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4DDB6" w14:textId="77777777" w:rsidR="00D72F6A" w:rsidRPr="003B1DBA" w:rsidRDefault="00D72F6A" w:rsidP="0056552F">
      <w:pPr>
        <w:pStyle w:val="Range"/>
        <w:spacing w:before="0"/>
        <w:ind w:left="0"/>
        <w:jc w:val="right"/>
        <w:rPr>
          <w:noProof/>
        </w:rPr>
      </w:pPr>
      <w:r w:rsidRPr="003B1DBA">
        <w:rPr>
          <w:noProof/>
        </w:rPr>
        <w:t>OMB Clearance Number: 0584-XXXX</w:t>
      </w:r>
    </w:p>
    <w:p w14:paraId="39BA65A9" w14:textId="77777777" w:rsidR="00D86317" w:rsidRPr="003B1DBA" w:rsidRDefault="0056552F" w:rsidP="0056552F">
      <w:pPr>
        <w:pStyle w:val="Range"/>
        <w:spacing w:before="0"/>
        <w:ind w:left="0"/>
        <w:jc w:val="right"/>
        <w:rPr>
          <w:noProof/>
        </w:rPr>
      </w:pPr>
      <w:r w:rsidRPr="003B1DBA">
        <w:rPr>
          <w:noProof/>
        </w:rPr>
        <w:t>Expiration Date: XX/XX/XXXX</w:t>
      </w:r>
    </w:p>
    <w:p w14:paraId="3EDAD65E" w14:textId="77777777" w:rsidR="00D86317" w:rsidRPr="003B1DBA" w:rsidRDefault="00D86317" w:rsidP="00D86317">
      <w:pPr>
        <w:spacing w:after="360" w:line="240" w:lineRule="auto"/>
        <w:ind w:firstLine="0"/>
        <w:rPr>
          <w:rFonts w:ascii="Arial" w:hAnsi="Arial" w:cs="Arial"/>
          <w:sz w:val="20"/>
          <w:szCs w:val="20"/>
        </w:rPr>
      </w:pPr>
    </w:p>
    <w:p w14:paraId="3D620B4B" w14:textId="77777777" w:rsidR="00EC049F" w:rsidRPr="00900F70" w:rsidRDefault="00EC049F" w:rsidP="00EC049F">
      <w:pPr>
        <w:pStyle w:val="QCOVERPAGE"/>
        <w:spacing w:before="2040"/>
        <w:rPr>
          <w:color w:val="auto"/>
        </w:rPr>
      </w:pPr>
      <w:r w:rsidRPr="00900F70">
        <w:rPr>
          <w:color w:val="auto"/>
        </w:rPr>
        <w:t>Evaluation of Demonstration Projects to End Childhood Hunger</w:t>
      </w:r>
    </w:p>
    <w:p w14:paraId="75580154" w14:textId="57B961B3" w:rsidR="00EC049F" w:rsidRPr="00900F70" w:rsidRDefault="00202234" w:rsidP="00EC049F">
      <w:pPr>
        <w:pStyle w:val="QCOVERSubline"/>
      </w:pPr>
      <w:r>
        <w:t xml:space="preserve">Final </w:t>
      </w:r>
      <w:r w:rsidR="00EC049F" w:rsidRPr="00900F70">
        <w:t>12-Month Follow-Up Questionnaire for Households</w:t>
      </w:r>
    </w:p>
    <w:p w14:paraId="4C37DF7D" w14:textId="77777777" w:rsidR="00EC049F" w:rsidRPr="007B48E2" w:rsidRDefault="00EC049F" w:rsidP="00EC049F">
      <w:pPr>
        <w:pStyle w:val="QCOVERSubline"/>
        <w:rPr>
          <w:lang w:val="es-US"/>
        </w:rPr>
      </w:pPr>
      <w:proofErr w:type="spellStart"/>
      <w:r w:rsidRPr="007B48E2">
        <w:rPr>
          <w:lang w:val="es-US"/>
        </w:rPr>
        <w:t>Spanish</w:t>
      </w:r>
      <w:proofErr w:type="spellEnd"/>
    </w:p>
    <w:tbl>
      <w:tblPr>
        <w:tblStyle w:val="TableGrid"/>
        <w:tblpPr w:leftFromText="180" w:rightFromText="180" w:vertAnchor="text" w:horzAnchor="margin" w:tblpY="4985"/>
        <w:tblW w:w="0" w:type="auto"/>
        <w:tblLook w:val="04A0" w:firstRow="1" w:lastRow="0" w:firstColumn="1" w:lastColumn="0" w:noHBand="0" w:noVBand="1"/>
      </w:tblPr>
      <w:tblGrid>
        <w:gridCol w:w="9350"/>
      </w:tblGrid>
      <w:tr w:rsidR="00EC049F" w:rsidRPr="002B3B10" w14:paraId="434BA151" w14:textId="77777777" w:rsidTr="00EC049F">
        <w:tc>
          <w:tcPr>
            <w:tcW w:w="9350" w:type="dxa"/>
          </w:tcPr>
          <w:p w14:paraId="382374FB" w14:textId="207BE70C" w:rsidR="00EC049F" w:rsidRPr="00EC049F" w:rsidRDefault="00EC049F" w:rsidP="00EC049F">
            <w:pPr>
              <w:tabs>
                <w:tab w:val="clear" w:pos="432"/>
              </w:tabs>
              <w:spacing w:before="60" w:after="60" w:line="240" w:lineRule="auto"/>
              <w:ind w:firstLine="0"/>
              <w:jc w:val="left"/>
              <w:rPr>
                <w:rFonts w:ascii="Arial" w:hAnsi="Arial" w:cs="Arial"/>
                <w:sz w:val="18"/>
                <w:szCs w:val="18"/>
                <w:lang w:val="es-ES"/>
              </w:rPr>
            </w:pPr>
            <w:r w:rsidRPr="007B48E2">
              <w:rPr>
                <w:rFonts w:ascii="Arial" w:hAnsi="Arial" w:cs="Arial"/>
                <w:color w:val="000000"/>
                <w:sz w:val="18"/>
                <w:szCs w:val="18"/>
                <w:lang w:val="es-US"/>
              </w:rPr>
              <w:t>De acuerdo al Acta de Reducción de Papeleo de 1995, ninguna persona es requerida a responder a una recolección de información al menos que muestre un número válido de control OMB. El número válido de control OMB para esta recolección de información</w:t>
            </w:r>
            <w:r>
              <w:rPr>
                <w:rFonts w:ascii="Arial" w:hAnsi="Arial" w:cs="Arial"/>
                <w:color w:val="000000"/>
                <w:sz w:val="18"/>
                <w:szCs w:val="18"/>
                <w:lang w:val="es-US"/>
              </w:rPr>
              <w:t xml:space="preserve"> será insertado después de ser autorizado.</w:t>
            </w:r>
            <w:r w:rsidRPr="007B48E2">
              <w:rPr>
                <w:rFonts w:ascii="Arial" w:hAnsi="Arial" w:cs="Arial"/>
                <w:color w:val="000000"/>
                <w:sz w:val="18"/>
                <w:szCs w:val="18"/>
                <w:lang w:val="es-US"/>
              </w:rPr>
              <w:t xml:space="preserve"> El tiempo requerido para completar esta recolección de información es estimado en un promedio de </w:t>
            </w:r>
            <w:r w:rsidR="003269D0">
              <w:rPr>
                <w:rFonts w:ascii="Arial" w:hAnsi="Arial" w:cs="Arial"/>
                <w:color w:val="000000"/>
                <w:sz w:val="18"/>
                <w:szCs w:val="18"/>
                <w:lang w:val="es-US"/>
              </w:rPr>
              <w:t xml:space="preserve">30 a </w:t>
            </w:r>
            <w:r w:rsidRPr="007B48E2">
              <w:rPr>
                <w:rFonts w:ascii="Arial" w:hAnsi="Arial" w:cs="Arial"/>
                <w:color w:val="000000"/>
                <w:sz w:val="18"/>
                <w:szCs w:val="18"/>
                <w:lang w:val="es-US"/>
              </w:rPr>
              <w:t>3</w:t>
            </w:r>
            <w:r>
              <w:rPr>
                <w:rFonts w:ascii="Arial" w:hAnsi="Arial" w:cs="Arial"/>
                <w:color w:val="000000"/>
                <w:sz w:val="18"/>
                <w:szCs w:val="18"/>
                <w:lang w:val="es-US"/>
              </w:rPr>
              <w:t>5</w:t>
            </w:r>
            <w:r w:rsidRPr="007B48E2">
              <w:rPr>
                <w:rFonts w:ascii="Arial" w:hAnsi="Arial" w:cs="Arial"/>
                <w:color w:val="000000"/>
                <w:sz w:val="18"/>
                <w:szCs w:val="18"/>
                <w:lang w:val="es-US"/>
              </w:rPr>
              <w:t xml:space="preserve"> minutos por respuesta, incluyendo el tiempo para revisar las instrucciones, buscar fuentes de datos existentes, recopilar los datos necesarios, y completar y revisar la información recogida.</w:t>
            </w:r>
          </w:p>
        </w:tc>
      </w:tr>
    </w:tbl>
    <w:p w14:paraId="7D0AFF66" w14:textId="48818FC7" w:rsidR="00D86317" w:rsidRPr="00BD039B" w:rsidRDefault="00F111B6" w:rsidP="00BD039B">
      <w:pPr>
        <w:pStyle w:val="QCoverDate"/>
        <w:spacing w:after="5160"/>
        <w:sectPr w:rsidR="00D86317" w:rsidRPr="00BD039B" w:rsidSect="00AB5434">
          <w:headerReference w:type="default" r:id="rId9"/>
          <w:footerReference w:type="default" r:id="rId10"/>
          <w:endnotePr>
            <w:numFmt w:val="decimal"/>
          </w:endnotePr>
          <w:pgSz w:w="12240" w:h="15840" w:code="1"/>
          <w:pgMar w:top="1440" w:right="1440" w:bottom="576" w:left="1440" w:header="576" w:footer="576" w:gutter="0"/>
          <w:cols w:space="720"/>
          <w:docGrid w:linePitch="326"/>
        </w:sectPr>
      </w:pPr>
      <w:proofErr w:type="spellStart"/>
      <w:r>
        <w:rPr>
          <w:lang w:val="es-US"/>
        </w:rPr>
        <w:lastRenderedPageBreak/>
        <w:t>August</w:t>
      </w:r>
      <w:proofErr w:type="spellEnd"/>
      <w:r>
        <w:rPr>
          <w:lang w:val="es-US"/>
        </w:rPr>
        <w:t xml:space="preserve"> </w:t>
      </w:r>
      <w:r w:rsidR="002B3B10">
        <w:rPr>
          <w:lang w:val="es-US"/>
        </w:rPr>
        <w:t>13</w:t>
      </w:r>
      <w:r w:rsidR="00EC049F">
        <w:rPr>
          <w:lang w:val="es-US"/>
        </w:rPr>
        <w:t>,2015</w:t>
      </w:r>
    </w:p>
    <w:p w14:paraId="29F4E777" w14:textId="77777777" w:rsidR="00BE5250" w:rsidRPr="003B1DBA" w:rsidRDefault="00612841" w:rsidP="00612841">
      <w:pPr>
        <w:tabs>
          <w:tab w:val="clear" w:pos="432"/>
        </w:tabs>
        <w:spacing w:line="240" w:lineRule="auto"/>
        <w:ind w:firstLine="0"/>
        <w:jc w:val="center"/>
        <w:rPr>
          <w:rFonts w:ascii="Arial" w:hAnsi="Arial" w:cs="Arial"/>
          <w:b/>
        </w:rPr>
      </w:pPr>
      <w:r w:rsidRPr="003B1DBA">
        <w:rPr>
          <w:rFonts w:ascii="Arial" w:hAnsi="Arial" w:cs="Arial"/>
          <w:b/>
        </w:rPr>
        <w:lastRenderedPageBreak/>
        <w:t>A. Introduction</w:t>
      </w:r>
    </w:p>
    <w:p w14:paraId="33607A00" w14:textId="77777777" w:rsidR="00C0666F" w:rsidRPr="003B1DBA" w:rsidRDefault="00C0666F" w:rsidP="00612841">
      <w:pPr>
        <w:tabs>
          <w:tab w:val="clear" w:pos="432"/>
        </w:tabs>
        <w:spacing w:line="240" w:lineRule="auto"/>
        <w:ind w:firstLine="0"/>
        <w:jc w:val="center"/>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666F" w:rsidRPr="003B1DBA" w14:paraId="6E21C5CD"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352D91" w14:textId="77777777" w:rsidR="00C0666F" w:rsidRPr="003B1DBA" w:rsidRDefault="00C0666F" w:rsidP="00C0666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C0666F" w:rsidRPr="002B3B10" w14:paraId="42BCA846"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tcPr>
          <w:p w14:paraId="3C163748" w14:textId="77777777" w:rsidR="00BD039B" w:rsidRPr="00900F70" w:rsidRDefault="00BD039B" w:rsidP="00BD039B">
            <w:pPr>
              <w:spacing w:before="60" w:after="60" w:line="240" w:lineRule="auto"/>
              <w:ind w:firstLine="0"/>
              <w:jc w:val="left"/>
              <w:rPr>
                <w:rFonts w:ascii="Arial" w:hAnsi="Arial" w:cs="Arial"/>
                <w:sz w:val="20"/>
                <w:szCs w:val="20"/>
              </w:rPr>
            </w:pPr>
            <w:r w:rsidRPr="00900F70">
              <w:rPr>
                <w:rFonts w:ascii="Arial" w:hAnsi="Arial" w:cs="Arial"/>
                <w:sz w:val="20"/>
                <w:szCs w:val="20"/>
              </w:rPr>
              <w:t>IF NO FIELD LOCATOR PRESENT FILL1=</w:t>
            </w:r>
            <w:r>
              <w:t xml:space="preserve"> </w:t>
            </w:r>
            <w:proofErr w:type="spellStart"/>
            <w:r w:rsidRPr="00B57065">
              <w:rPr>
                <w:rFonts w:ascii="Arial" w:hAnsi="Arial" w:cs="Arial"/>
                <w:sz w:val="20"/>
                <w:szCs w:val="20"/>
              </w:rPr>
              <w:t>enviarle</w:t>
            </w:r>
            <w:proofErr w:type="spellEnd"/>
          </w:p>
          <w:p w14:paraId="3B5392DC" w14:textId="77777777" w:rsidR="00BD039B" w:rsidRPr="00900F70" w:rsidRDefault="00BD039B" w:rsidP="00BD039B">
            <w:pPr>
              <w:spacing w:before="60" w:after="60" w:line="240" w:lineRule="auto"/>
              <w:ind w:firstLine="0"/>
              <w:jc w:val="left"/>
              <w:rPr>
                <w:rFonts w:ascii="Arial" w:hAnsi="Arial" w:cs="Arial"/>
                <w:sz w:val="20"/>
                <w:szCs w:val="20"/>
              </w:rPr>
            </w:pPr>
            <w:r w:rsidRPr="00900F70">
              <w:rPr>
                <w:rFonts w:ascii="Arial" w:hAnsi="Arial" w:cs="Arial"/>
                <w:sz w:val="20"/>
                <w:szCs w:val="20"/>
              </w:rPr>
              <w:t>IF FIELD LOCATOR PRESENT FILL1=</w:t>
            </w:r>
            <w:r>
              <w:t xml:space="preserve"> </w:t>
            </w:r>
            <w:proofErr w:type="spellStart"/>
            <w:r w:rsidRPr="00B57065">
              <w:rPr>
                <w:rFonts w:ascii="Arial" w:hAnsi="Arial" w:cs="Arial"/>
                <w:sz w:val="20"/>
                <w:szCs w:val="20"/>
              </w:rPr>
              <w:t>darle</w:t>
            </w:r>
            <w:proofErr w:type="spellEnd"/>
          </w:p>
          <w:p w14:paraId="4D3343CB" w14:textId="6CEA2536" w:rsidR="00C0666F" w:rsidRPr="00BD039B" w:rsidRDefault="00BD039B" w:rsidP="00BE0B7D">
            <w:pPr>
              <w:spacing w:before="60" w:after="60" w:line="240" w:lineRule="auto"/>
              <w:ind w:firstLine="0"/>
              <w:jc w:val="left"/>
              <w:rPr>
                <w:rFonts w:ascii="Arial" w:hAnsi="Arial" w:cs="Arial"/>
                <w:sz w:val="20"/>
                <w:szCs w:val="20"/>
                <w:lang w:val="es-ES"/>
              </w:rPr>
            </w:pPr>
            <w:r w:rsidRPr="00B57065">
              <w:rPr>
                <w:rFonts w:ascii="Arial" w:hAnsi="Arial" w:cs="Arial"/>
                <w:sz w:val="20"/>
                <w:szCs w:val="20"/>
                <w:lang w:val="es-ES"/>
              </w:rPr>
              <w:t xml:space="preserve">IF </w:t>
            </w:r>
            <w:r w:rsidR="00BE0B7D">
              <w:rPr>
                <w:rFonts w:ascii="Arial" w:hAnsi="Arial" w:cs="Arial"/>
                <w:sz w:val="20"/>
                <w:szCs w:val="20"/>
                <w:lang w:val="es-ES"/>
              </w:rPr>
              <w:t>DEMONSTRATION=CHICKASAW NATION</w:t>
            </w:r>
            <w:r w:rsidRPr="00B57065">
              <w:rPr>
                <w:rFonts w:ascii="Arial" w:hAnsi="Arial" w:cs="Arial"/>
                <w:sz w:val="20"/>
                <w:szCs w:val="20"/>
                <w:lang w:val="es-ES"/>
              </w:rPr>
              <w:t xml:space="preserve"> FILL3=</w:t>
            </w:r>
            <w:r w:rsidRPr="00B57065">
              <w:rPr>
                <w:lang w:val="es-ES"/>
              </w:rPr>
              <w:t xml:space="preserve"> </w:t>
            </w:r>
            <w:r w:rsidRPr="00B57065">
              <w:rPr>
                <w:rFonts w:ascii="Arial" w:hAnsi="Arial" w:cs="Arial"/>
                <w:sz w:val="20"/>
                <w:szCs w:val="20"/>
                <w:lang w:val="es-ES"/>
              </w:rPr>
              <w:t xml:space="preserve">También vamos a hacer un seguimiento dentro de </w:t>
            </w:r>
            <w:r w:rsidR="00BE0B7D">
              <w:rPr>
                <w:rFonts w:ascii="Arial" w:hAnsi="Arial" w:cs="Arial"/>
                <w:sz w:val="20"/>
                <w:szCs w:val="20"/>
                <w:lang w:val="es-ES"/>
              </w:rPr>
              <w:t>6</w:t>
            </w:r>
            <w:r w:rsidRPr="00B57065">
              <w:rPr>
                <w:rFonts w:ascii="Arial" w:hAnsi="Arial" w:cs="Arial"/>
                <w:sz w:val="20"/>
                <w:szCs w:val="20"/>
                <w:lang w:val="es-ES"/>
              </w:rPr>
              <w:t xml:space="preserve"> meses para una entrevista final, que también llevará aproximadamente 30 minutos completar y le daremos otra tarjeta pre paga en aquel momento por ayudarnos.</w:t>
            </w:r>
          </w:p>
        </w:tc>
      </w:tr>
    </w:tbl>
    <w:p w14:paraId="51BC8077" w14:textId="77777777" w:rsidR="00BD039B" w:rsidRPr="00A83984" w:rsidRDefault="00D46B55" w:rsidP="00BD039B">
      <w:pPr>
        <w:pStyle w:val="BodyTextIndent3"/>
        <w:tabs>
          <w:tab w:val="left" w:pos="720"/>
        </w:tabs>
        <w:spacing w:after="240"/>
        <w:rPr>
          <w:rFonts w:ascii="Arial" w:hAnsi="Arial" w:cs="Arial"/>
          <w:b/>
          <w:i/>
          <w:sz w:val="20"/>
          <w:szCs w:val="20"/>
          <w:lang w:val="es-US"/>
        </w:rPr>
      </w:pPr>
      <w:r w:rsidRPr="00BD039B">
        <w:rPr>
          <w:lang w:val="es-ES"/>
        </w:rPr>
        <w:t>TA1.</w:t>
      </w:r>
      <w:r w:rsidRPr="00BD039B">
        <w:rPr>
          <w:lang w:val="es-ES"/>
        </w:rPr>
        <w:tab/>
      </w:r>
      <w:r w:rsidR="00BD039B" w:rsidRPr="00A83984">
        <w:rPr>
          <w:rFonts w:ascii="Arial" w:hAnsi="Arial" w:cs="Arial"/>
          <w:b/>
          <w:sz w:val="20"/>
          <w:szCs w:val="20"/>
          <w:lang w:val="es-US"/>
        </w:rPr>
        <w:t>Con el propósito de garantizar calidad, esta llamada puede ser monitoreada o grabada.</w:t>
      </w:r>
    </w:p>
    <w:p w14:paraId="47992E78" w14:textId="0F7C13D5" w:rsidR="00BD039B" w:rsidRPr="00A83984" w:rsidRDefault="00BD039B" w:rsidP="00BD039B">
      <w:pPr>
        <w:pStyle w:val="BodyTextIndent3"/>
        <w:tabs>
          <w:tab w:val="left" w:pos="720"/>
        </w:tabs>
        <w:spacing w:after="240"/>
        <w:jc w:val="both"/>
        <w:rPr>
          <w:rFonts w:ascii="Arial" w:hAnsi="Arial" w:cs="Arial"/>
          <w:b/>
          <w:i/>
          <w:sz w:val="20"/>
          <w:szCs w:val="20"/>
          <w:lang w:val="es-US"/>
        </w:rPr>
      </w:pPr>
      <w:r w:rsidRPr="00A83984">
        <w:rPr>
          <w:rFonts w:ascii="Arial" w:hAnsi="Arial" w:cs="Arial"/>
          <w:b/>
          <w:sz w:val="20"/>
          <w:szCs w:val="20"/>
          <w:lang w:val="es-US"/>
        </w:rPr>
        <w:t>La entrevista durará aproximadamente 30 minutos. Tiene preguntas acerca de la elección de alimentos de sus hijos, así como preguntas generales sobre usted y su hogar. Sus respuestas ayudarán al gobierno a mejorar sus programas de nutrición infantil. Como una manera de decir gracias, vamos a [enviarle / darle] $30</w:t>
      </w:r>
      <w:bookmarkStart w:id="0" w:name="_GoBack"/>
      <w:bookmarkEnd w:id="0"/>
      <w:r w:rsidRPr="00A83984">
        <w:rPr>
          <w:rFonts w:ascii="Arial" w:hAnsi="Arial" w:cs="Arial"/>
          <w:b/>
          <w:sz w:val="20"/>
          <w:szCs w:val="20"/>
          <w:lang w:val="es-US"/>
        </w:rPr>
        <w:t xml:space="preserve"> por ayudarnos. [También vamos a hacer un seguimiento </w:t>
      </w:r>
      <w:r>
        <w:rPr>
          <w:rFonts w:ascii="Arial" w:hAnsi="Arial" w:cs="Arial"/>
          <w:b/>
          <w:sz w:val="20"/>
          <w:szCs w:val="20"/>
          <w:lang w:val="es-US"/>
        </w:rPr>
        <w:t>d</w:t>
      </w:r>
      <w:r w:rsidRPr="00A83984">
        <w:rPr>
          <w:rFonts w:ascii="Arial" w:hAnsi="Arial" w:cs="Arial"/>
          <w:b/>
          <w:sz w:val="20"/>
          <w:szCs w:val="20"/>
          <w:lang w:val="es-US"/>
        </w:rPr>
        <w:t>en</w:t>
      </w:r>
      <w:r>
        <w:rPr>
          <w:rFonts w:ascii="Arial" w:hAnsi="Arial" w:cs="Arial"/>
          <w:b/>
          <w:sz w:val="20"/>
          <w:szCs w:val="20"/>
          <w:lang w:val="es-US"/>
        </w:rPr>
        <w:t>tro de</w:t>
      </w:r>
      <w:r w:rsidRPr="00A83984">
        <w:rPr>
          <w:rFonts w:ascii="Arial" w:hAnsi="Arial" w:cs="Arial"/>
          <w:b/>
          <w:sz w:val="20"/>
          <w:szCs w:val="20"/>
          <w:lang w:val="es-US"/>
        </w:rPr>
        <w:t xml:space="preserve"> </w:t>
      </w:r>
      <w:r w:rsidR="00BE0B7D">
        <w:rPr>
          <w:rFonts w:ascii="Arial" w:hAnsi="Arial" w:cs="Arial"/>
          <w:b/>
          <w:sz w:val="20"/>
          <w:szCs w:val="20"/>
          <w:lang w:val="es-US"/>
        </w:rPr>
        <w:t>6</w:t>
      </w:r>
      <w:r w:rsidRPr="00A83984">
        <w:rPr>
          <w:rFonts w:ascii="Arial" w:hAnsi="Arial" w:cs="Arial"/>
          <w:b/>
          <w:sz w:val="20"/>
          <w:szCs w:val="20"/>
          <w:lang w:val="es-US"/>
        </w:rPr>
        <w:t xml:space="preserve"> meses para una entrevista final, que también llevará aproximadamente 30 minutos completar</w:t>
      </w:r>
      <w:r>
        <w:rPr>
          <w:rFonts w:ascii="Arial" w:hAnsi="Arial" w:cs="Arial"/>
          <w:b/>
          <w:sz w:val="20"/>
          <w:szCs w:val="20"/>
          <w:lang w:val="es-US"/>
        </w:rPr>
        <w:t xml:space="preserve"> </w:t>
      </w:r>
      <w:r w:rsidRPr="00A83984">
        <w:rPr>
          <w:rFonts w:ascii="Arial" w:hAnsi="Arial" w:cs="Arial"/>
          <w:b/>
          <w:sz w:val="20"/>
          <w:szCs w:val="20"/>
          <w:lang w:val="es-US"/>
        </w:rPr>
        <w:t>y le daremos</w:t>
      </w:r>
      <w:r>
        <w:rPr>
          <w:rFonts w:ascii="Arial" w:hAnsi="Arial" w:cs="Arial"/>
          <w:b/>
          <w:sz w:val="20"/>
          <w:szCs w:val="20"/>
          <w:lang w:val="es-US"/>
        </w:rPr>
        <w:t xml:space="preserve"> otra tarjeta pre paga en aquel momento</w:t>
      </w:r>
      <w:r w:rsidRPr="00A83984">
        <w:rPr>
          <w:rFonts w:ascii="Arial" w:hAnsi="Arial" w:cs="Arial"/>
          <w:b/>
          <w:sz w:val="20"/>
          <w:szCs w:val="20"/>
          <w:lang w:val="es-US"/>
        </w:rPr>
        <w:t xml:space="preserve"> por ayudarnos.]</w:t>
      </w:r>
    </w:p>
    <w:p w14:paraId="5A98983F" w14:textId="77777777" w:rsidR="00BD039B" w:rsidRPr="00A83984" w:rsidRDefault="00BD039B" w:rsidP="00BD039B">
      <w:pPr>
        <w:pStyle w:val="BodyTextIndent3"/>
        <w:tabs>
          <w:tab w:val="left" w:pos="720"/>
        </w:tabs>
        <w:spacing w:after="240"/>
        <w:rPr>
          <w:rFonts w:ascii="Arial" w:hAnsi="Arial" w:cs="Arial"/>
          <w:b/>
          <w:sz w:val="20"/>
          <w:szCs w:val="20"/>
          <w:lang w:val="es-US"/>
        </w:rPr>
      </w:pPr>
      <w:r w:rsidRPr="00A83984">
        <w:rPr>
          <w:rFonts w:ascii="Arial" w:hAnsi="Arial" w:cs="Arial"/>
          <w:b/>
          <w:sz w:val="20"/>
          <w:szCs w:val="20"/>
          <w:lang w:val="es-US"/>
        </w:rPr>
        <w:t>Su participación en esta entrevista es voluntaria y usted puede parar en cualquier momento. También puede negarse a contestar cualquier pregunta. Sus beneficios no se verán afectadas por las respuestas a las preguntas o si usted decide no participar.</w:t>
      </w:r>
    </w:p>
    <w:p w14:paraId="2B157CE2" w14:textId="77777777" w:rsidR="00BD039B" w:rsidRPr="00A83984" w:rsidRDefault="00BD039B" w:rsidP="00BD039B">
      <w:pPr>
        <w:pStyle w:val="BodyTextIndent3"/>
        <w:tabs>
          <w:tab w:val="left" w:pos="720"/>
        </w:tabs>
        <w:spacing w:after="240"/>
        <w:rPr>
          <w:rFonts w:ascii="Arial" w:hAnsi="Arial" w:cs="Arial"/>
          <w:b/>
          <w:sz w:val="20"/>
          <w:szCs w:val="20"/>
          <w:lang w:val="es-US"/>
        </w:rPr>
      </w:pPr>
      <w:r w:rsidRPr="00A83984">
        <w:rPr>
          <w:rFonts w:ascii="Arial" w:hAnsi="Arial" w:cs="Arial"/>
          <w:b/>
          <w:sz w:val="20"/>
          <w:szCs w:val="20"/>
          <w:lang w:val="es-US"/>
        </w:rPr>
        <w:t>Toda la información que usted nos dé se mantendrá privada en la medida permitida por la ley. Hay un pequeño riesgo de pérdida de la confidencialidad de sus datos, pero tenemos procedimientos para minimizar este riesgo. Su nombre no se adjuntará a ninguna de sus respuestas. Su información será utilizada únicamente en combinación con la información de otros hogares con fines de análisis estadístico.</w:t>
      </w:r>
    </w:p>
    <w:p w14:paraId="69EEBBBD" w14:textId="1C8D3F72" w:rsidR="00BD039B" w:rsidRPr="00BD039B" w:rsidRDefault="00BD039B" w:rsidP="00BD039B">
      <w:pPr>
        <w:pStyle w:val="BodyTextIndent3"/>
        <w:tabs>
          <w:tab w:val="left" w:pos="720"/>
        </w:tabs>
        <w:spacing w:after="240"/>
        <w:rPr>
          <w:rFonts w:ascii="Arial" w:hAnsi="Arial" w:cs="Arial"/>
          <w:b/>
          <w:sz w:val="20"/>
          <w:szCs w:val="20"/>
          <w:lang w:val="es-US"/>
        </w:rPr>
      </w:pPr>
      <w:r w:rsidRPr="00A83984">
        <w:rPr>
          <w:rFonts w:ascii="Arial" w:hAnsi="Arial" w:cs="Arial"/>
          <w:b/>
          <w:sz w:val="20"/>
          <w:szCs w:val="20"/>
          <w:lang w:val="es-US"/>
        </w:rPr>
        <w:tab/>
        <w:t>¿Tiene alguna pregunta acerca de la entrevista antes de que empiece?</w:t>
      </w:r>
    </w:p>
    <w:p w14:paraId="520B4B23" w14:textId="77777777" w:rsidR="00D46B55" w:rsidRPr="003B1DBA" w:rsidRDefault="00D46B55" w:rsidP="00D46B55">
      <w:pPr>
        <w:pStyle w:val="RESPONSE0"/>
        <w:ind w:right="-270"/>
      </w:pPr>
      <w:r w:rsidRPr="003B1DBA">
        <w:t>YES</w:t>
      </w:r>
      <w:r w:rsidRPr="003B1DBA">
        <w:tab/>
        <w:t>1</w:t>
      </w:r>
      <w:r w:rsidRPr="003B1DBA">
        <w:tab/>
      </w:r>
      <w:proofErr w:type="gramStart"/>
      <w:r w:rsidRPr="003B1DBA">
        <w:t>GO</w:t>
      </w:r>
      <w:proofErr w:type="gramEnd"/>
      <w:r w:rsidRPr="003B1DBA">
        <w:t xml:space="preserve"> TO FAQ</w:t>
      </w:r>
    </w:p>
    <w:p w14:paraId="164E6F75" w14:textId="77777777" w:rsidR="00D46B55" w:rsidRPr="003B1DBA" w:rsidRDefault="00D46B55" w:rsidP="007059FA">
      <w:pPr>
        <w:pStyle w:val="RESPONSE0"/>
        <w:ind w:right="-450"/>
      </w:pPr>
      <w:r w:rsidRPr="003B1DBA">
        <w:t>NO</w:t>
      </w:r>
      <w:r w:rsidRPr="003B1DBA">
        <w:tab/>
        <w:t>0</w:t>
      </w:r>
      <w:r w:rsidRPr="003B1DBA">
        <w:tab/>
        <w:t xml:space="preserve">GO TO </w:t>
      </w:r>
      <w:r w:rsidR="007059FA" w:rsidRPr="003B1DBA">
        <w:t>TB1</w:t>
      </w:r>
    </w:p>
    <w:p w14:paraId="5A16AB00" w14:textId="77777777" w:rsidR="00D46B55" w:rsidRPr="003B1DBA" w:rsidRDefault="00D46B55" w:rsidP="00D46B55">
      <w:pPr>
        <w:pStyle w:val="RESPONSE0"/>
      </w:pPr>
      <w:r w:rsidRPr="003B1DBA">
        <w:t>DON’T KNOW</w:t>
      </w:r>
      <w:r w:rsidRPr="003B1DBA">
        <w:tab/>
        <w:t>d</w:t>
      </w:r>
      <w:r w:rsidRPr="003B1DBA">
        <w:tab/>
      </w:r>
    </w:p>
    <w:p w14:paraId="32AB147D" w14:textId="77777777" w:rsidR="00D46B55" w:rsidRPr="003B1DBA" w:rsidRDefault="00D46B55" w:rsidP="00D46B55">
      <w:pPr>
        <w:pStyle w:val="RESPONSELAST"/>
      </w:pPr>
      <w:r w:rsidRPr="003B1DBA">
        <w:t>REFUSED</w:t>
      </w:r>
      <w:r w:rsidRPr="003B1DBA">
        <w:tab/>
        <w:t>r</w:t>
      </w:r>
      <w:r w:rsidRPr="003B1DBA">
        <w:tab/>
      </w:r>
    </w:p>
    <w:p w14:paraId="683DD20E" w14:textId="77777777" w:rsidR="00D46B55" w:rsidRPr="003B1DBA" w:rsidRDefault="00D46B55" w:rsidP="00D46B55">
      <w:pPr>
        <w:pStyle w:val="QUESTIONTEXT"/>
      </w:pPr>
    </w:p>
    <w:p w14:paraId="26B04A57" w14:textId="77777777" w:rsidR="00612841" w:rsidRPr="003B1DBA" w:rsidRDefault="00612841" w:rsidP="00D46B55">
      <w:pPr>
        <w:pStyle w:val="QUESTIONTEXT"/>
      </w:pPr>
    </w:p>
    <w:p w14:paraId="5420AA9F" w14:textId="77777777" w:rsidR="00D46B55" w:rsidRPr="003B1DBA" w:rsidRDefault="00D46B55" w:rsidP="00D46B55">
      <w:pPr>
        <w:pStyle w:val="QUESTIONTEXT"/>
      </w:pPr>
      <w:r w:rsidRPr="003B1DBA">
        <w:br w:type="page"/>
      </w:r>
    </w:p>
    <w:p w14:paraId="043E6663" w14:textId="77777777" w:rsidR="00D46B55" w:rsidRPr="003B1DBA" w:rsidRDefault="00D46B55" w:rsidP="00D46B55">
      <w:pPr>
        <w:pStyle w:val="QUESTIONTEXT"/>
        <w:jc w:val="center"/>
        <w:rPr>
          <w:sz w:val="24"/>
          <w:szCs w:val="24"/>
        </w:rPr>
      </w:pPr>
      <w:r w:rsidRPr="003B1DBA">
        <w:rPr>
          <w:sz w:val="24"/>
          <w:szCs w:val="24"/>
        </w:rPr>
        <w:lastRenderedPageBreak/>
        <w:t>B. Household Size and Composition</w:t>
      </w:r>
    </w:p>
    <w:p w14:paraId="68EAA886" w14:textId="77777777" w:rsidR="00D46B55" w:rsidRPr="003B1DBA" w:rsidRDefault="00D46B55" w:rsidP="00D46B55">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3B1DBA" w14:paraId="50D930AB"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4FFE3D" w14:textId="77777777" w:rsidR="00D46B55" w:rsidRPr="003B1DBA" w:rsidRDefault="0056552F" w:rsidP="00D46B55">
            <w:pPr>
              <w:spacing w:before="60" w:after="60" w:line="240" w:lineRule="auto"/>
              <w:ind w:firstLine="0"/>
              <w:jc w:val="left"/>
              <w:rPr>
                <w:rFonts w:ascii="Arial" w:hAnsi="Arial" w:cs="Arial"/>
                <w:bCs/>
                <w:caps/>
                <w:sz w:val="20"/>
                <w:szCs w:val="20"/>
              </w:rPr>
            </w:pPr>
            <w:r w:rsidRPr="003B1DBA">
              <w:rPr>
                <w:rFonts w:ascii="Arial" w:hAnsi="Arial" w:cs="Arial"/>
                <w:bCs/>
                <w:caps/>
                <w:sz w:val="20"/>
                <w:szCs w:val="20"/>
              </w:rPr>
              <w:t>BASELINE=COMPLETE</w:t>
            </w:r>
          </w:p>
        </w:tc>
      </w:tr>
      <w:tr w:rsidR="00D46B55" w:rsidRPr="003B1DBA" w14:paraId="50A83915" w14:textId="77777777" w:rsidTr="00D46B5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72CE70A" w14:textId="77777777" w:rsidR="00D46B55" w:rsidRPr="003B1DBA" w:rsidRDefault="00967CB9" w:rsidP="0056552F">
            <w:pPr>
              <w:spacing w:before="60" w:after="60" w:line="240" w:lineRule="auto"/>
              <w:ind w:firstLine="0"/>
              <w:jc w:val="left"/>
              <w:rPr>
                <w:rFonts w:ascii="Arial" w:hAnsi="Arial" w:cs="Arial"/>
                <w:bCs/>
                <w:caps/>
                <w:sz w:val="20"/>
                <w:szCs w:val="20"/>
              </w:rPr>
            </w:pPr>
            <w:r w:rsidRPr="003B1DBA">
              <w:rPr>
                <w:rFonts w:ascii="Arial" w:hAnsi="Arial" w:cs="Arial"/>
                <w:bCs/>
                <w:sz w:val="20"/>
                <w:szCs w:val="20"/>
              </w:rPr>
              <w:t>FILL</w:t>
            </w:r>
            <w:r w:rsidR="0056552F" w:rsidRPr="003B1DBA">
              <w:rPr>
                <w:rFonts w:ascii="Arial" w:hAnsi="Arial" w:cs="Arial"/>
                <w:bCs/>
                <w:sz w:val="20"/>
                <w:szCs w:val="20"/>
              </w:rPr>
              <w:t xml:space="preserve"> HHNUMB FROM BASELINE</w:t>
            </w:r>
          </w:p>
        </w:tc>
      </w:tr>
    </w:tbl>
    <w:p w14:paraId="60A2BB49" w14:textId="75C4BCCA" w:rsidR="00D46B55" w:rsidRPr="00AD72E9" w:rsidRDefault="00D46B55" w:rsidP="00D46B55">
      <w:pPr>
        <w:pStyle w:val="QUESTIONTEXT"/>
        <w:rPr>
          <w:lang w:val="es-ES"/>
        </w:rPr>
      </w:pPr>
      <w:r w:rsidRPr="00BD039B">
        <w:rPr>
          <w:lang w:val="es-ES"/>
        </w:rPr>
        <w:t>TB1.</w:t>
      </w:r>
      <w:r w:rsidRPr="00BD039B">
        <w:rPr>
          <w:lang w:val="es-ES"/>
        </w:rPr>
        <w:tab/>
      </w:r>
      <w:r w:rsidR="00BD039B" w:rsidRPr="00BD039B">
        <w:rPr>
          <w:lang w:val="es-US"/>
        </w:rPr>
        <w:t xml:space="preserve">Vamos a empezar por actualizar nuestra información del año pasado. Según mis registros de nuestra última entrevista, había [HHNUMB] personas en su hogar que comparten su comida. </w:t>
      </w:r>
      <w:r w:rsidR="00BD039B" w:rsidRPr="00AD72E9">
        <w:rPr>
          <w:lang w:val="es-ES"/>
        </w:rPr>
        <w:t>¿Sigue siendo correcto eso?</w:t>
      </w:r>
    </w:p>
    <w:p w14:paraId="5DF7C57F" w14:textId="67431153" w:rsidR="00D46B55" w:rsidRPr="00AD72E9" w:rsidRDefault="00D46B55" w:rsidP="00D46B55">
      <w:pPr>
        <w:pStyle w:val="RESPONSE0"/>
        <w:rPr>
          <w:lang w:val="es-ES"/>
        </w:rPr>
      </w:pPr>
      <w:r w:rsidRPr="00AD72E9">
        <w:rPr>
          <w:lang w:val="es-ES"/>
        </w:rPr>
        <w:t>YES</w:t>
      </w:r>
      <w:r w:rsidRPr="00AD72E9">
        <w:rPr>
          <w:lang w:val="es-ES"/>
        </w:rPr>
        <w:tab/>
        <w:t>1</w:t>
      </w:r>
      <w:r w:rsidRPr="00AD72E9">
        <w:rPr>
          <w:lang w:val="es-ES"/>
        </w:rPr>
        <w:tab/>
      </w:r>
    </w:p>
    <w:p w14:paraId="05607B26" w14:textId="77777777" w:rsidR="00D46B55" w:rsidRPr="00AD72E9" w:rsidRDefault="00D46B55" w:rsidP="00D46B55">
      <w:pPr>
        <w:pStyle w:val="RESPONSE0"/>
        <w:rPr>
          <w:lang w:val="es-ES"/>
        </w:rPr>
      </w:pPr>
      <w:r w:rsidRPr="00AD72E9">
        <w:rPr>
          <w:lang w:val="es-ES"/>
        </w:rPr>
        <w:t>NO</w:t>
      </w:r>
      <w:r w:rsidRPr="00AD72E9">
        <w:rPr>
          <w:lang w:val="es-ES"/>
        </w:rPr>
        <w:tab/>
        <w:t>0</w:t>
      </w:r>
      <w:r w:rsidRPr="00AD72E9">
        <w:rPr>
          <w:lang w:val="es-ES"/>
        </w:rPr>
        <w:tab/>
      </w:r>
    </w:p>
    <w:p w14:paraId="61610465" w14:textId="77777777" w:rsidR="00B45AE5" w:rsidRPr="00AD72E9" w:rsidRDefault="00D46B55" w:rsidP="00B45AE5">
      <w:pPr>
        <w:pStyle w:val="RESPONSE0"/>
        <w:ind w:right="-990"/>
        <w:rPr>
          <w:lang w:val="es-ES"/>
        </w:rPr>
      </w:pPr>
      <w:r w:rsidRPr="00AD72E9">
        <w:rPr>
          <w:lang w:val="es-ES"/>
        </w:rPr>
        <w:t>DON’T KNOW</w:t>
      </w:r>
      <w:r w:rsidRPr="00AD72E9">
        <w:rPr>
          <w:lang w:val="es-ES"/>
        </w:rPr>
        <w:tab/>
        <w:t>d</w:t>
      </w:r>
      <w:r w:rsidRPr="00AD72E9">
        <w:rPr>
          <w:lang w:val="es-ES"/>
        </w:rPr>
        <w:tab/>
      </w:r>
      <w:r w:rsidR="00B45AE5" w:rsidRPr="00AD72E9">
        <w:rPr>
          <w:sz w:val="18"/>
          <w:szCs w:val="18"/>
          <w:lang w:val="es-ES"/>
        </w:rPr>
        <w:t>TERMINATE: DK/REF</w:t>
      </w:r>
    </w:p>
    <w:p w14:paraId="61F27B3E" w14:textId="6D620A77" w:rsidR="00B45AE5" w:rsidRPr="003B1DBA" w:rsidRDefault="00B45AE5" w:rsidP="00B45AE5">
      <w:pPr>
        <w:pStyle w:val="RESPONSE0"/>
        <w:tabs>
          <w:tab w:val="left" w:pos="7740"/>
        </w:tabs>
        <w:spacing w:before="0"/>
        <w:ind w:left="8280" w:right="-990" w:hanging="7560"/>
        <w:rPr>
          <w:sz w:val="18"/>
          <w:szCs w:val="18"/>
        </w:rPr>
      </w:pPr>
      <w:r w:rsidRPr="00AD72E9">
        <w:rPr>
          <w:lang w:val="es-ES"/>
        </w:rPr>
        <w:tab/>
      </w:r>
      <w:r w:rsidRPr="00AD72E9">
        <w:rPr>
          <w:lang w:val="es-ES"/>
        </w:rPr>
        <w:tab/>
      </w:r>
      <w:r w:rsidRPr="003B1DBA">
        <w:rPr>
          <w:sz w:val="18"/>
          <w:szCs w:val="18"/>
        </w:rPr>
        <w:t>NUM IN HH</w:t>
      </w:r>
    </w:p>
    <w:p w14:paraId="2E6EF096" w14:textId="77777777" w:rsidR="00B45AE5" w:rsidRPr="003B1DBA" w:rsidRDefault="00D46B55" w:rsidP="00B45AE5">
      <w:pPr>
        <w:pStyle w:val="RESPONSE0"/>
        <w:ind w:right="-990"/>
      </w:pPr>
      <w:r w:rsidRPr="003B1DBA">
        <w:t>REFUSED</w:t>
      </w:r>
      <w:r w:rsidRPr="003B1DBA">
        <w:tab/>
        <w:t>r</w:t>
      </w:r>
      <w:r w:rsidRPr="003B1DBA">
        <w:tab/>
      </w:r>
      <w:r w:rsidR="00B45AE5" w:rsidRPr="003B1DBA">
        <w:rPr>
          <w:sz w:val="18"/>
          <w:szCs w:val="18"/>
        </w:rPr>
        <w:t>TERMINATE: DK/REF</w:t>
      </w:r>
    </w:p>
    <w:p w14:paraId="71107604" w14:textId="6C3DDD6F" w:rsidR="00B45AE5" w:rsidRDefault="00B45AE5" w:rsidP="00B45AE5">
      <w:pPr>
        <w:pStyle w:val="RESPONSE0"/>
        <w:tabs>
          <w:tab w:val="left" w:pos="7740"/>
        </w:tabs>
        <w:spacing w:before="0"/>
        <w:ind w:left="8280" w:right="-990" w:hanging="7560"/>
        <w:rPr>
          <w:sz w:val="18"/>
          <w:szCs w:val="18"/>
        </w:rPr>
      </w:pPr>
      <w:r w:rsidRPr="003B1DBA">
        <w:tab/>
      </w:r>
      <w:r w:rsidRPr="003B1DBA">
        <w:tab/>
      </w:r>
      <w:r w:rsidRPr="003B1DBA">
        <w:rPr>
          <w:sz w:val="18"/>
          <w:szCs w:val="18"/>
        </w:rPr>
        <w:t>NUM IN HH</w:t>
      </w:r>
    </w:p>
    <w:p w14:paraId="3F8387C2" w14:textId="5573C894" w:rsidR="00CD72DE" w:rsidRDefault="00CD72DE" w:rsidP="00CD72DE">
      <w:pPr>
        <w:pStyle w:val="RESPONSE0"/>
        <w:tabs>
          <w:tab w:val="left" w:pos="7740"/>
        </w:tabs>
        <w:spacing w:before="0"/>
        <w:ind w:left="8280" w:right="-990" w:hanging="7560"/>
        <w:rPr>
          <w:sz w:val="18"/>
          <w:szCs w:val="18"/>
        </w:rPr>
      </w:pPr>
    </w:p>
    <w:p w14:paraId="33FBF0B9" w14:textId="77777777" w:rsidR="00CD72DE" w:rsidRPr="003B1DBA" w:rsidRDefault="00CD72DE" w:rsidP="00CD72DE">
      <w:pPr>
        <w:pStyle w:val="RESPONSE0"/>
        <w:tabs>
          <w:tab w:val="left" w:pos="7740"/>
        </w:tabs>
        <w:spacing w:before="0"/>
        <w:ind w:left="8280" w:right="-990" w:hanging="7560"/>
        <w:rPr>
          <w:sz w:val="18"/>
          <w:szCs w:val="18"/>
        </w:rPr>
      </w:pPr>
    </w:p>
    <w:tbl>
      <w:tblPr>
        <w:tblStyle w:val="TableGrid"/>
        <w:tblW w:w="0" w:type="auto"/>
        <w:jc w:val="center"/>
        <w:tblLook w:val="04A0" w:firstRow="1" w:lastRow="0" w:firstColumn="1" w:lastColumn="0" w:noHBand="0" w:noVBand="1"/>
      </w:tblPr>
      <w:tblGrid>
        <w:gridCol w:w="4946"/>
      </w:tblGrid>
      <w:tr w:rsidR="00CD72DE" w:rsidRPr="003B1DBA" w14:paraId="34D7C657" w14:textId="77777777" w:rsidTr="000A3408">
        <w:trPr>
          <w:trHeight w:val="1070"/>
          <w:jc w:val="center"/>
        </w:trPr>
        <w:tc>
          <w:tcPr>
            <w:tcW w:w="4946" w:type="dxa"/>
            <w:shd w:val="clear" w:color="auto" w:fill="DDDDDD"/>
            <w:vAlign w:val="center"/>
          </w:tcPr>
          <w:p w14:paraId="634EBB7A" w14:textId="77777777" w:rsidR="00CD72DE" w:rsidRPr="003B1DBA" w:rsidRDefault="00CD72DE" w:rsidP="000A3408">
            <w:pPr>
              <w:spacing w:line="240" w:lineRule="auto"/>
              <w:ind w:firstLine="0"/>
              <w:jc w:val="center"/>
              <w:rPr>
                <w:rFonts w:ascii="Arial" w:hAnsi="Arial" w:cs="Arial"/>
                <w:sz w:val="20"/>
                <w:szCs w:val="20"/>
              </w:rPr>
            </w:pPr>
            <w:r w:rsidRPr="003B1DBA">
              <w:rPr>
                <w:rFonts w:ascii="Arial" w:hAnsi="Arial" w:cs="Arial"/>
                <w:sz w:val="20"/>
                <w:szCs w:val="20"/>
              </w:rPr>
              <w:t>PROGRAMMER BOX TB</w:t>
            </w:r>
            <w:r>
              <w:rPr>
                <w:rFonts w:ascii="Arial" w:hAnsi="Arial" w:cs="Arial"/>
                <w:sz w:val="20"/>
                <w:szCs w:val="20"/>
              </w:rPr>
              <w:t>1</w:t>
            </w:r>
          </w:p>
          <w:p w14:paraId="5E7B2217" w14:textId="77777777" w:rsidR="00CD72DE" w:rsidRPr="003B1DBA" w:rsidRDefault="00CD72DE" w:rsidP="000A3408">
            <w:pPr>
              <w:spacing w:line="240" w:lineRule="auto"/>
              <w:ind w:firstLine="0"/>
              <w:jc w:val="center"/>
              <w:rPr>
                <w:rFonts w:ascii="Arial" w:hAnsi="Arial" w:cs="Arial"/>
                <w:sz w:val="20"/>
                <w:szCs w:val="20"/>
              </w:rPr>
            </w:pPr>
            <w:r w:rsidRPr="003B1DBA">
              <w:rPr>
                <w:rFonts w:ascii="Arial" w:hAnsi="Arial" w:cs="Arial"/>
                <w:sz w:val="20"/>
                <w:szCs w:val="20"/>
              </w:rPr>
              <w:t>IF TB</w:t>
            </w:r>
            <w:r>
              <w:rPr>
                <w:rFonts w:ascii="Arial" w:hAnsi="Arial" w:cs="Arial"/>
                <w:sz w:val="20"/>
                <w:szCs w:val="20"/>
              </w:rPr>
              <w:t>1</w:t>
            </w:r>
            <w:r w:rsidRPr="003B1DBA">
              <w:rPr>
                <w:rFonts w:ascii="Arial" w:hAnsi="Arial" w:cs="Arial"/>
                <w:sz w:val="20"/>
                <w:szCs w:val="20"/>
              </w:rPr>
              <w:t xml:space="preserve">=1 AND </w:t>
            </w:r>
            <w:r>
              <w:rPr>
                <w:rFonts w:ascii="Arial" w:hAnsi="Arial" w:cs="Arial"/>
                <w:sz w:val="20"/>
                <w:szCs w:val="20"/>
              </w:rPr>
              <w:t>DEMONSTRATION=CHICKASAW NATION OR VIRGINIA, GO TO TB4. ELSE IF TB1=0 AND DEMONSTRATION=CHICKASAW NATION OR VIRGINIA, GO TO TB2. ELSE IF TB1=0 AND DEMONSTRATION=KENTUCKY OR NAVAJO NATION, GO TO TB1A. ELSE GO TO TB1B.</w:t>
            </w:r>
          </w:p>
        </w:tc>
      </w:tr>
    </w:tbl>
    <w:p w14:paraId="54E0C65B" w14:textId="77777777" w:rsidR="00CD72DE" w:rsidRDefault="00CD72DE" w:rsidP="00CD72DE">
      <w:pPr>
        <w:spacing w:line="240" w:lineRule="auto"/>
        <w:ind w:firstLine="0"/>
        <w:jc w:val="left"/>
        <w:rPr>
          <w:rFonts w:ascii="Arial" w:hAnsi="Arial" w:cs="Arial"/>
          <w:sz w:val="20"/>
          <w:szCs w:val="20"/>
        </w:rPr>
      </w:pPr>
    </w:p>
    <w:p w14:paraId="4E26673A" w14:textId="77777777" w:rsidR="00CD72DE" w:rsidRDefault="00CD72DE" w:rsidP="00CD72DE">
      <w:pPr>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CD72DE" w:rsidRPr="00101097" w14:paraId="330A04D2" w14:textId="77777777" w:rsidTr="000A3408">
        <w:tc>
          <w:tcPr>
            <w:tcW w:w="9350" w:type="dxa"/>
            <w:shd w:val="clear" w:color="auto" w:fill="D9D9D9" w:themeFill="background1" w:themeFillShade="D9"/>
          </w:tcPr>
          <w:p w14:paraId="3252F191" w14:textId="77777777" w:rsidR="00CD72DE" w:rsidRPr="007B2606" w:rsidRDefault="00CD72DE" w:rsidP="000A3408">
            <w:pPr>
              <w:spacing w:before="60" w:after="60" w:line="240" w:lineRule="auto"/>
              <w:ind w:firstLine="0"/>
              <w:jc w:val="left"/>
              <w:rPr>
                <w:bCs/>
                <w:caps/>
              </w:rPr>
            </w:pPr>
            <w:r>
              <w:rPr>
                <w:rFonts w:ascii="Arial" w:hAnsi="Arial" w:cs="Arial"/>
                <w:bCs/>
                <w:caps/>
                <w:sz w:val="20"/>
                <w:szCs w:val="20"/>
              </w:rPr>
              <w:t>DEMONSTRATION=KENTUCKY OR NAVAJO</w:t>
            </w:r>
            <w:r w:rsidRPr="007B2606">
              <w:rPr>
                <w:rFonts w:ascii="Arial" w:hAnsi="Arial" w:cs="Arial"/>
                <w:bCs/>
                <w:caps/>
                <w:sz w:val="20"/>
                <w:szCs w:val="20"/>
              </w:rPr>
              <w:t xml:space="preserve"> </w:t>
            </w:r>
            <w:r>
              <w:rPr>
                <w:rFonts w:ascii="Arial" w:hAnsi="Arial" w:cs="Arial"/>
                <w:bCs/>
                <w:caps/>
                <w:sz w:val="20"/>
                <w:szCs w:val="20"/>
              </w:rPr>
              <w:t>NATION</w:t>
            </w:r>
          </w:p>
        </w:tc>
      </w:tr>
    </w:tbl>
    <w:p w14:paraId="63B4DB5E" w14:textId="2E514D92" w:rsidR="00AF1FC8" w:rsidRDefault="00AF1FC8" w:rsidP="00AF1FC8">
      <w:pPr>
        <w:pStyle w:val="QUESTIONTEXT"/>
        <w:rPr>
          <w:lang w:val="es-ES_tradnl"/>
        </w:rPr>
      </w:pPr>
      <w:r>
        <w:rPr>
          <w:lang w:val="es-ES_tradnl"/>
        </w:rPr>
        <w:t>TB1a</w:t>
      </w:r>
      <w:r w:rsidRPr="009B64AB">
        <w:rPr>
          <w:lang w:val="es-ES_tradnl"/>
        </w:rPr>
        <w:t xml:space="preserve">. </w:t>
      </w:r>
      <w:r>
        <w:rPr>
          <w:lang w:val="es-ES_tradnl"/>
        </w:rPr>
        <w:tab/>
      </w:r>
      <w:r w:rsidRPr="009B64AB">
        <w:rPr>
          <w:lang w:val="es-ES_tradnl"/>
        </w:rPr>
        <w:t xml:space="preserve">¿En </w:t>
      </w:r>
      <w:r>
        <w:rPr>
          <w:lang w:val="es-ES_tradnl"/>
        </w:rPr>
        <w:t>qué</w:t>
      </w:r>
      <w:r w:rsidRPr="009B64AB">
        <w:rPr>
          <w:lang w:val="es-ES_tradnl"/>
        </w:rPr>
        <w:t xml:space="preserve"> país vive actualmente?</w:t>
      </w:r>
    </w:p>
    <w:p w14:paraId="2C508DAD" w14:textId="77777777" w:rsidR="00AF1FC8" w:rsidRDefault="00AF1FC8" w:rsidP="00AF1FC8">
      <w:pPr>
        <w:pStyle w:val="QUESTIONTEXT"/>
        <w:ind w:firstLine="0"/>
      </w:pPr>
      <w:r>
        <w:t>[List of eligible counties]</w:t>
      </w:r>
    </w:p>
    <w:p w14:paraId="2957E83C" w14:textId="77777777" w:rsidR="00AF1FC8" w:rsidRDefault="00AF1FC8" w:rsidP="00AF1FC8">
      <w:pPr>
        <w:pStyle w:val="RESPONSE0"/>
        <w:tabs>
          <w:tab w:val="clear" w:pos="7740"/>
          <w:tab w:val="left" w:leader="dot" w:pos="7650"/>
        </w:tabs>
        <w:ind w:right="-990"/>
      </w:pPr>
      <w:r>
        <w:t>DON’T KNOW</w:t>
      </w:r>
      <w:r w:rsidRPr="002B44FF">
        <w:tab/>
      </w:r>
      <w:proofErr w:type="spellStart"/>
      <w:r w:rsidRPr="00D86317">
        <w:t>r</w:t>
      </w:r>
      <w:proofErr w:type="spellEnd"/>
      <w:r w:rsidRPr="002B44FF">
        <w:tab/>
      </w:r>
      <w:r w:rsidRPr="006E48B8">
        <w:rPr>
          <w:sz w:val="18"/>
          <w:szCs w:val="18"/>
        </w:rPr>
        <w:t>TERMINATE: DK/REF</w:t>
      </w:r>
    </w:p>
    <w:p w14:paraId="2C751D17" w14:textId="77777777" w:rsidR="00AF1FC8" w:rsidRDefault="00AF1FC8" w:rsidP="00AF1FC8">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23E9C649" w14:textId="77777777" w:rsidR="00AF1FC8" w:rsidRDefault="00AF1FC8" w:rsidP="00AF1FC8">
      <w:pPr>
        <w:pStyle w:val="RESPONSE0"/>
        <w:tabs>
          <w:tab w:val="clear" w:pos="7740"/>
          <w:tab w:val="left" w:leader="dot" w:pos="7650"/>
        </w:tabs>
        <w:ind w:right="-990"/>
      </w:pPr>
      <w:r w:rsidRPr="002B44FF">
        <w:t>REFUSED</w:t>
      </w:r>
      <w:r w:rsidRPr="002B44FF">
        <w:tab/>
      </w:r>
      <w:r w:rsidRPr="00D86317">
        <w:t>r</w:t>
      </w:r>
      <w:r w:rsidRPr="002B44FF">
        <w:tab/>
      </w:r>
      <w:r w:rsidRPr="006E48B8">
        <w:rPr>
          <w:sz w:val="18"/>
          <w:szCs w:val="18"/>
        </w:rPr>
        <w:t>TERMINATE: DK/REF</w:t>
      </w:r>
    </w:p>
    <w:p w14:paraId="5A68AA92" w14:textId="77777777" w:rsidR="00AF1FC8" w:rsidRDefault="00AF1FC8" w:rsidP="00AF1FC8">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46F543E3" w14:textId="77777777" w:rsidR="00CD72DE" w:rsidRDefault="00CD72DE" w:rsidP="00CD72DE">
      <w:pPr>
        <w:pStyle w:val="RESPONSE0"/>
        <w:tabs>
          <w:tab w:val="clear" w:pos="7740"/>
          <w:tab w:val="left" w:pos="7650"/>
        </w:tabs>
        <w:spacing w:before="0"/>
        <w:ind w:left="8280" w:right="-994" w:hanging="7560"/>
        <w:rPr>
          <w:sz w:val="18"/>
          <w:szCs w:val="18"/>
        </w:rPr>
      </w:pPr>
    </w:p>
    <w:tbl>
      <w:tblPr>
        <w:tblStyle w:val="TableGrid"/>
        <w:tblW w:w="0" w:type="auto"/>
        <w:jc w:val="center"/>
        <w:tblLook w:val="04A0" w:firstRow="1" w:lastRow="0" w:firstColumn="1" w:lastColumn="0" w:noHBand="0" w:noVBand="1"/>
      </w:tblPr>
      <w:tblGrid>
        <w:gridCol w:w="4946"/>
      </w:tblGrid>
      <w:tr w:rsidR="00CD72DE" w:rsidRPr="003B1DBA" w14:paraId="013DECC9" w14:textId="77777777" w:rsidTr="000A3408">
        <w:trPr>
          <w:trHeight w:val="1070"/>
          <w:jc w:val="center"/>
        </w:trPr>
        <w:tc>
          <w:tcPr>
            <w:tcW w:w="4946" w:type="dxa"/>
            <w:shd w:val="clear" w:color="auto" w:fill="DDDDDD"/>
            <w:vAlign w:val="center"/>
          </w:tcPr>
          <w:p w14:paraId="4A3A433D" w14:textId="77777777" w:rsidR="00CD72DE" w:rsidRPr="003B1DBA" w:rsidRDefault="00CD72DE" w:rsidP="000A3408">
            <w:pPr>
              <w:spacing w:line="240" w:lineRule="auto"/>
              <w:ind w:firstLine="0"/>
              <w:jc w:val="center"/>
              <w:rPr>
                <w:rFonts w:ascii="Arial" w:hAnsi="Arial" w:cs="Arial"/>
                <w:sz w:val="20"/>
                <w:szCs w:val="20"/>
              </w:rPr>
            </w:pPr>
            <w:r w:rsidRPr="003B1DBA">
              <w:rPr>
                <w:rFonts w:ascii="Arial" w:hAnsi="Arial" w:cs="Arial"/>
                <w:sz w:val="20"/>
                <w:szCs w:val="20"/>
              </w:rPr>
              <w:t>PROGRAMMER BOX TB</w:t>
            </w:r>
            <w:r>
              <w:rPr>
                <w:rFonts w:ascii="Arial" w:hAnsi="Arial" w:cs="Arial"/>
                <w:sz w:val="20"/>
                <w:szCs w:val="20"/>
              </w:rPr>
              <w:t>1A</w:t>
            </w:r>
          </w:p>
          <w:p w14:paraId="38326AF4" w14:textId="77777777" w:rsidR="00CD72DE" w:rsidRPr="003B1DBA" w:rsidRDefault="00CD72DE" w:rsidP="000A3408">
            <w:pPr>
              <w:spacing w:line="240" w:lineRule="auto"/>
              <w:ind w:firstLine="0"/>
              <w:jc w:val="center"/>
              <w:rPr>
                <w:rFonts w:ascii="Arial" w:hAnsi="Arial" w:cs="Arial"/>
                <w:sz w:val="20"/>
                <w:szCs w:val="20"/>
              </w:rPr>
            </w:pPr>
            <w:r w:rsidRPr="003B1DBA">
              <w:rPr>
                <w:rFonts w:ascii="Arial" w:hAnsi="Arial" w:cs="Arial"/>
                <w:sz w:val="20"/>
                <w:szCs w:val="20"/>
              </w:rPr>
              <w:t>IF TB</w:t>
            </w:r>
            <w:r>
              <w:rPr>
                <w:rFonts w:ascii="Arial" w:hAnsi="Arial" w:cs="Arial"/>
                <w:sz w:val="20"/>
                <w:szCs w:val="20"/>
              </w:rPr>
              <w:t>1=1, GO TO TB4. ELSE GO TO TB2.</w:t>
            </w:r>
          </w:p>
        </w:tc>
      </w:tr>
    </w:tbl>
    <w:p w14:paraId="3FB17BD7" w14:textId="77777777" w:rsidR="00CD72DE" w:rsidRDefault="00CD72DE" w:rsidP="00CD72DE">
      <w:pPr>
        <w:pStyle w:val="RESPONSE0"/>
        <w:ind w:left="0"/>
      </w:pPr>
    </w:p>
    <w:p w14:paraId="16E8B004" w14:textId="77777777" w:rsidR="00CD72DE" w:rsidRDefault="00CD72DE" w:rsidP="00CD72DE">
      <w:pPr>
        <w:pStyle w:val="RESPONSE0"/>
        <w:ind w:left="0"/>
      </w:pPr>
    </w:p>
    <w:tbl>
      <w:tblPr>
        <w:tblStyle w:val="TableGrid"/>
        <w:tblW w:w="0" w:type="auto"/>
        <w:tblLook w:val="04A0" w:firstRow="1" w:lastRow="0" w:firstColumn="1" w:lastColumn="0" w:noHBand="0" w:noVBand="1"/>
      </w:tblPr>
      <w:tblGrid>
        <w:gridCol w:w="9350"/>
      </w:tblGrid>
      <w:tr w:rsidR="00CD72DE" w:rsidRPr="008C3035" w14:paraId="7F2305CD" w14:textId="77777777" w:rsidTr="000A3408">
        <w:tc>
          <w:tcPr>
            <w:tcW w:w="9350" w:type="dxa"/>
            <w:shd w:val="clear" w:color="auto" w:fill="D9D9D9" w:themeFill="background1" w:themeFillShade="D9"/>
          </w:tcPr>
          <w:p w14:paraId="77B53E46" w14:textId="77777777" w:rsidR="00CD72DE" w:rsidRPr="007B2606" w:rsidRDefault="00CD72DE" w:rsidP="000A3408">
            <w:pPr>
              <w:spacing w:before="60" w:after="60" w:line="240" w:lineRule="auto"/>
              <w:ind w:firstLine="0"/>
              <w:jc w:val="left"/>
              <w:rPr>
                <w:bCs/>
                <w:caps/>
              </w:rPr>
            </w:pPr>
            <w:r>
              <w:rPr>
                <w:rFonts w:ascii="Arial" w:hAnsi="Arial" w:cs="Arial"/>
                <w:bCs/>
                <w:caps/>
                <w:sz w:val="20"/>
                <w:szCs w:val="20"/>
              </w:rPr>
              <w:t>DEMONSTRATION=</w:t>
            </w:r>
            <w:r w:rsidRPr="007B2606">
              <w:rPr>
                <w:rFonts w:ascii="Arial" w:hAnsi="Arial" w:cs="Arial"/>
                <w:bCs/>
                <w:caps/>
                <w:sz w:val="20"/>
                <w:szCs w:val="20"/>
              </w:rPr>
              <w:t>NEVADA</w:t>
            </w:r>
          </w:p>
        </w:tc>
      </w:tr>
    </w:tbl>
    <w:p w14:paraId="220D1C5F" w14:textId="36127DEC" w:rsidR="00AF1FC8" w:rsidRDefault="00AF1FC8" w:rsidP="00AF1FC8">
      <w:pPr>
        <w:pStyle w:val="QUESTIONTEXT"/>
        <w:rPr>
          <w:lang w:val="es-ES_tradnl"/>
        </w:rPr>
      </w:pPr>
      <w:r>
        <w:rPr>
          <w:lang w:val="es-ES_tradnl"/>
        </w:rPr>
        <w:t>TB1b</w:t>
      </w:r>
      <w:r w:rsidRPr="009B64AB">
        <w:rPr>
          <w:lang w:val="es-ES_tradnl"/>
        </w:rPr>
        <w:t xml:space="preserve">. </w:t>
      </w:r>
      <w:r>
        <w:rPr>
          <w:lang w:val="es-ES_tradnl"/>
        </w:rPr>
        <w:tab/>
      </w:r>
      <w:r w:rsidRPr="009B64AB">
        <w:rPr>
          <w:lang w:val="es-ES_tradnl"/>
        </w:rPr>
        <w:t>¿Cuál es su código postal actual?</w:t>
      </w:r>
    </w:p>
    <w:p w14:paraId="6C061E28" w14:textId="77777777" w:rsidR="00AF1FC8" w:rsidRDefault="00AF1FC8" w:rsidP="00AF1FC8">
      <w:pPr>
        <w:pStyle w:val="QUESTIONTEXT"/>
        <w:ind w:firstLine="0"/>
      </w:pPr>
      <w:r>
        <w:t>[List of eligible ZIP Codes]</w:t>
      </w:r>
    </w:p>
    <w:p w14:paraId="41BFE6D5" w14:textId="77777777" w:rsidR="00AF1FC8" w:rsidRDefault="00AF1FC8" w:rsidP="00AF1FC8">
      <w:pPr>
        <w:pStyle w:val="RESPONSE0"/>
        <w:tabs>
          <w:tab w:val="clear" w:pos="7740"/>
          <w:tab w:val="left" w:leader="dot" w:pos="7650"/>
        </w:tabs>
        <w:ind w:right="-990"/>
      </w:pPr>
      <w:r>
        <w:t>DON’T KNOW</w:t>
      </w:r>
      <w:r w:rsidRPr="002B44FF">
        <w:tab/>
      </w:r>
      <w:proofErr w:type="spellStart"/>
      <w:r w:rsidRPr="00D86317">
        <w:t>r</w:t>
      </w:r>
      <w:proofErr w:type="spellEnd"/>
      <w:r w:rsidRPr="002B44FF">
        <w:tab/>
      </w:r>
      <w:r w:rsidRPr="006E48B8">
        <w:rPr>
          <w:sz w:val="18"/>
          <w:szCs w:val="18"/>
        </w:rPr>
        <w:t>TERMINATE: DK/REF</w:t>
      </w:r>
    </w:p>
    <w:p w14:paraId="7A074E6B" w14:textId="77777777" w:rsidR="00AF1FC8" w:rsidRDefault="00AF1FC8" w:rsidP="00AF1FC8">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0558654C" w14:textId="77777777" w:rsidR="00AF1FC8" w:rsidRDefault="00AF1FC8" w:rsidP="00AF1FC8">
      <w:pPr>
        <w:pStyle w:val="RESPONSE0"/>
        <w:tabs>
          <w:tab w:val="clear" w:pos="7740"/>
          <w:tab w:val="left" w:leader="dot" w:pos="7650"/>
        </w:tabs>
        <w:ind w:right="-990"/>
      </w:pPr>
      <w:r w:rsidRPr="002B44FF">
        <w:t>REFUSED</w:t>
      </w:r>
      <w:r w:rsidRPr="002B44FF">
        <w:tab/>
      </w:r>
      <w:r w:rsidRPr="00D86317">
        <w:t>r</w:t>
      </w:r>
      <w:r w:rsidRPr="002B44FF">
        <w:tab/>
      </w:r>
      <w:r w:rsidRPr="006E48B8">
        <w:rPr>
          <w:sz w:val="18"/>
          <w:szCs w:val="18"/>
        </w:rPr>
        <w:t>TERMINATE: DK/REF</w:t>
      </w:r>
    </w:p>
    <w:p w14:paraId="2B32C2FE" w14:textId="77777777" w:rsidR="00AF1FC8" w:rsidRPr="00703B75" w:rsidRDefault="00AF1FC8" w:rsidP="00AF1FC8">
      <w:pPr>
        <w:pStyle w:val="QUESTIONTEXT"/>
        <w:tabs>
          <w:tab w:val="left" w:pos="8280"/>
        </w:tabs>
        <w:spacing w:before="0"/>
        <w:rPr>
          <w:b w:val="0"/>
          <w:lang w:val="es-ES_tradnl"/>
        </w:rPr>
      </w:pPr>
      <w:r w:rsidRPr="00703B75">
        <w:rPr>
          <w:b w:val="0"/>
        </w:rPr>
        <w:tab/>
      </w:r>
      <w:r w:rsidRPr="00703B75">
        <w:rPr>
          <w:b w:val="0"/>
        </w:rPr>
        <w:tab/>
      </w:r>
      <w:r w:rsidRPr="00703B75">
        <w:rPr>
          <w:b w:val="0"/>
          <w:sz w:val="18"/>
          <w:szCs w:val="18"/>
        </w:rPr>
        <w:t>RESIDENC</w:t>
      </w:r>
      <w:r>
        <w:rPr>
          <w:b w:val="0"/>
          <w:sz w:val="18"/>
          <w:szCs w:val="18"/>
        </w:rPr>
        <w:t>E</w:t>
      </w:r>
    </w:p>
    <w:p w14:paraId="48B41481" w14:textId="77777777" w:rsidR="00CD72DE" w:rsidRPr="003B1DBA" w:rsidRDefault="00CD72DE" w:rsidP="00B45AE5">
      <w:pPr>
        <w:pStyle w:val="RESPONSE0"/>
        <w:tabs>
          <w:tab w:val="left" w:pos="7740"/>
        </w:tabs>
        <w:spacing w:before="0"/>
        <w:ind w:left="8280" w:right="-990" w:hanging="7560"/>
        <w:rPr>
          <w:sz w:val="18"/>
          <w:szCs w:val="18"/>
        </w:rPr>
      </w:pPr>
    </w:p>
    <w:p w14:paraId="1F8C7B41" w14:textId="77777777" w:rsidR="00D46B55" w:rsidRDefault="00D46B55" w:rsidP="00D46B55">
      <w:pPr>
        <w:spacing w:line="240" w:lineRule="auto"/>
        <w:ind w:firstLine="0"/>
        <w:jc w:val="left"/>
        <w:rPr>
          <w:rFonts w:ascii="Arial" w:hAnsi="Arial" w:cs="Arial"/>
          <w:sz w:val="20"/>
          <w:szCs w:val="20"/>
        </w:rPr>
      </w:pPr>
    </w:p>
    <w:p w14:paraId="31CBA217" w14:textId="77777777" w:rsidR="00CD72DE" w:rsidRDefault="00CD72DE" w:rsidP="00D46B55">
      <w:pPr>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4946"/>
      </w:tblGrid>
      <w:tr w:rsidR="00CD72DE" w:rsidRPr="003B1DBA" w14:paraId="34A9F07A" w14:textId="77777777" w:rsidTr="00EB4841">
        <w:trPr>
          <w:trHeight w:val="1070"/>
          <w:jc w:val="center"/>
        </w:trPr>
        <w:tc>
          <w:tcPr>
            <w:tcW w:w="4946" w:type="dxa"/>
            <w:shd w:val="clear" w:color="auto" w:fill="DDDDDD"/>
            <w:vAlign w:val="center"/>
          </w:tcPr>
          <w:p w14:paraId="658A835F" w14:textId="77777777" w:rsidR="00CD72DE" w:rsidRPr="003B1DBA" w:rsidRDefault="00CD72DE" w:rsidP="000A3408">
            <w:pPr>
              <w:spacing w:line="240" w:lineRule="auto"/>
              <w:ind w:firstLine="0"/>
              <w:jc w:val="center"/>
              <w:rPr>
                <w:rFonts w:ascii="Arial" w:hAnsi="Arial" w:cs="Arial"/>
                <w:sz w:val="20"/>
                <w:szCs w:val="20"/>
              </w:rPr>
            </w:pPr>
            <w:r w:rsidRPr="003B1DBA">
              <w:rPr>
                <w:rFonts w:ascii="Arial" w:hAnsi="Arial" w:cs="Arial"/>
                <w:sz w:val="20"/>
                <w:szCs w:val="20"/>
              </w:rPr>
              <w:t>PROGRAMMER BOX TB</w:t>
            </w:r>
            <w:r>
              <w:rPr>
                <w:rFonts w:ascii="Arial" w:hAnsi="Arial" w:cs="Arial"/>
                <w:sz w:val="20"/>
                <w:szCs w:val="20"/>
              </w:rPr>
              <w:t>1B</w:t>
            </w:r>
          </w:p>
          <w:p w14:paraId="0DDEBA9E" w14:textId="77777777" w:rsidR="00CD72DE" w:rsidRPr="003B1DBA" w:rsidRDefault="00CD72DE" w:rsidP="000A3408">
            <w:pPr>
              <w:spacing w:line="240" w:lineRule="auto"/>
              <w:ind w:firstLine="0"/>
              <w:jc w:val="center"/>
              <w:rPr>
                <w:rFonts w:ascii="Arial" w:hAnsi="Arial" w:cs="Arial"/>
                <w:sz w:val="20"/>
                <w:szCs w:val="20"/>
              </w:rPr>
            </w:pPr>
            <w:r w:rsidRPr="003B1DBA">
              <w:rPr>
                <w:rFonts w:ascii="Arial" w:hAnsi="Arial" w:cs="Arial"/>
                <w:sz w:val="20"/>
                <w:szCs w:val="20"/>
              </w:rPr>
              <w:t>IF TB</w:t>
            </w:r>
            <w:r>
              <w:rPr>
                <w:rFonts w:ascii="Arial" w:hAnsi="Arial" w:cs="Arial"/>
                <w:sz w:val="20"/>
                <w:szCs w:val="20"/>
              </w:rPr>
              <w:t>1=1, GO TO TB4. ELSE GO TO TB2.</w:t>
            </w:r>
          </w:p>
        </w:tc>
      </w:tr>
    </w:tbl>
    <w:p w14:paraId="6C161A6E" w14:textId="77777777" w:rsidR="00CD72DE" w:rsidRDefault="00CD72DE" w:rsidP="00D46B55">
      <w:pPr>
        <w:spacing w:line="240" w:lineRule="auto"/>
        <w:ind w:firstLine="0"/>
        <w:jc w:val="left"/>
        <w:rPr>
          <w:rFonts w:ascii="Arial" w:hAnsi="Arial" w:cs="Arial"/>
          <w:sz w:val="20"/>
          <w:szCs w:val="20"/>
        </w:rPr>
      </w:pPr>
    </w:p>
    <w:p w14:paraId="2700D224" w14:textId="77777777" w:rsidR="00CD72DE" w:rsidRPr="003B1DBA" w:rsidRDefault="00CD72DE" w:rsidP="00D46B5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3B1DBA" w14:paraId="0B044268"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613391" w14:textId="77777777" w:rsidR="00D46B55" w:rsidRPr="003B1DBA" w:rsidRDefault="0056552F" w:rsidP="0056552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BASELINE=NOT COMPLETE</w:t>
            </w:r>
            <w:r w:rsidR="00872BA3" w:rsidRPr="003B1DBA">
              <w:rPr>
                <w:rFonts w:ascii="Arial" w:hAnsi="Arial" w:cs="Arial"/>
                <w:bCs/>
                <w:caps/>
                <w:sz w:val="20"/>
                <w:szCs w:val="20"/>
              </w:rPr>
              <w:t xml:space="preserve"> OR TB1=0</w:t>
            </w:r>
          </w:p>
        </w:tc>
      </w:tr>
    </w:tbl>
    <w:p w14:paraId="0A56B956" w14:textId="0729DC1C" w:rsidR="00BD039B" w:rsidRPr="00BD039B" w:rsidRDefault="00D46B55" w:rsidP="00BD039B">
      <w:pPr>
        <w:pStyle w:val="QUESTIONTEXT"/>
        <w:rPr>
          <w:lang w:val="es-US"/>
        </w:rPr>
      </w:pPr>
      <w:r w:rsidRPr="00BD039B">
        <w:rPr>
          <w:lang w:val="es-ES"/>
        </w:rPr>
        <w:t>TB2.</w:t>
      </w:r>
      <w:r w:rsidRPr="00BD039B">
        <w:rPr>
          <w:lang w:val="es-ES"/>
        </w:rPr>
        <w:tab/>
      </w:r>
      <w:r w:rsidR="00320937" w:rsidRPr="00320937">
        <w:rPr>
          <w:lang w:val="es-US"/>
        </w:rPr>
        <w:t xml:space="preserve">Incluyéndose usted, ¿cuántas personas viven en su hogar? No se olvide de incluir a personas que no son parientes o familiares que viven en su hogar, y por supuesto, bebés, niños pequeños y niños de crianza. También incluya a personas que generalmente viven en su hogar pero que hayan estado fuera durante los últimos 30 días por razones tales como: vacaciones, viajes de negocios, o que están en el hospital. No incluya a niños que están viviendo en una escuela de internado </w:t>
      </w:r>
      <w:r w:rsidR="00320937" w:rsidRPr="00320937">
        <w:rPr>
          <w:lang w:val="es-ES_tradnl"/>
        </w:rPr>
        <w:t>o alguna persona que está encarcelada ahora.</w:t>
      </w:r>
    </w:p>
    <w:p w14:paraId="3C10D9BB" w14:textId="58218ABC" w:rsidR="00BD039B" w:rsidRPr="00BD039B" w:rsidRDefault="007E4633" w:rsidP="00BD039B">
      <w:pPr>
        <w:pStyle w:val="QUESTIONTEXT"/>
        <w:rPr>
          <w:lang w:val="es-US"/>
        </w:rPr>
      </w:pPr>
      <w:r>
        <w:rPr>
          <w:lang w:val="es-US"/>
        </w:rPr>
        <w:tab/>
        <w:t xml:space="preserve">IF NEEDED: </w:t>
      </w:r>
      <w:r w:rsidR="00BD039B" w:rsidRPr="00BD039B">
        <w:rPr>
          <w:lang w:val="es-US"/>
        </w:rPr>
        <w:t>Por temporalmente  fuera queremos decir que no vivió en la casa  durante los últimos 30 días.</w:t>
      </w:r>
    </w:p>
    <w:p w14:paraId="2CD05232" w14:textId="5E63DB41" w:rsidR="00D46B55" w:rsidRPr="008C253E" w:rsidRDefault="00D46B55" w:rsidP="00BD039B">
      <w:pPr>
        <w:pStyle w:val="QUESTIONTEXT"/>
        <w:rPr>
          <w:b w:val="0"/>
        </w:rPr>
      </w:pPr>
      <w:r w:rsidRPr="00BD039B">
        <w:rPr>
          <w:lang w:val="es-ES"/>
        </w:rPr>
        <w:tab/>
      </w:r>
      <w:r w:rsidRPr="008C253E">
        <w:rPr>
          <w:b w:val="0"/>
        </w:rPr>
        <w:t>|</w:t>
      </w:r>
      <w:r w:rsidRPr="008C253E">
        <w:rPr>
          <w:b w:val="0"/>
          <w:u w:val="single"/>
        </w:rPr>
        <w:t xml:space="preserve">     </w:t>
      </w:r>
      <w:r w:rsidRPr="008C253E">
        <w:rPr>
          <w:b w:val="0"/>
        </w:rPr>
        <w:t>|</w:t>
      </w:r>
      <w:r w:rsidRPr="008C253E">
        <w:rPr>
          <w:b w:val="0"/>
          <w:u w:val="single"/>
        </w:rPr>
        <w:t xml:space="preserve">     </w:t>
      </w:r>
      <w:proofErr w:type="gramStart"/>
      <w:r w:rsidRPr="008C253E">
        <w:rPr>
          <w:b w:val="0"/>
        </w:rPr>
        <w:t>|</w:t>
      </w:r>
      <w:r w:rsidR="00B8028F" w:rsidRPr="008C253E">
        <w:rPr>
          <w:b w:val="0"/>
        </w:rPr>
        <w:t xml:space="preserve">  </w:t>
      </w:r>
      <w:r w:rsidR="00B8028F" w:rsidRPr="008C253E">
        <w:rPr>
          <w:b w:val="0"/>
          <w:bCs/>
          <w:caps/>
        </w:rPr>
        <w:t>Number</w:t>
      </w:r>
      <w:proofErr w:type="gramEnd"/>
      <w:r w:rsidR="00B8028F" w:rsidRPr="008C253E">
        <w:rPr>
          <w:b w:val="0"/>
          <w:bCs/>
          <w:caps/>
        </w:rPr>
        <w:t xml:space="preserve"> of people</w:t>
      </w:r>
      <w:r w:rsidRPr="008C253E">
        <w:rPr>
          <w:b w:val="0"/>
        </w:rPr>
        <w:tab/>
      </w:r>
    </w:p>
    <w:p w14:paraId="4EEE2261" w14:textId="77777777" w:rsidR="00D46B55" w:rsidRPr="003B1DBA" w:rsidRDefault="00D46B55" w:rsidP="00D46B55">
      <w:pPr>
        <w:pStyle w:val="INDENTEDBODYTEXT"/>
        <w:ind w:left="720"/>
      </w:pPr>
      <w:r w:rsidRPr="003B1DBA">
        <w:t>(1-20)</w:t>
      </w:r>
    </w:p>
    <w:p w14:paraId="20A9B164" w14:textId="77777777" w:rsidR="00B45AE5" w:rsidRPr="003B1DBA" w:rsidRDefault="00D46B55" w:rsidP="00B45AE5">
      <w:pPr>
        <w:pStyle w:val="RESPONSE0"/>
        <w:ind w:right="-990"/>
      </w:pPr>
      <w:r w:rsidRPr="003B1DBA">
        <w:t>DON’T KNOW</w:t>
      </w:r>
      <w:r w:rsidRPr="003B1DBA">
        <w:tab/>
        <w:t>d</w:t>
      </w:r>
      <w:r w:rsidRPr="003B1DBA">
        <w:tab/>
      </w:r>
      <w:r w:rsidR="00B45AE5" w:rsidRPr="003B1DBA">
        <w:rPr>
          <w:sz w:val="18"/>
          <w:szCs w:val="18"/>
        </w:rPr>
        <w:t>TERMINATE: DK/REF</w:t>
      </w:r>
    </w:p>
    <w:p w14:paraId="29070E1D" w14:textId="431C8D5D" w:rsidR="00B45AE5" w:rsidRPr="003B1DBA" w:rsidRDefault="00B45AE5" w:rsidP="00B45AE5">
      <w:pPr>
        <w:pStyle w:val="RESPONSE0"/>
        <w:tabs>
          <w:tab w:val="left" w:pos="7740"/>
        </w:tabs>
        <w:spacing w:before="0"/>
        <w:ind w:left="8280" w:right="-990" w:hanging="7560"/>
        <w:rPr>
          <w:sz w:val="18"/>
          <w:szCs w:val="18"/>
        </w:rPr>
      </w:pPr>
      <w:r w:rsidRPr="003B1DBA">
        <w:tab/>
      </w:r>
      <w:r w:rsidRPr="003B1DBA">
        <w:tab/>
      </w:r>
      <w:r w:rsidRPr="003B1DBA">
        <w:rPr>
          <w:sz w:val="18"/>
          <w:szCs w:val="18"/>
        </w:rPr>
        <w:t>NUM IN HH</w:t>
      </w:r>
    </w:p>
    <w:p w14:paraId="0EB53EA3" w14:textId="77777777" w:rsidR="00B45AE5" w:rsidRPr="003B1DBA" w:rsidRDefault="00D46B55" w:rsidP="00B45AE5">
      <w:pPr>
        <w:pStyle w:val="RESPONSE0"/>
        <w:ind w:right="-990"/>
      </w:pPr>
      <w:r w:rsidRPr="003B1DBA">
        <w:t>REFUSED</w:t>
      </w:r>
      <w:r w:rsidRPr="003B1DBA">
        <w:tab/>
        <w:t>r</w:t>
      </w:r>
      <w:r w:rsidRPr="003B1DBA">
        <w:tab/>
      </w:r>
      <w:r w:rsidR="00B45AE5" w:rsidRPr="003B1DBA">
        <w:rPr>
          <w:sz w:val="18"/>
          <w:szCs w:val="18"/>
        </w:rPr>
        <w:t>TERMINATE: DK/REF</w:t>
      </w:r>
    </w:p>
    <w:p w14:paraId="5A30AD5C" w14:textId="7ECBE8AE" w:rsidR="00B45AE5" w:rsidRPr="003B1DBA" w:rsidRDefault="00B45AE5" w:rsidP="00B45AE5">
      <w:pPr>
        <w:pStyle w:val="RESPONSE0"/>
        <w:tabs>
          <w:tab w:val="left" w:pos="7740"/>
        </w:tabs>
        <w:spacing w:before="0"/>
        <w:ind w:left="8280" w:right="-990" w:hanging="7560"/>
        <w:rPr>
          <w:sz w:val="18"/>
          <w:szCs w:val="18"/>
        </w:rPr>
      </w:pPr>
      <w:r w:rsidRPr="003B1DBA">
        <w:tab/>
      </w:r>
      <w:r w:rsidRPr="003B1DBA">
        <w:tab/>
      </w:r>
      <w:r w:rsidRPr="003B1DBA">
        <w:rPr>
          <w:sz w:val="18"/>
          <w:szCs w:val="18"/>
        </w:rPr>
        <w:t>NUM IN HH</w:t>
      </w:r>
    </w:p>
    <w:p w14:paraId="18777A77" w14:textId="77777777" w:rsidR="00B8028F" w:rsidRPr="003B1DBA" w:rsidRDefault="00B8028F" w:rsidP="00D46B55">
      <w:pPr>
        <w:tabs>
          <w:tab w:val="left" w:pos="720"/>
          <w:tab w:val="left" w:pos="1440"/>
          <w:tab w:val="left" w:pos="7200"/>
        </w:tabs>
        <w:spacing w:line="240" w:lineRule="auto"/>
        <w:ind w:firstLine="0"/>
        <w:jc w:val="left"/>
        <w:rPr>
          <w:rFonts w:ascii="Arial" w:hAnsi="Arial" w:cs="Arial"/>
          <w:sz w:val="20"/>
          <w:szCs w:val="20"/>
        </w:rPr>
      </w:pPr>
    </w:p>
    <w:tbl>
      <w:tblPr>
        <w:tblStyle w:val="TableGrid"/>
        <w:tblpPr w:leftFromText="180" w:rightFromText="180" w:vertAnchor="text" w:horzAnchor="margin" w:tblpY="-5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C253E" w:rsidRPr="003B1DBA" w14:paraId="41AF5C99" w14:textId="77777777" w:rsidTr="008C2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9B1631" w14:textId="77777777" w:rsidR="008C253E" w:rsidRPr="003B1DBA" w:rsidRDefault="008C253E" w:rsidP="008C253E">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TB2=1</w:t>
            </w:r>
          </w:p>
        </w:tc>
      </w:tr>
    </w:tbl>
    <w:p w14:paraId="7FAB858A" w14:textId="1312C185" w:rsidR="00B8028F" w:rsidRPr="00BD10A8" w:rsidRDefault="00B8028F" w:rsidP="008C253E">
      <w:pPr>
        <w:pStyle w:val="QUESTIONTEXT"/>
        <w:ind w:left="0" w:firstLine="0"/>
        <w:rPr>
          <w:lang w:val="es-ES"/>
        </w:rPr>
      </w:pPr>
      <w:r w:rsidRPr="000F1DA1">
        <w:rPr>
          <w:lang w:val="es-ES"/>
        </w:rPr>
        <w:t>TB2a.</w:t>
      </w:r>
      <w:r w:rsidRPr="000F1DA1">
        <w:rPr>
          <w:lang w:val="es-ES"/>
        </w:rPr>
        <w:tab/>
      </w:r>
      <w:r w:rsidR="00BD10A8" w:rsidRPr="00BD10A8">
        <w:rPr>
          <w:lang w:val="es-US"/>
        </w:rPr>
        <w:t>Sólo para confirmar, usted es la única persona viviendo en el hogar. ¿No hay niños, ni  personas que no son parientes, ni personas que viven habitualmente allí, pero ahora están lejos?</w:t>
      </w:r>
    </w:p>
    <w:p w14:paraId="722EED46" w14:textId="77777777" w:rsidR="00B8028F" w:rsidRPr="003B1DBA" w:rsidRDefault="00B8028F" w:rsidP="00B8028F">
      <w:pPr>
        <w:pStyle w:val="RESPONSE0"/>
        <w:ind w:right="-360"/>
        <w:rPr>
          <w:sz w:val="18"/>
          <w:szCs w:val="18"/>
        </w:rPr>
      </w:pPr>
      <w:r w:rsidRPr="003B1DBA">
        <w:t>YES</w:t>
      </w:r>
      <w:r w:rsidRPr="003B1DBA">
        <w:tab/>
        <w:t>1</w:t>
      </w:r>
      <w:r w:rsidRPr="003B1DBA">
        <w:tab/>
      </w:r>
      <w:r w:rsidR="00342A60" w:rsidRPr="003B1DBA">
        <w:rPr>
          <w:sz w:val="18"/>
          <w:szCs w:val="18"/>
        </w:rPr>
        <w:t xml:space="preserve">SCREEN </w:t>
      </w:r>
      <w:r w:rsidRPr="003B1DBA">
        <w:rPr>
          <w:sz w:val="18"/>
          <w:szCs w:val="18"/>
        </w:rPr>
        <w:t>OUT:</w:t>
      </w:r>
    </w:p>
    <w:p w14:paraId="0D51973C" w14:textId="77777777" w:rsidR="00B8028F" w:rsidRPr="003B1DBA" w:rsidRDefault="00B8028F" w:rsidP="007B388D">
      <w:pPr>
        <w:pStyle w:val="RESPONSE0"/>
        <w:tabs>
          <w:tab w:val="clear" w:pos="7740"/>
        </w:tabs>
        <w:spacing w:before="0"/>
        <w:ind w:right="-720"/>
        <w:rPr>
          <w:sz w:val="18"/>
          <w:szCs w:val="18"/>
        </w:rPr>
      </w:pPr>
      <w:r w:rsidRPr="003B1DBA">
        <w:rPr>
          <w:sz w:val="18"/>
          <w:szCs w:val="18"/>
        </w:rPr>
        <w:tab/>
        <w:t>1 PERSON IN HH</w:t>
      </w:r>
    </w:p>
    <w:p w14:paraId="0E239591" w14:textId="77777777" w:rsidR="00B8028F" w:rsidRPr="003B1DBA" w:rsidRDefault="00B8028F" w:rsidP="00B8028F">
      <w:pPr>
        <w:pStyle w:val="RESPONSE0"/>
        <w:ind w:right="-900"/>
      </w:pPr>
      <w:r w:rsidRPr="003B1DBA">
        <w:t>NO</w:t>
      </w:r>
      <w:r w:rsidRPr="003B1DBA">
        <w:tab/>
        <w:t>0</w:t>
      </w:r>
      <w:r w:rsidRPr="003B1DBA">
        <w:tab/>
      </w:r>
      <w:r w:rsidR="00FD1454" w:rsidRPr="003B1DBA">
        <w:t>REPEAT</w:t>
      </w:r>
      <w:r w:rsidR="00967CB9" w:rsidRPr="003B1DBA">
        <w:t xml:space="preserve"> TB2</w:t>
      </w:r>
    </w:p>
    <w:p w14:paraId="062D9B12" w14:textId="77777777" w:rsidR="00B8028F" w:rsidRPr="003B1DBA" w:rsidRDefault="00B8028F" w:rsidP="00FD1454">
      <w:pPr>
        <w:pStyle w:val="RESPONSE0"/>
        <w:ind w:right="-900"/>
      </w:pPr>
      <w:r w:rsidRPr="003B1DBA">
        <w:t>DON’T KNOW</w:t>
      </w:r>
      <w:r w:rsidRPr="003B1DBA">
        <w:tab/>
        <w:t>d</w:t>
      </w:r>
      <w:r w:rsidRPr="003B1DBA">
        <w:tab/>
      </w:r>
      <w:r w:rsidR="00FD1454" w:rsidRPr="003B1DBA">
        <w:t>REPEAT TB2</w:t>
      </w:r>
    </w:p>
    <w:p w14:paraId="1EA2A848" w14:textId="29E5DC0A" w:rsidR="00B45AE5" w:rsidRPr="003B1DBA" w:rsidRDefault="00B8028F" w:rsidP="00B45AE5">
      <w:pPr>
        <w:pStyle w:val="RESPONSE0"/>
        <w:ind w:right="-990"/>
      </w:pPr>
      <w:r w:rsidRPr="003B1DBA">
        <w:t>REFUSED</w:t>
      </w:r>
      <w:r w:rsidRPr="003B1DBA">
        <w:tab/>
        <w:t>r</w:t>
      </w:r>
      <w:r w:rsidRPr="003B1DBA">
        <w:tab/>
      </w:r>
      <w:r w:rsidR="008F5219" w:rsidRPr="003B1DBA">
        <w:rPr>
          <w:sz w:val="18"/>
          <w:szCs w:val="18"/>
        </w:rPr>
        <w:t>SCREEN OUT:</w:t>
      </w:r>
    </w:p>
    <w:p w14:paraId="611E821C" w14:textId="35D5487A" w:rsidR="00B45AE5" w:rsidRDefault="00B45AE5" w:rsidP="00B45AE5">
      <w:pPr>
        <w:pStyle w:val="RESPONSE0"/>
        <w:tabs>
          <w:tab w:val="left" w:pos="7740"/>
        </w:tabs>
        <w:spacing w:before="0"/>
        <w:ind w:left="8280" w:right="-990" w:hanging="7560"/>
        <w:rPr>
          <w:sz w:val="18"/>
          <w:szCs w:val="18"/>
        </w:rPr>
      </w:pPr>
      <w:r w:rsidRPr="003B1DBA">
        <w:tab/>
      </w:r>
      <w:r w:rsidRPr="003B1DBA">
        <w:tab/>
      </w:r>
      <w:r w:rsidR="008F5219" w:rsidRPr="003B1DBA">
        <w:rPr>
          <w:sz w:val="18"/>
          <w:szCs w:val="18"/>
        </w:rPr>
        <w:t>1 PERSON IN HH</w:t>
      </w:r>
    </w:p>
    <w:p w14:paraId="7870BD0C" w14:textId="181177E3" w:rsidR="00EB4841" w:rsidRDefault="00EB4841">
      <w:pPr>
        <w:tabs>
          <w:tab w:val="clear" w:pos="432"/>
        </w:tabs>
        <w:spacing w:line="240" w:lineRule="auto"/>
        <w:ind w:firstLine="0"/>
        <w:jc w:val="left"/>
        <w:rPr>
          <w:rFonts w:ascii="Arial" w:hAnsi="Arial" w:cs="Arial"/>
          <w:sz w:val="18"/>
          <w:szCs w:val="18"/>
        </w:rPr>
      </w:pPr>
      <w:r>
        <w:rPr>
          <w:sz w:val="18"/>
          <w:szCs w:val="18"/>
        </w:rPr>
        <w:br w:type="page"/>
      </w:r>
    </w:p>
    <w:p w14:paraId="7131031F" w14:textId="77777777" w:rsidR="00EB4841" w:rsidRPr="003B1DBA" w:rsidRDefault="00EB4841" w:rsidP="00B45AE5">
      <w:pPr>
        <w:pStyle w:val="RESPONSE0"/>
        <w:tabs>
          <w:tab w:val="left" w:pos="7740"/>
        </w:tabs>
        <w:spacing w:before="0"/>
        <w:ind w:left="8280" w:right="-990" w:hanging="7560"/>
        <w:rPr>
          <w:sz w:val="18"/>
          <w:szCs w:val="18"/>
        </w:rPr>
      </w:pPr>
    </w:p>
    <w:tbl>
      <w:tblPr>
        <w:tblStyle w:val="TableGrid"/>
        <w:tblpPr w:leftFromText="180" w:rightFromText="180" w:vertAnchor="text" w:horzAnchor="margin" w:tblpY="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C253E" w:rsidRPr="00800C7A" w14:paraId="152F1B15" w14:textId="77777777" w:rsidTr="008C2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A07ED9" w14:textId="77777777" w:rsidR="008C253E" w:rsidRPr="00800C7A" w:rsidRDefault="008C253E" w:rsidP="008C253E">
            <w:pPr>
              <w:spacing w:before="60" w:after="60" w:line="240" w:lineRule="auto"/>
              <w:ind w:firstLine="0"/>
              <w:jc w:val="left"/>
              <w:rPr>
                <w:rFonts w:ascii="Arial" w:hAnsi="Arial" w:cs="Arial"/>
                <w:caps/>
                <w:sz w:val="20"/>
                <w:szCs w:val="20"/>
              </w:rPr>
            </w:pPr>
            <w:r>
              <w:rPr>
                <w:rFonts w:ascii="Arial" w:hAnsi="Arial" w:cs="Arial"/>
                <w:bCs/>
                <w:caps/>
                <w:sz w:val="20"/>
                <w:szCs w:val="20"/>
              </w:rPr>
              <w:t>T</w:t>
            </w:r>
            <w:r w:rsidRPr="00800C7A">
              <w:rPr>
                <w:rFonts w:ascii="Arial" w:hAnsi="Arial" w:cs="Arial"/>
                <w:bCs/>
                <w:caps/>
                <w:sz w:val="20"/>
                <w:szCs w:val="20"/>
              </w:rPr>
              <w:t>B2</w:t>
            </w:r>
            <w:r>
              <w:rPr>
                <w:rFonts w:ascii="Arial" w:hAnsi="Arial" w:cs="Arial"/>
                <w:bCs/>
                <w:caps/>
                <w:sz w:val="20"/>
                <w:szCs w:val="20"/>
              </w:rPr>
              <w:t xml:space="preserve"> GT </w:t>
            </w:r>
            <w:r w:rsidRPr="00800C7A">
              <w:rPr>
                <w:rFonts w:ascii="Arial" w:hAnsi="Arial" w:cs="Arial"/>
                <w:bCs/>
                <w:caps/>
                <w:sz w:val="20"/>
                <w:szCs w:val="20"/>
              </w:rPr>
              <w:t>1</w:t>
            </w:r>
            <w:r>
              <w:rPr>
                <w:rFonts w:ascii="Arial" w:hAnsi="Arial" w:cs="Arial"/>
                <w:bCs/>
                <w:caps/>
                <w:sz w:val="20"/>
                <w:szCs w:val="20"/>
              </w:rPr>
              <w:t xml:space="preserve"> AND DEMONSTRATION=CHICKASAW NATION OR VIRGINIA</w:t>
            </w:r>
          </w:p>
        </w:tc>
      </w:tr>
      <w:tr w:rsidR="008C253E" w:rsidRPr="00800C7A" w14:paraId="5B0A61EA" w14:textId="77777777" w:rsidTr="008C2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B2EBCB6" w14:textId="77777777" w:rsidR="008C253E" w:rsidRPr="00800C7A" w:rsidRDefault="008C253E" w:rsidP="008C253E">
            <w:pPr>
              <w:spacing w:before="60" w:after="60" w:line="240" w:lineRule="auto"/>
              <w:ind w:firstLine="0"/>
              <w:jc w:val="left"/>
              <w:rPr>
                <w:rFonts w:ascii="Arial" w:hAnsi="Arial" w:cs="Arial"/>
                <w:bCs/>
                <w:caps/>
                <w:sz w:val="20"/>
                <w:szCs w:val="20"/>
              </w:rPr>
            </w:pPr>
            <w:r>
              <w:rPr>
                <w:rFonts w:ascii="Arial" w:hAnsi="Arial" w:cs="Arial"/>
                <w:bCs/>
                <w:caps/>
                <w:sz w:val="20"/>
                <w:szCs w:val="20"/>
              </w:rPr>
              <w:t>FILL=NAME OF SCHOOL DISTRICT</w:t>
            </w:r>
          </w:p>
        </w:tc>
      </w:tr>
    </w:tbl>
    <w:p w14:paraId="191FAD82" w14:textId="77777777" w:rsidR="008C253E" w:rsidRDefault="008C253E" w:rsidP="008C253E">
      <w:pPr>
        <w:pStyle w:val="Q1-FirstLevelQuestion"/>
        <w:ind w:left="0" w:firstLine="0"/>
        <w:rPr>
          <w:rFonts w:cs="Arial"/>
        </w:rPr>
      </w:pPr>
    </w:p>
    <w:p w14:paraId="1036509D" w14:textId="42CC5074" w:rsidR="00AF1FC8" w:rsidRDefault="00CD72DE" w:rsidP="008C253E">
      <w:pPr>
        <w:pStyle w:val="Q1-FirstLevelQuestion"/>
        <w:ind w:left="0" w:firstLine="0"/>
        <w:rPr>
          <w:rFonts w:cs="Arial"/>
          <w:b/>
          <w:lang w:val="es-PR"/>
        </w:rPr>
      </w:pPr>
      <w:r w:rsidRPr="00A1635B">
        <w:rPr>
          <w:lang w:val="es-ES"/>
        </w:rPr>
        <w:t>TB2b</w:t>
      </w:r>
      <w:r w:rsidRPr="00AD72E9">
        <w:rPr>
          <w:lang w:val="es-ES"/>
        </w:rPr>
        <w:t>.</w:t>
      </w:r>
      <w:r w:rsidRPr="00AD72E9">
        <w:rPr>
          <w:lang w:val="es-ES"/>
        </w:rPr>
        <w:tab/>
      </w:r>
      <w:r w:rsidR="00AF1FC8" w:rsidRPr="004F60F6">
        <w:rPr>
          <w:noProof/>
          <w:sz w:val="22"/>
          <w:szCs w:val="22"/>
          <w:lang w:val="es-ES"/>
        </w:rPr>
        <w:t>¿</w:t>
      </w:r>
      <w:r w:rsidR="00AF1FC8" w:rsidRPr="00C41DDD">
        <w:rPr>
          <w:b/>
          <w:noProof/>
          <w:lang w:val="es-ES"/>
        </w:rPr>
        <w:t xml:space="preserve">Hay algún niño viviendo en su casa que asistió a una escuela primaria, secundaria o </w:t>
      </w:r>
      <w:r w:rsidR="008C253E">
        <w:rPr>
          <w:b/>
          <w:noProof/>
          <w:lang w:val="es-ES"/>
        </w:rPr>
        <w:tab/>
      </w:r>
      <w:r w:rsidR="00AF1FC8" w:rsidRPr="00C41DDD">
        <w:rPr>
          <w:b/>
          <w:noProof/>
          <w:lang w:val="es-ES"/>
        </w:rPr>
        <w:t xml:space="preserve">preparatoria </w:t>
      </w:r>
      <w:r w:rsidR="00AF1FC8" w:rsidRPr="00C41DDD">
        <w:rPr>
          <w:rFonts w:cs="Arial"/>
          <w:b/>
          <w:lang w:val="es-CO"/>
        </w:rPr>
        <w:t>durante el año escolar más recientemente completado</w:t>
      </w:r>
      <w:r w:rsidR="00AF1FC8" w:rsidRPr="00C41DDD">
        <w:rPr>
          <w:b/>
          <w:noProof/>
          <w:lang w:val="es-ES"/>
        </w:rPr>
        <w:t xml:space="preserve">, o sea el </w:t>
      </w:r>
      <w:r w:rsidR="00AF1FC8" w:rsidRPr="00C41DDD">
        <w:rPr>
          <w:rFonts w:cs="Arial"/>
          <w:b/>
          <w:lang w:val="es-CO"/>
        </w:rPr>
        <w:t>año escolar</w:t>
      </w:r>
      <w:r w:rsidR="00AF1FC8" w:rsidRPr="00C41DDD">
        <w:rPr>
          <w:b/>
          <w:noProof/>
          <w:lang w:val="es-ES"/>
        </w:rPr>
        <w:t xml:space="preserve"> </w:t>
      </w:r>
      <w:r w:rsidR="008C253E">
        <w:rPr>
          <w:b/>
          <w:noProof/>
          <w:lang w:val="es-ES"/>
        </w:rPr>
        <w:tab/>
      </w:r>
      <w:r w:rsidR="00AF1FC8" w:rsidRPr="00AD72E9">
        <w:rPr>
          <w:b/>
          <w:lang w:val="es-ES"/>
        </w:rPr>
        <w:t xml:space="preserve">2015-2016, </w:t>
      </w:r>
      <w:r w:rsidR="00AF1FC8" w:rsidRPr="00C41DDD">
        <w:rPr>
          <w:b/>
          <w:noProof/>
          <w:lang w:val="es-ES"/>
        </w:rPr>
        <w:t>en el [NOMBRE DEL DISTRITO ESCOLAR]</w:t>
      </w:r>
      <w:r w:rsidR="00AF1FC8" w:rsidRPr="00C41DDD">
        <w:rPr>
          <w:rFonts w:cs="Arial"/>
          <w:b/>
          <w:lang w:val="es-PR"/>
        </w:rPr>
        <w:t>?</w:t>
      </w:r>
    </w:p>
    <w:p w14:paraId="333743F7" w14:textId="77777777" w:rsidR="008C253E" w:rsidRDefault="008C253E" w:rsidP="008C253E">
      <w:pPr>
        <w:pStyle w:val="Q1-FirstLevelQuestion"/>
        <w:ind w:left="0" w:firstLine="0"/>
        <w:rPr>
          <w:rFonts w:cs="Arial"/>
          <w:b/>
          <w:lang w:val="es-PR"/>
        </w:rPr>
      </w:pPr>
    </w:p>
    <w:p w14:paraId="5B2A3A4E" w14:textId="12FC7C04" w:rsidR="00AF1FC8" w:rsidRPr="00C41DDD" w:rsidRDefault="008C253E" w:rsidP="00AD72E9">
      <w:pPr>
        <w:pStyle w:val="Q1-FirstLevelQuestion"/>
        <w:ind w:left="0" w:firstLine="0"/>
        <w:rPr>
          <w:rFonts w:cs="Arial"/>
          <w:b/>
          <w:lang w:val="es-PR"/>
        </w:rPr>
      </w:pPr>
      <w:r>
        <w:rPr>
          <w:rFonts w:cs="Arial"/>
          <w:b/>
          <w:lang w:val="es-PR"/>
        </w:rPr>
        <w:tab/>
      </w:r>
      <w:r w:rsidR="00AF1FC8" w:rsidRPr="00C41DDD">
        <w:rPr>
          <w:rFonts w:cs="Arial"/>
          <w:b/>
          <w:lang w:val="es-PR"/>
        </w:rPr>
        <w:t>PROBE</w:t>
      </w:r>
      <w:r w:rsidR="00AF1FC8" w:rsidRPr="00AD72E9">
        <w:rPr>
          <w:b/>
          <w:lang w:val="es-ES"/>
        </w:rPr>
        <w:t xml:space="preserve"> </w:t>
      </w:r>
      <w:r w:rsidR="00AF1FC8" w:rsidRPr="00C41DDD">
        <w:rPr>
          <w:rFonts w:cs="Arial"/>
          <w:b/>
          <w:lang w:val="es-PR"/>
        </w:rPr>
        <w:t>IF CHILDREN ARE IN MORE THAN ONE DISTRICT</w:t>
      </w:r>
      <w:r w:rsidR="00AF1FC8">
        <w:rPr>
          <w:rFonts w:cs="Arial"/>
          <w:b/>
          <w:lang w:val="es-PR"/>
        </w:rPr>
        <w:t>:</w:t>
      </w:r>
      <w:r w:rsidR="00AF1FC8" w:rsidRPr="00C41DDD">
        <w:rPr>
          <w:rFonts w:cs="Arial"/>
          <w:b/>
          <w:lang w:val="es-PR"/>
        </w:rPr>
        <w:t xml:space="preserve"> Sólo necesito confirmar que hay</w:t>
      </w:r>
      <w:r>
        <w:rPr>
          <w:rFonts w:cs="Arial"/>
          <w:b/>
          <w:lang w:val="es-PR"/>
        </w:rPr>
        <w:tab/>
      </w:r>
      <w:r w:rsidR="00AF1FC8" w:rsidRPr="00C41DDD">
        <w:rPr>
          <w:rFonts w:cs="Arial"/>
          <w:b/>
          <w:lang w:val="es-PR"/>
        </w:rPr>
        <w:t xml:space="preserve"> a lo menos un niño en este hogar que asistió a una de las escuelas en este distrito durante </w:t>
      </w:r>
      <w:r>
        <w:rPr>
          <w:rFonts w:cs="Arial"/>
          <w:b/>
          <w:lang w:val="es-PR"/>
        </w:rPr>
        <w:tab/>
      </w:r>
      <w:r w:rsidR="00AF1FC8" w:rsidRPr="00C41DDD">
        <w:rPr>
          <w:rFonts w:cs="Arial"/>
          <w:b/>
          <w:lang w:val="es-PR"/>
        </w:rPr>
        <w:t>el año escolar más recientemente</w:t>
      </w:r>
      <w:r w:rsidR="00AF1FC8">
        <w:rPr>
          <w:rFonts w:cs="Arial"/>
          <w:b/>
          <w:lang w:val="es-PR"/>
        </w:rPr>
        <w:t xml:space="preserve"> </w:t>
      </w:r>
      <w:r w:rsidR="00AF1FC8" w:rsidRPr="0016489A">
        <w:rPr>
          <w:rFonts w:cs="Arial"/>
          <w:b/>
          <w:lang w:val="es-PR"/>
        </w:rPr>
        <w:t>completado</w:t>
      </w:r>
      <w:r w:rsidR="00AF1FC8" w:rsidRPr="00C41DDD">
        <w:rPr>
          <w:rFonts w:cs="Arial"/>
          <w:b/>
          <w:lang w:val="es-PR"/>
        </w:rPr>
        <w:t xml:space="preserve">. Todos sus hijos no tienen que asistir a una </w:t>
      </w:r>
      <w:r>
        <w:rPr>
          <w:rFonts w:cs="Arial"/>
          <w:b/>
          <w:lang w:val="es-PR"/>
        </w:rPr>
        <w:tab/>
      </w:r>
      <w:r w:rsidR="00AF1FC8" w:rsidRPr="00C41DDD">
        <w:rPr>
          <w:rFonts w:cs="Arial"/>
          <w:b/>
          <w:lang w:val="es-PR"/>
        </w:rPr>
        <w:t>escuela en este distrito.</w:t>
      </w:r>
    </w:p>
    <w:p w14:paraId="0564AAD6" w14:textId="77777777" w:rsidR="00AF1FC8" w:rsidRPr="00800C7A" w:rsidRDefault="00AF1FC8" w:rsidP="00AF1FC8">
      <w:pPr>
        <w:pStyle w:val="RESPONSE0"/>
        <w:ind w:right="-360"/>
        <w:rPr>
          <w:sz w:val="18"/>
          <w:szCs w:val="18"/>
        </w:rPr>
      </w:pPr>
      <w:r w:rsidRPr="00800C7A">
        <w:t>YES</w:t>
      </w:r>
      <w:r w:rsidRPr="00800C7A">
        <w:tab/>
        <w:t>1</w:t>
      </w:r>
      <w:r w:rsidRPr="00800C7A">
        <w:tab/>
      </w:r>
    </w:p>
    <w:p w14:paraId="59481837" w14:textId="77777777" w:rsidR="00CD72DE" w:rsidRPr="00800C7A" w:rsidRDefault="00CD72DE" w:rsidP="00CD72DE">
      <w:pPr>
        <w:pStyle w:val="RESPONSE0"/>
        <w:ind w:right="-360"/>
        <w:rPr>
          <w:sz w:val="18"/>
          <w:szCs w:val="18"/>
        </w:rPr>
      </w:pPr>
      <w:r w:rsidRPr="00800C7A">
        <w:t>NO</w:t>
      </w:r>
      <w:r w:rsidRPr="00800C7A">
        <w:tab/>
        <w:t>0</w:t>
      </w:r>
      <w:r w:rsidRPr="00800C7A">
        <w:tab/>
      </w:r>
      <w:r w:rsidRPr="00800C7A">
        <w:rPr>
          <w:sz w:val="18"/>
          <w:szCs w:val="18"/>
        </w:rPr>
        <w:t>SCREEN OUT:</w:t>
      </w:r>
    </w:p>
    <w:p w14:paraId="3DD5E519" w14:textId="77777777" w:rsidR="00CD72DE" w:rsidRPr="00800C7A" w:rsidRDefault="00CD72DE" w:rsidP="00CD72DE">
      <w:pPr>
        <w:pStyle w:val="RESPONSE0"/>
        <w:tabs>
          <w:tab w:val="clear" w:pos="7740"/>
        </w:tabs>
        <w:spacing w:before="0"/>
        <w:ind w:right="-720"/>
        <w:rPr>
          <w:sz w:val="18"/>
          <w:szCs w:val="18"/>
        </w:rPr>
      </w:pPr>
      <w:r w:rsidRPr="00800C7A">
        <w:rPr>
          <w:sz w:val="18"/>
          <w:szCs w:val="18"/>
        </w:rPr>
        <w:tab/>
      </w:r>
      <w:r>
        <w:rPr>
          <w:sz w:val="18"/>
          <w:szCs w:val="18"/>
        </w:rPr>
        <w:t>NO ELIG CHILDREN</w:t>
      </w:r>
    </w:p>
    <w:p w14:paraId="51C2D83B" w14:textId="77777777" w:rsidR="00CD72DE" w:rsidRPr="00800C7A" w:rsidRDefault="00CD72DE" w:rsidP="00CD72DE">
      <w:pPr>
        <w:pStyle w:val="RESPONSE0"/>
        <w:ind w:right="-360"/>
        <w:rPr>
          <w:sz w:val="18"/>
          <w:szCs w:val="18"/>
        </w:rPr>
      </w:pPr>
      <w:r w:rsidRPr="00800C7A">
        <w:t>DON’T KNOW</w:t>
      </w:r>
      <w:r w:rsidRPr="00800C7A">
        <w:tab/>
        <w:t>d</w:t>
      </w:r>
      <w:r w:rsidRPr="00800C7A">
        <w:tab/>
      </w:r>
      <w:r w:rsidRPr="00800C7A">
        <w:rPr>
          <w:sz w:val="18"/>
          <w:szCs w:val="18"/>
        </w:rPr>
        <w:t>SCREEN OUT:</w:t>
      </w:r>
    </w:p>
    <w:p w14:paraId="3AEE3BB5" w14:textId="77777777" w:rsidR="00CD72DE" w:rsidRDefault="00CD72DE" w:rsidP="00CD72DE">
      <w:pPr>
        <w:pStyle w:val="RESPONSE0"/>
        <w:tabs>
          <w:tab w:val="clear" w:pos="7740"/>
        </w:tabs>
        <w:spacing w:before="0"/>
        <w:ind w:right="-720"/>
        <w:rPr>
          <w:sz w:val="18"/>
          <w:szCs w:val="18"/>
        </w:rPr>
      </w:pPr>
      <w:r w:rsidRPr="00800C7A">
        <w:rPr>
          <w:sz w:val="18"/>
          <w:szCs w:val="18"/>
        </w:rPr>
        <w:tab/>
      </w:r>
      <w:r>
        <w:rPr>
          <w:sz w:val="18"/>
          <w:szCs w:val="18"/>
        </w:rPr>
        <w:t>DK/REF ELIG</w:t>
      </w:r>
    </w:p>
    <w:p w14:paraId="60755449" w14:textId="77777777" w:rsidR="00CD72DE" w:rsidRPr="00800C7A" w:rsidRDefault="00CD72DE" w:rsidP="00CD72DE">
      <w:pPr>
        <w:pStyle w:val="RESPONSE0"/>
        <w:tabs>
          <w:tab w:val="clear" w:pos="7740"/>
        </w:tabs>
        <w:spacing w:before="0"/>
        <w:ind w:right="-720"/>
        <w:rPr>
          <w:sz w:val="18"/>
          <w:szCs w:val="18"/>
        </w:rPr>
      </w:pPr>
      <w:r>
        <w:rPr>
          <w:sz w:val="18"/>
          <w:szCs w:val="18"/>
        </w:rPr>
        <w:tab/>
        <w:t>CHILDREN</w:t>
      </w:r>
    </w:p>
    <w:p w14:paraId="102F63F1" w14:textId="77777777" w:rsidR="00CD72DE" w:rsidRPr="00800C7A" w:rsidRDefault="00CD72DE" w:rsidP="00CD72DE">
      <w:pPr>
        <w:pStyle w:val="RESPONSE0"/>
        <w:ind w:right="-900"/>
      </w:pPr>
      <w:r w:rsidRPr="00800C7A">
        <w:t>REFUSED</w:t>
      </w:r>
      <w:r w:rsidRPr="00800C7A">
        <w:tab/>
        <w:t>r</w:t>
      </w:r>
      <w:r w:rsidRPr="00800C7A">
        <w:tab/>
      </w:r>
      <w:r>
        <w:rPr>
          <w:sz w:val="18"/>
          <w:szCs w:val="18"/>
        </w:rPr>
        <w:t>SCREEN OUT:</w:t>
      </w:r>
    </w:p>
    <w:p w14:paraId="0519CBDA" w14:textId="77777777" w:rsidR="00CD72DE" w:rsidRDefault="00CD72DE" w:rsidP="00CD72DE">
      <w:pPr>
        <w:pStyle w:val="RESPONSE0"/>
        <w:tabs>
          <w:tab w:val="clear" w:pos="7740"/>
        </w:tabs>
        <w:spacing w:before="0"/>
        <w:ind w:right="-720"/>
        <w:rPr>
          <w:sz w:val="18"/>
          <w:szCs w:val="18"/>
        </w:rPr>
      </w:pPr>
      <w:r w:rsidRPr="00800C7A">
        <w:rPr>
          <w:sz w:val="18"/>
          <w:szCs w:val="18"/>
        </w:rPr>
        <w:tab/>
      </w:r>
      <w:r>
        <w:rPr>
          <w:sz w:val="18"/>
          <w:szCs w:val="18"/>
        </w:rPr>
        <w:t>DK/REF ELIG</w:t>
      </w:r>
    </w:p>
    <w:p w14:paraId="49AE1F9E" w14:textId="77777777" w:rsidR="00CD72DE" w:rsidRPr="00800C7A" w:rsidRDefault="00CD72DE" w:rsidP="00CD72DE">
      <w:pPr>
        <w:pStyle w:val="RESPONSE0"/>
        <w:tabs>
          <w:tab w:val="clear" w:pos="7740"/>
        </w:tabs>
        <w:spacing w:before="0"/>
        <w:ind w:right="-720"/>
        <w:rPr>
          <w:sz w:val="18"/>
          <w:szCs w:val="18"/>
        </w:rPr>
      </w:pPr>
      <w:r>
        <w:rPr>
          <w:sz w:val="18"/>
          <w:szCs w:val="18"/>
        </w:rPr>
        <w:tab/>
        <w:t>CHILDREN</w:t>
      </w:r>
    </w:p>
    <w:p w14:paraId="37FFDDCB" w14:textId="77777777" w:rsidR="00CD72DE" w:rsidRPr="003B1DBA" w:rsidRDefault="00CD72DE" w:rsidP="00CD72DE">
      <w:pPr>
        <w:tabs>
          <w:tab w:val="left" w:pos="864"/>
        </w:tabs>
        <w:spacing w:line="240" w:lineRule="auto"/>
        <w:ind w:firstLine="0"/>
        <w:rPr>
          <w:rFonts w:ascii="Arial" w:hAnsi="Arial" w:cs="Arial"/>
          <w:sz w:val="20"/>
          <w:szCs w:val="20"/>
        </w:rPr>
      </w:pPr>
    </w:p>
    <w:p w14:paraId="5C165B61" w14:textId="2CF405D7" w:rsidR="00351BA4" w:rsidRPr="003B1DBA" w:rsidRDefault="00351BA4" w:rsidP="00CD72DE">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1BA4" w:rsidRPr="003B1DBA" w14:paraId="37CD624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BC6DCE" w14:textId="77777777" w:rsidR="00351BA4" w:rsidRPr="003B1DBA" w:rsidRDefault="00967CB9" w:rsidP="0002045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TB2</w:t>
            </w:r>
            <w:r w:rsidR="00020455" w:rsidRPr="003B1DBA">
              <w:rPr>
                <w:rFonts w:ascii="Arial" w:hAnsi="Arial" w:cs="Arial"/>
                <w:bCs/>
                <w:caps/>
                <w:sz w:val="20"/>
                <w:szCs w:val="20"/>
              </w:rPr>
              <w:t xml:space="preserve"> GT</w:t>
            </w:r>
            <w:r w:rsidRPr="003B1DBA">
              <w:rPr>
                <w:rFonts w:ascii="Arial" w:hAnsi="Arial" w:cs="Arial"/>
                <w:bCs/>
                <w:caps/>
                <w:sz w:val="20"/>
                <w:szCs w:val="20"/>
              </w:rPr>
              <w:t xml:space="preserve"> 1</w:t>
            </w:r>
          </w:p>
        </w:tc>
      </w:tr>
    </w:tbl>
    <w:p w14:paraId="5D414ECF" w14:textId="17A02D5E" w:rsidR="00351BA4" w:rsidRPr="002E2F9A" w:rsidRDefault="00351BA4" w:rsidP="00351BA4">
      <w:pPr>
        <w:pStyle w:val="QUESTIONTEXT"/>
        <w:rPr>
          <w:lang w:val="es-ES"/>
        </w:rPr>
      </w:pPr>
      <w:r w:rsidRPr="002E2F9A">
        <w:rPr>
          <w:lang w:val="es-ES"/>
        </w:rPr>
        <w:t>TB3.</w:t>
      </w:r>
      <w:r w:rsidRPr="002E2F9A">
        <w:rPr>
          <w:lang w:val="es-ES"/>
        </w:rPr>
        <w:tab/>
      </w:r>
      <w:r w:rsidR="002E2F9A" w:rsidRPr="002E2F9A">
        <w:rPr>
          <w:lang w:val="es-US"/>
        </w:rPr>
        <w:t>¿Todas las personas que viven con usted comparten la comida que se compra para el hogar?</w:t>
      </w:r>
    </w:p>
    <w:p w14:paraId="2D793A6F" w14:textId="77777777" w:rsidR="00351BA4" w:rsidRPr="003B1DBA" w:rsidRDefault="00351BA4" w:rsidP="00351BA4">
      <w:pPr>
        <w:pStyle w:val="RESPONSE0"/>
      </w:pPr>
      <w:r w:rsidRPr="003B1DBA">
        <w:t>YES</w:t>
      </w:r>
      <w:r w:rsidRPr="003B1DBA">
        <w:tab/>
        <w:t>1</w:t>
      </w:r>
      <w:r w:rsidRPr="003B1DBA">
        <w:tab/>
      </w:r>
      <w:proofErr w:type="gramStart"/>
      <w:r w:rsidRPr="003B1DBA">
        <w:t>GO</w:t>
      </w:r>
      <w:proofErr w:type="gramEnd"/>
      <w:r w:rsidRPr="003B1DBA">
        <w:t xml:space="preserve"> TO TB</w:t>
      </w:r>
      <w:r w:rsidR="000875DC" w:rsidRPr="003B1DBA">
        <w:t>4</w:t>
      </w:r>
    </w:p>
    <w:p w14:paraId="1EC388FF" w14:textId="77777777" w:rsidR="00351BA4" w:rsidRPr="003B1DBA" w:rsidRDefault="00351BA4" w:rsidP="00351BA4">
      <w:pPr>
        <w:pStyle w:val="RESPONSE0"/>
      </w:pPr>
      <w:r w:rsidRPr="003B1DBA">
        <w:t>NO</w:t>
      </w:r>
      <w:r w:rsidRPr="003B1DBA">
        <w:tab/>
        <w:t>0</w:t>
      </w:r>
      <w:r w:rsidRPr="003B1DBA">
        <w:tab/>
      </w:r>
    </w:p>
    <w:p w14:paraId="4E6B5BDA" w14:textId="77777777" w:rsidR="00351BA4" w:rsidRPr="003B1DBA" w:rsidRDefault="00351BA4" w:rsidP="00351BA4">
      <w:pPr>
        <w:pStyle w:val="RESPONSE0"/>
      </w:pPr>
      <w:r w:rsidRPr="003B1DBA">
        <w:t>DON’T KNOW</w:t>
      </w:r>
      <w:r w:rsidRPr="003B1DBA">
        <w:tab/>
        <w:t>d</w:t>
      </w:r>
      <w:r w:rsidRPr="003B1DBA">
        <w:tab/>
      </w:r>
    </w:p>
    <w:p w14:paraId="07AFA366" w14:textId="77777777" w:rsidR="00351BA4" w:rsidRPr="003B1DBA" w:rsidRDefault="00351BA4" w:rsidP="00351BA4">
      <w:pPr>
        <w:pStyle w:val="RESPONSELAST"/>
      </w:pPr>
      <w:r w:rsidRPr="003B1DBA">
        <w:t>REFUSED</w:t>
      </w:r>
      <w:r w:rsidRPr="003B1DBA">
        <w:tab/>
        <w:t>r</w:t>
      </w:r>
      <w:r w:rsidRPr="003B1DBA">
        <w:tab/>
      </w:r>
    </w:p>
    <w:p w14:paraId="781C346D" w14:textId="77777777" w:rsidR="0088184D" w:rsidRPr="003B1DBA" w:rsidRDefault="0088184D" w:rsidP="00351BA4">
      <w:pPr>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4946"/>
      </w:tblGrid>
      <w:tr w:rsidR="00572B1B" w:rsidRPr="003B1DBA" w14:paraId="37ADFF82" w14:textId="77777777" w:rsidTr="00EB4841">
        <w:trPr>
          <w:trHeight w:val="1070"/>
          <w:jc w:val="center"/>
        </w:trPr>
        <w:tc>
          <w:tcPr>
            <w:tcW w:w="4946" w:type="dxa"/>
            <w:shd w:val="clear" w:color="auto" w:fill="DDDDDD"/>
            <w:vAlign w:val="center"/>
          </w:tcPr>
          <w:p w14:paraId="6D143886" w14:textId="77777777" w:rsidR="00E913CE" w:rsidRPr="003B1DBA" w:rsidRDefault="00E913CE" w:rsidP="005E2944">
            <w:pPr>
              <w:spacing w:line="240" w:lineRule="auto"/>
              <w:ind w:firstLine="0"/>
              <w:jc w:val="center"/>
              <w:rPr>
                <w:rFonts w:ascii="Arial" w:hAnsi="Arial" w:cs="Arial"/>
                <w:sz w:val="20"/>
                <w:szCs w:val="20"/>
              </w:rPr>
            </w:pPr>
            <w:r w:rsidRPr="003B1DBA">
              <w:rPr>
                <w:rFonts w:ascii="Arial" w:hAnsi="Arial" w:cs="Arial"/>
                <w:sz w:val="20"/>
                <w:szCs w:val="20"/>
              </w:rPr>
              <w:t>PROGRAMMER BOX TB3</w:t>
            </w:r>
          </w:p>
          <w:p w14:paraId="3BC9617E" w14:textId="674FD5BB" w:rsidR="00572B1B" w:rsidRPr="003B1DBA" w:rsidRDefault="00DE7F2D" w:rsidP="00062420">
            <w:pPr>
              <w:spacing w:line="240" w:lineRule="auto"/>
              <w:ind w:firstLine="0"/>
              <w:jc w:val="center"/>
              <w:rPr>
                <w:rFonts w:ascii="Arial" w:hAnsi="Arial" w:cs="Arial"/>
                <w:sz w:val="20"/>
                <w:szCs w:val="20"/>
              </w:rPr>
            </w:pPr>
            <w:r w:rsidRPr="003B1DBA">
              <w:rPr>
                <w:rFonts w:ascii="Arial" w:hAnsi="Arial" w:cs="Arial"/>
                <w:sz w:val="20"/>
                <w:szCs w:val="20"/>
              </w:rPr>
              <w:t>IF TB3=1 AND BASELINE=</w:t>
            </w:r>
            <w:r w:rsidR="00E913CE" w:rsidRPr="003B1DBA">
              <w:rPr>
                <w:rFonts w:ascii="Arial" w:hAnsi="Arial" w:cs="Arial"/>
                <w:sz w:val="20"/>
                <w:szCs w:val="20"/>
              </w:rPr>
              <w:t xml:space="preserve">COMPLETE, GO </w:t>
            </w:r>
            <w:r w:rsidRPr="003B1DBA">
              <w:rPr>
                <w:rFonts w:ascii="Arial" w:hAnsi="Arial" w:cs="Arial"/>
                <w:sz w:val="20"/>
                <w:szCs w:val="20"/>
              </w:rPr>
              <w:t>TO TB4. IF TB3=1 AND BASELINE=</w:t>
            </w:r>
            <w:r w:rsidR="00E913CE" w:rsidRPr="003B1DBA">
              <w:rPr>
                <w:rFonts w:ascii="Arial" w:hAnsi="Arial" w:cs="Arial"/>
                <w:sz w:val="20"/>
                <w:szCs w:val="20"/>
              </w:rPr>
              <w:t>NOT COMPLETE</w:t>
            </w:r>
            <w:r w:rsidR="00736FA8" w:rsidRPr="003B1DBA">
              <w:rPr>
                <w:rFonts w:ascii="Arial" w:hAnsi="Arial" w:cs="Arial"/>
                <w:sz w:val="20"/>
                <w:szCs w:val="20"/>
              </w:rPr>
              <w:t>, GO TO TB5. OTHERWISE, GO TO T</w:t>
            </w:r>
            <w:r w:rsidR="00E913CE" w:rsidRPr="003B1DBA">
              <w:rPr>
                <w:rFonts w:ascii="Arial" w:hAnsi="Arial" w:cs="Arial"/>
                <w:sz w:val="20"/>
                <w:szCs w:val="20"/>
              </w:rPr>
              <w:t>B3a.</w:t>
            </w:r>
          </w:p>
        </w:tc>
      </w:tr>
    </w:tbl>
    <w:p w14:paraId="292FE4D0" w14:textId="77777777" w:rsidR="00572B1B" w:rsidRPr="003B1DBA" w:rsidRDefault="00572B1B" w:rsidP="00351BA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1BA4" w:rsidRPr="003B1DBA" w14:paraId="1050D7D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A19152" w14:textId="77777777" w:rsidR="00351BA4" w:rsidRPr="003B1DBA" w:rsidRDefault="00967CB9" w:rsidP="00566A20">
            <w:pPr>
              <w:spacing w:before="60" w:after="60" w:line="240" w:lineRule="auto"/>
              <w:ind w:firstLine="0"/>
              <w:jc w:val="left"/>
              <w:rPr>
                <w:rFonts w:ascii="Arial" w:hAnsi="Arial" w:cs="Arial"/>
                <w:caps/>
                <w:sz w:val="20"/>
                <w:szCs w:val="20"/>
              </w:rPr>
            </w:pPr>
            <w:r w:rsidRPr="003B1DBA">
              <w:rPr>
                <w:rFonts w:ascii="Arial" w:hAnsi="Arial" w:cs="Arial"/>
                <w:caps/>
                <w:sz w:val="20"/>
                <w:szCs w:val="20"/>
              </w:rPr>
              <w:t>TB3</w:t>
            </w:r>
            <w:r w:rsidR="00566A20" w:rsidRPr="003B1DBA">
              <w:rPr>
                <w:rFonts w:ascii="Arial" w:hAnsi="Arial" w:cs="Arial"/>
                <w:caps/>
                <w:sz w:val="20"/>
                <w:szCs w:val="20"/>
              </w:rPr>
              <w:t xml:space="preserve"> NE 1</w:t>
            </w:r>
          </w:p>
        </w:tc>
      </w:tr>
    </w:tbl>
    <w:p w14:paraId="087475C0" w14:textId="6200B50C" w:rsidR="00351BA4" w:rsidRPr="0087670D" w:rsidRDefault="00351BA4" w:rsidP="00351BA4">
      <w:pPr>
        <w:pStyle w:val="QUESTIONTEXT"/>
        <w:rPr>
          <w:lang w:val="es-ES"/>
        </w:rPr>
      </w:pPr>
      <w:r w:rsidRPr="00AD72E9">
        <w:rPr>
          <w:lang w:val="es-ES"/>
        </w:rPr>
        <w:t>TB3a.</w:t>
      </w:r>
      <w:r w:rsidRPr="00AD72E9">
        <w:rPr>
          <w:lang w:val="es-ES"/>
        </w:rPr>
        <w:tab/>
      </w:r>
      <w:r w:rsidR="0087670D" w:rsidRPr="0087670D">
        <w:rPr>
          <w:lang w:val="es-ES"/>
        </w:rPr>
        <w:t>Incluyéndose usted, ¿cuántas personas en su hogar comparten la comida que se compra para el hogar?</w:t>
      </w:r>
    </w:p>
    <w:p w14:paraId="76D5EDC9" w14:textId="69C54B2E" w:rsidR="00351BA4" w:rsidRPr="003B1DBA" w:rsidRDefault="00351BA4" w:rsidP="00351BA4">
      <w:pPr>
        <w:pStyle w:val="RESPONSELINE"/>
        <w:tabs>
          <w:tab w:val="left" w:pos="8280"/>
        </w:tabs>
      </w:pPr>
      <w:r w:rsidRPr="0087670D">
        <w:rPr>
          <w:lang w:val="es-ES"/>
        </w:rPr>
        <w:tab/>
      </w:r>
      <w:r w:rsidRPr="003B1DBA">
        <w:t>|</w:t>
      </w:r>
      <w:r w:rsidRPr="003B1DBA">
        <w:rPr>
          <w:u w:val="single"/>
        </w:rPr>
        <w:t xml:space="preserve">     </w:t>
      </w:r>
      <w:r w:rsidRPr="003B1DBA">
        <w:t>|</w:t>
      </w:r>
      <w:r w:rsidRPr="003B1DBA">
        <w:rPr>
          <w:u w:val="single"/>
        </w:rPr>
        <w:t xml:space="preserve">     </w:t>
      </w:r>
      <w:proofErr w:type="gramStart"/>
      <w:r w:rsidRPr="003B1DBA">
        <w:t xml:space="preserve">|  </w:t>
      </w:r>
      <w:r w:rsidRPr="003B1DBA">
        <w:rPr>
          <w:bCs/>
          <w:caps/>
        </w:rPr>
        <w:t>Number</w:t>
      </w:r>
      <w:proofErr w:type="gramEnd"/>
      <w:r w:rsidRPr="003B1DBA">
        <w:rPr>
          <w:bCs/>
          <w:caps/>
        </w:rPr>
        <w:t xml:space="preserve"> of people</w:t>
      </w:r>
      <w:r w:rsidRPr="003B1DBA">
        <w:tab/>
      </w:r>
    </w:p>
    <w:p w14:paraId="08102A37" w14:textId="77777777" w:rsidR="00351BA4" w:rsidRPr="003B1DBA" w:rsidRDefault="00351BA4" w:rsidP="00351BA4">
      <w:pPr>
        <w:pStyle w:val="INDENTEDBODYTEXT"/>
        <w:ind w:left="720"/>
      </w:pPr>
      <w:r w:rsidRPr="003B1DBA">
        <w:t>(1-20)</w:t>
      </w:r>
    </w:p>
    <w:p w14:paraId="6F302C8F" w14:textId="50E2147A" w:rsidR="00351BA4" w:rsidRPr="003B1DBA" w:rsidRDefault="00351BA4" w:rsidP="00351BA4">
      <w:pPr>
        <w:pStyle w:val="RESPONSE0"/>
      </w:pPr>
      <w:r w:rsidRPr="003B1DBA">
        <w:t>DON’T KNOW</w:t>
      </w:r>
      <w:r w:rsidRPr="003B1DBA">
        <w:tab/>
        <w:t>d</w:t>
      </w:r>
      <w:r w:rsidRPr="003B1DBA">
        <w:tab/>
      </w:r>
    </w:p>
    <w:p w14:paraId="262A6D13" w14:textId="0C387453" w:rsidR="00351BA4" w:rsidRPr="003B1DBA" w:rsidRDefault="00351BA4" w:rsidP="00351BA4">
      <w:pPr>
        <w:pStyle w:val="RESPONSELAST"/>
      </w:pPr>
      <w:r w:rsidRPr="003B1DBA">
        <w:t>REFUSED</w:t>
      </w:r>
      <w:r w:rsidRPr="003B1DBA">
        <w:tab/>
        <w:t>r</w:t>
      </w:r>
      <w:r w:rsidRPr="003B1DBA">
        <w:tab/>
      </w:r>
    </w:p>
    <w:p w14:paraId="44A746F2" w14:textId="77777777" w:rsidR="00351BA4" w:rsidRPr="003B1DBA" w:rsidRDefault="00351BA4" w:rsidP="00351BA4">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1BA4" w:rsidRPr="003B1DBA" w14:paraId="6741D20D" w14:textId="77777777" w:rsidTr="008D4B35">
        <w:trPr>
          <w:jc w:val="center"/>
        </w:trPr>
        <w:tc>
          <w:tcPr>
            <w:tcW w:w="5000" w:type="pct"/>
          </w:tcPr>
          <w:p w14:paraId="605991F8" w14:textId="7D44E1C8" w:rsidR="00351BA4" w:rsidRPr="003B1DBA" w:rsidRDefault="00351BA4" w:rsidP="00CF3BCA">
            <w:pPr>
              <w:spacing w:before="60" w:after="60" w:line="240" w:lineRule="auto"/>
              <w:ind w:firstLine="0"/>
              <w:jc w:val="left"/>
              <w:rPr>
                <w:rFonts w:ascii="Arial" w:hAnsi="Arial" w:cs="Arial"/>
                <w:sz w:val="20"/>
                <w:szCs w:val="20"/>
              </w:rPr>
            </w:pPr>
            <w:r w:rsidRPr="002E2F9A">
              <w:rPr>
                <w:rFonts w:ascii="Arial" w:hAnsi="Arial" w:cs="Arial"/>
                <w:sz w:val="20"/>
                <w:szCs w:val="20"/>
                <w:lang w:val="es-ES"/>
              </w:rPr>
              <w:t xml:space="preserve">HARD CHECK: IF </w:t>
            </w:r>
            <w:r w:rsidR="004119A6" w:rsidRPr="002E2F9A">
              <w:rPr>
                <w:rFonts w:ascii="Arial" w:hAnsi="Arial" w:cs="Arial"/>
                <w:sz w:val="20"/>
                <w:szCs w:val="20"/>
                <w:lang w:val="es-ES"/>
              </w:rPr>
              <w:t>TB3A GT TB2</w:t>
            </w:r>
            <w:r w:rsidRPr="002E2F9A">
              <w:rPr>
                <w:rFonts w:ascii="Arial" w:hAnsi="Arial" w:cs="Arial"/>
                <w:sz w:val="20"/>
                <w:szCs w:val="20"/>
                <w:lang w:val="es-ES"/>
              </w:rPr>
              <w:t>;</w:t>
            </w:r>
            <w:r w:rsidRPr="002E2F9A">
              <w:rPr>
                <w:rFonts w:ascii="Arial" w:hAnsi="Arial" w:cs="Arial"/>
                <w:b/>
                <w:sz w:val="20"/>
                <w:szCs w:val="20"/>
                <w:lang w:val="es-ES"/>
              </w:rPr>
              <w:t xml:space="preserve"> </w:t>
            </w:r>
            <w:r w:rsidR="002E2F9A" w:rsidRPr="002E2F9A">
              <w:rPr>
                <w:rFonts w:ascii="Arial" w:hAnsi="Arial" w:cs="Arial"/>
                <w:b/>
                <w:sz w:val="20"/>
                <w:szCs w:val="20"/>
                <w:lang w:val="es-US"/>
              </w:rPr>
              <w:t>El número de personas en su hogar que comparten comida es mayor que el número total de personas en su hogar. ¿Cometí un error?</w:t>
            </w:r>
          </w:p>
        </w:tc>
      </w:tr>
    </w:tbl>
    <w:p w14:paraId="63241955" w14:textId="77777777" w:rsidR="00EB16FB" w:rsidRDefault="00EB16FB" w:rsidP="00EB16FB">
      <w:pPr>
        <w:tabs>
          <w:tab w:val="left" w:pos="7384"/>
        </w:tabs>
        <w:spacing w:line="240" w:lineRule="auto"/>
        <w:ind w:firstLine="0"/>
        <w:jc w:val="left"/>
        <w:rPr>
          <w:rFonts w:ascii="Arial" w:hAnsi="Arial" w:cs="Arial"/>
          <w:sz w:val="20"/>
          <w:szCs w:val="20"/>
        </w:rPr>
      </w:pPr>
    </w:p>
    <w:p w14:paraId="7FF62147" w14:textId="77777777" w:rsidR="005E2944" w:rsidRDefault="005E2944" w:rsidP="00EB16FB">
      <w:pPr>
        <w:tabs>
          <w:tab w:val="left" w:pos="7384"/>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59"/>
      </w:tblGrid>
      <w:tr w:rsidR="005E2944" w:rsidRPr="003B1DBA" w14:paraId="52116254" w14:textId="77777777" w:rsidTr="00EB4841">
        <w:trPr>
          <w:trHeight w:val="987"/>
          <w:jc w:val="center"/>
        </w:trPr>
        <w:tc>
          <w:tcPr>
            <w:tcW w:w="5459" w:type="dxa"/>
            <w:shd w:val="clear" w:color="auto" w:fill="DDDDDD"/>
          </w:tcPr>
          <w:p w14:paraId="129591C0" w14:textId="4C4B656C" w:rsidR="005E2944" w:rsidRPr="003B1DBA" w:rsidRDefault="005E2944" w:rsidP="00BD039B">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Pr="003B1DBA">
              <w:rPr>
                <w:rFonts w:ascii="Arial" w:hAnsi="Arial" w:cs="Arial"/>
                <w:bCs/>
                <w:caps/>
                <w:sz w:val="20"/>
                <w:szCs w:val="20"/>
              </w:rPr>
              <w:t>TB</w:t>
            </w:r>
            <w:r>
              <w:rPr>
                <w:rFonts w:ascii="Arial" w:hAnsi="Arial" w:cs="Arial"/>
                <w:bCs/>
                <w:caps/>
                <w:sz w:val="20"/>
                <w:szCs w:val="20"/>
              </w:rPr>
              <w:t>3A</w:t>
            </w:r>
          </w:p>
          <w:p w14:paraId="0F051C0A" w14:textId="1758AA66" w:rsidR="005E2944" w:rsidRPr="003B1DBA" w:rsidRDefault="005E2944" w:rsidP="005E2944">
            <w:pPr>
              <w:pStyle w:val="QUESTIONTEXT"/>
              <w:ind w:left="0" w:firstLine="0"/>
              <w:jc w:val="center"/>
              <w:rPr>
                <w:b w:val="0"/>
              </w:rPr>
            </w:pPr>
            <w:r w:rsidRPr="003B1DBA">
              <w:rPr>
                <w:b w:val="0"/>
                <w:bCs/>
                <w:caps/>
              </w:rPr>
              <w:t>if baseline = not complete, go to tb5. otherwise, go to tb</w:t>
            </w:r>
            <w:r>
              <w:rPr>
                <w:b w:val="0"/>
                <w:bCs/>
                <w:caps/>
              </w:rPr>
              <w:t>4</w:t>
            </w:r>
            <w:r w:rsidRPr="003B1DBA">
              <w:rPr>
                <w:b w:val="0"/>
                <w:bCs/>
                <w:caps/>
              </w:rPr>
              <w:t>.</w:t>
            </w:r>
          </w:p>
        </w:tc>
      </w:tr>
    </w:tbl>
    <w:p w14:paraId="2D311A04" w14:textId="77777777" w:rsidR="005E2944" w:rsidRPr="003B1DBA" w:rsidRDefault="005E2944" w:rsidP="00EB16FB">
      <w:pPr>
        <w:tabs>
          <w:tab w:val="left" w:pos="7384"/>
        </w:tabs>
        <w:spacing w:line="240" w:lineRule="auto"/>
        <w:ind w:firstLine="0"/>
        <w:jc w:val="left"/>
        <w:rPr>
          <w:rFonts w:ascii="Arial" w:hAnsi="Arial" w:cs="Arial"/>
          <w:sz w:val="20"/>
          <w:szCs w:val="20"/>
        </w:rPr>
      </w:pPr>
    </w:p>
    <w:p w14:paraId="3981A887" w14:textId="77777777" w:rsidR="00E913CE" w:rsidRPr="003B1DBA" w:rsidRDefault="00E913CE"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3B1DBA" w14:paraId="4A39C411"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6FE1E4" w14:textId="5B42953E" w:rsidR="00EB16FB" w:rsidRPr="003B1DBA" w:rsidRDefault="00967CB9" w:rsidP="00396BF0">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TB1=1</w:t>
            </w:r>
            <w:r w:rsidR="00260132" w:rsidRPr="003B1DBA">
              <w:rPr>
                <w:rFonts w:ascii="Arial" w:hAnsi="Arial" w:cs="Arial"/>
                <w:bCs/>
                <w:caps/>
                <w:sz w:val="20"/>
                <w:szCs w:val="20"/>
              </w:rPr>
              <w:t xml:space="preserve"> or (tb3=1 and B</w:t>
            </w:r>
            <w:r w:rsidR="00736FA8" w:rsidRPr="003B1DBA">
              <w:rPr>
                <w:rFonts w:ascii="Arial" w:hAnsi="Arial" w:cs="Arial"/>
                <w:bCs/>
                <w:caps/>
                <w:sz w:val="20"/>
                <w:szCs w:val="20"/>
              </w:rPr>
              <w:t>ASELINE</w:t>
            </w:r>
            <w:r w:rsidR="00260132" w:rsidRPr="003B1DBA">
              <w:rPr>
                <w:rFonts w:ascii="Arial" w:hAnsi="Arial" w:cs="Arial"/>
                <w:bCs/>
                <w:caps/>
                <w:sz w:val="20"/>
                <w:szCs w:val="20"/>
              </w:rPr>
              <w:t>=complete)</w:t>
            </w:r>
          </w:p>
        </w:tc>
      </w:tr>
      <w:tr w:rsidR="00EB16FB" w:rsidRPr="003B1DBA" w14:paraId="5F8B17A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25238AA8" w14:textId="77777777" w:rsidR="00EB16FB" w:rsidRPr="003B1DBA" w:rsidRDefault="00967CB9" w:rsidP="00967CB9">
            <w:pPr>
              <w:spacing w:before="60" w:after="60" w:line="240" w:lineRule="auto"/>
              <w:ind w:firstLine="0"/>
              <w:jc w:val="left"/>
              <w:rPr>
                <w:rFonts w:ascii="Arial" w:hAnsi="Arial" w:cs="Arial"/>
                <w:sz w:val="20"/>
                <w:szCs w:val="20"/>
              </w:rPr>
            </w:pPr>
            <w:r w:rsidRPr="003B1DBA">
              <w:rPr>
                <w:rFonts w:ascii="Arial" w:hAnsi="Arial" w:cs="Arial"/>
                <w:bCs/>
                <w:sz w:val="20"/>
                <w:szCs w:val="20"/>
              </w:rPr>
              <w:t>FILL NAME1, DOB1, AND GENDER1 FROM BASELINE</w:t>
            </w:r>
          </w:p>
        </w:tc>
      </w:tr>
    </w:tbl>
    <w:p w14:paraId="7616A26D" w14:textId="531E59A0" w:rsidR="00EB16FB" w:rsidRPr="007B6933" w:rsidRDefault="00EB16FB" w:rsidP="00EB16FB">
      <w:pPr>
        <w:pStyle w:val="QUESTIONTEXT"/>
        <w:rPr>
          <w:lang w:val="es-ES"/>
        </w:rPr>
      </w:pPr>
      <w:r w:rsidRPr="007B6933">
        <w:rPr>
          <w:lang w:val="es-ES"/>
        </w:rPr>
        <w:t>TB4.</w:t>
      </w:r>
      <w:r w:rsidRPr="007B6933">
        <w:rPr>
          <w:lang w:val="es-ES"/>
        </w:rPr>
        <w:tab/>
      </w:r>
      <w:r w:rsidR="007B6933" w:rsidRPr="007B6933">
        <w:rPr>
          <w:lang w:val="es-US"/>
        </w:rPr>
        <w:t>Ahora nos gustaría confirmar la información que recogimos hace 6 meses con respecto a los niños que viven en su hogar. Voy a leerle el nombre o las iniciales de cada niño que tenemos de la entrevista del año pasado. También voy a leer la fecha de nacimiento y sexo de cada niño. Me gustaría que confirme si el niño todavía vive en su casa y si su información es correcta. Tengo [NAME1] c</w:t>
      </w:r>
      <w:r w:rsidR="0062482B">
        <w:rPr>
          <w:lang w:val="es-US"/>
        </w:rPr>
        <w:t>on una fecha de nacimiento de [DOB1</w:t>
      </w:r>
      <w:r w:rsidR="007B6933" w:rsidRPr="007B6933">
        <w:rPr>
          <w:lang w:val="es-US"/>
        </w:rPr>
        <w:t>] y [GENDER1</w:t>
      </w:r>
      <w:r w:rsidR="00071BDB" w:rsidRPr="007B6933">
        <w:rPr>
          <w:lang w:val="es-US"/>
        </w:rPr>
        <w:t xml:space="preserve">]. </w:t>
      </w:r>
      <w:r w:rsidR="007B6933" w:rsidRPr="007B6933">
        <w:rPr>
          <w:lang w:val="es-US"/>
        </w:rPr>
        <w:t>¿Vive [NAME1] todavía en su casa y está correcta su información?</w:t>
      </w:r>
    </w:p>
    <w:p w14:paraId="5D62241C" w14:textId="19E80B16" w:rsidR="00EB16FB" w:rsidRPr="003B1DBA" w:rsidRDefault="00EB16FB" w:rsidP="00EB16FB">
      <w:pPr>
        <w:pStyle w:val="CODINGTYPE"/>
      </w:pPr>
      <w:r w:rsidRPr="007B6933">
        <w:rPr>
          <w:lang w:val="es-ES"/>
        </w:rPr>
        <w:tab/>
      </w:r>
      <w:sdt>
        <w:sdtPr>
          <w:alias w:val="SELECT CODING TYPE"/>
          <w:tag w:val="CODING TYPE"/>
          <w:id w:val="1653330994"/>
          <w:placeholder>
            <w:docPart w:val="805E8A598C43445FB1F80FE03350CCF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19103166" w14:textId="15F9249B" w:rsidR="00EB16FB" w:rsidRPr="003B1DBA" w:rsidRDefault="00EB16FB" w:rsidP="00EB16FB">
      <w:pPr>
        <w:pStyle w:val="RESPONSE0"/>
        <w:ind w:right="-270"/>
      </w:pPr>
      <w:r w:rsidRPr="003B1DBA">
        <w:rPr>
          <w:caps/>
          <w:color w:val="000000" w:themeColor="text1"/>
        </w:rPr>
        <w:t>YES</w:t>
      </w:r>
      <w:r w:rsidRPr="003B1DBA">
        <w:tab/>
        <w:t>1</w:t>
      </w:r>
      <w:r w:rsidRPr="003B1DBA">
        <w:tab/>
      </w:r>
      <w:proofErr w:type="gramStart"/>
      <w:r w:rsidRPr="003B1DBA">
        <w:t>GO</w:t>
      </w:r>
      <w:proofErr w:type="gramEnd"/>
      <w:r w:rsidRPr="003B1DBA">
        <w:t xml:space="preserve"> TO TB4</w:t>
      </w:r>
      <w:r w:rsidR="008F5219">
        <w:t>D</w:t>
      </w:r>
    </w:p>
    <w:p w14:paraId="1D43C6C3" w14:textId="58C26BC0" w:rsidR="00EB16FB" w:rsidRPr="003B1DBA" w:rsidRDefault="00C634ED" w:rsidP="00EB16FB">
      <w:pPr>
        <w:pStyle w:val="RESPONSE0"/>
        <w:ind w:right="-270"/>
      </w:pPr>
      <w:r w:rsidRPr="003B1DBA">
        <w:rPr>
          <w:caps/>
          <w:color w:val="000000" w:themeColor="text1"/>
        </w:rPr>
        <w:t xml:space="preserve">NO, </w:t>
      </w:r>
      <w:r w:rsidR="00EB16FB" w:rsidRPr="003B1DBA">
        <w:rPr>
          <w:caps/>
          <w:color w:val="000000" w:themeColor="text1"/>
        </w:rPr>
        <w:t>INFORMATION IS INCORRECT</w:t>
      </w:r>
      <w:r w:rsidR="00EB16FB" w:rsidRPr="003B1DBA">
        <w:tab/>
        <w:t>2</w:t>
      </w:r>
      <w:r w:rsidR="00EB16FB" w:rsidRPr="003B1DBA">
        <w:tab/>
        <w:t>GO TO TB4</w:t>
      </w:r>
      <w:r w:rsidR="008F5219">
        <w:t>A</w:t>
      </w:r>
    </w:p>
    <w:p w14:paraId="4C2CDCDD" w14:textId="5C784154" w:rsidR="00EB16FB" w:rsidRPr="003B1DBA" w:rsidRDefault="00C634ED" w:rsidP="00EB16FB">
      <w:pPr>
        <w:pStyle w:val="RESPONSE0"/>
        <w:ind w:right="-270"/>
      </w:pPr>
      <w:r w:rsidRPr="003B1DBA">
        <w:rPr>
          <w:caps/>
          <w:color w:val="000000" w:themeColor="text1"/>
        </w:rPr>
        <w:t xml:space="preserve">NO, </w:t>
      </w:r>
      <w:r w:rsidR="00EB16FB" w:rsidRPr="003B1DBA">
        <w:rPr>
          <w:caps/>
          <w:color w:val="000000" w:themeColor="text1"/>
        </w:rPr>
        <w:t>CHILD NO LONGER LIVES IN HOUSEHOLD</w:t>
      </w:r>
      <w:r w:rsidR="00EB16FB" w:rsidRPr="003B1DBA">
        <w:tab/>
        <w:t>3</w:t>
      </w:r>
      <w:r w:rsidR="00EB16FB" w:rsidRPr="003B1DBA">
        <w:tab/>
        <w:t>GO TO TB4</w:t>
      </w:r>
      <w:r w:rsidR="008F5219">
        <w:t>D</w:t>
      </w:r>
    </w:p>
    <w:p w14:paraId="7021E2B3" w14:textId="31BE7BBE" w:rsidR="00EB16FB" w:rsidRPr="003B1DBA" w:rsidRDefault="00EB16FB" w:rsidP="00EB16FB">
      <w:pPr>
        <w:pStyle w:val="RESPONSE0"/>
        <w:ind w:right="-270"/>
      </w:pPr>
      <w:r w:rsidRPr="003B1DBA">
        <w:t>DON’T KNOW</w:t>
      </w:r>
      <w:r w:rsidRPr="003B1DBA">
        <w:tab/>
        <w:t>d</w:t>
      </w:r>
      <w:r w:rsidRPr="003B1DBA">
        <w:tab/>
        <w:t>GO TO TB4</w:t>
      </w:r>
      <w:r w:rsidR="008F5219">
        <w:t>D</w:t>
      </w:r>
    </w:p>
    <w:p w14:paraId="5F02D3C1" w14:textId="63DE0871" w:rsidR="00EB16FB" w:rsidRPr="003B1DBA" w:rsidRDefault="00EB16FB" w:rsidP="00EB16FB">
      <w:pPr>
        <w:pStyle w:val="RESPONSELAST"/>
        <w:ind w:right="-270"/>
      </w:pPr>
      <w:r w:rsidRPr="003B1DBA">
        <w:t>REFUSED</w:t>
      </w:r>
      <w:r w:rsidRPr="003B1DBA">
        <w:tab/>
      </w:r>
      <w:proofErr w:type="gramStart"/>
      <w:r w:rsidRPr="003B1DBA">
        <w:t>r</w:t>
      </w:r>
      <w:r w:rsidRPr="003B1DBA">
        <w:tab/>
        <w:t>GO</w:t>
      </w:r>
      <w:proofErr w:type="gramEnd"/>
      <w:r w:rsidRPr="003B1DBA">
        <w:t xml:space="preserve"> TO TB4</w:t>
      </w:r>
      <w:r w:rsidR="008F5219">
        <w:t>D</w:t>
      </w:r>
    </w:p>
    <w:p w14:paraId="1132E3CF" w14:textId="77777777" w:rsidR="00E913CE" w:rsidRPr="003B1DBA" w:rsidRDefault="00E913CE"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3B1DBA" w14:paraId="6725EE8B"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5A3165" w14:textId="77777777" w:rsidR="00EB16FB" w:rsidRPr="003B1DBA" w:rsidRDefault="00967CB9" w:rsidP="00967CB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TB4=2</w:t>
            </w:r>
          </w:p>
        </w:tc>
      </w:tr>
      <w:tr w:rsidR="00EB16FB" w:rsidRPr="003B1DBA" w14:paraId="08A186A5"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53D3831" w14:textId="77777777" w:rsidR="00EB16FB" w:rsidRPr="003B1DBA" w:rsidRDefault="00967CB9" w:rsidP="00967CB9">
            <w:pPr>
              <w:spacing w:before="60" w:after="60" w:line="240" w:lineRule="auto"/>
              <w:ind w:firstLine="0"/>
              <w:jc w:val="left"/>
              <w:rPr>
                <w:rFonts w:ascii="Arial" w:hAnsi="Arial" w:cs="Arial"/>
                <w:sz w:val="20"/>
                <w:szCs w:val="20"/>
              </w:rPr>
            </w:pPr>
            <w:r w:rsidRPr="003B1DBA">
              <w:rPr>
                <w:rFonts w:ascii="Arial" w:hAnsi="Arial" w:cs="Arial"/>
                <w:bCs/>
                <w:sz w:val="20"/>
                <w:szCs w:val="20"/>
              </w:rPr>
              <w:t>FILL NAME1</w:t>
            </w:r>
            <w:r w:rsidR="00870C5B" w:rsidRPr="003B1DBA">
              <w:rPr>
                <w:rFonts w:ascii="Arial" w:hAnsi="Arial" w:cs="Arial"/>
                <w:bCs/>
                <w:sz w:val="20"/>
                <w:szCs w:val="20"/>
              </w:rPr>
              <w:t xml:space="preserve"> FROM BASELINE</w:t>
            </w:r>
          </w:p>
        </w:tc>
      </w:tr>
    </w:tbl>
    <w:p w14:paraId="37B72F6D" w14:textId="6D903F3B" w:rsidR="00EB16FB" w:rsidRPr="00FF04FD" w:rsidRDefault="00EB16FB" w:rsidP="00EB16FB">
      <w:pPr>
        <w:pStyle w:val="QUESTIONTEXT"/>
        <w:rPr>
          <w:lang w:val="es-ES"/>
        </w:rPr>
      </w:pPr>
      <w:r w:rsidRPr="000F1DA1">
        <w:rPr>
          <w:lang w:val="es-ES"/>
        </w:rPr>
        <w:t>TB4a.</w:t>
      </w:r>
      <w:r w:rsidRPr="000F1DA1">
        <w:rPr>
          <w:lang w:val="es-ES"/>
        </w:rPr>
        <w:tab/>
      </w:r>
      <w:r w:rsidR="00FF04FD" w:rsidRPr="00FF04FD">
        <w:rPr>
          <w:lang w:val="es-US"/>
        </w:rPr>
        <w:t>¿Cuál es la fecha de nacimiento de [NAME 1]?</w:t>
      </w:r>
    </w:p>
    <w:p w14:paraId="09A32704" w14:textId="77777777" w:rsidR="00EB16FB" w:rsidRPr="003B1DBA" w:rsidRDefault="00EB16FB" w:rsidP="00EB16FB">
      <w:pPr>
        <w:pStyle w:val="INTERVIEWER"/>
      </w:pPr>
      <w:r w:rsidRPr="003B1DBA">
        <w:t>programmer:</w:t>
      </w:r>
      <w:r w:rsidRPr="003B1DBA">
        <w:tab/>
      </w:r>
      <w:sdt>
        <w:sdtPr>
          <w:alias w:val="NUMBER OF DATE FIELDS"/>
          <w:tag w:val="# OF DATE FIELDS"/>
          <w:id w:val="1128744567"/>
          <w:placeholder>
            <w:docPart w:val="3BFC1FA2C0DD4878968FBFF48607859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531C83B1" w14:textId="77777777" w:rsidR="00EB16FB" w:rsidRPr="003B1DBA" w:rsidRDefault="00EB16FB" w:rsidP="00EB16FB">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07F502D5" w14:textId="77777777" w:rsidR="00EB16FB" w:rsidRPr="003B1DBA" w:rsidRDefault="00EB16FB" w:rsidP="00EB16FB">
      <w:pPr>
        <w:pStyle w:val="INDENTEDBODYTEXT"/>
      </w:pPr>
      <w:r w:rsidRPr="003B1DBA">
        <w:t>MONTH     DAY           YEAR</w:t>
      </w:r>
    </w:p>
    <w:p w14:paraId="5D7A5D93" w14:textId="77777777" w:rsidR="00EB16FB" w:rsidRPr="003B1DBA" w:rsidRDefault="00EB16FB" w:rsidP="00EB16FB">
      <w:pPr>
        <w:pStyle w:val="INDENTEDBODYTEXT"/>
      </w:pPr>
      <w:r w:rsidRPr="003B1DBA">
        <w:t>(</w:t>
      </w:r>
      <w:r w:rsidR="00870C5B" w:rsidRPr="003B1DBA">
        <w:t>1-12</w:t>
      </w:r>
      <w:r w:rsidRPr="003B1DBA">
        <w:t>) (</w:t>
      </w:r>
      <w:r w:rsidR="00870C5B" w:rsidRPr="003B1DBA">
        <w:t>1-31</w:t>
      </w:r>
      <w:r w:rsidRPr="003B1DBA">
        <w:t>) (</w:t>
      </w:r>
      <w:r w:rsidR="00870C5B" w:rsidRPr="003B1DBA">
        <w:t>1996-2016</w:t>
      </w:r>
      <w:r w:rsidRPr="003B1DBA">
        <w:t>)</w:t>
      </w:r>
    </w:p>
    <w:p w14:paraId="3A64B315" w14:textId="77777777" w:rsidR="00EB16FB" w:rsidRPr="003B1DBA" w:rsidRDefault="00EB16FB" w:rsidP="00EB16FB">
      <w:pPr>
        <w:pStyle w:val="RESPONSE0"/>
      </w:pPr>
      <w:r w:rsidRPr="003B1DBA">
        <w:t>DON’T KNOW</w:t>
      </w:r>
      <w:r w:rsidRPr="003B1DBA">
        <w:tab/>
        <w:t>d</w:t>
      </w:r>
      <w:r w:rsidRPr="003B1DBA">
        <w:tab/>
      </w:r>
    </w:p>
    <w:p w14:paraId="44370EEF" w14:textId="77777777" w:rsidR="00EB16FB" w:rsidRPr="003B1DBA" w:rsidRDefault="00EB16FB" w:rsidP="00EB16FB">
      <w:pPr>
        <w:pStyle w:val="RESPONSELAST"/>
      </w:pPr>
      <w:r w:rsidRPr="003B1DBA">
        <w:t>REFUSED</w:t>
      </w:r>
      <w:r w:rsidRPr="003B1DBA">
        <w:tab/>
        <w:t>r</w:t>
      </w:r>
      <w:r w:rsidRPr="003B1DBA">
        <w:tab/>
      </w:r>
    </w:p>
    <w:p w14:paraId="0F44CCA8" w14:textId="77777777" w:rsidR="00EB16FB" w:rsidRPr="003B1DBA" w:rsidRDefault="00EB16FB" w:rsidP="00EB16FB">
      <w:pPr>
        <w:tabs>
          <w:tab w:val="clear" w:pos="432"/>
          <w:tab w:val="left" w:pos="1440"/>
          <w:tab w:val="left" w:leader="dot" w:pos="6768"/>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12C4" w:rsidRPr="003B1DBA" w14:paraId="4D7F19BD"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A1EFF3" w14:textId="0AAFE62A" w:rsidR="002B12C4" w:rsidRPr="003B1DBA" w:rsidRDefault="002B12C4" w:rsidP="00ED3340">
            <w:pPr>
              <w:spacing w:before="60" w:after="60" w:line="240" w:lineRule="auto"/>
              <w:ind w:firstLine="0"/>
              <w:jc w:val="left"/>
              <w:rPr>
                <w:rFonts w:ascii="Arial" w:hAnsi="Arial" w:cs="Arial"/>
                <w:caps/>
                <w:sz w:val="20"/>
                <w:szCs w:val="20"/>
              </w:rPr>
            </w:pPr>
            <w:r>
              <w:rPr>
                <w:rFonts w:ascii="Arial" w:hAnsi="Arial" w:cs="Arial"/>
                <w:bCs/>
                <w:caps/>
                <w:sz w:val="20"/>
                <w:szCs w:val="20"/>
              </w:rPr>
              <w:t>TB4A = D OR R</w:t>
            </w:r>
          </w:p>
        </w:tc>
      </w:tr>
      <w:tr w:rsidR="002B12C4" w:rsidRPr="003B1DBA" w14:paraId="0CE11649"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tcPr>
          <w:p w14:paraId="6BB15399" w14:textId="236D64E1" w:rsidR="002B12C4" w:rsidRPr="003B1DBA" w:rsidRDefault="002B12C4" w:rsidP="002B12C4">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NAME1 FROM BASELINE</w:t>
            </w:r>
          </w:p>
        </w:tc>
      </w:tr>
    </w:tbl>
    <w:p w14:paraId="3220B22E" w14:textId="2DF0BA22" w:rsidR="002B12C4" w:rsidRPr="00AA437C" w:rsidRDefault="002B12C4" w:rsidP="00AA437C">
      <w:pPr>
        <w:pStyle w:val="QUESTIONTEXT"/>
        <w:rPr>
          <w:lang w:val="es-ES"/>
        </w:rPr>
      </w:pPr>
      <w:r w:rsidRPr="00FF04FD">
        <w:rPr>
          <w:lang w:val="es-ES"/>
        </w:rPr>
        <w:t>TB4b.</w:t>
      </w:r>
      <w:r w:rsidR="00FF04FD" w:rsidRPr="00FF04FD">
        <w:rPr>
          <w:lang w:val="es-ES"/>
        </w:rPr>
        <w:t xml:space="preserve"> </w:t>
      </w:r>
      <w:r w:rsidR="00FF04FD" w:rsidRPr="00FF04FD">
        <w:rPr>
          <w:lang w:val="es-US"/>
        </w:rPr>
        <w:t>¿</w:t>
      </w:r>
      <w:r w:rsidR="00FF04FD">
        <w:rPr>
          <w:lang w:val="es-MX"/>
        </w:rPr>
        <w:t xml:space="preserve">Cuantos años tiene </w:t>
      </w:r>
      <w:r w:rsidRPr="00FF04FD">
        <w:rPr>
          <w:lang w:val="es-ES"/>
        </w:rPr>
        <w:t xml:space="preserve"> [NAME1]? </w:t>
      </w:r>
      <w:r w:rsidR="00AA437C" w:rsidRPr="00AA437C">
        <w:rPr>
          <w:lang w:val="es-ES"/>
        </w:rPr>
        <w:t>Esta información me ayudará a hacer algunas preguntas después.</w:t>
      </w:r>
    </w:p>
    <w:p w14:paraId="2CB75979" w14:textId="05AD294F" w:rsidR="002B12C4" w:rsidRPr="003B1DBA" w:rsidRDefault="002B12C4" w:rsidP="002B12C4">
      <w:pPr>
        <w:pStyle w:val="RESPONSELINE"/>
      </w:pPr>
      <w:r w:rsidRPr="00AA437C">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10F04962" w14:textId="5699C37B" w:rsidR="002B12C4" w:rsidRPr="003B1DBA" w:rsidRDefault="002B12C4" w:rsidP="002B12C4">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6D3BE095" w14:textId="1D0150C8" w:rsidR="002B12C4" w:rsidRPr="003B1DBA" w:rsidRDefault="002B12C4" w:rsidP="002B12C4">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2D23A5DF" w14:textId="40850FBE" w:rsidR="002B12C4" w:rsidRPr="003B1DBA" w:rsidRDefault="002B12C4" w:rsidP="002B12C4">
      <w:pPr>
        <w:pStyle w:val="RESPONSE0"/>
      </w:pPr>
      <w:r>
        <w:rPr>
          <w:caps/>
          <w:color w:val="000000" w:themeColor="text1"/>
        </w:rPr>
        <w:t>YEARS (RANGE 1-18)</w:t>
      </w:r>
      <w:r w:rsidRPr="003B1DBA">
        <w:tab/>
      </w:r>
      <w:r>
        <w:t>3</w:t>
      </w:r>
      <w:r w:rsidRPr="003B1DBA">
        <w:tab/>
      </w:r>
    </w:p>
    <w:p w14:paraId="345ACF75" w14:textId="77777777" w:rsidR="002B12C4" w:rsidRPr="003B1DBA" w:rsidRDefault="002B12C4" w:rsidP="002B12C4">
      <w:pPr>
        <w:pStyle w:val="RESPONSE0"/>
      </w:pPr>
      <w:r w:rsidRPr="003B1DBA">
        <w:t>DON’T KNOW</w:t>
      </w:r>
      <w:r w:rsidRPr="003B1DBA">
        <w:tab/>
        <w:t>d</w:t>
      </w:r>
      <w:r w:rsidRPr="003B1DBA">
        <w:tab/>
      </w:r>
    </w:p>
    <w:p w14:paraId="1AD585E9" w14:textId="77777777" w:rsidR="002B12C4" w:rsidRPr="003B1DBA" w:rsidRDefault="002B12C4" w:rsidP="002B12C4">
      <w:pPr>
        <w:pStyle w:val="RESPONSELAST"/>
      </w:pPr>
      <w:r w:rsidRPr="003B1DBA">
        <w:t>REFUSED</w:t>
      </w:r>
      <w:r w:rsidRPr="003B1DBA">
        <w:tab/>
        <w:t>r</w:t>
      </w:r>
      <w:r w:rsidRPr="003B1DBA">
        <w:tab/>
      </w:r>
    </w:p>
    <w:p w14:paraId="562D2FAE" w14:textId="33310FD9" w:rsidR="008F5219" w:rsidRDefault="008F52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C39C29B" w14:textId="77777777" w:rsidR="002B12C4" w:rsidRPr="003B1DBA" w:rsidRDefault="002B12C4"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3B1DBA" w14:paraId="2CD9EF5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E582DC" w14:textId="77777777" w:rsidR="00EB16FB" w:rsidRPr="003B1DBA" w:rsidRDefault="00C526C2" w:rsidP="008D4B35">
            <w:pPr>
              <w:spacing w:before="60" w:after="60" w:line="240" w:lineRule="auto"/>
              <w:ind w:firstLine="0"/>
              <w:jc w:val="left"/>
              <w:rPr>
                <w:rFonts w:ascii="Arial" w:hAnsi="Arial" w:cs="Arial"/>
                <w:caps/>
                <w:sz w:val="20"/>
                <w:szCs w:val="20"/>
              </w:rPr>
            </w:pPr>
            <w:r w:rsidRPr="003B1DBA">
              <w:rPr>
                <w:rFonts w:ascii="Arial" w:hAnsi="Arial" w:cs="Arial"/>
                <w:bCs/>
                <w:sz w:val="20"/>
                <w:szCs w:val="20"/>
              </w:rPr>
              <w:t>TB4=2</w:t>
            </w:r>
          </w:p>
        </w:tc>
      </w:tr>
      <w:tr w:rsidR="00127493" w:rsidRPr="003B1DBA" w14:paraId="5AF4FB6B"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3FC09A87" w14:textId="77777777" w:rsidR="00127493" w:rsidRPr="003B1DBA" w:rsidRDefault="00127493" w:rsidP="00F149D8">
            <w:pPr>
              <w:spacing w:before="60" w:after="60" w:line="240" w:lineRule="auto"/>
              <w:ind w:firstLine="0"/>
              <w:jc w:val="left"/>
              <w:rPr>
                <w:rFonts w:ascii="Arial" w:hAnsi="Arial" w:cs="Arial"/>
                <w:sz w:val="20"/>
                <w:szCs w:val="20"/>
              </w:rPr>
            </w:pPr>
            <w:r w:rsidRPr="003B1DBA">
              <w:rPr>
                <w:rFonts w:ascii="Arial" w:hAnsi="Arial" w:cs="Arial"/>
                <w:bCs/>
                <w:sz w:val="20"/>
                <w:szCs w:val="20"/>
              </w:rPr>
              <w:t>FILL NAME1 FROM BASELINE</w:t>
            </w:r>
          </w:p>
        </w:tc>
      </w:tr>
    </w:tbl>
    <w:p w14:paraId="035E1190" w14:textId="2D01648A" w:rsidR="00EB16FB" w:rsidRPr="007E312C" w:rsidRDefault="00EB16FB" w:rsidP="00EB16FB">
      <w:pPr>
        <w:pStyle w:val="QUESTIONTEXT"/>
        <w:rPr>
          <w:lang w:val="es-ES"/>
        </w:rPr>
      </w:pPr>
      <w:r w:rsidRPr="000F1DA1">
        <w:rPr>
          <w:lang w:val="es-ES"/>
        </w:rPr>
        <w:t>TB4</w:t>
      </w:r>
      <w:r w:rsidR="005D7362" w:rsidRPr="000F1DA1">
        <w:rPr>
          <w:lang w:val="es-ES"/>
        </w:rPr>
        <w:t>c</w:t>
      </w:r>
      <w:r w:rsidRPr="000F1DA1">
        <w:rPr>
          <w:lang w:val="es-ES"/>
        </w:rPr>
        <w:t>.</w:t>
      </w:r>
      <w:r w:rsidRPr="000F1DA1">
        <w:rPr>
          <w:lang w:val="es-ES"/>
        </w:rPr>
        <w:tab/>
      </w:r>
      <w:r w:rsidR="007E312C" w:rsidRPr="007E312C">
        <w:rPr>
          <w:lang w:val="es-US"/>
        </w:rPr>
        <w:t xml:space="preserve">¿Es </w:t>
      </w:r>
      <w:r w:rsidR="00071BDB" w:rsidRPr="007E312C">
        <w:rPr>
          <w:lang w:val="es-US"/>
        </w:rPr>
        <w:t>[NAME1]</w:t>
      </w:r>
      <w:r w:rsidR="007E312C" w:rsidRPr="007E312C">
        <w:rPr>
          <w:lang w:val="es-US"/>
        </w:rPr>
        <w:t xml:space="preserve"> un niño o una </w:t>
      </w:r>
      <w:r w:rsidR="00071BDB" w:rsidRPr="007E312C">
        <w:rPr>
          <w:lang w:val="es-US"/>
        </w:rPr>
        <w:t>niña?</w:t>
      </w:r>
    </w:p>
    <w:p w14:paraId="4AD4850C" w14:textId="77777777" w:rsidR="00C526C2" w:rsidRPr="003B1DBA" w:rsidRDefault="00C526C2" w:rsidP="00EB16FB">
      <w:pPr>
        <w:pStyle w:val="QUESTIONTEXT"/>
        <w:rPr>
          <w:b w:val="0"/>
        </w:rPr>
      </w:pPr>
      <w:r w:rsidRPr="007E312C">
        <w:rPr>
          <w:b w:val="0"/>
          <w:lang w:val="es-ES"/>
        </w:rPr>
        <w:tab/>
      </w:r>
      <w:r w:rsidRPr="003B1DBA">
        <w:rPr>
          <w:b w:val="0"/>
        </w:rPr>
        <w:t>INTERVIEWER: ASK IF RESPONDENT HAS NOT ALREADY MENTIONED CHILD’S SEX.</w:t>
      </w:r>
    </w:p>
    <w:p w14:paraId="5600FEFD" w14:textId="77777777" w:rsidR="00EB16FB" w:rsidRPr="003B1DBA" w:rsidRDefault="00EB16FB" w:rsidP="00EB16FB">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308443216"/>
          <w:placeholder>
            <w:docPart w:val="F2964085FBA74F50AB0514F27FD202A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7F4323BF" w14:textId="77777777" w:rsidR="00EB16FB" w:rsidRPr="003B1DBA" w:rsidRDefault="00EB16FB" w:rsidP="00EB16FB">
      <w:pPr>
        <w:pStyle w:val="RESPONSE0"/>
      </w:pPr>
      <w:r w:rsidRPr="003B1DBA">
        <w:rPr>
          <w:caps/>
          <w:color w:val="000000" w:themeColor="text1"/>
        </w:rPr>
        <w:t>boy</w:t>
      </w:r>
      <w:r w:rsidRPr="003B1DBA">
        <w:tab/>
        <w:t>1</w:t>
      </w:r>
      <w:r w:rsidRPr="003B1DBA">
        <w:tab/>
      </w:r>
    </w:p>
    <w:p w14:paraId="4DBF4F8C" w14:textId="77777777" w:rsidR="00EB16FB" w:rsidRPr="003B1DBA" w:rsidRDefault="00EB16FB" w:rsidP="00EB16FB">
      <w:pPr>
        <w:pStyle w:val="RESPONSE0"/>
      </w:pPr>
      <w:r w:rsidRPr="003B1DBA">
        <w:rPr>
          <w:caps/>
          <w:color w:val="000000" w:themeColor="text1"/>
        </w:rPr>
        <w:t>girl</w:t>
      </w:r>
      <w:r w:rsidRPr="003B1DBA">
        <w:tab/>
        <w:t>2</w:t>
      </w:r>
      <w:r w:rsidRPr="003B1DBA">
        <w:tab/>
      </w:r>
    </w:p>
    <w:p w14:paraId="3F5B7CC2" w14:textId="77777777" w:rsidR="00EB16FB" w:rsidRPr="003B1DBA" w:rsidRDefault="00EB16FB" w:rsidP="00EB16FB">
      <w:pPr>
        <w:pStyle w:val="RESPONSE0"/>
      </w:pPr>
      <w:r w:rsidRPr="003B1DBA">
        <w:t>DON’T KNOW</w:t>
      </w:r>
      <w:r w:rsidRPr="003B1DBA">
        <w:tab/>
        <w:t>d</w:t>
      </w:r>
      <w:r w:rsidRPr="003B1DBA">
        <w:tab/>
      </w:r>
    </w:p>
    <w:p w14:paraId="33CE0295" w14:textId="77777777" w:rsidR="003436DB" w:rsidRPr="003B1DBA" w:rsidRDefault="00EB16FB" w:rsidP="00E913CE">
      <w:pPr>
        <w:pStyle w:val="RESPONSELAST"/>
      </w:pPr>
      <w:r w:rsidRPr="003B1DBA">
        <w:t>REFUSED</w:t>
      </w:r>
      <w:r w:rsidRPr="003B1DBA">
        <w:tab/>
        <w:t>r</w:t>
      </w:r>
      <w:r w:rsidRPr="003B1DBA">
        <w:tab/>
      </w:r>
    </w:p>
    <w:p w14:paraId="0145DB62" w14:textId="77777777" w:rsidR="00722926" w:rsidRPr="003B1DBA" w:rsidRDefault="00722926" w:rsidP="00722926">
      <w:pPr>
        <w:tabs>
          <w:tab w:val="left" w:pos="7384"/>
        </w:tabs>
        <w:spacing w:line="240" w:lineRule="auto"/>
        <w:ind w:firstLine="0"/>
        <w:jc w:val="left"/>
        <w:rPr>
          <w:rFonts w:ascii="Arial" w:hAnsi="Arial" w:cs="Arial"/>
          <w:sz w:val="20"/>
          <w:szCs w:val="20"/>
        </w:rPr>
      </w:pPr>
    </w:p>
    <w:p w14:paraId="22FE1C1B" w14:textId="77777777" w:rsidR="00E913CE" w:rsidRPr="003B1DBA" w:rsidRDefault="00E913CE" w:rsidP="00722926">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3B1DBA" w14:paraId="55979927"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B241EA" w14:textId="77777777" w:rsidR="00722926" w:rsidRPr="003B1DBA" w:rsidRDefault="00C526C2" w:rsidP="00C526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TB4=2</w:t>
            </w:r>
          </w:p>
        </w:tc>
      </w:tr>
      <w:tr w:rsidR="00722926" w:rsidRPr="003B1DBA" w14:paraId="0289F80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3DB63A1" w14:textId="77777777" w:rsidR="00722926" w:rsidRPr="003B1DBA" w:rsidRDefault="00C526C2" w:rsidP="00C526C2">
            <w:pPr>
              <w:spacing w:before="60" w:after="60" w:line="240" w:lineRule="auto"/>
              <w:ind w:firstLine="0"/>
              <w:jc w:val="left"/>
              <w:rPr>
                <w:rFonts w:ascii="Arial" w:hAnsi="Arial" w:cs="Arial"/>
                <w:sz w:val="20"/>
                <w:szCs w:val="20"/>
              </w:rPr>
            </w:pPr>
            <w:r w:rsidRPr="003B1DBA">
              <w:rPr>
                <w:rFonts w:ascii="Arial" w:hAnsi="Arial" w:cs="Arial"/>
                <w:bCs/>
                <w:sz w:val="20"/>
                <w:szCs w:val="20"/>
              </w:rPr>
              <w:t>FILL NAME2, DOB2, AND GENDER2 FROM BASELINE</w:t>
            </w:r>
          </w:p>
        </w:tc>
      </w:tr>
    </w:tbl>
    <w:p w14:paraId="01FBC9AE" w14:textId="19E952E3" w:rsidR="00722926" w:rsidRPr="00BB5ABD" w:rsidRDefault="0036736E" w:rsidP="00722926">
      <w:pPr>
        <w:pStyle w:val="QUESTIONTEXT"/>
        <w:rPr>
          <w:color w:val="000000"/>
          <w:lang w:val="es-ES"/>
        </w:rPr>
      </w:pPr>
      <w:r w:rsidRPr="000F1DA1">
        <w:rPr>
          <w:lang w:val="es-ES"/>
        </w:rPr>
        <w:t>TB4</w:t>
      </w:r>
      <w:r w:rsidR="005D7362" w:rsidRPr="000F1DA1">
        <w:rPr>
          <w:lang w:val="es-ES"/>
        </w:rPr>
        <w:t>d</w:t>
      </w:r>
      <w:r w:rsidR="00722926" w:rsidRPr="000F1DA1">
        <w:rPr>
          <w:lang w:val="es-ES"/>
        </w:rPr>
        <w:t>.</w:t>
      </w:r>
      <w:r w:rsidR="00722926" w:rsidRPr="000F1DA1">
        <w:rPr>
          <w:lang w:val="es-ES"/>
        </w:rPr>
        <w:tab/>
      </w:r>
      <w:r w:rsidR="00BB5ABD" w:rsidRPr="00BB5ABD">
        <w:rPr>
          <w:lang w:val="es-US"/>
        </w:rPr>
        <w:t>Ahora me gustaría preguntarle acerca del siguiente niño que mencionó en la entrevista del año pasado. Tengo a [NAME2] con una fecha de nacimiento de [DOB2] y [GENDER2]. ¿Vive [NAME2] todavía en su casa y está correcta su información?</w:t>
      </w:r>
    </w:p>
    <w:p w14:paraId="3374DC19" w14:textId="77777777" w:rsidR="00722926" w:rsidRPr="003B1DBA" w:rsidRDefault="00722926" w:rsidP="00722926">
      <w:pPr>
        <w:pStyle w:val="CODINGTYPE"/>
      </w:pPr>
      <w:r w:rsidRPr="00BB5ABD">
        <w:rPr>
          <w:lang w:val="es-ES"/>
        </w:rPr>
        <w:tab/>
      </w:r>
      <w:sdt>
        <w:sdtPr>
          <w:alias w:val="SELECT CODING TYPE"/>
          <w:tag w:val="CODING TYPE"/>
          <w:id w:val="-896510887"/>
          <w:placeholder>
            <w:docPart w:val="098F936644B7404CA12064131EACBF73"/>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68F605A0" w14:textId="6120D489" w:rsidR="00F14DDA" w:rsidRDefault="00722926" w:rsidP="00722926">
      <w:pPr>
        <w:pStyle w:val="RESPONSE0"/>
        <w:ind w:right="-270"/>
        <w:rPr>
          <w:sz w:val="18"/>
          <w:szCs w:val="18"/>
        </w:rPr>
      </w:pPr>
      <w:r w:rsidRPr="003B1DBA">
        <w:rPr>
          <w:caps/>
          <w:color w:val="000000" w:themeColor="text1"/>
        </w:rPr>
        <w:t>YES</w:t>
      </w:r>
      <w:r w:rsidRPr="003B1DBA">
        <w:tab/>
        <w:t>1</w:t>
      </w:r>
      <w:r w:rsidRPr="003B1DBA">
        <w:tab/>
      </w:r>
      <w:proofErr w:type="gramStart"/>
      <w:r w:rsidRPr="008F5219">
        <w:rPr>
          <w:sz w:val="18"/>
          <w:szCs w:val="18"/>
        </w:rPr>
        <w:t>GO</w:t>
      </w:r>
      <w:proofErr w:type="gramEnd"/>
      <w:r w:rsidRPr="008F5219">
        <w:rPr>
          <w:sz w:val="18"/>
          <w:szCs w:val="18"/>
        </w:rPr>
        <w:t xml:space="preserve"> TO TB4</w:t>
      </w:r>
      <w:r w:rsidR="004D29E4">
        <w:rPr>
          <w:sz w:val="18"/>
          <w:szCs w:val="18"/>
        </w:rPr>
        <w:t>G</w:t>
      </w:r>
    </w:p>
    <w:p w14:paraId="252C8B4A" w14:textId="2CC7D8EB" w:rsidR="00722926" w:rsidRPr="003B1DBA" w:rsidRDefault="00F14DDA" w:rsidP="008F5219">
      <w:pPr>
        <w:pStyle w:val="RESPONSE0"/>
        <w:tabs>
          <w:tab w:val="left" w:pos="7740"/>
        </w:tabs>
        <w:spacing w:before="0"/>
        <w:ind w:right="-274"/>
      </w:pPr>
      <w:r>
        <w:rPr>
          <w:sz w:val="18"/>
          <w:szCs w:val="18"/>
        </w:rPr>
        <w:tab/>
      </w:r>
      <w:r>
        <w:rPr>
          <w:sz w:val="18"/>
          <w:szCs w:val="18"/>
        </w:rPr>
        <w:tab/>
      </w:r>
      <w:r w:rsidR="005D7362" w:rsidRPr="008F5219">
        <w:rPr>
          <w:sz w:val="18"/>
          <w:szCs w:val="18"/>
        </w:rPr>
        <w:t>PROG BOX</w:t>
      </w:r>
    </w:p>
    <w:p w14:paraId="38E84A69" w14:textId="09D96759" w:rsidR="00722926" w:rsidRPr="003B1DBA" w:rsidRDefault="00722926" w:rsidP="00722926">
      <w:pPr>
        <w:pStyle w:val="RESPONSE0"/>
        <w:ind w:right="-270"/>
      </w:pPr>
      <w:r w:rsidRPr="003B1DBA">
        <w:rPr>
          <w:caps/>
          <w:color w:val="000000" w:themeColor="text1"/>
        </w:rPr>
        <w:t>NO, INFORMATION IS INCORRECT</w:t>
      </w:r>
      <w:r w:rsidRPr="003B1DBA">
        <w:tab/>
        <w:t>2</w:t>
      </w:r>
      <w:r w:rsidRPr="003B1DBA">
        <w:tab/>
      </w:r>
      <w:r w:rsidRPr="008F5219">
        <w:rPr>
          <w:sz w:val="18"/>
          <w:szCs w:val="18"/>
        </w:rPr>
        <w:t>GO TO TB4</w:t>
      </w:r>
      <w:r w:rsidR="004D29E4" w:rsidRPr="008F5219">
        <w:rPr>
          <w:sz w:val="18"/>
          <w:szCs w:val="18"/>
        </w:rPr>
        <w:t>E</w:t>
      </w:r>
    </w:p>
    <w:p w14:paraId="1225FC5E" w14:textId="1986FA39" w:rsidR="00F14DDA" w:rsidRDefault="00722926" w:rsidP="00722926">
      <w:pPr>
        <w:pStyle w:val="RESPONSE0"/>
        <w:ind w:right="-270"/>
        <w:rPr>
          <w:sz w:val="18"/>
          <w:szCs w:val="18"/>
        </w:rPr>
      </w:pPr>
      <w:r w:rsidRPr="003B1DBA">
        <w:rPr>
          <w:caps/>
          <w:color w:val="000000" w:themeColor="text1"/>
        </w:rPr>
        <w:t>NO, CHILD NO LONGER LIVES IN HOUSEHOLD</w:t>
      </w:r>
      <w:r w:rsidRPr="003B1DBA">
        <w:tab/>
        <w:t>3</w:t>
      </w:r>
      <w:r w:rsidRPr="003B1DBA">
        <w:tab/>
      </w:r>
      <w:r w:rsidRPr="008F5219">
        <w:rPr>
          <w:sz w:val="18"/>
          <w:szCs w:val="18"/>
        </w:rPr>
        <w:t>GO TO TB4</w:t>
      </w:r>
      <w:r w:rsidR="004D29E4">
        <w:rPr>
          <w:sz w:val="18"/>
          <w:szCs w:val="18"/>
        </w:rPr>
        <w:t>G</w:t>
      </w:r>
    </w:p>
    <w:p w14:paraId="427B5E49" w14:textId="745E68BE" w:rsidR="00722926" w:rsidRPr="003B1DBA" w:rsidRDefault="005D7362" w:rsidP="008F5219">
      <w:pPr>
        <w:pStyle w:val="RESPONSE0"/>
        <w:tabs>
          <w:tab w:val="left" w:pos="7740"/>
        </w:tabs>
        <w:spacing w:before="0"/>
        <w:ind w:left="1260" w:right="-274" w:firstLine="7020"/>
      </w:pPr>
      <w:r w:rsidRPr="008F5219">
        <w:rPr>
          <w:sz w:val="18"/>
          <w:szCs w:val="18"/>
        </w:rPr>
        <w:t>PROG BOX</w:t>
      </w:r>
    </w:p>
    <w:p w14:paraId="11DCDC95" w14:textId="64E52FB1" w:rsidR="00722926" w:rsidRDefault="00722926" w:rsidP="00722926">
      <w:pPr>
        <w:pStyle w:val="RESPONSE0"/>
        <w:ind w:right="-270"/>
      </w:pPr>
      <w:r w:rsidRPr="003B1DBA">
        <w:t>DON’T KNOW</w:t>
      </w:r>
      <w:r w:rsidRPr="003B1DBA">
        <w:tab/>
        <w:t>d</w:t>
      </w:r>
      <w:r w:rsidRPr="003B1DBA">
        <w:tab/>
      </w:r>
      <w:r w:rsidRPr="008F5219">
        <w:rPr>
          <w:sz w:val="18"/>
          <w:szCs w:val="18"/>
        </w:rPr>
        <w:t>GO TO TB4</w:t>
      </w:r>
      <w:r w:rsidR="004D29E4" w:rsidRPr="008F5219">
        <w:rPr>
          <w:sz w:val="18"/>
          <w:szCs w:val="18"/>
        </w:rPr>
        <w:t>G</w:t>
      </w:r>
    </w:p>
    <w:p w14:paraId="2E75B2AD" w14:textId="77777777" w:rsidR="004D29E4" w:rsidRPr="003B1DBA" w:rsidRDefault="004D29E4" w:rsidP="004D29E4">
      <w:pPr>
        <w:pStyle w:val="RESPONSE0"/>
        <w:tabs>
          <w:tab w:val="left" w:pos="7740"/>
        </w:tabs>
        <w:spacing w:before="0"/>
        <w:ind w:right="-274"/>
      </w:pPr>
      <w:r>
        <w:rPr>
          <w:sz w:val="18"/>
          <w:szCs w:val="18"/>
        </w:rPr>
        <w:tab/>
      </w:r>
      <w:r>
        <w:rPr>
          <w:sz w:val="18"/>
          <w:szCs w:val="18"/>
        </w:rPr>
        <w:tab/>
      </w:r>
      <w:r w:rsidRPr="00874221">
        <w:rPr>
          <w:sz w:val="18"/>
          <w:szCs w:val="18"/>
        </w:rPr>
        <w:t>PROG BOX</w:t>
      </w:r>
    </w:p>
    <w:p w14:paraId="6106ED3C" w14:textId="47637E14" w:rsidR="00722926" w:rsidRDefault="00722926" w:rsidP="008F5219">
      <w:pPr>
        <w:pStyle w:val="RESPONSELAST"/>
        <w:spacing w:after="0"/>
        <w:ind w:right="-270"/>
      </w:pPr>
      <w:r w:rsidRPr="003B1DBA">
        <w:t>REFUSED</w:t>
      </w:r>
      <w:r w:rsidRPr="003B1DBA">
        <w:tab/>
      </w:r>
      <w:proofErr w:type="gramStart"/>
      <w:r w:rsidRPr="003B1DBA">
        <w:t>r</w:t>
      </w:r>
      <w:r w:rsidRPr="003B1DBA">
        <w:tab/>
      </w:r>
      <w:r w:rsidRPr="008F5219">
        <w:rPr>
          <w:sz w:val="18"/>
          <w:szCs w:val="18"/>
        </w:rPr>
        <w:t>GO</w:t>
      </w:r>
      <w:proofErr w:type="gramEnd"/>
      <w:r w:rsidRPr="008F5219">
        <w:rPr>
          <w:sz w:val="18"/>
          <w:szCs w:val="18"/>
        </w:rPr>
        <w:t xml:space="preserve"> TO TB4</w:t>
      </w:r>
      <w:r w:rsidR="004D29E4" w:rsidRPr="008F5219">
        <w:rPr>
          <w:sz w:val="18"/>
          <w:szCs w:val="18"/>
        </w:rPr>
        <w:t>G</w:t>
      </w:r>
    </w:p>
    <w:p w14:paraId="5453A14F" w14:textId="77777777" w:rsidR="004D29E4" w:rsidRPr="003B1DBA" w:rsidRDefault="004D29E4" w:rsidP="004D29E4">
      <w:pPr>
        <w:pStyle w:val="RESPONSE0"/>
        <w:tabs>
          <w:tab w:val="left" w:pos="7740"/>
        </w:tabs>
        <w:spacing w:before="0"/>
        <w:ind w:right="-274"/>
      </w:pPr>
      <w:r>
        <w:rPr>
          <w:sz w:val="18"/>
          <w:szCs w:val="18"/>
        </w:rPr>
        <w:tab/>
      </w:r>
      <w:r>
        <w:rPr>
          <w:sz w:val="18"/>
          <w:szCs w:val="18"/>
        </w:rPr>
        <w:tab/>
      </w:r>
      <w:r w:rsidRPr="00874221">
        <w:rPr>
          <w:sz w:val="18"/>
          <w:szCs w:val="18"/>
        </w:rPr>
        <w:t>PROG BOX</w:t>
      </w:r>
    </w:p>
    <w:p w14:paraId="61C7FDF9" w14:textId="77777777" w:rsidR="00722926" w:rsidRDefault="00722926" w:rsidP="00722926">
      <w:pPr>
        <w:tabs>
          <w:tab w:val="left" w:pos="7384"/>
        </w:tabs>
        <w:spacing w:line="240" w:lineRule="auto"/>
        <w:ind w:firstLine="0"/>
        <w:jc w:val="left"/>
        <w:rPr>
          <w:rFonts w:ascii="Arial" w:hAnsi="Arial" w:cs="Arial"/>
          <w:sz w:val="20"/>
          <w:szCs w:val="20"/>
        </w:rPr>
      </w:pPr>
    </w:p>
    <w:p w14:paraId="654458E8" w14:textId="77777777" w:rsidR="008F5219" w:rsidRPr="003B1DBA" w:rsidRDefault="008F5219" w:rsidP="00722926">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3B1DBA" w14:paraId="1E0B7465"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6717DE" w14:textId="4EE8AADE" w:rsidR="00722926" w:rsidRPr="003B1DBA" w:rsidRDefault="00C526C2" w:rsidP="005D736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5D7362">
              <w:rPr>
                <w:rFonts w:ascii="Arial" w:hAnsi="Arial" w:cs="Arial"/>
                <w:bCs/>
                <w:caps/>
                <w:sz w:val="20"/>
                <w:szCs w:val="20"/>
              </w:rPr>
              <w:t>d</w:t>
            </w:r>
            <w:r w:rsidRPr="003B1DBA">
              <w:rPr>
                <w:rFonts w:ascii="Arial" w:hAnsi="Arial" w:cs="Arial"/>
                <w:bCs/>
                <w:caps/>
                <w:sz w:val="20"/>
                <w:szCs w:val="20"/>
              </w:rPr>
              <w:t>=2</w:t>
            </w:r>
          </w:p>
        </w:tc>
      </w:tr>
      <w:tr w:rsidR="00722926" w:rsidRPr="003B1DBA" w14:paraId="30171874"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87D0AE0" w14:textId="77777777" w:rsidR="00722926" w:rsidRPr="003B1DBA" w:rsidRDefault="00C526C2" w:rsidP="00C526C2">
            <w:pPr>
              <w:spacing w:before="60" w:after="60" w:line="240" w:lineRule="auto"/>
              <w:ind w:firstLine="0"/>
              <w:jc w:val="left"/>
              <w:rPr>
                <w:rFonts w:ascii="Arial" w:hAnsi="Arial" w:cs="Arial"/>
                <w:sz w:val="20"/>
                <w:szCs w:val="20"/>
              </w:rPr>
            </w:pPr>
            <w:r w:rsidRPr="003B1DBA">
              <w:rPr>
                <w:rFonts w:ascii="Arial" w:hAnsi="Arial" w:cs="Arial"/>
                <w:bCs/>
                <w:sz w:val="20"/>
                <w:szCs w:val="20"/>
              </w:rPr>
              <w:t>FILL NAME2 FROM BASELINE</w:t>
            </w:r>
          </w:p>
        </w:tc>
      </w:tr>
    </w:tbl>
    <w:p w14:paraId="0111F542" w14:textId="13660973" w:rsidR="00722926" w:rsidRPr="00D8451E" w:rsidRDefault="00722926" w:rsidP="00722926">
      <w:pPr>
        <w:pStyle w:val="QUESTIONTEXT"/>
        <w:rPr>
          <w:lang w:val="es-ES"/>
        </w:rPr>
      </w:pPr>
      <w:r w:rsidRPr="000F1DA1">
        <w:rPr>
          <w:lang w:val="es-ES"/>
        </w:rPr>
        <w:t>TB4</w:t>
      </w:r>
      <w:r w:rsidR="005D7362" w:rsidRPr="000F1DA1">
        <w:rPr>
          <w:lang w:val="es-ES"/>
        </w:rPr>
        <w:t>e</w:t>
      </w:r>
      <w:r w:rsidRPr="000F1DA1">
        <w:rPr>
          <w:lang w:val="es-ES"/>
        </w:rPr>
        <w:t>.</w:t>
      </w:r>
      <w:r w:rsidRPr="000F1DA1">
        <w:rPr>
          <w:lang w:val="es-ES"/>
        </w:rPr>
        <w:tab/>
      </w:r>
      <w:r w:rsidR="00BB5ABD" w:rsidRPr="00BB5ABD">
        <w:rPr>
          <w:lang w:val="es-US"/>
        </w:rPr>
        <w:t>¿Cuál es la fecha de nacimiento de [NAME 2]?</w:t>
      </w:r>
    </w:p>
    <w:p w14:paraId="28FA93A9" w14:textId="77777777" w:rsidR="00722926" w:rsidRPr="003B1DBA" w:rsidRDefault="00722926" w:rsidP="00722926">
      <w:pPr>
        <w:pStyle w:val="INTERVIEWER"/>
      </w:pPr>
      <w:r w:rsidRPr="003B1DBA">
        <w:t>programmer:</w:t>
      </w:r>
      <w:r w:rsidRPr="003B1DBA">
        <w:tab/>
      </w:r>
      <w:sdt>
        <w:sdtPr>
          <w:alias w:val="NUMBER OF DATE FIELDS"/>
          <w:tag w:val="# OF DATE FIELDS"/>
          <w:id w:val="68001550"/>
          <w:placeholder>
            <w:docPart w:val="B7B9793AB7CF4BBFB66EF56BADBC7F8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2FFF7417" w14:textId="77777777" w:rsidR="00722926" w:rsidRPr="003B1DBA" w:rsidRDefault="00722926" w:rsidP="00722926">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76157673" w14:textId="77777777" w:rsidR="00722926" w:rsidRPr="003B1DBA" w:rsidRDefault="00722926" w:rsidP="00722926">
      <w:pPr>
        <w:pStyle w:val="INDENTEDBODYTEXT"/>
      </w:pPr>
      <w:r w:rsidRPr="003B1DBA">
        <w:t>MONTH     DAY           YEAR</w:t>
      </w:r>
    </w:p>
    <w:p w14:paraId="306E050A" w14:textId="77777777" w:rsidR="00722926" w:rsidRPr="003B1DBA" w:rsidRDefault="00722926" w:rsidP="00722926">
      <w:pPr>
        <w:pStyle w:val="INDENTEDBODYTEXT"/>
      </w:pPr>
      <w:r w:rsidRPr="003B1DBA">
        <w:t>(</w:t>
      </w:r>
      <w:r w:rsidR="00C526C2" w:rsidRPr="003B1DBA">
        <w:t>1-12</w:t>
      </w:r>
      <w:r w:rsidRPr="003B1DBA">
        <w:t>) (</w:t>
      </w:r>
      <w:r w:rsidR="00C526C2" w:rsidRPr="003B1DBA">
        <w:t>1-31</w:t>
      </w:r>
      <w:r w:rsidRPr="003B1DBA">
        <w:t>) (</w:t>
      </w:r>
      <w:r w:rsidR="00C526C2" w:rsidRPr="003B1DBA">
        <w:t>1996-2016</w:t>
      </w:r>
      <w:r w:rsidRPr="003B1DBA">
        <w:t>)</w:t>
      </w:r>
    </w:p>
    <w:p w14:paraId="07C4180B" w14:textId="77777777" w:rsidR="00722926" w:rsidRPr="003B1DBA" w:rsidRDefault="00722926" w:rsidP="00722926">
      <w:pPr>
        <w:pStyle w:val="RESPONSE0"/>
      </w:pPr>
      <w:r w:rsidRPr="003B1DBA">
        <w:t>DON’T KNOW</w:t>
      </w:r>
      <w:r w:rsidRPr="003B1DBA">
        <w:tab/>
        <w:t>d</w:t>
      </w:r>
      <w:r w:rsidRPr="003B1DBA">
        <w:tab/>
      </w:r>
    </w:p>
    <w:p w14:paraId="08DB1572" w14:textId="77777777" w:rsidR="00722926" w:rsidRPr="003B1DBA" w:rsidRDefault="00722926" w:rsidP="00E913CE">
      <w:pPr>
        <w:pStyle w:val="RESPONSELAST"/>
      </w:pPr>
      <w:r w:rsidRPr="003B1DBA">
        <w:t>REFUSED</w:t>
      </w:r>
      <w:r w:rsidRPr="003B1DBA">
        <w:tab/>
        <w:t>r</w:t>
      </w:r>
      <w:r w:rsidRPr="003B1DBA">
        <w:tab/>
      </w:r>
    </w:p>
    <w:p w14:paraId="5E3B0DD2" w14:textId="77777777" w:rsidR="002B12C4" w:rsidRDefault="002B12C4" w:rsidP="002B12C4">
      <w:pPr>
        <w:tabs>
          <w:tab w:val="left" w:pos="7384"/>
        </w:tabs>
        <w:spacing w:line="240" w:lineRule="auto"/>
        <w:ind w:firstLine="0"/>
        <w:jc w:val="left"/>
        <w:rPr>
          <w:rFonts w:ascii="Arial" w:hAnsi="Arial" w:cs="Arial"/>
          <w:sz w:val="20"/>
          <w:szCs w:val="20"/>
        </w:rPr>
      </w:pPr>
    </w:p>
    <w:p w14:paraId="66457A38" w14:textId="0A139EF7" w:rsidR="008F5219" w:rsidRDefault="008F52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DC625AD" w14:textId="77777777" w:rsidR="002B12C4" w:rsidRDefault="002B12C4" w:rsidP="002B12C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12C4" w:rsidRPr="003B1DBA" w14:paraId="590B231A"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8E1D6A" w14:textId="794E450F" w:rsidR="002B12C4" w:rsidRPr="003B1DBA" w:rsidRDefault="002B12C4" w:rsidP="005D7362">
            <w:pPr>
              <w:spacing w:before="60" w:after="60" w:line="240" w:lineRule="auto"/>
              <w:ind w:firstLine="0"/>
              <w:jc w:val="left"/>
              <w:rPr>
                <w:rFonts w:ascii="Arial" w:hAnsi="Arial" w:cs="Arial"/>
                <w:caps/>
                <w:sz w:val="20"/>
                <w:szCs w:val="20"/>
              </w:rPr>
            </w:pPr>
            <w:r>
              <w:rPr>
                <w:rFonts w:ascii="Arial" w:hAnsi="Arial" w:cs="Arial"/>
                <w:bCs/>
                <w:caps/>
                <w:sz w:val="20"/>
                <w:szCs w:val="20"/>
              </w:rPr>
              <w:t>TB4</w:t>
            </w:r>
            <w:r w:rsidR="005D7362">
              <w:rPr>
                <w:rFonts w:ascii="Arial" w:hAnsi="Arial" w:cs="Arial"/>
                <w:bCs/>
                <w:caps/>
                <w:sz w:val="20"/>
                <w:szCs w:val="20"/>
              </w:rPr>
              <w:t>E</w:t>
            </w:r>
            <w:r>
              <w:rPr>
                <w:rFonts w:ascii="Arial" w:hAnsi="Arial" w:cs="Arial"/>
                <w:bCs/>
                <w:caps/>
                <w:sz w:val="20"/>
                <w:szCs w:val="20"/>
              </w:rPr>
              <w:t xml:space="preserve"> = D OR R</w:t>
            </w:r>
          </w:p>
        </w:tc>
      </w:tr>
      <w:tr w:rsidR="002B12C4" w:rsidRPr="003B1DBA" w14:paraId="3094ACB9"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tcPr>
          <w:p w14:paraId="1B4E941C" w14:textId="349A31FC" w:rsidR="002B12C4" w:rsidRPr="003B1DBA" w:rsidRDefault="002B12C4" w:rsidP="005D7362">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w:t>
            </w:r>
            <w:r w:rsidR="005D7362">
              <w:rPr>
                <w:rFonts w:ascii="Arial" w:hAnsi="Arial" w:cs="Arial"/>
                <w:bCs/>
                <w:sz w:val="20"/>
                <w:szCs w:val="20"/>
              </w:rPr>
              <w:t>2</w:t>
            </w:r>
            <w:r>
              <w:rPr>
                <w:rFonts w:ascii="Arial" w:hAnsi="Arial" w:cs="Arial"/>
                <w:bCs/>
                <w:sz w:val="20"/>
                <w:szCs w:val="20"/>
              </w:rPr>
              <w:t xml:space="preserve"> FROM BASELINE</w:t>
            </w:r>
          </w:p>
        </w:tc>
      </w:tr>
    </w:tbl>
    <w:p w14:paraId="52B2F1AC" w14:textId="4C4178BD" w:rsidR="002B12C4" w:rsidRPr="000916FA" w:rsidRDefault="002B12C4" w:rsidP="002B12C4">
      <w:pPr>
        <w:pStyle w:val="QUESTIONTEXT"/>
        <w:rPr>
          <w:lang w:val="es-ES"/>
        </w:rPr>
      </w:pPr>
      <w:r w:rsidRPr="000F1DA1">
        <w:rPr>
          <w:lang w:val="es-ES"/>
        </w:rPr>
        <w:t>TB4</w:t>
      </w:r>
      <w:r w:rsidR="005D7362" w:rsidRPr="000F1DA1">
        <w:rPr>
          <w:lang w:val="es-ES"/>
        </w:rPr>
        <w:t>f</w:t>
      </w:r>
      <w:r w:rsidRPr="000F1DA1">
        <w:rPr>
          <w:lang w:val="es-ES"/>
        </w:rPr>
        <w:t>.</w:t>
      </w:r>
      <w:r w:rsidRPr="000F1DA1">
        <w:rPr>
          <w:lang w:val="es-ES"/>
        </w:rPr>
        <w:tab/>
      </w:r>
      <w:r w:rsidR="000916FA" w:rsidRPr="000916FA">
        <w:rPr>
          <w:lang w:val="es-US"/>
        </w:rPr>
        <w:t>¿</w:t>
      </w:r>
      <w:r w:rsidR="000916FA" w:rsidRPr="000916FA">
        <w:rPr>
          <w:lang w:val="es-MX"/>
        </w:rPr>
        <w:t xml:space="preserve">Cuantos años tiene </w:t>
      </w:r>
      <w:r w:rsidR="000916FA">
        <w:rPr>
          <w:lang w:val="es-ES"/>
        </w:rPr>
        <w:t>[NAME2</w:t>
      </w:r>
      <w:r w:rsidR="000916FA" w:rsidRPr="000916FA">
        <w:rPr>
          <w:lang w:val="es-ES"/>
        </w:rPr>
        <w:t>]? Esta información me ayudará a hacer algunas preguntas después.</w:t>
      </w:r>
    </w:p>
    <w:p w14:paraId="35EE43BA" w14:textId="77777777" w:rsidR="002B12C4" w:rsidRPr="003B1DBA" w:rsidRDefault="002B12C4" w:rsidP="002B12C4">
      <w:pPr>
        <w:pStyle w:val="RESPONSELINE"/>
      </w:pPr>
      <w:r w:rsidRPr="000916FA">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10A91429" w14:textId="77777777" w:rsidR="002B12C4" w:rsidRPr="003B1DBA" w:rsidRDefault="002B12C4" w:rsidP="002B12C4">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4177175A" w14:textId="77777777" w:rsidR="002B12C4" w:rsidRPr="003B1DBA" w:rsidRDefault="002B12C4" w:rsidP="002B12C4">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10C7A2DA" w14:textId="77777777" w:rsidR="002B12C4" w:rsidRPr="003B1DBA" w:rsidRDefault="002B12C4" w:rsidP="002B12C4">
      <w:pPr>
        <w:pStyle w:val="RESPONSE0"/>
      </w:pPr>
      <w:r>
        <w:rPr>
          <w:caps/>
          <w:color w:val="000000" w:themeColor="text1"/>
        </w:rPr>
        <w:t>YEARS (RANGE 1-18)</w:t>
      </w:r>
      <w:r w:rsidRPr="003B1DBA">
        <w:tab/>
      </w:r>
      <w:r>
        <w:t>3</w:t>
      </w:r>
      <w:r w:rsidRPr="003B1DBA">
        <w:tab/>
      </w:r>
    </w:p>
    <w:p w14:paraId="55BF3FCA" w14:textId="77777777" w:rsidR="002B12C4" w:rsidRPr="003B1DBA" w:rsidRDefault="002B12C4" w:rsidP="002B12C4">
      <w:pPr>
        <w:pStyle w:val="RESPONSE0"/>
      </w:pPr>
      <w:r w:rsidRPr="003B1DBA">
        <w:t>DON’T KNOW</w:t>
      </w:r>
      <w:r w:rsidRPr="003B1DBA">
        <w:tab/>
        <w:t>d</w:t>
      </w:r>
      <w:r w:rsidRPr="003B1DBA">
        <w:tab/>
      </w:r>
    </w:p>
    <w:p w14:paraId="24FF03DF" w14:textId="77777777" w:rsidR="002B12C4" w:rsidRPr="003B1DBA" w:rsidRDefault="002B12C4" w:rsidP="002B12C4">
      <w:pPr>
        <w:pStyle w:val="RESPONSELAST"/>
      </w:pPr>
      <w:r w:rsidRPr="003B1DBA">
        <w:t>REFUSED</w:t>
      </w:r>
      <w:r w:rsidRPr="003B1DBA">
        <w:tab/>
        <w:t>r</w:t>
      </w:r>
      <w:r w:rsidRPr="003B1DBA">
        <w:tab/>
      </w:r>
    </w:p>
    <w:p w14:paraId="66445388" w14:textId="77777777" w:rsidR="002B12C4" w:rsidRDefault="002B12C4" w:rsidP="002B12C4">
      <w:pPr>
        <w:tabs>
          <w:tab w:val="left" w:pos="7384"/>
        </w:tabs>
        <w:spacing w:line="240" w:lineRule="auto"/>
        <w:ind w:firstLine="0"/>
        <w:jc w:val="left"/>
        <w:rPr>
          <w:rFonts w:ascii="Arial" w:hAnsi="Arial" w:cs="Arial"/>
          <w:sz w:val="20"/>
          <w:szCs w:val="20"/>
        </w:rPr>
      </w:pPr>
    </w:p>
    <w:p w14:paraId="57D279C6" w14:textId="77777777" w:rsidR="00E913CE" w:rsidRPr="003B1DBA" w:rsidRDefault="00E913CE" w:rsidP="002C309A">
      <w:pPr>
        <w:tabs>
          <w:tab w:val="left" w:pos="7384"/>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3B1DBA" w14:paraId="69A2B5B5"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968615" w14:textId="0A915A23" w:rsidR="00722926" w:rsidRPr="003B1DBA" w:rsidRDefault="007B3043" w:rsidP="008F5219">
            <w:pPr>
              <w:spacing w:before="60" w:after="60" w:line="240" w:lineRule="auto"/>
              <w:ind w:firstLine="0"/>
              <w:jc w:val="left"/>
              <w:rPr>
                <w:rFonts w:ascii="Arial" w:hAnsi="Arial" w:cs="Arial"/>
                <w:caps/>
                <w:sz w:val="20"/>
                <w:szCs w:val="20"/>
              </w:rPr>
            </w:pPr>
            <w:r w:rsidRPr="003B1DBA">
              <w:rPr>
                <w:rFonts w:ascii="Arial" w:hAnsi="Arial" w:cs="Arial"/>
                <w:bCs/>
                <w:sz w:val="20"/>
                <w:szCs w:val="20"/>
              </w:rPr>
              <w:t>TB</w:t>
            </w:r>
            <w:r w:rsidR="00127493" w:rsidRPr="003B1DBA">
              <w:rPr>
                <w:rFonts w:ascii="Arial" w:hAnsi="Arial" w:cs="Arial"/>
                <w:bCs/>
                <w:sz w:val="20"/>
                <w:szCs w:val="20"/>
              </w:rPr>
              <w:t>4</w:t>
            </w:r>
            <w:r w:rsidR="008F5219">
              <w:rPr>
                <w:rFonts w:ascii="Arial" w:hAnsi="Arial" w:cs="Arial"/>
                <w:bCs/>
                <w:sz w:val="20"/>
                <w:szCs w:val="20"/>
              </w:rPr>
              <w:t>E</w:t>
            </w:r>
            <w:r w:rsidR="00127493" w:rsidRPr="003B1DBA">
              <w:rPr>
                <w:rFonts w:ascii="Arial" w:hAnsi="Arial" w:cs="Arial"/>
                <w:bCs/>
                <w:caps/>
                <w:sz w:val="20"/>
                <w:szCs w:val="20"/>
              </w:rPr>
              <w:t>=2</w:t>
            </w:r>
          </w:p>
        </w:tc>
      </w:tr>
      <w:tr w:rsidR="00C526C2" w:rsidRPr="003B1DBA" w14:paraId="0769D812"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2221D80B" w14:textId="77777777" w:rsidR="00C526C2" w:rsidRPr="003B1DBA" w:rsidRDefault="00C526C2" w:rsidP="00C526C2">
            <w:pPr>
              <w:spacing w:before="60" w:after="60" w:line="240" w:lineRule="auto"/>
              <w:ind w:firstLine="0"/>
              <w:jc w:val="left"/>
              <w:rPr>
                <w:rFonts w:ascii="Arial" w:hAnsi="Arial" w:cs="Arial"/>
                <w:sz w:val="20"/>
                <w:szCs w:val="20"/>
              </w:rPr>
            </w:pPr>
            <w:r w:rsidRPr="003B1DBA">
              <w:rPr>
                <w:rFonts w:ascii="Arial" w:hAnsi="Arial" w:cs="Arial"/>
                <w:bCs/>
                <w:sz w:val="20"/>
                <w:szCs w:val="20"/>
              </w:rPr>
              <w:t>FILL NAME2 FROM BASELINE</w:t>
            </w:r>
          </w:p>
        </w:tc>
      </w:tr>
    </w:tbl>
    <w:p w14:paraId="0292D541" w14:textId="3C6299B7" w:rsidR="00722926" w:rsidRPr="00D8451E" w:rsidRDefault="00722926" w:rsidP="00722926">
      <w:pPr>
        <w:pStyle w:val="QUESTIONTEXT"/>
        <w:rPr>
          <w:lang w:val="es-ES"/>
        </w:rPr>
      </w:pPr>
      <w:r w:rsidRPr="000F1DA1">
        <w:rPr>
          <w:lang w:val="es-ES"/>
        </w:rPr>
        <w:t>TB4</w:t>
      </w:r>
      <w:r w:rsidR="0036736E" w:rsidRPr="000F1DA1">
        <w:rPr>
          <w:lang w:val="es-ES"/>
        </w:rPr>
        <w:t>g</w:t>
      </w:r>
      <w:r w:rsidRPr="000F1DA1">
        <w:rPr>
          <w:lang w:val="es-ES"/>
        </w:rPr>
        <w:t>.</w:t>
      </w:r>
      <w:r w:rsidRPr="000F1DA1">
        <w:rPr>
          <w:lang w:val="es-ES"/>
        </w:rPr>
        <w:tab/>
      </w:r>
      <w:r w:rsidR="000916FA" w:rsidRPr="000916FA">
        <w:rPr>
          <w:lang w:val="es-US"/>
        </w:rPr>
        <w:t xml:space="preserve">¿Es </w:t>
      </w:r>
      <w:r w:rsidR="00071BDB" w:rsidRPr="000916FA">
        <w:rPr>
          <w:lang w:val="es-US"/>
        </w:rPr>
        <w:t>[NAME2]</w:t>
      </w:r>
      <w:r w:rsidR="000916FA" w:rsidRPr="000916FA">
        <w:rPr>
          <w:lang w:val="es-US"/>
        </w:rPr>
        <w:t xml:space="preserve"> un niño o una </w:t>
      </w:r>
      <w:r w:rsidR="00071BDB" w:rsidRPr="000916FA">
        <w:rPr>
          <w:lang w:val="es-US"/>
        </w:rPr>
        <w:t>niña?</w:t>
      </w:r>
    </w:p>
    <w:p w14:paraId="560BC041" w14:textId="77777777" w:rsidR="00127493" w:rsidRPr="003B1DBA" w:rsidRDefault="00127493" w:rsidP="00127493">
      <w:pPr>
        <w:pStyle w:val="QUESTIONTEXT"/>
        <w:rPr>
          <w:b w:val="0"/>
        </w:rPr>
      </w:pPr>
      <w:r w:rsidRPr="00D8451E">
        <w:rPr>
          <w:b w:val="0"/>
          <w:lang w:val="es-ES"/>
        </w:rPr>
        <w:tab/>
      </w:r>
      <w:r w:rsidRPr="003B1DBA">
        <w:rPr>
          <w:b w:val="0"/>
        </w:rPr>
        <w:t>INTERVIEWER: ASK IF RESPONDENT HAS NOT ALREADY MENTIONED CHILD’S SEX.</w:t>
      </w:r>
    </w:p>
    <w:p w14:paraId="1BDB6CD0" w14:textId="77777777" w:rsidR="00722926" w:rsidRPr="003B1DBA" w:rsidRDefault="00722926" w:rsidP="00722926">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1686892326"/>
          <w:placeholder>
            <w:docPart w:val="580040D70BCC412B9980A54B400CE47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4BEA20F5" w14:textId="77777777" w:rsidR="00722926" w:rsidRPr="003B1DBA" w:rsidRDefault="00722926" w:rsidP="00722926">
      <w:pPr>
        <w:pStyle w:val="RESPONSE0"/>
      </w:pPr>
      <w:r w:rsidRPr="003B1DBA">
        <w:rPr>
          <w:caps/>
          <w:color w:val="000000" w:themeColor="text1"/>
        </w:rPr>
        <w:t>boy</w:t>
      </w:r>
      <w:r w:rsidRPr="003B1DBA">
        <w:tab/>
        <w:t>1</w:t>
      </w:r>
      <w:r w:rsidRPr="003B1DBA">
        <w:tab/>
      </w:r>
    </w:p>
    <w:p w14:paraId="6FFF3616" w14:textId="77777777" w:rsidR="00722926" w:rsidRPr="003B1DBA" w:rsidRDefault="00722926" w:rsidP="00722926">
      <w:pPr>
        <w:pStyle w:val="RESPONSE0"/>
      </w:pPr>
      <w:r w:rsidRPr="003B1DBA">
        <w:rPr>
          <w:caps/>
          <w:color w:val="000000" w:themeColor="text1"/>
        </w:rPr>
        <w:t>girl</w:t>
      </w:r>
      <w:r w:rsidRPr="003B1DBA">
        <w:tab/>
        <w:t>2</w:t>
      </w:r>
      <w:r w:rsidRPr="003B1DBA">
        <w:tab/>
      </w:r>
    </w:p>
    <w:p w14:paraId="2CCAD717" w14:textId="77777777" w:rsidR="00722926" w:rsidRPr="003B1DBA" w:rsidRDefault="00722926" w:rsidP="00722926">
      <w:pPr>
        <w:pStyle w:val="RESPONSE0"/>
      </w:pPr>
      <w:r w:rsidRPr="003B1DBA">
        <w:t>DON’T KNOW</w:t>
      </w:r>
      <w:r w:rsidRPr="003B1DBA">
        <w:tab/>
        <w:t>d</w:t>
      </w:r>
      <w:r w:rsidRPr="003B1DBA">
        <w:tab/>
      </w:r>
    </w:p>
    <w:p w14:paraId="7CAA52D0" w14:textId="77777777" w:rsidR="00722926" w:rsidRPr="003B1DBA" w:rsidRDefault="00722926" w:rsidP="00722926">
      <w:pPr>
        <w:pStyle w:val="RESPONSELAST"/>
      </w:pPr>
      <w:r w:rsidRPr="003B1DBA">
        <w:t>REFUSED</w:t>
      </w:r>
      <w:r w:rsidRPr="003B1DBA">
        <w:tab/>
        <w:t>r</w:t>
      </w:r>
      <w:r w:rsidRPr="003B1DBA">
        <w:tab/>
      </w:r>
    </w:p>
    <w:p w14:paraId="2D37DE04" w14:textId="77777777" w:rsidR="00722926" w:rsidRPr="003B1DBA" w:rsidRDefault="00722926" w:rsidP="00722926">
      <w:pPr>
        <w:tabs>
          <w:tab w:val="left" w:pos="7384"/>
        </w:tabs>
        <w:spacing w:line="240" w:lineRule="auto"/>
        <w:ind w:firstLine="0"/>
        <w:jc w:val="left"/>
        <w:rPr>
          <w:rFonts w:ascii="Arial" w:hAnsi="Arial" w:cs="Arial"/>
          <w:sz w:val="20"/>
          <w:szCs w:val="20"/>
        </w:rPr>
      </w:pPr>
    </w:p>
    <w:tbl>
      <w:tblPr>
        <w:tblStyle w:val="TableGrid"/>
        <w:tblW w:w="0" w:type="auto"/>
        <w:tblInd w:w="1525" w:type="dxa"/>
        <w:tblLook w:val="04A0" w:firstRow="1" w:lastRow="0" w:firstColumn="1" w:lastColumn="0" w:noHBand="0" w:noVBand="1"/>
      </w:tblPr>
      <w:tblGrid>
        <w:gridCol w:w="5400"/>
      </w:tblGrid>
      <w:tr w:rsidR="00C634ED" w:rsidRPr="003B1DBA" w14:paraId="51F9DE82" w14:textId="77777777" w:rsidTr="00C634ED">
        <w:trPr>
          <w:trHeight w:val="710"/>
        </w:trPr>
        <w:tc>
          <w:tcPr>
            <w:tcW w:w="5400" w:type="dxa"/>
            <w:shd w:val="clear" w:color="auto" w:fill="E8E8E8"/>
          </w:tcPr>
          <w:p w14:paraId="2B8291EA" w14:textId="51DA93F0" w:rsidR="00C634ED" w:rsidRPr="003B1DBA" w:rsidRDefault="00C634ED" w:rsidP="00C634ED">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Pr="003B1DBA">
              <w:rPr>
                <w:rFonts w:ascii="Arial" w:hAnsi="Arial" w:cs="Arial"/>
                <w:bCs/>
                <w:caps/>
                <w:sz w:val="20"/>
                <w:szCs w:val="20"/>
              </w:rPr>
              <w:t>TB4</w:t>
            </w:r>
            <w:r w:rsidR="00DC5FE1">
              <w:rPr>
                <w:rFonts w:ascii="Arial" w:hAnsi="Arial" w:cs="Arial"/>
                <w:bCs/>
                <w:caps/>
                <w:sz w:val="20"/>
                <w:szCs w:val="20"/>
              </w:rPr>
              <w:t>G</w:t>
            </w:r>
          </w:p>
          <w:p w14:paraId="4B247DC5" w14:textId="7F61737F" w:rsidR="00C634ED" w:rsidRPr="003B1DBA" w:rsidRDefault="00C634ED" w:rsidP="0073024D">
            <w:pPr>
              <w:tabs>
                <w:tab w:val="left" w:pos="864"/>
              </w:tabs>
              <w:spacing w:before="60" w:after="60" w:line="240" w:lineRule="auto"/>
              <w:ind w:hanging="18"/>
              <w:jc w:val="center"/>
              <w:rPr>
                <w:rFonts w:ascii="Arial" w:hAnsi="Arial" w:cs="Arial"/>
                <w:bCs/>
                <w:caps/>
                <w:sz w:val="20"/>
                <w:szCs w:val="20"/>
              </w:rPr>
            </w:pPr>
            <w:r w:rsidRPr="003B1DBA">
              <w:rPr>
                <w:rFonts w:ascii="Arial" w:hAnsi="Arial" w:cs="Arial"/>
                <w:bCs/>
                <w:caps/>
                <w:sz w:val="20"/>
                <w:szCs w:val="20"/>
              </w:rPr>
              <w:t>LOOP OVER TB4</w:t>
            </w:r>
            <w:r w:rsidR="0073024D">
              <w:rPr>
                <w:rFonts w:ascii="Arial" w:hAnsi="Arial" w:cs="Arial"/>
                <w:bCs/>
                <w:caps/>
                <w:sz w:val="20"/>
                <w:szCs w:val="20"/>
              </w:rPr>
              <w:t>D</w:t>
            </w:r>
            <w:r w:rsidRPr="003B1DBA">
              <w:rPr>
                <w:rFonts w:ascii="Arial" w:hAnsi="Arial" w:cs="Arial"/>
                <w:bCs/>
                <w:caps/>
                <w:sz w:val="20"/>
                <w:szCs w:val="20"/>
              </w:rPr>
              <w:t xml:space="preserve"> THROUGH TB4</w:t>
            </w:r>
            <w:r w:rsidR="00DC5FE1">
              <w:rPr>
                <w:rFonts w:ascii="Arial" w:hAnsi="Arial" w:cs="Arial"/>
                <w:bCs/>
                <w:caps/>
                <w:sz w:val="20"/>
                <w:szCs w:val="20"/>
              </w:rPr>
              <w:t>G</w:t>
            </w:r>
            <w:r w:rsidRPr="003B1DBA">
              <w:rPr>
                <w:rFonts w:ascii="Arial" w:hAnsi="Arial" w:cs="Arial"/>
                <w:bCs/>
                <w:caps/>
                <w:sz w:val="20"/>
                <w:szCs w:val="20"/>
              </w:rPr>
              <w:t xml:space="preserve"> FOR ALL CHILDREN ON BASELINE HOUSEHOLD ROSTER THEN </w:t>
            </w:r>
            <w:proofErr w:type="gramStart"/>
            <w:r w:rsidRPr="003B1DBA">
              <w:rPr>
                <w:rFonts w:ascii="Arial" w:hAnsi="Arial" w:cs="Arial"/>
                <w:bCs/>
                <w:caps/>
                <w:sz w:val="20"/>
                <w:szCs w:val="20"/>
              </w:rPr>
              <w:t>GO</w:t>
            </w:r>
            <w:proofErr w:type="gramEnd"/>
            <w:r w:rsidRPr="003B1DBA">
              <w:rPr>
                <w:rFonts w:ascii="Arial" w:hAnsi="Arial" w:cs="Arial"/>
                <w:bCs/>
                <w:caps/>
                <w:sz w:val="20"/>
                <w:szCs w:val="20"/>
              </w:rPr>
              <w:t xml:space="preserve"> TO TB4</w:t>
            </w:r>
            <w:r w:rsidR="0073024D">
              <w:rPr>
                <w:rFonts w:ascii="Arial" w:hAnsi="Arial" w:cs="Arial"/>
                <w:bCs/>
                <w:caps/>
                <w:sz w:val="20"/>
                <w:szCs w:val="20"/>
              </w:rPr>
              <w:t>H</w:t>
            </w:r>
            <w:r w:rsidRPr="003B1DBA">
              <w:rPr>
                <w:rFonts w:ascii="Arial" w:hAnsi="Arial" w:cs="Arial"/>
                <w:bCs/>
                <w:caps/>
                <w:sz w:val="20"/>
                <w:szCs w:val="20"/>
              </w:rPr>
              <w:t>.</w:t>
            </w:r>
          </w:p>
        </w:tc>
      </w:tr>
    </w:tbl>
    <w:p w14:paraId="79DA094C" w14:textId="77777777" w:rsidR="00722926" w:rsidRDefault="00722926" w:rsidP="00722926">
      <w:pPr>
        <w:tabs>
          <w:tab w:val="left" w:pos="864"/>
        </w:tabs>
        <w:spacing w:line="240" w:lineRule="auto"/>
        <w:ind w:firstLine="0"/>
        <w:rPr>
          <w:rFonts w:ascii="Arial" w:hAnsi="Arial" w:cs="Arial"/>
          <w:sz w:val="20"/>
          <w:szCs w:val="20"/>
        </w:rPr>
      </w:pPr>
    </w:p>
    <w:p w14:paraId="053B9C8D" w14:textId="77777777" w:rsidR="008F5219" w:rsidRPr="003B1DBA" w:rsidRDefault="008F5219" w:rsidP="00722926">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3B1DBA" w14:paraId="6F47D17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A3B447" w14:textId="5898C3E0" w:rsidR="00722926" w:rsidRPr="003B1DBA" w:rsidRDefault="004E6E33" w:rsidP="00127493">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TB1=1 or (tb3=1 and BASELINE=complete)</w:t>
            </w:r>
          </w:p>
        </w:tc>
      </w:tr>
    </w:tbl>
    <w:p w14:paraId="313AF176" w14:textId="62D84C3A" w:rsidR="00722926" w:rsidRPr="00D8451E" w:rsidRDefault="00722926" w:rsidP="00722926">
      <w:pPr>
        <w:pStyle w:val="QUESTIONTEXT"/>
        <w:rPr>
          <w:lang w:val="es-ES"/>
        </w:rPr>
      </w:pPr>
      <w:r w:rsidRPr="000F1DA1">
        <w:rPr>
          <w:lang w:val="es-ES"/>
        </w:rPr>
        <w:t>TB4</w:t>
      </w:r>
      <w:r w:rsidR="00DC5FE1" w:rsidRPr="000F1DA1">
        <w:rPr>
          <w:lang w:val="es-ES"/>
        </w:rPr>
        <w:t>h</w:t>
      </w:r>
      <w:r w:rsidRPr="000F1DA1">
        <w:rPr>
          <w:lang w:val="es-ES"/>
        </w:rPr>
        <w:t>.</w:t>
      </w:r>
      <w:r w:rsidRPr="000F1DA1">
        <w:rPr>
          <w:lang w:val="es-ES"/>
        </w:rPr>
        <w:tab/>
      </w:r>
      <w:r w:rsidR="00D8451E" w:rsidRPr="00D8451E">
        <w:rPr>
          <w:lang w:val="es-US"/>
        </w:rPr>
        <w:t>¿Hay otros niños en su hogar de 18 años o  menos, o de más de 18 pero todavía en la escuela secundaria, de los que no he preguntado todavía?</w:t>
      </w:r>
    </w:p>
    <w:p w14:paraId="3D4DF6D6" w14:textId="77777777" w:rsidR="00722926" w:rsidRPr="003B1DBA" w:rsidRDefault="00722926" w:rsidP="00722926">
      <w:pPr>
        <w:pStyle w:val="RESPONSE0"/>
      </w:pPr>
      <w:r w:rsidRPr="003B1DBA">
        <w:t>YES</w:t>
      </w:r>
      <w:r w:rsidRPr="003B1DBA">
        <w:tab/>
        <w:t>1</w:t>
      </w:r>
      <w:r w:rsidRPr="003B1DBA">
        <w:tab/>
      </w:r>
    </w:p>
    <w:p w14:paraId="730347B5" w14:textId="7A2DF329" w:rsidR="00722926" w:rsidRPr="003B1DBA" w:rsidRDefault="00D8451E" w:rsidP="00722926">
      <w:pPr>
        <w:pStyle w:val="RESPONSE0"/>
      </w:pPr>
      <w:r>
        <w:t>NO</w:t>
      </w:r>
      <w:r>
        <w:tab/>
        <w:t xml:space="preserve">0    </w:t>
      </w:r>
    </w:p>
    <w:p w14:paraId="5FE2CE08" w14:textId="6D1DEDEF" w:rsidR="00722926" w:rsidRPr="003B1DBA" w:rsidRDefault="00D8451E" w:rsidP="00722926">
      <w:pPr>
        <w:pStyle w:val="RESPONSE0"/>
      </w:pPr>
      <w:r>
        <w:t>DON’T KNOW</w:t>
      </w:r>
      <w:r>
        <w:tab/>
        <w:t xml:space="preserve">d    </w:t>
      </w:r>
    </w:p>
    <w:p w14:paraId="1B06FCAC" w14:textId="4E64A9F9" w:rsidR="00C634ED" w:rsidRPr="003B1DBA" w:rsidRDefault="00D8451E" w:rsidP="00EB4841">
      <w:pPr>
        <w:pStyle w:val="RESPONSE0"/>
      </w:pPr>
      <w:r>
        <w:t>REFUSED</w:t>
      </w:r>
      <w:r>
        <w:tab/>
        <w:t xml:space="preserve">r     </w:t>
      </w:r>
    </w:p>
    <w:p w14:paraId="76181E4F" w14:textId="77777777" w:rsidR="00F16A89" w:rsidRDefault="00F16A89" w:rsidP="00C634ED">
      <w:pPr>
        <w:spacing w:line="240" w:lineRule="auto"/>
        <w:ind w:firstLine="0"/>
        <w:jc w:val="left"/>
        <w:rPr>
          <w:rFonts w:ascii="Arial" w:hAnsi="Arial" w:cs="Arial"/>
          <w:sz w:val="20"/>
          <w:szCs w:val="20"/>
        </w:rPr>
      </w:pPr>
    </w:p>
    <w:p w14:paraId="1B4B7A54" w14:textId="77777777" w:rsidR="00C17BF9" w:rsidRDefault="008F52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jc w:val="center"/>
        <w:tblLook w:val="04A0" w:firstRow="1" w:lastRow="0" w:firstColumn="1" w:lastColumn="0" w:noHBand="0" w:noVBand="1"/>
      </w:tblPr>
      <w:tblGrid>
        <w:gridCol w:w="5400"/>
      </w:tblGrid>
      <w:tr w:rsidR="00C17BF9" w:rsidRPr="003B1DBA" w14:paraId="212C72DC" w14:textId="77777777" w:rsidTr="00EB4841">
        <w:trPr>
          <w:trHeight w:val="710"/>
          <w:jc w:val="center"/>
        </w:trPr>
        <w:tc>
          <w:tcPr>
            <w:tcW w:w="5400" w:type="dxa"/>
            <w:shd w:val="clear" w:color="auto" w:fill="E8E8E8"/>
          </w:tcPr>
          <w:p w14:paraId="39A0B791" w14:textId="77777777" w:rsidR="00C17BF9" w:rsidRPr="003B1DBA" w:rsidRDefault="00C17BF9" w:rsidP="000A3408">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lastRenderedPageBreak/>
              <w:t>PROGRAMMER BOX</w:t>
            </w:r>
            <w:r w:rsidRPr="003B1DBA">
              <w:rPr>
                <w:rFonts w:ascii="Arial" w:hAnsi="Arial" w:cs="Arial"/>
                <w:sz w:val="18"/>
                <w:szCs w:val="18"/>
              </w:rPr>
              <w:t xml:space="preserve"> </w:t>
            </w:r>
            <w:r w:rsidRPr="003B1DBA">
              <w:rPr>
                <w:rFonts w:ascii="Arial" w:hAnsi="Arial" w:cs="Arial"/>
                <w:bCs/>
                <w:caps/>
                <w:sz w:val="20"/>
                <w:szCs w:val="20"/>
              </w:rPr>
              <w:t>TB4</w:t>
            </w:r>
            <w:r>
              <w:rPr>
                <w:rFonts w:ascii="Arial" w:hAnsi="Arial" w:cs="Arial"/>
                <w:bCs/>
                <w:caps/>
                <w:sz w:val="20"/>
                <w:szCs w:val="20"/>
              </w:rPr>
              <w:t>H</w:t>
            </w:r>
          </w:p>
          <w:p w14:paraId="65AF015A" w14:textId="77777777" w:rsidR="00C17BF9" w:rsidRDefault="00C17BF9" w:rsidP="000A3408">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IF tb4h=1 go to tb4i. else if tb4h=d or r go to tc1.</w:t>
            </w:r>
          </w:p>
          <w:p w14:paraId="05D3C512" w14:textId="77777777" w:rsidR="00C17BF9" w:rsidRDefault="00C17BF9" w:rsidP="000A3408">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else if tb4h=0 and demonstration=kentucky, calculate child ages as of 12/01/15. if at least one is lt 16 years, go to tc1; else, screen out.</w:t>
            </w:r>
          </w:p>
          <w:p w14:paraId="283C022E" w14:textId="77777777" w:rsidR="00C17BF9" w:rsidRPr="003B1DBA" w:rsidRDefault="00C17BF9" w:rsidP="000A3408">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else if tb4h=0 and demonstration= nevada, calculate child ages as of 07/01/15. if at least one is lte 5 years, go to tc1; else, screen out.</w:t>
            </w:r>
          </w:p>
        </w:tc>
      </w:tr>
    </w:tbl>
    <w:p w14:paraId="779F4236" w14:textId="129C8FF6" w:rsidR="008F5219" w:rsidRDefault="008F5219">
      <w:pPr>
        <w:tabs>
          <w:tab w:val="clear" w:pos="432"/>
        </w:tabs>
        <w:spacing w:line="240" w:lineRule="auto"/>
        <w:ind w:firstLine="0"/>
        <w:jc w:val="left"/>
        <w:rPr>
          <w:rFonts w:ascii="Arial" w:hAnsi="Arial" w:cs="Arial"/>
          <w:sz w:val="20"/>
          <w:szCs w:val="20"/>
        </w:rPr>
      </w:pPr>
    </w:p>
    <w:p w14:paraId="4FCB2535" w14:textId="77777777" w:rsidR="008F5219" w:rsidRPr="003B1DBA" w:rsidRDefault="008F5219" w:rsidP="00C634ED">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634ED" w:rsidRPr="003B1DBA" w14:paraId="0B064791"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4FB603" w14:textId="4D5B595E" w:rsidR="00C634ED" w:rsidRPr="003B1DBA" w:rsidRDefault="00127493" w:rsidP="00DC5FE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DC5FE1">
              <w:rPr>
                <w:rFonts w:ascii="Arial" w:hAnsi="Arial" w:cs="Arial"/>
                <w:bCs/>
                <w:caps/>
                <w:sz w:val="20"/>
                <w:szCs w:val="20"/>
              </w:rPr>
              <w:t>h</w:t>
            </w:r>
            <w:r w:rsidRPr="003B1DBA">
              <w:rPr>
                <w:rFonts w:ascii="Arial" w:hAnsi="Arial" w:cs="Arial"/>
                <w:bCs/>
                <w:caps/>
                <w:sz w:val="20"/>
                <w:szCs w:val="20"/>
              </w:rPr>
              <w:t>=1</w:t>
            </w:r>
          </w:p>
        </w:tc>
      </w:tr>
    </w:tbl>
    <w:p w14:paraId="0AF43B2E" w14:textId="2D8E2005" w:rsidR="00C634ED" w:rsidRPr="00D0486A" w:rsidRDefault="00C634ED" w:rsidP="00C634ED">
      <w:pPr>
        <w:pStyle w:val="QUESTIONTEXT"/>
        <w:rPr>
          <w:lang w:val="es-ES"/>
        </w:rPr>
      </w:pPr>
      <w:r w:rsidRPr="000F1DA1">
        <w:rPr>
          <w:lang w:val="es-ES"/>
        </w:rPr>
        <w:t>TB4</w:t>
      </w:r>
      <w:r w:rsidR="00DC5FE1" w:rsidRPr="000F1DA1">
        <w:rPr>
          <w:lang w:val="es-ES"/>
        </w:rPr>
        <w:t>i</w:t>
      </w:r>
      <w:r w:rsidRPr="000F1DA1">
        <w:rPr>
          <w:lang w:val="es-ES"/>
        </w:rPr>
        <w:t>.</w:t>
      </w:r>
      <w:r w:rsidRPr="000F1DA1">
        <w:rPr>
          <w:lang w:val="es-ES"/>
        </w:rPr>
        <w:tab/>
      </w:r>
      <w:r w:rsidR="00D0486A" w:rsidRPr="00D0486A">
        <w:rPr>
          <w:lang w:val="es-US"/>
        </w:rPr>
        <w:t>¿Cuántos niños adicionales de 18 años o menos, o de más de 18, pero todavía en la escuela secundaria, hay en su hogar de los que</w:t>
      </w:r>
      <w:r w:rsidR="00D0486A">
        <w:rPr>
          <w:lang w:val="es-US"/>
        </w:rPr>
        <w:t xml:space="preserve"> </w:t>
      </w:r>
      <w:r w:rsidR="00D0486A" w:rsidRPr="00D0486A">
        <w:rPr>
          <w:lang w:val="es-US"/>
        </w:rPr>
        <w:t>no he preguntado todavía?</w:t>
      </w:r>
    </w:p>
    <w:p w14:paraId="568EFB59" w14:textId="251093A3" w:rsidR="00C634ED" w:rsidRPr="003B1DBA" w:rsidRDefault="00C634ED" w:rsidP="00C634ED">
      <w:pPr>
        <w:pStyle w:val="RESPONSELINE"/>
        <w:tabs>
          <w:tab w:val="left" w:pos="8280"/>
        </w:tabs>
      </w:pPr>
      <w:r w:rsidRPr="00D0486A">
        <w:rPr>
          <w:lang w:val="es-ES"/>
        </w:rPr>
        <w:tab/>
      </w:r>
      <w:r w:rsidRPr="003B1DBA">
        <w:t>|</w:t>
      </w:r>
      <w:r w:rsidRPr="003B1DBA">
        <w:rPr>
          <w:u w:val="single"/>
        </w:rPr>
        <w:t xml:space="preserve">     </w:t>
      </w:r>
      <w:r w:rsidRPr="003B1DBA">
        <w:t>|</w:t>
      </w:r>
      <w:r w:rsidRPr="003B1DBA">
        <w:rPr>
          <w:u w:val="single"/>
        </w:rPr>
        <w:t xml:space="preserve">     </w:t>
      </w:r>
      <w:r w:rsidR="00071BDB" w:rsidRPr="003B1DBA">
        <w:t>| NUMBER</w:t>
      </w:r>
      <w:r w:rsidRPr="003B1DBA">
        <w:rPr>
          <w:bCs/>
          <w:caps/>
        </w:rPr>
        <w:t xml:space="preserve"> of CHILDREN</w:t>
      </w:r>
      <w:r w:rsidRPr="003B1DBA">
        <w:tab/>
      </w:r>
    </w:p>
    <w:p w14:paraId="464D628B" w14:textId="77777777" w:rsidR="00C634ED" w:rsidRPr="003B1DBA" w:rsidRDefault="00C634ED" w:rsidP="00C634ED">
      <w:pPr>
        <w:pStyle w:val="INDENTEDBODYTEXT"/>
        <w:ind w:left="720"/>
      </w:pPr>
      <w:r w:rsidRPr="003B1DBA">
        <w:t>(1-20)</w:t>
      </w:r>
    </w:p>
    <w:p w14:paraId="21CA46D7" w14:textId="5A90A0F7" w:rsidR="00C634ED" w:rsidRPr="003B1DBA" w:rsidRDefault="00C634ED" w:rsidP="00C634ED">
      <w:pPr>
        <w:pStyle w:val="RESPONSE0"/>
      </w:pPr>
      <w:r w:rsidRPr="003B1DBA">
        <w:t>DON’T KNOW</w:t>
      </w:r>
      <w:r w:rsidRPr="003B1DBA">
        <w:tab/>
        <w:t>d</w:t>
      </w:r>
      <w:r w:rsidRPr="003B1DBA">
        <w:tab/>
      </w:r>
    </w:p>
    <w:p w14:paraId="680C5F80" w14:textId="797C0210" w:rsidR="00C634ED" w:rsidRPr="003B1DBA" w:rsidRDefault="00C634ED" w:rsidP="00C634ED">
      <w:pPr>
        <w:pStyle w:val="RESPONSELAST"/>
      </w:pPr>
      <w:r w:rsidRPr="003B1DBA">
        <w:t>REFUSED</w:t>
      </w:r>
      <w:r w:rsidRPr="003B1DBA">
        <w:tab/>
        <w:t>r</w:t>
      </w:r>
      <w:r w:rsidRPr="003B1DBA">
        <w:tab/>
      </w:r>
    </w:p>
    <w:p w14:paraId="3DB89096" w14:textId="77777777" w:rsidR="00C634ED" w:rsidRPr="003B1DBA" w:rsidRDefault="00C634ED" w:rsidP="00C634ED">
      <w:pPr>
        <w:tabs>
          <w:tab w:val="left" w:pos="720"/>
          <w:tab w:val="left" w:pos="1440"/>
          <w:tab w:val="left" w:pos="7200"/>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59"/>
      </w:tblGrid>
      <w:tr w:rsidR="00572B1B" w:rsidRPr="003B1DBA" w14:paraId="0B36DA92" w14:textId="77777777" w:rsidTr="00EB4841">
        <w:trPr>
          <w:cantSplit/>
          <w:jc w:val="center"/>
        </w:trPr>
        <w:tc>
          <w:tcPr>
            <w:tcW w:w="5459" w:type="dxa"/>
            <w:shd w:val="clear" w:color="auto" w:fill="DDDDDD"/>
          </w:tcPr>
          <w:p w14:paraId="6C8F9139" w14:textId="4441F154" w:rsidR="00E913CE" w:rsidRPr="003B1DBA" w:rsidRDefault="00E913CE" w:rsidP="00E913CE">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Pr="003B1DBA">
              <w:rPr>
                <w:rFonts w:ascii="Arial" w:hAnsi="Arial" w:cs="Arial"/>
                <w:bCs/>
                <w:caps/>
                <w:sz w:val="20"/>
                <w:szCs w:val="20"/>
              </w:rPr>
              <w:t>TB4</w:t>
            </w:r>
            <w:r w:rsidR="00DC5FE1">
              <w:rPr>
                <w:rFonts w:ascii="Arial" w:hAnsi="Arial" w:cs="Arial"/>
                <w:bCs/>
                <w:caps/>
                <w:sz w:val="20"/>
                <w:szCs w:val="20"/>
              </w:rPr>
              <w:t>I</w:t>
            </w:r>
          </w:p>
          <w:p w14:paraId="5AC32387" w14:textId="0F674655" w:rsidR="00572B1B" w:rsidRPr="003B1DBA" w:rsidRDefault="001C31D0" w:rsidP="00E913CE">
            <w:pPr>
              <w:pStyle w:val="QUESTIONTEXT"/>
              <w:ind w:left="0" w:firstLine="0"/>
              <w:jc w:val="center"/>
              <w:rPr>
                <w:b w:val="0"/>
              </w:rPr>
            </w:pPr>
            <w:r w:rsidRPr="003B1DBA">
              <w:rPr>
                <w:b w:val="0"/>
                <w:bCs/>
                <w:caps/>
              </w:rPr>
              <w:t>go to tb7</w:t>
            </w:r>
          </w:p>
        </w:tc>
      </w:tr>
    </w:tbl>
    <w:p w14:paraId="0DE78DE4" w14:textId="4ABC1ABB" w:rsidR="00245683" w:rsidRDefault="00245683">
      <w:pPr>
        <w:tabs>
          <w:tab w:val="clear" w:pos="432"/>
        </w:tabs>
        <w:spacing w:line="240" w:lineRule="auto"/>
        <w:ind w:firstLine="0"/>
        <w:jc w:val="left"/>
        <w:rPr>
          <w:rFonts w:ascii="Arial" w:hAnsi="Arial" w:cs="Arial"/>
          <w:b/>
          <w:sz w:val="20"/>
          <w:szCs w:val="20"/>
        </w:rPr>
      </w:pPr>
    </w:p>
    <w:p w14:paraId="236C9F36" w14:textId="77777777" w:rsidR="006E48B8" w:rsidRPr="003B1DBA" w:rsidRDefault="006E48B8" w:rsidP="006E48B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48B8" w:rsidRPr="003B1DBA" w14:paraId="2B91333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2495BD" w14:textId="01F58F15" w:rsidR="006E48B8" w:rsidRPr="003B1DBA" w:rsidRDefault="00317B46" w:rsidP="00750C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BASELINE=NOT COMPLETE</w:t>
            </w:r>
          </w:p>
        </w:tc>
      </w:tr>
    </w:tbl>
    <w:p w14:paraId="7C660690" w14:textId="1F0630C8" w:rsidR="006E48B8" w:rsidRPr="00D0486A" w:rsidRDefault="006E48B8" w:rsidP="006E48B8">
      <w:pPr>
        <w:pStyle w:val="QUESTIONTEXT"/>
        <w:rPr>
          <w:lang w:val="es-ES"/>
        </w:rPr>
      </w:pPr>
      <w:r w:rsidRPr="00D0486A">
        <w:rPr>
          <w:lang w:val="es-ES"/>
        </w:rPr>
        <w:t>TB5.</w:t>
      </w:r>
      <w:r w:rsidRPr="00D0486A">
        <w:rPr>
          <w:lang w:val="es-ES"/>
        </w:rPr>
        <w:tab/>
      </w:r>
      <w:r w:rsidR="00D0486A" w:rsidRPr="00D0486A">
        <w:rPr>
          <w:lang w:val="es-US"/>
        </w:rPr>
        <w:t>¿Cuántos niños viven actualmente en su hogar que tenían 18 años de edad o menos, o eran mayores de 18 años, pero todavía estaban en la escuela secundaria durante el año escol</w:t>
      </w:r>
      <w:r w:rsidR="00D0486A">
        <w:rPr>
          <w:lang w:val="es-US"/>
        </w:rPr>
        <w:t>ar completado más recientemente</w:t>
      </w:r>
      <w:r w:rsidRPr="00D0486A">
        <w:rPr>
          <w:lang w:val="es-ES"/>
        </w:rPr>
        <w:t>?</w:t>
      </w:r>
    </w:p>
    <w:p w14:paraId="7116B6C0" w14:textId="5DFB4F96" w:rsidR="006E48B8" w:rsidRPr="003B1DBA" w:rsidRDefault="006E48B8" w:rsidP="006E48B8">
      <w:pPr>
        <w:pStyle w:val="RESPONSELINE"/>
        <w:tabs>
          <w:tab w:val="left" w:pos="8280"/>
        </w:tabs>
      </w:pPr>
      <w:r w:rsidRPr="00D0486A">
        <w:rPr>
          <w:lang w:val="es-ES"/>
        </w:rPr>
        <w:tab/>
      </w:r>
      <w:r w:rsidRPr="003B1DBA">
        <w:t>|</w:t>
      </w:r>
      <w:r w:rsidRPr="003B1DBA">
        <w:rPr>
          <w:u w:val="single"/>
        </w:rPr>
        <w:t xml:space="preserve">     </w:t>
      </w:r>
      <w:r w:rsidRPr="003B1DBA">
        <w:t>|</w:t>
      </w:r>
      <w:r w:rsidRPr="003B1DBA">
        <w:rPr>
          <w:u w:val="single"/>
        </w:rPr>
        <w:t xml:space="preserve">     </w:t>
      </w:r>
      <w:r w:rsidR="00071BDB" w:rsidRPr="003B1DBA">
        <w:t>| NUMBER</w:t>
      </w:r>
      <w:r w:rsidRPr="003B1DBA">
        <w:rPr>
          <w:bCs/>
          <w:caps/>
        </w:rPr>
        <w:t xml:space="preserve"> of CHILDREN</w:t>
      </w:r>
      <w:r w:rsidRPr="003B1DBA">
        <w:tab/>
      </w:r>
    </w:p>
    <w:p w14:paraId="0F6DC815" w14:textId="77777777" w:rsidR="006E48B8" w:rsidRPr="003B1DBA" w:rsidRDefault="006E48B8" w:rsidP="006E48B8">
      <w:pPr>
        <w:pStyle w:val="INDENTEDBODYTEXT"/>
        <w:ind w:left="720"/>
      </w:pPr>
      <w:r w:rsidRPr="003B1DBA">
        <w:t>(1-20)</w:t>
      </w:r>
    </w:p>
    <w:p w14:paraId="01A18980" w14:textId="77777777" w:rsidR="006E48B8" w:rsidRPr="003B1DBA" w:rsidRDefault="006E48B8" w:rsidP="006E48B8">
      <w:pPr>
        <w:pStyle w:val="RESPONSE0"/>
        <w:ind w:right="-810"/>
        <w:rPr>
          <w:sz w:val="18"/>
          <w:szCs w:val="18"/>
        </w:rPr>
      </w:pPr>
      <w:r w:rsidRPr="003B1DBA">
        <w:t>NO CHILDREN IN HOUSEHOLD</w:t>
      </w:r>
      <w:r w:rsidRPr="003B1DBA">
        <w:tab/>
        <w:t>0</w:t>
      </w:r>
      <w:r w:rsidRPr="003B1DBA">
        <w:tab/>
      </w:r>
      <w:r w:rsidR="00342A60" w:rsidRPr="003B1DBA">
        <w:rPr>
          <w:sz w:val="18"/>
          <w:szCs w:val="18"/>
        </w:rPr>
        <w:t xml:space="preserve">SCREEN </w:t>
      </w:r>
      <w:r w:rsidRPr="003B1DBA">
        <w:rPr>
          <w:sz w:val="18"/>
          <w:szCs w:val="18"/>
        </w:rPr>
        <w:t>OUT:</w:t>
      </w:r>
    </w:p>
    <w:p w14:paraId="2D24ABFF" w14:textId="77777777" w:rsidR="006E48B8" w:rsidRPr="003B1DBA" w:rsidRDefault="006E48B8" w:rsidP="006E48B8">
      <w:pPr>
        <w:pStyle w:val="RESPONSE0"/>
        <w:tabs>
          <w:tab w:val="left" w:pos="7740"/>
        </w:tabs>
        <w:spacing w:before="0"/>
        <w:ind w:right="-810"/>
        <w:rPr>
          <w:sz w:val="18"/>
          <w:szCs w:val="18"/>
        </w:rPr>
      </w:pPr>
      <w:r w:rsidRPr="003B1DBA">
        <w:rPr>
          <w:sz w:val="18"/>
          <w:szCs w:val="18"/>
        </w:rPr>
        <w:tab/>
      </w:r>
      <w:r w:rsidRPr="003B1DBA">
        <w:rPr>
          <w:sz w:val="18"/>
          <w:szCs w:val="18"/>
        </w:rPr>
        <w:tab/>
        <w:t>NO CHILDREN IN HH</w:t>
      </w:r>
    </w:p>
    <w:p w14:paraId="72E72DD3" w14:textId="0D292741" w:rsidR="006E48B8" w:rsidRPr="003B1DBA" w:rsidRDefault="006E48B8" w:rsidP="006E48B8">
      <w:pPr>
        <w:pStyle w:val="RESPONSE0"/>
      </w:pPr>
      <w:r w:rsidRPr="003B1DBA">
        <w:t>DON’T KNOW</w:t>
      </w:r>
      <w:r w:rsidRPr="003B1DBA">
        <w:tab/>
        <w:t>d</w:t>
      </w:r>
      <w:r w:rsidRPr="003B1DBA">
        <w:tab/>
      </w:r>
    </w:p>
    <w:p w14:paraId="29D5FB57" w14:textId="7ED3A274" w:rsidR="006E48B8" w:rsidRPr="003B1DBA" w:rsidRDefault="006E48B8" w:rsidP="006E48B8">
      <w:pPr>
        <w:pStyle w:val="RESPONSELAST"/>
      </w:pPr>
      <w:r w:rsidRPr="003B1DBA">
        <w:t>REFUSED</w:t>
      </w:r>
      <w:r w:rsidRPr="003B1DBA">
        <w:tab/>
        <w:t>r</w:t>
      </w:r>
      <w:r w:rsidRPr="003B1DBA">
        <w:tab/>
      </w:r>
    </w:p>
    <w:p w14:paraId="11180842" w14:textId="77777777" w:rsidR="006E48B8" w:rsidRPr="003B1DBA" w:rsidRDefault="006E48B8" w:rsidP="006E48B8">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E48B8" w:rsidRPr="003B1DBA" w14:paraId="6EFEF140" w14:textId="77777777" w:rsidTr="008D4B35">
        <w:trPr>
          <w:jc w:val="center"/>
        </w:trPr>
        <w:tc>
          <w:tcPr>
            <w:tcW w:w="5000" w:type="pct"/>
          </w:tcPr>
          <w:p w14:paraId="620182AC" w14:textId="26B7626B" w:rsidR="006E48B8" w:rsidRPr="003B1DBA" w:rsidRDefault="006E48B8" w:rsidP="00340246">
            <w:pPr>
              <w:spacing w:before="60" w:after="60" w:line="240" w:lineRule="auto"/>
              <w:ind w:firstLine="0"/>
              <w:jc w:val="left"/>
              <w:rPr>
                <w:rFonts w:ascii="Arial" w:hAnsi="Arial" w:cs="Arial"/>
                <w:sz w:val="20"/>
                <w:szCs w:val="20"/>
              </w:rPr>
            </w:pPr>
            <w:r w:rsidRPr="00D0486A">
              <w:rPr>
                <w:rFonts w:ascii="Arial" w:hAnsi="Arial" w:cs="Arial"/>
                <w:sz w:val="20"/>
                <w:szCs w:val="20"/>
                <w:lang w:val="es-ES"/>
              </w:rPr>
              <w:t xml:space="preserve">HARD CHECK: IF </w:t>
            </w:r>
            <w:r w:rsidR="004119A6" w:rsidRPr="00D0486A">
              <w:rPr>
                <w:rFonts w:ascii="Arial" w:hAnsi="Arial" w:cs="Arial"/>
                <w:sz w:val="20"/>
                <w:szCs w:val="20"/>
                <w:lang w:val="es-ES"/>
              </w:rPr>
              <w:t>T</w:t>
            </w:r>
            <w:r w:rsidR="00340246" w:rsidRPr="00D0486A">
              <w:rPr>
                <w:rFonts w:ascii="Arial" w:hAnsi="Arial" w:cs="Arial"/>
                <w:sz w:val="20"/>
                <w:szCs w:val="20"/>
                <w:lang w:val="es-ES"/>
              </w:rPr>
              <w:t>B5 GT TB2</w:t>
            </w:r>
            <w:r w:rsidRPr="00D0486A">
              <w:rPr>
                <w:rFonts w:ascii="Arial" w:hAnsi="Arial" w:cs="Arial"/>
                <w:sz w:val="20"/>
                <w:szCs w:val="20"/>
                <w:lang w:val="es-ES"/>
              </w:rPr>
              <w:t>;</w:t>
            </w:r>
            <w:r w:rsidRPr="00D0486A">
              <w:rPr>
                <w:rFonts w:ascii="Arial" w:hAnsi="Arial" w:cs="Arial"/>
                <w:b/>
                <w:sz w:val="20"/>
                <w:szCs w:val="20"/>
                <w:lang w:val="es-ES"/>
              </w:rPr>
              <w:t xml:space="preserve"> </w:t>
            </w:r>
            <w:r w:rsidR="00D0486A" w:rsidRPr="00D0486A">
              <w:rPr>
                <w:rFonts w:ascii="Arial" w:hAnsi="Arial" w:cs="Arial"/>
                <w:b/>
                <w:sz w:val="20"/>
                <w:szCs w:val="20"/>
                <w:lang w:val="es-US"/>
              </w:rPr>
              <w:t>El número de niños viviendo en su hogar es mayor que el número total de personas que viven en su hogar. ¿Cometí un error?</w:t>
            </w:r>
          </w:p>
        </w:tc>
      </w:tr>
      <w:tr w:rsidR="00340246" w:rsidRPr="00D0486A" w14:paraId="7634D195" w14:textId="77777777" w:rsidTr="00F149D8">
        <w:trPr>
          <w:jc w:val="center"/>
        </w:trPr>
        <w:tc>
          <w:tcPr>
            <w:tcW w:w="5000" w:type="pct"/>
          </w:tcPr>
          <w:p w14:paraId="457A0C40" w14:textId="0CF8C498" w:rsidR="00340246" w:rsidRPr="00D0486A" w:rsidRDefault="00340246" w:rsidP="00340246">
            <w:pPr>
              <w:spacing w:before="60" w:after="60" w:line="240" w:lineRule="auto"/>
              <w:ind w:firstLine="0"/>
              <w:jc w:val="left"/>
              <w:rPr>
                <w:rFonts w:ascii="Arial" w:hAnsi="Arial" w:cs="Arial"/>
                <w:sz w:val="20"/>
                <w:szCs w:val="20"/>
                <w:lang w:val="es-ES"/>
              </w:rPr>
            </w:pPr>
            <w:r w:rsidRPr="00D0486A">
              <w:rPr>
                <w:rFonts w:ascii="Arial" w:hAnsi="Arial" w:cs="Arial"/>
                <w:sz w:val="20"/>
                <w:szCs w:val="20"/>
                <w:lang w:val="es-ES"/>
              </w:rPr>
              <w:t>HARD CHECK: IF TB5 GT TB3a;</w:t>
            </w:r>
            <w:r w:rsidRPr="00D0486A">
              <w:rPr>
                <w:rFonts w:ascii="Arial" w:hAnsi="Arial" w:cs="Arial"/>
                <w:b/>
                <w:sz w:val="20"/>
                <w:szCs w:val="20"/>
                <w:lang w:val="es-ES"/>
              </w:rPr>
              <w:t xml:space="preserve"> </w:t>
            </w:r>
            <w:r w:rsidR="00D0486A" w:rsidRPr="00D0486A">
              <w:rPr>
                <w:rFonts w:ascii="Arial" w:hAnsi="Arial" w:cs="Arial"/>
                <w:b/>
                <w:sz w:val="20"/>
                <w:szCs w:val="20"/>
                <w:lang w:val="es-US"/>
              </w:rPr>
              <w:t>E</w:t>
            </w:r>
            <w:r w:rsidR="00D0486A">
              <w:rPr>
                <w:rFonts w:ascii="Arial" w:hAnsi="Arial" w:cs="Arial"/>
                <w:b/>
                <w:sz w:val="20"/>
                <w:szCs w:val="20"/>
                <w:lang w:val="es-US"/>
              </w:rPr>
              <w:t>l número de niños viviendo en</w:t>
            </w:r>
            <w:r w:rsidR="00D0486A" w:rsidRPr="00D0486A">
              <w:rPr>
                <w:rFonts w:ascii="Arial" w:hAnsi="Arial" w:cs="Arial"/>
                <w:b/>
                <w:sz w:val="20"/>
                <w:szCs w:val="20"/>
                <w:lang w:val="es-US"/>
              </w:rPr>
              <w:t xml:space="preserve"> su hogar es mayor que el número  total de personas  que comparten comida en su hogar. ¿Cometí un error?</w:t>
            </w:r>
          </w:p>
        </w:tc>
      </w:tr>
    </w:tbl>
    <w:p w14:paraId="63593544" w14:textId="77777777" w:rsidR="006E48B8" w:rsidRDefault="006E48B8" w:rsidP="00E913CE">
      <w:pPr>
        <w:pStyle w:val="QUESTIONTEXT"/>
        <w:ind w:left="0" w:firstLine="0"/>
        <w:rPr>
          <w:lang w:val="es-ES"/>
        </w:rPr>
      </w:pPr>
    </w:p>
    <w:p w14:paraId="1C789F1C" w14:textId="06D99F1C" w:rsidR="00EB4841" w:rsidRDefault="00EB4841">
      <w:pPr>
        <w:tabs>
          <w:tab w:val="clear" w:pos="432"/>
        </w:tabs>
        <w:spacing w:line="240" w:lineRule="auto"/>
        <w:ind w:firstLine="0"/>
        <w:jc w:val="left"/>
        <w:rPr>
          <w:rFonts w:ascii="Arial" w:hAnsi="Arial" w:cs="Arial"/>
          <w:b/>
          <w:sz w:val="20"/>
          <w:szCs w:val="20"/>
          <w:lang w:val="es-ES"/>
        </w:rPr>
      </w:pPr>
      <w:r>
        <w:rPr>
          <w:lang w:val="es-ES"/>
        </w:rPr>
        <w:br w:type="page"/>
      </w:r>
    </w:p>
    <w:p w14:paraId="65B9ACFE" w14:textId="77777777" w:rsidR="00BE0018" w:rsidRDefault="00BE0018" w:rsidP="00E913CE">
      <w:pPr>
        <w:pStyle w:val="QUESTIONTEXT"/>
        <w:ind w:left="0" w:firstLine="0"/>
        <w:rPr>
          <w:lang w:val="es-ES"/>
        </w:rPr>
      </w:pPr>
    </w:p>
    <w:tbl>
      <w:tblPr>
        <w:tblStyle w:val="TableGrid"/>
        <w:tblW w:w="0" w:type="auto"/>
        <w:tblInd w:w="1545" w:type="dxa"/>
        <w:tblLook w:val="04A0" w:firstRow="1" w:lastRow="0" w:firstColumn="1" w:lastColumn="0" w:noHBand="0" w:noVBand="1"/>
      </w:tblPr>
      <w:tblGrid>
        <w:gridCol w:w="5459"/>
      </w:tblGrid>
      <w:tr w:rsidR="00BE0018" w:rsidRPr="003B1DBA" w14:paraId="35B93024" w14:textId="77777777" w:rsidTr="000A3408">
        <w:trPr>
          <w:cantSplit/>
        </w:trPr>
        <w:tc>
          <w:tcPr>
            <w:tcW w:w="5459" w:type="dxa"/>
            <w:shd w:val="clear" w:color="auto" w:fill="DDDDDD"/>
          </w:tcPr>
          <w:p w14:paraId="34B4E947" w14:textId="77777777" w:rsidR="00BE0018" w:rsidRPr="003B1DBA" w:rsidRDefault="00BE0018" w:rsidP="000A3408">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Pr>
                <w:rFonts w:ascii="Arial" w:hAnsi="Arial" w:cs="Arial"/>
                <w:bCs/>
                <w:caps/>
                <w:sz w:val="20"/>
                <w:szCs w:val="20"/>
              </w:rPr>
              <w:t>TB5</w:t>
            </w:r>
          </w:p>
          <w:p w14:paraId="1B66117A" w14:textId="77777777" w:rsidR="00BE0018" w:rsidRPr="00BE2F8B" w:rsidRDefault="00BE0018" w:rsidP="000A3408">
            <w:pPr>
              <w:pStyle w:val="QUESTIONTEXT"/>
              <w:ind w:left="0" w:firstLine="0"/>
              <w:jc w:val="center"/>
              <w:rPr>
                <w:b w:val="0"/>
                <w:bCs/>
                <w:caps/>
              </w:rPr>
            </w:pPr>
            <w:r>
              <w:rPr>
                <w:b w:val="0"/>
                <w:bCs/>
                <w:caps/>
              </w:rPr>
              <w:t>if tb5 gte 1 and demonstration=kentucky OR NEVADA, go to tb6a. else if tb5=d or r go to tb6. else go to tb7.</w:t>
            </w:r>
          </w:p>
        </w:tc>
      </w:tr>
    </w:tbl>
    <w:p w14:paraId="35178B0D" w14:textId="77777777" w:rsidR="00BE0018" w:rsidRDefault="00BE0018" w:rsidP="00E913CE">
      <w:pPr>
        <w:pStyle w:val="QUESTIONTEXT"/>
        <w:ind w:left="0" w:firstLine="0"/>
        <w:rPr>
          <w:lang w:val="es-ES"/>
        </w:rPr>
      </w:pPr>
    </w:p>
    <w:p w14:paraId="350C215A" w14:textId="77777777" w:rsidR="00BE0018" w:rsidRPr="00D0486A" w:rsidRDefault="00BE0018" w:rsidP="00E913CE">
      <w:pPr>
        <w:pStyle w:val="QUESTIONTEXT"/>
        <w:ind w:left="0" w:firstLine="0"/>
        <w:rPr>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48B8" w:rsidRPr="003B1DBA" w14:paraId="494CC0F5"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5D6085" w14:textId="77777777" w:rsidR="006E48B8" w:rsidRPr="003B1DBA" w:rsidRDefault="00430DC9" w:rsidP="00430DC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TB5=D or r</w:t>
            </w:r>
          </w:p>
        </w:tc>
      </w:tr>
    </w:tbl>
    <w:p w14:paraId="20934D8C" w14:textId="1E86AD0E" w:rsidR="006E48B8" w:rsidRPr="00D0486A" w:rsidRDefault="006E48B8" w:rsidP="006E48B8">
      <w:pPr>
        <w:pStyle w:val="QUESTIONTEXT"/>
        <w:rPr>
          <w:lang w:val="es-ES"/>
        </w:rPr>
      </w:pPr>
      <w:r w:rsidRPr="00D0486A">
        <w:rPr>
          <w:lang w:val="es-ES"/>
        </w:rPr>
        <w:t>TB6.</w:t>
      </w:r>
      <w:r w:rsidRPr="00D0486A">
        <w:rPr>
          <w:lang w:val="es-ES"/>
        </w:rPr>
        <w:tab/>
      </w:r>
      <w:r w:rsidR="00D0486A" w:rsidRPr="00D0486A">
        <w:rPr>
          <w:lang w:val="es-US"/>
        </w:rPr>
        <w:t>¿Hay por lo menos un niño que vive en su hogar?</w:t>
      </w:r>
    </w:p>
    <w:p w14:paraId="4E12C5D5" w14:textId="77777777" w:rsidR="006E48B8" w:rsidRPr="003B1DBA" w:rsidRDefault="006E48B8" w:rsidP="006E48B8">
      <w:pPr>
        <w:pStyle w:val="RESPONSE0"/>
      </w:pPr>
      <w:r w:rsidRPr="003B1DBA">
        <w:t>YES</w:t>
      </w:r>
      <w:r w:rsidRPr="003B1DBA">
        <w:tab/>
        <w:t>1</w:t>
      </w:r>
      <w:r w:rsidRPr="003B1DBA">
        <w:tab/>
      </w:r>
    </w:p>
    <w:p w14:paraId="413C4B47" w14:textId="77777777" w:rsidR="006E48B8" w:rsidRPr="003B1DBA" w:rsidRDefault="006E48B8" w:rsidP="006E48B8">
      <w:pPr>
        <w:pStyle w:val="RESPONSE0"/>
        <w:ind w:right="-540"/>
        <w:rPr>
          <w:sz w:val="18"/>
          <w:szCs w:val="18"/>
        </w:rPr>
      </w:pPr>
      <w:r w:rsidRPr="003B1DBA">
        <w:t>NO</w:t>
      </w:r>
      <w:r w:rsidRPr="003B1DBA">
        <w:tab/>
        <w:t>0</w:t>
      </w:r>
      <w:r w:rsidRPr="003B1DBA">
        <w:tab/>
      </w:r>
      <w:r w:rsidR="00342A60" w:rsidRPr="003B1DBA">
        <w:rPr>
          <w:sz w:val="18"/>
          <w:szCs w:val="18"/>
        </w:rPr>
        <w:t xml:space="preserve">SCREEN </w:t>
      </w:r>
      <w:r w:rsidRPr="003B1DBA">
        <w:rPr>
          <w:sz w:val="18"/>
          <w:szCs w:val="18"/>
        </w:rPr>
        <w:t xml:space="preserve">OUT: </w:t>
      </w:r>
    </w:p>
    <w:p w14:paraId="4120C6E6" w14:textId="77777777" w:rsidR="006E48B8" w:rsidRPr="003B1DBA" w:rsidRDefault="006E48B8" w:rsidP="006E48B8">
      <w:pPr>
        <w:pStyle w:val="RESPONSE0"/>
        <w:spacing w:before="0"/>
        <w:ind w:left="8280" w:right="-810"/>
        <w:rPr>
          <w:sz w:val="18"/>
          <w:szCs w:val="18"/>
        </w:rPr>
      </w:pPr>
      <w:r w:rsidRPr="003B1DBA">
        <w:rPr>
          <w:sz w:val="18"/>
          <w:szCs w:val="18"/>
        </w:rPr>
        <w:t>NO CHILDREN IN HH</w:t>
      </w:r>
    </w:p>
    <w:p w14:paraId="217B32CF" w14:textId="77777777" w:rsidR="006E48B8" w:rsidRPr="003B1DBA" w:rsidRDefault="006E48B8" w:rsidP="006E48B8">
      <w:pPr>
        <w:pStyle w:val="RESPONSE0"/>
        <w:ind w:right="-990"/>
      </w:pPr>
      <w:r w:rsidRPr="003B1DBA">
        <w:t>DON’T KNOW</w:t>
      </w:r>
      <w:r w:rsidRPr="003B1DBA">
        <w:tab/>
        <w:t>d</w:t>
      </w:r>
      <w:r w:rsidRPr="003B1DBA">
        <w:tab/>
      </w:r>
      <w:r w:rsidRPr="003B1DBA">
        <w:rPr>
          <w:sz w:val="18"/>
          <w:szCs w:val="18"/>
        </w:rPr>
        <w:t>TERMINATE: DK/REF</w:t>
      </w:r>
    </w:p>
    <w:p w14:paraId="0E58ED18" w14:textId="77777777" w:rsidR="006E48B8" w:rsidRPr="003B1DBA" w:rsidRDefault="006E48B8" w:rsidP="00951BE0">
      <w:pPr>
        <w:pStyle w:val="RESPONSE0"/>
        <w:tabs>
          <w:tab w:val="left" w:pos="7740"/>
        </w:tabs>
        <w:spacing w:before="0"/>
        <w:ind w:left="8280" w:right="-990" w:hanging="7560"/>
        <w:rPr>
          <w:sz w:val="18"/>
          <w:szCs w:val="18"/>
        </w:rPr>
      </w:pPr>
      <w:r w:rsidRPr="003B1DBA">
        <w:tab/>
      </w:r>
      <w:r w:rsidR="00951BE0" w:rsidRPr="003B1DBA">
        <w:tab/>
      </w:r>
      <w:r w:rsidRPr="003B1DBA">
        <w:rPr>
          <w:sz w:val="18"/>
          <w:szCs w:val="18"/>
        </w:rPr>
        <w:t>NUM OF CHILDREN IN HH</w:t>
      </w:r>
    </w:p>
    <w:p w14:paraId="048C668C" w14:textId="77777777" w:rsidR="006E48B8" w:rsidRPr="003B1DBA" w:rsidRDefault="006E48B8" w:rsidP="00951BE0">
      <w:pPr>
        <w:pStyle w:val="RESPONSELAST"/>
        <w:spacing w:after="0"/>
        <w:ind w:right="-990"/>
      </w:pPr>
      <w:r w:rsidRPr="003B1DBA">
        <w:t>REFUSED</w:t>
      </w:r>
      <w:r w:rsidRPr="003B1DBA">
        <w:tab/>
        <w:t>r</w:t>
      </w:r>
      <w:r w:rsidRPr="003B1DBA">
        <w:tab/>
      </w:r>
      <w:r w:rsidRPr="003B1DBA">
        <w:rPr>
          <w:sz w:val="18"/>
          <w:szCs w:val="18"/>
        </w:rPr>
        <w:t>TERMINATE: DK/REF</w:t>
      </w:r>
      <w:r w:rsidRPr="003B1DBA">
        <w:t xml:space="preserve"> </w:t>
      </w:r>
    </w:p>
    <w:p w14:paraId="1946BE83" w14:textId="77777777" w:rsidR="006E48B8" w:rsidRDefault="006E48B8" w:rsidP="00951BE0">
      <w:pPr>
        <w:pStyle w:val="RESPONSELAST"/>
        <w:tabs>
          <w:tab w:val="left" w:pos="7740"/>
        </w:tabs>
        <w:spacing w:before="0"/>
        <w:ind w:left="8280" w:right="-990" w:hanging="7560"/>
        <w:rPr>
          <w:sz w:val="18"/>
          <w:szCs w:val="18"/>
        </w:rPr>
      </w:pPr>
      <w:r w:rsidRPr="003B1DBA">
        <w:tab/>
      </w:r>
      <w:r w:rsidR="00951BE0" w:rsidRPr="003B1DBA">
        <w:tab/>
      </w:r>
      <w:r w:rsidRPr="003B1DBA">
        <w:rPr>
          <w:sz w:val="18"/>
          <w:szCs w:val="18"/>
        </w:rPr>
        <w:t>NUM OF CHILDREN IN HH</w:t>
      </w:r>
    </w:p>
    <w:p w14:paraId="6837A618" w14:textId="77777777" w:rsidR="00BE0018" w:rsidRPr="003B1DBA" w:rsidRDefault="00BE0018" w:rsidP="00951BE0">
      <w:pPr>
        <w:pStyle w:val="RESPONSELAST"/>
        <w:tabs>
          <w:tab w:val="left" w:pos="7740"/>
        </w:tabs>
        <w:spacing w:before="0"/>
        <w:ind w:left="8280" w:right="-990" w:hanging="7560"/>
        <w:rPr>
          <w:sz w:val="18"/>
          <w:szCs w:val="18"/>
        </w:rPr>
      </w:pPr>
    </w:p>
    <w:p w14:paraId="4A075D2A" w14:textId="77777777" w:rsidR="00951BE0" w:rsidRDefault="00951BE0"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76"/>
      </w:tblGrid>
      <w:tr w:rsidR="00BE0018" w:rsidRPr="00444520" w14:paraId="42949B27"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6E1E3" w14:textId="77777777" w:rsidR="00BE0018" w:rsidRPr="00723CA7" w:rsidRDefault="00BE0018" w:rsidP="000A3408">
            <w:pPr>
              <w:spacing w:before="60" w:after="60" w:line="240" w:lineRule="auto"/>
              <w:ind w:firstLine="0"/>
              <w:jc w:val="left"/>
              <w:rPr>
                <w:rFonts w:ascii="Arial" w:hAnsi="Arial" w:cs="Arial"/>
                <w:bCs/>
                <w:caps/>
                <w:sz w:val="20"/>
                <w:szCs w:val="20"/>
              </w:rPr>
            </w:pPr>
            <w:r>
              <w:rPr>
                <w:rFonts w:ascii="Arial" w:hAnsi="Arial" w:cs="Arial"/>
                <w:bCs/>
                <w:caps/>
                <w:sz w:val="20"/>
                <w:szCs w:val="20"/>
              </w:rPr>
              <w:t>DEMONSTRATION=KENTUCKY or nevada</w:t>
            </w:r>
          </w:p>
        </w:tc>
      </w:tr>
      <w:tr w:rsidR="00BE0018" w:rsidRPr="002B3B10" w14:paraId="5F1A93B7" w14:textId="77777777" w:rsidTr="000A340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rPr>
          <w:trHeight w:val="258"/>
        </w:trPr>
        <w:tc>
          <w:tcPr>
            <w:tcW w:w="5000" w:type="pct"/>
          </w:tcPr>
          <w:p w14:paraId="5A111144" w14:textId="17B81B47" w:rsidR="00BE0018" w:rsidRPr="00AD72E9" w:rsidRDefault="00BE0018" w:rsidP="000A3408">
            <w:pPr>
              <w:pStyle w:val="QUESTIONTEXT"/>
              <w:rPr>
                <w:b w:val="0"/>
                <w:lang w:val="es-ES"/>
              </w:rPr>
            </w:pPr>
            <w:r w:rsidRPr="00AD72E9">
              <w:rPr>
                <w:b w:val="0"/>
                <w:lang w:val="es-ES"/>
              </w:rPr>
              <w:t>IF DEMONSTRATION=KENTUCKY FILL1=</w:t>
            </w:r>
            <w:r w:rsidR="00E074AE" w:rsidRPr="00AD72E9">
              <w:rPr>
                <w:b w:val="0"/>
                <w:lang w:val="es-ES_tradnl"/>
              </w:rPr>
              <w:t xml:space="preserve"> en su hogar que será menor de 17 años</w:t>
            </w:r>
            <w:r w:rsidR="00E074AE" w:rsidRPr="00AD72E9">
              <w:rPr>
                <w:b w:val="0"/>
                <w:lang w:val="es-ES"/>
              </w:rPr>
              <w:t xml:space="preserve"> </w:t>
            </w:r>
            <w:r w:rsidRPr="00AD72E9">
              <w:rPr>
                <w:b w:val="0"/>
                <w:lang w:val="es-ES"/>
              </w:rPr>
              <w:t>AND FILL2=</w:t>
            </w:r>
            <w:r w:rsidR="00E074AE" w:rsidRPr="00AD72E9">
              <w:rPr>
                <w:b w:val="0"/>
                <w:lang w:val="es-ES_tradnl"/>
              </w:rPr>
              <w:t xml:space="preserve"> al 1° de diciembre del 2016</w:t>
            </w:r>
          </w:p>
          <w:p w14:paraId="5BD03F55" w14:textId="54DC04FC" w:rsidR="00BE0018" w:rsidRPr="00AD72E9" w:rsidRDefault="00BE0018" w:rsidP="000A3408">
            <w:pPr>
              <w:pStyle w:val="QUESTIONTEXT"/>
              <w:rPr>
                <w:b w:val="0"/>
                <w:lang w:val="es-ES"/>
              </w:rPr>
            </w:pPr>
            <w:r w:rsidRPr="00AD72E9">
              <w:rPr>
                <w:b w:val="0"/>
                <w:lang w:val="es-ES"/>
              </w:rPr>
              <w:t>IF DEMONSTRATION=NEVADA FILL1=</w:t>
            </w:r>
            <w:r w:rsidR="00E074AE" w:rsidRPr="00AD72E9">
              <w:rPr>
                <w:b w:val="0"/>
                <w:lang w:val="es-ES_tradnl"/>
              </w:rPr>
              <w:t xml:space="preserve"> que su hogar que tiene 6 años o menos</w:t>
            </w:r>
            <w:r w:rsidR="00E074AE" w:rsidRPr="00AD72E9">
              <w:rPr>
                <w:b w:val="0"/>
                <w:lang w:val="es-ES"/>
              </w:rPr>
              <w:t xml:space="preserve"> </w:t>
            </w:r>
            <w:r w:rsidRPr="00AD72E9">
              <w:rPr>
                <w:b w:val="0"/>
                <w:lang w:val="es-ES"/>
              </w:rPr>
              <w:t>AND FILL2=</w:t>
            </w:r>
            <w:r w:rsidR="00E074AE" w:rsidRPr="00AD72E9">
              <w:rPr>
                <w:b w:val="0"/>
                <w:lang w:val="es-ES_tradnl"/>
              </w:rPr>
              <w:t xml:space="preserve"> al 1° de julio del 2016</w:t>
            </w:r>
          </w:p>
        </w:tc>
      </w:tr>
    </w:tbl>
    <w:p w14:paraId="197B3CB2" w14:textId="419D1D60" w:rsidR="008C519C" w:rsidRPr="00AD72E9" w:rsidRDefault="00BE0018">
      <w:pPr>
        <w:pStyle w:val="QUESTIONTEXT"/>
        <w:rPr>
          <w:lang w:val="es-ES"/>
        </w:rPr>
      </w:pPr>
      <w:r w:rsidRPr="00AD72E9">
        <w:rPr>
          <w:lang w:val="es-ES"/>
        </w:rPr>
        <w:t>TB6a.</w:t>
      </w:r>
      <w:r w:rsidRPr="00AD72E9">
        <w:rPr>
          <w:lang w:val="es-ES"/>
        </w:rPr>
        <w:tab/>
      </w:r>
      <w:r w:rsidR="008C519C" w:rsidRPr="00E074AE">
        <w:rPr>
          <w:lang w:val="es-ES_tradnl"/>
        </w:rPr>
        <w:t xml:space="preserve">¿Hay al menos un niño que viva </w:t>
      </w:r>
      <w:r w:rsidR="00E074AE" w:rsidRPr="00AD72E9">
        <w:rPr>
          <w:lang w:val="es-ES_tradnl"/>
        </w:rPr>
        <w:t>[</w:t>
      </w:r>
      <w:r w:rsidR="008C519C" w:rsidRPr="00E074AE">
        <w:rPr>
          <w:lang w:val="es-ES_tradnl"/>
        </w:rPr>
        <w:t>en su hogar que será menor d</w:t>
      </w:r>
      <w:r w:rsidR="00E074AE" w:rsidRPr="00AD72E9">
        <w:rPr>
          <w:lang w:val="es-ES_tradnl"/>
        </w:rPr>
        <w:t>e 17</w:t>
      </w:r>
      <w:r w:rsidR="008C519C" w:rsidRPr="00E074AE">
        <w:rPr>
          <w:lang w:val="es-ES_tradnl"/>
        </w:rPr>
        <w:t xml:space="preserve"> años</w:t>
      </w:r>
      <w:r w:rsidR="00E074AE" w:rsidRPr="00AD72E9">
        <w:rPr>
          <w:lang w:val="es-ES_tradnl"/>
        </w:rPr>
        <w:t>/</w:t>
      </w:r>
      <w:r w:rsidR="00E074AE" w:rsidRPr="00E074AE">
        <w:rPr>
          <w:lang w:val="es-ES_tradnl"/>
        </w:rPr>
        <w:t xml:space="preserve"> que su hogar que tiene 6 años o menos</w:t>
      </w:r>
      <w:r w:rsidR="00E074AE" w:rsidRPr="00AD72E9">
        <w:rPr>
          <w:lang w:val="es-ES_tradnl"/>
        </w:rPr>
        <w:t>] [al 1° de diciembre del 2016</w:t>
      </w:r>
      <w:r w:rsidR="000D1488" w:rsidRPr="00E074AE">
        <w:rPr>
          <w:lang w:val="es-ES_tradnl"/>
        </w:rPr>
        <w:t>/</w:t>
      </w:r>
      <w:r w:rsidR="00E074AE" w:rsidRPr="00AD72E9">
        <w:rPr>
          <w:lang w:val="es-ES_tradnl"/>
        </w:rPr>
        <w:t xml:space="preserve"> al 1° de julio del 2016]?</w:t>
      </w:r>
    </w:p>
    <w:p w14:paraId="6F347E66" w14:textId="77777777" w:rsidR="00BE0018" w:rsidRPr="002B44FF" w:rsidRDefault="00BE0018" w:rsidP="00BE0018">
      <w:pPr>
        <w:pStyle w:val="RESPONSE0"/>
      </w:pPr>
      <w:r w:rsidRPr="002B44FF">
        <w:t>YES</w:t>
      </w:r>
      <w:r w:rsidRPr="002B44FF">
        <w:tab/>
        <w:t>1</w:t>
      </w:r>
      <w:r w:rsidRPr="002B44FF">
        <w:tab/>
      </w:r>
    </w:p>
    <w:p w14:paraId="4BE2128E" w14:textId="77777777" w:rsidR="00BE0018" w:rsidRPr="007B2606" w:rsidRDefault="00BE0018" w:rsidP="00BE0018">
      <w:pPr>
        <w:pStyle w:val="RESPONSE0"/>
        <w:ind w:right="-450"/>
        <w:rPr>
          <w:sz w:val="16"/>
          <w:szCs w:val="16"/>
        </w:rPr>
      </w:pPr>
      <w:proofErr w:type="gramStart"/>
      <w:r w:rsidRPr="002B44FF">
        <w:t>NO</w:t>
      </w:r>
      <w:r w:rsidRPr="002B44FF">
        <w:tab/>
        <w:t>0</w:t>
      </w:r>
      <w:r w:rsidRPr="002B44FF">
        <w:tab/>
      </w:r>
      <w:r w:rsidRPr="007B2606">
        <w:rPr>
          <w:sz w:val="16"/>
          <w:szCs w:val="16"/>
        </w:rPr>
        <w:t>SCREEN OUT:</w:t>
      </w:r>
      <w:r>
        <w:rPr>
          <w:sz w:val="16"/>
          <w:szCs w:val="16"/>
        </w:rPr>
        <w:t xml:space="preserve"> NO</w:t>
      </w:r>
      <w:proofErr w:type="gramEnd"/>
    </w:p>
    <w:p w14:paraId="3AEEA309" w14:textId="77777777" w:rsidR="00BE0018" w:rsidRPr="007B2606" w:rsidRDefault="00BE0018" w:rsidP="00BE0018">
      <w:pPr>
        <w:pStyle w:val="RESPONSE0"/>
        <w:spacing w:before="0"/>
        <w:ind w:left="8280" w:right="-990"/>
        <w:rPr>
          <w:sz w:val="16"/>
          <w:szCs w:val="16"/>
        </w:rPr>
      </w:pPr>
      <w:r w:rsidRPr="007B2606">
        <w:rPr>
          <w:sz w:val="16"/>
          <w:szCs w:val="16"/>
        </w:rPr>
        <w:t>ELIG CHILD IN HH</w:t>
      </w:r>
    </w:p>
    <w:p w14:paraId="6FF154C0" w14:textId="77777777" w:rsidR="00BE0018" w:rsidRPr="002B44FF" w:rsidRDefault="00BE0018" w:rsidP="00BE0018">
      <w:pPr>
        <w:pStyle w:val="RESPONSE0"/>
      </w:pPr>
      <w:r w:rsidRPr="002B44FF">
        <w:t>DON’T KNOW</w:t>
      </w:r>
      <w:r w:rsidRPr="002B44FF">
        <w:tab/>
      </w:r>
      <w:r w:rsidRPr="00D86317">
        <w:t>d</w:t>
      </w:r>
      <w:r w:rsidRPr="002B44FF">
        <w:tab/>
      </w:r>
    </w:p>
    <w:p w14:paraId="184D4AB4" w14:textId="77777777" w:rsidR="00BE0018" w:rsidRPr="002B44FF" w:rsidRDefault="00BE0018" w:rsidP="00BE0018">
      <w:pPr>
        <w:pStyle w:val="RESPONSELAST"/>
      </w:pPr>
      <w:r w:rsidRPr="002B44FF">
        <w:t>REFUSED</w:t>
      </w:r>
      <w:r w:rsidRPr="002B44FF">
        <w:tab/>
      </w:r>
      <w:r w:rsidRPr="00D86317">
        <w:t>r</w:t>
      </w:r>
      <w:r w:rsidRPr="002B44FF">
        <w:tab/>
      </w:r>
    </w:p>
    <w:p w14:paraId="447EC9A2" w14:textId="4F0A1DC0" w:rsidR="008F5219" w:rsidRDefault="008F52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2242DAF" w14:textId="77777777" w:rsidR="008F5219" w:rsidRPr="003B1DBA" w:rsidRDefault="008F5219"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1BE0" w:rsidRPr="003B1DBA" w14:paraId="3A392F29"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8DE93B" w14:textId="19524C57" w:rsidR="00951BE0" w:rsidRPr="003B1DBA" w:rsidRDefault="00750CC5" w:rsidP="00750CC5">
            <w:pPr>
              <w:spacing w:before="60" w:after="60" w:line="240" w:lineRule="auto"/>
              <w:ind w:firstLine="0"/>
              <w:jc w:val="left"/>
              <w:rPr>
                <w:rFonts w:ascii="Arial" w:hAnsi="Arial" w:cs="Arial"/>
                <w:caps/>
                <w:sz w:val="20"/>
                <w:szCs w:val="20"/>
              </w:rPr>
            </w:pPr>
            <w:r>
              <w:rPr>
                <w:rFonts w:ascii="Arial" w:hAnsi="Arial" w:cs="Arial"/>
                <w:bCs/>
                <w:caps/>
                <w:sz w:val="20"/>
                <w:szCs w:val="20"/>
              </w:rPr>
              <w:t>(</w:t>
            </w:r>
            <w:r w:rsidR="004119A6"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NE 0 or d or r</w:t>
            </w:r>
            <w:r>
              <w:rPr>
                <w:rFonts w:ascii="Arial" w:hAnsi="Arial" w:cs="Arial"/>
                <w:bCs/>
                <w:caps/>
                <w:sz w:val="20"/>
                <w:szCs w:val="20"/>
              </w:rPr>
              <w:t>)</w:t>
            </w:r>
            <w:r w:rsidR="004119A6" w:rsidRPr="003B1DBA">
              <w:rPr>
                <w:rFonts w:ascii="Arial" w:hAnsi="Arial" w:cs="Arial"/>
                <w:bCs/>
                <w:caps/>
                <w:sz w:val="20"/>
                <w:szCs w:val="20"/>
              </w:rPr>
              <w:t xml:space="preserve"> OR (TB5 NE 0 or d or r)</w:t>
            </w:r>
            <w:r w:rsidR="00092704" w:rsidRPr="003B1DBA">
              <w:rPr>
                <w:rFonts w:ascii="Arial" w:hAnsi="Arial" w:cs="Arial"/>
                <w:bCs/>
                <w:caps/>
                <w:sz w:val="20"/>
                <w:szCs w:val="20"/>
              </w:rPr>
              <w:t xml:space="preserve"> or tb6=1</w:t>
            </w:r>
          </w:p>
        </w:tc>
      </w:tr>
      <w:tr w:rsidR="00951BE0" w:rsidRPr="003B1DBA" w14:paraId="6EC9111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ED3109C" w14:textId="5B4949E8" w:rsidR="004119A6" w:rsidRPr="001A43AF" w:rsidRDefault="005836C6" w:rsidP="00F16A89">
            <w:pPr>
              <w:pStyle w:val="QUESTIONTEXT"/>
              <w:rPr>
                <w:b w:val="0"/>
                <w:lang w:val="es-ES"/>
              </w:rPr>
            </w:pPr>
            <w:r w:rsidRPr="001A43AF">
              <w:rPr>
                <w:b w:val="0"/>
                <w:lang w:val="es-ES"/>
              </w:rPr>
              <w:t xml:space="preserve">IF </w:t>
            </w:r>
            <w:r w:rsidR="004119A6" w:rsidRPr="001A43AF">
              <w:rPr>
                <w:b w:val="0"/>
                <w:lang w:val="es-ES"/>
              </w:rPr>
              <w:t>TB4</w:t>
            </w:r>
            <w:r w:rsidR="00750CC5" w:rsidRPr="001A43AF">
              <w:rPr>
                <w:b w:val="0"/>
                <w:lang w:val="es-ES"/>
              </w:rPr>
              <w:t>I</w:t>
            </w:r>
            <w:r w:rsidR="004119A6" w:rsidRPr="001A43AF">
              <w:rPr>
                <w:b w:val="0"/>
                <w:lang w:val="es-ES"/>
              </w:rPr>
              <w:t xml:space="preserve">=1 TO 20: </w:t>
            </w:r>
            <w:r w:rsidR="001A43AF" w:rsidRPr="001A43AF">
              <w:rPr>
                <w:b w:val="0"/>
                <w:lang w:val="es-US"/>
              </w:rPr>
              <w:t>Para los niños que aún no hemos mencionado</w:t>
            </w:r>
            <w:r w:rsidR="004119A6" w:rsidRPr="001A43AF">
              <w:rPr>
                <w:b w:val="0"/>
                <w:lang w:val="es-ES"/>
              </w:rPr>
              <w:t>,</w:t>
            </w:r>
          </w:p>
          <w:p w14:paraId="42310CE9" w14:textId="08A39601" w:rsidR="00951BE0" w:rsidRPr="003B1DBA" w:rsidRDefault="00F16A89" w:rsidP="00750CC5">
            <w:pPr>
              <w:pStyle w:val="QUESTIONTEXT"/>
              <w:rPr>
                <w:b w:val="0"/>
              </w:rPr>
            </w:pPr>
            <w:r w:rsidRPr="003B1DBA">
              <w:rPr>
                <w:b w:val="0"/>
              </w:rPr>
              <w:t xml:space="preserve">IF </w:t>
            </w:r>
            <w:r w:rsidR="00181655" w:rsidRPr="003B1DBA">
              <w:rPr>
                <w:b w:val="0"/>
              </w:rPr>
              <w:t>TB4</w:t>
            </w:r>
            <w:r w:rsidR="00750CC5">
              <w:rPr>
                <w:b w:val="0"/>
              </w:rPr>
              <w:t>I</w:t>
            </w:r>
            <w:r w:rsidR="00181655" w:rsidRPr="003B1DBA">
              <w:rPr>
                <w:b w:val="0"/>
              </w:rPr>
              <w:t xml:space="preserve"> GT 1 OR TB5 GT 1</w:t>
            </w:r>
            <w:r w:rsidRPr="003B1DBA">
              <w:rPr>
                <w:b w:val="0"/>
              </w:rPr>
              <w:t>:</w:t>
            </w:r>
            <w:r w:rsidR="005836C6" w:rsidRPr="003B1DBA">
              <w:rPr>
                <w:b w:val="0"/>
              </w:rPr>
              <w:t xml:space="preserve"> </w:t>
            </w:r>
            <w:r w:rsidR="001A43AF" w:rsidRPr="001A43AF">
              <w:rPr>
                <w:b w:val="0"/>
              </w:rPr>
              <w:t>primer</w:t>
            </w:r>
          </w:p>
        </w:tc>
      </w:tr>
    </w:tbl>
    <w:p w14:paraId="4F794C88" w14:textId="180C450A" w:rsidR="009B2565" w:rsidRPr="009B2565" w:rsidRDefault="00951BE0" w:rsidP="009B2565">
      <w:pPr>
        <w:pStyle w:val="QUESTIONTEXT"/>
        <w:rPr>
          <w:lang w:val="es-US"/>
        </w:rPr>
      </w:pPr>
      <w:r w:rsidRPr="009B2565">
        <w:rPr>
          <w:lang w:val="es-ES"/>
        </w:rPr>
        <w:t>TB7.</w:t>
      </w:r>
      <w:r w:rsidRPr="009B2565">
        <w:rPr>
          <w:lang w:val="es-ES"/>
        </w:rPr>
        <w:tab/>
      </w:r>
      <w:r w:rsidR="009B2565" w:rsidRPr="009B2565">
        <w:rPr>
          <w:bCs/>
          <w:lang w:val="es-US"/>
        </w:rPr>
        <w:t>(</w:t>
      </w:r>
      <w:r w:rsidR="009B2565" w:rsidRPr="00B9075D">
        <w:rPr>
          <w:bCs/>
          <w:lang w:val="es-US"/>
        </w:rPr>
        <w:t xml:space="preserve">Para los niños que aún no hemos mencionado,) </w:t>
      </w:r>
      <w:r w:rsidR="009B2565" w:rsidRPr="00B9075D">
        <w:rPr>
          <w:lang w:val="es-US"/>
        </w:rPr>
        <w:t xml:space="preserve">Quisiera hacer una lista de los nombres o las iniciales de los niños en su hogar. </w:t>
      </w:r>
      <w:r w:rsidR="009B2565" w:rsidRPr="00B9075D">
        <w:rPr>
          <w:bCs/>
          <w:iCs/>
          <w:lang w:val="es-ES"/>
        </w:rPr>
        <w:t xml:space="preserve">Esto me ayudará a hacer algunas preguntas más tarde. </w:t>
      </w:r>
      <w:r w:rsidR="009B2565" w:rsidRPr="00B9075D">
        <w:rPr>
          <w:lang w:val="es-US"/>
        </w:rPr>
        <w:t xml:space="preserve">¿Cuál es el nombre del </w:t>
      </w:r>
      <w:r w:rsidR="00B9075D">
        <w:rPr>
          <w:lang w:val="es-US"/>
        </w:rPr>
        <w:t>[</w:t>
      </w:r>
      <w:r w:rsidR="009B2565" w:rsidRPr="00B9075D">
        <w:rPr>
          <w:lang w:val="es-US"/>
        </w:rPr>
        <w:t>primer</w:t>
      </w:r>
      <w:r w:rsidR="00B9075D">
        <w:rPr>
          <w:lang w:val="es-US"/>
        </w:rPr>
        <w:t>]</w:t>
      </w:r>
      <w:r w:rsidR="009B2565" w:rsidRPr="00B9075D">
        <w:rPr>
          <w:lang w:val="es-US"/>
        </w:rPr>
        <w:t xml:space="preserve"> niño?</w:t>
      </w:r>
    </w:p>
    <w:p w14:paraId="2543F624" w14:textId="0FDE4E58" w:rsidR="009B2565" w:rsidRPr="009B2565" w:rsidRDefault="009B2565" w:rsidP="009B2565">
      <w:pPr>
        <w:pStyle w:val="QUESTIONTEXT"/>
        <w:rPr>
          <w:lang w:val="es-US"/>
        </w:rPr>
      </w:pPr>
      <w:r w:rsidRPr="009B2565">
        <w:rPr>
          <w:lang w:val="es-US"/>
        </w:rPr>
        <w:tab/>
        <w:t>IF NEEDED: Puede darme las iniciales del niño(a) o algun</w:t>
      </w:r>
      <w:r>
        <w:rPr>
          <w:lang w:val="es-US"/>
        </w:rPr>
        <w:t>a otra manera de identificarle.</w:t>
      </w:r>
    </w:p>
    <w:p w14:paraId="13966454" w14:textId="77777777" w:rsidR="00951BE0" w:rsidRPr="003B1DBA" w:rsidRDefault="00951BE0" w:rsidP="00951BE0">
      <w:pPr>
        <w:pStyle w:val="UNDERLINERESPONSE"/>
        <w:tabs>
          <w:tab w:val="clear" w:pos="8190"/>
          <w:tab w:val="left" w:pos="8280"/>
        </w:tabs>
      </w:pPr>
      <w:r w:rsidRPr="009B2565">
        <w:rPr>
          <w:lang w:val="es-ES"/>
        </w:rPr>
        <w:tab/>
      </w:r>
      <w:r w:rsidRPr="003B1DBA">
        <w:t xml:space="preserve">(STRING </w:t>
      </w:r>
      <w:r w:rsidR="005836C6" w:rsidRPr="003B1DBA">
        <w:t>25</w:t>
      </w:r>
      <w:r w:rsidRPr="003B1DBA">
        <w:t>)</w:t>
      </w:r>
      <w:r w:rsidRPr="003B1DBA">
        <w:tab/>
      </w:r>
    </w:p>
    <w:p w14:paraId="0B93AB2F" w14:textId="77777777" w:rsidR="00951BE0" w:rsidRPr="003B1DBA" w:rsidRDefault="00951BE0" w:rsidP="00951BE0">
      <w:pPr>
        <w:pStyle w:val="INDENTEDBODYTEXT"/>
      </w:pPr>
      <w:r w:rsidRPr="003B1DBA">
        <w:t xml:space="preserve">NAME </w:t>
      </w:r>
    </w:p>
    <w:p w14:paraId="3B1AD42F" w14:textId="77777777" w:rsidR="00951BE0" w:rsidRPr="003B1DBA" w:rsidRDefault="00951BE0" w:rsidP="00951BE0">
      <w:pPr>
        <w:pStyle w:val="RESPONSE0"/>
      </w:pPr>
      <w:r w:rsidRPr="003B1DBA">
        <w:t>DON’T KNOW</w:t>
      </w:r>
      <w:r w:rsidRPr="003B1DBA">
        <w:tab/>
        <w:t>d</w:t>
      </w:r>
      <w:r w:rsidRPr="003B1DBA">
        <w:tab/>
      </w:r>
    </w:p>
    <w:p w14:paraId="0F4AEC10" w14:textId="77777777" w:rsidR="00951BE0" w:rsidRPr="003B1DBA" w:rsidRDefault="00951BE0" w:rsidP="00951BE0">
      <w:pPr>
        <w:pStyle w:val="RESPONSELAST"/>
      </w:pPr>
      <w:r w:rsidRPr="003B1DBA">
        <w:t>REFUSED</w:t>
      </w:r>
      <w:r w:rsidRPr="003B1DBA">
        <w:tab/>
        <w:t>r</w:t>
      </w:r>
      <w:r w:rsidRPr="003B1DBA">
        <w:tab/>
      </w:r>
    </w:p>
    <w:p w14:paraId="484EE53F" w14:textId="77777777" w:rsidR="00951BE0" w:rsidRDefault="00951BE0" w:rsidP="00951BE0">
      <w:pPr>
        <w:spacing w:line="240" w:lineRule="auto"/>
        <w:ind w:firstLine="0"/>
        <w:jc w:val="left"/>
        <w:rPr>
          <w:rFonts w:ascii="Arial" w:hAnsi="Arial" w:cs="Arial"/>
          <w:sz w:val="20"/>
          <w:szCs w:val="20"/>
        </w:rPr>
      </w:pPr>
    </w:p>
    <w:p w14:paraId="723FD60B" w14:textId="77777777" w:rsidR="00951BE0" w:rsidRPr="003B1DBA" w:rsidRDefault="00951BE0"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1BE0" w:rsidRPr="003B1DBA" w14:paraId="58D5F13C"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FDC0B0" w14:textId="544AEA56" w:rsidR="00951BE0" w:rsidRPr="003B1DBA" w:rsidRDefault="00750CC5" w:rsidP="00750CC5">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NE 0 or d or r</w:t>
            </w:r>
            <w:r>
              <w:rPr>
                <w:rFonts w:ascii="Arial" w:hAnsi="Arial" w:cs="Arial"/>
                <w:bCs/>
                <w:caps/>
                <w:sz w:val="20"/>
                <w:szCs w:val="20"/>
              </w:rPr>
              <w:t>)</w:t>
            </w:r>
            <w:r w:rsidRPr="003B1DBA">
              <w:rPr>
                <w:rFonts w:ascii="Arial" w:hAnsi="Arial" w:cs="Arial"/>
                <w:bCs/>
                <w:caps/>
                <w:sz w:val="20"/>
                <w:szCs w:val="20"/>
              </w:rPr>
              <w:t xml:space="preserve"> </w:t>
            </w:r>
            <w:r w:rsidR="00092704" w:rsidRPr="003B1DBA">
              <w:rPr>
                <w:rFonts w:ascii="Arial" w:hAnsi="Arial" w:cs="Arial"/>
                <w:bCs/>
                <w:caps/>
                <w:sz w:val="20"/>
                <w:szCs w:val="20"/>
              </w:rPr>
              <w:t>OR (TB5 NE 0 or d or r) or tb6=1</w:t>
            </w:r>
          </w:p>
        </w:tc>
      </w:tr>
      <w:tr w:rsidR="00951BE0" w:rsidRPr="003B1DBA" w14:paraId="325B6D96"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229467B6" w14:textId="77777777" w:rsidR="00951BE0" w:rsidRPr="003B1DBA" w:rsidRDefault="005836C6" w:rsidP="005836C6">
            <w:pPr>
              <w:spacing w:before="60" w:after="60" w:line="240" w:lineRule="auto"/>
              <w:ind w:firstLine="0"/>
              <w:jc w:val="left"/>
              <w:rPr>
                <w:rFonts w:ascii="Arial" w:hAnsi="Arial" w:cs="Arial"/>
                <w:sz w:val="20"/>
                <w:szCs w:val="20"/>
              </w:rPr>
            </w:pPr>
            <w:r w:rsidRPr="003B1DBA">
              <w:rPr>
                <w:rFonts w:ascii="Arial" w:hAnsi="Arial" w:cs="Arial"/>
                <w:bCs/>
                <w:sz w:val="20"/>
                <w:szCs w:val="20"/>
              </w:rPr>
              <w:t>FILL NAME1 FROM TB7</w:t>
            </w:r>
          </w:p>
        </w:tc>
      </w:tr>
    </w:tbl>
    <w:p w14:paraId="45A0DF84" w14:textId="0AC9651F" w:rsidR="00337D76" w:rsidRPr="00337D76" w:rsidRDefault="00951BE0" w:rsidP="00337D76">
      <w:pPr>
        <w:pStyle w:val="QUESTIONTEXT"/>
        <w:rPr>
          <w:lang w:val="es-ES"/>
        </w:rPr>
      </w:pPr>
      <w:r w:rsidRPr="000F1DA1">
        <w:rPr>
          <w:lang w:val="es-ES"/>
        </w:rPr>
        <w:t>TB7a.</w:t>
      </w:r>
      <w:r w:rsidRPr="000F1DA1">
        <w:rPr>
          <w:lang w:val="es-ES"/>
        </w:rPr>
        <w:tab/>
      </w:r>
      <w:r w:rsidR="00337D76" w:rsidRPr="00337D76">
        <w:rPr>
          <w:lang w:val="es-US"/>
        </w:rPr>
        <w:t>¿Cuándo es la fecha de nacimiento de (NAME1)?</w:t>
      </w:r>
    </w:p>
    <w:p w14:paraId="0F44631A" w14:textId="77777777" w:rsidR="00951BE0" w:rsidRPr="003B1DBA" w:rsidRDefault="00951BE0" w:rsidP="00951BE0">
      <w:pPr>
        <w:pStyle w:val="INTERVIEWER"/>
      </w:pPr>
      <w:r w:rsidRPr="003B1DBA">
        <w:t>programmer:</w:t>
      </w:r>
      <w:r w:rsidRPr="003B1DBA">
        <w:tab/>
      </w:r>
      <w:sdt>
        <w:sdtPr>
          <w:alias w:val="NUMBER OF DATE FIELDS"/>
          <w:tag w:val="# OF DATE FIELDS"/>
          <w:id w:val="-1318802537"/>
          <w:placeholder>
            <w:docPart w:val="37F45DC7E4E54D3390BEA071A20519F6"/>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4D9A8AFA" w14:textId="77777777" w:rsidR="00951BE0" w:rsidRPr="003B1DBA" w:rsidRDefault="00951BE0" w:rsidP="00951BE0">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3CD26AF1" w14:textId="77777777" w:rsidR="00951BE0" w:rsidRPr="003B1DBA" w:rsidRDefault="00951BE0" w:rsidP="00951BE0">
      <w:pPr>
        <w:pStyle w:val="INDENTEDBODYTEXT"/>
      </w:pPr>
      <w:r w:rsidRPr="003B1DBA">
        <w:t>MONTH     DAY           YEAR</w:t>
      </w:r>
    </w:p>
    <w:p w14:paraId="6F5D7C62" w14:textId="77777777" w:rsidR="00951BE0" w:rsidRPr="003B1DBA" w:rsidRDefault="00951BE0" w:rsidP="00951BE0">
      <w:pPr>
        <w:pStyle w:val="INDENTEDBODYTEXT"/>
      </w:pPr>
      <w:r w:rsidRPr="003B1DBA">
        <w:t>(</w:t>
      </w:r>
      <w:r w:rsidR="005836C6" w:rsidRPr="003B1DBA">
        <w:t>1-12</w:t>
      </w:r>
      <w:r w:rsidRPr="003B1DBA">
        <w:t>) (</w:t>
      </w:r>
      <w:r w:rsidR="005836C6" w:rsidRPr="003B1DBA">
        <w:t>1-31</w:t>
      </w:r>
      <w:r w:rsidRPr="003B1DBA">
        <w:t>) (</w:t>
      </w:r>
      <w:r w:rsidR="005836C6" w:rsidRPr="003B1DBA">
        <w:t>1996-2016</w:t>
      </w:r>
      <w:r w:rsidRPr="003B1DBA">
        <w:t>)</w:t>
      </w:r>
    </w:p>
    <w:p w14:paraId="7079BDD3" w14:textId="77777777" w:rsidR="00951BE0" w:rsidRPr="003B1DBA" w:rsidRDefault="00951BE0" w:rsidP="00951BE0">
      <w:pPr>
        <w:pStyle w:val="RESPONSE0"/>
      </w:pPr>
      <w:r w:rsidRPr="003B1DBA">
        <w:t>DON’T KNOW</w:t>
      </w:r>
      <w:r w:rsidRPr="003B1DBA">
        <w:tab/>
        <w:t>d</w:t>
      </w:r>
      <w:r w:rsidRPr="003B1DBA">
        <w:tab/>
      </w:r>
    </w:p>
    <w:p w14:paraId="09743C2B" w14:textId="77777777" w:rsidR="00951BE0" w:rsidRPr="003B1DBA" w:rsidRDefault="00951BE0" w:rsidP="00951BE0">
      <w:pPr>
        <w:pStyle w:val="RESPONSELAST"/>
      </w:pPr>
      <w:r w:rsidRPr="003B1DBA">
        <w:t>REFUSED</w:t>
      </w:r>
      <w:r w:rsidRPr="003B1DBA">
        <w:tab/>
        <w:t>r</w:t>
      </w:r>
      <w:r w:rsidRPr="003B1DBA">
        <w:tab/>
      </w:r>
    </w:p>
    <w:p w14:paraId="0B41404B" w14:textId="77777777" w:rsidR="0073024D" w:rsidRDefault="0073024D" w:rsidP="0073024D">
      <w:pPr>
        <w:tabs>
          <w:tab w:val="left" w:pos="7384"/>
        </w:tabs>
        <w:spacing w:line="240" w:lineRule="auto"/>
        <w:ind w:firstLine="0"/>
        <w:jc w:val="left"/>
        <w:rPr>
          <w:rFonts w:ascii="Arial" w:hAnsi="Arial" w:cs="Arial"/>
          <w:sz w:val="20"/>
          <w:szCs w:val="20"/>
        </w:rPr>
      </w:pPr>
    </w:p>
    <w:p w14:paraId="434C0868" w14:textId="77777777" w:rsidR="008F5219" w:rsidRDefault="008F5219" w:rsidP="0073024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024D" w:rsidRPr="003B1DBA" w14:paraId="4603D7B4"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4C451A" w14:textId="5A5AF770" w:rsidR="0073024D" w:rsidRPr="003B1DBA" w:rsidRDefault="0073024D" w:rsidP="0073024D">
            <w:pPr>
              <w:spacing w:before="60" w:after="60" w:line="240" w:lineRule="auto"/>
              <w:ind w:firstLine="0"/>
              <w:jc w:val="left"/>
              <w:rPr>
                <w:rFonts w:ascii="Arial" w:hAnsi="Arial" w:cs="Arial"/>
                <w:caps/>
                <w:sz w:val="20"/>
                <w:szCs w:val="20"/>
              </w:rPr>
            </w:pPr>
            <w:r>
              <w:rPr>
                <w:rFonts w:ascii="Arial" w:hAnsi="Arial" w:cs="Arial"/>
                <w:bCs/>
                <w:caps/>
                <w:sz w:val="20"/>
                <w:szCs w:val="20"/>
              </w:rPr>
              <w:t>TB7A = D OR R</w:t>
            </w:r>
          </w:p>
        </w:tc>
      </w:tr>
      <w:tr w:rsidR="0073024D" w:rsidRPr="003B1DBA" w14:paraId="184AEE5E"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tcPr>
          <w:p w14:paraId="1C76E564" w14:textId="4121ED17" w:rsidR="0073024D" w:rsidRPr="003B1DBA" w:rsidRDefault="0073024D" w:rsidP="0073024D">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NAME1 FROM TB7</w:t>
            </w:r>
          </w:p>
        </w:tc>
      </w:tr>
    </w:tbl>
    <w:p w14:paraId="1302F34B" w14:textId="017D39EF" w:rsidR="00337D76" w:rsidRPr="00337D76" w:rsidRDefault="0073024D" w:rsidP="00337D76">
      <w:pPr>
        <w:pStyle w:val="QUESTIONTEXT"/>
        <w:rPr>
          <w:lang w:val="es-ES"/>
        </w:rPr>
      </w:pPr>
      <w:r w:rsidRPr="000F1DA1">
        <w:rPr>
          <w:lang w:val="es-ES"/>
        </w:rPr>
        <w:t>TB7b.</w:t>
      </w:r>
      <w:r w:rsidRPr="000F1DA1">
        <w:rPr>
          <w:lang w:val="es-ES"/>
        </w:rPr>
        <w:tab/>
      </w:r>
      <w:r w:rsidR="00337D76" w:rsidRPr="00337D76">
        <w:rPr>
          <w:lang w:val="es-US"/>
        </w:rPr>
        <w:t>¿</w:t>
      </w:r>
      <w:r w:rsidR="00337D76" w:rsidRPr="00337D76">
        <w:rPr>
          <w:lang w:val="es-MX"/>
        </w:rPr>
        <w:t xml:space="preserve">Cuantos años tiene </w:t>
      </w:r>
      <w:r w:rsidR="00337D76" w:rsidRPr="00337D76">
        <w:rPr>
          <w:lang w:val="es-ES"/>
        </w:rPr>
        <w:t>[NAME1]? Esta información me ayudará a hacer algunas preguntas después.</w:t>
      </w:r>
    </w:p>
    <w:p w14:paraId="681202D3" w14:textId="77777777" w:rsidR="0073024D" w:rsidRPr="003B1DBA" w:rsidRDefault="0073024D" w:rsidP="0073024D">
      <w:pPr>
        <w:pStyle w:val="RESPONSELINE"/>
      </w:pPr>
      <w:r w:rsidRPr="00337D76">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16034454" w14:textId="77777777" w:rsidR="0073024D" w:rsidRPr="003B1DBA" w:rsidRDefault="0073024D" w:rsidP="0073024D">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1660FEAB" w14:textId="77777777" w:rsidR="0073024D" w:rsidRPr="003B1DBA" w:rsidRDefault="0073024D" w:rsidP="0073024D">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2216A9C9" w14:textId="77777777" w:rsidR="0073024D" w:rsidRPr="003B1DBA" w:rsidRDefault="0073024D" w:rsidP="0073024D">
      <w:pPr>
        <w:pStyle w:val="RESPONSE0"/>
      </w:pPr>
      <w:r>
        <w:rPr>
          <w:caps/>
          <w:color w:val="000000" w:themeColor="text1"/>
        </w:rPr>
        <w:t>YEARS (RANGE 1-18)</w:t>
      </w:r>
      <w:r w:rsidRPr="003B1DBA">
        <w:tab/>
      </w:r>
      <w:r>
        <w:t>3</w:t>
      </w:r>
      <w:r w:rsidRPr="003B1DBA">
        <w:tab/>
      </w:r>
    </w:p>
    <w:p w14:paraId="5A7C3851" w14:textId="77777777" w:rsidR="0073024D" w:rsidRPr="003B1DBA" w:rsidRDefault="0073024D" w:rsidP="0073024D">
      <w:pPr>
        <w:pStyle w:val="RESPONSE0"/>
      </w:pPr>
      <w:r w:rsidRPr="003B1DBA">
        <w:t>DON’T KNOW</w:t>
      </w:r>
      <w:r w:rsidRPr="003B1DBA">
        <w:tab/>
        <w:t>d</w:t>
      </w:r>
      <w:r w:rsidRPr="003B1DBA">
        <w:tab/>
      </w:r>
    </w:p>
    <w:p w14:paraId="6A897362" w14:textId="77777777" w:rsidR="0073024D" w:rsidRPr="003B1DBA" w:rsidRDefault="0073024D" w:rsidP="0073024D">
      <w:pPr>
        <w:pStyle w:val="RESPONSELAST"/>
      </w:pPr>
      <w:r w:rsidRPr="003B1DBA">
        <w:t>REFUSED</w:t>
      </w:r>
      <w:r w:rsidRPr="003B1DBA">
        <w:tab/>
        <w:t>r</w:t>
      </w:r>
      <w:r w:rsidRPr="003B1DBA">
        <w:tab/>
      </w:r>
    </w:p>
    <w:p w14:paraId="0334D487" w14:textId="77777777" w:rsidR="0073024D" w:rsidRDefault="0073024D" w:rsidP="00951BE0">
      <w:pPr>
        <w:tabs>
          <w:tab w:val="left" w:pos="7384"/>
        </w:tabs>
        <w:spacing w:line="240" w:lineRule="auto"/>
        <w:ind w:firstLine="0"/>
        <w:jc w:val="left"/>
        <w:rPr>
          <w:rFonts w:ascii="Arial" w:hAnsi="Arial" w:cs="Arial"/>
          <w:sz w:val="20"/>
          <w:szCs w:val="20"/>
        </w:rPr>
      </w:pPr>
    </w:p>
    <w:p w14:paraId="56EB5885" w14:textId="1DAFBEE2" w:rsidR="008F5219" w:rsidRDefault="008F52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A3AB266" w14:textId="77777777" w:rsidR="008F5219" w:rsidRPr="003B1DBA" w:rsidRDefault="008F5219"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1D6E" w:rsidRPr="003B1DBA" w14:paraId="46DC4523"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ACFFC0" w14:textId="74428D03" w:rsidR="00811D6E" w:rsidRPr="003B1DBA" w:rsidRDefault="00750CC5" w:rsidP="00750CC5">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NE 0 or d or r</w:t>
            </w:r>
            <w:r>
              <w:rPr>
                <w:rFonts w:ascii="Arial" w:hAnsi="Arial" w:cs="Arial"/>
                <w:bCs/>
                <w:caps/>
                <w:sz w:val="20"/>
                <w:szCs w:val="20"/>
              </w:rPr>
              <w:t>)</w:t>
            </w:r>
            <w:r w:rsidRPr="003B1DBA">
              <w:rPr>
                <w:rFonts w:ascii="Arial" w:hAnsi="Arial" w:cs="Arial"/>
                <w:bCs/>
                <w:caps/>
                <w:sz w:val="20"/>
                <w:szCs w:val="20"/>
              </w:rPr>
              <w:t xml:space="preserve"> </w:t>
            </w:r>
            <w:r w:rsidR="00092704" w:rsidRPr="003B1DBA">
              <w:rPr>
                <w:rFonts w:ascii="Arial" w:hAnsi="Arial" w:cs="Arial"/>
                <w:bCs/>
                <w:caps/>
                <w:sz w:val="20"/>
                <w:szCs w:val="20"/>
              </w:rPr>
              <w:t>OR (TB5 NE 0 or d or r) or tb6=1</w:t>
            </w:r>
          </w:p>
        </w:tc>
      </w:tr>
      <w:tr w:rsidR="00811D6E" w:rsidRPr="003B1DBA" w14:paraId="5CF160B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0B552822" w14:textId="77777777" w:rsidR="00811D6E" w:rsidRPr="003B1DBA" w:rsidRDefault="00811D6E" w:rsidP="00F149D8">
            <w:pPr>
              <w:spacing w:before="60" w:after="60" w:line="240" w:lineRule="auto"/>
              <w:ind w:firstLine="0"/>
              <w:jc w:val="left"/>
              <w:rPr>
                <w:rFonts w:ascii="Arial" w:hAnsi="Arial" w:cs="Arial"/>
                <w:sz w:val="20"/>
                <w:szCs w:val="20"/>
              </w:rPr>
            </w:pPr>
            <w:r w:rsidRPr="003B1DBA">
              <w:rPr>
                <w:rFonts w:ascii="Arial" w:hAnsi="Arial" w:cs="Arial"/>
                <w:bCs/>
                <w:sz w:val="20"/>
                <w:szCs w:val="20"/>
              </w:rPr>
              <w:t>FILL NAME1 FROM TB7</w:t>
            </w:r>
          </w:p>
        </w:tc>
      </w:tr>
    </w:tbl>
    <w:p w14:paraId="33182772" w14:textId="65D2A04C" w:rsidR="00951BE0" w:rsidRPr="001F58A6" w:rsidRDefault="00951BE0" w:rsidP="00951BE0">
      <w:pPr>
        <w:pStyle w:val="QUESTIONTEXT"/>
        <w:rPr>
          <w:lang w:val="es-ES"/>
        </w:rPr>
      </w:pPr>
      <w:r w:rsidRPr="000F1DA1">
        <w:rPr>
          <w:lang w:val="es-ES"/>
        </w:rPr>
        <w:t>TB7</w:t>
      </w:r>
      <w:r w:rsidR="0073024D" w:rsidRPr="000F1DA1">
        <w:rPr>
          <w:lang w:val="es-ES"/>
        </w:rPr>
        <w:t>c</w:t>
      </w:r>
      <w:r w:rsidRPr="000F1DA1">
        <w:rPr>
          <w:lang w:val="es-ES"/>
        </w:rPr>
        <w:t>.</w:t>
      </w:r>
      <w:r w:rsidRPr="000F1DA1">
        <w:rPr>
          <w:lang w:val="es-ES"/>
        </w:rPr>
        <w:tab/>
      </w:r>
      <w:r w:rsidR="001F58A6" w:rsidRPr="001F58A6">
        <w:rPr>
          <w:lang w:val="es-US"/>
        </w:rPr>
        <w:t xml:space="preserve">¿Es </w:t>
      </w:r>
      <w:r w:rsidR="00071BDB" w:rsidRPr="001F58A6">
        <w:rPr>
          <w:lang w:val="es-US"/>
        </w:rPr>
        <w:t>[NAME1]</w:t>
      </w:r>
      <w:r w:rsidR="001F58A6" w:rsidRPr="001F58A6">
        <w:rPr>
          <w:lang w:val="es-US"/>
        </w:rPr>
        <w:t xml:space="preserve"> un niño o una niña?</w:t>
      </w:r>
    </w:p>
    <w:p w14:paraId="40AE0785" w14:textId="77777777" w:rsidR="00811D6E" w:rsidRPr="003B1DBA" w:rsidRDefault="00811D6E" w:rsidP="00811D6E">
      <w:pPr>
        <w:pStyle w:val="QUESTIONTEXT"/>
        <w:rPr>
          <w:b w:val="0"/>
        </w:rPr>
      </w:pPr>
      <w:r w:rsidRPr="001F58A6">
        <w:rPr>
          <w:b w:val="0"/>
          <w:lang w:val="es-ES"/>
        </w:rPr>
        <w:tab/>
      </w:r>
      <w:r w:rsidRPr="003B1DBA">
        <w:rPr>
          <w:b w:val="0"/>
        </w:rPr>
        <w:t>INTERVIEWER: ASK IF RESPONDENT HAS NOT ALREADY MENTIONED CHILD’S SEX.</w:t>
      </w:r>
    </w:p>
    <w:p w14:paraId="6F63619D" w14:textId="77777777" w:rsidR="00951BE0" w:rsidRPr="003B1DBA" w:rsidRDefault="00951BE0" w:rsidP="00951BE0">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268522296"/>
          <w:placeholder>
            <w:docPart w:val="BB043C3B523C4F6E92694837C6C5003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52A4BE3E" w14:textId="77777777" w:rsidR="00951BE0" w:rsidRPr="003B1DBA" w:rsidRDefault="00951BE0" w:rsidP="00951BE0">
      <w:pPr>
        <w:pStyle w:val="RESPONSE0"/>
      </w:pPr>
      <w:r w:rsidRPr="003B1DBA">
        <w:rPr>
          <w:caps/>
          <w:color w:val="000000" w:themeColor="text1"/>
        </w:rPr>
        <w:t>boy</w:t>
      </w:r>
      <w:r w:rsidRPr="003B1DBA">
        <w:tab/>
        <w:t>1</w:t>
      </w:r>
      <w:r w:rsidRPr="003B1DBA">
        <w:tab/>
      </w:r>
    </w:p>
    <w:p w14:paraId="15233442" w14:textId="77777777" w:rsidR="00951BE0" w:rsidRPr="003B1DBA" w:rsidRDefault="00951BE0" w:rsidP="00951BE0">
      <w:pPr>
        <w:pStyle w:val="RESPONSE0"/>
      </w:pPr>
      <w:r w:rsidRPr="003B1DBA">
        <w:rPr>
          <w:caps/>
          <w:color w:val="000000" w:themeColor="text1"/>
        </w:rPr>
        <w:t>girl</w:t>
      </w:r>
      <w:r w:rsidRPr="003B1DBA">
        <w:tab/>
        <w:t>2</w:t>
      </w:r>
      <w:r w:rsidRPr="003B1DBA">
        <w:tab/>
      </w:r>
    </w:p>
    <w:p w14:paraId="02987264" w14:textId="77777777" w:rsidR="00951BE0" w:rsidRPr="003B1DBA" w:rsidRDefault="00951BE0" w:rsidP="00951BE0">
      <w:pPr>
        <w:pStyle w:val="RESPONSE0"/>
      </w:pPr>
      <w:r w:rsidRPr="003B1DBA">
        <w:t>DON’T KNOW</w:t>
      </w:r>
      <w:r w:rsidRPr="003B1DBA">
        <w:tab/>
        <w:t>d</w:t>
      </w:r>
      <w:r w:rsidRPr="003B1DBA">
        <w:tab/>
      </w:r>
    </w:p>
    <w:p w14:paraId="2D691276" w14:textId="77777777" w:rsidR="00C634ED" w:rsidRPr="003B1DBA" w:rsidRDefault="00951BE0" w:rsidP="00951BE0">
      <w:pPr>
        <w:pStyle w:val="RESPONSE0"/>
        <w:rPr>
          <w:b/>
        </w:rPr>
      </w:pPr>
      <w:r w:rsidRPr="003B1DBA">
        <w:t>REFUSED</w:t>
      </w:r>
      <w:r w:rsidRPr="003B1DBA">
        <w:tab/>
        <w:t>r</w:t>
      </w:r>
      <w:r w:rsidRPr="003B1DBA">
        <w:tab/>
      </w:r>
    </w:p>
    <w:p w14:paraId="32F6122F" w14:textId="77777777" w:rsidR="00951BE0" w:rsidRDefault="00951BE0" w:rsidP="00951BE0">
      <w:pPr>
        <w:spacing w:line="240" w:lineRule="auto"/>
        <w:ind w:firstLine="0"/>
        <w:jc w:val="left"/>
        <w:rPr>
          <w:rFonts w:ascii="Arial" w:hAnsi="Arial" w:cs="Arial"/>
          <w:sz w:val="20"/>
          <w:szCs w:val="20"/>
        </w:rPr>
      </w:pPr>
    </w:p>
    <w:p w14:paraId="4767242B" w14:textId="77777777" w:rsidR="00BE0018" w:rsidRPr="00335050" w:rsidRDefault="00BE0018" w:rsidP="00BE0018">
      <w:pPr>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E0018" w:rsidRPr="002B44FF" w14:paraId="5EDACEA9"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E35904" w14:textId="77777777" w:rsidR="00BE0018" w:rsidRPr="002B44FF" w:rsidRDefault="00BE0018" w:rsidP="000A3408">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NE 0 or d or r</w:t>
            </w:r>
            <w:r>
              <w:rPr>
                <w:rFonts w:ascii="Arial" w:hAnsi="Arial" w:cs="Arial"/>
                <w:bCs/>
                <w:caps/>
                <w:sz w:val="20"/>
                <w:szCs w:val="20"/>
              </w:rPr>
              <w:t>)</w:t>
            </w:r>
            <w:r w:rsidRPr="003B1DBA">
              <w:rPr>
                <w:rFonts w:ascii="Arial" w:hAnsi="Arial" w:cs="Arial"/>
                <w:bCs/>
                <w:caps/>
                <w:sz w:val="20"/>
                <w:szCs w:val="20"/>
              </w:rPr>
              <w:t xml:space="preserve"> OR (TB5 NE 0 or d or r) or tb6=1</w:t>
            </w:r>
            <w:r>
              <w:rPr>
                <w:rFonts w:ascii="Arial" w:hAnsi="Arial" w:cs="Arial"/>
                <w:bCs/>
                <w:caps/>
                <w:sz w:val="20"/>
                <w:szCs w:val="20"/>
              </w:rPr>
              <w:t xml:space="preserve"> AND AGE GTE 3 YEARS AND DEMONSTRATION=CHICKASAW NATION OR VIRGINIA</w:t>
            </w:r>
          </w:p>
        </w:tc>
      </w:tr>
      <w:tr w:rsidR="00BE0018" w:rsidRPr="002B44FF" w14:paraId="59D15777"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B370BEE" w14:textId="77777777" w:rsidR="00BE0018" w:rsidRDefault="00BE0018" w:rsidP="000A3408">
            <w:pPr>
              <w:spacing w:before="60" w:after="60" w:line="240" w:lineRule="auto"/>
              <w:ind w:firstLine="0"/>
              <w:jc w:val="left"/>
              <w:rPr>
                <w:rFonts w:ascii="Arial" w:hAnsi="Arial" w:cs="Arial"/>
                <w:bCs/>
                <w:sz w:val="20"/>
                <w:szCs w:val="20"/>
              </w:rPr>
            </w:pPr>
            <w:r>
              <w:rPr>
                <w:rFonts w:ascii="Arial" w:hAnsi="Arial" w:cs="Arial"/>
                <w:sz w:val="20"/>
                <w:szCs w:val="20"/>
              </w:rPr>
              <w:t>FILL NAME1 FROM TB7</w:t>
            </w:r>
          </w:p>
        </w:tc>
      </w:tr>
    </w:tbl>
    <w:p w14:paraId="4F155E4D" w14:textId="2F73E97B" w:rsidR="00BE0018" w:rsidRPr="00AD72E9" w:rsidRDefault="00BE0018" w:rsidP="00BE0018">
      <w:pPr>
        <w:pStyle w:val="QUESTIONTEXT"/>
        <w:rPr>
          <w:lang w:val="es-ES"/>
        </w:rPr>
      </w:pPr>
      <w:r w:rsidRPr="00AD72E9">
        <w:rPr>
          <w:lang w:val="es-ES"/>
        </w:rPr>
        <w:t>TB7d.</w:t>
      </w:r>
      <w:r w:rsidRPr="00AD72E9">
        <w:rPr>
          <w:lang w:val="es-ES"/>
        </w:rPr>
        <w:tab/>
      </w:r>
      <w:r w:rsidR="007B3E85" w:rsidRPr="007B3E85">
        <w:rPr>
          <w:lang w:val="es-CO"/>
        </w:rPr>
        <w:t>¿Estuvo [NAME1] en un grado entre pre kindergarten y el año 12 en su sistema local de educación durante el año escolar más recientemente completado, o sea el año escolar  2015-2016?</w:t>
      </w:r>
    </w:p>
    <w:p w14:paraId="01CF834C" w14:textId="77777777" w:rsidR="00BE0018" w:rsidRPr="007B2606" w:rsidRDefault="00BE0018" w:rsidP="00BE0018">
      <w:pPr>
        <w:pStyle w:val="RESPONSE0"/>
        <w:rPr>
          <w:sz w:val="16"/>
          <w:szCs w:val="16"/>
        </w:rPr>
      </w:pPr>
      <w:r w:rsidRPr="002B44FF">
        <w:t>YES</w:t>
      </w:r>
      <w:r w:rsidRPr="002B44FF">
        <w:tab/>
        <w:t>1</w:t>
      </w:r>
      <w:r w:rsidRPr="002B44FF">
        <w:tab/>
      </w:r>
    </w:p>
    <w:p w14:paraId="10ECAD7D" w14:textId="77777777" w:rsidR="00BE0018" w:rsidRPr="002B44FF" w:rsidRDefault="00BE0018" w:rsidP="00BE0018">
      <w:pPr>
        <w:pStyle w:val="RESPONSE0"/>
      </w:pPr>
      <w:r w:rsidRPr="002B44FF">
        <w:t>NO</w:t>
      </w:r>
      <w:r w:rsidRPr="002B44FF">
        <w:tab/>
        <w:t>0</w:t>
      </w:r>
      <w:r w:rsidRPr="002B44FF">
        <w:tab/>
      </w:r>
    </w:p>
    <w:p w14:paraId="62C854B3" w14:textId="77777777" w:rsidR="00BE0018" w:rsidRPr="002B44FF" w:rsidRDefault="00BE0018" w:rsidP="00BE0018">
      <w:pPr>
        <w:pStyle w:val="RESPONSE0"/>
      </w:pPr>
      <w:r w:rsidRPr="002B44FF">
        <w:t>DON’T KNOW</w:t>
      </w:r>
      <w:r w:rsidRPr="002B44FF">
        <w:tab/>
      </w:r>
      <w:r w:rsidRPr="00D86317">
        <w:t>d</w:t>
      </w:r>
      <w:r w:rsidRPr="002B44FF">
        <w:tab/>
      </w:r>
    </w:p>
    <w:p w14:paraId="3A664207" w14:textId="77777777" w:rsidR="00BE0018" w:rsidRPr="002B44FF" w:rsidRDefault="00BE0018" w:rsidP="00BE0018">
      <w:pPr>
        <w:pStyle w:val="RESPONSE0"/>
      </w:pPr>
      <w:r w:rsidRPr="002B44FF">
        <w:t>REFUSED</w:t>
      </w:r>
      <w:r w:rsidRPr="002B44FF">
        <w:tab/>
      </w:r>
      <w:r w:rsidRPr="00D86317">
        <w:t>r</w:t>
      </w:r>
      <w:r>
        <w:tab/>
      </w:r>
    </w:p>
    <w:p w14:paraId="7FFFC8B3" w14:textId="77777777" w:rsidR="00BE0018" w:rsidRDefault="00BE0018" w:rsidP="00BE0018">
      <w:pPr>
        <w:pStyle w:val="RESPONSE0"/>
        <w:ind w:left="0"/>
      </w:pPr>
    </w:p>
    <w:tbl>
      <w:tblPr>
        <w:tblStyle w:val="TableGrid"/>
        <w:tblW w:w="0" w:type="auto"/>
        <w:jc w:val="center"/>
        <w:tblLook w:val="04A0" w:firstRow="1" w:lastRow="0" w:firstColumn="1" w:lastColumn="0" w:noHBand="0" w:noVBand="1"/>
      </w:tblPr>
      <w:tblGrid>
        <w:gridCol w:w="5400"/>
      </w:tblGrid>
      <w:tr w:rsidR="00BE0018" w:rsidRPr="00C634ED" w14:paraId="3411ED2F" w14:textId="77777777" w:rsidTr="000A3408">
        <w:trPr>
          <w:trHeight w:val="710"/>
          <w:jc w:val="center"/>
        </w:trPr>
        <w:tc>
          <w:tcPr>
            <w:tcW w:w="5400" w:type="dxa"/>
            <w:shd w:val="clear" w:color="auto" w:fill="E8E8E8"/>
          </w:tcPr>
          <w:p w14:paraId="12C38A25" w14:textId="77777777" w:rsidR="00BE0018" w:rsidRDefault="00BE0018" w:rsidP="000A3408">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t>PROGRAMMER BO</w:t>
            </w:r>
            <w:r>
              <w:rPr>
                <w:rFonts w:ascii="Arial" w:hAnsi="Arial" w:cs="Arial"/>
                <w:bCs/>
                <w:caps/>
                <w:sz w:val="20"/>
                <w:szCs w:val="20"/>
              </w:rPr>
              <w:t>X TB7D</w:t>
            </w:r>
          </w:p>
          <w:p w14:paraId="72975E84" w14:textId="77777777" w:rsidR="00BE0018" w:rsidRPr="00C634ED" w:rsidRDefault="00BE0018" w:rsidP="000A3408">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IF TB4I=1 OR TB5=1 AND TB7D=0, SCREEN OUT: NO ELIG CHILD IN HH. ELSE IF TB41=1 OR TB5=1 AND TB7D=D OR R, Terminate: DK/REF ELIG CHILD in HH. ELSE GO TO tb7E.</w:t>
            </w:r>
          </w:p>
        </w:tc>
      </w:tr>
    </w:tbl>
    <w:p w14:paraId="2EC4E809" w14:textId="77777777" w:rsidR="00BE0018" w:rsidRDefault="00BE0018" w:rsidP="00BE001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E0018" w:rsidRPr="002B44FF" w14:paraId="393AE387"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067171" w14:textId="77777777" w:rsidR="00BE0018" w:rsidRPr="00723CA7" w:rsidRDefault="00BE0018" w:rsidP="000A3408">
            <w:pPr>
              <w:spacing w:before="60" w:after="60" w:line="240" w:lineRule="auto"/>
              <w:ind w:firstLine="0"/>
              <w:jc w:val="left"/>
              <w:rPr>
                <w:rFonts w:ascii="Arial" w:hAnsi="Arial" w:cs="Arial"/>
                <w:bCs/>
                <w:caps/>
                <w:sz w:val="20"/>
                <w:szCs w:val="20"/>
              </w:rPr>
            </w:pPr>
            <w:r>
              <w:rPr>
                <w:rFonts w:ascii="Arial" w:hAnsi="Arial" w:cs="Arial"/>
                <w:bCs/>
                <w:caps/>
                <w:sz w:val="20"/>
                <w:szCs w:val="20"/>
              </w:rPr>
              <w:t>TB7d=1 AND DEMONSTRATION=CHICKASAW NATION OR VIRGINIA</w:t>
            </w:r>
          </w:p>
        </w:tc>
      </w:tr>
      <w:tr w:rsidR="00BE0018" w:rsidRPr="002B44FF" w14:paraId="241B18FE"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tcPr>
          <w:p w14:paraId="233785F7" w14:textId="77777777" w:rsidR="00BE0018" w:rsidRPr="002B44FF" w:rsidRDefault="00BE0018" w:rsidP="000A3408">
            <w:pPr>
              <w:spacing w:before="60" w:after="60" w:line="240" w:lineRule="auto"/>
              <w:ind w:firstLine="0"/>
              <w:jc w:val="left"/>
              <w:rPr>
                <w:rFonts w:ascii="Arial" w:hAnsi="Arial" w:cs="Arial"/>
                <w:sz w:val="20"/>
                <w:szCs w:val="20"/>
              </w:rPr>
            </w:pPr>
            <w:r>
              <w:rPr>
                <w:rFonts w:ascii="Arial" w:hAnsi="Arial" w:cs="Arial"/>
                <w:sz w:val="20"/>
                <w:szCs w:val="20"/>
              </w:rPr>
              <w:t>FILL NAME1 FROM TB7</w:t>
            </w:r>
          </w:p>
        </w:tc>
      </w:tr>
    </w:tbl>
    <w:p w14:paraId="5675B5A1" w14:textId="77777777" w:rsidR="00987254" w:rsidRPr="00AD72E9" w:rsidRDefault="00BE0018" w:rsidP="00987254">
      <w:pPr>
        <w:pStyle w:val="QUESTIONTEXT"/>
        <w:rPr>
          <w:lang w:val="es-ES"/>
        </w:rPr>
      </w:pPr>
      <w:r w:rsidRPr="00AD72E9">
        <w:rPr>
          <w:lang w:val="es-ES"/>
        </w:rPr>
        <w:t>TB7e.</w:t>
      </w:r>
      <w:r w:rsidRPr="00AD72E9">
        <w:rPr>
          <w:lang w:val="es-ES"/>
        </w:rPr>
        <w:tab/>
      </w:r>
      <w:r w:rsidR="00987254" w:rsidRPr="00AD72E9">
        <w:rPr>
          <w:lang w:val="es-ES"/>
        </w:rPr>
        <w:t xml:space="preserve">¿A qué escuela asistió [NAME1] </w:t>
      </w:r>
      <w:r w:rsidR="00987254">
        <w:rPr>
          <w:lang w:val="es-CO"/>
        </w:rPr>
        <w:t xml:space="preserve">durante </w:t>
      </w:r>
      <w:r w:rsidR="00987254" w:rsidRPr="00B52FDF">
        <w:rPr>
          <w:lang w:val="es-CO"/>
        </w:rPr>
        <w:t>el año escolar más recientemente completado</w:t>
      </w:r>
      <w:r w:rsidR="00987254">
        <w:rPr>
          <w:lang w:val="es-CO"/>
        </w:rPr>
        <w:t>?</w:t>
      </w:r>
    </w:p>
    <w:p w14:paraId="4A44C6FF" w14:textId="4A3FE536" w:rsidR="00BE0018" w:rsidRDefault="00987254" w:rsidP="00987254">
      <w:pPr>
        <w:pStyle w:val="QUESTIONTEXT"/>
      </w:pPr>
      <w:r w:rsidRPr="00AD72E9">
        <w:rPr>
          <w:lang w:val="es-ES"/>
        </w:rPr>
        <w:tab/>
        <w:t xml:space="preserve"> </w:t>
      </w:r>
      <w:r w:rsidR="00BE0018">
        <w:t>[List of schools]</w:t>
      </w:r>
    </w:p>
    <w:p w14:paraId="4B92FA0E" w14:textId="77777777" w:rsidR="00BE0018" w:rsidRPr="002B44FF" w:rsidRDefault="00BE0018" w:rsidP="00BE0018">
      <w:pPr>
        <w:pStyle w:val="RESPONSE0"/>
      </w:pPr>
      <w:r w:rsidRPr="002B44FF">
        <w:t>DON’T KNOW</w:t>
      </w:r>
      <w:r w:rsidRPr="002B44FF">
        <w:tab/>
      </w:r>
      <w:r w:rsidRPr="00D86317">
        <w:t>d</w:t>
      </w:r>
      <w:r w:rsidRPr="002B44FF">
        <w:tab/>
      </w:r>
      <w:r>
        <w:t>GO TO TB8</w:t>
      </w:r>
    </w:p>
    <w:p w14:paraId="608FC79F" w14:textId="77777777" w:rsidR="00BE0018" w:rsidRPr="002B44FF" w:rsidRDefault="00BE0018" w:rsidP="00BE0018">
      <w:pPr>
        <w:pStyle w:val="RESPONSE0"/>
      </w:pPr>
      <w:r w:rsidRPr="002B44FF">
        <w:t>REFUSED</w:t>
      </w:r>
      <w:r w:rsidRPr="002B44FF">
        <w:tab/>
      </w:r>
      <w:proofErr w:type="gramStart"/>
      <w:r w:rsidRPr="00D86317">
        <w:t>r</w:t>
      </w:r>
      <w:r>
        <w:tab/>
        <w:t>GO</w:t>
      </w:r>
      <w:proofErr w:type="gramEnd"/>
      <w:r>
        <w:t xml:space="preserve"> TO TB8</w:t>
      </w:r>
    </w:p>
    <w:p w14:paraId="06EA051E" w14:textId="1F2E727A" w:rsidR="00EB4841" w:rsidRDefault="00EB4841">
      <w:pPr>
        <w:tabs>
          <w:tab w:val="clear" w:pos="432"/>
        </w:tabs>
        <w:spacing w:line="240" w:lineRule="auto"/>
        <w:ind w:firstLine="0"/>
        <w:jc w:val="left"/>
        <w:rPr>
          <w:rFonts w:ascii="Arial" w:hAnsi="Arial" w:cs="Arial"/>
          <w:sz w:val="20"/>
          <w:szCs w:val="20"/>
        </w:rPr>
      </w:pPr>
      <w:r>
        <w:br w:type="page"/>
      </w:r>
    </w:p>
    <w:p w14:paraId="53EA82DE" w14:textId="77777777" w:rsidR="00BE0018" w:rsidRDefault="00BE0018" w:rsidP="00BE001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E0018" w:rsidRPr="002B44FF" w14:paraId="6CE78387"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D30805" w14:textId="77777777" w:rsidR="00BE0018" w:rsidRPr="00723CA7" w:rsidRDefault="00BE0018" w:rsidP="000A3408">
            <w:pPr>
              <w:spacing w:before="60" w:after="60" w:line="240" w:lineRule="auto"/>
              <w:ind w:firstLine="0"/>
              <w:jc w:val="left"/>
              <w:rPr>
                <w:rFonts w:ascii="Arial" w:hAnsi="Arial" w:cs="Arial"/>
                <w:bCs/>
                <w:caps/>
                <w:sz w:val="20"/>
                <w:szCs w:val="20"/>
              </w:rPr>
            </w:pPr>
            <w:r>
              <w:rPr>
                <w:rFonts w:ascii="Arial" w:hAnsi="Arial" w:cs="Arial"/>
                <w:bCs/>
                <w:caps/>
                <w:sz w:val="20"/>
                <w:szCs w:val="20"/>
              </w:rPr>
              <w:t>tb7d=1 AND DEMONSTRATION=CHICKASAW NATION</w:t>
            </w:r>
          </w:p>
        </w:tc>
      </w:tr>
      <w:tr w:rsidR="00BE0018" w:rsidRPr="002B44FF" w14:paraId="0B8AB920"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tcPr>
          <w:p w14:paraId="08ADB879" w14:textId="77777777" w:rsidR="00BE0018" w:rsidRPr="002B44FF" w:rsidRDefault="00BE0018" w:rsidP="000A3408">
            <w:pPr>
              <w:spacing w:before="60" w:after="60" w:line="240" w:lineRule="auto"/>
              <w:ind w:firstLine="0"/>
              <w:jc w:val="left"/>
              <w:rPr>
                <w:rFonts w:ascii="Arial" w:hAnsi="Arial" w:cs="Arial"/>
                <w:sz w:val="20"/>
                <w:szCs w:val="20"/>
              </w:rPr>
            </w:pPr>
            <w:r>
              <w:rPr>
                <w:rFonts w:ascii="Arial" w:hAnsi="Arial" w:cs="Arial"/>
                <w:sz w:val="20"/>
                <w:szCs w:val="20"/>
              </w:rPr>
              <w:t>FILL NAME1 FROM TB7</w:t>
            </w:r>
          </w:p>
        </w:tc>
      </w:tr>
    </w:tbl>
    <w:p w14:paraId="63ECB8D2" w14:textId="0C68AD21" w:rsidR="00BE0018" w:rsidRPr="00AD72E9" w:rsidRDefault="00BE0018" w:rsidP="00BE0018">
      <w:pPr>
        <w:pStyle w:val="QUESTIONTEXT"/>
        <w:rPr>
          <w:lang w:val="es-ES"/>
        </w:rPr>
      </w:pPr>
      <w:r w:rsidRPr="00AD72E9">
        <w:rPr>
          <w:lang w:val="es-ES"/>
        </w:rPr>
        <w:t>TB7f.</w:t>
      </w:r>
      <w:r w:rsidRPr="00AD72E9">
        <w:rPr>
          <w:lang w:val="es-ES"/>
        </w:rPr>
        <w:tab/>
      </w:r>
      <w:r w:rsidR="0013398A" w:rsidRPr="00AD72E9">
        <w:rPr>
          <w:lang w:val="es-ES"/>
        </w:rPr>
        <w:t xml:space="preserve">¿Obtuvo [NAME1] almuerzos gratis en la escuela </w:t>
      </w:r>
      <w:r w:rsidR="0013398A" w:rsidRPr="007F3D3E">
        <w:rPr>
          <w:lang w:val="es-CO"/>
        </w:rPr>
        <w:t>durante el año escolar más recientemente co</w:t>
      </w:r>
      <w:r w:rsidR="0013398A">
        <w:rPr>
          <w:lang w:val="es-CO"/>
        </w:rPr>
        <w:t xml:space="preserve">mpletado, o sea el año escolar </w:t>
      </w:r>
      <w:r w:rsidR="0013398A" w:rsidRPr="007F3D3E">
        <w:rPr>
          <w:lang w:val="es-CO"/>
        </w:rPr>
        <w:t>2015</w:t>
      </w:r>
      <w:r w:rsidR="0013398A">
        <w:rPr>
          <w:lang w:val="es-CO"/>
        </w:rPr>
        <w:t>-</w:t>
      </w:r>
      <w:r w:rsidR="0013398A" w:rsidRPr="007F3D3E">
        <w:rPr>
          <w:lang w:val="es-CO"/>
        </w:rPr>
        <w:t>2016?</w:t>
      </w:r>
    </w:p>
    <w:p w14:paraId="0B7B32F9" w14:textId="77777777" w:rsidR="00BE0018" w:rsidRPr="00D45EEA" w:rsidRDefault="00BE0018" w:rsidP="00BE0018">
      <w:pPr>
        <w:pStyle w:val="RESPONSE0"/>
        <w:rPr>
          <w:sz w:val="16"/>
          <w:szCs w:val="16"/>
        </w:rPr>
      </w:pPr>
      <w:r w:rsidRPr="002B44FF">
        <w:t>YES</w:t>
      </w:r>
      <w:r w:rsidRPr="002B44FF">
        <w:tab/>
        <w:t>1</w:t>
      </w:r>
      <w:r w:rsidRPr="002B44FF">
        <w:tab/>
      </w:r>
    </w:p>
    <w:p w14:paraId="105F3667" w14:textId="77777777" w:rsidR="00BE0018" w:rsidRPr="002B44FF" w:rsidRDefault="00BE0018" w:rsidP="00BE0018">
      <w:pPr>
        <w:pStyle w:val="RESPONSE0"/>
      </w:pPr>
      <w:r w:rsidRPr="002B44FF">
        <w:t>NO</w:t>
      </w:r>
      <w:r w:rsidRPr="002B44FF">
        <w:tab/>
        <w:t>0</w:t>
      </w:r>
      <w:r w:rsidRPr="002B44FF">
        <w:tab/>
      </w:r>
    </w:p>
    <w:p w14:paraId="2FB6CCE2" w14:textId="77777777" w:rsidR="00BE0018" w:rsidRPr="002B44FF" w:rsidRDefault="00BE0018" w:rsidP="00BE0018">
      <w:pPr>
        <w:pStyle w:val="RESPONSE0"/>
      </w:pPr>
      <w:r w:rsidRPr="002B44FF">
        <w:t>DON’T KNOW</w:t>
      </w:r>
      <w:r w:rsidRPr="002B44FF">
        <w:tab/>
      </w:r>
      <w:r w:rsidRPr="00D86317">
        <w:t>d</w:t>
      </w:r>
      <w:r w:rsidRPr="002B44FF">
        <w:tab/>
      </w:r>
    </w:p>
    <w:p w14:paraId="12DECE2D" w14:textId="77777777" w:rsidR="00BE0018" w:rsidRPr="002B44FF" w:rsidRDefault="00BE0018" w:rsidP="00BE0018">
      <w:pPr>
        <w:pStyle w:val="RESPONSE0"/>
      </w:pPr>
      <w:r w:rsidRPr="002B44FF">
        <w:t>REFUSED</w:t>
      </w:r>
      <w:r w:rsidRPr="002B44FF">
        <w:tab/>
      </w:r>
      <w:r w:rsidRPr="00D86317">
        <w:t>r</w:t>
      </w:r>
      <w:r>
        <w:tab/>
      </w:r>
    </w:p>
    <w:p w14:paraId="0898402F" w14:textId="77777777" w:rsidR="00BE0018" w:rsidRDefault="00BE0018" w:rsidP="00BE001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E0018" w:rsidRPr="002B44FF" w14:paraId="47CA87B2"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E30884" w14:textId="77777777" w:rsidR="00BE0018" w:rsidRPr="00723CA7" w:rsidRDefault="00BE0018" w:rsidP="000A3408">
            <w:pPr>
              <w:spacing w:before="60" w:after="60" w:line="240" w:lineRule="auto"/>
              <w:ind w:firstLine="0"/>
              <w:jc w:val="left"/>
              <w:rPr>
                <w:rFonts w:ascii="Arial" w:hAnsi="Arial" w:cs="Arial"/>
                <w:bCs/>
                <w:caps/>
                <w:sz w:val="20"/>
                <w:szCs w:val="20"/>
              </w:rPr>
            </w:pPr>
            <w:r>
              <w:rPr>
                <w:rFonts w:ascii="Arial" w:hAnsi="Arial" w:cs="Arial"/>
                <w:bCs/>
                <w:caps/>
                <w:sz w:val="20"/>
                <w:szCs w:val="20"/>
              </w:rPr>
              <w:t>tb7d=1 AND DeMONSTRATION=VIRGINIA</w:t>
            </w:r>
          </w:p>
        </w:tc>
      </w:tr>
      <w:tr w:rsidR="00BE0018" w:rsidRPr="002B44FF" w14:paraId="71570752"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tcPr>
          <w:p w14:paraId="3FC4860A" w14:textId="77777777" w:rsidR="00BE0018" w:rsidRPr="002B44FF" w:rsidRDefault="00BE0018" w:rsidP="000A3408">
            <w:pPr>
              <w:spacing w:before="60" w:after="60" w:line="240" w:lineRule="auto"/>
              <w:ind w:firstLine="0"/>
              <w:jc w:val="left"/>
              <w:rPr>
                <w:rFonts w:ascii="Arial" w:hAnsi="Arial" w:cs="Arial"/>
                <w:sz w:val="20"/>
                <w:szCs w:val="20"/>
              </w:rPr>
            </w:pPr>
            <w:r>
              <w:rPr>
                <w:rFonts w:ascii="Arial" w:hAnsi="Arial" w:cs="Arial"/>
                <w:sz w:val="20"/>
                <w:szCs w:val="20"/>
              </w:rPr>
              <w:t>FILL NAME1 FROM TB7</w:t>
            </w:r>
          </w:p>
        </w:tc>
      </w:tr>
    </w:tbl>
    <w:p w14:paraId="32C0BEE3" w14:textId="5E3C5143" w:rsidR="00BE0018" w:rsidRPr="00AD72E9" w:rsidRDefault="00BE0018" w:rsidP="00BE0018">
      <w:pPr>
        <w:pStyle w:val="RESPONSE0"/>
        <w:tabs>
          <w:tab w:val="clear" w:pos="7740"/>
          <w:tab w:val="clear" w:pos="8280"/>
        </w:tabs>
        <w:ind w:right="0" w:hanging="720"/>
        <w:rPr>
          <w:b/>
          <w:lang w:val="es-ES"/>
        </w:rPr>
      </w:pPr>
      <w:r w:rsidRPr="00AD72E9">
        <w:rPr>
          <w:b/>
          <w:lang w:val="es-ES"/>
        </w:rPr>
        <w:t>TB7g.</w:t>
      </w:r>
      <w:r w:rsidRPr="00AD72E9">
        <w:rPr>
          <w:b/>
          <w:lang w:val="es-ES"/>
        </w:rPr>
        <w:tab/>
      </w:r>
      <w:r w:rsidR="0013398A" w:rsidRPr="00AD72E9">
        <w:rPr>
          <w:b/>
          <w:lang w:val="es-ES"/>
        </w:rPr>
        <w:t xml:space="preserve">¿Obtuvo [NAME1] almuerzos gratis o a precio reducido en la escuela </w:t>
      </w:r>
      <w:r w:rsidR="0013398A" w:rsidRPr="00AD72E9">
        <w:rPr>
          <w:b/>
          <w:lang w:val="es-CO"/>
        </w:rPr>
        <w:t>durante el año escolar más recientemente completado, o sea el año escolar 2015-2016?</w:t>
      </w:r>
    </w:p>
    <w:p w14:paraId="2767EC19" w14:textId="77777777" w:rsidR="00BE0018" w:rsidRPr="00D45EEA" w:rsidRDefault="00BE0018" w:rsidP="00BE0018">
      <w:pPr>
        <w:pStyle w:val="RESPONSE0"/>
        <w:rPr>
          <w:sz w:val="16"/>
          <w:szCs w:val="16"/>
        </w:rPr>
      </w:pPr>
      <w:r w:rsidRPr="002B44FF">
        <w:t>YES</w:t>
      </w:r>
      <w:r w:rsidRPr="002B44FF">
        <w:tab/>
        <w:t>1</w:t>
      </w:r>
      <w:r w:rsidRPr="002B44FF">
        <w:tab/>
      </w:r>
    </w:p>
    <w:p w14:paraId="58D9488F" w14:textId="77777777" w:rsidR="00BE0018" w:rsidRPr="002B44FF" w:rsidRDefault="00BE0018" w:rsidP="00BE0018">
      <w:pPr>
        <w:pStyle w:val="RESPONSE0"/>
      </w:pPr>
      <w:r w:rsidRPr="002B44FF">
        <w:t>NO</w:t>
      </w:r>
      <w:r w:rsidRPr="002B44FF">
        <w:tab/>
        <w:t>0</w:t>
      </w:r>
      <w:r w:rsidRPr="002B44FF">
        <w:tab/>
      </w:r>
    </w:p>
    <w:p w14:paraId="22C168BF" w14:textId="77777777" w:rsidR="00BE0018" w:rsidRDefault="00BE0018" w:rsidP="00BE0018">
      <w:pPr>
        <w:pStyle w:val="RESPONSE0"/>
      </w:pPr>
      <w:r w:rsidRPr="002B44FF">
        <w:t>DON’T KNOW</w:t>
      </w:r>
      <w:r w:rsidRPr="002B44FF">
        <w:tab/>
      </w:r>
      <w:r w:rsidRPr="00D86317">
        <w:t>d</w:t>
      </w:r>
      <w:r w:rsidRPr="002B44FF">
        <w:tab/>
      </w:r>
    </w:p>
    <w:p w14:paraId="70DC3635" w14:textId="77777777" w:rsidR="00BE0018" w:rsidRPr="002B44FF" w:rsidRDefault="00BE0018" w:rsidP="00BE0018">
      <w:pPr>
        <w:pStyle w:val="RESPONSE0"/>
      </w:pPr>
      <w:r>
        <w:t>REFUSED</w:t>
      </w:r>
      <w:r w:rsidRPr="002B44FF">
        <w:tab/>
      </w:r>
      <w:r w:rsidRPr="00D86317">
        <w:t>d</w:t>
      </w:r>
      <w:r w:rsidRPr="002B44FF">
        <w:tab/>
      </w:r>
    </w:p>
    <w:p w14:paraId="38DAEC24" w14:textId="77777777" w:rsidR="008F5219" w:rsidRDefault="008F5219" w:rsidP="00951BE0">
      <w:pPr>
        <w:spacing w:line="240" w:lineRule="auto"/>
        <w:ind w:firstLine="0"/>
        <w:jc w:val="left"/>
        <w:rPr>
          <w:rFonts w:ascii="Arial" w:hAnsi="Arial" w:cs="Arial"/>
          <w:sz w:val="20"/>
          <w:szCs w:val="20"/>
        </w:rPr>
      </w:pPr>
    </w:p>
    <w:p w14:paraId="1D2C4BDD" w14:textId="77777777" w:rsidR="00BE0018" w:rsidRPr="003B1DBA" w:rsidRDefault="00BE0018" w:rsidP="00951BE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0A4" w:rsidRPr="003B1DBA" w14:paraId="3106C469"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225AEB" w14:textId="01637588" w:rsidR="001D60A4" w:rsidRPr="003B1DBA" w:rsidRDefault="0030097B" w:rsidP="0030097B">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4F39B5">
              <w:rPr>
                <w:rFonts w:ascii="Arial" w:hAnsi="Arial" w:cs="Arial"/>
                <w:bCs/>
                <w:caps/>
                <w:sz w:val="20"/>
                <w:szCs w:val="20"/>
              </w:rPr>
              <w:t>I</w:t>
            </w:r>
            <w:r w:rsidRPr="003B1DBA">
              <w:rPr>
                <w:rFonts w:ascii="Arial" w:hAnsi="Arial" w:cs="Arial"/>
                <w:bCs/>
                <w:caps/>
                <w:sz w:val="20"/>
                <w:szCs w:val="20"/>
              </w:rPr>
              <w:t xml:space="preserve"> GT1 OR TB5 GT 1</w:t>
            </w:r>
          </w:p>
        </w:tc>
      </w:tr>
    </w:tbl>
    <w:p w14:paraId="7B5DE395" w14:textId="7FA658BB" w:rsidR="001F58A6" w:rsidRPr="001F58A6" w:rsidRDefault="001D60A4" w:rsidP="001F58A6">
      <w:pPr>
        <w:pStyle w:val="QUESTIONTEXT"/>
        <w:rPr>
          <w:lang w:val="es-ES"/>
        </w:rPr>
      </w:pPr>
      <w:r w:rsidRPr="001F58A6">
        <w:rPr>
          <w:lang w:val="es-ES"/>
        </w:rPr>
        <w:t>TB8.</w:t>
      </w:r>
      <w:r w:rsidRPr="001F58A6">
        <w:rPr>
          <w:lang w:val="es-ES"/>
        </w:rPr>
        <w:tab/>
      </w:r>
      <w:r w:rsidR="001F58A6" w:rsidRPr="001F58A6">
        <w:rPr>
          <w:lang w:val="es-US"/>
        </w:rPr>
        <w:t>¿Cuál es el nombre del próximo niño(a)?</w:t>
      </w:r>
    </w:p>
    <w:p w14:paraId="69F34E85" w14:textId="77777777" w:rsidR="001D60A4" w:rsidRPr="003B1DBA" w:rsidRDefault="001D60A4" w:rsidP="001D60A4">
      <w:pPr>
        <w:pStyle w:val="UNDERLINERESPONSE"/>
        <w:tabs>
          <w:tab w:val="clear" w:pos="8190"/>
          <w:tab w:val="left" w:pos="8280"/>
        </w:tabs>
      </w:pPr>
      <w:r w:rsidRPr="001F58A6">
        <w:rPr>
          <w:lang w:val="es-ES"/>
        </w:rPr>
        <w:tab/>
      </w:r>
      <w:r w:rsidRPr="003B1DBA">
        <w:t xml:space="preserve">(STRING </w:t>
      </w:r>
      <w:r w:rsidR="0030097B" w:rsidRPr="003B1DBA">
        <w:t>25</w:t>
      </w:r>
      <w:r w:rsidRPr="003B1DBA">
        <w:t>)</w:t>
      </w:r>
      <w:r w:rsidRPr="003B1DBA">
        <w:tab/>
      </w:r>
    </w:p>
    <w:p w14:paraId="36183EFA" w14:textId="77777777" w:rsidR="001D60A4" w:rsidRPr="003B1DBA" w:rsidRDefault="001D60A4" w:rsidP="001D60A4">
      <w:pPr>
        <w:pStyle w:val="INDENTEDBODYTEXT"/>
      </w:pPr>
      <w:r w:rsidRPr="003B1DBA">
        <w:t xml:space="preserve">NAME OR INITIAL </w:t>
      </w:r>
    </w:p>
    <w:p w14:paraId="5B34BD8F" w14:textId="77777777" w:rsidR="001D60A4" w:rsidRPr="003B1DBA" w:rsidRDefault="001D60A4" w:rsidP="001D60A4">
      <w:pPr>
        <w:pStyle w:val="RESPONSE0"/>
      </w:pPr>
      <w:r w:rsidRPr="003B1DBA">
        <w:t>DON’T KNOW</w:t>
      </w:r>
      <w:r w:rsidRPr="003B1DBA">
        <w:tab/>
        <w:t>d</w:t>
      </w:r>
      <w:r w:rsidRPr="003B1DBA">
        <w:tab/>
      </w:r>
    </w:p>
    <w:p w14:paraId="1158EE65" w14:textId="77777777" w:rsidR="001D60A4" w:rsidRPr="003B1DBA" w:rsidRDefault="001D60A4" w:rsidP="001D60A4">
      <w:pPr>
        <w:pStyle w:val="RESPONSELAST"/>
      </w:pPr>
      <w:r w:rsidRPr="003B1DBA">
        <w:t>REFUSED</w:t>
      </w:r>
      <w:r w:rsidRPr="003B1DBA">
        <w:tab/>
        <w:t>r</w:t>
      </w:r>
      <w:r w:rsidRPr="003B1DBA">
        <w:tab/>
      </w:r>
    </w:p>
    <w:p w14:paraId="1BBE4B32" w14:textId="77777777" w:rsidR="001D60A4" w:rsidRDefault="001D60A4" w:rsidP="001D60A4">
      <w:pPr>
        <w:tabs>
          <w:tab w:val="left" w:pos="7384"/>
        </w:tabs>
        <w:spacing w:line="240" w:lineRule="auto"/>
        <w:ind w:firstLine="0"/>
        <w:jc w:val="left"/>
        <w:rPr>
          <w:rFonts w:ascii="Arial" w:hAnsi="Arial" w:cs="Arial"/>
          <w:sz w:val="20"/>
          <w:szCs w:val="20"/>
        </w:rPr>
      </w:pPr>
    </w:p>
    <w:p w14:paraId="41A1E8EF" w14:textId="77777777" w:rsidR="008F5219" w:rsidRPr="003B1DBA" w:rsidRDefault="008F5219" w:rsidP="001D60A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0A4" w:rsidRPr="003B1DBA" w14:paraId="2DFBB90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780F9" w14:textId="5FA09D99" w:rsidR="001D60A4" w:rsidRPr="003B1DBA" w:rsidRDefault="0030097B" w:rsidP="008D4B3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4F39B5">
              <w:rPr>
                <w:rFonts w:ascii="Arial" w:hAnsi="Arial" w:cs="Arial"/>
                <w:bCs/>
                <w:caps/>
                <w:sz w:val="20"/>
                <w:szCs w:val="20"/>
              </w:rPr>
              <w:t>I</w:t>
            </w:r>
            <w:r w:rsidRPr="003B1DBA">
              <w:rPr>
                <w:rFonts w:ascii="Arial" w:hAnsi="Arial" w:cs="Arial"/>
                <w:bCs/>
                <w:caps/>
                <w:sz w:val="20"/>
                <w:szCs w:val="20"/>
              </w:rPr>
              <w:t xml:space="preserve"> GT1 OR TB5 GT 1</w:t>
            </w:r>
          </w:p>
        </w:tc>
      </w:tr>
      <w:tr w:rsidR="001D60A4" w:rsidRPr="003B1DBA" w14:paraId="240ADB0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2CF73DCE" w14:textId="77777777" w:rsidR="001D60A4" w:rsidRPr="003B1DBA" w:rsidRDefault="0030097B" w:rsidP="0030097B">
            <w:pPr>
              <w:spacing w:before="60" w:after="60" w:line="240" w:lineRule="auto"/>
              <w:ind w:firstLine="0"/>
              <w:jc w:val="left"/>
              <w:rPr>
                <w:rFonts w:ascii="Arial" w:hAnsi="Arial" w:cs="Arial"/>
                <w:sz w:val="20"/>
                <w:szCs w:val="20"/>
              </w:rPr>
            </w:pPr>
            <w:r w:rsidRPr="003B1DBA">
              <w:rPr>
                <w:rFonts w:ascii="Arial" w:hAnsi="Arial" w:cs="Arial"/>
                <w:bCs/>
                <w:sz w:val="20"/>
                <w:szCs w:val="20"/>
              </w:rPr>
              <w:t>FILL NAME2 FROM TB8</w:t>
            </w:r>
          </w:p>
        </w:tc>
      </w:tr>
    </w:tbl>
    <w:p w14:paraId="788FD4EA" w14:textId="1F9B67F0" w:rsidR="001F58A6" w:rsidRPr="001F58A6" w:rsidRDefault="001D60A4" w:rsidP="001F58A6">
      <w:pPr>
        <w:pStyle w:val="QUESTIONTEXT"/>
        <w:rPr>
          <w:lang w:val="es-ES"/>
        </w:rPr>
      </w:pPr>
      <w:r w:rsidRPr="000F1DA1">
        <w:rPr>
          <w:lang w:val="es-ES"/>
        </w:rPr>
        <w:t>TB8a.</w:t>
      </w:r>
      <w:r w:rsidRPr="000F1DA1">
        <w:rPr>
          <w:lang w:val="es-ES"/>
        </w:rPr>
        <w:tab/>
      </w:r>
      <w:r w:rsidR="001F58A6" w:rsidRPr="001F58A6">
        <w:rPr>
          <w:lang w:val="es-US"/>
        </w:rPr>
        <w:t>¿Cuándo es la fecha de nacimiento de (NAME2)?</w:t>
      </w:r>
    </w:p>
    <w:p w14:paraId="1594A671" w14:textId="77777777" w:rsidR="001D60A4" w:rsidRPr="003B1DBA" w:rsidRDefault="001D60A4" w:rsidP="001D60A4">
      <w:pPr>
        <w:pStyle w:val="INTERVIEWER"/>
      </w:pPr>
      <w:r w:rsidRPr="003B1DBA">
        <w:t>programmer:</w:t>
      </w:r>
      <w:r w:rsidRPr="003B1DBA">
        <w:tab/>
      </w:r>
      <w:sdt>
        <w:sdtPr>
          <w:alias w:val="NUMBER OF DATE FIELDS"/>
          <w:tag w:val="# OF DATE FIELDS"/>
          <w:id w:val="-509831316"/>
          <w:placeholder>
            <w:docPart w:val="03A86CBA0F114364BBA38450199FB77A"/>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02C1E9F0" w14:textId="77777777" w:rsidR="001D60A4" w:rsidRPr="003B1DBA" w:rsidRDefault="001D60A4" w:rsidP="001D60A4">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64384818" w14:textId="77777777" w:rsidR="001D60A4" w:rsidRPr="003B1DBA" w:rsidRDefault="001D60A4" w:rsidP="001D60A4">
      <w:pPr>
        <w:pStyle w:val="INDENTEDBODYTEXT"/>
      </w:pPr>
      <w:r w:rsidRPr="003B1DBA">
        <w:t>MONTH     DAY           YEAR</w:t>
      </w:r>
    </w:p>
    <w:p w14:paraId="5E32AB7E" w14:textId="77777777" w:rsidR="001D60A4" w:rsidRPr="003B1DBA" w:rsidRDefault="001D60A4" w:rsidP="001D60A4">
      <w:pPr>
        <w:pStyle w:val="INDENTEDBODYTEXT"/>
      </w:pPr>
      <w:r w:rsidRPr="003B1DBA">
        <w:t>(</w:t>
      </w:r>
      <w:r w:rsidR="0030097B" w:rsidRPr="003B1DBA">
        <w:t>1-12</w:t>
      </w:r>
      <w:r w:rsidRPr="003B1DBA">
        <w:t>) (</w:t>
      </w:r>
      <w:r w:rsidR="0030097B" w:rsidRPr="003B1DBA">
        <w:t>1-31</w:t>
      </w:r>
      <w:r w:rsidRPr="003B1DBA">
        <w:t>) (</w:t>
      </w:r>
      <w:r w:rsidR="0030097B" w:rsidRPr="003B1DBA">
        <w:t>1996-2016</w:t>
      </w:r>
      <w:r w:rsidRPr="003B1DBA">
        <w:t>)</w:t>
      </w:r>
    </w:p>
    <w:p w14:paraId="58E9EB65" w14:textId="77777777" w:rsidR="001D60A4" w:rsidRPr="003B1DBA" w:rsidRDefault="001D60A4" w:rsidP="001D60A4">
      <w:pPr>
        <w:pStyle w:val="RESPONSE0"/>
      </w:pPr>
      <w:r w:rsidRPr="003B1DBA">
        <w:t>DON’T KNOW</w:t>
      </w:r>
      <w:r w:rsidRPr="003B1DBA">
        <w:tab/>
        <w:t>d</w:t>
      </w:r>
      <w:r w:rsidRPr="003B1DBA">
        <w:tab/>
      </w:r>
    </w:p>
    <w:p w14:paraId="20F86DBD" w14:textId="77777777" w:rsidR="001D60A4" w:rsidRPr="003B1DBA" w:rsidRDefault="001D60A4" w:rsidP="001D60A4">
      <w:pPr>
        <w:pStyle w:val="RESPONSELAST"/>
      </w:pPr>
      <w:r w:rsidRPr="003B1DBA">
        <w:t>REFUSED</w:t>
      </w:r>
      <w:r w:rsidRPr="003B1DBA">
        <w:tab/>
        <w:t>r</w:t>
      </w:r>
      <w:r w:rsidRPr="003B1DBA">
        <w:tab/>
      </w:r>
    </w:p>
    <w:p w14:paraId="7596C2A6" w14:textId="77777777" w:rsidR="001D60A4" w:rsidRDefault="001D60A4" w:rsidP="001D60A4">
      <w:pPr>
        <w:tabs>
          <w:tab w:val="left" w:pos="7384"/>
        </w:tabs>
        <w:spacing w:line="240" w:lineRule="auto"/>
        <w:ind w:firstLine="0"/>
        <w:jc w:val="left"/>
        <w:rPr>
          <w:rFonts w:ascii="Arial" w:hAnsi="Arial" w:cs="Arial"/>
          <w:sz w:val="20"/>
          <w:szCs w:val="20"/>
        </w:rPr>
      </w:pPr>
    </w:p>
    <w:p w14:paraId="3A4D44FB" w14:textId="66AB629A" w:rsidR="00EB4841" w:rsidRDefault="00EB48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7F2939F" w14:textId="77777777" w:rsidR="0073024D" w:rsidRDefault="0073024D" w:rsidP="0073024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024D" w:rsidRPr="003B1DBA" w14:paraId="0464BF77"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5C137F" w14:textId="240FF19F" w:rsidR="0073024D" w:rsidRPr="003B1DBA" w:rsidRDefault="0073024D" w:rsidP="0073024D">
            <w:pPr>
              <w:spacing w:before="60" w:after="60" w:line="240" w:lineRule="auto"/>
              <w:ind w:firstLine="0"/>
              <w:jc w:val="left"/>
              <w:rPr>
                <w:rFonts w:ascii="Arial" w:hAnsi="Arial" w:cs="Arial"/>
                <w:caps/>
                <w:sz w:val="20"/>
                <w:szCs w:val="20"/>
              </w:rPr>
            </w:pPr>
            <w:r>
              <w:rPr>
                <w:rFonts w:ascii="Arial" w:hAnsi="Arial" w:cs="Arial"/>
                <w:bCs/>
                <w:caps/>
                <w:sz w:val="20"/>
                <w:szCs w:val="20"/>
              </w:rPr>
              <w:t>TB8A = D OR R</w:t>
            </w:r>
          </w:p>
        </w:tc>
      </w:tr>
      <w:tr w:rsidR="0073024D" w:rsidRPr="003B1DBA" w14:paraId="50EE630C"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tcPr>
          <w:p w14:paraId="2811E0EB" w14:textId="00AE62DC" w:rsidR="0073024D" w:rsidRPr="003B1DBA" w:rsidRDefault="0073024D" w:rsidP="0073024D">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NAME2 FROM TB8</w:t>
            </w:r>
          </w:p>
        </w:tc>
      </w:tr>
    </w:tbl>
    <w:p w14:paraId="6A619CFA" w14:textId="71E92D6C" w:rsidR="001F58A6" w:rsidRPr="001F58A6" w:rsidRDefault="0073024D" w:rsidP="001F58A6">
      <w:pPr>
        <w:pStyle w:val="QUESTIONTEXT"/>
        <w:rPr>
          <w:lang w:val="es-ES"/>
        </w:rPr>
      </w:pPr>
      <w:r w:rsidRPr="000F1DA1">
        <w:rPr>
          <w:lang w:val="es-ES"/>
        </w:rPr>
        <w:t>TB8b.</w:t>
      </w:r>
      <w:r w:rsidRPr="000F1DA1">
        <w:rPr>
          <w:lang w:val="es-ES"/>
        </w:rPr>
        <w:tab/>
      </w:r>
      <w:r w:rsidR="001F58A6" w:rsidRPr="001F58A6">
        <w:rPr>
          <w:lang w:val="es-US"/>
        </w:rPr>
        <w:t>¿</w:t>
      </w:r>
      <w:r w:rsidR="001F58A6" w:rsidRPr="001F58A6">
        <w:rPr>
          <w:lang w:val="es-MX"/>
        </w:rPr>
        <w:t xml:space="preserve">Cuantos años tiene </w:t>
      </w:r>
      <w:r w:rsidR="001F58A6" w:rsidRPr="001F58A6">
        <w:rPr>
          <w:lang w:val="es-ES"/>
        </w:rPr>
        <w:t>[NAME1]? Esta información me ayudará a hacer algunas preguntas después.</w:t>
      </w:r>
    </w:p>
    <w:p w14:paraId="05EE20F1" w14:textId="77777777" w:rsidR="0073024D" w:rsidRPr="003B1DBA" w:rsidRDefault="0073024D" w:rsidP="0073024D">
      <w:pPr>
        <w:pStyle w:val="RESPONSELINE"/>
      </w:pPr>
      <w:r w:rsidRPr="001F58A6">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1B726B56" w14:textId="77777777" w:rsidR="0073024D" w:rsidRPr="003B1DBA" w:rsidRDefault="0073024D" w:rsidP="0073024D">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0F8C750C" w14:textId="77777777" w:rsidR="0073024D" w:rsidRPr="003B1DBA" w:rsidRDefault="0073024D" w:rsidP="0073024D">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1A7306AF" w14:textId="77777777" w:rsidR="0073024D" w:rsidRPr="003B1DBA" w:rsidRDefault="0073024D" w:rsidP="0073024D">
      <w:pPr>
        <w:pStyle w:val="RESPONSE0"/>
      </w:pPr>
      <w:r>
        <w:rPr>
          <w:caps/>
          <w:color w:val="000000" w:themeColor="text1"/>
        </w:rPr>
        <w:t>YEARS (RANGE 1-18)</w:t>
      </w:r>
      <w:r w:rsidRPr="003B1DBA">
        <w:tab/>
      </w:r>
      <w:r>
        <w:t>3</w:t>
      </w:r>
      <w:r w:rsidRPr="003B1DBA">
        <w:tab/>
      </w:r>
    </w:p>
    <w:p w14:paraId="49D41954" w14:textId="77777777" w:rsidR="0073024D" w:rsidRPr="003B1DBA" w:rsidRDefault="0073024D" w:rsidP="0073024D">
      <w:pPr>
        <w:pStyle w:val="RESPONSE0"/>
      </w:pPr>
      <w:r w:rsidRPr="003B1DBA">
        <w:t>DON’T KNOW</w:t>
      </w:r>
      <w:r w:rsidRPr="003B1DBA">
        <w:tab/>
        <w:t>d</w:t>
      </w:r>
      <w:r w:rsidRPr="003B1DBA">
        <w:tab/>
      </w:r>
    </w:p>
    <w:p w14:paraId="68DC765E" w14:textId="3771D36C" w:rsidR="008F5219" w:rsidRDefault="0073024D" w:rsidP="0073024D">
      <w:pPr>
        <w:pStyle w:val="RESPONSELAST"/>
      </w:pPr>
      <w:r w:rsidRPr="003B1DBA">
        <w:t>REFUSED</w:t>
      </w:r>
      <w:r w:rsidRPr="003B1DBA">
        <w:tab/>
        <w:t>r</w:t>
      </w:r>
      <w:r w:rsidRPr="003B1DBA">
        <w:tab/>
      </w:r>
    </w:p>
    <w:p w14:paraId="3332AE16" w14:textId="7D349F89" w:rsidR="0073024D" w:rsidRPr="003B1DBA" w:rsidRDefault="0073024D" w:rsidP="00E862C4">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097B" w:rsidRPr="003B1DBA" w14:paraId="7511668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B65616" w14:textId="5BC9C6B5" w:rsidR="0030097B" w:rsidRPr="003B1DBA" w:rsidRDefault="0030097B" w:rsidP="00F149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756E2C">
              <w:rPr>
                <w:rFonts w:ascii="Arial" w:hAnsi="Arial" w:cs="Arial"/>
                <w:bCs/>
                <w:caps/>
                <w:sz w:val="20"/>
                <w:szCs w:val="20"/>
              </w:rPr>
              <w:t>I</w:t>
            </w:r>
            <w:r w:rsidRPr="003B1DBA">
              <w:rPr>
                <w:rFonts w:ascii="Arial" w:hAnsi="Arial" w:cs="Arial"/>
                <w:bCs/>
                <w:caps/>
                <w:sz w:val="20"/>
                <w:szCs w:val="20"/>
              </w:rPr>
              <w:t xml:space="preserve"> GT1 OR TB5 GT 1</w:t>
            </w:r>
          </w:p>
        </w:tc>
      </w:tr>
      <w:tr w:rsidR="0030097B" w:rsidRPr="003B1DBA" w14:paraId="3E021454"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37972F65" w14:textId="77777777" w:rsidR="0030097B" w:rsidRPr="003B1DBA" w:rsidRDefault="0030097B" w:rsidP="0030097B">
            <w:pPr>
              <w:spacing w:before="60" w:after="60" w:line="240" w:lineRule="auto"/>
              <w:ind w:firstLine="0"/>
              <w:jc w:val="left"/>
              <w:rPr>
                <w:rFonts w:ascii="Arial" w:hAnsi="Arial" w:cs="Arial"/>
                <w:sz w:val="20"/>
                <w:szCs w:val="20"/>
              </w:rPr>
            </w:pPr>
            <w:r w:rsidRPr="003B1DBA">
              <w:rPr>
                <w:rFonts w:ascii="Arial" w:hAnsi="Arial" w:cs="Arial"/>
                <w:bCs/>
                <w:sz w:val="20"/>
                <w:szCs w:val="20"/>
              </w:rPr>
              <w:t>FILL NAME2</w:t>
            </w:r>
            <w:r w:rsidR="00B83A47" w:rsidRPr="003B1DBA">
              <w:rPr>
                <w:rFonts w:ascii="Arial" w:hAnsi="Arial" w:cs="Arial"/>
                <w:bCs/>
                <w:sz w:val="20"/>
                <w:szCs w:val="20"/>
              </w:rPr>
              <w:t xml:space="preserve"> FROM TB8</w:t>
            </w:r>
          </w:p>
        </w:tc>
      </w:tr>
    </w:tbl>
    <w:p w14:paraId="2DD64205" w14:textId="1E1222D2" w:rsidR="00E862C4" w:rsidRPr="00E862C4" w:rsidRDefault="001D60A4" w:rsidP="00E862C4">
      <w:pPr>
        <w:pStyle w:val="QUESTIONTEXT"/>
        <w:rPr>
          <w:lang w:val="es-ES"/>
        </w:rPr>
      </w:pPr>
      <w:r w:rsidRPr="000F1DA1">
        <w:rPr>
          <w:lang w:val="es-ES"/>
        </w:rPr>
        <w:t>TB</w:t>
      </w:r>
      <w:r w:rsidR="00F16A89" w:rsidRPr="000F1DA1">
        <w:rPr>
          <w:lang w:val="es-ES"/>
        </w:rPr>
        <w:t>8</w:t>
      </w:r>
      <w:r w:rsidR="0073024D" w:rsidRPr="000F1DA1">
        <w:rPr>
          <w:lang w:val="es-ES"/>
        </w:rPr>
        <w:t>c</w:t>
      </w:r>
      <w:r w:rsidRPr="000F1DA1">
        <w:rPr>
          <w:lang w:val="es-ES"/>
        </w:rPr>
        <w:t>.</w:t>
      </w:r>
      <w:r w:rsidRPr="000F1DA1">
        <w:rPr>
          <w:lang w:val="es-ES"/>
        </w:rPr>
        <w:tab/>
      </w:r>
      <w:r w:rsidR="00E862C4" w:rsidRPr="00E862C4">
        <w:rPr>
          <w:lang w:val="es-US"/>
        </w:rPr>
        <w:t>¿</w:t>
      </w:r>
      <w:r w:rsidR="00E862C4">
        <w:rPr>
          <w:lang w:val="es-US"/>
        </w:rPr>
        <w:t xml:space="preserve">Es </w:t>
      </w:r>
      <w:r w:rsidR="00071BDB">
        <w:rPr>
          <w:lang w:val="es-US"/>
        </w:rPr>
        <w:t>[NAME2]</w:t>
      </w:r>
      <w:r w:rsidR="00E862C4">
        <w:rPr>
          <w:lang w:val="es-US"/>
        </w:rPr>
        <w:t xml:space="preserve"> un niño o una niña</w:t>
      </w:r>
      <w:r w:rsidR="00E862C4" w:rsidRPr="00E862C4">
        <w:rPr>
          <w:lang w:val="es-US"/>
        </w:rPr>
        <w:t>?</w:t>
      </w:r>
    </w:p>
    <w:p w14:paraId="5AFC9FA8" w14:textId="77777777" w:rsidR="0030097B" w:rsidRPr="003B1DBA" w:rsidRDefault="0030097B" w:rsidP="0030097B">
      <w:pPr>
        <w:pStyle w:val="QUESTIONTEXT"/>
        <w:rPr>
          <w:b w:val="0"/>
        </w:rPr>
      </w:pPr>
      <w:r w:rsidRPr="00E862C4">
        <w:rPr>
          <w:b w:val="0"/>
          <w:lang w:val="es-ES"/>
        </w:rPr>
        <w:tab/>
      </w:r>
      <w:r w:rsidRPr="003B1DBA">
        <w:rPr>
          <w:b w:val="0"/>
        </w:rPr>
        <w:t>INTERVIEWER: ASK IF RESPONDENT HAS NOT ALREADY MENTIONED CHILD’S SEX.</w:t>
      </w:r>
    </w:p>
    <w:p w14:paraId="2885D64F" w14:textId="77777777" w:rsidR="001D60A4" w:rsidRPr="003B1DBA" w:rsidRDefault="001D60A4" w:rsidP="001D60A4">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1061208939"/>
          <w:placeholder>
            <w:docPart w:val="4AAD008F2BFC41DAB3ABC4F15940690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317B6C37" w14:textId="77777777" w:rsidR="001D60A4" w:rsidRPr="003B1DBA" w:rsidRDefault="001D60A4" w:rsidP="001D60A4">
      <w:pPr>
        <w:pStyle w:val="RESPONSE0"/>
      </w:pPr>
      <w:r w:rsidRPr="003B1DBA">
        <w:rPr>
          <w:caps/>
          <w:color w:val="000000" w:themeColor="text1"/>
        </w:rPr>
        <w:t>boy</w:t>
      </w:r>
      <w:r w:rsidRPr="003B1DBA">
        <w:tab/>
        <w:t>1</w:t>
      </w:r>
      <w:r w:rsidRPr="003B1DBA">
        <w:tab/>
      </w:r>
    </w:p>
    <w:p w14:paraId="66F359D0" w14:textId="77777777" w:rsidR="001D60A4" w:rsidRPr="003B1DBA" w:rsidRDefault="001D60A4" w:rsidP="001D60A4">
      <w:pPr>
        <w:pStyle w:val="RESPONSE0"/>
      </w:pPr>
      <w:r w:rsidRPr="003B1DBA">
        <w:rPr>
          <w:caps/>
          <w:color w:val="000000" w:themeColor="text1"/>
        </w:rPr>
        <w:t>girl</w:t>
      </w:r>
      <w:r w:rsidRPr="003B1DBA">
        <w:tab/>
        <w:t>2</w:t>
      </w:r>
      <w:r w:rsidRPr="003B1DBA">
        <w:tab/>
      </w:r>
    </w:p>
    <w:p w14:paraId="20C9669E" w14:textId="77777777" w:rsidR="001D60A4" w:rsidRPr="003B1DBA" w:rsidRDefault="001D60A4" w:rsidP="001D60A4">
      <w:pPr>
        <w:pStyle w:val="RESPONSE0"/>
      </w:pPr>
      <w:r w:rsidRPr="003B1DBA">
        <w:t>DON’T KNOW</w:t>
      </w:r>
      <w:r w:rsidRPr="003B1DBA">
        <w:tab/>
        <w:t>d</w:t>
      </w:r>
      <w:r w:rsidRPr="003B1DBA">
        <w:tab/>
      </w:r>
    </w:p>
    <w:p w14:paraId="69727E02" w14:textId="77777777" w:rsidR="001D60A4" w:rsidRDefault="001D60A4" w:rsidP="001D60A4">
      <w:pPr>
        <w:pStyle w:val="RESPONSE0"/>
      </w:pPr>
      <w:r w:rsidRPr="003B1DBA">
        <w:t>REFUSED</w:t>
      </w:r>
      <w:r w:rsidRPr="003B1DBA">
        <w:tab/>
        <w:t>r</w:t>
      </w:r>
      <w:r w:rsidRPr="003B1DBA">
        <w:tab/>
      </w:r>
    </w:p>
    <w:p w14:paraId="2A7D54E9" w14:textId="77777777" w:rsidR="00BE0018" w:rsidRDefault="00BE0018" w:rsidP="00AD72E9">
      <w:pPr>
        <w:pStyle w:val="RESPONSE0"/>
        <w:ind w:left="0"/>
      </w:pPr>
    </w:p>
    <w:p w14:paraId="1F396E89" w14:textId="77777777" w:rsidR="00BE0018" w:rsidRDefault="00BE0018" w:rsidP="00BE001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E0018" w:rsidRPr="002B44FF" w14:paraId="63997424"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524120" w14:textId="77777777" w:rsidR="00BE0018" w:rsidRPr="002B44FF" w:rsidRDefault="00BE0018" w:rsidP="000A3408">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GT1 OR TB5 GT 1</w:t>
            </w:r>
            <w:r>
              <w:rPr>
                <w:rFonts w:ascii="Arial" w:hAnsi="Arial" w:cs="Arial"/>
                <w:bCs/>
                <w:caps/>
                <w:sz w:val="20"/>
                <w:szCs w:val="20"/>
              </w:rPr>
              <w:t>) AND AGE GTE 3 YEARS AND DEMONSTRATION = CHICKASAW NATION OR VIRGINIA</w:t>
            </w:r>
          </w:p>
        </w:tc>
      </w:tr>
      <w:tr w:rsidR="00BE0018" w:rsidRPr="002B44FF" w14:paraId="3166948F"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1096B50" w14:textId="77777777" w:rsidR="00BE0018" w:rsidRDefault="00BE0018" w:rsidP="000A3408">
            <w:pPr>
              <w:spacing w:before="60" w:after="60" w:line="240" w:lineRule="auto"/>
              <w:ind w:firstLine="0"/>
              <w:jc w:val="left"/>
              <w:rPr>
                <w:rFonts w:ascii="Arial" w:hAnsi="Arial" w:cs="Arial"/>
                <w:bCs/>
                <w:sz w:val="20"/>
                <w:szCs w:val="20"/>
              </w:rPr>
            </w:pPr>
            <w:r>
              <w:rPr>
                <w:rFonts w:ascii="Arial" w:hAnsi="Arial" w:cs="Arial"/>
                <w:sz w:val="20"/>
                <w:szCs w:val="20"/>
              </w:rPr>
              <w:t>FILL NAME2 FROM TB8</w:t>
            </w:r>
          </w:p>
        </w:tc>
      </w:tr>
    </w:tbl>
    <w:p w14:paraId="62187A9B" w14:textId="77777777" w:rsidR="008F7938" w:rsidRPr="00C41DDD" w:rsidRDefault="00BE0018" w:rsidP="00AD72E9">
      <w:pPr>
        <w:pStyle w:val="QUESTIONTEXT"/>
        <w:rPr>
          <w:lang w:val="es-CO"/>
        </w:rPr>
      </w:pPr>
      <w:r w:rsidRPr="00AD72E9">
        <w:rPr>
          <w:lang w:val="es-ES"/>
        </w:rPr>
        <w:t>TB8d.</w:t>
      </w:r>
      <w:r w:rsidRPr="00AD72E9">
        <w:rPr>
          <w:lang w:val="es-ES"/>
        </w:rPr>
        <w:tab/>
      </w:r>
      <w:r w:rsidR="008F7938">
        <w:rPr>
          <w:lang w:val="es-CO"/>
        </w:rPr>
        <w:t xml:space="preserve">¿Estuvo </w:t>
      </w:r>
      <w:r w:rsidR="008F7938" w:rsidRPr="00AD72E9">
        <w:rPr>
          <w:lang w:val="es-ES"/>
        </w:rPr>
        <w:t xml:space="preserve">[NAME1] </w:t>
      </w:r>
      <w:r w:rsidR="008F7938" w:rsidRPr="00B52FDF">
        <w:rPr>
          <w:lang w:val="es-CO"/>
        </w:rPr>
        <w:t>en un grado entre pre kindergarten y el año 12 en su sistema local de educación</w:t>
      </w:r>
      <w:r w:rsidR="008F7938">
        <w:rPr>
          <w:lang w:val="es-CO"/>
        </w:rPr>
        <w:t xml:space="preserve"> durante </w:t>
      </w:r>
      <w:r w:rsidR="008F7938" w:rsidRPr="00C41DDD">
        <w:rPr>
          <w:lang w:val="es-CO"/>
        </w:rPr>
        <w:t>el año escolar más recientemente completado, o sea el año escolar 2015-2016</w:t>
      </w:r>
      <w:r w:rsidR="008F7938">
        <w:rPr>
          <w:lang w:val="es-CO"/>
        </w:rPr>
        <w:t>?</w:t>
      </w:r>
    </w:p>
    <w:p w14:paraId="7DB7D8E5" w14:textId="77777777" w:rsidR="00BE0018" w:rsidRPr="00D853B5" w:rsidRDefault="00BE0018" w:rsidP="00BE0018">
      <w:pPr>
        <w:pStyle w:val="RESPONSE0"/>
        <w:rPr>
          <w:sz w:val="16"/>
          <w:szCs w:val="16"/>
        </w:rPr>
      </w:pPr>
      <w:r w:rsidRPr="002B44FF">
        <w:t>YES</w:t>
      </w:r>
      <w:r w:rsidRPr="002B44FF">
        <w:tab/>
        <w:t>1</w:t>
      </w:r>
      <w:r w:rsidRPr="002B44FF">
        <w:tab/>
      </w:r>
    </w:p>
    <w:p w14:paraId="1108D6E2" w14:textId="77777777" w:rsidR="00BE0018" w:rsidRDefault="00BE0018" w:rsidP="00BE0018">
      <w:pPr>
        <w:pStyle w:val="RESPONSE0"/>
        <w:rPr>
          <w:sz w:val="16"/>
          <w:szCs w:val="16"/>
        </w:rPr>
      </w:pPr>
      <w:r w:rsidRPr="002B44FF">
        <w:t>NO</w:t>
      </w:r>
      <w:r w:rsidRPr="002B44FF">
        <w:tab/>
        <w:t>0</w:t>
      </w:r>
      <w:r w:rsidRPr="002B44FF">
        <w:tab/>
      </w:r>
      <w:r w:rsidRPr="00455EE3">
        <w:rPr>
          <w:sz w:val="16"/>
          <w:szCs w:val="16"/>
        </w:rPr>
        <w:t>GO TO PROG</w:t>
      </w:r>
    </w:p>
    <w:p w14:paraId="1B286229" w14:textId="77777777" w:rsidR="00BE0018" w:rsidRPr="002B44FF" w:rsidRDefault="00BE0018" w:rsidP="00BE0018">
      <w:pPr>
        <w:pStyle w:val="RESPONSE0"/>
        <w:tabs>
          <w:tab w:val="left" w:pos="7740"/>
        </w:tabs>
        <w:spacing w:before="0"/>
        <w:ind w:right="1886"/>
      </w:pPr>
      <w:r>
        <w:tab/>
      </w:r>
      <w:r>
        <w:tab/>
      </w:r>
      <w:r w:rsidRPr="00455EE3">
        <w:rPr>
          <w:sz w:val="16"/>
          <w:szCs w:val="16"/>
        </w:rPr>
        <w:t xml:space="preserve">BOX </w:t>
      </w:r>
      <w:r>
        <w:rPr>
          <w:sz w:val="16"/>
          <w:szCs w:val="16"/>
        </w:rPr>
        <w:t>TB8</w:t>
      </w:r>
      <w:r w:rsidRPr="00455EE3">
        <w:rPr>
          <w:sz w:val="16"/>
          <w:szCs w:val="16"/>
        </w:rPr>
        <w:t>G</w:t>
      </w:r>
    </w:p>
    <w:p w14:paraId="774A925D" w14:textId="77777777" w:rsidR="00BE0018" w:rsidRDefault="00BE0018" w:rsidP="00BE0018">
      <w:pPr>
        <w:pStyle w:val="RESPONSE0"/>
        <w:rPr>
          <w:sz w:val="16"/>
          <w:szCs w:val="16"/>
        </w:rPr>
      </w:pPr>
      <w:r w:rsidRPr="002B44FF">
        <w:t>DON’T KNOW</w:t>
      </w:r>
      <w:r w:rsidRPr="002B44FF">
        <w:tab/>
      </w:r>
      <w:r w:rsidRPr="00D86317">
        <w:t>d</w:t>
      </w:r>
      <w:r w:rsidRPr="002B44FF">
        <w:tab/>
      </w:r>
      <w:r w:rsidRPr="00455EE3">
        <w:rPr>
          <w:sz w:val="16"/>
          <w:szCs w:val="16"/>
        </w:rPr>
        <w:t>GO TO PROG</w:t>
      </w:r>
    </w:p>
    <w:p w14:paraId="02DDE0F7" w14:textId="77777777" w:rsidR="00BE0018" w:rsidRPr="00455EE3" w:rsidRDefault="00BE0018" w:rsidP="00BE0018">
      <w:pPr>
        <w:pStyle w:val="RESPONSE0"/>
        <w:tabs>
          <w:tab w:val="left" w:pos="7740"/>
        </w:tabs>
        <w:spacing w:before="0"/>
        <w:ind w:right="1886"/>
        <w:rPr>
          <w:sz w:val="16"/>
          <w:szCs w:val="16"/>
        </w:rPr>
      </w:pPr>
      <w:r w:rsidRPr="00455EE3">
        <w:rPr>
          <w:sz w:val="16"/>
          <w:szCs w:val="16"/>
        </w:rPr>
        <w:tab/>
      </w:r>
      <w:r w:rsidRPr="00455EE3">
        <w:rPr>
          <w:sz w:val="16"/>
          <w:szCs w:val="16"/>
        </w:rPr>
        <w:tab/>
        <w:t xml:space="preserve">BOX </w:t>
      </w:r>
      <w:r>
        <w:rPr>
          <w:sz w:val="16"/>
          <w:szCs w:val="16"/>
        </w:rPr>
        <w:t>TB8</w:t>
      </w:r>
      <w:r w:rsidRPr="00455EE3">
        <w:rPr>
          <w:sz w:val="16"/>
          <w:szCs w:val="16"/>
        </w:rPr>
        <w:t>G</w:t>
      </w:r>
    </w:p>
    <w:p w14:paraId="150C1BDB" w14:textId="77777777" w:rsidR="00BE0018" w:rsidRDefault="00BE0018" w:rsidP="00BE0018">
      <w:pPr>
        <w:pStyle w:val="RESPONSE0"/>
        <w:rPr>
          <w:sz w:val="16"/>
          <w:szCs w:val="16"/>
        </w:rPr>
      </w:pPr>
      <w:r w:rsidRPr="002B44FF">
        <w:t>REFUSED</w:t>
      </w:r>
      <w:r w:rsidRPr="002B44FF">
        <w:tab/>
      </w:r>
      <w:proofErr w:type="gramStart"/>
      <w:r w:rsidRPr="00D86317">
        <w:t>r</w:t>
      </w:r>
      <w:r>
        <w:tab/>
      </w:r>
      <w:r w:rsidRPr="00455EE3">
        <w:rPr>
          <w:sz w:val="16"/>
          <w:szCs w:val="16"/>
        </w:rPr>
        <w:t>GO</w:t>
      </w:r>
      <w:proofErr w:type="gramEnd"/>
      <w:r w:rsidRPr="00455EE3">
        <w:rPr>
          <w:sz w:val="16"/>
          <w:szCs w:val="16"/>
        </w:rPr>
        <w:t xml:space="preserve"> TO PROG</w:t>
      </w:r>
    </w:p>
    <w:p w14:paraId="0C9555EA" w14:textId="77777777" w:rsidR="00BE0018" w:rsidRPr="00455EE3" w:rsidRDefault="00BE0018" w:rsidP="00BE0018">
      <w:pPr>
        <w:pStyle w:val="RESPONSE0"/>
        <w:tabs>
          <w:tab w:val="left" w:pos="7740"/>
        </w:tabs>
        <w:spacing w:before="0"/>
        <w:ind w:right="1886"/>
        <w:rPr>
          <w:sz w:val="16"/>
          <w:szCs w:val="16"/>
        </w:rPr>
      </w:pPr>
      <w:r>
        <w:rPr>
          <w:sz w:val="16"/>
          <w:szCs w:val="16"/>
        </w:rPr>
        <w:tab/>
      </w:r>
      <w:r>
        <w:rPr>
          <w:sz w:val="16"/>
          <w:szCs w:val="16"/>
        </w:rPr>
        <w:tab/>
      </w:r>
      <w:r w:rsidRPr="00455EE3">
        <w:rPr>
          <w:sz w:val="16"/>
          <w:szCs w:val="16"/>
        </w:rPr>
        <w:t xml:space="preserve">BOX </w:t>
      </w:r>
      <w:r>
        <w:rPr>
          <w:sz w:val="16"/>
          <w:szCs w:val="16"/>
        </w:rPr>
        <w:t>TB8G</w:t>
      </w:r>
    </w:p>
    <w:p w14:paraId="580DA2B6" w14:textId="10162743" w:rsidR="00EB4841" w:rsidRDefault="00EB4841">
      <w:pPr>
        <w:tabs>
          <w:tab w:val="clear" w:pos="432"/>
        </w:tabs>
        <w:spacing w:line="240" w:lineRule="auto"/>
        <w:ind w:firstLine="0"/>
        <w:jc w:val="left"/>
        <w:rPr>
          <w:rFonts w:ascii="Arial" w:hAnsi="Arial" w:cs="Arial"/>
          <w:sz w:val="20"/>
          <w:szCs w:val="20"/>
        </w:rPr>
      </w:pPr>
      <w:r>
        <w:br w:type="page"/>
      </w:r>
    </w:p>
    <w:p w14:paraId="3CECE96A" w14:textId="77777777" w:rsidR="00BE0018" w:rsidRDefault="00BE0018" w:rsidP="00BE001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E0018" w:rsidRPr="002B44FF" w14:paraId="7F0EB946"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27FC82" w14:textId="77777777" w:rsidR="00BE0018" w:rsidRPr="00723CA7" w:rsidRDefault="00BE0018" w:rsidP="000A3408">
            <w:pPr>
              <w:spacing w:before="60" w:after="60" w:line="240" w:lineRule="auto"/>
              <w:ind w:firstLine="0"/>
              <w:jc w:val="left"/>
              <w:rPr>
                <w:rFonts w:ascii="Arial" w:hAnsi="Arial" w:cs="Arial"/>
                <w:bCs/>
                <w:caps/>
                <w:sz w:val="20"/>
                <w:szCs w:val="20"/>
              </w:rPr>
            </w:pPr>
            <w:r>
              <w:rPr>
                <w:rFonts w:ascii="Arial" w:hAnsi="Arial" w:cs="Arial"/>
                <w:bCs/>
                <w:caps/>
                <w:sz w:val="20"/>
                <w:szCs w:val="20"/>
              </w:rPr>
              <w:t>tb8d=1 AND DEMONSTRATION=CHICKASAW NATION OR VIRGINIA</w:t>
            </w:r>
          </w:p>
        </w:tc>
      </w:tr>
      <w:tr w:rsidR="00BE0018" w:rsidRPr="002B44FF" w14:paraId="194E2C5B"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tcPr>
          <w:p w14:paraId="72E6BF84" w14:textId="77777777" w:rsidR="00BE0018" w:rsidRPr="002B44FF" w:rsidRDefault="00BE0018" w:rsidP="000A3408">
            <w:pPr>
              <w:spacing w:before="60" w:after="60" w:line="240" w:lineRule="auto"/>
              <w:ind w:firstLine="0"/>
              <w:jc w:val="left"/>
              <w:rPr>
                <w:rFonts w:ascii="Arial" w:hAnsi="Arial" w:cs="Arial"/>
                <w:sz w:val="20"/>
                <w:szCs w:val="20"/>
              </w:rPr>
            </w:pPr>
            <w:r>
              <w:rPr>
                <w:rFonts w:ascii="Arial" w:hAnsi="Arial" w:cs="Arial"/>
                <w:sz w:val="20"/>
                <w:szCs w:val="20"/>
              </w:rPr>
              <w:t>FILL NAME2 FROM TB8</w:t>
            </w:r>
          </w:p>
        </w:tc>
      </w:tr>
    </w:tbl>
    <w:p w14:paraId="100D7B73" w14:textId="77777777" w:rsidR="008F7938" w:rsidRPr="00AD72E9" w:rsidRDefault="00BE0018" w:rsidP="008F7938">
      <w:pPr>
        <w:pStyle w:val="QUESTIONTEXT"/>
        <w:rPr>
          <w:lang w:val="es-ES"/>
        </w:rPr>
      </w:pPr>
      <w:r w:rsidRPr="00AD72E9">
        <w:rPr>
          <w:lang w:val="es-ES"/>
        </w:rPr>
        <w:t>TB8e.</w:t>
      </w:r>
      <w:r w:rsidRPr="00AD72E9">
        <w:rPr>
          <w:lang w:val="es-ES"/>
        </w:rPr>
        <w:tab/>
      </w:r>
      <w:r w:rsidR="008F7938" w:rsidRPr="00AD72E9">
        <w:rPr>
          <w:lang w:val="es-ES"/>
        </w:rPr>
        <w:t xml:space="preserve">¿A qué escuela asistió [NAME1] </w:t>
      </w:r>
      <w:r w:rsidR="008F7938">
        <w:rPr>
          <w:lang w:val="es-CO"/>
        </w:rPr>
        <w:t xml:space="preserve">durante </w:t>
      </w:r>
      <w:r w:rsidR="008F7938" w:rsidRPr="00B52FDF">
        <w:rPr>
          <w:lang w:val="es-CO"/>
        </w:rPr>
        <w:t>el año escolar más recientemente completado</w:t>
      </w:r>
      <w:r w:rsidR="008F7938">
        <w:rPr>
          <w:lang w:val="es-CO"/>
        </w:rPr>
        <w:t>?</w:t>
      </w:r>
    </w:p>
    <w:p w14:paraId="49527567" w14:textId="77777777" w:rsidR="00BE0018" w:rsidRDefault="00BE0018" w:rsidP="00BE0018">
      <w:pPr>
        <w:pStyle w:val="QUESTIONTEXT"/>
        <w:ind w:firstLine="0"/>
      </w:pPr>
      <w:r>
        <w:t>[List of schools]</w:t>
      </w:r>
    </w:p>
    <w:p w14:paraId="7B6EC083" w14:textId="77777777" w:rsidR="00BE0018" w:rsidRDefault="00BE0018" w:rsidP="00BE0018">
      <w:pPr>
        <w:pStyle w:val="RESPONSE0"/>
        <w:rPr>
          <w:sz w:val="16"/>
          <w:szCs w:val="16"/>
        </w:rPr>
      </w:pPr>
      <w:r w:rsidRPr="002B44FF">
        <w:t>DON’T KNOW</w:t>
      </w:r>
      <w:r w:rsidRPr="002B44FF">
        <w:tab/>
      </w:r>
      <w:r w:rsidRPr="00D86317">
        <w:t>d</w:t>
      </w:r>
      <w:r w:rsidRPr="002B44FF">
        <w:tab/>
      </w:r>
      <w:r w:rsidRPr="00455EE3">
        <w:rPr>
          <w:sz w:val="16"/>
          <w:szCs w:val="16"/>
        </w:rPr>
        <w:t>GO TO PROG</w:t>
      </w:r>
    </w:p>
    <w:p w14:paraId="62DC6875" w14:textId="77777777" w:rsidR="00BE0018" w:rsidRPr="00455EE3" w:rsidRDefault="00BE0018" w:rsidP="00BE0018">
      <w:pPr>
        <w:pStyle w:val="RESPONSE0"/>
        <w:tabs>
          <w:tab w:val="left" w:pos="7740"/>
        </w:tabs>
        <w:spacing w:before="0"/>
        <w:ind w:right="1886"/>
        <w:rPr>
          <w:sz w:val="16"/>
          <w:szCs w:val="16"/>
        </w:rPr>
      </w:pPr>
      <w:r w:rsidRPr="00455EE3">
        <w:rPr>
          <w:sz w:val="16"/>
          <w:szCs w:val="16"/>
        </w:rPr>
        <w:tab/>
      </w:r>
      <w:r w:rsidRPr="00455EE3">
        <w:rPr>
          <w:sz w:val="16"/>
          <w:szCs w:val="16"/>
        </w:rPr>
        <w:tab/>
        <w:t xml:space="preserve">BOX </w:t>
      </w:r>
      <w:r>
        <w:rPr>
          <w:sz w:val="16"/>
          <w:szCs w:val="16"/>
        </w:rPr>
        <w:t>TB8</w:t>
      </w:r>
      <w:r w:rsidRPr="00455EE3">
        <w:rPr>
          <w:sz w:val="16"/>
          <w:szCs w:val="16"/>
        </w:rPr>
        <w:t>G</w:t>
      </w:r>
    </w:p>
    <w:p w14:paraId="3CA04EE9" w14:textId="77777777" w:rsidR="00BE0018" w:rsidRDefault="00BE0018" w:rsidP="00BE0018">
      <w:pPr>
        <w:pStyle w:val="RESPONSE0"/>
        <w:rPr>
          <w:sz w:val="16"/>
          <w:szCs w:val="16"/>
        </w:rPr>
      </w:pPr>
      <w:r w:rsidRPr="002B44FF">
        <w:t>REFUSED</w:t>
      </w:r>
      <w:r w:rsidRPr="002B44FF">
        <w:tab/>
      </w:r>
      <w:proofErr w:type="gramStart"/>
      <w:r w:rsidRPr="00D86317">
        <w:t>r</w:t>
      </w:r>
      <w:r>
        <w:tab/>
      </w:r>
      <w:r w:rsidRPr="00455EE3">
        <w:rPr>
          <w:sz w:val="16"/>
          <w:szCs w:val="16"/>
        </w:rPr>
        <w:t>GO</w:t>
      </w:r>
      <w:proofErr w:type="gramEnd"/>
      <w:r w:rsidRPr="00455EE3">
        <w:rPr>
          <w:sz w:val="16"/>
          <w:szCs w:val="16"/>
        </w:rPr>
        <w:t xml:space="preserve"> TO PROG</w:t>
      </w:r>
    </w:p>
    <w:p w14:paraId="6D000487" w14:textId="77777777" w:rsidR="00BE0018" w:rsidRPr="00455EE3" w:rsidRDefault="00BE0018" w:rsidP="00BE0018">
      <w:pPr>
        <w:pStyle w:val="RESPONSE0"/>
        <w:tabs>
          <w:tab w:val="left" w:pos="7740"/>
        </w:tabs>
        <w:spacing w:before="0"/>
        <w:ind w:right="1886"/>
        <w:rPr>
          <w:sz w:val="16"/>
          <w:szCs w:val="16"/>
        </w:rPr>
      </w:pPr>
      <w:r>
        <w:rPr>
          <w:sz w:val="16"/>
          <w:szCs w:val="16"/>
        </w:rPr>
        <w:tab/>
      </w:r>
      <w:r>
        <w:rPr>
          <w:sz w:val="16"/>
          <w:szCs w:val="16"/>
        </w:rPr>
        <w:tab/>
      </w:r>
      <w:r w:rsidRPr="00455EE3">
        <w:rPr>
          <w:sz w:val="16"/>
          <w:szCs w:val="16"/>
        </w:rPr>
        <w:t xml:space="preserve">BOX </w:t>
      </w:r>
      <w:r>
        <w:rPr>
          <w:sz w:val="16"/>
          <w:szCs w:val="16"/>
        </w:rPr>
        <w:t>TB8G</w:t>
      </w:r>
    </w:p>
    <w:p w14:paraId="34BA9E9D" w14:textId="77777777" w:rsidR="00BE0018" w:rsidRDefault="00BE0018" w:rsidP="00BE001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E0018" w:rsidRPr="002B44FF" w14:paraId="69BDB47B"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63B257" w14:textId="77777777" w:rsidR="00BE0018" w:rsidRPr="00723CA7" w:rsidRDefault="00BE0018" w:rsidP="000A3408">
            <w:pPr>
              <w:spacing w:before="60" w:after="60" w:line="240" w:lineRule="auto"/>
              <w:ind w:firstLine="0"/>
              <w:jc w:val="left"/>
              <w:rPr>
                <w:rFonts w:ascii="Arial" w:hAnsi="Arial" w:cs="Arial"/>
                <w:bCs/>
                <w:caps/>
                <w:sz w:val="20"/>
                <w:szCs w:val="20"/>
              </w:rPr>
            </w:pPr>
            <w:r>
              <w:rPr>
                <w:rFonts w:ascii="Arial" w:hAnsi="Arial" w:cs="Arial"/>
                <w:bCs/>
                <w:caps/>
                <w:sz w:val="20"/>
                <w:szCs w:val="20"/>
              </w:rPr>
              <w:t>TB8d=1 AND DEMONSTRATION=CHICKASAW NATION</w:t>
            </w:r>
          </w:p>
        </w:tc>
      </w:tr>
      <w:tr w:rsidR="00BE0018" w:rsidRPr="002B44FF" w14:paraId="7C71466A"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tcPr>
          <w:p w14:paraId="2DC1BCB5" w14:textId="77777777" w:rsidR="00BE0018" w:rsidRPr="002B44FF" w:rsidRDefault="00BE0018" w:rsidP="000A3408">
            <w:pPr>
              <w:spacing w:before="60" w:after="60" w:line="240" w:lineRule="auto"/>
              <w:ind w:firstLine="0"/>
              <w:jc w:val="left"/>
              <w:rPr>
                <w:rFonts w:ascii="Arial" w:hAnsi="Arial" w:cs="Arial"/>
                <w:sz w:val="20"/>
                <w:szCs w:val="20"/>
              </w:rPr>
            </w:pPr>
            <w:r>
              <w:rPr>
                <w:rFonts w:ascii="Arial" w:hAnsi="Arial" w:cs="Arial"/>
                <w:sz w:val="20"/>
                <w:szCs w:val="20"/>
              </w:rPr>
              <w:t>FILL NAME2 FROM TB8</w:t>
            </w:r>
          </w:p>
        </w:tc>
      </w:tr>
    </w:tbl>
    <w:p w14:paraId="08EAFAD0" w14:textId="32D91709" w:rsidR="00633A8E" w:rsidRPr="007F3D3E" w:rsidRDefault="00BE0018" w:rsidP="00AD72E9">
      <w:pPr>
        <w:pStyle w:val="QUESTIONTEXT"/>
        <w:rPr>
          <w:lang w:val="es-CO"/>
        </w:rPr>
      </w:pPr>
      <w:r w:rsidRPr="00AD72E9">
        <w:rPr>
          <w:lang w:val="es-ES"/>
        </w:rPr>
        <w:t>TB8f.</w:t>
      </w:r>
      <w:r w:rsidRPr="00AD72E9">
        <w:rPr>
          <w:lang w:val="es-ES"/>
        </w:rPr>
        <w:tab/>
      </w:r>
      <w:r w:rsidR="00633A8E" w:rsidRPr="00AD72E9">
        <w:rPr>
          <w:lang w:val="es-ES"/>
        </w:rPr>
        <w:t xml:space="preserve">¿Obtuvo [NAME1] almuerzos gratis en la escuela </w:t>
      </w:r>
      <w:r w:rsidR="00633A8E" w:rsidRPr="007F3D3E">
        <w:rPr>
          <w:lang w:val="es-CO"/>
        </w:rPr>
        <w:t>durante el año escolar más recientemente co</w:t>
      </w:r>
      <w:r w:rsidR="008F7938">
        <w:rPr>
          <w:lang w:val="es-CO"/>
        </w:rPr>
        <w:t xml:space="preserve">mpletado, o sea el año escolar </w:t>
      </w:r>
      <w:r w:rsidR="00633A8E" w:rsidRPr="007F3D3E">
        <w:rPr>
          <w:lang w:val="es-CO"/>
        </w:rPr>
        <w:t>2015</w:t>
      </w:r>
      <w:r w:rsidR="008F7938">
        <w:rPr>
          <w:lang w:val="es-CO"/>
        </w:rPr>
        <w:t>-</w:t>
      </w:r>
      <w:r w:rsidR="00633A8E" w:rsidRPr="007F3D3E">
        <w:rPr>
          <w:lang w:val="es-CO"/>
        </w:rPr>
        <w:t>2016?</w:t>
      </w:r>
    </w:p>
    <w:p w14:paraId="4C93F617" w14:textId="77777777" w:rsidR="00BE0018" w:rsidRPr="00D45EEA" w:rsidRDefault="00BE0018" w:rsidP="00BE0018">
      <w:pPr>
        <w:pStyle w:val="RESPONSE0"/>
        <w:rPr>
          <w:sz w:val="16"/>
          <w:szCs w:val="16"/>
        </w:rPr>
      </w:pPr>
      <w:r w:rsidRPr="002B44FF">
        <w:t>YES</w:t>
      </w:r>
      <w:r w:rsidRPr="002B44FF">
        <w:tab/>
        <w:t>1</w:t>
      </w:r>
      <w:r w:rsidRPr="002B44FF">
        <w:tab/>
      </w:r>
    </w:p>
    <w:p w14:paraId="6354A9AB" w14:textId="77777777" w:rsidR="00BE0018" w:rsidRPr="002B44FF" w:rsidRDefault="00BE0018" w:rsidP="00BE0018">
      <w:pPr>
        <w:pStyle w:val="RESPONSE0"/>
      </w:pPr>
      <w:r w:rsidRPr="002B44FF">
        <w:t>NO</w:t>
      </w:r>
      <w:r w:rsidRPr="002B44FF">
        <w:tab/>
        <w:t>0</w:t>
      </w:r>
      <w:r w:rsidRPr="002B44FF">
        <w:tab/>
      </w:r>
    </w:p>
    <w:p w14:paraId="41FDF2BE" w14:textId="77777777" w:rsidR="00BE0018" w:rsidRPr="002B44FF" w:rsidRDefault="00BE0018" w:rsidP="00BE0018">
      <w:pPr>
        <w:pStyle w:val="RESPONSE0"/>
      </w:pPr>
      <w:r w:rsidRPr="002B44FF">
        <w:t>DON’T KNOW</w:t>
      </w:r>
      <w:r w:rsidRPr="002B44FF">
        <w:tab/>
      </w:r>
      <w:r w:rsidRPr="00D86317">
        <w:t>d</w:t>
      </w:r>
      <w:r w:rsidRPr="002B44FF">
        <w:tab/>
      </w:r>
    </w:p>
    <w:p w14:paraId="465632E6" w14:textId="77777777" w:rsidR="00BE0018" w:rsidRPr="002B44FF" w:rsidRDefault="00BE0018" w:rsidP="00BE0018">
      <w:pPr>
        <w:pStyle w:val="RESPONSE0"/>
      </w:pPr>
      <w:r w:rsidRPr="002B44FF">
        <w:t>REFUSED</w:t>
      </w:r>
      <w:r w:rsidRPr="002B44FF">
        <w:tab/>
      </w:r>
      <w:r w:rsidRPr="00D86317">
        <w:t>r</w:t>
      </w:r>
      <w:r>
        <w:tab/>
      </w:r>
    </w:p>
    <w:p w14:paraId="73EB6D28" w14:textId="77777777" w:rsidR="00BE0018" w:rsidRDefault="00BE0018" w:rsidP="00BE001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E0018" w:rsidRPr="002B44FF" w14:paraId="64EA68F2"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C77BF0" w14:textId="77777777" w:rsidR="00BE0018" w:rsidRPr="00723CA7" w:rsidRDefault="00BE0018" w:rsidP="000A3408">
            <w:pPr>
              <w:spacing w:before="60" w:after="60" w:line="240" w:lineRule="auto"/>
              <w:ind w:firstLine="0"/>
              <w:jc w:val="left"/>
              <w:rPr>
                <w:rFonts w:ascii="Arial" w:hAnsi="Arial" w:cs="Arial"/>
                <w:bCs/>
                <w:caps/>
                <w:sz w:val="20"/>
                <w:szCs w:val="20"/>
              </w:rPr>
            </w:pPr>
            <w:r>
              <w:rPr>
                <w:rFonts w:ascii="Arial" w:hAnsi="Arial" w:cs="Arial"/>
                <w:bCs/>
                <w:caps/>
                <w:sz w:val="20"/>
                <w:szCs w:val="20"/>
              </w:rPr>
              <w:t>TB8d=1 AND DeMONSTRATION=VIRGINIA</w:t>
            </w:r>
          </w:p>
        </w:tc>
      </w:tr>
      <w:tr w:rsidR="00BE0018" w:rsidRPr="002B44FF" w14:paraId="2DF9D70C" w14:textId="77777777" w:rsidTr="000A3408">
        <w:trPr>
          <w:trHeight w:val="258"/>
        </w:trPr>
        <w:tc>
          <w:tcPr>
            <w:tcW w:w="5000" w:type="pct"/>
            <w:tcBorders>
              <w:top w:val="single" w:sz="4" w:space="0" w:color="auto"/>
              <w:left w:val="single" w:sz="4" w:space="0" w:color="auto"/>
              <w:bottom w:val="single" w:sz="4" w:space="0" w:color="auto"/>
              <w:right w:val="single" w:sz="4" w:space="0" w:color="auto"/>
            </w:tcBorders>
          </w:tcPr>
          <w:p w14:paraId="0FC9060D" w14:textId="77777777" w:rsidR="00BE0018" w:rsidRPr="002B44FF" w:rsidRDefault="00BE0018" w:rsidP="000A3408">
            <w:pPr>
              <w:spacing w:before="60" w:after="60" w:line="240" w:lineRule="auto"/>
              <w:ind w:firstLine="0"/>
              <w:jc w:val="left"/>
              <w:rPr>
                <w:rFonts w:ascii="Arial" w:hAnsi="Arial" w:cs="Arial"/>
                <w:sz w:val="20"/>
                <w:szCs w:val="20"/>
              </w:rPr>
            </w:pPr>
            <w:r>
              <w:rPr>
                <w:rFonts w:ascii="Arial" w:hAnsi="Arial" w:cs="Arial"/>
                <w:sz w:val="20"/>
                <w:szCs w:val="20"/>
              </w:rPr>
              <w:t>FILL NAME2 FROM TB8</w:t>
            </w:r>
          </w:p>
        </w:tc>
      </w:tr>
    </w:tbl>
    <w:p w14:paraId="64BBB548" w14:textId="0058E7E4" w:rsidR="00BE0018" w:rsidRPr="00AD72E9" w:rsidRDefault="00BE0018" w:rsidP="00BE0018">
      <w:pPr>
        <w:pStyle w:val="RESPONSE0"/>
        <w:tabs>
          <w:tab w:val="clear" w:pos="7740"/>
          <w:tab w:val="clear" w:pos="8280"/>
        </w:tabs>
        <w:ind w:right="0" w:hanging="720"/>
        <w:rPr>
          <w:b/>
          <w:lang w:val="es-ES"/>
        </w:rPr>
      </w:pPr>
      <w:r w:rsidRPr="00AD72E9">
        <w:rPr>
          <w:b/>
          <w:lang w:val="es-ES"/>
        </w:rPr>
        <w:t>TB8g.</w:t>
      </w:r>
      <w:r w:rsidRPr="00AD72E9">
        <w:rPr>
          <w:b/>
          <w:lang w:val="es-ES"/>
        </w:rPr>
        <w:tab/>
      </w:r>
      <w:r w:rsidR="00633A8E" w:rsidRPr="00AD72E9">
        <w:rPr>
          <w:b/>
          <w:lang w:val="es-ES"/>
        </w:rPr>
        <w:t xml:space="preserve">¿Obtuvo [NAME1] almuerzos gratis </w:t>
      </w:r>
      <w:r w:rsidR="00633A8E" w:rsidRPr="00C41DDD">
        <w:rPr>
          <w:b/>
          <w:lang w:val="es-ES"/>
        </w:rPr>
        <w:t>o a precio reducido</w:t>
      </w:r>
      <w:r w:rsidR="00633A8E" w:rsidRPr="00AD72E9">
        <w:rPr>
          <w:b/>
          <w:lang w:val="es-ES"/>
        </w:rPr>
        <w:t xml:space="preserve"> en la escuela </w:t>
      </w:r>
      <w:r w:rsidR="00633A8E" w:rsidRPr="00C41DDD">
        <w:rPr>
          <w:b/>
          <w:lang w:val="es-CO"/>
        </w:rPr>
        <w:t>durante el año escolar más recientemente completado, o sea el año escolar 2015-2016?</w:t>
      </w:r>
    </w:p>
    <w:p w14:paraId="102687C4" w14:textId="77777777" w:rsidR="00BE0018" w:rsidRPr="00D45EEA" w:rsidRDefault="00BE0018" w:rsidP="00BE0018">
      <w:pPr>
        <w:pStyle w:val="RESPONSE0"/>
        <w:rPr>
          <w:sz w:val="16"/>
          <w:szCs w:val="16"/>
        </w:rPr>
      </w:pPr>
      <w:r w:rsidRPr="002B44FF">
        <w:t>YES</w:t>
      </w:r>
      <w:r w:rsidRPr="002B44FF">
        <w:tab/>
        <w:t>1</w:t>
      </w:r>
      <w:r w:rsidRPr="002B44FF">
        <w:tab/>
      </w:r>
    </w:p>
    <w:p w14:paraId="3133204D" w14:textId="77777777" w:rsidR="00BE0018" w:rsidRPr="002B44FF" w:rsidRDefault="00BE0018" w:rsidP="00BE0018">
      <w:pPr>
        <w:pStyle w:val="RESPONSE0"/>
      </w:pPr>
      <w:r w:rsidRPr="002B44FF">
        <w:t>NO</w:t>
      </w:r>
      <w:r w:rsidRPr="002B44FF">
        <w:tab/>
        <w:t>0</w:t>
      </w:r>
      <w:r w:rsidRPr="002B44FF">
        <w:tab/>
      </w:r>
    </w:p>
    <w:p w14:paraId="116B095C" w14:textId="77777777" w:rsidR="00BE0018" w:rsidRPr="002B44FF" w:rsidRDefault="00BE0018" w:rsidP="00BE0018">
      <w:pPr>
        <w:pStyle w:val="RESPONSE0"/>
      </w:pPr>
      <w:r w:rsidRPr="002B44FF">
        <w:t>DON’T KNOW</w:t>
      </w:r>
      <w:r w:rsidRPr="002B44FF">
        <w:tab/>
      </w:r>
      <w:r w:rsidRPr="00D86317">
        <w:t>d</w:t>
      </w:r>
      <w:r w:rsidRPr="002B44FF">
        <w:tab/>
      </w:r>
    </w:p>
    <w:p w14:paraId="5252CAAA" w14:textId="77777777" w:rsidR="00BE0018" w:rsidRPr="002B44FF" w:rsidRDefault="00BE0018" w:rsidP="00BE0018">
      <w:pPr>
        <w:pStyle w:val="RESPONSE0"/>
      </w:pPr>
      <w:r w:rsidRPr="002B44FF">
        <w:t>REFUSED</w:t>
      </w:r>
      <w:r w:rsidRPr="002B44FF">
        <w:tab/>
      </w:r>
      <w:r w:rsidRPr="00D86317">
        <w:t>r</w:t>
      </w:r>
      <w:r>
        <w:tab/>
      </w:r>
    </w:p>
    <w:p w14:paraId="4D35B718" w14:textId="77777777" w:rsidR="00BE0018" w:rsidRDefault="00BE0018" w:rsidP="00BE0018">
      <w:pPr>
        <w:pStyle w:val="RESPONSE0"/>
        <w:ind w:left="0"/>
      </w:pPr>
    </w:p>
    <w:tbl>
      <w:tblPr>
        <w:tblStyle w:val="TableGrid"/>
        <w:tblW w:w="0" w:type="auto"/>
        <w:jc w:val="center"/>
        <w:tblLook w:val="04A0" w:firstRow="1" w:lastRow="0" w:firstColumn="1" w:lastColumn="0" w:noHBand="0" w:noVBand="1"/>
      </w:tblPr>
      <w:tblGrid>
        <w:gridCol w:w="5400"/>
      </w:tblGrid>
      <w:tr w:rsidR="00BE0018" w:rsidRPr="00C634ED" w14:paraId="216EF2FD" w14:textId="77777777" w:rsidTr="000A3408">
        <w:trPr>
          <w:trHeight w:val="710"/>
          <w:jc w:val="center"/>
        </w:trPr>
        <w:tc>
          <w:tcPr>
            <w:tcW w:w="5400" w:type="dxa"/>
            <w:shd w:val="clear" w:color="auto" w:fill="E8E8E8"/>
          </w:tcPr>
          <w:p w14:paraId="20BDFDAB" w14:textId="77777777" w:rsidR="00BE0018" w:rsidRPr="00C634ED" w:rsidRDefault="00BE0018" w:rsidP="000A3408">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t>PROGRAMMER BO</w:t>
            </w:r>
            <w:r>
              <w:rPr>
                <w:rFonts w:ascii="Arial" w:hAnsi="Arial" w:cs="Arial"/>
                <w:bCs/>
                <w:caps/>
                <w:sz w:val="20"/>
                <w:szCs w:val="20"/>
              </w:rPr>
              <w:t>X TB8G</w:t>
            </w:r>
          </w:p>
          <w:p w14:paraId="33B95CD1" w14:textId="77777777" w:rsidR="00BE0018" w:rsidRDefault="00BE0018" w:rsidP="000A3408">
            <w:pPr>
              <w:tabs>
                <w:tab w:val="left" w:pos="864"/>
              </w:tabs>
              <w:spacing w:before="60" w:after="60" w:line="240" w:lineRule="auto"/>
              <w:ind w:hanging="18"/>
              <w:jc w:val="center"/>
              <w:rPr>
                <w:rFonts w:ascii="Arial" w:hAnsi="Arial" w:cs="Arial"/>
                <w:bCs/>
                <w:caps/>
                <w:sz w:val="20"/>
                <w:szCs w:val="20"/>
              </w:rPr>
            </w:pPr>
            <w:r w:rsidRPr="00C634ED">
              <w:rPr>
                <w:rFonts w:ascii="Arial" w:hAnsi="Arial" w:cs="Arial"/>
                <w:bCs/>
                <w:caps/>
                <w:sz w:val="20"/>
                <w:szCs w:val="20"/>
              </w:rPr>
              <w:t xml:space="preserve">LOOP OVER </w:t>
            </w:r>
            <w:r>
              <w:rPr>
                <w:rFonts w:ascii="Arial" w:hAnsi="Arial" w:cs="Arial"/>
                <w:bCs/>
                <w:caps/>
                <w:sz w:val="20"/>
                <w:szCs w:val="20"/>
              </w:rPr>
              <w:t>TB8</w:t>
            </w:r>
            <w:r w:rsidRPr="00C634ED">
              <w:rPr>
                <w:rFonts w:ascii="Arial" w:hAnsi="Arial" w:cs="Arial"/>
                <w:bCs/>
                <w:caps/>
                <w:sz w:val="20"/>
                <w:szCs w:val="20"/>
              </w:rPr>
              <w:t xml:space="preserve"> THROUGH </w:t>
            </w:r>
            <w:r>
              <w:rPr>
                <w:rFonts w:ascii="Arial" w:hAnsi="Arial" w:cs="Arial"/>
                <w:bCs/>
                <w:caps/>
                <w:sz w:val="20"/>
                <w:szCs w:val="20"/>
              </w:rPr>
              <w:t>TB8G</w:t>
            </w:r>
            <w:r w:rsidRPr="00C634ED">
              <w:rPr>
                <w:rFonts w:ascii="Arial" w:hAnsi="Arial" w:cs="Arial"/>
                <w:bCs/>
                <w:caps/>
                <w:sz w:val="20"/>
                <w:szCs w:val="20"/>
              </w:rPr>
              <w:t xml:space="preserve"> FOR ALL CHILDREN </w:t>
            </w:r>
            <w:r>
              <w:rPr>
                <w:rFonts w:ascii="Arial" w:hAnsi="Arial" w:cs="Arial"/>
                <w:bCs/>
                <w:caps/>
                <w:sz w:val="20"/>
                <w:szCs w:val="20"/>
              </w:rPr>
              <w:t>in TB4I OR TB5.</w:t>
            </w:r>
          </w:p>
          <w:p w14:paraId="692A93A4" w14:textId="77777777" w:rsidR="00BE0018" w:rsidRPr="00C634ED" w:rsidRDefault="00BE0018" w:rsidP="000A3408">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IF DEMONSTRATION = KENTUCKY AND NO CHILDREN LT AGE 17 YEARS AS OF 12/01/16, TERMINATE. IF DEMONSTRATION = NEVADA and NO CHILDREN LTE AGE 6 YEARS AS OF 07/01/16, TERMINATE. ElSE GO TO tC1</w:t>
            </w:r>
            <w:r w:rsidRPr="00C634ED">
              <w:rPr>
                <w:rFonts w:ascii="Arial" w:hAnsi="Arial" w:cs="Arial"/>
                <w:bCs/>
                <w:caps/>
                <w:sz w:val="20"/>
                <w:szCs w:val="20"/>
              </w:rPr>
              <w:t>.</w:t>
            </w:r>
          </w:p>
        </w:tc>
      </w:tr>
    </w:tbl>
    <w:p w14:paraId="252F360E" w14:textId="77777777" w:rsidR="00BE0018" w:rsidRPr="003B1DBA" w:rsidRDefault="00BE0018" w:rsidP="00AD72E9">
      <w:pPr>
        <w:pStyle w:val="RESPONSE0"/>
        <w:ind w:left="0"/>
        <w:rPr>
          <w:b/>
        </w:rPr>
      </w:pPr>
    </w:p>
    <w:tbl>
      <w:tblPr>
        <w:tblStyle w:val="TableGrid"/>
        <w:tblW w:w="0" w:type="auto"/>
        <w:jc w:val="center"/>
        <w:tblLook w:val="04A0" w:firstRow="1" w:lastRow="0" w:firstColumn="1" w:lastColumn="0" w:noHBand="0" w:noVBand="1"/>
      </w:tblPr>
      <w:tblGrid>
        <w:gridCol w:w="5459"/>
      </w:tblGrid>
      <w:tr w:rsidR="00F46873" w:rsidRPr="003B1DBA" w14:paraId="6193A693" w14:textId="77777777" w:rsidTr="00EB4841">
        <w:trPr>
          <w:cantSplit/>
          <w:jc w:val="center"/>
        </w:trPr>
        <w:tc>
          <w:tcPr>
            <w:tcW w:w="5459" w:type="dxa"/>
            <w:shd w:val="clear" w:color="auto" w:fill="E8E8E8"/>
          </w:tcPr>
          <w:p w14:paraId="664CED04" w14:textId="27AB899B" w:rsidR="00F46873" w:rsidRPr="003B1DBA" w:rsidRDefault="00CB709F" w:rsidP="00F46873">
            <w:pPr>
              <w:pStyle w:val="QUESTIONTEXT"/>
              <w:tabs>
                <w:tab w:val="clear" w:pos="720"/>
                <w:tab w:val="left" w:pos="252"/>
              </w:tabs>
              <w:ind w:left="252" w:firstLine="0"/>
              <w:jc w:val="center"/>
              <w:rPr>
                <w:b w:val="0"/>
              </w:rPr>
            </w:pPr>
            <w:r>
              <w:rPr>
                <w:b w:val="0"/>
              </w:rPr>
              <w:t>PROGRAMMER:</w:t>
            </w:r>
          </w:p>
          <w:p w14:paraId="302DA159" w14:textId="6CC0DBBF" w:rsidR="00F46873" w:rsidRPr="003B1DBA" w:rsidRDefault="00F46873" w:rsidP="0073024D">
            <w:pPr>
              <w:pStyle w:val="QUESTIONTEXT"/>
              <w:tabs>
                <w:tab w:val="clear" w:pos="720"/>
              </w:tabs>
              <w:ind w:left="12" w:firstLine="0"/>
              <w:jc w:val="center"/>
            </w:pPr>
            <w:r w:rsidRPr="003B1DBA">
              <w:rPr>
                <w:b w:val="0"/>
              </w:rPr>
              <w:t xml:space="preserve">CREATE PROGRAMMED VARIABLES FOR NUMBER OF </w:t>
            </w:r>
            <w:r w:rsidR="006679DE" w:rsidRPr="003B1DBA">
              <w:rPr>
                <w:b w:val="0"/>
              </w:rPr>
              <w:t>CHILDREN</w:t>
            </w:r>
            <w:r w:rsidRPr="003B1DBA">
              <w:rPr>
                <w:b w:val="0"/>
              </w:rPr>
              <w:t xml:space="preserve"> IN HOUSEHOLD, NUMBER OF ELIGIBLE </w:t>
            </w:r>
            <w:r w:rsidR="006679DE" w:rsidRPr="003B1DBA">
              <w:rPr>
                <w:b w:val="0"/>
              </w:rPr>
              <w:t>CHILDREN</w:t>
            </w:r>
            <w:r w:rsidRPr="003B1DBA">
              <w:rPr>
                <w:b w:val="0"/>
              </w:rPr>
              <w:t xml:space="preserve"> IN HOUSEHOLD, </w:t>
            </w:r>
            <w:r w:rsidR="006679DE" w:rsidRPr="003B1DBA">
              <w:rPr>
                <w:b w:val="0"/>
              </w:rPr>
              <w:t xml:space="preserve">AND </w:t>
            </w:r>
            <w:r w:rsidRPr="003B1DBA">
              <w:rPr>
                <w:b w:val="0"/>
              </w:rPr>
              <w:t>TOTAL HOUSEHOLD SIZE.</w:t>
            </w:r>
          </w:p>
        </w:tc>
      </w:tr>
    </w:tbl>
    <w:p w14:paraId="786A4E09" w14:textId="77777777" w:rsidR="00351BA4" w:rsidRPr="003B1DBA" w:rsidRDefault="00351BA4" w:rsidP="00951BE0">
      <w:pPr>
        <w:pStyle w:val="QUESTIONTEXT"/>
      </w:pPr>
      <w:r w:rsidRPr="003B1DBA">
        <w:lastRenderedPageBreak/>
        <w:br w:type="page"/>
      </w:r>
    </w:p>
    <w:p w14:paraId="21409A0B" w14:textId="77777777" w:rsidR="00F46873" w:rsidRPr="000F1DA1" w:rsidRDefault="00F46873" w:rsidP="00F46873">
      <w:pPr>
        <w:pStyle w:val="QUESTIONTEXT"/>
        <w:jc w:val="center"/>
        <w:rPr>
          <w:sz w:val="24"/>
          <w:szCs w:val="24"/>
          <w:lang w:val="es-ES"/>
        </w:rPr>
      </w:pPr>
      <w:r w:rsidRPr="000F1DA1">
        <w:rPr>
          <w:sz w:val="24"/>
          <w:szCs w:val="24"/>
          <w:lang w:val="es-ES"/>
        </w:rPr>
        <w:lastRenderedPageBreak/>
        <w:t xml:space="preserve">C. </w:t>
      </w:r>
      <w:proofErr w:type="spellStart"/>
      <w:r w:rsidRPr="000F1DA1">
        <w:rPr>
          <w:sz w:val="24"/>
          <w:szCs w:val="24"/>
          <w:lang w:val="es-ES"/>
        </w:rPr>
        <w:t>Children’s</w:t>
      </w:r>
      <w:proofErr w:type="spellEnd"/>
      <w:r w:rsidRPr="000F1DA1">
        <w:rPr>
          <w:sz w:val="24"/>
          <w:szCs w:val="24"/>
          <w:lang w:val="es-ES"/>
        </w:rPr>
        <w:t xml:space="preserve"> </w:t>
      </w:r>
      <w:proofErr w:type="spellStart"/>
      <w:r w:rsidR="00972133" w:rsidRPr="000F1DA1">
        <w:rPr>
          <w:sz w:val="24"/>
          <w:szCs w:val="24"/>
          <w:lang w:val="es-ES"/>
        </w:rPr>
        <w:t>P</w:t>
      </w:r>
      <w:r w:rsidRPr="000F1DA1">
        <w:rPr>
          <w:sz w:val="24"/>
          <w:szCs w:val="24"/>
          <w:lang w:val="es-ES"/>
        </w:rPr>
        <w:t>rogram</w:t>
      </w:r>
      <w:proofErr w:type="spellEnd"/>
      <w:r w:rsidRPr="000F1DA1">
        <w:rPr>
          <w:sz w:val="24"/>
          <w:szCs w:val="24"/>
          <w:lang w:val="es-ES"/>
        </w:rPr>
        <w:t xml:space="preserve"> </w:t>
      </w:r>
      <w:proofErr w:type="spellStart"/>
      <w:r w:rsidR="00972133" w:rsidRPr="000F1DA1">
        <w:rPr>
          <w:sz w:val="24"/>
          <w:szCs w:val="24"/>
          <w:lang w:val="es-ES"/>
        </w:rPr>
        <w:t>P</w:t>
      </w:r>
      <w:r w:rsidRPr="000F1DA1">
        <w:rPr>
          <w:sz w:val="24"/>
          <w:szCs w:val="24"/>
          <w:lang w:val="es-ES"/>
        </w:rPr>
        <w:t>articipation</w:t>
      </w:r>
      <w:proofErr w:type="spellEnd"/>
    </w:p>
    <w:p w14:paraId="40C7DA90" w14:textId="77777777" w:rsidR="00E862C4" w:rsidRPr="00E862C4" w:rsidRDefault="00E862C4" w:rsidP="00E862C4">
      <w:pPr>
        <w:spacing w:line="240" w:lineRule="auto"/>
        <w:ind w:firstLine="0"/>
        <w:jc w:val="left"/>
        <w:rPr>
          <w:rFonts w:ascii="Arial" w:hAnsi="Arial" w:cs="Arial"/>
          <w:b/>
          <w:sz w:val="20"/>
          <w:szCs w:val="20"/>
          <w:lang w:val="es-US"/>
        </w:rPr>
      </w:pPr>
      <w:r w:rsidRPr="00E862C4">
        <w:rPr>
          <w:rFonts w:ascii="Arial" w:hAnsi="Arial" w:cs="Arial"/>
          <w:b/>
          <w:sz w:val="20"/>
          <w:szCs w:val="20"/>
          <w:lang w:val="es-US"/>
        </w:rPr>
        <w:t>Para la próxima serie de preguntas preguntaremos sobre las comidas y meriendas que los niños en su hogar pueden haber tenido durante los últimos 30 días, es decir, desde [DATE (DATE OF INTERVIEW -30 DAYS)].</w:t>
      </w:r>
    </w:p>
    <w:p w14:paraId="48CA3B05" w14:textId="77777777" w:rsidR="00F46873" w:rsidRPr="00E862C4" w:rsidRDefault="00F46873" w:rsidP="00F46873">
      <w:pPr>
        <w:spacing w:line="240"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683A1DDC"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F5DD5C" w14:textId="57750C3E" w:rsidR="008D4B35" w:rsidRPr="003B1DBA" w:rsidRDefault="00C33A9B" w:rsidP="00927218">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1898827A" w14:textId="7AC8C01E" w:rsidR="008D4B35" w:rsidRPr="00B303F2" w:rsidRDefault="008D4B35" w:rsidP="008D4B35">
      <w:pPr>
        <w:pStyle w:val="QUESTIONTEXT"/>
        <w:rPr>
          <w:lang w:val="es-ES"/>
        </w:rPr>
      </w:pPr>
      <w:r w:rsidRPr="000F1DA1">
        <w:rPr>
          <w:lang w:val="es-ES"/>
        </w:rPr>
        <w:t>TC</w:t>
      </w:r>
      <w:r w:rsidR="008D14BC" w:rsidRPr="000F1DA1">
        <w:rPr>
          <w:lang w:val="es-ES"/>
        </w:rPr>
        <w:t>1</w:t>
      </w:r>
      <w:r w:rsidRPr="000F1DA1">
        <w:rPr>
          <w:lang w:val="es-ES"/>
        </w:rPr>
        <w:t>.</w:t>
      </w:r>
      <w:r w:rsidRPr="000F1DA1">
        <w:rPr>
          <w:lang w:val="es-ES"/>
        </w:rPr>
        <w:tab/>
      </w:r>
      <w:r w:rsidR="00E862C4" w:rsidRPr="00E862C4">
        <w:rPr>
          <w:lang w:val="es-US"/>
        </w:rPr>
        <w:t xml:space="preserve">En los días de escuela durante los últimos 30 días, ¿cuántos niños de su </w:t>
      </w:r>
      <w:r w:rsidR="00B303F2">
        <w:rPr>
          <w:lang w:val="es-US"/>
        </w:rPr>
        <w:t xml:space="preserve">casa </w:t>
      </w:r>
      <w:r w:rsidR="00E862C4" w:rsidRPr="00E862C4">
        <w:rPr>
          <w:lang w:val="es-US"/>
        </w:rPr>
        <w:t>por lo gene</w:t>
      </w:r>
      <w:r w:rsidR="00B303F2">
        <w:rPr>
          <w:lang w:val="es-US"/>
        </w:rPr>
        <w:t xml:space="preserve">ral tomaron el desayuno </w:t>
      </w:r>
      <w:r w:rsidR="00E862C4" w:rsidRPr="00E862C4">
        <w:rPr>
          <w:lang w:val="es-US"/>
        </w:rPr>
        <w:t>en la escuela?</w:t>
      </w:r>
    </w:p>
    <w:p w14:paraId="2DD237F8" w14:textId="77777777" w:rsidR="008D4B35" w:rsidRPr="003B1DBA" w:rsidRDefault="008D4B35" w:rsidP="008D4B35">
      <w:pPr>
        <w:pStyle w:val="RESPONSELINE"/>
        <w:tabs>
          <w:tab w:val="left" w:pos="8280"/>
        </w:tabs>
      </w:pPr>
      <w:r w:rsidRPr="00B303F2">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74BA0107" w14:textId="47457EAB"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1EC664E1" w14:textId="77777777" w:rsidR="008D4B35" w:rsidRPr="003B1DBA" w:rsidRDefault="008D4B35" w:rsidP="008D4B35">
      <w:pPr>
        <w:pStyle w:val="RESPONSE0"/>
      </w:pPr>
      <w:r w:rsidRPr="003B1DBA">
        <w:t>DON’T KNOW</w:t>
      </w:r>
      <w:r w:rsidRPr="003B1DBA">
        <w:tab/>
        <w:t>d</w:t>
      </w:r>
      <w:r w:rsidRPr="003B1DBA">
        <w:tab/>
      </w:r>
    </w:p>
    <w:p w14:paraId="3C18BE9D" w14:textId="77777777" w:rsidR="008D4B35" w:rsidRPr="003B1DBA" w:rsidRDefault="008D4B35" w:rsidP="008D4B35">
      <w:pPr>
        <w:pStyle w:val="RESPONSELAST"/>
      </w:pPr>
      <w:r w:rsidRPr="003B1DBA">
        <w:t>REFUSED</w:t>
      </w:r>
      <w:r w:rsidRPr="003B1DBA">
        <w:tab/>
        <w:t>r</w:t>
      </w:r>
      <w:r w:rsidRPr="003B1DBA">
        <w:tab/>
      </w:r>
    </w:p>
    <w:p w14:paraId="1C5573B0" w14:textId="77777777" w:rsidR="008D4B35" w:rsidRPr="003B1DB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6BFE6E0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43FAEF" w14:textId="027F3105" w:rsidR="008D4B35" w:rsidRPr="003B1DBA" w:rsidRDefault="00964642" w:rsidP="008D14B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8D14BC">
              <w:rPr>
                <w:rFonts w:ascii="Arial" w:hAnsi="Arial" w:cs="Arial"/>
                <w:bCs/>
                <w:caps/>
                <w:sz w:val="20"/>
                <w:szCs w:val="20"/>
              </w:rPr>
              <w:t>1</w:t>
            </w:r>
            <w:r w:rsidRPr="003B1DBA">
              <w:rPr>
                <w:rFonts w:ascii="Arial" w:hAnsi="Arial" w:cs="Arial"/>
                <w:bCs/>
                <w:caps/>
                <w:sz w:val="20"/>
                <w:szCs w:val="20"/>
              </w:rPr>
              <w:t xml:space="preserve"> NE 0</w:t>
            </w:r>
          </w:p>
        </w:tc>
      </w:tr>
    </w:tbl>
    <w:p w14:paraId="1AD0D0A7" w14:textId="64883281" w:rsidR="008D4B35" w:rsidRPr="00B303F2" w:rsidRDefault="008D4B35" w:rsidP="008D4B35">
      <w:pPr>
        <w:pStyle w:val="QUESTIONTEXT"/>
        <w:rPr>
          <w:lang w:val="es-ES"/>
        </w:rPr>
      </w:pPr>
      <w:r w:rsidRPr="000F1DA1">
        <w:rPr>
          <w:lang w:val="es-ES"/>
        </w:rPr>
        <w:t>TC</w:t>
      </w:r>
      <w:r w:rsidR="008D14BC" w:rsidRPr="000F1DA1">
        <w:rPr>
          <w:lang w:val="es-ES"/>
        </w:rPr>
        <w:t>1</w:t>
      </w:r>
      <w:r w:rsidR="008B4776">
        <w:rPr>
          <w:lang w:val="es-ES"/>
        </w:rPr>
        <w:t>a</w:t>
      </w:r>
      <w:r w:rsidRPr="000F1DA1">
        <w:rPr>
          <w:lang w:val="es-ES"/>
        </w:rPr>
        <w:t>.</w:t>
      </w:r>
      <w:r w:rsidRPr="000F1DA1">
        <w:rPr>
          <w:lang w:val="es-ES"/>
        </w:rPr>
        <w:tab/>
      </w:r>
      <w:r w:rsidR="00B303F2" w:rsidRPr="00B303F2">
        <w:rPr>
          <w:lang w:val="es-US"/>
        </w:rPr>
        <w:t>En los días de escuela durante los últimos 30 días, ¿cuántos niños de su casa recibieron desayunos gratis o a precio reducido en la escuela?</w:t>
      </w:r>
    </w:p>
    <w:p w14:paraId="57E147BF" w14:textId="77777777" w:rsidR="008D4B35" w:rsidRPr="003B1DBA" w:rsidRDefault="008D4B35" w:rsidP="008D4B35">
      <w:pPr>
        <w:pStyle w:val="RESPONSELINE"/>
        <w:tabs>
          <w:tab w:val="left" w:pos="8280"/>
        </w:tabs>
      </w:pPr>
      <w:r w:rsidRPr="00B303F2">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788A4340" w14:textId="6EF50AE0"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6B42D86C" w14:textId="77777777" w:rsidR="008D4B35" w:rsidRPr="003B1DBA" w:rsidRDefault="008D4B35" w:rsidP="008D4B35">
      <w:pPr>
        <w:pStyle w:val="RESPONSE0"/>
      </w:pPr>
      <w:r w:rsidRPr="003B1DBA">
        <w:t>DON’T KNOW</w:t>
      </w:r>
      <w:r w:rsidRPr="003B1DBA">
        <w:tab/>
        <w:t>d</w:t>
      </w:r>
      <w:r w:rsidRPr="003B1DBA">
        <w:tab/>
      </w:r>
    </w:p>
    <w:p w14:paraId="7E758FE8" w14:textId="77777777" w:rsidR="008D4B35" w:rsidRPr="003B1DBA" w:rsidRDefault="008D4B35" w:rsidP="008D4B35">
      <w:pPr>
        <w:pStyle w:val="RESPONSELAST"/>
      </w:pPr>
      <w:r w:rsidRPr="003B1DBA">
        <w:t>REFUSED</w:t>
      </w:r>
      <w:r w:rsidRPr="003B1DBA">
        <w:tab/>
        <w:t>r</w:t>
      </w:r>
      <w:r w:rsidRPr="003B1DBA">
        <w:tab/>
      </w:r>
    </w:p>
    <w:p w14:paraId="7F1EAE0A" w14:textId="77777777" w:rsidR="009E65FC" w:rsidRPr="003B1DBA" w:rsidRDefault="009E65FC" w:rsidP="009E65F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5D47EAF4"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07B216" w14:textId="3C2FC9A0" w:rsidR="008D4B35" w:rsidRPr="003B1DBA" w:rsidRDefault="00C33A9B" w:rsidP="00927218">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2B0D813D" w14:textId="580666B7" w:rsidR="008D4B35" w:rsidRPr="00B303F2" w:rsidRDefault="008D4B35" w:rsidP="008D4B35">
      <w:pPr>
        <w:pStyle w:val="QUESTIONTEXT"/>
        <w:rPr>
          <w:lang w:val="es-ES"/>
        </w:rPr>
      </w:pPr>
      <w:r w:rsidRPr="000F1DA1">
        <w:rPr>
          <w:lang w:val="es-ES"/>
        </w:rPr>
        <w:t>TC</w:t>
      </w:r>
      <w:r w:rsidR="008D14BC" w:rsidRPr="000F1DA1">
        <w:rPr>
          <w:lang w:val="es-ES"/>
        </w:rPr>
        <w:t>1</w:t>
      </w:r>
      <w:r w:rsidR="008B4776">
        <w:rPr>
          <w:lang w:val="es-ES"/>
        </w:rPr>
        <w:t>b</w:t>
      </w:r>
      <w:r w:rsidRPr="000F1DA1">
        <w:rPr>
          <w:lang w:val="es-ES"/>
        </w:rPr>
        <w:t>.</w:t>
      </w:r>
      <w:r w:rsidRPr="000F1DA1">
        <w:rPr>
          <w:lang w:val="es-ES"/>
        </w:rPr>
        <w:tab/>
      </w:r>
      <w:r w:rsidR="00B303F2" w:rsidRPr="00B303F2">
        <w:rPr>
          <w:lang w:val="es-US"/>
        </w:rPr>
        <w:t>En los días de escuela durante los últimos 30 días, ¿cuántos niños de su casa por lo general tomaban un almuerzo escolar?</w:t>
      </w:r>
    </w:p>
    <w:p w14:paraId="4023B888" w14:textId="77777777" w:rsidR="008D4B35" w:rsidRPr="003B1DBA" w:rsidRDefault="008D4B35" w:rsidP="008D4B35">
      <w:pPr>
        <w:pStyle w:val="RESPONSELINE"/>
        <w:tabs>
          <w:tab w:val="left" w:pos="8280"/>
        </w:tabs>
      </w:pPr>
      <w:r w:rsidRPr="00B303F2">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356B1C2A" w14:textId="4C9FBD34"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69243A2B" w14:textId="77777777" w:rsidR="008D4B35" w:rsidRPr="003B1DBA" w:rsidRDefault="008D4B35" w:rsidP="008D4B35">
      <w:pPr>
        <w:pStyle w:val="RESPONSE0"/>
      </w:pPr>
      <w:r w:rsidRPr="003B1DBA">
        <w:t>DON’T KNOW</w:t>
      </w:r>
      <w:r w:rsidRPr="003B1DBA">
        <w:tab/>
        <w:t>d</w:t>
      </w:r>
      <w:r w:rsidRPr="003B1DBA">
        <w:tab/>
      </w:r>
    </w:p>
    <w:p w14:paraId="2DD86554" w14:textId="77777777" w:rsidR="008D4B35" w:rsidRPr="003B1DBA" w:rsidRDefault="008D4B35" w:rsidP="008D4B35">
      <w:pPr>
        <w:pStyle w:val="RESPONSELAST"/>
      </w:pPr>
      <w:r w:rsidRPr="003B1DBA">
        <w:t>REFUSED</w:t>
      </w:r>
      <w:r w:rsidRPr="003B1DBA">
        <w:tab/>
        <w:t>r</w:t>
      </w:r>
      <w:r w:rsidRPr="003B1DBA">
        <w:tab/>
      </w:r>
    </w:p>
    <w:p w14:paraId="61B41BF5" w14:textId="77777777" w:rsidR="008D4B35" w:rsidRPr="003B1DB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1FFAE537"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195C69" w14:textId="089F61E3" w:rsidR="008D4B35" w:rsidRPr="003B1DBA" w:rsidRDefault="00964642" w:rsidP="008D14B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8D14BC">
              <w:rPr>
                <w:rFonts w:ascii="Arial" w:hAnsi="Arial" w:cs="Arial"/>
                <w:bCs/>
                <w:caps/>
                <w:sz w:val="20"/>
                <w:szCs w:val="20"/>
              </w:rPr>
              <w:t>1</w:t>
            </w:r>
            <w:r w:rsidR="008B4776">
              <w:rPr>
                <w:rFonts w:ascii="Arial" w:hAnsi="Arial" w:cs="Arial"/>
                <w:bCs/>
                <w:caps/>
                <w:sz w:val="20"/>
                <w:szCs w:val="20"/>
              </w:rPr>
              <w:t>B</w:t>
            </w:r>
            <w:r w:rsidRPr="003B1DBA">
              <w:rPr>
                <w:rFonts w:ascii="Arial" w:hAnsi="Arial" w:cs="Arial"/>
                <w:bCs/>
                <w:caps/>
                <w:sz w:val="20"/>
                <w:szCs w:val="20"/>
              </w:rPr>
              <w:t xml:space="preserve"> NE 0</w:t>
            </w:r>
          </w:p>
        </w:tc>
      </w:tr>
    </w:tbl>
    <w:p w14:paraId="773823E0" w14:textId="657AE80D" w:rsidR="008D4B35" w:rsidRPr="00B303F2" w:rsidRDefault="008D4B35" w:rsidP="008D4B35">
      <w:pPr>
        <w:pStyle w:val="QUESTIONTEXT"/>
        <w:rPr>
          <w:lang w:val="es-ES"/>
        </w:rPr>
      </w:pPr>
      <w:r w:rsidRPr="000F1DA1">
        <w:rPr>
          <w:lang w:val="es-ES"/>
        </w:rPr>
        <w:t>TC</w:t>
      </w:r>
      <w:r w:rsidR="008D14BC" w:rsidRPr="000F1DA1">
        <w:rPr>
          <w:lang w:val="es-ES"/>
        </w:rPr>
        <w:t>1</w:t>
      </w:r>
      <w:r w:rsidR="008B4776">
        <w:rPr>
          <w:lang w:val="es-ES"/>
        </w:rPr>
        <w:t>c</w:t>
      </w:r>
      <w:r w:rsidRPr="000F1DA1">
        <w:rPr>
          <w:lang w:val="es-ES"/>
        </w:rPr>
        <w:t>.</w:t>
      </w:r>
      <w:r w:rsidRPr="000F1DA1">
        <w:rPr>
          <w:lang w:val="es-ES"/>
        </w:rPr>
        <w:tab/>
      </w:r>
      <w:r w:rsidR="00B303F2" w:rsidRPr="00B303F2">
        <w:rPr>
          <w:lang w:val="es-US"/>
        </w:rPr>
        <w:t>En los días de escuela durante los últimos 30 días, ¿cuántos niños de su casa recibieron almuerzos gratis o a precio reducido en la escuela?</w:t>
      </w:r>
    </w:p>
    <w:p w14:paraId="3FC551B8" w14:textId="77777777" w:rsidR="008D4B35" w:rsidRPr="003B1DBA" w:rsidRDefault="008D4B35" w:rsidP="008D4B35">
      <w:pPr>
        <w:pStyle w:val="RESPONSELINE"/>
        <w:tabs>
          <w:tab w:val="left" w:pos="8280"/>
        </w:tabs>
      </w:pPr>
      <w:r w:rsidRPr="00B303F2">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0FDCD7BD" w14:textId="500A7C7E"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264D239C" w14:textId="77777777" w:rsidR="008D4B35" w:rsidRPr="003B1DBA" w:rsidRDefault="008D4B35" w:rsidP="008D4B35">
      <w:pPr>
        <w:pStyle w:val="RESPONSE0"/>
      </w:pPr>
      <w:r w:rsidRPr="003B1DBA">
        <w:t>DON’T KNOW</w:t>
      </w:r>
      <w:r w:rsidRPr="003B1DBA">
        <w:tab/>
        <w:t>d</w:t>
      </w:r>
      <w:r w:rsidRPr="003B1DBA">
        <w:tab/>
      </w:r>
    </w:p>
    <w:p w14:paraId="785BE91E" w14:textId="77777777" w:rsidR="008D4B35" w:rsidRPr="003B1DBA" w:rsidRDefault="008D4B35" w:rsidP="008D4B35">
      <w:pPr>
        <w:pStyle w:val="RESPONSELAST"/>
      </w:pPr>
      <w:r w:rsidRPr="003B1DBA">
        <w:t>REFUSED</w:t>
      </w:r>
      <w:r w:rsidRPr="003B1DBA">
        <w:tab/>
        <w:t>r</w:t>
      </w:r>
      <w:r w:rsidRPr="003B1DBA">
        <w:tab/>
      </w:r>
    </w:p>
    <w:p w14:paraId="790B0EBE" w14:textId="2FD26986" w:rsidR="00CB709F" w:rsidRDefault="00CB70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6271445" w14:textId="77777777" w:rsidR="008D4B35" w:rsidRPr="003B1DBA" w:rsidRDefault="008D4B35" w:rsidP="00CA4AC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4642F444"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419020" w14:textId="6BB7CEF7" w:rsidR="008D4B35" w:rsidRPr="003B1DBA" w:rsidRDefault="00C33A9B" w:rsidP="00927218">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11A1A9FA" w14:textId="37252978" w:rsidR="008D4B35" w:rsidRPr="0015458F" w:rsidRDefault="008D4B35" w:rsidP="008D4B35">
      <w:pPr>
        <w:pStyle w:val="QUESTIONTEXT"/>
        <w:rPr>
          <w:lang w:val="es-ES"/>
        </w:rPr>
      </w:pPr>
      <w:r w:rsidRPr="0015458F">
        <w:rPr>
          <w:lang w:val="es-ES"/>
        </w:rPr>
        <w:t>TC</w:t>
      </w:r>
      <w:r w:rsidR="008D14BC" w:rsidRPr="0015458F">
        <w:rPr>
          <w:lang w:val="es-ES"/>
        </w:rPr>
        <w:t>1</w:t>
      </w:r>
      <w:r w:rsidR="000A3408">
        <w:rPr>
          <w:lang w:val="es-ES"/>
        </w:rPr>
        <w:t>d</w:t>
      </w:r>
      <w:r w:rsidRPr="0015458F">
        <w:rPr>
          <w:lang w:val="es-ES"/>
        </w:rPr>
        <w:t>.</w:t>
      </w:r>
      <w:r w:rsidRPr="0015458F">
        <w:rPr>
          <w:lang w:val="es-ES"/>
        </w:rPr>
        <w:tab/>
      </w:r>
      <w:r w:rsidR="0015458F" w:rsidRPr="0015458F">
        <w:rPr>
          <w:lang w:val="es-US"/>
        </w:rPr>
        <w:t>En los días de escuela durante los últimos 30 días, ¿cuántos niños de su casa recibieron cenas gratis en un programa después de la escuela en su edificio escolar?</w:t>
      </w:r>
    </w:p>
    <w:p w14:paraId="02028410" w14:textId="77777777" w:rsidR="008D4B35" w:rsidRPr="003B1DBA" w:rsidRDefault="008D4B35" w:rsidP="008D4B35">
      <w:pPr>
        <w:pStyle w:val="RESPONSELINE"/>
        <w:tabs>
          <w:tab w:val="left" w:pos="8280"/>
        </w:tabs>
      </w:pPr>
      <w:r w:rsidRPr="0015458F">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3590FBAE" w14:textId="5EB37456"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16141FF4" w14:textId="77777777" w:rsidR="008D4B35" w:rsidRPr="003B1DBA" w:rsidRDefault="008D4B35" w:rsidP="008D4B35">
      <w:pPr>
        <w:pStyle w:val="RESPONSE0"/>
      </w:pPr>
      <w:r w:rsidRPr="003B1DBA">
        <w:t>DON’T KNOW</w:t>
      </w:r>
      <w:r w:rsidRPr="003B1DBA">
        <w:tab/>
        <w:t>d</w:t>
      </w:r>
      <w:r w:rsidRPr="003B1DBA">
        <w:tab/>
      </w:r>
    </w:p>
    <w:p w14:paraId="1D1A80AD" w14:textId="77777777" w:rsidR="008D4B35" w:rsidRPr="003B1DBA" w:rsidRDefault="008D4B35" w:rsidP="008D4B35">
      <w:pPr>
        <w:pStyle w:val="RESPONSELAST"/>
      </w:pPr>
      <w:r w:rsidRPr="003B1DBA">
        <w:t>REFUSED</w:t>
      </w:r>
      <w:r w:rsidRPr="003B1DBA">
        <w:tab/>
        <w:t>r</w:t>
      </w:r>
      <w:r w:rsidRPr="003B1DBA">
        <w:tab/>
      </w:r>
    </w:p>
    <w:p w14:paraId="1BF128CD" w14:textId="77777777" w:rsidR="00941BF3" w:rsidRPr="003B1DBA" w:rsidRDefault="00941BF3" w:rsidP="00941BF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1BF3" w:rsidRPr="003B1DBA" w14:paraId="428DB6D9" w14:textId="77777777" w:rsidTr="008D14B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B70D81" w14:textId="6D73D0F9" w:rsidR="00941BF3" w:rsidRPr="003B1DBA" w:rsidRDefault="00C33A9B" w:rsidP="00C33A9B">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51AC8A62" w14:textId="27B4A5E7" w:rsidR="00941BF3" w:rsidRPr="0015458F" w:rsidRDefault="00941BF3" w:rsidP="00941BF3">
      <w:pPr>
        <w:pStyle w:val="QUESTIONTEXT"/>
        <w:rPr>
          <w:lang w:val="es-ES"/>
        </w:rPr>
      </w:pPr>
      <w:r w:rsidRPr="000F1DA1">
        <w:rPr>
          <w:lang w:val="es-ES"/>
        </w:rPr>
        <w:t>T</w:t>
      </w:r>
      <w:r w:rsidR="00A91239">
        <w:rPr>
          <w:lang w:val="es-ES"/>
        </w:rPr>
        <w:t>C</w:t>
      </w:r>
      <w:r w:rsidR="008D14BC" w:rsidRPr="000F1DA1">
        <w:rPr>
          <w:lang w:val="es-ES"/>
        </w:rPr>
        <w:t>1</w:t>
      </w:r>
      <w:r w:rsidR="000A3408">
        <w:rPr>
          <w:lang w:val="es-ES"/>
        </w:rPr>
        <w:t>e</w:t>
      </w:r>
      <w:r w:rsidRPr="000F1DA1">
        <w:rPr>
          <w:lang w:val="es-ES"/>
        </w:rPr>
        <w:t>.</w:t>
      </w:r>
      <w:r w:rsidRPr="000F1DA1">
        <w:rPr>
          <w:lang w:val="es-ES"/>
        </w:rPr>
        <w:tab/>
      </w:r>
      <w:r w:rsidR="0015458F" w:rsidRPr="0015458F">
        <w:rPr>
          <w:lang w:val="es-US"/>
        </w:rPr>
        <w:t>Durante los últimos 30 días, ¿cuántos niños de su casa participaron en algún otro programa después de clases done recibieron comidas o meriendas?</w:t>
      </w:r>
    </w:p>
    <w:p w14:paraId="6345AC7D" w14:textId="77777777" w:rsidR="00941BF3" w:rsidRPr="003B1DBA" w:rsidRDefault="00941BF3" w:rsidP="00941BF3">
      <w:pPr>
        <w:pStyle w:val="RESPONSELINE"/>
        <w:tabs>
          <w:tab w:val="left" w:pos="8280"/>
        </w:tabs>
      </w:pPr>
      <w:r w:rsidRPr="0015458F">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02F71DEB" w14:textId="70B0238E" w:rsidR="00941BF3" w:rsidRPr="003B1DBA" w:rsidRDefault="00941BF3" w:rsidP="00941BF3">
      <w:pPr>
        <w:pStyle w:val="INDENTEDBODYTEXT"/>
        <w:ind w:left="720"/>
      </w:pPr>
      <w:r w:rsidRPr="003B1DBA">
        <w:t xml:space="preserve">(0- MAX NUMBER </w:t>
      </w:r>
      <w:r>
        <w:t>GTE AGE 3 YEARS</w:t>
      </w:r>
      <w:r w:rsidRPr="003B1DBA">
        <w:t>)</w:t>
      </w:r>
    </w:p>
    <w:p w14:paraId="5D436010" w14:textId="77777777" w:rsidR="00941BF3" w:rsidRPr="003B1DBA" w:rsidRDefault="00941BF3" w:rsidP="00941BF3">
      <w:pPr>
        <w:pStyle w:val="RESPONSE0"/>
      </w:pPr>
      <w:r w:rsidRPr="003B1DBA">
        <w:t>DON’T KNOW</w:t>
      </w:r>
      <w:r w:rsidRPr="003B1DBA">
        <w:tab/>
        <w:t>d</w:t>
      </w:r>
      <w:r w:rsidRPr="003B1DBA">
        <w:tab/>
      </w:r>
    </w:p>
    <w:p w14:paraId="7CC93FA5" w14:textId="77777777" w:rsidR="00941BF3" w:rsidRPr="003B1DBA" w:rsidRDefault="00941BF3" w:rsidP="00941BF3">
      <w:pPr>
        <w:pStyle w:val="RESPONSELAST"/>
      </w:pPr>
      <w:r w:rsidRPr="003B1DBA">
        <w:t>REFUSED</w:t>
      </w:r>
      <w:r w:rsidRPr="003B1DBA">
        <w:tab/>
        <w:t>r</w:t>
      </w:r>
      <w:r w:rsidRPr="003B1DBA">
        <w:tab/>
      </w:r>
    </w:p>
    <w:p w14:paraId="1CC726B2" w14:textId="77777777" w:rsidR="008D4B35" w:rsidRPr="003B1DB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4B585DB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436D5" w14:textId="77777777" w:rsidR="008D4B35" w:rsidRPr="003B1DBA" w:rsidRDefault="00DC3CD2" w:rsidP="008D4B3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DATE OF INTERVIEW IS BETWEEN (DATE) AND (DATE)</w:t>
            </w:r>
            <w:r w:rsidR="00D2772F" w:rsidRPr="003B1DBA">
              <w:rPr>
                <w:rFonts w:ascii="Arial" w:hAnsi="Arial" w:cs="Arial"/>
                <w:bCs/>
                <w:caps/>
                <w:sz w:val="20"/>
                <w:szCs w:val="20"/>
              </w:rPr>
              <w:t xml:space="preserve"> AND AT LEAst ONE CHILD LTE AGE 18 YEARS</w:t>
            </w:r>
          </w:p>
        </w:tc>
      </w:tr>
    </w:tbl>
    <w:p w14:paraId="18115676" w14:textId="2CD28AFC" w:rsidR="008D4B35" w:rsidRPr="0015458F" w:rsidRDefault="008D4B35" w:rsidP="008D4B35">
      <w:pPr>
        <w:pStyle w:val="QUESTIONTEXT"/>
        <w:rPr>
          <w:lang w:val="es-ES"/>
        </w:rPr>
      </w:pPr>
      <w:r w:rsidRPr="0015458F">
        <w:rPr>
          <w:lang w:val="es-ES"/>
        </w:rPr>
        <w:t>TC</w:t>
      </w:r>
      <w:r w:rsidR="008D14BC" w:rsidRPr="0015458F">
        <w:rPr>
          <w:lang w:val="es-ES"/>
        </w:rPr>
        <w:t>1</w:t>
      </w:r>
      <w:r w:rsidR="000A3408">
        <w:rPr>
          <w:lang w:val="es-ES"/>
        </w:rPr>
        <w:t>f</w:t>
      </w:r>
      <w:r w:rsidRPr="0015458F">
        <w:rPr>
          <w:lang w:val="es-ES"/>
        </w:rPr>
        <w:t>.</w:t>
      </w:r>
      <w:r w:rsidRPr="0015458F">
        <w:rPr>
          <w:lang w:val="es-ES"/>
        </w:rPr>
        <w:tab/>
      </w:r>
      <w:r w:rsidR="0015458F" w:rsidRPr="0015458F">
        <w:rPr>
          <w:lang w:val="es-US"/>
        </w:rPr>
        <w:t>Durante los últimos 30 días, ¿cuántos niños de su casa recibieron comidas gratis o meriendas en lugares como escuela de verano, un centro comunitario, campamento diurno o parque?</w:t>
      </w:r>
    </w:p>
    <w:p w14:paraId="6C2E99D2" w14:textId="77777777" w:rsidR="008D4B35" w:rsidRPr="003B1DBA" w:rsidRDefault="008D4B35" w:rsidP="008D4B35">
      <w:pPr>
        <w:pStyle w:val="RESPONSELINE"/>
        <w:tabs>
          <w:tab w:val="left" w:pos="8280"/>
        </w:tabs>
      </w:pPr>
      <w:r w:rsidRPr="0015458F">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52D00CE4" w14:textId="77777777" w:rsidR="008D4B35" w:rsidRPr="003B1DBA" w:rsidRDefault="008D4B35" w:rsidP="008D4B35">
      <w:pPr>
        <w:pStyle w:val="INDENTEDBODYTEXT"/>
        <w:ind w:left="720"/>
      </w:pPr>
      <w:r w:rsidRPr="003B1DBA">
        <w:t xml:space="preserve">(0- </w:t>
      </w:r>
      <w:r w:rsidR="00DC3CD2" w:rsidRPr="003B1DBA">
        <w:t>MAX NUMBER LTE AGE 18 YEARS</w:t>
      </w:r>
      <w:r w:rsidRPr="003B1DBA">
        <w:t>)</w:t>
      </w:r>
    </w:p>
    <w:p w14:paraId="128B6D8F" w14:textId="77777777" w:rsidR="008D4B35" w:rsidRPr="003B1DBA" w:rsidRDefault="008D4B35" w:rsidP="008D4B35">
      <w:pPr>
        <w:pStyle w:val="RESPONSE0"/>
      </w:pPr>
      <w:r w:rsidRPr="003B1DBA">
        <w:t>DON’T KNOW</w:t>
      </w:r>
      <w:r w:rsidRPr="003B1DBA">
        <w:tab/>
        <w:t>d</w:t>
      </w:r>
      <w:r w:rsidRPr="003B1DBA">
        <w:tab/>
      </w:r>
    </w:p>
    <w:p w14:paraId="09F6BB8D" w14:textId="77777777" w:rsidR="008D4B35" w:rsidRPr="003B1DBA" w:rsidRDefault="008D4B35" w:rsidP="008D4B35">
      <w:pPr>
        <w:pStyle w:val="RESPONSELAST"/>
      </w:pPr>
      <w:r w:rsidRPr="003B1DBA">
        <w:t>REFUSED</w:t>
      </w:r>
      <w:r w:rsidRPr="003B1DBA">
        <w:tab/>
        <w:t>r</w:t>
      </w:r>
      <w:r w:rsidRPr="003B1DBA">
        <w:tab/>
      </w:r>
    </w:p>
    <w:p w14:paraId="5985D754" w14:textId="77777777" w:rsidR="00DC3CD2" w:rsidRPr="003B1DBA" w:rsidRDefault="00DC3CD2" w:rsidP="00CA4AC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C3CD2" w:rsidRPr="003B1DBA" w14:paraId="3EF3BAC5"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A299D0" w14:textId="77777777" w:rsidR="00DC3CD2" w:rsidRPr="003B1DBA" w:rsidRDefault="00D2772F" w:rsidP="00D2772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AT LEAst ONE CHILD LTE AGE 5 YEARS</w:t>
            </w:r>
          </w:p>
        </w:tc>
      </w:tr>
    </w:tbl>
    <w:p w14:paraId="2750FB4C" w14:textId="171CA938" w:rsidR="00DC3CD2" w:rsidRPr="0015458F" w:rsidRDefault="00DC3CD2" w:rsidP="00DC3CD2">
      <w:pPr>
        <w:pStyle w:val="QUESTIONTEXT"/>
        <w:rPr>
          <w:lang w:val="es-ES"/>
        </w:rPr>
      </w:pPr>
      <w:r w:rsidRPr="000F1DA1">
        <w:rPr>
          <w:lang w:val="es-ES"/>
        </w:rPr>
        <w:t>TC</w:t>
      </w:r>
      <w:r w:rsidR="008D14BC" w:rsidRPr="000F1DA1">
        <w:rPr>
          <w:lang w:val="es-ES"/>
        </w:rPr>
        <w:t>1</w:t>
      </w:r>
      <w:r w:rsidR="000A3408">
        <w:rPr>
          <w:lang w:val="es-ES"/>
        </w:rPr>
        <w:t>g</w:t>
      </w:r>
      <w:r w:rsidRPr="000F1DA1">
        <w:rPr>
          <w:lang w:val="es-ES"/>
        </w:rPr>
        <w:t>.</w:t>
      </w:r>
      <w:r w:rsidRPr="000F1DA1">
        <w:rPr>
          <w:lang w:val="es-ES"/>
        </w:rPr>
        <w:tab/>
      </w:r>
      <w:r w:rsidR="0015458F" w:rsidRPr="0015458F">
        <w:rPr>
          <w:lang w:val="es-US"/>
        </w:rPr>
        <w:t>Durante los últimos 30 días, ¿cuán</w:t>
      </w:r>
      <w:r w:rsidR="0015458F">
        <w:rPr>
          <w:lang w:val="es-US"/>
        </w:rPr>
        <w:t>tos niños de su casa recibieron</w:t>
      </w:r>
      <w:r w:rsidR="00DD72C4">
        <w:rPr>
          <w:lang w:val="es-US"/>
        </w:rPr>
        <w:t xml:space="preserve"> comidas o meriendas en </w:t>
      </w:r>
      <w:r w:rsidR="0015458F" w:rsidRPr="0015458F">
        <w:rPr>
          <w:lang w:val="es-US"/>
        </w:rPr>
        <w:t xml:space="preserve">una guardería, centro familiar o de cuidado de niños en grupo, o un centro Head </w:t>
      </w:r>
      <w:proofErr w:type="spellStart"/>
      <w:r w:rsidR="0015458F" w:rsidRPr="0015458F">
        <w:rPr>
          <w:lang w:val="es-US"/>
        </w:rPr>
        <w:t>Start</w:t>
      </w:r>
      <w:proofErr w:type="spellEnd"/>
      <w:r w:rsidR="0015458F" w:rsidRPr="0015458F">
        <w:rPr>
          <w:lang w:val="es-US"/>
        </w:rPr>
        <w:t>?</w:t>
      </w:r>
    </w:p>
    <w:p w14:paraId="0BB97CEC" w14:textId="3796E55F" w:rsidR="004C4B29" w:rsidRPr="0045795F" w:rsidRDefault="004C4B29" w:rsidP="0045795F">
      <w:pPr>
        <w:pStyle w:val="QUESTIONTEXT"/>
        <w:rPr>
          <w:bCs/>
          <w:lang w:val="es-US"/>
        </w:rPr>
      </w:pPr>
      <w:r w:rsidRPr="0015458F">
        <w:rPr>
          <w:lang w:val="es-ES"/>
        </w:rPr>
        <w:tab/>
      </w:r>
      <w:r w:rsidR="006C27DA" w:rsidRPr="0045795F">
        <w:rPr>
          <w:lang w:val="es-ES"/>
        </w:rPr>
        <w:t>IF NEEDED</w:t>
      </w:r>
      <w:r w:rsidRPr="0045795F">
        <w:rPr>
          <w:lang w:val="es-ES"/>
        </w:rPr>
        <w:t xml:space="preserve">: </w:t>
      </w:r>
      <w:r w:rsidR="0045795F" w:rsidRPr="0045795F">
        <w:rPr>
          <w:bCs/>
          <w:lang w:val="es-US"/>
        </w:rPr>
        <w:t>Por favor incluya niños que recibieron comidas o meriendas aunque las comidas o meriendas fueran gratis, a precio reducido, o pagas. Por favor también incluya comidas y meriendas que fueron parte de algún pago que usted hizo al centro u hogar.</w:t>
      </w:r>
    </w:p>
    <w:p w14:paraId="181228F2" w14:textId="77777777" w:rsidR="004C4B29" w:rsidRPr="0045795F" w:rsidRDefault="004C4B29" w:rsidP="00DC3CD2">
      <w:pPr>
        <w:pStyle w:val="QUESTIONTEXT"/>
        <w:rPr>
          <w:lang w:val="es-ES"/>
        </w:rPr>
      </w:pPr>
    </w:p>
    <w:p w14:paraId="68C56361" w14:textId="77777777" w:rsidR="00DC3CD2" w:rsidRPr="003B1DBA" w:rsidRDefault="00DC3CD2" w:rsidP="00DC3CD2">
      <w:pPr>
        <w:pStyle w:val="RESPONSELINE"/>
        <w:tabs>
          <w:tab w:val="left" w:pos="8280"/>
        </w:tabs>
      </w:pPr>
      <w:r w:rsidRPr="0045795F">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77827918" w14:textId="77777777" w:rsidR="00DC3CD2" w:rsidRPr="003B1DBA" w:rsidRDefault="00DC3CD2" w:rsidP="00DC3CD2">
      <w:pPr>
        <w:pStyle w:val="INDENTEDBODYTEXT"/>
        <w:ind w:left="720"/>
      </w:pPr>
      <w:r w:rsidRPr="003B1DBA">
        <w:t>(0- MAX NUMBER LTE AGE 5 YEARS)</w:t>
      </w:r>
    </w:p>
    <w:p w14:paraId="636C8D65" w14:textId="77777777" w:rsidR="00DC3CD2" w:rsidRPr="003B1DBA" w:rsidRDefault="00DC3CD2" w:rsidP="00DC3CD2">
      <w:pPr>
        <w:pStyle w:val="RESPONSE0"/>
      </w:pPr>
      <w:r w:rsidRPr="003B1DBA">
        <w:t>DON’T KNOW</w:t>
      </w:r>
      <w:r w:rsidRPr="003B1DBA">
        <w:tab/>
        <w:t>d</w:t>
      </w:r>
      <w:r w:rsidRPr="003B1DBA">
        <w:tab/>
      </w:r>
    </w:p>
    <w:p w14:paraId="5679494F" w14:textId="77777777" w:rsidR="00DC3CD2" w:rsidRPr="003B1DBA" w:rsidRDefault="00DC3CD2" w:rsidP="00CA4AC8">
      <w:pPr>
        <w:pStyle w:val="RESPONSELAST"/>
      </w:pPr>
      <w:r w:rsidRPr="003B1DBA">
        <w:t>REFUSED</w:t>
      </w:r>
      <w:r w:rsidRPr="003B1DBA">
        <w:tab/>
        <w:t>r</w:t>
      </w:r>
      <w:r w:rsidRPr="003B1DBA">
        <w:tab/>
      </w:r>
    </w:p>
    <w:p w14:paraId="05FE51F1" w14:textId="144165B3" w:rsidR="00CB709F" w:rsidRDefault="00CB70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BE73435" w14:textId="77777777" w:rsidR="00DC3CD2" w:rsidRPr="003B1DBA" w:rsidRDefault="00DC3CD2" w:rsidP="00DC3CD2">
      <w:pPr>
        <w:spacing w:line="240" w:lineRule="auto"/>
        <w:ind w:firstLine="0"/>
        <w:jc w:val="left"/>
        <w:rPr>
          <w:rFonts w:ascii="Arial" w:hAnsi="Arial" w:cs="Arial"/>
          <w:sz w:val="20"/>
          <w:szCs w:val="20"/>
        </w:rPr>
      </w:pPr>
    </w:p>
    <w:p w14:paraId="0E4F1DAD" w14:textId="77777777" w:rsidR="00DC3CD2" w:rsidRPr="003B1DBA" w:rsidRDefault="00DC3CD2" w:rsidP="00DC3CD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C3CD2" w:rsidRPr="003B1DBA" w14:paraId="7CB597D2"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323205" w14:textId="43B2BB7F" w:rsidR="00DC3CD2" w:rsidRPr="003B1DBA" w:rsidRDefault="00C33A9B" w:rsidP="00244C6E">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5D8E415B" w14:textId="605DE41E" w:rsidR="00DC3CD2" w:rsidRPr="000978E0" w:rsidRDefault="00DC3CD2" w:rsidP="00DC3CD2">
      <w:pPr>
        <w:pStyle w:val="QUESTIONTEXT"/>
        <w:rPr>
          <w:lang w:val="es-ES"/>
        </w:rPr>
      </w:pPr>
      <w:r w:rsidRPr="000978E0">
        <w:rPr>
          <w:lang w:val="es-ES"/>
        </w:rPr>
        <w:t>TC</w:t>
      </w:r>
      <w:r w:rsidR="0063755F">
        <w:rPr>
          <w:lang w:val="es-ES"/>
        </w:rPr>
        <w:t>2</w:t>
      </w:r>
      <w:r w:rsidRPr="000978E0">
        <w:rPr>
          <w:lang w:val="es-ES"/>
        </w:rPr>
        <w:t>.</w:t>
      </w:r>
      <w:r w:rsidRPr="000978E0">
        <w:rPr>
          <w:lang w:val="es-ES"/>
        </w:rPr>
        <w:tab/>
      </w:r>
      <w:r w:rsidR="000978E0" w:rsidRPr="000978E0">
        <w:rPr>
          <w:lang w:val="es-US"/>
        </w:rPr>
        <w:t>Durante los últimos 30 días, ¿cuántos niños de su</w:t>
      </w:r>
      <w:r w:rsidR="00C420D1">
        <w:rPr>
          <w:lang w:val="es-US"/>
        </w:rPr>
        <w:t xml:space="preserve"> casa</w:t>
      </w:r>
      <w:r w:rsidR="000978E0" w:rsidRPr="000978E0">
        <w:rPr>
          <w:lang w:val="es-US"/>
        </w:rPr>
        <w:t xml:space="preserve"> recibieron comida </w:t>
      </w:r>
      <w:r w:rsidR="003C7EA3">
        <w:rPr>
          <w:lang w:val="es-US"/>
        </w:rPr>
        <w:t xml:space="preserve">de la escuela </w:t>
      </w:r>
      <w:r w:rsidR="000978E0" w:rsidRPr="000978E0">
        <w:rPr>
          <w:lang w:val="es-US"/>
        </w:rPr>
        <w:t>por el programa de mochila de alimentos para niños?</w:t>
      </w:r>
    </w:p>
    <w:p w14:paraId="356E39D1" w14:textId="46BF47D6" w:rsidR="00DC3CD2" w:rsidRPr="000978E0" w:rsidRDefault="00DC3CD2" w:rsidP="00DC3CD2">
      <w:pPr>
        <w:pStyle w:val="QUESTIONTEXT"/>
        <w:tabs>
          <w:tab w:val="clear" w:pos="720"/>
          <w:tab w:val="left" w:pos="3060"/>
        </w:tabs>
        <w:ind w:left="3060" w:hanging="2340"/>
        <w:rPr>
          <w:lang w:val="es-ES"/>
        </w:rPr>
      </w:pPr>
      <w:r w:rsidRPr="000978E0">
        <w:rPr>
          <w:lang w:val="es-ES"/>
        </w:rPr>
        <w:t xml:space="preserve">PROBE IF NEEDED: </w:t>
      </w:r>
      <w:r w:rsidRPr="000978E0">
        <w:rPr>
          <w:lang w:val="es-ES"/>
        </w:rPr>
        <w:tab/>
      </w:r>
      <w:r w:rsidR="000978E0" w:rsidRPr="000978E0">
        <w:rPr>
          <w:lang w:val="es-US"/>
        </w:rPr>
        <w:t>EL PROGRAMA DE MOCHILA DE ALIMENTOS PARA NIÑOS PROVEE COMIDAS PARA QUE LOS NIÑOS LLEVEN A CASA LOS FINES DE SEMANA Y FERIADOS</w:t>
      </w:r>
    </w:p>
    <w:p w14:paraId="60ACE722" w14:textId="77777777" w:rsidR="00DC3CD2" w:rsidRPr="003B1DBA" w:rsidRDefault="00DC3CD2" w:rsidP="00DC3CD2">
      <w:pPr>
        <w:pStyle w:val="RESPONSELINE"/>
        <w:tabs>
          <w:tab w:val="left" w:pos="8280"/>
        </w:tabs>
      </w:pPr>
      <w:r w:rsidRPr="000978E0">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642BE5E1" w14:textId="7B9C86EA" w:rsidR="00DC3CD2" w:rsidRPr="003B1DBA" w:rsidRDefault="00DC3CD2" w:rsidP="00DC3CD2">
      <w:pPr>
        <w:pStyle w:val="INDENTEDBODYTEXT"/>
        <w:ind w:left="720"/>
      </w:pPr>
      <w:r w:rsidRPr="003B1DBA">
        <w:t xml:space="preserve">(0- MAX NUMBER </w:t>
      </w:r>
      <w:r w:rsidR="00C33A9B">
        <w:t>GTE AGE 3 YEARS</w:t>
      </w:r>
      <w:r w:rsidRPr="003B1DBA">
        <w:t>)</w:t>
      </w:r>
    </w:p>
    <w:p w14:paraId="031EE37A" w14:textId="77777777" w:rsidR="00DC3CD2" w:rsidRPr="003B1DBA" w:rsidRDefault="00DC3CD2" w:rsidP="00DC3CD2">
      <w:pPr>
        <w:pStyle w:val="RESPONSE0"/>
      </w:pPr>
      <w:r w:rsidRPr="003B1DBA">
        <w:t>DON’T KNOW</w:t>
      </w:r>
      <w:r w:rsidRPr="003B1DBA">
        <w:tab/>
        <w:t>d</w:t>
      </w:r>
      <w:r w:rsidRPr="003B1DBA">
        <w:tab/>
      </w:r>
    </w:p>
    <w:p w14:paraId="530960AA" w14:textId="77777777" w:rsidR="00DC3CD2" w:rsidRPr="003B1DBA" w:rsidRDefault="00DC3CD2" w:rsidP="00CA4AC8">
      <w:pPr>
        <w:pStyle w:val="RESPONSELAST"/>
      </w:pPr>
      <w:r w:rsidRPr="003B1DBA">
        <w:t>REFUSED</w:t>
      </w:r>
      <w:r w:rsidRPr="003B1DBA">
        <w:tab/>
        <w:t>r</w:t>
      </w:r>
      <w:r w:rsidRPr="003B1DBA">
        <w:tab/>
      </w:r>
    </w:p>
    <w:p w14:paraId="29CE2D15" w14:textId="77777777" w:rsidR="00962BE7" w:rsidRPr="003B1DBA" w:rsidRDefault="00962BE7" w:rsidP="00962BE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62BE7" w:rsidRPr="003B1DBA" w14:paraId="6A7E80CF"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A44882" w14:textId="6BEDCC7A" w:rsidR="00962BE7" w:rsidRPr="003B1DBA" w:rsidRDefault="00962BE7" w:rsidP="008D14B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D433A5">
              <w:rPr>
                <w:rFonts w:ascii="Arial" w:hAnsi="Arial" w:cs="Arial"/>
                <w:bCs/>
                <w:caps/>
                <w:sz w:val="20"/>
                <w:szCs w:val="20"/>
              </w:rPr>
              <w:t>2</w:t>
            </w:r>
            <w:r w:rsidRPr="003B1DBA">
              <w:rPr>
                <w:rFonts w:ascii="Arial" w:hAnsi="Arial" w:cs="Arial"/>
                <w:bCs/>
                <w:caps/>
                <w:sz w:val="20"/>
                <w:szCs w:val="20"/>
              </w:rPr>
              <w:t xml:space="preserve"> </w:t>
            </w:r>
            <w:r w:rsidR="003103BA" w:rsidRPr="003B1DBA">
              <w:rPr>
                <w:rFonts w:ascii="Arial" w:hAnsi="Arial" w:cs="Arial"/>
                <w:bCs/>
                <w:caps/>
                <w:sz w:val="20"/>
                <w:szCs w:val="20"/>
              </w:rPr>
              <w:t>GTE 1</w:t>
            </w:r>
            <w:r w:rsidR="00EC6077">
              <w:rPr>
                <w:rFonts w:ascii="Arial" w:hAnsi="Arial" w:cs="Arial"/>
                <w:bCs/>
                <w:caps/>
                <w:sz w:val="20"/>
                <w:szCs w:val="20"/>
              </w:rPr>
              <w:t xml:space="preserve"> AND DEMONSTRATION=VIRGINIA</w:t>
            </w:r>
          </w:p>
        </w:tc>
      </w:tr>
    </w:tbl>
    <w:p w14:paraId="12C714A8" w14:textId="77777777" w:rsidR="00320937" w:rsidRPr="00320937" w:rsidRDefault="0063755F" w:rsidP="00320937">
      <w:pPr>
        <w:pStyle w:val="QUESTIONTEXT"/>
        <w:rPr>
          <w:i/>
          <w:lang w:val="es-ES_tradnl"/>
        </w:rPr>
      </w:pPr>
      <w:r w:rsidRPr="002B3B10">
        <w:rPr>
          <w:lang w:val="es-US"/>
        </w:rPr>
        <w:t>TC2a</w:t>
      </w:r>
      <w:r w:rsidR="00962BE7" w:rsidRPr="002B3B10">
        <w:rPr>
          <w:lang w:val="es-US"/>
        </w:rPr>
        <w:t>.</w:t>
      </w:r>
      <w:r w:rsidR="00962BE7" w:rsidRPr="002B3B10">
        <w:rPr>
          <w:lang w:val="es-US"/>
        </w:rPr>
        <w:tab/>
      </w:r>
      <w:r w:rsidR="00320937" w:rsidRPr="00320937">
        <w:rPr>
          <w:lang w:val="es-ES_tradnl"/>
        </w:rPr>
        <w:t xml:space="preserve">Durante el año escolar más recientemente completado, o sea, el año escolar 2015-2016, generalmente, ¿qué tan a menudo llevaron sus niños al hogar una mochila con alimentos de la escuela? </w:t>
      </w:r>
      <w:proofErr w:type="gramStart"/>
      <w:r w:rsidR="00320937" w:rsidRPr="00320937">
        <w:rPr>
          <w:lang w:val="es-ES_tradnl"/>
        </w:rPr>
        <w:t>¿</w:t>
      </w:r>
      <w:proofErr w:type="gramEnd"/>
      <w:r w:rsidR="00320937" w:rsidRPr="00320937">
        <w:rPr>
          <w:lang w:val="es-ES_tradnl"/>
        </w:rPr>
        <w:t>Diría usted que…</w:t>
      </w:r>
    </w:p>
    <w:p w14:paraId="7A7027F3" w14:textId="77777777" w:rsidR="00320937" w:rsidRPr="00320937" w:rsidRDefault="00320937" w:rsidP="00320937">
      <w:pPr>
        <w:tabs>
          <w:tab w:val="clear" w:pos="432"/>
          <w:tab w:val="left" w:leader="dot" w:pos="7740"/>
          <w:tab w:val="left" w:pos="8280"/>
        </w:tabs>
        <w:spacing w:before="120" w:line="240" w:lineRule="auto"/>
        <w:ind w:left="720" w:right="1890" w:firstLine="0"/>
        <w:jc w:val="left"/>
        <w:rPr>
          <w:rFonts w:ascii="Arial" w:hAnsi="Arial" w:cs="Arial"/>
          <w:sz w:val="20"/>
          <w:szCs w:val="20"/>
          <w:lang w:val="es-ES_tradnl"/>
        </w:rPr>
      </w:pPr>
      <w:r w:rsidRPr="00320937">
        <w:rPr>
          <w:rFonts w:ascii="Arial" w:hAnsi="Arial" w:cs="Arial"/>
          <w:b/>
          <w:sz w:val="20"/>
          <w:szCs w:val="20"/>
          <w:lang w:val="es-ES_tradnl"/>
        </w:rPr>
        <w:t>Menos de una vez al mes,</w:t>
      </w:r>
      <w:r w:rsidRPr="00320937">
        <w:rPr>
          <w:rFonts w:ascii="Arial" w:hAnsi="Arial" w:cs="Arial"/>
          <w:sz w:val="20"/>
          <w:szCs w:val="20"/>
          <w:lang w:val="es-ES_tradnl"/>
        </w:rPr>
        <w:tab/>
        <w:t>1</w:t>
      </w:r>
      <w:r w:rsidRPr="00320937">
        <w:rPr>
          <w:rFonts w:ascii="Arial" w:hAnsi="Arial" w:cs="Arial"/>
          <w:sz w:val="20"/>
          <w:szCs w:val="20"/>
          <w:lang w:val="es-ES_tradnl"/>
        </w:rPr>
        <w:tab/>
      </w:r>
    </w:p>
    <w:p w14:paraId="3BB99AF3" w14:textId="77777777" w:rsidR="00320937" w:rsidRPr="00320937" w:rsidRDefault="00320937" w:rsidP="00320937">
      <w:pPr>
        <w:tabs>
          <w:tab w:val="clear" w:pos="432"/>
          <w:tab w:val="left" w:leader="dot" w:pos="7740"/>
          <w:tab w:val="left" w:pos="8280"/>
        </w:tabs>
        <w:spacing w:before="120" w:line="240" w:lineRule="auto"/>
        <w:ind w:left="720" w:right="1890" w:firstLine="0"/>
        <w:jc w:val="left"/>
        <w:rPr>
          <w:rFonts w:ascii="Arial" w:hAnsi="Arial" w:cs="Arial"/>
          <w:sz w:val="20"/>
          <w:szCs w:val="20"/>
          <w:lang w:val="es-ES_tradnl"/>
        </w:rPr>
      </w:pPr>
      <w:r w:rsidRPr="00320937">
        <w:rPr>
          <w:rFonts w:ascii="Arial" w:hAnsi="Arial" w:cs="Arial"/>
          <w:b/>
          <w:sz w:val="20"/>
          <w:szCs w:val="20"/>
          <w:lang w:val="es-ES_tradnl"/>
        </w:rPr>
        <w:t>Una vez al mes,</w:t>
      </w:r>
      <w:r w:rsidRPr="00320937">
        <w:rPr>
          <w:rFonts w:ascii="Arial" w:hAnsi="Arial" w:cs="Arial"/>
          <w:sz w:val="20"/>
          <w:szCs w:val="20"/>
          <w:lang w:val="es-ES_tradnl"/>
        </w:rPr>
        <w:tab/>
        <w:t>2</w:t>
      </w:r>
      <w:r w:rsidRPr="00320937">
        <w:rPr>
          <w:rFonts w:ascii="Arial" w:hAnsi="Arial" w:cs="Arial"/>
          <w:sz w:val="20"/>
          <w:szCs w:val="20"/>
          <w:lang w:val="es-ES_tradnl"/>
        </w:rPr>
        <w:tab/>
      </w:r>
    </w:p>
    <w:p w14:paraId="5A7A37EA" w14:textId="77777777" w:rsidR="00320937" w:rsidRPr="00E632D0" w:rsidRDefault="00320937" w:rsidP="00320937">
      <w:pPr>
        <w:tabs>
          <w:tab w:val="clear" w:pos="432"/>
          <w:tab w:val="left" w:leader="dot" w:pos="7740"/>
          <w:tab w:val="left" w:pos="8280"/>
        </w:tabs>
        <w:spacing w:before="120" w:line="240" w:lineRule="auto"/>
        <w:ind w:left="720" w:right="1890" w:firstLine="0"/>
        <w:jc w:val="left"/>
        <w:rPr>
          <w:rFonts w:ascii="Arial" w:hAnsi="Arial" w:cs="Arial"/>
          <w:sz w:val="20"/>
          <w:szCs w:val="20"/>
          <w:lang w:val="es-ES"/>
        </w:rPr>
      </w:pPr>
      <w:r w:rsidRPr="00320937">
        <w:rPr>
          <w:rFonts w:ascii="Arial" w:hAnsi="Arial" w:cs="Arial"/>
          <w:b/>
          <w:sz w:val="20"/>
          <w:szCs w:val="20"/>
          <w:lang w:val="es-ES_tradnl"/>
        </w:rPr>
        <w:t>Dos o tres veces al mes, o</w:t>
      </w:r>
      <w:r w:rsidRPr="00E632D0">
        <w:rPr>
          <w:rFonts w:ascii="Arial" w:hAnsi="Arial" w:cs="Arial"/>
          <w:sz w:val="20"/>
          <w:szCs w:val="20"/>
          <w:lang w:val="es-ES"/>
        </w:rPr>
        <w:tab/>
        <w:t>3</w:t>
      </w:r>
      <w:r w:rsidRPr="00E632D0">
        <w:rPr>
          <w:rFonts w:ascii="Arial" w:hAnsi="Arial" w:cs="Arial"/>
          <w:sz w:val="20"/>
          <w:szCs w:val="20"/>
          <w:lang w:val="es-ES"/>
        </w:rPr>
        <w:tab/>
      </w:r>
    </w:p>
    <w:p w14:paraId="17352BD5" w14:textId="77777777" w:rsidR="00E632D0" w:rsidRPr="002B3B10" w:rsidRDefault="00320937" w:rsidP="00962BE7">
      <w:pPr>
        <w:pStyle w:val="RESPONSE0"/>
        <w:rPr>
          <w:lang w:val="es-US"/>
        </w:rPr>
      </w:pPr>
      <w:r w:rsidRPr="00320937">
        <w:rPr>
          <w:b/>
          <w:lang w:val="es-ES_tradnl"/>
        </w:rPr>
        <w:t>Cada semana</w:t>
      </w:r>
      <w:proofErr w:type="gramStart"/>
      <w:r w:rsidRPr="00320937">
        <w:rPr>
          <w:b/>
          <w:lang w:val="es-ES_tradnl"/>
        </w:rPr>
        <w:t>?</w:t>
      </w:r>
      <w:proofErr w:type="gramEnd"/>
      <w:r w:rsidRPr="002B3B10">
        <w:rPr>
          <w:lang w:val="es-US"/>
        </w:rPr>
        <w:tab/>
        <w:t>4</w:t>
      </w:r>
      <w:r w:rsidRPr="002B3B10">
        <w:rPr>
          <w:lang w:val="es-US"/>
        </w:rPr>
        <w:tab/>
      </w:r>
    </w:p>
    <w:p w14:paraId="2C5B1C1E" w14:textId="6DDF45B8" w:rsidR="00962BE7" w:rsidRPr="002B3B10" w:rsidRDefault="00962BE7" w:rsidP="00962BE7">
      <w:pPr>
        <w:pStyle w:val="RESPONSE0"/>
        <w:rPr>
          <w:lang w:val="es-US"/>
        </w:rPr>
      </w:pPr>
      <w:r w:rsidRPr="002B3B10">
        <w:rPr>
          <w:lang w:val="es-US"/>
        </w:rPr>
        <w:t>DON’T KNOW</w:t>
      </w:r>
      <w:r w:rsidRPr="002B3B10">
        <w:rPr>
          <w:lang w:val="es-US"/>
        </w:rPr>
        <w:tab/>
        <w:t>d</w:t>
      </w:r>
      <w:r w:rsidRPr="002B3B10">
        <w:rPr>
          <w:lang w:val="es-US"/>
        </w:rPr>
        <w:tab/>
      </w:r>
    </w:p>
    <w:p w14:paraId="3E527BAC" w14:textId="77777777" w:rsidR="00962BE7" w:rsidRDefault="00962BE7" w:rsidP="00CA4AC8">
      <w:pPr>
        <w:pStyle w:val="RESPONSELAST"/>
      </w:pPr>
      <w:r w:rsidRPr="003B1DBA">
        <w:t>REFUSED</w:t>
      </w:r>
      <w:r w:rsidRPr="003B1DBA">
        <w:tab/>
        <w:t>r</w:t>
      </w:r>
      <w:r w:rsidRPr="003B1DBA">
        <w:tab/>
      </w:r>
    </w:p>
    <w:p w14:paraId="792E4D16" w14:textId="77777777" w:rsidR="00EA3995" w:rsidRDefault="00EA3995" w:rsidP="00CA4AC8">
      <w:pPr>
        <w:pStyle w:val="RESPONSELAST"/>
      </w:pPr>
    </w:p>
    <w:p w14:paraId="273CBEFB" w14:textId="77777777" w:rsidR="00EA3995" w:rsidRPr="002B44FF" w:rsidRDefault="00EA3995" w:rsidP="00EA399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3995" w:rsidRPr="002B44FF" w14:paraId="620FCBD8" w14:textId="77777777" w:rsidTr="0032093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7776A7" w14:textId="77777777" w:rsidR="00EA3995" w:rsidRPr="002B44FF" w:rsidRDefault="00EA3995" w:rsidP="00320937">
            <w:pPr>
              <w:spacing w:before="60" w:after="60" w:line="240" w:lineRule="auto"/>
              <w:ind w:firstLine="0"/>
              <w:jc w:val="left"/>
              <w:rPr>
                <w:rFonts w:ascii="Arial" w:hAnsi="Arial" w:cs="Arial"/>
                <w:caps/>
                <w:sz w:val="20"/>
                <w:szCs w:val="20"/>
              </w:rPr>
            </w:pPr>
            <w:r>
              <w:rPr>
                <w:rFonts w:ascii="Arial" w:hAnsi="Arial" w:cs="Arial"/>
                <w:bCs/>
                <w:caps/>
                <w:sz w:val="20"/>
                <w:szCs w:val="20"/>
              </w:rPr>
              <w:t>DEMONSTRATION=CHICKASAW NATION</w:t>
            </w:r>
          </w:p>
        </w:tc>
      </w:tr>
    </w:tbl>
    <w:p w14:paraId="0E55AEFE" w14:textId="231A2203" w:rsidR="00320937" w:rsidRPr="00320937" w:rsidRDefault="00EA3995" w:rsidP="00320937">
      <w:pPr>
        <w:pStyle w:val="QUESTIONTEXT"/>
        <w:rPr>
          <w:lang w:val="es-ES_tradnl"/>
        </w:rPr>
      </w:pPr>
      <w:r w:rsidRPr="00E632D0">
        <w:rPr>
          <w:lang w:val="es-ES"/>
        </w:rPr>
        <w:t>TC3.</w:t>
      </w:r>
      <w:r w:rsidRPr="00E632D0">
        <w:rPr>
          <w:lang w:val="es-ES"/>
        </w:rPr>
        <w:tab/>
      </w:r>
      <w:r w:rsidR="00320937" w:rsidRPr="00320937">
        <w:rPr>
          <w:lang w:val="es-ES_tradnl"/>
        </w:rPr>
        <w:t xml:space="preserve">¿Cuántos niños en su hogar recibieron beneficios EBT de Verano para Niños este último verano, o sea, el verano del 2015? </w:t>
      </w:r>
    </w:p>
    <w:p w14:paraId="4DCABB7B" w14:textId="77777777" w:rsidR="00EA3995" w:rsidRPr="002B44FF" w:rsidRDefault="00EA3995" w:rsidP="00EA3995">
      <w:pPr>
        <w:pStyle w:val="RESPONSELINE"/>
        <w:tabs>
          <w:tab w:val="left" w:pos="8280"/>
        </w:tabs>
      </w:pPr>
      <w:r w:rsidRPr="00E632D0">
        <w:rPr>
          <w:lang w:val="es-ES"/>
        </w:rP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children</w:t>
      </w:r>
      <w:r>
        <w:tab/>
      </w:r>
    </w:p>
    <w:p w14:paraId="7587483B" w14:textId="77777777" w:rsidR="00EA3995" w:rsidRPr="002B44FF" w:rsidRDefault="00EA3995" w:rsidP="00EA3995">
      <w:pPr>
        <w:pStyle w:val="INDENTEDBODYTEXT"/>
        <w:ind w:left="720"/>
      </w:pPr>
      <w:r w:rsidRPr="002B44FF">
        <w:t>(</w:t>
      </w:r>
      <w:r>
        <w:t>0-</w:t>
      </w:r>
      <w:r w:rsidRPr="008D4B35">
        <w:t xml:space="preserve"> MAX NUMBER </w:t>
      </w:r>
      <w:r>
        <w:t>GTE AGE 3 YEARS</w:t>
      </w:r>
      <w:r w:rsidRPr="002B44FF">
        <w:t>)</w:t>
      </w:r>
    </w:p>
    <w:p w14:paraId="61EAE483" w14:textId="77777777" w:rsidR="00EA3995" w:rsidRPr="002B44FF" w:rsidRDefault="00EA3995" w:rsidP="00EA3995">
      <w:pPr>
        <w:pStyle w:val="RESPONSE0"/>
      </w:pPr>
      <w:r w:rsidRPr="002B44FF">
        <w:t>DON’T KNOW</w:t>
      </w:r>
      <w:r w:rsidRPr="002B44FF">
        <w:tab/>
      </w:r>
      <w:r w:rsidRPr="00D86317">
        <w:t>d</w:t>
      </w:r>
      <w:r w:rsidRPr="002B44FF">
        <w:tab/>
      </w:r>
    </w:p>
    <w:p w14:paraId="0B4D50C8" w14:textId="77777777" w:rsidR="00EA3995" w:rsidRDefault="00EA3995" w:rsidP="00EA3995">
      <w:pPr>
        <w:pStyle w:val="RESPONSELAST"/>
      </w:pPr>
      <w:r w:rsidRPr="002B44FF">
        <w:t>REFUSED</w:t>
      </w:r>
      <w:r w:rsidRPr="002B44FF">
        <w:tab/>
      </w:r>
      <w:r w:rsidRPr="00D86317">
        <w:t>r</w:t>
      </w:r>
      <w:r w:rsidRPr="002B44FF">
        <w:tab/>
      </w:r>
    </w:p>
    <w:p w14:paraId="3020BE4E" w14:textId="77777777" w:rsidR="00EA3995" w:rsidRDefault="00EA3995" w:rsidP="00EA3995">
      <w:pPr>
        <w:pStyle w:val="RESPONSELAST"/>
      </w:pPr>
    </w:p>
    <w:p w14:paraId="29E48A3E" w14:textId="77777777" w:rsidR="00EA3995" w:rsidRPr="003B1DBA" w:rsidRDefault="00EA3995" w:rsidP="00CA4AC8">
      <w:pPr>
        <w:pStyle w:val="RESPONSELAST"/>
      </w:pPr>
    </w:p>
    <w:p w14:paraId="7D5F47FA" w14:textId="5FCAA739" w:rsidR="00CB709F" w:rsidRDefault="00CB70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C7E2AF7" w14:textId="77777777" w:rsidR="00962BE7" w:rsidRPr="003B1DBA" w:rsidRDefault="00962BE7" w:rsidP="00962BE7">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62BE7" w:rsidRPr="003B1DBA" w14:paraId="0460D6D8"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9320E0" w14:textId="618CCE34" w:rsidR="00962BE7" w:rsidRPr="003B1DBA" w:rsidRDefault="00D433A5" w:rsidP="00D400D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Pr>
                <w:rFonts w:ascii="Arial" w:hAnsi="Arial" w:cs="Arial"/>
                <w:bCs/>
                <w:caps/>
                <w:sz w:val="20"/>
                <w:szCs w:val="20"/>
              </w:rPr>
              <w:t>1a</w:t>
            </w:r>
            <w:r w:rsidR="00D400D6">
              <w:rPr>
                <w:rFonts w:ascii="Arial" w:hAnsi="Arial" w:cs="Arial"/>
                <w:bCs/>
                <w:caps/>
                <w:sz w:val="20"/>
                <w:szCs w:val="20"/>
              </w:rPr>
              <w:t xml:space="preserve"> LT NUMBER OF CHILDREn GTE AGE 3 YEARS</w:t>
            </w:r>
            <w:r>
              <w:rPr>
                <w:rFonts w:ascii="Arial" w:hAnsi="Arial" w:cs="Arial"/>
                <w:bCs/>
                <w:caps/>
                <w:sz w:val="20"/>
                <w:szCs w:val="20"/>
              </w:rPr>
              <w:t xml:space="preserve"> AND DEMONSTRATION=NAVAJO NAtION</w:t>
            </w:r>
          </w:p>
        </w:tc>
      </w:tr>
    </w:tbl>
    <w:p w14:paraId="121EC90E" w14:textId="41F44EF7" w:rsidR="00962BE7" w:rsidRPr="00F76DD2" w:rsidRDefault="00962BE7" w:rsidP="00962BE7">
      <w:pPr>
        <w:pStyle w:val="QUESTIONTEXT"/>
        <w:rPr>
          <w:lang w:val="es-ES"/>
        </w:rPr>
      </w:pPr>
      <w:r w:rsidRPr="00F76DD2">
        <w:rPr>
          <w:lang w:val="es-ES"/>
        </w:rPr>
        <w:t>TC</w:t>
      </w:r>
      <w:r w:rsidR="00EA3995">
        <w:rPr>
          <w:lang w:val="es-ES"/>
        </w:rPr>
        <w:t>4</w:t>
      </w:r>
      <w:r w:rsidRPr="00F76DD2">
        <w:rPr>
          <w:lang w:val="es-ES"/>
        </w:rPr>
        <w:t>.</w:t>
      </w:r>
      <w:r w:rsidRPr="00F76DD2">
        <w:rPr>
          <w:lang w:val="es-ES"/>
        </w:rPr>
        <w:tab/>
      </w:r>
      <w:r w:rsidR="00F76DD2" w:rsidRPr="00F76DD2">
        <w:rPr>
          <w:lang w:val="es-US"/>
        </w:rPr>
        <w:t xml:space="preserve">¿Cuál de las siguientes son razones por las que los niños en su casa no están participando en el programa de desayuno escolar ahora? </w:t>
      </w:r>
      <w:proofErr w:type="gramStart"/>
      <w:r w:rsidR="00F76DD2" w:rsidRPr="00F76DD2">
        <w:rPr>
          <w:lang w:val="es-US"/>
        </w:rPr>
        <w:t>¿</w:t>
      </w:r>
      <w:proofErr w:type="gramEnd"/>
      <w:r w:rsidR="00F76DD2" w:rsidRPr="00F76DD2">
        <w:rPr>
          <w:lang w:val="es-US"/>
        </w:rPr>
        <w:t>Es porque . . .</w:t>
      </w:r>
    </w:p>
    <w:p w14:paraId="4213DFFB" w14:textId="77777777" w:rsidR="00962BE7" w:rsidRPr="00F76DD2" w:rsidRDefault="00962BE7" w:rsidP="00962BE7">
      <w:pPr>
        <w:spacing w:line="240" w:lineRule="auto"/>
        <w:ind w:firstLine="0"/>
        <w:rPr>
          <w:rFonts w:ascii="Arial" w:hAnsi="Arial" w:cs="Arial"/>
          <w:sz w:val="20"/>
          <w:szCs w:val="20"/>
          <w:lang w:val="es-ES"/>
        </w:rPr>
      </w:pPr>
    </w:p>
    <w:tbl>
      <w:tblPr>
        <w:tblW w:w="4904" w:type="pct"/>
        <w:tblLayout w:type="fixed"/>
        <w:tblCellMar>
          <w:left w:w="120" w:type="dxa"/>
          <w:right w:w="120" w:type="dxa"/>
        </w:tblCellMar>
        <w:tblLook w:val="0000" w:firstRow="0" w:lastRow="0" w:firstColumn="0" w:lastColumn="0" w:noHBand="0" w:noVBand="0"/>
      </w:tblPr>
      <w:tblGrid>
        <w:gridCol w:w="4151"/>
        <w:gridCol w:w="1175"/>
        <w:gridCol w:w="1175"/>
        <w:gridCol w:w="1528"/>
        <w:gridCol w:w="1387"/>
      </w:tblGrid>
      <w:tr w:rsidR="00962BE7" w:rsidRPr="003B1DBA" w14:paraId="6F8B7C04" w14:textId="77777777" w:rsidTr="004A72FC">
        <w:trPr>
          <w:tblHeader/>
        </w:trPr>
        <w:tc>
          <w:tcPr>
            <w:tcW w:w="4046" w:type="dxa"/>
            <w:tcBorders>
              <w:top w:val="nil"/>
              <w:left w:val="nil"/>
              <w:bottom w:val="nil"/>
            </w:tcBorders>
          </w:tcPr>
          <w:p w14:paraId="0F847C1B" w14:textId="77777777" w:rsidR="00962BE7" w:rsidRPr="00F76DD2" w:rsidRDefault="00962BE7"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ES"/>
              </w:rPr>
            </w:pPr>
          </w:p>
        </w:tc>
        <w:tc>
          <w:tcPr>
            <w:tcW w:w="5134" w:type="dxa"/>
            <w:gridSpan w:val="4"/>
            <w:tcBorders>
              <w:bottom w:val="single" w:sz="4" w:space="0" w:color="auto"/>
            </w:tcBorders>
            <w:vAlign w:val="center"/>
          </w:tcPr>
          <w:p w14:paraId="6899CE48" w14:textId="77777777" w:rsidR="00962BE7" w:rsidRPr="003B1DBA" w:rsidRDefault="00DC0199"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071852129"/>
                <w:placeholder>
                  <w:docPart w:val="276FE550713C478981ECB3B393DBEA1E"/>
                </w:placeholder>
                <w:dropDownList>
                  <w:listItem w:displayText="SELECT CODING TYPE" w:value=""/>
                  <w:listItem w:displayText="CODE ONE PER ROW" w:value="CODE ONE PER ROW"/>
                  <w:listItem w:displayText="CODE ALL THAT APPLY" w:value="CODE ALL THAT APPLY"/>
                </w:dropDownList>
              </w:sdtPr>
              <w:sdtEndPr/>
              <w:sdtContent>
                <w:r w:rsidR="00E90752" w:rsidRPr="003B1DBA">
                  <w:rPr>
                    <w:rFonts w:ascii="Arial" w:hAnsi="Arial" w:cs="Arial"/>
                    <w:color w:val="000000"/>
                    <w:sz w:val="20"/>
                    <w:szCs w:val="20"/>
                  </w:rPr>
                  <w:t>CODE ONE PER ROW</w:t>
                </w:r>
              </w:sdtContent>
            </w:sdt>
          </w:p>
        </w:tc>
      </w:tr>
      <w:tr w:rsidR="00962BE7" w:rsidRPr="003B1DBA" w14:paraId="7ADD3DAF" w14:textId="77777777" w:rsidTr="004A72FC">
        <w:trPr>
          <w:tblHeader/>
        </w:trPr>
        <w:tc>
          <w:tcPr>
            <w:tcW w:w="4046" w:type="dxa"/>
            <w:tcBorders>
              <w:top w:val="nil"/>
              <w:left w:val="nil"/>
              <w:bottom w:val="nil"/>
              <w:right w:val="single" w:sz="4" w:space="0" w:color="auto"/>
            </w:tcBorders>
          </w:tcPr>
          <w:p w14:paraId="552199D1"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0516C437"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46" w:type="dxa"/>
            <w:tcBorders>
              <w:top w:val="single" w:sz="4" w:space="0" w:color="auto"/>
              <w:left w:val="single" w:sz="4" w:space="0" w:color="auto"/>
              <w:bottom w:val="single" w:sz="4" w:space="0" w:color="auto"/>
              <w:right w:val="single" w:sz="4" w:space="0" w:color="auto"/>
            </w:tcBorders>
          </w:tcPr>
          <w:p w14:paraId="55722AED"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490" w:type="dxa"/>
            <w:tcBorders>
              <w:top w:val="single" w:sz="4" w:space="0" w:color="auto"/>
              <w:left w:val="single" w:sz="4" w:space="0" w:color="auto"/>
              <w:bottom w:val="single" w:sz="4" w:space="0" w:color="auto"/>
              <w:right w:val="single" w:sz="4" w:space="0" w:color="auto"/>
            </w:tcBorders>
          </w:tcPr>
          <w:p w14:paraId="17E5A1BD"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52" w:type="dxa"/>
            <w:tcBorders>
              <w:top w:val="single" w:sz="4" w:space="0" w:color="auto"/>
              <w:left w:val="single" w:sz="4" w:space="0" w:color="auto"/>
              <w:bottom w:val="single" w:sz="4" w:space="0" w:color="auto"/>
              <w:right w:val="single" w:sz="4" w:space="0" w:color="auto"/>
            </w:tcBorders>
          </w:tcPr>
          <w:p w14:paraId="5F7A88C1"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4A72FC" w:rsidRPr="003B1DBA" w14:paraId="75193B4E" w14:textId="77777777" w:rsidTr="00320937">
        <w:tc>
          <w:tcPr>
            <w:tcW w:w="4046" w:type="dxa"/>
            <w:tcBorders>
              <w:top w:val="nil"/>
              <w:left w:val="nil"/>
              <w:right w:val="nil"/>
            </w:tcBorders>
            <w:shd w:val="clear" w:color="auto" w:fill="E8E8E8"/>
          </w:tcPr>
          <w:p w14:paraId="08F0D11C" w14:textId="77777777" w:rsidR="004A72FC" w:rsidRPr="00F76DD2"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sidRPr="00F76DD2">
              <w:rPr>
                <w:rFonts w:ascii="Arial" w:hAnsi="Arial" w:cs="Arial"/>
                <w:sz w:val="20"/>
                <w:szCs w:val="20"/>
                <w:lang w:val="es-ES"/>
              </w:rPr>
              <w:t>a.</w:t>
            </w:r>
            <w:r w:rsidRPr="00F76DD2">
              <w:rPr>
                <w:rFonts w:ascii="Arial" w:hAnsi="Arial" w:cs="Arial"/>
                <w:sz w:val="20"/>
                <w:szCs w:val="20"/>
                <w:lang w:val="es-ES"/>
              </w:rPr>
              <w:tab/>
            </w:r>
            <w:proofErr w:type="gramStart"/>
            <w:r w:rsidRPr="00F76DD2">
              <w:rPr>
                <w:rFonts w:ascii="Arial" w:hAnsi="Arial" w:cs="Arial"/>
                <w:sz w:val="20"/>
                <w:szCs w:val="20"/>
                <w:lang w:val="es-US"/>
              </w:rPr>
              <w:t>los</w:t>
            </w:r>
            <w:proofErr w:type="gramEnd"/>
            <w:r w:rsidRPr="00F76DD2">
              <w:rPr>
                <w:rFonts w:ascii="Arial" w:hAnsi="Arial" w:cs="Arial"/>
                <w:sz w:val="20"/>
                <w:szCs w:val="20"/>
                <w:lang w:val="es-US"/>
              </w:rPr>
              <w:t xml:space="preserve"> niños no están matriculados en la escuela?</w:t>
            </w:r>
          </w:p>
        </w:tc>
        <w:tc>
          <w:tcPr>
            <w:tcW w:w="1146" w:type="dxa"/>
            <w:tcBorders>
              <w:top w:val="single" w:sz="4" w:space="0" w:color="auto"/>
              <w:left w:val="nil"/>
              <w:right w:val="nil"/>
            </w:tcBorders>
            <w:shd w:val="clear" w:color="auto" w:fill="E8E8E8"/>
            <w:vAlign w:val="center"/>
          </w:tcPr>
          <w:p w14:paraId="1992C623" w14:textId="77777777" w:rsidR="004A72FC" w:rsidRPr="003B1DBA" w:rsidRDefault="004A72FC" w:rsidP="00320937">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2EC7F193" w14:textId="2E475E92" w:rsidR="004A72FC" w:rsidRPr="00703B75" w:rsidRDefault="004A72FC">
            <w:pPr>
              <w:tabs>
                <w:tab w:val="clear" w:pos="432"/>
                <w:tab w:val="left" w:pos="417"/>
                <w:tab w:val="left" w:pos="1008"/>
                <w:tab w:val="left" w:pos="1800"/>
              </w:tabs>
              <w:spacing w:after="60" w:line="240" w:lineRule="auto"/>
              <w:ind w:hanging="12"/>
              <w:jc w:val="center"/>
              <w:rPr>
                <w:rFonts w:ascii="Arial" w:hAnsi="Arial" w:cs="Arial"/>
                <w:sz w:val="16"/>
                <w:szCs w:val="16"/>
              </w:rPr>
            </w:pPr>
            <w:r>
              <w:rPr>
                <w:rFonts w:ascii="Arial" w:hAnsi="Arial" w:cs="Arial"/>
                <w:sz w:val="16"/>
                <w:szCs w:val="16"/>
              </w:rPr>
              <w:t>GO TO T</w:t>
            </w:r>
            <w:r w:rsidRPr="00703B75">
              <w:rPr>
                <w:rFonts w:ascii="Arial" w:hAnsi="Arial" w:cs="Arial"/>
                <w:sz w:val="16"/>
                <w:szCs w:val="16"/>
              </w:rPr>
              <w:t>C</w:t>
            </w:r>
            <w:r w:rsidR="00EA3995">
              <w:rPr>
                <w:rFonts w:ascii="Arial" w:hAnsi="Arial" w:cs="Arial"/>
                <w:sz w:val="16"/>
                <w:szCs w:val="16"/>
              </w:rPr>
              <w:t>5</w:t>
            </w:r>
          </w:p>
        </w:tc>
        <w:tc>
          <w:tcPr>
            <w:tcW w:w="1146" w:type="dxa"/>
            <w:tcBorders>
              <w:top w:val="single" w:sz="4" w:space="0" w:color="auto"/>
              <w:left w:val="nil"/>
              <w:right w:val="nil"/>
            </w:tcBorders>
            <w:shd w:val="clear" w:color="auto" w:fill="E8E8E8"/>
            <w:vAlign w:val="center"/>
          </w:tcPr>
          <w:p w14:paraId="478B6B78"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single" w:sz="4" w:space="0" w:color="auto"/>
              <w:left w:val="nil"/>
              <w:right w:val="nil"/>
            </w:tcBorders>
            <w:shd w:val="clear" w:color="auto" w:fill="E8E8E8"/>
            <w:vAlign w:val="center"/>
          </w:tcPr>
          <w:p w14:paraId="4AA6B6FB"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single" w:sz="4" w:space="0" w:color="auto"/>
              <w:left w:val="nil"/>
              <w:right w:val="nil"/>
            </w:tcBorders>
            <w:shd w:val="clear" w:color="auto" w:fill="E8E8E8"/>
            <w:vAlign w:val="center"/>
          </w:tcPr>
          <w:p w14:paraId="78C69399"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A72FC" w:rsidRPr="003B1DBA" w14:paraId="6E57822C" w14:textId="77777777" w:rsidTr="00320937">
        <w:tc>
          <w:tcPr>
            <w:tcW w:w="4046" w:type="dxa"/>
            <w:tcBorders>
              <w:top w:val="nil"/>
              <w:left w:val="nil"/>
              <w:right w:val="nil"/>
            </w:tcBorders>
            <w:shd w:val="clear" w:color="auto" w:fill="auto"/>
          </w:tcPr>
          <w:p w14:paraId="640520BC" w14:textId="77777777" w:rsidR="004A72FC" w:rsidRPr="00F76DD2"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b</w:t>
            </w:r>
            <w:r w:rsidRPr="00F76DD2">
              <w:rPr>
                <w:rFonts w:ascii="Arial" w:hAnsi="Arial" w:cs="Arial"/>
                <w:sz w:val="20"/>
                <w:szCs w:val="20"/>
                <w:lang w:val="es-ES"/>
              </w:rPr>
              <w:t>.</w:t>
            </w:r>
            <w:r w:rsidRPr="00F76DD2">
              <w:rPr>
                <w:rFonts w:ascii="Arial" w:hAnsi="Arial" w:cs="Arial"/>
                <w:sz w:val="20"/>
                <w:szCs w:val="20"/>
                <w:lang w:val="es-ES"/>
              </w:rPr>
              <w:tab/>
            </w:r>
            <w:proofErr w:type="gramStart"/>
            <w:r w:rsidRPr="00F76DD2">
              <w:rPr>
                <w:rFonts w:ascii="Arial" w:hAnsi="Arial" w:cs="Arial"/>
                <w:sz w:val="20"/>
                <w:szCs w:val="20"/>
                <w:lang w:val="es-US"/>
              </w:rPr>
              <w:t>los</w:t>
            </w:r>
            <w:proofErr w:type="gramEnd"/>
            <w:r w:rsidRPr="00F76DD2">
              <w:rPr>
                <w:rFonts w:ascii="Arial" w:hAnsi="Arial" w:cs="Arial"/>
                <w:sz w:val="20"/>
                <w:szCs w:val="20"/>
                <w:lang w:val="es-US"/>
              </w:rPr>
              <w:t xml:space="preserve"> niños no asisten a una escuela que no participa en el programa de desayuno escolar?</w:t>
            </w:r>
          </w:p>
        </w:tc>
        <w:tc>
          <w:tcPr>
            <w:tcW w:w="1146" w:type="dxa"/>
            <w:tcBorders>
              <w:left w:val="nil"/>
              <w:right w:val="nil"/>
            </w:tcBorders>
            <w:shd w:val="clear" w:color="auto" w:fill="auto"/>
            <w:vAlign w:val="center"/>
          </w:tcPr>
          <w:p w14:paraId="33C5C0D0" w14:textId="77777777" w:rsidR="004A72FC" w:rsidRPr="003B1DBA" w:rsidRDefault="004A72FC" w:rsidP="00320937">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4482B059" w14:textId="28E7CAE6" w:rsidR="004A72FC" w:rsidRPr="00703B75" w:rsidRDefault="004A72FC">
            <w:pPr>
              <w:tabs>
                <w:tab w:val="clear" w:pos="432"/>
                <w:tab w:val="left" w:pos="417"/>
                <w:tab w:val="left" w:pos="1008"/>
                <w:tab w:val="left" w:pos="1800"/>
              </w:tabs>
              <w:spacing w:after="60" w:line="240" w:lineRule="auto"/>
              <w:ind w:hanging="12"/>
              <w:jc w:val="center"/>
              <w:rPr>
                <w:rFonts w:ascii="Arial" w:hAnsi="Arial" w:cs="Arial"/>
                <w:sz w:val="16"/>
                <w:szCs w:val="16"/>
              </w:rPr>
            </w:pPr>
            <w:r>
              <w:rPr>
                <w:rFonts w:ascii="Arial" w:hAnsi="Arial" w:cs="Arial"/>
                <w:sz w:val="16"/>
                <w:szCs w:val="16"/>
              </w:rPr>
              <w:t>GO TO T</w:t>
            </w:r>
            <w:r w:rsidRPr="00703B75">
              <w:rPr>
                <w:rFonts w:ascii="Arial" w:hAnsi="Arial" w:cs="Arial"/>
                <w:sz w:val="16"/>
                <w:szCs w:val="16"/>
              </w:rPr>
              <w:t>C</w:t>
            </w:r>
            <w:r w:rsidR="00EA3995">
              <w:rPr>
                <w:rFonts w:ascii="Arial" w:hAnsi="Arial" w:cs="Arial"/>
                <w:sz w:val="16"/>
                <w:szCs w:val="16"/>
              </w:rPr>
              <w:t>5</w:t>
            </w:r>
          </w:p>
        </w:tc>
        <w:tc>
          <w:tcPr>
            <w:tcW w:w="1146" w:type="dxa"/>
            <w:tcBorders>
              <w:left w:val="nil"/>
              <w:right w:val="nil"/>
            </w:tcBorders>
            <w:shd w:val="clear" w:color="auto" w:fill="auto"/>
            <w:vAlign w:val="center"/>
          </w:tcPr>
          <w:p w14:paraId="64B4166E"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left w:val="nil"/>
              <w:right w:val="nil"/>
            </w:tcBorders>
            <w:shd w:val="clear" w:color="auto" w:fill="auto"/>
            <w:vAlign w:val="center"/>
          </w:tcPr>
          <w:p w14:paraId="6BCD5A77"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left w:val="nil"/>
              <w:right w:val="nil"/>
            </w:tcBorders>
            <w:shd w:val="clear" w:color="auto" w:fill="auto"/>
            <w:vAlign w:val="center"/>
          </w:tcPr>
          <w:p w14:paraId="401485A3"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A72FC" w:rsidRPr="003B1DBA" w14:paraId="26F740D3" w14:textId="77777777" w:rsidTr="00320937">
        <w:tc>
          <w:tcPr>
            <w:tcW w:w="4046" w:type="dxa"/>
            <w:tcBorders>
              <w:left w:val="nil"/>
              <w:bottom w:val="nil"/>
              <w:right w:val="nil"/>
            </w:tcBorders>
            <w:shd w:val="clear" w:color="auto" w:fill="E8E8E8"/>
          </w:tcPr>
          <w:p w14:paraId="2E29C886" w14:textId="77777777" w:rsidR="004A72FC" w:rsidRPr="001751DD"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c</w:t>
            </w:r>
            <w:r w:rsidRPr="001751DD">
              <w:rPr>
                <w:rFonts w:ascii="Arial" w:hAnsi="Arial" w:cs="Arial"/>
                <w:sz w:val="20"/>
                <w:szCs w:val="20"/>
                <w:lang w:val="es-ES"/>
              </w:rPr>
              <w:t>.</w:t>
            </w:r>
            <w:r w:rsidRPr="001751DD">
              <w:rPr>
                <w:rFonts w:ascii="Arial" w:hAnsi="Arial" w:cs="Arial"/>
                <w:sz w:val="20"/>
                <w:szCs w:val="20"/>
                <w:lang w:val="es-ES"/>
              </w:rPr>
              <w:tab/>
            </w:r>
            <w:proofErr w:type="gramStart"/>
            <w:r w:rsidRPr="001751DD">
              <w:rPr>
                <w:rFonts w:ascii="Arial" w:hAnsi="Arial" w:cs="Arial"/>
                <w:sz w:val="20"/>
                <w:szCs w:val="20"/>
                <w:lang w:val="es-US"/>
              </w:rPr>
              <w:t>usted</w:t>
            </w:r>
            <w:proofErr w:type="gramEnd"/>
            <w:r w:rsidRPr="001751DD">
              <w:rPr>
                <w:rFonts w:ascii="Arial" w:hAnsi="Arial" w:cs="Arial"/>
                <w:sz w:val="20"/>
                <w:szCs w:val="20"/>
                <w:lang w:val="es-US"/>
              </w:rPr>
              <w:t xml:space="preserve"> no sabe del programa de desayuno escolar?</w:t>
            </w:r>
          </w:p>
        </w:tc>
        <w:tc>
          <w:tcPr>
            <w:tcW w:w="1146" w:type="dxa"/>
            <w:tcBorders>
              <w:left w:val="nil"/>
              <w:bottom w:val="nil"/>
              <w:right w:val="nil"/>
            </w:tcBorders>
            <w:shd w:val="clear" w:color="auto" w:fill="E8E8E8"/>
            <w:vAlign w:val="center"/>
          </w:tcPr>
          <w:p w14:paraId="13FE7DF2" w14:textId="77777777" w:rsidR="004A72FC" w:rsidRPr="003B1DBA" w:rsidRDefault="004A72FC" w:rsidP="00320937">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25326869" w14:textId="5F724927" w:rsidR="004A72FC" w:rsidRPr="00703B75" w:rsidRDefault="004A72FC">
            <w:pPr>
              <w:tabs>
                <w:tab w:val="clear" w:pos="432"/>
                <w:tab w:val="left" w:pos="417"/>
                <w:tab w:val="left" w:pos="1008"/>
                <w:tab w:val="left" w:pos="1800"/>
              </w:tabs>
              <w:spacing w:after="60" w:line="240" w:lineRule="auto"/>
              <w:ind w:hanging="12"/>
              <w:jc w:val="center"/>
              <w:rPr>
                <w:rFonts w:ascii="Arial" w:hAnsi="Arial" w:cs="Arial"/>
                <w:sz w:val="16"/>
                <w:szCs w:val="16"/>
              </w:rPr>
            </w:pPr>
            <w:r>
              <w:rPr>
                <w:rFonts w:ascii="Arial" w:hAnsi="Arial" w:cs="Arial"/>
                <w:sz w:val="16"/>
                <w:szCs w:val="16"/>
              </w:rPr>
              <w:t>GO TO T</w:t>
            </w:r>
            <w:r w:rsidRPr="00703B75">
              <w:rPr>
                <w:rFonts w:ascii="Arial" w:hAnsi="Arial" w:cs="Arial"/>
                <w:sz w:val="16"/>
                <w:szCs w:val="16"/>
              </w:rPr>
              <w:t>C</w:t>
            </w:r>
            <w:r w:rsidR="00EA3995">
              <w:rPr>
                <w:rFonts w:ascii="Arial" w:hAnsi="Arial" w:cs="Arial"/>
                <w:sz w:val="16"/>
                <w:szCs w:val="16"/>
              </w:rPr>
              <w:t>5</w:t>
            </w:r>
          </w:p>
        </w:tc>
        <w:tc>
          <w:tcPr>
            <w:tcW w:w="1146" w:type="dxa"/>
            <w:tcBorders>
              <w:left w:val="nil"/>
              <w:bottom w:val="nil"/>
              <w:right w:val="nil"/>
            </w:tcBorders>
            <w:shd w:val="clear" w:color="auto" w:fill="E8E8E8"/>
            <w:vAlign w:val="center"/>
          </w:tcPr>
          <w:p w14:paraId="19DC402A"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left w:val="nil"/>
              <w:bottom w:val="nil"/>
              <w:right w:val="nil"/>
            </w:tcBorders>
            <w:shd w:val="clear" w:color="auto" w:fill="E8E8E8"/>
            <w:vAlign w:val="center"/>
          </w:tcPr>
          <w:p w14:paraId="319651B1"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left w:val="nil"/>
              <w:bottom w:val="nil"/>
              <w:right w:val="nil"/>
            </w:tcBorders>
            <w:shd w:val="clear" w:color="auto" w:fill="E8E8E8"/>
            <w:vAlign w:val="center"/>
          </w:tcPr>
          <w:p w14:paraId="6EC8C33F"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A72FC" w:rsidRPr="003B1DBA" w14:paraId="0F4D839F" w14:textId="77777777" w:rsidTr="00320937">
        <w:tc>
          <w:tcPr>
            <w:tcW w:w="4046" w:type="dxa"/>
            <w:tcBorders>
              <w:top w:val="nil"/>
              <w:left w:val="nil"/>
              <w:bottom w:val="nil"/>
              <w:right w:val="nil"/>
            </w:tcBorders>
            <w:shd w:val="clear" w:color="auto" w:fill="auto"/>
          </w:tcPr>
          <w:p w14:paraId="767E98B8" w14:textId="77777777" w:rsidR="004A72FC" w:rsidRPr="001751DD"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d</w:t>
            </w:r>
            <w:r w:rsidRPr="001751DD">
              <w:rPr>
                <w:rFonts w:ascii="Arial" w:hAnsi="Arial" w:cs="Arial"/>
                <w:sz w:val="20"/>
                <w:szCs w:val="20"/>
                <w:lang w:val="es-ES"/>
              </w:rPr>
              <w:t>.</w:t>
            </w:r>
            <w:r w:rsidRPr="001751DD">
              <w:rPr>
                <w:rFonts w:ascii="Arial" w:hAnsi="Arial" w:cs="Arial"/>
                <w:sz w:val="20"/>
                <w:szCs w:val="20"/>
                <w:lang w:val="es-ES"/>
              </w:rPr>
              <w:tab/>
            </w:r>
            <w:proofErr w:type="gramStart"/>
            <w:r w:rsidRPr="001751DD">
              <w:rPr>
                <w:rFonts w:ascii="Arial" w:hAnsi="Arial" w:cs="Arial"/>
                <w:sz w:val="20"/>
                <w:szCs w:val="20"/>
                <w:lang w:val="es-US"/>
              </w:rPr>
              <w:t>usted</w:t>
            </w:r>
            <w:proofErr w:type="gramEnd"/>
            <w:r w:rsidRPr="001751DD">
              <w:rPr>
                <w:rFonts w:ascii="Arial" w:hAnsi="Arial" w:cs="Arial"/>
                <w:sz w:val="20"/>
                <w:szCs w:val="20"/>
                <w:lang w:val="es-US"/>
              </w:rPr>
              <w:t xml:space="preserve"> no puede completar los formularios?</w:t>
            </w:r>
          </w:p>
        </w:tc>
        <w:tc>
          <w:tcPr>
            <w:tcW w:w="1146" w:type="dxa"/>
            <w:tcBorders>
              <w:top w:val="nil"/>
              <w:left w:val="nil"/>
              <w:bottom w:val="nil"/>
              <w:right w:val="nil"/>
            </w:tcBorders>
            <w:shd w:val="clear" w:color="auto" w:fill="auto"/>
            <w:vAlign w:val="center"/>
          </w:tcPr>
          <w:p w14:paraId="71B5C247"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auto"/>
            <w:vAlign w:val="center"/>
          </w:tcPr>
          <w:p w14:paraId="64EB0C4F"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auto"/>
            <w:vAlign w:val="center"/>
          </w:tcPr>
          <w:p w14:paraId="28442FE8"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auto"/>
            <w:vAlign w:val="center"/>
          </w:tcPr>
          <w:p w14:paraId="5AEE9EC3"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A72FC" w:rsidRPr="003B1DBA" w14:paraId="28ACC7CA" w14:textId="77777777" w:rsidTr="00320937">
        <w:tc>
          <w:tcPr>
            <w:tcW w:w="4046" w:type="dxa"/>
            <w:tcBorders>
              <w:top w:val="nil"/>
              <w:left w:val="nil"/>
              <w:right w:val="nil"/>
            </w:tcBorders>
            <w:shd w:val="clear" w:color="auto" w:fill="E8E8E8"/>
          </w:tcPr>
          <w:p w14:paraId="2BBF2A01" w14:textId="77777777" w:rsidR="004A72FC" w:rsidRPr="001751DD"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e</w:t>
            </w:r>
            <w:r w:rsidRPr="001751DD">
              <w:rPr>
                <w:rFonts w:ascii="Arial" w:hAnsi="Arial" w:cs="Arial"/>
                <w:sz w:val="20"/>
                <w:szCs w:val="20"/>
                <w:lang w:val="es-ES"/>
              </w:rPr>
              <w:t>.</w:t>
            </w:r>
            <w:r w:rsidRPr="001751DD">
              <w:rPr>
                <w:rFonts w:ascii="Arial" w:hAnsi="Arial" w:cs="Arial"/>
                <w:sz w:val="20"/>
                <w:szCs w:val="20"/>
                <w:lang w:val="es-ES"/>
              </w:rPr>
              <w:tab/>
            </w:r>
            <w:proofErr w:type="gramStart"/>
            <w:r w:rsidRPr="001751DD">
              <w:rPr>
                <w:rFonts w:ascii="Arial" w:hAnsi="Arial" w:cs="Arial"/>
                <w:sz w:val="20"/>
                <w:szCs w:val="20"/>
                <w:lang w:val="es-US"/>
              </w:rPr>
              <w:t>usted</w:t>
            </w:r>
            <w:proofErr w:type="gramEnd"/>
            <w:r w:rsidRPr="001751DD">
              <w:rPr>
                <w:rFonts w:ascii="Arial" w:hAnsi="Arial" w:cs="Arial"/>
                <w:sz w:val="20"/>
                <w:szCs w:val="20"/>
                <w:lang w:val="es-US"/>
              </w:rPr>
              <w:t xml:space="preserve"> no cree que alguien sea elegible?</w:t>
            </w:r>
          </w:p>
        </w:tc>
        <w:tc>
          <w:tcPr>
            <w:tcW w:w="1146" w:type="dxa"/>
            <w:tcBorders>
              <w:top w:val="nil"/>
              <w:left w:val="nil"/>
              <w:right w:val="nil"/>
            </w:tcBorders>
            <w:shd w:val="clear" w:color="auto" w:fill="E8E8E8"/>
            <w:vAlign w:val="center"/>
          </w:tcPr>
          <w:p w14:paraId="5FBB2787"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E8E8E8"/>
            <w:vAlign w:val="center"/>
          </w:tcPr>
          <w:p w14:paraId="29E8449B"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E8E8E8"/>
            <w:vAlign w:val="center"/>
          </w:tcPr>
          <w:p w14:paraId="4E9CAAA0"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E8E8E8"/>
            <w:vAlign w:val="center"/>
          </w:tcPr>
          <w:p w14:paraId="6B4A9E6E"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A72FC" w:rsidRPr="003B1DBA" w14:paraId="20274AE3" w14:textId="77777777" w:rsidTr="00320937">
        <w:tc>
          <w:tcPr>
            <w:tcW w:w="4046" w:type="dxa"/>
            <w:tcBorders>
              <w:top w:val="nil"/>
              <w:left w:val="nil"/>
              <w:bottom w:val="nil"/>
              <w:right w:val="nil"/>
            </w:tcBorders>
            <w:shd w:val="clear" w:color="auto" w:fill="auto"/>
          </w:tcPr>
          <w:p w14:paraId="07796488" w14:textId="77777777" w:rsidR="004A72FC" w:rsidRPr="001751DD"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f</w:t>
            </w:r>
            <w:r w:rsidRPr="001751DD">
              <w:rPr>
                <w:rFonts w:ascii="Arial" w:hAnsi="Arial" w:cs="Arial"/>
                <w:sz w:val="20"/>
                <w:szCs w:val="20"/>
                <w:lang w:val="es-ES"/>
              </w:rPr>
              <w:t>.</w:t>
            </w:r>
            <w:r w:rsidRPr="001751DD">
              <w:rPr>
                <w:rFonts w:ascii="Arial" w:hAnsi="Arial" w:cs="Arial"/>
                <w:sz w:val="20"/>
                <w:szCs w:val="20"/>
                <w:lang w:val="es-ES"/>
              </w:rPr>
              <w:tab/>
            </w:r>
            <w:proofErr w:type="gramStart"/>
            <w:r w:rsidRPr="001751DD">
              <w:rPr>
                <w:rFonts w:ascii="Arial" w:hAnsi="Arial" w:cs="Arial"/>
                <w:sz w:val="20"/>
                <w:szCs w:val="20"/>
                <w:lang w:val="es-US"/>
              </w:rPr>
              <w:t>usted</w:t>
            </w:r>
            <w:proofErr w:type="gramEnd"/>
            <w:r w:rsidRPr="001751DD">
              <w:rPr>
                <w:rFonts w:ascii="Arial" w:hAnsi="Arial" w:cs="Arial"/>
                <w:sz w:val="20"/>
                <w:szCs w:val="20"/>
                <w:lang w:val="es-US"/>
              </w:rPr>
              <w:t xml:space="preserve"> sentiría vergüenza de solicitar el programa de desayuno escolar?</w:t>
            </w:r>
          </w:p>
        </w:tc>
        <w:tc>
          <w:tcPr>
            <w:tcW w:w="1146" w:type="dxa"/>
            <w:tcBorders>
              <w:top w:val="nil"/>
              <w:left w:val="nil"/>
              <w:bottom w:val="nil"/>
              <w:right w:val="nil"/>
            </w:tcBorders>
            <w:shd w:val="clear" w:color="auto" w:fill="auto"/>
            <w:vAlign w:val="center"/>
          </w:tcPr>
          <w:p w14:paraId="57126835"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auto"/>
            <w:vAlign w:val="center"/>
          </w:tcPr>
          <w:p w14:paraId="783498EF"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auto"/>
            <w:vAlign w:val="center"/>
          </w:tcPr>
          <w:p w14:paraId="14DC074E"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auto"/>
            <w:vAlign w:val="center"/>
          </w:tcPr>
          <w:p w14:paraId="58110630"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A72FC" w:rsidRPr="003B1DBA" w14:paraId="0020B47B" w14:textId="77777777" w:rsidTr="00320937">
        <w:tc>
          <w:tcPr>
            <w:tcW w:w="4046" w:type="dxa"/>
            <w:tcBorders>
              <w:top w:val="nil"/>
              <w:left w:val="nil"/>
              <w:right w:val="nil"/>
            </w:tcBorders>
            <w:shd w:val="clear" w:color="auto" w:fill="E8E8E8"/>
          </w:tcPr>
          <w:p w14:paraId="1E70AC13" w14:textId="77777777" w:rsidR="004A72FC" w:rsidRPr="001751DD"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g</w:t>
            </w:r>
            <w:r w:rsidRPr="001751DD">
              <w:rPr>
                <w:rFonts w:ascii="Arial" w:hAnsi="Arial" w:cs="Arial"/>
                <w:sz w:val="20"/>
                <w:szCs w:val="20"/>
                <w:lang w:val="es-ES"/>
              </w:rPr>
              <w:t>.</w:t>
            </w:r>
            <w:r w:rsidRPr="001751DD">
              <w:rPr>
                <w:rFonts w:ascii="Arial" w:hAnsi="Arial" w:cs="Arial"/>
                <w:sz w:val="20"/>
                <w:szCs w:val="20"/>
                <w:lang w:val="es-ES"/>
              </w:rPr>
              <w:tab/>
            </w:r>
            <w:proofErr w:type="gramStart"/>
            <w:r w:rsidRPr="001751DD">
              <w:rPr>
                <w:rFonts w:ascii="Arial" w:hAnsi="Arial" w:cs="Arial"/>
                <w:sz w:val="20"/>
                <w:szCs w:val="20"/>
                <w:lang w:val="es-US"/>
              </w:rPr>
              <w:t>no</w:t>
            </w:r>
            <w:proofErr w:type="gramEnd"/>
            <w:r w:rsidRPr="001751DD">
              <w:rPr>
                <w:rFonts w:ascii="Arial" w:hAnsi="Arial" w:cs="Arial"/>
                <w:sz w:val="20"/>
                <w:szCs w:val="20"/>
                <w:lang w:val="es-US"/>
              </w:rPr>
              <w:t xml:space="preserve"> vale la pena?</w:t>
            </w:r>
          </w:p>
        </w:tc>
        <w:tc>
          <w:tcPr>
            <w:tcW w:w="1146" w:type="dxa"/>
            <w:tcBorders>
              <w:top w:val="nil"/>
              <w:left w:val="nil"/>
              <w:right w:val="nil"/>
            </w:tcBorders>
            <w:shd w:val="clear" w:color="auto" w:fill="E8E8E8"/>
            <w:vAlign w:val="center"/>
          </w:tcPr>
          <w:p w14:paraId="638624ED"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E8E8E8"/>
            <w:vAlign w:val="center"/>
          </w:tcPr>
          <w:p w14:paraId="2C4371A3"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E8E8E8"/>
            <w:vAlign w:val="center"/>
          </w:tcPr>
          <w:p w14:paraId="326B5661"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E8E8E8"/>
            <w:vAlign w:val="center"/>
          </w:tcPr>
          <w:p w14:paraId="5ADD8ABF"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A72FC" w:rsidRPr="003B1DBA" w14:paraId="08BD42BD" w14:textId="77777777" w:rsidTr="00320937">
        <w:tc>
          <w:tcPr>
            <w:tcW w:w="4046" w:type="dxa"/>
            <w:tcBorders>
              <w:top w:val="nil"/>
              <w:left w:val="nil"/>
              <w:bottom w:val="nil"/>
              <w:right w:val="nil"/>
            </w:tcBorders>
            <w:shd w:val="clear" w:color="auto" w:fill="auto"/>
          </w:tcPr>
          <w:p w14:paraId="01B8862A" w14:textId="77777777" w:rsidR="004A72FC" w:rsidRPr="001751DD"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h</w:t>
            </w:r>
            <w:r w:rsidRPr="001751DD">
              <w:rPr>
                <w:rFonts w:ascii="Arial" w:hAnsi="Arial" w:cs="Arial"/>
                <w:sz w:val="20"/>
                <w:szCs w:val="20"/>
                <w:lang w:val="es-ES"/>
              </w:rPr>
              <w:t>.</w:t>
            </w:r>
            <w:r w:rsidRPr="001751DD">
              <w:rPr>
                <w:rFonts w:ascii="Arial" w:hAnsi="Arial" w:cs="Arial"/>
                <w:sz w:val="20"/>
                <w:szCs w:val="20"/>
                <w:lang w:val="es-ES"/>
              </w:rPr>
              <w:tab/>
            </w:r>
            <w:r w:rsidRPr="001751DD">
              <w:rPr>
                <w:rFonts w:ascii="Arial" w:hAnsi="Arial" w:cs="Arial"/>
                <w:sz w:val="20"/>
                <w:szCs w:val="20"/>
                <w:lang w:val="es-US"/>
              </w:rPr>
              <w:t>no se sentiría cómodo(a) teniendo niños en la casa que participan en el programa de desayuno escolar</w:t>
            </w:r>
            <w:proofErr w:type="gramStart"/>
            <w:r w:rsidRPr="001751DD">
              <w:rPr>
                <w:rFonts w:ascii="Arial" w:hAnsi="Arial" w:cs="Arial"/>
                <w:sz w:val="20"/>
                <w:szCs w:val="20"/>
                <w:lang w:val="es-US"/>
              </w:rPr>
              <w:t>?</w:t>
            </w:r>
            <w:proofErr w:type="gramEnd"/>
          </w:p>
        </w:tc>
        <w:tc>
          <w:tcPr>
            <w:tcW w:w="1146" w:type="dxa"/>
            <w:tcBorders>
              <w:top w:val="nil"/>
              <w:left w:val="nil"/>
              <w:bottom w:val="nil"/>
              <w:right w:val="nil"/>
            </w:tcBorders>
            <w:shd w:val="clear" w:color="auto" w:fill="auto"/>
            <w:vAlign w:val="center"/>
          </w:tcPr>
          <w:p w14:paraId="1EFFA492"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auto"/>
            <w:vAlign w:val="center"/>
          </w:tcPr>
          <w:p w14:paraId="50593670"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auto"/>
            <w:vAlign w:val="center"/>
          </w:tcPr>
          <w:p w14:paraId="098A5699"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auto"/>
            <w:vAlign w:val="center"/>
          </w:tcPr>
          <w:p w14:paraId="1B28D698"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A72FC" w:rsidRPr="003B1DBA" w14:paraId="7DB4C652" w14:textId="77777777" w:rsidTr="00320937">
        <w:trPr>
          <w:trHeight w:val="378"/>
        </w:trPr>
        <w:tc>
          <w:tcPr>
            <w:tcW w:w="4046" w:type="dxa"/>
            <w:tcBorders>
              <w:top w:val="nil"/>
              <w:left w:val="nil"/>
              <w:right w:val="nil"/>
            </w:tcBorders>
            <w:shd w:val="clear" w:color="auto" w:fill="E8E8E8"/>
          </w:tcPr>
          <w:p w14:paraId="5FB60501" w14:textId="77777777" w:rsidR="004A72FC" w:rsidRPr="001751DD"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i</w:t>
            </w:r>
            <w:r w:rsidRPr="001751DD">
              <w:rPr>
                <w:rFonts w:ascii="Arial" w:hAnsi="Arial" w:cs="Arial"/>
                <w:sz w:val="20"/>
                <w:szCs w:val="20"/>
                <w:lang w:val="es-ES"/>
              </w:rPr>
              <w:t>.</w:t>
            </w:r>
            <w:r w:rsidRPr="001751DD">
              <w:rPr>
                <w:rFonts w:ascii="Arial" w:hAnsi="Arial" w:cs="Arial"/>
                <w:sz w:val="20"/>
                <w:szCs w:val="20"/>
                <w:lang w:val="es-ES"/>
              </w:rPr>
              <w:tab/>
            </w:r>
            <w:proofErr w:type="gramStart"/>
            <w:r w:rsidRPr="001751DD">
              <w:rPr>
                <w:rFonts w:ascii="Arial" w:hAnsi="Arial" w:cs="Arial"/>
                <w:sz w:val="20"/>
                <w:szCs w:val="20"/>
                <w:lang w:val="es-US"/>
              </w:rPr>
              <w:t>los</w:t>
            </w:r>
            <w:proofErr w:type="gramEnd"/>
            <w:r w:rsidRPr="001751DD">
              <w:rPr>
                <w:rFonts w:ascii="Arial" w:hAnsi="Arial" w:cs="Arial"/>
                <w:sz w:val="20"/>
                <w:szCs w:val="20"/>
                <w:lang w:val="es-US"/>
              </w:rPr>
              <w:t xml:space="preserve"> niños tenían vergüenza de recibir comidas gratis o a precio reducido en la escuela?</w:t>
            </w:r>
          </w:p>
        </w:tc>
        <w:tc>
          <w:tcPr>
            <w:tcW w:w="1146" w:type="dxa"/>
            <w:tcBorders>
              <w:top w:val="nil"/>
              <w:left w:val="nil"/>
              <w:right w:val="nil"/>
            </w:tcBorders>
            <w:shd w:val="clear" w:color="auto" w:fill="E8E8E8"/>
            <w:vAlign w:val="center"/>
          </w:tcPr>
          <w:p w14:paraId="64EAE7FB"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E8E8E8"/>
            <w:vAlign w:val="center"/>
          </w:tcPr>
          <w:p w14:paraId="22D26240"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E8E8E8"/>
            <w:vAlign w:val="center"/>
          </w:tcPr>
          <w:p w14:paraId="7C0FF176"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E8E8E8"/>
            <w:vAlign w:val="center"/>
          </w:tcPr>
          <w:p w14:paraId="0AAF2F43"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A72FC" w:rsidRPr="003B1DBA" w14:paraId="22A2D5C6" w14:textId="77777777" w:rsidTr="00320937">
        <w:tc>
          <w:tcPr>
            <w:tcW w:w="4046" w:type="dxa"/>
            <w:tcBorders>
              <w:top w:val="nil"/>
              <w:left w:val="nil"/>
              <w:bottom w:val="nil"/>
              <w:right w:val="nil"/>
            </w:tcBorders>
            <w:shd w:val="clear" w:color="auto" w:fill="auto"/>
          </w:tcPr>
          <w:p w14:paraId="1B2945B5" w14:textId="77777777" w:rsidR="004A72FC" w:rsidRPr="001751DD" w:rsidRDefault="004A72FC"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j</w:t>
            </w:r>
            <w:r w:rsidRPr="001751DD">
              <w:rPr>
                <w:rFonts w:ascii="Arial" w:hAnsi="Arial" w:cs="Arial"/>
                <w:sz w:val="20"/>
                <w:szCs w:val="20"/>
                <w:lang w:val="es-ES"/>
              </w:rPr>
              <w:t>.</w:t>
            </w:r>
            <w:r w:rsidRPr="001751DD">
              <w:rPr>
                <w:rFonts w:ascii="Arial" w:hAnsi="Arial" w:cs="Arial"/>
                <w:sz w:val="20"/>
                <w:szCs w:val="20"/>
                <w:lang w:val="es-ES"/>
              </w:rPr>
              <w:tab/>
            </w:r>
            <w:r w:rsidRPr="001751DD">
              <w:rPr>
                <w:rFonts w:ascii="Arial" w:hAnsi="Arial" w:cs="Arial"/>
                <w:sz w:val="20"/>
                <w:szCs w:val="20"/>
                <w:lang w:val="es-US"/>
              </w:rPr>
              <w:t>a los niños no les gusta la comida que sirven</w:t>
            </w:r>
            <w:proofErr w:type="gramStart"/>
            <w:r w:rsidRPr="001751DD">
              <w:rPr>
                <w:rFonts w:ascii="Arial" w:hAnsi="Arial" w:cs="Arial"/>
                <w:sz w:val="20"/>
                <w:szCs w:val="20"/>
                <w:lang w:val="es-US"/>
              </w:rPr>
              <w:t>?</w:t>
            </w:r>
            <w:proofErr w:type="gramEnd"/>
          </w:p>
        </w:tc>
        <w:tc>
          <w:tcPr>
            <w:tcW w:w="1146" w:type="dxa"/>
            <w:tcBorders>
              <w:top w:val="nil"/>
              <w:left w:val="nil"/>
              <w:bottom w:val="nil"/>
              <w:right w:val="nil"/>
            </w:tcBorders>
            <w:shd w:val="clear" w:color="auto" w:fill="auto"/>
            <w:vAlign w:val="center"/>
          </w:tcPr>
          <w:p w14:paraId="1963E56E"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auto"/>
            <w:vAlign w:val="center"/>
          </w:tcPr>
          <w:p w14:paraId="28657B0A"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auto"/>
            <w:vAlign w:val="center"/>
          </w:tcPr>
          <w:p w14:paraId="582DEC73"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auto"/>
            <w:vAlign w:val="center"/>
          </w:tcPr>
          <w:p w14:paraId="74D4CBFE" w14:textId="77777777" w:rsidR="004A72FC" w:rsidRPr="003B1DBA" w:rsidRDefault="004A72FC"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51FE3511" w14:textId="77777777" w:rsidR="00962BE7" w:rsidRPr="003B1DBA" w:rsidRDefault="00962BE7" w:rsidP="00962BE7">
      <w:pPr>
        <w:spacing w:line="240" w:lineRule="auto"/>
        <w:ind w:firstLine="0"/>
        <w:jc w:val="left"/>
        <w:rPr>
          <w:rFonts w:ascii="Arial" w:hAnsi="Arial" w:cs="Arial"/>
          <w:sz w:val="20"/>
          <w:szCs w:val="20"/>
        </w:rPr>
      </w:pPr>
    </w:p>
    <w:p w14:paraId="2046AB83" w14:textId="77777777" w:rsidR="000A2DEB" w:rsidRPr="003B1DBA" w:rsidRDefault="000A2DEB" w:rsidP="00962BE7">
      <w:pPr>
        <w:spacing w:line="240" w:lineRule="auto"/>
        <w:ind w:firstLine="0"/>
        <w:jc w:val="left"/>
        <w:rPr>
          <w:rFonts w:ascii="Arial" w:hAnsi="Arial" w:cs="Arial"/>
          <w:sz w:val="20"/>
          <w:szCs w:val="20"/>
        </w:rPr>
      </w:pPr>
      <w:r w:rsidRPr="003B1DBA">
        <w:rPr>
          <w:rFonts w:ascii="Arial" w:hAnsi="Arial" w:cs="Arial"/>
          <w:sz w:val="20"/>
          <w:szCs w:val="20"/>
        </w:rPr>
        <w:br w:type="page"/>
      </w:r>
    </w:p>
    <w:p w14:paraId="522E8E5D" w14:textId="77777777" w:rsidR="000A2DEB" w:rsidRPr="003B1DBA" w:rsidRDefault="000A2DEB" w:rsidP="000A2DEB">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A2DEB" w:rsidRPr="003B1DBA" w14:paraId="48386AD8"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187474" w14:textId="7BD8A661" w:rsidR="000A2DEB" w:rsidRPr="003B1DBA" w:rsidRDefault="000A2DEB" w:rsidP="00D400D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8D14BC">
              <w:rPr>
                <w:rFonts w:ascii="Arial" w:hAnsi="Arial" w:cs="Arial"/>
                <w:bCs/>
                <w:caps/>
                <w:sz w:val="20"/>
                <w:szCs w:val="20"/>
              </w:rPr>
              <w:t>1</w:t>
            </w:r>
            <w:r w:rsidR="0063755F">
              <w:rPr>
                <w:rFonts w:ascii="Arial" w:hAnsi="Arial" w:cs="Arial"/>
                <w:bCs/>
                <w:caps/>
                <w:sz w:val="20"/>
                <w:szCs w:val="20"/>
              </w:rPr>
              <w:t>C</w:t>
            </w:r>
            <w:r w:rsidR="00D400D6">
              <w:rPr>
                <w:rFonts w:ascii="Arial" w:hAnsi="Arial" w:cs="Arial"/>
                <w:bCs/>
                <w:caps/>
                <w:sz w:val="20"/>
                <w:szCs w:val="20"/>
              </w:rPr>
              <w:t xml:space="preserve"> LT NUMBER OF CHILDREn GTE AGE 3 YEARS</w:t>
            </w:r>
            <w:r w:rsidR="0063755F">
              <w:rPr>
                <w:rFonts w:ascii="Arial" w:hAnsi="Arial" w:cs="Arial"/>
                <w:bCs/>
                <w:caps/>
                <w:sz w:val="20"/>
                <w:szCs w:val="20"/>
              </w:rPr>
              <w:t xml:space="preserve"> AND DEMONSTRATION=NAVAJO NATION</w:t>
            </w:r>
          </w:p>
        </w:tc>
      </w:tr>
    </w:tbl>
    <w:p w14:paraId="3767BF1B" w14:textId="1398A1C0" w:rsidR="000A2DEB" w:rsidRPr="004554E5" w:rsidRDefault="000A2DEB" w:rsidP="004554E5">
      <w:pPr>
        <w:pStyle w:val="QUESTIONTEXT"/>
        <w:rPr>
          <w:lang w:val="es-US"/>
        </w:rPr>
      </w:pPr>
      <w:r w:rsidRPr="004554E5">
        <w:rPr>
          <w:lang w:val="es-ES"/>
        </w:rPr>
        <w:t>TC</w:t>
      </w:r>
      <w:r w:rsidR="00EA3995">
        <w:rPr>
          <w:lang w:val="es-ES"/>
        </w:rPr>
        <w:t>5</w:t>
      </w:r>
      <w:r w:rsidRPr="004554E5">
        <w:rPr>
          <w:lang w:val="es-ES"/>
        </w:rPr>
        <w:t>.</w:t>
      </w:r>
      <w:r w:rsidRPr="004554E5">
        <w:rPr>
          <w:lang w:val="es-ES"/>
        </w:rPr>
        <w:tab/>
      </w:r>
      <w:r w:rsidR="004554E5" w:rsidRPr="004554E5">
        <w:rPr>
          <w:lang w:val="es-US"/>
        </w:rPr>
        <w:t>¿Cuál de las siguientes son razones por las que los niños en su casa no están participando en el programa de almuerzo e</w:t>
      </w:r>
      <w:r w:rsidR="004554E5">
        <w:rPr>
          <w:lang w:val="es-US"/>
        </w:rPr>
        <w:t xml:space="preserve">scolar ahora? </w:t>
      </w:r>
      <w:proofErr w:type="gramStart"/>
      <w:r w:rsidR="004554E5">
        <w:rPr>
          <w:lang w:val="es-US"/>
        </w:rPr>
        <w:t>¿</w:t>
      </w:r>
      <w:proofErr w:type="gramEnd"/>
      <w:r w:rsidR="004554E5">
        <w:rPr>
          <w:lang w:val="es-US"/>
        </w:rPr>
        <w:t>Es porque . . .</w:t>
      </w:r>
    </w:p>
    <w:p w14:paraId="221B3219" w14:textId="77777777" w:rsidR="000A2DEB" w:rsidRPr="003B1DBA" w:rsidRDefault="000A2DEB" w:rsidP="000A2DEB">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1"/>
        <w:gridCol w:w="1175"/>
        <w:gridCol w:w="1175"/>
        <w:gridCol w:w="1528"/>
        <w:gridCol w:w="1387"/>
      </w:tblGrid>
      <w:tr w:rsidR="000A2DEB" w:rsidRPr="003B1DBA" w14:paraId="198F09D0" w14:textId="77777777" w:rsidTr="00D5588A">
        <w:trPr>
          <w:tblHeader/>
        </w:trPr>
        <w:tc>
          <w:tcPr>
            <w:tcW w:w="4046" w:type="dxa"/>
            <w:tcBorders>
              <w:top w:val="nil"/>
              <w:left w:val="nil"/>
              <w:bottom w:val="nil"/>
            </w:tcBorders>
          </w:tcPr>
          <w:p w14:paraId="085DA0E8"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34" w:type="dxa"/>
            <w:gridSpan w:val="4"/>
            <w:tcBorders>
              <w:bottom w:val="single" w:sz="4" w:space="0" w:color="auto"/>
            </w:tcBorders>
            <w:vAlign w:val="center"/>
          </w:tcPr>
          <w:p w14:paraId="0AF2A420" w14:textId="77777777" w:rsidR="000A2DEB" w:rsidRPr="003B1DBA" w:rsidRDefault="00DC0199"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641068301"/>
                <w:placeholder>
                  <w:docPart w:val="E2BD37CB6BA3451BADA662EC874249D4"/>
                </w:placeholder>
                <w:dropDownList>
                  <w:listItem w:displayText="SELECT CODING TYPE" w:value=""/>
                  <w:listItem w:displayText="CODE ONE PER ROW" w:value="CODE ONE PER ROW"/>
                  <w:listItem w:displayText="CODE ALL THAT APPLY" w:value="CODE ALL THAT APPLY"/>
                </w:dropDownList>
              </w:sdtPr>
              <w:sdtEndPr/>
              <w:sdtContent>
                <w:r w:rsidR="00E90752" w:rsidRPr="003B1DBA">
                  <w:rPr>
                    <w:rFonts w:ascii="Arial" w:hAnsi="Arial" w:cs="Arial"/>
                    <w:color w:val="000000"/>
                    <w:sz w:val="20"/>
                    <w:szCs w:val="20"/>
                  </w:rPr>
                  <w:t>CODE ONE PER ROW</w:t>
                </w:r>
              </w:sdtContent>
            </w:sdt>
          </w:p>
        </w:tc>
      </w:tr>
      <w:tr w:rsidR="000A2DEB" w:rsidRPr="003B1DBA" w14:paraId="70C8D280" w14:textId="77777777" w:rsidTr="00D5588A">
        <w:trPr>
          <w:tblHeader/>
        </w:trPr>
        <w:tc>
          <w:tcPr>
            <w:tcW w:w="4046" w:type="dxa"/>
            <w:tcBorders>
              <w:top w:val="nil"/>
              <w:left w:val="nil"/>
              <w:bottom w:val="nil"/>
              <w:right w:val="single" w:sz="4" w:space="0" w:color="auto"/>
            </w:tcBorders>
          </w:tcPr>
          <w:p w14:paraId="1F782E28"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608F73D8"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46" w:type="dxa"/>
            <w:tcBorders>
              <w:top w:val="single" w:sz="4" w:space="0" w:color="auto"/>
              <w:left w:val="single" w:sz="4" w:space="0" w:color="auto"/>
              <w:bottom w:val="single" w:sz="4" w:space="0" w:color="auto"/>
              <w:right w:val="single" w:sz="4" w:space="0" w:color="auto"/>
            </w:tcBorders>
          </w:tcPr>
          <w:p w14:paraId="7A5C11F6"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490" w:type="dxa"/>
            <w:tcBorders>
              <w:top w:val="single" w:sz="4" w:space="0" w:color="auto"/>
              <w:left w:val="single" w:sz="4" w:space="0" w:color="auto"/>
              <w:bottom w:val="single" w:sz="4" w:space="0" w:color="auto"/>
              <w:right w:val="single" w:sz="4" w:space="0" w:color="auto"/>
            </w:tcBorders>
          </w:tcPr>
          <w:p w14:paraId="392A0B2B"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52" w:type="dxa"/>
            <w:tcBorders>
              <w:top w:val="single" w:sz="4" w:space="0" w:color="auto"/>
              <w:left w:val="single" w:sz="4" w:space="0" w:color="auto"/>
              <w:bottom w:val="single" w:sz="4" w:space="0" w:color="auto"/>
              <w:right w:val="single" w:sz="4" w:space="0" w:color="auto"/>
            </w:tcBorders>
          </w:tcPr>
          <w:p w14:paraId="1CFB53C1"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D5588A" w:rsidRPr="003B1DBA" w14:paraId="74D5548B" w14:textId="77777777" w:rsidTr="00320937">
        <w:tc>
          <w:tcPr>
            <w:tcW w:w="4046" w:type="dxa"/>
            <w:tcBorders>
              <w:top w:val="nil"/>
              <w:left w:val="nil"/>
              <w:right w:val="nil"/>
            </w:tcBorders>
            <w:shd w:val="clear" w:color="auto" w:fill="E8E8E8"/>
          </w:tcPr>
          <w:p w14:paraId="43DDF074"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sidRPr="004554E5">
              <w:rPr>
                <w:rFonts w:ascii="Arial" w:hAnsi="Arial" w:cs="Arial"/>
                <w:sz w:val="20"/>
                <w:szCs w:val="20"/>
                <w:lang w:val="es-ES"/>
              </w:rPr>
              <w:t>a.</w:t>
            </w:r>
            <w:r w:rsidRPr="004554E5">
              <w:rPr>
                <w:rFonts w:ascii="Arial" w:hAnsi="Arial" w:cs="Arial"/>
                <w:sz w:val="20"/>
                <w:szCs w:val="20"/>
                <w:lang w:val="es-ES"/>
              </w:rPr>
              <w:tab/>
            </w:r>
            <w:proofErr w:type="gramStart"/>
            <w:r w:rsidRPr="004554E5">
              <w:rPr>
                <w:rFonts w:ascii="Arial" w:hAnsi="Arial" w:cs="Arial"/>
                <w:sz w:val="20"/>
                <w:szCs w:val="20"/>
                <w:lang w:val="es-US"/>
              </w:rPr>
              <w:t>los</w:t>
            </w:r>
            <w:proofErr w:type="gramEnd"/>
            <w:r w:rsidRPr="004554E5">
              <w:rPr>
                <w:rFonts w:ascii="Arial" w:hAnsi="Arial" w:cs="Arial"/>
                <w:sz w:val="20"/>
                <w:szCs w:val="20"/>
                <w:lang w:val="es-US"/>
              </w:rPr>
              <w:t xml:space="preserve"> niños no están matriculados en la escuela?</w:t>
            </w:r>
          </w:p>
        </w:tc>
        <w:tc>
          <w:tcPr>
            <w:tcW w:w="1146" w:type="dxa"/>
            <w:tcBorders>
              <w:top w:val="single" w:sz="4" w:space="0" w:color="auto"/>
              <w:left w:val="nil"/>
              <w:right w:val="nil"/>
            </w:tcBorders>
            <w:shd w:val="clear" w:color="auto" w:fill="E8E8E8"/>
            <w:vAlign w:val="center"/>
          </w:tcPr>
          <w:p w14:paraId="345E7173" w14:textId="77777777" w:rsidR="00D5588A" w:rsidRPr="003B1DBA" w:rsidRDefault="00D5588A" w:rsidP="00320937">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2633246B" w14:textId="11EA5932" w:rsidR="00D5588A" w:rsidRPr="00703B75" w:rsidRDefault="00D5588A">
            <w:pPr>
              <w:tabs>
                <w:tab w:val="clear" w:pos="432"/>
                <w:tab w:val="left" w:pos="417"/>
                <w:tab w:val="left" w:pos="1008"/>
                <w:tab w:val="left" w:pos="1800"/>
              </w:tabs>
              <w:spacing w:after="60" w:line="240" w:lineRule="auto"/>
              <w:ind w:hanging="12"/>
              <w:jc w:val="center"/>
              <w:rPr>
                <w:rFonts w:ascii="Arial" w:hAnsi="Arial" w:cs="Arial"/>
                <w:sz w:val="16"/>
                <w:szCs w:val="16"/>
              </w:rPr>
            </w:pPr>
            <w:r>
              <w:rPr>
                <w:rFonts w:ascii="Arial" w:hAnsi="Arial" w:cs="Arial"/>
                <w:sz w:val="16"/>
                <w:szCs w:val="16"/>
              </w:rPr>
              <w:t>GO TO T</w:t>
            </w:r>
            <w:r w:rsidRPr="00703B75">
              <w:rPr>
                <w:rFonts w:ascii="Arial" w:hAnsi="Arial" w:cs="Arial"/>
                <w:sz w:val="16"/>
                <w:szCs w:val="16"/>
              </w:rPr>
              <w:t>C</w:t>
            </w:r>
            <w:r w:rsidR="00EA3995">
              <w:rPr>
                <w:rFonts w:ascii="Arial" w:hAnsi="Arial" w:cs="Arial"/>
                <w:sz w:val="16"/>
                <w:szCs w:val="16"/>
              </w:rPr>
              <w:t>6</w:t>
            </w:r>
          </w:p>
        </w:tc>
        <w:tc>
          <w:tcPr>
            <w:tcW w:w="1146" w:type="dxa"/>
            <w:tcBorders>
              <w:top w:val="single" w:sz="4" w:space="0" w:color="auto"/>
              <w:left w:val="nil"/>
              <w:right w:val="nil"/>
            </w:tcBorders>
            <w:shd w:val="clear" w:color="auto" w:fill="E8E8E8"/>
            <w:vAlign w:val="center"/>
          </w:tcPr>
          <w:p w14:paraId="1308D5F8"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single" w:sz="4" w:space="0" w:color="auto"/>
              <w:left w:val="nil"/>
              <w:right w:val="nil"/>
            </w:tcBorders>
            <w:shd w:val="clear" w:color="auto" w:fill="E8E8E8"/>
            <w:vAlign w:val="center"/>
          </w:tcPr>
          <w:p w14:paraId="55054E4E"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single" w:sz="4" w:space="0" w:color="auto"/>
              <w:left w:val="nil"/>
              <w:right w:val="nil"/>
            </w:tcBorders>
            <w:shd w:val="clear" w:color="auto" w:fill="E8E8E8"/>
            <w:vAlign w:val="center"/>
          </w:tcPr>
          <w:p w14:paraId="4799DD8D"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69B4D39D" w14:textId="77777777" w:rsidTr="00320937">
        <w:tc>
          <w:tcPr>
            <w:tcW w:w="4046" w:type="dxa"/>
            <w:tcBorders>
              <w:top w:val="nil"/>
              <w:left w:val="nil"/>
              <w:right w:val="nil"/>
            </w:tcBorders>
            <w:shd w:val="clear" w:color="auto" w:fill="auto"/>
          </w:tcPr>
          <w:p w14:paraId="37194F09"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b</w:t>
            </w:r>
            <w:r w:rsidRPr="004554E5">
              <w:rPr>
                <w:rFonts w:ascii="Arial" w:hAnsi="Arial" w:cs="Arial"/>
                <w:sz w:val="20"/>
                <w:szCs w:val="20"/>
                <w:lang w:val="es-ES"/>
              </w:rPr>
              <w:t>.</w:t>
            </w:r>
            <w:r w:rsidRPr="004554E5">
              <w:rPr>
                <w:rFonts w:ascii="Arial" w:hAnsi="Arial" w:cs="Arial"/>
                <w:sz w:val="20"/>
                <w:szCs w:val="20"/>
                <w:lang w:val="es-ES"/>
              </w:rPr>
              <w:tab/>
            </w:r>
            <w:proofErr w:type="gramStart"/>
            <w:r w:rsidRPr="004554E5">
              <w:rPr>
                <w:rFonts w:ascii="Arial" w:hAnsi="Arial" w:cs="Arial"/>
                <w:sz w:val="20"/>
                <w:szCs w:val="20"/>
                <w:lang w:val="es-US"/>
              </w:rPr>
              <w:t>los</w:t>
            </w:r>
            <w:proofErr w:type="gramEnd"/>
            <w:r w:rsidRPr="004554E5">
              <w:rPr>
                <w:rFonts w:ascii="Arial" w:hAnsi="Arial" w:cs="Arial"/>
                <w:sz w:val="20"/>
                <w:szCs w:val="20"/>
                <w:lang w:val="es-US"/>
              </w:rPr>
              <w:t xml:space="preserve"> niños no asisten a una escuela que no participa en el programa de almuerzo escolar?</w:t>
            </w:r>
          </w:p>
        </w:tc>
        <w:tc>
          <w:tcPr>
            <w:tcW w:w="1146" w:type="dxa"/>
            <w:tcBorders>
              <w:left w:val="nil"/>
              <w:right w:val="nil"/>
            </w:tcBorders>
            <w:shd w:val="clear" w:color="auto" w:fill="auto"/>
            <w:vAlign w:val="center"/>
          </w:tcPr>
          <w:p w14:paraId="60F9CD88" w14:textId="77777777" w:rsidR="00D5588A" w:rsidRPr="003B1DBA" w:rsidRDefault="00D5588A" w:rsidP="00320937">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6A4EBC43" w14:textId="60B1E0B4" w:rsidR="00D5588A" w:rsidRPr="00703B75" w:rsidRDefault="00D5588A">
            <w:pPr>
              <w:tabs>
                <w:tab w:val="clear" w:pos="432"/>
                <w:tab w:val="left" w:pos="417"/>
                <w:tab w:val="left" w:pos="1008"/>
                <w:tab w:val="left" w:pos="1800"/>
              </w:tabs>
              <w:spacing w:after="60" w:line="240" w:lineRule="auto"/>
              <w:ind w:hanging="12"/>
              <w:jc w:val="center"/>
              <w:rPr>
                <w:rFonts w:ascii="Arial" w:hAnsi="Arial" w:cs="Arial"/>
                <w:sz w:val="16"/>
                <w:szCs w:val="16"/>
              </w:rPr>
            </w:pPr>
            <w:r>
              <w:rPr>
                <w:rFonts w:ascii="Arial" w:hAnsi="Arial" w:cs="Arial"/>
                <w:sz w:val="16"/>
                <w:szCs w:val="16"/>
              </w:rPr>
              <w:t>GO TO T</w:t>
            </w:r>
            <w:r w:rsidRPr="00703B75">
              <w:rPr>
                <w:rFonts w:ascii="Arial" w:hAnsi="Arial" w:cs="Arial"/>
                <w:sz w:val="16"/>
                <w:szCs w:val="16"/>
              </w:rPr>
              <w:t>C</w:t>
            </w:r>
            <w:r w:rsidR="00EA3995">
              <w:rPr>
                <w:rFonts w:ascii="Arial" w:hAnsi="Arial" w:cs="Arial"/>
                <w:sz w:val="16"/>
                <w:szCs w:val="16"/>
              </w:rPr>
              <w:t>6</w:t>
            </w:r>
          </w:p>
        </w:tc>
        <w:tc>
          <w:tcPr>
            <w:tcW w:w="1146" w:type="dxa"/>
            <w:tcBorders>
              <w:left w:val="nil"/>
              <w:right w:val="nil"/>
            </w:tcBorders>
            <w:shd w:val="clear" w:color="auto" w:fill="auto"/>
            <w:vAlign w:val="center"/>
          </w:tcPr>
          <w:p w14:paraId="699938B8"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left w:val="nil"/>
              <w:right w:val="nil"/>
            </w:tcBorders>
            <w:shd w:val="clear" w:color="auto" w:fill="auto"/>
            <w:vAlign w:val="center"/>
          </w:tcPr>
          <w:p w14:paraId="3621D7A4"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left w:val="nil"/>
              <w:right w:val="nil"/>
            </w:tcBorders>
            <w:shd w:val="clear" w:color="auto" w:fill="auto"/>
            <w:vAlign w:val="center"/>
          </w:tcPr>
          <w:p w14:paraId="4B5A7E87"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63EE2E2F" w14:textId="77777777" w:rsidTr="00320937">
        <w:tc>
          <w:tcPr>
            <w:tcW w:w="4046" w:type="dxa"/>
            <w:tcBorders>
              <w:left w:val="nil"/>
              <w:bottom w:val="nil"/>
              <w:right w:val="nil"/>
            </w:tcBorders>
            <w:shd w:val="clear" w:color="auto" w:fill="E8E8E8"/>
          </w:tcPr>
          <w:p w14:paraId="59270E51"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c</w:t>
            </w:r>
            <w:r w:rsidRPr="004554E5">
              <w:rPr>
                <w:rFonts w:ascii="Arial" w:hAnsi="Arial" w:cs="Arial"/>
                <w:sz w:val="20"/>
                <w:szCs w:val="20"/>
                <w:lang w:val="es-ES"/>
              </w:rPr>
              <w:t>.</w:t>
            </w:r>
            <w:r w:rsidRPr="004554E5">
              <w:rPr>
                <w:rFonts w:ascii="Arial" w:hAnsi="Arial" w:cs="Arial"/>
                <w:sz w:val="20"/>
                <w:szCs w:val="20"/>
                <w:lang w:val="es-ES"/>
              </w:rPr>
              <w:tab/>
            </w:r>
            <w:proofErr w:type="gramStart"/>
            <w:r w:rsidRPr="004554E5">
              <w:rPr>
                <w:rFonts w:ascii="Arial" w:hAnsi="Arial" w:cs="Arial"/>
                <w:sz w:val="20"/>
                <w:szCs w:val="20"/>
                <w:lang w:val="es-US"/>
              </w:rPr>
              <w:t>usted</w:t>
            </w:r>
            <w:proofErr w:type="gramEnd"/>
            <w:r w:rsidRPr="004554E5">
              <w:rPr>
                <w:rFonts w:ascii="Arial" w:hAnsi="Arial" w:cs="Arial"/>
                <w:sz w:val="20"/>
                <w:szCs w:val="20"/>
                <w:lang w:val="es-US"/>
              </w:rPr>
              <w:t xml:space="preserve"> no sabe del programa de almuerzo escolar?</w:t>
            </w:r>
          </w:p>
        </w:tc>
        <w:tc>
          <w:tcPr>
            <w:tcW w:w="1146" w:type="dxa"/>
            <w:tcBorders>
              <w:left w:val="nil"/>
              <w:bottom w:val="nil"/>
              <w:right w:val="nil"/>
            </w:tcBorders>
            <w:shd w:val="clear" w:color="auto" w:fill="E8E8E8"/>
            <w:vAlign w:val="center"/>
          </w:tcPr>
          <w:p w14:paraId="4A5D22ED" w14:textId="77777777" w:rsidR="00D5588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p w14:paraId="7211AE58" w14:textId="01B4A790" w:rsidR="00D5588A" w:rsidRPr="003B1DBA" w:rsidRDefault="00D5588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6"/>
                <w:szCs w:val="16"/>
              </w:rPr>
              <w:t>GO TO T</w:t>
            </w:r>
            <w:r w:rsidRPr="00703B75">
              <w:rPr>
                <w:rFonts w:ascii="Arial" w:hAnsi="Arial" w:cs="Arial"/>
                <w:sz w:val="16"/>
                <w:szCs w:val="16"/>
              </w:rPr>
              <w:t>C</w:t>
            </w:r>
            <w:r w:rsidR="00EA3995">
              <w:rPr>
                <w:rFonts w:ascii="Arial" w:hAnsi="Arial" w:cs="Arial"/>
                <w:sz w:val="16"/>
                <w:szCs w:val="16"/>
              </w:rPr>
              <w:t>6</w:t>
            </w:r>
          </w:p>
        </w:tc>
        <w:tc>
          <w:tcPr>
            <w:tcW w:w="1146" w:type="dxa"/>
            <w:tcBorders>
              <w:left w:val="nil"/>
              <w:bottom w:val="nil"/>
              <w:right w:val="nil"/>
            </w:tcBorders>
            <w:shd w:val="clear" w:color="auto" w:fill="E8E8E8"/>
            <w:vAlign w:val="center"/>
          </w:tcPr>
          <w:p w14:paraId="2B5A546A"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left w:val="nil"/>
              <w:bottom w:val="nil"/>
              <w:right w:val="nil"/>
            </w:tcBorders>
            <w:shd w:val="clear" w:color="auto" w:fill="E8E8E8"/>
            <w:vAlign w:val="center"/>
          </w:tcPr>
          <w:p w14:paraId="43653675"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left w:val="nil"/>
              <w:bottom w:val="nil"/>
              <w:right w:val="nil"/>
            </w:tcBorders>
            <w:shd w:val="clear" w:color="auto" w:fill="E8E8E8"/>
            <w:vAlign w:val="center"/>
          </w:tcPr>
          <w:p w14:paraId="1CE6F914"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550DD715" w14:textId="77777777" w:rsidTr="00320937">
        <w:tc>
          <w:tcPr>
            <w:tcW w:w="4046" w:type="dxa"/>
            <w:tcBorders>
              <w:top w:val="nil"/>
              <w:left w:val="nil"/>
              <w:right w:val="nil"/>
            </w:tcBorders>
            <w:shd w:val="clear" w:color="auto" w:fill="auto"/>
          </w:tcPr>
          <w:p w14:paraId="436EAA93"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d</w:t>
            </w:r>
            <w:r w:rsidRPr="004554E5">
              <w:rPr>
                <w:rFonts w:ascii="Arial" w:hAnsi="Arial" w:cs="Arial"/>
                <w:sz w:val="20"/>
                <w:szCs w:val="20"/>
                <w:lang w:val="es-ES"/>
              </w:rPr>
              <w:t>.</w:t>
            </w:r>
            <w:r w:rsidRPr="004554E5">
              <w:rPr>
                <w:rFonts w:ascii="Arial" w:hAnsi="Arial" w:cs="Arial"/>
                <w:sz w:val="20"/>
                <w:szCs w:val="20"/>
                <w:lang w:val="es-ES"/>
              </w:rPr>
              <w:tab/>
            </w:r>
            <w:proofErr w:type="gramStart"/>
            <w:r w:rsidRPr="004554E5">
              <w:rPr>
                <w:rFonts w:ascii="Arial" w:hAnsi="Arial" w:cs="Arial"/>
                <w:sz w:val="20"/>
                <w:szCs w:val="20"/>
                <w:lang w:val="es-US"/>
              </w:rPr>
              <w:t>usted</w:t>
            </w:r>
            <w:proofErr w:type="gramEnd"/>
            <w:r w:rsidRPr="004554E5">
              <w:rPr>
                <w:rFonts w:ascii="Arial" w:hAnsi="Arial" w:cs="Arial"/>
                <w:sz w:val="20"/>
                <w:szCs w:val="20"/>
                <w:lang w:val="es-US"/>
              </w:rPr>
              <w:t xml:space="preserve"> no sabe cómo los niños participan en el programa de almuerzo escolar?</w:t>
            </w:r>
          </w:p>
        </w:tc>
        <w:tc>
          <w:tcPr>
            <w:tcW w:w="1146" w:type="dxa"/>
            <w:tcBorders>
              <w:top w:val="nil"/>
              <w:left w:val="nil"/>
              <w:right w:val="nil"/>
            </w:tcBorders>
            <w:shd w:val="clear" w:color="auto" w:fill="auto"/>
            <w:vAlign w:val="center"/>
          </w:tcPr>
          <w:p w14:paraId="079299A8"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auto"/>
            <w:vAlign w:val="center"/>
          </w:tcPr>
          <w:p w14:paraId="1E1D63C0"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auto"/>
            <w:vAlign w:val="center"/>
          </w:tcPr>
          <w:p w14:paraId="68888C8C"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auto"/>
            <w:vAlign w:val="center"/>
          </w:tcPr>
          <w:p w14:paraId="5984C1DB"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4DDF98A1" w14:textId="77777777" w:rsidTr="00320937">
        <w:tc>
          <w:tcPr>
            <w:tcW w:w="4046" w:type="dxa"/>
            <w:tcBorders>
              <w:top w:val="nil"/>
              <w:left w:val="nil"/>
              <w:bottom w:val="nil"/>
              <w:right w:val="nil"/>
            </w:tcBorders>
            <w:shd w:val="clear" w:color="auto" w:fill="E8E8E8"/>
          </w:tcPr>
          <w:p w14:paraId="0F012962"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e</w:t>
            </w:r>
            <w:r w:rsidRPr="004554E5">
              <w:rPr>
                <w:rFonts w:ascii="Arial" w:hAnsi="Arial" w:cs="Arial"/>
                <w:sz w:val="20"/>
                <w:szCs w:val="20"/>
                <w:lang w:val="es-ES"/>
              </w:rPr>
              <w:t>.</w:t>
            </w:r>
            <w:r w:rsidRPr="004554E5">
              <w:rPr>
                <w:rFonts w:ascii="Arial" w:hAnsi="Arial" w:cs="Arial"/>
                <w:sz w:val="20"/>
                <w:szCs w:val="20"/>
                <w:lang w:val="es-ES"/>
              </w:rPr>
              <w:tab/>
            </w:r>
            <w:proofErr w:type="gramStart"/>
            <w:r w:rsidRPr="004554E5">
              <w:rPr>
                <w:rFonts w:ascii="Arial" w:hAnsi="Arial" w:cs="Arial"/>
                <w:sz w:val="20"/>
                <w:szCs w:val="20"/>
                <w:lang w:val="es-US"/>
              </w:rPr>
              <w:t>usted</w:t>
            </w:r>
            <w:proofErr w:type="gramEnd"/>
            <w:r w:rsidRPr="004554E5">
              <w:rPr>
                <w:rFonts w:ascii="Arial" w:hAnsi="Arial" w:cs="Arial"/>
                <w:sz w:val="20"/>
                <w:szCs w:val="20"/>
                <w:lang w:val="es-US"/>
              </w:rPr>
              <w:t xml:space="preserve"> no puede completar los formularios?</w:t>
            </w:r>
          </w:p>
        </w:tc>
        <w:tc>
          <w:tcPr>
            <w:tcW w:w="1146" w:type="dxa"/>
            <w:tcBorders>
              <w:top w:val="nil"/>
              <w:left w:val="nil"/>
              <w:bottom w:val="nil"/>
              <w:right w:val="nil"/>
            </w:tcBorders>
            <w:shd w:val="clear" w:color="auto" w:fill="E8E8E8"/>
            <w:vAlign w:val="center"/>
          </w:tcPr>
          <w:p w14:paraId="3A9D4588"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E8E8E8"/>
            <w:vAlign w:val="center"/>
          </w:tcPr>
          <w:p w14:paraId="3E813D56"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E8E8E8"/>
            <w:vAlign w:val="center"/>
          </w:tcPr>
          <w:p w14:paraId="7F1AD84A"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E8E8E8"/>
            <w:vAlign w:val="center"/>
          </w:tcPr>
          <w:p w14:paraId="43E89D19"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0BCB6504" w14:textId="77777777" w:rsidTr="00320937">
        <w:tc>
          <w:tcPr>
            <w:tcW w:w="4046" w:type="dxa"/>
            <w:tcBorders>
              <w:top w:val="nil"/>
              <w:left w:val="nil"/>
              <w:right w:val="nil"/>
            </w:tcBorders>
            <w:shd w:val="clear" w:color="auto" w:fill="auto"/>
          </w:tcPr>
          <w:p w14:paraId="15EF3C72" w14:textId="3FC4630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f</w:t>
            </w:r>
            <w:r w:rsidRPr="004554E5">
              <w:rPr>
                <w:rFonts w:ascii="Arial" w:hAnsi="Arial" w:cs="Arial"/>
                <w:sz w:val="20"/>
                <w:szCs w:val="20"/>
                <w:lang w:val="es-ES"/>
              </w:rPr>
              <w:t>.</w:t>
            </w:r>
            <w:r w:rsidRPr="004554E5">
              <w:rPr>
                <w:rFonts w:ascii="Arial" w:hAnsi="Arial" w:cs="Arial"/>
                <w:sz w:val="20"/>
                <w:szCs w:val="20"/>
                <w:lang w:val="es-ES"/>
              </w:rPr>
              <w:tab/>
            </w:r>
            <w:proofErr w:type="gramStart"/>
            <w:r w:rsidRPr="004554E5">
              <w:rPr>
                <w:rFonts w:ascii="Arial" w:hAnsi="Arial" w:cs="Arial"/>
                <w:sz w:val="20"/>
                <w:szCs w:val="20"/>
                <w:lang w:val="es-US"/>
              </w:rPr>
              <w:t>usted</w:t>
            </w:r>
            <w:proofErr w:type="gramEnd"/>
            <w:r w:rsidRPr="004554E5">
              <w:rPr>
                <w:rFonts w:ascii="Arial" w:hAnsi="Arial" w:cs="Arial"/>
                <w:sz w:val="20"/>
                <w:szCs w:val="20"/>
                <w:lang w:val="es-US"/>
              </w:rPr>
              <w:t xml:space="preserve"> no cree que alguien </w:t>
            </w:r>
            <w:r w:rsidR="00D1743A">
              <w:rPr>
                <w:rFonts w:ascii="Arial" w:hAnsi="Arial" w:cs="Arial"/>
                <w:sz w:val="20"/>
                <w:szCs w:val="20"/>
                <w:lang w:val="es-US"/>
              </w:rPr>
              <w:t xml:space="preserve">en su casa </w:t>
            </w:r>
            <w:r w:rsidRPr="004554E5">
              <w:rPr>
                <w:rFonts w:ascii="Arial" w:hAnsi="Arial" w:cs="Arial"/>
                <w:sz w:val="20"/>
                <w:szCs w:val="20"/>
                <w:lang w:val="es-US"/>
              </w:rPr>
              <w:t>sea elegible?</w:t>
            </w:r>
          </w:p>
        </w:tc>
        <w:tc>
          <w:tcPr>
            <w:tcW w:w="1146" w:type="dxa"/>
            <w:tcBorders>
              <w:top w:val="nil"/>
              <w:left w:val="nil"/>
              <w:right w:val="nil"/>
            </w:tcBorders>
            <w:shd w:val="clear" w:color="auto" w:fill="auto"/>
            <w:vAlign w:val="center"/>
          </w:tcPr>
          <w:p w14:paraId="15EEA0BB"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auto"/>
            <w:vAlign w:val="center"/>
          </w:tcPr>
          <w:p w14:paraId="7E98EC10"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auto"/>
            <w:vAlign w:val="center"/>
          </w:tcPr>
          <w:p w14:paraId="4BA5229D"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auto"/>
            <w:vAlign w:val="center"/>
          </w:tcPr>
          <w:p w14:paraId="192DC42B"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32F3643F" w14:textId="77777777" w:rsidTr="00320937">
        <w:tc>
          <w:tcPr>
            <w:tcW w:w="4046" w:type="dxa"/>
            <w:tcBorders>
              <w:top w:val="nil"/>
              <w:left w:val="nil"/>
              <w:bottom w:val="nil"/>
              <w:right w:val="nil"/>
            </w:tcBorders>
            <w:shd w:val="clear" w:color="auto" w:fill="E8E8E8"/>
          </w:tcPr>
          <w:p w14:paraId="14EEF132"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g</w:t>
            </w:r>
            <w:r w:rsidRPr="004554E5">
              <w:rPr>
                <w:rFonts w:ascii="Arial" w:hAnsi="Arial" w:cs="Arial"/>
                <w:sz w:val="20"/>
                <w:szCs w:val="20"/>
                <w:lang w:val="es-ES"/>
              </w:rPr>
              <w:t>.</w:t>
            </w:r>
            <w:r w:rsidRPr="004554E5">
              <w:rPr>
                <w:rFonts w:ascii="Arial" w:hAnsi="Arial" w:cs="Arial"/>
                <w:sz w:val="20"/>
                <w:szCs w:val="20"/>
                <w:lang w:val="es-ES"/>
              </w:rPr>
              <w:tab/>
            </w:r>
            <w:proofErr w:type="gramStart"/>
            <w:r w:rsidRPr="004554E5">
              <w:rPr>
                <w:rFonts w:ascii="Arial" w:hAnsi="Arial" w:cs="Arial"/>
                <w:sz w:val="20"/>
                <w:szCs w:val="20"/>
                <w:lang w:val="es-US"/>
              </w:rPr>
              <w:t>usted</w:t>
            </w:r>
            <w:proofErr w:type="gramEnd"/>
            <w:r w:rsidRPr="004554E5">
              <w:rPr>
                <w:rFonts w:ascii="Arial" w:hAnsi="Arial" w:cs="Arial"/>
                <w:sz w:val="20"/>
                <w:szCs w:val="20"/>
                <w:lang w:val="es-US"/>
              </w:rPr>
              <w:t xml:space="preserve"> sentiría vergüenza de solicitar el programa de desayuno escolar?</w:t>
            </w:r>
          </w:p>
        </w:tc>
        <w:tc>
          <w:tcPr>
            <w:tcW w:w="1146" w:type="dxa"/>
            <w:tcBorders>
              <w:top w:val="nil"/>
              <w:left w:val="nil"/>
              <w:bottom w:val="nil"/>
              <w:right w:val="nil"/>
            </w:tcBorders>
            <w:shd w:val="clear" w:color="auto" w:fill="E8E8E8"/>
            <w:vAlign w:val="center"/>
          </w:tcPr>
          <w:p w14:paraId="2DA7BB1F"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E8E8E8"/>
            <w:vAlign w:val="center"/>
          </w:tcPr>
          <w:p w14:paraId="16C25155"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E8E8E8"/>
            <w:vAlign w:val="center"/>
          </w:tcPr>
          <w:p w14:paraId="37B6DEC7"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E8E8E8"/>
            <w:vAlign w:val="center"/>
          </w:tcPr>
          <w:p w14:paraId="7D8D5B45"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0B58D0D1" w14:textId="77777777" w:rsidTr="00320937">
        <w:tc>
          <w:tcPr>
            <w:tcW w:w="4046" w:type="dxa"/>
            <w:tcBorders>
              <w:top w:val="nil"/>
              <w:left w:val="nil"/>
              <w:right w:val="nil"/>
            </w:tcBorders>
            <w:shd w:val="clear" w:color="auto" w:fill="auto"/>
          </w:tcPr>
          <w:p w14:paraId="3E599A3B"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h</w:t>
            </w:r>
            <w:r w:rsidRPr="004554E5">
              <w:rPr>
                <w:rFonts w:ascii="Arial" w:hAnsi="Arial" w:cs="Arial"/>
                <w:sz w:val="20"/>
                <w:szCs w:val="20"/>
                <w:lang w:val="es-ES"/>
              </w:rPr>
              <w:t>.</w:t>
            </w:r>
            <w:r w:rsidRPr="004554E5">
              <w:rPr>
                <w:rFonts w:ascii="Arial" w:hAnsi="Arial" w:cs="Arial"/>
                <w:sz w:val="20"/>
                <w:szCs w:val="20"/>
                <w:lang w:val="es-ES"/>
              </w:rPr>
              <w:tab/>
            </w:r>
            <w:proofErr w:type="gramStart"/>
            <w:r w:rsidRPr="004554E5">
              <w:rPr>
                <w:rFonts w:ascii="Arial" w:hAnsi="Arial" w:cs="Arial"/>
                <w:sz w:val="20"/>
                <w:szCs w:val="20"/>
                <w:lang w:val="es-US"/>
              </w:rPr>
              <w:t>no</w:t>
            </w:r>
            <w:proofErr w:type="gramEnd"/>
            <w:r w:rsidRPr="004554E5">
              <w:rPr>
                <w:rFonts w:ascii="Arial" w:hAnsi="Arial" w:cs="Arial"/>
                <w:sz w:val="20"/>
                <w:szCs w:val="20"/>
                <w:lang w:val="es-US"/>
              </w:rPr>
              <w:t xml:space="preserve"> vale la pena?</w:t>
            </w:r>
          </w:p>
        </w:tc>
        <w:tc>
          <w:tcPr>
            <w:tcW w:w="1146" w:type="dxa"/>
            <w:tcBorders>
              <w:top w:val="nil"/>
              <w:left w:val="nil"/>
              <w:right w:val="nil"/>
            </w:tcBorders>
            <w:shd w:val="clear" w:color="auto" w:fill="auto"/>
            <w:vAlign w:val="center"/>
          </w:tcPr>
          <w:p w14:paraId="0E7E9F01"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auto"/>
            <w:vAlign w:val="center"/>
          </w:tcPr>
          <w:p w14:paraId="2AA6AD7A"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auto"/>
            <w:vAlign w:val="center"/>
          </w:tcPr>
          <w:p w14:paraId="5759D911"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auto"/>
            <w:vAlign w:val="center"/>
          </w:tcPr>
          <w:p w14:paraId="2CE94069"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44B0E333" w14:textId="77777777" w:rsidTr="00320937">
        <w:tc>
          <w:tcPr>
            <w:tcW w:w="4046" w:type="dxa"/>
            <w:tcBorders>
              <w:top w:val="nil"/>
              <w:left w:val="nil"/>
              <w:bottom w:val="nil"/>
              <w:right w:val="nil"/>
            </w:tcBorders>
            <w:shd w:val="clear" w:color="auto" w:fill="E8E8E8"/>
          </w:tcPr>
          <w:p w14:paraId="694F9F24"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i</w:t>
            </w:r>
            <w:r w:rsidRPr="004554E5">
              <w:rPr>
                <w:rFonts w:ascii="Arial" w:hAnsi="Arial" w:cs="Arial"/>
                <w:sz w:val="20"/>
                <w:szCs w:val="20"/>
                <w:lang w:val="es-ES"/>
              </w:rPr>
              <w:t>.</w:t>
            </w:r>
            <w:r w:rsidRPr="004554E5">
              <w:rPr>
                <w:rFonts w:ascii="Arial" w:hAnsi="Arial" w:cs="Arial"/>
                <w:sz w:val="20"/>
                <w:szCs w:val="20"/>
                <w:lang w:val="es-ES"/>
              </w:rPr>
              <w:tab/>
            </w:r>
            <w:r w:rsidRPr="004554E5">
              <w:rPr>
                <w:rFonts w:ascii="Arial" w:hAnsi="Arial" w:cs="Arial"/>
                <w:sz w:val="20"/>
                <w:szCs w:val="20"/>
                <w:lang w:val="es-US"/>
              </w:rPr>
              <w:t>no se sentiría cómodo(a) teniendo niños en la casa que participan en el programa de desayuno escolar</w:t>
            </w:r>
            <w:proofErr w:type="gramStart"/>
            <w:r w:rsidRPr="004554E5">
              <w:rPr>
                <w:rFonts w:ascii="Arial" w:hAnsi="Arial" w:cs="Arial"/>
                <w:sz w:val="20"/>
                <w:szCs w:val="20"/>
                <w:lang w:val="es-US"/>
              </w:rPr>
              <w:t>?</w:t>
            </w:r>
            <w:proofErr w:type="gramEnd"/>
          </w:p>
        </w:tc>
        <w:tc>
          <w:tcPr>
            <w:tcW w:w="1146" w:type="dxa"/>
            <w:tcBorders>
              <w:top w:val="nil"/>
              <w:left w:val="nil"/>
              <w:bottom w:val="nil"/>
              <w:right w:val="nil"/>
            </w:tcBorders>
            <w:shd w:val="clear" w:color="auto" w:fill="E8E8E8"/>
            <w:vAlign w:val="center"/>
          </w:tcPr>
          <w:p w14:paraId="2E991147"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E8E8E8"/>
            <w:vAlign w:val="center"/>
          </w:tcPr>
          <w:p w14:paraId="4138AB88"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E8E8E8"/>
            <w:vAlign w:val="center"/>
          </w:tcPr>
          <w:p w14:paraId="361958F9"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E8E8E8"/>
            <w:vAlign w:val="center"/>
          </w:tcPr>
          <w:p w14:paraId="057716C3"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3ADD6B8F" w14:textId="77777777" w:rsidTr="00320937">
        <w:trPr>
          <w:trHeight w:val="378"/>
        </w:trPr>
        <w:tc>
          <w:tcPr>
            <w:tcW w:w="4046" w:type="dxa"/>
            <w:tcBorders>
              <w:top w:val="nil"/>
              <w:left w:val="nil"/>
              <w:right w:val="nil"/>
            </w:tcBorders>
            <w:shd w:val="clear" w:color="auto" w:fill="auto"/>
          </w:tcPr>
          <w:p w14:paraId="5108E362"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j</w:t>
            </w:r>
            <w:r w:rsidRPr="004554E5">
              <w:rPr>
                <w:rFonts w:ascii="Arial" w:hAnsi="Arial" w:cs="Arial"/>
                <w:sz w:val="20"/>
                <w:szCs w:val="20"/>
                <w:lang w:val="es-ES"/>
              </w:rPr>
              <w:t>.</w:t>
            </w:r>
            <w:r w:rsidRPr="004554E5">
              <w:rPr>
                <w:rFonts w:ascii="Arial" w:hAnsi="Arial" w:cs="Arial"/>
                <w:sz w:val="20"/>
                <w:szCs w:val="20"/>
                <w:lang w:val="es-ES"/>
              </w:rPr>
              <w:tab/>
            </w:r>
            <w:proofErr w:type="gramStart"/>
            <w:r w:rsidRPr="004554E5">
              <w:rPr>
                <w:rFonts w:ascii="Arial" w:hAnsi="Arial" w:cs="Arial"/>
                <w:sz w:val="20"/>
                <w:szCs w:val="20"/>
                <w:lang w:val="es-US"/>
              </w:rPr>
              <w:t>los</w:t>
            </w:r>
            <w:proofErr w:type="gramEnd"/>
            <w:r w:rsidRPr="004554E5">
              <w:rPr>
                <w:rFonts w:ascii="Arial" w:hAnsi="Arial" w:cs="Arial"/>
                <w:sz w:val="20"/>
                <w:szCs w:val="20"/>
                <w:lang w:val="es-US"/>
              </w:rPr>
              <w:t xml:space="preserve"> niños tenían vergüenza de recibir comidas gratis o a precio reducido en la escuela?</w:t>
            </w:r>
          </w:p>
        </w:tc>
        <w:tc>
          <w:tcPr>
            <w:tcW w:w="1146" w:type="dxa"/>
            <w:tcBorders>
              <w:top w:val="nil"/>
              <w:left w:val="nil"/>
              <w:right w:val="nil"/>
            </w:tcBorders>
            <w:shd w:val="clear" w:color="auto" w:fill="auto"/>
            <w:vAlign w:val="center"/>
          </w:tcPr>
          <w:p w14:paraId="5D0807DB"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auto"/>
            <w:vAlign w:val="center"/>
          </w:tcPr>
          <w:p w14:paraId="182253EC"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auto"/>
            <w:vAlign w:val="center"/>
          </w:tcPr>
          <w:p w14:paraId="77FA45C5"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auto"/>
            <w:vAlign w:val="center"/>
          </w:tcPr>
          <w:p w14:paraId="575389E1"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D5588A" w:rsidRPr="003B1DBA" w14:paraId="4B5EE819" w14:textId="77777777" w:rsidTr="00320937">
        <w:tc>
          <w:tcPr>
            <w:tcW w:w="4046" w:type="dxa"/>
            <w:tcBorders>
              <w:top w:val="nil"/>
              <w:left w:val="nil"/>
              <w:bottom w:val="nil"/>
              <w:right w:val="nil"/>
            </w:tcBorders>
            <w:shd w:val="clear" w:color="auto" w:fill="E8E8E8"/>
          </w:tcPr>
          <w:p w14:paraId="5B74193A" w14:textId="77777777" w:rsidR="00D5588A" w:rsidRPr="004554E5" w:rsidRDefault="00D5588A" w:rsidP="00320937">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k</w:t>
            </w:r>
            <w:r w:rsidRPr="004554E5">
              <w:rPr>
                <w:rFonts w:ascii="Arial" w:hAnsi="Arial" w:cs="Arial"/>
                <w:sz w:val="20"/>
                <w:szCs w:val="20"/>
                <w:lang w:val="es-ES"/>
              </w:rPr>
              <w:t>.</w:t>
            </w:r>
            <w:r w:rsidRPr="004554E5">
              <w:rPr>
                <w:rFonts w:ascii="Arial" w:hAnsi="Arial" w:cs="Arial"/>
                <w:sz w:val="20"/>
                <w:szCs w:val="20"/>
                <w:lang w:val="es-ES"/>
              </w:rPr>
              <w:tab/>
            </w:r>
            <w:r w:rsidRPr="004554E5">
              <w:rPr>
                <w:rFonts w:ascii="Arial" w:hAnsi="Arial" w:cs="Arial"/>
                <w:sz w:val="20"/>
                <w:szCs w:val="20"/>
                <w:lang w:val="es-US"/>
              </w:rPr>
              <w:t>a los niños no les gusta la comida que sirven</w:t>
            </w:r>
            <w:proofErr w:type="gramStart"/>
            <w:r w:rsidRPr="004554E5">
              <w:rPr>
                <w:rFonts w:ascii="Arial" w:hAnsi="Arial" w:cs="Arial"/>
                <w:sz w:val="20"/>
                <w:szCs w:val="20"/>
                <w:lang w:val="es-US"/>
              </w:rPr>
              <w:t>?</w:t>
            </w:r>
            <w:proofErr w:type="gramEnd"/>
          </w:p>
        </w:tc>
        <w:tc>
          <w:tcPr>
            <w:tcW w:w="1146" w:type="dxa"/>
            <w:tcBorders>
              <w:top w:val="nil"/>
              <w:left w:val="nil"/>
              <w:bottom w:val="nil"/>
              <w:right w:val="nil"/>
            </w:tcBorders>
            <w:shd w:val="clear" w:color="auto" w:fill="E8E8E8"/>
            <w:vAlign w:val="center"/>
          </w:tcPr>
          <w:p w14:paraId="0FF89C77"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E8E8E8"/>
            <w:vAlign w:val="center"/>
          </w:tcPr>
          <w:p w14:paraId="4F974544"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E8E8E8"/>
            <w:vAlign w:val="center"/>
          </w:tcPr>
          <w:p w14:paraId="794918D7"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E8E8E8"/>
            <w:vAlign w:val="center"/>
          </w:tcPr>
          <w:p w14:paraId="044AF9D4" w14:textId="77777777" w:rsidR="00D5588A" w:rsidRPr="003B1DBA" w:rsidRDefault="00D5588A" w:rsidP="0032093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33FDB842" w14:textId="77777777" w:rsidR="000A2DEB" w:rsidRPr="003B1DBA" w:rsidRDefault="000A2DEB" w:rsidP="000A2DEB">
      <w:pPr>
        <w:spacing w:line="240" w:lineRule="auto"/>
        <w:ind w:firstLine="0"/>
        <w:jc w:val="left"/>
        <w:rPr>
          <w:rFonts w:ascii="Arial" w:hAnsi="Arial" w:cs="Arial"/>
          <w:sz w:val="20"/>
          <w:szCs w:val="20"/>
        </w:rPr>
      </w:pPr>
      <w:r w:rsidRPr="003B1DBA">
        <w:rPr>
          <w:rFonts w:ascii="Arial" w:hAnsi="Arial" w:cs="Arial"/>
          <w:sz w:val="20"/>
          <w:szCs w:val="20"/>
        </w:rPr>
        <w:br w:type="page"/>
      </w:r>
    </w:p>
    <w:p w14:paraId="27929152" w14:textId="77777777" w:rsidR="000A2DEB" w:rsidRPr="003B1DBA" w:rsidRDefault="000A2DEB" w:rsidP="000A2DEB">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A2DEB" w:rsidRPr="003B1DBA" w14:paraId="23F5A989"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DDCC5C" w14:textId="5553FCB6" w:rsidR="000A2DEB" w:rsidRPr="003B1DBA" w:rsidRDefault="0063755F" w:rsidP="00D400D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Pr>
                <w:rFonts w:ascii="Arial" w:hAnsi="Arial" w:cs="Arial"/>
                <w:bCs/>
                <w:caps/>
                <w:sz w:val="20"/>
                <w:szCs w:val="20"/>
              </w:rPr>
              <w:t>1F</w:t>
            </w:r>
            <w:r w:rsidR="00D400D6">
              <w:rPr>
                <w:rFonts w:ascii="Arial" w:hAnsi="Arial" w:cs="Arial"/>
                <w:bCs/>
                <w:caps/>
                <w:sz w:val="20"/>
                <w:szCs w:val="20"/>
              </w:rPr>
              <w:t xml:space="preserve"> LT NUMBER OF CHILDREn LTE AGE 18 YEARS</w:t>
            </w:r>
            <w:r>
              <w:rPr>
                <w:rFonts w:ascii="Arial" w:hAnsi="Arial" w:cs="Arial"/>
                <w:bCs/>
                <w:caps/>
                <w:sz w:val="20"/>
                <w:szCs w:val="20"/>
              </w:rPr>
              <w:t xml:space="preserve"> AND DEMONSTRATION=NAVAJO NATION</w:t>
            </w:r>
          </w:p>
        </w:tc>
      </w:tr>
    </w:tbl>
    <w:p w14:paraId="2275A485" w14:textId="7560B960" w:rsidR="000A2DEB" w:rsidRPr="003B1DBA" w:rsidRDefault="000A2DEB" w:rsidP="000A2DEB">
      <w:pPr>
        <w:pStyle w:val="QUESTIONTEXT"/>
      </w:pPr>
      <w:r w:rsidRPr="00CD67BD">
        <w:rPr>
          <w:lang w:val="es-ES"/>
        </w:rPr>
        <w:t>TC</w:t>
      </w:r>
      <w:r w:rsidR="00EA3995">
        <w:rPr>
          <w:lang w:val="es-ES"/>
        </w:rPr>
        <w:t>6</w:t>
      </w:r>
      <w:r w:rsidRPr="00CD67BD">
        <w:rPr>
          <w:lang w:val="es-ES"/>
        </w:rPr>
        <w:t>.</w:t>
      </w:r>
      <w:r w:rsidRPr="00CD67BD">
        <w:rPr>
          <w:lang w:val="es-ES"/>
        </w:rPr>
        <w:tab/>
      </w:r>
      <w:r w:rsidR="00CD67BD" w:rsidRPr="00CD67BD">
        <w:rPr>
          <w:lang w:val="es-US"/>
        </w:rPr>
        <w:t xml:space="preserve">¿Cuál de las siguientes son razones por las que los niños en su casa no participaron en el programa de comidas de verano el último verano? </w:t>
      </w:r>
      <w:proofErr w:type="gramStart"/>
      <w:r w:rsidR="00CD67BD" w:rsidRPr="00CD67BD">
        <w:rPr>
          <w:lang w:val="es-US"/>
        </w:rPr>
        <w:t>¿</w:t>
      </w:r>
      <w:proofErr w:type="gramEnd"/>
      <w:r w:rsidR="00CD67BD" w:rsidRPr="00CD67BD">
        <w:rPr>
          <w:lang w:val="es-US"/>
        </w:rPr>
        <w:t>Es porque . .</w:t>
      </w:r>
    </w:p>
    <w:p w14:paraId="16353B31" w14:textId="77777777" w:rsidR="000A2DEB" w:rsidRPr="003B1DBA" w:rsidRDefault="000A2DEB" w:rsidP="000A2DEB">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8"/>
        <w:gridCol w:w="1173"/>
        <w:gridCol w:w="1173"/>
        <w:gridCol w:w="1527"/>
        <w:gridCol w:w="1385"/>
      </w:tblGrid>
      <w:tr w:rsidR="000A2DEB" w:rsidRPr="003B1DBA" w14:paraId="1F056F2B" w14:textId="77777777" w:rsidTr="008E7624">
        <w:trPr>
          <w:tblHeader/>
        </w:trPr>
        <w:tc>
          <w:tcPr>
            <w:tcW w:w="4158" w:type="dxa"/>
            <w:tcBorders>
              <w:top w:val="nil"/>
              <w:left w:val="nil"/>
              <w:bottom w:val="nil"/>
            </w:tcBorders>
          </w:tcPr>
          <w:p w14:paraId="132C751C"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58" w:type="dxa"/>
            <w:gridSpan w:val="4"/>
            <w:tcBorders>
              <w:bottom w:val="single" w:sz="4" w:space="0" w:color="auto"/>
            </w:tcBorders>
            <w:vAlign w:val="center"/>
          </w:tcPr>
          <w:p w14:paraId="2B957064" w14:textId="77777777" w:rsidR="000A2DEB" w:rsidRPr="003B1DBA" w:rsidRDefault="00DC0199"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760518404"/>
                <w:placeholder>
                  <w:docPart w:val="2ADC8CCA9F104B13BB70476FC5523992"/>
                </w:placeholder>
                <w:dropDownList>
                  <w:listItem w:displayText="SELECT CODING TYPE" w:value=""/>
                  <w:listItem w:displayText="CODE ONE PER ROW" w:value="CODE ONE PER ROW"/>
                  <w:listItem w:displayText="CODE ALL THAT APPLY" w:value="CODE ALL THAT APPLY"/>
                </w:dropDownList>
              </w:sdtPr>
              <w:sdtEndPr/>
              <w:sdtContent>
                <w:r w:rsidR="00E90752" w:rsidRPr="003B1DBA">
                  <w:rPr>
                    <w:rFonts w:ascii="Arial" w:hAnsi="Arial" w:cs="Arial"/>
                    <w:color w:val="000000"/>
                    <w:sz w:val="20"/>
                    <w:szCs w:val="20"/>
                  </w:rPr>
                  <w:t>CODE ONE PER ROW</w:t>
                </w:r>
              </w:sdtContent>
            </w:sdt>
          </w:p>
        </w:tc>
      </w:tr>
      <w:tr w:rsidR="000A2DEB" w:rsidRPr="003B1DBA" w14:paraId="7D1B0CEA" w14:textId="77777777" w:rsidTr="008E7624">
        <w:trPr>
          <w:tblHeader/>
        </w:trPr>
        <w:tc>
          <w:tcPr>
            <w:tcW w:w="4158" w:type="dxa"/>
            <w:tcBorders>
              <w:top w:val="nil"/>
              <w:left w:val="nil"/>
              <w:bottom w:val="nil"/>
              <w:right w:val="single" w:sz="4" w:space="0" w:color="auto"/>
            </w:tcBorders>
          </w:tcPr>
          <w:p w14:paraId="2E8678FF"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3" w:type="dxa"/>
            <w:tcBorders>
              <w:top w:val="single" w:sz="4" w:space="0" w:color="auto"/>
              <w:left w:val="single" w:sz="4" w:space="0" w:color="auto"/>
              <w:bottom w:val="single" w:sz="4" w:space="0" w:color="auto"/>
              <w:right w:val="single" w:sz="4" w:space="0" w:color="auto"/>
            </w:tcBorders>
          </w:tcPr>
          <w:p w14:paraId="77DCA733"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73" w:type="dxa"/>
            <w:tcBorders>
              <w:top w:val="single" w:sz="4" w:space="0" w:color="auto"/>
              <w:left w:val="single" w:sz="4" w:space="0" w:color="auto"/>
              <w:bottom w:val="single" w:sz="4" w:space="0" w:color="auto"/>
              <w:right w:val="single" w:sz="4" w:space="0" w:color="auto"/>
            </w:tcBorders>
          </w:tcPr>
          <w:p w14:paraId="67074430"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527" w:type="dxa"/>
            <w:tcBorders>
              <w:top w:val="single" w:sz="4" w:space="0" w:color="auto"/>
              <w:left w:val="single" w:sz="4" w:space="0" w:color="auto"/>
              <w:bottom w:val="single" w:sz="4" w:space="0" w:color="auto"/>
              <w:right w:val="single" w:sz="4" w:space="0" w:color="auto"/>
            </w:tcBorders>
          </w:tcPr>
          <w:p w14:paraId="1CCFDE99"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85" w:type="dxa"/>
            <w:tcBorders>
              <w:top w:val="single" w:sz="4" w:space="0" w:color="auto"/>
              <w:left w:val="single" w:sz="4" w:space="0" w:color="auto"/>
              <w:bottom w:val="single" w:sz="4" w:space="0" w:color="auto"/>
              <w:right w:val="single" w:sz="4" w:space="0" w:color="auto"/>
            </w:tcBorders>
          </w:tcPr>
          <w:p w14:paraId="6D9B6267"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0A2DEB" w:rsidRPr="003B1DBA" w14:paraId="057B49D9" w14:textId="77777777" w:rsidTr="008E7624">
        <w:tc>
          <w:tcPr>
            <w:tcW w:w="4158" w:type="dxa"/>
            <w:tcBorders>
              <w:top w:val="nil"/>
              <w:left w:val="nil"/>
              <w:bottom w:val="nil"/>
              <w:right w:val="nil"/>
            </w:tcBorders>
            <w:shd w:val="clear" w:color="auto" w:fill="E8E8E8"/>
          </w:tcPr>
          <w:p w14:paraId="11CB64D2" w14:textId="226C588D" w:rsidR="000A2DEB" w:rsidRPr="00CD67BD" w:rsidRDefault="000A2DEB" w:rsidP="00244C6E">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a.</w:t>
            </w:r>
            <w:r w:rsidRPr="00CD67BD">
              <w:rPr>
                <w:rFonts w:ascii="Arial" w:hAnsi="Arial" w:cs="Arial"/>
                <w:sz w:val="20"/>
                <w:szCs w:val="20"/>
                <w:lang w:val="es-ES"/>
              </w:rPr>
              <w:tab/>
            </w:r>
            <w:proofErr w:type="gramStart"/>
            <w:r w:rsidR="00CD67BD" w:rsidRPr="00CD67BD">
              <w:rPr>
                <w:rFonts w:ascii="Arial" w:hAnsi="Arial" w:cs="Arial"/>
                <w:sz w:val="20"/>
                <w:szCs w:val="20"/>
                <w:lang w:val="es-US"/>
              </w:rPr>
              <w:t>usted</w:t>
            </w:r>
            <w:proofErr w:type="gramEnd"/>
            <w:r w:rsidR="00CD67BD" w:rsidRPr="00CD67BD">
              <w:rPr>
                <w:rFonts w:ascii="Arial" w:hAnsi="Arial" w:cs="Arial"/>
                <w:sz w:val="20"/>
                <w:szCs w:val="20"/>
                <w:lang w:val="es-US"/>
              </w:rPr>
              <w:t xml:space="preserve"> no sabe del programa de comidas de verano?</w:t>
            </w:r>
          </w:p>
        </w:tc>
        <w:tc>
          <w:tcPr>
            <w:tcW w:w="1173" w:type="dxa"/>
            <w:tcBorders>
              <w:top w:val="single" w:sz="4" w:space="0" w:color="auto"/>
              <w:left w:val="nil"/>
              <w:bottom w:val="nil"/>
              <w:right w:val="nil"/>
            </w:tcBorders>
            <w:shd w:val="clear" w:color="auto" w:fill="E8E8E8"/>
            <w:vAlign w:val="center"/>
          </w:tcPr>
          <w:p w14:paraId="42E790D9" w14:textId="210B9F2A" w:rsidR="000A2DEB" w:rsidRPr="003B1DBA" w:rsidRDefault="000A2DEB" w:rsidP="00CB709F">
            <w:pPr>
              <w:tabs>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r w:rsidR="00F16A89" w:rsidRPr="003B1DBA">
              <w:rPr>
                <w:rFonts w:ascii="Arial" w:hAnsi="Arial" w:cs="Arial"/>
                <w:sz w:val="20"/>
                <w:szCs w:val="20"/>
              </w:rPr>
              <w:br/>
              <w:t>GO TO T</w:t>
            </w:r>
            <w:r w:rsidR="00CB709F">
              <w:rPr>
                <w:rFonts w:ascii="Arial" w:hAnsi="Arial" w:cs="Arial"/>
                <w:sz w:val="20"/>
                <w:szCs w:val="20"/>
              </w:rPr>
              <w:t>D1</w:t>
            </w:r>
          </w:p>
        </w:tc>
        <w:tc>
          <w:tcPr>
            <w:tcW w:w="1173" w:type="dxa"/>
            <w:tcBorders>
              <w:top w:val="single" w:sz="4" w:space="0" w:color="auto"/>
              <w:left w:val="nil"/>
              <w:bottom w:val="nil"/>
              <w:right w:val="nil"/>
            </w:tcBorders>
            <w:shd w:val="clear" w:color="auto" w:fill="E8E8E8"/>
            <w:vAlign w:val="center"/>
          </w:tcPr>
          <w:p w14:paraId="48ACB663"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single" w:sz="4" w:space="0" w:color="auto"/>
              <w:left w:val="nil"/>
              <w:bottom w:val="nil"/>
              <w:right w:val="nil"/>
            </w:tcBorders>
            <w:shd w:val="clear" w:color="auto" w:fill="E8E8E8"/>
            <w:vAlign w:val="center"/>
          </w:tcPr>
          <w:p w14:paraId="24DDE0D6"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single" w:sz="4" w:space="0" w:color="auto"/>
              <w:left w:val="nil"/>
              <w:bottom w:val="nil"/>
              <w:right w:val="nil"/>
            </w:tcBorders>
            <w:shd w:val="clear" w:color="auto" w:fill="E8E8E8"/>
            <w:vAlign w:val="center"/>
          </w:tcPr>
          <w:p w14:paraId="6F0748A8"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24A5B06D" w14:textId="77777777" w:rsidTr="008E7624">
        <w:tc>
          <w:tcPr>
            <w:tcW w:w="4158" w:type="dxa"/>
            <w:tcBorders>
              <w:top w:val="nil"/>
              <w:left w:val="nil"/>
              <w:bottom w:val="nil"/>
              <w:right w:val="nil"/>
            </w:tcBorders>
            <w:shd w:val="clear" w:color="auto" w:fill="FFFFFF"/>
          </w:tcPr>
          <w:p w14:paraId="65CCC433" w14:textId="40258177" w:rsidR="000A2DEB" w:rsidRPr="00CD67BD" w:rsidRDefault="000A2DEB" w:rsidP="00244C6E">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b.</w:t>
            </w:r>
            <w:r w:rsidRPr="00CD67BD">
              <w:rPr>
                <w:rFonts w:ascii="Arial" w:hAnsi="Arial" w:cs="Arial"/>
                <w:sz w:val="20"/>
                <w:szCs w:val="20"/>
                <w:lang w:val="es-ES"/>
              </w:rPr>
              <w:tab/>
            </w:r>
            <w:proofErr w:type="gramStart"/>
            <w:r w:rsidR="00CD67BD" w:rsidRPr="00CD67BD">
              <w:rPr>
                <w:rFonts w:ascii="Arial" w:hAnsi="Arial" w:cs="Arial"/>
                <w:sz w:val="20"/>
                <w:szCs w:val="20"/>
                <w:lang w:val="es-US"/>
              </w:rPr>
              <w:t>no</w:t>
            </w:r>
            <w:proofErr w:type="gramEnd"/>
            <w:r w:rsidR="00CD67BD" w:rsidRPr="00CD67BD">
              <w:rPr>
                <w:rFonts w:ascii="Arial" w:hAnsi="Arial" w:cs="Arial"/>
                <w:sz w:val="20"/>
                <w:szCs w:val="20"/>
                <w:lang w:val="es-US"/>
              </w:rPr>
              <w:t xml:space="preserve"> hay programa de comidas de verano en el área?</w:t>
            </w:r>
          </w:p>
        </w:tc>
        <w:tc>
          <w:tcPr>
            <w:tcW w:w="1173" w:type="dxa"/>
            <w:tcBorders>
              <w:top w:val="nil"/>
              <w:left w:val="nil"/>
              <w:bottom w:val="nil"/>
              <w:right w:val="nil"/>
            </w:tcBorders>
            <w:shd w:val="clear" w:color="auto" w:fill="FFFFFF"/>
            <w:vAlign w:val="center"/>
          </w:tcPr>
          <w:p w14:paraId="7B8FC578" w14:textId="0FC1E33F" w:rsidR="000A2DEB" w:rsidRPr="003B1DBA" w:rsidRDefault="000A2DEB" w:rsidP="00CB709F">
            <w:pPr>
              <w:tabs>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r w:rsidR="00F16A89" w:rsidRPr="003B1DBA">
              <w:rPr>
                <w:rFonts w:ascii="Arial" w:hAnsi="Arial" w:cs="Arial"/>
                <w:sz w:val="20"/>
                <w:szCs w:val="20"/>
              </w:rPr>
              <w:br/>
              <w:t>GO TO T</w:t>
            </w:r>
            <w:r w:rsidR="00CB709F">
              <w:rPr>
                <w:rFonts w:ascii="Arial" w:hAnsi="Arial" w:cs="Arial"/>
                <w:sz w:val="20"/>
                <w:szCs w:val="20"/>
              </w:rPr>
              <w:t>D1</w:t>
            </w:r>
          </w:p>
        </w:tc>
        <w:tc>
          <w:tcPr>
            <w:tcW w:w="1173" w:type="dxa"/>
            <w:tcBorders>
              <w:top w:val="nil"/>
              <w:left w:val="nil"/>
              <w:bottom w:val="nil"/>
              <w:right w:val="nil"/>
            </w:tcBorders>
            <w:shd w:val="clear" w:color="auto" w:fill="FFFFFF"/>
            <w:vAlign w:val="center"/>
          </w:tcPr>
          <w:p w14:paraId="559790D7"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FFFFFF"/>
            <w:vAlign w:val="center"/>
          </w:tcPr>
          <w:p w14:paraId="329C78E0"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FFFFFF"/>
            <w:vAlign w:val="center"/>
          </w:tcPr>
          <w:p w14:paraId="37D5EB03"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2F353BC2" w14:textId="77777777" w:rsidTr="008E7624">
        <w:tc>
          <w:tcPr>
            <w:tcW w:w="4158" w:type="dxa"/>
            <w:tcBorders>
              <w:top w:val="nil"/>
              <w:left w:val="nil"/>
              <w:right w:val="nil"/>
            </w:tcBorders>
            <w:shd w:val="clear" w:color="auto" w:fill="E8E8E8"/>
          </w:tcPr>
          <w:p w14:paraId="036E1361" w14:textId="1A324415" w:rsidR="000A2DEB" w:rsidRPr="00CD67BD" w:rsidRDefault="000A2DEB" w:rsidP="00244C6E">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c.</w:t>
            </w:r>
            <w:r w:rsidRPr="00CD67BD">
              <w:rPr>
                <w:rFonts w:ascii="Arial" w:hAnsi="Arial" w:cs="Arial"/>
                <w:sz w:val="20"/>
                <w:szCs w:val="20"/>
                <w:lang w:val="es-ES"/>
              </w:rPr>
              <w:tab/>
            </w:r>
            <w:proofErr w:type="gramStart"/>
            <w:r w:rsidR="00CD67BD" w:rsidRPr="00CD67BD">
              <w:rPr>
                <w:rFonts w:ascii="Arial" w:hAnsi="Arial" w:cs="Arial"/>
                <w:sz w:val="20"/>
                <w:szCs w:val="20"/>
                <w:lang w:val="es-US"/>
              </w:rPr>
              <w:t>usted</w:t>
            </w:r>
            <w:proofErr w:type="gramEnd"/>
            <w:r w:rsidR="00CD67BD" w:rsidRPr="00CD67BD">
              <w:rPr>
                <w:rFonts w:ascii="Arial" w:hAnsi="Arial" w:cs="Arial"/>
                <w:sz w:val="20"/>
                <w:szCs w:val="20"/>
                <w:lang w:val="es-US"/>
              </w:rPr>
              <w:t xml:space="preserve"> no sabe cómo los niños participan en el programa de comidas de verano?</w:t>
            </w:r>
          </w:p>
        </w:tc>
        <w:tc>
          <w:tcPr>
            <w:tcW w:w="1173" w:type="dxa"/>
            <w:tcBorders>
              <w:top w:val="nil"/>
              <w:left w:val="nil"/>
              <w:right w:val="nil"/>
            </w:tcBorders>
            <w:shd w:val="clear" w:color="auto" w:fill="E8E8E8"/>
            <w:vAlign w:val="center"/>
          </w:tcPr>
          <w:p w14:paraId="30EA122F"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E8E8E8"/>
            <w:vAlign w:val="center"/>
          </w:tcPr>
          <w:p w14:paraId="1EC8536B"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E8E8E8"/>
            <w:vAlign w:val="center"/>
          </w:tcPr>
          <w:p w14:paraId="0634E825"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E8E8E8"/>
            <w:vAlign w:val="center"/>
          </w:tcPr>
          <w:p w14:paraId="36BA96BA"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7C21FFF6" w14:textId="77777777" w:rsidTr="008E7624">
        <w:tc>
          <w:tcPr>
            <w:tcW w:w="4158" w:type="dxa"/>
            <w:tcBorders>
              <w:top w:val="nil"/>
              <w:left w:val="nil"/>
              <w:right w:val="nil"/>
            </w:tcBorders>
            <w:shd w:val="clear" w:color="auto" w:fill="auto"/>
          </w:tcPr>
          <w:p w14:paraId="2C744D90" w14:textId="4BC80E96" w:rsidR="000A2DEB" w:rsidRPr="00CD67BD" w:rsidRDefault="00370D91" w:rsidP="00244C6E">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d</w:t>
            </w:r>
            <w:r w:rsidR="000A2DEB" w:rsidRPr="00CD67BD">
              <w:rPr>
                <w:rFonts w:ascii="Arial" w:hAnsi="Arial" w:cs="Arial"/>
                <w:sz w:val="20"/>
                <w:szCs w:val="20"/>
                <w:lang w:val="es-ES"/>
              </w:rPr>
              <w:t>.</w:t>
            </w:r>
            <w:r w:rsidR="000A2DEB" w:rsidRPr="00CD67BD">
              <w:rPr>
                <w:rFonts w:ascii="Arial" w:hAnsi="Arial" w:cs="Arial"/>
                <w:sz w:val="20"/>
                <w:szCs w:val="20"/>
                <w:lang w:val="es-ES"/>
              </w:rPr>
              <w:tab/>
            </w:r>
            <w:proofErr w:type="gramStart"/>
            <w:r w:rsidR="00CD67BD" w:rsidRPr="00CD67BD">
              <w:rPr>
                <w:rFonts w:ascii="Arial" w:hAnsi="Arial" w:cs="Arial"/>
                <w:sz w:val="20"/>
                <w:szCs w:val="20"/>
                <w:lang w:val="es-US"/>
              </w:rPr>
              <w:t>usted</w:t>
            </w:r>
            <w:proofErr w:type="gramEnd"/>
            <w:r w:rsidR="00CD67BD" w:rsidRPr="00CD67BD">
              <w:rPr>
                <w:rFonts w:ascii="Arial" w:hAnsi="Arial" w:cs="Arial"/>
                <w:sz w:val="20"/>
                <w:szCs w:val="20"/>
                <w:lang w:val="es-US"/>
              </w:rPr>
              <w:t xml:space="preserve"> no cree que nadie</w:t>
            </w:r>
            <w:r w:rsidR="00AD511A">
              <w:rPr>
                <w:rFonts w:ascii="Arial" w:hAnsi="Arial" w:cs="Arial"/>
                <w:sz w:val="20"/>
                <w:szCs w:val="20"/>
                <w:lang w:val="es-US"/>
              </w:rPr>
              <w:t xml:space="preserve"> en su hogar</w:t>
            </w:r>
            <w:r w:rsidR="00CD67BD" w:rsidRPr="00CD67BD">
              <w:rPr>
                <w:rFonts w:ascii="Arial" w:hAnsi="Arial" w:cs="Arial"/>
                <w:sz w:val="20"/>
                <w:szCs w:val="20"/>
                <w:lang w:val="es-US"/>
              </w:rPr>
              <w:t xml:space="preserve"> sea elegible?</w:t>
            </w:r>
          </w:p>
        </w:tc>
        <w:tc>
          <w:tcPr>
            <w:tcW w:w="1173" w:type="dxa"/>
            <w:tcBorders>
              <w:top w:val="nil"/>
              <w:left w:val="nil"/>
              <w:right w:val="nil"/>
            </w:tcBorders>
            <w:shd w:val="clear" w:color="auto" w:fill="auto"/>
            <w:vAlign w:val="center"/>
          </w:tcPr>
          <w:p w14:paraId="04D045BD"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45100E85"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1409DA43"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5906FCED"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04EEB0C0" w14:textId="77777777" w:rsidTr="008E7624">
        <w:tc>
          <w:tcPr>
            <w:tcW w:w="4158" w:type="dxa"/>
            <w:tcBorders>
              <w:top w:val="nil"/>
              <w:left w:val="nil"/>
              <w:right w:val="nil"/>
            </w:tcBorders>
            <w:shd w:val="clear" w:color="auto" w:fill="E8E8E8"/>
          </w:tcPr>
          <w:p w14:paraId="1BEA057D" w14:textId="6DE0BAC2" w:rsidR="000A2DEB" w:rsidRPr="00CD67BD" w:rsidRDefault="00370D91" w:rsidP="00244C6E">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e</w:t>
            </w:r>
            <w:r w:rsidR="000A2DEB" w:rsidRPr="00CD67BD">
              <w:rPr>
                <w:rFonts w:ascii="Arial" w:hAnsi="Arial" w:cs="Arial"/>
                <w:sz w:val="20"/>
                <w:szCs w:val="20"/>
                <w:lang w:val="es-ES"/>
              </w:rPr>
              <w:t>.</w:t>
            </w:r>
            <w:r w:rsidR="000A2DEB" w:rsidRPr="00CD67BD">
              <w:rPr>
                <w:rFonts w:ascii="Arial" w:hAnsi="Arial" w:cs="Arial"/>
                <w:sz w:val="20"/>
                <w:szCs w:val="20"/>
                <w:lang w:val="es-ES"/>
              </w:rPr>
              <w:tab/>
            </w:r>
            <w:proofErr w:type="gramStart"/>
            <w:r w:rsidR="00CD67BD" w:rsidRPr="00CD67BD">
              <w:rPr>
                <w:rFonts w:ascii="Arial" w:hAnsi="Arial" w:cs="Arial"/>
                <w:sz w:val="20"/>
                <w:szCs w:val="20"/>
                <w:lang w:val="es-US"/>
              </w:rPr>
              <w:t>no</w:t>
            </w:r>
            <w:proofErr w:type="gramEnd"/>
            <w:r w:rsidR="00CD67BD" w:rsidRPr="00CD67BD">
              <w:rPr>
                <w:rFonts w:ascii="Arial" w:hAnsi="Arial" w:cs="Arial"/>
                <w:sz w:val="20"/>
                <w:szCs w:val="20"/>
                <w:lang w:val="es-US"/>
              </w:rPr>
              <w:t xml:space="preserve"> vale la pena?</w:t>
            </w:r>
          </w:p>
        </w:tc>
        <w:tc>
          <w:tcPr>
            <w:tcW w:w="1173" w:type="dxa"/>
            <w:tcBorders>
              <w:top w:val="nil"/>
              <w:left w:val="nil"/>
              <w:right w:val="nil"/>
            </w:tcBorders>
            <w:shd w:val="clear" w:color="auto" w:fill="E8E8E8"/>
            <w:vAlign w:val="center"/>
          </w:tcPr>
          <w:p w14:paraId="7BE14D12"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E8E8E8"/>
            <w:vAlign w:val="center"/>
          </w:tcPr>
          <w:p w14:paraId="0D56A261"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E8E8E8"/>
            <w:vAlign w:val="center"/>
          </w:tcPr>
          <w:p w14:paraId="4FA01A03"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E8E8E8"/>
            <w:vAlign w:val="center"/>
          </w:tcPr>
          <w:p w14:paraId="4C12B676"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537CD47D" w14:textId="77777777" w:rsidTr="008E7624">
        <w:tc>
          <w:tcPr>
            <w:tcW w:w="4158" w:type="dxa"/>
            <w:tcBorders>
              <w:top w:val="nil"/>
              <w:left w:val="nil"/>
              <w:bottom w:val="nil"/>
              <w:right w:val="nil"/>
            </w:tcBorders>
            <w:shd w:val="clear" w:color="auto" w:fill="auto"/>
          </w:tcPr>
          <w:p w14:paraId="53FF6E18" w14:textId="4D7D1EAD" w:rsidR="000A2DEB" w:rsidRPr="00CD67BD" w:rsidRDefault="00370D91" w:rsidP="00244C6E">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f</w:t>
            </w:r>
            <w:r w:rsidR="000A2DEB" w:rsidRPr="00CD67BD">
              <w:rPr>
                <w:rFonts w:ascii="Arial" w:hAnsi="Arial" w:cs="Arial"/>
                <w:sz w:val="20"/>
                <w:szCs w:val="20"/>
                <w:lang w:val="es-ES"/>
              </w:rPr>
              <w:t>.</w:t>
            </w:r>
            <w:r w:rsidR="000A2DEB" w:rsidRPr="00CD67BD">
              <w:rPr>
                <w:rFonts w:ascii="Arial" w:hAnsi="Arial" w:cs="Arial"/>
                <w:sz w:val="20"/>
                <w:szCs w:val="20"/>
                <w:lang w:val="es-ES"/>
              </w:rPr>
              <w:tab/>
            </w:r>
            <w:r w:rsidR="00CD67BD" w:rsidRPr="00CD67BD">
              <w:rPr>
                <w:rFonts w:ascii="Arial" w:hAnsi="Arial" w:cs="Arial"/>
                <w:sz w:val="20"/>
                <w:szCs w:val="20"/>
                <w:lang w:val="es-US"/>
              </w:rPr>
              <w:t>no se sentiría cómodo(a) teniendo niños en la casa que participan en el programa de comidas de verano</w:t>
            </w:r>
            <w:proofErr w:type="gramStart"/>
            <w:r w:rsidR="00CD67BD" w:rsidRPr="00CD67BD">
              <w:rPr>
                <w:rFonts w:ascii="Arial" w:hAnsi="Arial" w:cs="Arial"/>
                <w:sz w:val="20"/>
                <w:szCs w:val="20"/>
                <w:lang w:val="es-US"/>
              </w:rPr>
              <w:t>?</w:t>
            </w:r>
            <w:proofErr w:type="gramEnd"/>
          </w:p>
        </w:tc>
        <w:tc>
          <w:tcPr>
            <w:tcW w:w="1173" w:type="dxa"/>
            <w:tcBorders>
              <w:top w:val="nil"/>
              <w:left w:val="nil"/>
              <w:bottom w:val="nil"/>
              <w:right w:val="nil"/>
            </w:tcBorders>
            <w:shd w:val="clear" w:color="auto" w:fill="auto"/>
            <w:vAlign w:val="center"/>
          </w:tcPr>
          <w:p w14:paraId="092F7F57"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auto"/>
            <w:vAlign w:val="center"/>
          </w:tcPr>
          <w:p w14:paraId="7E34E04D"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auto"/>
            <w:vAlign w:val="center"/>
          </w:tcPr>
          <w:p w14:paraId="4D8DF6EA"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auto"/>
            <w:vAlign w:val="center"/>
          </w:tcPr>
          <w:p w14:paraId="5A463C1C"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4DDEE9AF" w14:textId="77777777" w:rsidTr="008E7624">
        <w:trPr>
          <w:trHeight w:val="378"/>
        </w:trPr>
        <w:tc>
          <w:tcPr>
            <w:tcW w:w="4158" w:type="dxa"/>
            <w:tcBorders>
              <w:top w:val="nil"/>
              <w:left w:val="nil"/>
              <w:right w:val="nil"/>
            </w:tcBorders>
            <w:shd w:val="clear" w:color="auto" w:fill="E8E8E8"/>
          </w:tcPr>
          <w:p w14:paraId="76F0A2D6" w14:textId="03FFD8CB" w:rsidR="000A2DEB" w:rsidRPr="00CD67BD" w:rsidRDefault="00370D91" w:rsidP="00244C6E">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g</w:t>
            </w:r>
            <w:r w:rsidR="000A2DEB" w:rsidRPr="00CD67BD">
              <w:rPr>
                <w:rFonts w:ascii="Arial" w:hAnsi="Arial" w:cs="Arial"/>
                <w:sz w:val="20"/>
                <w:szCs w:val="20"/>
                <w:lang w:val="es-ES"/>
              </w:rPr>
              <w:t>.</w:t>
            </w:r>
            <w:r w:rsidR="000A2DEB" w:rsidRPr="00CD67BD">
              <w:rPr>
                <w:rFonts w:ascii="Arial" w:hAnsi="Arial" w:cs="Arial"/>
                <w:sz w:val="20"/>
                <w:szCs w:val="20"/>
                <w:lang w:val="es-ES"/>
              </w:rPr>
              <w:tab/>
            </w:r>
            <w:proofErr w:type="gramStart"/>
            <w:r w:rsidR="00CD67BD" w:rsidRPr="00CD67BD">
              <w:rPr>
                <w:rFonts w:ascii="Arial" w:hAnsi="Arial" w:cs="Arial"/>
                <w:sz w:val="20"/>
                <w:szCs w:val="20"/>
                <w:lang w:val="es-US"/>
              </w:rPr>
              <w:t>no</w:t>
            </w:r>
            <w:proofErr w:type="gramEnd"/>
            <w:r w:rsidR="00CD67BD" w:rsidRPr="00CD67BD">
              <w:rPr>
                <w:rFonts w:ascii="Arial" w:hAnsi="Arial" w:cs="Arial"/>
                <w:sz w:val="20"/>
                <w:szCs w:val="20"/>
                <w:lang w:val="es-US"/>
              </w:rPr>
              <w:t xml:space="preserve"> tiene transporte para llegar al programa?</w:t>
            </w:r>
          </w:p>
        </w:tc>
        <w:tc>
          <w:tcPr>
            <w:tcW w:w="1173" w:type="dxa"/>
            <w:tcBorders>
              <w:top w:val="nil"/>
              <w:left w:val="nil"/>
              <w:right w:val="nil"/>
            </w:tcBorders>
            <w:shd w:val="clear" w:color="auto" w:fill="E8E8E8"/>
            <w:vAlign w:val="center"/>
          </w:tcPr>
          <w:p w14:paraId="08A3ED5F"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E8E8E8"/>
            <w:vAlign w:val="center"/>
          </w:tcPr>
          <w:p w14:paraId="13D61248"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E8E8E8"/>
            <w:vAlign w:val="center"/>
          </w:tcPr>
          <w:p w14:paraId="1688138C"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E8E8E8"/>
            <w:vAlign w:val="center"/>
          </w:tcPr>
          <w:p w14:paraId="7D62AEF5"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7BB7C200" w14:textId="77777777" w:rsidR="00AC2495" w:rsidRPr="003B1DBA" w:rsidRDefault="00AC2495" w:rsidP="008D4B35">
      <w:pPr>
        <w:tabs>
          <w:tab w:val="left" w:pos="720"/>
          <w:tab w:val="left" w:pos="1440"/>
          <w:tab w:val="left" w:pos="7200"/>
        </w:tabs>
        <w:spacing w:line="240" w:lineRule="auto"/>
        <w:ind w:firstLine="0"/>
        <w:jc w:val="left"/>
        <w:rPr>
          <w:rFonts w:ascii="Arial" w:hAnsi="Arial" w:cs="Arial"/>
          <w:sz w:val="20"/>
          <w:szCs w:val="20"/>
        </w:rPr>
      </w:pPr>
    </w:p>
    <w:p w14:paraId="006C36EB" w14:textId="317EE746"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B98B956" w14:textId="77777777" w:rsidR="00AC2495" w:rsidRPr="003B1DBA" w:rsidRDefault="00AC2495" w:rsidP="00AC2495">
      <w:pPr>
        <w:pStyle w:val="QUESTIONTEXT"/>
        <w:jc w:val="center"/>
        <w:rPr>
          <w:sz w:val="24"/>
          <w:szCs w:val="24"/>
        </w:rPr>
      </w:pPr>
      <w:r w:rsidRPr="003B1DBA">
        <w:rPr>
          <w:sz w:val="24"/>
          <w:szCs w:val="24"/>
        </w:rPr>
        <w:lastRenderedPageBreak/>
        <w:t xml:space="preserve">D. Food </w:t>
      </w:r>
      <w:r w:rsidR="00652F59" w:rsidRPr="003B1DBA">
        <w:rPr>
          <w:sz w:val="24"/>
          <w:szCs w:val="24"/>
        </w:rPr>
        <w:t>P</w:t>
      </w:r>
      <w:r w:rsidRPr="003B1DBA">
        <w:rPr>
          <w:sz w:val="24"/>
          <w:szCs w:val="24"/>
        </w:rPr>
        <w:t xml:space="preserve">urchase </w:t>
      </w:r>
      <w:r w:rsidR="00652F59" w:rsidRPr="003B1DBA">
        <w:rPr>
          <w:sz w:val="24"/>
          <w:szCs w:val="24"/>
        </w:rPr>
        <w:t>B</w:t>
      </w:r>
      <w:r w:rsidRPr="003B1DBA">
        <w:rPr>
          <w:sz w:val="24"/>
          <w:szCs w:val="24"/>
        </w:rPr>
        <w:t xml:space="preserve">ehavior and </w:t>
      </w:r>
      <w:r w:rsidR="00652F59" w:rsidRPr="003B1DBA">
        <w:rPr>
          <w:sz w:val="24"/>
          <w:szCs w:val="24"/>
        </w:rPr>
        <w:t>O</w:t>
      </w:r>
      <w:r w:rsidRPr="003B1DBA">
        <w:rPr>
          <w:sz w:val="24"/>
          <w:szCs w:val="24"/>
        </w:rPr>
        <w:t xml:space="preserve">ther </w:t>
      </w:r>
      <w:r w:rsidR="00652F59" w:rsidRPr="003B1DBA">
        <w:rPr>
          <w:sz w:val="24"/>
          <w:szCs w:val="24"/>
        </w:rPr>
        <w:t>F</w:t>
      </w:r>
      <w:r w:rsidRPr="003B1DBA">
        <w:rPr>
          <w:sz w:val="24"/>
          <w:szCs w:val="24"/>
        </w:rPr>
        <w:t xml:space="preserve">ood </w:t>
      </w:r>
      <w:r w:rsidR="00652F59" w:rsidRPr="003B1DBA">
        <w:rPr>
          <w:sz w:val="24"/>
          <w:szCs w:val="24"/>
        </w:rPr>
        <w:t>B</w:t>
      </w:r>
      <w:r w:rsidRPr="003B1DBA">
        <w:rPr>
          <w:sz w:val="24"/>
          <w:szCs w:val="24"/>
        </w:rPr>
        <w:t>ehavior</w:t>
      </w:r>
    </w:p>
    <w:p w14:paraId="007B5FD2" w14:textId="77777777" w:rsidR="00802AA5" w:rsidRPr="00802AA5" w:rsidRDefault="00802AA5" w:rsidP="00802AA5">
      <w:pPr>
        <w:spacing w:line="240" w:lineRule="auto"/>
        <w:ind w:firstLine="0"/>
        <w:jc w:val="left"/>
        <w:rPr>
          <w:rFonts w:ascii="Arial" w:hAnsi="Arial" w:cs="Arial"/>
          <w:b/>
          <w:sz w:val="20"/>
          <w:szCs w:val="20"/>
          <w:lang w:val="es-US"/>
        </w:rPr>
      </w:pPr>
      <w:r w:rsidRPr="00802AA5">
        <w:rPr>
          <w:rFonts w:ascii="Arial" w:hAnsi="Arial" w:cs="Arial"/>
          <w:b/>
          <w:sz w:val="20"/>
          <w:szCs w:val="20"/>
          <w:lang w:val="es-US"/>
        </w:rPr>
        <w:t>Las siguientes preguntas son acerca de dónde compra la comida para su hogar.</w:t>
      </w:r>
    </w:p>
    <w:p w14:paraId="3227C42A" w14:textId="77777777" w:rsidR="00AC2495" w:rsidRPr="00802AA5" w:rsidRDefault="00AC2495" w:rsidP="00AC2495">
      <w:pPr>
        <w:spacing w:line="240"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2495" w:rsidRPr="003B1DBA" w14:paraId="3EB5652E"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9D46E4" w14:textId="0F22F651" w:rsidR="00AC2495" w:rsidRPr="003B1DBA" w:rsidRDefault="006413F5" w:rsidP="0038755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DEMONSTRATION = </w:t>
            </w:r>
            <w:r w:rsidR="00AC2495" w:rsidRPr="003B1DBA">
              <w:rPr>
                <w:rFonts w:ascii="Arial" w:hAnsi="Arial" w:cs="Arial"/>
                <w:bCs/>
                <w:caps/>
                <w:sz w:val="20"/>
                <w:szCs w:val="20"/>
              </w:rPr>
              <w:t>C</w:t>
            </w:r>
            <w:r w:rsidRPr="003B1DBA">
              <w:rPr>
                <w:rFonts w:ascii="Arial" w:hAnsi="Arial" w:cs="Arial"/>
                <w:bCs/>
                <w:caps/>
                <w:sz w:val="20"/>
                <w:szCs w:val="20"/>
              </w:rPr>
              <w:t>HICKASAW</w:t>
            </w:r>
            <w:r w:rsidR="0069119E" w:rsidRPr="003B1DBA">
              <w:rPr>
                <w:rFonts w:ascii="Arial" w:hAnsi="Arial" w:cs="Arial"/>
                <w:bCs/>
                <w:caps/>
                <w:sz w:val="20"/>
                <w:szCs w:val="20"/>
              </w:rPr>
              <w:t xml:space="preserve"> NATION</w:t>
            </w:r>
            <w:r w:rsidR="0063755F">
              <w:rPr>
                <w:rFonts w:ascii="Arial" w:hAnsi="Arial" w:cs="Arial"/>
                <w:bCs/>
                <w:caps/>
                <w:sz w:val="20"/>
                <w:szCs w:val="20"/>
              </w:rPr>
              <w:t xml:space="preserve"> OR</w:t>
            </w:r>
            <w:r w:rsidRPr="003B1DBA">
              <w:rPr>
                <w:rFonts w:ascii="Arial" w:hAnsi="Arial" w:cs="Arial"/>
                <w:bCs/>
                <w:caps/>
                <w:sz w:val="20"/>
                <w:szCs w:val="20"/>
              </w:rPr>
              <w:t xml:space="preserve"> KENTUCKY</w:t>
            </w:r>
          </w:p>
        </w:tc>
      </w:tr>
    </w:tbl>
    <w:p w14:paraId="1009E77B" w14:textId="201175A9" w:rsidR="00802AA5" w:rsidRPr="00802AA5" w:rsidRDefault="00AC2495" w:rsidP="00802AA5">
      <w:pPr>
        <w:pStyle w:val="QUESTIONTEXT"/>
        <w:rPr>
          <w:lang w:val="es-ES"/>
        </w:rPr>
      </w:pPr>
      <w:r w:rsidRPr="00802AA5">
        <w:rPr>
          <w:lang w:val="es-ES"/>
        </w:rPr>
        <w:t>TD1.</w:t>
      </w:r>
      <w:r w:rsidRPr="00802AA5">
        <w:rPr>
          <w:lang w:val="es-ES"/>
        </w:rPr>
        <w:tab/>
      </w:r>
      <w:r w:rsidR="00802AA5" w:rsidRPr="00802AA5">
        <w:rPr>
          <w:lang w:val="es-US"/>
        </w:rPr>
        <w:t>Durante los últimos 30 días, ¿aproximadamente cuántas veces usted o alguien en su casa compró comida?</w:t>
      </w:r>
    </w:p>
    <w:p w14:paraId="0696AC72" w14:textId="22C77399" w:rsidR="00AC2495" w:rsidRPr="003B1DBA" w:rsidRDefault="00AC2495" w:rsidP="00AC2495">
      <w:pPr>
        <w:pStyle w:val="RESPONSELINE"/>
        <w:tabs>
          <w:tab w:val="left" w:pos="8280"/>
        </w:tabs>
      </w:pPr>
      <w:r w:rsidRPr="00802AA5">
        <w:rPr>
          <w:lang w:val="es-ES"/>
        </w:rPr>
        <w:tab/>
      </w:r>
      <w:r w:rsidRPr="003B1DBA">
        <w:t>|</w:t>
      </w:r>
      <w:r w:rsidRPr="003B1DBA">
        <w:rPr>
          <w:u w:val="single"/>
        </w:rPr>
        <w:t xml:space="preserve">     </w:t>
      </w:r>
      <w:r w:rsidRPr="003B1DBA">
        <w:t>|</w:t>
      </w:r>
      <w:r w:rsidRPr="003B1DBA">
        <w:rPr>
          <w:u w:val="single"/>
        </w:rPr>
        <w:t xml:space="preserve">     </w:t>
      </w:r>
      <w:r w:rsidRPr="003B1DBA">
        <w:t>|</w:t>
      </w:r>
      <w:r w:rsidRPr="008E7624">
        <w:t xml:space="preserve"> </w:t>
      </w:r>
      <w:r w:rsidR="000C5537">
        <w:t xml:space="preserve">NUMBER OF </w:t>
      </w:r>
      <w:r w:rsidRPr="003B1DBA">
        <w:rPr>
          <w:bCs/>
          <w:caps/>
        </w:rPr>
        <w:t>times</w:t>
      </w:r>
      <w:r w:rsidRPr="003B1DBA">
        <w:tab/>
      </w:r>
    </w:p>
    <w:p w14:paraId="5D624AE2" w14:textId="77777777" w:rsidR="00AC2495" w:rsidRPr="003B1DBA" w:rsidRDefault="00AC2495" w:rsidP="00AC2495">
      <w:pPr>
        <w:pStyle w:val="INDENTEDBODYTEXT"/>
        <w:ind w:left="720"/>
      </w:pPr>
      <w:r w:rsidRPr="003B1DBA">
        <w:t>(0-3</w:t>
      </w:r>
      <w:r w:rsidR="006413F5" w:rsidRPr="003B1DBA">
        <w:t>0</w:t>
      </w:r>
      <w:r w:rsidRPr="003B1DBA">
        <w:t>)</w:t>
      </w:r>
    </w:p>
    <w:p w14:paraId="6EAFC446" w14:textId="77777777" w:rsidR="00AC2495" w:rsidRPr="003B1DBA" w:rsidRDefault="00AC2495" w:rsidP="00AC2495">
      <w:pPr>
        <w:pStyle w:val="RESPONSE0"/>
      </w:pPr>
      <w:r w:rsidRPr="003B1DBA">
        <w:t>DON’T KNOW</w:t>
      </w:r>
      <w:r w:rsidRPr="003B1DBA">
        <w:tab/>
        <w:t>d</w:t>
      </w:r>
      <w:r w:rsidRPr="003B1DBA">
        <w:tab/>
      </w:r>
    </w:p>
    <w:p w14:paraId="6809965B" w14:textId="77777777" w:rsidR="00AC2495" w:rsidRPr="003B1DBA" w:rsidRDefault="00AC2495" w:rsidP="00AC2495">
      <w:pPr>
        <w:pStyle w:val="RESPONSELAST"/>
      </w:pPr>
      <w:r w:rsidRPr="003B1DBA">
        <w:t>REFUSED</w:t>
      </w:r>
      <w:r w:rsidRPr="003B1DBA">
        <w:tab/>
        <w:t>r</w:t>
      </w:r>
      <w:r w:rsidRPr="003B1DBA">
        <w:tab/>
      </w:r>
    </w:p>
    <w:p w14:paraId="52DA14AC" w14:textId="77777777" w:rsidR="00AC2495" w:rsidRPr="003B1DBA" w:rsidRDefault="00AC2495" w:rsidP="00AC2495">
      <w:pPr>
        <w:tabs>
          <w:tab w:val="left" w:pos="720"/>
          <w:tab w:val="left" w:pos="1440"/>
          <w:tab w:val="left" w:pos="7200"/>
        </w:tabs>
        <w:spacing w:line="240" w:lineRule="auto"/>
        <w:ind w:firstLine="0"/>
        <w:jc w:val="left"/>
        <w:rPr>
          <w:rFonts w:ascii="Arial" w:hAnsi="Arial" w:cs="Arial"/>
          <w:sz w:val="20"/>
          <w:szCs w:val="20"/>
        </w:rPr>
      </w:pPr>
    </w:p>
    <w:p w14:paraId="436744AA" w14:textId="77777777" w:rsidR="009B251E" w:rsidRPr="003B1DBA" w:rsidRDefault="009B251E" w:rsidP="009B251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B251E" w:rsidRPr="003B1DBA" w14:paraId="584D21D0"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660EA9" w14:textId="611B9FC2" w:rsidR="009B251E" w:rsidRPr="003B1DBA" w:rsidRDefault="0063755F" w:rsidP="00615B9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 = CHICKASAW NATION</w:t>
            </w:r>
            <w:r>
              <w:rPr>
                <w:rFonts w:ascii="Arial" w:hAnsi="Arial" w:cs="Arial"/>
                <w:bCs/>
                <w:caps/>
                <w:sz w:val="20"/>
                <w:szCs w:val="20"/>
              </w:rPr>
              <w:t xml:space="preserve"> OR</w:t>
            </w:r>
            <w:r w:rsidRPr="003B1DBA">
              <w:rPr>
                <w:rFonts w:ascii="Arial" w:hAnsi="Arial" w:cs="Arial"/>
                <w:bCs/>
                <w:caps/>
                <w:sz w:val="20"/>
                <w:szCs w:val="20"/>
              </w:rPr>
              <w:t xml:space="preserve"> KENTUCKY</w:t>
            </w:r>
          </w:p>
        </w:tc>
      </w:tr>
    </w:tbl>
    <w:p w14:paraId="28DF23DD" w14:textId="2017BC51" w:rsidR="00802AA5" w:rsidRPr="00802AA5" w:rsidRDefault="009B251E" w:rsidP="00802AA5">
      <w:pPr>
        <w:pStyle w:val="QUESTIONTEXT"/>
        <w:rPr>
          <w:lang w:val="es-ES"/>
        </w:rPr>
      </w:pPr>
      <w:r w:rsidRPr="00802AA5">
        <w:rPr>
          <w:lang w:val="es-ES"/>
        </w:rPr>
        <w:t>TD2.</w:t>
      </w:r>
      <w:r w:rsidRPr="00802AA5">
        <w:rPr>
          <w:lang w:val="es-ES"/>
        </w:rPr>
        <w:tab/>
      </w:r>
      <w:r w:rsidR="00802AA5" w:rsidRPr="00802AA5">
        <w:rPr>
          <w:lang w:val="es-US"/>
        </w:rPr>
        <w:t>Durante los últimos 30 días, ¿</w:t>
      </w:r>
      <w:r w:rsidR="007E02B6">
        <w:rPr>
          <w:lang w:val="es-US"/>
        </w:rPr>
        <w:t xml:space="preserve">en </w:t>
      </w:r>
      <w:r w:rsidR="00802AA5">
        <w:rPr>
          <w:rFonts w:ascii="Times New Roman" w:hAnsi="Times New Roman" w:cs="Times New Roman"/>
          <w:b w:val="0"/>
          <w:sz w:val="24"/>
          <w:szCs w:val="24"/>
          <w:lang w:val="es-US"/>
        </w:rPr>
        <w:t>q</w:t>
      </w:r>
      <w:r w:rsidR="00802AA5" w:rsidRPr="00802AA5">
        <w:rPr>
          <w:lang w:val="es-US"/>
        </w:rPr>
        <w:t xml:space="preserve">ué tipo </w:t>
      </w:r>
      <w:r w:rsidR="007E02B6">
        <w:rPr>
          <w:lang w:val="es-US"/>
        </w:rPr>
        <w:t xml:space="preserve">de </w:t>
      </w:r>
      <w:r w:rsidR="00802AA5" w:rsidRPr="00802AA5">
        <w:rPr>
          <w:lang w:val="es-US"/>
        </w:rPr>
        <w:t>tienda</w:t>
      </w:r>
      <w:r w:rsidR="007E02B6">
        <w:rPr>
          <w:lang w:val="es-US"/>
        </w:rPr>
        <w:t xml:space="preserve"> </w:t>
      </w:r>
      <w:r w:rsidR="00802AA5" w:rsidRPr="00802AA5">
        <w:rPr>
          <w:lang w:val="es-US"/>
        </w:rPr>
        <w:t>comp</w:t>
      </w:r>
      <w:r w:rsidR="007E02B6">
        <w:rPr>
          <w:lang w:val="es-US"/>
        </w:rPr>
        <w:t>r</w:t>
      </w:r>
      <w:r w:rsidR="007E02B6" w:rsidRPr="007E02B6">
        <w:rPr>
          <w:lang w:val="es-US"/>
        </w:rPr>
        <w:t>ó</w:t>
      </w:r>
      <w:r w:rsidR="007E02B6">
        <w:rPr>
          <w:lang w:val="es-US"/>
        </w:rPr>
        <w:t xml:space="preserve"> la mayoría de sus </w:t>
      </w:r>
      <w:r w:rsidR="00802AA5" w:rsidRPr="00802AA5">
        <w:rPr>
          <w:lang w:val="es-US"/>
        </w:rPr>
        <w:t>comestibles?</w:t>
      </w:r>
    </w:p>
    <w:p w14:paraId="569FC54D" w14:textId="0DB42260" w:rsidR="00615B9C" w:rsidRPr="003B1DBA" w:rsidRDefault="00615B9C" w:rsidP="009B251E">
      <w:pPr>
        <w:pStyle w:val="QUESTIONTEXT"/>
      </w:pPr>
      <w:r w:rsidRPr="00802AA5">
        <w:rPr>
          <w:b w:val="0"/>
          <w:lang w:val="es-ES"/>
        </w:rPr>
        <w:tab/>
      </w:r>
      <w:r w:rsidRPr="003B1DBA">
        <w:rPr>
          <w:b w:val="0"/>
        </w:rPr>
        <w:t>INTERVIEWER: READ ONLY IF NECESSARY</w:t>
      </w:r>
    </w:p>
    <w:p w14:paraId="6C3927BF" w14:textId="77777777" w:rsidR="009B251E" w:rsidRPr="003B1DBA" w:rsidRDefault="009B251E" w:rsidP="009B251E">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1407298375"/>
          <w:placeholder>
            <w:docPart w:val="D4F84E8142AC4C61914A85EE2A12FE4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67B6B156" w14:textId="77777777" w:rsidR="009B251E" w:rsidRPr="003B1DBA" w:rsidRDefault="009B251E" w:rsidP="009B251E">
      <w:pPr>
        <w:pStyle w:val="RESPONSE0"/>
      </w:pPr>
      <w:r w:rsidRPr="003B1DBA">
        <w:rPr>
          <w:caps/>
          <w:color w:val="000000" w:themeColor="text1"/>
        </w:rPr>
        <w:t>SUPERMARKETS/GROCERY STORES</w:t>
      </w:r>
      <w:r w:rsidRPr="003B1DBA">
        <w:tab/>
        <w:t>1</w:t>
      </w:r>
      <w:r w:rsidRPr="003B1DBA">
        <w:tab/>
      </w:r>
    </w:p>
    <w:p w14:paraId="66BE2042" w14:textId="77777777" w:rsidR="009B251E" w:rsidRPr="003B1DBA" w:rsidRDefault="009B251E" w:rsidP="009B251E">
      <w:pPr>
        <w:pStyle w:val="RESPONSE0"/>
      </w:pPr>
      <w:r w:rsidRPr="003B1DBA">
        <w:rPr>
          <w:caps/>
          <w:color w:val="000000" w:themeColor="text1"/>
        </w:rPr>
        <w:t>DISCOUNT STORES SUCH AS WAL-MART, TARGET, OR KMART</w:t>
      </w:r>
      <w:r w:rsidRPr="003B1DBA">
        <w:tab/>
        <w:t>2</w:t>
      </w:r>
      <w:r w:rsidRPr="003B1DBA">
        <w:tab/>
      </w:r>
    </w:p>
    <w:p w14:paraId="26E87306" w14:textId="77777777" w:rsidR="009B251E" w:rsidRPr="003B1DBA" w:rsidRDefault="009B251E" w:rsidP="009B251E">
      <w:pPr>
        <w:pStyle w:val="RESPONSE0"/>
      </w:pPr>
      <w:r w:rsidRPr="003B1DBA">
        <w:rPr>
          <w:caps/>
          <w:color w:val="000000" w:themeColor="text1"/>
        </w:rPr>
        <w:t>WAREHOUSE CLUBS, SUCH AS PRICE CLUB, COSTCO, PACE, SAM’S CLUB, OR BJ’S</w:t>
      </w:r>
      <w:r w:rsidRPr="003B1DBA">
        <w:tab/>
        <w:t>3</w:t>
      </w:r>
      <w:r w:rsidRPr="003B1DBA">
        <w:tab/>
      </w:r>
    </w:p>
    <w:p w14:paraId="3E916800" w14:textId="77777777" w:rsidR="009B251E" w:rsidRPr="003B1DBA" w:rsidRDefault="009B251E" w:rsidP="009B251E">
      <w:pPr>
        <w:pStyle w:val="RESPONSE0"/>
      </w:pPr>
      <w:r w:rsidRPr="003B1DBA">
        <w:rPr>
          <w:caps/>
          <w:color w:val="000000" w:themeColor="text1"/>
        </w:rPr>
        <w:t>CONVENIENCE STORES SUCH AS 7-11, QUICK CHECK, QUICK STOP</w:t>
      </w:r>
      <w:r w:rsidRPr="003B1DBA">
        <w:tab/>
        <w:t>4</w:t>
      </w:r>
      <w:r w:rsidRPr="003B1DBA">
        <w:tab/>
      </w:r>
    </w:p>
    <w:p w14:paraId="6B4F9207" w14:textId="77777777" w:rsidR="009B251E" w:rsidRPr="003B1DBA" w:rsidRDefault="009B251E" w:rsidP="009B251E">
      <w:pPr>
        <w:pStyle w:val="RESPONSE0"/>
      </w:pPr>
      <w:r w:rsidRPr="003B1DBA">
        <w:rPr>
          <w:caps/>
          <w:color w:val="000000" w:themeColor="text1"/>
        </w:rPr>
        <w:t>GAS STATIONS, SUCH AS SHELL, FLYING J, EXXON, MARATHON</w:t>
      </w:r>
      <w:r w:rsidR="009B38AC" w:rsidRPr="003B1DBA">
        <w:rPr>
          <w:caps/>
          <w:color w:val="000000" w:themeColor="text1"/>
        </w:rPr>
        <w:t>,</w:t>
      </w:r>
      <w:r w:rsidRPr="003B1DBA">
        <w:rPr>
          <w:caps/>
          <w:color w:val="000000" w:themeColor="text1"/>
        </w:rPr>
        <w:t xml:space="preserve"> OR AMACO5</w:t>
      </w:r>
      <w:r w:rsidRPr="003B1DBA">
        <w:tab/>
        <w:t>5</w:t>
      </w:r>
      <w:r w:rsidRPr="003B1DBA">
        <w:tab/>
      </w:r>
    </w:p>
    <w:p w14:paraId="66A20210" w14:textId="77777777" w:rsidR="009B251E" w:rsidRPr="003B1DBA" w:rsidRDefault="009B251E" w:rsidP="009B251E">
      <w:pPr>
        <w:pStyle w:val="RESPONSE0"/>
      </w:pPr>
      <w:r w:rsidRPr="003B1DBA">
        <w:rPr>
          <w:caps/>
          <w:color w:val="000000" w:themeColor="text1"/>
        </w:rPr>
        <w:t>ETHNIC FOOD STORES SUCH AS BODEGAS, ASIAN FOOD MARKETS, OR CARIBBEAN MARKETS</w:t>
      </w:r>
      <w:r w:rsidRPr="003B1DBA">
        <w:tab/>
        <w:t>6</w:t>
      </w:r>
      <w:r w:rsidRPr="003B1DBA">
        <w:tab/>
      </w:r>
    </w:p>
    <w:p w14:paraId="703612D3" w14:textId="77777777" w:rsidR="009B251E" w:rsidRPr="003B1DBA" w:rsidRDefault="009B251E" w:rsidP="009B251E">
      <w:pPr>
        <w:pStyle w:val="RESPONSE0"/>
      </w:pPr>
      <w:r w:rsidRPr="003B1DBA">
        <w:rPr>
          <w:caps/>
          <w:color w:val="000000" w:themeColor="text1"/>
        </w:rPr>
        <w:t>FARMERS’ MARKETS</w:t>
      </w:r>
      <w:r w:rsidRPr="003B1DBA">
        <w:tab/>
        <w:t>7</w:t>
      </w:r>
      <w:r w:rsidRPr="003B1DBA">
        <w:tab/>
      </w:r>
    </w:p>
    <w:p w14:paraId="657D21E2" w14:textId="77777777" w:rsidR="009B251E" w:rsidRPr="003B1DBA" w:rsidRDefault="009B251E" w:rsidP="009B251E">
      <w:pPr>
        <w:pStyle w:val="RESPONSE0"/>
      </w:pPr>
      <w:r w:rsidRPr="003B1DBA">
        <w:rPr>
          <w:caps/>
          <w:color w:val="000000" w:themeColor="text1"/>
        </w:rPr>
        <w:t>DOLLAR STORES</w:t>
      </w:r>
      <w:r w:rsidRPr="003B1DBA">
        <w:tab/>
        <w:t>8</w:t>
      </w:r>
      <w:r w:rsidRPr="003B1DBA">
        <w:tab/>
      </w:r>
    </w:p>
    <w:p w14:paraId="7D605DBD" w14:textId="49DB690A" w:rsidR="000C5537" w:rsidRPr="003B1DBA" w:rsidRDefault="000C5537" w:rsidP="000C5537">
      <w:pPr>
        <w:pStyle w:val="RESPONSE0"/>
      </w:pPr>
      <w:r>
        <w:rPr>
          <w:caps/>
          <w:color w:val="000000" w:themeColor="text1"/>
        </w:rPr>
        <w:t>SURPLUS/CLOSE-OUT RETAILERS SUCH AS BIG LOTS</w:t>
      </w:r>
      <w:r w:rsidRPr="003B1DBA">
        <w:tab/>
      </w:r>
      <w:r>
        <w:t>9</w:t>
      </w:r>
    </w:p>
    <w:p w14:paraId="0C89D769" w14:textId="77777777" w:rsidR="009B251E" w:rsidRPr="003B1DBA" w:rsidRDefault="009B251E" w:rsidP="009B251E">
      <w:pPr>
        <w:pStyle w:val="RESPONSE0"/>
      </w:pPr>
      <w:r w:rsidRPr="003B1DBA">
        <w:t>OTHER (SPECIFY)</w:t>
      </w:r>
      <w:r w:rsidRPr="003B1DBA">
        <w:tab/>
        <w:t>99</w:t>
      </w:r>
      <w:r w:rsidRPr="003B1DBA">
        <w:tab/>
      </w:r>
    </w:p>
    <w:p w14:paraId="1F1997BC" w14:textId="77777777" w:rsidR="009B251E" w:rsidRPr="003B1DBA" w:rsidRDefault="009B251E" w:rsidP="009B251E">
      <w:pPr>
        <w:pStyle w:val="UNDERLINERESPONSE"/>
      </w:pPr>
      <w:r w:rsidRPr="003B1DBA">
        <w:tab/>
        <w:t xml:space="preserve"> (STRING 100)</w:t>
      </w:r>
    </w:p>
    <w:p w14:paraId="33DED0CD" w14:textId="77777777" w:rsidR="009B251E" w:rsidRPr="003B1DBA" w:rsidRDefault="009B251E" w:rsidP="009B251E">
      <w:pPr>
        <w:pStyle w:val="RESPONSE0"/>
      </w:pPr>
      <w:r w:rsidRPr="003B1DBA">
        <w:t>DON’T KNOW</w:t>
      </w:r>
      <w:r w:rsidRPr="003B1DBA">
        <w:tab/>
        <w:t>d</w:t>
      </w:r>
      <w:r w:rsidRPr="003B1DBA">
        <w:tab/>
      </w:r>
    </w:p>
    <w:p w14:paraId="05FD2995" w14:textId="77777777" w:rsidR="009B251E" w:rsidRPr="003B1DBA" w:rsidRDefault="009B251E" w:rsidP="009B251E">
      <w:pPr>
        <w:pStyle w:val="RESPONSE0"/>
      </w:pPr>
      <w:r w:rsidRPr="003B1DBA">
        <w:t>REFUSED</w:t>
      </w:r>
      <w:r w:rsidRPr="003B1DBA">
        <w:tab/>
        <w:t>r</w:t>
      </w:r>
      <w:r w:rsidRPr="003B1DBA">
        <w:tab/>
      </w:r>
    </w:p>
    <w:p w14:paraId="5C30FC30" w14:textId="77777777" w:rsidR="009B251E" w:rsidRPr="003B1DBA" w:rsidRDefault="009B251E" w:rsidP="009B251E">
      <w:pPr>
        <w:spacing w:line="240" w:lineRule="auto"/>
        <w:ind w:firstLine="0"/>
        <w:jc w:val="left"/>
        <w:rPr>
          <w:rFonts w:ascii="Arial" w:hAnsi="Arial" w:cs="Arial"/>
          <w:sz w:val="20"/>
          <w:szCs w:val="20"/>
        </w:rPr>
      </w:pPr>
    </w:p>
    <w:p w14:paraId="5E47AD14" w14:textId="77777777" w:rsidR="009B251E" w:rsidRPr="003B1DBA" w:rsidRDefault="009B251E" w:rsidP="009B251E">
      <w:pPr>
        <w:spacing w:line="240" w:lineRule="auto"/>
        <w:ind w:firstLine="0"/>
        <w:jc w:val="left"/>
        <w:rPr>
          <w:rFonts w:ascii="Arial" w:hAnsi="Arial" w:cs="Arial"/>
          <w:sz w:val="20"/>
          <w:szCs w:val="20"/>
        </w:rPr>
      </w:pPr>
    </w:p>
    <w:p w14:paraId="7EC7CAD4" w14:textId="77777777" w:rsidR="00244C6E" w:rsidRPr="003B1DBA" w:rsidRDefault="00244C6E" w:rsidP="00244C6E">
      <w:pPr>
        <w:tabs>
          <w:tab w:val="left" w:pos="7384"/>
        </w:tabs>
        <w:spacing w:line="240" w:lineRule="auto"/>
        <w:ind w:firstLine="0"/>
        <w:jc w:val="left"/>
        <w:rPr>
          <w:rFonts w:ascii="Arial" w:hAnsi="Arial" w:cs="Arial"/>
          <w:sz w:val="20"/>
          <w:szCs w:val="20"/>
        </w:rPr>
      </w:pPr>
      <w:r w:rsidRPr="003B1DBA">
        <w:rPr>
          <w:rFonts w:ascii="Arial" w:hAnsi="Arial" w:cs="Arial"/>
          <w:sz w:val="20"/>
          <w:szCs w:val="20"/>
        </w:rPr>
        <w:br w:type="page"/>
      </w:r>
    </w:p>
    <w:p w14:paraId="51BD1CCD" w14:textId="77777777" w:rsidR="00244C6E" w:rsidRPr="003B1DBA" w:rsidRDefault="00244C6E" w:rsidP="00244C6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4C6E" w:rsidRPr="003B1DBA" w14:paraId="23D9310B"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06D2FE" w14:textId="733A2D21" w:rsidR="00244C6E" w:rsidRPr="003B1DBA" w:rsidRDefault="00652F59" w:rsidP="0038755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 =</w:t>
            </w:r>
            <w:r w:rsidR="00244C6E" w:rsidRPr="003B1DBA">
              <w:rPr>
                <w:rFonts w:ascii="Arial" w:hAnsi="Arial" w:cs="Arial"/>
                <w:bCs/>
                <w:caps/>
                <w:sz w:val="20"/>
                <w:szCs w:val="20"/>
              </w:rPr>
              <w:t xml:space="preserve"> KENTUCKY</w:t>
            </w:r>
          </w:p>
        </w:tc>
      </w:tr>
    </w:tbl>
    <w:p w14:paraId="02D00FDB" w14:textId="0C23FD5D" w:rsidR="00244C6E" w:rsidRPr="0015526E" w:rsidRDefault="00244C6E" w:rsidP="00244C6E">
      <w:pPr>
        <w:pStyle w:val="QUESTIONTEXT"/>
        <w:rPr>
          <w:lang w:val="es-ES"/>
        </w:rPr>
      </w:pPr>
      <w:r w:rsidRPr="0015526E">
        <w:rPr>
          <w:lang w:val="es-ES"/>
        </w:rPr>
        <w:t>TD3.</w:t>
      </w:r>
      <w:r w:rsidRPr="0015526E">
        <w:rPr>
          <w:lang w:val="es-ES"/>
        </w:rPr>
        <w:tab/>
      </w:r>
      <w:r w:rsidR="009C4909" w:rsidRPr="009C4909">
        <w:rPr>
          <w:lang w:val="es-US"/>
        </w:rPr>
        <w:t xml:space="preserve">¿Cuál es la razón </w:t>
      </w:r>
      <w:r w:rsidR="009C4909" w:rsidRPr="009C4909">
        <w:rPr>
          <w:u w:val="single"/>
          <w:lang w:val="es-US"/>
        </w:rPr>
        <w:t>principal</w:t>
      </w:r>
      <w:r w:rsidR="009C4909" w:rsidRPr="009C4909">
        <w:rPr>
          <w:lang w:val="es-US"/>
        </w:rPr>
        <w:t xml:space="preserve"> por la que compra en</w:t>
      </w:r>
      <w:r w:rsidR="009C4909">
        <w:rPr>
          <w:lang w:val="es-US"/>
        </w:rPr>
        <w:t xml:space="preserve"> esa tienda</w:t>
      </w:r>
      <w:r w:rsidRPr="0015526E">
        <w:rPr>
          <w:lang w:val="es-ES"/>
        </w:rPr>
        <w:t>?</w:t>
      </w:r>
    </w:p>
    <w:p w14:paraId="02FD0740" w14:textId="77777777" w:rsidR="00244C6E" w:rsidRPr="003B1DBA" w:rsidRDefault="00244C6E" w:rsidP="00244C6E">
      <w:pPr>
        <w:tabs>
          <w:tab w:val="clear" w:pos="432"/>
          <w:tab w:val="left" w:pos="1440"/>
          <w:tab w:val="left" w:pos="6930"/>
        </w:tabs>
        <w:spacing w:line="240" w:lineRule="auto"/>
        <w:ind w:firstLine="0"/>
        <w:jc w:val="left"/>
        <w:rPr>
          <w:rFonts w:ascii="Arial" w:hAnsi="Arial" w:cs="Arial"/>
          <w:color w:val="000000"/>
          <w:sz w:val="20"/>
          <w:szCs w:val="20"/>
        </w:rPr>
      </w:pPr>
      <w:r w:rsidRPr="0015526E">
        <w:rPr>
          <w:rFonts w:ascii="Arial" w:hAnsi="Arial" w:cs="Arial"/>
          <w:color w:val="000000"/>
          <w:sz w:val="20"/>
          <w:szCs w:val="20"/>
          <w:lang w:val="es-ES"/>
        </w:rPr>
        <w:tab/>
      </w:r>
      <w:r w:rsidRPr="0015526E">
        <w:rPr>
          <w:rFonts w:ascii="Arial" w:hAnsi="Arial" w:cs="Arial"/>
          <w:color w:val="000000"/>
          <w:sz w:val="20"/>
          <w:szCs w:val="20"/>
          <w:lang w:val="es-ES"/>
        </w:rPr>
        <w:tab/>
      </w:r>
      <w:sdt>
        <w:sdtPr>
          <w:rPr>
            <w:rFonts w:ascii="Arial" w:hAnsi="Arial" w:cs="Arial"/>
            <w:color w:val="000000"/>
            <w:sz w:val="20"/>
            <w:szCs w:val="20"/>
          </w:rPr>
          <w:alias w:val="SELECT CODING TYPE"/>
          <w:tag w:val="CODING TYPE"/>
          <w:id w:val="-1883710498"/>
          <w:placeholder>
            <w:docPart w:val="841FA883DA8F4ED08F93359FDBE46B5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400BC8B1" w14:textId="77777777" w:rsidR="00244C6E" w:rsidRPr="003B1DBA" w:rsidRDefault="00244C6E" w:rsidP="00244C6E">
      <w:pPr>
        <w:pStyle w:val="RESPONSE0"/>
      </w:pPr>
      <w:r w:rsidRPr="003B1DBA">
        <w:rPr>
          <w:caps/>
          <w:color w:val="000000" w:themeColor="text1"/>
        </w:rPr>
        <w:t>LOW PRICES</w:t>
      </w:r>
      <w:r w:rsidRPr="003B1DBA">
        <w:tab/>
        <w:t>1</w:t>
      </w:r>
      <w:r w:rsidRPr="003B1DBA">
        <w:tab/>
      </w:r>
    </w:p>
    <w:p w14:paraId="1F1EFFBF" w14:textId="77777777" w:rsidR="00244C6E" w:rsidRPr="003B1DBA" w:rsidRDefault="00244C6E" w:rsidP="00244C6E">
      <w:pPr>
        <w:pStyle w:val="RESPONSE0"/>
      </w:pPr>
      <w:r w:rsidRPr="003B1DBA">
        <w:rPr>
          <w:caps/>
          <w:color w:val="000000" w:themeColor="text1"/>
        </w:rPr>
        <w:t>SALES</w:t>
      </w:r>
      <w:r w:rsidRPr="003B1DBA">
        <w:tab/>
        <w:t>2</w:t>
      </w:r>
      <w:r w:rsidRPr="003B1DBA">
        <w:tab/>
      </w:r>
    </w:p>
    <w:p w14:paraId="0345FF3C" w14:textId="77777777" w:rsidR="00244C6E" w:rsidRPr="003B1DBA" w:rsidRDefault="00244C6E" w:rsidP="00244C6E">
      <w:pPr>
        <w:pStyle w:val="RESPONSE0"/>
      </w:pPr>
      <w:r w:rsidRPr="003B1DBA">
        <w:rPr>
          <w:caps/>
          <w:color w:val="000000" w:themeColor="text1"/>
        </w:rPr>
        <w:t>QUALITY OF FOOD</w:t>
      </w:r>
      <w:r w:rsidRPr="003B1DBA">
        <w:tab/>
        <w:t>3</w:t>
      </w:r>
      <w:r w:rsidRPr="003B1DBA">
        <w:tab/>
      </w:r>
    </w:p>
    <w:p w14:paraId="2F5D40CB" w14:textId="77777777" w:rsidR="00244C6E" w:rsidRPr="003B1DBA" w:rsidRDefault="00244C6E" w:rsidP="00244C6E">
      <w:pPr>
        <w:pStyle w:val="RESPONSE0"/>
      </w:pPr>
      <w:r w:rsidRPr="003B1DBA">
        <w:rPr>
          <w:caps/>
          <w:color w:val="000000" w:themeColor="text1"/>
        </w:rPr>
        <w:t>VARIETY OF FOODS (GENERAL)</w:t>
      </w:r>
      <w:r w:rsidRPr="003B1DBA">
        <w:tab/>
        <w:t>4</w:t>
      </w:r>
      <w:r w:rsidRPr="003B1DBA">
        <w:tab/>
      </w:r>
    </w:p>
    <w:p w14:paraId="278B74BB" w14:textId="77777777" w:rsidR="00244C6E" w:rsidRPr="003B1DBA" w:rsidRDefault="00244C6E" w:rsidP="00244C6E">
      <w:pPr>
        <w:pStyle w:val="RESPONSE0"/>
        <w:rPr>
          <w:caps/>
          <w:color w:val="000000" w:themeColor="text1"/>
        </w:rPr>
      </w:pPr>
      <w:r w:rsidRPr="003B1DBA">
        <w:rPr>
          <w:caps/>
          <w:color w:val="000000" w:themeColor="text1"/>
        </w:rPr>
        <w:t>VARIETY OF SPECIAL FOODS (SUCH AS GLUTEN FREE)</w:t>
      </w:r>
      <w:r w:rsidRPr="003B1DBA">
        <w:tab/>
        <w:t>5</w:t>
      </w:r>
      <w:r w:rsidRPr="003B1DBA">
        <w:tab/>
      </w:r>
    </w:p>
    <w:p w14:paraId="2C09F144" w14:textId="77777777" w:rsidR="00244C6E" w:rsidRPr="003B1DBA" w:rsidRDefault="00244C6E" w:rsidP="00244C6E">
      <w:pPr>
        <w:pStyle w:val="RESPONSE0"/>
      </w:pPr>
      <w:r w:rsidRPr="003B1DBA">
        <w:rPr>
          <w:caps/>
          <w:color w:val="000000" w:themeColor="text1"/>
        </w:rPr>
        <w:t>CLOSE TO HOME/CONVENIENT</w:t>
      </w:r>
      <w:r w:rsidRPr="003B1DBA">
        <w:tab/>
        <w:t>6</w:t>
      </w:r>
      <w:r w:rsidRPr="003B1DBA">
        <w:tab/>
      </w:r>
    </w:p>
    <w:p w14:paraId="1479948C" w14:textId="77777777" w:rsidR="00244C6E" w:rsidRPr="003B1DBA" w:rsidRDefault="00244C6E" w:rsidP="00244C6E">
      <w:pPr>
        <w:pStyle w:val="RESPONSE0"/>
      </w:pPr>
      <w:r w:rsidRPr="003B1DBA">
        <w:rPr>
          <w:caps/>
          <w:color w:val="000000" w:themeColor="text1"/>
        </w:rPr>
        <w:t>EASY TO GET TO</w:t>
      </w:r>
      <w:r w:rsidRPr="003B1DBA">
        <w:tab/>
        <w:t>7</w:t>
      </w:r>
      <w:r w:rsidRPr="003B1DBA">
        <w:tab/>
      </w:r>
    </w:p>
    <w:p w14:paraId="17448658" w14:textId="77777777" w:rsidR="00244C6E" w:rsidRPr="003B1DBA" w:rsidRDefault="00244C6E" w:rsidP="00244C6E">
      <w:pPr>
        <w:pStyle w:val="RESPONSE0"/>
      </w:pPr>
      <w:r w:rsidRPr="003B1DBA">
        <w:rPr>
          <w:caps/>
          <w:color w:val="000000" w:themeColor="text1"/>
        </w:rPr>
        <w:t>PRODUCE SELECTION</w:t>
      </w:r>
      <w:r w:rsidRPr="003B1DBA">
        <w:tab/>
        <w:t>8</w:t>
      </w:r>
      <w:r w:rsidRPr="003B1DBA">
        <w:tab/>
      </w:r>
    </w:p>
    <w:p w14:paraId="3AE29C62" w14:textId="77777777" w:rsidR="00244C6E" w:rsidRPr="003B1DBA" w:rsidRDefault="00244C6E" w:rsidP="00244C6E">
      <w:pPr>
        <w:pStyle w:val="RESPONSE0"/>
      </w:pPr>
      <w:r w:rsidRPr="003B1DBA">
        <w:rPr>
          <w:caps/>
          <w:color w:val="000000" w:themeColor="text1"/>
        </w:rPr>
        <w:t>MEAT DEPARTMENT</w:t>
      </w:r>
      <w:r w:rsidRPr="003B1DBA">
        <w:tab/>
        <w:t>9</w:t>
      </w:r>
      <w:r w:rsidRPr="003B1DBA">
        <w:tab/>
      </w:r>
    </w:p>
    <w:p w14:paraId="22964135" w14:textId="77777777" w:rsidR="00244C6E" w:rsidRPr="003B1DBA" w:rsidRDefault="00244C6E" w:rsidP="00244C6E">
      <w:pPr>
        <w:pStyle w:val="RESPONSE0"/>
      </w:pPr>
      <w:r w:rsidRPr="003B1DBA">
        <w:rPr>
          <w:caps/>
          <w:color w:val="000000" w:themeColor="text1"/>
        </w:rPr>
        <w:t>LOYALTY/FREQUENT SHOPPER PROGRAM</w:t>
      </w:r>
      <w:r w:rsidRPr="003B1DBA">
        <w:tab/>
        <w:t>10</w:t>
      </w:r>
      <w:r w:rsidRPr="003B1DBA">
        <w:tab/>
      </w:r>
    </w:p>
    <w:p w14:paraId="79504D6A" w14:textId="77777777" w:rsidR="00244C6E" w:rsidRPr="003B1DBA" w:rsidRDefault="00244C6E" w:rsidP="00244C6E">
      <w:pPr>
        <w:pStyle w:val="RESPONSE0"/>
      </w:pPr>
      <w:r w:rsidRPr="003B1DBA">
        <w:t>OTHER (SPECIFY)</w:t>
      </w:r>
      <w:r w:rsidRPr="003B1DBA">
        <w:tab/>
        <w:t>99</w:t>
      </w:r>
      <w:r w:rsidRPr="003B1DBA">
        <w:tab/>
      </w:r>
    </w:p>
    <w:p w14:paraId="18B6E06F" w14:textId="77777777" w:rsidR="00244C6E" w:rsidRPr="003B1DBA" w:rsidRDefault="00244C6E" w:rsidP="00244C6E">
      <w:pPr>
        <w:pStyle w:val="UNDERLINERESPONSE"/>
      </w:pPr>
      <w:r w:rsidRPr="003B1DBA">
        <w:tab/>
        <w:t xml:space="preserve"> (STRING 100)</w:t>
      </w:r>
    </w:p>
    <w:p w14:paraId="3ACCBECB" w14:textId="77777777" w:rsidR="00244C6E" w:rsidRPr="003B1DBA" w:rsidRDefault="00244C6E" w:rsidP="00244C6E">
      <w:pPr>
        <w:pStyle w:val="RESPONSE0"/>
      </w:pPr>
      <w:r w:rsidRPr="003B1DBA">
        <w:t>DON’T KNOW</w:t>
      </w:r>
      <w:r w:rsidRPr="003B1DBA">
        <w:tab/>
        <w:t>d</w:t>
      </w:r>
      <w:r w:rsidRPr="003B1DBA">
        <w:tab/>
      </w:r>
    </w:p>
    <w:p w14:paraId="5BC03BA0" w14:textId="77777777" w:rsidR="00CA4AC8" w:rsidRPr="003B1DBA" w:rsidRDefault="00244C6E" w:rsidP="00CA4AC8">
      <w:pPr>
        <w:pStyle w:val="RESPONSE0"/>
      </w:pPr>
      <w:r w:rsidRPr="003B1DBA">
        <w:t>REFUSED</w:t>
      </w:r>
      <w:r w:rsidRPr="003B1DBA">
        <w:tab/>
        <w:t>r</w:t>
      </w:r>
      <w:r w:rsidRPr="003B1DBA">
        <w:tab/>
      </w:r>
    </w:p>
    <w:p w14:paraId="78BC46B5" w14:textId="77777777" w:rsidR="00244C6E" w:rsidRPr="003B1DBA" w:rsidRDefault="00244C6E" w:rsidP="00244C6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4C6E" w:rsidRPr="003B1DBA" w14:paraId="721F2A56"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F188EF" w14:textId="50E281A4" w:rsidR="00244C6E" w:rsidRPr="003B1DBA" w:rsidRDefault="00EA18BA" w:rsidP="00615B9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 = KENTUCKY</w:t>
            </w:r>
          </w:p>
        </w:tc>
      </w:tr>
    </w:tbl>
    <w:p w14:paraId="43B428BC" w14:textId="5FF96F56" w:rsidR="00244C6E" w:rsidRPr="0015526E" w:rsidRDefault="00244C6E" w:rsidP="00244C6E">
      <w:pPr>
        <w:pStyle w:val="QUESTIONTEXT"/>
        <w:rPr>
          <w:lang w:val="es-ES"/>
        </w:rPr>
      </w:pPr>
      <w:r w:rsidRPr="0015526E">
        <w:rPr>
          <w:lang w:val="es-ES"/>
        </w:rPr>
        <w:t>TD</w:t>
      </w:r>
      <w:r w:rsidR="003F0A3A" w:rsidRPr="0015526E">
        <w:rPr>
          <w:lang w:val="es-ES"/>
        </w:rPr>
        <w:t>4</w:t>
      </w:r>
      <w:r w:rsidRPr="0015526E">
        <w:rPr>
          <w:lang w:val="es-ES"/>
        </w:rPr>
        <w:t>.</w:t>
      </w:r>
      <w:r w:rsidRPr="0015526E">
        <w:rPr>
          <w:lang w:val="es-ES"/>
        </w:rPr>
        <w:tab/>
      </w:r>
      <w:r w:rsidR="0015526E" w:rsidRPr="0015526E">
        <w:rPr>
          <w:lang w:val="es-ES"/>
        </w:rPr>
        <w:t>¿Cómo llega generalmente a la tienda</w:t>
      </w:r>
      <w:r w:rsidR="00615B9C" w:rsidRPr="0015526E">
        <w:rPr>
          <w:lang w:val="es-ES"/>
        </w:rPr>
        <w:t xml:space="preserve"> </w:t>
      </w:r>
      <w:r w:rsidR="0015526E" w:rsidRPr="0015526E">
        <w:rPr>
          <w:lang w:val="es-ES"/>
        </w:rPr>
        <w:t xml:space="preserve">donde </w:t>
      </w:r>
      <w:r w:rsidR="0015526E" w:rsidRPr="0015526E">
        <w:rPr>
          <w:lang w:val="es-US"/>
        </w:rPr>
        <w:t>compró la mayoría de sus comestibles</w:t>
      </w:r>
      <w:r w:rsidR="0015526E" w:rsidRPr="0015526E">
        <w:rPr>
          <w:lang w:val="es-ES"/>
        </w:rPr>
        <w:t xml:space="preserve"> </w:t>
      </w:r>
      <w:r w:rsidR="00D87B58">
        <w:rPr>
          <w:lang w:val="es-US"/>
        </w:rPr>
        <w:t xml:space="preserve">en </w:t>
      </w:r>
      <w:r w:rsidR="00D87B58" w:rsidRPr="00D87B58">
        <w:rPr>
          <w:lang w:val="es-US"/>
        </w:rPr>
        <w:t>los últimos 30 días</w:t>
      </w:r>
      <w:r w:rsidRPr="0015526E">
        <w:rPr>
          <w:lang w:val="es-ES"/>
        </w:rPr>
        <w:t>?</w:t>
      </w:r>
    </w:p>
    <w:p w14:paraId="718B9DDE" w14:textId="77777777" w:rsidR="00244C6E" w:rsidRPr="003B1DBA" w:rsidRDefault="00244C6E" w:rsidP="00244C6E">
      <w:pPr>
        <w:tabs>
          <w:tab w:val="clear" w:pos="432"/>
          <w:tab w:val="left" w:pos="1440"/>
          <w:tab w:val="left" w:pos="6930"/>
        </w:tabs>
        <w:spacing w:line="240" w:lineRule="auto"/>
        <w:ind w:firstLine="0"/>
        <w:jc w:val="left"/>
        <w:rPr>
          <w:rFonts w:ascii="Arial" w:hAnsi="Arial" w:cs="Arial"/>
          <w:color w:val="000000"/>
          <w:sz w:val="20"/>
          <w:szCs w:val="20"/>
        </w:rPr>
      </w:pPr>
      <w:r w:rsidRPr="0015526E">
        <w:rPr>
          <w:rFonts w:ascii="Arial" w:hAnsi="Arial" w:cs="Arial"/>
          <w:color w:val="000000"/>
          <w:sz w:val="20"/>
          <w:szCs w:val="20"/>
          <w:lang w:val="es-ES"/>
        </w:rPr>
        <w:tab/>
      </w:r>
      <w:r w:rsidRPr="0015526E">
        <w:rPr>
          <w:rFonts w:ascii="Arial" w:hAnsi="Arial" w:cs="Arial"/>
          <w:color w:val="000000"/>
          <w:sz w:val="20"/>
          <w:szCs w:val="20"/>
          <w:lang w:val="es-ES"/>
        </w:rPr>
        <w:tab/>
      </w:r>
      <w:sdt>
        <w:sdtPr>
          <w:rPr>
            <w:rFonts w:ascii="Arial" w:hAnsi="Arial" w:cs="Arial"/>
            <w:color w:val="000000"/>
            <w:sz w:val="20"/>
            <w:szCs w:val="20"/>
          </w:rPr>
          <w:alias w:val="SELECT CODING TYPE"/>
          <w:tag w:val="CODING TYPE"/>
          <w:id w:val="-431351735"/>
          <w:placeholder>
            <w:docPart w:val="B10D8D0E23FA42AC97E084487AB976D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ALL THAT APPLY</w:t>
          </w:r>
        </w:sdtContent>
      </w:sdt>
    </w:p>
    <w:p w14:paraId="14344B3B" w14:textId="77777777" w:rsidR="00244C6E" w:rsidRPr="003B1DBA" w:rsidRDefault="00244C6E" w:rsidP="00244C6E">
      <w:pPr>
        <w:pStyle w:val="RESPONSE0"/>
      </w:pPr>
      <w:r w:rsidRPr="003B1DBA">
        <w:rPr>
          <w:caps/>
          <w:color w:val="000000" w:themeColor="text1"/>
        </w:rPr>
        <w:t>DRIVE OWN CAR</w:t>
      </w:r>
      <w:r w:rsidRPr="003B1DBA">
        <w:tab/>
        <w:t>1</w:t>
      </w:r>
      <w:r w:rsidRPr="003B1DBA">
        <w:tab/>
      </w:r>
    </w:p>
    <w:p w14:paraId="3536DA65" w14:textId="77777777" w:rsidR="00244C6E" w:rsidRPr="003B1DBA" w:rsidRDefault="00244C6E" w:rsidP="00244C6E">
      <w:pPr>
        <w:pStyle w:val="RESPONSE0"/>
      </w:pPr>
      <w:r w:rsidRPr="003B1DBA">
        <w:rPr>
          <w:caps/>
          <w:color w:val="000000" w:themeColor="text1"/>
        </w:rPr>
        <w:t>DRIVE SOMEONE ELSE’S CAR</w:t>
      </w:r>
      <w:r w:rsidRPr="003B1DBA">
        <w:tab/>
        <w:t>2</w:t>
      </w:r>
      <w:r w:rsidRPr="003B1DBA">
        <w:tab/>
      </w:r>
    </w:p>
    <w:p w14:paraId="146524DE" w14:textId="77777777" w:rsidR="00244C6E" w:rsidRPr="003B1DBA" w:rsidRDefault="00244C6E" w:rsidP="00244C6E">
      <w:pPr>
        <w:pStyle w:val="RESPONSE0"/>
      </w:pPr>
      <w:r w:rsidRPr="003B1DBA">
        <w:rPr>
          <w:caps/>
          <w:color w:val="000000" w:themeColor="text1"/>
        </w:rPr>
        <w:t>SOMEONE ELSE DRIVES ME</w:t>
      </w:r>
      <w:r w:rsidRPr="003B1DBA">
        <w:tab/>
        <w:t>3</w:t>
      </w:r>
      <w:r w:rsidRPr="003B1DBA">
        <w:tab/>
      </w:r>
    </w:p>
    <w:p w14:paraId="074419C4" w14:textId="77777777" w:rsidR="00244C6E" w:rsidRPr="003B1DBA" w:rsidRDefault="00244C6E" w:rsidP="00244C6E">
      <w:pPr>
        <w:pStyle w:val="RESPONSE0"/>
      </w:pPr>
      <w:r w:rsidRPr="003B1DBA">
        <w:rPr>
          <w:caps/>
          <w:color w:val="000000" w:themeColor="text1"/>
        </w:rPr>
        <w:t>WALK</w:t>
      </w:r>
      <w:r w:rsidRPr="003B1DBA">
        <w:tab/>
        <w:t>4</w:t>
      </w:r>
      <w:r w:rsidRPr="003B1DBA">
        <w:tab/>
      </w:r>
    </w:p>
    <w:p w14:paraId="5A9D21C2" w14:textId="4E1923BF" w:rsidR="00244C6E" w:rsidRPr="003B1DBA" w:rsidRDefault="00244C6E" w:rsidP="00244C6E">
      <w:pPr>
        <w:pStyle w:val="RESPONSE0"/>
        <w:rPr>
          <w:caps/>
          <w:color w:val="000000" w:themeColor="text1"/>
        </w:rPr>
      </w:pPr>
      <w:r w:rsidRPr="003B1DBA">
        <w:rPr>
          <w:caps/>
          <w:color w:val="000000" w:themeColor="text1"/>
        </w:rPr>
        <w:t>BUS</w:t>
      </w:r>
      <w:r w:rsidR="0063755F">
        <w:rPr>
          <w:caps/>
          <w:color w:val="000000" w:themeColor="text1"/>
        </w:rPr>
        <w:t>, SUBWAY, OR OTHER PUBLIC TRANSPORT</w:t>
      </w:r>
      <w:r w:rsidRPr="003B1DBA">
        <w:tab/>
        <w:t>5</w:t>
      </w:r>
      <w:r w:rsidRPr="003B1DBA">
        <w:tab/>
      </w:r>
    </w:p>
    <w:p w14:paraId="5924FA19" w14:textId="357D4296" w:rsidR="00244C6E" w:rsidRPr="003B1DBA" w:rsidRDefault="00244C6E" w:rsidP="00244C6E">
      <w:pPr>
        <w:pStyle w:val="RESPONSE0"/>
      </w:pPr>
      <w:r w:rsidRPr="003B1DBA">
        <w:rPr>
          <w:caps/>
          <w:color w:val="000000" w:themeColor="text1"/>
        </w:rPr>
        <w:t>TAXI</w:t>
      </w:r>
      <w:r w:rsidR="0063755F">
        <w:rPr>
          <w:caps/>
          <w:color w:val="000000" w:themeColor="text1"/>
        </w:rPr>
        <w:t xml:space="preserve"> OR OTHER PAID DRIVER</w:t>
      </w:r>
      <w:r w:rsidRPr="003B1DBA">
        <w:tab/>
        <w:t>6</w:t>
      </w:r>
      <w:r w:rsidRPr="003B1DBA">
        <w:tab/>
      </w:r>
    </w:p>
    <w:p w14:paraId="7A9B7D20" w14:textId="77777777" w:rsidR="00244C6E" w:rsidRPr="003B1DBA" w:rsidRDefault="00244C6E" w:rsidP="00244C6E">
      <w:pPr>
        <w:pStyle w:val="RESPONSE0"/>
      </w:pPr>
      <w:r w:rsidRPr="003B1DBA">
        <w:rPr>
          <w:caps/>
          <w:color w:val="000000" w:themeColor="text1"/>
        </w:rPr>
        <w:t>RIDE BICYCLE</w:t>
      </w:r>
      <w:r w:rsidRPr="003B1DBA">
        <w:tab/>
        <w:t>7</w:t>
      </w:r>
      <w:r w:rsidRPr="003B1DBA">
        <w:tab/>
      </w:r>
    </w:p>
    <w:p w14:paraId="3A1C31FB" w14:textId="77777777" w:rsidR="00244C6E" w:rsidRPr="003B1DBA" w:rsidRDefault="00244C6E" w:rsidP="00244C6E">
      <w:pPr>
        <w:pStyle w:val="RESPONSE0"/>
      </w:pPr>
      <w:r w:rsidRPr="003B1DBA">
        <w:t>OTHER (SPECIFY)</w:t>
      </w:r>
      <w:r w:rsidRPr="003B1DBA">
        <w:tab/>
        <w:t>99</w:t>
      </w:r>
      <w:r w:rsidRPr="003B1DBA">
        <w:tab/>
      </w:r>
    </w:p>
    <w:p w14:paraId="66B63FAD" w14:textId="77777777" w:rsidR="00244C6E" w:rsidRPr="003B1DBA" w:rsidRDefault="00244C6E" w:rsidP="00244C6E">
      <w:pPr>
        <w:pStyle w:val="UNDERLINERESPONSE"/>
      </w:pPr>
      <w:r w:rsidRPr="003B1DBA">
        <w:tab/>
        <w:t xml:space="preserve"> (STRING 100)</w:t>
      </w:r>
    </w:p>
    <w:p w14:paraId="78B5B359" w14:textId="77777777" w:rsidR="00244C6E" w:rsidRPr="003B1DBA" w:rsidRDefault="00244C6E" w:rsidP="00244C6E">
      <w:pPr>
        <w:pStyle w:val="RESPONSE0"/>
      </w:pPr>
      <w:r w:rsidRPr="003B1DBA">
        <w:t>DON’T KNOW</w:t>
      </w:r>
      <w:r w:rsidRPr="003B1DBA">
        <w:tab/>
        <w:t>d</w:t>
      </w:r>
      <w:r w:rsidRPr="003B1DBA">
        <w:tab/>
      </w:r>
    </w:p>
    <w:p w14:paraId="6DAE65ED" w14:textId="77777777" w:rsidR="00244C6E" w:rsidRPr="003B1DBA" w:rsidRDefault="00244C6E" w:rsidP="00244C6E">
      <w:pPr>
        <w:pStyle w:val="RESPONSE0"/>
      </w:pPr>
      <w:r w:rsidRPr="003B1DBA">
        <w:t>REFUSED</w:t>
      </w:r>
      <w:r w:rsidRPr="003B1DBA">
        <w:tab/>
        <w:t>r</w:t>
      </w:r>
      <w:r w:rsidRPr="003B1DBA">
        <w:tab/>
      </w:r>
    </w:p>
    <w:p w14:paraId="56891408" w14:textId="77777777" w:rsidR="00244C6E" w:rsidRPr="003B1DBA" w:rsidRDefault="00244C6E" w:rsidP="00244C6E">
      <w:pPr>
        <w:spacing w:line="240" w:lineRule="auto"/>
        <w:ind w:firstLine="0"/>
        <w:jc w:val="left"/>
        <w:rPr>
          <w:rFonts w:ascii="Arial" w:hAnsi="Arial" w:cs="Arial"/>
          <w:sz w:val="20"/>
          <w:szCs w:val="20"/>
        </w:rPr>
      </w:pPr>
    </w:p>
    <w:p w14:paraId="63D25623" w14:textId="6BC20B7E"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74195EF" w14:textId="77777777" w:rsidR="003F0A3A" w:rsidRPr="003B1DBA" w:rsidRDefault="003F0A3A" w:rsidP="003F0A3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A3A" w:rsidRPr="003B1DBA" w14:paraId="77F1CB1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21A632" w14:textId="0D7ADCC4" w:rsidR="003F0A3A" w:rsidRPr="003B1DBA" w:rsidRDefault="00054688"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 = KENTUCKY</w:t>
            </w:r>
          </w:p>
        </w:tc>
      </w:tr>
    </w:tbl>
    <w:p w14:paraId="138809A5" w14:textId="5A461FF2" w:rsidR="003F0A3A" w:rsidRPr="00FA0F39" w:rsidRDefault="003F0A3A" w:rsidP="003F0A3A">
      <w:pPr>
        <w:pStyle w:val="QUESTIONTEXT"/>
        <w:rPr>
          <w:lang w:val="es-ES"/>
        </w:rPr>
      </w:pPr>
      <w:r w:rsidRPr="000F1DA1">
        <w:rPr>
          <w:lang w:val="es-ES"/>
        </w:rPr>
        <w:t>TD4a.</w:t>
      </w:r>
      <w:r w:rsidRPr="000F1DA1">
        <w:rPr>
          <w:lang w:val="es-ES"/>
        </w:rPr>
        <w:tab/>
      </w:r>
      <w:r w:rsidR="00FA0F39" w:rsidRPr="00FA0F39">
        <w:rPr>
          <w:lang w:val="es-US"/>
        </w:rPr>
        <w:t xml:space="preserve">¿Aproximadamente cuánto tiempo le lleva ir  (en una dirección) de su casa </w:t>
      </w:r>
      <w:r w:rsidR="00FA0F39">
        <w:rPr>
          <w:lang w:val="es-ES"/>
        </w:rPr>
        <w:t>a esa tienda</w:t>
      </w:r>
      <w:r w:rsidRPr="00FA0F39">
        <w:rPr>
          <w:lang w:val="es-ES"/>
        </w:rPr>
        <w:t>?</w:t>
      </w:r>
    </w:p>
    <w:p w14:paraId="24216553" w14:textId="02EAF16C" w:rsidR="00FF0575" w:rsidRPr="003B1DBA" w:rsidRDefault="003F0A3A" w:rsidP="00FF0575">
      <w:pPr>
        <w:pStyle w:val="QUESTIONTEXT"/>
        <w:rPr>
          <w:b w:val="0"/>
        </w:rPr>
      </w:pPr>
      <w:r w:rsidRPr="00FA0F39">
        <w:rPr>
          <w:lang w:val="es-ES"/>
        </w:rPr>
        <w:tab/>
      </w:r>
      <w:r w:rsidR="00FF0575" w:rsidRPr="003B1DBA">
        <w:rPr>
          <w:b w:val="0"/>
        </w:rPr>
        <w:t xml:space="preserve">INTERVIEWER: </w:t>
      </w:r>
      <w:r w:rsidR="00FF0575">
        <w:rPr>
          <w:b w:val="0"/>
        </w:rPr>
        <w:t>ENTER MIDPOINT IF RANGE IS GIVEN</w:t>
      </w:r>
    </w:p>
    <w:p w14:paraId="64E6B676" w14:textId="39260718" w:rsidR="003F0A3A" w:rsidRPr="003B1DBA" w:rsidRDefault="00241B9B" w:rsidP="009B38AC">
      <w:pPr>
        <w:pStyle w:val="RESPONSELINE"/>
        <w:tabs>
          <w:tab w:val="left" w:pos="2340"/>
          <w:tab w:val="left" w:pos="8280"/>
        </w:tabs>
      </w:pPr>
      <w:r>
        <w:tab/>
      </w:r>
      <w:r w:rsidR="003F0A3A" w:rsidRPr="003B1DBA">
        <w:t>|</w:t>
      </w:r>
      <w:r w:rsidR="003F0A3A" w:rsidRPr="003B1DBA">
        <w:rPr>
          <w:u w:val="single"/>
        </w:rPr>
        <w:t xml:space="preserve">     </w:t>
      </w:r>
      <w:r w:rsidR="003F0A3A" w:rsidRPr="003B1DBA">
        <w:t>|</w:t>
      </w:r>
      <w:r w:rsidR="003F0A3A" w:rsidRPr="003B1DBA">
        <w:rPr>
          <w:u w:val="single"/>
        </w:rPr>
        <w:t xml:space="preserve">     </w:t>
      </w:r>
      <w:r w:rsidR="003F0A3A" w:rsidRPr="003B1DBA">
        <w:t>|</w:t>
      </w:r>
      <w:r w:rsidR="003F0A3A" w:rsidRPr="003B1DBA">
        <w:rPr>
          <w:u w:val="single"/>
        </w:rPr>
        <w:t xml:space="preserve">     </w:t>
      </w:r>
      <w:r w:rsidR="003F0A3A" w:rsidRPr="003B1DBA">
        <w:t>|</w:t>
      </w:r>
      <w:r w:rsidR="009B38AC" w:rsidRPr="003B1DBA">
        <w:tab/>
      </w:r>
      <w:r w:rsidR="003F0A3A" w:rsidRPr="003B1DBA">
        <w:rPr>
          <w:bCs/>
          <w:caps/>
        </w:rPr>
        <w:t>NUMBER OF MINUTES ONE WAY</w:t>
      </w:r>
      <w:r w:rsidR="003F0A3A" w:rsidRPr="003B1DBA">
        <w:tab/>
      </w:r>
    </w:p>
    <w:p w14:paraId="01F2BD90" w14:textId="77777777" w:rsidR="003F0A3A" w:rsidRPr="003B1DBA" w:rsidRDefault="003F0A3A" w:rsidP="003F0A3A">
      <w:pPr>
        <w:pStyle w:val="INDENTEDBODYTEXT"/>
        <w:ind w:left="720"/>
      </w:pPr>
      <w:r w:rsidRPr="003B1DBA">
        <w:t>(1-120)</w:t>
      </w:r>
    </w:p>
    <w:p w14:paraId="585EF7FB" w14:textId="77777777" w:rsidR="003F0A3A" w:rsidRPr="003B1DBA" w:rsidRDefault="003F0A3A" w:rsidP="003F0A3A">
      <w:pPr>
        <w:pStyle w:val="RESPONSE0"/>
      </w:pPr>
      <w:r w:rsidRPr="003B1DBA">
        <w:t>DON’T KNOW</w:t>
      </w:r>
      <w:r w:rsidRPr="003B1DBA">
        <w:tab/>
        <w:t>d</w:t>
      </w:r>
      <w:r w:rsidRPr="003B1DBA">
        <w:tab/>
      </w:r>
    </w:p>
    <w:p w14:paraId="4E5C3AA4" w14:textId="77777777" w:rsidR="003F0A3A" w:rsidRPr="003B1DBA" w:rsidRDefault="003F0A3A" w:rsidP="003F0A3A">
      <w:pPr>
        <w:pStyle w:val="RESPONSELAST"/>
      </w:pPr>
      <w:r w:rsidRPr="003B1DBA">
        <w:t>REFUSED</w:t>
      </w:r>
      <w:r w:rsidRPr="003B1DBA">
        <w:tab/>
        <w:t>r</w:t>
      </w:r>
      <w:r w:rsidRPr="003B1DBA">
        <w:tab/>
      </w:r>
    </w:p>
    <w:p w14:paraId="434289FB" w14:textId="77777777" w:rsidR="003F0A3A" w:rsidRPr="003B1DBA" w:rsidRDefault="003F0A3A" w:rsidP="003F0A3A">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F0A3A" w:rsidRPr="003B1DBA" w14:paraId="21B9E979" w14:textId="77777777" w:rsidTr="00D62841">
        <w:trPr>
          <w:trHeight w:val="206"/>
          <w:jc w:val="center"/>
        </w:trPr>
        <w:tc>
          <w:tcPr>
            <w:tcW w:w="5000" w:type="pct"/>
          </w:tcPr>
          <w:p w14:paraId="6AB44B4E" w14:textId="3FBA62B8" w:rsidR="003F0A3A" w:rsidRPr="003B1DBA" w:rsidRDefault="003F0A3A" w:rsidP="002F0AC5">
            <w:pPr>
              <w:spacing w:before="60" w:after="60" w:line="240" w:lineRule="auto"/>
              <w:ind w:firstLine="0"/>
              <w:jc w:val="left"/>
              <w:rPr>
                <w:rFonts w:ascii="Arial" w:hAnsi="Arial" w:cs="Arial"/>
                <w:b/>
                <w:sz w:val="20"/>
                <w:szCs w:val="20"/>
              </w:rPr>
            </w:pPr>
            <w:r w:rsidRPr="00FA0F39">
              <w:rPr>
                <w:rFonts w:ascii="Arial" w:hAnsi="Arial" w:cs="Arial"/>
                <w:sz w:val="20"/>
                <w:szCs w:val="20"/>
                <w:lang w:val="es-ES"/>
              </w:rPr>
              <w:t>SOFT CHECK: IF GT 60</w:t>
            </w:r>
            <w:r w:rsidR="00D62841" w:rsidRPr="00FA0F39">
              <w:rPr>
                <w:rFonts w:ascii="Arial" w:hAnsi="Arial" w:cs="Arial"/>
                <w:sz w:val="20"/>
                <w:szCs w:val="20"/>
                <w:lang w:val="es-ES"/>
              </w:rPr>
              <w:t>;</w:t>
            </w:r>
            <w:r w:rsidRPr="00FA0F39">
              <w:rPr>
                <w:rFonts w:ascii="Arial" w:hAnsi="Arial" w:cs="Arial"/>
                <w:sz w:val="20"/>
                <w:szCs w:val="20"/>
                <w:lang w:val="es-ES"/>
              </w:rPr>
              <w:t xml:space="preserve"> </w:t>
            </w:r>
            <w:r w:rsidR="00FA0F39" w:rsidRPr="00FA0F39">
              <w:rPr>
                <w:rFonts w:ascii="Arial" w:hAnsi="Arial" w:cs="Arial"/>
                <w:b/>
                <w:sz w:val="20"/>
                <w:szCs w:val="20"/>
                <w:lang w:val="es-US"/>
              </w:rPr>
              <w:t>Quiero asegurarme que anoté su respuesta correctamente. ¿Dijo  [NUM]?</w:t>
            </w:r>
          </w:p>
        </w:tc>
      </w:tr>
    </w:tbl>
    <w:p w14:paraId="743E7D47" w14:textId="77777777" w:rsidR="003F0A3A" w:rsidRPr="003B1DBA" w:rsidRDefault="003F0A3A" w:rsidP="003F0A3A">
      <w:pPr>
        <w:spacing w:line="240" w:lineRule="auto"/>
        <w:ind w:firstLine="0"/>
        <w:jc w:val="left"/>
        <w:rPr>
          <w:rFonts w:ascii="Arial" w:hAnsi="Arial" w:cs="Arial"/>
          <w:sz w:val="20"/>
          <w:szCs w:val="20"/>
        </w:rPr>
      </w:pPr>
    </w:p>
    <w:p w14:paraId="1C590116" w14:textId="77777777" w:rsidR="00CA4AC8" w:rsidRPr="003B1DBA" w:rsidRDefault="00CA4AC8" w:rsidP="003F0A3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A3A" w:rsidRPr="003B1DBA" w14:paraId="05DD3F7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8B58E0" w14:textId="6BC02FA6" w:rsidR="003F0A3A" w:rsidRPr="003B1DBA" w:rsidRDefault="003F0A3A"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sidR="00D1743A">
              <w:rPr>
                <w:rFonts w:ascii="Arial" w:hAnsi="Arial" w:cs="Arial"/>
                <w:bCs/>
                <w:caps/>
                <w:sz w:val="20"/>
                <w:szCs w:val="20"/>
              </w:rPr>
              <w:t xml:space="preserve">CHICKASAW NATION OR </w:t>
            </w:r>
            <w:r w:rsidRPr="003B1DBA">
              <w:rPr>
                <w:rFonts w:ascii="Arial" w:hAnsi="Arial" w:cs="Arial"/>
                <w:bCs/>
                <w:caps/>
                <w:sz w:val="20"/>
                <w:szCs w:val="20"/>
              </w:rPr>
              <w:t>KENTUCKY</w:t>
            </w:r>
          </w:p>
        </w:tc>
      </w:tr>
    </w:tbl>
    <w:p w14:paraId="1E26B2F5" w14:textId="0FA58DA0" w:rsidR="003F0A3A" w:rsidRPr="00C96498" w:rsidRDefault="003F0A3A" w:rsidP="003F0A3A">
      <w:pPr>
        <w:pStyle w:val="QUESTIONTEXT"/>
        <w:rPr>
          <w:b w:val="0"/>
          <w:lang w:val="es-ES"/>
        </w:rPr>
      </w:pPr>
      <w:r w:rsidRPr="000F1DA1">
        <w:rPr>
          <w:lang w:val="es-ES"/>
        </w:rPr>
        <w:t>TD4b.</w:t>
      </w:r>
      <w:r w:rsidRPr="000F1DA1">
        <w:rPr>
          <w:lang w:val="es-ES"/>
        </w:rPr>
        <w:tab/>
      </w:r>
      <w:r w:rsidR="00C96498" w:rsidRPr="00C96498">
        <w:rPr>
          <w:lang w:val="es-US"/>
        </w:rPr>
        <w:t xml:space="preserve">¿Y aproximadamente a cuántas millas está </w:t>
      </w:r>
      <w:r w:rsidR="00C96498" w:rsidRPr="00C96498">
        <w:rPr>
          <w:lang w:val="es-ES"/>
        </w:rPr>
        <w:t>esa tienda</w:t>
      </w:r>
      <w:r w:rsidRPr="00C96498">
        <w:rPr>
          <w:lang w:val="es-ES"/>
        </w:rPr>
        <w:t xml:space="preserve"> </w:t>
      </w:r>
      <w:r w:rsidR="00C96498" w:rsidRPr="00C96498">
        <w:rPr>
          <w:lang w:val="es-US"/>
        </w:rPr>
        <w:t>de su casa – en una dirección</w:t>
      </w:r>
      <w:r w:rsidRPr="00C96498">
        <w:rPr>
          <w:lang w:val="es-ES"/>
        </w:rPr>
        <w:t>?</w:t>
      </w:r>
    </w:p>
    <w:p w14:paraId="4DAC2497" w14:textId="271024CB" w:rsidR="003F0A3A" w:rsidRPr="003B1DBA" w:rsidRDefault="003F0A3A" w:rsidP="003F0A3A">
      <w:pPr>
        <w:pStyle w:val="QUESTIONTEXT"/>
        <w:rPr>
          <w:b w:val="0"/>
        </w:rPr>
      </w:pPr>
      <w:r w:rsidRPr="00C96498">
        <w:rPr>
          <w:b w:val="0"/>
          <w:lang w:val="es-ES"/>
        </w:rPr>
        <w:tab/>
      </w:r>
      <w:r w:rsidRPr="003B1DBA">
        <w:rPr>
          <w:b w:val="0"/>
        </w:rPr>
        <w:t xml:space="preserve">INTERVIEWER: </w:t>
      </w:r>
      <w:r w:rsidR="00241B9B">
        <w:rPr>
          <w:b w:val="0"/>
        </w:rPr>
        <w:t xml:space="preserve">ENTER MIDPOINT IF RANGE IS GIVEN; </w:t>
      </w:r>
      <w:r w:rsidRPr="003B1DBA">
        <w:rPr>
          <w:b w:val="0"/>
        </w:rPr>
        <w:t>IF LESS THAN ONE MILE ENTER “0”</w:t>
      </w:r>
    </w:p>
    <w:p w14:paraId="60049F8D" w14:textId="77777777" w:rsidR="003F0A3A" w:rsidRPr="003B1DBA" w:rsidRDefault="003F0A3A" w:rsidP="009B38AC">
      <w:pPr>
        <w:pStyle w:val="RESPONSELINE"/>
        <w:tabs>
          <w:tab w:val="left" w:pos="2340"/>
          <w:tab w:val="left" w:pos="8280"/>
        </w:tabs>
      </w:pPr>
      <w:r w:rsidRPr="003B1DBA">
        <w:tab/>
        <w:t>|</w:t>
      </w:r>
      <w:r w:rsidRPr="003B1DBA">
        <w:rPr>
          <w:u w:val="single"/>
        </w:rPr>
        <w:t xml:space="preserve">     </w:t>
      </w:r>
      <w:r w:rsidRPr="003B1DBA">
        <w:t>|</w:t>
      </w:r>
      <w:r w:rsidRPr="003B1DBA">
        <w:rPr>
          <w:u w:val="single"/>
        </w:rPr>
        <w:t xml:space="preserve">     </w:t>
      </w:r>
      <w:r w:rsidR="00FB0404" w:rsidRPr="003B1DBA">
        <w:t>|</w:t>
      </w:r>
      <w:r w:rsidR="009B38AC" w:rsidRPr="003B1DBA">
        <w:tab/>
      </w:r>
      <w:r w:rsidRPr="003B1DBA">
        <w:rPr>
          <w:bCs/>
          <w:caps/>
        </w:rPr>
        <w:t>NUMBER OF MILES ONE WAY</w:t>
      </w:r>
      <w:r w:rsidRPr="003B1DBA">
        <w:tab/>
      </w:r>
    </w:p>
    <w:p w14:paraId="2C69D73D" w14:textId="77777777" w:rsidR="003F0A3A" w:rsidRPr="003B1DBA" w:rsidRDefault="003F0A3A" w:rsidP="003F0A3A">
      <w:pPr>
        <w:pStyle w:val="INDENTEDBODYTEXT"/>
        <w:ind w:left="720"/>
      </w:pPr>
      <w:r w:rsidRPr="003B1DBA">
        <w:t>(1-99)</w:t>
      </w:r>
    </w:p>
    <w:p w14:paraId="73731207" w14:textId="77777777" w:rsidR="003F0A3A" w:rsidRPr="003B1DBA" w:rsidRDefault="003F0A3A" w:rsidP="003F0A3A">
      <w:pPr>
        <w:pStyle w:val="RESPONSE0"/>
      </w:pPr>
      <w:r w:rsidRPr="003B1DBA">
        <w:t>DON’T KNOW</w:t>
      </w:r>
      <w:r w:rsidRPr="003B1DBA">
        <w:tab/>
        <w:t>d</w:t>
      </w:r>
      <w:r w:rsidRPr="003B1DBA">
        <w:tab/>
      </w:r>
    </w:p>
    <w:p w14:paraId="208792B4" w14:textId="77777777" w:rsidR="003F0A3A" w:rsidRPr="003B1DBA" w:rsidRDefault="003F0A3A" w:rsidP="003F0A3A">
      <w:pPr>
        <w:pStyle w:val="RESPONSELAST"/>
      </w:pPr>
      <w:r w:rsidRPr="003B1DBA">
        <w:t>REFUSED</w:t>
      </w:r>
      <w:r w:rsidRPr="003B1DBA">
        <w:tab/>
        <w:t>r</w:t>
      </w:r>
      <w:r w:rsidRPr="003B1DBA">
        <w:tab/>
      </w:r>
    </w:p>
    <w:p w14:paraId="0C13B61F" w14:textId="77777777" w:rsidR="003F0A3A" w:rsidRPr="003B1DBA" w:rsidRDefault="003F0A3A" w:rsidP="003F0A3A">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F0A3A" w:rsidRPr="003B1DBA" w14:paraId="5632E445" w14:textId="77777777" w:rsidTr="002F0AC5">
        <w:trPr>
          <w:jc w:val="center"/>
        </w:trPr>
        <w:tc>
          <w:tcPr>
            <w:tcW w:w="5000" w:type="pct"/>
          </w:tcPr>
          <w:p w14:paraId="6B3E759C" w14:textId="58DB8672" w:rsidR="003F0A3A" w:rsidRPr="003B1DBA" w:rsidRDefault="003F0A3A" w:rsidP="002F0AC5">
            <w:pPr>
              <w:spacing w:before="60" w:after="60" w:line="240" w:lineRule="auto"/>
              <w:ind w:firstLine="0"/>
              <w:jc w:val="left"/>
              <w:rPr>
                <w:rFonts w:ascii="Arial" w:hAnsi="Arial" w:cs="Arial"/>
                <w:b/>
                <w:sz w:val="20"/>
                <w:szCs w:val="20"/>
              </w:rPr>
            </w:pPr>
            <w:r w:rsidRPr="00C96498">
              <w:rPr>
                <w:rFonts w:ascii="Arial" w:hAnsi="Arial" w:cs="Arial"/>
                <w:sz w:val="20"/>
                <w:szCs w:val="20"/>
                <w:lang w:val="es-ES"/>
              </w:rPr>
              <w:t>SOFT CHECK: IF GT 30</w:t>
            </w:r>
            <w:r w:rsidR="00D62841" w:rsidRPr="00C96498">
              <w:rPr>
                <w:rFonts w:ascii="Arial" w:hAnsi="Arial" w:cs="Arial"/>
                <w:sz w:val="20"/>
                <w:szCs w:val="20"/>
                <w:lang w:val="es-ES"/>
              </w:rPr>
              <w:t>;</w:t>
            </w:r>
            <w:r w:rsidRPr="00C96498">
              <w:rPr>
                <w:rFonts w:ascii="Arial" w:hAnsi="Arial" w:cs="Arial"/>
                <w:sz w:val="20"/>
                <w:szCs w:val="20"/>
                <w:lang w:val="es-ES"/>
              </w:rPr>
              <w:t xml:space="preserve"> </w:t>
            </w:r>
            <w:r w:rsidR="00C96498" w:rsidRPr="00C96498">
              <w:rPr>
                <w:rFonts w:ascii="Arial" w:hAnsi="Arial" w:cs="Arial"/>
                <w:b/>
                <w:sz w:val="20"/>
                <w:szCs w:val="20"/>
                <w:lang w:val="es-ES"/>
              </w:rPr>
              <w:t xml:space="preserve">Quiero asegurarme que anoté su respuesta correctamente. </w:t>
            </w:r>
            <w:r w:rsidR="00C96498" w:rsidRPr="00C96498">
              <w:rPr>
                <w:rFonts w:ascii="Arial" w:hAnsi="Arial" w:cs="Arial"/>
                <w:b/>
                <w:sz w:val="20"/>
                <w:szCs w:val="20"/>
              </w:rPr>
              <w:t>¿</w:t>
            </w:r>
            <w:proofErr w:type="spellStart"/>
            <w:r w:rsidR="00C96498" w:rsidRPr="00C96498">
              <w:rPr>
                <w:rFonts w:ascii="Arial" w:hAnsi="Arial" w:cs="Arial"/>
                <w:b/>
                <w:sz w:val="20"/>
                <w:szCs w:val="20"/>
              </w:rPr>
              <w:t>Dijo</w:t>
            </w:r>
            <w:proofErr w:type="spellEnd"/>
            <w:r w:rsidR="00C96498" w:rsidRPr="00C96498">
              <w:rPr>
                <w:rFonts w:ascii="Arial" w:hAnsi="Arial" w:cs="Arial"/>
                <w:b/>
                <w:sz w:val="20"/>
                <w:szCs w:val="20"/>
              </w:rPr>
              <w:t xml:space="preserve"> [NUM]?</w:t>
            </w:r>
          </w:p>
        </w:tc>
      </w:tr>
    </w:tbl>
    <w:p w14:paraId="796C1BFB" w14:textId="77777777" w:rsidR="003F0A3A" w:rsidRDefault="003F0A3A" w:rsidP="003F0A3A">
      <w:pPr>
        <w:spacing w:line="240" w:lineRule="auto"/>
        <w:ind w:firstLine="0"/>
        <w:jc w:val="left"/>
        <w:rPr>
          <w:rFonts w:ascii="Arial" w:hAnsi="Arial" w:cs="Arial"/>
          <w:sz w:val="20"/>
          <w:szCs w:val="20"/>
        </w:rPr>
      </w:pPr>
    </w:p>
    <w:p w14:paraId="047CA016" w14:textId="77777777" w:rsidR="00067F2B" w:rsidRDefault="00067F2B" w:rsidP="003F0A3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67F2B" w:rsidRPr="003B1DBA" w14:paraId="5C1B6D0C"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CE72EC" w14:textId="7FEEFF11" w:rsidR="00067F2B" w:rsidRPr="003B1DBA" w:rsidRDefault="00067F2B" w:rsidP="00ED334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233350BC" w14:textId="20910D87" w:rsidR="00067F2B" w:rsidRPr="00706529" w:rsidRDefault="00067F2B" w:rsidP="00706529">
      <w:pPr>
        <w:pStyle w:val="QUESTIONTEXT"/>
        <w:rPr>
          <w:lang w:val="es-ES"/>
        </w:rPr>
      </w:pPr>
      <w:r w:rsidRPr="00706529">
        <w:rPr>
          <w:lang w:val="es-ES"/>
        </w:rPr>
        <w:t>TD5.</w:t>
      </w:r>
      <w:r w:rsidRPr="00706529">
        <w:rPr>
          <w:lang w:val="es-ES"/>
        </w:rPr>
        <w:tab/>
      </w:r>
      <w:r w:rsidR="00706529" w:rsidRPr="00706529">
        <w:rPr>
          <w:lang w:val="es-ES"/>
        </w:rPr>
        <w:t>¿Cuántas noches a la semana suelen sentarse juntos a cenar como una familia</w:t>
      </w:r>
      <w:r w:rsidRPr="00706529">
        <w:rPr>
          <w:lang w:val="es-ES"/>
        </w:rPr>
        <w:t>?</w:t>
      </w:r>
    </w:p>
    <w:p w14:paraId="02ACFAF1" w14:textId="77777777" w:rsidR="00067F2B" w:rsidRPr="003B1DBA" w:rsidRDefault="00067F2B" w:rsidP="00067F2B">
      <w:pPr>
        <w:tabs>
          <w:tab w:val="clear" w:pos="432"/>
          <w:tab w:val="left" w:pos="1440"/>
          <w:tab w:val="left" w:pos="6930"/>
        </w:tabs>
        <w:spacing w:line="240" w:lineRule="auto"/>
        <w:ind w:firstLine="0"/>
        <w:jc w:val="left"/>
        <w:rPr>
          <w:rFonts w:ascii="Arial" w:hAnsi="Arial" w:cs="Arial"/>
          <w:color w:val="000000"/>
          <w:sz w:val="20"/>
          <w:szCs w:val="20"/>
        </w:rPr>
      </w:pPr>
      <w:r w:rsidRPr="00706529">
        <w:rPr>
          <w:rFonts w:ascii="Arial" w:hAnsi="Arial" w:cs="Arial"/>
          <w:color w:val="000000"/>
          <w:sz w:val="20"/>
          <w:szCs w:val="20"/>
          <w:lang w:val="es-ES"/>
        </w:rPr>
        <w:tab/>
      </w:r>
      <w:r w:rsidRPr="00706529">
        <w:rPr>
          <w:rFonts w:ascii="Arial" w:hAnsi="Arial" w:cs="Arial"/>
          <w:color w:val="000000"/>
          <w:sz w:val="20"/>
          <w:szCs w:val="20"/>
          <w:lang w:val="es-ES"/>
        </w:rPr>
        <w:tab/>
      </w:r>
      <w:sdt>
        <w:sdtPr>
          <w:rPr>
            <w:rFonts w:ascii="Arial" w:hAnsi="Arial" w:cs="Arial"/>
            <w:color w:val="000000"/>
            <w:sz w:val="20"/>
            <w:szCs w:val="20"/>
          </w:rPr>
          <w:alias w:val="SELECT CODING TYPE"/>
          <w:tag w:val="CODING TYPE"/>
          <w:id w:val="1948888012"/>
          <w:placeholder>
            <w:docPart w:val="E3E04EEBA75B49F2804CCAB6194DE7FD"/>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41239D55" w14:textId="4615D37C" w:rsidR="00067F2B" w:rsidRPr="003B1DBA" w:rsidRDefault="008F5244" w:rsidP="00067F2B">
      <w:pPr>
        <w:pStyle w:val="RESPONSE0"/>
      </w:pPr>
      <w:r>
        <w:rPr>
          <w:caps/>
          <w:color w:val="000000" w:themeColor="text1"/>
        </w:rPr>
        <w:t>EVERY NIGHT</w:t>
      </w:r>
      <w:r w:rsidR="00067F2B" w:rsidRPr="003B1DBA">
        <w:tab/>
        <w:t>1</w:t>
      </w:r>
      <w:r w:rsidR="00067F2B" w:rsidRPr="003B1DBA">
        <w:tab/>
      </w:r>
    </w:p>
    <w:p w14:paraId="0E579F0D" w14:textId="3D9410CE" w:rsidR="00067F2B" w:rsidRPr="003B1DBA" w:rsidRDefault="008F5244" w:rsidP="00067F2B">
      <w:pPr>
        <w:pStyle w:val="RESPONSE0"/>
      </w:pPr>
      <w:r>
        <w:rPr>
          <w:caps/>
          <w:color w:val="000000" w:themeColor="text1"/>
        </w:rPr>
        <w:t>5 or 6 NIGHTS</w:t>
      </w:r>
      <w:r w:rsidR="00067F2B" w:rsidRPr="003B1DBA">
        <w:tab/>
        <w:t>2</w:t>
      </w:r>
      <w:r w:rsidR="00067F2B" w:rsidRPr="003B1DBA">
        <w:tab/>
      </w:r>
    </w:p>
    <w:p w14:paraId="527D5FAF" w14:textId="0001F52C" w:rsidR="00067F2B" w:rsidRPr="003B1DBA" w:rsidRDefault="008F5244" w:rsidP="00067F2B">
      <w:pPr>
        <w:pStyle w:val="RESPONSE0"/>
      </w:pPr>
      <w:r>
        <w:rPr>
          <w:caps/>
          <w:color w:val="000000" w:themeColor="text1"/>
        </w:rPr>
        <w:t>3 or 4 nights</w:t>
      </w:r>
      <w:r w:rsidR="00067F2B" w:rsidRPr="003B1DBA">
        <w:tab/>
        <w:t>3</w:t>
      </w:r>
      <w:r w:rsidR="00067F2B" w:rsidRPr="003B1DBA">
        <w:tab/>
      </w:r>
    </w:p>
    <w:p w14:paraId="2ECC8BA0" w14:textId="5C6611AE" w:rsidR="00067F2B" w:rsidRPr="003B1DBA" w:rsidRDefault="008F5244" w:rsidP="00067F2B">
      <w:pPr>
        <w:pStyle w:val="RESPONSE0"/>
      </w:pPr>
      <w:r>
        <w:t>1 OR 2 NIGHTS</w:t>
      </w:r>
      <w:r w:rsidR="00067F2B" w:rsidRPr="003B1DBA">
        <w:tab/>
        <w:t>4</w:t>
      </w:r>
      <w:r w:rsidR="00067F2B" w:rsidRPr="003B1DBA">
        <w:tab/>
      </w:r>
    </w:p>
    <w:p w14:paraId="781544CD" w14:textId="2BDADEBA" w:rsidR="00067F2B" w:rsidRPr="003B1DBA" w:rsidRDefault="008F5244" w:rsidP="00067F2B">
      <w:pPr>
        <w:pStyle w:val="RESPONSE0"/>
        <w:rPr>
          <w:caps/>
          <w:color w:val="000000" w:themeColor="text1"/>
        </w:rPr>
      </w:pPr>
      <w:r>
        <w:rPr>
          <w:caps/>
          <w:color w:val="000000" w:themeColor="text1"/>
        </w:rPr>
        <w:t>NEVER</w:t>
      </w:r>
      <w:r w:rsidR="00067F2B" w:rsidRPr="003B1DBA">
        <w:tab/>
        <w:t>5</w:t>
      </w:r>
      <w:r w:rsidR="00067F2B" w:rsidRPr="003B1DBA">
        <w:tab/>
      </w:r>
    </w:p>
    <w:p w14:paraId="30D27221" w14:textId="77777777" w:rsidR="00067F2B" w:rsidRPr="003B1DBA" w:rsidRDefault="00067F2B" w:rsidP="00067F2B">
      <w:pPr>
        <w:pStyle w:val="RESPONSE0"/>
      </w:pPr>
      <w:r w:rsidRPr="003B1DBA">
        <w:t>DON’T KNOW</w:t>
      </w:r>
      <w:r w:rsidRPr="003B1DBA">
        <w:tab/>
        <w:t>d</w:t>
      </w:r>
      <w:r w:rsidRPr="003B1DBA">
        <w:tab/>
      </w:r>
    </w:p>
    <w:p w14:paraId="1471365B" w14:textId="77777777" w:rsidR="00067F2B" w:rsidRPr="003B1DBA" w:rsidRDefault="00067F2B" w:rsidP="00067F2B">
      <w:pPr>
        <w:pStyle w:val="RESPONSE0"/>
      </w:pPr>
      <w:r w:rsidRPr="003B1DBA">
        <w:t>REFUSED</w:t>
      </w:r>
      <w:r w:rsidRPr="003B1DBA">
        <w:tab/>
        <w:t>r</w:t>
      </w:r>
      <w:r w:rsidRPr="003B1DBA">
        <w:tab/>
      </w:r>
    </w:p>
    <w:p w14:paraId="563EF6C8" w14:textId="77777777" w:rsidR="00067F2B" w:rsidRPr="003B1DBA" w:rsidRDefault="00067F2B" w:rsidP="00067F2B">
      <w:pPr>
        <w:tabs>
          <w:tab w:val="left" w:pos="7384"/>
        </w:tabs>
        <w:spacing w:line="240" w:lineRule="auto"/>
        <w:ind w:firstLine="0"/>
        <w:jc w:val="left"/>
        <w:rPr>
          <w:rFonts w:ascii="Arial" w:hAnsi="Arial" w:cs="Arial"/>
          <w:sz w:val="20"/>
          <w:szCs w:val="20"/>
        </w:rPr>
      </w:pPr>
    </w:p>
    <w:p w14:paraId="3C162EFB" w14:textId="6D54B93C" w:rsidR="004D31BA" w:rsidRDefault="004D31B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6531879" w14:textId="77777777" w:rsidR="00067F2B" w:rsidRPr="003B1DBA" w:rsidRDefault="00067F2B" w:rsidP="003F0A3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A3A" w:rsidRPr="003B1DBA" w14:paraId="4913158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7A621F" w14:textId="717797F9" w:rsidR="003F0A3A" w:rsidRPr="003B1DBA" w:rsidRDefault="00615B9C" w:rsidP="00615B9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DEMONSTRATION = </w:t>
            </w:r>
            <w:r>
              <w:rPr>
                <w:rFonts w:ascii="Arial" w:hAnsi="Arial" w:cs="Arial"/>
                <w:bCs/>
                <w:caps/>
                <w:sz w:val="20"/>
                <w:szCs w:val="20"/>
              </w:rPr>
              <w:t>NEVADA OR VIRGINIA</w:t>
            </w:r>
          </w:p>
        </w:tc>
      </w:tr>
    </w:tbl>
    <w:p w14:paraId="7C2CD252" w14:textId="3133F5FA" w:rsidR="003F0A3A" w:rsidRPr="00314936" w:rsidRDefault="003F0A3A" w:rsidP="003F0A3A">
      <w:pPr>
        <w:pStyle w:val="QUESTIONTEXT"/>
        <w:rPr>
          <w:lang w:val="es-ES"/>
        </w:rPr>
      </w:pPr>
      <w:r w:rsidRPr="00314936">
        <w:rPr>
          <w:lang w:val="es-ES"/>
        </w:rPr>
        <w:t>TD</w:t>
      </w:r>
      <w:r w:rsidR="008F5244" w:rsidRPr="00314936">
        <w:rPr>
          <w:lang w:val="es-ES"/>
        </w:rPr>
        <w:t>6</w:t>
      </w:r>
      <w:r w:rsidRPr="00314936">
        <w:rPr>
          <w:lang w:val="es-ES"/>
        </w:rPr>
        <w:t>.</w:t>
      </w:r>
      <w:r w:rsidRPr="00314936">
        <w:rPr>
          <w:lang w:val="es-ES"/>
        </w:rPr>
        <w:tab/>
      </w:r>
      <w:r w:rsidR="00314936" w:rsidRPr="00314936">
        <w:rPr>
          <w:lang w:val="es-US"/>
        </w:rPr>
        <w:t>Durante los últimos 7 días, ¿cuántas veces (usted/usted o alguien más en su familia) preparó comestibles para la comida o cena en casa? Incluya las veces en que juntó ingredientes para una comida o cena, pero no incluya calentar sobrantes.</w:t>
      </w:r>
    </w:p>
    <w:p w14:paraId="5E8D9989" w14:textId="77777777" w:rsidR="003F0A3A" w:rsidRPr="003B1DBA" w:rsidRDefault="003F0A3A" w:rsidP="003F0A3A">
      <w:pPr>
        <w:pStyle w:val="RESPONSELINE"/>
      </w:pPr>
      <w:r w:rsidRPr="00314936">
        <w:rPr>
          <w:lang w:val="es-ES"/>
        </w:rPr>
        <w:tab/>
      </w:r>
      <w:r w:rsidRPr="003B1DBA">
        <w:t>|</w:t>
      </w:r>
      <w:r w:rsidRPr="003B1DBA">
        <w:rPr>
          <w:u w:val="single"/>
        </w:rPr>
        <w:t xml:space="preserve">     </w:t>
      </w:r>
      <w:r w:rsidR="007C62D9" w:rsidRPr="003B1DBA">
        <w:t>|</w:t>
      </w:r>
      <w:r w:rsidRPr="003B1DBA">
        <w:t xml:space="preserve"> </w:t>
      </w:r>
      <w:r w:rsidR="007C62D9" w:rsidRPr="003B1DBA">
        <w:rPr>
          <w:bCs/>
          <w:caps/>
        </w:rPr>
        <w:t>NUMBER</w:t>
      </w:r>
      <w:r w:rsidRPr="003B1DBA">
        <w:t xml:space="preserve"> (0-7)</w:t>
      </w:r>
    </w:p>
    <w:p w14:paraId="7947FF72" w14:textId="77777777" w:rsidR="003F0A3A" w:rsidRPr="003B1DBA" w:rsidRDefault="007C62D9" w:rsidP="003F0A3A">
      <w:pPr>
        <w:pStyle w:val="RESPONSE0"/>
      </w:pPr>
      <w:r w:rsidRPr="003B1DBA">
        <w:rPr>
          <w:caps/>
          <w:color w:val="000000" w:themeColor="text1"/>
        </w:rPr>
        <w:t>Never</w:t>
      </w:r>
      <w:r w:rsidR="003F0A3A" w:rsidRPr="003B1DBA">
        <w:tab/>
      </w:r>
      <w:r w:rsidRPr="003B1DBA">
        <w:t>0</w:t>
      </w:r>
      <w:r w:rsidR="003F0A3A" w:rsidRPr="003B1DBA">
        <w:tab/>
      </w:r>
    </w:p>
    <w:p w14:paraId="5A1FC115" w14:textId="77777777" w:rsidR="003F0A3A" w:rsidRPr="003B1DBA" w:rsidRDefault="003F0A3A" w:rsidP="003F0A3A">
      <w:pPr>
        <w:pStyle w:val="RESPONSE0"/>
      </w:pPr>
      <w:r w:rsidRPr="003B1DBA">
        <w:t>DON’T KNOW</w:t>
      </w:r>
      <w:r w:rsidRPr="003B1DBA">
        <w:tab/>
        <w:t>d</w:t>
      </w:r>
      <w:r w:rsidRPr="003B1DBA">
        <w:tab/>
      </w:r>
    </w:p>
    <w:p w14:paraId="0F3F2876" w14:textId="77777777" w:rsidR="003F0A3A" w:rsidRPr="003B1DBA" w:rsidRDefault="003F0A3A" w:rsidP="003F0A3A">
      <w:pPr>
        <w:pStyle w:val="RESPONSELAST"/>
      </w:pPr>
      <w:r w:rsidRPr="003B1DBA">
        <w:t>REFUSED</w:t>
      </w:r>
      <w:r w:rsidRPr="003B1DBA">
        <w:tab/>
        <w:t>r</w:t>
      </w:r>
      <w:r w:rsidRPr="003B1DBA">
        <w:tab/>
      </w:r>
    </w:p>
    <w:p w14:paraId="04FFE494" w14:textId="77777777" w:rsidR="003F0A3A" w:rsidRPr="003B1DBA" w:rsidRDefault="003F0A3A" w:rsidP="003F0A3A">
      <w:pPr>
        <w:tabs>
          <w:tab w:val="left" w:pos="720"/>
          <w:tab w:val="left" w:pos="1440"/>
          <w:tab w:val="left" w:pos="7200"/>
        </w:tabs>
        <w:spacing w:line="240" w:lineRule="auto"/>
        <w:ind w:firstLine="0"/>
        <w:jc w:val="left"/>
        <w:rPr>
          <w:rFonts w:ascii="Arial" w:hAnsi="Arial" w:cs="Arial"/>
          <w:sz w:val="20"/>
          <w:szCs w:val="20"/>
        </w:rPr>
      </w:pPr>
    </w:p>
    <w:p w14:paraId="2187F3E0" w14:textId="77777777" w:rsidR="007C62D9" w:rsidRPr="003B1DBA" w:rsidRDefault="007C62D9" w:rsidP="007C62D9">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C62D9" w:rsidRPr="003B1DBA" w14:paraId="1A26008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54BEBC" w14:textId="65F044B1" w:rsidR="007C62D9" w:rsidRPr="003B1DBA" w:rsidRDefault="00615B9C" w:rsidP="0005468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DEMONSTRATION = </w:t>
            </w:r>
            <w:r>
              <w:rPr>
                <w:rFonts w:ascii="Arial" w:hAnsi="Arial" w:cs="Arial"/>
                <w:bCs/>
                <w:caps/>
                <w:sz w:val="20"/>
                <w:szCs w:val="20"/>
              </w:rPr>
              <w:t>NEVADA OR VIRGINIA</w:t>
            </w:r>
          </w:p>
        </w:tc>
      </w:tr>
    </w:tbl>
    <w:p w14:paraId="3EEEE06F" w14:textId="6E4766A2" w:rsidR="007C62D9" w:rsidRPr="00056F72" w:rsidRDefault="007C62D9" w:rsidP="007C62D9">
      <w:pPr>
        <w:pStyle w:val="QUESTIONTEXT"/>
      </w:pPr>
      <w:r w:rsidRPr="000F1DA1">
        <w:rPr>
          <w:lang w:val="es-ES"/>
        </w:rPr>
        <w:t>TD</w:t>
      </w:r>
      <w:r w:rsidR="0063755F">
        <w:rPr>
          <w:lang w:val="es-ES"/>
        </w:rPr>
        <w:t>7</w:t>
      </w:r>
      <w:r w:rsidRPr="000F1DA1">
        <w:rPr>
          <w:lang w:val="es-ES"/>
        </w:rPr>
        <w:t>.</w:t>
      </w:r>
      <w:r w:rsidRPr="000F1DA1">
        <w:rPr>
          <w:lang w:val="es-ES"/>
        </w:rPr>
        <w:tab/>
      </w:r>
      <w:r w:rsidR="002C388A" w:rsidRPr="002C388A">
        <w:rPr>
          <w:lang w:val="es-US"/>
        </w:rPr>
        <w:t>¿Qué tan seguido compra con una lista de comestibles?</w:t>
      </w:r>
      <w:r w:rsidR="002C388A">
        <w:rPr>
          <w:lang w:val="es-ES"/>
        </w:rPr>
        <w:t xml:space="preserve"> </w:t>
      </w:r>
      <w:r w:rsidR="002C388A" w:rsidRPr="00056F72">
        <w:t>¿</w:t>
      </w:r>
      <w:proofErr w:type="spellStart"/>
      <w:r w:rsidR="002C388A" w:rsidRPr="00056F72">
        <w:t>Diría</w:t>
      </w:r>
      <w:proofErr w:type="spellEnd"/>
      <w:r w:rsidR="00BA4E0A" w:rsidRPr="00056F72">
        <w:t>…</w:t>
      </w:r>
    </w:p>
    <w:p w14:paraId="6D24CE4D" w14:textId="77777777" w:rsidR="007C62D9" w:rsidRPr="003B1DBA" w:rsidRDefault="007C62D9" w:rsidP="007C62D9">
      <w:pPr>
        <w:pStyle w:val="CODINGTYPE"/>
      </w:pPr>
      <w:r w:rsidRPr="00056F72">
        <w:tab/>
      </w:r>
      <w:sdt>
        <w:sdtPr>
          <w:alias w:val="SELECT CODING TYPE"/>
          <w:tag w:val="CODING TYPE"/>
          <w:id w:val="-1877697723"/>
          <w:placeholder>
            <w:docPart w:val="4918558A3EA14D1285AF5BEAFAE95D9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3141BB20" w14:textId="08C15018" w:rsidR="00BA4E0A" w:rsidRPr="002B3B10" w:rsidRDefault="002C388A" w:rsidP="00BA4E0A">
      <w:pPr>
        <w:pStyle w:val="RESPONSE0"/>
      </w:pPr>
      <w:proofErr w:type="spellStart"/>
      <w:r w:rsidRPr="002B3B10">
        <w:rPr>
          <w:b/>
        </w:rPr>
        <w:t>Nunca</w:t>
      </w:r>
      <w:proofErr w:type="spellEnd"/>
      <w:r w:rsidR="00BA4E0A" w:rsidRPr="002B3B10">
        <w:rPr>
          <w:b/>
        </w:rPr>
        <w:t>,</w:t>
      </w:r>
      <w:r w:rsidR="00BA4E0A" w:rsidRPr="002B3B10">
        <w:tab/>
        <w:t>1</w:t>
      </w:r>
      <w:r w:rsidR="00BA4E0A" w:rsidRPr="002B3B10">
        <w:tab/>
      </w:r>
    </w:p>
    <w:p w14:paraId="0B894F01" w14:textId="0A41BFEB" w:rsidR="00BA4E0A" w:rsidRPr="002C388A" w:rsidRDefault="002C388A" w:rsidP="00BA4E0A">
      <w:pPr>
        <w:pStyle w:val="RESPONSE0"/>
        <w:rPr>
          <w:lang w:val="es-ES"/>
        </w:rPr>
      </w:pPr>
      <w:r w:rsidRPr="007B48E2">
        <w:rPr>
          <w:b/>
          <w:lang w:val="es-US"/>
        </w:rPr>
        <w:t>Raramente</w:t>
      </w:r>
      <w:r w:rsidR="00BA4E0A" w:rsidRPr="002C388A">
        <w:rPr>
          <w:b/>
          <w:lang w:val="es-ES"/>
        </w:rPr>
        <w:t xml:space="preserve">, </w:t>
      </w:r>
      <w:r w:rsidR="00BA4E0A" w:rsidRPr="002C388A">
        <w:rPr>
          <w:lang w:val="es-ES"/>
        </w:rPr>
        <w:tab/>
        <w:t>2</w:t>
      </w:r>
      <w:r w:rsidR="00BA4E0A" w:rsidRPr="002C388A">
        <w:rPr>
          <w:lang w:val="es-ES"/>
        </w:rPr>
        <w:tab/>
      </w:r>
    </w:p>
    <w:p w14:paraId="4B6D9578" w14:textId="7EAE7FF5" w:rsidR="00BA4E0A" w:rsidRPr="002C388A" w:rsidRDefault="002C388A" w:rsidP="00BA4E0A">
      <w:pPr>
        <w:pStyle w:val="RESPONSE0"/>
        <w:rPr>
          <w:lang w:val="es-ES"/>
        </w:rPr>
      </w:pPr>
      <w:r w:rsidRPr="002C388A">
        <w:rPr>
          <w:b/>
          <w:lang w:val="es-US"/>
        </w:rPr>
        <w:t>A veces</w:t>
      </w:r>
      <w:r w:rsidR="00BA4E0A" w:rsidRPr="002C388A">
        <w:rPr>
          <w:b/>
          <w:lang w:val="es-ES"/>
        </w:rPr>
        <w:t>,</w:t>
      </w:r>
      <w:r w:rsidR="00BA4E0A" w:rsidRPr="002C388A">
        <w:rPr>
          <w:lang w:val="es-ES"/>
        </w:rPr>
        <w:tab/>
        <w:t>3</w:t>
      </w:r>
      <w:r w:rsidR="00BA4E0A" w:rsidRPr="002C388A">
        <w:rPr>
          <w:lang w:val="es-ES"/>
        </w:rPr>
        <w:tab/>
      </w:r>
    </w:p>
    <w:p w14:paraId="7655C38B" w14:textId="63E875C0" w:rsidR="00BA4E0A" w:rsidRPr="002C388A" w:rsidRDefault="002C388A" w:rsidP="00BA4E0A">
      <w:pPr>
        <w:pStyle w:val="RESPONSE0"/>
        <w:rPr>
          <w:lang w:val="es-ES"/>
        </w:rPr>
      </w:pPr>
      <w:r w:rsidRPr="002C388A">
        <w:rPr>
          <w:b/>
          <w:lang w:val="es-US"/>
        </w:rPr>
        <w:t>La mayoría de las veces</w:t>
      </w:r>
      <w:r w:rsidR="00BA4E0A" w:rsidRPr="002C388A">
        <w:rPr>
          <w:b/>
          <w:lang w:val="es-ES"/>
        </w:rPr>
        <w:t>,</w:t>
      </w:r>
      <w:r w:rsidRPr="002C388A">
        <w:rPr>
          <w:b/>
          <w:lang w:val="es-ES"/>
        </w:rPr>
        <w:t xml:space="preserve"> o</w:t>
      </w:r>
      <w:r w:rsidR="00BA4E0A" w:rsidRPr="002C388A">
        <w:rPr>
          <w:lang w:val="es-ES"/>
        </w:rPr>
        <w:tab/>
        <w:t>4</w:t>
      </w:r>
      <w:r w:rsidR="00BA4E0A" w:rsidRPr="002C388A">
        <w:rPr>
          <w:lang w:val="es-ES"/>
        </w:rPr>
        <w:tab/>
      </w:r>
    </w:p>
    <w:p w14:paraId="33C1B986" w14:textId="5D82700B" w:rsidR="00BA4E0A" w:rsidRPr="003B1DBA" w:rsidRDefault="002C388A" w:rsidP="00BA4E0A">
      <w:pPr>
        <w:pStyle w:val="RESPONSE0"/>
      </w:pPr>
      <w:proofErr w:type="spellStart"/>
      <w:proofErr w:type="gramStart"/>
      <w:r w:rsidRPr="000F1DA1">
        <w:rPr>
          <w:b/>
        </w:rPr>
        <w:t>Siempre</w:t>
      </w:r>
      <w:proofErr w:type="spellEnd"/>
      <w:r w:rsidR="00BA4E0A">
        <w:rPr>
          <w:b/>
        </w:rPr>
        <w:t>?</w:t>
      </w:r>
      <w:proofErr w:type="gramEnd"/>
      <w:r w:rsidR="00BA4E0A" w:rsidRPr="003B1DBA">
        <w:tab/>
      </w:r>
      <w:r w:rsidR="00BA4E0A">
        <w:t>5</w:t>
      </w:r>
      <w:r w:rsidR="00BA4E0A" w:rsidRPr="003B1DBA">
        <w:tab/>
      </w:r>
    </w:p>
    <w:p w14:paraId="35C2A324" w14:textId="77777777" w:rsidR="007C62D9" w:rsidRPr="003B1DBA" w:rsidRDefault="007C62D9" w:rsidP="007C62D9">
      <w:pPr>
        <w:pStyle w:val="RESPONSE0"/>
      </w:pPr>
      <w:r w:rsidRPr="003B1DBA">
        <w:t>DON’T KNOW</w:t>
      </w:r>
      <w:r w:rsidRPr="003B1DBA">
        <w:tab/>
        <w:t>d</w:t>
      </w:r>
      <w:r w:rsidRPr="003B1DBA">
        <w:tab/>
      </w:r>
    </w:p>
    <w:p w14:paraId="06F97F10" w14:textId="77777777" w:rsidR="007C62D9" w:rsidRPr="003B1DBA" w:rsidRDefault="007C62D9" w:rsidP="00CA4AC8">
      <w:pPr>
        <w:pStyle w:val="RESPONSELAST"/>
      </w:pPr>
      <w:r w:rsidRPr="003B1DBA">
        <w:t>REFUSED</w:t>
      </w:r>
      <w:r w:rsidRPr="003B1DBA">
        <w:tab/>
        <w:t>r</w:t>
      </w:r>
      <w:r w:rsidRPr="003B1DBA">
        <w:tab/>
      </w:r>
    </w:p>
    <w:p w14:paraId="43FE1D27" w14:textId="77777777" w:rsidR="00323B01" w:rsidRPr="003B1DBA" w:rsidRDefault="00323B01" w:rsidP="00E632D0">
      <w:pPr>
        <w:tabs>
          <w:tab w:val="clear" w:pos="432"/>
        </w:tabs>
        <w:spacing w:line="240" w:lineRule="auto"/>
        <w:ind w:firstLine="0"/>
        <w:jc w:val="left"/>
        <w:rPr>
          <w:rFonts w:ascii="Arial" w:hAnsi="Arial" w:cs="Arial"/>
          <w:sz w:val="20"/>
          <w:szCs w:val="20"/>
        </w:rPr>
      </w:pPr>
    </w:p>
    <w:p w14:paraId="1967C794" w14:textId="77777777" w:rsidR="00323B01" w:rsidRPr="003B1DBA" w:rsidRDefault="00323B01" w:rsidP="00323B0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1543" w:rsidRPr="003B1DBA" w14:paraId="0154D801" w14:textId="77777777" w:rsidTr="0032093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E975B0" w14:textId="77777777" w:rsidR="00941543" w:rsidRPr="003B1DBA" w:rsidRDefault="00941543" w:rsidP="0032093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DEMONSTRATION = </w:t>
            </w:r>
            <w:r>
              <w:rPr>
                <w:rFonts w:ascii="Arial" w:hAnsi="Arial" w:cs="Arial"/>
                <w:bCs/>
                <w:caps/>
                <w:sz w:val="20"/>
                <w:szCs w:val="20"/>
              </w:rPr>
              <w:t>NEVADA OR VIRGINIA</w:t>
            </w:r>
          </w:p>
        </w:tc>
      </w:tr>
    </w:tbl>
    <w:p w14:paraId="42D9BA17" w14:textId="2EEF439B" w:rsidR="00323B01" w:rsidRPr="00E86ED4" w:rsidRDefault="00323B01" w:rsidP="00323B01">
      <w:pPr>
        <w:pStyle w:val="QUESTIONTEXT"/>
        <w:rPr>
          <w:lang w:val="es-ES"/>
        </w:rPr>
      </w:pPr>
      <w:r w:rsidRPr="000F1DA1">
        <w:rPr>
          <w:lang w:val="es-ES"/>
        </w:rPr>
        <w:t>TD</w:t>
      </w:r>
      <w:r w:rsidR="00EE0D12">
        <w:rPr>
          <w:lang w:val="es-ES"/>
        </w:rPr>
        <w:t>8</w:t>
      </w:r>
      <w:r w:rsidRPr="000F1DA1">
        <w:rPr>
          <w:lang w:val="es-ES"/>
        </w:rPr>
        <w:t>.</w:t>
      </w:r>
      <w:r w:rsidR="00941543">
        <w:rPr>
          <w:lang w:val="es-ES"/>
        </w:rPr>
        <w:tab/>
      </w:r>
      <w:r w:rsidR="00E86ED4" w:rsidRPr="00E86ED4">
        <w:rPr>
          <w:lang w:val="es-US"/>
        </w:rPr>
        <w:t>En los últimos 12 meses, ¿aproximadamente a cuántas clases, conferencias</w:t>
      </w:r>
      <w:r w:rsidR="007C1EC5">
        <w:rPr>
          <w:lang w:val="es-US"/>
        </w:rPr>
        <w:t>, eventos</w:t>
      </w:r>
      <w:r w:rsidR="00E86ED4" w:rsidRPr="00E86ED4">
        <w:rPr>
          <w:lang w:val="es-US"/>
        </w:rPr>
        <w:t xml:space="preserve"> o demostraciones sobre cómo comprar o preparar alimentos y comidas nutritivas asistió usted u otro adulto en su hogar?</w:t>
      </w:r>
    </w:p>
    <w:p w14:paraId="35C4E9E2" w14:textId="67391300" w:rsidR="006D408B" w:rsidRPr="003B1DBA" w:rsidRDefault="00323B01" w:rsidP="007059FA">
      <w:pPr>
        <w:pStyle w:val="QUESTIONTEXT"/>
        <w:spacing w:after="0"/>
        <w:rPr>
          <w:b w:val="0"/>
        </w:rPr>
      </w:pPr>
      <w:r w:rsidRPr="00E86ED4">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00071BDB" w:rsidRPr="003B1DBA">
        <w:rPr>
          <w:b w:val="0"/>
        </w:rPr>
        <w:t>| SESSIONS</w:t>
      </w:r>
      <w:r w:rsidRPr="003B1DBA">
        <w:rPr>
          <w:b w:val="0"/>
        </w:rPr>
        <w:t xml:space="preserve"> </w:t>
      </w:r>
    </w:p>
    <w:p w14:paraId="5E4D61A9" w14:textId="77777777" w:rsidR="00323B01" w:rsidRPr="003B1DBA" w:rsidRDefault="006D408B" w:rsidP="007059FA">
      <w:pPr>
        <w:pStyle w:val="QUESTIONTEXT"/>
        <w:spacing w:before="0"/>
        <w:rPr>
          <w:b w:val="0"/>
        </w:rPr>
      </w:pPr>
      <w:r w:rsidRPr="003B1DBA">
        <w:rPr>
          <w:b w:val="0"/>
        </w:rPr>
        <w:tab/>
      </w:r>
      <w:r w:rsidR="00323B01" w:rsidRPr="003B1DBA">
        <w:rPr>
          <w:b w:val="0"/>
        </w:rPr>
        <w:t>(0-24)</w:t>
      </w:r>
    </w:p>
    <w:p w14:paraId="59A87313" w14:textId="77777777" w:rsidR="00323B01" w:rsidRPr="003B1DBA" w:rsidRDefault="00323B01" w:rsidP="00323B01">
      <w:pPr>
        <w:pStyle w:val="RESPONSE0"/>
      </w:pPr>
      <w:r w:rsidRPr="003B1DBA">
        <w:t>DON’T KNOW</w:t>
      </w:r>
      <w:r w:rsidRPr="003B1DBA">
        <w:tab/>
        <w:t>d</w:t>
      </w:r>
      <w:r w:rsidRPr="003B1DBA">
        <w:tab/>
      </w:r>
    </w:p>
    <w:p w14:paraId="2E538236" w14:textId="77777777" w:rsidR="00323B01" w:rsidRPr="003B1DBA" w:rsidRDefault="00323B01" w:rsidP="00626D43">
      <w:pPr>
        <w:pStyle w:val="RESPONSELAST"/>
      </w:pPr>
      <w:r w:rsidRPr="003B1DBA">
        <w:t>REFUSED</w:t>
      </w:r>
      <w:r w:rsidRPr="003B1DBA">
        <w:tab/>
        <w:t>r</w:t>
      </w:r>
      <w:r w:rsidRPr="003B1DBA">
        <w:tab/>
      </w:r>
    </w:p>
    <w:p w14:paraId="54B71115" w14:textId="494DFDF5" w:rsidR="00941543" w:rsidRDefault="00941543">
      <w:pPr>
        <w:tabs>
          <w:tab w:val="clear" w:pos="432"/>
        </w:tabs>
        <w:spacing w:line="240" w:lineRule="auto"/>
        <w:ind w:firstLine="0"/>
        <w:jc w:val="left"/>
        <w:rPr>
          <w:rFonts w:ascii="Arial" w:hAnsi="Arial" w:cs="Arial"/>
          <w:sz w:val="20"/>
          <w:szCs w:val="20"/>
        </w:rPr>
      </w:pPr>
      <w:r>
        <w:br w:type="page"/>
      </w:r>
    </w:p>
    <w:p w14:paraId="23C522C6" w14:textId="77777777" w:rsidR="00323B01" w:rsidRPr="003B1DBA" w:rsidRDefault="00323B01" w:rsidP="00323B01">
      <w:pPr>
        <w:spacing w:line="240" w:lineRule="auto"/>
        <w:ind w:firstLine="0"/>
        <w:jc w:val="center"/>
        <w:rPr>
          <w:rFonts w:ascii="Arial" w:hAnsi="Arial" w:cs="Arial"/>
          <w:b/>
        </w:rPr>
      </w:pPr>
      <w:r w:rsidRPr="003B1DBA">
        <w:rPr>
          <w:rFonts w:ascii="Arial" w:hAnsi="Arial" w:cs="Arial"/>
          <w:b/>
        </w:rPr>
        <w:lastRenderedPageBreak/>
        <w:t>E. Food Security</w:t>
      </w:r>
    </w:p>
    <w:p w14:paraId="5CD3BA27" w14:textId="77777777" w:rsidR="00323B01" w:rsidRPr="003B1DBA" w:rsidRDefault="00323B01" w:rsidP="00323B01">
      <w:pPr>
        <w:spacing w:line="240" w:lineRule="auto"/>
        <w:ind w:firstLine="0"/>
        <w:jc w:val="left"/>
        <w:rPr>
          <w:rFonts w:ascii="Arial" w:hAnsi="Arial" w:cs="Arial"/>
          <w:sz w:val="20"/>
          <w:szCs w:val="20"/>
        </w:rPr>
      </w:pPr>
    </w:p>
    <w:p w14:paraId="41995B29" w14:textId="77777777" w:rsidR="00323B01" w:rsidRPr="003B1DBA" w:rsidRDefault="00323B01" w:rsidP="00323B0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23B01" w:rsidRPr="003B1DBA" w14:paraId="7C0FEE4A"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4B0A70" w14:textId="77777777" w:rsidR="00323B01" w:rsidRPr="003B1DBA" w:rsidRDefault="00323B01" w:rsidP="002F0AC5">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008F6A80" w:rsidRPr="003B1DBA">
              <w:rPr>
                <w:rFonts w:ascii="Arial" w:hAnsi="Arial" w:cs="Arial"/>
                <w:bCs/>
                <w:caps/>
                <w:sz w:val="20"/>
                <w:szCs w:val="20"/>
              </w:rPr>
              <w:t xml:space="preserve"> SECTION E</w:t>
            </w:r>
          </w:p>
          <w:p w14:paraId="60DC3CA8" w14:textId="77777777" w:rsidR="00323B01" w:rsidRPr="003B1DBA" w:rsidRDefault="00323B01" w:rsidP="00323B01">
            <w:pPr>
              <w:tabs>
                <w:tab w:val="left" w:pos="7384"/>
              </w:tabs>
              <w:spacing w:after="120" w:line="240" w:lineRule="auto"/>
              <w:ind w:firstLine="0"/>
              <w:jc w:val="left"/>
              <w:rPr>
                <w:rFonts w:ascii="Arial" w:hAnsi="Arial" w:cs="Arial"/>
                <w:bCs/>
                <w:sz w:val="20"/>
                <w:szCs w:val="20"/>
              </w:rPr>
            </w:pPr>
            <w:r w:rsidRPr="003B1DBA">
              <w:rPr>
                <w:rFonts w:ascii="Arial" w:hAnsi="Arial" w:cs="Arial"/>
                <w:bCs/>
                <w:caps/>
                <w:sz w:val="20"/>
                <w:szCs w:val="20"/>
              </w:rPr>
              <w:t xml:space="preserve">SELECT APPROPRIATE FILLS DEPENDING ON NUMBER OF ADULTS </w:t>
            </w:r>
            <w:r w:rsidR="00207476" w:rsidRPr="003B1DBA">
              <w:rPr>
                <w:rFonts w:ascii="Arial" w:hAnsi="Arial" w:cs="Arial"/>
                <w:bCs/>
                <w:caps/>
                <w:sz w:val="20"/>
                <w:szCs w:val="20"/>
              </w:rPr>
              <w:t xml:space="preserve">AND CHILDREN IN THE HOUSEHOLD. </w:t>
            </w:r>
            <w:r w:rsidRPr="003B1DBA">
              <w:rPr>
                <w:rFonts w:ascii="Arial" w:hAnsi="Arial" w:cs="Arial"/>
                <w:bCs/>
                <w:caps/>
                <w:sz w:val="20"/>
                <w:szCs w:val="20"/>
              </w:rPr>
              <w:t>DEFAULT TO MULTIPLE ADULTS AND MULTIPLE CHILDREN IN HOUSEHOLD.</w:t>
            </w:r>
          </w:p>
        </w:tc>
      </w:tr>
    </w:tbl>
    <w:p w14:paraId="0A35975B" w14:textId="77777777" w:rsidR="00323B01" w:rsidRPr="003B1DBA" w:rsidRDefault="00323B01" w:rsidP="00323B0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23B01" w:rsidRPr="003B1DBA" w14:paraId="18223C2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FC24F2" w14:textId="77777777" w:rsidR="00323B01" w:rsidRPr="003B1DBA" w:rsidRDefault="00560AA1" w:rsidP="00560AA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323B01" w:rsidRPr="003B1DBA" w14:paraId="4BA3993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746B18CE" w14:textId="77777777" w:rsidR="00323B01" w:rsidRPr="003B1DBA" w:rsidRDefault="00560AA1" w:rsidP="00560AA1">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410B6BF7" w14:textId="77777777" w:rsidR="00CC2C6A" w:rsidRPr="00CC2C6A" w:rsidRDefault="00D65A3C" w:rsidP="00CC2C6A">
      <w:pPr>
        <w:pStyle w:val="QUESTIONTEXT"/>
        <w:rPr>
          <w:lang w:val="es-US"/>
        </w:rPr>
      </w:pPr>
      <w:r w:rsidRPr="00CC2C6A">
        <w:rPr>
          <w:lang w:val="es-ES"/>
        </w:rPr>
        <w:t>TE1</w:t>
      </w:r>
      <w:r w:rsidR="00323B01" w:rsidRPr="00CC2C6A">
        <w:rPr>
          <w:lang w:val="es-ES"/>
        </w:rPr>
        <w:t>.</w:t>
      </w:r>
      <w:r w:rsidR="00323B01" w:rsidRPr="00CC2C6A">
        <w:rPr>
          <w:lang w:val="es-ES"/>
        </w:rPr>
        <w:tab/>
      </w:r>
      <w:r w:rsidR="00CC2C6A" w:rsidRPr="00CC2C6A">
        <w:rPr>
          <w:lang w:val="es-US"/>
        </w:rPr>
        <w:t>Ahora le voy a leer varias oraciones que personas han dicho acerca de su situación de comida. Para estas oraciones, por favor dígame si la oración fue</w:t>
      </w:r>
      <w:r w:rsidR="00CC2C6A" w:rsidRPr="00CC2C6A">
        <w:rPr>
          <w:u w:val="single"/>
          <w:lang w:val="es-US"/>
        </w:rPr>
        <w:t xml:space="preserve"> frecuentemente</w:t>
      </w:r>
      <w:r w:rsidR="00CC2C6A" w:rsidRPr="00CC2C6A">
        <w:rPr>
          <w:lang w:val="es-US"/>
        </w:rPr>
        <w:t xml:space="preserve"> cierta, </w:t>
      </w:r>
      <w:r w:rsidR="00CC2C6A" w:rsidRPr="00CC2C6A">
        <w:rPr>
          <w:u w:val="single"/>
          <w:lang w:val="es-US"/>
        </w:rPr>
        <w:t>a veces</w:t>
      </w:r>
      <w:r w:rsidR="00CC2C6A" w:rsidRPr="00CC2C6A">
        <w:rPr>
          <w:lang w:val="es-US"/>
        </w:rPr>
        <w:t xml:space="preserve"> cierta o </w:t>
      </w:r>
      <w:r w:rsidR="00CC2C6A" w:rsidRPr="00CC2C6A">
        <w:rPr>
          <w:u w:val="single"/>
          <w:lang w:val="es-US"/>
        </w:rPr>
        <w:t>nunca</w:t>
      </w:r>
      <w:r w:rsidR="00CC2C6A" w:rsidRPr="00CC2C6A">
        <w:rPr>
          <w:lang w:val="es-US"/>
        </w:rPr>
        <w:t xml:space="preserve"> fue cierta para su casa en los últimos 30 días, es decir, desde [DATE (DATE OF INTERVIEW -30 DAYS)].  </w:t>
      </w:r>
    </w:p>
    <w:p w14:paraId="4D6E1629" w14:textId="4D18A158" w:rsidR="00CC2C6A" w:rsidRPr="00CC2C6A" w:rsidRDefault="00CC2C6A" w:rsidP="00CC2C6A">
      <w:pPr>
        <w:pStyle w:val="QUESTIONTEXT"/>
        <w:rPr>
          <w:lang w:val="es-US"/>
        </w:rPr>
      </w:pPr>
      <w:r w:rsidRPr="00CC2C6A">
        <w:rPr>
          <w:lang w:val="es-US"/>
        </w:rPr>
        <w:tab/>
        <w:t>La primera oración es: “Nos preocupó que la comida se podía acabar antes de tener dinero para comprar más”. ¿Eso fue frecuentemente, a veces o nunca cierto para su casa en los últimos 30 días?</w:t>
      </w:r>
    </w:p>
    <w:p w14:paraId="734214AC" w14:textId="77777777" w:rsidR="00323B01" w:rsidRPr="003B1DBA" w:rsidRDefault="00323B01" w:rsidP="00323B01">
      <w:pPr>
        <w:pStyle w:val="CODINGTYPE"/>
      </w:pPr>
      <w:r w:rsidRPr="00CC2C6A">
        <w:rPr>
          <w:lang w:val="es-ES"/>
        </w:rPr>
        <w:tab/>
      </w:r>
      <w:sdt>
        <w:sdtPr>
          <w:alias w:val="SELECT CODING TYPE"/>
          <w:tag w:val="CODING TYPE"/>
          <w:id w:val="-143746677"/>
          <w:placeholder>
            <w:docPart w:val="AF229EAE04FA4FAC98DF3AF11FCE0EA9"/>
          </w:placeholder>
          <w:dropDownList>
            <w:listItem w:displayText="SELECT CODING TYPE" w:value=""/>
            <w:listItem w:displayText="CODE ONE ONLY" w:value="CODE ONE ONLY"/>
            <w:listItem w:displayText="CODE ALL THAT APPLY" w:value="CODE ALL THAT APPLY"/>
          </w:dropDownList>
        </w:sdtPr>
        <w:sdtEndPr>
          <w:rPr>
            <w:b/>
          </w:rPr>
        </w:sdtEndPr>
        <w:sdtContent>
          <w:r w:rsidR="00D65A3C" w:rsidRPr="003B1DBA">
            <w:t>CODE ONE ONLY</w:t>
          </w:r>
        </w:sdtContent>
      </w:sdt>
    </w:p>
    <w:p w14:paraId="49200990" w14:textId="77777777" w:rsidR="00323B01" w:rsidRPr="003B1DBA" w:rsidRDefault="00D65A3C" w:rsidP="00323B01">
      <w:pPr>
        <w:pStyle w:val="RESPONSE0"/>
      </w:pPr>
      <w:r w:rsidRPr="003B1DBA">
        <w:rPr>
          <w:caps/>
          <w:color w:val="000000" w:themeColor="text1"/>
        </w:rPr>
        <w:t>OFTEN TRUE</w:t>
      </w:r>
      <w:r w:rsidR="00323B01" w:rsidRPr="003B1DBA">
        <w:tab/>
        <w:t>1</w:t>
      </w:r>
      <w:r w:rsidR="00323B01" w:rsidRPr="003B1DBA">
        <w:tab/>
      </w:r>
    </w:p>
    <w:p w14:paraId="6D1BB58C" w14:textId="77777777" w:rsidR="00323B01" w:rsidRPr="003B1DBA" w:rsidRDefault="00D65A3C" w:rsidP="00323B01">
      <w:pPr>
        <w:pStyle w:val="RESPONSE0"/>
      </w:pPr>
      <w:r w:rsidRPr="003B1DBA">
        <w:rPr>
          <w:caps/>
          <w:color w:val="000000" w:themeColor="text1"/>
        </w:rPr>
        <w:t>SOMETIMES TRUE</w:t>
      </w:r>
      <w:r w:rsidR="00323B01" w:rsidRPr="003B1DBA">
        <w:tab/>
        <w:t>2</w:t>
      </w:r>
      <w:r w:rsidR="00323B01" w:rsidRPr="003B1DBA">
        <w:tab/>
      </w:r>
    </w:p>
    <w:p w14:paraId="5B10ACB3" w14:textId="77777777" w:rsidR="00323B01" w:rsidRPr="003B1DBA" w:rsidRDefault="00D65A3C" w:rsidP="00323B01">
      <w:pPr>
        <w:pStyle w:val="RESPONSE0"/>
      </w:pPr>
      <w:r w:rsidRPr="003B1DBA">
        <w:rPr>
          <w:caps/>
          <w:color w:val="000000" w:themeColor="text1"/>
        </w:rPr>
        <w:t>NEVER TRUE</w:t>
      </w:r>
      <w:r w:rsidR="00323B01" w:rsidRPr="003B1DBA">
        <w:tab/>
        <w:t>3</w:t>
      </w:r>
      <w:r w:rsidR="00323B01" w:rsidRPr="003B1DBA">
        <w:tab/>
      </w:r>
    </w:p>
    <w:p w14:paraId="29BE3E26" w14:textId="77777777" w:rsidR="00323B01" w:rsidRPr="003B1DBA" w:rsidRDefault="00323B01" w:rsidP="00323B01">
      <w:pPr>
        <w:pStyle w:val="RESPONSE0"/>
      </w:pPr>
      <w:r w:rsidRPr="003B1DBA">
        <w:t>DON’T KNOW</w:t>
      </w:r>
      <w:r w:rsidRPr="003B1DBA">
        <w:tab/>
        <w:t>d</w:t>
      </w:r>
      <w:r w:rsidRPr="003B1DBA">
        <w:tab/>
      </w:r>
    </w:p>
    <w:p w14:paraId="0262F999" w14:textId="77777777" w:rsidR="00323B01" w:rsidRPr="003B1DBA" w:rsidRDefault="00323B01" w:rsidP="00323B01">
      <w:pPr>
        <w:pStyle w:val="RESPONSELAST"/>
      </w:pPr>
      <w:r w:rsidRPr="003B1DBA">
        <w:t>REFUSED</w:t>
      </w:r>
      <w:r w:rsidRPr="003B1DBA">
        <w:tab/>
        <w:t>r</w:t>
      </w:r>
      <w:r w:rsidRPr="003B1DBA">
        <w:tab/>
      </w:r>
    </w:p>
    <w:p w14:paraId="2A0E0221" w14:textId="77777777" w:rsidR="00D65A3C" w:rsidRPr="003B1DBA" w:rsidRDefault="00D65A3C"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3B1DBA" w14:paraId="6C3401B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747185" w14:textId="77777777" w:rsidR="00D65A3C" w:rsidRPr="003B1DBA" w:rsidRDefault="00560AA1" w:rsidP="00560AA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44F29A70" w14:textId="12E2D1D6" w:rsidR="00CC2C6A" w:rsidRPr="00CC2C6A" w:rsidRDefault="00D65A3C" w:rsidP="00CC2C6A">
      <w:pPr>
        <w:pStyle w:val="QUESTIONTEXT"/>
        <w:rPr>
          <w:lang w:val="es-ES"/>
        </w:rPr>
      </w:pPr>
      <w:r w:rsidRPr="00CC2C6A">
        <w:rPr>
          <w:lang w:val="es-ES"/>
        </w:rPr>
        <w:t>TE2.</w:t>
      </w:r>
      <w:r w:rsidRPr="00CC2C6A">
        <w:rPr>
          <w:lang w:val="es-ES"/>
        </w:rPr>
        <w:tab/>
      </w:r>
      <w:r w:rsidR="00CC2C6A" w:rsidRPr="007B48E2">
        <w:rPr>
          <w:lang w:val="es-US"/>
        </w:rPr>
        <w:t>“La comida que compramos no duró mucho y no hubo dinero para comprar más.” ¿Eso fue frecuentemente, a veces o nunca cierto para su casa en los últimos 30 días?</w:t>
      </w:r>
    </w:p>
    <w:p w14:paraId="2D6B4E0B" w14:textId="77777777" w:rsidR="00D65A3C" w:rsidRPr="003B1DBA" w:rsidRDefault="00D65A3C" w:rsidP="00D65A3C">
      <w:pPr>
        <w:pStyle w:val="CODINGTYPE"/>
      </w:pPr>
      <w:r w:rsidRPr="00CC2C6A">
        <w:rPr>
          <w:lang w:val="es-ES"/>
        </w:rPr>
        <w:tab/>
      </w:r>
      <w:sdt>
        <w:sdtPr>
          <w:alias w:val="SELECT CODING TYPE"/>
          <w:tag w:val="CODING TYPE"/>
          <w:id w:val="-1139187085"/>
          <w:placeholder>
            <w:docPart w:val="9C47AB73B0B649159836BD03D8B543B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089DC1AF" w14:textId="77777777" w:rsidR="00D65A3C" w:rsidRPr="003B1DBA" w:rsidRDefault="00D65A3C" w:rsidP="00D65A3C">
      <w:pPr>
        <w:pStyle w:val="RESPONSE0"/>
      </w:pPr>
      <w:r w:rsidRPr="003B1DBA">
        <w:rPr>
          <w:caps/>
          <w:color w:val="000000" w:themeColor="text1"/>
        </w:rPr>
        <w:t>OFTEN TRUE</w:t>
      </w:r>
      <w:r w:rsidRPr="003B1DBA">
        <w:tab/>
        <w:t>1</w:t>
      </w:r>
      <w:r w:rsidRPr="003B1DBA">
        <w:tab/>
      </w:r>
    </w:p>
    <w:p w14:paraId="271C0734" w14:textId="77777777" w:rsidR="00D65A3C" w:rsidRPr="003B1DBA" w:rsidRDefault="00D65A3C" w:rsidP="00D65A3C">
      <w:pPr>
        <w:pStyle w:val="RESPONSE0"/>
      </w:pPr>
      <w:r w:rsidRPr="003B1DBA">
        <w:rPr>
          <w:caps/>
          <w:color w:val="000000" w:themeColor="text1"/>
        </w:rPr>
        <w:t>SOMETIMES TRUE</w:t>
      </w:r>
      <w:r w:rsidRPr="003B1DBA">
        <w:tab/>
        <w:t>2</w:t>
      </w:r>
      <w:r w:rsidRPr="003B1DBA">
        <w:tab/>
      </w:r>
    </w:p>
    <w:p w14:paraId="794D2B4E" w14:textId="77777777" w:rsidR="00D65A3C" w:rsidRPr="003B1DBA" w:rsidRDefault="00D65A3C" w:rsidP="00D65A3C">
      <w:pPr>
        <w:pStyle w:val="RESPONSE0"/>
      </w:pPr>
      <w:r w:rsidRPr="003B1DBA">
        <w:rPr>
          <w:caps/>
          <w:color w:val="000000" w:themeColor="text1"/>
        </w:rPr>
        <w:t>NEVER TRUE</w:t>
      </w:r>
      <w:r w:rsidRPr="003B1DBA">
        <w:tab/>
        <w:t>3</w:t>
      </w:r>
      <w:r w:rsidRPr="003B1DBA">
        <w:tab/>
      </w:r>
    </w:p>
    <w:p w14:paraId="2083523D" w14:textId="77777777" w:rsidR="00D65A3C" w:rsidRPr="003B1DBA" w:rsidRDefault="00D65A3C" w:rsidP="00D65A3C">
      <w:pPr>
        <w:pStyle w:val="RESPONSE0"/>
      </w:pPr>
      <w:r w:rsidRPr="003B1DBA">
        <w:t>DON’T KNOW</w:t>
      </w:r>
      <w:r w:rsidRPr="003B1DBA">
        <w:tab/>
        <w:t>d</w:t>
      </w:r>
      <w:r w:rsidRPr="003B1DBA">
        <w:tab/>
      </w:r>
    </w:p>
    <w:p w14:paraId="68F6AE39" w14:textId="77777777" w:rsidR="00D65A3C" w:rsidRPr="003B1DBA" w:rsidRDefault="00D65A3C" w:rsidP="00D65A3C">
      <w:pPr>
        <w:pStyle w:val="RESPONSELAST"/>
      </w:pPr>
      <w:r w:rsidRPr="003B1DBA">
        <w:t>REFUSED</w:t>
      </w:r>
      <w:r w:rsidRPr="003B1DBA">
        <w:tab/>
        <w:t>r</w:t>
      </w:r>
      <w:r w:rsidRPr="003B1DBA">
        <w:tab/>
      </w:r>
    </w:p>
    <w:p w14:paraId="5A86A629" w14:textId="77777777" w:rsidR="00D65A3C" w:rsidRPr="003B1DBA" w:rsidRDefault="00D65A3C" w:rsidP="00D65A3C">
      <w:pPr>
        <w:tabs>
          <w:tab w:val="left" w:pos="7384"/>
        </w:tabs>
        <w:spacing w:line="240" w:lineRule="auto"/>
        <w:ind w:firstLine="0"/>
        <w:jc w:val="left"/>
        <w:rPr>
          <w:rFonts w:ascii="Arial" w:hAnsi="Arial" w:cs="Arial"/>
          <w:sz w:val="20"/>
          <w:szCs w:val="20"/>
        </w:rPr>
      </w:pPr>
    </w:p>
    <w:p w14:paraId="6F44E409" w14:textId="61837D8F"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C74B656" w14:textId="77777777" w:rsidR="00626D43" w:rsidRPr="003B1DBA" w:rsidRDefault="00626D43"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3B1DBA" w14:paraId="630DCE1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ED1A11" w14:textId="77777777" w:rsidR="00D65A3C" w:rsidRPr="003B1DBA" w:rsidRDefault="00560AA1" w:rsidP="00560AA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23A97433" w14:textId="36D1CBC3" w:rsidR="00D65A3C" w:rsidRPr="000A19E0" w:rsidRDefault="00D65A3C" w:rsidP="00D65A3C">
      <w:pPr>
        <w:pStyle w:val="QUESTIONTEXT"/>
        <w:rPr>
          <w:lang w:val="es-ES"/>
        </w:rPr>
      </w:pPr>
      <w:r w:rsidRPr="000A19E0">
        <w:rPr>
          <w:lang w:val="es-ES"/>
        </w:rPr>
        <w:t>TE3.</w:t>
      </w:r>
      <w:r w:rsidRPr="000A19E0">
        <w:rPr>
          <w:lang w:val="es-ES"/>
        </w:rPr>
        <w:tab/>
      </w:r>
      <w:r w:rsidR="000A19E0" w:rsidRPr="000A19E0">
        <w:rPr>
          <w:lang w:val="es-US"/>
        </w:rPr>
        <w:t>“Nosotros no teníamos lo suficiente para comer comidas balanceadas (nutritivas).” ¿Eso fue frecuentemente, a veces o nunca cierto para su casa en los últimos 30 días?</w:t>
      </w:r>
    </w:p>
    <w:p w14:paraId="36DB8273" w14:textId="77777777" w:rsidR="00D65A3C" w:rsidRPr="003B1DBA" w:rsidRDefault="00D65A3C" w:rsidP="00D65A3C">
      <w:pPr>
        <w:pStyle w:val="CODINGTYPE"/>
      </w:pPr>
      <w:r w:rsidRPr="000A19E0">
        <w:rPr>
          <w:lang w:val="es-ES"/>
        </w:rPr>
        <w:tab/>
      </w:r>
      <w:sdt>
        <w:sdtPr>
          <w:alias w:val="SELECT CODING TYPE"/>
          <w:tag w:val="CODING TYPE"/>
          <w:id w:val="1704898433"/>
          <w:placeholder>
            <w:docPart w:val="4057BEBE91D5408C9D9F797338E6DED6"/>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1E2838EA" w14:textId="77777777" w:rsidR="00D65A3C" w:rsidRPr="003B1DBA" w:rsidRDefault="00D65A3C" w:rsidP="00D65A3C">
      <w:pPr>
        <w:pStyle w:val="RESPONSE0"/>
      </w:pPr>
      <w:r w:rsidRPr="003B1DBA">
        <w:rPr>
          <w:caps/>
          <w:color w:val="000000" w:themeColor="text1"/>
        </w:rPr>
        <w:t>OFTEN TRUE</w:t>
      </w:r>
      <w:r w:rsidRPr="003B1DBA">
        <w:tab/>
        <w:t>1</w:t>
      </w:r>
      <w:r w:rsidRPr="003B1DBA">
        <w:tab/>
      </w:r>
    </w:p>
    <w:p w14:paraId="081C3942" w14:textId="77777777" w:rsidR="00D65A3C" w:rsidRPr="003B1DBA" w:rsidRDefault="00D65A3C" w:rsidP="00D65A3C">
      <w:pPr>
        <w:pStyle w:val="RESPONSE0"/>
      </w:pPr>
      <w:r w:rsidRPr="003B1DBA">
        <w:rPr>
          <w:caps/>
          <w:color w:val="000000" w:themeColor="text1"/>
        </w:rPr>
        <w:t>SOMETIMES TRUE</w:t>
      </w:r>
      <w:r w:rsidRPr="003B1DBA">
        <w:tab/>
        <w:t>2</w:t>
      </w:r>
      <w:r w:rsidRPr="003B1DBA">
        <w:tab/>
      </w:r>
    </w:p>
    <w:p w14:paraId="3DCD610F" w14:textId="77777777" w:rsidR="00D65A3C" w:rsidRPr="003B1DBA" w:rsidRDefault="00D65A3C" w:rsidP="00D65A3C">
      <w:pPr>
        <w:pStyle w:val="RESPONSE0"/>
      </w:pPr>
      <w:r w:rsidRPr="003B1DBA">
        <w:rPr>
          <w:caps/>
          <w:color w:val="000000" w:themeColor="text1"/>
        </w:rPr>
        <w:t>NEVER TRUE</w:t>
      </w:r>
      <w:r w:rsidRPr="003B1DBA">
        <w:tab/>
        <w:t>3</w:t>
      </w:r>
      <w:r w:rsidRPr="003B1DBA">
        <w:tab/>
      </w:r>
    </w:p>
    <w:p w14:paraId="0B114C40" w14:textId="77777777" w:rsidR="00D65A3C" w:rsidRPr="003B1DBA" w:rsidRDefault="00D65A3C" w:rsidP="00D65A3C">
      <w:pPr>
        <w:pStyle w:val="RESPONSE0"/>
      </w:pPr>
      <w:r w:rsidRPr="003B1DBA">
        <w:t>DON’T KNOW</w:t>
      </w:r>
      <w:r w:rsidRPr="003B1DBA">
        <w:tab/>
        <w:t>d</w:t>
      </w:r>
      <w:r w:rsidRPr="003B1DBA">
        <w:tab/>
      </w:r>
    </w:p>
    <w:p w14:paraId="31A6F7E3" w14:textId="77777777" w:rsidR="00D65A3C" w:rsidRPr="003B1DBA" w:rsidRDefault="00D65A3C" w:rsidP="00D65A3C">
      <w:pPr>
        <w:pStyle w:val="RESPONSELAST"/>
      </w:pPr>
      <w:r w:rsidRPr="003B1DBA">
        <w:t>REFUSED</w:t>
      </w:r>
      <w:r w:rsidRPr="003B1DBA">
        <w:tab/>
        <w:t>r</w:t>
      </w:r>
      <w:r w:rsidRPr="003B1DBA">
        <w:tab/>
      </w:r>
    </w:p>
    <w:p w14:paraId="6D8081A0" w14:textId="77777777" w:rsidR="00D65A3C" w:rsidRPr="003B1DBA" w:rsidRDefault="00D65A3C" w:rsidP="00D65A3C">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D65A3C" w:rsidRPr="003B1DBA" w14:paraId="6291E9DD"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F9BFDF" w14:textId="77777777" w:rsidR="00D65A3C" w:rsidRPr="003B1DBA" w:rsidRDefault="00D65A3C" w:rsidP="00EB4841">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008F6A80" w:rsidRPr="003B1DBA">
              <w:rPr>
                <w:rFonts w:ascii="Arial" w:hAnsi="Arial" w:cs="Arial"/>
                <w:bCs/>
                <w:caps/>
                <w:sz w:val="20"/>
                <w:szCs w:val="20"/>
              </w:rPr>
              <w:t xml:space="preserve"> TE3</w:t>
            </w:r>
          </w:p>
          <w:p w14:paraId="0942CBD2" w14:textId="77777777" w:rsidR="00D65A3C" w:rsidRPr="003B1DBA" w:rsidRDefault="00D65A3C" w:rsidP="00EB4841">
            <w:pPr>
              <w:tabs>
                <w:tab w:val="left" w:pos="7384"/>
              </w:tabs>
              <w:spacing w:after="120" w:line="240" w:lineRule="auto"/>
              <w:ind w:firstLine="0"/>
              <w:jc w:val="center"/>
              <w:rPr>
                <w:rFonts w:ascii="Arial" w:hAnsi="Arial" w:cs="Arial"/>
                <w:bCs/>
                <w:sz w:val="20"/>
                <w:szCs w:val="20"/>
              </w:rPr>
            </w:pPr>
            <w:r w:rsidRPr="003B1DBA">
              <w:rPr>
                <w:rFonts w:ascii="Arial" w:hAnsi="Arial" w:cs="Arial"/>
                <w:bCs/>
                <w:caps/>
                <w:sz w:val="20"/>
                <w:szCs w:val="20"/>
              </w:rPr>
              <w:t xml:space="preserve">IF </w:t>
            </w:r>
            <w:r w:rsidR="00560AA1" w:rsidRPr="003B1DBA">
              <w:rPr>
                <w:rFonts w:ascii="Arial" w:hAnsi="Arial" w:cs="Arial"/>
                <w:bCs/>
                <w:caps/>
                <w:sz w:val="20"/>
                <w:szCs w:val="20"/>
              </w:rPr>
              <w:t xml:space="preserve">TE1=1 OR 2 OR TE2=1 OR 2 OR TE3=1 OR 2, GO </w:t>
            </w:r>
            <w:r w:rsidRPr="003B1DBA">
              <w:rPr>
                <w:rFonts w:ascii="Arial" w:hAnsi="Arial" w:cs="Arial"/>
                <w:bCs/>
                <w:caps/>
                <w:sz w:val="20"/>
                <w:szCs w:val="20"/>
              </w:rPr>
              <w:t>TO TE4; OTHERWISE, SKIP TO TE9.</w:t>
            </w:r>
          </w:p>
        </w:tc>
      </w:tr>
    </w:tbl>
    <w:p w14:paraId="12C5B46E" w14:textId="77777777" w:rsidR="00D65A3C" w:rsidRPr="003B1DBA" w:rsidRDefault="00D65A3C" w:rsidP="00D65A3C">
      <w:pPr>
        <w:tabs>
          <w:tab w:val="left" w:pos="864"/>
        </w:tabs>
        <w:spacing w:line="240" w:lineRule="auto"/>
        <w:ind w:firstLine="0"/>
        <w:rPr>
          <w:rFonts w:ascii="Arial" w:hAnsi="Arial" w:cs="Arial"/>
          <w:sz w:val="20"/>
          <w:szCs w:val="20"/>
        </w:rPr>
      </w:pPr>
    </w:p>
    <w:p w14:paraId="45A79E14" w14:textId="77777777" w:rsidR="00626D43" w:rsidRPr="003B1DBA" w:rsidRDefault="00626D43" w:rsidP="00D65A3C">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3B1DBA" w14:paraId="19DFBC4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682EFF" w14:textId="77777777" w:rsidR="00D65A3C" w:rsidRPr="003B1DBA" w:rsidRDefault="00A92146"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TE1=1 OR 2 OR TE2=1 OR 2 OR TE3=1 OR 2</w:t>
            </w:r>
          </w:p>
        </w:tc>
      </w:tr>
      <w:tr w:rsidR="00D65A3C" w:rsidRPr="003B1DBA" w14:paraId="389ED06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37471995" w14:textId="47FC0667" w:rsidR="00D65A3C" w:rsidRPr="00B5361C" w:rsidRDefault="00BB32CE" w:rsidP="00BB32CE">
            <w:pPr>
              <w:spacing w:before="60" w:after="60" w:line="240" w:lineRule="auto"/>
              <w:ind w:firstLine="0"/>
              <w:jc w:val="left"/>
              <w:rPr>
                <w:rFonts w:ascii="Arial" w:hAnsi="Arial" w:cs="Arial"/>
                <w:bCs/>
                <w:sz w:val="20"/>
                <w:szCs w:val="20"/>
                <w:lang w:val="es-ES"/>
              </w:rPr>
            </w:pPr>
            <w:r w:rsidRPr="00B5361C">
              <w:rPr>
                <w:rFonts w:ascii="Arial" w:hAnsi="Arial" w:cs="Arial"/>
                <w:bCs/>
                <w:sz w:val="20"/>
                <w:szCs w:val="20"/>
                <w:lang w:val="es-ES"/>
              </w:rPr>
              <w:t xml:space="preserve">IF MULTIPLE ADULTS: </w:t>
            </w:r>
            <w:r w:rsidR="00B5361C" w:rsidRPr="00B5361C">
              <w:rPr>
                <w:rFonts w:ascii="Arial" w:hAnsi="Arial" w:cs="Arial"/>
                <w:bCs/>
                <w:sz w:val="20"/>
                <w:szCs w:val="20"/>
                <w:lang w:val="es-US"/>
              </w:rPr>
              <w:t>u otro adulto en su casa</w:t>
            </w:r>
          </w:p>
          <w:p w14:paraId="3DAD3388" w14:textId="77777777" w:rsidR="00BB32CE" w:rsidRPr="003B1DBA" w:rsidRDefault="00BB32CE" w:rsidP="00BB32CE">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3FAE041E" w14:textId="7A5BA377" w:rsidR="00D65A3C" w:rsidRPr="000A19E0" w:rsidRDefault="00D65A3C" w:rsidP="00D65A3C">
      <w:pPr>
        <w:pStyle w:val="QUESTIONTEXT"/>
        <w:rPr>
          <w:lang w:val="es-ES"/>
        </w:rPr>
      </w:pPr>
      <w:r w:rsidRPr="000A19E0">
        <w:rPr>
          <w:lang w:val="es-ES"/>
        </w:rPr>
        <w:t>TE4.</w:t>
      </w:r>
      <w:r w:rsidRPr="000A19E0">
        <w:rPr>
          <w:lang w:val="es-ES"/>
        </w:rPr>
        <w:tab/>
      </w:r>
      <w:r w:rsidR="000A19E0" w:rsidRPr="000A19E0">
        <w:rPr>
          <w:lang w:val="es-US"/>
        </w:rPr>
        <w:t>En los últimos 30 días, es decir, desde [DATE (DATE OF INTERVIEW -30 DAYS)], ¿alguna vez redujo usted [u otro adulto en su casa]</w:t>
      </w:r>
      <w:r w:rsidR="000A19E0">
        <w:rPr>
          <w:lang w:val="es-US"/>
        </w:rPr>
        <w:t xml:space="preserve"> </w:t>
      </w:r>
      <w:r w:rsidR="000A19E0" w:rsidRPr="000A19E0">
        <w:rPr>
          <w:lang w:val="es-US"/>
        </w:rPr>
        <w:t>el tamaño de su comida o salteó comidas porque no hubo suficiente dinero para comida?</w:t>
      </w:r>
    </w:p>
    <w:p w14:paraId="11E0C0AD" w14:textId="77777777" w:rsidR="00D65A3C" w:rsidRPr="003B1DBA" w:rsidRDefault="00D65A3C" w:rsidP="00D65A3C">
      <w:pPr>
        <w:pStyle w:val="RESPONSE0"/>
      </w:pPr>
      <w:r w:rsidRPr="003B1DBA">
        <w:t>YES</w:t>
      </w:r>
      <w:r w:rsidRPr="003B1DBA">
        <w:tab/>
        <w:t>1</w:t>
      </w:r>
      <w:r w:rsidRPr="003B1DBA">
        <w:tab/>
      </w:r>
    </w:p>
    <w:p w14:paraId="764C7527" w14:textId="77777777" w:rsidR="00D65A3C" w:rsidRPr="003B1DBA" w:rsidRDefault="00D65A3C" w:rsidP="00D65A3C">
      <w:pPr>
        <w:pStyle w:val="RESPONSE0"/>
      </w:pPr>
      <w:r w:rsidRPr="003B1DBA">
        <w:t>NO</w:t>
      </w:r>
      <w:r w:rsidRPr="003B1DBA">
        <w:tab/>
        <w:t>0</w:t>
      </w:r>
      <w:r w:rsidRPr="003B1DBA">
        <w:tab/>
        <w:t>GO TO TE5</w:t>
      </w:r>
    </w:p>
    <w:p w14:paraId="6E373DDE" w14:textId="77777777" w:rsidR="00D65A3C" w:rsidRPr="003B1DBA" w:rsidRDefault="00D65A3C" w:rsidP="00D65A3C">
      <w:pPr>
        <w:pStyle w:val="RESPONSE0"/>
      </w:pPr>
      <w:r w:rsidRPr="003B1DBA">
        <w:t>DON’T KNOW</w:t>
      </w:r>
      <w:r w:rsidRPr="003B1DBA">
        <w:tab/>
        <w:t>d</w:t>
      </w:r>
      <w:r w:rsidRPr="003B1DBA">
        <w:tab/>
        <w:t>GO TO TE5</w:t>
      </w:r>
    </w:p>
    <w:p w14:paraId="584D72A5" w14:textId="77777777" w:rsidR="00D65A3C" w:rsidRPr="003B1DBA" w:rsidRDefault="00D65A3C" w:rsidP="00D65A3C">
      <w:pPr>
        <w:pStyle w:val="RESPONSELAST"/>
      </w:pPr>
      <w:r w:rsidRPr="003B1DBA">
        <w:t>REFUSED</w:t>
      </w:r>
      <w:r w:rsidRPr="003B1DBA">
        <w:tab/>
      </w:r>
      <w:proofErr w:type="gramStart"/>
      <w:r w:rsidRPr="003B1DBA">
        <w:t>r</w:t>
      </w:r>
      <w:r w:rsidRPr="003B1DBA">
        <w:tab/>
        <w:t>GO</w:t>
      </w:r>
      <w:proofErr w:type="gramEnd"/>
      <w:r w:rsidRPr="003B1DBA">
        <w:t xml:space="preserve"> TO TE5</w:t>
      </w:r>
    </w:p>
    <w:p w14:paraId="2E340DAB" w14:textId="77777777" w:rsidR="00D65A3C" w:rsidRPr="003B1DBA" w:rsidRDefault="00D65A3C" w:rsidP="00D65A3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3B1DBA" w14:paraId="118B27B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FD17EA" w14:textId="77777777" w:rsidR="00D65A3C" w:rsidRPr="003B1DBA" w:rsidRDefault="00D65A3C"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TE4=1</w:t>
            </w:r>
          </w:p>
        </w:tc>
      </w:tr>
    </w:tbl>
    <w:p w14:paraId="79F91718" w14:textId="506DCDEE" w:rsidR="000A19E0" w:rsidRPr="000A19E0" w:rsidRDefault="00D65A3C" w:rsidP="000A19E0">
      <w:pPr>
        <w:pStyle w:val="QUESTIONTEXT"/>
        <w:rPr>
          <w:lang w:val="es-US"/>
        </w:rPr>
      </w:pPr>
      <w:r w:rsidRPr="000F1DA1">
        <w:rPr>
          <w:lang w:val="es-ES"/>
        </w:rPr>
        <w:t>TE4a.</w:t>
      </w:r>
      <w:r w:rsidRPr="000F1DA1">
        <w:rPr>
          <w:lang w:val="es-ES"/>
        </w:rPr>
        <w:tab/>
      </w:r>
      <w:r w:rsidR="000A19E0" w:rsidRPr="000A19E0">
        <w:rPr>
          <w:lang w:val="es-US"/>
        </w:rPr>
        <w:t>En los últimos 30 días, ¿cuántos días ocurrió esto?</w:t>
      </w:r>
    </w:p>
    <w:p w14:paraId="1E145135" w14:textId="77777777" w:rsidR="00D65A3C" w:rsidRPr="003B1DBA" w:rsidRDefault="00D65A3C" w:rsidP="00D65A3C">
      <w:pPr>
        <w:pStyle w:val="RESPONSELINE"/>
        <w:tabs>
          <w:tab w:val="left" w:pos="8280"/>
        </w:tabs>
      </w:pPr>
      <w:r w:rsidRPr="000A19E0">
        <w:rPr>
          <w:lang w:val="es-ES"/>
        </w:rPr>
        <w:tab/>
      </w:r>
      <w:r w:rsidRPr="003B1DBA">
        <w:t>|</w:t>
      </w:r>
      <w:r w:rsidRPr="003B1DBA">
        <w:rPr>
          <w:u w:val="single"/>
        </w:rPr>
        <w:t xml:space="preserve">     </w:t>
      </w:r>
      <w:r w:rsidRPr="003B1DBA">
        <w:t>|</w:t>
      </w:r>
      <w:r w:rsidRPr="003B1DBA">
        <w:rPr>
          <w:u w:val="single"/>
        </w:rPr>
        <w:t xml:space="preserve">     </w:t>
      </w:r>
      <w:r w:rsidR="0056238A" w:rsidRPr="003B1DBA">
        <w:t>|</w:t>
      </w:r>
      <w:r w:rsidRPr="003B1DBA">
        <w:t xml:space="preserve"> </w:t>
      </w:r>
      <w:r w:rsidRPr="003B1DBA">
        <w:rPr>
          <w:bCs/>
          <w:caps/>
        </w:rPr>
        <w:t>NUMBER OF DAYS</w:t>
      </w:r>
      <w:r w:rsidRPr="003B1DBA">
        <w:tab/>
      </w:r>
      <w:proofErr w:type="gramStart"/>
      <w:r w:rsidR="0056238A" w:rsidRPr="003B1DBA">
        <w:t>GO</w:t>
      </w:r>
      <w:proofErr w:type="gramEnd"/>
      <w:r w:rsidR="0056238A" w:rsidRPr="003B1DBA">
        <w:t xml:space="preserve"> TO TE5</w:t>
      </w:r>
    </w:p>
    <w:p w14:paraId="0C7C2F54" w14:textId="77777777" w:rsidR="00D65A3C" w:rsidRPr="003B1DBA" w:rsidRDefault="00D65A3C" w:rsidP="00D65A3C">
      <w:pPr>
        <w:pStyle w:val="INDENTEDBODYTEXT"/>
        <w:ind w:left="720"/>
      </w:pPr>
      <w:r w:rsidRPr="003B1DBA">
        <w:t>(1-30)</w:t>
      </w:r>
    </w:p>
    <w:p w14:paraId="13307186" w14:textId="77777777" w:rsidR="00D65A3C" w:rsidRPr="003B1DBA" w:rsidRDefault="00D65A3C" w:rsidP="00D65A3C">
      <w:pPr>
        <w:pStyle w:val="RESPONSE0"/>
      </w:pPr>
      <w:r w:rsidRPr="003B1DBA">
        <w:t>DON’T KNOW</w:t>
      </w:r>
      <w:r w:rsidRPr="003B1DBA">
        <w:tab/>
        <w:t>d</w:t>
      </w:r>
      <w:r w:rsidRPr="003B1DBA">
        <w:tab/>
      </w:r>
    </w:p>
    <w:p w14:paraId="447FEA83" w14:textId="77777777" w:rsidR="00D65A3C" w:rsidRPr="003B1DBA" w:rsidRDefault="00D65A3C" w:rsidP="00D65A3C">
      <w:pPr>
        <w:pStyle w:val="RESPONSELAST"/>
      </w:pPr>
      <w:r w:rsidRPr="003B1DBA">
        <w:t>REFUSED</w:t>
      </w:r>
      <w:r w:rsidRPr="003B1DBA">
        <w:tab/>
      </w:r>
      <w:proofErr w:type="gramStart"/>
      <w:r w:rsidRPr="003B1DBA">
        <w:t>r</w:t>
      </w:r>
      <w:r w:rsidRPr="003B1DBA">
        <w:tab/>
      </w:r>
      <w:r w:rsidR="0056238A" w:rsidRPr="003B1DBA">
        <w:t>GO</w:t>
      </w:r>
      <w:proofErr w:type="gramEnd"/>
      <w:r w:rsidR="0056238A" w:rsidRPr="003B1DBA">
        <w:t xml:space="preserve"> TO TE5</w:t>
      </w:r>
    </w:p>
    <w:p w14:paraId="7A546C58" w14:textId="7483BD7B"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D091962" w14:textId="77777777" w:rsidR="0056238A" w:rsidRPr="003B1DBA"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4720EF5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CD541F" w14:textId="2967C107" w:rsidR="0056238A" w:rsidRPr="003B1DBA" w:rsidRDefault="00A92146" w:rsidP="00460DAC">
            <w:pPr>
              <w:spacing w:before="60" w:after="60" w:line="240" w:lineRule="auto"/>
              <w:ind w:firstLine="0"/>
              <w:jc w:val="left"/>
              <w:rPr>
                <w:rFonts w:ascii="Arial" w:hAnsi="Arial" w:cs="Arial"/>
                <w:sz w:val="20"/>
                <w:szCs w:val="20"/>
              </w:rPr>
            </w:pPr>
            <w:r w:rsidRPr="003B1DBA">
              <w:rPr>
                <w:rFonts w:ascii="Arial" w:hAnsi="Arial" w:cs="Arial"/>
                <w:bCs/>
                <w:caps/>
                <w:sz w:val="20"/>
                <w:szCs w:val="20"/>
              </w:rPr>
              <w:t>TE4</w:t>
            </w:r>
            <w:r w:rsidR="00460DAC">
              <w:rPr>
                <w:rFonts w:ascii="Arial" w:hAnsi="Arial" w:cs="Arial"/>
                <w:bCs/>
                <w:caps/>
                <w:sz w:val="20"/>
                <w:szCs w:val="20"/>
              </w:rPr>
              <w:t>A</w:t>
            </w:r>
            <w:r w:rsidRPr="003B1DBA">
              <w:rPr>
                <w:rFonts w:ascii="Arial" w:hAnsi="Arial" w:cs="Arial"/>
                <w:bCs/>
                <w:sz w:val="20"/>
                <w:szCs w:val="20"/>
              </w:rPr>
              <w:t>=D</w:t>
            </w:r>
          </w:p>
        </w:tc>
      </w:tr>
    </w:tbl>
    <w:p w14:paraId="5589F042" w14:textId="535D9282" w:rsidR="0056238A" w:rsidRPr="00CE1892" w:rsidRDefault="0056238A" w:rsidP="0056238A">
      <w:pPr>
        <w:pStyle w:val="QUESTIONTEXT"/>
        <w:rPr>
          <w:lang w:val="es-ES"/>
        </w:rPr>
      </w:pPr>
      <w:r w:rsidRPr="000F1DA1">
        <w:rPr>
          <w:lang w:val="es-ES"/>
        </w:rPr>
        <w:t>TE</w:t>
      </w:r>
      <w:r w:rsidR="00614161" w:rsidRPr="000F1DA1">
        <w:rPr>
          <w:lang w:val="es-ES"/>
        </w:rPr>
        <w:t>4b</w:t>
      </w:r>
      <w:r w:rsidRPr="000F1DA1">
        <w:rPr>
          <w:lang w:val="es-ES"/>
        </w:rPr>
        <w:t>.</w:t>
      </w:r>
      <w:r w:rsidRPr="000F1DA1">
        <w:rPr>
          <w:lang w:val="es-ES"/>
        </w:rPr>
        <w:tab/>
      </w:r>
      <w:r w:rsidR="00CE1892" w:rsidRPr="00CE1892">
        <w:rPr>
          <w:lang w:val="es-US"/>
        </w:rPr>
        <w:t>¿Piensa que fue uno o dos días, o más de dos días?</w:t>
      </w:r>
    </w:p>
    <w:p w14:paraId="27D2FB28" w14:textId="77777777" w:rsidR="0056238A" w:rsidRPr="003B1DBA" w:rsidRDefault="0056238A" w:rsidP="0056238A">
      <w:pPr>
        <w:pStyle w:val="CODINGTYPE"/>
      </w:pPr>
      <w:r w:rsidRPr="00CE1892">
        <w:rPr>
          <w:lang w:val="es-ES"/>
        </w:rPr>
        <w:tab/>
      </w:r>
      <w:sdt>
        <w:sdtPr>
          <w:alias w:val="SELECT CODING TYPE"/>
          <w:tag w:val="CODING TYPE"/>
          <w:id w:val="-370533871"/>
          <w:placeholder>
            <w:docPart w:val="7EC680A6000D403ABC42E5284516EE9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63F9E593" w14:textId="77777777" w:rsidR="0056238A" w:rsidRPr="003B1DBA" w:rsidRDefault="0056238A" w:rsidP="0056238A">
      <w:pPr>
        <w:pStyle w:val="RESPONSE0"/>
      </w:pPr>
      <w:r w:rsidRPr="003B1DBA">
        <w:rPr>
          <w:caps/>
          <w:color w:val="000000" w:themeColor="text1"/>
        </w:rPr>
        <w:t>ONE OR TWO DAYS</w:t>
      </w:r>
      <w:r w:rsidRPr="003B1DBA">
        <w:tab/>
        <w:t>1</w:t>
      </w:r>
      <w:r w:rsidRPr="003B1DBA">
        <w:tab/>
      </w:r>
    </w:p>
    <w:p w14:paraId="04E93383" w14:textId="77777777" w:rsidR="0056238A" w:rsidRPr="003B1DBA" w:rsidRDefault="0056238A" w:rsidP="0056238A">
      <w:pPr>
        <w:pStyle w:val="RESPONSE0"/>
      </w:pPr>
      <w:r w:rsidRPr="003B1DBA">
        <w:rPr>
          <w:caps/>
          <w:color w:val="000000" w:themeColor="text1"/>
        </w:rPr>
        <w:t>MORE THAN TWO DAYS</w:t>
      </w:r>
      <w:r w:rsidRPr="003B1DBA">
        <w:tab/>
        <w:t>2</w:t>
      </w:r>
      <w:r w:rsidRPr="003B1DBA">
        <w:tab/>
      </w:r>
    </w:p>
    <w:p w14:paraId="0169ECC7" w14:textId="77777777" w:rsidR="0056238A" w:rsidRPr="003B1DBA" w:rsidRDefault="0056238A" w:rsidP="0056238A">
      <w:pPr>
        <w:pStyle w:val="RESPONSE0"/>
      </w:pPr>
      <w:r w:rsidRPr="003B1DBA">
        <w:t>DON’T KNOW</w:t>
      </w:r>
      <w:r w:rsidRPr="003B1DBA">
        <w:tab/>
        <w:t>d</w:t>
      </w:r>
      <w:r w:rsidRPr="003B1DBA">
        <w:tab/>
      </w:r>
    </w:p>
    <w:p w14:paraId="57AD4D02" w14:textId="77777777" w:rsidR="00614161" w:rsidRDefault="0056238A" w:rsidP="00626D43">
      <w:pPr>
        <w:pStyle w:val="RESPONSELAST"/>
      </w:pPr>
      <w:r w:rsidRPr="003B1DBA">
        <w:t>REFUSED</w:t>
      </w:r>
      <w:r w:rsidRPr="003B1DBA">
        <w:tab/>
        <w:t>r</w:t>
      </w:r>
      <w:r w:rsidRPr="003B1DBA">
        <w:tab/>
      </w:r>
    </w:p>
    <w:p w14:paraId="6CACE62C" w14:textId="77777777" w:rsidR="00460DAC" w:rsidRDefault="00460DAC" w:rsidP="00460DAC">
      <w:pPr>
        <w:tabs>
          <w:tab w:val="left" w:pos="864"/>
        </w:tabs>
        <w:spacing w:line="240" w:lineRule="auto"/>
        <w:ind w:firstLine="0"/>
        <w:rPr>
          <w:rFonts w:ascii="Arial" w:hAnsi="Arial" w:cs="Arial"/>
          <w:sz w:val="20"/>
          <w:szCs w:val="20"/>
        </w:rPr>
      </w:pPr>
    </w:p>
    <w:p w14:paraId="400708D1" w14:textId="77777777" w:rsidR="00460DAC" w:rsidRPr="003B1DBA" w:rsidRDefault="00460DAC" w:rsidP="00460DAC">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3B1DBA" w14:paraId="1EA8B89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7020D8" w14:textId="77777777" w:rsidR="00614161" w:rsidRPr="003B1DBA" w:rsidRDefault="00A92146"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TE1=1 OR 2 OR TE2=1 OR 2 OR TE3=1 OR 2</w:t>
            </w:r>
          </w:p>
        </w:tc>
      </w:tr>
    </w:tbl>
    <w:p w14:paraId="49BF3713" w14:textId="1700D8D2" w:rsidR="00614161" w:rsidRPr="00CE1892" w:rsidRDefault="00614161" w:rsidP="00614161">
      <w:pPr>
        <w:pStyle w:val="QUESTIONTEXT"/>
        <w:rPr>
          <w:lang w:val="es-ES"/>
        </w:rPr>
      </w:pPr>
      <w:r w:rsidRPr="00CE1892">
        <w:rPr>
          <w:lang w:val="es-ES"/>
        </w:rPr>
        <w:t>TE5.</w:t>
      </w:r>
      <w:r w:rsidRPr="00CE1892">
        <w:rPr>
          <w:lang w:val="es-ES"/>
        </w:rPr>
        <w:tab/>
      </w:r>
      <w:r w:rsidR="00CE1892" w:rsidRPr="007B48E2">
        <w:rPr>
          <w:lang w:val="es-US"/>
        </w:rPr>
        <w:t>En los últimos 30 días, ¿alguna vez comió usted menos de lo que pensaba que debía porque no hubo suficiente dinero para comida?</w:t>
      </w:r>
    </w:p>
    <w:p w14:paraId="47B0BE27" w14:textId="77777777" w:rsidR="00614161" w:rsidRPr="003B1DBA" w:rsidRDefault="00614161" w:rsidP="00614161">
      <w:pPr>
        <w:pStyle w:val="RESPONSE0"/>
      </w:pPr>
      <w:r w:rsidRPr="003B1DBA">
        <w:t>YES</w:t>
      </w:r>
      <w:r w:rsidRPr="003B1DBA">
        <w:tab/>
        <w:t>1</w:t>
      </w:r>
      <w:r w:rsidRPr="003B1DBA">
        <w:tab/>
      </w:r>
    </w:p>
    <w:p w14:paraId="627BA75F" w14:textId="77777777" w:rsidR="00614161" w:rsidRPr="003B1DBA" w:rsidRDefault="00614161" w:rsidP="00614161">
      <w:pPr>
        <w:pStyle w:val="RESPONSE0"/>
      </w:pPr>
      <w:r w:rsidRPr="003B1DBA">
        <w:t>NO</w:t>
      </w:r>
      <w:r w:rsidRPr="003B1DBA">
        <w:tab/>
        <w:t>0</w:t>
      </w:r>
      <w:r w:rsidRPr="003B1DBA">
        <w:tab/>
      </w:r>
    </w:p>
    <w:p w14:paraId="3CD0D31C" w14:textId="77777777" w:rsidR="00614161" w:rsidRPr="003B1DBA" w:rsidRDefault="00614161" w:rsidP="00614161">
      <w:pPr>
        <w:pStyle w:val="RESPONSE0"/>
      </w:pPr>
      <w:r w:rsidRPr="003B1DBA">
        <w:t>DON’T KNOW</w:t>
      </w:r>
      <w:r w:rsidRPr="003B1DBA">
        <w:tab/>
        <w:t>d</w:t>
      </w:r>
      <w:r w:rsidRPr="003B1DBA">
        <w:tab/>
      </w:r>
    </w:p>
    <w:p w14:paraId="323FACB8" w14:textId="77777777" w:rsidR="00614161" w:rsidRPr="003B1DBA" w:rsidRDefault="00614161" w:rsidP="00614161">
      <w:pPr>
        <w:pStyle w:val="RESPONSELAST"/>
      </w:pPr>
      <w:r w:rsidRPr="003B1DBA">
        <w:t>REFUSED</w:t>
      </w:r>
      <w:r w:rsidRPr="003B1DBA">
        <w:tab/>
        <w:t>r</w:t>
      </w:r>
      <w:r w:rsidRPr="003B1DBA">
        <w:tab/>
      </w:r>
    </w:p>
    <w:p w14:paraId="4FD1D6A0" w14:textId="77777777" w:rsidR="0056238A" w:rsidRDefault="0056238A" w:rsidP="00614161">
      <w:pPr>
        <w:tabs>
          <w:tab w:val="left" w:pos="864"/>
        </w:tabs>
        <w:spacing w:line="240" w:lineRule="auto"/>
        <w:ind w:firstLine="0"/>
        <w:rPr>
          <w:rFonts w:ascii="Arial" w:hAnsi="Arial" w:cs="Arial"/>
          <w:sz w:val="20"/>
          <w:szCs w:val="20"/>
        </w:rPr>
      </w:pPr>
    </w:p>
    <w:p w14:paraId="68EA03E1" w14:textId="77777777" w:rsidR="00460DAC" w:rsidRPr="003B1DBA" w:rsidRDefault="00460DAC" w:rsidP="0061416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2FB4C1A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23926A" w14:textId="77777777" w:rsidR="0056238A" w:rsidRPr="003B1DBA" w:rsidRDefault="00A92146"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TE1=1 OR 2 OR TE2=1 OR 2 OR TE3=1 OR 2</w:t>
            </w:r>
          </w:p>
        </w:tc>
      </w:tr>
    </w:tbl>
    <w:p w14:paraId="4474FE27" w14:textId="0DA2FF3A" w:rsidR="0056238A" w:rsidRPr="00CE1892" w:rsidRDefault="0056238A" w:rsidP="0056238A">
      <w:pPr>
        <w:pStyle w:val="QUESTIONTEXT"/>
        <w:rPr>
          <w:lang w:val="es-ES"/>
        </w:rPr>
      </w:pPr>
      <w:r w:rsidRPr="00CE1892">
        <w:rPr>
          <w:lang w:val="es-ES"/>
        </w:rPr>
        <w:t>TE6.</w:t>
      </w:r>
      <w:r w:rsidRPr="00CE1892">
        <w:rPr>
          <w:lang w:val="es-ES"/>
        </w:rPr>
        <w:tab/>
      </w:r>
      <w:r w:rsidR="00CE1892" w:rsidRPr="00CE1892">
        <w:rPr>
          <w:lang w:val="es-US"/>
        </w:rPr>
        <w:t>En los últimos 30 días, ¿alguna vez tuvo hambre pero no comió porque no hubo suficiente dinero para comida?</w:t>
      </w:r>
    </w:p>
    <w:p w14:paraId="5746EEA4" w14:textId="77777777" w:rsidR="0056238A" w:rsidRPr="003B1DBA" w:rsidRDefault="0056238A" w:rsidP="0056238A">
      <w:pPr>
        <w:pStyle w:val="RESPONSE0"/>
      </w:pPr>
      <w:r w:rsidRPr="003B1DBA">
        <w:t>YES</w:t>
      </w:r>
      <w:r w:rsidRPr="003B1DBA">
        <w:tab/>
        <w:t>1</w:t>
      </w:r>
      <w:r w:rsidRPr="003B1DBA">
        <w:tab/>
      </w:r>
    </w:p>
    <w:p w14:paraId="573DE690" w14:textId="77777777" w:rsidR="0056238A" w:rsidRPr="003B1DBA" w:rsidRDefault="0056238A" w:rsidP="0056238A">
      <w:pPr>
        <w:pStyle w:val="RESPONSE0"/>
      </w:pPr>
      <w:r w:rsidRPr="003B1DBA">
        <w:t>NO</w:t>
      </w:r>
      <w:r w:rsidRPr="003B1DBA">
        <w:tab/>
        <w:t>0</w:t>
      </w:r>
      <w:r w:rsidRPr="003B1DBA">
        <w:tab/>
      </w:r>
    </w:p>
    <w:p w14:paraId="7CC30C1C" w14:textId="77777777" w:rsidR="0056238A" w:rsidRPr="003B1DBA" w:rsidRDefault="0056238A" w:rsidP="0056238A">
      <w:pPr>
        <w:pStyle w:val="RESPONSE0"/>
      </w:pPr>
      <w:r w:rsidRPr="003B1DBA">
        <w:t>DON’T KNOW</w:t>
      </w:r>
      <w:r w:rsidRPr="003B1DBA">
        <w:tab/>
        <w:t>d</w:t>
      </w:r>
      <w:r w:rsidRPr="003B1DBA">
        <w:tab/>
      </w:r>
    </w:p>
    <w:p w14:paraId="61B47A4B" w14:textId="77777777" w:rsidR="0056238A" w:rsidRPr="003B1DBA" w:rsidRDefault="0056238A" w:rsidP="0056238A">
      <w:pPr>
        <w:pStyle w:val="RESPONSELAST"/>
      </w:pPr>
      <w:r w:rsidRPr="003B1DBA">
        <w:t>REFUSED</w:t>
      </w:r>
      <w:r w:rsidRPr="003B1DBA">
        <w:tab/>
        <w:t>r</w:t>
      </w:r>
      <w:r w:rsidRPr="003B1DBA">
        <w:tab/>
      </w:r>
    </w:p>
    <w:p w14:paraId="63C46D47" w14:textId="77777777" w:rsidR="0056238A" w:rsidRDefault="0056238A" w:rsidP="0056238A">
      <w:pPr>
        <w:tabs>
          <w:tab w:val="left" w:pos="864"/>
        </w:tabs>
        <w:spacing w:line="240" w:lineRule="auto"/>
        <w:ind w:left="864" w:hanging="864"/>
        <w:rPr>
          <w:rFonts w:ascii="Arial" w:hAnsi="Arial" w:cs="Arial"/>
          <w:sz w:val="20"/>
          <w:szCs w:val="20"/>
        </w:rPr>
      </w:pPr>
    </w:p>
    <w:p w14:paraId="74A3B34A" w14:textId="77777777" w:rsidR="00460DAC" w:rsidRPr="003B1DBA" w:rsidRDefault="00460DAC" w:rsidP="0056238A">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2171770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A13B6D" w14:textId="77777777" w:rsidR="0056238A" w:rsidRPr="003B1DBA" w:rsidRDefault="00A92146"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TE1=1 OR 2 OR TE2=1 OR 2 OR TE3=1 OR 2</w:t>
            </w:r>
          </w:p>
        </w:tc>
      </w:tr>
    </w:tbl>
    <w:p w14:paraId="2B7C8EC1" w14:textId="0DFF4A1D" w:rsidR="003B678B" w:rsidRPr="003B678B" w:rsidRDefault="0056238A" w:rsidP="003B678B">
      <w:pPr>
        <w:pStyle w:val="QUESTIONTEXT"/>
        <w:rPr>
          <w:lang w:val="es-ES"/>
        </w:rPr>
      </w:pPr>
      <w:r w:rsidRPr="003B678B">
        <w:rPr>
          <w:lang w:val="es-ES"/>
        </w:rPr>
        <w:t>TE7.</w:t>
      </w:r>
      <w:r w:rsidRPr="003B678B">
        <w:rPr>
          <w:lang w:val="es-ES"/>
        </w:rPr>
        <w:tab/>
      </w:r>
      <w:r w:rsidR="003B678B" w:rsidRPr="003B678B">
        <w:rPr>
          <w:lang w:val="es-US"/>
        </w:rPr>
        <w:t>En los últimos 30 días, ¿perdió usted peso porque no hubo</w:t>
      </w:r>
      <w:r w:rsidR="003B678B" w:rsidRPr="003B678B" w:rsidDel="00B61FC0">
        <w:rPr>
          <w:lang w:val="es-US"/>
        </w:rPr>
        <w:t xml:space="preserve"> </w:t>
      </w:r>
      <w:r w:rsidR="003B678B" w:rsidRPr="003B678B">
        <w:rPr>
          <w:lang w:val="es-US"/>
        </w:rPr>
        <w:t>suficiente dinero para comprar comida?</w:t>
      </w:r>
    </w:p>
    <w:p w14:paraId="4AE51BD3" w14:textId="77777777" w:rsidR="0056238A" w:rsidRPr="003B1DBA" w:rsidRDefault="0056238A" w:rsidP="0056238A">
      <w:pPr>
        <w:pStyle w:val="RESPONSE0"/>
      </w:pPr>
      <w:r w:rsidRPr="003B1DBA">
        <w:t>YES</w:t>
      </w:r>
      <w:r w:rsidRPr="003B1DBA">
        <w:tab/>
        <w:t>1</w:t>
      </w:r>
      <w:r w:rsidRPr="003B1DBA">
        <w:tab/>
      </w:r>
    </w:p>
    <w:p w14:paraId="52694548" w14:textId="77777777" w:rsidR="0056238A" w:rsidRPr="003B1DBA" w:rsidRDefault="0056238A" w:rsidP="0056238A">
      <w:pPr>
        <w:pStyle w:val="RESPONSE0"/>
      </w:pPr>
      <w:r w:rsidRPr="003B1DBA">
        <w:t>NO</w:t>
      </w:r>
      <w:r w:rsidRPr="003B1DBA">
        <w:tab/>
        <w:t>0</w:t>
      </w:r>
      <w:r w:rsidRPr="003B1DBA">
        <w:tab/>
      </w:r>
    </w:p>
    <w:p w14:paraId="2B93B239" w14:textId="77777777" w:rsidR="0056238A" w:rsidRPr="003B1DBA" w:rsidRDefault="0056238A" w:rsidP="0056238A">
      <w:pPr>
        <w:pStyle w:val="RESPONSE0"/>
      </w:pPr>
      <w:r w:rsidRPr="003B1DBA">
        <w:t>DON’T KNOW</w:t>
      </w:r>
      <w:r w:rsidRPr="003B1DBA">
        <w:tab/>
        <w:t>d</w:t>
      </w:r>
      <w:r w:rsidRPr="003B1DBA">
        <w:tab/>
      </w:r>
    </w:p>
    <w:p w14:paraId="5C291118" w14:textId="77777777" w:rsidR="0056238A" w:rsidRPr="003B1DBA" w:rsidRDefault="0056238A" w:rsidP="0056238A">
      <w:pPr>
        <w:pStyle w:val="RESPONSELAST"/>
      </w:pPr>
      <w:r w:rsidRPr="003B1DBA">
        <w:t>REFUSED</w:t>
      </w:r>
      <w:r w:rsidRPr="003B1DBA">
        <w:tab/>
        <w:t>r</w:t>
      </w:r>
      <w:r w:rsidRPr="003B1DBA">
        <w:tab/>
      </w:r>
    </w:p>
    <w:p w14:paraId="2E819E23" w14:textId="77777777" w:rsidR="0056238A" w:rsidRPr="003B1DBA" w:rsidRDefault="0056238A" w:rsidP="0056238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56238A" w:rsidRPr="003B1DBA" w14:paraId="7B901D8A" w14:textId="77777777" w:rsidTr="0056238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9C6514" w14:textId="77777777" w:rsidR="0056238A" w:rsidRPr="003B1DBA" w:rsidRDefault="0056238A" w:rsidP="00EB4841">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008F6A80" w:rsidRPr="003B1DBA">
              <w:rPr>
                <w:rFonts w:ascii="Arial" w:hAnsi="Arial" w:cs="Arial"/>
                <w:bCs/>
                <w:caps/>
                <w:sz w:val="20"/>
                <w:szCs w:val="20"/>
              </w:rPr>
              <w:t xml:space="preserve"> TE7</w:t>
            </w:r>
          </w:p>
          <w:p w14:paraId="33DE8B3B" w14:textId="77777777" w:rsidR="0056238A" w:rsidRPr="003B1DBA" w:rsidRDefault="0056238A" w:rsidP="00EB4841">
            <w:pPr>
              <w:tabs>
                <w:tab w:val="left" w:pos="7384"/>
              </w:tabs>
              <w:spacing w:after="120" w:line="240" w:lineRule="auto"/>
              <w:ind w:firstLine="0"/>
              <w:jc w:val="center"/>
              <w:rPr>
                <w:rFonts w:ascii="Arial" w:hAnsi="Arial" w:cs="Arial"/>
                <w:bCs/>
                <w:sz w:val="20"/>
                <w:szCs w:val="20"/>
              </w:rPr>
            </w:pPr>
            <w:r w:rsidRPr="003B1DBA">
              <w:rPr>
                <w:rFonts w:ascii="Arial" w:hAnsi="Arial" w:cs="Arial"/>
                <w:bCs/>
                <w:caps/>
                <w:sz w:val="20"/>
                <w:szCs w:val="20"/>
              </w:rPr>
              <w:t xml:space="preserve">IF </w:t>
            </w:r>
            <w:r w:rsidR="002C52B8" w:rsidRPr="003B1DBA">
              <w:rPr>
                <w:rFonts w:ascii="Arial" w:hAnsi="Arial" w:cs="Arial"/>
                <w:bCs/>
                <w:caps/>
                <w:sz w:val="20"/>
                <w:szCs w:val="20"/>
              </w:rPr>
              <w:t>TE4=1 OR TE5=1 OR TE6=1 OR TE7=1, GO TO TE8; OTHERWISE, SKIP TO TE9.</w:t>
            </w:r>
          </w:p>
        </w:tc>
      </w:tr>
    </w:tbl>
    <w:p w14:paraId="62CA1F6E" w14:textId="77777777" w:rsidR="0056238A" w:rsidRPr="003B1DBA" w:rsidRDefault="0056238A" w:rsidP="0056238A">
      <w:pPr>
        <w:tabs>
          <w:tab w:val="left" w:pos="864"/>
        </w:tabs>
        <w:spacing w:line="240" w:lineRule="auto"/>
        <w:ind w:firstLine="0"/>
        <w:rPr>
          <w:rFonts w:ascii="Arial" w:hAnsi="Arial" w:cs="Arial"/>
          <w:sz w:val="20"/>
          <w:szCs w:val="20"/>
        </w:rPr>
      </w:pPr>
    </w:p>
    <w:p w14:paraId="7F24B92A" w14:textId="611FAEA0"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77B0ADE" w14:textId="77777777" w:rsidR="00626D43" w:rsidRPr="003B1DBA" w:rsidRDefault="00626D43" w:rsidP="0056238A">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47258FB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E08A47" w14:textId="77777777" w:rsidR="0056238A" w:rsidRPr="003B1DBA" w:rsidRDefault="00BB32CE"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TE4=1 OR TE5=1 OR TE6=1 OR TE7=1</w:t>
            </w:r>
          </w:p>
        </w:tc>
      </w:tr>
      <w:tr w:rsidR="0056238A" w:rsidRPr="002B3B10" w14:paraId="6AC7CC3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070876F2" w14:textId="034DE7DC" w:rsidR="00BB32CE" w:rsidRPr="00B87345" w:rsidRDefault="00BB32CE" w:rsidP="002E0DAF">
            <w:pPr>
              <w:spacing w:before="60" w:after="60" w:line="240" w:lineRule="auto"/>
              <w:ind w:firstLine="0"/>
              <w:jc w:val="left"/>
              <w:rPr>
                <w:rFonts w:ascii="Arial" w:hAnsi="Arial" w:cs="Arial"/>
                <w:sz w:val="20"/>
                <w:szCs w:val="20"/>
                <w:lang w:val="es-ES"/>
              </w:rPr>
            </w:pPr>
            <w:r w:rsidRPr="00B87345">
              <w:rPr>
                <w:rFonts w:ascii="Arial" w:hAnsi="Arial" w:cs="Arial"/>
                <w:bCs/>
                <w:sz w:val="20"/>
                <w:szCs w:val="20"/>
                <w:lang w:val="es-ES"/>
              </w:rPr>
              <w:t xml:space="preserve">IF MULTIPLE ADULTS: </w:t>
            </w:r>
            <w:r w:rsidR="00B87345" w:rsidRPr="00B87345">
              <w:rPr>
                <w:rFonts w:ascii="Arial" w:hAnsi="Arial" w:cs="Arial"/>
                <w:bCs/>
                <w:sz w:val="20"/>
                <w:szCs w:val="20"/>
                <w:lang w:val="es-US"/>
              </w:rPr>
              <w:t>o algún otro adulto en su casa</w:t>
            </w:r>
          </w:p>
        </w:tc>
      </w:tr>
    </w:tbl>
    <w:p w14:paraId="3FCB2693" w14:textId="0EBC62C6" w:rsidR="003B678B" w:rsidRPr="003B678B" w:rsidRDefault="0056238A" w:rsidP="003B678B">
      <w:pPr>
        <w:pStyle w:val="QUESTIONTEXT"/>
        <w:rPr>
          <w:lang w:val="es-ES"/>
        </w:rPr>
      </w:pPr>
      <w:r w:rsidRPr="003B678B">
        <w:rPr>
          <w:lang w:val="es-ES"/>
        </w:rPr>
        <w:t>TE8.</w:t>
      </w:r>
      <w:r w:rsidRPr="003B678B">
        <w:rPr>
          <w:lang w:val="es-ES"/>
        </w:rPr>
        <w:tab/>
      </w:r>
      <w:r w:rsidR="003B678B" w:rsidRPr="003B678B">
        <w:rPr>
          <w:lang w:val="es-US"/>
        </w:rPr>
        <w:t>En los últimos 30 días, ¿alguna vez no comió usted [o algún otro adulto en su casa] por todo el día porque no hubo suficiente dinero para comida?</w:t>
      </w:r>
    </w:p>
    <w:p w14:paraId="515375BA" w14:textId="77777777" w:rsidR="0056238A" w:rsidRPr="003B1DBA" w:rsidRDefault="0056238A" w:rsidP="0056238A">
      <w:pPr>
        <w:pStyle w:val="RESPONSE0"/>
      </w:pPr>
      <w:r w:rsidRPr="003B1DBA">
        <w:t>YES</w:t>
      </w:r>
      <w:r w:rsidRPr="003B1DBA">
        <w:tab/>
        <w:t>1</w:t>
      </w:r>
      <w:r w:rsidRPr="003B1DBA">
        <w:tab/>
      </w:r>
    </w:p>
    <w:p w14:paraId="09D84DD2" w14:textId="77777777" w:rsidR="0056238A" w:rsidRPr="003B1DBA" w:rsidRDefault="0056238A" w:rsidP="0056238A">
      <w:pPr>
        <w:pStyle w:val="RESPONSE0"/>
      </w:pPr>
      <w:r w:rsidRPr="003B1DBA">
        <w:t>NO</w:t>
      </w:r>
      <w:r w:rsidRPr="003B1DBA">
        <w:tab/>
        <w:t>0</w:t>
      </w:r>
      <w:r w:rsidRPr="003B1DBA">
        <w:tab/>
        <w:t>GO TO TE9</w:t>
      </w:r>
    </w:p>
    <w:p w14:paraId="4A2E1E52" w14:textId="77777777" w:rsidR="0056238A" w:rsidRPr="003B1DBA" w:rsidRDefault="0056238A" w:rsidP="0056238A">
      <w:pPr>
        <w:pStyle w:val="RESPONSE0"/>
      </w:pPr>
      <w:r w:rsidRPr="003B1DBA">
        <w:t>DON’T KNOW</w:t>
      </w:r>
      <w:r w:rsidRPr="003B1DBA">
        <w:tab/>
        <w:t>d</w:t>
      </w:r>
      <w:r w:rsidRPr="003B1DBA">
        <w:tab/>
        <w:t>GO TO TE9</w:t>
      </w:r>
    </w:p>
    <w:p w14:paraId="664E0FFF" w14:textId="77777777" w:rsidR="0056238A" w:rsidRPr="003B1DBA" w:rsidRDefault="0056238A" w:rsidP="0056238A">
      <w:pPr>
        <w:pStyle w:val="RESPONSELAST"/>
      </w:pPr>
      <w:r w:rsidRPr="003B1DBA">
        <w:t>REFUSED</w:t>
      </w:r>
      <w:r w:rsidRPr="003B1DBA">
        <w:tab/>
      </w:r>
      <w:proofErr w:type="gramStart"/>
      <w:r w:rsidRPr="003B1DBA">
        <w:t>r</w:t>
      </w:r>
      <w:r w:rsidRPr="003B1DBA">
        <w:tab/>
        <w:t>GO</w:t>
      </w:r>
      <w:proofErr w:type="gramEnd"/>
      <w:r w:rsidRPr="003B1DBA">
        <w:t xml:space="preserve"> TO TE9</w:t>
      </w:r>
    </w:p>
    <w:p w14:paraId="5BC88C2B" w14:textId="77777777" w:rsidR="0056238A" w:rsidRPr="003B1DBA" w:rsidRDefault="0056238A" w:rsidP="0056238A">
      <w:pPr>
        <w:spacing w:line="240" w:lineRule="auto"/>
        <w:ind w:firstLine="0"/>
        <w:jc w:val="left"/>
        <w:rPr>
          <w:rFonts w:ascii="Arial" w:hAnsi="Arial" w:cs="Arial"/>
          <w:sz w:val="20"/>
          <w:szCs w:val="20"/>
        </w:rPr>
      </w:pPr>
    </w:p>
    <w:p w14:paraId="590F521A" w14:textId="77777777" w:rsidR="00626D43" w:rsidRPr="003B1DBA" w:rsidRDefault="00626D43" w:rsidP="0056238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5904111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CD9619" w14:textId="77777777" w:rsidR="0056238A" w:rsidRPr="003B1DBA" w:rsidRDefault="0056238A" w:rsidP="0056238A">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TE8=1</w:t>
            </w:r>
          </w:p>
        </w:tc>
      </w:tr>
    </w:tbl>
    <w:p w14:paraId="448E6D99" w14:textId="503D911A" w:rsidR="003B678B" w:rsidRPr="003B678B" w:rsidRDefault="0056238A" w:rsidP="003B678B">
      <w:pPr>
        <w:pStyle w:val="QUESTIONTEXT"/>
        <w:rPr>
          <w:lang w:val="es-ES"/>
        </w:rPr>
      </w:pPr>
      <w:r w:rsidRPr="000F1DA1">
        <w:rPr>
          <w:lang w:val="es-ES"/>
        </w:rPr>
        <w:t>TE</w:t>
      </w:r>
      <w:r w:rsidR="00614161" w:rsidRPr="000F1DA1">
        <w:rPr>
          <w:lang w:val="es-ES"/>
        </w:rPr>
        <w:t>8a</w:t>
      </w:r>
      <w:r w:rsidRPr="000F1DA1">
        <w:rPr>
          <w:lang w:val="es-ES"/>
        </w:rPr>
        <w:t>.</w:t>
      </w:r>
      <w:r w:rsidRPr="000F1DA1">
        <w:rPr>
          <w:lang w:val="es-ES"/>
        </w:rPr>
        <w:tab/>
      </w:r>
      <w:r w:rsidR="003B678B" w:rsidRPr="003B678B">
        <w:rPr>
          <w:lang w:val="es-US"/>
        </w:rPr>
        <w:t>En los últimos 30 días, ¿cuántos días ocurrió esto?</w:t>
      </w:r>
    </w:p>
    <w:p w14:paraId="5B9684B3" w14:textId="77777777" w:rsidR="0056238A" w:rsidRPr="003B1DBA" w:rsidRDefault="0056238A" w:rsidP="0056238A">
      <w:pPr>
        <w:pStyle w:val="RESPONSELINE"/>
        <w:tabs>
          <w:tab w:val="left" w:pos="8280"/>
        </w:tabs>
      </w:pPr>
      <w:r w:rsidRPr="003B678B">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DAYS</w:t>
      </w:r>
      <w:r w:rsidRPr="003B1DBA">
        <w:tab/>
      </w:r>
      <w:proofErr w:type="gramStart"/>
      <w:r w:rsidRPr="003B1DBA">
        <w:t>GO</w:t>
      </w:r>
      <w:proofErr w:type="gramEnd"/>
      <w:r w:rsidRPr="003B1DBA">
        <w:t xml:space="preserve"> TO TE9</w:t>
      </w:r>
    </w:p>
    <w:p w14:paraId="386D9E65" w14:textId="77777777" w:rsidR="0056238A" w:rsidRPr="003B1DBA" w:rsidRDefault="0056238A" w:rsidP="0056238A">
      <w:pPr>
        <w:pStyle w:val="INDENTEDBODYTEXT"/>
        <w:ind w:left="720"/>
      </w:pPr>
      <w:r w:rsidRPr="003B1DBA">
        <w:t>(1-30)</w:t>
      </w:r>
    </w:p>
    <w:p w14:paraId="60625A96" w14:textId="77777777" w:rsidR="0056238A" w:rsidRPr="003B1DBA" w:rsidRDefault="0056238A" w:rsidP="0056238A">
      <w:pPr>
        <w:pStyle w:val="RESPONSE0"/>
      </w:pPr>
      <w:r w:rsidRPr="003B1DBA">
        <w:t>DON’T KNOW</w:t>
      </w:r>
      <w:r w:rsidRPr="003B1DBA">
        <w:tab/>
        <w:t>d</w:t>
      </w:r>
      <w:r w:rsidRPr="003B1DBA">
        <w:tab/>
      </w:r>
    </w:p>
    <w:p w14:paraId="383A1ACA" w14:textId="77777777" w:rsidR="0056238A" w:rsidRPr="003B1DBA" w:rsidRDefault="0056238A" w:rsidP="0056238A">
      <w:pPr>
        <w:pStyle w:val="RESPONSELAST"/>
      </w:pPr>
      <w:r w:rsidRPr="003B1DBA">
        <w:t>REFUSED</w:t>
      </w:r>
      <w:r w:rsidRPr="003B1DBA">
        <w:tab/>
      </w:r>
      <w:proofErr w:type="gramStart"/>
      <w:r w:rsidRPr="003B1DBA">
        <w:t>r</w:t>
      </w:r>
      <w:r w:rsidRPr="003B1DBA">
        <w:tab/>
        <w:t>GO</w:t>
      </w:r>
      <w:proofErr w:type="gramEnd"/>
      <w:r w:rsidRPr="003B1DBA">
        <w:t xml:space="preserve"> TO TE9</w:t>
      </w:r>
    </w:p>
    <w:p w14:paraId="2822793F" w14:textId="77777777" w:rsidR="0056238A" w:rsidRPr="003B1DBA" w:rsidRDefault="0056238A" w:rsidP="0056238A">
      <w:pPr>
        <w:tabs>
          <w:tab w:val="left" w:pos="720"/>
          <w:tab w:val="left" w:pos="1440"/>
          <w:tab w:val="left" w:pos="7200"/>
        </w:tabs>
        <w:spacing w:line="240" w:lineRule="auto"/>
        <w:ind w:firstLine="0"/>
        <w:jc w:val="left"/>
        <w:rPr>
          <w:rFonts w:ascii="Arial" w:hAnsi="Arial" w:cs="Arial"/>
          <w:sz w:val="20"/>
          <w:szCs w:val="20"/>
        </w:rPr>
      </w:pPr>
    </w:p>
    <w:p w14:paraId="4D9232C3" w14:textId="77777777" w:rsidR="0056238A" w:rsidRPr="003B1DBA"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5EE558D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B24A9D" w14:textId="77777777" w:rsidR="0056238A" w:rsidRPr="003B1DBA" w:rsidRDefault="002E0DAF" w:rsidP="002E0DA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TE8</w:t>
            </w:r>
            <w:r w:rsidRPr="003B1DBA">
              <w:rPr>
                <w:rFonts w:ascii="Arial" w:hAnsi="Arial" w:cs="Arial"/>
                <w:bCs/>
                <w:sz w:val="20"/>
                <w:szCs w:val="20"/>
              </w:rPr>
              <w:t>a</w:t>
            </w:r>
            <w:r w:rsidRPr="003B1DBA">
              <w:rPr>
                <w:rFonts w:ascii="Arial" w:hAnsi="Arial" w:cs="Arial"/>
                <w:bCs/>
                <w:caps/>
                <w:sz w:val="20"/>
                <w:szCs w:val="20"/>
              </w:rPr>
              <w:t>=D</w:t>
            </w:r>
          </w:p>
        </w:tc>
      </w:tr>
    </w:tbl>
    <w:p w14:paraId="1F8D9728" w14:textId="4D7BCF2F" w:rsidR="0056238A" w:rsidRPr="003B678B" w:rsidRDefault="0056238A" w:rsidP="0056238A">
      <w:pPr>
        <w:pStyle w:val="QUESTIONTEXT"/>
        <w:rPr>
          <w:lang w:val="es-ES"/>
        </w:rPr>
      </w:pPr>
      <w:r w:rsidRPr="000F1DA1">
        <w:rPr>
          <w:lang w:val="es-ES"/>
        </w:rPr>
        <w:t>TE</w:t>
      </w:r>
      <w:r w:rsidR="00614161" w:rsidRPr="000F1DA1">
        <w:rPr>
          <w:lang w:val="es-ES"/>
        </w:rPr>
        <w:t>8b</w:t>
      </w:r>
      <w:r w:rsidRPr="000F1DA1">
        <w:rPr>
          <w:lang w:val="es-ES"/>
        </w:rPr>
        <w:t>.</w:t>
      </w:r>
      <w:r w:rsidRPr="000F1DA1">
        <w:rPr>
          <w:lang w:val="es-ES"/>
        </w:rPr>
        <w:tab/>
      </w:r>
      <w:r w:rsidR="003B678B" w:rsidRPr="003B678B">
        <w:rPr>
          <w:lang w:val="es-US"/>
        </w:rPr>
        <w:t>¿Piensa que fue uno o dos días, o más de dos días?</w:t>
      </w:r>
    </w:p>
    <w:p w14:paraId="15ECA0B7" w14:textId="77777777" w:rsidR="0056238A" w:rsidRPr="003B1DBA" w:rsidRDefault="0056238A" w:rsidP="0056238A">
      <w:pPr>
        <w:pStyle w:val="CODINGTYPE"/>
      </w:pPr>
      <w:r w:rsidRPr="003B678B">
        <w:rPr>
          <w:lang w:val="es-ES"/>
        </w:rPr>
        <w:tab/>
      </w:r>
      <w:sdt>
        <w:sdtPr>
          <w:alias w:val="SELECT CODING TYPE"/>
          <w:tag w:val="CODING TYPE"/>
          <w:id w:val="949512360"/>
          <w:placeholder>
            <w:docPart w:val="CE82BA99AE1348F2A1D832620ED7C11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31DE5563" w14:textId="77777777" w:rsidR="0056238A" w:rsidRPr="003B1DBA" w:rsidRDefault="0056238A" w:rsidP="0056238A">
      <w:pPr>
        <w:pStyle w:val="RESPONSE0"/>
      </w:pPr>
      <w:r w:rsidRPr="003B1DBA">
        <w:rPr>
          <w:caps/>
          <w:color w:val="000000" w:themeColor="text1"/>
        </w:rPr>
        <w:t>ONE OR TWO DAYS</w:t>
      </w:r>
      <w:r w:rsidRPr="003B1DBA">
        <w:tab/>
        <w:t>1</w:t>
      </w:r>
      <w:r w:rsidRPr="003B1DBA">
        <w:tab/>
      </w:r>
    </w:p>
    <w:p w14:paraId="397E86B0" w14:textId="77777777" w:rsidR="0056238A" w:rsidRPr="003B1DBA" w:rsidRDefault="0056238A" w:rsidP="0056238A">
      <w:pPr>
        <w:pStyle w:val="RESPONSE0"/>
      </w:pPr>
      <w:r w:rsidRPr="003B1DBA">
        <w:rPr>
          <w:caps/>
          <w:color w:val="000000" w:themeColor="text1"/>
        </w:rPr>
        <w:t>MORE THAN TWO DAYS</w:t>
      </w:r>
      <w:r w:rsidRPr="003B1DBA">
        <w:tab/>
        <w:t>2</w:t>
      </w:r>
      <w:r w:rsidRPr="003B1DBA">
        <w:tab/>
      </w:r>
    </w:p>
    <w:p w14:paraId="4601F1F7" w14:textId="77777777" w:rsidR="0056238A" w:rsidRPr="003B1DBA" w:rsidRDefault="0056238A" w:rsidP="0056238A">
      <w:pPr>
        <w:pStyle w:val="RESPONSE0"/>
      </w:pPr>
      <w:r w:rsidRPr="003B1DBA">
        <w:t>DON’T KNOW</w:t>
      </w:r>
      <w:r w:rsidRPr="003B1DBA">
        <w:tab/>
        <w:t>d</w:t>
      </w:r>
      <w:r w:rsidRPr="003B1DBA">
        <w:tab/>
      </w:r>
    </w:p>
    <w:p w14:paraId="53AC7D60" w14:textId="77777777" w:rsidR="0056238A" w:rsidRPr="003B1DBA" w:rsidRDefault="0056238A" w:rsidP="00626D43">
      <w:pPr>
        <w:pStyle w:val="RESPONSELAST"/>
      </w:pPr>
      <w:r w:rsidRPr="003B1DBA">
        <w:t>REFUSED</w:t>
      </w:r>
      <w:r w:rsidRPr="003B1DBA">
        <w:tab/>
        <w:t>r</w:t>
      </w:r>
      <w:r w:rsidRPr="003B1DBA">
        <w:tab/>
      </w:r>
    </w:p>
    <w:p w14:paraId="1B52B441" w14:textId="77777777" w:rsidR="00626D43" w:rsidRPr="003B1DBA" w:rsidRDefault="00626D43" w:rsidP="00626D43">
      <w:pPr>
        <w:pStyle w:val="RESPONSELAST"/>
      </w:pPr>
    </w:p>
    <w:p w14:paraId="3E4AD8D5" w14:textId="665C98D9" w:rsidR="00AA26B5" w:rsidRDefault="00AA26B5">
      <w:pPr>
        <w:tabs>
          <w:tab w:val="clear" w:pos="432"/>
        </w:tabs>
        <w:spacing w:line="240" w:lineRule="auto"/>
        <w:ind w:firstLine="0"/>
        <w:jc w:val="left"/>
        <w:rPr>
          <w:rFonts w:ascii="Arial" w:hAnsi="Arial" w:cs="Arial"/>
          <w:sz w:val="20"/>
          <w:szCs w:val="20"/>
        </w:rPr>
      </w:pPr>
      <w:r>
        <w:br w:type="page"/>
      </w:r>
    </w:p>
    <w:p w14:paraId="0960B180" w14:textId="77777777" w:rsidR="00626D43" w:rsidRPr="003B1DBA" w:rsidRDefault="00626D43" w:rsidP="00626D4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6E62C69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6D264A" w14:textId="77777777" w:rsidR="0056238A" w:rsidRPr="003B1DBA" w:rsidRDefault="002E0DAF" w:rsidP="002E0DA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56238A" w:rsidRPr="003B1DBA" w14:paraId="0C134FB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E69634C" w14:textId="77777777" w:rsidR="0056238A" w:rsidRPr="003B1DBA" w:rsidRDefault="002E0DAF" w:rsidP="002E0DAF">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PROGRAMMER: </w:t>
            </w:r>
            <w:r w:rsidRPr="003B1DBA">
              <w:rPr>
                <w:rFonts w:ascii="Arial" w:hAnsi="Arial" w:cs="Arial"/>
                <w:bCs/>
                <w:caps/>
                <w:sz w:val="20"/>
                <w:szCs w:val="20"/>
              </w:rPr>
              <w:t>SELECT APPROPRIATE FILLS DEPENDING ON NUMBER OF ADULTS AND NUMBER OF CHILDREN IN THE HOUSEHOLD.</w:t>
            </w:r>
          </w:p>
        </w:tc>
      </w:tr>
    </w:tbl>
    <w:p w14:paraId="564A22CE" w14:textId="00DEF80D" w:rsidR="003B678B" w:rsidRPr="003B678B" w:rsidRDefault="0056238A" w:rsidP="003B678B">
      <w:pPr>
        <w:pStyle w:val="QUESTIONTEXT"/>
        <w:rPr>
          <w:lang w:val="es-US"/>
        </w:rPr>
      </w:pPr>
      <w:r w:rsidRPr="003B678B">
        <w:rPr>
          <w:lang w:val="es-ES"/>
        </w:rPr>
        <w:t>TE9.</w:t>
      </w:r>
      <w:r w:rsidRPr="003B678B">
        <w:rPr>
          <w:lang w:val="es-ES"/>
        </w:rPr>
        <w:tab/>
      </w:r>
      <w:r w:rsidR="003B678B" w:rsidRPr="003B678B">
        <w:rPr>
          <w:lang w:val="es-US"/>
        </w:rPr>
        <w:t>Ahora le voy a leer varias oraciones que personas han dicho acerca de la situación de comida de sus hijos. Para estas oraciones, por favor dígame si la oración fue frecuentemente cierta, a veces cierta o nunca fue cierta para su casa en los últimos 30 días para [su hijo(a)/los niños</w:t>
      </w:r>
      <w:r w:rsidR="00B807D4">
        <w:rPr>
          <w:lang w:val="es-US"/>
        </w:rPr>
        <w:t xml:space="preserve"> que viven en </w:t>
      </w:r>
      <w:r w:rsidR="003B678B" w:rsidRPr="003B678B">
        <w:rPr>
          <w:lang w:val="es-US"/>
        </w:rPr>
        <w:t>el hogar que son menores de 18 años de edad o mayor de 18 años pero todavía están en la escuela secundaria].</w:t>
      </w:r>
    </w:p>
    <w:p w14:paraId="7526282D" w14:textId="77777777" w:rsidR="003B678B" w:rsidRPr="003B678B" w:rsidRDefault="003B678B" w:rsidP="003B678B">
      <w:pPr>
        <w:pStyle w:val="QUESTIONTEXT"/>
      </w:pPr>
      <w:r w:rsidRPr="003B678B">
        <w:rPr>
          <w:lang w:val="es-US"/>
        </w:rPr>
        <w:tab/>
      </w:r>
      <w:r w:rsidRPr="003B678B">
        <w:t>IF SINGLE ADULT AND SINGLE CHILD:</w:t>
      </w:r>
    </w:p>
    <w:p w14:paraId="53E04367" w14:textId="77777777" w:rsidR="003B678B" w:rsidRPr="003B678B" w:rsidRDefault="003B678B" w:rsidP="003B678B">
      <w:pPr>
        <w:pStyle w:val="QUESTIONTEXT"/>
        <w:rPr>
          <w:lang w:val="es-US"/>
        </w:rPr>
      </w:pPr>
      <w:r w:rsidRPr="003B678B">
        <w:tab/>
      </w:r>
      <w:r w:rsidRPr="003B678B">
        <w:rPr>
          <w:lang w:val="es-US"/>
        </w:rPr>
        <w:t>“Yo dependía de unos pocos alimentos de bajo costo para dar comida a mi hijo(a) porque se me terminaba el dinero para comprar alimentos.”</w:t>
      </w:r>
    </w:p>
    <w:p w14:paraId="5D86A666" w14:textId="77777777" w:rsidR="003B678B" w:rsidRPr="003B678B" w:rsidRDefault="003B678B" w:rsidP="003B678B">
      <w:pPr>
        <w:pStyle w:val="QUESTIONTEXT"/>
      </w:pPr>
      <w:r w:rsidRPr="003B678B">
        <w:rPr>
          <w:lang w:val="es-US"/>
        </w:rPr>
        <w:tab/>
      </w:r>
      <w:r w:rsidRPr="003B678B">
        <w:t>IF SINGLE ADULT AND MULTIPLE CHILDREN:</w:t>
      </w:r>
    </w:p>
    <w:p w14:paraId="11AA8B0C" w14:textId="77777777" w:rsidR="003B678B" w:rsidRPr="003B678B" w:rsidRDefault="003B678B" w:rsidP="003B678B">
      <w:pPr>
        <w:pStyle w:val="QUESTIONTEXT"/>
        <w:rPr>
          <w:lang w:val="es-US"/>
        </w:rPr>
      </w:pPr>
      <w:r w:rsidRPr="003B678B">
        <w:tab/>
      </w:r>
      <w:r w:rsidRPr="003B678B">
        <w:rPr>
          <w:lang w:val="es-US"/>
        </w:rPr>
        <w:t>“Yo dependía de unos pocos alimentos de bajo costo para dar comida a mis hijos(as) porque se me terminaba el dinero para comprar alimentos.”</w:t>
      </w:r>
    </w:p>
    <w:p w14:paraId="56A505BA" w14:textId="77777777" w:rsidR="003B678B" w:rsidRPr="003B678B" w:rsidRDefault="003B678B" w:rsidP="003B678B">
      <w:pPr>
        <w:pStyle w:val="QUESTIONTEXT"/>
      </w:pPr>
      <w:r w:rsidRPr="003B678B">
        <w:rPr>
          <w:lang w:val="es-US"/>
        </w:rPr>
        <w:tab/>
      </w:r>
      <w:r w:rsidRPr="003B678B">
        <w:t>IF MULTIPLE ADULTS AND SINGLE CHILD:</w:t>
      </w:r>
    </w:p>
    <w:p w14:paraId="13D99D85" w14:textId="77777777" w:rsidR="003B678B" w:rsidRPr="003B678B" w:rsidRDefault="003B678B" w:rsidP="003B678B">
      <w:pPr>
        <w:pStyle w:val="QUESTIONTEXT"/>
        <w:rPr>
          <w:lang w:val="es-US"/>
        </w:rPr>
      </w:pPr>
      <w:r w:rsidRPr="003B678B">
        <w:tab/>
      </w:r>
      <w:r w:rsidRPr="003B678B">
        <w:rPr>
          <w:lang w:val="es-US"/>
        </w:rPr>
        <w:t xml:space="preserve">“Nosotros dependíamos de unos pocos alimentos de bajo costo para dar comida a nuestro(a) hijo(a) porque se nos terminaba el dinero para comprar alimentos.” </w:t>
      </w:r>
    </w:p>
    <w:p w14:paraId="1E7CAED7" w14:textId="77777777" w:rsidR="003B678B" w:rsidRPr="003B678B" w:rsidRDefault="003B678B" w:rsidP="003B678B">
      <w:pPr>
        <w:pStyle w:val="QUESTIONTEXT"/>
      </w:pPr>
      <w:r w:rsidRPr="003B678B">
        <w:rPr>
          <w:lang w:val="es-US"/>
        </w:rPr>
        <w:tab/>
      </w:r>
      <w:r w:rsidRPr="003B678B">
        <w:t>IF MULTIPLE ADULTS AND MULTIPLE CHILDREN:</w:t>
      </w:r>
    </w:p>
    <w:p w14:paraId="304C3870" w14:textId="77777777" w:rsidR="003B678B" w:rsidRPr="003B678B" w:rsidRDefault="003B678B" w:rsidP="003B678B">
      <w:pPr>
        <w:pStyle w:val="QUESTIONTEXT"/>
        <w:rPr>
          <w:lang w:val="es-US"/>
        </w:rPr>
      </w:pPr>
      <w:r w:rsidRPr="003B678B">
        <w:tab/>
      </w:r>
      <w:r w:rsidRPr="003B678B">
        <w:rPr>
          <w:lang w:val="es-US"/>
        </w:rPr>
        <w:t xml:space="preserve">“Nosotros dependíamos de unos pocos alimentos de bajo costo para dar comida a nuestros hijos(as) porque se nos terminaba el dinero para comprar alimentos.” </w:t>
      </w:r>
    </w:p>
    <w:p w14:paraId="771DDB5A" w14:textId="77777777" w:rsidR="003B678B" w:rsidRPr="003B678B" w:rsidRDefault="003B678B" w:rsidP="003B678B">
      <w:pPr>
        <w:pStyle w:val="QUESTIONTEXT"/>
        <w:rPr>
          <w:lang w:val="es-US"/>
        </w:rPr>
      </w:pPr>
      <w:r w:rsidRPr="003B678B">
        <w:rPr>
          <w:lang w:val="es-US"/>
        </w:rPr>
        <w:tab/>
        <w:t>SHOW FOR ALL:</w:t>
      </w:r>
    </w:p>
    <w:p w14:paraId="4EF93AB5" w14:textId="4A4E0E24" w:rsidR="003B678B" w:rsidRDefault="003B678B" w:rsidP="003B678B">
      <w:pPr>
        <w:pStyle w:val="QUESTIONTEXT"/>
        <w:rPr>
          <w:lang w:val="es-US"/>
        </w:rPr>
      </w:pPr>
      <w:r w:rsidRPr="003B678B">
        <w:rPr>
          <w:lang w:val="es-US"/>
        </w:rPr>
        <w:tab/>
        <w:t xml:space="preserve">¿Eso fue frecuentemente, a veces o nunca cierto para su casa en los últimos 30 </w:t>
      </w:r>
      <w:r>
        <w:rPr>
          <w:lang w:val="es-US"/>
        </w:rPr>
        <w:t>días?</w:t>
      </w:r>
    </w:p>
    <w:p w14:paraId="2F816A7F" w14:textId="77777777" w:rsidR="003B678B" w:rsidRPr="003B678B" w:rsidRDefault="003B678B" w:rsidP="003B678B">
      <w:pPr>
        <w:pStyle w:val="QUESTIONTEXT"/>
        <w:rPr>
          <w:lang w:val="es-US"/>
        </w:rPr>
      </w:pPr>
    </w:p>
    <w:p w14:paraId="78EA8971" w14:textId="77777777" w:rsidR="0056238A" w:rsidRPr="003B1DBA" w:rsidRDefault="0056238A" w:rsidP="00EE3759">
      <w:pPr>
        <w:pStyle w:val="RESPONSE0"/>
      </w:pPr>
      <w:r w:rsidRPr="003B1DBA">
        <w:t>OFTEN TRUE</w:t>
      </w:r>
      <w:r w:rsidRPr="003B1DBA">
        <w:tab/>
        <w:t>1</w:t>
      </w:r>
    </w:p>
    <w:p w14:paraId="58A7B48D" w14:textId="77777777" w:rsidR="0056238A" w:rsidRPr="003B1DBA" w:rsidRDefault="0056238A" w:rsidP="00EE3759">
      <w:pPr>
        <w:pStyle w:val="RESPONSE0"/>
      </w:pPr>
      <w:r w:rsidRPr="003B1DBA">
        <w:t>SOMETIMES TRUE</w:t>
      </w:r>
      <w:r w:rsidRPr="003B1DBA">
        <w:tab/>
        <w:t>2</w:t>
      </w:r>
    </w:p>
    <w:p w14:paraId="34C672D8" w14:textId="77777777" w:rsidR="0056238A" w:rsidRPr="003B1DBA" w:rsidRDefault="0056238A" w:rsidP="00EE3759">
      <w:pPr>
        <w:pStyle w:val="RESPONSE0"/>
      </w:pPr>
      <w:r w:rsidRPr="003B1DBA">
        <w:t>NEVER TRUE</w:t>
      </w:r>
      <w:r w:rsidRPr="003B1DBA">
        <w:tab/>
        <w:t>3</w:t>
      </w:r>
    </w:p>
    <w:p w14:paraId="3C309858" w14:textId="77777777" w:rsidR="0056238A" w:rsidRPr="003B1DBA" w:rsidRDefault="0056238A" w:rsidP="00EE3759">
      <w:pPr>
        <w:pStyle w:val="RESPONSE0"/>
      </w:pPr>
      <w:r w:rsidRPr="003B1DBA">
        <w:t>DON’T KNOW</w:t>
      </w:r>
      <w:r w:rsidRPr="003B1DBA">
        <w:tab/>
        <w:t>d</w:t>
      </w:r>
    </w:p>
    <w:p w14:paraId="2F513393" w14:textId="77777777" w:rsidR="0056238A" w:rsidRPr="003B1DBA" w:rsidRDefault="0056238A" w:rsidP="00EE3759">
      <w:pPr>
        <w:pStyle w:val="RESPONSE0"/>
      </w:pPr>
      <w:r w:rsidRPr="003B1DBA">
        <w:t>REFUSED</w:t>
      </w:r>
      <w:r w:rsidRPr="003B1DBA">
        <w:tab/>
        <w:t>r</w:t>
      </w:r>
    </w:p>
    <w:p w14:paraId="59344C71" w14:textId="77777777" w:rsidR="00EE3759" w:rsidRPr="003B1DBA" w:rsidRDefault="00EE3759" w:rsidP="0056238A">
      <w:pPr>
        <w:tabs>
          <w:tab w:val="left" w:pos="720"/>
          <w:tab w:val="left" w:pos="1440"/>
          <w:tab w:val="left" w:pos="7200"/>
        </w:tabs>
        <w:spacing w:line="240" w:lineRule="auto"/>
        <w:ind w:firstLine="0"/>
        <w:jc w:val="left"/>
        <w:rPr>
          <w:rFonts w:ascii="Arial" w:hAnsi="Arial" w:cs="Arial"/>
          <w:sz w:val="20"/>
          <w:szCs w:val="20"/>
        </w:rPr>
      </w:pPr>
      <w:r w:rsidRPr="003B1DBA">
        <w:rPr>
          <w:rFonts w:ascii="Arial" w:hAnsi="Arial" w:cs="Arial"/>
          <w:sz w:val="20"/>
          <w:szCs w:val="20"/>
        </w:rPr>
        <w:br w:type="page"/>
      </w:r>
    </w:p>
    <w:p w14:paraId="4665742D" w14:textId="77777777" w:rsidR="0056238A" w:rsidRPr="003B1DBA" w:rsidRDefault="0056238A" w:rsidP="0056238A">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1125799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26B61E" w14:textId="77777777" w:rsidR="00EE3759" w:rsidRPr="003B1DBA" w:rsidRDefault="002E0DAF" w:rsidP="002E0DA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EE3759" w:rsidRPr="003B1DBA" w14:paraId="1B5F081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5B63D6A" w14:textId="77777777" w:rsidR="00EE3759" w:rsidRPr="003B1DBA" w:rsidRDefault="002E0DAF" w:rsidP="002F0AC5">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PROGRAMMER: </w:t>
            </w:r>
            <w:r w:rsidRPr="003B1DBA">
              <w:rPr>
                <w:rFonts w:ascii="Arial" w:hAnsi="Arial" w:cs="Arial"/>
                <w:bCs/>
                <w:caps/>
                <w:sz w:val="20"/>
                <w:szCs w:val="20"/>
              </w:rPr>
              <w:t>SELECT APPROPRIATE FILLS DEPENDING ON NUMBER OF ADULTS AND NUMBER OF CHILDREN IN THE HOUSEHOLD.</w:t>
            </w:r>
          </w:p>
        </w:tc>
      </w:tr>
    </w:tbl>
    <w:p w14:paraId="486E2B61" w14:textId="77777777" w:rsidR="003E6F80" w:rsidRPr="003E6F80" w:rsidRDefault="00EE3759" w:rsidP="003E6F80">
      <w:pPr>
        <w:pStyle w:val="QUESTIONTEXT"/>
      </w:pPr>
      <w:r w:rsidRPr="003B1DBA">
        <w:t>TE10.</w:t>
      </w:r>
      <w:r w:rsidRPr="003B1DBA">
        <w:tab/>
      </w:r>
      <w:r w:rsidR="003E6F80" w:rsidRPr="003E6F80">
        <w:t>IF SINGLE ADULT AND SINGLE CHILD:</w:t>
      </w:r>
    </w:p>
    <w:p w14:paraId="458306B9" w14:textId="77777777" w:rsidR="003E6F80" w:rsidRPr="003E6F80" w:rsidRDefault="003E6F80" w:rsidP="003E6F80">
      <w:pPr>
        <w:pStyle w:val="QUESTIONTEXT"/>
        <w:rPr>
          <w:lang w:val="es-US"/>
        </w:rPr>
      </w:pPr>
      <w:r w:rsidRPr="003E6F80">
        <w:tab/>
      </w:r>
      <w:r w:rsidRPr="003E6F80">
        <w:rPr>
          <w:lang w:val="es-US"/>
        </w:rPr>
        <w:t>“Yo no tenía suficiente dinero para ofrecer una comida balanceada (nutritiva) a mi hijo(a).”</w:t>
      </w:r>
    </w:p>
    <w:p w14:paraId="4EA5C2EB" w14:textId="77777777" w:rsidR="003E6F80" w:rsidRPr="003E6F80" w:rsidRDefault="003E6F80" w:rsidP="003E6F80">
      <w:pPr>
        <w:pStyle w:val="QUESTIONTEXT"/>
      </w:pPr>
      <w:r w:rsidRPr="003E6F80">
        <w:rPr>
          <w:lang w:val="es-US"/>
        </w:rPr>
        <w:tab/>
      </w:r>
      <w:r w:rsidRPr="003E6F80">
        <w:t>IF SINGLE ADULT AND MULTIPLE CHILDREN:</w:t>
      </w:r>
    </w:p>
    <w:p w14:paraId="483397CC" w14:textId="77777777" w:rsidR="003E6F80" w:rsidRPr="003E6F80" w:rsidRDefault="003E6F80" w:rsidP="003E6F80">
      <w:pPr>
        <w:pStyle w:val="QUESTIONTEXT"/>
        <w:rPr>
          <w:lang w:val="es-US"/>
        </w:rPr>
      </w:pPr>
      <w:r w:rsidRPr="003E6F80">
        <w:tab/>
      </w:r>
      <w:r w:rsidRPr="003E6F80">
        <w:rPr>
          <w:lang w:val="es-US"/>
        </w:rPr>
        <w:t>“Yo no tenía suficiente dinero para ofrecer una comida balanceada (nutritiva) a mis hijos(as).”</w:t>
      </w:r>
    </w:p>
    <w:p w14:paraId="7E53528F" w14:textId="77777777" w:rsidR="003E6F80" w:rsidRPr="003E6F80" w:rsidRDefault="003E6F80" w:rsidP="003E6F80">
      <w:pPr>
        <w:pStyle w:val="QUESTIONTEXT"/>
      </w:pPr>
      <w:r w:rsidRPr="003E6F80">
        <w:rPr>
          <w:lang w:val="es-US"/>
        </w:rPr>
        <w:tab/>
      </w:r>
      <w:r w:rsidRPr="003E6F80">
        <w:t>IF MULTIPLE ADULTS AND SINGLE CHILD:</w:t>
      </w:r>
    </w:p>
    <w:p w14:paraId="5D9335E7" w14:textId="77777777" w:rsidR="003E6F80" w:rsidRPr="003E6F80" w:rsidRDefault="003E6F80" w:rsidP="003E6F80">
      <w:pPr>
        <w:pStyle w:val="QUESTIONTEXT"/>
        <w:rPr>
          <w:lang w:val="es-US"/>
        </w:rPr>
      </w:pPr>
      <w:r w:rsidRPr="003E6F80">
        <w:tab/>
      </w:r>
      <w:r w:rsidRPr="003E6F80">
        <w:rPr>
          <w:lang w:val="es-US"/>
        </w:rPr>
        <w:t xml:space="preserve">“Nosotros no teníamos suficiente dinero para ofrecer una comida balanceada (nutritiva) a nuestro(a) hijo(a).” </w:t>
      </w:r>
    </w:p>
    <w:p w14:paraId="7387C5CB" w14:textId="0D821F27" w:rsidR="003E6F80" w:rsidRPr="003E6F80" w:rsidRDefault="003E6F80" w:rsidP="003E6F80">
      <w:pPr>
        <w:pStyle w:val="QUESTIONTEXT"/>
        <w:rPr>
          <w:lang w:val="es-US"/>
        </w:rPr>
      </w:pPr>
      <w:r w:rsidRPr="003E6F80">
        <w:rPr>
          <w:lang w:val="es-US"/>
        </w:rPr>
        <w:tab/>
        <w:t>IF MULTIPLE ADULTS AND MULTIPLE CHILDREN</w:t>
      </w:r>
      <w:r w:rsidR="00071BDB" w:rsidRPr="003E6F80">
        <w:rPr>
          <w:lang w:val="es-US"/>
        </w:rPr>
        <w:t>: “</w:t>
      </w:r>
      <w:r w:rsidRPr="003E6F80">
        <w:rPr>
          <w:lang w:val="es-US"/>
        </w:rPr>
        <w:t xml:space="preserve">Nosotros no teníamos suficiente dinero para ofrecer una comida balanceada (nutritiva) a nuestro(a) hijo(a).” </w:t>
      </w:r>
    </w:p>
    <w:p w14:paraId="5E060B7A" w14:textId="758FBBE7" w:rsidR="003E6F80" w:rsidRPr="003E6F80" w:rsidRDefault="003E6F80" w:rsidP="003E6F80">
      <w:pPr>
        <w:pStyle w:val="QUESTIONTEXT"/>
        <w:rPr>
          <w:lang w:val="es-US"/>
        </w:rPr>
      </w:pPr>
      <w:r w:rsidRPr="003E6F80">
        <w:rPr>
          <w:lang w:val="es-US"/>
        </w:rPr>
        <w:tab/>
        <w:t>SHOW</w:t>
      </w:r>
      <w:r>
        <w:rPr>
          <w:lang w:val="es-US"/>
        </w:rPr>
        <w:t xml:space="preserve"> FOR ALL: </w:t>
      </w:r>
      <w:r w:rsidRPr="003E6F80">
        <w:rPr>
          <w:lang w:val="es-US"/>
        </w:rPr>
        <w:t xml:space="preserve">¿Eso fue frecuentemente, a veces o nunca cierto para </w:t>
      </w:r>
      <w:r>
        <w:rPr>
          <w:lang w:val="es-US"/>
        </w:rPr>
        <w:t>su casa en los últimos 30 días?</w:t>
      </w:r>
    </w:p>
    <w:p w14:paraId="505B676D" w14:textId="77777777" w:rsidR="00EE3759" w:rsidRPr="003B1DBA" w:rsidRDefault="00EE3759" w:rsidP="00EE3759">
      <w:pPr>
        <w:pStyle w:val="RESPONSE0"/>
      </w:pPr>
      <w:r w:rsidRPr="003B1DBA">
        <w:t>OFTEN TRUE</w:t>
      </w:r>
      <w:r w:rsidRPr="003B1DBA">
        <w:tab/>
        <w:t>1</w:t>
      </w:r>
    </w:p>
    <w:p w14:paraId="5D9BA155" w14:textId="77777777" w:rsidR="00EE3759" w:rsidRPr="003B1DBA" w:rsidRDefault="00EE3759" w:rsidP="00EE3759">
      <w:pPr>
        <w:pStyle w:val="RESPONSE0"/>
      </w:pPr>
      <w:r w:rsidRPr="003B1DBA">
        <w:t>SOMETIMES TRUE</w:t>
      </w:r>
      <w:r w:rsidRPr="003B1DBA">
        <w:tab/>
        <w:t>2</w:t>
      </w:r>
    </w:p>
    <w:p w14:paraId="36891777" w14:textId="77777777" w:rsidR="00EE3759" w:rsidRPr="003B1DBA" w:rsidRDefault="00EE3759" w:rsidP="00EE3759">
      <w:pPr>
        <w:pStyle w:val="RESPONSE0"/>
      </w:pPr>
      <w:r w:rsidRPr="003B1DBA">
        <w:t>NEVER TRUE</w:t>
      </w:r>
      <w:r w:rsidRPr="003B1DBA">
        <w:tab/>
        <w:t>3</w:t>
      </w:r>
    </w:p>
    <w:p w14:paraId="4456050D" w14:textId="77777777" w:rsidR="00EE3759" w:rsidRPr="003B1DBA" w:rsidRDefault="00EE3759" w:rsidP="00EE3759">
      <w:pPr>
        <w:pStyle w:val="RESPONSE0"/>
      </w:pPr>
      <w:r w:rsidRPr="003B1DBA">
        <w:t>DON’T KNOW</w:t>
      </w:r>
      <w:r w:rsidRPr="003B1DBA">
        <w:tab/>
        <w:t>d</w:t>
      </w:r>
    </w:p>
    <w:p w14:paraId="330C8EE0" w14:textId="77777777" w:rsidR="00EE3759" w:rsidRPr="003B1DBA" w:rsidRDefault="00EE3759" w:rsidP="00EE3759">
      <w:pPr>
        <w:pStyle w:val="RESPONSE0"/>
      </w:pPr>
      <w:r w:rsidRPr="003B1DBA">
        <w:t>REFUSED</w:t>
      </w:r>
      <w:r w:rsidRPr="003B1DBA">
        <w:tab/>
        <w:t>r</w:t>
      </w:r>
    </w:p>
    <w:p w14:paraId="03D20856" w14:textId="77777777" w:rsidR="00EE3759" w:rsidRPr="003B1DBA" w:rsidRDefault="00EE3759"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47C767A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96805E" w14:textId="77777777" w:rsidR="00EE3759" w:rsidRPr="003B1DBA" w:rsidRDefault="002E0DAF" w:rsidP="002E0DA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EE3759" w:rsidRPr="003B1DBA" w14:paraId="1D5459A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47E0FCF0" w14:textId="77777777" w:rsidR="00EE3759" w:rsidRPr="003B1DBA" w:rsidRDefault="002E0DAF" w:rsidP="002F0AC5">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PROGRAMMER: </w:t>
            </w:r>
            <w:r w:rsidRPr="003B1DBA">
              <w:rPr>
                <w:rFonts w:ascii="Arial" w:hAnsi="Arial" w:cs="Arial"/>
                <w:bCs/>
                <w:caps/>
                <w:sz w:val="20"/>
                <w:szCs w:val="20"/>
              </w:rPr>
              <w:t>SELECT APPROPRIATE FILLS DEPENDING ON NUMBER OF ADULTS AND NUMBER OF CHILDREN IN THE HOUSEHOLD.</w:t>
            </w:r>
          </w:p>
        </w:tc>
      </w:tr>
    </w:tbl>
    <w:p w14:paraId="45B46980" w14:textId="77777777" w:rsidR="003E6F80" w:rsidRPr="00900F70" w:rsidRDefault="00EE3759" w:rsidP="003E6F80">
      <w:pPr>
        <w:pStyle w:val="QUESTIONTEXT"/>
      </w:pPr>
      <w:r w:rsidRPr="003B1DBA">
        <w:t>TE11.</w:t>
      </w:r>
      <w:r w:rsidRPr="003B1DBA">
        <w:tab/>
      </w:r>
      <w:r w:rsidR="003E6F80" w:rsidRPr="00900F70">
        <w:t>IF SINGLE ADULT AND SINGLE CHILD:</w:t>
      </w:r>
    </w:p>
    <w:p w14:paraId="35403249" w14:textId="77777777" w:rsidR="003E6F80" w:rsidRPr="007B48E2" w:rsidRDefault="003E6F80" w:rsidP="003E6F80">
      <w:pPr>
        <w:pStyle w:val="QUESTIONTEXT"/>
        <w:spacing w:before="60" w:after="60"/>
        <w:rPr>
          <w:lang w:val="es-US"/>
        </w:rPr>
      </w:pPr>
      <w:r w:rsidRPr="00900F70">
        <w:tab/>
      </w:r>
      <w:r w:rsidRPr="007B48E2">
        <w:rPr>
          <w:lang w:val="es-US"/>
        </w:rPr>
        <w:t xml:space="preserve">“Mi hijo(a) no comía lo suficiente porque yo no tenía dinero para comprar suficiente comida.” </w:t>
      </w:r>
    </w:p>
    <w:p w14:paraId="7AD5EBBD" w14:textId="77777777" w:rsidR="003E6F80" w:rsidRPr="00900F70" w:rsidRDefault="003E6F80" w:rsidP="003E6F80">
      <w:pPr>
        <w:pStyle w:val="QUESTIONTEXT"/>
        <w:spacing w:before="60" w:after="60"/>
      </w:pPr>
      <w:r w:rsidRPr="007B48E2">
        <w:rPr>
          <w:lang w:val="es-US"/>
        </w:rPr>
        <w:tab/>
      </w:r>
      <w:r w:rsidRPr="00900F70">
        <w:t>IF SINGLE ADULT AND MULTIPLE CHILDREN:</w:t>
      </w:r>
    </w:p>
    <w:p w14:paraId="7BC1ADF6" w14:textId="77777777" w:rsidR="003E6F80" w:rsidRPr="007B48E2" w:rsidRDefault="003E6F80" w:rsidP="003E6F80">
      <w:pPr>
        <w:pStyle w:val="BodyTextIndent3"/>
        <w:tabs>
          <w:tab w:val="left" w:pos="720"/>
        </w:tabs>
        <w:spacing w:before="60" w:after="60"/>
        <w:ind w:left="720"/>
        <w:rPr>
          <w:rFonts w:ascii="Arial" w:hAnsi="Arial" w:cs="Arial"/>
          <w:b/>
          <w:sz w:val="20"/>
          <w:szCs w:val="20"/>
          <w:lang w:val="es-US"/>
        </w:rPr>
      </w:pPr>
      <w:r w:rsidRPr="007B48E2">
        <w:rPr>
          <w:rFonts w:ascii="Arial" w:hAnsi="Arial" w:cs="Arial"/>
          <w:b/>
          <w:sz w:val="20"/>
          <w:szCs w:val="20"/>
          <w:lang w:val="es-US"/>
        </w:rPr>
        <w:t xml:space="preserve">“Mis hijos(as) no comían lo suficiente porque yo no tenía dinero para comprar suficiente comida.” </w:t>
      </w:r>
    </w:p>
    <w:p w14:paraId="503BC3C2" w14:textId="77777777" w:rsidR="003E6F80" w:rsidRPr="00900F70" w:rsidRDefault="003E6F80" w:rsidP="003E6F80">
      <w:pPr>
        <w:pStyle w:val="QUESTIONTEXT"/>
        <w:spacing w:before="60" w:after="60"/>
      </w:pPr>
      <w:r w:rsidRPr="007B48E2">
        <w:rPr>
          <w:lang w:val="es-US"/>
        </w:rPr>
        <w:tab/>
      </w:r>
      <w:r w:rsidRPr="00900F70">
        <w:t>IF MULTIPLE ADULTS AND SINGLE CHILD:</w:t>
      </w:r>
    </w:p>
    <w:p w14:paraId="1FD1BA07" w14:textId="77777777" w:rsidR="003E6F80" w:rsidRPr="007B48E2" w:rsidRDefault="003E6F80" w:rsidP="003E6F80">
      <w:pPr>
        <w:pStyle w:val="BodyTextIndent3"/>
        <w:tabs>
          <w:tab w:val="left" w:pos="720"/>
        </w:tabs>
        <w:spacing w:before="60" w:after="60"/>
        <w:ind w:left="720"/>
        <w:rPr>
          <w:rFonts w:ascii="Arial" w:hAnsi="Arial" w:cs="Arial"/>
          <w:b/>
          <w:sz w:val="20"/>
          <w:szCs w:val="20"/>
          <w:lang w:val="es-US"/>
        </w:rPr>
      </w:pPr>
      <w:r w:rsidRPr="007B48E2">
        <w:rPr>
          <w:rFonts w:ascii="Arial" w:hAnsi="Arial" w:cs="Arial"/>
          <w:b/>
          <w:sz w:val="20"/>
          <w:szCs w:val="20"/>
          <w:lang w:val="es-US"/>
        </w:rPr>
        <w:t xml:space="preserve">“Nuestro(a) hijo(a) no comía lo suficiente porque nosotros no teníamos dinero para comprar suficiente comida.” </w:t>
      </w:r>
    </w:p>
    <w:p w14:paraId="4BDA5C22" w14:textId="77777777" w:rsidR="003E6F80" w:rsidRPr="00900F70" w:rsidRDefault="003E6F80" w:rsidP="003E6F80">
      <w:pPr>
        <w:pStyle w:val="QUESTIONTEXT"/>
        <w:spacing w:before="60" w:after="60"/>
      </w:pPr>
      <w:r w:rsidRPr="007B48E2">
        <w:rPr>
          <w:lang w:val="es-US"/>
        </w:rPr>
        <w:tab/>
      </w:r>
      <w:r w:rsidRPr="00900F70">
        <w:t>IF MULTIPLE ADULTS AND MULTIPLE CHILDREN:</w:t>
      </w:r>
    </w:p>
    <w:p w14:paraId="130D6A08" w14:textId="77777777" w:rsidR="003E6F80" w:rsidRPr="007B48E2" w:rsidRDefault="003E6F80" w:rsidP="003E6F80">
      <w:pPr>
        <w:pStyle w:val="BodyTextIndent3"/>
        <w:tabs>
          <w:tab w:val="left" w:pos="720"/>
        </w:tabs>
        <w:spacing w:before="60" w:after="60"/>
        <w:ind w:left="720"/>
        <w:rPr>
          <w:rFonts w:ascii="Arial" w:hAnsi="Arial" w:cs="Arial"/>
          <w:b/>
          <w:sz w:val="20"/>
          <w:szCs w:val="20"/>
          <w:lang w:val="es-US"/>
        </w:rPr>
      </w:pPr>
      <w:r w:rsidRPr="007B48E2">
        <w:rPr>
          <w:rFonts w:ascii="Arial" w:hAnsi="Arial" w:cs="Arial"/>
          <w:b/>
          <w:sz w:val="20"/>
          <w:szCs w:val="20"/>
          <w:lang w:val="es-US"/>
        </w:rPr>
        <w:t xml:space="preserve">“Nuestros(as) hijos(as) no comían lo suficiente porque nosotros no teníamos dinero para comprar suficiente comida.” </w:t>
      </w:r>
    </w:p>
    <w:p w14:paraId="38655E2D" w14:textId="5A18C4A5" w:rsidR="003E6F80" w:rsidRPr="003E6F80" w:rsidRDefault="003E6F80" w:rsidP="003E6F80">
      <w:pPr>
        <w:pStyle w:val="QUESTIONTEXT"/>
        <w:spacing w:before="60" w:after="60"/>
        <w:rPr>
          <w:lang w:val="es-US"/>
        </w:rPr>
      </w:pPr>
      <w:r>
        <w:rPr>
          <w:lang w:val="es-US"/>
        </w:rPr>
        <w:tab/>
        <w:t xml:space="preserve">SHOW </w:t>
      </w:r>
      <w:r w:rsidRPr="003E6F80">
        <w:rPr>
          <w:lang w:val="es-US"/>
        </w:rPr>
        <w:t>FOR ALL: ¿Eso fue frecuentemente, a veces o nunca cierto para su casa en los últimos 30 días?</w:t>
      </w:r>
    </w:p>
    <w:p w14:paraId="5FB1AEF4" w14:textId="77777777" w:rsidR="00EE3759" w:rsidRPr="003B1DBA" w:rsidRDefault="00EE3759" w:rsidP="00EE3759">
      <w:pPr>
        <w:pStyle w:val="RESPONSE0"/>
      </w:pPr>
      <w:r w:rsidRPr="003B1DBA">
        <w:t>OFTEN TRUE</w:t>
      </w:r>
      <w:r w:rsidRPr="003B1DBA">
        <w:tab/>
        <w:t>1</w:t>
      </w:r>
    </w:p>
    <w:p w14:paraId="3E91BCA7" w14:textId="77777777" w:rsidR="00EE3759" w:rsidRPr="003B1DBA" w:rsidRDefault="00EE3759" w:rsidP="00EE3759">
      <w:pPr>
        <w:pStyle w:val="RESPONSE0"/>
      </w:pPr>
      <w:r w:rsidRPr="003B1DBA">
        <w:t>SOMETIMES TRUE</w:t>
      </w:r>
      <w:r w:rsidRPr="003B1DBA">
        <w:tab/>
        <w:t>2</w:t>
      </w:r>
    </w:p>
    <w:p w14:paraId="77FF2FBA" w14:textId="77777777" w:rsidR="00EE3759" w:rsidRPr="003B1DBA" w:rsidRDefault="00EE3759" w:rsidP="00EE3759">
      <w:pPr>
        <w:pStyle w:val="RESPONSE0"/>
      </w:pPr>
      <w:r w:rsidRPr="003B1DBA">
        <w:t>NEVER TRUE</w:t>
      </w:r>
      <w:r w:rsidRPr="003B1DBA">
        <w:tab/>
        <w:t>3</w:t>
      </w:r>
    </w:p>
    <w:p w14:paraId="13D6E357" w14:textId="77777777" w:rsidR="00EE3759" w:rsidRPr="003B1DBA" w:rsidRDefault="00EE3759" w:rsidP="00EE3759">
      <w:pPr>
        <w:pStyle w:val="RESPONSE0"/>
      </w:pPr>
      <w:r w:rsidRPr="003B1DBA">
        <w:t>DON’T KNOW</w:t>
      </w:r>
      <w:r w:rsidRPr="003B1DBA">
        <w:tab/>
        <w:t>d</w:t>
      </w:r>
    </w:p>
    <w:p w14:paraId="35DC4252" w14:textId="77777777" w:rsidR="00EE3759" w:rsidRPr="003B1DBA" w:rsidRDefault="00EE3759" w:rsidP="00EE3759">
      <w:pPr>
        <w:pStyle w:val="RESPONSE0"/>
      </w:pPr>
      <w:r w:rsidRPr="003B1DBA">
        <w:t>REFUSED</w:t>
      </w:r>
      <w:r w:rsidRPr="003B1DBA">
        <w:tab/>
        <w:t>r</w:t>
      </w:r>
    </w:p>
    <w:p w14:paraId="5DE902BA" w14:textId="033CE010" w:rsidR="00EE3759" w:rsidRPr="003B1DBA" w:rsidRDefault="00EE3759" w:rsidP="00EE3759">
      <w:pPr>
        <w:tabs>
          <w:tab w:val="left" w:pos="720"/>
          <w:tab w:val="left" w:pos="1440"/>
          <w:tab w:val="left" w:pos="7200"/>
        </w:tabs>
        <w:spacing w:line="240" w:lineRule="auto"/>
        <w:ind w:firstLine="0"/>
        <w:jc w:val="left"/>
        <w:rPr>
          <w:rFonts w:ascii="Arial" w:hAnsi="Arial" w:cs="Arial"/>
          <w:sz w:val="20"/>
          <w:szCs w:val="20"/>
        </w:rPr>
      </w:pPr>
    </w:p>
    <w:p w14:paraId="4F1A8996" w14:textId="77777777" w:rsidR="00EE3759" w:rsidRPr="003B1DBA" w:rsidRDefault="00EE3759" w:rsidP="00EE3759">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EE3759" w:rsidRPr="003B1DBA" w14:paraId="67A340AB" w14:textId="77777777" w:rsidTr="00EB4841">
        <w:trPr>
          <w:trHeight w:val="350"/>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1D2E89" w14:textId="77777777" w:rsidR="00EE3759" w:rsidRPr="003B1DBA" w:rsidRDefault="00EE3759" w:rsidP="00EB4841">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008F6A80" w:rsidRPr="003B1DBA">
              <w:rPr>
                <w:rFonts w:ascii="Arial" w:hAnsi="Arial" w:cs="Arial"/>
                <w:bCs/>
                <w:caps/>
                <w:sz w:val="20"/>
                <w:szCs w:val="20"/>
              </w:rPr>
              <w:t xml:space="preserve"> TE11</w:t>
            </w:r>
          </w:p>
          <w:p w14:paraId="228F1EF4" w14:textId="77777777" w:rsidR="00EE3759" w:rsidRPr="003B1DBA" w:rsidRDefault="00C84A13" w:rsidP="00EB4841">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IF TE9=1 OR 2 OR TE10=1 OR 2 OR TE11=1 OR 2, GO TO TE12; OTHERWISE, SKIP TO TF1.</w:t>
            </w:r>
          </w:p>
        </w:tc>
      </w:tr>
    </w:tbl>
    <w:p w14:paraId="7CF4CBA4" w14:textId="77777777" w:rsidR="00EE3759" w:rsidRDefault="00EE3759" w:rsidP="00EE3759">
      <w:pPr>
        <w:tabs>
          <w:tab w:val="left" w:pos="864"/>
        </w:tabs>
        <w:spacing w:line="240" w:lineRule="auto"/>
        <w:ind w:firstLine="0"/>
        <w:rPr>
          <w:rFonts w:ascii="Arial" w:hAnsi="Arial" w:cs="Arial"/>
          <w:sz w:val="20"/>
          <w:szCs w:val="20"/>
        </w:rPr>
      </w:pPr>
    </w:p>
    <w:p w14:paraId="7A4CA360" w14:textId="77777777" w:rsidR="009A5E04" w:rsidRPr="003B1DBA" w:rsidRDefault="009A5E04"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54B8CB5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354584" w14:textId="77777777" w:rsidR="00EE3759" w:rsidRPr="003B1DBA" w:rsidRDefault="00716157"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TE9=1 OR 2 OR TE10=1 OR 2 OR TE11=1 OR 2</w:t>
            </w:r>
          </w:p>
        </w:tc>
      </w:tr>
      <w:tr w:rsidR="00EE3759" w:rsidRPr="003B1DBA" w14:paraId="6001E47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05EBD00" w14:textId="5442D5E0" w:rsidR="00716157" w:rsidRPr="003B1DBA" w:rsidRDefault="00716157" w:rsidP="00716157">
            <w:pPr>
              <w:spacing w:before="60" w:after="60" w:line="240" w:lineRule="auto"/>
              <w:ind w:firstLine="0"/>
              <w:jc w:val="left"/>
              <w:rPr>
                <w:rFonts w:ascii="Arial" w:hAnsi="Arial" w:cs="Arial"/>
                <w:bCs/>
                <w:sz w:val="20"/>
                <w:szCs w:val="20"/>
              </w:rPr>
            </w:pPr>
            <w:r w:rsidRPr="003B1DBA">
              <w:rPr>
                <w:rFonts w:ascii="Arial" w:hAnsi="Arial" w:cs="Arial"/>
                <w:bCs/>
                <w:sz w:val="20"/>
                <w:szCs w:val="20"/>
              </w:rPr>
              <w:t xml:space="preserve">IF SINGLE CHILD: </w:t>
            </w:r>
            <w:proofErr w:type="spellStart"/>
            <w:r w:rsidR="00B64E6B" w:rsidRPr="000F1DA1">
              <w:rPr>
                <w:rFonts w:ascii="Arial" w:hAnsi="Arial" w:cs="Arial"/>
                <w:bCs/>
                <w:sz w:val="20"/>
                <w:szCs w:val="20"/>
              </w:rPr>
              <w:t>su</w:t>
            </w:r>
            <w:proofErr w:type="spellEnd"/>
            <w:r w:rsidR="00B64E6B" w:rsidRPr="000F1DA1">
              <w:rPr>
                <w:rFonts w:ascii="Arial" w:hAnsi="Arial" w:cs="Arial"/>
                <w:bCs/>
                <w:sz w:val="20"/>
                <w:szCs w:val="20"/>
              </w:rPr>
              <w:t xml:space="preserve"> </w:t>
            </w:r>
            <w:proofErr w:type="spellStart"/>
            <w:r w:rsidR="00B64E6B" w:rsidRPr="000F1DA1">
              <w:rPr>
                <w:rFonts w:ascii="Arial" w:hAnsi="Arial" w:cs="Arial"/>
                <w:bCs/>
                <w:sz w:val="20"/>
                <w:szCs w:val="20"/>
              </w:rPr>
              <w:t>hijo</w:t>
            </w:r>
            <w:proofErr w:type="spellEnd"/>
          </w:p>
          <w:p w14:paraId="5D857966" w14:textId="434C6262" w:rsidR="00716157" w:rsidRPr="003B1DBA" w:rsidRDefault="00716157" w:rsidP="00716157">
            <w:pPr>
              <w:spacing w:before="60" w:after="60" w:line="240" w:lineRule="auto"/>
              <w:ind w:firstLine="0"/>
              <w:jc w:val="left"/>
              <w:rPr>
                <w:rFonts w:ascii="Arial" w:hAnsi="Arial" w:cs="Arial"/>
                <w:bCs/>
                <w:sz w:val="20"/>
                <w:szCs w:val="20"/>
              </w:rPr>
            </w:pPr>
            <w:r w:rsidRPr="003B1DBA">
              <w:rPr>
                <w:rFonts w:ascii="Arial" w:hAnsi="Arial" w:cs="Arial"/>
                <w:bCs/>
                <w:sz w:val="20"/>
                <w:szCs w:val="20"/>
              </w:rPr>
              <w:t xml:space="preserve">IF MULTIPLE CHILDREN: </w:t>
            </w:r>
            <w:proofErr w:type="spellStart"/>
            <w:r w:rsidR="00B64E6B" w:rsidRPr="000F1DA1">
              <w:rPr>
                <w:rFonts w:ascii="Arial" w:hAnsi="Arial" w:cs="Arial"/>
                <w:bCs/>
                <w:sz w:val="20"/>
                <w:szCs w:val="20"/>
              </w:rPr>
              <w:t>alguno</w:t>
            </w:r>
            <w:proofErr w:type="spellEnd"/>
            <w:r w:rsidR="00B64E6B" w:rsidRPr="000F1DA1">
              <w:rPr>
                <w:rFonts w:ascii="Arial" w:hAnsi="Arial" w:cs="Arial"/>
                <w:bCs/>
                <w:sz w:val="20"/>
                <w:szCs w:val="20"/>
              </w:rPr>
              <w:t xml:space="preserve"> de </w:t>
            </w:r>
            <w:proofErr w:type="spellStart"/>
            <w:r w:rsidR="00B64E6B" w:rsidRPr="000F1DA1">
              <w:rPr>
                <w:rFonts w:ascii="Arial" w:hAnsi="Arial" w:cs="Arial"/>
                <w:bCs/>
                <w:sz w:val="20"/>
                <w:szCs w:val="20"/>
              </w:rPr>
              <w:t>sus</w:t>
            </w:r>
            <w:proofErr w:type="spellEnd"/>
            <w:r w:rsidR="00B64E6B" w:rsidRPr="000F1DA1">
              <w:rPr>
                <w:rFonts w:ascii="Arial" w:hAnsi="Arial" w:cs="Arial"/>
                <w:bCs/>
                <w:sz w:val="20"/>
                <w:szCs w:val="20"/>
              </w:rPr>
              <w:t xml:space="preserve"> </w:t>
            </w:r>
            <w:proofErr w:type="spellStart"/>
            <w:r w:rsidR="00B64E6B" w:rsidRPr="000F1DA1">
              <w:rPr>
                <w:rFonts w:ascii="Arial" w:hAnsi="Arial" w:cs="Arial"/>
                <w:bCs/>
                <w:sz w:val="20"/>
                <w:szCs w:val="20"/>
              </w:rPr>
              <w:t>hijos</w:t>
            </w:r>
            <w:proofErr w:type="spellEnd"/>
          </w:p>
          <w:p w14:paraId="648F1412" w14:textId="77777777" w:rsidR="00EE3759" w:rsidRPr="003B1DBA" w:rsidRDefault="00716157" w:rsidP="00716157">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43A64840" w14:textId="2F0C0102" w:rsidR="00EE3759" w:rsidRPr="00F67C6A" w:rsidRDefault="00EE3759" w:rsidP="00716157">
      <w:pPr>
        <w:pStyle w:val="QUESTIONTEXT"/>
        <w:rPr>
          <w:lang w:val="es-ES"/>
        </w:rPr>
      </w:pPr>
      <w:r w:rsidRPr="000F1DA1">
        <w:rPr>
          <w:lang w:val="es-ES"/>
        </w:rPr>
        <w:t>TE12.</w:t>
      </w:r>
      <w:r w:rsidRPr="000F1DA1">
        <w:rPr>
          <w:lang w:val="es-ES"/>
        </w:rPr>
        <w:tab/>
      </w:r>
      <w:r w:rsidR="00F67C6A" w:rsidRPr="00F67C6A">
        <w:rPr>
          <w:lang w:val="es-US"/>
        </w:rPr>
        <w:t>En los últimos 30 días, es decir, desde [DATE (DATE OF INTERVIEW -30 DAYS)], ¿alguna vez redujo el tamaño de la comida de [su hijo /alguno de sus hijos] porque no hubo suficiente dinero para comida?</w:t>
      </w:r>
    </w:p>
    <w:p w14:paraId="5D2EA0BB" w14:textId="77777777" w:rsidR="00EE3759" w:rsidRPr="003B1DBA" w:rsidRDefault="00EE3759" w:rsidP="00EE3759">
      <w:pPr>
        <w:pStyle w:val="RESPONSE0"/>
      </w:pPr>
      <w:r w:rsidRPr="003B1DBA">
        <w:t>YES</w:t>
      </w:r>
      <w:r w:rsidRPr="003B1DBA">
        <w:tab/>
        <w:t>1</w:t>
      </w:r>
    </w:p>
    <w:p w14:paraId="60D90BD6" w14:textId="77777777" w:rsidR="00EE3759" w:rsidRPr="003B1DBA" w:rsidRDefault="00EE3759" w:rsidP="00EE3759">
      <w:pPr>
        <w:pStyle w:val="RESPONSE0"/>
      </w:pPr>
      <w:r w:rsidRPr="003B1DBA">
        <w:t>NO</w:t>
      </w:r>
      <w:r w:rsidRPr="003B1DBA">
        <w:tab/>
        <w:t>0</w:t>
      </w:r>
    </w:p>
    <w:p w14:paraId="01A7EBC9" w14:textId="77777777" w:rsidR="00EE3759" w:rsidRPr="003B1DBA" w:rsidRDefault="00EE3759" w:rsidP="00EE3759">
      <w:pPr>
        <w:pStyle w:val="RESPONSE0"/>
      </w:pPr>
      <w:r w:rsidRPr="003B1DBA">
        <w:t>DON’T KNOW</w:t>
      </w:r>
      <w:r w:rsidRPr="003B1DBA">
        <w:tab/>
        <w:t>d</w:t>
      </w:r>
    </w:p>
    <w:p w14:paraId="220D25BC" w14:textId="77777777" w:rsidR="00EE3759" w:rsidRPr="003B1DBA" w:rsidRDefault="00EE3759" w:rsidP="00EE3759">
      <w:pPr>
        <w:pStyle w:val="RESPONSE0"/>
      </w:pPr>
      <w:r w:rsidRPr="003B1DBA">
        <w:t>REFUSED</w:t>
      </w:r>
      <w:r w:rsidRPr="003B1DBA">
        <w:tab/>
        <w:t>r</w:t>
      </w:r>
    </w:p>
    <w:p w14:paraId="6D6D5B1D" w14:textId="77777777" w:rsidR="00EE3759" w:rsidRDefault="00EE3759" w:rsidP="00EE3759">
      <w:pPr>
        <w:tabs>
          <w:tab w:val="left" w:pos="864"/>
        </w:tabs>
        <w:spacing w:line="240" w:lineRule="auto"/>
        <w:ind w:firstLine="0"/>
        <w:rPr>
          <w:rFonts w:ascii="Arial" w:hAnsi="Arial" w:cs="Arial"/>
          <w:sz w:val="20"/>
          <w:szCs w:val="20"/>
        </w:rPr>
      </w:pPr>
    </w:p>
    <w:p w14:paraId="6924A2B1" w14:textId="77777777" w:rsidR="009A5E04" w:rsidRPr="003B1DBA" w:rsidRDefault="009A5E04"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0AB3777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4D4742" w14:textId="77777777" w:rsidR="00EE3759" w:rsidRPr="003B1DBA" w:rsidRDefault="00406AF9"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TE9=1 OR 2 OR TE10=1 OR 2 OR TE11=1 OR 2</w:t>
            </w:r>
          </w:p>
        </w:tc>
      </w:tr>
      <w:tr w:rsidR="00EE3759" w:rsidRPr="003B1DBA" w14:paraId="61AC80A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21F9A99A" w14:textId="463397B5" w:rsidR="00406AF9" w:rsidRPr="003B1DBA" w:rsidRDefault="00406AF9" w:rsidP="00406AF9">
            <w:pPr>
              <w:spacing w:before="60" w:after="60" w:line="240" w:lineRule="auto"/>
              <w:ind w:firstLine="0"/>
              <w:jc w:val="left"/>
              <w:rPr>
                <w:rFonts w:ascii="Arial" w:hAnsi="Arial" w:cs="Arial"/>
                <w:bCs/>
                <w:sz w:val="20"/>
                <w:szCs w:val="20"/>
              </w:rPr>
            </w:pPr>
            <w:r w:rsidRPr="003B1DBA">
              <w:rPr>
                <w:rFonts w:ascii="Arial" w:hAnsi="Arial" w:cs="Arial"/>
                <w:bCs/>
                <w:sz w:val="20"/>
                <w:szCs w:val="20"/>
              </w:rPr>
              <w:t xml:space="preserve">IF SINGLE CHILD: </w:t>
            </w:r>
            <w:r w:rsidR="00B64E6B" w:rsidRPr="00B64E6B">
              <w:rPr>
                <w:rFonts w:ascii="Arial" w:hAnsi="Arial" w:cs="Arial"/>
                <w:bCs/>
                <w:sz w:val="20"/>
                <w:szCs w:val="20"/>
                <w:lang w:val="es-US"/>
              </w:rPr>
              <w:t>su hijo</w:t>
            </w:r>
          </w:p>
          <w:p w14:paraId="01EC4F57" w14:textId="53B3C8F2" w:rsidR="00EE3759" w:rsidRPr="003B1DBA" w:rsidRDefault="00406AF9" w:rsidP="00406AF9">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IF MULTIPLE CHILDREN: </w:t>
            </w:r>
            <w:r w:rsidR="00B64E6B" w:rsidRPr="00B64E6B">
              <w:rPr>
                <w:rFonts w:ascii="Arial" w:hAnsi="Arial" w:cs="Arial"/>
                <w:bCs/>
                <w:sz w:val="20"/>
                <w:szCs w:val="20"/>
                <w:lang w:val="es-US"/>
              </w:rPr>
              <w:t>alguno de sus hijos</w:t>
            </w:r>
          </w:p>
        </w:tc>
      </w:tr>
    </w:tbl>
    <w:p w14:paraId="203ADF50" w14:textId="486E45BA" w:rsidR="00F67C6A" w:rsidRPr="00F67C6A" w:rsidRDefault="00EE3759" w:rsidP="00F67C6A">
      <w:pPr>
        <w:pStyle w:val="QUESTIONTEXT"/>
        <w:rPr>
          <w:lang w:val="es-ES"/>
        </w:rPr>
      </w:pPr>
      <w:r w:rsidRPr="000F1DA1">
        <w:rPr>
          <w:lang w:val="es-ES"/>
        </w:rPr>
        <w:t>TE13.</w:t>
      </w:r>
      <w:r w:rsidRPr="000F1DA1">
        <w:rPr>
          <w:lang w:val="es-ES"/>
        </w:rPr>
        <w:tab/>
      </w:r>
      <w:r w:rsidR="00B64E6B">
        <w:rPr>
          <w:lang w:val="es-US"/>
        </w:rPr>
        <w:t>En los últimos 30 días, ¿</w:t>
      </w:r>
      <w:r w:rsidR="00F67C6A" w:rsidRPr="00F67C6A">
        <w:rPr>
          <w:lang w:val="es-US"/>
        </w:rPr>
        <w:t xml:space="preserve">alguna vez </w:t>
      </w:r>
      <w:r w:rsidR="00B64E6B">
        <w:rPr>
          <w:lang w:val="es-US"/>
        </w:rPr>
        <w:t>[</w:t>
      </w:r>
      <w:r w:rsidR="00F67C6A" w:rsidRPr="00F67C6A">
        <w:rPr>
          <w:lang w:val="es-US"/>
        </w:rPr>
        <w:t>su hijo /alguno de sus hijos] saltó comidas porque no hubo suficiente dinero para comida?</w:t>
      </w:r>
    </w:p>
    <w:p w14:paraId="106C8F34" w14:textId="77777777" w:rsidR="00EE3759" w:rsidRPr="003B1DBA" w:rsidRDefault="00EE3759" w:rsidP="00EE3759">
      <w:pPr>
        <w:pStyle w:val="RESPONSE0"/>
      </w:pPr>
      <w:r w:rsidRPr="003B1DBA">
        <w:t>YES</w:t>
      </w:r>
      <w:r w:rsidRPr="003B1DBA">
        <w:tab/>
        <w:t>1</w:t>
      </w:r>
    </w:p>
    <w:p w14:paraId="2FBE891F" w14:textId="77777777" w:rsidR="00EE3759" w:rsidRPr="003B1DBA" w:rsidRDefault="00EE3759" w:rsidP="00EE3759">
      <w:pPr>
        <w:pStyle w:val="RESPONSE0"/>
        <w:ind w:right="-540"/>
      </w:pPr>
      <w:r w:rsidRPr="003B1DBA">
        <w:t>NO</w:t>
      </w:r>
      <w:r w:rsidRPr="003B1DBA">
        <w:tab/>
        <w:t>2</w:t>
      </w:r>
      <w:r w:rsidRPr="003B1DBA">
        <w:tab/>
        <w:t>GO TO TE14</w:t>
      </w:r>
    </w:p>
    <w:p w14:paraId="3B9F2BD3" w14:textId="77777777" w:rsidR="00EE3759" w:rsidRPr="003B1DBA" w:rsidRDefault="00EE3759" w:rsidP="00EE3759">
      <w:pPr>
        <w:pStyle w:val="RESPONSE0"/>
        <w:ind w:right="-540"/>
      </w:pPr>
      <w:r w:rsidRPr="003B1DBA">
        <w:t>DON’T KNOW</w:t>
      </w:r>
      <w:r w:rsidRPr="003B1DBA">
        <w:tab/>
        <w:t>d</w:t>
      </w:r>
      <w:r w:rsidRPr="003B1DBA">
        <w:tab/>
        <w:t>GO TO TE14</w:t>
      </w:r>
    </w:p>
    <w:p w14:paraId="64611504" w14:textId="77777777" w:rsidR="00EE3759" w:rsidRPr="003B1DBA" w:rsidRDefault="00EE3759" w:rsidP="00EE3759">
      <w:pPr>
        <w:pStyle w:val="RESPONSE0"/>
        <w:ind w:right="-540"/>
      </w:pPr>
      <w:r w:rsidRPr="003B1DBA">
        <w:t>REFUSED</w:t>
      </w:r>
      <w:r w:rsidRPr="003B1DBA">
        <w:tab/>
      </w:r>
      <w:proofErr w:type="gramStart"/>
      <w:r w:rsidRPr="003B1DBA">
        <w:t>r</w:t>
      </w:r>
      <w:r w:rsidRPr="003B1DBA">
        <w:tab/>
        <w:t>GO</w:t>
      </w:r>
      <w:proofErr w:type="gramEnd"/>
      <w:r w:rsidRPr="003B1DBA">
        <w:t xml:space="preserve"> TO TE14</w:t>
      </w:r>
    </w:p>
    <w:p w14:paraId="7B7032B6" w14:textId="77777777" w:rsidR="00EE3759" w:rsidRDefault="00EE3759" w:rsidP="00EE3759">
      <w:pPr>
        <w:tabs>
          <w:tab w:val="left" w:pos="720"/>
          <w:tab w:val="left" w:pos="1440"/>
          <w:tab w:val="left" w:pos="7200"/>
        </w:tabs>
        <w:spacing w:line="240" w:lineRule="auto"/>
        <w:ind w:firstLine="0"/>
        <w:jc w:val="left"/>
        <w:rPr>
          <w:rFonts w:ascii="Arial" w:hAnsi="Arial" w:cs="Arial"/>
          <w:sz w:val="20"/>
          <w:szCs w:val="20"/>
        </w:rPr>
      </w:pPr>
    </w:p>
    <w:p w14:paraId="3D825437" w14:textId="77777777" w:rsidR="009A5E04" w:rsidRPr="003B1DBA" w:rsidRDefault="009A5E04"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7E70CA5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565E6A" w14:textId="77777777" w:rsidR="00EE3759" w:rsidRPr="003B1DBA" w:rsidRDefault="00EE3759" w:rsidP="00EE375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TE13=1</w:t>
            </w:r>
          </w:p>
        </w:tc>
      </w:tr>
    </w:tbl>
    <w:p w14:paraId="48106B63" w14:textId="38F5DFDA" w:rsidR="00EE3759" w:rsidRPr="00F67C6A" w:rsidRDefault="00EE3759" w:rsidP="00EE3759">
      <w:pPr>
        <w:pStyle w:val="QUESTIONTEXT"/>
        <w:rPr>
          <w:lang w:val="es-ES"/>
        </w:rPr>
      </w:pPr>
      <w:r w:rsidRPr="000F1DA1">
        <w:rPr>
          <w:lang w:val="es-ES"/>
        </w:rPr>
        <w:t>TE</w:t>
      </w:r>
      <w:r w:rsidR="00614161" w:rsidRPr="000F1DA1">
        <w:rPr>
          <w:lang w:val="es-ES"/>
        </w:rPr>
        <w:t>13</w:t>
      </w:r>
      <w:r w:rsidRPr="000F1DA1">
        <w:rPr>
          <w:lang w:val="es-ES"/>
        </w:rPr>
        <w:t>a.</w:t>
      </w:r>
      <w:r w:rsidRPr="000F1DA1">
        <w:rPr>
          <w:lang w:val="es-ES"/>
        </w:rPr>
        <w:tab/>
      </w:r>
      <w:r w:rsidR="00F67C6A" w:rsidRPr="00F67C6A">
        <w:rPr>
          <w:lang w:val="es-US"/>
        </w:rPr>
        <w:t>En los últimos 30 días, ¿cuántos días ocurrió esto?</w:t>
      </w:r>
    </w:p>
    <w:p w14:paraId="38F49CE4" w14:textId="77777777" w:rsidR="00EE3759" w:rsidRPr="003B1DBA" w:rsidRDefault="00EE3759" w:rsidP="00614161">
      <w:pPr>
        <w:pStyle w:val="RESPONSELINE"/>
        <w:tabs>
          <w:tab w:val="left" w:pos="8280"/>
        </w:tabs>
        <w:ind w:right="-630"/>
      </w:pPr>
      <w:r w:rsidRPr="00F67C6A">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DAYS</w:t>
      </w:r>
      <w:r w:rsidRPr="003B1DBA">
        <w:tab/>
      </w:r>
      <w:proofErr w:type="gramStart"/>
      <w:r w:rsidRPr="003B1DBA">
        <w:t>GO</w:t>
      </w:r>
      <w:proofErr w:type="gramEnd"/>
      <w:r w:rsidRPr="003B1DBA">
        <w:t xml:space="preserve"> TO TE</w:t>
      </w:r>
      <w:r w:rsidR="00614161" w:rsidRPr="003B1DBA">
        <w:t>14</w:t>
      </w:r>
    </w:p>
    <w:p w14:paraId="1B33AE32" w14:textId="77777777" w:rsidR="00EE3759" w:rsidRPr="003B1DBA" w:rsidRDefault="00EE3759" w:rsidP="00EE3759">
      <w:pPr>
        <w:pStyle w:val="INDENTEDBODYTEXT"/>
        <w:ind w:left="720"/>
      </w:pPr>
      <w:r w:rsidRPr="003B1DBA">
        <w:t>(1-30)</w:t>
      </w:r>
    </w:p>
    <w:p w14:paraId="28AE8610" w14:textId="77777777" w:rsidR="00EE3759" w:rsidRPr="003B1DBA" w:rsidRDefault="00EE3759" w:rsidP="00EE3759">
      <w:pPr>
        <w:pStyle w:val="RESPONSE0"/>
      </w:pPr>
      <w:r w:rsidRPr="003B1DBA">
        <w:t>DON’T KNOW</w:t>
      </w:r>
      <w:r w:rsidRPr="003B1DBA">
        <w:tab/>
        <w:t>d</w:t>
      </w:r>
      <w:r w:rsidRPr="003B1DBA">
        <w:tab/>
      </w:r>
    </w:p>
    <w:p w14:paraId="4A59DBBE" w14:textId="77777777" w:rsidR="00EE3759" w:rsidRPr="003B1DBA" w:rsidRDefault="00EE3759" w:rsidP="0051276A">
      <w:pPr>
        <w:pStyle w:val="RESPONSELAST"/>
        <w:ind w:right="-1080"/>
      </w:pPr>
      <w:r w:rsidRPr="003B1DBA">
        <w:t>REFUSED</w:t>
      </w:r>
      <w:r w:rsidRPr="003B1DBA">
        <w:tab/>
      </w:r>
      <w:proofErr w:type="gramStart"/>
      <w:r w:rsidRPr="003B1DBA">
        <w:t>r</w:t>
      </w:r>
      <w:r w:rsidRPr="003B1DBA">
        <w:tab/>
        <w:t>GO</w:t>
      </w:r>
      <w:proofErr w:type="gramEnd"/>
      <w:r w:rsidRPr="003B1DBA">
        <w:t xml:space="preserve"> TO TE</w:t>
      </w:r>
      <w:r w:rsidR="00614161" w:rsidRPr="003B1DBA">
        <w:t>14</w:t>
      </w:r>
    </w:p>
    <w:p w14:paraId="744FF03F" w14:textId="77777777" w:rsidR="00EE3759" w:rsidRDefault="00EE3759" w:rsidP="00EE3759">
      <w:pPr>
        <w:tabs>
          <w:tab w:val="left" w:pos="7384"/>
        </w:tabs>
        <w:spacing w:line="240" w:lineRule="auto"/>
        <w:ind w:firstLine="0"/>
        <w:jc w:val="left"/>
        <w:rPr>
          <w:rFonts w:ascii="Arial" w:hAnsi="Arial" w:cs="Arial"/>
          <w:sz w:val="20"/>
          <w:szCs w:val="20"/>
        </w:rPr>
      </w:pPr>
    </w:p>
    <w:p w14:paraId="4BE59BBF" w14:textId="762F067F" w:rsidR="009A5E04" w:rsidRDefault="009A5E0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5192BC7" w14:textId="77777777" w:rsidR="009A5E04" w:rsidRPr="003B1DBA" w:rsidRDefault="009A5E04" w:rsidP="00EE3759">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3B1DBA" w14:paraId="2BFF778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C09421" w14:textId="5E8D84DD" w:rsidR="00614161" w:rsidRPr="003B1DBA" w:rsidRDefault="00E6474B" w:rsidP="00E6474B">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TE13</w:t>
            </w:r>
            <w:r w:rsidR="009A5E04">
              <w:rPr>
                <w:rFonts w:ascii="Arial" w:hAnsi="Arial" w:cs="Arial"/>
                <w:bCs/>
                <w:sz w:val="20"/>
                <w:szCs w:val="20"/>
              </w:rPr>
              <w:t>A</w:t>
            </w:r>
            <w:r w:rsidRPr="003B1DBA">
              <w:rPr>
                <w:rFonts w:ascii="Arial" w:hAnsi="Arial" w:cs="Arial"/>
                <w:bCs/>
                <w:caps/>
                <w:sz w:val="20"/>
                <w:szCs w:val="20"/>
              </w:rPr>
              <w:t>=D</w:t>
            </w:r>
          </w:p>
        </w:tc>
      </w:tr>
    </w:tbl>
    <w:p w14:paraId="029A3398" w14:textId="7D749A53" w:rsidR="00614161" w:rsidRPr="00F67C6A" w:rsidRDefault="00614161" w:rsidP="00614161">
      <w:pPr>
        <w:pStyle w:val="QUESTIONTEXT"/>
        <w:rPr>
          <w:lang w:val="es-ES"/>
        </w:rPr>
      </w:pPr>
      <w:r w:rsidRPr="000F1DA1">
        <w:rPr>
          <w:lang w:val="es-ES"/>
        </w:rPr>
        <w:t>TE13b.</w:t>
      </w:r>
      <w:r w:rsidRPr="000F1DA1">
        <w:rPr>
          <w:lang w:val="es-ES"/>
        </w:rPr>
        <w:tab/>
      </w:r>
      <w:r w:rsidR="00F67C6A" w:rsidRPr="00F67C6A">
        <w:rPr>
          <w:lang w:val="es-US"/>
        </w:rPr>
        <w:t>¿Piensa que fue uno o dos días, o más de dos días?</w:t>
      </w:r>
    </w:p>
    <w:p w14:paraId="70B9F9C0" w14:textId="77777777" w:rsidR="00614161" w:rsidRPr="003B1DBA" w:rsidRDefault="00614161" w:rsidP="00614161">
      <w:pPr>
        <w:pStyle w:val="CODINGTYPE"/>
      </w:pPr>
      <w:r w:rsidRPr="00F67C6A">
        <w:rPr>
          <w:lang w:val="es-ES"/>
        </w:rPr>
        <w:tab/>
      </w:r>
      <w:sdt>
        <w:sdtPr>
          <w:alias w:val="SELECT CODING TYPE"/>
          <w:tag w:val="CODING TYPE"/>
          <w:id w:val="-817037885"/>
          <w:placeholder>
            <w:docPart w:val="568C698023374D2C9B757BB289A79EB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29AF290C" w14:textId="77777777" w:rsidR="00614161" w:rsidRPr="003B1DBA" w:rsidRDefault="00614161" w:rsidP="00614161">
      <w:pPr>
        <w:pStyle w:val="RESPONSE0"/>
      </w:pPr>
      <w:r w:rsidRPr="003B1DBA">
        <w:rPr>
          <w:caps/>
          <w:color w:val="000000" w:themeColor="text1"/>
        </w:rPr>
        <w:t>ONE OR TWO DAYS</w:t>
      </w:r>
      <w:r w:rsidRPr="003B1DBA">
        <w:tab/>
        <w:t>1</w:t>
      </w:r>
      <w:r w:rsidRPr="003B1DBA">
        <w:tab/>
      </w:r>
    </w:p>
    <w:p w14:paraId="3FC68A4D" w14:textId="77777777" w:rsidR="00614161" w:rsidRPr="003B1DBA" w:rsidRDefault="00614161" w:rsidP="00614161">
      <w:pPr>
        <w:pStyle w:val="RESPONSE0"/>
      </w:pPr>
      <w:r w:rsidRPr="003B1DBA">
        <w:rPr>
          <w:caps/>
          <w:color w:val="000000" w:themeColor="text1"/>
        </w:rPr>
        <w:t>MORE THAN TWO DAYS</w:t>
      </w:r>
      <w:r w:rsidRPr="003B1DBA">
        <w:tab/>
        <w:t>2</w:t>
      </w:r>
      <w:r w:rsidRPr="003B1DBA">
        <w:tab/>
      </w:r>
    </w:p>
    <w:p w14:paraId="3EB476C0" w14:textId="77777777" w:rsidR="00614161" w:rsidRPr="003B1DBA" w:rsidRDefault="00614161" w:rsidP="00614161">
      <w:pPr>
        <w:pStyle w:val="RESPONSE0"/>
      </w:pPr>
      <w:r w:rsidRPr="003B1DBA">
        <w:t>DON’T KNOW</w:t>
      </w:r>
      <w:r w:rsidRPr="003B1DBA">
        <w:tab/>
        <w:t>d</w:t>
      </w:r>
      <w:r w:rsidRPr="003B1DBA">
        <w:tab/>
      </w:r>
    </w:p>
    <w:p w14:paraId="2C3C883B" w14:textId="77777777" w:rsidR="00614161" w:rsidRDefault="00614161" w:rsidP="0051276A">
      <w:pPr>
        <w:pStyle w:val="RESPONSELAST"/>
      </w:pPr>
      <w:r w:rsidRPr="003B1DBA">
        <w:t>REFUSED</w:t>
      </w:r>
      <w:r w:rsidRPr="003B1DBA">
        <w:tab/>
        <w:t>r</w:t>
      </w:r>
      <w:r w:rsidRPr="003B1DBA">
        <w:tab/>
      </w:r>
    </w:p>
    <w:p w14:paraId="6D28AE2D" w14:textId="77777777" w:rsidR="009A5E04" w:rsidRPr="003B1DBA" w:rsidRDefault="009A5E04" w:rsidP="009A5E04">
      <w:pPr>
        <w:tabs>
          <w:tab w:val="left" w:pos="7384"/>
        </w:tabs>
        <w:spacing w:line="240" w:lineRule="auto"/>
        <w:ind w:firstLine="0"/>
        <w:jc w:val="left"/>
        <w:rPr>
          <w:rFonts w:ascii="Arial" w:hAnsi="Arial" w:cs="Arial"/>
          <w:sz w:val="20"/>
          <w:szCs w:val="20"/>
        </w:rPr>
      </w:pPr>
    </w:p>
    <w:p w14:paraId="4CAEDC59" w14:textId="77777777" w:rsidR="009A5E04" w:rsidRPr="003B1DBA" w:rsidRDefault="009A5E04" w:rsidP="009A5E0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035B" w:rsidRPr="003B1DBA" w14:paraId="0BC35FE9"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43092A" w14:textId="77777777" w:rsidR="00EA035B" w:rsidRPr="003B1DBA" w:rsidRDefault="00EA035B" w:rsidP="0022254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TE9=1 OR 2 OR TE10=1 OR 2 OR TE11=1 OR 2</w:t>
            </w:r>
          </w:p>
        </w:tc>
      </w:tr>
      <w:tr w:rsidR="00EA035B" w:rsidRPr="003B1DBA" w14:paraId="19F23A84"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tcPr>
          <w:p w14:paraId="61432457" w14:textId="2B67626F" w:rsidR="00EA035B" w:rsidRPr="003B1DBA" w:rsidRDefault="00EA035B" w:rsidP="00222541">
            <w:pPr>
              <w:spacing w:before="60" w:after="60" w:line="240" w:lineRule="auto"/>
              <w:ind w:firstLine="0"/>
              <w:jc w:val="left"/>
              <w:rPr>
                <w:rFonts w:ascii="Arial" w:hAnsi="Arial" w:cs="Arial"/>
                <w:bCs/>
                <w:sz w:val="20"/>
                <w:szCs w:val="20"/>
              </w:rPr>
            </w:pPr>
            <w:r w:rsidRPr="003B1DBA">
              <w:rPr>
                <w:rFonts w:ascii="Arial" w:hAnsi="Arial" w:cs="Arial"/>
                <w:bCs/>
                <w:sz w:val="20"/>
                <w:szCs w:val="20"/>
              </w:rPr>
              <w:t xml:space="preserve">IF SINGLE CHILD: </w:t>
            </w:r>
            <w:r w:rsidR="00B15872" w:rsidRPr="00B15872">
              <w:rPr>
                <w:rFonts w:ascii="Arial" w:hAnsi="Arial" w:cs="Arial"/>
                <w:bCs/>
                <w:sz w:val="20"/>
                <w:szCs w:val="20"/>
                <w:lang w:val="es-US"/>
              </w:rPr>
              <w:t>tuvo su hijo</w:t>
            </w:r>
          </w:p>
          <w:p w14:paraId="67D60E5F" w14:textId="3BBA0625" w:rsidR="00EA035B" w:rsidRPr="003B1DBA" w:rsidRDefault="00EA035B" w:rsidP="00EA035B">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IF MULTIPLE CHILDREN: </w:t>
            </w:r>
            <w:r w:rsidR="00B15872" w:rsidRPr="00B15872">
              <w:rPr>
                <w:rFonts w:ascii="Arial" w:hAnsi="Arial" w:cs="Arial"/>
                <w:bCs/>
                <w:sz w:val="20"/>
                <w:szCs w:val="20"/>
                <w:lang w:val="es-US"/>
              </w:rPr>
              <w:t>tuvieron sus hijos</w:t>
            </w:r>
          </w:p>
        </w:tc>
      </w:tr>
    </w:tbl>
    <w:p w14:paraId="7CBB91EC" w14:textId="6AB5DEAF" w:rsidR="00614161" w:rsidRPr="00F67C6A" w:rsidRDefault="00614161" w:rsidP="00EA035B">
      <w:pPr>
        <w:pStyle w:val="QUESTIONTEXT"/>
        <w:rPr>
          <w:lang w:val="es-ES"/>
        </w:rPr>
      </w:pPr>
      <w:r w:rsidRPr="000F1DA1">
        <w:rPr>
          <w:lang w:val="es-ES"/>
        </w:rPr>
        <w:t>TE14.</w:t>
      </w:r>
      <w:r w:rsidRPr="000F1DA1">
        <w:rPr>
          <w:lang w:val="es-ES"/>
        </w:rPr>
        <w:tab/>
      </w:r>
      <w:r w:rsidR="00F67C6A" w:rsidRPr="00F67C6A">
        <w:rPr>
          <w:lang w:val="es-US"/>
        </w:rPr>
        <w:t>En los últimos 30 días, ¿[tuvo su hijo /tuvieron sus hijos] alguna vez hambre pero usted no podía comprar más comida?</w:t>
      </w:r>
    </w:p>
    <w:p w14:paraId="42D9FEE0" w14:textId="77777777" w:rsidR="00614161" w:rsidRPr="003B1DBA" w:rsidRDefault="00614161" w:rsidP="00614161">
      <w:pPr>
        <w:pStyle w:val="RESPONSE0"/>
      </w:pPr>
      <w:r w:rsidRPr="003B1DBA">
        <w:t>YES</w:t>
      </w:r>
      <w:r w:rsidRPr="003B1DBA">
        <w:tab/>
        <w:t>1</w:t>
      </w:r>
    </w:p>
    <w:p w14:paraId="40139FD5" w14:textId="77777777" w:rsidR="00614161" w:rsidRPr="003B1DBA" w:rsidRDefault="00614161" w:rsidP="00614161">
      <w:pPr>
        <w:pStyle w:val="RESPONSE0"/>
      </w:pPr>
      <w:r w:rsidRPr="003B1DBA">
        <w:t>NO</w:t>
      </w:r>
      <w:r w:rsidRPr="003B1DBA">
        <w:tab/>
        <w:t>0</w:t>
      </w:r>
    </w:p>
    <w:p w14:paraId="4BE77AA8" w14:textId="77777777" w:rsidR="00614161" w:rsidRPr="003B1DBA" w:rsidRDefault="00614161" w:rsidP="00614161">
      <w:pPr>
        <w:pStyle w:val="RESPONSE0"/>
      </w:pPr>
      <w:r w:rsidRPr="003B1DBA">
        <w:t>DON’T KNOW</w:t>
      </w:r>
      <w:r w:rsidRPr="003B1DBA">
        <w:tab/>
        <w:t>d</w:t>
      </w:r>
    </w:p>
    <w:p w14:paraId="0A59556D" w14:textId="77777777" w:rsidR="00614161" w:rsidRPr="003B1DBA" w:rsidRDefault="00614161" w:rsidP="00614161">
      <w:pPr>
        <w:pStyle w:val="RESPONSE0"/>
      </w:pPr>
      <w:r w:rsidRPr="003B1DBA">
        <w:t>REFUSED</w:t>
      </w:r>
      <w:r w:rsidRPr="003B1DBA">
        <w:tab/>
        <w:t>r</w:t>
      </w:r>
    </w:p>
    <w:p w14:paraId="202EFAA3" w14:textId="77777777" w:rsidR="00614161" w:rsidRPr="003B1DBA" w:rsidRDefault="00614161" w:rsidP="00614161">
      <w:pPr>
        <w:tabs>
          <w:tab w:val="left" w:pos="7384"/>
        </w:tabs>
        <w:spacing w:line="240" w:lineRule="auto"/>
        <w:ind w:firstLine="0"/>
        <w:jc w:val="left"/>
        <w:rPr>
          <w:rFonts w:ascii="Arial" w:hAnsi="Arial" w:cs="Arial"/>
          <w:sz w:val="20"/>
          <w:szCs w:val="20"/>
        </w:rPr>
      </w:pPr>
    </w:p>
    <w:p w14:paraId="4551EFFE" w14:textId="77777777" w:rsidR="0051276A" w:rsidRPr="003B1DBA" w:rsidRDefault="0051276A" w:rsidP="0061416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0051" w:rsidRPr="003B1DBA" w14:paraId="4880E2C8"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70C6A0" w14:textId="77777777" w:rsidR="00300051" w:rsidRPr="003B1DBA" w:rsidRDefault="00300051" w:rsidP="0022254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TE9=1 OR 2 OR TE10=1 OR 2 OR TE11=1 OR 2</w:t>
            </w:r>
          </w:p>
        </w:tc>
      </w:tr>
      <w:tr w:rsidR="00300051" w:rsidRPr="003B1DBA" w14:paraId="5DA6A020"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tcPr>
          <w:p w14:paraId="1388F9D6" w14:textId="471D35C9" w:rsidR="00300051" w:rsidRPr="003B1DBA" w:rsidRDefault="00300051" w:rsidP="00222541">
            <w:pPr>
              <w:spacing w:before="60" w:after="60" w:line="240" w:lineRule="auto"/>
              <w:ind w:firstLine="0"/>
              <w:jc w:val="left"/>
              <w:rPr>
                <w:rFonts w:ascii="Arial" w:hAnsi="Arial" w:cs="Arial"/>
                <w:bCs/>
                <w:sz w:val="20"/>
                <w:szCs w:val="20"/>
              </w:rPr>
            </w:pPr>
            <w:r w:rsidRPr="003B1DBA">
              <w:rPr>
                <w:rFonts w:ascii="Arial" w:hAnsi="Arial" w:cs="Arial"/>
                <w:bCs/>
                <w:sz w:val="20"/>
                <w:szCs w:val="20"/>
              </w:rPr>
              <w:t xml:space="preserve">IF SINGLE CHILD: </w:t>
            </w:r>
            <w:r w:rsidR="00BA679F" w:rsidRPr="00BA679F">
              <w:rPr>
                <w:rFonts w:ascii="Arial" w:hAnsi="Arial" w:cs="Arial"/>
                <w:bCs/>
                <w:sz w:val="20"/>
                <w:szCs w:val="20"/>
                <w:lang w:val="es-US"/>
              </w:rPr>
              <w:t>su hijo</w:t>
            </w:r>
          </w:p>
          <w:p w14:paraId="08E53ECB" w14:textId="1A06C2DD" w:rsidR="00300051" w:rsidRPr="003B1DBA" w:rsidRDefault="00300051" w:rsidP="00300051">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IF MULTIPLE CHILDREN: </w:t>
            </w:r>
            <w:r w:rsidR="00BA679F" w:rsidRPr="00BA679F">
              <w:rPr>
                <w:rFonts w:ascii="Arial" w:hAnsi="Arial" w:cs="Arial"/>
                <w:bCs/>
                <w:sz w:val="20"/>
                <w:szCs w:val="20"/>
                <w:lang w:val="es-US"/>
              </w:rPr>
              <w:t>alguno de sus hijos</w:t>
            </w:r>
          </w:p>
        </w:tc>
      </w:tr>
    </w:tbl>
    <w:p w14:paraId="5C59D62C" w14:textId="392A9F6F" w:rsidR="00614161" w:rsidRPr="00F67C6A" w:rsidRDefault="00614161" w:rsidP="00614161">
      <w:pPr>
        <w:pStyle w:val="QUESTIONTEXT"/>
        <w:rPr>
          <w:lang w:val="es-ES"/>
        </w:rPr>
      </w:pPr>
      <w:r w:rsidRPr="000F1DA1">
        <w:rPr>
          <w:lang w:val="es-ES"/>
        </w:rPr>
        <w:t>TE15.</w:t>
      </w:r>
      <w:r w:rsidRPr="000F1DA1">
        <w:rPr>
          <w:lang w:val="es-ES"/>
        </w:rPr>
        <w:tab/>
      </w:r>
      <w:r w:rsidR="00B15872">
        <w:rPr>
          <w:lang w:val="es-US"/>
        </w:rPr>
        <w:t>En los últimos 30 días, ¿</w:t>
      </w:r>
      <w:r w:rsidR="00F67C6A" w:rsidRPr="00F67C6A">
        <w:rPr>
          <w:lang w:val="es-US"/>
        </w:rPr>
        <w:t xml:space="preserve">alguna vez </w:t>
      </w:r>
      <w:r w:rsidR="00B15872">
        <w:rPr>
          <w:lang w:val="es-US"/>
        </w:rPr>
        <w:t>[</w:t>
      </w:r>
      <w:r w:rsidR="00F67C6A" w:rsidRPr="00F67C6A">
        <w:rPr>
          <w:lang w:val="es-US"/>
        </w:rPr>
        <w:t>su hijo /alguno de sus hijos] dejó de comer por un día porque no hubo suficiente dinero para comida?</w:t>
      </w:r>
    </w:p>
    <w:p w14:paraId="7D7A3B0F" w14:textId="77777777" w:rsidR="00614161" w:rsidRPr="003B1DBA" w:rsidRDefault="00614161" w:rsidP="00614161">
      <w:pPr>
        <w:pStyle w:val="RESPONSE0"/>
      </w:pPr>
      <w:r w:rsidRPr="003B1DBA">
        <w:t>YES</w:t>
      </w:r>
      <w:r w:rsidRPr="003B1DBA">
        <w:tab/>
        <w:t>1</w:t>
      </w:r>
    </w:p>
    <w:p w14:paraId="5538AFED" w14:textId="77777777" w:rsidR="00614161" w:rsidRPr="003B1DBA" w:rsidRDefault="00614161" w:rsidP="00614161">
      <w:pPr>
        <w:pStyle w:val="RESPONSE0"/>
      </w:pPr>
      <w:r w:rsidRPr="003B1DBA">
        <w:t>NO</w:t>
      </w:r>
      <w:r w:rsidRPr="003B1DBA">
        <w:tab/>
        <w:t>0</w:t>
      </w:r>
    </w:p>
    <w:p w14:paraId="7AC1EC23" w14:textId="77777777" w:rsidR="00614161" w:rsidRPr="003B1DBA" w:rsidRDefault="00614161" w:rsidP="00614161">
      <w:pPr>
        <w:pStyle w:val="RESPONSE0"/>
      </w:pPr>
      <w:r w:rsidRPr="003B1DBA">
        <w:t>DON’T KNOW</w:t>
      </w:r>
      <w:r w:rsidRPr="003B1DBA">
        <w:tab/>
        <w:t>d</w:t>
      </w:r>
    </w:p>
    <w:p w14:paraId="7C8D0122" w14:textId="77777777" w:rsidR="00614161" w:rsidRPr="003B1DBA" w:rsidRDefault="00614161" w:rsidP="00614161">
      <w:pPr>
        <w:pStyle w:val="RESPONSE0"/>
      </w:pPr>
      <w:r w:rsidRPr="003B1DBA">
        <w:t>REFUSED</w:t>
      </w:r>
      <w:r w:rsidRPr="003B1DBA">
        <w:tab/>
        <w:t>r</w:t>
      </w:r>
    </w:p>
    <w:p w14:paraId="48717075" w14:textId="77777777" w:rsidR="0056238A" w:rsidRPr="003B1DBA" w:rsidRDefault="0056238A" w:rsidP="0056238A">
      <w:pPr>
        <w:spacing w:line="240" w:lineRule="auto"/>
        <w:ind w:firstLine="0"/>
        <w:jc w:val="left"/>
        <w:rPr>
          <w:rFonts w:ascii="Arial" w:hAnsi="Arial" w:cs="Arial"/>
          <w:sz w:val="20"/>
          <w:szCs w:val="20"/>
        </w:rPr>
      </w:pPr>
    </w:p>
    <w:p w14:paraId="42F42321" w14:textId="77777777" w:rsidR="00614161" w:rsidRPr="003B1DBA" w:rsidRDefault="00614161" w:rsidP="0056238A">
      <w:pPr>
        <w:spacing w:line="240" w:lineRule="auto"/>
        <w:ind w:firstLine="0"/>
        <w:jc w:val="left"/>
        <w:rPr>
          <w:rFonts w:ascii="Arial" w:hAnsi="Arial" w:cs="Arial"/>
          <w:sz w:val="20"/>
          <w:szCs w:val="20"/>
        </w:rPr>
      </w:pPr>
      <w:r w:rsidRPr="003B1DBA">
        <w:rPr>
          <w:rFonts w:ascii="Arial" w:hAnsi="Arial" w:cs="Arial"/>
          <w:sz w:val="20"/>
          <w:szCs w:val="20"/>
        </w:rPr>
        <w:br w:type="page"/>
      </w:r>
    </w:p>
    <w:p w14:paraId="2AF46EAC" w14:textId="77777777" w:rsidR="0056238A" w:rsidRPr="000F1DA1" w:rsidRDefault="00614161" w:rsidP="00614161">
      <w:pPr>
        <w:spacing w:line="240" w:lineRule="auto"/>
        <w:ind w:firstLine="0"/>
        <w:jc w:val="center"/>
        <w:rPr>
          <w:rFonts w:ascii="Arial" w:hAnsi="Arial" w:cs="Arial"/>
          <w:b/>
          <w:lang w:val="es-ES"/>
        </w:rPr>
      </w:pPr>
      <w:r w:rsidRPr="000F1DA1">
        <w:rPr>
          <w:rFonts w:ascii="Arial" w:hAnsi="Arial" w:cs="Arial"/>
          <w:b/>
          <w:lang w:val="es-ES"/>
        </w:rPr>
        <w:lastRenderedPageBreak/>
        <w:t xml:space="preserve">F. </w:t>
      </w:r>
      <w:proofErr w:type="spellStart"/>
      <w:r w:rsidRPr="000F1DA1">
        <w:rPr>
          <w:rFonts w:ascii="Arial" w:hAnsi="Arial" w:cs="Arial"/>
          <w:b/>
          <w:lang w:val="es-ES"/>
        </w:rPr>
        <w:t>Food</w:t>
      </w:r>
      <w:proofErr w:type="spellEnd"/>
      <w:r w:rsidRPr="000F1DA1">
        <w:rPr>
          <w:rFonts w:ascii="Arial" w:hAnsi="Arial" w:cs="Arial"/>
          <w:b/>
          <w:lang w:val="es-ES"/>
        </w:rPr>
        <w:t xml:space="preserve"> </w:t>
      </w:r>
      <w:proofErr w:type="spellStart"/>
      <w:r w:rsidR="00EF510A" w:rsidRPr="000F1DA1">
        <w:rPr>
          <w:rFonts w:ascii="Arial" w:hAnsi="Arial" w:cs="Arial"/>
          <w:b/>
          <w:lang w:val="es-ES"/>
        </w:rPr>
        <w:t>E</w:t>
      </w:r>
      <w:r w:rsidRPr="000F1DA1">
        <w:rPr>
          <w:rFonts w:ascii="Arial" w:hAnsi="Arial" w:cs="Arial"/>
          <w:b/>
          <w:lang w:val="es-ES"/>
        </w:rPr>
        <w:t>xpenditures</w:t>
      </w:r>
      <w:proofErr w:type="spellEnd"/>
    </w:p>
    <w:p w14:paraId="7E469379" w14:textId="77777777" w:rsidR="001D35A3" w:rsidRPr="000F1DA1" w:rsidRDefault="001D35A3" w:rsidP="00A54414">
      <w:pPr>
        <w:tabs>
          <w:tab w:val="left" w:pos="720"/>
          <w:tab w:val="left" w:pos="1440"/>
          <w:tab w:val="left" w:pos="7200"/>
        </w:tabs>
        <w:spacing w:line="240" w:lineRule="auto"/>
        <w:ind w:firstLine="0"/>
        <w:jc w:val="left"/>
        <w:rPr>
          <w:rFonts w:ascii="Arial" w:hAnsi="Arial" w:cs="Arial"/>
          <w:b/>
          <w:sz w:val="20"/>
          <w:szCs w:val="20"/>
          <w:lang w:val="es-ES"/>
        </w:rPr>
      </w:pPr>
    </w:p>
    <w:p w14:paraId="00089B3D" w14:textId="0A2DD754" w:rsidR="00761930" w:rsidRPr="00E632D0" w:rsidRDefault="00320937" w:rsidP="00761930">
      <w:pPr>
        <w:tabs>
          <w:tab w:val="left" w:pos="720"/>
          <w:tab w:val="left" w:pos="1440"/>
          <w:tab w:val="left" w:pos="7200"/>
        </w:tabs>
        <w:spacing w:line="240" w:lineRule="auto"/>
        <w:ind w:firstLine="0"/>
        <w:jc w:val="left"/>
        <w:rPr>
          <w:rFonts w:ascii="Arial" w:hAnsi="Arial" w:cs="Arial"/>
          <w:b/>
          <w:sz w:val="20"/>
          <w:szCs w:val="20"/>
          <w:lang w:val="es-ES"/>
        </w:rPr>
      </w:pPr>
      <w:r w:rsidRPr="00320937">
        <w:rPr>
          <w:rFonts w:ascii="Arial" w:hAnsi="Arial" w:cs="Arial"/>
          <w:b/>
          <w:sz w:val="20"/>
          <w:szCs w:val="20"/>
          <w:lang w:val="es-ES_tradnl"/>
        </w:rPr>
        <w:t>Estas preguntas son acerca de los gastos de su bolsillo en alimentos. Más adelante le preguntaré acerca de las compras hechas con los beneficios del gobierno como SNAP, WIC, o FDPIR.</w:t>
      </w:r>
    </w:p>
    <w:p w14:paraId="00B52333" w14:textId="77777777" w:rsidR="0022734D" w:rsidRPr="00E632D0" w:rsidRDefault="0022734D" w:rsidP="00A54414">
      <w:pPr>
        <w:tabs>
          <w:tab w:val="left" w:pos="720"/>
          <w:tab w:val="left" w:pos="1440"/>
          <w:tab w:val="left" w:pos="7200"/>
        </w:tabs>
        <w:spacing w:line="240" w:lineRule="auto"/>
        <w:ind w:firstLine="0"/>
        <w:jc w:val="left"/>
        <w:rPr>
          <w:rFonts w:ascii="Arial" w:hAnsi="Arial" w:cs="Arial"/>
          <w:sz w:val="20"/>
          <w:szCs w:val="20"/>
          <w:lang w:val="es-ES"/>
        </w:rPr>
      </w:pPr>
    </w:p>
    <w:p w14:paraId="40141B97" w14:textId="77777777" w:rsidR="0022734D" w:rsidRPr="00320937" w:rsidRDefault="0022734D" w:rsidP="0022734D">
      <w:pPr>
        <w:tabs>
          <w:tab w:val="left" w:pos="7384"/>
        </w:tabs>
        <w:spacing w:line="240" w:lineRule="auto"/>
        <w:ind w:firstLine="0"/>
        <w:jc w:val="left"/>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3B1DBA" w14:paraId="099C9AC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73554F" w14:textId="77777777" w:rsidR="0022734D" w:rsidRPr="003B1DBA" w:rsidRDefault="00264708" w:rsidP="0026470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22734D" w:rsidRPr="003B1DBA" w14:paraId="3D0094C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7E9BCE5" w14:textId="77777777" w:rsidR="0022734D" w:rsidRPr="003B1DBA" w:rsidRDefault="00264708" w:rsidP="002F0AC5">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3D8E55CE" w14:textId="2EA20E50" w:rsidR="008421F4" w:rsidRPr="008421F4" w:rsidRDefault="00A54414" w:rsidP="008421F4">
      <w:pPr>
        <w:pStyle w:val="QUESTIONTEXT"/>
        <w:rPr>
          <w:lang w:val="es-US"/>
        </w:rPr>
      </w:pPr>
      <w:r w:rsidRPr="008421F4">
        <w:rPr>
          <w:lang w:val="es-ES"/>
        </w:rPr>
        <w:t>TF1.</w:t>
      </w:r>
      <w:r w:rsidRPr="008421F4">
        <w:rPr>
          <w:lang w:val="es-ES"/>
        </w:rPr>
        <w:tab/>
      </w:r>
      <w:r w:rsidR="008421F4" w:rsidRPr="008421F4">
        <w:rPr>
          <w:lang w:val="es-US"/>
        </w:rPr>
        <w:t>Primero le preguntaré sobre dinero que gasta en comida en los supermercados y otras tiendas. Después hablaremos sobre dinero que gasta en restaurantes de comida rápida y otros restaurantes.</w:t>
      </w:r>
    </w:p>
    <w:p w14:paraId="187E9C13" w14:textId="1BAA67D7" w:rsidR="008421F4" w:rsidRPr="008421F4" w:rsidRDefault="008421F4" w:rsidP="008421F4">
      <w:pPr>
        <w:pStyle w:val="QUESTIONTEXT"/>
        <w:rPr>
          <w:lang w:val="es-US"/>
        </w:rPr>
      </w:pPr>
      <w:r w:rsidRPr="008421F4">
        <w:rPr>
          <w:lang w:val="es-US"/>
        </w:rPr>
        <w:tab/>
        <w:t xml:space="preserve">Sin contar beneficios del gobierno como SNAP o WIC, desde [DATE (DATE OF INTERVIEW –30 DAYS)], ¿cuánto dinero gastó [su familia/usted] de su bolsillo </w:t>
      </w:r>
      <w:r w:rsidRPr="008421F4">
        <w:rPr>
          <w:u w:val="single"/>
          <w:lang w:val="es-US"/>
        </w:rPr>
        <w:t>en supermercados,  tiendas de comida  y otras tiendas</w:t>
      </w:r>
      <w:r w:rsidRPr="008421F4">
        <w:rPr>
          <w:lang w:val="es-US"/>
        </w:rPr>
        <w:t xml:space="preserve">? Por favor </w:t>
      </w:r>
      <w:r w:rsidRPr="008421F4">
        <w:rPr>
          <w:u w:val="single"/>
          <w:lang w:val="es-US"/>
        </w:rPr>
        <w:t>no</w:t>
      </w:r>
      <w:r w:rsidRPr="008421F4">
        <w:rPr>
          <w:lang w:val="es-US"/>
        </w:rPr>
        <w:t xml:space="preserve"> incluya restaurantes de comidas rápidas y otros tipos de restaurantes</w:t>
      </w:r>
    </w:p>
    <w:p w14:paraId="4C364F61" w14:textId="77777777" w:rsidR="008421F4" w:rsidRPr="008421F4" w:rsidRDefault="008421F4" w:rsidP="008421F4">
      <w:pPr>
        <w:pStyle w:val="QUESTIONTEXT"/>
        <w:rPr>
          <w:lang w:val="es-US"/>
        </w:rPr>
      </w:pPr>
      <w:r w:rsidRPr="008421F4">
        <w:rPr>
          <w:lang w:val="es-US"/>
        </w:rPr>
        <w:tab/>
        <w:t xml:space="preserve">PROBE:  Esto incluye tiendas como </w:t>
      </w:r>
      <w:proofErr w:type="spellStart"/>
      <w:r w:rsidRPr="008421F4">
        <w:rPr>
          <w:bCs/>
          <w:lang w:val="es-US"/>
        </w:rPr>
        <w:t>Wal-mart</w:t>
      </w:r>
      <w:proofErr w:type="spellEnd"/>
      <w:r w:rsidRPr="008421F4">
        <w:rPr>
          <w:bCs/>
          <w:lang w:val="es-US"/>
        </w:rPr>
        <w:t xml:space="preserve">, Target, y </w:t>
      </w:r>
      <w:proofErr w:type="spellStart"/>
      <w:r w:rsidRPr="008421F4">
        <w:rPr>
          <w:bCs/>
          <w:lang w:val="es-US"/>
        </w:rPr>
        <w:t>Kmart</w:t>
      </w:r>
      <w:proofErr w:type="spellEnd"/>
      <w:r w:rsidRPr="008421F4">
        <w:rPr>
          <w:bCs/>
          <w:lang w:val="es-US"/>
        </w:rPr>
        <w:t xml:space="preserve">, </w:t>
      </w:r>
      <w:r w:rsidRPr="008421F4">
        <w:rPr>
          <w:lang w:val="es-US"/>
        </w:rPr>
        <w:t xml:space="preserve">tiendas de conveniencia como 7-11 o Mini </w:t>
      </w:r>
      <w:proofErr w:type="spellStart"/>
      <w:r w:rsidRPr="008421F4">
        <w:rPr>
          <w:lang w:val="es-US"/>
        </w:rPr>
        <w:t>Mart</w:t>
      </w:r>
      <w:proofErr w:type="spellEnd"/>
      <w:r w:rsidRPr="008421F4">
        <w:rPr>
          <w:lang w:val="es-US"/>
        </w:rPr>
        <w:t xml:space="preserve">, tiendas como Costco o </w:t>
      </w:r>
      <w:proofErr w:type="spellStart"/>
      <w:r w:rsidRPr="008421F4">
        <w:rPr>
          <w:lang w:val="es-US"/>
        </w:rPr>
        <w:t>Sam’s</w:t>
      </w:r>
      <w:proofErr w:type="spellEnd"/>
      <w:r w:rsidRPr="008421F4">
        <w:rPr>
          <w:lang w:val="es-US"/>
        </w:rPr>
        <w:t xml:space="preserve"> Club, tiendas de un dólar, panaderías, carnicerías, puestos de verduras, o mercados de agricultores.</w:t>
      </w:r>
    </w:p>
    <w:p w14:paraId="419E267D" w14:textId="5B34C936" w:rsidR="008421F4" w:rsidRPr="008421F4" w:rsidRDefault="008421F4" w:rsidP="008421F4">
      <w:pPr>
        <w:pStyle w:val="QUESTIONTEXT"/>
        <w:rPr>
          <w:bCs/>
          <w:lang w:val="es-ES"/>
        </w:rPr>
      </w:pPr>
      <w:r>
        <w:rPr>
          <w:lang w:val="es-ES"/>
        </w:rPr>
        <w:tab/>
        <w:t xml:space="preserve">PROBE: </w:t>
      </w:r>
      <w:r w:rsidRPr="008421F4">
        <w:rPr>
          <w:bCs/>
          <w:lang w:val="es-ES"/>
        </w:rPr>
        <w:t>Por favor incluya el monto total gastado en los últimos 30 días, desde  [DATE (DATE OF INTERVIEW –30 DAYS)].</w:t>
      </w:r>
    </w:p>
    <w:p w14:paraId="174D3567" w14:textId="41CBC700" w:rsidR="0025746D" w:rsidRPr="008421F4" w:rsidRDefault="0025746D" w:rsidP="0025746D">
      <w:pPr>
        <w:pStyle w:val="PROBEBOLDTEXTHERE"/>
        <w:rPr>
          <w:lang w:val="es-ES"/>
        </w:rPr>
      </w:pPr>
    </w:p>
    <w:p w14:paraId="0A07B1B9" w14:textId="77777777" w:rsidR="00D65A3C" w:rsidRPr="003B1DBA" w:rsidRDefault="0022734D" w:rsidP="0022734D">
      <w:pPr>
        <w:pStyle w:val="PROBEBOLDTEXTHERE"/>
        <w:rPr>
          <w:b w:val="0"/>
        </w:rPr>
      </w:pPr>
      <w:r w:rsidRPr="003B1DBA">
        <w:rPr>
          <w:b w:val="0"/>
        </w:rPr>
        <w:t>INTERVIEWER: RECORD “0” IF NO MONEY WAS SPENT</w:t>
      </w:r>
    </w:p>
    <w:p w14:paraId="6439C944" w14:textId="77777777" w:rsidR="0022734D" w:rsidRPr="003B1DBA" w:rsidRDefault="0022734D" w:rsidP="0022734D">
      <w:pPr>
        <w:pStyle w:val="RESPONSELINE"/>
      </w:pPr>
      <w:r w:rsidRPr="003B1DBA">
        <w:tab/>
      </w:r>
      <w:r w:rsidR="001D35A3"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MONEY SPENT</w:t>
      </w:r>
      <w:r w:rsidRPr="003B1DBA">
        <w:t xml:space="preserve"> ($1-$9,999)</w:t>
      </w:r>
    </w:p>
    <w:p w14:paraId="17EB2559" w14:textId="77777777" w:rsidR="0022734D" w:rsidRPr="003B1DBA" w:rsidRDefault="0022734D" w:rsidP="0022734D">
      <w:pPr>
        <w:pStyle w:val="RESPONSE0"/>
      </w:pPr>
      <w:r w:rsidRPr="003B1DBA">
        <w:rPr>
          <w:caps/>
          <w:color w:val="000000" w:themeColor="text1"/>
        </w:rPr>
        <w:t>NO MONEY SPENT</w:t>
      </w:r>
      <w:r w:rsidRPr="003B1DBA">
        <w:tab/>
        <w:t>0</w:t>
      </w:r>
      <w:r w:rsidRPr="003B1DBA">
        <w:tab/>
      </w:r>
      <w:r w:rsidR="0034712D" w:rsidRPr="003B1DBA">
        <w:t>GO TO TF6</w:t>
      </w:r>
    </w:p>
    <w:p w14:paraId="05394C53" w14:textId="77777777" w:rsidR="0022734D" w:rsidRPr="003B1DBA" w:rsidRDefault="0022734D" w:rsidP="0022734D">
      <w:pPr>
        <w:pStyle w:val="RESPONSE0"/>
      </w:pPr>
      <w:r w:rsidRPr="003B1DBA">
        <w:t>DON’T KNOW</w:t>
      </w:r>
      <w:r w:rsidRPr="003B1DBA">
        <w:tab/>
        <w:t>d</w:t>
      </w:r>
      <w:r w:rsidRPr="003B1DBA">
        <w:tab/>
        <w:t>GO TO TF6</w:t>
      </w:r>
    </w:p>
    <w:p w14:paraId="0231BC8F" w14:textId="77777777" w:rsidR="0022734D" w:rsidRPr="003B1DBA" w:rsidRDefault="0022734D" w:rsidP="0022734D">
      <w:pPr>
        <w:pStyle w:val="RESPONSELAST"/>
      </w:pPr>
      <w:r w:rsidRPr="003B1DBA">
        <w:t>REFUSED</w:t>
      </w:r>
      <w:r w:rsidRPr="003B1DBA">
        <w:tab/>
      </w:r>
      <w:proofErr w:type="gramStart"/>
      <w:r w:rsidRPr="003B1DBA">
        <w:t>r</w:t>
      </w:r>
      <w:r w:rsidRPr="003B1DBA">
        <w:tab/>
        <w:t>GO</w:t>
      </w:r>
      <w:proofErr w:type="gramEnd"/>
      <w:r w:rsidRPr="003B1DBA">
        <w:t xml:space="preserve"> TO TF6</w:t>
      </w:r>
    </w:p>
    <w:p w14:paraId="491B7A76" w14:textId="77777777" w:rsidR="0022734D" w:rsidRPr="003B1DBA" w:rsidRDefault="0022734D" w:rsidP="0022734D">
      <w:pPr>
        <w:tabs>
          <w:tab w:val="left" w:pos="720"/>
          <w:tab w:val="left" w:pos="1440"/>
          <w:tab w:val="left" w:pos="7200"/>
        </w:tabs>
        <w:spacing w:line="240" w:lineRule="auto"/>
        <w:ind w:firstLine="0"/>
        <w:jc w:val="left"/>
        <w:rPr>
          <w:rFonts w:ascii="Arial" w:hAnsi="Arial" w:cs="Arial"/>
          <w:sz w:val="20"/>
          <w:szCs w:val="20"/>
        </w:rPr>
      </w:pPr>
    </w:p>
    <w:p w14:paraId="3E35E9C5" w14:textId="77777777" w:rsidR="0022734D" w:rsidRPr="003B1DBA" w:rsidRDefault="0022734D" w:rsidP="0022734D">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3B1DBA" w14:paraId="3F5B824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6006F" w14:textId="77777777" w:rsidR="0022734D" w:rsidRPr="003B1DBA" w:rsidRDefault="00264708" w:rsidP="0026470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TF1=1 TO 9,999</w:t>
            </w:r>
          </w:p>
        </w:tc>
      </w:tr>
      <w:tr w:rsidR="0022734D" w:rsidRPr="003B1DBA" w14:paraId="52BE8F3E" w14:textId="77777777" w:rsidTr="00DF62D7">
        <w:trPr>
          <w:trHeight w:val="926"/>
        </w:trPr>
        <w:tc>
          <w:tcPr>
            <w:tcW w:w="5000" w:type="pct"/>
            <w:tcBorders>
              <w:top w:val="single" w:sz="4" w:space="0" w:color="auto"/>
              <w:left w:val="single" w:sz="4" w:space="0" w:color="auto"/>
              <w:bottom w:val="single" w:sz="4" w:space="0" w:color="auto"/>
              <w:right w:val="single" w:sz="4" w:space="0" w:color="auto"/>
            </w:tcBorders>
          </w:tcPr>
          <w:p w14:paraId="1692CB74" w14:textId="77777777" w:rsidR="008421F4" w:rsidRPr="008421F4" w:rsidRDefault="008421F4" w:rsidP="008421F4">
            <w:pPr>
              <w:spacing w:before="60" w:after="60" w:line="240" w:lineRule="auto"/>
              <w:ind w:firstLine="0"/>
              <w:jc w:val="left"/>
              <w:rPr>
                <w:rFonts w:ascii="Arial" w:hAnsi="Arial" w:cs="Arial"/>
                <w:bCs/>
                <w:sz w:val="20"/>
                <w:szCs w:val="20"/>
              </w:rPr>
            </w:pPr>
            <w:r w:rsidRPr="008421F4">
              <w:rPr>
                <w:rFonts w:ascii="Arial" w:hAnsi="Arial" w:cs="Arial"/>
                <w:bCs/>
                <w:sz w:val="20"/>
                <w:szCs w:val="20"/>
              </w:rPr>
              <w:t>FILL1=AMOUNT FROM TF1</w:t>
            </w:r>
          </w:p>
          <w:p w14:paraId="1893D48B" w14:textId="77777777" w:rsidR="008421F4" w:rsidRPr="008421F4" w:rsidRDefault="008421F4" w:rsidP="008421F4">
            <w:pPr>
              <w:spacing w:before="60" w:after="60" w:line="240" w:lineRule="auto"/>
              <w:ind w:firstLine="0"/>
              <w:jc w:val="left"/>
              <w:rPr>
                <w:rFonts w:ascii="Arial" w:hAnsi="Arial" w:cs="Arial"/>
                <w:bCs/>
                <w:sz w:val="20"/>
                <w:szCs w:val="20"/>
              </w:rPr>
            </w:pPr>
            <w:r w:rsidRPr="008421F4">
              <w:rPr>
                <w:rFonts w:ascii="Arial" w:hAnsi="Arial" w:cs="Arial"/>
                <w:bCs/>
                <w:sz w:val="20"/>
                <w:szCs w:val="20"/>
              </w:rPr>
              <w:t>IF TF1=PER WEEK FILL2= SEMANA</w:t>
            </w:r>
          </w:p>
          <w:p w14:paraId="6907290C" w14:textId="7A4DA332" w:rsidR="00264708" w:rsidRPr="003B1DBA" w:rsidRDefault="008421F4" w:rsidP="008421F4">
            <w:pPr>
              <w:spacing w:before="60" w:after="60" w:line="240" w:lineRule="auto"/>
              <w:ind w:firstLine="0"/>
              <w:jc w:val="left"/>
              <w:rPr>
                <w:rFonts w:ascii="Arial" w:hAnsi="Arial" w:cs="Arial"/>
                <w:sz w:val="20"/>
                <w:szCs w:val="20"/>
              </w:rPr>
            </w:pPr>
            <w:r w:rsidRPr="008421F4">
              <w:rPr>
                <w:rFonts w:ascii="Arial" w:hAnsi="Arial" w:cs="Arial"/>
                <w:bCs/>
                <w:sz w:val="20"/>
                <w:szCs w:val="20"/>
              </w:rPr>
              <w:t>IF TF1=PER MONTH FILL2= MES</w:t>
            </w:r>
          </w:p>
        </w:tc>
      </w:tr>
    </w:tbl>
    <w:p w14:paraId="738A2E36" w14:textId="5CE1FA21" w:rsidR="0022734D" w:rsidRPr="008421F4" w:rsidRDefault="0022734D" w:rsidP="0022734D">
      <w:pPr>
        <w:pStyle w:val="QUESTIONTEXT"/>
        <w:rPr>
          <w:lang w:val="es-ES"/>
        </w:rPr>
      </w:pPr>
      <w:r w:rsidRPr="008421F4">
        <w:rPr>
          <w:lang w:val="es-ES"/>
        </w:rPr>
        <w:t>T</w:t>
      </w:r>
      <w:r w:rsidR="0034712D" w:rsidRPr="008421F4">
        <w:rPr>
          <w:lang w:val="es-ES"/>
        </w:rPr>
        <w:t>F</w:t>
      </w:r>
      <w:r w:rsidRPr="008421F4">
        <w:rPr>
          <w:lang w:val="es-ES"/>
        </w:rPr>
        <w:t>2.</w:t>
      </w:r>
      <w:r w:rsidRPr="008421F4">
        <w:rPr>
          <w:lang w:val="es-ES"/>
        </w:rPr>
        <w:tab/>
      </w:r>
      <w:r w:rsidR="008421F4" w:rsidRPr="008421F4">
        <w:rPr>
          <w:lang w:val="es-US"/>
        </w:rPr>
        <w:t xml:space="preserve">¿Algo de estos $[AMOUNT FROM TF1] por [SEMANA/MES] fue gastado en productos </w:t>
      </w:r>
      <w:r w:rsidR="008421F4" w:rsidRPr="008421F4">
        <w:rPr>
          <w:u w:val="single"/>
          <w:lang w:val="es-US"/>
        </w:rPr>
        <w:t>no alimenticios</w:t>
      </w:r>
      <w:r w:rsidR="008421F4" w:rsidRPr="008421F4">
        <w:rPr>
          <w:lang w:val="es-US"/>
        </w:rPr>
        <w:t xml:space="preserve"> tal como productos para limpieza o productos de papel, comida para animales, cigarrillos o bebidas alcohólicas?</w:t>
      </w:r>
    </w:p>
    <w:p w14:paraId="171BD504" w14:textId="77777777" w:rsidR="0022734D" w:rsidRPr="003B1DBA" w:rsidRDefault="0022734D" w:rsidP="0022734D">
      <w:pPr>
        <w:pStyle w:val="RESPONSE0"/>
      </w:pPr>
      <w:r w:rsidRPr="003B1DBA">
        <w:t>YES</w:t>
      </w:r>
      <w:r w:rsidRPr="003B1DBA">
        <w:tab/>
        <w:t>1</w:t>
      </w:r>
      <w:r w:rsidRPr="003B1DBA">
        <w:tab/>
      </w:r>
    </w:p>
    <w:p w14:paraId="21C7B69F" w14:textId="77777777" w:rsidR="0022734D" w:rsidRPr="003B1DBA" w:rsidRDefault="0022734D" w:rsidP="0022734D">
      <w:pPr>
        <w:pStyle w:val="RESPONSE0"/>
      </w:pPr>
      <w:r w:rsidRPr="003B1DBA">
        <w:t>NO</w:t>
      </w:r>
      <w:r w:rsidRPr="003B1DBA">
        <w:tab/>
        <w:t>0</w:t>
      </w:r>
      <w:r w:rsidRPr="003B1DBA">
        <w:tab/>
        <w:t>GO TO TF4</w:t>
      </w:r>
    </w:p>
    <w:p w14:paraId="05B5C623" w14:textId="77777777" w:rsidR="0022734D" w:rsidRPr="003B1DBA" w:rsidRDefault="0022734D" w:rsidP="0022734D">
      <w:pPr>
        <w:pStyle w:val="RESPONSE0"/>
      </w:pPr>
      <w:r w:rsidRPr="003B1DBA">
        <w:t>DON’T KNOW</w:t>
      </w:r>
      <w:r w:rsidRPr="003B1DBA">
        <w:tab/>
        <w:t>d</w:t>
      </w:r>
      <w:r w:rsidRPr="003B1DBA">
        <w:tab/>
        <w:t>GO TO TF4</w:t>
      </w:r>
    </w:p>
    <w:p w14:paraId="297ECE0F" w14:textId="77777777" w:rsidR="0022734D" w:rsidRPr="003B1DBA" w:rsidRDefault="0022734D" w:rsidP="0022734D">
      <w:pPr>
        <w:pStyle w:val="RESPONSELAST"/>
      </w:pPr>
      <w:r w:rsidRPr="003B1DBA">
        <w:t>REFUSED</w:t>
      </w:r>
      <w:r w:rsidRPr="003B1DBA">
        <w:tab/>
      </w:r>
      <w:proofErr w:type="gramStart"/>
      <w:r w:rsidRPr="003B1DBA">
        <w:t>r</w:t>
      </w:r>
      <w:r w:rsidRPr="003B1DBA">
        <w:tab/>
        <w:t>GO</w:t>
      </w:r>
      <w:proofErr w:type="gramEnd"/>
      <w:r w:rsidRPr="003B1DBA">
        <w:t xml:space="preserve"> TO TF4</w:t>
      </w:r>
    </w:p>
    <w:p w14:paraId="00B3E8C6" w14:textId="77777777" w:rsidR="00FB0404" w:rsidRPr="003B1DBA" w:rsidRDefault="0022734D" w:rsidP="0051276A">
      <w:pPr>
        <w:spacing w:line="240" w:lineRule="auto"/>
        <w:ind w:firstLine="0"/>
        <w:jc w:val="left"/>
        <w:rPr>
          <w:rFonts w:ascii="Arial" w:hAnsi="Arial" w:cs="Arial"/>
          <w:sz w:val="20"/>
          <w:szCs w:val="20"/>
        </w:rPr>
      </w:pPr>
      <w:r w:rsidRPr="003B1DBA">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3B1DBA" w14:paraId="3B0D137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F5A6CF" w14:textId="77777777" w:rsidR="0022734D" w:rsidRPr="003B1DBA" w:rsidRDefault="00013675" w:rsidP="0001367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TF2=1</w:t>
            </w:r>
          </w:p>
        </w:tc>
      </w:tr>
      <w:tr w:rsidR="0022734D" w:rsidRPr="003B1DBA" w14:paraId="569B851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A7005CF" w14:textId="51F2C0D3" w:rsidR="0022734D" w:rsidRPr="003B1DBA" w:rsidRDefault="00013675" w:rsidP="00013675">
            <w:pPr>
              <w:spacing w:before="60" w:after="60" w:line="240" w:lineRule="auto"/>
              <w:ind w:firstLine="0"/>
              <w:jc w:val="left"/>
              <w:rPr>
                <w:rFonts w:ascii="Arial" w:hAnsi="Arial" w:cs="Arial"/>
                <w:sz w:val="20"/>
                <w:szCs w:val="20"/>
              </w:rPr>
            </w:pPr>
            <w:r w:rsidRPr="003B1DBA">
              <w:rPr>
                <w:rFonts w:ascii="Arial" w:hAnsi="Arial" w:cs="Arial"/>
                <w:bCs/>
                <w:sz w:val="20"/>
                <w:szCs w:val="20"/>
              </w:rPr>
              <w:t>FILL=AMOUNT FROM TF1</w:t>
            </w:r>
          </w:p>
        </w:tc>
      </w:tr>
    </w:tbl>
    <w:p w14:paraId="583D9D6C" w14:textId="299A8996" w:rsidR="00A017C9" w:rsidRPr="00A017C9" w:rsidRDefault="0022734D" w:rsidP="00A017C9">
      <w:pPr>
        <w:pStyle w:val="QUESTIONTEXT"/>
        <w:rPr>
          <w:lang w:val="es-ES"/>
        </w:rPr>
      </w:pPr>
      <w:r w:rsidRPr="00A017C9">
        <w:rPr>
          <w:lang w:val="es-ES"/>
        </w:rPr>
        <w:t>TF</w:t>
      </w:r>
      <w:r w:rsidR="0034712D" w:rsidRPr="00A017C9">
        <w:rPr>
          <w:lang w:val="es-ES"/>
        </w:rPr>
        <w:t>3</w:t>
      </w:r>
      <w:r w:rsidRPr="00A017C9">
        <w:rPr>
          <w:lang w:val="es-ES"/>
        </w:rPr>
        <w:t>.</w:t>
      </w:r>
      <w:r w:rsidRPr="00A017C9">
        <w:rPr>
          <w:lang w:val="es-ES"/>
        </w:rPr>
        <w:tab/>
      </w:r>
      <w:r w:rsidR="00A017C9" w:rsidRPr="00A017C9">
        <w:rPr>
          <w:lang w:val="es-US"/>
        </w:rPr>
        <w:t xml:space="preserve">¿Más o menos cuánto de los $[AMOUNT FROM TF1] se gastó en productos no alimenticios?  </w:t>
      </w:r>
    </w:p>
    <w:p w14:paraId="572DF79C" w14:textId="77777777" w:rsidR="0022734D" w:rsidRPr="003B1DBA" w:rsidRDefault="0022734D" w:rsidP="0034712D">
      <w:pPr>
        <w:pStyle w:val="QUESTIONTEXT"/>
        <w:ind w:firstLine="0"/>
        <w:rPr>
          <w:b w:val="0"/>
        </w:rPr>
      </w:pPr>
      <w:r w:rsidRPr="003B1DBA">
        <w:rPr>
          <w:b w:val="0"/>
        </w:rPr>
        <w:t>INTERVIEWER: RECORD “0” IF NO MONEY WAS SPENT</w:t>
      </w:r>
    </w:p>
    <w:p w14:paraId="1980FE81" w14:textId="77777777" w:rsidR="0022734D" w:rsidRPr="003B1DBA" w:rsidRDefault="0022734D" w:rsidP="0022734D">
      <w:pPr>
        <w:pStyle w:val="RESPONSELINE"/>
      </w:pPr>
      <w:r w:rsidRPr="003B1DBA">
        <w:tab/>
      </w:r>
      <w:r w:rsidR="001D35A3"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MONEY SPENT</w:t>
      </w:r>
      <w:r w:rsidRPr="003B1DBA">
        <w:t xml:space="preserve"> ($1-$9,999)</w:t>
      </w:r>
    </w:p>
    <w:p w14:paraId="04B064BF" w14:textId="77777777" w:rsidR="0022734D" w:rsidRPr="003B1DBA" w:rsidRDefault="0022734D" w:rsidP="0022734D">
      <w:pPr>
        <w:pStyle w:val="RESPONSE0"/>
      </w:pPr>
      <w:r w:rsidRPr="003B1DBA">
        <w:rPr>
          <w:caps/>
          <w:color w:val="000000" w:themeColor="text1"/>
        </w:rPr>
        <w:t>NO MONEY SPENT</w:t>
      </w:r>
      <w:r w:rsidRPr="003B1DBA">
        <w:tab/>
        <w:t>0</w:t>
      </w:r>
      <w:r w:rsidRPr="003B1DBA">
        <w:tab/>
      </w:r>
    </w:p>
    <w:p w14:paraId="2AA967EE" w14:textId="77777777" w:rsidR="0022734D" w:rsidRPr="003B1DBA" w:rsidRDefault="0022734D" w:rsidP="0022734D">
      <w:pPr>
        <w:pStyle w:val="RESPONSE0"/>
      </w:pPr>
      <w:r w:rsidRPr="003B1DBA">
        <w:t>DON’T KNOW</w:t>
      </w:r>
      <w:r w:rsidRPr="003B1DBA">
        <w:tab/>
        <w:t>d</w:t>
      </w:r>
      <w:r w:rsidRPr="003B1DBA">
        <w:tab/>
      </w:r>
    </w:p>
    <w:p w14:paraId="4004D00E" w14:textId="77777777" w:rsidR="0022734D" w:rsidRPr="003B1DBA" w:rsidRDefault="0022734D" w:rsidP="0022734D">
      <w:pPr>
        <w:pStyle w:val="RESPONSELAST"/>
      </w:pPr>
      <w:r w:rsidRPr="003B1DBA">
        <w:t>REFUSED</w:t>
      </w:r>
      <w:r w:rsidRPr="003B1DBA">
        <w:tab/>
        <w:t>r</w:t>
      </w:r>
      <w:r w:rsidRPr="003B1DBA">
        <w:tab/>
      </w:r>
    </w:p>
    <w:p w14:paraId="13AE8494" w14:textId="77777777" w:rsidR="0022734D" w:rsidRPr="003B1DBA" w:rsidRDefault="0022734D" w:rsidP="0022734D">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2734D" w:rsidRPr="00A017C9" w14:paraId="6A626B8C" w14:textId="77777777" w:rsidTr="002F0AC5">
        <w:trPr>
          <w:jc w:val="center"/>
        </w:trPr>
        <w:tc>
          <w:tcPr>
            <w:tcW w:w="5000" w:type="pct"/>
          </w:tcPr>
          <w:p w14:paraId="2920CCED" w14:textId="0EB20DF3" w:rsidR="0022734D" w:rsidRPr="00A017C9" w:rsidRDefault="0022734D" w:rsidP="00013675">
            <w:pPr>
              <w:spacing w:before="60" w:after="60" w:line="240" w:lineRule="auto"/>
              <w:ind w:firstLine="0"/>
              <w:jc w:val="left"/>
              <w:rPr>
                <w:rFonts w:ascii="Arial" w:hAnsi="Arial" w:cs="Arial"/>
                <w:sz w:val="20"/>
                <w:szCs w:val="20"/>
                <w:lang w:val="es-ES"/>
              </w:rPr>
            </w:pPr>
            <w:r w:rsidRPr="000F1DA1">
              <w:rPr>
                <w:rFonts w:ascii="Arial" w:hAnsi="Arial" w:cs="Arial"/>
                <w:sz w:val="20"/>
                <w:szCs w:val="20"/>
              </w:rPr>
              <w:t xml:space="preserve">HARD CHECK: IF </w:t>
            </w:r>
            <w:r w:rsidR="00264708" w:rsidRPr="000F1DA1">
              <w:rPr>
                <w:rFonts w:ascii="Arial" w:hAnsi="Arial" w:cs="Arial"/>
                <w:sz w:val="20"/>
                <w:szCs w:val="20"/>
              </w:rPr>
              <w:t xml:space="preserve">TF3 </w:t>
            </w:r>
            <w:r w:rsidR="00013675" w:rsidRPr="000F1DA1">
              <w:rPr>
                <w:rFonts w:ascii="Arial" w:hAnsi="Arial" w:cs="Arial"/>
                <w:sz w:val="20"/>
                <w:szCs w:val="20"/>
              </w:rPr>
              <w:t xml:space="preserve">PER WEEK </w:t>
            </w:r>
            <w:r w:rsidR="00264708" w:rsidRPr="000F1DA1">
              <w:rPr>
                <w:rFonts w:ascii="Arial" w:hAnsi="Arial" w:cs="Arial"/>
                <w:sz w:val="20"/>
                <w:szCs w:val="20"/>
              </w:rPr>
              <w:t>GT TF1</w:t>
            </w:r>
            <w:r w:rsidR="00013675" w:rsidRPr="000F1DA1">
              <w:rPr>
                <w:rFonts w:ascii="Arial" w:hAnsi="Arial" w:cs="Arial"/>
                <w:sz w:val="20"/>
                <w:szCs w:val="20"/>
              </w:rPr>
              <w:t xml:space="preserve"> PER WEEK OR TF3 PER MONTH GT TF1 PER MONTH</w:t>
            </w:r>
            <w:r w:rsidRPr="000F1DA1">
              <w:rPr>
                <w:rFonts w:ascii="Arial" w:hAnsi="Arial" w:cs="Arial"/>
                <w:sz w:val="20"/>
                <w:szCs w:val="20"/>
              </w:rPr>
              <w:t>;</w:t>
            </w:r>
            <w:r w:rsidRPr="000F1DA1">
              <w:rPr>
                <w:rFonts w:ascii="Arial" w:hAnsi="Arial" w:cs="Arial"/>
                <w:b/>
                <w:sz w:val="20"/>
                <w:szCs w:val="20"/>
              </w:rPr>
              <w:t xml:space="preserve"> </w:t>
            </w:r>
            <w:r w:rsidR="00A017C9" w:rsidRPr="000F1DA1">
              <w:rPr>
                <w:rFonts w:ascii="Arial" w:hAnsi="Arial" w:cs="Arial"/>
                <w:b/>
                <w:sz w:val="20"/>
                <w:szCs w:val="20"/>
              </w:rPr>
              <w:t xml:space="preserve">El </w:t>
            </w:r>
            <w:proofErr w:type="spellStart"/>
            <w:r w:rsidR="00A017C9" w:rsidRPr="000F1DA1">
              <w:rPr>
                <w:rFonts w:ascii="Arial" w:hAnsi="Arial" w:cs="Arial"/>
                <w:b/>
                <w:sz w:val="20"/>
                <w:szCs w:val="20"/>
              </w:rPr>
              <w:t>monto</w:t>
            </w:r>
            <w:proofErr w:type="spellEnd"/>
            <w:r w:rsidR="00A017C9" w:rsidRPr="000F1DA1">
              <w:rPr>
                <w:rFonts w:ascii="Arial" w:hAnsi="Arial" w:cs="Arial"/>
                <w:b/>
                <w:sz w:val="20"/>
                <w:szCs w:val="20"/>
              </w:rPr>
              <w:t xml:space="preserve"> </w:t>
            </w:r>
            <w:proofErr w:type="spellStart"/>
            <w:r w:rsidR="00A017C9" w:rsidRPr="000F1DA1">
              <w:rPr>
                <w:rFonts w:ascii="Arial" w:hAnsi="Arial" w:cs="Arial"/>
                <w:b/>
                <w:sz w:val="20"/>
                <w:szCs w:val="20"/>
              </w:rPr>
              <w:t>gastado</w:t>
            </w:r>
            <w:proofErr w:type="spellEnd"/>
            <w:r w:rsidR="00A017C9" w:rsidRPr="000F1DA1">
              <w:rPr>
                <w:rFonts w:ascii="Arial" w:hAnsi="Arial" w:cs="Arial"/>
                <w:b/>
                <w:sz w:val="20"/>
                <w:szCs w:val="20"/>
              </w:rPr>
              <w:t xml:space="preserve"> </w:t>
            </w:r>
            <w:proofErr w:type="spellStart"/>
            <w:r w:rsidR="00A017C9" w:rsidRPr="000F1DA1">
              <w:rPr>
                <w:rFonts w:ascii="Arial" w:hAnsi="Arial" w:cs="Arial"/>
                <w:b/>
                <w:sz w:val="20"/>
                <w:szCs w:val="20"/>
              </w:rPr>
              <w:t>en</w:t>
            </w:r>
            <w:proofErr w:type="spellEnd"/>
            <w:r w:rsidR="00A017C9" w:rsidRPr="000F1DA1">
              <w:rPr>
                <w:rFonts w:ascii="Arial" w:hAnsi="Arial" w:cs="Arial"/>
                <w:b/>
                <w:sz w:val="20"/>
                <w:szCs w:val="20"/>
              </w:rPr>
              <w:t xml:space="preserve"> </w:t>
            </w:r>
            <w:proofErr w:type="spellStart"/>
            <w:r w:rsidR="00A017C9" w:rsidRPr="000F1DA1">
              <w:rPr>
                <w:rFonts w:ascii="Arial" w:hAnsi="Arial" w:cs="Arial"/>
                <w:b/>
                <w:sz w:val="20"/>
                <w:szCs w:val="20"/>
              </w:rPr>
              <w:t>productos</w:t>
            </w:r>
            <w:proofErr w:type="spellEnd"/>
            <w:r w:rsidR="00A017C9" w:rsidRPr="000F1DA1">
              <w:rPr>
                <w:rFonts w:ascii="Arial" w:hAnsi="Arial" w:cs="Arial"/>
                <w:b/>
                <w:sz w:val="20"/>
                <w:szCs w:val="20"/>
              </w:rPr>
              <w:t xml:space="preserve"> no </w:t>
            </w:r>
            <w:proofErr w:type="spellStart"/>
            <w:r w:rsidR="00A017C9" w:rsidRPr="000F1DA1">
              <w:rPr>
                <w:rFonts w:ascii="Arial" w:hAnsi="Arial" w:cs="Arial"/>
                <w:b/>
                <w:sz w:val="20"/>
                <w:szCs w:val="20"/>
              </w:rPr>
              <w:t>alimenticios</w:t>
            </w:r>
            <w:proofErr w:type="spellEnd"/>
            <w:r w:rsidR="00A017C9" w:rsidRPr="000F1DA1">
              <w:rPr>
                <w:rFonts w:ascii="Arial" w:hAnsi="Arial" w:cs="Arial"/>
                <w:b/>
                <w:sz w:val="20"/>
                <w:szCs w:val="20"/>
              </w:rPr>
              <w:t xml:space="preserve"> </w:t>
            </w:r>
            <w:proofErr w:type="spellStart"/>
            <w:r w:rsidR="00A017C9" w:rsidRPr="000F1DA1">
              <w:rPr>
                <w:rFonts w:ascii="Arial" w:hAnsi="Arial" w:cs="Arial"/>
                <w:b/>
                <w:sz w:val="20"/>
                <w:szCs w:val="20"/>
              </w:rPr>
              <w:t>es</w:t>
            </w:r>
            <w:proofErr w:type="spellEnd"/>
            <w:r w:rsidR="00A017C9" w:rsidRPr="000F1DA1">
              <w:rPr>
                <w:rFonts w:ascii="Arial" w:hAnsi="Arial" w:cs="Arial"/>
                <w:b/>
                <w:sz w:val="20"/>
                <w:szCs w:val="20"/>
              </w:rPr>
              <w:t xml:space="preserve"> mayor </w:t>
            </w:r>
            <w:proofErr w:type="spellStart"/>
            <w:r w:rsidR="00A017C9" w:rsidRPr="000F1DA1">
              <w:rPr>
                <w:rFonts w:ascii="Arial" w:hAnsi="Arial" w:cs="Arial"/>
                <w:b/>
                <w:sz w:val="20"/>
                <w:szCs w:val="20"/>
              </w:rPr>
              <w:t>que</w:t>
            </w:r>
            <w:proofErr w:type="spellEnd"/>
            <w:r w:rsidR="00A017C9" w:rsidRPr="000F1DA1">
              <w:rPr>
                <w:rFonts w:ascii="Arial" w:hAnsi="Arial" w:cs="Arial"/>
                <w:b/>
                <w:sz w:val="20"/>
                <w:szCs w:val="20"/>
              </w:rPr>
              <w:t xml:space="preserve"> el </w:t>
            </w:r>
            <w:proofErr w:type="spellStart"/>
            <w:r w:rsidR="00A017C9" w:rsidRPr="000F1DA1">
              <w:rPr>
                <w:rFonts w:ascii="Arial" w:hAnsi="Arial" w:cs="Arial"/>
                <w:b/>
                <w:sz w:val="20"/>
                <w:szCs w:val="20"/>
              </w:rPr>
              <w:t>monto</w:t>
            </w:r>
            <w:proofErr w:type="spellEnd"/>
            <w:r w:rsidR="00A017C9" w:rsidRPr="000F1DA1">
              <w:rPr>
                <w:rFonts w:ascii="Arial" w:hAnsi="Arial" w:cs="Arial"/>
                <w:b/>
                <w:sz w:val="20"/>
                <w:szCs w:val="20"/>
              </w:rPr>
              <w:t xml:space="preserve"> total </w:t>
            </w:r>
            <w:proofErr w:type="spellStart"/>
            <w:r w:rsidR="00A017C9" w:rsidRPr="000F1DA1">
              <w:rPr>
                <w:rFonts w:ascii="Arial" w:hAnsi="Arial" w:cs="Arial"/>
                <w:b/>
                <w:sz w:val="20"/>
                <w:szCs w:val="20"/>
              </w:rPr>
              <w:t>gastado</w:t>
            </w:r>
            <w:proofErr w:type="spellEnd"/>
            <w:r w:rsidR="00A017C9" w:rsidRPr="000F1DA1">
              <w:rPr>
                <w:rFonts w:ascii="Arial" w:hAnsi="Arial" w:cs="Arial"/>
                <w:b/>
                <w:sz w:val="20"/>
                <w:szCs w:val="20"/>
              </w:rPr>
              <w:t xml:space="preserve"> </w:t>
            </w:r>
            <w:proofErr w:type="spellStart"/>
            <w:r w:rsidR="00A017C9" w:rsidRPr="000F1DA1">
              <w:rPr>
                <w:rFonts w:ascii="Arial" w:hAnsi="Arial" w:cs="Arial"/>
                <w:b/>
                <w:sz w:val="20"/>
                <w:szCs w:val="20"/>
              </w:rPr>
              <w:t>en</w:t>
            </w:r>
            <w:proofErr w:type="spellEnd"/>
            <w:r w:rsidR="00A017C9" w:rsidRPr="000F1DA1">
              <w:rPr>
                <w:rFonts w:ascii="Arial" w:hAnsi="Arial" w:cs="Arial"/>
                <w:b/>
                <w:sz w:val="20"/>
                <w:szCs w:val="20"/>
              </w:rPr>
              <w:t xml:space="preserve"> </w:t>
            </w:r>
            <w:proofErr w:type="spellStart"/>
            <w:r w:rsidR="00A017C9" w:rsidRPr="000F1DA1">
              <w:rPr>
                <w:rFonts w:ascii="Arial" w:hAnsi="Arial" w:cs="Arial"/>
                <w:b/>
                <w:sz w:val="20"/>
                <w:szCs w:val="20"/>
              </w:rPr>
              <w:t>supermercados</w:t>
            </w:r>
            <w:proofErr w:type="spellEnd"/>
            <w:r w:rsidR="00A017C9" w:rsidRPr="000F1DA1">
              <w:rPr>
                <w:rFonts w:ascii="Arial" w:hAnsi="Arial" w:cs="Arial"/>
                <w:b/>
                <w:sz w:val="20"/>
                <w:szCs w:val="20"/>
              </w:rPr>
              <w:t xml:space="preserve"> u </w:t>
            </w:r>
            <w:proofErr w:type="spellStart"/>
            <w:r w:rsidR="00A017C9" w:rsidRPr="000F1DA1">
              <w:rPr>
                <w:rFonts w:ascii="Arial" w:hAnsi="Arial" w:cs="Arial"/>
                <w:b/>
                <w:sz w:val="20"/>
                <w:szCs w:val="20"/>
              </w:rPr>
              <w:t>otras</w:t>
            </w:r>
            <w:proofErr w:type="spellEnd"/>
            <w:r w:rsidR="00A017C9" w:rsidRPr="000F1DA1">
              <w:rPr>
                <w:rFonts w:ascii="Arial" w:hAnsi="Arial" w:cs="Arial"/>
                <w:b/>
                <w:sz w:val="20"/>
                <w:szCs w:val="20"/>
              </w:rPr>
              <w:t xml:space="preserve"> </w:t>
            </w:r>
            <w:proofErr w:type="spellStart"/>
            <w:r w:rsidR="00A017C9" w:rsidRPr="000F1DA1">
              <w:rPr>
                <w:rFonts w:ascii="Arial" w:hAnsi="Arial" w:cs="Arial"/>
                <w:b/>
                <w:sz w:val="20"/>
                <w:szCs w:val="20"/>
              </w:rPr>
              <w:t>tiendas</w:t>
            </w:r>
            <w:proofErr w:type="spellEnd"/>
            <w:r w:rsidR="00A017C9" w:rsidRPr="000F1DA1">
              <w:rPr>
                <w:rFonts w:ascii="Arial" w:hAnsi="Arial" w:cs="Arial"/>
                <w:b/>
                <w:sz w:val="20"/>
                <w:szCs w:val="20"/>
              </w:rPr>
              <w:t xml:space="preserve">. </w:t>
            </w:r>
            <w:r w:rsidR="00A017C9" w:rsidRPr="00A017C9">
              <w:rPr>
                <w:rFonts w:ascii="Arial" w:hAnsi="Arial" w:cs="Arial"/>
                <w:b/>
                <w:sz w:val="20"/>
                <w:szCs w:val="20"/>
                <w:lang w:val="es-US"/>
              </w:rPr>
              <w:t>¿Cometí un error?</w:t>
            </w:r>
          </w:p>
        </w:tc>
      </w:tr>
    </w:tbl>
    <w:p w14:paraId="4B4E24B2" w14:textId="0A19E912" w:rsidR="0034712D" w:rsidRPr="00A017C9" w:rsidRDefault="0034712D" w:rsidP="0051276A">
      <w:pPr>
        <w:pStyle w:val="RESPONSELAST"/>
        <w:rPr>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3B1DBA" w14:paraId="01BBAAA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E29004" w14:textId="77777777" w:rsidR="00512CBA" w:rsidRPr="003B1DBA" w:rsidRDefault="00327DF0" w:rsidP="00327DF0">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69BD62C2" w14:textId="1656B784" w:rsidR="00320937" w:rsidRPr="00E632D0" w:rsidRDefault="00512CBA" w:rsidP="00320937">
      <w:pPr>
        <w:pStyle w:val="QUESTIONTEXT"/>
        <w:rPr>
          <w:bCs/>
          <w:lang w:val="es-US"/>
        </w:rPr>
      </w:pPr>
      <w:r w:rsidRPr="00194C59">
        <w:rPr>
          <w:lang w:val="es-ES"/>
        </w:rPr>
        <w:t>TF</w:t>
      </w:r>
      <w:r w:rsidR="00B86FBF" w:rsidRPr="00194C59">
        <w:rPr>
          <w:lang w:val="es-ES"/>
        </w:rPr>
        <w:t>4</w:t>
      </w:r>
      <w:r w:rsidRPr="00194C59">
        <w:rPr>
          <w:lang w:val="es-ES"/>
        </w:rPr>
        <w:t>.</w:t>
      </w:r>
      <w:r w:rsidRPr="00194C59">
        <w:rPr>
          <w:lang w:val="es-ES"/>
        </w:rPr>
        <w:tab/>
      </w:r>
      <w:r w:rsidR="00320937" w:rsidRPr="00320937">
        <w:rPr>
          <w:bCs/>
          <w:lang w:val="es-US"/>
        </w:rPr>
        <w:t xml:space="preserve">Durante los últimos 30 días, ¿cuántas veces su familia </w:t>
      </w:r>
      <w:r w:rsidR="00320937" w:rsidRPr="00320937">
        <w:rPr>
          <w:bCs/>
          <w:u w:val="single"/>
          <w:lang w:val="es-US"/>
        </w:rPr>
        <w:t>comió comida de un restaurante de comida rápida</w:t>
      </w:r>
      <w:r w:rsidR="00320937">
        <w:rPr>
          <w:bCs/>
          <w:u w:val="single"/>
          <w:lang w:val="es-US"/>
        </w:rPr>
        <w:t xml:space="preserve"> u otros restaurantes</w:t>
      </w:r>
      <w:r w:rsidR="00320937" w:rsidRPr="00320937">
        <w:rPr>
          <w:bCs/>
          <w:u w:val="single"/>
          <w:lang w:val="es-US"/>
        </w:rPr>
        <w:t>?</w:t>
      </w:r>
      <w:r w:rsidR="00320937" w:rsidRPr="00320937">
        <w:rPr>
          <w:bCs/>
          <w:lang w:val="es-US"/>
        </w:rPr>
        <w:t xml:space="preserve"> Incluya comida de restaurante consumida en la casa, en restaurantes de comida rápida u otros restaurantes, comidas para llevar, o de servicio al carro.</w:t>
      </w:r>
    </w:p>
    <w:p w14:paraId="2182954E" w14:textId="37B451B5" w:rsidR="00320937" w:rsidRPr="00320937" w:rsidRDefault="00EB4841" w:rsidP="00EB4841">
      <w:pPr>
        <w:pStyle w:val="QUESTIONTEXT"/>
        <w:tabs>
          <w:tab w:val="clear" w:pos="720"/>
          <w:tab w:val="left" w:pos="1440"/>
        </w:tabs>
        <w:rPr>
          <w:bCs/>
          <w:lang w:val="es-ES"/>
        </w:rPr>
      </w:pPr>
      <w:r>
        <w:rPr>
          <w:bCs/>
          <w:lang w:val="es-ES"/>
        </w:rPr>
        <w:tab/>
      </w:r>
      <w:r w:rsidR="00320937" w:rsidRPr="00320937">
        <w:rPr>
          <w:bCs/>
          <w:lang w:val="es-ES"/>
        </w:rPr>
        <w:t xml:space="preserve">PROBE IF NEEDED: </w:t>
      </w:r>
      <w:r w:rsidR="00320937" w:rsidRPr="00320937">
        <w:rPr>
          <w:bCs/>
          <w:lang w:val="es-ES"/>
        </w:rPr>
        <w:tab/>
        <w:t>Por favor incluya el monto total de visitas en los últimos 30 días, desde  [DATE (DATE OF INTERVIEW –30 DAYS)].</w:t>
      </w:r>
    </w:p>
    <w:p w14:paraId="29A6893C" w14:textId="1BAF6433" w:rsidR="00320937" w:rsidRPr="00320937" w:rsidRDefault="00EB4841" w:rsidP="00EB4841">
      <w:pPr>
        <w:pStyle w:val="QUESTIONTEXT"/>
        <w:tabs>
          <w:tab w:val="clear" w:pos="720"/>
          <w:tab w:val="left" w:pos="1440"/>
        </w:tabs>
        <w:rPr>
          <w:bCs/>
          <w:lang w:val="es-ES"/>
        </w:rPr>
      </w:pPr>
      <w:r>
        <w:rPr>
          <w:bCs/>
          <w:lang w:val="es-ES"/>
        </w:rPr>
        <w:tab/>
      </w:r>
      <w:r w:rsidR="00320937" w:rsidRPr="00320937">
        <w:rPr>
          <w:bCs/>
          <w:lang w:val="es-ES"/>
        </w:rPr>
        <w:t>PROBE IF NEEDED:</w:t>
      </w:r>
      <w:r w:rsidR="00320937" w:rsidRPr="00320937">
        <w:rPr>
          <w:bCs/>
          <w:lang w:val="es-ES"/>
        </w:rPr>
        <w:tab/>
      </w:r>
      <w:r w:rsidR="00320937" w:rsidRPr="00320937">
        <w:rPr>
          <w:bCs/>
          <w:lang w:val="es-US"/>
        </w:rPr>
        <w:t xml:space="preserve">Tal como comida que se obtiene en McDonald’s, KFC, Panda Express, Taco Bell, Pizza </w:t>
      </w:r>
      <w:proofErr w:type="spellStart"/>
      <w:r w:rsidR="00320937" w:rsidRPr="00320937">
        <w:rPr>
          <w:bCs/>
          <w:lang w:val="es-US"/>
        </w:rPr>
        <w:t>Hut</w:t>
      </w:r>
      <w:proofErr w:type="spellEnd"/>
      <w:r w:rsidR="00320937" w:rsidRPr="00320937">
        <w:rPr>
          <w:bCs/>
          <w:lang w:val="es-US"/>
        </w:rPr>
        <w:t xml:space="preserve"> un camión de comida, </w:t>
      </w:r>
      <w:proofErr w:type="spellStart"/>
      <w:r w:rsidR="00320937" w:rsidRPr="00320937">
        <w:rPr>
          <w:bCs/>
          <w:lang w:val="es-US"/>
        </w:rPr>
        <w:t>Applebee’s</w:t>
      </w:r>
      <w:proofErr w:type="spellEnd"/>
      <w:r w:rsidR="00320937" w:rsidRPr="00320937">
        <w:rPr>
          <w:bCs/>
          <w:lang w:val="es-US"/>
        </w:rPr>
        <w:t xml:space="preserve">, </w:t>
      </w:r>
      <w:proofErr w:type="spellStart"/>
      <w:r w:rsidR="00320937" w:rsidRPr="00320937">
        <w:rPr>
          <w:bCs/>
          <w:lang w:val="es-US"/>
        </w:rPr>
        <w:t>Chili’s</w:t>
      </w:r>
      <w:proofErr w:type="spellEnd"/>
      <w:r w:rsidR="00320937" w:rsidRPr="00320937">
        <w:rPr>
          <w:bCs/>
          <w:lang w:val="es-US"/>
        </w:rPr>
        <w:t xml:space="preserve">, TGI </w:t>
      </w:r>
      <w:proofErr w:type="spellStart"/>
      <w:r w:rsidR="00320937" w:rsidRPr="00320937">
        <w:rPr>
          <w:bCs/>
          <w:lang w:val="es-US"/>
        </w:rPr>
        <w:t>Fridays</w:t>
      </w:r>
      <w:proofErr w:type="spellEnd"/>
      <w:r w:rsidR="00320937" w:rsidRPr="00320937">
        <w:rPr>
          <w:bCs/>
          <w:lang w:val="es-US"/>
        </w:rPr>
        <w:t>, etc.</w:t>
      </w:r>
    </w:p>
    <w:p w14:paraId="4D28A85B" w14:textId="77777777" w:rsidR="00512CBA" w:rsidRPr="003B1DBA" w:rsidRDefault="00512CBA" w:rsidP="00512CBA">
      <w:pPr>
        <w:pStyle w:val="RESPONSELINE"/>
      </w:pPr>
      <w:r w:rsidRPr="00194C59">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times</w:t>
      </w:r>
      <w:r w:rsidRPr="003B1DBA">
        <w:t xml:space="preserve"> (1-99)</w:t>
      </w:r>
    </w:p>
    <w:p w14:paraId="2BCF9BD4" w14:textId="1060D233" w:rsidR="00512CBA" w:rsidRPr="00E632D0" w:rsidRDefault="00512CBA" w:rsidP="00512CBA">
      <w:pPr>
        <w:pStyle w:val="RESPONSE0"/>
        <w:rPr>
          <w:sz w:val="18"/>
          <w:szCs w:val="18"/>
        </w:rPr>
      </w:pPr>
      <w:r w:rsidRPr="003B1DBA">
        <w:rPr>
          <w:caps/>
          <w:color w:val="000000" w:themeColor="text1"/>
        </w:rPr>
        <w:t>Never</w:t>
      </w:r>
      <w:r w:rsidRPr="003B1DBA">
        <w:tab/>
        <w:t>0</w:t>
      </w:r>
      <w:r w:rsidRPr="003B1DBA">
        <w:tab/>
      </w:r>
      <w:r w:rsidR="00C9323C">
        <w:rPr>
          <w:sz w:val="18"/>
          <w:szCs w:val="18"/>
        </w:rPr>
        <w:t>GO TO TG1</w:t>
      </w:r>
    </w:p>
    <w:p w14:paraId="13D86224" w14:textId="77777777" w:rsidR="00512CBA" w:rsidRPr="003B1DBA" w:rsidRDefault="00512CBA" w:rsidP="00512CBA">
      <w:pPr>
        <w:pStyle w:val="RESPONSE0"/>
      </w:pPr>
      <w:r w:rsidRPr="003B1DBA">
        <w:t>DON’T KNOW</w:t>
      </w:r>
      <w:r w:rsidRPr="003B1DBA">
        <w:tab/>
        <w:t>d</w:t>
      </w:r>
      <w:r w:rsidRPr="003B1DBA">
        <w:tab/>
      </w:r>
    </w:p>
    <w:p w14:paraId="6F39C762" w14:textId="77777777" w:rsidR="00512CBA" w:rsidRPr="003B1DBA" w:rsidRDefault="00512CBA" w:rsidP="00512CBA">
      <w:pPr>
        <w:pStyle w:val="RESPONSELAST"/>
      </w:pPr>
      <w:r w:rsidRPr="003B1DBA">
        <w:t>REFUSED</w:t>
      </w:r>
      <w:r w:rsidRPr="003B1DBA">
        <w:tab/>
        <w:t>r</w:t>
      </w:r>
      <w:r w:rsidRPr="003B1DBA">
        <w:tab/>
      </w:r>
    </w:p>
    <w:p w14:paraId="16A2DF4F" w14:textId="77777777" w:rsidR="00512CBA" w:rsidRDefault="00512CBA" w:rsidP="00512CB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3B1DBA" w14:paraId="47C686A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FB7BBB" w14:textId="70D221B9" w:rsidR="00512CBA" w:rsidRPr="003B1DBA" w:rsidRDefault="00327DF0" w:rsidP="00C9323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TF</w:t>
            </w:r>
            <w:r w:rsidR="00B86FBF">
              <w:rPr>
                <w:rFonts w:ascii="Arial" w:hAnsi="Arial" w:cs="Arial"/>
                <w:bCs/>
                <w:caps/>
                <w:sz w:val="20"/>
                <w:szCs w:val="20"/>
              </w:rPr>
              <w:t>4</w:t>
            </w:r>
            <w:r w:rsidR="00C9323C">
              <w:rPr>
                <w:rFonts w:ascii="Arial" w:hAnsi="Arial" w:cs="Arial"/>
                <w:bCs/>
                <w:caps/>
                <w:sz w:val="20"/>
                <w:szCs w:val="20"/>
              </w:rPr>
              <w:t xml:space="preserve"> NE 0</w:t>
            </w:r>
          </w:p>
        </w:tc>
      </w:tr>
    </w:tbl>
    <w:p w14:paraId="79108E93" w14:textId="48649BBC" w:rsidR="00B01414" w:rsidRDefault="00512CBA" w:rsidP="00B01414">
      <w:pPr>
        <w:pStyle w:val="QUESTIONTEXT"/>
        <w:rPr>
          <w:lang w:val="es-US"/>
        </w:rPr>
      </w:pPr>
      <w:r w:rsidRPr="00B01414">
        <w:rPr>
          <w:lang w:val="es-ES"/>
        </w:rPr>
        <w:t>TF</w:t>
      </w:r>
      <w:r w:rsidR="00C9323C">
        <w:rPr>
          <w:lang w:val="es-ES"/>
        </w:rPr>
        <w:t>5</w:t>
      </w:r>
      <w:r w:rsidRPr="00B01414">
        <w:rPr>
          <w:lang w:val="es-ES"/>
        </w:rPr>
        <w:t>.</w:t>
      </w:r>
      <w:r w:rsidRPr="00B01414">
        <w:rPr>
          <w:lang w:val="es-ES"/>
        </w:rPr>
        <w:tab/>
      </w:r>
      <w:r w:rsidR="00B01414" w:rsidRPr="00B01414">
        <w:rPr>
          <w:lang w:val="es-US"/>
        </w:rPr>
        <w:t xml:space="preserve">¿Más o menos cuánto dinero gastó [su familia/usted] en </w:t>
      </w:r>
      <w:r w:rsidR="00B01414" w:rsidRPr="00B01414">
        <w:rPr>
          <w:u w:val="single"/>
          <w:lang w:val="es-US"/>
        </w:rPr>
        <w:t>comida</w:t>
      </w:r>
      <w:r w:rsidR="00B01414" w:rsidRPr="00B01414">
        <w:rPr>
          <w:bCs/>
          <w:u w:val="single"/>
          <w:lang w:val="es-US"/>
        </w:rPr>
        <w:t xml:space="preserve"> en todos los tipos de r</w:t>
      </w:r>
      <w:r w:rsidR="00B01414" w:rsidRPr="00B01414">
        <w:rPr>
          <w:u w:val="single"/>
          <w:lang w:val="es-US"/>
        </w:rPr>
        <w:t>estaurantes</w:t>
      </w:r>
      <w:r w:rsidR="00B01414" w:rsidRPr="00B01414">
        <w:rPr>
          <w:lang w:val="es-US"/>
        </w:rPr>
        <w:t xml:space="preserve">, incluyendo </w:t>
      </w:r>
      <w:r w:rsidR="00B01414" w:rsidRPr="00B01414">
        <w:rPr>
          <w:bCs/>
          <w:lang w:val="es-US"/>
        </w:rPr>
        <w:t>r</w:t>
      </w:r>
      <w:r w:rsidR="00B01414" w:rsidRPr="00B01414">
        <w:rPr>
          <w:lang w:val="es-US"/>
        </w:rPr>
        <w:t xml:space="preserve">estaurantes de comida rápida durante los últimos 30 días? </w:t>
      </w:r>
    </w:p>
    <w:p w14:paraId="7C440038" w14:textId="091C03B2" w:rsidR="00F15806" w:rsidRPr="00B01414" w:rsidRDefault="00B01414" w:rsidP="00B01414">
      <w:pPr>
        <w:pStyle w:val="QUESTIONTEXT"/>
        <w:rPr>
          <w:lang w:val="es-ES"/>
        </w:rPr>
      </w:pPr>
      <w:r>
        <w:rPr>
          <w:lang w:val="es-ES"/>
        </w:rPr>
        <w:tab/>
        <w:t xml:space="preserve">PROBE: </w:t>
      </w:r>
      <w:r w:rsidRPr="00B01414">
        <w:rPr>
          <w:lang w:val="es-ES"/>
        </w:rPr>
        <w:t>Por favor incluya el monto total gastado en los últimos 30 días, desde  [DATE (DATE OF INTERVIEW –30 DAYS)].</w:t>
      </w:r>
    </w:p>
    <w:p w14:paraId="26282825" w14:textId="77777777" w:rsidR="00512CBA" w:rsidRPr="003B1DBA" w:rsidRDefault="00512CBA" w:rsidP="00512CBA">
      <w:pPr>
        <w:pStyle w:val="QUESTIONTEXT"/>
        <w:ind w:firstLine="0"/>
        <w:rPr>
          <w:b w:val="0"/>
        </w:rPr>
      </w:pPr>
      <w:r w:rsidRPr="003B1DBA">
        <w:rPr>
          <w:b w:val="0"/>
        </w:rPr>
        <w:t>INTERVIEWER: RECORD “0” IF NO MONEY WAS SPENT</w:t>
      </w:r>
    </w:p>
    <w:p w14:paraId="6D98DF91" w14:textId="77777777" w:rsidR="00512CBA" w:rsidRPr="003B1DBA" w:rsidRDefault="00512CBA" w:rsidP="00512CBA">
      <w:pPr>
        <w:pStyle w:val="RESPONSELINE"/>
      </w:pPr>
      <w:r w:rsidRPr="003B1DBA">
        <w:tab/>
      </w:r>
      <w:r w:rsidR="00FB0404"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MONEY SPENT</w:t>
      </w:r>
      <w:r w:rsidRPr="003B1DBA">
        <w:t xml:space="preserve"> ($1-$9,999)</w:t>
      </w:r>
    </w:p>
    <w:p w14:paraId="1CC5AC7F" w14:textId="77777777" w:rsidR="00512CBA" w:rsidRPr="003B1DBA" w:rsidRDefault="00512CBA" w:rsidP="00512CBA">
      <w:pPr>
        <w:pStyle w:val="RESPONSE0"/>
      </w:pPr>
      <w:r w:rsidRPr="003B1DBA">
        <w:rPr>
          <w:caps/>
          <w:color w:val="000000" w:themeColor="text1"/>
        </w:rPr>
        <w:t>NO MONEY SPENT</w:t>
      </w:r>
      <w:r w:rsidRPr="003B1DBA">
        <w:tab/>
        <w:t>0</w:t>
      </w:r>
      <w:r w:rsidRPr="003B1DBA">
        <w:tab/>
      </w:r>
    </w:p>
    <w:p w14:paraId="5FF273D8" w14:textId="77777777" w:rsidR="00512CBA" w:rsidRPr="003B1DBA" w:rsidRDefault="00512CBA" w:rsidP="00512CBA">
      <w:pPr>
        <w:pStyle w:val="RESPONSE0"/>
      </w:pPr>
      <w:r w:rsidRPr="003B1DBA">
        <w:t>DON’T KNOW</w:t>
      </w:r>
      <w:r w:rsidRPr="003B1DBA">
        <w:tab/>
        <w:t>d</w:t>
      </w:r>
      <w:r w:rsidRPr="003B1DBA">
        <w:tab/>
      </w:r>
    </w:p>
    <w:p w14:paraId="7352FCFB" w14:textId="77777777" w:rsidR="00512CBA" w:rsidRPr="003B1DBA" w:rsidRDefault="00512CBA" w:rsidP="00512CBA">
      <w:pPr>
        <w:pStyle w:val="RESPONSELAST"/>
      </w:pPr>
      <w:r w:rsidRPr="003B1DBA">
        <w:t>REFUSED</w:t>
      </w:r>
      <w:r w:rsidRPr="003B1DBA">
        <w:tab/>
        <w:t>r</w:t>
      </w:r>
      <w:r w:rsidRPr="003B1DBA">
        <w:tab/>
      </w:r>
    </w:p>
    <w:p w14:paraId="51C02F61" w14:textId="77777777" w:rsidR="00205869" w:rsidRPr="003B1DBA" w:rsidRDefault="00205869" w:rsidP="0034712D">
      <w:pPr>
        <w:tabs>
          <w:tab w:val="left" w:pos="720"/>
          <w:tab w:val="left" w:pos="1440"/>
          <w:tab w:val="left" w:pos="7200"/>
        </w:tabs>
        <w:spacing w:line="240" w:lineRule="auto"/>
        <w:ind w:firstLine="0"/>
        <w:jc w:val="left"/>
        <w:rPr>
          <w:rFonts w:ascii="Arial" w:hAnsi="Arial" w:cs="Arial"/>
          <w:sz w:val="20"/>
          <w:szCs w:val="20"/>
        </w:rPr>
      </w:pPr>
      <w:r w:rsidRPr="003B1DBA">
        <w:rPr>
          <w:rFonts w:ascii="Arial" w:hAnsi="Arial" w:cs="Arial"/>
          <w:sz w:val="20"/>
          <w:szCs w:val="20"/>
        </w:rPr>
        <w:br w:type="page"/>
      </w:r>
    </w:p>
    <w:p w14:paraId="54E6825D" w14:textId="77777777" w:rsidR="0034712D" w:rsidRPr="000F1DA1" w:rsidRDefault="00205869" w:rsidP="00205869">
      <w:pPr>
        <w:tabs>
          <w:tab w:val="left" w:pos="720"/>
          <w:tab w:val="left" w:pos="1440"/>
          <w:tab w:val="left" w:pos="7200"/>
        </w:tabs>
        <w:spacing w:line="240" w:lineRule="auto"/>
        <w:ind w:firstLine="0"/>
        <w:jc w:val="center"/>
        <w:rPr>
          <w:rFonts w:ascii="Arial" w:hAnsi="Arial" w:cs="Arial"/>
          <w:b/>
          <w:lang w:val="es-ES"/>
        </w:rPr>
      </w:pPr>
      <w:r w:rsidRPr="000F1DA1">
        <w:rPr>
          <w:rFonts w:ascii="Arial" w:hAnsi="Arial" w:cs="Arial"/>
          <w:b/>
          <w:lang w:val="es-ES"/>
        </w:rPr>
        <w:lastRenderedPageBreak/>
        <w:t xml:space="preserve">G. </w:t>
      </w:r>
      <w:proofErr w:type="spellStart"/>
      <w:r w:rsidRPr="000F1DA1">
        <w:rPr>
          <w:rFonts w:ascii="Arial" w:hAnsi="Arial" w:cs="Arial"/>
          <w:b/>
          <w:lang w:val="es-ES"/>
        </w:rPr>
        <w:t>Other</w:t>
      </w:r>
      <w:proofErr w:type="spellEnd"/>
      <w:r w:rsidRPr="000F1DA1">
        <w:rPr>
          <w:rFonts w:ascii="Arial" w:hAnsi="Arial" w:cs="Arial"/>
          <w:b/>
          <w:lang w:val="es-ES"/>
        </w:rPr>
        <w:t xml:space="preserve"> </w:t>
      </w:r>
      <w:proofErr w:type="spellStart"/>
      <w:r w:rsidR="006317ED" w:rsidRPr="000F1DA1">
        <w:rPr>
          <w:rFonts w:ascii="Arial" w:hAnsi="Arial" w:cs="Arial"/>
          <w:b/>
          <w:lang w:val="es-ES"/>
        </w:rPr>
        <w:t>P</w:t>
      </w:r>
      <w:r w:rsidRPr="000F1DA1">
        <w:rPr>
          <w:rFonts w:ascii="Arial" w:hAnsi="Arial" w:cs="Arial"/>
          <w:b/>
          <w:lang w:val="es-ES"/>
        </w:rPr>
        <w:t>rogram</w:t>
      </w:r>
      <w:proofErr w:type="spellEnd"/>
      <w:r w:rsidRPr="000F1DA1">
        <w:rPr>
          <w:rFonts w:ascii="Arial" w:hAnsi="Arial" w:cs="Arial"/>
          <w:b/>
          <w:lang w:val="es-ES"/>
        </w:rPr>
        <w:t xml:space="preserve"> </w:t>
      </w:r>
      <w:proofErr w:type="spellStart"/>
      <w:r w:rsidR="006317ED" w:rsidRPr="000F1DA1">
        <w:rPr>
          <w:rFonts w:ascii="Arial" w:hAnsi="Arial" w:cs="Arial"/>
          <w:b/>
          <w:lang w:val="es-ES"/>
        </w:rPr>
        <w:t>P</w:t>
      </w:r>
      <w:r w:rsidRPr="000F1DA1">
        <w:rPr>
          <w:rFonts w:ascii="Arial" w:hAnsi="Arial" w:cs="Arial"/>
          <w:b/>
          <w:lang w:val="es-ES"/>
        </w:rPr>
        <w:t>articipation</w:t>
      </w:r>
      <w:proofErr w:type="spellEnd"/>
    </w:p>
    <w:p w14:paraId="2C674960" w14:textId="77777777" w:rsidR="00A71864" w:rsidRPr="007B48E2" w:rsidRDefault="00A71864" w:rsidP="00A71864">
      <w:pPr>
        <w:pStyle w:val="QUESTIONTEXT"/>
        <w:tabs>
          <w:tab w:val="clear" w:pos="720"/>
        </w:tabs>
        <w:ind w:left="0" w:firstLine="0"/>
        <w:rPr>
          <w:lang w:val="es-US"/>
        </w:rPr>
      </w:pPr>
      <w:r w:rsidRPr="007B48E2">
        <w:rPr>
          <w:lang w:val="es-US"/>
        </w:rPr>
        <w:t>Ahora voy a leer los nombres de algunos programas que proporcionan alimentos o comidas u otros servicios a individuos u hogares.</w:t>
      </w:r>
    </w:p>
    <w:p w14:paraId="45FBDCA5" w14:textId="77777777" w:rsidR="00577768" w:rsidRPr="00A71864" w:rsidRDefault="00577768" w:rsidP="00577768">
      <w:pPr>
        <w:pStyle w:val="QUESTIONTEXT"/>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3B1DBA" w14:paraId="1586B98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4C8B3E" w14:textId="4783C1B2" w:rsidR="002F0AC5" w:rsidRPr="003B1DBA" w:rsidRDefault="00095F52" w:rsidP="00327DF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F0AC5" w:rsidRPr="003B1DBA" w14:paraId="57F3E98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C88D22D" w14:textId="77777777" w:rsidR="002F0AC5" w:rsidRPr="003B1DBA" w:rsidRDefault="00327DF0" w:rsidP="002F0AC5">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4352D083" w14:textId="492BB759" w:rsidR="00577768" w:rsidRPr="001E3318" w:rsidRDefault="00577768" w:rsidP="00577768">
      <w:pPr>
        <w:pStyle w:val="QUESTIONTEXT"/>
        <w:rPr>
          <w:lang w:val="es-ES"/>
        </w:rPr>
      </w:pPr>
      <w:r w:rsidRPr="001E3318">
        <w:rPr>
          <w:lang w:val="es-ES"/>
        </w:rPr>
        <w:t>TG1</w:t>
      </w:r>
      <w:r w:rsidR="00435AD7" w:rsidRPr="001E3318">
        <w:rPr>
          <w:lang w:val="es-ES"/>
        </w:rPr>
        <w:t>.</w:t>
      </w:r>
      <w:r w:rsidRPr="001E3318">
        <w:rPr>
          <w:lang w:val="es-ES"/>
        </w:rPr>
        <w:tab/>
      </w:r>
      <w:r w:rsidR="001E3318" w:rsidRPr="001E3318">
        <w:rPr>
          <w:lang w:val="es-US"/>
        </w:rPr>
        <w:t>En los últimos 30 días, es decir desde [DATE OF INTERVIEW -30 DAYS], ¿recibió usted o alguien en su hogar comida o beneficios del programa para Mujeres, Infantes y Niños llamado WIC en inglés?</w:t>
      </w:r>
    </w:p>
    <w:p w14:paraId="5B15FDB7" w14:textId="77777777" w:rsidR="00577768" w:rsidRPr="003B1DBA" w:rsidRDefault="00577768" w:rsidP="00577768">
      <w:pPr>
        <w:pStyle w:val="RESPONSE0"/>
      </w:pPr>
      <w:r w:rsidRPr="003B1DBA">
        <w:t>YES</w:t>
      </w:r>
      <w:r w:rsidRPr="003B1DBA">
        <w:tab/>
        <w:t>1</w:t>
      </w:r>
    </w:p>
    <w:p w14:paraId="75B3444C" w14:textId="24AAAE85" w:rsidR="00577768" w:rsidRPr="003B1DBA" w:rsidRDefault="00577768" w:rsidP="00577768">
      <w:pPr>
        <w:pStyle w:val="RESPONSE0"/>
        <w:ind w:right="-720"/>
      </w:pPr>
      <w:r w:rsidRPr="003B1DBA">
        <w:t>NO</w:t>
      </w:r>
      <w:r w:rsidRPr="003B1DBA">
        <w:tab/>
      </w:r>
      <w:r w:rsidR="002F0AC5" w:rsidRPr="003B1DBA">
        <w:t>0</w:t>
      </w:r>
      <w:r w:rsidRPr="003B1DBA">
        <w:tab/>
        <w:t>GO TO TG</w:t>
      </w:r>
      <w:r w:rsidR="00D433A5">
        <w:t>2</w:t>
      </w:r>
    </w:p>
    <w:p w14:paraId="79500A3F" w14:textId="42F5EA86" w:rsidR="00577768" w:rsidRPr="003B1DBA" w:rsidRDefault="002F0AC5" w:rsidP="00577768">
      <w:pPr>
        <w:pStyle w:val="RESPONSE0"/>
        <w:ind w:right="-720"/>
      </w:pPr>
      <w:r w:rsidRPr="003B1DBA">
        <w:t>DON’T KNOW</w:t>
      </w:r>
      <w:r w:rsidRPr="003B1DBA">
        <w:tab/>
      </w:r>
      <w:r w:rsidR="00577768" w:rsidRPr="003B1DBA">
        <w:t xml:space="preserve">d </w:t>
      </w:r>
      <w:r w:rsidR="00577768" w:rsidRPr="003B1DBA">
        <w:tab/>
        <w:t>GO TO TG</w:t>
      </w:r>
      <w:r w:rsidR="00D433A5">
        <w:t>2</w:t>
      </w:r>
    </w:p>
    <w:p w14:paraId="0EA60FCC" w14:textId="6F32F815" w:rsidR="00577768" w:rsidRPr="003B1DBA" w:rsidRDefault="002F0AC5" w:rsidP="00577768">
      <w:pPr>
        <w:pStyle w:val="RESPONSE0"/>
        <w:ind w:right="-720"/>
      </w:pPr>
      <w:r w:rsidRPr="003B1DBA">
        <w:t>REFUSED</w:t>
      </w:r>
      <w:r w:rsidRPr="003B1DBA">
        <w:tab/>
      </w:r>
      <w:proofErr w:type="gramStart"/>
      <w:r w:rsidR="00577768" w:rsidRPr="003B1DBA">
        <w:t xml:space="preserve">r </w:t>
      </w:r>
      <w:r w:rsidR="00577768" w:rsidRPr="003B1DBA">
        <w:tab/>
        <w:t>GO</w:t>
      </w:r>
      <w:proofErr w:type="gramEnd"/>
      <w:r w:rsidR="00577768" w:rsidRPr="003B1DBA">
        <w:t xml:space="preserve"> TO TG</w:t>
      </w:r>
      <w:r w:rsidR="00D433A5">
        <w:t>2</w:t>
      </w:r>
    </w:p>
    <w:p w14:paraId="13B8B0CC" w14:textId="77777777" w:rsidR="002F0AC5" w:rsidRPr="003B1DB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3B1DBA" w14:paraId="0B73340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63319E" w14:textId="77777777" w:rsidR="002F0AC5" w:rsidRPr="003B1DBA" w:rsidRDefault="00C136FC" w:rsidP="000E0CB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TG1=1</w:t>
            </w:r>
          </w:p>
        </w:tc>
      </w:tr>
    </w:tbl>
    <w:p w14:paraId="7E09977D" w14:textId="4E15A441" w:rsidR="001E3318" w:rsidRPr="001E3318" w:rsidRDefault="002F0AC5" w:rsidP="001E3318">
      <w:pPr>
        <w:pStyle w:val="QUESTIONTEXT"/>
        <w:rPr>
          <w:lang w:val="es-US"/>
        </w:rPr>
      </w:pPr>
      <w:r w:rsidRPr="000F1DA1">
        <w:rPr>
          <w:lang w:val="es-ES"/>
        </w:rPr>
        <w:t>TG1a</w:t>
      </w:r>
      <w:r w:rsidR="00435AD7" w:rsidRPr="000F1DA1">
        <w:rPr>
          <w:lang w:val="es-ES"/>
        </w:rPr>
        <w:t>.</w:t>
      </w:r>
      <w:r w:rsidR="00577768" w:rsidRPr="000F1DA1">
        <w:rPr>
          <w:lang w:val="es-ES"/>
        </w:rPr>
        <w:tab/>
      </w:r>
      <w:r w:rsidR="001E3318" w:rsidRPr="001E3318">
        <w:rPr>
          <w:lang w:val="es-US"/>
        </w:rPr>
        <w:t>¿Cuántas mujeres, infantes o niños en el hogar recibieron comida o beneficios de WIC?</w:t>
      </w:r>
    </w:p>
    <w:p w14:paraId="48CFDCC8" w14:textId="6F321EB6" w:rsidR="002F0AC5" w:rsidRPr="003B1DBA" w:rsidRDefault="002F0AC5" w:rsidP="002F0AC5">
      <w:pPr>
        <w:pStyle w:val="RESPONSELINE"/>
        <w:tabs>
          <w:tab w:val="left" w:pos="8280"/>
        </w:tabs>
      </w:pPr>
      <w:r w:rsidRPr="001E3318">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women</w:t>
      </w:r>
      <w:r w:rsidR="0063755F">
        <w:rPr>
          <w:bCs/>
          <w:caps/>
        </w:rPr>
        <w:t>, INFANTS,</w:t>
      </w:r>
      <w:r w:rsidRPr="003B1DBA">
        <w:rPr>
          <w:bCs/>
          <w:caps/>
        </w:rPr>
        <w:t xml:space="preserve"> or children</w:t>
      </w:r>
      <w:r w:rsidRPr="003B1DBA">
        <w:tab/>
      </w:r>
    </w:p>
    <w:p w14:paraId="6955D19A" w14:textId="77777777" w:rsidR="002F0AC5" w:rsidRPr="003B1DBA" w:rsidRDefault="002F0AC5" w:rsidP="002F0AC5">
      <w:pPr>
        <w:pStyle w:val="INDENTEDBODYTEXT"/>
        <w:ind w:left="720"/>
      </w:pPr>
      <w:r w:rsidRPr="003B1DBA">
        <w:t>(1-20)</w:t>
      </w:r>
    </w:p>
    <w:p w14:paraId="1C56DED5" w14:textId="116442EE" w:rsidR="002F0AC5" w:rsidRPr="003B1DBA" w:rsidRDefault="002F0AC5" w:rsidP="001D35A3">
      <w:pPr>
        <w:pStyle w:val="RESPONSE0"/>
        <w:ind w:right="-450"/>
      </w:pPr>
      <w:r w:rsidRPr="003B1DBA">
        <w:t>DON’T KNOW</w:t>
      </w:r>
      <w:r w:rsidRPr="003B1DBA">
        <w:tab/>
        <w:t>d</w:t>
      </w:r>
      <w:r w:rsidRPr="003B1DBA">
        <w:tab/>
      </w:r>
      <w:r w:rsidR="001D35A3" w:rsidRPr="003B1DBA">
        <w:t>GO TO TG</w:t>
      </w:r>
      <w:r w:rsidR="00D433A5">
        <w:t>2</w:t>
      </w:r>
    </w:p>
    <w:p w14:paraId="4BAF5BB5" w14:textId="4E685D55" w:rsidR="002F0AC5" w:rsidRPr="003B1DBA" w:rsidRDefault="002F0AC5" w:rsidP="0051276A">
      <w:pPr>
        <w:pStyle w:val="RESPONSELAST"/>
        <w:ind w:right="-360"/>
      </w:pPr>
      <w:r w:rsidRPr="003B1DBA">
        <w:t>REFUSED</w:t>
      </w:r>
      <w:r w:rsidRPr="003B1DBA">
        <w:tab/>
      </w:r>
      <w:proofErr w:type="gramStart"/>
      <w:r w:rsidRPr="003B1DBA">
        <w:t>r</w:t>
      </w:r>
      <w:r w:rsidRPr="003B1DBA">
        <w:tab/>
      </w:r>
      <w:r w:rsidR="001D35A3" w:rsidRPr="003B1DBA">
        <w:t>GO</w:t>
      </w:r>
      <w:proofErr w:type="gramEnd"/>
      <w:r w:rsidR="001D35A3" w:rsidRPr="003B1DBA">
        <w:t xml:space="preserve"> TO TG</w:t>
      </w:r>
      <w:r w:rsidR="00D433A5">
        <w:t>2</w:t>
      </w:r>
    </w:p>
    <w:p w14:paraId="215E0FCA" w14:textId="77777777" w:rsidR="002F0AC5" w:rsidRPr="003B1DB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3B1DBA" w14:paraId="30D139B9"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90747A" w14:textId="3E8B9071" w:rsidR="002F0AC5" w:rsidRPr="003B1DBA" w:rsidRDefault="00C136FC" w:rsidP="000E0CB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TG1</w:t>
            </w:r>
            <w:r w:rsidR="0063755F">
              <w:rPr>
                <w:rFonts w:ascii="Arial" w:hAnsi="Arial" w:cs="Arial"/>
                <w:bCs/>
                <w:sz w:val="20"/>
                <w:szCs w:val="20"/>
              </w:rPr>
              <w:t>A</w:t>
            </w:r>
            <w:r w:rsidRPr="003B1DBA">
              <w:rPr>
                <w:rFonts w:ascii="Arial" w:hAnsi="Arial" w:cs="Arial"/>
                <w:bCs/>
                <w:caps/>
                <w:sz w:val="20"/>
                <w:szCs w:val="20"/>
              </w:rPr>
              <w:t xml:space="preserve">=1-20 AND </w:t>
            </w:r>
            <w:r w:rsidR="002F0AC5" w:rsidRPr="003B1DBA">
              <w:rPr>
                <w:rFonts w:ascii="Arial" w:hAnsi="Arial" w:cs="Arial"/>
                <w:bCs/>
                <w:caps/>
                <w:sz w:val="20"/>
                <w:szCs w:val="20"/>
              </w:rPr>
              <w:t xml:space="preserve">ANY CHILDREN ARE </w:t>
            </w:r>
            <w:r w:rsidRPr="003B1DBA">
              <w:rPr>
                <w:rFonts w:ascii="Arial" w:hAnsi="Arial" w:cs="Arial"/>
                <w:bCs/>
                <w:caps/>
                <w:sz w:val="20"/>
                <w:szCs w:val="20"/>
              </w:rPr>
              <w:t>LT</w:t>
            </w:r>
            <w:r w:rsidR="0063755F">
              <w:rPr>
                <w:rFonts w:ascii="Arial" w:hAnsi="Arial" w:cs="Arial"/>
                <w:bCs/>
                <w:caps/>
                <w:sz w:val="20"/>
                <w:szCs w:val="20"/>
              </w:rPr>
              <w:t>E</w:t>
            </w:r>
            <w:r w:rsidRPr="003B1DBA">
              <w:rPr>
                <w:rFonts w:ascii="Arial" w:hAnsi="Arial" w:cs="Arial"/>
                <w:bCs/>
                <w:caps/>
                <w:sz w:val="20"/>
                <w:szCs w:val="20"/>
              </w:rPr>
              <w:t xml:space="preserve"> AGE </w:t>
            </w:r>
            <w:r w:rsidR="00641B2B">
              <w:rPr>
                <w:rFonts w:ascii="Arial" w:hAnsi="Arial" w:cs="Arial"/>
                <w:bCs/>
                <w:caps/>
                <w:sz w:val="20"/>
                <w:szCs w:val="20"/>
              </w:rPr>
              <w:t>5</w:t>
            </w:r>
            <w:r w:rsidR="002F0AC5" w:rsidRPr="003B1DBA">
              <w:rPr>
                <w:rFonts w:ascii="Arial" w:hAnsi="Arial" w:cs="Arial"/>
                <w:bCs/>
                <w:caps/>
                <w:sz w:val="20"/>
                <w:szCs w:val="20"/>
              </w:rPr>
              <w:t xml:space="preserve"> YEAR</w:t>
            </w:r>
            <w:r w:rsidR="0063755F">
              <w:rPr>
                <w:rFonts w:ascii="Arial" w:hAnsi="Arial" w:cs="Arial"/>
                <w:bCs/>
                <w:caps/>
                <w:sz w:val="20"/>
                <w:szCs w:val="20"/>
              </w:rPr>
              <w:t>S</w:t>
            </w:r>
          </w:p>
        </w:tc>
      </w:tr>
    </w:tbl>
    <w:p w14:paraId="72C047F2" w14:textId="0B3101E4" w:rsidR="001E3318" w:rsidRPr="001E3318" w:rsidRDefault="002F0AC5" w:rsidP="001E3318">
      <w:pPr>
        <w:pStyle w:val="QUESTIONTEXT"/>
        <w:rPr>
          <w:lang w:val="es-US"/>
        </w:rPr>
      </w:pPr>
      <w:r w:rsidRPr="000F1DA1">
        <w:rPr>
          <w:lang w:val="es-ES"/>
        </w:rPr>
        <w:t>TG1b</w:t>
      </w:r>
      <w:r w:rsidR="0028059A" w:rsidRPr="000F1DA1">
        <w:rPr>
          <w:lang w:val="es-ES"/>
        </w:rPr>
        <w:t>.</w:t>
      </w:r>
      <w:r w:rsidRPr="000F1DA1">
        <w:rPr>
          <w:lang w:val="es-ES"/>
        </w:rPr>
        <w:tab/>
      </w:r>
      <w:r w:rsidR="007C1EC5">
        <w:rPr>
          <w:lang w:val="es-ES_tradnl"/>
        </w:rPr>
        <w:t>¿De aquellas personas</w:t>
      </w:r>
      <w:r w:rsidR="007C1EC5" w:rsidRPr="00E80CEC">
        <w:rPr>
          <w:lang w:val="es-ES_tradnl"/>
        </w:rPr>
        <w:t>, cuántos eran infantes o niños hasta la edad de 5 años?</w:t>
      </w:r>
    </w:p>
    <w:p w14:paraId="4EDF3E37" w14:textId="256E4A63" w:rsidR="002F0AC5" w:rsidRPr="003B1DBA" w:rsidRDefault="002F0AC5" w:rsidP="002F0AC5">
      <w:pPr>
        <w:pStyle w:val="RESPONSELINE"/>
        <w:tabs>
          <w:tab w:val="left" w:pos="8280"/>
        </w:tabs>
      </w:pPr>
      <w:r w:rsidRPr="001E3318">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INFANTS</w:t>
      </w:r>
      <w:r w:rsidR="005A495F">
        <w:rPr>
          <w:bCs/>
          <w:caps/>
        </w:rPr>
        <w:t xml:space="preserve"> or children</w:t>
      </w:r>
      <w:r w:rsidRPr="003B1DBA">
        <w:tab/>
      </w:r>
    </w:p>
    <w:p w14:paraId="6562A0BD" w14:textId="28FCA9F5" w:rsidR="002F0AC5" w:rsidRPr="003B1DBA" w:rsidRDefault="002F0AC5" w:rsidP="002F0AC5">
      <w:pPr>
        <w:pStyle w:val="INDENTEDBODYTEXT"/>
        <w:ind w:left="720"/>
      </w:pPr>
      <w:r w:rsidRPr="003B1DBA">
        <w:t>(</w:t>
      </w:r>
      <w:r w:rsidR="005A495F">
        <w:t>0</w:t>
      </w:r>
      <w:r w:rsidR="00C136FC" w:rsidRPr="003B1DBA">
        <w:t xml:space="preserve">-MAX NUMBER OF </w:t>
      </w:r>
      <w:r w:rsidR="005A495F">
        <w:t>CHILDREN</w:t>
      </w:r>
      <w:r w:rsidR="005A495F" w:rsidRPr="003B1DBA">
        <w:t xml:space="preserve"> </w:t>
      </w:r>
      <w:r w:rsidR="00C136FC" w:rsidRPr="003B1DBA">
        <w:t>LT</w:t>
      </w:r>
      <w:r w:rsidR="005A495F">
        <w:t>E</w:t>
      </w:r>
      <w:r w:rsidR="00C136FC" w:rsidRPr="003B1DBA">
        <w:t xml:space="preserve"> AGE </w:t>
      </w:r>
      <w:r w:rsidR="005A495F">
        <w:t>5</w:t>
      </w:r>
      <w:r w:rsidR="00C136FC" w:rsidRPr="003B1DBA">
        <w:t xml:space="preserve"> YEAR</w:t>
      </w:r>
      <w:r w:rsidR="005A495F">
        <w:t>S</w:t>
      </w:r>
      <w:r w:rsidRPr="003B1DBA">
        <w:t>)</w:t>
      </w:r>
    </w:p>
    <w:p w14:paraId="13BD6DEC" w14:textId="77777777" w:rsidR="002F0AC5" w:rsidRPr="003B1DBA" w:rsidRDefault="002F0AC5" w:rsidP="002F0AC5">
      <w:pPr>
        <w:pStyle w:val="RESPONSE0"/>
      </w:pPr>
      <w:r w:rsidRPr="003B1DBA">
        <w:t>DON’T KNOW</w:t>
      </w:r>
      <w:r w:rsidRPr="003B1DBA">
        <w:tab/>
        <w:t>d</w:t>
      </w:r>
      <w:r w:rsidRPr="003B1DBA">
        <w:tab/>
      </w:r>
    </w:p>
    <w:p w14:paraId="652EA27E" w14:textId="77777777" w:rsidR="002F0AC5" w:rsidRPr="003B1DBA" w:rsidRDefault="002F0AC5" w:rsidP="0051276A">
      <w:pPr>
        <w:pStyle w:val="RESPONSELAST"/>
      </w:pPr>
      <w:r w:rsidRPr="003B1DBA">
        <w:t>REFUSED</w:t>
      </w:r>
      <w:r w:rsidRPr="003B1DBA">
        <w:tab/>
        <w:t>r</w:t>
      </w:r>
      <w:r w:rsidRPr="003B1DBA">
        <w:tab/>
      </w:r>
    </w:p>
    <w:p w14:paraId="491C989C" w14:textId="77777777" w:rsidR="002F0AC5" w:rsidRPr="003B1DBA" w:rsidRDefault="002F0AC5" w:rsidP="002F0AC5">
      <w:pPr>
        <w:spacing w:line="240" w:lineRule="auto"/>
        <w:ind w:firstLine="0"/>
        <w:jc w:val="left"/>
        <w:rPr>
          <w:rFonts w:ascii="Arial" w:hAnsi="Arial" w:cs="Arial"/>
          <w:sz w:val="20"/>
          <w:szCs w:val="20"/>
        </w:rPr>
      </w:pPr>
    </w:p>
    <w:p w14:paraId="2B9E977A" w14:textId="77777777" w:rsidR="002F0AC5" w:rsidRPr="003B1DB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3B1DBA" w14:paraId="12AA3CD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25FEBB" w14:textId="77777777" w:rsidR="002F0AC5" w:rsidRPr="003B1DBA" w:rsidRDefault="00C136FC" w:rsidP="00C136F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27ED46D9" w14:textId="5C20365D" w:rsidR="002F0AC5" w:rsidRPr="00520EB5" w:rsidRDefault="002F0AC5" w:rsidP="002F0AC5">
      <w:pPr>
        <w:pStyle w:val="QUESTIONTEXT"/>
        <w:rPr>
          <w:lang w:val="es-ES"/>
        </w:rPr>
      </w:pPr>
      <w:r w:rsidRPr="00520EB5">
        <w:rPr>
          <w:lang w:val="es-ES"/>
        </w:rPr>
        <w:t>TG2</w:t>
      </w:r>
      <w:r w:rsidR="00CE758D" w:rsidRPr="00520EB5">
        <w:rPr>
          <w:lang w:val="es-ES"/>
        </w:rPr>
        <w:t>.</w:t>
      </w:r>
      <w:r w:rsidRPr="00520EB5">
        <w:rPr>
          <w:lang w:val="es-ES"/>
        </w:rPr>
        <w:tab/>
      </w:r>
      <w:r w:rsidR="00520EB5" w:rsidRPr="00520EB5">
        <w:rPr>
          <w:lang w:val="es-US"/>
        </w:rPr>
        <w:t>En los últimos 30 días, ¿recibió alguien en su hogar alimentos o comidas de despensas de alimentos, bancos de alimentos, comedores o cocinas locales o de emergencia, programa de la comunidad, centro de jubilados, refugio, comidas a domicilio (u otros programas de entrega de comidas a su hogar), o de la iglesia?</w:t>
      </w:r>
    </w:p>
    <w:p w14:paraId="54C3A987" w14:textId="77777777" w:rsidR="002F0AC5" w:rsidRPr="003B1DBA" w:rsidRDefault="002F0AC5" w:rsidP="002F0AC5">
      <w:pPr>
        <w:pStyle w:val="RESPONSE0"/>
      </w:pPr>
      <w:r w:rsidRPr="003B1DBA">
        <w:t>YES</w:t>
      </w:r>
      <w:r w:rsidRPr="003B1DBA">
        <w:tab/>
        <w:t>1</w:t>
      </w:r>
    </w:p>
    <w:p w14:paraId="714B90CF" w14:textId="5C27C3FC" w:rsidR="002F0AC5" w:rsidRPr="003B1DBA" w:rsidRDefault="00A51A5C" w:rsidP="002F0AC5">
      <w:pPr>
        <w:pStyle w:val="RESPONSE0"/>
        <w:ind w:right="-720"/>
      </w:pPr>
      <w:r>
        <w:t>NO</w:t>
      </w:r>
      <w:r>
        <w:tab/>
        <w:t>0</w:t>
      </w:r>
      <w:r>
        <w:tab/>
      </w:r>
    </w:p>
    <w:p w14:paraId="7AFF3D32" w14:textId="35E72A03" w:rsidR="002F0AC5" w:rsidRPr="003B1DBA" w:rsidRDefault="00A51A5C" w:rsidP="002F0AC5">
      <w:pPr>
        <w:pStyle w:val="RESPONSE0"/>
        <w:ind w:right="-720"/>
      </w:pPr>
      <w:r>
        <w:t>DON’T KNOW</w:t>
      </w:r>
      <w:r>
        <w:tab/>
        <w:t>d</w:t>
      </w:r>
      <w:r w:rsidR="002F0AC5" w:rsidRPr="003B1DBA">
        <w:tab/>
      </w:r>
    </w:p>
    <w:p w14:paraId="2CDBABDD" w14:textId="00439155" w:rsidR="002F0AC5" w:rsidRPr="003B1DBA" w:rsidRDefault="002F0AC5" w:rsidP="002F0AC5">
      <w:pPr>
        <w:pStyle w:val="RESPONSE0"/>
        <w:ind w:right="-720"/>
      </w:pPr>
      <w:r w:rsidRPr="003B1DBA">
        <w:t>REFUSED</w:t>
      </w:r>
      <w:r w:rsidRPr="003B1DBA">
        <w:tab/>
        <w:t>r</w:t>
      </w:r>
      <w:r w:rsidRPr="003B1DBA">
        <w:tab/>
      </w:r>
    </w:p>
    <w:p w14:paraId="025D0B24" w14:textId="1AD54035" w:rsidR="00EB4841" w:rsidRDefault="00EB48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20CE662" w14:textId="77777777" w:rsidR="00A64708" w:rsidRPr="003B1DB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5FDC267E"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810CFD" w14:textId="77777777" w:rsidR="00A64708" w:rsidRPr="003B1DBA" w:rsidRDefault="00C136FC" w:rsidP="00C136F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DEMONSTRATION=C</w:t>
            </w:r>
            <w:r w:rsidR="00A64708" w:rsidRPr="003B1DBA">
              <w:rPr>
                <w:rFonts w:ascii="Arial" w:hAnsi="Arial" w:cs="Arial"/>
                <w:bCs/>
                <w:caps/>
                <w:sz w:val="20"/>
                <w:szCs w:val="20"/>
              </w:rPr>
              <w:t>HICKASAW</w:t>
            </w:r>
            <w:r w:rsidR="0051276A" w:rsidRPr="003B1DBA">
              <w:rPr>
                <w:rFonts w:ascii="Arial" w:hAnsi="Arial" w:cs="Arial"/>
                <w:bCs/>
                <w:caps/>
                <w:sz w:val="20"/>
                <w:szCs w:val="20"/>
              </w:rPr>
              <w:t xml:space="preserve"> nation</w:t>
            </w:r>
            <w:r w:rsidR="00A64708" w:rsidRPr="003B1DBA">
              <w:rPr>
                <w:rFonts w:ascii="Arial" w:hAnsi="Arial" w:cs="Arial"/>
                <w:bCs/>
                <w:caps/>
                <w:sz w:val="20"/>
                <w:szCs w:val="20"/>
              </w:rPr>
              <w:t xml:space="preserve"> </w:t>
            </w:r>
            <w:r w:rsidRPr="003B1DBA">
              <w:rPr>
                <w:rFonts w:ascii="Arial" w:hAnsi="Arial" w:cs="Arial"/>
                <w:bCs/>
                <w:caps/>
                <w:sz w:val="20"/>
                <w:szCs w:val="20"/>
              </w:rPr>
              <w:t>OR NAVAJO NATION</w:t>
            </w:r>
          </w:p>
        </w:tc>
      </w:tr>
    </w:tbl>
    <w:p w14:paraId="1BBDA5CA" w14:textId="2C8DFD9C" w:rsidR="00A64708" w:rsidRPr="00520EB5" w:rsidRDefault="00A64708" w:rsidP="00A64708">
      <w:pPr>
        <w:pStyle w:val="QUESTIONTEXT"/>
        <w:rPr>
          <w:lang w:val="es-ES"/>
        </w:rPr>
      </w:pPr>
      <w:r w:rsidRPr="00520EB5">
        <w:rPr>
          <w:lang w:val="es-ES"/>
        </w:rPr>
        <w:t>TG3</w:t>
      </w:r>
      <w:r w:rsidR="00CE758D" w:rsidRPr="00520EB5">
        <w:rPr>
          <w:lang w:val="es-ES"/>
        </w:rPr>
        <w:t>.</w:t>
      </w:r>
      <w:r w:rsidRPr="00520EB5">
        <w:rPr>
          <w:lang w:val="es-ES"/>
        </w:rPr>
        <w:tab/>
      </w:r>
      <w:r w:rsidR="00520EB5" w:rsidRPr="00520EB5">
        <w:rPr>
          <w:lang w:val="es-US"/>
        </w:rPr>
        <w:t xml:space="preserve">¿Está recibiendo usted u otra persona  en su hogar beneficios mensuales de alimento como parte del Programa de Distribución de Alimentos en Reservaciones Indígenas, también </w:t>
      </w:r>
      <w:r w:rsidR="00520EB5">
        <w:rPr>
          <w:lang w:val="es-US"/>
        </w:rPr>
        <w:t>conocido como</w:t>
      </w:r>
      <w:r w:rsidRPr="00520EB5">
        <w:rPr>
          <w:lang w:val="es-ES"/>
        </w:rPr>
        <w:t>FDPIR</w:t>
      </w:r>
      <w:r w:rsidR="00AB5101" w:rsidRPr="00520EB5">
        <w:rPr>
          <w:lang w:val="es-ES"/>
        </w:rPr>
        <w:t xml:space="preserve">, </w:t>
      </w:r>
      <w:r w:rsidR="0009506E">
        <w:rPr>
          <w:lang w:val="es-ES"/>
        </w:rPr>
        <w:t>fi-</w:t>
      </w:r>
      <w:proofErr w:type="spellStart"/>
      <w:r w:rsidR="0009506E">
        <w:rPr>
          <w:lang w:val="es-ES"/>
        </w:rPr>
        <w:t>dipper</w:t>
      </w:r>
      <w:proofErr w:type="spellEnd"/>
      <w:r w:rsidR="0009506E">
        <w:rPr>
          <w:lang w:val="es-ES"/>
        </w:rPr>
        <w:t xml:space="preserve">, </w:t>
      </w:r>
      <w:proofErr w:type="spellStart"/>
      <w:r w:rsidR="0009506E">
        <w:rPr>
          <w:lang w:val="es-ES"/>
        </w:rPr>
        <w:t>or</w:t>
      </w:r>
      <w:proofErr w:type="spellEnd"/>
      <w:r w:rsidR="0009506E">
        <w:rPr>
          <w:lang w:val="es-ES"/>
        </w:rPr>
        <w:t xml:space="preserve"> </w:t>
      </w:r>
      <w:proofErr w:type="spellStart"/>
      <w:r w:rsidRPr="00520EB5">
        <w:rPr>
          <w:i/>
          <w:lang w:val="es-ES"/>
        </w:rPr>
        <w:t>fid-purr</w:t>
      </w:r>
      <w:proofErr w:type="spellEnd"/>
      <w:r w:rsidRPr="00520EB5">
        <w:rPr>
          <w:lang w:val="es-ES"/>
        </w:rPr>
        <w:t>?</w:t>
      </w:r>
    </w:p>
    <w:p w14:paraId="558DED14" w14:textId="77777777" w:rsidR="00A64708" w:rsidRPr="003B1DBA" w:rsidRDefault="00A64708" w:rsidP="00A64708">
      <w:pPr>
        <w:pStyle w:val="RESPONSE0"/>
      </w:pPr>
      <w:r w:rsidRPr="003B1DBA">
        <w:t>YES</w:t>
      </w:r>
      <w:r w:rsidRPr="003B1DBA">
        <w:tab/>
        <w:t>1</w:t>
      </w:r>
    </w:p>
    <w:p w14:paraId="40CD0908" w14:textId="353BB35F" w:rsidR="00A64708" w:rsidRPr="003B1DBA" w:rsidRDefault="00A64708" w:rsidP="00A64708">
      <w:pPr>
        <w:pStyle w:val="RESPONSE0"/>
        <w:ind w:right="-720"/>
      </w:pPr>
      <w:r w:rsidRPr="003B1DBA">
        <w:t>NO</w:t>
      </w:r>
      <w:r w:rsidRPr="003B1DBA">
        <w:tab/>
        <w:t>0</w:t>
      </w:r>
      <w:r w:rsidRPr="003B1DBA">
        <w:tab/>
      </w:r>
    </w:p>
    <w:p w14:paraId="14E05FE9" w14:textId="5742B58C" w:rsidR="00A64708" w:rsidRPr="003B1DBA" w:rsidRDefault="00A64708" w:rsidP="00A64708">
      <w:pPr>
        <w:pStyle w:val="RESPONSE0"/>
        <w:ind w:right="-720"/>
      </w:pPr>
      <w:r w:rsidRPr="003B1DBA">
        <w:t>DON’T KNOW</w:t>
      </w:r>
      <w:r w:rsidRPr="003B1DBA">
        <w:tab/>
        <w:t>d</w:t>
      </w:r>
      <w:r w:rsidRPr="003B1DBA">
        <w:tab/>
      </w:r>
    </w:p>
    <w:p w14:paraId="7ECC259D" w14:textId="7EB3EAC6" w:rsidR="00A64708" w:rsidRDefault="00A64708" w:rsidP="00A64708">
      <w:pPr>
        <w:pStyle w:val="RESPONSE0"/>
        <w:ind w:right="-720"/>
      </w:pPr>
      <w:r w:rsidRPr="003B1DBA">
        <w:t>REFUSED</w:t>
      </w:r>
      <w:r w:rsidRPr="003B1DBA">
        <w:tab/>
      </w:r>
      <w:r w:rsidR="00AA26B5">
        <w:t>r</w:t>
      </w:r>
      <w:r w:rsidRPr="003B1DBA">
        <w:tab/>
      </w:r>
    </w:p>
    <w:p w14:paraId="78CBEC2C" w14:textId="4DE01064" w:rsidR="00A64708" w:rsidRPr="003B1DBA" w:rsidRDefault="00A64708" w:rsidP="00A64708">
      <w:pPr>
        <w:spacing w:line="240" w:lineRule="auto"/>
        <w:ind w:firstLine="0"/>
        <w:jc w:val="left"/>
        <w:rPr>
          <w:rFonts w:ascii="Arial" w:hAnsi="Arial" w:cs="Arial"/>
          <w:sz w:val="20"/>
          <w:szCs w:val="20"/>
        </w:rPr>
      </w:pPr>
    </w:p>
    <w:p w14:paraId="423042CE" w14:textId="77777777" w:rsidR="000E0CBF" w:rsidRPr="003B1DBA" w:rsidRDefault="000E0CBF"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4BF0FFC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7FA530" w14:textId="77777777" w:rsidR="00A64708" w:rsidRPr="003B1DBA" w:rsidRDefault="00C136FC" w:rsidP="00C136F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sidR="00A64708" w:rsidRPr="003B1DBA">
              <w:rPr>
                <w:rFonts w:ascii="Arial" w:hAnsi="Arial" w:cs="Arial"/>
                <w:bCs/>
                <w:caps/>
                <w:sz w:val="20"/>
                <w:szCs w:val="20"/>
              </w:rPr>
              <w:t>CHICKASAW</w:t>
            </w:r>
            <w:r w:rsidR="0069119E" w:rsidRPr="003B1DBA">
              <w:rPr>
                <w:rFonts w:ascii="Arial" w:hAnsi="Arial" w:cs="Arial"/>
                <w:bCs/>
                <w:caps/>
                <w:sz w:val="20"/>
                <w:szCs w:val="20"/>
              </w:rPr>
              <w:t xml:space="preserve"> NATION</w:t>
            </w:r>
            <w:r w:rsidR="00A64708" w:rsidRPr="003B1DBA">
              <w:rPr>
                <w:rFonts w:ascii="Arial" w:hAnsi="Arial" w:cs="Arial"/>
                <w:bCs/>
                <w:caps/>
                <w:sz w:val="20"/>
                <w:szCs w:val="20"/>
              </w:rPr>
              <w:t xml:space="preserve"> </w:t>
            </w:r>
            <w:r w:rsidRPr="003B1DBA">
              <w:rPr>
                <w:rFonts w:ascii="Arial" w:hAnsi="Arial" w:cs="Arial"/>
                <w:bCs/>
                <w:caps/>
                <w:sz w:val="20"/>
                <w:szCs w:val="20"/>
              </w:rPr>
              <w:t xml:space="preserve">AND IN </w:t>
            </w:r>
            <w:r w:rsidR="00A64708" w:rsidRPr="003B1DBA">
              <w:rPr>
                <w:rFonts w:ascii="Arial" w:hAnsi="Arial" w:cs="Arial"/>
                <w:bCs/>
                <w:caps/>
                <w:sz w:val="20"/>
                <w:szCs w:val="20"/>
              </w:rPr>
              <w:t>TREATMENT GROUP</w:t>
            </w:r>
          </w:p>
        </w:tc>
      </w:tr>
    </w:tbl>
    <w:p w14:paraId="0F8B6472" w14:textId="5AD877D3" w:rsidR="00366747" w:rsidRPr="00366747" w:rsidRDefault="0009506E" w:rsidP="00366747">
      <w:pPr>
        <w:pStyle w:val="QUESTIONTEXT"/>
        <w:rPr>
          <w:lang w:val="es-ES_tradnl"/>
        </w:rPr>
      </w:pPr>
      <w:r w:rsidRPr="002B3B10">
        <w:rPr>
          <w:lang w:val="es-US"/>
        </w:rPr>
        <w:t>TG4.</w:t>
      </w:r>
      <w:r w:rsidRPr="002B3B10">
        <w:rPr>
          <w:lang w:val="es-US"/>
        </w:rPr>
        <w:tab/>
      </w:r>
      <w:r w:rsidR="00366747" w:rsidRPr="00366747">
        <w:rPr>
          <w:lang w:val="es-ES_tradnl"/>
        </w:rPr>
        <w:t xml:space="preserve">¿Cuán a menudo intentó las recetas incluidas con cada entrega de alimentos del </w:t>
      </w:r>
      <w:proofErr w:type="spellStart"/>
      <w:r w:rsidR="00366747" w:rsidRPr="00366747">
        <w:rPr>
          <w:lang w:val="es-ES_tradnl"/>
        </w:rPr>
        <w:t>Direct</w:t>
      </w:r>
      <w:proofErr w:type="spellEnd"/>
      <w:r w:rsidR="00366747" w:rsidRPr="00366747">
        <w:rPr>
          <w:lang w:val="es-ES_tradnl"/>
        </w:rPr>
        <w:t xml:space="preserve"> Mail?</w:t>
      </w:r>
    </w:p>
    <w:p w14:paraId="719923C8" w14:textId="77777777" w:rsidR="00366747" w:rsidRPr="00366747" w:rsidRDefault="00366747" w:rsidP="00366747">
      <w:pPr>
        <w:tabs>
          <w:tab w:val="clear" w:pos="432"/>
          <w:tab w:val="left" w:leader="dot" w:pos="7740"/>
          <w:tab w:val="left" w:pos="8280"/>
        </w:tabs>
        <w:spacing w:before="120" w:line="240" w:lineRule="auto"/>
        <w:ind w:left="720" w:right="1890" w:firstLine="0"/>
        <w:jc w:val="left"/>
        <w:rPr>
          <w:rFonts w:ascii="Arial" w:hAnsi="Arial" w:cs="Arial"/>
          <w:sz w:val="20"/>
          <w:szCs w:val="20"/>
          <w:lang w:val="es-ES_tradnl"/>
        </w:rPr>
      </w:pPr>
      <w:r w:rsidRPr="00366747">
        <w:rPr>
          <w:rFonts w:ascii="Arial" w:hAnsi="Arial" w:cs="Arial"/>
          <w:b/>
          <w:color w:val="000000"/>
          <w:sz w:val="20"/>
          <w:szCs w:val="20"/>
          <w:lang w:val="es-ES_tradnl"/>
        </w:rPr>
        <w:t>Todas las veces o casi todas las veces,</w:t>
      </w:r>
      <w:r w:rsidRPr="00366747">
        <w:rPr>
          <w:rFonts w:ascii="Arial" w:hAnsi="Arial" w:cs="Arial"/>
          <w:sz w:val="20"/>
          <w:szCs w:val="20"/>
          <w:lang w:val="es-ES_tradnl"/>
        </w:rPr>
        <w:tab/>
        <w:t>1</w:t>
      </w:r>
      <w:r w:rsidRPr="00366747">
        <w:rPr>
          <w:rFonts w:ascii="Arial" w:hAnsi="Arial" w:cs="Arial"/>
          <w:sz w:val="20"/>
          <w:szCs w:val="20"/>
          <w:lang w:val="es-ES_tradnl"/>
        </w:rPr>
        <w:tab/>
      </w:r>
    </w:p>
    <w:p w14:paraId="1AFE9C9B" w14:textId="77777777" w:rsidR="00366747" w:rsidRPr="00366747" w:rsidRDefault="00366747" w:rsidP="00366747">
      <w:pPr>
        <w:tabs>
          <w:tab w:val="clear" w:pos="432"/>
          <w:tab w:val="left" w:leader="dot" w:pos="7740"/>
          <w:tab w:val="left" w:pos="8280"/>
        </w:tabs>
        <w:spacing w:before="120" w:line="240" w:lineRule="auto"/>
        <w:ind w:left="720" w:right="1890" w:firstLine="0"/>
        <w:jc w:val="left"/>
        <w:rPr>
          <w:rFonts w:ascii="Arial" w:hAnsi="Arial" w:cs="Arial"/>
          <w:sz w:val="20"/>
          <w:szCs w:val="20"/>
          <w:lang w:val="es-ES_tradnl"/>
        </w:rPr>
      </w:pPr>
      <w:r w:rsidRPr="00366747">
        <w:rPr>
          <w:rFonts w:ascii="Arial" w:hAnsi="Arial" w:cs="Arial"/>
          <w:b/>
          <w:sz w:val="20"/>
          <w:szCs w:val="20"/>
          <w:lang w:val="es-ES_tradnl"/>
        </w:rPr>
        <w:t xml:space="preserve">Algunas veces, o </w:t>
      </w:r>
      <w:r w:rsidRPr="00366747">
        <w:rPr>
          <w:rFonts w:ascii="Arial" w:hAnsi="Arial" w:cs="Arial"/>
          <w:sz w:val="20"/>
          <w:szCs w:val="20"/>
          <w:lang w:val="es-ES_tradnl"/>
        </w:rPr>
        <w:tab/>
        <w:t>2</w:t>
      </w:r>
      <w:r w:rsidRPr="00366747">
        <w:rPr>
          <w:rFonts w:ascii="Arial" w:hAnsi="Arial" w:cs="Arial"/>
          <w:sz w:val="20"/>
          <w:szCs w:val="20"/>
          <w:lang w:val="es-ES_tradnl"/>
        </w:rPr>
        <w:tab/>
      </w:r>
    </w:p>
    <w:p w14:paraId="38657B8D" w14:textId="49EB5598" w:rsidR="0009506E" w:rsidRPr="00E632D0" w:rsidRDefault="00366747" w:rsidP="00E632D0">
      <w:pPr>
        <w:tabs>
          <w:tab w:val="clear" w:pos="432"/>
          <w:tab w:val="left" w:leader="dot" w:pos="7740"/>
          <w:tab w:val="left" w:pos="8280"/>
        </w:tabs>
        <w:spacing w:before="120" w:line="240" w:lineRule="auto"/>
        <w:ind w:left="720" w:right="1890" w:firstLine="0"/>
        <w:jc w:val="left"/>
        <w:rPr>
          <w:lang w:val="es-ES_tradnl"/>
        </w:rPr>
      </w:pPr>
      <w:r w:rsidRPr="00366747">
        <w:rPr>
          <w:rFonts w:ascii="Arial" w:hAnsi="Arial" w:cs="Arial"/>
          <w:b/>
          <w:sz w:val="20"/>
          <w:szCs w:val="20"/>
          <w:lang w:val="es-ES_tradnl"/>
        </w:rPr>
        <w:t>Nunca o casi nunca</w:t>
      </w:r>
      <w:proofErr w:type="gramStart"/>
      <w:r w:rsidRPr="00366747">
        <w:rPr>
          <w:rFonts w:ascii="Arial" w:hAnsi="Arial" w:cs="Arial"/>
          <w:b/>
          <w:sz w:val="20"/>
          <w:szCs w:val="20"/>
          <w:lang w:val="es-ES_tradnl"/>
        </w:rPr>
        <w:t>?</w:t>
      </w:r>
      <w:proofErr w:type="gramEnd"/>
      <w:r w:rsidRPr="00366747">
        <w:rPr>
          <w:rFonts w:ascii="Arial" w:hAnsi="Arial" w:cs="Arial"/>
          <w:sz w:val="20"/>
          <w:szCs w:val="20"/>
          <w:lang w:val="es-ES_tradnl"/>
        </w:rPr>
        <w:tab/>
        <w:t>3</w:t>
      </w:r>
      <w:r w:rsidRPr="00366747">
        <w:rPr>
          <w:rFonts w:ascii="Arial" w:hAnsi="Arial" w:cs="Arial"/>
          <w:sz w:val="20"/>
          <w:szCs w:val="20"/>
          <w:lang w:val="es-ES_tradnl"/>
        </w:rPr>
        <w:tab/>
      </w:r>
      <w:r w:rsidR="0009506E" w:rsidRPr="002B3B10">
        <w:rPr>
          <w:lang w:val="es-US"/>
        </w:rPr>
        <w:tab/>
      </w:r>
    </w:p>
    <w:p w14:paraId="157C4A3D" w14:textId="77777777" w:rsidR="00CD3000" w:rsidRPr="003B1DBA" w:rsidRDefault="00CD3000" w:rsidP="00CD3000">
      <w:pPr>
        <w:pStyle w:val="RESPONSE0"/>
      </w:pPr>
      <w:r>
        <w:t>DID NOT ORDER/RECEIVE A FOOD DELIVERY (VOLUNTEERED)</w:t>
      </w:r>
      <w:r>
        <w:tab/>
        <w:t>4</w:t>
      </w:r>
      <w:r>
        <w:tab/>
        <w:t>GO TO TH1</w:t>
      </w:r>
    </w:p>
    <w:p w14:paraId="2841A93D" w14:textId="77777777" w:rsidR="0009506E" w:rsidRPr="003B1DBA" w:rsidRDefault="0009506E" w:rsidP="0009506E">
      <w:pPr>
        <w:pStyle w:val="RESPONSE0"/>
      </w:pPr>
      <w:r>
        <w:t>DON’T KNOW</w:t>
      </w:r>
      <w:r>
        <w:tab/>
        <w:t>d</w:t>
      </w:r>
      <w:r>
        <w:tab/>
      </w:r>
    </w:p>
    <w:p w14:paraId="7A065AE7" w14:textId="77777777" w:rsidR="0009506E" w:rsidRPr="003B1DBA" w:rsidRDefault="0009506E" w:rsidP="0009506E">
      <w:pPr>
        <w:pStyle w:val="RESPONSELAST"/>
      </w:pPr>
      <w:r w:rsidRPr="003B1DBA">
        <w:t>REFUSED</w:t>
      </w:r>
      <w:r w:rsidRPr="003B1DBA">
        <w:tab/>
        <w:t>r</w:t>
      </w:r>
      <w:r w:rsidRPr="003B1DBA">
        <w:tab/>
      </w:r>
    </w:p>
    <w:p w14:paraId="329EBD6A" w14:textId="77777777" w:rsidR="0009506E" w:rsidRPr="003B1DBA" w:rsidRDefault="0009506E" w:rsidP="00AD72E9">
      <w:pPr>
        <w:pStyle w:val="RESPONSELAST"/>
        <w:ind w:left="0"/>
      </w:pPr>
    </w:p>
    <w:p w14:paraId="197C5B8D" w14:textId="77777777" w:rsidR="00A64708" w:rsidRPr="003B1DBA" w:rsidRDefault="00A64708" w:rsidP="00A6470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3309B83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D0E5B8" w14:textId="3D79B8E3" w:rsidR="00A64708" w:rsidRPr="003B1DBA" w:rsidRDefault="00A64708" w:rsidP="00EA399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TG4 </w:t>
            </w:r>
            <w:r w:rsidR="00CD3000">
              <w:rPr>
                <w:rFonts w:ascii="Arial" w:hAnsi="Arial" w:cs="Arial"/>
                <w:bCs/>
                <w:caps/>
                <w:sz w:val="20"/>
                <w:szCs w:val="20"/>
              </w:rPr>
              <w:t>NE 4</w:t>
            </w:r>
          </w:p>
        </w:tc>
      </w:tr>
    </w:tbl>
    <w:p w14:paraId="16ECA678" w14:textId="01B6B123" w:rsidR="00A64708" w:rsidRPr="00B809F0" w:rsidRDefault="00A64708" w:rsidP="00A64708">
      <w:pPr>
        <w:pStyle w:val="QUESTIONTEXT"/>
        <w:rPr>
          <w:lang w:val="es-ES"/>
        </w:rPr>
      </w:pPr>
      <w:r w:rsidRPr="000F1DA1">
        <w:rPr>
          <w:lang w:val="es-ES"/>
        </w:rPr>
        <w:t>TG4</w:t>
      </w:r>
      <w:r w:rsidR="00CD3000">
        <w:rPr>
          <w:lang w:val="es-ES"/>
        </w:rPr>
        <w:t>a</w:t>
      </w:r>
      <w:r w:rsidRPr="000F1DA1">
        <w:rPr>
          <w:lang w:val="es-ES"/>
        </w:rPr>
        <w:t>.</w:t>
      </w:r>
      <w:r w:rsidRPr="000F1DA1">
        <w:rPr>
          <w:lang w:val="es-ES"/>
        </w:rPr>
        <w:tab/>
      </w:r>
      <w:r w:rsidR="00B809F0" w:rsidRPr="00B809F0">
        <w:rPr>
          <w:lang w:val="es-US"/>
        </w:rPr>
        <w:t xml:space="preserve">¿Aproximadamente cuánto consume su hogar de la entrega de Alimentos por Correo cada vez que los recibe? </w:t>
      </w:r>
      <w:proofErr w:type="gramStart"/>
      <w:r w:rsidR="00B809F0" w:rsidRPr="00B809F0">
        <w:rPr>
          <w:lang w:val="es-US"/>
        </w:rPr>
        <w:t>¿</w:t>
      </w:r>
      <w:proofErr w:type="gramEnd"/>
      <w:r w:rsidR="00B809F0" w:rsidRPr="00B809F0">
        <w:rPr>
          <w:lang w:val="es-US"/>
        </w:rPr>
        <w:t>Diría que …</w:t>
      </w:r>
    </w:p>
    <w:p w14:paraId="0FBAFB93" w14:textId="77777777" w:rsidR="00A64708" w:rsidRPr="00B809F0" w:rsidRDefault="00A64708" w:rsidP="00A64708">
      <w:pPr>
        <w:tabs>
          <w:tab w:val="clear" w:pos="432"/>
          <w:tab w:val="left" w:pos="1440"/>
          <w:tab w:val="left" w:pos="6930"/>
        </w:tabs>
        <w:spacing w:line="240" w:lineRule="auto"/>
        <w:ind w:firstLine="0"/>
        <w:jc w:val="left"/>
        <w:rPr>
          <w:rFonts w:ascii="Arial" w:hAnsi="Arial" w:cs="Arial"/>
          <w:color w:val="000000" w:themeColor="text1"/>
          <w:sz w:val="20"/>
          <w:szCs w:val="20"/>
          <w:lang w:val="es-ES"/>
        </w:rPr>
      </w:pPr>
      <w:r w:rsidRPr="00B809F0">
        <w:rPr>
          <w:rFonts w:ascii="Arial" w:hAnsi="Arial" w:cs="Arial"/>
          <w:color w:val="000000" w:themeColor="text1"/>
          <w:sz w:val="20"/>
          <w:szCs w:val="20"/>
          <w:lang w:val="es-ES"/>
        </w:rPr>
        <w:tab/>
      </w:r>
      <w:r w:rsidRPr="00B809F0">
        <w:rPr>
          <w:rFonts w:ascii="Arial" w:hAnsi="Arial" w:cs="Arial"/>
          <w:color w:val="000000" w:themeColor="text1"/>
          <w:sz w:val="20"/>
          <w:szCs w:val="20"/>
          <w:lang w:val="es-ES"/>
        </w:rPr>
        <w:tab/>
      </w:r>
      <w:sdt>
        <w:sdtPr>
          <w:rPr>
            <w:rFonts w:ascii="Arial" w:hAnsi="Arial" w:cs="Arial"/>
            <w:color w:val="000000" w:themeColor="text1"/>
            <w:sz w:val="20"/>
            <w:szCs w:val="20"/>
            <w:lang w:val="es-ES"/>
          </w:rPr>
          <w:alias w:val="SELECT CODING TYPE"/>
          <w:tag w:val="CODING TYPE"/>
          <w:id w:val="-2044746542"/>
          <w:placeholder>
            <w:docPart w:val="72D9AB9549E74A37812E26D2B84C0FE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B809F0">
            <w:rPr>
              <w:rFonts w:ascii="Arial" w:hAnsi="Arial" w:cs="Arial"/>
              <w:color w:val="000000" w:themeColor="text1"/>
              <w:sz w:val="20"/>
              <w:szCs w:val="20"/>
              <w:lang w:val="es-ES"/>
            </w:rPr>
            <w:t>CODE ONE ONLY</w:t>
          </w:r>
        </w:sdtContent>
      </w:sdt>
    </w:p>
    <w:p w14:paraId="4EE0FA56" w14:textId="77777777" w:rsidR="00B809F0" w:rsidRPr="007B48E2" w:rsidRDefault="00B809F0" w:rsidP="00B809F0">
      <w:pPr>
        <w:pStyle w:val="RESPONSE0"/>
        <w:rPr>
          <w:lang w:val="es-US"/>
        </w:rPr>
      </w:pPr>
      <w:r w:rsidRPr="007B48E2">
        <w:rPr>
          <w:b/>
          <w:color w:val="000000" w:themeColor="text1"/>
          <w:lang w:val="es-US"/>
        </w:rPr>
        <w:t>Todos o la mayoría de los artículos,</w:t>
      </w:r>
      <w:r w:rsidRPr="007B48E2">
        <w:rPr>
          <w:lang w:val="es-US"/>
        </w:rPr>
        <w:tab/>
        <w:t>1</w:t>
      </w:r>
      <w:r w:rsidRPr="007B48E2">
        <w:rPr>
          <w:lang w:val="es-US"/>
        </w:rPr>
        <w:tab/>
        <w:t>GO TO TH1</w:t>
      </w:r>
    </w:p>
    <w:p w14:paraId="27F0A02B" w14:textId="77777777" w:rsidR="00B809F0" w:rsidRPr="007B48E2" w:rsidRDefault="00B809F0" w:rsidP="00B809F0">
      <w:pPr>
        <w:pStyle w:val="RESPONSE0"/>
        <w:rPr>
          <w:lang w:val="es-US"/>
        </w:rPr>
      </w:pPr>
      <w:r w:rsidRPr="007B48E2">
        <w:rPr>
          <w:b/>
          <w:lang w:val="es-US"/>
        </w:rPr>
        <w:t>Alguno de los artículos, o</w:t>
      </w:r>
      <w:r w:rsidRPr="007B48E2">
        <w:rPr>
          <w:lang w:val="es-US"/>
        </w:rPr>
        <w:tab/>
        <w:t>2</w:t>
      </w:r>
      <w:r w:rsidRPr="007B48E2">
        <w:rPr>
          <w:lang w:val="es-US"/>
        </w:rPr>
        <w:tab/>
      </w:r>
    </w:p>
    <w:p w14:paraId="553D4CD0" w14:textId="77777777" w:rsidR="00B809F0" w:rsidRPr="00900F70" w:rsidRDefault="00B809F0" w:rsidP="00B809F0">
      <w:pPr>
        <w:pStyle w:val="RESPONSE0"/>
      </w:pPr>
      <w:r w:rsidRPr="007B48E2">
        <w:rPr>
          <w:b/>
          <w:lang w:val="es-US"/>
        </w:rPr>
        <w:t>Ninguno o casi ninguno de los artículos</w:t>
      </w:r>
      <w:proofErr w:type="gramStart"/>
      <w:r w:rsidRPr="007B48E2">
        <w:rPr>
          <w:b/>
          <w:lang w:val="es-US"/>
        </w:rPr>
        <w:t>?</w:t>
      </w:r>
      <w:proofErr w:type="gramEnd"/>
      <w:r w:rsidRPr="007B48E2">
        <w:rPr>
          <w:lang w:val="es-US"/>
        </w:rPr>
        <w:tab/>
      </w:r>
      <w:r w:rsidRPr="00900F70">
        <w:t>3</w:t>
      </w:r>
      <w:r w:rsidRPr="00900F70">
        <w:tab/>
      </w:r>
    </w:p>
    <w:p w14:paraId="2BB8B46F" w14:textId="51AA61F9" w:rsidR="00B809F0" w:rsidRPr="00900F70" w:rsidRDefault="00B809F0" w:rsidP="00B809F0">
      <w:pPr>
        <w:pStyle w:val="RESPONSE0"/>
      </w:pPr>
      <w:r w:rsidRPr="00900F70">
        <w:t>DON’T KNOW</w:t>
      </w:r>
      <w:r w:rsidRPr="00900F70">
        <w:tab/>
        <w:t>d</w:t>
      </w:r>
      <w:r w:rsidRPr="00900F70">
        <w:tab/>
        <w:t>GO TO TH1</w:t>
      </w:r>
    </w:p>
    <w:p w14:paraId="67EEDD3D" w14:textId="77777777" w:rsidR="00B809F0" w:rsidRPr="007B48E2" w:rsidRDefault="00B809F0" w:rsidP="00B809F0">
      <w:pPr>
        <w:pStyle w:val="RESPONSELAST"/>
        <w:rPr>
          <w:lang w:val="es-US"/>
        </w:rPr>
      </w:pPr>
      <w:r w:rsidRPr="007B48E2">
        <w:rPr>
          <w:lang w:val="es-US"/>
        </w:rPr>
        <w:t>REFUSED</w:t>
      </w:r>
      <w:r w:rsidRPr="007B48E2">
        <w:rPr>
          <w:lang w:val="es-US"/>
        </w:rPr>
        <w:tab/>
        <w:t>r</w:t>
      </w:r>
      <w:r w:rsidRPr="007B48E2">
        <w:rPr>
          <w:lang w:val="es-US"/>
        </w:rPr>
        <w:tab/>
        <w:t>GO TO TH1</w:t>
      </w:r>
    </w:p>
    <w:p w14:paraId="576F5BEA" w14:textId="3BC52FA4"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6C169F1" w14:textId="77777777" w:rsidR="00A64708" w:rsidRPr="003B1DB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5A2B28C9"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25FB6B" w14:textId="1348F71C" w:rsidR="00A64708" w:rsidRPr="003B1DBA" w:rsidRDefault="00644E86" w:rsidP="00EA399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TG4</w:t>
            </w:r>
            <w:r w:rsidR="00CD3000">
              <w:rPr>
                <w:rFonts w:ascii="Arial" w:hAnsi="Arial" w:cs="Arial"/>
                <w:bCs/>
                <w:caps/>
                <w:sz w:val="20"/>
                <w:szCs w:val="20"/>
              </w:rPr>
              <w:t>A</w:t>
            </w:r>
            <w:r w:rsidRPr="003B1DBA">
              <w:rPr>
                <w:rFonts w:ascii="Arial" w:hAnsi="Arial" w:cs="Arial"/>
                <w:bCs/>
                <w:caps/>
                <w:sz w:val="20"/>
                <w:szCs w:val="20"/>
              </w:rPr>
              <w:t>=2 OR 3</w:t>
            </w:r>
          </w:p>
        </w:tc>
      </w:tr>
    </w:tbl>
    <w:p w14:paraId="78DC2F82" w14:textId="713C9974" w:rsidR="00C30EAA" w:rsidRPr="007B48E2" w:rsidRDefault="00A64708" w:rsidP="00C30EAA">
      <w:pPr>
        <w:pStyle w:val="QUESTIONTEXT"/>
        <w:rPr>
          <w:lang w:val="es-US"/>
        </w:rPr>
      </w:pPr>
      <w:r w:rsidRPr="000F1DA1">
        <w:rPr>
          <w:lang w:val="es-ES"/>
        </w:rPr>
        <w:t>TG4</w:t>
      </w:r>
      <w:r w:rsidR="00EC73D8">
        <w:rPr>
          <w:lang w:val="es-ES"/>
        </w:rPr>
        <w:t>b</w:t>
      </w:r>
      <w:r w:rsidRPr="000F1DA1">
        <w:rPr>
          <w:lang w:val="es-ES"/>
        </w:rPr>
        <w:t>.</w:t>
      </w:r>
      <w:r w:rsidRPr="000F1DA1">
        <w:rPr>
          <w:lang w:val="es-ES"/>
        </w:rPr>
        <w:tab/>
      </w:r>
      <w:r w:rsidR="00C30EAA" w:rsidRPr="007B48E2">
        <w:rPr>
          <w:lang w:val="es-US"/>
        </w:rPr>
        <w:t xml:space="preserve">¿Qué hace su hogar con los artículos que no son consumidos en el mes que son entregados? </w:t>
      </w:r>
      <w:proofErr w:type="gramStart"/>
      <w:r w:rsidR="00C30EAA" w:rsidRPr="007B48E2">
        <w:rPr>
          <w:lang w:val="es-US"/>
        </w:rPr>
        <w:t>¿</w:t>
      </w:r>
      <w:proofErr w:type="gramEnd"/>
      <w:r w:rsidR="00C30EAA" w:rsidRPr="007B48E2">
        <w:rPr>
          <w:lang w:val="es-US"/>
        </w:rPr>
        <w:t>Su hogar …</w:t>
      </w:r>
    </w:p>
    <w:p w14:paraId="3217813E" w14:textId="77777777" w:rsidR="00C30EAA" w:rsidRPr="007B48E2" w:rsidRDefault="00C30EAA" w:rsidP="00C30EAA">
      <w:pPr>
        <w:tabs>
          <w:tab w:val="clear" w:pos="432"/>
          <w:tab w:val="left" w:pos="1440"/>
          <w:tab w:val="left" w:pos="6930"/>
        </w:tabs>
        <w:spacing w:line="240" w:lineRule="auto"/>
        <w:ind w:firstLine="0"/>
        <w:jc w:val="left"/>
        <w:rPr>
          <w:rFonts w:ascii="Arial" w:hAnsi="Arial" w:cs="Arial"/>
          <w:color w:val="000000" w:themeColor="text1"/>
          <w:sz w:val="20"/>
          <w:szCs w:val="20"/>
          <w:lang w:val="es-US"/>
        </w:rPr>
      </w:pPr>
      <w:r w:rsidRPr="007B48E2">
        <w:rPr>
          <w:rFonts w:ascii="Arial" w:hAnsi="Arial" w:cs="Arial"/>
          <w:color w:val="000000" w:themeColor="text1"/>
          <w:sz w:val="20"/>
          <w:szCs w:val="20"/>
          <w:lang w:val="es-US"/>
        </w:rPr>
        <w:tab/>
      </w:r>
      <w:r w:rsidRPr="007B48E2">
        <w:rPr>
          <w:rFonts w:ascii="Arial" w:hAnsi="Arial" w:cs="Arial"/>
          <w:color w:val="000000" w:themeColor="text1"/>
          <w:sz w:val="20"/>
          <w:szCs w:val="20"/>
          <w:lang w:val="es-US"/>
        </w:rPr>
        <w:tab/>
      </w:r>
      <w:sdt>
        <w:sdtPr>
          <w:rPr>
            <w:rFonts w:ascii="Arial" w:hAnsi="Arial" w:cs="Arial"/>
            <w:color w:val="000000" w:themeColor="text1"/>
            <w:sz w:val="20"/>
            <w:szCs w:val="20"/>
            <w:lang w:val="es-US"/>
          </w:rPr>
          <w:alias w:val="SELECT CODING TYPE"/>
          <w:tag w:val="CODING TYPE"/>
          <w:id w:val="-807318403"/>
          <w:placeholder>
            <w:docPart w:val="955FB7DF3D8C490393BA937C48C0234C"/>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B48E2">
            <w:rPr>
              <w:rFonts w:ascii="Arial" w:hAnsi="Arial" w:cs="Arial"/>
              <w:color w:val="000000" w:themeColor="text1"/>
              <w:sz w:val="20"/>
              <w:szCs w:val="20"/>
              <w:lang w:val="es-US"/>
            </w:rPr>
            <w:t>CODE ALL THAT APPLY</w:t>
          </w:r>
        </w:sdtContent>
      </w:sdt>
    </w:p>
    <w:p w14:paraId="4AC5FA78" w14:textId="77777777" w:rsidR="00C30EAA" w:rsidRPr="007B48E2" w:rsidRDefault="00C30EAA" w:rsidP="00C30EAA">
      <w:pPr>
        <w:pStyle w:val="RESPONSE0"/>
        <w:rPr>
          <w:lang w:val="es-US"/>
        </w:rPr>
      </w:pPr>
      <w:r w:rsidRPr="007B48E2">
        <w:rPr>
          <w:b/>
          <w:color w:val="000000" w:themeColor="text1"/>
          <w:lang w:val="es-US"/>
        </w:rPr>
        <w:t>Guarda los artículos para otro momento,</w:t>
      </w:r>
      <w:r w:rsidRPr="007B48E2">
        <w:rPr>
          <w:lang w:val="es-US"/>
        </w:rPr>
        <w:tab/>
        <w:t>1</w:t>
      </w:r>
      <w:r w:rsidRPr="007B48E2">
        <w:rPr>
          <w:lang w:val="es-US"/>
        </w:rPr>
        <w:tab/>
      </w:r>
    </w:p>
    <w:p w14:paraId="2826AA5B" w14:textId="77777777" w:rsidR="00C30EAA" w:rsidRPr="007B48E2" w:rsidRDefault="00C30EAA" w:rsidP="00C30EAA">
      <w:pPr>
        <w:pStyle w:val="RESPONSE0"/>
        <w:rPr>
          <w:lang w:val="es-US"/>
        </w:rPr>
      </w:pPr>
      <w:r w:rsidRPr="007B48E2">
        <w:rPr>
          <w:b/>
          <w:lang w:val="es-US"/>
        </w:rPr>
        <w:t>Da los artículos a familiares o amigos, o</w:t>
      </w:r>
      <w:r w:rsidRPr="007B48E2">
        <w:rPr>
          <w:lang w:val="es-US"/>
        </w:rPr>
        <w:tab/>
        <w:t>2</w:t>
      </w:r>
      <w:r w:rsidRPr="007B48E2">
        <w:rPr>
          <w:lang w:val="es-US"/>
        </w:rPr>
        <w:tab/>
      </w:r>
    </w:p>
    <w:p w14:paraId="6E6239F3" w14:textId="77777777" w:rsidR="00C30EAA" w:rsidRPr="007B48E2" w:rsidRDefault="00C30EAA" w:rsidP="00C30EAA">
      <w:pPr>
        <w:pStyle w:val="RESPONSE0"/>
        <w:rPr>
          <w:lang w:val="es-US"/>
        </w:rPr>
      </w:pPr>
      <w:r w:rsidRPr="007B48E2">
        <w:rPr>
          <w:b/>
          <w:lang w:val="es-US"/>
        </w:rPr>
        <w:t>Descarta los artículos</w:t>
      </w:r>
      <w:proofErr w:type="gramStart"/>
      <w:r w:rsidRPr="007B48E2">
        <w:rPr>
          <w:b/>
          <w:lang w:val="es-US"/>
        </w:rPr>
        <w:t>?</w:t>
      </w:r>
      <w:proofErr w:type="gramEnd"/>
      <w:r w:rsidRPr="007B48E2">
        <w:rPr>
          <w:lang w:val="es-US"/>
        </w:rPr>
        <w:tab/>
        <w:t>3</w:t>
      </w:r>
      <w:r w:rsidRPr="007B48E2">
        <w:rPr>
          <w:lang w:val="es-US"/>
        </w:rPr>
        <w:tab/>
      </w:r>
    </w:p>
    <w:p w14:paraId="495617C3" w14:textId="77777777" w:rsidR="00C30EAA" w:rsidRPr="007B48E2" w:rsidRDefault="00C30EAA" w:rsidP="00C30EAA">
      <w:pPr>
        <w:pStyle w:val="RESPONSE0"/>
        <w:rPr>
          <w:lang w:val="es-US"/>
        </w:rPr>
      </w:pPr>
      <w:r w:rsidRPr="007B48E2">
        <w:rPr>
          <w:lang w:val="es-US"/>
        </w:rPr>
        <w:t>DON’T KNOW</w:t>
      </w:r>
      <w:r w:rsidRPr="007B48E2">
        <w:rPr>
          <w:lang w:val="es-US"/>
        </w:rPr>
        <w:tab/>
        <w:t>d</w:t>
      </w:r>
      <w:r w:rsidRPr="007B48E2">
        <w:rPr>
          <w:lang w:val="es-US"/>
        </w:rPr>
        <w:tab/>
      </w:r>
    </w:p>
    <w:p w14:paraId="7C1CF19D" w14:textId="5AA2636C" w:rsidR="00A64708" w:rsidRDefault="00965811" w:rsidP="00965811">
      <w:pPr>
        <w:pStyle w:val="RESPONSELAST"/>
        <w:rPr>
          <w:lang w:val="es-US"/>
        </w:rPr>
      </w:pPr>
      <w:r>
        <w:rPr>
          <w:lang w:val="es-US"/>
        </w:rPr>
        <w:t>REFUSED</w:t>
      </w:r>
      <w:r>
        <w:rPr>
          <w:lang w:val="es-US"/>
        </w:rPr>
        <w:tab/>
        <w:t>r</w:t>
      </w:r>
      <w:r>
        <w:rPr>
          <w:lang w:val="es-US"/>
        </w:rPr>
        <w:tab/>
      </w:r>
    </w:p>
    <w:p w14:paraId="43EEE8C3" w14:textId="77777777" w:rsidR="00EB4841" w:rsidRPr="00965811" w:rsidRDefault="00EB4841" w:rsidP="00965811">
      <w:pPr>
        <w:pStyle w:val="RESPONSELAST"/>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01F4668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6E0CF7" w14:textId="77777777" w:rsidR="00A64708" w:rsidRPr="003B1DBA" w:rsidRDefault="00644E86" w:rsidP="00644E8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dEMONSTRATION=NAVAJO NATION</w:t>
            </w:r>
          </w:p>
        </w:tc>
      </w:tr>
    </w:tbl>
    <w:p w14:paraId="180E1A31" w14:textId="32793544" w:rsidR="00A64708" w:rsidRPr="00C30EAA" w:rsidRDefault="00737931" w:rsidP="00A64708">
      <w:pPr>
        <w:pStyle w:val="QUESTIONTEXT"/>
        <w:rPr>
          <w:lang w:val="es-ES"/>
        </w:rPr>
      </w:pPr>
      <w:r w:rsidRPr="00C30EAA">
        <w:rPr>
          <w:lang w:val="es-ES"/>
        </w:rPr>
        <w:t>TG5.</w:t>
      </w:r>
      <w:r w:rsidR="00A64708" w:rsidRPr="00C30EAA">
        <w:rPr>
          <w:lang w:val="es-ES"/>
        </w:rPr>
        <w:tab/>
      </w:r>
      <w:r w:rsidR="00C30EAA" w:rsidRPr="00C30EAA">
        <w:rPr>
          <w:lang w:val="es-US"/>
        </w:rPr>
        <w:t xml:space="preserve">¿Recuerda haber oído acerca del </w:t>
      </w:r>
      <w:r w:rsidR="00EB74BE">
        <w:rPr>
          <w:lang w:val="es-US"/>
        </w:rPr>
        <w:t>P</w:t>
      </w:r>
      <w:r w:rsidR="00C30EAA" w:rsidRPr="00C30EAA">
        <w:rPr>
          <w:lang w:val="es-US"/>
        </w:rPr>
        <w:t>royecto Navegación de Acceso a Comidas o FAN en inglés?</w:t>
      </w:r>
    </w:p>
    <w:p w14:paraId="700F98C6" w14:textId="77777777" w:rsidR="00A64708" w:rsidRPr="003B1DBA" w:rsidRDefault="00A64708" w:rsidP="00A64708">
      <w:pPr>
        <w:pStyle w:val="RESPONSE0"/>
      </w:pPr>
      <w:r w:rsidRPr="003B1DBA">
        <w:t>YES</w:t>
      </w:r>
      <w:r w:rsidRPr="003B1DBA">
        <w:tab/>
        <w:t>1</w:t>
      </w:r>
    </w:p>
    <w:p w14:paraId="2164E602" w14:textId="77777777" w:rsidR="00A64708" w:rsidRPr="003B1DBA" w:rsidRDefault="00A64708" w:rsidP="00A64708">
      <w:pPr>
        <w:pStyle w:val="RESPONSE0"/>
        <w:ind w:right="-720"/>
      </w:pPr>
      <w:r w:rsidRPr="003B1DBA">
        <w:t>NO</w:t>
      </w:r>
      <w:r w:rsidRPr="003B1DBA">
        <w:tab/>
        <w:t>0</w:t>
      </w:r>
      <w:r w:rsidRPr="003B1DBA">
        <w:tab/>
        <w:t>GO TO TH1</w:t>
      </w:r>
    </w:p>
    <w:p w14:paraId="36D89ACB" w14:textId="77777777" w:rsidR="00A64708" w:rsidRPr="003B1DBA" w:rsidRDefault="00A64708" w:rsidP="00A64708">
      <w:pPr>
        <w:pStyle w:val="RESPONSE0"/>
        <w:ind w:right="-720"/>
      </w:pPr>
      <w:r w:rsidRPr="003B1DBA">
        <w:t>DON’T KNOW</w:t>
      </w:r>
      <w:r w:rsidRPr="003B1DBA">
        <w:tab/>
        <w:t xml:space="preserve">d </w:t>
      </w:r>
      <w:r w:rsidRPr="003B1DBA">
        <w:tab/>
        <w:t>GO TO TH1</w:t>
      </w:r>
    </w:p>
    <w:p w14:paraId="41DA1555" w14:textId="3EEB0EC5" w:rsidR="0051276A" w:rsidRDefault="00965811" w:rsidP="00965811">
      <w:pPr>
        <w:pStyle w:val="RESPONSE0"/>
        <w:ind w:right="-720"/>
      </w:pPr>
      <w:r>
        <w:t>REFUSED</w:t>
      </w:r>
      <w:r>
        <w:tab/>
      </w:r>
      <w:proofErr w:type="gramStart"/>
      <w:r>
        <w:t xml:space="preserve">r </w:t>
      </w:r>
      <w:r>
        <w:tab/>
        <w:t>GO</w:t>
      </w:r>
      <w:proofErr w:type="gramEnd"/>
      <w:r>
        <w:t xml:space="preserve"> TO TH1</w:t>
      </w:r>
    </w:p>
    <w:p w14:paraId="3F644C4C" w14:textId="77777777" w:rsidR="00EB4841" w:rsidRPr="003B1DBA" w:rsidRDefault="00EB4841" w:rsidP="00965811">
      <w:pPr>
        <w:pStyle w:val="RESPONSE0"/>
        <w:ind w:right="-720"/>
      </w:pPr>
    </w:p>
    <w:p w14:paraId="0AB9B36E" w14:textId="77777777" w:rsidR="00A64708" w:rsidRPr="003B1DB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5DDF5EC0"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254547" w14:textId="77777777" w:rsidR="00A64708" w:rsidRPr="003B1DBA" w:rsidRDefault="00644E86" w:rsidP="00E8725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TG5=1</w:t>
            </w:r>
          </w:p>
        </w:tc>
      </w:tr>
    </w:tbl>
    <w:p w14:paraId="5D42E129" w14:textId="45D301D8" w:rsidR="00A64708" w:rsidRPr="00C30EAA" w:rsidRDefault="00A64708" w:rsidP="00A64708">
      <w:pPr>
        <w:pStyle w:val="QUESTIONTEXT"/>
        <w:rPr>
          <w:lang w:val="es-ES"/>
        </w:rPr>
      </w:pPr>
      <w:r w:rsidRPr="000F1DA1">
        <w:rPr>
          <w:lang w:val="es-ES"/>
        </w:rPr>
        <w:t>TG5a.</w:t>
      </w:r>
      <w:r w:rsidRPr="000F1DA1">
        <w:rPr>
          <w:lang w:val="es-ES"/>
        </w:rPr>
        <w:tab/>
      </w:r>
      <w:r w:rsidR="00C30EAA" w:rsidRPr="00C30EAA">
        <w:rPr>
          <w:lang w:val="es-US"/>
        </w:rPr>
        <w:t>En los últimos 12 meses, ¿a cuántas reuniones de FAN asistió en su comunidad?</w:t>
      </w:r>
    </w:p>
    <w:p w14:paraId="69C4D3EF" w14:textId="77777777" w:rsidR="00A64708" w:rsidRPr="003B1DBA" w:rsidRDefault="00A64708" w:rsidP="00A64708">
      <w:pPr>
        <w:pStyle w:val="RESPONSELINE"/>
        <w:tabs>
          <w:tab w:val="left" w:pos="8280"/>
        </w:tabs>
      </w:pPr>
      <w:r w:rsidRPr="00C30EAA">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MEETINGS</w:t>
      </w:r>
      <w:r w:rsidRPr="003B1DBA">
        <w:tab/>
      </w:r>
    </w:p>
    <w:p w14:paraId="3F036332" w14:textId="6EFD4851" w:rsidR="00A64708" w:rsidRPr="003B1DBA" w:rsidRDefault="00A64708" w:rsidP="00A64708">
      <w:pPr>
        <w:pStyle w:val="INDENTEDBODYTEXT"/>
        <w:ind w:left="720"/>
      </w:pPr>
      <w:r w:rsidRPr="003B1DBA">
        <w:t>(</w:t>
      </w:r>
      <w:r w:rsidR="00387556">
        <w:t>0</w:t>
      </w:r>
      <w:r w:rsidRPr="003B1DBA">
        <w:t>-12)</w:t>
      </w:r>
    </w:p>
    <w:p w14:paraId="00015A2C" w14:textId="77777777" w:rsidR="00A64708" w:rsidRPr="003B1DBA" w:rsidRDefault="00A64708" w:rsidP="00A64708">
      <w:pPr>
        <w:pStyle w:val="RESPONSE0"/>
      </w:pPr>
      <w:r w:rsidRPr="003B1DBA">
        <w:t>DON’T KNOW</w:t>
      </w:r>
      <w:r w:rsidRPr="003B1DBA">
        <w:tab/>
        <w:t>d</w:t>
      </w:r>
      <w:r w:rsidRPr="003B1DBA">
        <w:tab/>
      </w:r>
    </w:p>
    <w:p w14:paraId="4EECF7C4" w14:textId="77777777" w:rsidR="00A64708" w:rsidRPr="003B1DBA" w:rsidRDefault="00A64708" w:rsidP="0051276A">
      <w:pPr>
        <w:pStyle w:val="RESPONSELAST"/>
      </w:pPr>
      <w:r w:rsidRPr="003B1DBA">
        <w:t>REFUSED</w:t>
      </w:r>
      <w:r w:rsidRPr="003B1DBA">
        <w:tab/>
        <w:t>r</w:t>
      </w:r>
      <w:r w:rsidRPr="003B1DBA">
        <w:tab/>
      </w:r>
    </w:p>
    <w:p w14:paraId="73E9F35E" w14:textId="77777777" w:rsidR="00380341" w:rsidRPr="003B1DBA" w:rsidRDefault="00380341" w:rsidP="0038034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3B1DBA" w14:paraId="4AEF5EA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94E3AD" w14:textId="6A35069D" w:rsidR="00380341" w:rsidRPr="003B1DBA" w:rsidRDefault="00644E86" w:rsidP="00644E8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sidR="00033C55" w:rsidRPr="003B1DBA">
              <w:rPr>
                <w:rFonts w:ascii="Arial" w:hAnsi="Arial" w:cs="Arial"/>
                <w:bCs/>
                <w:caps/>
                <w:sz w:val="20"/>
                <w:szCs w:val="20"/>
              </w:rPr>
              <w:t>NEVADA</w:t>
            </w:r>
            <w:r w:rsidR="00D07772">
              <w:rPr>
                <w:rFonts w:ascii="Arial" w:hAnsi="Arial" w:cs="Arial"/>
                <w:bCs/>
                <w:caps/>
                <w:sz w:val="20"/>
                <w:szCs w:val="20"/>
              </w:rPr>
              <w:t xml:space="preserve"> AND IN TREATMENT GrOUP</w:t>
            </w:r>
          </w:p>
        </w:tc>
      </w:tr>
    </w:tbl>
    <w:p w14:paraId="68CCC964" w14:textId="0F4BAAE7" w:rsidR="00965811" w:rsidRPr="00965811" w:rsidRDefault="00380341" w:rsidP="00965811">
      <w:pPr>
        <w:pStyle w:val="QUESTIONTEXT"/>
        <w:rPr>
          <w:lang w:val="es-US"/>
        </w:rPr>
      </w:pPr>
      <w:r w:rsidRPr="00965811">
        <w:rPr>
          <w:lang w:val="es-ES"/>
        </w:rPr>
        <w:t>TG6.</w:t>
      </w:r>
      <w:r w:rsidRPr="00965811">
        <w:rPr>
          <w:lang w:val="es-ES"/>
        </w:rPr>
        <w:tab/>
      </w:r>
      <w:r w:rsidR="00965811" w:rsidRPr="00965811">
        <w:rPr>
          <w:lang w:val="es-US"/>
        </w:rPr>
        <w:t>En los últimos 12 meses, ¿cuántas veces se reunió con un administrador de casos</w:t>
      </w:r>
      <w:r w:rsidR="00D07772">
        <w:rPr>
          <w:lang w:val="es-US"/>
        </w:rPr>
        <w:t xml:space="preserve"> de SNAP-E Plus</w:t>
      </w:r>
      <w:r w:rsidR="00965811" w:rsidRPr="00965811">
        <w:rPr>
          <w:lang w:val="es-US"/>
        </w:rPr>
        <w:t>?</w:t>
      </w:r>
    </w:p>
    <w:p w14:paraId="4B8CEBF4" w14:textId="77777777" w:rsidR="00380341" w:rsidRPr="003B1DBA" w:rsidRDefault="00380341" w:rsidP="00380341">
      <w:pPr>
        <w:pStyle w:val="RESPONSELINE"/>
        <w:tabs>
          <w:tab w:val="left" w:pos="8280"/>
        </w:tabs>
      </w:pPr>
      <w:r w:rsidRPr="00965811">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times</w:t>
      </w:r>
      <w:r w:rsidRPr="003B1DBA">
        <w:tab/>
      </w:r>
    </w:p>
    <w:p w14:paraId="7844C940" w14:textId="095BB2CA" w:rsidR="00380341" w:rsidRPr="003B1DBA" w:rsidRDefault="00380341" w:rsidP="00380341">
      <w:pPr>
        <w:pStyle w:val="INDENTEDBODYTEXT"/>
        <w:ind w:left="720"/>
      </w:pPr>
      <w:r w:rsidRPr="003B1DBA">
        <w:t>(</w:t>
      </w:r>
      <w:r w:rsidR="00387556">
        <w:t>0</w:t>
      </w:r>
      <w:r w:rsidRPr="003B1DBA">
        <w:t>-24)</w:t>
      </w:r>
    </w:p>
    <w:p w14:paraId="01E9A5BF" w14:textId="77777777" w:rsidR="00380341" w:rsidRPr="003B1DBA" w:rsidRDefault="00380341" w:rsidP="00380341">
      <w:pPr>
        <w:pStyle w:val="RESPONSE0"/>
      </w:pPr>
      <w:r w:rsidRPr="003B1DBA">
        <w:t>DON’T KNOW</w:t>
      </w:r>
      <w:r w:rsidRPr="003B1DBA">
        <w:tab/>
        <w:t>d</w:t>
      </w:r>
      <w:r w:rsidRPr="003B1DBA">
        <w:tab/>
      </w:r>
    </w:p>
    <w:p w14:paraId="05CFC6B8" w14:textId="77777777" w:rsidR="00EB4841" w:rsidRDefault="00380341" w:rsidP="00AA26B5">
      <w:pPr>
        <w:pStyle w:val="RESPONSELAST"/>
      </w:pPr>
      <w:r w:rsidRPr="003B1DBA">
        <w:t>REFUSED</w:t>
      </w:r>
      <w:r w:rsidRPr="003B1DBA">
        <w:tab/>
        <w:t>r</w:t>
      </w:r>
      <w:r w:rsidRPr="003B1DBA">
        <w:tab/>
      </w:r>
    </w:p>
    <w:p w14:paraId="1329AF88" w14:textId="0F0742C9" w:rsidR="00380341" w:rsidRPr="003B1DBA" w:rsidRDefault="00380341" w:rsidP="00AA26B5">
      <w:pPr>
        <w:pStyle w:val="RESPONSELAST"/>
      </w:pPr>
      <w:r w:rsidRPr="003B1DBA">
        <w:br w:type="page"/>
      </w:r>
    </w:p>
    <w:p w14:paraId="413FA27D" w14:textId="77777777" w:rsidR="00380341" w:rsidRPr="003B1DBA" w:rsidRDefault="00380341" w:rsidP="00380341">
      <w:pPr>
        <w:spacing w:line="240" w:lineRule="auto"/>
        <w:ind w:firstLine="0"/>
        <w:jc w:val="center"/>
        <w:rPr>
          <w:rFonts w:ascii="Arial" w:hAnsi="Arial" w:cs="Arial"/>
          <w:b/>
        </w:rPr>
      </w:pPr>
      <w:r w:rsidRPr="003B1DBA">
        <w:rPr>
          <w:rFonts w:ascii="Arial" w:hAnsi="Arial" w:cs="Arial"/>
          <w:b/>
        </w:rPr>
        <w:lastRenderedPageBreak/>
        <w:t xml:space="preserve">H. SNAP </w:t>
      </w:r>
      <w:r w:rsidR="00033C55" w:rsidRPr="003B1DBA">
        <w:rPr>
          <w:rFonts w:ascii="Arial" w:hAnsi="Arial" w:cs="Arial"/>
          <w:b/>
        </w:rPr>
        <w:t>E</w:t>
      </w:r>
      <w:r w:rsidRPr="003B1DBA">
        <w:rPr>
          <w:rFonts w:ascii="Arial" w:hAnsi="Arial" w:cs="Arial"/>
          <w:b/>
        </w:rPr>
        <w:t>nrollment</w:t>
      </w:r>
    </w:p>
    <w:p w14:paraId="41496416" w14:textId="77777777" w:rsidR="00380341" w:rsidRPr="003B1DBA" w:rsidRDefault="00380341" w:rsidP="0038034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3B1DBA" w14:paraId="6163846A"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916F31" w14:textId="1DE6B478" w:rsidR="00380341" w:rsidRPr="003B1DBA" w:rsidRDefault="00387556" w:rsidP="006B572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80341" w:rsidRPr="003B1DBA" w14:paraId="256D87F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1DBB9A3" w14:textId="77777777" w:rsidR="00380341" w:rsidRPr="003B1DBA" w:rsidRDefault="006B5720"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76060231" w14:textId="30636323" w:rsidR="00380341" w:rsidRPr="007716B3" w:rsidRDefault="00380341" w:rsidP="00380341">
      <w:pPr>
        <w:pStyle w:val="QUESTIONTEXT"/>
        <w:rPr>
          <w:lang w:val="es-ES"/>
        </w:rPr>
      </w:pPr>
      <w:r w:rsidRPr="007716B3">
        <w:rPr>
          <w:lang w:val="es-ES"/>
        </w:rPr>
        <w:t>TH1.</w:t>
      </w:r>
      <w:r w:rsidRPr="007716B3">
        <w:rPr>
          <w:lang w:val="es-ES"/>
        </w:rPr>
        <w:tab/>
      </w:r>
      <w:r w:rsidR="007716B3" w:rsidRPr="007716B3">
        <w:rPr>
          <w:lang w:val="es-US"/>
        </w:rPr>
        <w:t>En los últimos 12 meses, ¿alguna vez su hogar ha estado inscrito en [FILL STATE SNAP PROGRAM NAME], o SNAP?</w:t>
      </w:r>
    </w:p>
    <w:p w14:paraId="5F8F0E7B" w14:textId="77777777" w:rsidR="00380341" w:rsidRPr="003B1DBA" w:rsidRDefault="00380341" w:rsidP="00380341">
      <w:pPr>
        <w:pStyle w:val="RESPONSE0"/>
      </w:pPr>
      <w:r w:rsidRPr="003B1DBA">
        <w:t>YES</w:t>
      </w:r>
      <w:r w:rsidRPr="003B1DBA">
        <w:tab/>
        <w:t>1</w:t>
      </w:r>
      <w:r w:rsidRPr="003B1DBA">
        <w:tab/>
      </w:r>
    </w:p>
    <w:p w14:paraId="0E2B681E" w14:textId="77777777" w:rsidR="00380341" w:rsidRPr="003B1DBA" w:rsidRDefault="00380341" w:rsidP="00380341">
      <w:pPr>
        <w:pStyle w:val="RESPONSE0"/>
      </w:pPr>
      <w:r w:rsidRPr="003B1DBA">
        <w:t>NO</w:t>
      </w:r>
      <w:r w:rsidRPr="003B1DBA">
        <w:tab/>
        <w:t>0</w:t>
      </w:r>
      <w:r w:rsidRPr="003B1DBA">
        <w:tab/>
        <w:t>GO TO TI1</w:t>
      </w:r>
    </w:p>
    <w:p w14:paraId="3245FBCD" w14:textId="77777777" w:rsidR="00380341" w:rsidRPr="003B1DBA" w:rsidRDefault="00380341" w:rsidP="00380341">
      <w:pPr>
        <w:pStyle w:val="RESPONSE0"/>
      </w:pPr>
      <w:r w:rsidRPr="003B1DBA">
        <w:t>DON’T KNOW</w:t>
      </w:r>
      <w:r w:rsidRPr="003B1DBA">
        <w:tab/>
        <w:t>d</w:t>
      </w:r>
      <w:r w:rsidRPr="003B1DBA">
        <w:tab/>
        <w:t>GO TO TI1</w:t>
      </w:r>
    </w:p>
    <w:p w14:paraId="41D9A417" w14:textId="77777777" w:rsidR="00380341" w:rsidRPr="003B1DBA" w:rsidRDefault="00380341" w:rsidP="00380341">
      <w:pPr>
        <w:pStyle w:val="RESPONSELAST"/>
      </w:pPr>
      <w:r w:rsidRPr="003B1DBA">
        <w:t>REFUSED</w:t>
      </w:r>
      <w:r w:rsidRPr="003B1DBA">
        <w:tab/>
      </w:r>
      <w:proofErr w:type="gramStart"/>
      <w:r w:rsidRPr="003B1DBA">
        <w:t>r</w:t>
      </w:r>
      <w:r w:rsidRPr="003B1DBA">
        <w:tab/>
        <w:t>GO</w:t>
      </w:r>
      <w:proofErr w:type="gramEnd"/>
      <w:r w:rsidRPr="003B1DBA">
        <w:t xml:space="preserve"> TO TI1</w:t>
      </w:r>
    </w:p>
    <w:p w14:paraId="5578DE2C" w14:textId="77777777" w:rsidR="00380341" w:rsidRPr="003B1DBA" w:rsidRDefault="00380341" w:rsidP="0038034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3B1DBA" w14:paraId="4D22531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F01355" w14:textId="77777777" w:rsidR="00380341" w:rsidRPr="003B1DBA" w:rsidRDefault="006B5720" w:rsidP="006B5720">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TH1=1</w:t>
            </w:r>
          </w:p>
        </w:tc>
      </w:tr>
      <w:tr w:rsidR="00380341" w:rsidRPr="003B1DBA" w14:paraId="2680BE8F"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38DA371A" w14:textId="77777777" w:rsidR="00380341" w:rsidRPr="003B1DBA" w:rsidRDefault="006B5720"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341B2CD2" w14:textId="057F9715" w:rsidR="00380341" w:rsidRPr="007716B3" w:rsidRDefault="00380341" w:rsidP="00380341">
      <w:pPr>
        <w:pStyle w:val="QUESTIONTEXT"/>
        <w:rPr>
          <w:lang w:val="es-ES"/>
        </w:rPr>
      </w:pPr>
      <w:r w:rsidRPr="000F1DA1">
        <w:rPr>
          <w:lang w:val="es-ES"/>
        </w:rPr>
        <w:t>TH1a.</w:t>
      </w:r>
      <w:r w:rsidRPr="000F1DA1">
        <w:rPr>
          <w:lang w:val="es-ES"/>
        </w:rPr>
        <w:tab/>
      </w:r>
      <w:r w:rsidR="007716B3" w:rsidRPr="007716B3">
        <w:rPr>
          <w:lang w:val="es-US"/>
        </w:rPr>
        <w:t>En los últimos 12 meses, ¿por cuánto tiempo recibió su hogar  [FILL STATE SNAP PROGRAM NAME]? Si su hogar recibió [FILL STATE SNAP PROGRAM NAME], dejó de recibirlo, y luego comenzó nuevamente, por favor incluya todo ese tiempo.</w:t>
      </w:r>
    </w:p>
    <w:p w14:paraId="119348F6" w14:textId="77777777" w:rsidR="00380341" w:rsidRPr="003B1DBA" w:rsidRDefault="00380341" w:rsidP="00380341">
      <w:pPr>
        <w:pStyle w:val="RESPONSELINE"/>
      </w:pPr>
      <w:r w:rsidRPr="007716B3">
        <w:rPr>
          <w:lang w:val="es-ES"/>
        </w:rPr>
        <w:tab/>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amount of time</w:t>
      </w:r>
      <w:r w:rsidRPr="003B1DBA">
        <w:t xml:space="preserve"> </w:t>
      </w:r>
    </w:p>
    <w:p w14:paraId="5A62C295" w14:textId="77777777" w:rsidR="00380341" w:rsidRPr="003B1DBA" w:rsidRDefault="00380341" w:rsidP="00380341">
      <w:pPr>
        <w:pStyle w:val="RESPONSE0"/>
      </w:pPr>
      <w:r w:rsidRPr="003B1DBA">
        <w:rPr>
          <w:caps/>
          <w:color w:val="000000" w:themeColor="text1"/>
        </w:rPr>
        <w:t>DAYS (RANGE 1-365)</w:t>
      </w:r>
      <w:r w:rsidRPr="003B1DBA">
        <w:tab/>
        <w:t>1</w:t>
      </w:r>
      <w:r w:rsidRPr="003B1DBA">
        <w:tab/>
      </w:r>
    </w:p>
    <w:p w14:paraId="19CFB755" w14:textId="77777777" w:rsidR="00380341" w:rsidRPr="003B1DBA" w:rsidRDefault="00380341" w:rsidP="00380341">
      <w:pPr>
        <w:pStyle w:val="RESPONSE0"/>
      </w:pPr>
      <w:r w:rsidRPr="003B1DBA">
        <w:rPr>
          <w:caps/>
          <w:color w:val="000000" w:themeColor="text1"/>
        </w:rPr>
        <w:t>WEEKS (RANGE 1-52)</w:t>
      </w:r>
      <w:r w:rsidRPr="003B1DBA">
        <w:tab/>
        <w:t>2</w:t>
      </w:r>
      <w:r w:rsidRPr="003B1DBA">
        <w:tab/>
      </w:r>
    </w:p>
    <w:p w14:paraId="50B8EC41" w14:textId="77777777" w:rsidR="00380341" w:rsidRPr="003B1DBA" w:rsidRDefault="00380341" w:rsidP="00380341">
      <w:pPr>
        <w:pStyle w:val="RESPONSE0"/>
      </w:pPr>
      <w:r w:rsidRPr="003B1DBA">
        <w:rPr>
          <w:caps/>
          <w:color w:val="000000" w:themeColor="text1"/>
        </w:rPr>
        <w:t>MONTHS (RANGE 1-12)</w:t>
      </w:r>
      <w:r w:rsidRPr="003B1DBA">
        <w:tab/>
        <w:t>3</w:t>
      </w:r>
      <w:r w:rsidRPr="003B1DBA">
        <w:tab/>
      </w:r>
    </w:p>
    <w:p w14:paraId="614C522D" w14:textId="77777777" w:rsidR="00380341" w:rsidRPr="003B1DBA" w:rsidRDefault="00380341" w:rsidP="00380341">
      <w:pPr>
        <w:pStyle w:val="RESPONSE0"/>
      </w:pPr>
      <w:r w:rsidRPr="003B1DBA">
        <w:t>DON’T KNOW</w:t>
      </w:r>
      <w:r w:rsidRPr="003B1DBA">
        <w:tab/>
        <w:t>d</w:t>
      </w:r>
      <w:r w:rsidRPr="003B1DBA">
        <w:tab/>
      </w:r>
    </w:p>
    <w:p w14:paraId="47F97D03" w14:textId="77777777" w:rsidR="00380341" w:rsidRPr="003B1DBA" w:rsidRDefault="00380341" w:rsidP="00380341">
      <w:pPr>
        <w:pStyle w:val="RESPONSELAST"/>
      </w:pPr>
      <w:r w:rsidRPr="003B1DBA">
        <w:t>REFUSED</w:t>
      </w:r>
      <w:r w:rsidRPr="003B1DBA">
        <w:tab/>
        <w:t>r</w:t>
      </w:r>
      <w:r w:rsidRPr="003B1DBA">
        <w:tab/>
      </w:r>
    </w:p>
    <w:p w14:paraId="493DAECF" w14:textId="77777777" w:rsidR="00380341" w:rsidRPr="003B1DBA" w:rsidRDefault="00380341" w:rsidP="00380341">
      <w:pPr>
        <w:tabs>
          <w:tab w:val="left" w:pos="720"/>
          <w:tab w:val="left" w:pos="1440"/>
          <w:tab w:val="left" w:pos="7200"/>
        </w:tabs>
        <w:spacing w:line="240" w:lineRule="auto"/>
        <w:ind w:firstLine="0"/>
        <w:jc w:val="left"/>
        <w:rPr>
          <w:rFonts w:ascii="Arial" w:hAnsi="Arial" w:cs="Arial"/>
          <w:sz w:val="20"/>
          <w:szCs w:val="20"/>
        </w:rPr>
      </w:pPr>
    </w:p>
    <w:p w14:paraId="10F45719" w14:textId="77777777" w:rsidR="00387556" w:rsidRDefault="00387556" w:rsidP="00387556">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7556" w:rsidRPr="003B1DBA" w14:paraId="7D5A6148" w14:textId="77777777" w:rsidTr="00AF1FC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BE088B" w14:textId="77777777" w:rsidR="00387556" w:rsidRPr="003B1DBA" w:rsidRDefault="00387556" w:rsidP="00AF1FC8">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87556" w:rsidRPr="003B1DBA" w14:paraId="005F39F6" w14:textId="77777777" w:rsidTr="00AF1FC8">
        <w:trPr>
          <w:trHeight w:val="258"/>
        </w:trPr>
        <w:tc>
          <w:tcPr>
            <w:tcW w:w="5000" w:type="pct"/>
            <w:tcBorders>
              <w:top w:val="single" w:sz="4" w:space="0" w:color="auto"/>
              <w:left w:val="single" w:sz="4" w:space="0" w:color="auto"/>
              <w:bottom w:val="single" w:sz="4" w:space="0" w:color="auto"/>
              <w:right w:val="single" w:sz="4" w:space="0" w:color="auto"/>
            </w:tcBorders>
          </w:tcPr>
          <w:p w14:paraId="0F530E7B" w14:textId="77777777" w:rsidR="00387556" w:rsidRPr="003B1DBA" w:rsidRDefault="00387556" w:rsidP="00AF1FC8">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55441EE1" w14:textId="77777777" w:rsidR="00366747" w:rsidRPr="00366747" w:rsidRDefault="004E4913" w:rsidP="00366747">
      <w:pPr>
        <w:pStyle w:val="QUESTIONTEXT"/>
        <w:rPr>
          <w:lang w:val="es-US"/>
        </w:rPr>
      </w:pPr>
      <w:r w:rsidRPr="007716B3">
        <w:rPr>
          <w:lang w:val="es-ES"/>
        </w:rPr>
        <w:t>TH</w:t>
      </w:r>
      <w:r>
        <w:rPr>
          <w:lang w:val="es-ES"/>
        </w:rPr>
        <w:t>2</w:t>
      </w:r>
      <w:r w:rsidRPr="007716B3">
        <w:rPr>
          <w:lang w:val="es-ES"/>
        </w:rPr>
        <w:t>.</w:t>
      </w:r>
      <w:r w:rsidRPr="007716B3">
        <w:rPr>
          <w:lang w:val="es-ES"/>
        </w:rPr>
        <w:tab/>
      </w:r>
    </w:p>
    <w:p w14:paraId="658A1F60" w14:textId="77777777" w:rsidR="00366747" w:rsidRPr="00366747" w:rsidRDefault="00366747" w:rsidP="00366747">
      <w:pPr>
        <w:pStyle w:val="QUESTIONTEXT"/>
        <w:rPr>
          <w:lang w:val="es-US"/>
        </w:rPr>
      </w:pPr>
      <w:r w:rsidRPr="00366747">
        <w:rPr>
          <w:lang w:val="es-US"/>
        </w:rPr>
        <w:t>En total, ¿por cuánto tiempo usted y su hogar han estado recibiendo [FILL STATE SNAP PROGRAM NAME]?</w:t>
      </w:r>
    </w:p>
    <w:p w14:paraId="7EE29391" w14:textId="77777777" w:rsidR="00366747" w:rsidRPr="00366747" w:rsidRDefault="00366747" w:rsidP="00366747">
      <w:pPr>
        <w:pStyle w:val="QUESTIONTEXT"/>
        <w:rPr>
          <w:lang w:val="es-ES"/>
        </w:rPr>
      </w:pPr>
      <w:r w:rsidRPr="00E632D0">
        <w:rPr>
          <w:lang w:val="es-ES"/>
        </w:rPr>
        <w:t xml:space="preserve">IF NEEDED: </w:t>
      </w:r>
      <w:r w:rsidRPr="00366747">
        <w:rPr>
          <w:lang w:val="es-ES_tradnl"/>
        </w:rPr>
        <w:t xml:space="preserve">Por favor incluya </w:t>
      </w:r>
      <w:r w:rsidRPr="00366747">
        <w:rPr>
          <w:u w:val="single"/>
          <w:lang w:val="es-ES_tradnl"/>
        </w:rPr>
        <w:t>todas</w:t>
      </w:r>
      <w:r w:rsidRPr="00366747">
        <w:rPr>
          <w:lang w:val="es-ES_tradnl"/>
        </w:rPr>
        <w:t xml:space="preserve"> las veces que su hogar ha recibido [FILL STATE SNAP PROGRAM NAME], aún si su hogar ha iniciado y dejado de recibir los beneficios más de una vez.</w:t>
      </w:r>
    </w:p>
    <w:p w14:paraId="6CE99D98" w14:textId="77777777" w:rsidR="004E4913" w:rsidRPr="003B1DBA" w:rsidRDefault="004E4913" w:rsidP="004E4913">
      <w:pPr>
        <w:pStyle w:val="RESPONSELINE"/>
      </w:pPr>
      <w:r w:rsidRPr="00B11216">
        <w:rPr>
          <w:lang w:val="es-ES"/>
        </w:rPr>
        <w:tab/>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amount of time</w:t>
      </w:r>
      <w:r w:rsidRPr="003B1DBA">
        <w:t xml:space="preserve"> </w:t>
      </w:r>
    </w:p>
    <w:p w14:paraId="594FCE8C" w14:textId="77777777" w:rsidR="004E4913" w:rsidRPr="003B1DBA" w:rsidRDefault="004E4913" w:rsidP="004E4913">
      <w:pPr>
        <w:pStyle w:val="RESPONSE0"/>
      </w:pPr>
      <w:r w:rsidRPr="003B1DBA">
        <w:rPr>
          <w:caps/>
          <w:color w:val="000000" w:themeColor="text1"/>
        </w:rPr>
        <w:t>DAYS (RANGE 1-365)</w:t>
      </w:r>
      <w:r w:rsidRPr="003B1DBA">
        <w:tab/>
        <w:t>1</w:t>
      </w:r>
      <w:r w:rsidRPr="003B1DBA">
        <w:tab/>
      </w:r>
    </w:p>
    <w:p w14:paraId="65B3B44A" w14:textId="77777777" w:rsidR="004E4913" w:rsidRPr="003B1DBA" w:rsidRDefault="004E4913" w:rsidP="004E4913">
      <w:pPr>
        <w:pStyle w:val="RESPONSE0"/>
      </w:pPr>
      <w:r w:rsidRPr="003B1DBA">
        <w:rPr>
          <w:caps/>
          <w:color w:val="000000" w:themeColor="text1"/>
        </w:rPr>
        <w:t>WEEKS (RANGE 1-52)</w:t>
      </w:r>
      <w:r w:rsidRPr="003B1DBA">
        <w:tab/>
        <w:t>2</w:t>
      </w:r>
      <w:r w:rsidRPr="003B1DBA">
        <w:tab/>
      </w:r>
    </w:p>
    <w:p w14:paraId="3A185625" w14:textId="77777777" w:rsidR="004E4913" w:rsidRPr="003B1DBA" w:rsidRDefault="004E4913" w:rsidP="004E4913">
      <w:pPr>
        <w:pStyle w:val="RESPONSE0"/>
      </w:pPr>
      <w:r w:rsidRPr="003B1DBA">
        <w:rPr>
          <w:caps/>
          <w:color w:val="000000" w:themeColor="text1"/>
        </w:rPr>
        <w:t>MONTHS (RANGE 1-12)</w:t>
      </w:r>
      <w:r w:rsidRPr="003B1DBA">
        <w:tab/>
        <w:t>3</w:t>
      </w:r>
      <w:r w:rsidRPr="003B1DBA">
        <w:tab/>
      </w:r>
    </w:p>
    <w:p w14:paraId="52ADAC6C" w14:textId="77777777" w:rsidR="004E4913" w:rsidRPr="003B1DBA" w:rsidRDefault="004E4913" w:rsidP="004E4913">
      <w:pPr>
        <w:pStyle w:val="RESPONSE0"/>
      </w:pPr>
      <w:r w:rsidRPr="003B1DBA">
        <w:rPr>
          <w:caps/>
          <w:color w:val="000000" w:themeColor="text1"/>
        </w:rPr>
        <w:t>YEARS (RANGE 1-50)</w:t>
      </w:r>
      <w:r w:rsidRPr="003B1DBA">
        <w:tab/>
        <w:t>4</w:t>
      </w:r>
      <w:r w:rsidRPr="003B1DBA">
        <w:tab/>
      </w:r>
    </w:p>
    <w:p w14:paraId="6BBC830C" w14:textId="77777777" w:rsidR="004E4913" w:rsidRPr="003B1DBA" w:rsidRDefault="004E4913" w:rsidP="004E4913">
      <w:pPr>
        <w:pStyle w:val="RESPONSE0"/>
      </w:pPr>
      <w:r w:rsidRPr="003B1DBA">
        <w:t>DON’T KNOW</w:t>
      </w:r>
      <w:r w:rsidRPr="003B1DBA">
        <w:tab/>
        <w:t>d</w:t>
      </w:r>
      <w:r w:rsidRPr="003B1DBA">
        <w:tab/>
      </w:r>
    </w:p>
    <w:p w14:paraId="39FC5F11" w14:textId="77777777" w:rsidR="004E4913" w:rsidRPr="003B1DBA" w:rsidRDefault="004E4913" w:rsidP="004E4913">
      <w:pPr>
        <w:pStyle w:val="RESPONSELAST"/>
      </w:pPr>
      <w:r w:rsidRPr="003B1DBA">
        <w:t>REFUSED</w:t>
      </w:r>
      <w:r w:rsidRPr="003B1DBA">
        <w:tab/>
        <w:t>r</w:t>
      </w:r>
      <w:r w:rsidRPr="003B1DBA">
        <w:tab/>
      </w:r>
    </w:p>
    <w:p w14:paraId="5E68296B" w14:textId="2499C681" w:rsidR="00EB4841" w:rsidRDefault="00EB48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A610028" w14:textId="77777777" w:rsidR="006B5720" w:rsidRPr="003B1DBA" w:rsidRDefault="006B5720" w:rsidP="0038034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3B1DBA" w14:paraId="5C5BF5F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09CF20" w14:textId="32C229E6" w:rsidR="00D42285" w:rsidRPr="003B1DBA" w:rsidRDefault="00387556" w:rsidP="00E8725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TH1</w:t>
            </w:r>
            <w:r>
              <w:rPr>
                <w:rFonts w:ascii="Arial" w:hAnsi="Arial" w:cs="Arial"/>
                <w:bCs/>
                <w:caps/>
                <w:sz w:val="20"/>
                <w:szCs w:val="20"/>
              </w:rPr>
              <w:t>=1</w:t>
            </w:r>
          </w:p>
        </w:tc>
      </w:tr>
      <w:tr w:rsidR="00D42285" w:rsidRPr="003B1DBA" w14:paraId="34E9563B"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EF8ABF3" w14:textId="77777777" w:rsidR="00D42285" w:rsidRPr="003B1DBA" w:rsidRDefault="00222541"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769DDDD0" w14:textId="5DCE30B3" w:rsidR="00D42285" w:rsidRPr="007716B3" w:rsidRDefault="00D42285" w:rsidP="00D42285">
      <w:pPr>
        <w:pStyle w:val="QUESTIONTEXT"/>
        <w:rPr>
          <w:lang w:val="es-ES"/>
        </w:rPr>
      </w:pPr>
      <w:r w:rsidRPr="007716B3">
        <w:rPr>
          <w:lang w:val="es-ES"/>
        </w:rPr>
        <w:t>TH</w:t>
      </w:r>
      <w:r w:rsidR="00387556">
        <w:rPr>
          <w:lang w:val="es-ES"/>
        </w:rPr>
        <w:t>3</w:t>
      </w:r>
      <w:r w:rsidRPr="007716B3">
        <w:rPr>
          <w:lang w:val="es-ES"/>
        </w:rPr>
        <w:t>.</w:t>
      </w:r>
      <w:r w:rsidRPr="007716B3">
        <w:rPr>
          <w:lang w:val="es-ES"/>
        </w:rPr>
        <w:tab/>
      </w:r>
      <w:r w:rsidR="007716B3" w:rsidRPr="007716B3">
        <w:rPr>
          <w:lang w:val="es-US"/>
        </w:rPr>
        <w:t>¿Está usted u otra persona en su hogar recibiendo ahora [FILL STATE SNAP PROGRAM NAME]?</w:t>
      </w:r>
    </w:p>
    <w:p w14:paraId="2153603D" w14:textId="77777777" w:rsidR="00D42285" w:rsidRPr="003B1DBA" w:rsidRDefault="00D42285" w:rsidP="00D42285">
      <w:pPr>
        <w:pStyle w:val="RESPONSE0"/>
      </w:pPr>
      <w:r w:rsidRPr="003B1DBA">
        <w:t>YES</w:t>
      </w:r>
      <w:r w:rsidRPr="003B1DBA">
        <w:tab/>
        <w:t>1</w:t>
      </w:r>
      <w:r w:rsidRPr="003B1DBA">
        <w:tab/>
      </w:r>
    </w:p>
    <w:p w14:paraId="169FB863" w14:textId="77777777" w:rsidR="00D42285" w:rsidRPr="003B1DBA" w:rsidRDefault="00D42285" w:rsidP="00D42285">
      <w:pPr>
        <w:pStyle w:val="RESPONSE0"/>
      </w:pPr>
      <w:r w:rsidRPr="003B1DBA">
        <w:t>NO</w:t>
      </w:r>
      <w:r w:rsidRPr="003B1DBA">
        <w:tab/>
        <w:t>0</w:t>
      </w:r>
      <w:r w:rsidRPr="003B1DBA">
        <w:tab/>
      </w:r>
      <w:r w:rsidR="00EE3BA3" w:rsidRPr="003B1DBA">
        <w:t>GO TO TI1</w:t>
      </w:r>
    </w:p>
    <w:p w14:paraId="08717899" w14:textId="77777777" w:rsidR="00D42285" w:rsidRPr="003B1DBA" w:rsidRDefault="00D42285" w:rsidP="00D42285">
      <w:pPr>
        <w:pStyle w:val="RESPONSE0"/>
      </w:pPr>
      <w:r w:rsidRPr="003B1DBA">
        <w:t>DON’T KNOW</w:t>
      </w:r>
      <w:r w:rsidRPr="003B1DBA">
        <w:tab/>
        <w:t>d</w:t>
      </w:r>
      <w:r w:rsidRPr="003B1DBA">
        <w:tab/>
      </w:r>
      <w:r w:rsidR="00EE3BA3" w:rsidRPr="003B1DBA">
        <w:t>GO TO TI1</w:t>
      </w:r>
    </w:p>
    <w:p w14:paraId="042C35C4" w14:textId="77777777" w:rsidR="00D42285" w:rsidRPr="003B1DBA" w:rsidRDefault="00D42285" w:rsidP="00D42285">
      <w:pPr>
        <w:pStyle w:val="RESPONSELAST"/>
      </w:pPr>
      <w:r w:rsidRPr="003B1DBA">
        <w:t>REFUSED</w:t>
      </w:r>
      <w:r w:rsidRPr="003B1DBA">
        <w:tab/>
      </w:r>
      <w:proofErr w:type="gramStart"/>
      <w:r w:rsidRPr="003B1DBA">
        <w:t>r</w:t>
      </w:r>
      <w:r w:rsidRPr="003B1DBA">
        <w:tab/>
      </w:r>
      <w:r w:rsidR="00EE3BA3" w:rsidRPr="003B1DBA">
        <w:t>GO</w:t>
      </w:r>
      <w:proofErr w:type="gramEnd"/>
      <w:r w:rsidR="00EE3BA3" w:rsidRPr="003B1DBA">
        <w:t xml:space="preserve"> TO TI1</w:t>
      </w:r>
    </w:p>
    <w:p w14:paraId="349AA221" w14:textId="77777777" w:rsidR="00D42285" w:rsidRPr="003B1DBA" w:rsidRDefault="00D42285" w:rsidP="00D4228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3B1DBA" w14:paraId="662DD133"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4A8DC7" w14:textId="6A2294F8" w:rsidR="00D42285" w:rsidRPr="003B1DBA" w:rsidRDefault="00DE53AA" w:rsidP="00E8725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w:t>
            </w:r>
            <w:r w:rsidR="00387556">
              <w:rPr>
                <w:rFonts w:ascii="Arial" w:hAnsi="Arial" w:cs="Arial"/>
                <w:bCs/>
                <w:caps/>
                <w:sz w:val="20"/>
                <w:szCs w:val="20"/>
              </w:rPr>
              <w:t>3</w:t>
            </w:r>
            <w:r w:rsidRPr="003B1DBA">
              <w:rPr>
                <w:rFonts w:ascii="Arial" w:hAnsi="Arial" w:cs="Arial"/>
                <w:bCs/>
                <w:caps/>
                <w:sz w:val="20"/>
                <w:szCs w:val="20"/>
              </w:rPr>
              <w:t>=1</w:t>
            </w:r>
          </w:p>
        </w:tc>
      </w:tr>
      <w:tr w:rsidR="00D42285" w:rsidRPr="003B1DBA" w14:paraId="7B3B87A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6BF7D6E" w14:textId="77777777" w:rsidR="00D42285" w:rsidRPr="003B1DBA" w:rsidRDefault="00DE53AA"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35CFEF54" w14:textId="63E3A48D" w:rsidR="00D42285" w:rsidRPr="00B11216" w:rsidRDefault="00D42285" w:rsidP="00D42285">
      <w:pPr>
        <w:pStyle w:val="QUESTIONTEXT"/>
        <w:rPr>
          <w:lang w:val="es-ES"/>
        </w:rPr>
      </w:pPr>
      <w:r w:rsidRPr="00B11216">
        <w:rPr>
          <w:lang w:val="es-ES"/>
        </w:rPr>
        <w:t>TH4.</w:t>
      </w:r>
      <w:r w:rsidRPr="00B11216">
        <w:rPr>
          <w:lang w:val="es-ES"/>
        </w:rPr>
        <w:tab/>
      </w:r>
      <w:r w:rsidR="00B11216" w:rsidRPr="00B11216">
        <w:rPr>
          <w:lang w:val="es-US"/>
        </w:rPr>
        <w:t>¿Cuál es la cantidad de [FILL STATE SNAP PROGRAM NAME]  que su hogar recibe por mes?</w:t>
      </w:r>
    </w:p>
    <w:p w14:paraId="051D4575" w14:textId="77777777" w:rsidR="00D42285" w:rsidRPr="003B1DBA" w:rsidRDefault="00D42285" w:rsidP="00D42285">
      <w:pPr>
        <w:pStyle w:val="RESPONSELINE"/>
        <w:tabs>
          <w:tab w:val="left" w:pos="8280"/>
        </w:tabs>
      </w:pPr>
      <w:r w:rsidRPr="00B11216">
        <w:rPr>
          <w:lang w:val="es-ES"/>
        </w:rPr>
        <w:tab/>
      </w:r>
      <w:r w:rsidR="00033C55"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dollar amount</w:t>
      </w:r>
      <w:r w:rsidRPr="003B1DBA">
        <w:tab/>
      </w:r>
    </w:p>
    <w:p w14:paraId="4EFE481C" w14:textId="77777777" w:rsidR="00D42285" w:rsidRPr="003B1DBA" w:rsidRDefault="00D42285" w:rsidP="00D42285">
      <w:pPr>
        <w:pStyle w:val="INDENTEDBODYTEXT"/>
        <w:ind w:left="720"/>
      </w:pPr>
      <w:r w:rsidRPr="003B1DBA">
        <w:t>($1 - $9999)</w:t>
      </w:r>
    </w:p>
    <w:p w14:paraId="0C213344" w14:textId="77777777" w:rsidR="00D42285" w:rsidRPr="003B1DBA" w:rsidRDefault="00D42285" w:rsidP="00D42285">
      <w:pPr>
        <w:pStyle w:val="RESPONSE0"/>
      </w:pPr>
      <w:r w:rsidRPr="003B1DBA">
        <w:t>DON’T KNOW</w:t>
      </w:r>
      <w:r w:rsidRPr="003B1DBA">
        <w:tab/>
        <w:t>d</w:t>
      </w:r>
      <w:r w:rsidRPr="003B1DBA">
        <w:tab/>
      </w:r>
    </w:p>
    <w:p w14:paraId="70B86A0D" w14:textId="77777777" w:rsidR="00D42285" w:rsidRPr="003B1DBA" w:rsidRDefault="00D42285" w:rsidP="0051276A">
      <w:pPr>
        <w:pStyle w:val="RESPONSELAST"/>
      </w:pPr>
      <w:r w:rsidRPr="003B1DBA">
        <w:t>REFUSED</w:t>
      </w:r>
      <w:r w:rsidRPr="003B1DBA">
        <w:tab/>
        <w:t>r</w:t>
      </w:r>
      <w:r w:rsidRPr="003B1DBA">
        <w:tab/>
      </w:r>
    </w:p>
    <w:p w14:paraId="6DC97752" w14:textId="77777777" w:rsidR="00D42285" w:rsidRPr="003B1DBA" w:rsidRDefault="00D42285" w:rsidP="00D42285">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3B1DBA" w14:paraId="6AF7706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F375B4" w14:textId="74122577" w:rsidR="00D42285" w:rsidRPr="003B1DBA" w:rsidRDefault="003C64A7" w:rsidP="0038755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w:t>
            </w:r>
            <w:r w:rsidR="00387556">
              <w:rPr>
                <w:rFonts w:ascii="Arial" w:hAnsi="Arial" w:cs="Arial"/>
                <w:bCs/>
                <w:caps/>
                <w:sz w:val="20"/>
                <w:szCs w:val="20"/>
              </w:rPr>
              <w:t>3</w:t>
            </w:r>
            <w:r w:rsidRPr="003B1DBA">
              <w:rPr>
                <w:rFonts w:ascii="Arial" w:hAnsi="Arial" w:cs="Arial"/>
                <w:bCs/>
                <w:caps/>
                <w:sz w:val="20"/>
                <w:szCs w:val="20"/>
              </w:rPr>
              <w:t>=1</w:t>
            </w:r>
            <w:r w:rsidR="00EE415E" w:rsidRPr="003B1DBA">
              <w:rPr>
                <w:rFonts w:ascii="Arial" w:hAnsi="Arial" w:cs="Arial"/>
                <w:bCs/>
                <w:caps/>
                <w:sz w:val="20"/>
                <w:szCs w:val="20"/>
              </w:rPr>
              <w:t xml:space="preserve"> </w:t>
            </w:r>
          </w:p>
        </w:tc>
      </w:tr>
    </w:tbl>
    <w:p w14:paraId="319FFC7B" w14:textId="07D4E945" w:rsidR="00D42285" w:rsidRPr="00B11216" w:rsidRDefault="00D42285" w:rsidP="00D42285">
      <w:pPr>
        <w:pStyle w:val="QUESTIONTEXT"/>
        <w:rPr>
          <w:lang w:val="es-ES"/>
        </w:rPr>
      </w:pPr>
      <w:r w:rsidRPr="00B11216">
        <w:rPr>
          <w:lang w:val="es-ES"/>
        </w:rPr>
        <w:t>TH5.</w:t>
      </w:r>
      <w:r w:rsidRPr="00B11216">
        <w:rPr>
          <w:lang w:val="es-ES"/>
        </w:rPr>
        <w:tab/>
      </w:r>
      <w:r w:rsidR="00B11216" w:rsidRPr="00B11216">
        <w:rPr>
          <w:lang w:val="es-US"/>
        </w:rPr>
        <w:t>En los últimos 12 meses, ¿el monto de beneficios aumentó, disminuyó, o se mantuvo igual?</w:t>
      </w:r>
    </w:p>
    <w:p w14:paraId="61A5C53C" w14:textId="77777777" w:rsidR="00D42285" w:rsidRPr="003B1DBA" w:rsidRDefault="00D42285" w:rsidP="00D42285">
      <w:pPr>
        <w:pStyle w:val="CODINGTYPE"/>
      </w:pPr>
      <w:r w:rsidRPr="00B11216">
        <w:rPr>
          <w:lang w:val="es-ES"/>
        </w:rPr>
        <w:tab/>
      </w:r>
      <w:sdt>
        <w:sdtPr>
          <w:alias w:val="SELECT CODING TYPE"/>
          <w:tag w:val="CODING TYPE"/>
          <w:id w:val="-841465806"/>
          <w:placeholder>
            <w:docPart w:val="3CBCCABE1AE744D58B7C9206C05E57C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2F8C84BC" w14:textId="159284C3" w:rsidR="00D42285" w:rsidRPr="003B1DBA" w:rsidRDefault="00D42285" w:rsidP="00D42285">
      <w:pPr>
        <w:pStyle w:val="RESPONSE0"/>
      </w:pPr>
      <w:r w:rsidRPr="003B1DBA">
        <w:rPr>
          <w:caps/>
          <w:color w:val="000000" w:themeColor="text1"/>
        </w:rPr>
        <w:t>INCREASE</w:t>
      </w:r>
      <w:r w:rsidR="00CF4A18">
        <w:rPr>
          <w:caps/>
          <w:color w:val="000000" w:themeColor="text1"/>
        </w:rPr>
        <w:t>D</w:t>
      </w:r>
      <w:r w:rsidRPr="003B1DBA">
        <w:tab/>
        <w:t>1</w:t>
      </w:r>
      <w:r w:rsidRPr="003B1DBA">
        <w:tab/>
      </w:r>
    </w:p>
    <w:p w14:paraId="3CCCF664" w14:textId="30FBEE41" w:rsidR="00D42285" w:rsidRPr="003B1DBA" w:rsidRDefault="00D42285" w:rsidP="00D42285">
      <w:pPr>
        <w:pStyle w:val="RESPONSE0"/>
      </w:pPr>
      <w:r w:rsidRPr="003B1DBA">
        <w:rPr>
          <w:caps/>
          <w:color w:val="000000" w:themeColor="text1"/>
        </w:rPr>
        <w:t>DECREASE</w:t>
      </w:r>
      <w:r w:rsidR="00CF4A18">
        <w:rPr>
          <w:caps/>
          <w:color w:val="000000" w:themeColor="text1"/>
        </w:rPr>
        <w:t>D</w:t>
      </w:r>
      <w:r w:rsidRPr="003B1DBA">
        <w:tab/>
        <w:t>2</w:t>
      </w:r>
      <w:r w:rsidRPr="003B1DBA">
        <w:tab/>
      </w:r>
    </w:p>
    <w:p w14:paraId="2CAD382C" w14:textId="1559154A" w:rsidR="00CF4A18" w:rsidRPr="003B1DBA" w:rsidRDefault="00CF4A18" w:rsidP="00CF4A18">
      <w:pPr>
        <w:pStyle w:val="RESPONSE0"/>
      </w:pPr>
      <w:r>
        <w:rPr>
          <w:caps/>
          <w:color w:val="000000" w:themeColor="text1"/>
        </w:rPr>
        <w:t xml:space="preserve">BOTH INCREASED AND </w:t>
      </w:r>
      <w:r w:rsidRPr="003B1DBA">
        <w:rPr>
          <w:caps/>
          <w:color w:val="000000" w:themeColor="text1"/>
        </w:rPr>
        <w:t>DECREASE</w:t>
      </w:r>
      <w:r>
        <w:rPr>
          <w:caps/>
          <w:color w:val="000000" w:themeColor="text1"/>
        </w:rPr>
        <w:t>D</w:t>
      </w:r>
      <w:r w:rsidRPr="003B1DBA">
        <w:tab/>
      </w:r>
      <w:r>
        <w:t>3</w:t>
      </w:r>
      <w:r w:rsidRPr="003B1DBA">
        <w:tab/>
      </w:r>
    </w:p>
    <w:p w14:paraId="1E1528DB" w14:textId="3CDC3A43" w:rsidR="00D42285" w:rsidRPr="003B1DBA" w:rsidRDefault="00CF4A18" w:rsidP="00D42285">
      <w:pPr>
        <w:pStyle w:val="RESPONSE0"/>
      </w:pPr>
      <w:r>
        <w:rPr>
          <w:caps/>
          <w:color w:val="000000" w:themeColor="text1"/>
        </w:rPr>
        <w:t xml:space="preserve">STAYED </w:t>
      </w:r>
      <w:r w:rsidR="00D42285" w:rsidRPr="003B1DBA">
        <w:rPr>
          <w:caps/>
          <w:color w:val="000000" w:themeColor="text1"/>
        </w:rPr>
        <w:t>SAME</w:t>
      </w:r>
      <w:r w:rsidR="00D42285" w:rsidRPr="003B1DBA">
        <w:tab/>
      </w:r>
      <w:r>
        <w:t>4</w:t>
      </w:r>
      <w:r w:rsidR="00D42285" w:rsidRPr="003B1DBA">
        <w:tab/>
      </w:r>
    </w:p>
    <w:p w14:paraId="2CCD1AD3" w14:textId="77777777" w:rsidR="00D42285" w:rsidRPr="003B1DBA" w:rsidRDefault="00D42285" w:rsidP="00D42285">
      <w:pPr>
        <w:pStyle w:val="RESPONSE0"/>
      </w:pPr>
      <w:r w:rsidRPr="003B1DBA">
        <w:t>DON’T KNOW</w:t>
      </w:r>
      <w:r w:rsidRPr="003B1DBA">
        <w:tab/>
        <w:t>d</w:t>
      </w:r>
      <w:r w:rsidRPr="003B1DBA">
        <w:tab/>
      </w:r>
    </w:p>
    <w:p w14:paraId="538ACC25" w14:textId="77777777" w:rsidR="00D42285" w:rsidRPr="003B1DBA" w:rsidRDefault="00D42285" w:rsidP="0051276A">
      <w:pPr>
        <w:pStyle w:val="RESPONSELAST"/>
      </w:pPr>
      <w:r w:rsidRPr="003B1DBA">
        <w:t>REFUSED</w:t>
      </w:r>
      <w:r w:rsidRPr="003B1DBA">
        <w:tab/>
        <w:t>r</w:t>
      </w:r>
      <w:r w:rsidRPr="003B1DBA">
        <w:tab/>
      </w:r>
    </w:p>
    <w:p w14:paraId="705E4DAD" w14:textId="77777777" w:rsidR="0051276A" w:rsidRPr="003B1DBA" w:rsidRDefault="0051276A" w:rsidP="0051276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3B1DBA" w14:paraId="75355DF0"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A22A15" w14:textId="0EA18283" w:rsidR="00D42285" w:rsidRPr="003B1DBA" w:rsidRDefault="003C64A7" w:rsidP="003C64A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w:t>
            </w:r>
            <w:r w:rsidR="00DA6603">
              <w:rPr>
                <w:rFonts w:ascii="Arial" w:hAnsi="Arial" w:cs="Arial"/>
                <w:bCs/>
                <w:caps/>
                <w:sz w:val="20"/>
                <w:szCs w:val="20"/>
              </w:rPr>
              <w:t>3</w:t>
            </w:r>
            <w:r w:rsidRPr="003B1DBA">
              <w:rPr>
                <w:rFonts w:ascii="Arial" w:hAnsi="Arial" w:cs="Arial"/>
                <w:bCs/>
                <w:caps/>
                <w:sz w:val="20"/>
                <w:szCs w:val="20"/>
              </w:rPr>
              <w:t>=1</w:t>
            </w:r>
          </w:p>
        </w:tc>
      </w:tr>
      <w:tr w:rsidR="00D42285" w:rsidRPr="003B1DBA" w14:paraId="0F0A9A7E"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1B61B933" w14:textId="77777777" w:rsidR="00D42285" w:rsidRPr="003B1DBA" w:rsidRDefault="003C64A7"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24D599C2" w14:textId="08789CE1" w:rsidR="00D42285" w:rsidRPr="00B11216" w:rsidRDefault="00D42285" w:rsidP="00D42285">
      <w:pPr>
        <w:pStyle w:val="QUESTIONTEXT"/>
        <w:rPr>
          <w:lang w:val="es-ES"/>
        </w:rPr>
      </w:pPr>
      <w:r w:rsidRPr="00B11216">
        <w:rPr>
          <w:lang w:val="es-ES"/>
        </w:rPr>
        <w:t>TH6.</w:t>
      </w:r>
      <w:r w:rsidRPr="00B11216">
        <w:rPr>
          <w:lang w:val="es-ES"/>
        </w:rPr>
        <w:tab/>
      </w:r>
      <w:r w:rsidR="00B11216" w:rsidRPr="00B11216">
        <w:rPr>
          <w:lang w:val="es-US"/>
        </w:rPr>
        <w:t>Por lo general, ¿cuántas semanas le duran las adjudicaciones de beneficios de [FILL STATE SNAP PROGRAM NAME]?</w:t>
      </w:r>
    </w:p>
    <w:p w14:paraId="317873FB" w14:textId="77777777" w:rsidR="00D42285" w:rsidRPr="003B1DBA" w:rsidRDefault="00D42285" w:rsidP="00D42285">
      <w:pPr>
        <w:pStyle w:val="QUESTIONTEXT"/>
        <w:rPr>
          <w:b w:val="0"/>
        </w:rPr>
      </w:pPr>
      <w:r w:rsidRPr="00B11216">
        <w:rPr>
          <w:lang w:val="es-ES"/>
        </w:rPr>
        <w:tab/>
      </w:r>
      <w:r w:rsidRPr="003B1DBA">
        <w:rPr>
          <w:b w:val="0"/>
        </w:rPr>
        <w:t>INTERVIEWER: CODE ANY ANSWER GREATER THAN 8 WEEKS AS 8</w:t>
      </w:r>
    </w:p>
    <w:p w14:paraId="7506291D" w14:textId="77777777" w:rsidR="00D42285" w:rsidRPr="003B1DBA" w:rsidRDefault="00D42285" w:rsidP="00D42285">
      <w:pPr>
        <w:pStyle w:val="RESPONSELINE"/>
        <w:tabs>
          <w:tab w:val="left" w:pos="8280"/>
        </w:tabs>
      </w:pPr>
      <w:r w:rsidRPr="003B1DBA">
        <w:tab/>
        <w:t>|</w:t>
      </w:r>
      <w:r w:rsidRPr="003B1DBA">
        <w:rPr>
          <w:u w:val="single"/>
        </w:rPr>
        <w:t xml:space="preserve">     </w:t>
      </w:r>
      <w:r w:rsidRPr="003B1DBA">
        <w:t xml:space="preserve">| </w:t>
      </w:r>
      <w:r w:rsidRPr="003B1DBA">
        <w:rPr>
          <w:bCs/>
          <w:caps/>
        </w:rPr>
        <w:t>NUMBER OF WEEKS</w:t>
      </w:r>
      <w:r w:rsidRPr="003B1DBA">
        <w:tab/>
      </w:r>
    </w:p>
    <w:p w14:paraId="086441F0" w14:textId="77777777" w:rsidR="00D42285" w:rsidRPr="003B1DBA" w:rsidRDefault="00D42285" w:rsidP="00D42285">
      <w:pPr>
        <w:pStyle w:val="INDENTEDBODYTEXT"/>
        <w:ind w:left="720"/>
      </w:pPr>
      <w:r w:rsidRPr="003B1DBA">
        <w:t>(0-8)</w:t>
      </w:r>
    </w:p>
    <w:p w14:paraId="0942462B" w14:textId="77777777" w:rsidR="00D42285" w:rsidRPr="003B1DBA" w:rsidRDefault="00D42285" w:rsidP="00D42285">
      <w:pPr>
        <w:pStyle w:val="RESPONSE0"/>
      </w:pPr>
      <w:r w:rsidRPr="003B1DBA">
        <w:t>DON’T KNOW</w:t>
      </w:r>
      <w:r w:rsidRPr="003B1DBA">
        <w:tab/>
        <w:t>d</w:t>
      </w:r>
      <w:r w:rsidRPr="003B1DBA">
        <w:tab/>
      </w:r>
    </w:p>
    <w:p w14:paraId="4E8A9904" w14:textId="77777777" w:rsidR="000F25AA" w:rsidRDefault="00D42285" w:rsidP="0051276A">
      <w:pPr>
        <w:pStyle w:val="RESPONSELAST"/>
      </w:pPr>
      <w:r w:rsidRPr="003B1DBA">
        <w:t>REFUSED</w:t>
      </w:r>
      <w:r w:rsidRPr="003B1DBA">
        <w:tab/>
        <w:t>r</w:t>
      </w:r>
      <w:r w:rsidRPr="003B1DBA">
        <w:tab/>
      </w:r>
    </w:p>
    <w:p w14:paraId="0B80E78B" w14:textId="6B3F6E79" w:rsidR="009A5E04" w:rsidRDefault="009A5E04">
      <w:pPr>
        <w:tabs>
          <w:tab w:val="clear" w:pos="432"/>
        </w:tabs>
        <w:spacing w:line="240" w:lineRule="auto"/>
        <w:ind w:firstLine="0"/>
        <w:jc w:val="left"/>
        <w:rPr>
          <w:rFonts w:ascii="Arial" w:hAnsi="Arial" w:cs="Arial"/>
          <w:sz w:val="20"/>
          <w:szCs w:val="20"/>
        </w:rPr>
      </w:pPr>
      <w:r>
        <w:br w:type="page"/>
      </w:r>
    </w:p>
    <w:p w14:paraId="361D0D8A" w14:textId="77777777" w:rsidR="00D42285" w:rsidRPr="003B1DBA" w:rsidRDefault="000F25AA" w:rsidP="000F25AA">
      <w:pPr>
        <w:spacing w:line="240" w:lineRule="auto"/>
        <w:ind w:firstLine="0"/>
        <w:jc w:val="center"/>
        <w:rPr>
          <w:rFonts w:ascii="Arial" w:hAnsi="Arial" w:cs="Arial"/>
          <w:b/>
        </w:rPr>
      </w:pPr>
      <w:r w:rsidRPr="003B1DBA">
        <w:rPr>
          <w:rFonts w:ascii="Arial" w:hAnsi="Arial" w:cs="Arial"/>
          <w:b/>
        </w:rPr>
        <w:lastRenderedPageBreak/>
        <w:t xml:space="preserve">I. Children’s </w:t>
      </w:r>
      <w:r w:rsidR="00EE415E" w:rsidRPr="003B1DBA">
        <w:rPr>
          <w:rFonts w:ascii="Arial" w:hAnsi="Arial" w:cs="Arial"/>
          <w:b/>
        </w:rPr>
        <w:t>F</w:t>
      </w:r>
      <w:r w:rsidRPr="003B1DBA">
        <w:rPr>
          <w:rFonts w:ascii="Arial" w:hAnsi="Arial" w:cs="Arial"/>
          <w:b/>
        </w:rPr>
        <w:t xml:space="preserve">ood </w:t>
      </w:r>
      <w:r w:rsidR="00EE415E" w:rsidRPr="003B1DBA">
        <w:rPr>
          <w:rFonts w:ascii="Arial" w:hAnsi="Arial" w:cs="Arial"/>
          <w:b/>
        </w:rPr>
        <w:t>C</w:t>
      </w:r>
      <w:r w:rsidRPr="003B1DBA">
        <w:rPr>
          <w:rFonts w:ascii="Arial" w:hAnsi="Arial" w:cs="Arial"/>
          <w:b/>
        </w:rPr>
        <w:t>onsumption</w:t>
      </w:r>
    </w:p>
    <w:p w14:paraId="139D2DDE" w14:textId="77777777" w:rsidR="000F25AA" w:rsidRPr="003B1DBA" w:rsidRDefault="000F25AA" w:rsidP="00D42285">
      <w:pPr>
        <w:spacing w:line="240" w:lineRule="auto"/>
        <w:ind w:firstLine="0"/>
        <w:jc w:val="left"/>
        <w:rPr>
          <w:rFonts w:ascii="Arial" w:hAnsi="Arial" w:cs="Arial"/>
          <w:sz w:val="20"/>
          <w:szCs w:val="20"/>
        </w:rPr>
      </w:pPr>
    </w:p>
    <w:p w14:paraId="0FF5631C" w14:textId="77777777" w:rsidR="000F25AA" w:rsidRPr="003B1DBA" w:rsidRDefault="000F25AA" w:rsidP="000F25A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0F25AA" w:rsidRPr="003B1DBA" w14:paraId="424401E4" w14:textId="77777777" w:rsidTr="00E87257">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E7EB42" w14:textId="77777777" w:rsidR="000F25AA" w:rsidRPr="003B1DBA" w:rsidRDefault="000F25AA" w:rsidP="00E87257">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00EE415E" w:rsidRPr="003B1DBA">
              <w:rPr>
                <w:rFonts w:ascii="Arial" w:hAnsi="Arial" w:cs="Arial"/>
                <w:bCs/>
                <w:caps/>
                <w:sz w:val="20"/>
                <w:szCs w:val="20"/>
              </w:rPr>
              <w:t>SECTION I</w:t>
            </w:r>
          </w:p>
          <w:p w14:paraId="0C37D473" w14:textId="149F80FC" w:rsidR="00144DA7" w:rsidRDefault="00144DA7" w:rsidP="00E87257">
            <w:pPr>
              <w:tabs>
                <w:tab w:val="left" w:pos="7384"/>
              </w:tabs>
              <w:spacing w:after="120" w:line="240" w:lineRule="auto"/>
              <w:ind w:firstLine="0"/>
              <w:jc w:val="left"/>
              <w:rPr>
                <w:rFonts w:ascii="Arial" w:hAnsi="Arial" w:cs="Arial"/>
                <w:bCs/>
                <w:caps/>
                <w:sz w:val="20"/>
                <w:szCs w:val="20"/>
              </w:rPr>
            </w:pPr>
            <w:r>
              <w:rPr>
                <w:rFonts w:ascii="Arial" w:hAnsi="Arial" w:cs="Arial"/>
                <w:bCs/>
                <w:caps/>
                <w:sz w:val="20"/>
                <w:szCs w:val="20"/>
              </w:rPr>
              <w:t xml:space="preserve">IF DEMONSTRATION = </w:t>
            </w:r>
            <w:r w:rsidRPr="003B1DBA">
              <w:rPr>
                <w:rFonts w:ascii="Arial" w:hAnsi="Arial" w:cs="Arial"/>
                <w:bCs/>
                <w:caps/>
                <w:sz w:val="20"/>
                <w:szCs w:val="20"/>
              </w:rPr>
              <w:t xml:space="preserve">KENTUCKY, </w:t>
            </w:r>
            <w:r>
              <w:rPr>
                <w:rFonts w:ascii="Arial" w:hAnsi="Arial" w:cs="Arial"/>
                <w:bCs/>
                <w:caps/>
                <w:sz w:val="20"/>
                <w:szCs w:val="20"/>
              </w:rPr>
              <w:t xml:space="preserve">NAVAJO NATION, </w:t>
            </w:r>
            <w:r w:rsidRPr="003B1DBA">
              <w:rPr>
                <w:rFonts w:ascii="Arial" w:hAnsi="Arial" w:cs="Arial"/>
                <w:bCs/>
                <w:caps/>
                <w:sz w:val="20"/>
                <w:szCs w:val="20"/>
              </w:rPr>
              <w:t>NEVADA</w:t>
            </w:r>
            <w:r>
              <w:rPr>
                <w:rFonts w:ascii="Arial" w:hAnsi="Arial" w:cs="Arial"/>
                <w:bCs/>
                <w:caps/>
                <w:sz w:val="20"/>
                <w:szCs w:val="20"/>
              </w:rPr>
              <w:t>, OR VIRGINIA GO TO TJ1.</w:t>
            </w:r>
          </w:p>
          <w:p w14:paraId="033924C3" w14:textId="6745BFAB" w:rsidR="000F25AA" w:rsidRPr="003B1DBA" w:rsidRDefault="000F25AA" w:rsidP="00E87257">
            <w:pPr>
              <w:tabs>
                <w:tab w:val="left" w:pos="7384"/>
              </w:tabs>
              <w:spacing w:after="120" w:line="240" w:lineRule="auto"/>
              <w:ind w:firstLine="0"/>
              <w:jc w:val="left"/>
              <w:rPr>
                <w:rFonts w:ascii="Arial" w:hAnsi="Arial" w:cs="Arial"/>
                <w:bCs/>
                <w:caps/>
                <w:sz w:val="20"/>
                <w:szCs w:val="20"/>
              </w:rPr>
            </w:pPr>
            <w:r w:rsidRPr="003B1DBA">
              <w:rPr>
                <w:rFonts w:ascii="Arial" w:hAnsi="Arial" w:cs="Arial"/>
                <w:bCs/>
                <w:caps/>
                <w:sz w:val="20"/>
                <w:szCs w:val="20"/>
              </w:rPr>
              <w:t>IF MORE THAN ONE CHILD IN HOUSEHOLD, USE RANDOM SELECTION TO CHOOSE FOCAL CHILD</w:t>
            </w:r>
            <w:r w:rsidR="00DC35C6">
              <w:rPr>
                <w:rFonts w:ascii="Arial" w:hAnsi="Arial" w:cs="Arial"/>
                <w:bCs/>
                <w:caps/>
                <w:sz w:val="20"/>
                <w:szCs w:val="20"/>
              </w:rPr>
              <w:t xml:space="preserve"> AGE GTE 2 YEARS</w:t>
            </w:r>
            <w:r w:rsidRPr="003B1DBA">
              <w:rPr>
                <w:rFonts w:ascii="Arial" w:hAnsi="Arial" w:cs="Arial"/>
                <w:bCs/>
                <w:caps/>
                <w:sz w:val="20"/>
                <w:szCs w:val="20"/>
              </w:rPr>
              <w:t>. IF ONLY ONE CHILD IN HOUSEHOLD</w:t>
            </w:r>
            <w:r w:rsidR="00DC35C6">
              <w:rPr>
                <w:rFonts w:ascii="Arial" w:hAnsi="Arial" w:cs="Arial"/>
                <w:bCs/>
                <w:caps/>
                <w:sz w:val="20"/>
                <w:szCs w:val="20"/>
              </w:rPr>
              <w:t xml:space="preserve"> AGE GTE 2 YEARS</w:t>
            </w:r>
            <w:r w:rsidRPr="003B1DBA">
              <w:rPr>
                <w:rFonts w:ascii="Arial" w:hAnsi="Arial" w:cs="Arial"/>
                <w:bCs/>
                <w:caps/>
                <w:sz w:val="20"/>
                <w:szCs w:val="20"/>
              </w:rPr>
              <w:t>, THAT CHILD IS THE FOCAL CHILD.</w:t>
            </w:r>
          </w:p>
        </w:tc>
      </w:tr>
    </w:tbl>
    <w:p w14:paraId="0AB0F42C" w14:textId="77777777" w:rsidR="00870660" w:rsidRPr="003B1DBA" w:rsidRDefault="00870660" w:rsidP="000F25AA">
      <w:pPr>
        <w:tabs>
          <w:tab w:val="clear" w:pos="432"/>
          <w:tab w:val="left" w:pos="1800"/>
          <w:tab w:val="left" w:pos="6120"/>
          <w:tab w:val="left" w:pos="6480"/>
        </w:tabs>
        <w:spacing w:before="120" w:line="240" w:lineRule="auto"/>
        <w:ind w:firstLine="0"/>
        <w:rPr>
          <w:rFonts w:ascii="Arial" w:hAnsi="Arial" w:cs="Arial"/>
          <w:b/>
          <w:sz w:val="20"/>
          <w:szCs w:val="20"/>
        </w:rPr>
      </w:pPr>
    </w:p>
    <w:p w14:paraId="2A3BCF03" w14:textId="77777777" w:rsidR="000F25AA" w:rsidRPr="003B1DBA" w:rsidRDefault="000F25AA" w:rsidP="000F25A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F25AA" w:rsidRPr="003B1DBA" w14:paraId="2663E9AF" w14:textId="20809564"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816747" w14:textId="7FD25F0A" w:rsidR="000F25AA" w:rsidRPr="003B1DBA" w:rsidRDefault="00144DA7" w:rsidP="003A4BA4">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0F25AA" w:rsidRPr="003B1DBA" w14:paraId="2791B99B" w14:textId="6E560C01"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155CD05C" w14:textId="45E68337" w:rsidR="00AA26B5" w:rsidRPr="0030393D" w:rsidRDefault="00AA26B5" w:rsidP="00E87257">
            <w:pPr>
              <w:spacing w:before="60" w:after="60" w:line="240" w:lineRule="auto"/>
              <w:ind w:firstLine="0"/>
              <w:jc w:val="left"/>
              <w:rPr>
                <w:rFonts w:ascii="Arial" w:hAnsi="Arial" w:cs="Arial"/>
                <w:bCs/>
                <w:sz w:val="20"/>
                <w:szCs w:val="20"/>
                <w:lang w:val="es-ES"/>
              </w:rPr>
            </w:pPr>
            <w:r w:rsidRPr="0030393D">
              <w:rPr>
                <w:rFonts w:ascii="Arial" w:hAnsi="Arial" w:cs="Arial"/>
                <w:bCs/>
                <w:sz w:val="20"/>
                <w:szCs w:val="20"/>
                <w:lang w:val="es-ES"/>
              </w:rPr>
              <w:t xml:space="preserve">IF NUMBER OF CHILDREN GT 1: </w:t>
            </w:r>
            <w:r w:rsidR="0030393D" w:rsidRPr="0030393D">
              <w:rPr>
                <w:rFonts w:ascii="Arial" w:hAnsi="Arial" w:cs="Arial"/>
                <w:sz w:val="20"/>
                <w:szCs w:val="20"/>
                <w:lang w:val="es-ES"/>
              </w:rPr>
              <w:t>Para el siguiente grupo de preguntas nos centraremos en [CHILD NAME]. Este niño ha sido seleccionado al azar y no podemos cambiar par</w:t>
            </w:r>
            <w:r w:rsidR="0030393D">
              <w:rPr>
                <w:rFonts w:ascii="Arial" w:hAnsi="Arial" w:cs="Arial"/>
                <w:sz w:val="20"/>
                <w:szCs w:val="20"/>
                <w:lang w:val="es-ES"/>
              </w:rPr>
              <w:t>a preguntar acerca de otro niño</w:t>
            </w:r>
            <w:r w:rsidRPr="0030393D">
              <w:rPr>
                <w:rFonts w:ascii="Arial" w:hAnsi="Arial" w:cs="Arial"/>
                <w:sz w:val="20"/>
                <w:szCs w:val="20"/>
                <w:lang w:val="es-ES"/>
              </w:rPr>
              <w:t>.</w:t>
            </w:r>
          </w:p>
          <w:p w14:paraId="62089EB6" w14:textId="320F5C1E" w:rsidR="000F25AA" w:rsidRPr="003B1DBA" w:rsidRDefault="003A4BA4" w:rsidP="00E87257">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7FBD9889" w14:textId="33F8C650" w:rsidR="003A4BA4" w:rsidRPr="003B1DBA" w:rsidRDefault="003A4BA4"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AB1E33">
              <w:rPr>
                <w:rFonts w:ascii="Arial" w:hAnsi="Arial" w:cs="Arial"/>
                <w:bCs/>
                <w:sz w:val="20"/>
                <w:szCs w:val="20"/>
              </w:rPr>
              <w:t xml:space="preserve">CHILD </w:t>
            </w:r>
            <w:r w:rsidRPr="003B1DBA">
              <w:rPr>
                <w:rFonts w:ascii="Arial" w:hAnsi="Arial" w:cs="Arial"/>
                <w:bCs/>
                <w:sz w:val="20"/>
                <w:szCs w:val="20"/>
              </w:rPr>
              <w:t>NAME FROM HOUSEHOLD ROSTER</w:t>
            </w:r>
          </w:p>
        </w:tc>
      </w:tr>
    </w:tbl>
    <w:p w14:paraId="752E07D5" w14:textId="37AF8283" w:rsidR="0085634B" w:rsidRPr="0030393D" w:rsidRDefault="000F25AA" w:rsidP="0030393D">
      <w:pPr>
        <w:pStyle w:val="QUESTIONTEXT"/>
        <w:rPr>
          <w:lang w:val="es-US"/>
        </w:rPr>
      </w:pPr>
      <w:r w:rsidRPr="0030393D">
        <w:rPr>
          <w:lang w:val="es-ES"/>
        </w:rPr>
        <w:t>TI1.</w:t>
      </w:r>
      <w:r w:rsidRPr="0030393D">
        <w:rPr>
          <w:lang w:val="es-ES"/>
        </w:rPr>
        <w:tab/>
      </w:r>
      <w:r w:rsidR="0030393D" w:rsidRPr="0030393D">
        <w:rPr>
          <w:lang w:val="es-US"/>
        </w:rPr>
        <w:t>[Para el siguiente grupo de preguntas nos centraremos en [CHILD NAME]. Este niño ha sido seleccionado al azar y no podemos cambiar para preguntar acerca de otro niño. Preguntaremos acerca de comidas y meriendas [CHILD NAME] puede haber comido durante los últimos 30 días, es decir, desde [DATE (DATE OF INTERVIEW -30 DAYS)]</w:t>
      </w:r>
    </w:p>
    <w:p w14:paraId="1756C203" w14:textId="07B7F7F1" w:rsidR="00870660" w:rsidRPr="00BF5E3F" w:rsidRDefault="0085634B" w:rsidP="00BF5E3F">
      <w:pPr>
        <w:pStyle w:val="QUESTIONTEXT"/>
        <w:rPr>
          <w:lang w:val="es-ES"/>
        </w:rPr>
      </w:pPr>
      <w:r w:rsidRPr="0030393D">
        <w:rPr>
          <w:lang w:val="es-ES"/>
        </w:rPr>
        <w:tab/>
      </w:r>
      <w:r w:rsidR="00BF5E3F" w:rsidRPr="00BF5E3F">
        <w:rPr>
          <w:lang w:val="es-ES"/>
        </w:rPr>
        <w:t>En primer lugar, durante los últimos 30 días, ¿cuántos días</w:t>
      </w:r>
      <w:r w:rsidR="00BF5E3F">
        <w:rPr>
          <w:lang w:val="es-ES"/>
        </w:rPr>
        <w:t xml:space="preserve"> vivió  </w:t>
      </w:r>
      <w:r w:rsidR="00870660" w:rsidRPr="00BF5E3F">
        <w:rPr>
          <w:lang w:val="es-ES"/>
        </w:rPr>
        <w:t xml:space="preserve">[NAME1] </w:t>
      </w:r>
      <w:r w:rsidR="00BF5E3F">
        <w:rPr>
          <w:lang w:val="es-ES"/>
        </w:rPr>
        <w:t>en su hogar?</w:t>
      </w:r>
    </w:p>
    <w:p w14:paraId="765D9BEB" w14:textId="77777777" w:rsidR="00870660" w:rsidRPr="003B1DBA" w:rsidRDefault="00870660" w:rsidP="00870660">
      <w:pPr>
        <w:pStyle w:val="RESPONSELINE"/>
        <w:tabs>
          <w:tab w:val="left" w:pos="8280"/>
        </w:tabs>
      </w:pPr>
      <w:r w:rsidRPr="00BF5E3F">
        <w:rPr>
          <w:lang w:val="es-ES"/>
        </w:rPr>
        <w:tab/>
      </w:r>
      <w:r w:rsidRPr="003B1DBA">
        <w:t>INTERVIEWER: IF RESPONDENT SAYS EVERYDAY, ENTER 30.</w:t>
      </w:r>
    </w:p>
    <w:p w14:paraId="0033745F" w14:textId="77777777" w:rsidR="00870660" w:rsidRPr="003B1DBA" w:rsidRDefault="00870660" w:rsidP="00870660">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days</w:t>
      </w:r>
      <w:r w:rsidRPr="003B1DBA">
        <w:tab/>
      </w:r>
    </w:p>
    <w:p w14:paraId="51040680" w14:textId="77777777" w:rsidR="00870660" w:rsidRPr="003B1DBA" w:rsidRDefault="00870660" w:rsidP="00870660">
      <w:pPr>
        <w:pStyle w:val="INDENTEDBODYTEXT"/>
        <w:ind w:left="720"/>
      </w:pPr>
      <w:r w:rsidRPr="003B1DBA">
        <w:t>(1-30)</w:t>
      </w:r>
    </w:p>
    <w:p w14:paraId="227A39DD" w14:textId="77777777" w:rsidR="00870660" w:rsidRPr="003B1DBA" w:rsidRDefault="00870660" w:rsidP="00870660">
      <w:pPr>
        <w:pStyle w:val="RESPONSE0"/>
      </w:pPr>
      <w:r w:rsidRPr="003B1DBA">
        <w:t>NONE</w:t>
      </w:r>
      <w:r w:rsidRPr="003B1DBA">
        <w:tab/>
        <w:t>0</w:t>
      </w:r>
    </w:p>
    <w:p w14:paraId="39605619" w14:textId="64F25B28" w:rsidR="000F25AA" w:rsidRPr="003B1DBA" w:rsidRDefault="000F25AA" w:rsidP="000F25AA">
      <w:pPr>
        <w:pStyle w:val="RESPONSE0"/>
      </w:pPr>
      <w:r w:rsidRPr="003B1DBA">
        <w:t>DON’T KNOW</w:t>
      </w:r>
      <w:r w:rsidRPr="003B1DBA">
        <w:tab/>
        <w:t>d</w:t>
      </w:r>
      <w:r w:rsidRPr="003B1DBA">
        <w:tab/>
      </w:r>
    </w:p>
    <w:p w14:paraId="3FD3E216" w14:textId="40A0033E" w:rsidR="000F25AA" w:rsidRPr="003B1DBA" w:rsidRDefault="000F25AA" w:rsidP="000F25AA">
      <w:pPr>
        <w:pStyle w:val="RESPONSELAST"/>
      </w:pPr>
      <w:r w:rsidRPr="003B1DBA">
        <w:t>REFUSED</w:t>
      </w:r>
      <w:r w:rsidRPr="003B1DBA">
        <w:tab/>
        <w:t>r</w:t>
      </w:r>
      <w:r w:rsidRPr="003B1DBA">
        <w:tab/>
      </w:r>
    </w:p>
    <w:p w14:paraId="3E953A23" w14:textId="124F125F" w:rsidR="007D17E0" w:rsidRDefault="007D17E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E807DBB" w14:textId="77777777" w:rsidR="000F25AA" w:rsidRPr="003B1DBA" w:rsidRDefault="000F25AA" w:rsidP="000F25A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F25AA" w:rsidRPr="003B1DBA" w14:paraId="35277C6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E429E0" w14:textId="327A03C3" w:rsidR="000F25AA" w:rsidRPr="003B1DBA" w:rsidRDefault="00144DA7" w:rsidP="003A4BA4">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0F25AA" w:rsidRPr="003B1DBA" w14:paraId="5019063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6DD136D" w14:textId="77777777" w:rsidR="003A4BA4" w:rsidRPr="003B1DBA" w:rsidRDefault="003A4BA4" w:rsidP="003A4BA4">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2A3F0E6C" w14:textId="77777777" w:rsidR="000F25AA" w:rsidRPr="003B1DBA" w:rsidRDefault="003A4BA4" w:rsidP="003A4BA4">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6B0F9882" w14:textId="0C3C80AF" w:rsidR="003A4BA4" w:rsidRPr="00531164" w:rsidRDefault="000F25AA" w:rsidP="00531164">
      <w:pPr>
        <w:pStyle w:val="QUESTIONTEXT"/>
        <w:rPr>
          <w:lang w:val="es-ES"/>
        </w:rPr>
      </w:pPr>
      <w:r w:rsidRPr="00531164">
        <w:rPr>
          <w:lang w:val="es-ES"/>
        </w:rPr>
        <w:t>T</w:t>
      </w:r>
      <w:r w:rsidR="00456ABF" w:rsidRPr="00531164">
        <w:rPr>
          <w:lang w:val="es-ES"/>
        </w:rPr>
        <w:t>I2</w:t>
      </w:r>
      <w:r w:rsidRPr="00531164">
        <w:rPr>
          <w:lang w:val="es-ES"/>
        </w:rPr>
        <w:t>.</w:t>
      </w:r>
      <w:r w:rsidRPr="00531164">
        <w:rPr>
          <w:lang w:val="es-ES"/>
        </w:rPr>
        <w:tab/>
      </w:r>
      <w:r w:rsidR="00531164" w:rsidRPr="00531164">
        <w:rPr>
          <w:lang w:val="es-ES"/>
        </w:rPr>
        <w:t xml:space="preserve">Para el siguiente grupo de preguntas, </w:t>
      </w:r>
      <w:r w:rsidR="00531164">
        <w:rPr>
          <w:lang w:val="es-US"/>
        </w:rPr>
        <w:t>p</w:t>
      </w:r>
      <w:r w:rsidR="00531164" w:rsidRPr="00531164">
        <w:rPr>
          <w:lang w:val="es-US"/>
        </w:rPr>
        <w:t xml:space="preserve">reguntaremos acerca de </w:t>
      </w:r>
      <w:r w:rsidR="00531164">
        <w:rPr>
          <w:lang w:val="es-US"/>
        </w:rPr>
        <w:t xml:space="preserve">las </w:t>
      </w:r>
      <w:r w:rsidR="00531164" w:rsidRPr="00531164">
        <w:rPr>
          <w:lang w:val="es-US"/>
        </w:rPr>
        <w:t xml:space="preserve">comidas y meriendas </w:t>
      </w:r>
      <w:r w:rsidR="00531164">
        <w:rPr>
          <w:lang w:val="es-US"/>
        </w:rPr>
        <w:t xml:space="preserve">que </w:t>
      </w:r>
      <w:r w:rsidR="00531164" w:rsidRPr="00531164">
        <w:rPr>
          <w:lang w:val="es-US"/>
        </w:rPr>
        <w:t>[CHILD NAME] puede haber comido durante los últimos 30 días, es decir, desde [DATE (DATE OF INTERVIEW -30 DAYS)]</w:t>
      </w:r>
      <w:r w:rsidR="003A4BA4" w:rsidRPr="00531164">
        <w:rPr>
          <w:lang w:val="es-ES"/>
        </w:rPr>
        <w:t xml:space="preserve"> </w:t>
      </w:r>
      <w:r w:rsidR="00531164">
        <w:rPr>
          <w:lang w:val="es-ES"/>
        </w:rPr>
        <w:t>Al contestar</w:t>
      </w:r>
      <w:r w:rsidR="00531164" w:rsidRPr="00531164">
        <w:rPr>
          <w:lang w:val="es-ES"/>
        </w:rPr>
        <w:t>, por fav</w:t>
      </w:r>
      <w:r w:rsidR="00531164">
        <w:rPr>
          <w:lang w:val="es-ES"/>
        </w:rPr>
        <w:t>or incluya comidas y meriendas</w:t>
      </w:r>
      <w:r w:rsidR="00531164" w:rsidRPr="00531164">
        <w:rPr>
          <w:lang w:val="es-ES"/>
        </w:rPr>
        <w:t xml:space="preserve"> consumidos en el hogar, en la escuela o </w:t>
      </w:r>
      <w:r w:rsidR="00531164">
        <w:rPr>
          <w:lang w:val="es-ES"/>
        </w:rPr>
        <w:t xml:space="preserve">en la escuela </w:t>
      </w:r>
      <w:r w:rsidR="00531164" w:rsidRPr="00531164">
        <w:rPr>
          <w:lang w:val="es-ES"/>
        </w:rPr>
        <w:t xml:space="preserve">de </w:t>
      </w:r>
      <w:r w:rsidR="009E56E6" w:rsidRPr="00531164">
        <w:rPr>
          <w:lang w:val="es-ES"/>
        </w:rPr>
        <w:t>verano,</w:t>
      </w:r>
      <w:r w:rsidR="00531164" w:rsidRPr="00531164">
        <w:rPr>
          <w:lang w:val="es-ES"/>
        </w:rPr>
        <w:t xml:space="preserve"> en los restaurantes, y en cualquier otro </w:t>
      </w:r>
      <w:r w:rsidR="009E56E6" w:rsidRPr="00531164">
        <w:rPr>
          <w:lang w:val="es-ES"/>
        </w:rPr>
        <w:t>lugar.</w:t>
      </w:r>
    </w:p>
    <w:p w14:paraId="505AA617" w14:textId="22209A20" w:rsidR="000F25AA" w:rsidRPr="009E56E6" w:rsidRDefault="003A4BA4" w:rsidP="000F25AA">
      <w:pPr>
        <w:pStyle w:val="QUESTIONTEXT"/>
        <w:rPr>
          <w:lang w:val="es-ES"/>
        </w:rPr>
      </w:pPr>
      <w:r w:rsidRPr="00531164">
        <w:rPr>
          <w:lang w:val="es-ES"/>
        </w:rPr>
        <w:tab/>
      </w:r>
      <w:r w:rsidR="009E56E6" w:rsidRPr="009E56E6">
        <w:rPr>
          <w:lang w:val="es-US"/>
        </w:rPr>
        <w:t xml:space="preserve">Durante los últimos 30 días, ¿con qué frecuencia [CHILD NAME] comió </w:t>
      </w:r>
      <w:r w:rsidR="009E56E6" w:rsidRPr="009E56E6">
        <w:rPr>
          <w:u w:val="single"/>
          <w:lang w:val="es-US"/>
        </w:rPr>
        <w:t>cereales calientes o fríos</w:t>
      </w:r>
      <w:r w:rsidR="009E56E6" w:rsidRPr="009E56E6">
        <w:rPr>
          <w:lang w:val="es-US"/>
        </w:rPr>
        <w:t>? (Me puede decir por día, por semana o por mes.)</w:t>
      </w:r>
    </w:p>
    <w:p w14:paraId="40A2ABBA" w14:textId="77777777" w:rsidR="000F25AA" w:rsidRPr="003B1DBA" w:rsidRDefault="000F25AA" w:rsidP="000F25AA">
      <w:pPr>
        <w:pStyle w:val="RESPONSELINE"/>
      </w:pPr>
      <w:r w:rsidRPr="009E56E6">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00456ABF" w:rsidRPr="003B1DBA">
        <w:rPr>
          <w:bCs/>
          <w:caps/>
        </w:rPr>
        <w:t xml:space="preserve">NUMBER </w:t>
      </w:r>
      <w:r w:rsidRPr="003B1DBA">
        <w:rPr>
          <w:bCs/>
          <w:caps/>
        </w:rPr>
        <w:t>of time</w:t>
      </w:r>
      <w:r w:rsidR="00456ABF" w:rsidRPr="003B1DBA">
        <w:rPr>
          <w:bCs/>
          <w:caps/>
        </w:rPr>
        <w:t>S</w:t>
      </w:r>
      <w:r w:rsidRPr="003B1DBA">
        <w:t xml:space="preserve"> </w:t>
      </w:r>
    </w:p>
    <w:p w14:paraId="3BA2E393" w14:textId="67B6A238" w:rsidR="00456ABF" w:rsidRPr="003B1DBA" w:rsidRDefault="00456ABF" w:rsidP="000F25AA">
      <w:pPr>
        <w:pStyle w:val="RESPONSE0"/>
        <w:rPr>
          <w:caps/>
          <w:color w:val="000000" w:themeColor="text1"/>
        </w:rPr>
      </w:pPr>
      <w:r w:rsidRPr="003B1DBA">
        <w:rPr>
          <w:caps/>
          <w:color w:val="000000" w:themeColor="text1"/>
        </w:rPr>
        <w:t>never</w:t>
      </w:r>
      <w:r w:rsidRPr="003B1DBA">
        <w:rPr>
          <w:caps/>
          <w:color w:val="000000" w:themeColor="text1"/>
        </w:rPr>
        <w:tab/>
        <w:t>0</w:t>
      </w:r>
      <w:r w:rsidRPr="003B1DBA">
        <w:rPr>
          <w:caps/>
          <w:color w:val="000000" w:themeColor="text1"/>
        </w:rPr>
        <w:tab/>
        <w:t>GO TO TI3</w:t>
      </w:r>
    </w:p>
    <w:p w14:paraId="7301528B" w14:textId="77777777" w:rsidR="000F25AA" w:rsidRPr="003B1DBA" w:rsidRDefault="00456ABF" w:rsidP="000F25AA">
      <w:pPr>
        <w:pStyle w:val="RESPONSE0"/>
      </w:pPr>
      <w:r w:rsidRPr="003B1DBA">
        <w:rPr>
          <w:caps/>
          <w:color w:val="000000" w:themeColor="text1"/>
        </w:rPr>
        <w:t xml:space="preserve">PER </w:t>
      </w:r>
      <w:r w:rsidR="000F25AA" w:rsidRPr="003B1DBA">
        <w:rPr>
          <w:caps/>
          <w:color w:val="000000" w:themeColor="text1"/>
        </w:rPr>
        <w:t>D</w:t>
      </w:r>
      <w:r w:rsidRPr="003B1DBA">
        <w:rPr>
          <w:caps/>
          <w:color w:val="000000" w:themeColor="text1"/>
        </w:rPr>
        <w:t>AY</w:t>
      </w:r>
      <w:r w:rsidR="000F25AA" w:rsidRPr="003B1DBA">
        <w:rPr>
          <w:caps/>
          <w:color w:val="000000" w:themeColor="text1"/>
        </w:rPr>
        <w:t xml:space="preserve"> (RANGE 1-</w:t>
      </w:r>
      <w:r w:rsidRPr="003B1DBA">
        <w:rPr>
          <w:caps/>
          <w:color w:val="000000" w:themeColor="text1"/>
        </w:rPr>
        <w:t>9</w:t>
      </w:r>
      <w:r w:rsidR="000F25AA" w:rsidRPr="003B1DBA">
        <w:rPr>
          <w:caps/>
          <w:color w:val="000000" w:themeColor="text1"/>
        </w:rPr>
        <w:t>)</w:t>
      </w:r>
      <w:r w:rsidR="000F25AA" w:rsidRPr="003B1DBA">
        <w:tab/>
        <w:t>1</w:t>
      </w:r>
      <w:r w:rsidR="000F25AA" w:rsidRPr="003B1DBA">
        <w:tab/>
      </w:r>
    </w:p>
    <w:p w14:paraId="14C89E07" w14:textId="77777777" w:rsidR="000F25AA" w:rsidRPr="003B1DBA" w:rsidRDefault="00456ABF" w:rsidP="000F25AA">
      <w:pPr>
        <w:pStyle w:val="RESPONSE0"/>
      </w:pPr>
      <w:r w:rsidRPr="003B1DBA">
        <w:rPr>
          <w:caps/>
          <w:color w:val="000000" w:themeColor="text1"/>
        </w:rPr>
        <w:t xml:space="preserve">PER </w:t>
      </w:r>
      <w:r w:rsidR="000F25AA" w:rsidRPr="003B1DBA">
        <w:rPr>
          <w:caps/>
          <w:color w:val="000000" w:themeColor="text1"/>
        </w:rPr>
        <w:t>W</w:t>
      </w:r>
      <w:r w:rsidRPr="003B1DBA">
        <w:rPr>
          <w:caps/>
          <w:color w:val="000000" w:themeColor="text1"/>
        </w:rPr>
        <w:t>EEK</w:t>
      </w:r>
      <w:r w:rsidR="000F25AA" w:rsidRPr="003B1DBA">
        <w:rPr>
          <w:caps/>
          <w:color w:val="000000" w:themeColor="text1"/>
        </w:rPr>
        <w:t xml:space="preserve"> (RANGE 1-</w:t>
      </w:r>
      <w:r w:rsidRPr="003B1DBA">
        <w:rPr>
          <w:caps/>
          <w:color w:val="000000" w:themeColor="text1"/>
        </w:rPr>
        <w:t>63</w:t>
      </w:r>
      <w:r w:rsidR="000F25AA" w:rsidRPr="003B1DBA">
        <w:rPr>
          <w:caps/>
          <w:color w:val="000000" w:themeColor="text1"/>
        </w:rPr>
        <w:t>)</w:t>
      </w:r>
      <w:r w:rsidR="000F25AA" w:rsidRPr="003B1DBA">
        <w:tab/>
        <w:t>2</w:t>
      </w:r>
      <w:r w:rsidR="000F25AA" w:rsidRPr="003B1DBA">
        <w:tab/>
      </w:r>
    </w:p>
    <w:p w14:paraId="6F632C03" w14:textId="77777777" w:rsidR="000F25AA" w:rsidRPr="003B1DBA" w:rsidRDefault="00456ABF" w:rsidP="000F25AA">
      <w:pPr>
        <w:pStyle w:val="RESPONSE0"/>
      </w:pPr>
      <w:r w:rsidRPr="003B1DBA">
        <w:rPr>
          <w:caps/>
          <w:color w:val="000000" w:themeColor="text1"/>
        </w:rPr>
        <w:t xml:space="preserve">PER </w:t>
      </w:r>
      <w:r w:rsidR="000F25AA" w:rsidRPr="003B1DBA">
        <w:rPr>
          <w:caps/>
          <w:color w:val="000000" w:themeColor="text1"/>
        </w:rPr>
        <w:t>M</w:t>
      </w:r>
      <w:r w:rsidRPr="003B1DBA">
        <w:rPr>
          <w:caps/>
          <w:color w:val="000000" w:themeColor="text1"/>
        </w:rPr>
        <w:t>ONTH (RANGE 1-270</w:t>
      </w:r>
      <w:r w:rsidR="000F25AA" w:rsidRPr="003B1DBA">
        <w:rPr>
          <w:caps/>
          <w:color w:val="000000" w:themeColor="text1"/>
        </w:rPr>
        <w:t>)</w:t>
      </w:r>
      <w:r w:rsidR="000F25AA" w:rsidRPr="003B1DBA">
        <w:tab/>
        <w:t>3</w:t>
      </w:r>
      <w:r w:rsidR="000F25AA" w:rsidRPr="003B1DBA">
        <w:tab/>
      </w:r>
    </w:p>
    <w:p w14:paraId="4A9C5524" w14:textId="77777777" w:rsidR="000F25AA" w:rsidRPr="003B1DBA" w:rsidRDefault="000F25AA" w:rsidP="000F25AA">
      <w:pPr>
        <w:pStyle w:val="RESPONSE0"/>
      </w:pPr>
      <w:r w:rsidRPr="003B1DBA">
        <w:t>DON’T KNOW</w:t>
      </w:r>
      <w:r w:rsidRPr="003B1DBA">
        <w:tab/>
        <w:t>d</w:t>
      </w:r>
      <w:r w:rsidRPr="003B1DBA">
        <w:tab/>
      </w:r>
    </w:p>
    <w:p w14:paraId="6A7B2F33" w14:textId="77777777" w:rsidR="000F25AA" w:rsidRDefault="000F25AA" w:rsidP="000F25AA">
      <w:pPr>
        <w:pStyle w:val="RESPONSELAST"/>
      </w:pPr>
      <w:r w:rsidRPr="003B1DBA">
        <w:t>REFUSED</w:t>
      </w:r>
      <w:r w:rsidRPr="003B1DBA">
        <w:tab/>
        <w:t>r</w:t>
      </w:r>
      <w:r w:rsidRPr="003B1DBA">
        <w:tab/>
      </w:r>
    </w:p>
    <w:p w14:paraId="0F055C8F" w14:textId="0147CC0E" w:rsidR="00456ABF" w:rsidRPr="003B1DBA" w:rsidRDefault="00456ABF" w:rsidP="00D4228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56ABF" w:rsidRPr="003B1DBA" w14:paraId="6B00667A"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C89D4" w14:textId="647A25F8" w:rsidR="00456ABF" w:rsidRPr="003B1DBA" w:rsidRDefault="00054A03" w:rsidP="00F648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TI2 DAY GT </w:t>
            </w:r>
            <w:r w:rsidR="008247D2" w:rsidRPr="003B1DBA">
              <w:rPr>
                <w:rFonts w:ascii="Arial" w:hAnsi="Arial" w:cs="Arial"/>
                <w:bCs/>
                <w:caps/>
                <w:sz w:val="20"/>
                <w:szCs w:val="20"/>
              </w:rPr>
              <w:t>1</w:t>
            </w:r>
            <w:r w:rsidRPr="003B1DBA">
              <w:rPr>
                <w:rFonts w:ascii="Arial" w:hAnsi="Arial" w:cs="Arial"/>
                <w:bCs/>
                <w:caps/>
                <w:sz w:val="20"/>
                <w:szCs w:val="20"/>
              </w:rPr>
              <w:t xml:space="preserve"> OR WEEK GT </w:t>
            </w:r>
            <w:r w:rsidR="008247D2" w:rsidRPr="003B1DBA">
              <w:rPr>
                <w:rFonts w:ascii="Arial" w:hAnsi="Arial" w:cs="Arial"/>
                <w:bCs/>
                <w:caps/>
                <w:sz w:val="20"/>
                <w:szCs w:val="20"/>
              </w:rPr>
              <w:t>14</w:t>
            </w:r>
            <w:r w:rsidRPr="003B1DBA">
              <w:rPr>
                <w:rFonts w:ascii="Arial" w:hAnsi="Arial" w:cs="Arial"/>
                <w:bCs/>
                <w:caps/>
                <w:sz w:val="20"/>
                <w:szCs w:val="20"/>
              </w:rPr>
              <w:t xml:space="preserve"> OR MONTH GT </w:t>
            </w:r>
            <w:r w:rsidR="008247D2" w:rsidRPr="003B1DBA">
              <w:rPr>
                <w:rFonts w:ascii="Arial" w:hAnsi="Arial" w:cs="Arial"/>
                <w:bCs/>
                <w:caps/>
                <w:sz w:val="20"/>
                <w:szCs w:val="20"/>
              </w:rPr>
              <w:t>6</w:t>
            </w:r>
            <w:r w:rsidR="00456ABF" w:rsidRPr="003B1DBA">
              <w:rPr>
                <w:rFonts w:ascii="Arial" w:hAnsi="Arial" w:cs="Arial"/>
                <w:bCs/>
                <w:caps/>
                <w:sz w:val="20"/>
                <w:szCs w:val="20"/>
              </w:rPr>
              <w:t>0</w:t>
            </w:r>
          </w:p>
        </w:tc>
      </w:tr>
      <w:tr w:rsidR="00456ABF" w:rsidRPr="003B1DBA" w14:paraId="192EB0AE"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96835B5" w14:textId="3D0F7CF3" w:rsidR="00054A03" w:rsidRPr="003B1DBA" w:rsidRDefault="00054A03" w:rsidP="00054A0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TI2</w:t>
            </w:r>
          </w:p>
          <w:p w14:paraId="7DE11D11" w14:textId="7116AF2C" w:rsidR="00054A03" w:rsidRPr="003B1DBA" w:rsidRDefault="00B64E6B" w:rsidP="00054A03">
            <w:pPr>
              <w:spacing w:before="60" w:after="60" w:line="240" w:lineRule="auto"/>
              <w:ind w:firstLine="0"/>
              <w:jc w:val="left"/>
              <w:rPr>
                <w:rFonts w:ascii="Arial" w:hAnsi="Arial" w:cs="Arial"/>
                <w:bCs/>
                <w:sz w:val="20"/>
                <w:szCs w:val="20"/>
              </w:rPr>
            </w:pPr>
            <w:r>
              <w:rPr>
                <w:rFonts w:ascii="Arial" w:hAnsi="Arial" w:cs="Arial"/>
                <w:bCs/>
                <w:sz w:val="20"/>
                <w:szCs w:val="20"/>
              </w:rPr>
              <w:t>IF TI1=PER DAY FILL2=</w:t>
            </w:r>
            <w:proofErr w:type="spellStart"/>
            <w:r>
              <w:rPr>
                <w:rFonts w:ascii="Arial" w:hAnsi="Arial" w:cs="Arial"/>
                <w:bCs/>
                <w:sz w:val="20"/>
                <w:szCs w:val="20"/>
              </w:rPr>
              <w:t>dia</w:t>
            </w:r>
            <w:proofErr w:type="spellEnd"/>
          </w:p>
          <w:p w14:paraId="40251DD8" w14:textId="70CDEFE9" w:rsidR="00456ABF" w:rsidRPr="003B1DBA" w:rsidRDefault="00B64E6B" w:rsidP="00054A03">
            <w:pPr>
              <w:spacing w:before="60" w:after="60" w:line="240" w:lineRule="auto"/>
              <w:ind w:firstLine="0"/>
              <w:jc w:val="left"/>
              <w:rPr>
                <w:rFonts w:ascii="Arial" w:hAnsi="Arial" w:cs="Arial"/>
                <w:bCs/>
                <w:sz w:val="20"/>
                <w:szCs w:val="20"/>
              </w:rPr>
            </w:pPr>
            <w:r>
              <w:rPr>
                <w:rFonts w:ascii="Arial" w:hAnsi="Arial" w:cs="Arial"/>
                <w:bCs/>
                <w:sz w:val="20"/>
                <w:szCs w:val="20"/>
              </w:rPr>
              <w:t>IF TI1=PER WEEK FILL2=</w:t>
            </w:r>
            <w:proofErr w:type="spellStart"/>
            <w:r>
              <w:rPr>
                <w:rFonts w:ascii="Arial" w:hAnsi="Arial" w:cs="Arial"/>
                <w:bCs/>
                <w:sz w:val="20"/>
                <w:szCs w:val="20"/>
              </w:rPr>
              <w:t>semana</w:t>
            </w:r>
            <w:proofErr w:type="spellEnd"/>
          </w:p>
          <w:p w14:paraId="6AF6CD4B" w14:textId="0044CFE6" w:rsidR="00054A03" w:rsidRPr="003B1DBA" w:rsidRDefault="00B64E6B" w:rsidP="00054A03">
            <w:pPr>
              <w:spacing w:before="60" w:after="60" w:line="240" w:lineRule="auto"/>
              <w:ind w:firstLine="0"/>
              <w:jc w:val="left"/>
              <w:rPr>
                <w:rFonts w:ascii="Arial" w:hAnsi="Arial" w:cs="Arial"/>
                <w:sz w:val="20"/>
                <w:szCs w:val="20"/>
              </w:rPr>
            </w:pPr>
            <w:r>
              <w:rPr>
                <w:rFonts w:ascii="Arial" w:hAnsi="Arial" w:cs="Arial"/>
                <w:bCs/>
                <w:sz w:val="20"/>
                <w:szCs w:val="20"/>
              </w:rPr>
              <w:t>IF TI1=PER MONTH FILL2=</w:t>
            </w:r>
            <w:proofErr w:type="spellStart"/>
            <w:r>
              <w:rPr>
                <w:rFonts w:ascii="Arial" w:hAnsi="Arial" w:cs="Arial"/>
                <w:bCs/>
                <w:sz w:val="20"/>
                <w:szCs w:val="20"/>
              </w:rPr>
              <w:t>mes</w:t>
            </w:r>
            <w:proofErr w:type="spellEnd"/>
          </w:p>
        </w:tc>
      </w:tr>
    </w:tbl>
    <w:p w14:paraId="2F3CD58F" w14:textId="40B10F61" w:rsidR="00456ABF" w:rsidRPr="003B1DBA" w:rsidRDefault="00456ABF" w:rsidP="00456ABF">
      <w:pPr>
        <w:pStyle w:val="QUESTIONTEXT"/>
      </w:pPr>
      <w:proofErr w:type="gramStart"/>
      <w:r w:rsidRPr="003B1DBA">
        <w:t>TI2.</w:t>
      </w:r>
      <w:r w:rsidR="004325C8" w:rsidRPr="003B1DBA">
        <w:t>1</w:t>
      </w:r>
      <w:r w:rsidRPr="003B1DBA">
        <w:tab/>
      </w:r>
      <w:proofErr w:type="spellStart"/>
      <w:r w:rsidR="009E56E6" w:rsidRPr="009E56E6">
        <w:t>Dijo</w:t>
      </w:r>
      <w:proofErr w:type="spellEnd"/>
      <w:r w:rsidR="009E56E6" w:rsidRPr="009E56E6">
        <w:t xml:space="preserve"> (display # of times) </w:t>
      </w:r>
      <w:proofErr w:type="spellStart"/>
      <w:r w:rsidR="009E56E6" w:rsidRPr="009E56E6">
        <w:t>por</w:t>
      </w:r>
      <w:proofErr w:type="spellEnd"/>
      <w:r w:rsidR="009E56E6" w:rsidRPr="009E56E6">
        <w:t xml:space="preserve"> (display unit).</w:t>
      </w:r>
      <w:proofErr w:type="gramEnd"/>
      <w:r w:rsidR="009E56E6" w:rsidRPr="009E56E6">
        <w:t xml:space="preserve"> </w:t>
      </w:r>
      <w:proofErr w:type="gramStart"/>
      <w:r w:rsidR="009E56E6" w:rsidRPr="009E56E6">
        <w:t>¿</w:t>
      </w:r>
      <w:proofErr w:type="spellStart"/>
      <w:r w:rsidR="009E56E6" w:rsidRPr="009E56E6">
        <w:t>Es</w:t>
      </w:r>
      <w:proofErr w:type="spellEnd"/>
      <w:r w:rsidR="009E56E6" w:rsidRPr="009E56E6">
        <w:t xml:space="preserve"> </w:t>
      </w:r>
      <w:proofErr w:type="spellStart"/>
      <w:r w:rsidR="009E56E6" w:rsidRPr="009E56E6">
        <w:t>correcto</w:t>
      </w:r>
      <w:proofErr w:type="spellEnd"/>
      <w:r w:rsidR="009E56E6" w:rsidRPr="009E56E6">
        <w:t>?</w:t>
      </w:r>
      <w:proofErr w:type="gramEnd"/>
    </w:p>
    <w:p w14:paraId="4BD99A54" w14:textId="77777777" w:rsidR="00456ABF" w:rsidRPr="003B1DBA" w:rsidRDefault="00456ABF" w:rsidP="00456ABF">
      <w:pPr>
        <w:pStyle w:val="RESPONSE0"/>
      </w:pPr>
      <w:r w:rsidRPr="003B1DBA">
        <w:t>YES</w:t>
      </w:r>
      <w:r w:rsidR="004325C8" w:rsidRPr="003B1DBA">
        <w:t>, CONTINUE</w:t>
      </w:r>
      <w:r w:rsidRPr="003B1DBA">
        <w:tab/>
        <w:t>1</w:t>
      </w:r>
      <w:r w:rsidRPr="003B1DBA">
        <w:tab/>
      </w:r>
    </w:p>
    <w:p w14:paraId="76025803" w14:textId="10B7C1F8" w:rsidR="00456ABF" w:rsidRPr="003B1DBA" w:rsidRDefault="00456ABF" w:rsidP="00456ABF">
      <w:pPr>
        <w:pStyle w:val="RESPONSE0"/>
      </w:pPr>
      <w:r w:rsidRPr="003B1DBA">
        <w:t>NO</w:t>
      </w:r>
      <w:r w:rsidR="004F538D" w:rsidRPr="003B1DBA">
        <w:t>, CORRECT NUMBER</w:t>
      </w:r>
      <w:r w:rsidRPr="003B1DBA">
        <w:tab/>
        <w:t>2</w:t>
      </w:r>
      <w:r w:rsidR="005B4AAE" w:rsidRPr="003B1DBA">
        <w:tab/>
        <w:t>Repeat TI2</w:t>
      </w:r>
    </w:p>
    <w:p w14:paraId="52F76094" w14:textId="77777777" w:rsidR="00456ABF" w:rsidRPr="003B1DBA" w:rsidRDefault="00456ABF" w:rsidP="00456ABF">
      <w:pPr>
        <w:pStyle w:val="RESPONSE0"/>
      </w:pPr>
      <w:r w:rsidRPr="003B1DBA">
        <w:t>DON’T KNOW</w:t>
      </w:r>
      <w:r w:rsidRPr="003B1DBA">
        <w:tab/>
        <w:t>d</w:t>
      </w:r>
      <w:r w:rsidRPr="003B1DBA">
        <w:tab/>
      </w:r>
    </w:p>
    <w:p w14:paraId="7740E069" w14:textId="77777777" w:rsidR="00456ABF" w:rsidRPr="003B1DBA" w:rsidRDefault="00456ABF" w:rsidP="0051276A">
      <w:pPr>
        <w:pStyle w:val="RESPONSELAST"/>
      </w:pPr>
      <w:r w:rsidRPr="003B1DBA">
        <w:t>REFUSED</w:t>
      </w:r>
      <w:r w:rsidRPr="003B1DBA">
        <w:tab/>
        <w:t>r</w:t>
      </w:r>
      <w:r w:rsidRPr="003B1DBA">
        <w:tab/>
      </w:r>
    </w:p>
    <w:p w14:paraId="0EEE0366" w14:textId="3A6BEFAE" w:rsidR="007D17E0" w:rsidRDefault="007D17E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9D6C1B3" w14:textId="77777777" w:rsidR="004325C8" w:rsidRPr="003B1DBA" w:rsidRDefault="004325C8" w:rsidP="004325C8">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25C8" w:rsidRPr="003B1DBA" w14:paraId="4B8B85E7"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051F38" w14:textId="7498F34C" w:rsidR="004325C8" w:rsidRPr="003B1DBA" w:rsidRDefault="004F538D" w:rsidP="00F648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TI2 NE 0</w:t>
            </w:r>
          </w:p>
        </w:tc>
      </w:tr>
      <w:tr w:rsidR="004325C8" w:rsidRPr="003B1DBA" w14:paraId="1521BCE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29CD199" w14:textId="77777777" w:rsidR="004325C8" w:rsidRPr="003B1DBA" w:rsidRDefault="004F538D"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4A58364B" w14:textId="4A5A3C79" w:rsidR="004325C8" w:rsidRPr="009E56E6" w:rsidRDefault="004325C8" w:rsidP="009E56E6">
      <w:pPr>
        <w:pStyle w:val="QUESTIONTEXT"/>
        <w:rPr>
          <w:lang w:val="es-US"/>
        </w:rPr>
      </w:pPr>
      <w:r w:rsidRPr="000F1DA1">
        <w:rPr>
          <w:lang w:val="es-ES"/>
        </w:rPr>
        <w:t>TI2.2.</w:t>
      </w:r>
      <w:r w:rsidRPr="000F1DA1">
        <w:rPr>
          <w:lang w:val="es-ES"/>
        </w:rPr>
        <w:tab/>
      </w:r>
      <w:r w:rsidR="009E56E6" w:rsidRPr="009E56E6">
        <w:rPr>
          <w:lang w:val="es-US"/>
        </w:rPr>
        <w:t>Durante los últimos 30 días, ¿qué tipo de cereal c</w:t>
      </w:r>
      <w:r w:rsidR="009E56E6">
        <w:rPr>
          <w:lang w:val="es-US"/>
        </w:rPr>
        <w:t>omió [CHILD NAME] generalmente?</w:t>
      </w:r>
    </w:p>
    <w:p w14:paraId="3527AF51" w14:textId="6E95573A" w:rsidR="004325C8" w:rsidRPr="009E56E6" w:rsidRDefault="00737931" w:rsidP="004325C8">
      <w:pPr>
        <w:pStyle w:val="PROBEBOLDTEXTHERE"/>
        <w:rPr>
          <w:lang w:val="es-ES"/>
        </w:rPr>
      </w:pPr>
      <w:r w:rsidRPr="009E56E6">
        <w:rPr>
          <w:lang w:val="es-ES"/>
        </w:rPr>
        <w:t>PROBE IF NEEDED:</w:t>
      </w:r>
      <w:r w:rsidR="004325C8" w:rsidRPr="009E56E6">
        <w:rPr>
          <w:lang w:val="es-ES"/>
        </w:rPr>
        <w:tab/>
      </w:r>
      <w:r w:rsidR="009E56E6" w:rsidRPr="009E56E6">
        <w:rPr>
          <w:lang w:val="es-US"/>
        </w:rPr>
        <w:t>Nombre, variedad y marca</w:t>
      </w:r>
    </w:p>
    <w:p w14:paraId="4E7D889F" w14:textId="21BB6951" w:rsidR="004325C8" w:rsidRPr="009E56E6" w:rsidRDefault="004325C8" w:rsidP="005B4AAE">
      <w:pPr>
        <w:pStyle w:val="RESPONSE0"/>
        <w:tabs>
          <w:tab w:val="left" w:pos="1890"/>
        </w:tabs>
        <w:rPr>
          <w:lang w:val="es-ES"/>
        </w:rPr>
      </w:pPr>
      <w:r w:rsidRPr="009E56E6">
        <w:rPr>
          <w:b/>
          <w:lang w:val="es-ES"/>
        </w:rPr>
        <w:t>PROBE:</w:t>
      </w:r>
      <w:r w:rsidR="005B4AAE" w:rsidRPr="009E56E6">
        <w:rPr>
          <w:lang w:val="es-ES"/>
        </w:rPr>
        <w:tab/>
      </w:r>
      <w:r w:rsidR="009E56E6" w:rsidRPr="009E56E6">
        <w:rPr>
          <w:b/>
          <w:lang w:val="es-US"/>
        </w:rPr>
        <w:t xml:space="preserve">¿De </w:t>
      </w:r>
      <w:proofErr w:type="spellStart"/>
      <w:r w:rsidR="009E56E6" w:rsidRPr="009E56E6">
        <w:rPr>
          <w:b/>
          <w:lang w:val="es-US"/>
        </w:rPr>
        <w:t>que</w:t>
      </w:r>
      <w:proofErr w:type="spellEnd"/>
      <w:r w:rsidR="009E56E6" w:rsidRPr="009E56E6">
        <w:rPr>
          <w:b/>
          <w:lang w:val="es-US"/>
        </w:rPr>
        <w:t xml:space="preserve"> marca es ese cereal?</w:t>
      </w:r>
    </w:p>
    <w:p w14:paraId="40EF1F91" w14:textId="060BF683" w:rsidR="004325C8" w:rsidRPr="003B1DBA" w:rsidRDefault="00737931" w:rsidP="004325C8">
      <w:pPr>
        <w:pStyle w:val="INTERVIEWER"/>
      </w:pPr>
      <w:r>
        <w:t>INTERVIEWER:</w:t>
      </w:r>
      <w:r w:rsidR="004325C8" w:rsidRPr="003B1DBA">
        <w:tab/>
      </w:r>
      <w:r w:rsidR="00033C55" w:rsidRPr="003B1DBA">
        <w:rPr>
          <w:caps w:val="0"/>
        </w:rPr>
        <w:t>RECORD INFORMATION FOR ONLY ONE CEREAL. IF MORE THAN ONE CEREAL NAMED, TAKE FIRST CEREAL MENTIONED</w:t>
      </w:r>
    </w:p>
    <w:p w14:paraId="309AD56B" w14:textId="77777777" w:rsidR="004325C8" w:rsidRPr="003B1DBA" w:rsidRDefault="004325C8" w:rsidP="004325C8">
      <w:pPr>
        <w:pStyle w:val="UNDERLINERESPONSE"/>
        <w:tabs>
          <w:tab w:val="clear" w:pos="8190"/>
          <w:tab w:val="left" w:pos="8280"/>
        </w:tabs>
      </w:pPr>
      <w:r w:rsidRPr="003B1DBA">
        <w:tab/>
        <w:t xml:space="preserve">(STRING </w:t>
      </w:r>
      <w:r w:rsidR="004F538D" w:rsidRPr="003B1DBA">
        <w:t>50</w:t>
      </w:r>
      <w:r w:rsidRPr="003B1DBA">
        <w:t>)</w:t>
      </w:r>
      <w:r w:rsidRPr="003B1DBA">
        <w:tab/>
      </w:r>
    </w:p>
    <w:p w14:paraId="3EFA383F" w14:textId="77777777" w:rsidR="004325C8" w:rsidRPr="003B1DBA" w:rsidRDefault="004325C8" w:rsidP="004325C8">
      <w:pPr>
        <w:pStyle w:val="INDENTEDBODYTEXT"/>
      </w:pPr>
      <w:r w:rsidRPr="003B1DBA">
        <w:t>NAME/VARIETY</w:t>
      </w:r>
    </w:p>
    <w:p w14:paraId="204CA294" w14:textId="77777777" w:rsidR="004325C8" w:rsidRPr="003B1DBA" w:rsidRDefault="004325C8" w:rsidP="004325C8">
      <w:pPr>
        <w:pStyle w:val="RESPONSE0"/>
      </w:pPr>
      <w:r w:rsidRPr="003B1DBA">
        <w:t>KELLOGG’S</w:t>
      </w:r>
      <w:r w:rsidRPr="003B1DBA">
        <w:tab/>
        <w:t>1</w:t>
      </w:r>
      <w:r w:rsidRPr="003B1DBA">
        <w:tab/>
      </w:r>
    </w:p>
    <w:p w14:paraId="3705CB80" w14:textId="77777777" w:rsidR="004325C8" w:rsidRPr="003B1DBA" w:rsidRDefault="004325C8" w:rsidP="004325C8">
      <w:pPr>
        <w:pStyle w:val="RESPONSE0"/>
      </w:pPr>
      <w:r w:rsidRPr="003B1DBA">
        <w:t>GENERAL MILLS</w:t>
      </w:r>
      <w:r w:rsidRPr="003B1DBA">
        <w:tab/>
        <w:t>2</w:t>
      </w:r>
      <w:r w:rsidRPr="003B1DBA">
        <w:tab/>
      </w:r>
    </w:p>
    <w:p w14:paraId="745CCF21" w14:textId="77777777" w:rsidR="004325C8" w:rsidRPr="003B1DBA" w:rsidRDefault="004325C8" w:rsidP="004325C8">
      <w:pPr>
        <w:pStyle w:val="RESPONSE0"/>
      </w:pPr>
      <w:r w:rsidRPr="003B1DBA">
        <w:t>MALT-O-MEAL</w:t>
      </w:r>
      <w:r w:rsidRPr="003B1DBA">
        <w:tab/>
        <w:t>3</w:t>
      </w:r>
      <w:r w:rsidRPr="003B1DBA">
        <w:tab/>
      </w:r>
    </w:p>
    <w:p w14:paraId="278318D4" w14:textId="77777777" w:rsidR="004325C8" w:rsidRPr="003B1DBA" w:rsidRDefault="004325C8" w:rsidP="004325C8">
      <w:pPr>
        <w:pStyle w:val="RESPONSE0"/>
      </w:pPr>
      <w:r w:rsidRPr="003B1DBA">
        <w:t>POST</w:t>
      </w:r>
      <w:r w:rsidRPr="003B1DBA">
        <w:tab/>
        <w:t>4</w:t>
      </w:r>
    </w:p>
    <w:p w14:paraId="6B5C4FF5" w14:textId="77777777" w:rsidR="004325C8" w:rsidRPr="003B1DBA" w:rsidRDefault="004325C8" w:rsidP="004325C8">
      <w:pPr>
        <w:pStyle w:val="RESPONSE0"/>
      </w:pPr>
      <w:r w:rsidRPr="003B1DBA">
        <w:t>QUAKER</w:t>
      </w:r>
      <w:r w:rsidRPr="003B1DBA">
        <w:tab/>
        <w:t>5</w:t>
      </w:r>
      <w:r w:rsidRPr="003B1DBA">
        <w:tab/>
      </w:r>
    </w:p>
    <w:p w14:paraId="4F746D21" w14:textId="77777777" w:rsidR="004325C8" w:rsidRPr="003B1DBA" w:rsidRDefault="004325C8" w:rsidP="004325C8">
      <w:pPr>
        <w:pStyle w:val="RESPONSE0"/>
      </w:pPr>
      <w:r w:rsidRPr="003B1DBA">
        <w:t>OTHER/STORE BRAND/GENERIC</w:t>
      </w:r>
      <w:r w:rsidRPr="003B1DBA">
        <w:tab/>
        <w:t>6</w:t>
      </w:r>
      <w:r w:rsidRPr="003B1DBA">
        <w:tab/>
      </w:r>
    </w:p>
    <w:p w14:paraId="408B6008" w14:textId="77777777" w:rsidR="004325C8" w:rsidRPr="003B1DBA" w:rsidRDefault="004325C8" w:rsidP="004325C8">
      <w:pPr>
        <w:pStyle w:val="RESPONSE0"/>
      </w:pPr>
      <w:r w:rsidRPr="003B1DBA">
        <w:t>DON’T KNOW</w:t>
      </w:r>
      <w:r w:rsidRPr="003B1DBA">
        <w:tab/>
        <w:t>d</w:t>
      </w:r>
      <w:r w:rsidRPr="003B1DBA">
        <w:tab/>
      </w:r>
    </w:p>
    <w:p w14:paraId="3DEFF2F7" w14:textId="77777777" w:rsidR="004325C8" w:rsidRPr="003B1DBA" w:rsidRDefault="004325C8" w:rsidP="004325C8">
      <w:pPr>
        <w:pStyle w:val="RESPONSELAST"/>
      </w:pPr>
      <w:r w:rsidRPr="003B1DBA">
        <w:t>REFUSED</w:t>
      </w:r>
      <w:r w:rsidRPr="003B1DBA">
        <w:tab/>
        <w:t>r</w:t>
      </w:r>
      <w:r w:rsidRPr="003B1DBA">
        <w:tab/>
      </w:r>
    </w:p>
    <w:p w14:paraId="3948C253" w14:textId="77777777" w:rsidR="004325C8" w:rsidRPr="003B1DBA" w:rsidRDefault="004325C8" w:rsidP="004325C8">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4325C8" w:rsidRPr="003B1DBA" w14:paraId="3EFB4342" w14:textId="77777777" w:rsidTr="00EB4841">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53C6C4" w14:textId="572EF430" w:rsidR="004325C8" w:rsidRPr="003B1DBA" w:rsidRDefault="004325C8" w:rsidP="00EB4841">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004F538D" w:rsidRPr="003B1DBA">
              <w:rPr>
                <w:rFonts w:ascii="Arial" w:hAnsi="Arial" w:cs="Arial"/>
                <w:bCs/>
                <w:caps/>
                <w:sz w:val="20"/>
                <w:szCs w:val="20"/>
              </w:rPr>
              <w:t>TI2.2</w:t>
            </w:r>
          </w:p>
          <w:p w14:paraId="23FD142A" w14:textId="1ED1CD04" w:rsidR="004325C8" w:rsidRPr="003B1DBA" w:rsidRDefault="004325C8" w:rsidP="00EB4841">
            <w:pPr>
              <w:tabs>
                <w:tab w:val="left" w:pos="7384"/>
              </w:tabs>
              <w:spacing w:after="120" w:line="240" w:lineRule="auto"/>
              <w:ind w:firstLine="0"/>
              <w:jc w:val="center"/>
              <w:rPr>
                <w:rFonts w:ascii="Arial" w:hAnsi="Arial" w:cs="Arial"/>
                <w:bCs/>
                <w:caps/>
                <w:sz w:val="20"/>
                <w:szCs w:val="20"/>
              </w:rPr>
            </w:pPr>
            <w:r w:rsidRPr="003B1DBA">
              <w:rPr>
                <w:rFonts w:ascii="Arial" w:hAnsi="Arial" w:cs="Arial"/>
                <w:bCs/>
                <w:caps/>
                <w:sz w:val="20"/>
                <w:szCs w:val="20"/>
              </w:rPr>
              <w:t>IF T</w:t>
            </w:r>
            <w:r w:rsidR="005B4AAE" w:rsidRPr="003B1DBA">
              <w:rPr>
                <w:rFonts w:ascii="Arial" w:hAnsi="Arial" w:cs="Arial"/>
                <w:bCs/>
                <w:caps/>
                <w:sz w:val="20"/>
                <w:szCs w:val="20"/>
              </w:rPr>
              <w:t>I</w:t>
            </w:r>
            <w:r w:rsidRPr="003B1DBA">
              <w:rPr>
                <w:rFonts w:ascii="Arial" w:hAnsi="Arial" w:cs="Arial"/>
                <w:bCs/>
                <w:caps/>
                <w:sz w:val="20"/>
                <w:szCs w:val="20"/>
              </w:rPr>
              <w:t>2.1 AND T</w:t>
            </w:r>
            <w:r w:rsidR="005B4AAE" w:rsidRPr="003B1DBA">
              <w:rPr>
                <w:rFonts w:ascii="Arial" w:hAnsi="Arial" w:cs="Arial"/>
                <w:bCs/>
                <w:caps/>
                <w:sz w:val="20"/>
                <w:szCs w:val="20"/>
              </w:rPr>
              <w:t>I</w:t>
            </w:r>
            <w:r w:rsidRPr="003B1DBA">
              <w:rPr>
                <w:rFonts w:ascii="Arial" w:hAnsi="Arial" w:cs="Arial"/>
                <w:bCs/>
                <w:caps/>
                <w:sz w:val="20"/>
                <w:szCs w:val="20"/>
              </w:rPr>
              <w:t>2.2 =D OR R, GO TO T</w:t>
            </w:r>
            <w:r w:rsidR="005B4AAE" w:rsidRPr="003B1DBA">
              <w:rPr>
                <w:rFonts w:ascii="Arial" w:hAnsi="Arial" w:cs="Arial"/>
                <w:bCs/>
                <w:caps/>
                <w:sz w:val="20"/>
                <w:szCs w:val="20"/>
              </w:rPr>
              <w:t>I</w:t>
            </w:r>
            <w:r w:rsidRPr="003B1DBA">
              <w:rPr>
                <w:rFonts w:ascii="Arial" w:hAnsi="Arial" w:cs="Arial"/>
                <w:bCs/>
                <w:caps/>
                <w:sz w:val="20"/>
                <w:szCs w:val="20"/>
              </w:rPr>
              <w:t>3</w:t>
            </w:r>
          </w:p>
        </w:tc>
      </w:tr>
    </w:tbl>
    <w:p w14:paraId="75F0C4F5" w14:textId="77777777" w:rsidR="007D17E0" w:rsidRDefault="007D17E0" w:rsidP="004325C8">
      <w:pPr>
        <w:pStyle w:val="RESPONSELAST"/>
      </w:pPr>
    </w:p>
    <w:p w14:paraId="4391A3B8" w14:textId="77777777" w:rsidR="004325C8" w:rsidRPr="003B1DBA" w:rsidRDefault="004325C8" w:rsidP="004325C8">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25C8" w:rsidRPr="003B1DBA" w14:paraId="273551C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429AB1" w14:textId="43F828E4" w:rsidR="004325C8" w:rsidRPr="003B1DBA" w:rsidRDefault="004F538D" w:rsidP="00F648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TI2 NE 0</w:t>
            </w:r>
          </w:p>
        </w:tc>
      </w:tr>
      <w:tr w:rsidR="004325C8" w:rsidRPr="003B1DBA" w14:paraId="51D28DAF"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38EA166" w14:textId="77777777" w:rsidR="004325C8" w:rsidRPr="003B1DBA" w:rsidRDefault="004F538D"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1592654B" w14:textId="0A5B9C2D" w:rsidR="004325C8" w:rsidRPr="009E56E6" w:rsidRDefault="004325C8" w:rsidP="004325C8">
      <w:pPr>
        <w:pStyle w:val="QUESTIONTEXT"/>
        <w:rPr>
          <w:lang w:val="es-ES"/>
        </w:rPr>
      </w:pPr>
      <w:r w:rsidRPr="000F1DA1">
        <w:rPr>
          <w:lang w:val="es-ES"/>
        </w:rPr>
        <w:t>TI2.3.</w:t>
      </w:r>
      <w:r w:rsidRPr="000F1DA1">
        <w:rPr>
          <w:lang w:val="es-ES"/>
        </w:rPr>
        <w:tab/>
      </w:r>
      <w:r w:rsidR="009E56E6" w:rsidRPr="009E56E6">
        <w:rPr>
          <w:lang w:val="es-US"/>
        </w:rPr>
        <w:t>¿[CHILD NAME] comió algún otro cereal?</w:t>
      </w:r>
    </w:p>
    <w:p w14:paraId="2C44A53F" w14:textId="77777777" w:rsidR="004325C8" w:rsidRPr="003B1DBA" w:rsidRDefault="004325C8" w:rsidP="004325C8">
      <w:pPr>
        <w:pStyle w:val="RESPONSE0"/>
      </w:pPr>
      <w:r w:rsidRPr="003B1DBA">
        <w:t>YES</w:t>
      </w:r>
      <w:r w:rsidRPr="003B1DBA">
        <w:tab/>
        <w:t>1</w:t>
      </w:r>
      <w:r w:rsidRPr="003B1DBA">
        <w:tab/>
      </w:r>
    </w:p>
    <w:p w14:paraId="608421CD" w14:textId="604F3802" w:rsidR="004325C8" w:rsidRPr="003B1DBA" w:rsidRDefault="004325C8" w:rsidP="004325C8">
      <w:pPr>
        <w:pStyle w:val="RESPONSE0"/>
      </w:pPr>
      <w:r w:rsidRPr="003B1DBA">
        <w:t>NO</w:t>
      </w:r>
      <w:r w:rsidRPr="003B1DBA">
        <w:tab/>
        <w:t>0</w:t>
      </w:r>
      <w:r w:rsidRPr="003B1DBA">
        <w:tab/>
        <w:t>GO TO TI3</w:t>
      </w:r>
    </w:p>
    <w:p w14:paraId="48118CFD" w14:textId="5A2490C6" w:rsidR="004325C8" w:rsidRPr="003B1DBA" w:rsidRDefault="004325C8" w:rsidP="004325C8">
      <w:pPr>
        <w:pStyle w:val="RESPONSE0"/>
      </w:pPr>
      <w:r w:rsidRPr="003B1DBA">
        <w:t>DON’T KNOW</w:t>
      </w:r>
      <w:r w:rsidRPr="003B1DBA">
        <w:tab/>
        <w:t>d</w:t>
      </w:r>
      <w:r w:rsidRPr="003B1DBA">
        <w:tab/>
        <w:t>GO TO TI3</w:t>
      </w:r>
    </w:p>
    <w:p w14:paraId="645AA5BE" w14:textId="47D2D2EC" w:rsidR="004325C8" w:rsidRPr="003B1DBA" w:rsidRDefault="004325C8" w:rsidP="004325C8">
      <w:pPr>
        <w:pStyle w:val="RESPONSELAST"/>
      </w:pPr>
      <w:r w:rsidRPr="003B1DBA">
        <w:t>REFUSED</w:t>
      </w:r>
      <w:r w:rsidRPr="003B1DBA">
        <w:tab/>
      </w:r>
      <w:proofErr w:type="gramStart"/>
      <w:r w:rsidRPr="003B1DBA">
        <w:t>r</w:t>
      </w:r>
      <w:r w:rsidRPr="003B1DBA">
        <w:tab/>
        <w:t>GO</w:t>
      </w:r>
      <w:proofErr w:type="gramEnd"/>
      <w:r w:rsidRPr="003B1DBA">
        <w:t xml:space="preserve"> TO TI3</w:t>
      </w:r>
    </w:p>
    <w:p w14:paraId="04955014" w14:textId="70FE452D" w:rsidR="007D17E0" w:rsidRDefault="007D17E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5B0B818" w14:textId="77777777" w:rsidR="00AB6CA2" w:rsidRPr="003B1DBA" w:rsidRDefault="00AB6CA2" w:rsidP="00AB6CA2">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B6CA2" w:rsidRPr="003B1DBA" w14:paraId="4BD96A9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2DD1E0" w14:textId="7DF27D26" w:rsidR="00AB6CA2" w:rsidRPr="003B1DBA" w:rsidRDefault="004F538D" w:rsidP="00F648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TI2.3=1</w:t>
            </w:r>
          </w:p>
        </w:tc>
      </w:tr>
      <w:tr w:rsidR="00AB6CA2" w:rsidRPr="003B1DBA" w14:paraId="0FB4AE81"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6EDA47F7" w14:textId="77777777" w:rsidR="004F538D" w:rsidRPr="003B1DBA" w:rsidRDefault="004F538D" w:rsidP="004F538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4707C245" w14:textId="77777777" w:rsidR="00AB6CA2" w:rsidRPr="003B1DBA" w:rsidRDefault="004F538D" w:rsidP="004F538D">
            <w:pPr>
              <w:spacing w:before="60" w:after="60" w:line="240" w:lineRule="auto"/>
              <w:ind w:firstLine="0"/>
              <w:jc w:val="left"/>
              <w:rPr>
                <w:rFonts w:ascii="Arial" w:hAnsi="Arial" w:cs="Arial"/>
                <w:sz w:val="20"/>
                <w:szCs w:val="20"/>
              </w:rPr>
            </w:pPr>
            <w:r w:rsidRPr="003B1DBA">
              <w:rPr>
                <w:rFonts w:ascii="Arial" w:hAnsi="Arial" w:cs="Arial"/>
                <w:bCs/>
                <w:sz w:val="20"/>
                <w:szCs w:val="20"/>
              </w:rPr>
              <w:t>FILL NAME FROM HOUSEHOLD ROSTER</w:t>
            </w:r>
          </w:p>
        </w:tc>
      </w:tr>
    </w:tbl>
    <w:p w14:paraId="75002240" w14:textId="77777777" w:rsidR="00A551A5" w:rsidRPr="007B48E2" w:rsidRDefault="00AB6CA2" w:rsidP="00A551A5">
      <w:pPr>
        <w:pStyle w:val="QUESTIONTEXT"/>
        <w:rPr>
          <w:lang w:val="es-US"/>
        </w:rPr>
      </w:pPr>
      <w:r w:rsidRPr="000F1DA1">
        <w:rPr>
          <w:lang w:val="es-ES"/>
        </w:rPr>
        <w:t>TI2.4.</w:t>
      </w:r>
      <w:r w:rsidRPr="000F1DA1">
        <w:rPr>
          <w:lang w:val="es-ES"/>
        </w:rPr>
        <w:tab/>
      </w:r>
      <w:r w:rsidR="00A551A5" w:rsidRPr="007B48E2">
        <w:rPr>
          <w:lang w:val="es-US"/>
        </w:rPr>
        <w:t xml:space="preserve">Durante los últimos 30 días desde [DATE (DATE OF INTERVIEW -30 DAYS)], </w:t>
      </w:r>
      <w:r w:rsidR="00A551A5" w:rsidRPr="007B48E2">
        <w:rPr>
          <w:iCs/>
          <w:lang w:val="es-US"/>
        </w:rPr>
        <w:t xml:space="preserve">¿cuál fue el </w:t>
      </w:r>
      <w:r w:rsidR="00A551A5" w:rsidRPr="007B48E2">
        <w:rPr>
          <w:iCs/>
          <w:u w:val="single"/>
          <w:lang w:val="es-US"/>
        </w:rPr>
        <w:t>segundo</w:t>
      </w:r>
      <w:r w:rsidR="00A551A5" w:rsidRPr="007B48E2">
        <w:rPr>
          <w:iCs/>
          <w:lang w:val="es-US"/>
        </w:rPr>
        <w:t xml:space="preserve"> tipo de cereal que [CHILD NAME] comió generalmente?</w:t>
      </w:r>
    </w:p>
    <w:p w14:paraId="212EF547" w14:textId="77777777" w:rsidR="00A551A5" w:rsidRPr="007B48E2" w:rsidRDefault="00A551A5" w:rsidP="00A551A5">
      <w:pPr>
        <w:pStyle w:val="PROBEBOLDTEXTHERE"/>
        <w:rPr>
          <w:lang w:val="es-US"/>
        </w:rPr>
      </w:pPr>
      <w:r w:rsidRPr="007B48E2">
        <w:rPr>
          <w:lang w:val="es-US"/>
        </w:rPr>
        <w:t xml:space="preserve">PROBE IF NEEDED: </w:t>
      </w:r>
      <w:r w:rsidRPr="007B48E2">
        <w:rPr>
          <w:lang w:val="es-US"/>
        </w:rPr>
        <w:tab/>
        <w:t>Nombre, variedad y marca</w:t>
      </w:r>
    </w:p>
    <w:p w14:paraId="3797D200" w14:textId="201760FE" w:rsidR="00A551A5" w:rsidRPr="00A551A5" w:rsidRDefault="00A551A5" w:rsidP="00A551A5">
      <w:pPr>
        <w:pStyle w:val="PROBEBOLDTEXTHERE"/>
        <w:rPr>
          <w:lang w:val="es-US"/>
        </w:rPr>
      </w:pPr>
      <w:r w:rsidRPr="007B48E2">
        <w:rPr>
          <w:lang w:val="es-US"/>
        </w:rPr>
        <w:t xml:space="preserve">PROBE: </w:t>
      </w:r>
      <w:r w:rsidRPr="007B48E2">
        <w:rPr>
          <w:lang w:val="es-US"/>
        </w:rPr>
        <w:tab/>
        <w:t>¿De qué</w:t>
      </w:r>
      <w:r>
        <w:rPr>
          <w:lang w:val="es-US"/>
        </w:rPr>
        <w:t xml:space="preserve"> marca es ese cereal?</w:t>
      </w:r>
    </w:p>
    <w:p w14:paraId="72BF8FD0" w14:textId="77777777" w:rsidR="00AB6CA2" w:rsidRPr="003B1DBA" w:rsidRDefault="00AB6CA2" w:rsidP="00AB6CA2">
      <w:pPr>
        <w:pStyle w:val="INTERVIEWER"/>
      </w:pPr>
      <w:r w:rsidRPr="003B1DBA">
        <w:t xml:space="preserve">INTERVIEWER:  </w:t>
      </w:r>
      <w:r w:rsidRPr="003B1DBA">
        <w:tab/>
      </w:r>
      <w:r w:rsidR="00520926" w:rsidRPr="003B1DBA">
        <w:rPr>
          <w:caps w:val="0"/>
        </w:rPr>
        <w:t>RECORD INFORMATION FOR ONLY ONE CEREAL. IF MORE THAN ONE CEREAL NAMED, TAKE FIRST CEREAL MENTIONED</w:t>
      </w:r>
    </w:p>
    <w:p w14:paraId="39FD194C" w14:textId="77777777" w:rsidR="00AB6CA2" w:rsidRPr="003B1DBA" w:rsidRDefault="00AB6CA2" w:rsidP="00AB6CA2">
      <w:pPr>
        <w:pStyle w:val="UNDERLINERESPONSE"/>
        <w:tabs>
          <w:tab w:val="clear" w:pos="8190"/>
          <w:tab w:val="left" w:pos="8280"/>
        </w:tabs>
      </w:pPr>
      <w:r w:rsidRPr="003B1DBA">
        <w:tab/>
        <w:t xml:space="preserve">(STRING </w:t>
      </w:r>
      <w:r w:rsidR="004F538D" w:rsidRPr="003B1DBA">
        <w:t>50</w:t>
      </w:r>
      <w:r w:rsidRPr="003B1DBA">
        <w:t>)</w:t>
      </w:r>
      <w:r w:rsidRPr="003B1DBA">
        <w:tab/>
      </w:r>
    </w:p>
    <w:p w14:paraId="3DC04077" w14:textId="77777777" w:rsidR="00AB6CA2" w:rsidRPr="003B1DBA" w:rsidRDefault="00AB6CA2" w:rsidP="00AB6CA2">
      <w:pPr>
        <w:pStyle w:val="INDENTEDBODYTEXT"/>
      </w:pPr>
      <w:r w:rsidRPr="003B1DBA">
        <w:t>NAME/VARIETY</w:t>
      </w:r>
    </w:p>
    <w:p w14:paraId="1375F67E" w14:textId="77777777" w:rsidR="00AB6CA2" w:rsidRPr="003B1DBA" w:rsidRDefault="00AB6CA2" w:rsidP="00AB6CA2">
      <w:pPr>
        <w:pStyle w:val="RESPONSE0"/>
      </w:pPr>
      <w:r w:rsidRPr="003B1DBA">
        <w:t>KELLOGG’S</w:t>
      </w:r>
      <w:r w:rsidRPr="003B1DBA">
        <w:tab/>
        <w:t>1</w:t>
      </w:r>
      <w:r w:rsidRPr="003B1DBA">
        <w:tab/>
      </w:r>
    </w:p>
    <w:p w14:paraId="2F7DEA69" w14:textId="77777777" w:rsidR="00AB6CA2" w:rsidRPr="003B1DBA" w:rsidRDefault="00AB6CA2" w:rsidP="00AB6CA2">
      <w:pPr>
        <w:pStyle w:val="RESPONSE0"/>
      </w:pPr>
      <w:r w:rsidRPr="003B1DBA">
        <w:t>GENERAL MILLS</w:t>
      </w:r>
      <w:r w:rsidRPr="003B1DBA">
        <w:tab/>
        <w:t>2</w:t>
      </w:r>
      <w:r w:rsidRPr="003B1DBA">
        <w:tab/>
      </w:r>
    </w:p>
    <w:p w14:paraId="0C967F30" w14:textId="77777777" w:rsidR="00AB6CA2" w:rsidRPr="003B1DBA" w:rsidRDefault="00AB6CA2" w:rsidP="00AB6CA2">
      <w:pPr>
        <w:pStyle w:val="RESPONSE0"/>
      </w:pPr>
      <w:r w:rsidRPr="003B1DBA">
        <w:t>MALT-O-MEAL</w:t>
      </w:r>
      <w:r w:rsidRPr="003B1DBA">
        <w:tab/>
        <w:t>3</w:t>
      </w:r>
      <w:r w:rsidRPr="003B1DBA">
        <w:tab/>
      </w:r>
    </w:p>
    <w:p w14:paraId="0499FB08" w14:textId="77777777" w:rsidR="00AB6CA2" w:rsidRPr="003B1DBA" w:rsidRDefault="00AB6CA2" w:rsidP="00AB6CA2">
      <w:pPr>
        <w:pStyle w:val="RESPONSE0"/>
      </w:pPr>
      <w:r w:rsidRPr="003B1DBA">
        <w:t>POST</w:t>
      </w:r>
      <w:r w:rsidRPr="003B1DBA">
        <w:tab/>
        <w:t>4</w:t>
      </w:r>
    </w:p>
    <w:p w14:paraId="224003ED" w14:textId="77777777" w:rsidR="00AB6CA2" w:rsidRPr="003B1DBA" w:rsidRDefault="00AB6CA2" w:rsidP="00AB6CA2">
      <w:pPr>
        <w:pStyle w:val="RESPONSE0"/>
      </w:pPr>
      <w:r w:rsidRPr="003B1DBA">
        <w:t>QUAKER</w:t>
      </w:r>
      <w:r w:rsidRPr="003B1DBA">
        <w:tab/>
        <w:t>5</w:t>
      </w:r>
      <w:r w:rsidRPr="003B1DBA">
        <w:tab/>
      </w:r>
    </w:p>
    <w:p w14:paraId="0CE36069" w14:textId="77777777" w:rsidR="00AB6CA2" w:rsidRPr="003B1DBA" w:rsidRDefault="00AB6CA2" w:rsidP="00AB6CA2">
      <w:pPr>
        <w:pStyle w:val="RESPONSE0"/>
      </w:pPr>
      <w:r w:rsidRPr="003B1DBA">
        <w:t>OTHER/STORE BRAND/GENERIC</w:t>
      </w:r>
      <w:r w:rsidRPr="003B1DBA">
        <w:tab/>
        <w:t>6</w:t>
      </w:r>
      <w:r w:rsidRPr="003B1DBA">
        <w:tab/>
      </w:r>
    </w:p>
    <w:p w14:paraId="09F6504C" w14:textId="77777777" w:rsidR="00AB6CA2" w:rsidRPr="003B1DBA" w:rsidRDefault="00AB6CA2" w:rsidP="00AB6CA2">
      <w:pPr>
        <w:pStyle w:val="RESPONSE0"/>
      </w:pPr>
      <w:r w:rsidRPr="003B1DBA">
        <w:t>DON’T KNOW</w:t>
      </w:r>
      <w:r w:rsidRPr="003B1DBA">
        <w:tab/>
        <w:t>d</w:t>
      </w:r>
      <w:r w:rsidRPr="003B1DBA">
        <w:tab/>
      </w:r>
    </w:p>
    <w:p w14:paraId="49733745" w14:textId="77777777" w:rsidR="00AB6CA2" w:rsidRPr="003B1DBA" w:rsidRDefault="00AB6CA2" w:rsidP="00AB6CA2">
      <w:pPr>
        <w:pStyle w:val="RESPONSELAST"/>
      </w:pPr>
      <w:r w:rsidRPr="003B1DBA">
        <w:t>REFUSED</w:t>
      </w:r>
      <w:r w:rsidRPr="003B1DBA">
        <w:tab/>
        <w:t>r</w:t>
      </w:r>
      <w:r w:rsidRPr="003B1DBA">
        <w:tab/>
      </w:r>
    </w:p>
    <w:p w14:paraId="641C2CBA" w14:textId="47936E86" w:rsidR="00AB6CA2" w:rsidRPr="003B1DBA" w:rsidRDefault="00AB6CA2" w:rsidP="00AB6CA2">
      <w:pPr>
        <w:pStyle w:val="RESPONSELAST"/>
      </w:pPr>
    </w:p>
    <w:p w14:paraId="27ECD388" w14:textId="77777777" w:rsidR="00AB6CA2" w:rsidRPr="003B1DBA" w:rsidRDefault="00AB6CA2" w:rsidP="00AB6CA2">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306C" w:rsidRPr="003B1DBA" w14:paraId="24437BB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0B658B" w14:textId="4066EDD1" w:rsidR="001C306C" w:rsidRPr="003B1DBA" w:rsidRDefault="00144DA7" w:rsidP="00E87257">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1C306C" w:rsidRPr="003B1DBA" w14:paraId="2BD60521"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BEEA6E6" w14:textId="77777777" w:rsidR="00C926BF" w:rsidRPr="003B1DBA" w:rsidRDefault="00C926BF" w:rsidP="00C926BF">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1D85A9F6" w14:textId="77777777" w:rsidR="001C306C" w:rsidRPr="003B1DBA" w:rsidRDefault="00C926BF" w:rsidP="00C926BF">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2C8E9B2C" w14:textId="77777777" w:rsidR="002965F2" w:rsidRPr="002965F2" w:rsidRDefault="001C306C" w:rsidP="002965F2">
      <w:pPr>
        <w:pStyle w:val="QUESTIONTEXT"/>
        <w:rPr>
          <w:lang w:val="es-US"/>
        </w:rPr>
      </w:pPr>
      <w:r w:rsidRPr="002965F2">
        <w:rPr>
          <w:lang w:val="es-ES"/>
        </w:rPr>
        <w:t>TI</w:t>
      </w:r>
      <w:r w:rsidR="008D24D8" w:rsidRPr="002965F2">
        <w:rPr>
          <w:lang w:val="es-ES"/>
        </w:rPr>
        <w:t>3</w:t>
      </w:r>
      <w:r w:rsidRPr="002965F2">
        <w:rPr>
          <w:lang w:val="es-ES"/>
        </w:rPr>
        <w:t>.</w:t>
      </w:r>
      <w:r w:rsidRPr="002965F2">
        <w:rPr>
          <w:lang w:val="es-ES"/>
        </w:rPr>
        <w:tab/>
      </w:r>
      <w:r w:rsidR="002965F2" w:rsidRPr="002965F2">
        <w:rPr>
          <w:lang w:val="es-US"/>
        </w:rPr>
        <w:t xml:space="preserve">Pensando en los últimos 30 días desde [DATE (DATE OF INTERVIEW -30 DAYS)], ¿con qué frecuencia [CHILD NAME] tomó </w:t>
      </w:r>
      <w:r w:rsidR="002965F2" w:rsidRPr="002965F2">
        <w:rPr>
          <w:u w:val="single"/>
          <w:lang w:val="es-US"/>
        </w:rPr>
        <w:t>refrescos o gaseosas regulares que contienen azúcar</w:t>
      </w:r>
      <w:r w:rsidR="002965F2" w:rsidRPr="002965F2">
        <w:rPr>
          <w:lang w:val="es-US"/>
        </w:rPr>
        <w:t xml:space="preserve">? Por favor no incluya refrescos o gaseosas dietéticas. (Me puede decir por día, por semana o por mes.) </w:t>
      </w:r>
    </w:p>
    <w:p w14:paraId="6D38B87D" w14:textId="614446AC" w:rsidR="002965F2" w:rsidRPr="002965F2" w:rsidRDefault="002965F2" w:rsidP="002965F2">
      <w:pPr>
        <w:pStyle w:val="QUESTIONTEXT"/>
        <w:rPr>
          <w:lang w:val="es-US"/>
        </w:rPr>
      </w:pPr>
      <w:r w:rsidRPr="002965F2">
        <w:rPr>
          <w:lang w:val="es-US"/>
        </w:rPr>
        <w:tab/>
        <w:t>Incluya refrescos como Manzanita y Pe</w:t>
      </w:r>
      <w:r w:rsidRPr="002965F2">
        <w:rPr>
          <w:bCs/>
          <w:lang w:val="es-US"/>
        </w:rPr>
        <w:t>ñ</w:t>
      </w:r>
      <w:r w:rsidRPr="002965F2">
        <w:rPr>
          <w:lang w:val="es-US"/>
        </w:rPr>
        <w:t>afiel. No incluya refrescos dietéticos o sin azúcar, o jugos o tés en latas</w:t>
      </w:r>
      <w:r>
        <w:rPr>
          <w:lang w:val="es-US"/>
        </w:rPr>
        <w:t>.</w:t>
      </w:r>
    </w:p>
    <w:p w14:paraId="3B43B22F" w14:textId="77777777" w:rsidR="001C306C" w:rsidRPr="003B1DBA" w:rsidRDefault="001C306C" w:rsidP="001C306C">
      <w:pPr>
        <w:pStyle w:val="RESPONSELINE"/>
      </w:pPr>
      <w:r w:rsidRPr="002965F2">
        <w:rPr>
          <w:lang w:val="es-ES"/>
        </w:rPr>
        <w:tab/>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timeS</w:t>
      </w:r>
      <w:r w:rsidRPr="003B1DBA">
        <w:t xml:space="preserve"> </w:t>
      </w:r>
    </w:p>
    <w:p w14:paraId="2F178B51" w14:textId="77777777" w:rsidR="001C306C" w:rsidRPr="003B1DBA" w:rsidRDefault="001C306C" w:rsidP="001C306C">
      <w:pPr>
        <w:pStyle w:val="RESPONSE0"/>
        <w:rPr>
          <w:caps/>
          <w:color w:val="000000" w:themeColor="text1"/>
        </w:rPr>
      </w:pPr>
      <w:r w:rsidRPr="003B1DBA">
        <w:rPr>
          <w:caps/>
          <w:color w:val="000000" w:themeColor="text1"/>
        </w:rPr>
        <w:t>NEVER</w:t>
      </w:r>
      <w:r w:rsidRPr="003B1DBA">
        <w:rPr>
          <w:caps/>
          <w:color w:val="000000" w:themeColor="text1"/>
        </w:rPr>
        <w:tab/>
        <w:t>0</w:t>
      </w:r>
      <w:r w:rsidR="00E87257" w:rsidRPr="003B1DBA">
        <w:rPr>
          <w:caps/>
          <w:color w:val="000000" w:themeColor="text1"/>
        </w:rPr>
        <w:tab/>
      </w:r>
    </w:p>
    <w:p w14:paraId="35487EE3" w14:textId="77777777" w:rsidR="001C306C" w:rsidRPr="003B1DBA" w:rsidRDefault="001C306C" w:rsidP="001C306C">
      <w:pPr>
        <w:pStyle w:val="RESPONSE0"/>
      </w:pPr>
      <w:r w:rsidRPr="003B1DBA">
        <w:rPr>
          <w:caps/>
          <w:color w:val="000000" w:themeColor="text1"/>
        </w:rPr>
        <w:t>PER DAY (RANGE 1-12)</w:t>
      </w:r>
      <w:r w:rsidRPr="003B1DBA">
        <w:tab/>
        <w:t>1</w:t>
      </w:r>
      <w:r w:rsidRPr="003B1DBA">
        <w:tab/>
      </w:r>
    </w:p>
    <w:p w14:paraId="3938A9D9" w14:textId="77777777" w:rsidR="001C306C" w:rsidRPr="003B1DBA" w:rsidRDefault="001C306C" w:rsidP="001C306C">
      <w:pPr>
        <w:pStyle w:val="RESPONSE0"/>
      </w:pPr>
      <w:r w:rsidRPr="003B1DBA">
        <w:rPr>
          <w:caps/>
          <w:color w:val="000000" w:themeColor="text1"/>
        </w:rPr>
        <w:t>PER WEEK (RANGE 1-84)</w:t>
      </w:r>
      <w:r w:rsidRPr="003B1DBA">
        <w:tab/>
        <w:t>2</w:t>
      </w:r>
      <w:r w:rsidRPr="003B1DBA">
        <w:tab/>
      </w:r>
    </w:p>
    <w:p w14:paraId="4DD8CC70" w14:textId="77777777" w:rsidR="001C306C" w:rsidRPr="003B1DBA" w:rsidRDefault="001C306C" w:rsidP="001C306C">
      <w:pPr>
        <w:pStyle w:val="RESPONSE0"/>
      </w:pPr>
      <w:r w:rsidRPr="003B1DBA">
        <w:rPr>
          <w:caps/>
          <w:color w:val="000000" w:themeColor="text1"/>
        </w:rPr>
        <w:t>PER MONTH (RANGE 1-300)</w:t>
      </w:r>
      <w:r w:rsidRPr="003B1DBA">
        <w:tab/>
        <w:t>3</w:t>
      </w:r>
      <w:r w:rsidRPr="003B1DBA">
        <w:tab/>
      </w:r>
    </w:p>
    <w:p w14:paraId="1127C007" w14:textId="77777777" w:rsidR="001C306C" w:rsidRPr="003B1DBA" w:rsidRDefault="001C306C" w:rsidP="001C306C">
      <w:pPr>
        <w:pStyle w:val="RESPONSE0"/>
      </w:pPr>
      <w:r w:rsidRPr="003B1DBA">
        <w:t>DON’T KNOW</w:t>
      </w:r>
      <w:r w:rsidRPr="003B1DBA">
        <w:tab/>
        <w:t>d</w:t>
      </w:r>
      <w:r w:rsidRPr="003B1DBA">
        <w:tab/>
      </w:r>
    </w:p>
    <w:p w14:paraId="3CFE9021" w14:textId="77777777" w:rsidR="001C306C" w:rsidRPr="003B1DBA" w:rsidRDefault="001C306C" w:rsidP="001C306C">
      <w:pPr>
        <w:pStyle w:val="RESPONSELAST"/>
      </w:pPr>
      <w:r w:rsidRPr="003B1DBA">
        <w:t>REFUSED</w:t>
      </w:r>
      <w:r w:rsidRPr="003B1DBA">
        <w:tab/>
        <w:t>r</w:t>
      </w:r>
      <w:r w:rsidRPr="003B1DBA">
        <w:tab/>
      </w:r>
    </w:p>
    <w:p w14:paraId="0CEC15B0" w14:textId="77777777" w:rsidR="001C306C" w:rsidRPr="003B1DBA" w:rsidRDefault="001C306C" w:rsidP="001C306C">
      <w:pPr>
        <w:tabs>
          <w:tab w:val="left" w:pos="720"/>
          <w:tab w:val="left" w:pos="1440"/>
          <w:tab w:val="left" w:pos="7200"/>
        </w:tabs>
        <w:spacing w:line="240" w:lineRule="auto"/>
        <w:ind w:firstLine="0"/>
        <w:jc w:val="left"/>
        <w:rPr>
          <w:rFonts w:ascii="Arial" w:hAnsi="Arial" w:cs="Arial"/>
          <w:sz w:val="20"/>
          <w:szCs w:val="20"/>
        </w:rPr>
      </w:pPr>
    </w:p>
    <w:p w14:paraId="5808B04B" w14:textId="77777777" w:rsidR="001C306C" w:rsidRPr="003B1DBA" w:rsidRDefault="001C306C" w:rsidP="001C306C">
      <w:pPr>
        <w:tabs>
          <w:tab w:val="left" w:pos="7384"/>
        </w:tabs>
        <w:spacing w:line="240" w:lineRule="auto"/>
        <w:ind w:firstLine="0"/>
        <w:jc w:val="left"/>
        <w:rPr>
          <w:rFonts w:ascii="Arial" w:hAnsi="Arial" w:cs="Arial"/>
          <w:sz w:val="20"/>
          <w:szCs w:val="20"/>
        </w:rPr>
      </w:pPr>
      <w:r w:rsidRPr="003B1DBA">
        <w:rPr>
          <w:rFonts w:ascii="Arial" w:hAnsi="Arial" w:cs="Arial"/>
          <w:sz w:val="20"/>
          <w:szCs w:val="20"/>
        </w:rPr>
        <w:br w:type="page"/>
      </w:r>
    </w:p>
    <w:p w14:paraId="605FFF4A" w14:textId="77777777" w:rsidR="001C306C" w:rsidRPr="003B1DBA" w:rsidRDefault="001C306C" w:rsidP="001C306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26BF" w:rsidRPr="003B1DBA" w14:paraId="5144568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D1B61D" w14:textId="4588EDEB" w:rsidR="00C926BF" w:rsidRPr="003B1DBA" w:rsidRDefault="00C926BF"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3</w:t>
            </w:r>
            <w:r w:rsidRPr="003B1DBA">
              <w:rPr>
                <w:rFonts w:ascii="Arial" w:hAnsi="Arial" w:cs="Arial"/>
                <w:bCs/>
                <w:caps/>
                <w:sz w:val="20"/>
                <w:szCs w:val="20"/>
              </w:rPr>
              <w:t xml:space="preserve"> DAY GT </w:t>
            </w:r>
            <w:r w:rsidR="00B568A8" w:rsidRPr="003B1DBA">
              <w:rPr>
                <w:rFonts w:ascii="Arial" w:hAnsi="Arial" w:cs="Arial"/>
                <w:bCs/>
                <w:caps/>
                <w:sz w:val="20"/>
                <w:szCs w:val="20"/>
              </w:rPr>
              <w:t>2</w:t>
            </w:r>
            <w:r w:rsidRPr="003B1DBA">
              <w:rPr>
                <w:rFonts w:ascii="Arial" w:hAnsi="Arial" w:cs="Arial"/>
                <w:bCs/>
                <w:caps/>
                <w:sz w:val="20"/>
                <w:szCs w:val="20"/>
              </w:rPr>
              <w:t xml:space="preserve"> OR WEEK GT </w:t>
            </w:r>
            <w:r w:rsidR="00B568A8" w:rsidRPr="003B1DBA">
              <w:rPr>
                <w:rFonts w:ascii="Arial" w:hAnsi="Arial" w:cs="Arial"/>
                <w:bCs/>
                <w:caps/>
                <w:sz w:val="20"/>
                <w:szCs w:val="20"/>
              </w:rPr>
              <w:t>14</w:t>
            </w:r>
            <w:r w:rsidRPr="003B1DBA">
              <w:rPr>
                <w:rFonts w:ascii="Arial" w:hAnsi="Arial" w:cs="Arial"/>
                <w:bCs/>
                <w:caps/>
                <w:sz w:val="20"/>
                <w:szCs w:val="20"/>
              </w:rPr>
              <w:t xml:space="preserve"> OR MONTH GT </w:t>
            </w:r>
            <w:r w:rsidR="00B568A8" w:rsidRPr="003B1DBA">
              <w:rPr>
                <w:rFonts w:ascii="Arial" w:hAnsi="Arial" w:cs="Arial"/>
                <w:bCs/>
                <w:caps/>
                <w:sz w:val="20"/>
                <w:szCs w:val="20"/>
              </w:rPr>
              <w:t>60</w:t>
            </w:r>
          </w:p>
        </w:tc>
      </w:tr>
      <w:tr w:rsidR="00C926BF" w:rsidRPr="003B1DBA" w14:paraId="76A24C3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5B7F9F1" w14:textId="311C371A"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3</w:t>
            </w:r>
          </w:p>
          <w:p w14:paraId="3DFC7349" w14:textId="6C1670FD"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3</w:t>
            </w:r>
            <w:r w:rsidR="00B64E6B">
              <w:rPr>
                <w:rFonts w:ascii="Arial" w:hAnsi="Arial" w:cs="Arial"/>
                <w:bCs/>
                <w:sz w:val="20"/>
                <w:szCs w:val="20"/>
              </w:rPr>
              <w:t>=PER DAY FILL2=</w:t>
            </w:r>
            <w:proofErr w:type="spellStart"/>
            <w:r w:rsidR="00B64E6B">
              <w:rPr>
                <w:rFonts w:ascii="Arial" w:hAnsi="Arial" w:cs="Arial"/>
                <w:bCs/>
                <w:sz w:val="20"/>
                <w:szCs w:val="20"/>
              </w:rPr>
              <w:t>dia</w:t>
            </w:r>
            <w:proofErr w:type="spellEnd"/>
          </w:p>
          <w:p w14:paraId="18DF7E1B" w14:textId="05670CA7"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3</w:t>
            </w:r>
            <w:r w:rsidR="00B64E6B">
              <w:rPr>
                <w:rFonts w:ascii="Arial" w:hAnsi="Arial" w:cs="Arial"/>
                <w:bCs/>
                <w:sz w:val="20"/>
                <w:szCs w:val="20"/>
              </w:rPr>
              <w:t>4=PER WEEK FILL2=</w:t>
            </w:r>
            <w:proofErr w:type="spellStart"/>
            <w:r w:rsidR="00B64E6B">
              <w:rPr>
                <w:rFonts w:ascii="Arial" w:hAnsi="Arial" w:cs="Arial"/>
                <w:bCs/>
                <w:sz w:val="20"/>
                <w:szCs w:val="20"/>
              </w:rPr>
              <w:t>semana</w:t>
            </w:r>
            <w:proofErr w:type="spellEnd"/>
          </w:p>
          <w:p w14:paraId="50F58954" w14:textId="59242439" w:rsidR="00C926BF" w:rsidRPr="003B1DBA" w:rsidRDefault="00C926BF"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3</w:t>
            </w:r>
            <w:r w:rsidR="00B64E6B">
              <w:rPr>
                <w:rFonts w:ascii="Arial" w:hAnsi="Arial" w:cs="Arial"/>
                <w:bCs/>
                <w:sz w:val="20"/>
                <w:szCs w:val="20"/>
              </w:rPr>
              <w:t>=PER MONTH FILL2=</w:t>
            </w:r>
            <w:proofErr w:type="spellStart"/>
            <w:r w:rsidR="00B64E6B">
              <w:rPr>
                <w:rFonts w:ascii="Arial" w:hAnsi="Arial" w:cs="Arial"/>
                <w:bCs/>
                <w:sz w:val="20"/>
                <w:szCs w:val="20"/>
              </w:rPr>
              <w:t>mes</w:t>
            </w:r>
            <w:proofErr w:type="spellEnd"/>
          </w:p>
        </w:tc>
      </w:tr>
    </w:tbl>
    <w:p w14:paraId="4B526E49" w14:textId="0C8259E2" w:rsidR="001C306C" w:rsidRPr="003B1DBA" w:rsidRDefault="001C306C" w:rsidP="001C306C">
      <w:pPr>
        <w:pStyle w:val="QUESTIONTEXT"/>
      </w:pPr>
      <w:proofErr w:type="gramStart"/>
      <w:r w:rsidRPr="003B1DBA">
        <w:t>TI</w:t>
      </w:r>
      <w:r w:rsidR="008D24D8">
        <w:t>3</w:t>
      </w:r>
      <w:r w:rsidRPr="003B1DBA">
        <w:t>.1</w:t>
      </w:r>
      <w:r w:rsidRPr="003B1DBA">
        <w:tab/>
      </w:r>
      <w:proofErr w:type="spellStart"/>
      <w:r w:rsidR="002965F2" w:rsidRPr="002965F2">
        <w:t>Dijo</w:t>
      </w:r>
      <w:proofErr w:type="spellEnd"/>
      <w:r w:rsidR="002965F2" w:rsidRPr="002965F2">
        <w:t xml:space="preserve"> (display # of times) </w:t>
      </w:r>
      <w:proofErr w:type="spellStart"/>
      <w:r w:rsidR="002965F2" w:rsidRPr="002965F2">
        <w:t>por</w:t>
      </w:r>
      <w:proofErr w:type="spellEnd"/>
      <w:r w:rsidR="002965F2" w:rsidRPr="002965F2">
        <w:t xml:space="preserve"> (display unit).</w:t>
      </w:r>
      <w:proofErr w:type="gramEnd"/>
      <w:r w:rsidR="002965F2" w:rsidRPr="002965F2">
        <w:t xml:space="preserve">  </w:t>
      </w:r>
      <w:proofErr w:type="gramStart"/>
      <w:r w:rsidR="002965F2" w:rsidRPr="002965F2">
        <w:t>¿</w:t>
      </w:r>
      <w:proofErr w:type="spellStart"/>
      <w:r w:rsidR="002965F2" w:rsidRPr="002965F2">
        <w:rPr>
          <w:iCs/>
        </w:rPr>
        <w:t>Es</w:t>
      </w:r>
      <w:proofErr w:type="spellEnd"/>
      <w:r w:rsidR="002965F2" w:rsidRPr="002965F2">
        <w:rPr>
          <w:iCs/>
        </w:rPr>
        <w:t xml:space="preserve"> </w:t>
      </w:r>
      <w:proofErr w:type="spellStart"/>
      <w:r w:rsidR="002965F2" w:rsidRPr="002965F2">
        <w:rPr>
          <w:iCs/>
        </w:rPr>
        <w:t>correcto</w:t>
      </w:r>
      <w:proofErr w:type="spellEnd"/>
      <w:r w:rsidR="002965F2" w:rsidRPr="002965F2">
        <w:t>?</w:t>
      </w:r>
      <w:proofErr w:type="gramEnd"/>
    </w:p>
    <w:p w14:paraId="345DC90D" w14:textId="77777777" w:rsidR="001C306C" w:rsidRPr="003B1DBA" w:rsidRDefault="001C306C" w:rsidP="001C306C">
      <w:pPr>
        <w:pStyle w:val="RESPONSE0"/>
      </w:pPr>
      <w:r w:rsidRPr="003B1DBA">
        <w:t>YES, CONTINUE</w:t>
      </w:r>
      <w:r w:rsidRPr="003B1DBA">
        <w:tab/>
        <w:t>1</w:t>
      </w:r>
      <w:r w:rsidRPr="003B1DBA">
        <w:tab/>
      </w:r>
    </w:p>
    <w:p w14:paraId="0CF6CC18" w14:textId="6BBB2146" w:rsidR="001C306C" w:rsidRPr="003B1DBA" w:rsidRDefault="001C306C" w:rsidP="005B4AAE">
      <w:pPr>
        <w:pStyle w:val="RESPONSE0"/>
        <w:ind w:right="-270"/>
      </w:pPr>
      <w:r w:rsidRPr="003B1DBA">
        <w:t>NO, CORRECT NUMBER</w:t>
      </w:r>
      <w:r w:rsidRPr="003B1DBA">
        <w:tab/>
        <w:t>0</w:t>
      </w:r>
      <w:r w:rsidR="005B4AAE" w:rsidRPr="003B1DBA">
        <w:tab/>
        <w:t>REPEAT TI</w:t>
      </w:r>
      <w:r w:rsidR="008D24D8">
        <w:t>3</w:t>
      </w:r>
    </w:p>
    <w:p w14:paraId="73007C6C" w14:textId="77777777" w:rsidR="001C306C" w:rsidRPr="003B1DBA" w:rsidRDefault="001C306C" w:rsidP="001C306C">
      <w:pPr>
        <w:pStyle w:val="RESPONSE0"/>
      </w:pPr>
      <w:r w:rsidRPr="003B1DBA">
        <w:t>DON’T KNOW</w:t>
      </w:r>
      <w:r w:rsidRPr="003B1DBA">
        <w:tab/>
        <w:t>d</w:t>
      </w:r>
      <w:r w:rsidRPr="003B1DBA">
        <w:tab/>
      </w:r>
    </w:p>
    <w:p w14:paraId="74B234EA" w14:textId="77777777" w:rsidR="005B4AAE" w:rsidRPr="003B1DBA" w:rsidRDefault="001C306C" w:rsidP="001C306C">
      <w:pPr>
        <w:pStyle w:val="RESPONSELAST"/>
      </w:pPr>
      <w:r w:rsidRPr="003B1DBA">
        <w:t>REFUSED</w:t>
      </w:r>
      <w:r w:rsidRPr="003B1DBA">
        <w:tab/>
        <w:t>r</w:t>
      </w:r>
      <w:r w:rsidRPr="003B1DBA">
        <w:tab/>
      </w:r>
    </w:p>
    <w:p w14:paraId="73A4F49C" w14:textId="77777777" w:rsidR="00B5102F" w:rsidRPr="003B1DBA" w:rsidRDefault="00B5102F" w:rsidP="00E87257">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87257" w:rsidRPr="003B1DBA" w14:paraId="7A7B8317"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48EB67" w14:textId="47BE479D" w:rsidR="00E87257" w:rsidRPr="003B1DBA" w:rsidRDefault="00144DA7" w:rsidP="00C926BF">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E87257" w:rsidRPr="003B1DBA" w14:paraId="389B702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6F60FDCB" w14:textId="77777777" w:rsidR="00C926BF" w:rsidRPr="003B1DBA" w:rsidRDefault="00C926BF" w:rsidP="00C926BF">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76F53912" w14:textId="77777777" w:rsidR="00E87257" w:rsidRPr="003B1DBA" w:rsidRDefault="00C926BF" w:rsidP="00C926BF">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391E7AB5" w14:textId="77777777" w:rsidR="002965F2" w:rsidRPr="002965F2" w:rsidRDefault="00E87257" w:rsidP="002965F2">
      <w:pPr>
        <w:pStyle w:val="QUESTIONTEXT"/>
        <w:rPr>
          <w:lang w:val="es-US"/>
        </w:rPr>
      </w:pPr>
      <w:r w:rsidRPr="002965F2">
        <w:rPr>
          <w:lang w:val="es-ES"/>
        </w:rPr>
        <w:t>TI</w:t>
      </w:r>
      <w:r w:rsidR="008D24D8" w:rsidRPr="002965F2">
        <w:rPr>
          <w:lang w:val="es-ES"/>
        </w:rPr>
        <w:t>4</w:t>
      </w:r>
      <w:r w:rsidRPr="002965F2">
        <w:rPr>
          <w:lang w:val="es-ES"/>
        </w:rPr>
        <w:t>.</w:t>
      </w:r>
      <w:r w:rsidRPr="002965F2">
        <w:rPr>
          <w:lang w:val="es-ES"/>
        </w:rPr>
        <w:tab/>
      </w:r>
      <w:r w:rsidR="002965F2" w:rsidRPr="002965F2">
        <w:rPr>
          <w:lang w:val="es-US"/>
        </w:rPr>
        <w:t xml:space="preserve">Durante los últimos 30 días,  ¿con qué frecuencia [CHILD NAME] tomó </w:t>
      </w:r>
      <w:r w:rsidR="002965F2" w:rsidRPr="002965F2">
        <w:rPr>
          <w:u w:val="single"/>
          <w:lang w:val="es-US"/>
        </w:rPr>
        <w:t>Jugo (o zumo) de fruta 100% puro</w:t>
      </w:r>
      <w:r w:rsidR="002965F2" w:rsidRPr="002965F2">
        <w:rPr>
          <w:lang w:val="es-US"/>
        </w:rPr>
        <w:t>, tal como jugo de naranjas, mango, manzanas, uvas y piña? Por favor no incluya bebidas con sabor de fruta con azúcar añadido, néctares o jugo de fruta que usted prepara en casa con azúcar añadido. (Me puede decir por día, por semana o por mes.)</w:t>
      </w:r>
    </w:p>
    <w:p w14:paraId="6156424D" w14:textId="77777777" w:rsidR="002965F2" w:rsidRPr="002965F2" w:rsidRDefault="002965F2" w:rsidP="002965F2">
      <w:pPr>
        <w:pStyle w:val="QUESTIONTEXT"/>
        <w:rPr>
          <w:lang w:val="es-US"/>
        </w:rPr>
      </w:pPr>
      <w:r w:rsidRPr="002965F2">
        <w:rPr>
          <w:lang w:val="es-US"/>
        </w:rPr>
        <w:tab/>
        <w:t xml:space="preserve">Incluya: solamente jugos 100% puros. No incluya: bebidas con sabor de fruta con azúcar </w:t>
      </w:r>
      <w:proofErr w:type="gramStart"/>
      <w:r w:rsidRPr="002965F2">
        <w:rPr>
          <w:lang w:val="es-US"/>
        </w:rPr>
        <w:t>añadido como bebida de arándano, HI-C, limonada</w:t>
      </w:r>
      <w:proofErr w:type="gramEnd"/>
      <w:r w:rsidRPr="002965F2">
        <w:rPr>
          <w:lang w:val="es-US"/>
        </w:rPr>
        <w:t xml:space="preserve">, </w:t>
      </w:r>
      <w:proofErr w:type="spellStart"/>
      <w:r w:rsidRPr="002965F2">
        <w:rPr>
          <w:lang w:val="es-US"/>
        </w:rPr>
        <w:t>Kool-Aid</w:t>
      </w:r>
      <w:proofErr w:type="spellEnd"/>
      <w:r w:rsidRPr="002965F2">
        <w:rPr>
          <w:lang w:val="es-US"/>
        </w:rPr>
        <w:t xml:space="preserve">, </w:t>
      </w:r>
      <w:proofErr w:type="spellStart"/>
      <w:r w:rsidRPr="002965F2">
        <w:rPr>
          <w:lang w:val="es-US"/>
        </w:rPr>
        <w:t>Gatorade</w:t>
      </w:r>
      <w:proofErr w:type="spellEnd"/>
      <w:r w:rsidRPr="002965F2">
        <w:rPr>
          <w:lang w:val="es-US"/>
        </w:rPr>
        <w:t xml:space="preserve">, Tampico (TAM-PEE-KOH), o </w:t>
      </w:r>
      <w:proofErr w:type="spellStart"/>
      <w:r w:rsidRPr="002965F2">
        <w:rPr>
          <w:lang w:val="es-US"/>
        </w:rPr>
        <w:t>Sunny</w:t>
      </w:r>
      <w:proofErr w:type="spellEnd"/>
      <w:r w:rsidRPr="002965F2">
        <w:rPr>
          <w:lang w:val="es-US"/>
        </w:rPr>
        <w:t xml:space="preserve"> </w:t>
      </w:r>
      <w:proofErr w:type="spellStart"/>
      <w:r w:rsidRPr="002965F2">
        <w:rPr>
          <w:lang w:val="es-US"/>
        </w:rPr>
        <w:t>Delight</w:t>
      </w:r>
      <w:proofErr w:type="spellEnd"/>
      <w:r w:rsidRPr="002965F2">
        <w:rPr>
          <w:lang w:val="es-US"/>
        </w:rPr>
        <w:t>.</w:t>
      </w:r>
    </w:p>
    <w:p w14:paraId="238632EA" w14:textId="4C677C75" w:rsidR="00E87257" w:rsidRPr="003B1DBA" w:rsidRDefault="00E87257" w:rsidP="002965F2">
      <w:pPr>
        <w:pStyle w:val="QUESTIONTEXT"/>
        <w:rPr>
          <w:b w:val="0"/>
        </w:rPr>
      </w:pPr>
      <w:r w:rsidRPr="002965F2">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005B4AAE" w:rsidRPr="003B1DBA">
        <w:rPr>
          <w:b w:val="0"/>
        </w:rPr>
        <w:t>|</w:t>
      </w:r>
      <w:r w:rsidRPr="003B1DBA">
        <w:rPr>
          <w:b w:val="0"/>
        </w:rPr>
        <w:t xml:space="preserve"> </w:t>
      </w:r>
      <w:r w:rsidRPr="003B1DBA">
        <w:rPr>
          <w:b w:val="0"/>
          <w:bCs/>
          <w:caps/>
        </w:rPr>
        <w:t>NUMBER of timeS</w:t>
      </w:r>
      <w:r w:rsidRPr="003B1DBA">
        <w:rPr>
          <w:b w:val="0"/>
        </w:rPr>
        <w:t xml:space="preserve"> </w:t>
      </w:r>
    </w:p>
    <w:p w14:paraId="6E5BFC58" w14:textId="77777777" w:rsidR="00E87257" w:rsidRPr="003B1DBA" w:rsidRDefault="00E87257" w:rsidP="00E87257">
      <w:pPr>
        <w:pStyle w:val="RESPONSE0"/>
        <w:rPr>
          <w:caps/>
          <w:color w:val="000000" w:themeColor="text1"/>
        </w:rPr>
      </w:pPr>
      <w:r w:rsidRPr="003B1DBA">
        <w:rPr>
          <w:caps/>
          <w:color w:val="000000" w:themeColor="text1"/>
        </w:rPr>
        <w:t>NEVER</w:t>
      </w:r>
      <w:r w:rsidRPr="003B1DBA">
        <w:rPr>
          <w:caps/>
          <w:color w:val="000000" w:themeColor="text1"/>
        </w:rPr>
        <w:tab/>
        <w:t>0</w:t>
      </w:r>
    </w:p>
    <w:p w14:paraId="59ECA4CB" w14:textId="77777777" w:rsidR="00E87257" w:rsidRPr="003B1DBA" w:rsidRDefault="00E87257" w:rsidP="00E87257">
      <w:pPr>
        <w:pStyle w:val="RESPONSE0"/>
      </w:pPr>
      <w:r w:rsidRPr="003B1DBA">
        <w:rPr>
          <w:caps/>
          <w:color w:val="000000" w:themeColor="text1"/>
        </w:rPr>
        <w:t>PER DAY (RANGE 1-12)</w:t>
      </w:r>
      <w:r w:rsidRPr="003B1DBA">
        <w:tab/>
        <w:t>1</w:t>
      </w:r>
      <w:r w:rsidRPr="003B1DBA">
        <w:tab/>
      </w:r>
    </w:p>
    <w:p w14:paraId="667ADE14" w14:textId="77777777" w:rsidR="00E87257" w:rsidRPr="003B1DBA" w:rsidRDefault="00E87257" w:rsidP="00E87257">
      <w:pPr>
        <w:pStyle w:val="RESPONSE0"/>
      </w:pPr>
      <w:r w:rsidRPr="003B1DBA">
        <w:rPr>
          <w:caps/>
          <w:color w:val="000000" w:themeColor="text1"/>
        </w:rPr>
        <w:t>PER WEEK (RANGE 1-84)</w:t>
      </w:r>
      <w:r w:rsidRPr="003B1DBA">
        <w:tab/>
        <w:t>2</w:t>
      </w:r>
      <w:r w:rsidRPr="003B1DBA">
        <w:tab/>
      </w:r>
    </w:p>
    <w:p w14:paraId="12A69968" w14:textId="77777777" w:rsidR="00E87257" w:rsidRPr="003B1DBA" w:rsidRDefault="00E87257" w:rsidP="00E87257">
      <w:pPr>
        <w:pStyle w:val="RESPONSE0"/>
      </w:pPr>
      <w:r w:rsidRPr="003B1DBA">
        <w:rPr>
          <w:caps/>
          <w:color w:val="000000" w:themeColor="text1"/>
        </w:rPr>
        <w:t>PER MONTH (RANGE 1-300)</w:t>
      </w:r>
      <w:r w:rsidRPr="003B1DBA">
        <w:tab/>
        <w:t>3</w:t>
      </w:r>
      <w:r w:rsidRPr="003B1DBA">
        <w:tab/>
      </w:r>
    </w:p>
    <w:p w14:paraId="1C57F317" w14:textId="77777777" w:rsidR="00E87257" w:rsidRPr="003B1DBA" w:rsidRDefault="00E87257" w:rsidP="00E87257">
      <w:pPr>
        <w:pStyle w:val="RESPONSE0"/>
      </w:pPr>
      <w:r w:rsidRPr="003B1DBA">
        <w:t>DON’T KNOW</w:t>
      </w:r>
      <w:r w:rsidRPr="003B1DBA">
        <w:tab/>
        <w:t>d</w:t>
      </w:r>
      <w:r w:rsidRPr="003B1DBA">
        <w:tab/>
      </w:r>
    </w:p>
    <w:p w14:paraId="751577B1" w14:textId="77777777" w:rsidR="00E87257" w:rsidRPr="003B1DBA" w:rsidRDefault="00E87257" w:rsidP="00E87257">
      <w:pPr>
        <w:pStyle w:val="RESPONSELAST"/>
      </w:pPr>
      <w:r w:rsidRPr="003B1DBA">
        <w:t>REFUSED</w:t>
      </w:r>
      <w:r w:rsidRPr="003B1DBA">
        <w:tab/>
        <w:t>r</w:t>
      </w:r>
      <w:r w:rsidRPr="003B1DBA">
        <w:tab/>
      </w:r>
    </w:p>
    <w:p w14:paraId="539DC64C" w14:textId="77777777" w:rsidR="00E87257" w:rsidRPr="003B1DBA" w:rsidRDefault="00E87257" w:rsidP="00E87257">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26BF" w:rsidRPr="003B1DBA" w14:paraId="076266D1"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1C57D6" w14:textId="46FC1ED9" w:rsidR="00C926BF" w:rsidRPr="003B1DBA" w:rsidRDefault="00C926BF"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4</w:t>
            </w:r>
            <w:r w:rsidRPr="003B1DBA">
              <w:rPr>
                <w:rFonts w:ascii="Arial" w:hAnsi="Arial" w:cs="Arial"/>
                <w:bCs/>
                <w:caps/>
                <w:sz w:val="20"/>
                <w:szCs w:val="20"/>
              </w:rPr>
              <w:t xml:space="preserve"> DAY GT </w:t>
            </w:r>
            <w:r w:rsidR="00EF79AC" w:rsidRPr="003B1DBA">
              <w:rPr>
                <w:rFonts w:ascii="Arial" w:hAnsi="Arial" w:cs="Arial"/>
                <w:bCs/>
                <w:caps/>
                <w:sz w:val="20"/>
                <w:szCs w:val="20"/>
              </w:rPr>
              <w:t>1</w:t>
            </w:r>
            <w:r w:rsidRPr="003B1DBA">
              <w:rPr>
                <w:rFonts w:ascii="Arial" w:hAnsi="Arial" w:cs="Arial"/>
                <w:bCs/>
                <w:caps/>
                <w:sz w:val="20"/>
                <w:szCs w:val="20"/>
              </w:rPr>
              <w:t xml:space="preserve"> OR WEEK GT </w:t>
            </w:r>
            <w:r w:rsidR="00EF79AC" w:rsidRPr="003B1DBA">
              <w:rPr>
                <w:rFonts w:ascii="Arial" w:hAnsi="Arial" w:cs="Arial"/>
                <w:bCs/>
                <w:caps/>
                <w:sz w:val="20"/>
                <w:szCs w:val="20"/>
              </w:rPr>
              <w:t>14</w:t>
            </w:r>
            <w:r w:rsidRPr="003B1DBA">
              <w:rPr>
                <w:rFonts w:ascii="Arial" w:hAnsi="Arial" w:cs="Arial"/>
                <w:bCs/>
                <w:caps/>
                <w:sz w:val="20"/>
                <w:szCs w:val="20"/>
              </w:rPr>
              <w:t xml:space="preserve"> OR MONTH GT </w:t>
            </w:r>
            <w:r w:rsidR="00EF79AC" w:rsidRPr="003B1DBA">
              <w:rPr>
                <w:rFonts w:ascii="Arial" w:hAnsi="Arial" w:cs="Arial"/>
                <w:bCs/>
                <w:caps/>
                <w:sz w:val="20"/>
                <w:szCs w:val="20"/>
              </w:rPr>
              <w:t>6</w:t>
            </w:r>
            <w:r w:rsidRPr="003B1DBA">
              <w:rPr>
                <w:rFonts w:ascii="Arial" w:hAnsi="Arial" w:cs="Arial"/>
                <w:bCs/>
                <w:caps/>
                <w:sz w:val="20"/>
                <w:szCs w:val="20"/>
              </w:rPr>
              <w:t>0</w:t>
            </w:r>
          </w:p>
        </w:tc>
      </w:tr>
      <w:tr w:rsidR="00C926BF" w:rsidRPr="003B1DBA" w14:paraId="66316EE5"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650F21A3" w14:textId="5138341C"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4</w:t>
            </w:r>
          </w:p>
          <w:p w14:paraId="108A4F85" w14:textId="268E0637"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4</w:t>
            </w:r>
            <w:r w:rsidR="00B64E6B">
              <w:rPr>
                <w:rFonts w:ascii="Arial" w:hAnsi="Arial" w:cs="Arial"/>
                <w:bCs/>
                <w:sz w:val="20"/>
                <w:szCs w:val="20"/>
              </w:rPr>
              <w:t>=PER DAY FILL2=</w:t>
            </w:r>
            <w:proofErr w:type="spellStart"/>
            <w:r w:rsidR="00B64E6B">
              <w:rPr>
                <w:rFonts w:ascii="Arial" w:hAnsi="Arial" w:cs="Arial"/>
                <w:bCs/>
                <w:sz w:val="20"/>
                <w:szCs w:val="20"/>
              </w:rPr>
              <w:t>dia</w:t>
            </w:r>
            <w:proofErr w:type="spellEnd"/>
          </w:p>
          <w:p w14:paraId="25196AF9" w14:textId="29A6E3B3"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4</w:t>
            </w:r>
            <w:r w:rsidR="00B64E6B">
              <w:rPr>
                <w:rFonts w:ascii="Arial" w:hAnsi="Arial" w:cs="Arial"/>
                <w:bCs/>
                <w:sz w:val="20"/>
                <w:szCs w:val="20"/>
              </w:rPr>
              <w:t>=PER WEEK FILL2=</w:t>
            </w:r>
            <w:proofErr w:type="spellStart"/>
            <w:r w:rsidR="00B64E6B">
              <w:rPr>
                <w:rFonts w:ascii="Arial" w:hAnsi="Arial" w:cs="Arial"/>
                <w:bCs/>
                <w:sz w:val="20"/>
                <w:szCs w:val="20"/>
              </w:rPr>
              <w:t>semana</w:t>
            </w:r>
            <w:proofErr w:type="spellEnd"/>
          </w:p>
          <w:p w14:paraId="5B299B23" w14:textId="21BEF8D5" w:rsidR="00C926BF" w:rsidRPr="003B1DBA" w:rsidRDefault="00C926BF"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4</w:t>
            </w:r>
            <w:r w:rsidR="00B64E6B">
              <w:rPr>
                <w:rFonts w:ascii="Arial" w:hAnsi="Arial" w:cs="Arial"/>
                <w:bCs/>
                <w:sz w:val="20"/>
                <w:szCs w:val="20"/>
              </w:rPr>
              <w:t>=PER MONTH FILL2=</w:t>
            </w:r>
            <w:proofErr w:type="spellStart"/>
            <w:r w:rsidR="00B64E6B">
              <w:rPr>
                <w:rFonts w:ascii="Arial" w:hAnsi="Arial" w:cs="Arial"/>
                <w:bCs/>
                <w:sz w:val="20"/>
                <w:szCs w:val="20"/>
              </w:rPr>
              <w:t>mes</w:t>
            </w:r>
            <w:proofErr w:type="spellEnd"/>
          </w:p>
        </w:tc>
      </w:tr>
    </w:tbl>
    <w:p w14:paraId="1E105AAA" w14:textId="4E08A910" w:rsidR="002965F2" w:rsidRPr="003B1DBA" w:rsidRDefault="00E87257" w:rsidP="002965F2">
      <w:pPr>
        <w:pStyle w:val="QUESTIONTEXT"/>
      </w:pPr>
      <w:proofErr w:type="gramStart"/>
      <w:r w:rsidRPr="003B1DBA">
        <w:t>TI</w:t>
      </w:r>
      <w:r w:rsidR="008D24D8">
        <w:t>4</w:t>
      </w:r>
      <w:r w:rsidRPr="003B1DBA">
        <w:t>.1</w:t>
      </w:r>
      <w:r w:rsidRPr="003B1DBA">
        <w:tab/>
      </w:r>
      <w:proofErr w:type="spellStart"/>
      <w:r w:rsidR="002965F2" w:rsidRPr="002965F2">
        <w:t>Dijo</w:t>
      </w:r>
      <w:proofErr w:type="spellEnd"/>
      <w:r w:rsidR="002965F2" w:rsidRPr="002965F2">
        <w:t xml:space="preserve"> (display # of times) </w:t>
      </w:r>
      <w:proofErr w:type="spellStart"/>
      <w:r w:rsidR="002965F2" w:rsidRPr="002965F2">
        <w:t>por</w:t>
      </w:r>
      <w:proofErr w:type="spellEnd"/>
      <w:r w:rsidR="002965F2" w:rsidRPr="002965F2">
        <w:t xml:space="preserve"> (display unit).</w:t>
      </w:r>
      <w:proofErr w:type="gramEnd"/>
      <w:r w:rsidR="002965F2" w:rsidRPr="002965F2">
        <w:t xml:space="preserve">  </w:t>
      </w:r>
      <w:proofErr w:type="gramStart"/>
      <w:r w:rsidR="002965F2" w:rsidRPr="002965F2">
        <w:t>¿</w:t>
      </w:r>
      <w:proofErr w:type="spellStart"/>
      <w:r w:rsidR="002965F2" w:rsidRPr="002965F2">
        <w:rPr>
          <w:iCs/>
        </w:rPr>
        <w:t>Es</w:t>
      </w:r>
      <w:proofErr w:type="spellEnd"/>
      <w:r w:rsidR="002965F2" w:rsidRPr="002965F2">
        <w:rPr>
          <w:iCs/>
        </w:rPr>
        <w:t xml:space="preserve"> </w:t>
      </w:r>
      <w:proofErr w:type="spellStart"/>
      <w:r w:rsidR="002965F2" w:rsidRPr="002965F2">
        <w:rPr>
          <w:iCs/>
        </w:rPr>
        <w:t>correcto</w:t>
      </w:r>
      <w:proofErr w:type="spellEnd"/>
      <w:r w:rsidR="002965F2" w:rsidRPr="002965F2">
        <w:t>?</w:t>
      </w:r>
      <w:proofErr w:type="gramEnd"/>
    </w:p>
    <w:p w14:paraId="4BF93AA7" w14:textId="77777777" w:rsidR="00E87257" w:rsidRPr="003B1DBA" w:rsidRDefault="00E87257" w:rsidP="00E87257">
      <w:pPr>
        <w:pStyle w:val="RESPONSE0"/>
      </w:pPr>
      <w:r w:rsidRPr="003B1DBA">
        <w:t>YES, CONTINUE</w:t>
      </w:r>
      <w:r w:rsidRPr="003B1DBA">
        <w:tab/>
        <w:t>1</w:t>
      </w:r>
      <w:r w:rsidRPr="003B1DBA">
        <w:tab/>
      </w:r>
    </w:p>
    <w:p w14:paraId="334BE53F" w14:textId="398215EB" w:rsidR="00E87257" w:rsidRPr="003B1DBA" w:rsidRDefault="00E87257" w:rsidP="005B4AAE">
      <w:pPr>
        <w:pStyle w:val="RESPONSE0"/>
        <w:ind w:right="-540"/>
      </w:pPr>
      <w:r w:rsidRPr="003B1DBA">
        <w:t xml:space="preserve">NO, CORRECT NUMBER </w:t>
      </w:r>
      <w:r w:rsidRPr="003B1DBA">
        <w:tab/>
        <w:t>0</w:t>
      </w:r>
      <w:r w:rsidR="005B4AAE" w:rsidRPr="003B1DBA">
        <w:t xml:space="preserve"> </w:t>
      </w:r>
      <w:r w:rsidR="005B4AAE" w:rsidRPr="003B1DBA">
        <w:tab/>
        <w:t>REPEAT TI</w:t>
      </w:r>
      <w:r w:rsidR="008D24D8">
        <w:t>4</w:t>
      </w:r>
    </w:p>
    <w:p w14:paraId="01A66DCB" w14:textId="77777777" w:rsidR="00E87257" w:rsidRPr="003B1DBA" w:rsidRDefault="00E87257" w:rsidP="00E87257">
      <w:pPr>
        <w:pStyle w:val="RESPONSE0"/>
      </w:pPr>
      <w:r w:rsidRPr="003B1DBA">
        <w:t>DON’T KNOW</w:t>
      </w:r>
      <w:r w:rsidRPr="003B1DBA">
        <w:tab/>
        <w:t>d</w:t>
      </w:r>
      <w:r w:rsidRPr="003B1DBA">
        <w:tab/>
      </w:r>
    </w:p>
    <w:p w14:paraId="68CEB84B" w14:textId="77777777" w:rsidR="00E87257" w:rsidRPr="003B1DBA" w:rsidRDefault="00E87257" w:rsidP="00E87257">
      <w:pPr>
        <w:pStyle w:val="RESPONSELAST"/>
      </w:pPr>
      <w:r w:rsidRPr="003B1DBA">
        <w:t>REFUSED</w:t>
      </w:r>
      <w:r w:rsidRPr="003B1DBA">
        <w:tab/>
        <w:t>r</w:t>
      </w:r>
      <w:r w:rsidRPr="003B1DBA">
        <w:tab/>
      </w:r>
    </w:p>
    <w:p w14:paraId="5D811440" w14:textId="4E8F9AE8" w:rsidR="007D17E0" w:rsidRDefault="007D17E0">
      <w:pPr>
        <w:tabs>
          <w:tab w:val="clear" w:pos="432"/>
        </w:tabs>
        <w:spacing w:line="240" w:lineRule="auto"/>
        <w:ind w:firstLine="0"/>
        <w:jc w:val="left"/>
        <w:rPr>
          <w:rFonts w:ascii="Arial" w:hAnsi="Arial" w:cs="Arial"/>
          <w:sz w:val="20"/>
          <w:szCs w:val="20"/>
        </w:rPr>
      </w:pPr>
      <w:r>
        <w:br w:type="page"/>
      </w:r>
    </w:p>
    <w:p w14:paraId="76369B82" w14:textId="77777777" w:rsidR="00B5102F" w:rsidRPr="003B1DBA" w:rsidRDefault="00B5102F" w:rsidP="00E87257">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94252" w:rsidRPr="003B1DBA" w14:paraId="6A227921"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F2BBFC" w14:textId="69CE1FF5" w:rsidR="00B94252"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B94252" w:rsidRPr="003B1DBA" w14:paraId="7083CD6C"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78DC4E0" w14:textId="77777777" w:rsidR="00B94252" w:rsidRPr="003B1DBA" w:rsidRDefault="00B94252"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24C68FB5" w14:textId="77777777" w:rsidR="00B94252" w:rsidRPr="003B1DBA" w:rsidRDefault="00B94252"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72011C89" w14:textId="77777777" w:rsidR="002965F2" w:rsidRDefault="00E87257" w:rsidP="00E87257">
      <w:pPr>
        <w:pStyle w:val="QUESTIONTEXT"/>
        <w:rPr>
          <w:lang w:val="es-US"/>
        </w:rPr>
      </w:pPr>
      <w:r w:rsidRPr="002965F2">
        <w:rPr>
          <w:lang w:val="es-ES"/>
        </w:rPr>
        <w:t>TI</w:t>
      </w:r>
      <w:r w:rsidR="008D24D8" w:rsidRPr="002965F2">
        <w:rPr>
          <w:lang w:val="es-ES"/>
        </w:rPr>
        <w:t>5</w:t>
      </w:r>
      <w:r w:rsidRPr="002965F2">
        <w:rPr>
          <w:lang w:val="es-ES"/>
        </w:rPr>
        <w:t>.</w:t>
      </w:r>
      <w:r w:rsidRPr="002965F2">
        <w:rPr>
          <w:lang w:val="es-ES"/>
        </w:rPr>
        <w:tab/>
      </w:r>
      <w:r w:rsidR="002965F2" w:rsidRPr="002965F2">
        <w:rPr>
          <w:lang w:val="es-US"/>
        </w:rPr>
        <w:t xml:space="preserve">Durante los últimos 30 días desde [DATE (DATE OF INTERVIEW -30 DAYS)], ¿con qué frecuencia [CHILD NAME] tomó café o té al cual se ha añadido azúcar o miel? Incluya café y té que usted  mismo(a) ha azucarado, y bebidas  de té y café ya azucaradas tales como Arizona </w:t>
      </w:r>
      <w:proofErr w:type="spellStart"/>
      <w:r w:rsidR="002965F2" w:rsidRPr="002965F2">
        <w:rPr>
          <w:lang w:val="es-US"/>
        </w:rPr>
        <w:t>Iced</w:t>
      </w:r>
      <w:proofErr w:type="spellEnd"/>
      <w:r w:rsidR="002965F2" w:rsidRPr="002965F2">
        <w:rPr>
          <w:lang w:val="es-US"/>
        </w:rPr>
        <w:t xml:space="preserve"> Tea y </w:t>
      </w:r>
      <w:proofErr w:type="spellStart"/>
      <w:r w:rsidR="002965F2" w:rsidRPr="002965F2">
        <w:rPr>
          <w:lang w:val="es-US"/>
        </w:rPr>
        <w:t>Frappuccino</w:t>
      </w:r>
      <w:proofErr w:type="spellEnd"/>
      <w:r w:rsidR="002965F2" w:rsidRPr="002965F2">
        <w:rPr>
          <w:lang w:val="es-US"/>
        </w:rPr>
        <w:t>. No incluya café artificialmente azucarado o té de dieta. (Puede decirme por día, por semana o por mes.)</w:t>
      </w:r>
    </w:p>
    <w:p w14:paraId="5E1175DA" w14:textId="2FB0AB0F" w:rsidR="00E87257" w:rsidRPr="003B1DBA" w:rsidRDefault="00E87257" w:rsidP="00E87257">
      <w:pPr>
        <w:pStyle w:val="QUESTIONTEXT"/>
        <w:rPr>
          <w:b w:val="0"/>
        </w:rPr>
      </w:pPr>
      <w:r w:rsidRPr="002965F2">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5EE305F5" w14:textId="77777777" w:rsidR="00E87257" w:rsidRPr="003B1DBA" w:rsidRDefault="00E87257" w:rsidP="00E87257">
      <w:pPr>
        <w:pStyle w:val="RESPONSE0"/>
        <w:rPr>
          <w:caps/>
          <w:color w:val="000000" w:themeColor="text1"/>
        </w:rPr>
      </w:pPr>
      <w:r w:rsidRPr="003B1DBA">
        <w:rPr>
          <w:caps/>
          <w:color w:val="000000" w:themeColor="text1"/>
        </w:rPr>
        <w:t>NEVER</w:t>
      </w:r>
      <w:r w:rsidRPr="003B1DBA">
        <w:rPr>
          <w:caps/>
          <w:color w:val="000000" w:themeColor="text1"/>
        </w:rPr>
        <w:tab/>
        <w:t>0</w:t>
      </w:r>
    </w:p>
    <w:p w14:paraId="46687912" w14:textId="77777777" w:rsidR="00E87257" w:rsidRPr="003B1DBA" w:rsidRDefault="00E87257" w:rsidP="00E87257">
      <w:pPr>
        <w:pStyle w:val="RESPONSE0"/>
      </w:pPr>
      <w:r w:rsidRPr="003B1DBA">
        <w:rPr>
          <w:caps/>
          <w:color w:val="000000" w:themeColor="text1"/>
        </w:rPr>
        <w:t>PER DAY (RANGE 1-12)</w:t>
      </w:r>
      <w:r w:rsidRPr="003B1DBA">
        <w:tab/>
        <w:t>1</w:t>
      </w:r>
      <w:r w:rsidRPr="003B1DBA">
        <w:tab/>
      </w:r>
    </w:p>
    <w:p w14:paraId="30F9850D" w14:textId="77777777" w:rsidR="00E87257" w:rsidRPr="003B1DBA" w:rsidRDefault="00E87257" w:rsidP="00E87257">
      <w:pPr>
        <w:pStyle w:val="RESPONSE0"/>
      </w:pPr>
      <w:r w:rsidRPr="003B1DBA">
        <w:rPr>
          <w:caps/>
          <w:color w:val="000000" w:themeColor="text1"/>
        </w:rPr>
        <w:t>PER WEEK (RANGE 1-84)</w:t>
      </w:r>
      <w:r w:rsidRPr="003B1DBA">
        <w:tab/>
        <w:t>2</w:t>
      </w:r>
      <w:r w:rsidRPr="003B1DBA">
        <w:tab/>
      </w:r>
    </w:p>
    <w:p w14:paraId="6F721192" w14:textId="77777777" w:rsidR="00E87257" w:rsidRPr="003B1DBA" w:rsidRDefault="00E87257" w:rsidP="00E87257">
      <w:pPr>
        <w:pStyle w:val="RESPONSE0"/>
      </w:pPr>
      <w:r w:rsidRPr="003B1DBA">
        <w:rPr>
          <w:caps/>
          <w:color w:val="000000" w:themeColor="text1"/>
        </w:rPr>
        <w:t>PER MONTH (RANGE 1-300)</w:t>
      </w:r>
      <w:r w:rsidRPr="003B1DBA">
        <w:tab/>
        <w:t>3</w:t>
      </w:r>
      <w:r w:rsidRPr="003B1DBA">
        <w:tab/>
      </w:r>
    </w:p>
    <w:p w14:paraId="061903AE" w14:textId="77777777" w:rsidR="00E87257" w:rsidRPr="003B1DBA" w:rsidRDefault="00E87257" w:rsidP="00E87257">
      <w:pPr>
        <w:pStyle w:val="RESPONSE0"/>
      </w:pPr>
      <w:r w:rsidRPr="003B1DBA">
        <w:t>DON’T KNOW</w:t>
      </w:r>
      <w:r w:rsidRPr="003B1DBA">
        <w:tab/>
        <w:t>d</w:t>
      </w:r>
      <w:r w:rsidRPr="003B1DBA">
        <w:tab/>
      </w:r>
    </w:p>
    <w:p w14:paraId="08AEE495" w14:textId="77777777" w:rsidR="00E87257" w:rsidRPr="003B1DBA" w:rsidRDefault="00E87257" w:rsidP="00E87257">
      <w:pPr>
        <w:pStyle w:val="RESPONSELAST"/>
      </w:pPr>
      <w:r w:rsidRPr="003B1DBA">
        <w:t>REFUSED</w:t>
      </w:r>
      <w:r w:rsidRPr="003B1DBA">
        <w:tab/>
        <w:t>r</w:t>
      </w:r>
      <w:r w:rsidRPr="003B1DBA">
        <w:tab/>
      </w:r>
    </w:p>
    <w:p w14:paraId="3883EEB6" w14:textId="77777777" w:rsidR="00E87257" w:rsidRPr="003B1DBA" w:rsidRDefault="00E87257" w:rsidP="00E87257">
      <w:pPr>
        <w:tabs>
          <w:tab w:val="left" w:pos="720"/>
          <w:tab w:val="left" w:pos="1440"/>
          <w:tab w:val="left" w:pos="7200"/>
        </w:tabs>
        <w:spacing w:line="240" w:lineRule="auto"/>
        <w:ind w:firstLine="0"/>
        <w:jc w:val="left"/>
        <w:rPr>
          <w:rFonts w:ascii="Arial" w:hAnsi="Arial" w:cs="Arial"/>
          <w:sz w:val="20"/>
          <w:szCs w:val="20"/>
        </w:rPr>
      </w:pPr>
    </w:p>
    <w:p w14:paraId="4645E2B1" w14:textId="77777777" w:rsidR="00E87257" w:rsidRPr="003B1DBA" w:rsidRDefault="00E87257" w:rsidP="00E87257">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94252" w:rsidRPr="003B1DBA" w14:paraId="346C7C56"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168156" w14:textId="0B0277BF" w:rsidR="00B94252" w:rsidRPr="003B1DBA" w:rsidRDefault="00B94252"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5</w:t>
            </w:r>
            <w:r w:rsidRPr="003B1DBA">
              <w:rPr>
                <w:rFonts w:ascii="Arial" w:hAnsi="Arial" w:cs="Arial"/>
                <w:bCs/>
                <w:caps/>
                <w:sz w:val="20"/>
                <w:szCs w:val="20"/>
              </w:rPr>
              <w:t xml:space="preserve"> DAY GT 1 OR WEEK GT 14 OR MONTH GT 60</w:t>
            </w:r>
          </w:p>
        </w:tc>
      </w:tr>
      <w:tr w:rsidR="00B94252" w:rsidRPr="003B1DBA" w14:paraId="644272D6"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0EABCA5" w14:textId="78B8A2C4" w:rsidR="00B94252" w:rsidRPr="003B1DBA" w:rsidRDefault="00B94252"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5</w:t>
            </w:r>
          </w:p>
          <w:p w14:paraId="0853E8C7" w14:textId="210793E5" w:rsidR="00B94252" w:rsidRPr="003B1DBA" w:rsidRDefault="00B94252"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5</w:t>
            </w:r>
            <w:r w:rsidRPr="003B1DBA">
              <w:rPr>
                <w:rFonts w:ascii="Arial" w:hAnsi="Arial" w:cs="Arial"/>
                <w:bCs/>
                <w:sz w:val="20"/>
                <w:szCs w:val="20"/>
              </w:rPr>
              <w:t>=PER DAY FILL</w:t>
            </w:r>
            <w:r w:rsidR="00B64E6B">
              <w:rPr>
                <w:rFonts w:ascii="Arial" w:hAnsi="Arial" w:cs="Arial"/>
                <w:bCs/>
                <w:sz w:val="20"/>
                <w:szCs w:val="20"/>
              </w:rPr>
              <w:t>2=</w:t>
            </w:r>
            <w:proofErr w:type="spellStart"/>
            <w:r w:rsidR="00B64E6B">
              <w:rPr>
                <w:rFonts w:ascii="Arial" w:hAnsi="Arial" w:cs="Arial"/>
                <w:bCs/>
                <w:sz w:val="20"/>
                <w:szCs w:val="20"/>
              </w:rPr>
              <w:t>dia</w:t>
            </w:r>
            <w:proofErr w:type="spellEnd"/>
          </w:p>
          <w:p w14:paraId="1615BDD0" w14:textId="2C8DEB4A" w:rsidR="00B94252" w:rsidRPr="003B1DBA" w:rsidRDefault="00B94252"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5</w:t>
            </w:r>
            <w:r w:rsidR="00B64E6B">
              <w:rPr>
                <w:rFonts w:ascii="Arial" w:hAnsi="Arial" w:cs="Arial"/>
                <w:bCs/>
                <w:sz w:val="20"/>
                <w:szCs w:val="20"/>
              </w:rPr>
              <w:t>=PER WEEK FILL2=</w:t>
            </w:r>
            <w:proofErr w:type="spellStart"/>
            <w:r w:rsidR="00B64E6B">
              <w:rPr>
                <w:rFonts w:ascii="Arial" w:hAnsi="Arial" w:cs="Arial"/>
                <w:bCs/>
                <w:sz w:val="20"/>
                <w:szCs w:val="20"/>
              </w:rPr>
              <w:t>semana</w:t>
            </w:r>
            <w:proofErr w:type="spellEnd"/>
          </w:p>
          <w:p w14:paraId="5B1F8BC9" w14:textId="1675C8BF" w:rsidR="00B94252" w:rsidRPr="003B1DBA" w:rsidRDefault="00B94252"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5</w:t>
            </w:r>
            <w:r w:rsidR="00B64E6B">
              <w:rPr>
                <w:rFonts w:ascii="Arial" w:hAnsi="Arial" w:cs="Arial"/>
                <w:bCs/>
                <w:sz w:val="20"/>
                <w:szCs w:val="20"/>
              </w:rPr>
              <w:t>=PER MONTH FILL2=</w:t>
            </w:r>
            <w:proofErr w:type="spellStart"/>
            <w:r w:rsidR="00B64E6B">
              <w:rPr>
                <w:rFonts w:ascii="Arial" w:hAnsi="Arial" w:cs="Arial"/>
                <w:bCs/>
                <w:sz w:val="20"/>
                <w:szCs w:val="20"/>
              </w:rPr>
              <w:t>mes</w:t>
            </w:r>
            <w:proofErr w:type="spellEnd"/>
          </w:p>
        </w:tc>
      </w:tr>
    </w:tbl>
    <w:p w14:paraId="643C6D42" w14:textId="69683A14" w:rsidR="00E87257" w:rsidRPr="003B1DBA" w:rsidRDefault="00E87257" w:rsidP="00E87257">
      <w:pPr>
        <w:pStyle w:val="QUESTIONTEXT"/>
      </w:pPr>
      <w:proofErr w:type="gramStart"/>
      <w:r w:rsidRPr="003B1DBA">
        <w:t>TI</w:t>
      </w:r>
      <w:r w:rsidR="008D24D8">
        <w:t>5</w:t>
      </w:r>
      <w:r w:rsidRPr="003B1DBA">
        <w:t>.1</w:t>
      </w:r>
      <w:r w:rsidRPr="003B1DBA">
        <w:tab/>
      </w:r>
      <w:proofErr w:type="spellStart"/>
      <w:r w:rsidR="002965F2" w:rsidRPr="002965F2">
        <w:t>Dijo</w:t>
      </w:r>
      <w:proofErr w:type="spellEnd"/>
      <w:r w:rsidR="002965F2" w:rsidRPr="002965F2">
        <w:t xml:space="preserve"> (display # of times) </w:t>
      </w:r>
      <w:proofErr w:type="spellStart"/>
      <w:r w:rsidR="002965F2" w:rsidRPr="002965F2">
        <w:t>por</w:t>
      </w:r>
      <w:proofErr w:type="spellEnd"/>
      <w:r w:rsidR="002965F2" w:rsidRPr="002965F2">
        <w:t xml:space="preserve"> (display unit).</w:t>
      </w:r>
      <w:proofErr w:type="gramEnd"/>
      <w:r w:rsidR="002965F2" w:rsidRPr="002965F2">
        <w:t xml:space="preserve">  </w:t>
      </w:r>
      <w:proofErr w:type="gramStart"/>
      <w:r w:rsidR="002965F2" w:rsidRPr="002965F2">
        <w:t>¿</w:t>
      </w:r>
      <w:proofErr w:type="spellStart"/>
      <w:r w:rsidR="002965F2" w:rsidRPr="002965F2">
        <w:rPr>
          <w:iCs/>
        </w:rPr>
        <w:t>Es</w:t>
      </w:r>
      <w:proofErr w:type="spellEnd"/>
      <w:r w:rsidR="002965F2" w:rsidRPr="002965F2">
        <w:rPr>
          <w:iCs/>
        </w:rPr>
        <w:t xml:space="preserve"> </w:t>
      </w:r>
      <w:proofErr w:type="spellStart"/>
      <w:r w:rsidR="002965F2" w:rsidRPr="002965F2">
        <w:rPr>
          <w:iCs/>
        </w:rPr>
        <w:t>correcto</w:t>
      </w:r>
      <w:proofErr w:type="spellEnd"/>
      <w:r w:rsidR="002965F2" w:rsidRPr="002965F2">
        <w:t>?</w:t>
      </w:r>
      <w:proofErr w:type="gramEnd"/>
    </w:p>
    <w:p w14:paraId="7D385DEE" w14:textId="77777777" w:rsidR="00E87257" w:rsidRPr="003B1DBA" w:rsidRDefault="00E87257" w:rsidP="00E87257">
      <w:pPr>
        <w:pStyle w:val="RESPONSE0"/>
      </w:pPr>
      <w:r w:rsidRPr="003B1DBA">
        <w:t>YES, CONTINUE</w:t>
      </w:r>
      <w:r w:rsidRPr="003B1DBA">
        <w:tab/>
        <w:t>1</w:t>
      </w:r>
      <w:r w:rsidRPr="003B1DBA">
        <w:tab/>
      </w:r>
    </w:p>
    <w:p w14:paraId="7678754F" w14:textId="1C5AD1B4" w:rsidR="00E87257" w:rsidRPr="003B1DBA" w:rsidRDefault="00B94252" w:rsidP="0030740E">
      <w:pPr>
        <w:pStyle w:val="RESPONSE0"/>
        <w:ind w:right="-270"/>
      </w:pPr>
      <w:r w:rsidRPr="003B1DBA">
        <w:t>NO, CORRECT NUMBER</w:t>
      </w:r>
      <w:r w:rsidR="0030740E" w:rsidRPr="003B1DBA">
        <w:tab/>
        <w:t>0</w:t>
      </w:r>
      <w:r w:rsidR="0030740E" w:rsidRPr="003B1DBA">
        <w:tab/>
        <w:t>REPEAT TI</w:t>
      </w:r>
      <w:r w:rsidR="008D24D8">
        <w:t>5</w:t>
      </w:r>
    </w:p>
    <w:p w14:paraId="06394FAA" w14:textId="77777777" w:rsidR="00E87257" w:rsidRPr="003B1DBA" w:rsidRDefault="00E87257" w:rsidP="00E87257">
      <w:pPr>
        <w:pStyle w:val="RESPONSE0"/>
      </w:pPr>
      <w:r w:rsidRPr="003B1DBA">
        <w:t>DON’T KNOW</w:t>
      </w:r>
      <w:r w:rsidRPr="003B1DBA">
        <w:tab/>
        <w:t>d</w:t>
      </w:r>
      <w:r w:rsidRPr="003B1DBA">
        <w:tab/>
      </w:r>
    </w:p>
    <w:p w14:paraId="5FB1D8E4" w14:textId="77777777" w:rsidR="00E87257" w:rsidRPr="003B1DBA" w:rsidRDefault="00E87257" w:rsidP="00E87257">
      <w:pPr>
        <w:pStyle w:val="RESPONSELAST"/>
      </w:pPr>
      <w:r w:rsidRPr="003B1DBA">
        <w:t>REFUSED</w:t>
      </w:r>
      <w:r w:rsidRPr="003B1DBA">
        <w:tab/>
        <w:t>r</w:t>
      </w:r>
      <w:r w:rsidRPr="003B1DBA">
        <w:tab/>
      </w:r>
    </w:p>
    <w:p w14:paraId="26A3080E" w14:textId="1EDC7BBB" w:rsidR="007D17E0" w:rsidRDefault="007D17E0">
      <w:pPr>
        <w:tabs>
          <w:tab w:val="clear" w:pos="432"/>
        </w:tabs>
        <w:spacing w:line="240" w:lineRule="auto"/>
        <w:ind w:firstLine="0"/>
        <w:jc w:val="left"/>
        <w:rPr>
          <w:rFonts w:ascii="Arial" w:hAnsi="Arial" w:cs="Arial"/>
          <w:sz w:val="20"/>
          <w:szCs w:val="20"/>
        </w:rPr>
      </w:pPr>
      <w:r>
        <w:br w:type="page"/>
      </w:r>
    </w:p>
    <w:p w14:paraId="0B8379F2" w14:textId="77777777" w:rsidR="00B5102F" w:rsidRPr="003B1DBA" w:rsidRDefault="00B5102F" w:rsidP="00B5102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9ED" w:rsidRPr="003B1DBA" w14:paraId="0A12C8E8"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D95EB4" w14:textId="23ACF69D" w:rsidR="008109E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109ED" w:rsidRPr="003B1DBA" w14:paraId="3B9D1EF8"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0DB21186" w14:textId="77777777" w:rsidR="008109ED" w:rsidRPr="003B1DBA" w:rsidRDefault="008109E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0356FFB9" w14:textId="77777777" w:rsidR="008109ED" w:rsidRPr="003B1DBA" w:rsidRDefault="008109E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0203E635" w14:textId="77777777" w:rsidR="008A52BF" w:rsidRDefault="00286F58" w:rsidP="00286F58">
      <w:pPr>
        <w:pStyle w:val="QUESTIONTEXT"/>
        <w:rPr>
          <w:lang w:val="es-US"/>
        </w:rPr>
      </w:pPr>
      <w:r w:rsidRPr="008A52BF">
        <w:rPr>
          <w:lang w:val="es-ES"/>
        </w:rPr>
        <w:t>TI</w:t>
      </w:r>
      <w:r w:rsidR="008D24D8" w:rsidRPr="008A52BF">
        <w:rPr>
          <w:lang w:val="es-ES"/>
        </w:rPr>
        <w:t>6</w:t>
      </w:r>
      <w:r w:rsidRPr="008A52BF">
        <w:rPr>
          <w:lang w:val="es-ES"/>
        </w:rPr>
        <w:t>.</w:t>
      </w:r>
      <w:r w:rsidRPr="008A52BF">
        <w:rPr>
          <w:lang w:val="es-ES"/>
        </w:rPr>
        <w:tab/>
      </w:r>
      <w:r w:rsidR="008A52BF" w:rsidRPr="008A52BF">
        <w:rPr>
          <w:lang w:val="es-US"/>
        </w:rPr>
        <w:t xml:space="preserve">Durante los últimos 30 días desde [DATE (DATE OF INTERVIEW -30 DAYS)], ¿con qué frecuencia [CHILD NAME] tomó </w:t>
      </w:r>
      <w:r w:rsidR="008A52BF" w:rsidRPr="008A52BF">
        <w:rPr>
          <w:u w:val="single"/>
          <w:lang w:val="es-US"/>
        </w:rPr>
        <w:t>bebidas de fruta azucaradas</w:t>
      </w:r>
      <w:r w:rsidR="008A52BF" w:rsidRPr="008A52BF">
        <w:rPr>
          <w:lang w:val="es-US"/>
        </w:rPr>
        <w:t xml:space="preserve">, bebidas de deporte o bebidas de energía tales como </w:t>
      </w:r>
      <w:proofErr w:type="spellStart"/>
      <w:r w:rsidR="008A52BF" w:rsidRPr="008A52BF">
        <w:rPr>
          <w:lang w:val="es-US"/>
        </w:rPr>
        <w:t>Kool-Aid</w:t>
      </w:r>
      <w:proofErr w:type="spellEnd"/>
      <w:r w:rsidR="008A52BF" w:rsidRPr="008A52BF">
        <w:rPr>
          <w:lang w:val="es-US"/>
        </w:rPr>
        <w:t>, limonada, Hi-C, bebida de arándano (</w:t>
      </w:r>
      <w:proofErr w:type="spellStart"/>
      <w:r w:rsidR="008A52BF" w:rsidRPr="008A52BF">
        <w:rPr>
          <w:lang w:val="es-US"/>
        </w:rPr>
        <w:t>cranberry</w:t>
      </w:r>
      <w:proofErr w:type="spellEnd"/>
      <w:r w:rsidR="008A52BF" w:rsidRPr="008A52BF">
        <w:rPr>
          <w:lang w:val="es-US"/>
        </w:rPr>
        <w:t xml:space="preserve">), </w:t>
      </w:r>
      <w:proofErr w:type="spellStart"/>
      <w:r w:rsidR="008A52BF" w:rsidRPr="008A52BF">
        <w:rPr>
          <w:lang w:val="es-US"/>
        </w:rPr>
        <w:t>Gatorade</w:t>
      </w:r>
      <w:proofErr w:type="spellEnd"/>
      <w:r w:rsidR="008A52BF" w:rsidRPr="008A52BF">
        <w:rPr>
          <w:lang w:val="es-US"/>
        </w:rPr>
        <w:t xml:space="preserve">, Red Bull, o </w:t>
      </w:r>
      <w:proofErr w:type="spellStart"/>
      <w:r w:rsidR="008A52BF" w:rsidRPr="008A52BF">
        <w:rPr>
          <w:lang w:val="es-US"/>
        </w:rPr>
        <w:t>Vitamin</w:t>
      </w:r>
      <w:proofErr w:type="spellEnd"/>
      <w:r w:rsidR="008A52BF" w:rsidRPr="008A52BF">
        <w:rPr>
          <w:lang w:val="es-US"/>
        </w:rPr>
        <w:t xml:space="preserve"> </w:t>
      </w:r>
      <w:proofErr w:type="spellStart"/>
      <w:r w:rsidR="008A52BF" w:rsidRPr="008A52BF">
        <w:rPr>
          <w:lang w:val="es-US"/>
        </w:rPr>
        <w:t>Water</w:t>
      </w:r>
      <w:proofErr w:type="spellEnd"/>
      <w:r w:rsidR="008A52BF" w:rsidRPr="008A52BF">
        <w:rPr>
          <w:lang w:val="es-US"/>
        </w:rPr>
        <w:t>)? Incluya jugo de fruta que usted prepara en casa con azúcar añadido. No incluya bebidas o refrescos de dieta o bebidas endulzadas artificialmente. (Me puede decir por día, por semana o por mes.)</w:t>
      </w:r>
    </w:p>
    <w:p w14:paraId="176771F9" w14:textId="6AA327B7" w:rsidR="00286F58" w:rsidRPr="003B1DBA" w:rsidRDefault="00286F58" w:rsidP="00286F58">
      <w:pPr>
        <w:pStyle w:val="QUESTIONTEXT"/>
        <w:rPr>
          <w:b w:val="0"/>
        </w:rPr>
      </w:pPr>
      <w:r w:rsidRPr="008A52BF">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768C2B61" w14:textId="77777777" w:rsidR="00286F58" w:rsidRPr="003B1DBA" w:rsidRDefault="00286F58" w:rsidP="00286F58">
      <w:pPr>
        <w:pStyle w:val="RESPONSE0"/>
        <w:rPr>
          <w:caps/>
          <w:color w:val="000000" w:themeColor="text1"/>
        </w:rPr>
      </w:pPr>
      <w:r w:rsidRPr="003B1DBA">
        <w:rPr>
          <w:caps/>
          <w:color w:val="000000" w:themeColor="text1"/>
        </w:rPr>
        <w:t>NEVER</w:t>
      </w:r>
      <w:r w:rsidRPr="003B1DBA">
        <w:rPr>
          <w:caps/>
          <w:color w:val="000000" w:themeColor="text1"/>
        </w:rPr>
        <w:tab/>
        <w:t>0</w:t>
      </w:r>
    </w:p>
    <w:p w14:paraId="7A6924D7" w14:textId="77777777" w:rsidR="00286F58" w:rsidRPr="003B1DBA" w:rsidRDefault="00286F58" w:rsidP="00286F58">
      <w:pPr>
        <w:pStyle w:val="RESPONSE0"/>
      </w:pPr>
      <w:r w:rsidRPr="003B1DBA">
        <w:rPr>
          <w:caps/>
          <w:color w:val="000000" w:themeColor="text1"/>
        </w:rPr>
        <w:t>PER DAY (RANGE 1-12)</w:t>
      </w:r>
      <w:r w:rsidRPr="003B1DBA">
        <w:tab/>
        <w:t>1</w:t>
      </w:r>
      <w:r w:rsidRPr="003B1DBA">
        <w:tab/>
      </w:r>
    </w:p>
    <w:p w14:paraId="2EB74F02" w14:textId="77777777" w:rsidR="00286F58" w:rsidRPr="003B1DBA" w:rsidRDefault="00286F58" w:rsidP="00286F58">
      <w:pPr>
        <w:pStyle w:val="RESPONSE0"/>
      </w:pPr>
      <w:r w:rsidRPr="003B1DBA">
        <w:rPr>
          <w:caps/>
          <w:color w:val="000000" w:themeColor="text1"/>
        </w:rPr>
        <w:t>PER WEEK (RANGE 1-84)</w:t>
      </w:r>
      <w:r w:rsidRPr="003B1DBA">
        <w:tab/>
        <w:t>2</w:t>
      </w:r>
      <w:r w:rsidRPr="003B1DBA">
        <w:tab/>
      </w:r>
    </w:p>
    <w:p w14:paraId="495EBFCA" w14:textId="77777777" w:rsidR="00286F58" w:rsidRPr="003B1DBA" w:rsidRDefault="00286F58" w:rsidP="00286F58">
      <w:pPr>
        <w:pStyle w:val="RESPONSE0"/>
      </w:pPr>
      <w:r w:rsidRPr="003B1DBA">
        <w:rPr>
          <w:caps/>
          <w:color w:val="000000" w:themeColor="text1"/>
        </w:rPr>
        <w:t>PER MONTH (RANGE 1-300)</w:t>
      </w:r>
      <w:r w:rsidRPr="003B1DBA">
        <w:tab/>
        <w:t>3</w:t>
      </w:r>
      <w:r w:rsidRPr="003B1DBA">
        <w:tab/>
      </w:r>
    </w:p>
    <w:p w14:paraId="52F08DD6" w14:textId="77777777" w:rsidR="00286F58" w:rsidRPr="003B1DBA" w:rsidRDefault="00286F58" w:rsidP="00286F58">
      <w:pPr>
        <w:pStyle w:val="RESPONSE0"/>
      </w:pPr>
      <w:r w:rsidRPr="003B1DBA">
        <w:t>DON’T KNOW</w:t>
      </w:r>
      <w:r w:rsidRPr="003B1DBA">
        <w:tab/>
        <w:t>d</w:t>
      </w:r>
      <w:r w:rsidRPr="003B1DBA">
        <w:tab/>
      </w:r>
    </w:p>
    <w:p w14:paraId="717E2255" w14:textId="77777777" w:rsidR="00286F58" w:rsidRPr="003B1DBA" w:rsidRDefault="00286F58" w:rsidP="00286F58">
      <w:pPr>
        <w:pStyle w:val="RESPONSELAST"/>
      </w:pPr>
      <w:r w:rsidRPr="003B1DBA">
        <w:t>REFUSED</w:t>
      </w:r>
      <w:r w:rsidRPr="003B1DBA">
        <w:tab/>
        <w:t>r</w:t>
      </w:r>
      <w:r w:rsidRPr="003B1DBA">
        <w:tab/>
      </w:r>
    </w:p>
    <w:p w14:paraId="0EF7FDAF" w14:textId="77777777" w:rsidR="00286F58" w:rsidRPr="003B1DBA" w:rsidRDefault="00286F58" w:rsidP="00286F5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9ED" w:rsidRPr="003B1DBA" w14:paraId="174EE246"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15F46D" w14:textId="23CAD6BC" w:rsidR="008109ED" w:rsidRPr="003B1DBA" w:rsidRDefault="008109ED"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6</w:t>
            </w:r>
            <w:r w:rsidRPr="003B1DBA">
              <w:rPr>
                <w:rFonts w:ascii="Arial" w:hAnsi="Arial" w:cs="Arial"/>
                <w:bCs/>
                <w:caps/>
                <w:sz w:val="20"/>
                <w:szCs w:val="20"/>
              </w:rPr>
              <w:t xml:space="preserve"> DAY GT 1 OR WEEK GT 14 OR MONTH GT 60</w:t>
            </w:r>
          </w:p>
        </w:tc>
      </w:tr>
      <w:tr w:rsidR="008109ED" w:rsidRPr="003B1DBA" w14:paraId="79D3B33D"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84B67C1" w14:textId="379C9D19" w:rsidR="008109ED" w:rsidRPr="003B1DBA" w:rsidRDefault="008109E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6</w:t>
            </w:r>
          </w:p>
          <w:p w14:paraId="0FD8262A" w14:textId="6A90012E" w:rsidR="008109ED" w:rsidRPr="003B1DBA" w:rsidRDefault="008109E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6</w:t>
            </w:r>
            <w:r w:rsidRPr="003B1DBA">
              <w:rPr>
                <w:rFonts w:ascii="Arial" w:hAnsi="Arial" w:cs="Arial"/>
                <w:bCs/>
                <w:sz w:val="20"/>
                <w:szCs w:val="20"/>
              </w:rPr>
              <w:t>=PER DAY FIL</w:t>
            </w:r>
            <w:r w:rsidR="00B64E6B">
              <w:rPr>
                <w:rFonts w:ascii="Arial" w:hAnsi="Arial" w:cs="Arial"/>
                <w:bCs/>
                <w:sz w:val="20"/>
                <w:szCs w:val="20"/>
              </w:rPr>
              <w:t>L2=</w:t>
            </w:r>
            <w:proofErr w:type="spellStart"/>
            <w:r w:rsidR="00B64E6B">
              <w:rPr>
                <w:rFonts w:ascii="Arial" w:hAnsi="Arial" w:cs="Arial"/>
                <w:bCs/>
                <w:sz w:val="20"/>
                <w:szCs w:val="20"/>
              </w:rPr>
              <w:t>dia</w:t>
            </w:r>
            <w:proofErr w:type="spellEnd"/>
          </w:p>
          <w:p w14:paraId="723CE4EF" w14:textId="1C49AB23" w:rsidR="008109ED" w:rsidRPr="003B1DBA" w:rsidRDefault="008109E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6</w:t>
            </w:r>
            <w:r w:rsidR="00B64E6B">
              <w:rPr>
                <w:rFonts w:ascii="Arial" w:hAnsi="Arial" w:cs="Arial"/>
                <w:bCs/>
                <w:sz w:val="20"/>
                <w:szCs w:val="20"/>
              </w:rPr>
              <w:t>=PER WEEK FILL2=</w:t>
            </w:r>
            <w:proofErr w:type="spellStart"/>
            <w:r w:rsidR="00B64E6B">
              <w:rPr>
                <w:rFonts w:ascii="Arial" w:hAnsi="Arial" w:cs="Arial"/>
                <w:bCs/>
                <w:sz w:val="20"/>
                <w:szCs w:val="20"/>
              </w:rPr>
              <w:t>semana</w:t>
            </w:r>
            <w:proofErr w:type="spellEnd"/>
          </w:p>
          <w:p w14:paraId="25279033" w14:textId="4914110A" w:rsidR="008109ED" w:rsidRPr="003B1DBA" w:rsidRDefault="008109ED"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6</w:t>
            </w:r>
            <w:r w:rsidR="00B64E6B">
              <w:rPr>
                <w:rFonts w:ascii="Arial" w:hAnsi="Arial" w:cs="Arial"/>
                <w:bCs/>
                <w:sz w:val="20"/>
                <w:szCs w:val="20"/>
              </w:rPr>
              <w:t>=PER MONTH FILL2=</w:t>
            </w:r>
            <w:proofErr w:type="spellStart"/>
            <w:r w:rsidR="00B64E6B">
              <w:rPr>
                <w:rFonts w:ascii="Arial" w:hAnsi="Arial" w:cs="Arial"/>
                <w:bCs/>
                <w:sz w:val="20"/>
                <w:szCs w:val="20"/>
              </w:rPr>
              <w:t>mes</w:t>
            </w:r>
            <w:proofErr w:type="spellEnd"/>
          </w:p>
        </w:tc>
      </w:tr>
    </w:tbl>
    <w:p w14:paraId="4B01DD2C" w14:textId="21CAFDDB" w:rsidR="008A52BF" w:rsidRPr="003B1DBA" w:rsidRDefault="00286F58" w:rsidP="008A52BF">
      <w:pPr>
        <w:pStyle w:val="QUESTIONTEXT"/>
      </w:pPr>
      <w:proofErr w:type="gramStart"/>
      <w:r w:rsidRPr="003B1DBA">
        <w:t>TI</w:t>
      </w:r>
      <w:r w:rsidR="008D24D8">
        <w:t>6</w:t>
      </w:r>
      <w:r w:rsidRPr="003B1DBA">
        <w:t>.1</w:t>
      </w:r>
      <w:r w:rsidRPr="003B1DBA">
        <w:tab/>
      </w:r>
      <w:proofErr w:type="spellStart"/>
      <w:r w:rsidR="008A52BF" w:rsidRPr="008A52BF">
        <w:t>Dijo</w:t>
      </w:r>
      <w:proofErr w:type="spellEnd"/>
      <w:r w:rsidR="008A52BF" w:rsidRPr="008A52BF">
        <w:t xml:space="preserve"> (display # of times) </w:t>
      </w:r>
      <w:proofErr w:type="spellStart"/>
      <w:r w:rsidR="008A52BF" w:rsidRPr="008A52BF">
        <w:t>por</w:t>
      </w:r>
      <w:proofErr w:type="spellEnd"/>
      <w:r w:rsidR="008A52BF" w:rsidRPr="008A52BF">
        <w:t xml:space="preserve"> (display unit).</w:t>
      </w:r>
      <w:proofErr w:type="gramEnd"/>
      <w:r w:rsidR="008A52BF" w:rsidRPr="008A52BF">
        <w:t xml:space="preserve">  </w:t>
      </w:r>
      <w:proofErr w:type="gramStart"/>
      <w:r w:rsidR="008A52BF" w:rsidRPr="008A52BF">
        <w:t>¿</w:t>
      </w:r>
      <w:proofErr w:type="spellStart"/>
      <w:r w:rsidR="008A52BF" w:rsidRPr="008A52BF">
        <w:rPr>
          <w:iCs/>
        </w:rPr>
        <w:t>Es</w:t>
      </w:r>
      <w:proofErr w:type="spellEnd"/>
      <w:r w:rsidR="008A52BF" w:rsidRPr="008A52BF">
        <w:rPr>
          <w:iCs/>
        </w:rPr>
        <w:t xml:space="preserve"> </w:t>
      </w:r>
      <w:proofErr w:type="spellStart"/>
      <w:r w:rsidR="008A52BF" w:rsidRPr="008A52BF">
        <w:rPr>
          <w:iCs/>
        </w:rPr>
        <w:t>correcto</w:t>
      </w:r>
      <w:proofErr w:type="spellEnd"/>
      <w:r w:rsidR="008A52BF" w:rsidRPr="008A52BF">
        <w:t>?</w:t>
      </w:r>
      <w:proofErr w:type="gramEnd"/>
    </w:p>
    <w:p w14:paraId="3B0D3E42" w14:textId="77777777" w:rsidR="00286F58" w:rsidRPr="003B1DBA" w:rsidRDefault="00286F58" w:rsidP="00286F58">
      <w:pPr>
        <w:pStyle w:val="RESPONSE0"/>
      </w:pPr>
      <w:r w:rsidRPr="003B1DBA">
        <w:t>YES, CONTINUE</w:t>
      </w:r>
      <w:r w:rsidRPr="003B1DBA">
        <w:tab/>
        <w:t>1</w:t>
      </w:r>
      <w:r w:rsidRPr="003B1DBA">
        <w:tab/>
      </w:r>
    </w:p>
    <w:p w14:paraId="061A4A0A" w14:textId="5433134D" w:rsidR="00286F58" w:rsidRPr="003B1DBA" w:rsidRDefault="008109ED" w:rsidP="0030740E">
      <w:pPr>
        <w:pStyle w:val="RESPONSE0"/>
        <w:ind w:right="-360"/>
      </w:pPr>
      <w:r w:rsidRPr="003B1DBA">
        <w:t>NO, CORRECT NUMBER</w:t>
      </w:r>
      <w:r w:rsidR="0030740E" w:rsidRPr="003B1DBA">
        <w:tab/>
        <w:t>0</w:t>
      </w:r>
      <w:r w:rsidR="0030740E" w:rsidRPr="003B1DBA">
        <w:tab/>
        <w:t>REPEAT TI</w:t>
      </w:r>
      <w:r w:rsidR="008D24D8">
        <w:t>6</w:t>
      </w:r>
    </w:p>
    <w:p w14:paraId="39970FDD" w14:textId="77777777" w:rsidR="00286F58" w:rsidRPr="003B1DBA" w:rsidRDefault="00286F58" w:rsidP="00286F58">
      <w:pPr>
        <w:pStyle w:val="RESPONSE0"/>
      </w:pPr>
      <w:r w:rsidRPr="003B1DBA">
        <w:t>DON’T KNOW</w:t>
      </w:r>
      <w:r w:rsidRPr="003B1DBA">
        <w:tab/>
        <w:t>d</w:t>
      </w:r>
      <w:r w:rsidRPr="003B1DBA">
        <w:tab/>
      </w:r>
    </w:p>
    <w:p w14:paraId="73486DE5" w14:textId="77777777" w:rsidR="0030740E" w:rsidRPr="003B1DBA" w:rsidRDefault="00286F58" w:rsidP="008A2F65">
      <w:pPr>
        <w:pStyle w:val="RESPONSELAST"/>
      </w:pPr>
      <w:r w:rsidRPr="003B1DBA">
        <w:t>REFUSED</w:t>
      </w:r>
      <w:r w:rsidRPr="003B1DBA">
        <w:tab/>
        <w:t>r</w:t>
      </w:r>
      <w:r w:rsidRPr="003B1DBA">
        <w:tab/>
      </w:r>
    </w:p>
    <w:p w14:paraId="3CACD783" w14:textId="50CFDAA6" w:rsidR="00ED40C3" w:rsidRDefault="00ED40C3">
      <w:pPr>
        <w:tabs>
          <w:tab w:val="clear" w:pos="432"/>
        </w:tabs>
        <w:spacing w:line="240" w:lineRule="auto"/>
        <w:ind w:firstLine="0"/>
        <w:jc w:val="left"/>
        <w:rPr>
          <w:rFonts w:ascii="Arial" w:hAnsi="Arial" w:cs="Arial"/>
          <w:sz w:val="20"/>
          <w:szCs w:val="20"/>
        </w:rPr>
      </w:pPr>
      <w:r>
        <w:br w:type="page"/>
      </w:r>
    </w:p>
    <w:p w14:paraId="510405EB" w14:textId="77777777" w:rsidR="00B5102F" w:rsidRPr="003B1DBA" w:rsidRDefault="00B5102F" w:rsidP="00B5102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A12CE" w:rsidRPr="003B1DBA" w14:paraId="6FB2CA98"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D49707" w14:textId="3D7D9B22" w:rsidR="008A12CE"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A12CE" w:rsidRPr="003B1DBA" w14:paraId="3D32FB53"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39132E5E" w14:textId="77777777" w:rsidR="008A12CE" w:rsidRPr="003B1DBA" w:rsidRDefault="008A12CE"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2FE69D72" w14:textId="77777777" w:rsidR="008A12CE" w:rsidRPr="003B1DBA" w:rsidRDefault="008A12CE"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67E081FB" w14:textId="2B485313" w:rsidR="00286F58" w:rsidRPr="003A451D" w:rsidRDefault="00286F58" w:rsidP="0030740E">
      <w:pPr>
        <w:pStyle w:val="QUESTIONTEXT"/>
        <w:rPr>
          <w:lang w:val="es-ES"/>
        </w:rPr>
      </w:pPr>
      <w:r w:rsidRPr="003A451D">
        <w:rPr>
          <w:lang w:val="es-ES"/>
        </w:rPr>
        <w:t>TI</w:t>
      </w:r>
      <w:r w:rsidR="008D24D8" w:rsidRPr="003A451D">
        <w:rPr>
          <w:lang w:val="es-ES"/>
        </w:rPr>
        <w:t>7</w:t>
      </w:r>
      <w:r w:rsidRPr="003A451D">
        <w:rPr>
          <w:lang w:val="es-ES"/>
        </w:rPr>
        <w:t>.</w:t>
      </w:r>
      <w:r w:rsidRPr="003A451D">
        <w:rPr>
          <w:lang w:val="es-ES"/>
        </w:rPr>
        <w:tab/>
      </w:r>
      <w:r w:rsidR="003A451D" w:rsidRPr="003A451D">
        <w:rPr>
          <w:lang w:val="es-US"/>
        </w:rPr>
        <w:t xml:space="preserve">Durante los últimos 30 días desde [DATE (DATE OF INTERVIEW -30 DAYS)], ¿con qué frecuencia [CHILD NAME] comió </w:t>
      </w:r>
      <w:r w:rsidR="003A451D" w:rsidRPr="003A451D">
        <w:rPr>
          <w:u w:val="single"/>
          <w:lang w:val="es-US"/>
        </w:rPr>
        <w:t>fruta?</w:t>
      </w:r>
      <w:r w:rsidR="003A451D" w:rsidRPr="003A451D">
        <w:rPr>
          <w:lang w:val="es-US"/>
        </w:rPr>
        <w:t xml:space="preserve"> Incluya frutas frescas, congeladas o enlatadas. Por favor no incluya jugos o zumos. (Me puede decir por día, por semana o por mes.)</w:t>
      </w:r>
    </w:p>
    <w:p w14:paraId="2AE76A6E" w14:textId="77777777" w:rsidR="00286F58" w:rsidRPr="003B1DBA" w:rsidRDefault="00286F58" w:rsidP="00286F58">
      <w:pPr>
        <w:pStyle w:val="QUESTIONTEXT"/>
        <w:rPr>
          <w:b w:val="0"/>
        </w:rPr>
      </w:pPr>
      <w:r w:rsidRPr="003A451D">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0030740E" w:rsidRPr="003B1DBA">
        <w:rPr>
          <w:b w:val="0"/>
          <w:u w:val="single"/>
        </w:rPr>
        <w:t xml:space="preserve"> </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0AEAB530" w14:textId="77777777" w:rsidR="00286F58" w:rsidRPr="003B1DBA" w:rsidRDefault="00286F58" w:rsidP="00286F58">
      <w:pPr>
        <w:pStyle w:val="RESPONSE0"/>
        <w:rPr>
          <w:caps/>
          <w:color w:val="000000" w:themeColor="text1"/>
        </w:rPr>
      </w:pPr>
      <w:r w:rsidRPr="003B1DBA">
        <w:rPr>
          <w:caps/>
          <w:color w:val="000000" w:themeColor="text1"/>
        </w:rPr>
        <w:t>NEVER</w:t>
      </w:r>
      <w:r w:rsidRPr="003B1DBA">
        <w:rPr>
          <w:caps/>
          <w:color w:val="000000" w:themeColor="text1"/>
        </w:rPr>
        <w:tab/>
        <w:t>0</w:t>
      </w:r>
    </w:p>
    <w:p w14:paraId="6935A0E4" w14:textId="77777777" w:rsidR="00286F58" w:rsidRPr="003B1DBA" w:rsidRDefault="00286F58" w:rsidP="00286F58">
      <w:pPr>
        <w:pStyle w:val="RESPONSE0"/>
      </w:pPr>
      <w:r w:rsidRPr="003B1DBA">
        <w:rPr>
          <w:caps/>
          <w:color w:val="000000" w:themeColor="text1"/>
        </w:rPr>
        <w:t>PER DAY (RANGE 1-9)</w:t>
      </w:r>
      <w:r w:rsidRPr="003B1DBA">
        <w:tab/>
        <w:t>1</w:t>
      </w:r>
      <w:r w:rsidRPr="003B1DBA">
        <w:tab/>
      </w:r>
    </w:p>
    <w:p w14:paraId="496A3C58" w14:textId="77777777" w:rsidR="00286F58" w:rsidRPr="003B1DBA" w:rsidRDefault="00286F58" w:rsidP="00286F58">
      <w:pPr>
        <w:pStyle w:val="RESPONSE0"/>
      </w:pPr>
      <w:r w:rsidRPr="003B1DBA">
        <w:rPr>
          <w:caps/>
          <w:color w:val="000000" w:themeColor="text1"/>
        </w:rPr>
        <w:t>PER WEEK (RANGE 1-63)</w:t>
      </w:r>
      <w:r w:rsidRPr="003B1DBA">
        <w:tab/>
        <w:t>2</w:t>
      </w:r>
      <w:r w:rsidRPr="003B1DBA">
        <w:tab/>
      </w:r>
    </w:p>
    <w:p w14:paraId="0B99DCEE" w14:textId="77777777" w:rsidR="00286F58" w:rsidRPr="003B1DBA" w:rsidRDefault="00286F58" w:rsidP="00286F58">
      <w:pPr>
        <w:pStyle w:val="RESPONSE0"/>
      </w:pPr>
      <w:r w:rsidRPr="003B1DBA">
        <w:rPr>
          <w:caps/>
          <w:color w:val="000000" w:themeColor="text1"/>
        </w:rPr>
        <w:t>PER MONTH (RANGE 1-270)</w:t>
      </w:r>
      <w:r w:rsidRPr="003B1DBA">
        <w:tab/>
        <w:t>3</w:t>
      </w:r>
      <w:r w:rsidRPr="003B1DBA">
        <w:tab/>
      </w:r>
    </w:p>
    <w:p w14:paraId="28BD4B96" w14:textId="77777777" w:rsidR="00286F58" w:rsidRPr="003B1DBA" w:rsidRDefault="00286F58" w:rsidP="00286F58">
      <w:pPr>
        <w:pStyle w:val="RESPONSE0"/>
      </w:pPr>
      <w:r w:rsidRPr="003B1DBA">
        <w:t>DON’T KNOW</w:t>
      </w:r>
      <w:r w:rsidRPr="003B1DBA">
        <w:tab/>
        <w:t>d</w:t>
      </w:r>
      <w:r w:rsidRPr="003B1DBA">
        <w:tab/>
      </w:r>
    </w:p>
    <w:p w14:paraId="01098B05" w14:textId="77777777" w:rsidR="00286F58" w:rsidRPr="003B1DBA" w:rsidRDefault="00286F58" w:rsidP="00286F58">
      <w:pPr>
        <w:pStyle w:val="RESPONSELAST"/>
      </w:pPr>
      <w:r w:rsidRPr="003B1DBA">
        <w:t>REFUSED</w:t>
      </w:r>
      <w:r w:rsidRPr="003B1DBA">
        <w:tab/>
        <w:t>r</w:t>
      </w:r>
      <w:r w:rsidRPr="003B1DBA">
        <w:tab/>
      </w:r>
    </w:p>
    <w:p w14:paraId="6626E3E7" w14:textId="77777777" w:rsidR="00286F58" w:rsidRPr="003B1DBA" w:rsidRDefault="00286F58" w:rsidP="00286F5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A12CE" w:rsidRPr="003B1DBA" w14:paraId="17F5CD19"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873480" w14:textId="457675C9" w:rsidR="008A12CE" w:rsidRPr="003B1DBA" w:rsidRDefault="008A12CE"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7</w:t>
            </w:r>
            <w:r w:rsidRPr="003B1DBA">
              <w:rPr>
                <w:rFonts w:ascii="Arial" w:hAnsi="Arial" w:cs="Arial"/>
                <w:bCs/>
                <w:caps/>
                <w:sz w:val="20"/>
                <w:szCs w:val="20"/>
              </w:rPr>
              <w:t xml:space="preserve"> DAY GT 1 OR WEEK GT 14 OR MONTH GT 60</w:t>
            </w:r>
          </w:p>
        </w:tc>
      </w:tr>
      <w:tr w:rsidR="008A12CE" w:rsidRPr="003B1DBA" w14:paraId="65AAD7E2"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BC9ED35" w14:textId="6C9180C0" w:rsidR="008A12CE" w:rsidRPr="003B1DBA" w:rsidRDefault="008A12CE"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7</w:t>
            </w:r>
          </w:p>
          <w:p w14:paraId="1C9DF2C8" w14:textId="73970212" w:rsidR="008A12CE" w:rsidRPr="003B1DBA" w:rsidRDefault="008A12CE"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7</w:t>
            </w:r>
            <w:r w:rsidR="00B64E6B">
              <w:rPr>
                <w:rFonts w:ascii="Arial" w:hAnsi="Arial" w:cs="Arial"/>
                <w:bCs/>
                <w:sz w:val="20"/>
                <w:szCs w:val="20"/>
              </w:rPr>
              <w:t>=PER DAY FILL2=</w:t>
            </w:r>
            <w:proofErr w:type="spellStart"/>
            <w:r w:rsidR="00B64E6B">
              <w:rPr>
                <w:rFonts w:ascii="Arial" w:hAnsi="Arial" w:cs="Arial"/>
                <w:bCs/>
                <w:sz w:val="20"/>
                <w:szCs w:val="20"/>
              </w:rPr>
              <w:t>dia</w:t>
            </w:r>
            <w:proofErr w:type="spellEnd"/>
          </w:p>
          <w:p w14:paraId="7277A50A" w14:textId="7F0BD583" w:rsidR="008A12CE" w:rsidRPr="003B1DBA" w:rsidRDefault="008A12CE"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7</w:t>
            </w:r>
            <w:r w:rsidR="00B64E6B">
              <w:rPr>
                <w:rFonts w:ascii="Arial" w:hAnsi="Arial" w:cs="Arial"/>
                <w:bCs/>
                <w:sz w:val="20"/>
                <w:szCs w:val="20"/>
              </w:rPr>
              <w:t>=PER WEEK FILL2=</w:t>
            </w:r>
            <w:proofErr w:type="spellStart"/>
            <w:r w:rsidR="00B64E6B">
              <w:rPr>
                <w:rFonts w:ascii="Arial" w:hAnsi="Arial" w:cs="Arial"/>
                <w:bCs/>
                <w:sz w:val="20"/>
                <w:szCs w:val="20"/>
              </w:rPr>
              <w:t>semana</w:t>
            </w:r>
            <w:proofErr w:type="spellEnd"/>
          </w:p>
          <w:p w14:paraId="73036E49" w14:textId="321B952A" w:rsidR="008A12CE" w:rsidRPr="003B1DBA" w:rsidRDefault="008A12CE"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7</w:t>
            </w:r>
            <w:r w:rsidR="00B64E6B">
              <w:rPr>
                <w:rFonts w:ascii="Arial" w:hAnsi="Arial" w:cs="Arial"/>
                <w:bCs/>
                <w:sz w:val="20"/>
                <w:szCs w:val="20"/>
              </w:rPr>
              <w:t>=PER MONTH FILL2=</w:t>
            </w:r>
            <w:proofErr w:type="spellStart"/>
            <w:r w:rsidR="00B64E6B">
              <w:rPr>
                <w:rFonts w:ascii="Arial" w:hAnsi="Arial" w:cs="Arial"/>
                <w:bCs/>
                <w:sz w:val="20"/>
                <w:szCs w:val="20"/>
              </w:rPr>
              <w:t>mes</w:t>
            </w:r>
            <w:proofErr w:type="spellEnd"/>
          </w:p>
        </w:tc>
      </w:tr>
    </w:tbl>
    <w:p w14:paraId="66888FF5" w14:textId="2BA355B2" w:rsidR="003A451D" w:rsidRPr="003B1DBA" w:rsidRDefault="00286F58" w:rsidP="003A451D">
      <w:pPr>
        <w:pStyle w:val="QUESTIONTEXT"/>
      </w:pPr>
      <w:proofErr w:type="gramStart"/>
      <w:r w:rsidRPr="003B1DBA">
        <w:t>TI</w:t>
      </w:r>
      <w:r w:rsidR="008D24D8">
        <w:t>7</w:t>
      </w:r>
      <w:r w:rsidRPr="003B1DBA">
        <w:t>.1</w:t>
      </w:r>
      <w:r w:rsidRPr="003B1DBA">
        <w:tab/>
      </w:r>
      <w:proofErr w:type="spellStart"/>
      <w:r w:rsidR="003A451D" w:rsidRPr="003A451D">
        <w:t>Dijo</w:t>
      </w:r>
      <w:proofErr w:type="spellEnd"/>
      <w:r w:rsidR="003A451D" w:rsidRPr="003A451D">
        <w:t xml:space="preserve"> (display # of times) </w:t>
      </w:r>
      <w:proofErr w:type="spellStart"/>
      <w:r w:rsidR="003A451D" w:rsidRPr="003A451D">
        <w:t>por</w:t>
      </w:r>
      <w:proofErr w:type="spellEnd"/>
      <w:r w:rsidR="003A451D" w:rsidRPr="003A451D">
        <w:t xml:space="preserve"> (display unit).</w:t>
      </w:r>
      <w:proofErr w:type="gramEnd"/>
      <w:r w:rsidR="003A451D" w:rsidRPr="003A451D">
        <w:t xml:space="preserve">  </w:t>
      </w:r>
      <w:proofErr w:type="gramStart"/>
      <w:r w:rsidR="003A451D" w:rsidRPr="003A451D">
        <w:t>¿</w:t>
      </w:r>
      <w:proofErr w:type="spellStart"/>
      <w:r w:rsidR="003A451D" w:rsidRPr="003A451D">
        <w:rPr>
          <w:iCs/>
        </w:rPr>
        <w:t>Es</w:t>
      </w:r>
      <w:proofErr w:type="spellEnd"/>
      <w:r w:rsidR="003A451D" w:rsidRPr="003A451D">
        <w:rPr>
          <w:iCs/>
        </w:rPr>
        <w:t xml:space="preserve"> </w:t>
      </w:r>
      <w:proofErr w:type="spellStart"/>
      <w:r w:rsidR="003A451D" w:rsidRPr="003A451D">
        <w:rPr>
          <w:iCs/>
        </w:rPr>
        <w:t>correcto</w:t>
      </w:r>
      <w:proofErr w:type="spellEnd"/>
      <w:r w:rsidR="003A451D" w:rsidRPr="003A451D">
        <w:t>?</w:t>
      </w:r>
      <w:proofErr w:type="gramEnd"/>
    </w:p>
    <w:p w14:paraId="4BEE42A6" w14:textId="77777777" w:rsidR="00286F58" w:rsidRPr="003B1DBA" w:rsidRDefault="00286F58" w:rsidP="00286F58">
      <w:pPr>
        <w:pStyle w:val="RESPONSE0"/>
      </w:pPr>
      <w:r w:rsidRPr="003B1DBA">
        <w:t>YES, CONTINUE</w:t>
      </w:r>
      <w:r w:rsidRPr="003B1DBA">
        <w:tab/>
        <w:t>1</w:t>
      </w:r>
      <w:r w:rsidRPr="003B1DBA">
        <w:tab/>
      </w:r>
    </w:p>
    <w:p w14:paraId="0E7FA6F6" w14:textId="70680179" w:rsidR="00286F58" w:rsidRPr="003B1DBA" w:rsidRDefault="008A12CE" w:rsidP="0030740E">
      <w:pPr>
        <w:pStyle w:val="RESPONSE0"/>
        <w:ind w:right="-720"/>
      </w:pPr>
      <w:r w:rsidRPr="003B1DBA">
        <w:t>NO, CORRECT NUMBER</w:t>
      </w:r>
      <w:r w:rsidR="00286F58" w:rsidRPr="003B1DBA">
        <w:tab/>
        <w:t>0</w:t>
      </w:r>
      <w:r w:rsidR="0030740E" w:rsidRPr="003B1DBA">
        <w:tab/>
        <w:t>REPEAT TI</w:t>
      </w:r>
      <w:r w:rsidR="008D24D8">
        <w:t>7</w:t>
      </w:r>
    </w:p>
    <w:p w14:paraId="5234D7E0" w14:textId="77777777" w:rsidR="00286F58" w:rsidRPr="003B1DBA" w:rsidRDefault="00286F58" w:rsidP="00286F58">
      <w:pPr>
        <w:pStyle w:val="RESPONSE0"/>
      </w:pPr>
      <w:r w:rsidRPr="003B1DBA">
        <w:t>DON’T KNOW</w:t>
      </w:r>
      <w:r w:rsidRPr="003B1DBA">
        <w:tab/>
        <w:t>d</w:t>
      </w:r>
      <w:r w:rsidRPr="003B1DBA">
        <w:tab/>
      </w:r>
    </w:p>
    <w:p w14:paraId="504A822B" w14:textId="77777777" w:rsidR="0030740E" w:rsidRPr="003B1DBA" w:rsidRDefault="00286F58" w:rsidP="00286F58">
      <w:pPr>
        <w:pStyle w:val="RESPONSELAST"/>
      </w:pPr>
      <w:r w:rsidRPr="003B1DBA">
        <w:t>REFUSED</w:t>
      </w:r>
      <w:r w:rsidRPr="003B1DBA">
        <w:tab/>
        <w:t>r</w:t>
      </w:r>
      <w:r w:rsidRPr="003B1DBA">
        <w:tab/>
      </w:r>
    </w:p>
    <w:p w14:paraId="557084A3" w14:textId="77777777" w:rsidR="00B5102F" w:rsidRPr="003B1DBA" w:rsidRDefault="00B5102F" w:rsidP="00B5102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90E9D" w:rsidRPr="003B1DBA" w14:paraId="21B8E7BA"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9D32F6" w14:textId="16B546BD" w:rsidR="00690E9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690E9D" w:rsidRPr="003B1DBA" w14:paraId="28594B4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D9E94AD" w14:textId="77777777"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57BA7CF9" w14:textId="77777777" w:rsidR="00690E9D" w:rsidRPr="003B1DBA" w:rsidRDefault="00690E9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129FDA41" w14:textId="77777777" w:rsidR="003A451D" w:rsidRDefault="00286F58" w:rsidP="00286F58">
      <w:pPr>
        <w:pStyle w:val="QUESTIONTEXT"/>
        <w:rPr>
          <w:lang w:val="es-US"/>
        </w:rPr>
      </w:pPr>
      <w:r w:rsidRPr="003A451D">
        <w:rPr>
          <w:lang w:val="es-ES"/>
        </w:rPr>
        <w:t>TI</w:t>
      </w:r>
      <w:r w:rsidR="008D24D8" w:rsidRPr="003A451D">
        <w:rPr>
          <w:lang w:val="es-ES"/>
        </w:rPr>
        <w:t>8</w:t>
      </w:r>
      <w:r w:rsidRPr="003A451D">
        <w:rPr>
          <w:lang w:val="es-ES"/>
        </w:rPr>
        <w:t>.</w:t>
      </w:r>
      <w:r w:rsidRPr="003A451D">
        <w:rPr>
          <w:lang w:val="es-ES"/>
        </w:rPr>
        <w:tab/>
      </w:r>
      <w:r w:rsidR="003A451D" w:rsidRPr="003A451D">
        <w:rPr>
          <w:lang w:val="es-US"/>
        </w:rPr>
        <w:t xml:space="preserve">Durante los últimos 30 días, ¿con qué frecuencia [CHILD NAME] comió </w:t>
      </w:r>
      <w:r w:rsidR="003A451D" w:rsidRPr="003A451D">
        <w:rPr>
          <w:u w:val="single"/>
          <w:lang w:val="es-US"/>
        </w:rPr>
        <w:t>una ensalada de hojas verdes o lechuga</w:t>
      </w:r>
      <w:r w:rsidR="003A451D" w:rsidRPr="003A451D">
        <w:rPr>
          <w:lang w:val="es-US"/>
        </w:rPr>
        <w:t>, con o sin otros vegetales o verduras?  (Me puede decir por día, por semana o por mes.)</w:t>
      </w:r>
    </w:p>
    <w:p w14:paraId="7CAE1BEE" w14:textId="1984B08B" w:rsidR="00286F58" w:rsidRPr="003B1DBA" w:rsidRDefault="00286F58" w:rsidP="00286F58">
      <w:pPr>
        <w:pStyle w:val="QUESTIONTEXT"/>
        <w:rPr>
          <w:b w:val="0"/>
        </w:rPr>
      </w:pPr>
      <w:r w:rsidRPr="003A451D">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3E7263DC" w14:textId="77777777" w:rsidR="00286F58" w:rsidRPr="003B1DBA" w:rsidRDefault="00286F58" w:rsidP="00286F58">
      <w:pPr>
        <w:pStyle w:val="RESPONSE0"/>
        <w:rPr>
          <w:caps/>
          <w:color w:val="000000" w:themeColor="text1"/>
        </w:rPr>
      </w:pPr>
      <w:r w:rsidRPr="003B1DBA">
        <w:rPr>
          <w:caps/>
          <w:color w:val="000000" w:themeColor="text1"/>
        </w:rPr>
        <w:t>NEVER</w:t>
      </w:r>
      <w:r w:rsidRPr="003B1DBA">
        <w:rPr>
          <w:caps/>
          <w:color w:val="000000" w:themeColor="text1"/>
        </w:rPr>
        <w:tab/>
        <w:t>0</w:t>
      </w:r>
    </w:p>
    <w:p w14:paraId="456DC610" w14:textId="77777777" w:rsidR="00286F58" w:rsidRPr="003B1DBA" w:rsidRDefault="00286F58" w:rsidP="00286F58">
      <w:pPr>
        <w:pStyle w:val="RESPONSE0"/>
      </w:pPr>
      <w:r w:rsidRPr="003B1DBA">
        <w:rPr>
          <w:caps/>
          <w:color w:val="000000" w:themeColor="text1"/>
        </w:rPr>
        <w:t>PER DAY (RANGE 1-9)</w:t>
      </w:r>
      <w:r w:rsidRPr="003B1DBA">
        <w:tab/>
        <w:t>1</w:t>
      </w:r>
      <w:r w:rsidRPr="003B1DBA">
        <w:tab/>
      </w:r>
    </w:p>
    <w:p w14:paraId="1F54372B" w14:textId="77777777" w:rsidR="00286F58" w:rsidRPr="003B1DBA" w:rsidRDefault="00286F58" w:rsidP="00286F58">
      <w:pPr>
        <w:pStyle w:val="RESPONSE0"/>
      </w:pPr>
      <w:r w:rsidRPr="003B1DBA">
        <w:rPr>
          <w:caps/>
          <w:color w:val="000000" w:themeColor="text1"/>
        </w:rPr>
        <w:t>PER WEEK (RANGE 1-63)</w:t>
      </w:r>
      <w:r w:rsidRPr="003B1DBA">
        <w:tab/>
        <w:t>2</w:t>
      </w:r>
      <w:r w:rsidRPr="003B1DBA">
        <w:tab/>
      </w:r>
    </w:p>
    <w:p w14:paraId="7CD540E9" w14:textId="77777777" w:rsidR="00286F58" w:rsidRPr="003B1DBA" w:rsidRDefault="00286F58" w:rsidP="00286F58">
      <w:pPr>
        <w:pStyle w:val="RESPONSE0"/>
      </w:pPr>
      <w:r w:rsidRPr="003B1DBA">
        <w:rPr>
          <w:caps/>
          <w:color w:val="000000" w:themeColor="text1"/>
        </w:rPr>
        <w:t>PER MONTH (RANGE 1-270)</w:t>
      </w:r>
      <w:r w:rsidRPr="003B1DBA">
        <w:tab/>
        <w:t>3</w:t>
      </w:r>
      <w:r w:rsidRPr="003B1DBA">
        <w:tab/>
      </w:r>
    </w:p>
    <w:p w14:paraId="1C28381D" w14:textId="77777777" w:rsidR="00286F58" w:rsidRPr="003B1DBA" w:rsidRDefault="00286F58" w:rsidP="00286F58">
      <w:pPr>
        <w:pStyle w:val="RESPONSE0"/>
      </w:pPr>
      <w:r w:rsidRPr="003B1DBA">
        <w:t>DON’T KNOW</w:t>
      </w:r>
      <w:r w:rsidRPr="003B1DBA">
        <w:tab/>
        <w:t>d</w:t>
      </w:r>
      <w:r w:rsidRPr="003B1DBA">
        <w:tab/>
      </w:r>
    </w:p>
    <w:p w14:paraId="4DFD619D" w14:textId="77777777" w:rsidR="00286F58" w:rsidRPr="003B1DBA" w:rsidRDefault="00286F58" w:rsidP="00286F58">
      <w:pPr>
        <w:pStyle w:val="RESPONSELAST"/>
      </w:pPr>
      <w:r w:rsidRPr="003B1DBA">
        <w:t>REFUSED</w:t>
      </w:r>
      <w:r w:rsidRPr="003B1DBA">
        <w:tab/>
        <w:t>r</w:t>
      </w:r>
      <w:r w:rsidRPr="003B1DBA">
        <w:tab/>
      </w:r>
    </w:p>
    <w:p w14:paraId="7B31812B" w14:textId="77777777" w:rsidR="00286F58" w:rsidRPr="003B1DBA" w:rsidRDefault="00286F58" w:rsidP="00286F58">
      <w:pPr>
        <w:pStyle w:val="RESPONSELAST"/>
        <w:ind w:left="0"/>
      </w:pPr>
      <w:r w:rsidRPr="003B1DBA">
        <w:br w:type="page"/>
      </w:r>
    </w:p>
    <w:p w14:paraId="35353E57" w14:textId="77777777" w:rsidR="00286F58" w:rsidRPr="003B1DBA" w:rsidRDefault="00286F58" w:rsidP="00286F58">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90E9D" w:rsidRPr="003B1DBA" w14:paraId="21CE1778"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A562DA" w14:textId="5AE8BB44" w:rsidR="00690E9D" w:rsidRPr="003B1DBA" w:rsidRDefault="00690E9D"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8</w:t>
            </w:r>
            <w:r w:rsidRPr="003B1DBA">
              <w:rPr>
                <w:rFonts w:ascii="Arial" w:hAnsi="Arial" w:cs="Arial"/>
                <w:bCs/>
                <w:caps/>
                <w:sz w:val="20"/>
                <w:szCs w:val="20"/>
              </w:rPr>
              <w:t xml:space="preserve"> DAY GT 1 OR WEEK GT 14 OR MONTH GT 60</w:t>
            </w:r>
          </w:p>
        </w:tc>
      </w:tr>
      <w:tr w:rsidR="00690E9D" w:rsidRPr="003B1DBA" w14:paraId="58BEE6C9"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7A671B00" w14:textId="2D64FD5D"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8</w:t>
            </w:r>
          </w:p>
          <w:p w14:paraId="6083C8FB" w14:textId="28799B44"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8</w:t>
            </w:r>
            <w:r w:rsidR="00B64E6B">
              <w:rPr>
                <w:rFonts w:ascii="Arial" w:hAnsi="Arial" w:cs="Arial"/>
                <w:bCs/>
                <w:sz w:val="20"/>
                <w:szCs w:val="20"/>
              </w:rPr>
              <w:t>=PER DAY FILL2=</w:t>
            </w:r>
            <w:proofErr w:type="spellStart"/>
            <w:r w:rsidR="00B64E6B">
              <w:rPr>
                <w:rFonts w:ascii="Arial" w:hAnsi="Arial" w:cs="Arial"/>
                <w:bCs/>
                <w:sz w:val="20"/>
                <w:szCs w:val="20"/>
              </w:rPr>
              <w:t>dia</w:t>
            </w:r>
            <w:proofErr w:type="spellEnd"/>
          </w:p>
          <w:p w14:paraId="3AC23A4C" w14:textId="0CA79791"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8</w:t>
            </w:r>
            <w:r w:rsidRPr="003B1DBA">
              <w:rPr>
                <w:rFonts w:ascii="Arial" w:hAnsi="Arial" w:cs="Arial"/>
                <w:bCs/>
                <w:sz w:val="20"/>
                <w:szCs w:val="20"/>
              </w:rPr>
              <w:t>=</w:t>
            </w:r>
            <w:r w:rsidR="00B64E6B">
              <w:rPr>
                <w:rFonts w:ascii="Arial" w:hAnsi="Arial" w:cs="Arial"/>
                <w:bCs/>
                <w:sz w:val="20"/>
                <w:szCs w:val="20"/>
              </w:rPr>
              <w:t>PER WEEK FILL2=</w:t>
            </w:r>
            <w:proofErr w:type="spellStart"/>
            <w:r w:rsidR="00B64E6B">
              <w:rPr>
                <w:rFonts w:ascii="Arial" w:hAnsi="Arial" w:cs="Arial"/>
                <w:bCs/>
                <w:sz w:val="20"/>
                <w:szCs w:val="20"/>
              </w:rPr>
              <w:t>semana</w:t>
            </w:r>
            <w:proofErr w:type="spellEnd"/>
          </w:p>
          <w:p w14:paraId="48434BC7" w14:textId="66DC449F" w:rsidR="00690E9D" w:rsidRPr="003B1DBA" w:rsidRDefault="00690E9D"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8</w:t>
            </w:r>
            <w:r w:rsidR="00B64E6B">
              <w:rPr>
                <w:rFonts w:ascii="Arial" w:hAnsi="Arial" w:cs="Arial"/>
                <w:bCs/>
                <w:sz w:val="20"/>
                <w:szCs w:val="20"/>
              </w:rPr>
              <w:t>=PER MONTH FILL2=</w:t>
            </w:r>
            <w:proofErr w:type="spellStart"/>
            <w:r w:rsidR="00B64E6B">
              <w:rPr>
                <w:rFonts w:ascii="Arial" w:hAnsi="Arial" w:cs="Arial"/>
                <w:bCs/>
                <w:sz w:val="20"/>
                <w:szCs w:val="20"/>
              </w:rPr>
              <w:t>mes</w:t>
            </w:r>
            <w:proofErr w:type="spellEnd"/>
          </w:p>
        </w:tc>
      </w:tr>
    </w:tbl>
    <w:p w14:paraId="3B61E07C" w14:textId="14C351E8" w:rsidR="00E84977" w:rsidRPr="003B1DBA" w:rsidRDefault="00286F58" w:rsidP="00E84977">
      <w:pPr>
        <w:pStyle w:val="QUESTIONTEXT"/>
      </w:pPr>
      <w:proofErr w:type="gramStart"/>
      <w:r w:rsidRPr="003B1DBA">
        <w:t>TI</w:t>
      </w:r>
      <w:r w:rsidR="008D24D8">
        <w:t>8</w:t>
      </w:r>
      <w:r w:rsidRPr="003B1DBA">
        <w:t>.1</w:t>
      </w:r>
      <w:r w:rsidRPr="003B1DBA">
        <w:tab/>
      </w:r>
      <w:proofErr w:type="spellStart"/>
      <w:r w:rsidR="00E84977" w:rsidRPr="00E84977">
        <w:t>Dijo</w:t>
      </w:r>
      <w:proofErr w:type="spellEnd"/>
      <w:r w:rsidR="00E84977" w:rsidRPr="00E84977">
        <w:t xml:space="preserve"> (display # of times) </w:t>
      </w:r>
      <w:proofErr w:type="spellStart"/>
      <w:r w:rsidR="00E84977" w:rsidRPr="00E84977">
        <w:t>por</w:t>
      </w:r>
      <w:proofErr w:type="spellEnd"/>
      <w:r w:rsidR="00E84977" w:rsidRPr="00E84977">
        <w:t xml:space="preserve"> (display unit).</w:t>
      </w:r>
      <w:proofErr w:type="gramEnd"/>
      <w:r w:rsidR="00E84977" w:rsidRPr="00E84977">
        <w:t xml:space="preserve">  </w:t>
      </w:r>
      <w:proofErr w:type="gramStart"/>
      <w:r w:rsidR="00E84977" w:rsidRPr="00E84977">
        <w:t>¿</w:t>
      </w:r>
      <w:proofErr w:type="spellStart"/>
      <w:r w:rsidR="00E84977" w:rsidRPr="00E84977">
        <w:rPr>
          <w:iCs/>
        </w:rPr>
        <w:t>Es</w:t>
      </w:r>
      <w:proofErr w:type="spellEnd"/>
      <w:r w:rsidR="00E84977" w:rsidRPr="00E84977">
        <w:rPr>
          <w:iCs/>
        </w:rPr>
        <w:t xml:space="preserve"> </w:t>
      </w:r>
      <w:proofErr w:type="spellStart"/>
      <w:r w:rsidR="00E84977" w:rsidRPr="00E84977">
        <w:rPr>
          <w:iCs/>
        </w:rPr>
        <w:t>correcto</w:t>
      </w:r>
      <w:proofErr w:type="spellEnd"/>
      <w:r w:rsidR="00E84977" w:rsidRPr="00E84977">
        <w:t>?</w:t>
      </w:r>
      <w:proofErr w:type="gramEnd"/>
    </w:p>
    <w:p w14:paraId="13BD46EA" w14:textId="77777777" w:rsidR="00286F58" w:rsidRPr="003B1DBA" w:rsidRDefault="00286F58" w:rsidP="00286F58">
      <w:pPr>
        <w:pStyle w:val="RESPONSE0"/>
      </w:pPr>
      <w:r w:rsidRPr="003B1DBA">
        <w:t>YES, CONTINUE</w:t>
      </w:r>
      <w:r w:rsidRPr="003B1DBA">
        <w:tab/>
        <w:t>1</w:t>
      </w:r>
      <w:r w:rsidRPr="003B1DBA">
        <w:tab/>
      </w:r>
    </w:p>
    <w:p w14:paraId="5F563781" w14:textId="5EF26311" w:rsidR="00286F58" w:rsidRPr="003B1DBA" w:rsidRDefault="00690E9D" w:rsidP="0030740E">
      <w:pPr>
        <w:pStyle w:val="RESPONSE0"/>
        <w:ind w:right="-630"/>
      </w:pPr>
      <w:r w:rsidRPr="003B1DBA">
        <w:t>NO, CORRECT NUMBER</w:t>
      </w:r>
      <w:r w:rsidR="0030740E" w:rsidRPr="003B1DBA">
        <w:tab/>
        <w:t>0</w:t>
      </w:r>
      <w:r w:rsidR="0030740E" w:rsidRPr="003B1DBA">
        <w:tab/>
        <w:t>REPEAT TI</w:t>
      </w:r>
      <w:r w:rsidR="008D24D8">
        <w:t>8</w:t>
      </w:r>
    </w:p>
    <w:p w14:paraId="099C280F" w14:textId="77777777" w:rsidR="00286F58" w:rsidRPr="003B1DBA" w:rsidRDefault="00286F58" w:rsidP="00286F58">
      <w:pPr>
        <w:pStyle w:val="RESPONSE0"/>
      </w:pPr>
      <w:r w:rsidRPr="003B1DBA">
        <w:t>DON’T KNOW</w:t>
      </w:r>
      <w:r w:rsidRPr="003B1DBA">
        <w:tab/>
        <w:t>d</w:t>
      </w:r>
      <w:r w:rsidRPr="003B1DBA">
        <w:tab/>
      </w:r>
    </w:p>
    <w:p w14:paraId="46B972E8" w14:textId="77777777" w:rsidR="00286F58" w:rsidRPr="003B1DBA" w:rsidRDefault="00286F58" w:rsidP="00286F58">
      <w:pPr>
        <w:pStyle w:val="RESPONSELAST"/>
      </w:pPr>
      <w:r w:rsidRPr="003B1DBA">
        <w:t>REFUSED</w:t>
      </w:r>
      <w:r w:rsidRPr="003B1DBA">
        <w:tab/>
        <w:t>r</w:t>
      </w:r>
      <w:r w:rsidRPr="003B1DBA">
        <w:tab/>
      </w:r>
    </w:p>
    <w:p w14:paraId="537A159B" w14:textId="77777777" w:rsidR="00B5102F" w:rsidRPr="003B1DBA" w:rsidRDefault="00B5102F" w:rsidP="00286F58">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86F58" w:rsidRPr="003B1DBA" w14:paraId="2C474489"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9BC7A9" w14:textId="43677CE7" w:rsidR="00286F58" w:rsidRPr="003B1DBA" w:rsidRDefault="00144DA7" w:rsidP="0081053E">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690E9D" w:rsidRPr="003B1DBA" w14:paraId="0F4548DE"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51D00B4" w14:textId="77777777"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04B0D76E" w14:textId="77777777" w:rsidR="00690E9D" w:rsidRPr="003B1DBA" w:rsidRDefault="00690E9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70091F13" w14:textId="64AE3577" w:rsidR="00286F58" w:rsidRPr="00E84977" w:rsidRDefault="00286F58" w:rsidP="00286F58">
      <w:pPr>
        <w:pStyle w:val="QUESTIONTEXT"/>
        <w:rPr>
          <w:lang w:val="es-ES"/>
        </w:rPr>
      </w:pPr>
      <w:r w:rsidRPr="00E84977">
        <w:rPr>
          <w:lang w:val="es-ES"/>
        </w:rPr>
        <w:t>TI</w:t>
      </w:r>
      <w:r w:rsidR="008D24D8" w:rsidRPr="00E84977">
        <w:rPr>
          <w:lang w:val="es-ES"/>
        </w:rPr>
        <w:t>9</w:t>
      </w:r>
      <w:r w:rsidRPr="00E84977">
        <w:rPr>
          <w:lang w:val="es-ES"/>
        </w:rPr>
        <w:t>.</w:t>
      </w:r>
      <w:r w:rsidRPr="00E84977">
        <w:rPr>
          <w:lang w:val="es-ES"/>
        </w:rPr>
        <w:tab/>
      </w:r>
      <w:r w:rsidR="00E84977" w:rsidRPr="00E84977">
        <w:rPr>
          <w:lang w:val="es-US"/>
        </w:rPr>
        <w:t xml:space="preserve">Durante los últimos 30 días, ¿con qué frecuencia [CHILD NAME] comió cualquier </w:t>
      </w:r>
      <w:r w:rsidR="00E84977" w:rsidRPr="00E84977">
        <w:rPr>
          <w:u w:val="single"/>
          <w:lang w:val="es-US"/>
        </w:rPr>
        <w:t>tipo de papas o patatas fritas</w:t>
      </w:r>
      <w:r w:rsidR="00E84977" w:rsidRPr="00E84977">
        <w:rPr>
          <w:lang w:val="es-US"/>
        </w:rPr>
        <w:t xml:space="preserve">, incluyendo papas fritas o a la francesa, papas caseras o hash </w:t>
      </w:r>
      <w:proofErr w:type="spellStart"/>
      <w:r w:rsidR="00E84977" w:rsidRPr="00E84977">
        <w:rPr>
          <w:lang w:val="es-US"/>
        </w:rPr>
        <w:t>brown</w:t>
      </w:r>
      <w:proofErr w:type="spellEnd"/>
      <w:r w:rsidR="00E84977" w:rsidRPr="00E84977">
        <w:rPr>
          <w:lang w:val="es-US"/>
        </w:rPr>
        <w:t>? (Me puede decir por día, por semana o por mes.)</w:t>
      </w:r>
    </w:p>
    <w:p w14:paraId="28F9FF1C" w14:textId="77777777" w:rsidR="00286F58" w:rsidRPr="003B1DBA" w:rsidRDefault="00286F58" w:rsidP="00286F58">
      <w:pPr>
        <w:pStyle w:val="QUESTIONTEXT"/>
        <w:rPr>
          <w:b w:val="0"/>
        </w:rPr>
      </w:pPr>
      <w:r w:rsidRPr="00E84977">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19BC9B88" w14:textId="77777777" w:rsidR="00286F58" w:rsidRPr="003B1DBA" w:rsidRDefault="00286F58" w:rsidP="00286F58">
      <w:pPr>
        <w:pStyle w:val="RESPONSE0"/>
        <w:rPr>
          <w:caps/>
          <w:color w:val="000000" w:themeColor="text1"/>
        </w:rPr>
      </w:pPr>
      <w:r w:rsidRPr="003B1DBA">
        <w:rPr>
          <w:caps/>
          <w:color w:val="000000" w:themeColor="text1"/>
        </w:rPr>
        <w:t>NEVER</w:t>
      </w:r>
      <w:r w:rsidRPr="003B1DBA">
        <w:rPr>
          <w:caps/>
          <w:color w:val="000000" w:themeColor="text1"/>
        </w:rPr>
        <w:tab/>
        <w:t>0</w:t>
      </w:r>
    </w:p>
    <w:p w14:paraId="73A77962" w14:textId="77777777" w:rsidR="00286F58" w:rsidRPr="003B1DBA" w:rsidRDefault="00286F58" w:rsidP="00286F58">
      <w:pPr>
        <w:pStyle w:val="RESPONSE0"/>
      </w:pPr>
      <w:r w:rsidRPr="003B1DBA">
        <w:rPr>
          <w:caps/>
          <w:color w:val="000000" w:themeColor="text1"/>
        </w:rPr>
        <w:t>PER DAY (RANGE 1-9)</w:t>
      </w:r>
      <w:r w:rsidRPr="003B1DBA">
        <w:tab/>
        <w:t>1</w:t>
      </w:r>
      <w:r w:rsidRPr="003B1DBA">
        <w:tab/>
      </w:r>
    </w:p>
    <w:p w14:paraId="7AE8A1A7" w14:textId="77777777" w:rsidR="00286F58" w:rsidRPr="003B1DBA" w:rsidRDefault="00286F58" w:rsidP="00286F58">
      <w:pPr>
        <w:pStyle w:val="RESPONSE0"/>
      </w:pPr>
      <w:r w:rsidRPr="003B1DBA">
        <w:rPr>
          <w:caps/>
          <w:color w:val="000000" w:themeColor="text1"/>
        </w:rPr>
        <w:t>PER WEEK (RANGE 1-63)</w:t>
      </w:r>
      <w:r w:rsidRPr="003B1DBA">
        <w:tab/>
        <w:t>2</w:t>
      </w:r>
      <w:r w:rsidRPr="003B1DBA">
        <w:tab/>
      </w:r>
    </w:p>
    <w:p w14:paraId="498E8A04" w14:textId="77777777" w:rsidR="00286F58" w:rsidRPr="003B1DBA" w:rsidRDefault="00286F58" w:rsidP="00286F58">
      <w:pPr>
        <w:pStyle w:val="RESPONSE0"/>
      </w:pPr>
      <w:r w:rsidRPr="003B1DBA">
        <w:rPr>
          <w:caps/>
          <w:color w:val="000000" w:themeColor="text1"/>
        </w:rPr>
        <w:t>PER MONTH (RANGE 1-270)</w:t>
      </w:r>
      <w:r w:rsidRPr="003B1DBA">
        <w:tab/>
        <w:t>3</w:t>
      </w:r>
      <w:r w:rsidRPr="003B1DBA">
        <w:tab/>
      </w:r>
    </w:p>
    <w:p w14:paraId="7C518927" w14:textId="77777777" w:rsidR="00286F58" w:rsidRPr="003B1DBA" w:rsidRDefault="00286F58" w:rsidP="00286F58">
      <w:pPr>
        <w:pStyle w:val="RESPONSE0"/>
      </w:pPr>
      <w:r w:rsidRPr="003B1DBA">
        <w:t>DON’T KNOW</w:t>
      </w:r>
      <w:r w:rsidRPr="003B1DBA">
        <w:tab/>
        <w:t>d</w:t>
      </w:r>
      <w:r w:rsidRPr="003B1DBA">
        <w:tab/>
      </w:r>
    </w:p>
    <w:p w14:paraId="6E79914F" w14:textId="77777777" w:rsidR="00ED40C3" w:rsidRDefault="00286F58" w:rsidP="008A2F65">
      <w:pPr>
        <w:pStyle w:val="RESPONSELAST"/>
      </w:pPr>
      <w:r w:rsidRPr="003B1DBA">
        <w:t>REFUSED</w:t>
      </w:r>
      <w:r w:rsidRPr="003B1DBA">
        <w:tab/>
        <w:t>r</w:t>
      </w:r>
      <w:r w:rsidRPr="003B1DBA">
        <w:tab/>
      </w:r>
    </w:p>
    <w:p w14:paraId="5F0784DE" w14:textId="4FCC62D7" w:rsidR="00B5102F" w:rsidRPr="003B1DBA" w:rsidRDefault="00B5102F" w:rsidP="008A2F6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90E9D" w:rsidRPr="003B1DBA" w14:paraId="7AEDFD3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812179" w14:textId="1566D1AC" w:rsidR="00690E9D" w:rsidRPr="003B1DBA" w:rsidRDefault="00690E9D"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9</w:t>
            </w:r>
            <w:r w:rsidRPr="003B1DBA">
              <w:rPr>
                <w:rFonts w:ascii="Arial" w:hAnsi="Arial" w:cs="Arial"/>
                <w:bCs/>
                <w:caps/>
                <w:sz w:val="20"/>
                <w:szCs w:val="20"/>
              </w:rPr>
              <w:t xml:space="preserve"> DAY GT 1 OR WEEK GT 14 OR MONTH GT 60</w:t>
            </w:r>
          </w:p>
        </w:tc>
      </w:tr>
      <w:tr w:rsidR="00690E9D" w:rsidRPr="003B1DBA" w14:paraId="07E6D58D"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17181427" w14:textId="52DB2088"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w:t>
            </w:r>
            <w:r w:rsidR="00940F4B" w:rsidRPr="003B1DBA">
              <w:rPr>
                <w:rFonts w:ascii="Arial" w:hAnsi="Arial" w:cs="Arial"/>
                <w:bCs/>
                <w:sz w:val="20"/>
                <w:szCs w:val="20"/>
              </w:rPr>
              <w:t xml:space="preserve"> FROM TI</w:t>
            </w:r>
            <w:r w:rsidR="008D24D8">
              <w:rPr>
                <w:rFonts w:ascii="Arial" w:hAnsi="Arial" w:cs="Arial"/>
                <w:bCs/>
                <w:sz w:val="20"/>
                <w:szCs w:val="20"/>
              </w:rPr>
              <w:t>9</w:t>
            </w:r>
          </w:p>
          <w:p w14:paraId="11C9E8AC" w14:textId="092CE162"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9</w:t>
            </w:r>
            <w:r w:rsidR="00B64E6B">
              <w:rPr>
                <w:rFonts w:ascii="Arial" w:hAnsi="Arial" w:cs="Arial"/>
                <w:bCs/>
                <w:sz w:val="20"/>
                <w:szCs w:val="20"/>
              </w:rPr>
              <w:t>=PER DAY FILL2=</w:t>
            </w:r>
            <w:proofErr w:type="spellStart"/>
            <w:r w:rsidR="00B64E6B">
              <w:rPr>
                <w:rFonts w:ascii="Arial" w:hAnsi="Arial" w:cs="Arial"/>
                <w:bCs/>
                <w:sz w:val="20"/>
                <w:szCs w:val="20"/>
              </w:rPr>
              <w:t>dia</w:t>
            </w:r>
            <w:proofErr w:type="spellEnd"/>
          </w:p>
          <w:p w14:paraId="09EFD36C" w14:textId="3C3EF7B8"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9</w:t>
            </w:r>
            <w:r w:rsidRPr="003B1DBA">
              <w:rPr>
                <w:rFonts w:ascii="Arial" w:hAnsi="Arial" w:cs="Arial"/>
                <w:bCs/>
                <w:sz w:val="20"/>
                <w:szCs w:val="20"/>
              </w:rPr>
              <w:t xml:space="preserve">=PER </w:t>
            </w:r>
            <w:r w:rsidR="00B64E6B">
              <w:rPr>
                <w:rFonts w:ascii="Arial" w:hAnsi="Arial" w:cs="Arial"/>
                <w:bCs/>
                <w:sz w:val="20"/>
                <w:szCs w:val="20"/>
              </w:rPr>
              <w:t>WEEK FILL2=</w:t>
            </w:r>
            <w:proofErr w:type="spellStart"/>
            <w:r w:rsidR="00B64E6B">
              <w:rPr>
                <w:rFonts w:ascii="Arial" w:hAnsi="Arial" w:cs="Arial"/>
                <w:bCs/>
                <w:sz w:val="20"/>
                <w:szCs w:val="20"/>
              </w:rPr>
              <w:t>semana</w:t>
            </w:r>
            <w:proofErr w:type="spellEnd"/>
          </w:p>
          <w:p w14:paraId="508E8DE8" w14:textId="0BE59389" w:rsidR="00690E9D" w:rsidRPr="003B1DBA" w:rsidRDefault="00690E9D"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9</w:t>
            </w:r>
            <w:r w:rsidR="00B64E6B">
              <w:rPr>
                <w:rFonts w:ascii="Arial" w:hAnsi="Arial" w:cs="Arial"/>
                <w:bCs/>
                <w:sz w:val="20"/>
                <w:szCs w:val="20"/>
              </w:rPr>
              <w:t>=PER MONTH FILL2=</w:t>
            </w:r>
            <w:proofErr w:type="spellStart"/>
            <w:r w:rsidR="00B64E6B">
              <w:rPr>
                <w:rFonts w:ascii="Arial" w:hAnsi="Arial" w:cs="Arial"/>
                <w:bCs/>
                <w:sz w:val="20"/>
                <w:szCs w:val="20"/>
              </w:rPr>
              <w:t>mes</w:t>
            </w:r>
            <w:proofErr w:type="spellEnd"/>
          </w:p>
        </w:tc>
      </w:tr>
    </w:tbl>
    <w:p w14:paraId="3D9B34A6" w14:textId="51B494A6" w:rsidR="00B5102F" w:rsidRPr="003B1DBA" w:rsidRDefault="00B5102F" w:rsidP="00B5102F">
      <w:pPr>
        <w:pStyle w:val="QUESTIONTEXT"/>
      </w:pPr>
      <w:proofErr w:type="gramStart"/>
      <w:r w:rsidRPr="003B1DBA">
        <w:t>TI</w:t>
      </w:r>
      <w:r w:rsidR="008D24D8">
        <w:t>9</w:t>
      </w:r>
      <w:r w:rsidRPr="003B1DBA">
        <w:t>.1</w:t>
      </w:r>
      <w:r w:rsidRPr="003B1DBA">
        <w:tab/>
      </w:r>
      <w:proofErr w:type="spellStart"/>
      <w:r w:rsidR="00E84977" w:rsidRPr="00E84977">
        <w:t>Dijo</w:t>
      </w:r>
      <w:proofErr w:type="spellEnd"/>
      <w:r w:rsidR="00E84977" w:rsidRPr="00E84977">
        <w:t xml:space="preserve"> (display # of times) </w:t>
      </w:r>
      <w:proofErr w:type="spellStart"/>
      <w:r w:rsidR="00E84977" w:rsidRPr="00E84977">
        <w:t>por</w:t>
      </w:r>
      <w:proofErr w:type="spellEnd"/>
      <w:r w:rsidR="00E84977" w:rsidRPr="00E84977">
        <w:t xml:space="preserve"> (display unit).</w:t>
      </w:r>
      <w:proofErr w:type="gramEnd"/>
      <w:r w:rsidR="00E84977" w:rsidRPr="00E84977">
        <w:t xml:space="preserve">  </w:t>
      </w:r>
      <w:proofErr w:type="gramStart"/>
      <w:r w:rsidR="00E84977" w:rsidRPr="00E84977">
        <w:t>¿</w:t>
      </w:r>
      <w:proofErr w:type="spellStart"/>
      <w:r w:rsidR="00E84977" w:rsidRPr="00E84977">
        <w:rPr>
          <w:iCs/>
        </w:rPr>
        <w:t>Es</w:t>
      </w:r>
      <w:proofErr w:type="spellEnd"/>
      <w:r w:rsidR="00E84977" w:rsidRPr="00E84977">
        <w:rPr>
          <w:iCs/>
        </w:rPr>
        <w:t xml:space="preserve"> </w:t>
      </w:r>
      <w:proofErr w:type="spellStart"/>
      <w:r w:rsidR="00E84977" w:rsidRPr="00E84977">
        <w:rPr>
          <w:iCs/>
        </w:rPr>
        <w:t>correcto</w:t>
      </w:r>
      <w:proofErr w:type="spellEnd"/>
      <w:r w:rsidR="00E84977" w:rsidRPr="00E84977">
        <w:t>?</w:t>
      </w:r>
      <w:proofErr w:type="gramEnd"/>
    </w:p>
    <w:p w14:paraId="063FA783" w14:textId="77777777" w:rsidR="00B5102F" w:rsidRPr="003B1DBA" w:rsidRDefault="00B5102F" w:rsidP="00B5102F">
      <w:pPr>
        <w:pStyle w:val="RESPONSE0"/>
      </w:pPr>
      <w:r w:rsidRPr="003B1DBA">
        <w:t>YES, CONTINUE</w:t>
      </w:r>
      <w:r w:rsidRPr="003B1DBA">
        <w:tab/>
        <w:t>1</w:t>
      </w:r>
      <w:r w:rsidRPr="003B1DBA">
        <w:tab/>
      </w:r>
    </w:p>
    <w:p w14:paraId="530A12F2" w14:textId="7B38B218" w:rsidR="00B5102F" w:rsidRPr="003B1DBA" w:rsidRDefault="00690E9D" w:rsidP="00FC309C">
      <w:pPr>
        <w:pStyle w:val="RESPONSE0"/>
        <w:ind w:right="-450"/>
      </w:pPr>
      <w:r w:rsidRPr="003B1DBA">
        <w:t>NO, CORRECT NUMBER</w:t>
      </w:r>
      <w:r w:rsidR="00B5102F" w:rsidRPr="003B1DBA">
        <w:tab/>
        <w:t>0</w:t>
      </w:r>
      <w:r w:rsidR="00FC309C" w:rsidRPr="003B1DBA">
        <w:tab/>
        <w:t>REPEAT TI</w:t>
      </w:r>
      <w:r w:rsidR="008D24D8">
        <w:t>9</w:t>
      </w:r>
    </w:p>
    <w:p w14:paraId="4485BD42" w14:textId="77777777" w:rsidR="00B5102F" w:rsidRPr="003B1DBA" w:rsidRDefault="00B5102F" w:rsidP="00B5102F">
      <w:pPr>
        <w:pStyle w:val="RESPONSE0"/>
      </w:pPr>
      <w:r w:rsidRPr="003B1DBA">
        <w:t>DON’T KNOW</w:t>
      </w:r>
      <w:r w:rsidRPr="003B1DBA">
        <w:tab/>
        <w:t>d</w:t>
      </w:r>
      <w:r w:rsidRPr="003B1DBA">
        <w:tab/>
      </w:r>
    </w:p>
    <w:p w14:paraId="59BA63AB" w14:textId="77777777" w:rsidR="00B5102F" w:rsidRPr="003B1DBA" w:rsidRDefault="00B5102F" w:rsidP="00B5102F">
      <w:pPr>
        <w:pStyle w:val="RESPONSELAST"/>
      </w:pPr>
      <w:r w:rsidRPr="003B1DBA">
        <w:t>REFUSED</w:t>
      </w:r>
      <w:r w:rsidRPr="003B1DBA">
        <w:tab/>
        <w:t>r</w:t>
      </w:r>
      <w:r w:rsidRPr="003B1DBA">
        <w:tab/>
      </w:r>
    </w:p>
    <w:p w14:paraId="5E8E7707" w14:textId="6EF8A712" w:rsidR="00ED40C3" w:rsidRDefault="00ED40C3">
      <w:pPr>
        <w:tabs>
          <w:tab w:val="clear" w:pos="432"/>
        </w:tabs>
        <w:spacing w:line="240" w:lineRule="auto"/>
        <w:ind w:firstLine="0"/>
        <w:jc w:val="left"/>
        <w:rPr>
          <w:rFonts w:ascii="Arial" w:hAnsi="Arial" w:cs="Arial"/>
          <w:sz w:val="20"/>
          <w:szCs w:val="20"/>
        </w:rPr>
      </w:pPr>
      <w:r>
        <w:br w:type="page"/>
      </w:r>
    </w:p>
    <w:p w14:paraId="542E5CFE" w14:textId="77777777" w:rsidR="00B5102F" w:rsidRPr="003B1DBA" w:rsidRDefault="00B5102F" w:rsidP="00B5102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5102F" w:rsidRPr="003B1DBA" w14:paraId="36E25D2B"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793491" w14:textId="742F8541" w:rsidR="00B5102F" w:rsidRPr="003B1DBA" w:rsidRDefault="00144DA7" w:rsidP="0081053E">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B5102F" w:rsidRPr="003B1DBA" w14:paraId="64B5A66C"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251D00D5" w14:textId="77777777" w:rsidR="00B5102F" w:rsidRPr="003B1DBA" w:rsidRDefault="00940F4B" w:rsidP="0081053E">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27BE5C2C" w14:textId="158CBC88" w:rsidR="00B5102F" w:rsidRPr="00B83613" w:rsidRDefault="00B5102F" w:rsidP="00FC309C">
      <w:pPr>
        <w:pStyle w:val="QUESTIONTEXT"/>
        <w:rPr>
          <w:lang w:val="es-ES"/>
        </w:rPr>
      </w:pPr>
      <w:r w:rsidRPr="00B83613">
        <w:rPr>
          <w:lang w:val="es-ES"/>
        </w:rPr>
        <w:t>TI</w:t>
      </w:r>
      <w:r w:rsidR="008D24D8" w:rsidRPr="00B83613">
        <w:rPr>
          <w:lang w:val="es-ES"/>
        </w:rPr>
        <w:t>9</w:t>
      </w:r>
      <w:r w:rsidRPr="00B83613">
        <w:rPr>
          <w:lang w:val="es-ES"/>
        </w:rPr>
        <w:t>.2</w:t>
      </w:r>
      <w:r w:rsidRPr="00B83613">
        <w:rPr>
          <w:lang w:val="es-ES"/>
        </w:rPr>
        <w:tab/>
      </w:r>
      <w:r w:rsidR="00B83613" w:rsidRPr="00B83613">
        <w:rPr>
          <w:lang w:val="es-US"/>
        </w:rPr>
        <w:t xml:space="preserve">Durante los últimos 30 días, ¿con qué frecuencia [CHILD NAME] comió cualquier </w:t>
      </w:r>
      <w:r w:rsidR="00B83613" w:rsidRPr="00B83613">
        <w:rPr>
          <w:u w:val="single"/>
          <w:lang w:val="es-US"/>
        </w:rPr>
        <w:t>tipo de papas o patatas fritas</w:t>
      </w:r>
      <w:r w:rsidR="00B83613" w:rsidRPr="00B83613">
        <w:rPr>
          <w:lang w:val="es-US"/>
        </w:rPr>
        <w:t xml:space="preserve">, incluyendo papas fritas o French </w:t>
      </w:r>
      <w:proofErr w:type="spellStart"/>
      <w:r w:rsidR="00B83613" w:rsidRPr="00B83613">
        <w:rPr>
          <w:lang w:val="es-US"/>
        </w:rPr>
        <w:t>fries</w:t>
      </w:r>
      <w:proofErr w:type="spellEnd"/>
      <w:r w:rsidR="00B83613" w:rsidRPr="00B83613">
        <w:rPr>
          <w:lang w:val="es-US"/>
        </w:rPr>
        <w:t xml:space="preserve">, papas caseras (HOME FRIES) o hash </w:t>
      </w:r>
      <w:proofErr w:type="spellStart"/>
      <w:r w:rsidR="00B83613" w:rsidRPr="00B83613">
        <w:rPr>
          <w:lang w:val="es-US"/>
        </w:rPr>
        <w:t>brown</w:t>
      </w:r>
      <w:proofErr w:type="spellEnd"/>
      <w:r w:rsidR="00B83613" w:rsidRPr="00B83613">
        <w:rPr>
          <w:lang w:val="es-US"/>
        </w:rPr>
        <w:t>? (Me puede decir por día, por semana o por mes.)</w:t>
      </w:r>
    </w:p>
    <w:p w14:paraId="4CE2BCC8" w14:textId="77777777" w:rsidR="00B5102F" w:rsidRPr="003B1DBA" w:rsidRDefault="00B5102F" w:rsidP="00B5102F">
      <w:pPr>
        <w:pStyle w:val="QUESTIONTEXT"/>
        <w:rPr>
          <w:b w:val="0"/>
        </w:rPr>
      </w:pPr>
      <w:r w:rsidRPr="00B83613">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3171125C" w14:textId="77777777" w:rsidR="00B5102F" w:rsidRPr="003B1DBA" w:rsidRDefault="00B5102F" w:rsidP="00B5102F">
      <w:pPr>
        <w:pStyle w:val="RESPONSE0"/>
        <w:rPr>
          <w:caps/>
          <w:color w:val="000000" w:themeColor="text1"/>
        </w:rPr>
      </w:pPr>
      <w:r w:rsidRPr="003B1DBA">
        <w:rPr>
          <w:caps/>
          <w:color w:val="000000" w:themeColor="text1"/>
        </w:rPr>
        <w:t>NEVER</w:t>
      </w:r>
      <w:r w:rsidRPr="003B1DBA">
        <w:rPr>
          <w:caps/>
          <w:color w:val="000000" w:themeColor="text1"/>
        </w:rPr>
        <w:tab/>
        <w:t>0</w:t>
      </w:r>
    </w:p>
    <w:p w14:paraId="59DA14C2" w14:textId="77777777" w:rsidR="00B5102F" w:rsidRPr="003B1DBA" w:rsidRDefault="00B5102F" w:rsidP="00B5102F">
      <w:pPr>
        <w:pStyle w:val="RESPONSE0"/>
      </w:pPr>
      <w:r w:rsidRPr="003B1DBA">
        <w:rPr>
          <w:caps/>
          <w:color w:val="000000" w:themeColor="text1"/>
        </w:rPr>
        <w:t>PER DAY (RANGE 1-9)</w:t>
      </w:r>
      <w:r w:rsidRPr="003B1DBA">
        <w:tab/>
        <w:t>1</w:t>
      </w:r>
      <w:r w:rsidRPr="003B1DBA">
        <w:tab/>
      </w:r>
    </w:p>
    <w:p w14:paraId="1E5B3F4E" w14:textId="77777777" w:rsidR="00B5102F" w:rsidRPr="003B1DBA" w:rsidRDefault="00B5102F" w:rsidP="00B5102F">
      <w:pPr>
        <w:pStyle w:val="RESPONSE0"/>
      </w:pPr>
      <w:r w:rsidRPr="003B1DBA">
        <w:rPr>
          <w:caps/>
          <w:color w:val="000000" w:themeColor="text1"/>
        </w:rPr>
        <w:t>PER WEEK (RANGE 1-63)</w:t>
      </w:r>
      <w:r w:rsidRPr="003B1DBA">
        <w:tab/>
        <w:t>2</w:t>
      </w:r>
      <w:r w:rsidRPr="003B1DBA">
        <w:tab/>
      </w:r>
    </w:p>
    <w:p w14:paraId="2D984B3C" w14:textId="77777777" w:rsidR="00B5102F" w:rsidRPr="003B1DBA" w:rsidRDefault="00B5102F" w:rsidP="00B5102F">
      <w:pPr>
        <w:pStyle w:val="RESPONSE0"/>
      </w:pPr>
      <w:r w:rsidRPr="003B1DBA">
        <w:rPr>
          <w:caps/>
          <w:color w:val="000000" w:themeColor="text1"/>
        </w:rPr>
        <w:t>PER MONTH (RANGE 1-270)</w:t>
      </w:r>
      <w:r w:rsidRPr="003B1DBA">
        <w:tab/>
        <w:t>3</w:t>
      </w:r>
      <w:r w:rsidRPr="003B1DBA">
        <w:tab/>
      </w:r>
    </w:p>
    <w:p w14:paraId="468B039B" w14:textId="77777777" w:rsidR="00B5102F" w:rsidRPr="003B1DBA" w:rsidRDefault="00B5102F" w:rsidP="00B5102F">
      <w:pPr>
        <w:pStyle w:val="RESPONSE0"/>
      </w:pPr>
      <w:r w:rsidRPr="003B1DBA">
        <w:t>DON’T KNOW</w:t>
      </w:r>
      <w:r w:rsidRPr="003B1DBA">
        <w:tab/>
        <w:t>d</w:t>
      </w:r>
      <w:r w:rsidRPr="003B1DBA">
        <w:tab/>
      </w:r>
    </w:p>
    <w:p w14:paraId="11B25511" w14:textId="77777777" w:rsidR="00ED40C3" w:rsidRDefault="00B5102F" w:rsidP="008A2F65">
      <w:pPr>
        <w:pStyle w:val="RESPONSELAST"/>
      </w:pPr>
      <w:r w:rsidRPr="003B1DBA">
        <w:t>REFUSED</w:t>
      </w:r>
      <w:r w:rsidRPr="003B1DBA">
        <w:tab/>
        <w:t>r</w:t>
      </w:r>
      <w:r w:rsidRPr="003B1DBA">
        <w:tab/>
      </w:r>
    </w:p>
    <w:p w14:paraId="5E161DBC" w14:textId="2D36C82D" w:rsidR="00B5102F" w:rsidRPr="003B1DBA" w:rsidRDefault="00B5102F" w:rsidP="008A2F6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0F4B" w:rsidRPr="003B1DBA" w14:paraId="6735714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7F99A1" w14:textId="512AD8AB" w:rsidR="00940F4B" w:rsidRPr="003B1DBA" w:rsidRDefault="00940F4B"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9</w:t>
            </w:r>
            <w:r w:rsidRPr="003B1DBA">
              <w:rPr>
                <w:rFonts w:ascii="Arial" w:hAnsi="Arial" w:cs="Arial"/>
                <w:bCs/>
                <w:caps/>
                <w:sz w:val="20"/>
                <w:szCs w:val="20"/>
              </w:rPr>
              <w:t>.2 DAY GT 1 OR WEEK GT 14 OR MONTH GT 60</w:t>
            </w:r>
          </w:p>
        </w:tc>
      </w:tr>
      <w:tr w:rsidR="00940F4B" w:rsidRPr="003B1DBA" w14:paraId="161C884A"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0847AF0D" w14:textId="73C6F9D3"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55540C">
              <w:rPr>
                <w:rFonts w:ascii="Arial" w:hAnsi="Arial" w:cs="Arial"/>
                <w:bCs/>
                <w:sz w:val="20"/>
                <w:szCs w:val="20"/>
              </w:rPr>
              <w:t>9</w:t>
            </w:r>
            <w:r w:rsidRPr="003B1DBA">
              <w:rPr>
                <w:rFonts w:ascii="Arial" w:hAnsi="Arial" w:cs="Arial"/>
                <w:bCs/>
                <w:sz w:val="20"/>
                <w:szCs w:val="20"/>
              </w:rPr>
              <w:t>.2</w:t>
            </w:r>
          </w:p>
          <w:p w14:paraId="41133BAC" w14:textId="65284E46"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55540C">
              <w:rPr>
                <w:rFonts w:ascii="Arial" w:hAnsi="Arial" w:cs="Arial"/>
                <w:bCs/>
                <w:sz w:val="20"/>
                <w:szCs w:val="20"/>
              </w:rPr>
              <w:t>9</w:t>
            </w:r>
            <w:r w:rsidR="00B64E6B">
              <w:rPr>
                <w:rFonts w:ascii="Arial" w:hAnsi="Arial" w:cs="Arial"/>
                <w:bCs/>
                <w:sz w:val="20"/>
                <w:szCs w:val="20"/>
              </w:rPr>
              <w:t>.2=PER DAY FILL2=</w:t>
            </w:r>
            <w:proofErr w:type="spellStart"/>
            <w:r w:rsidR="00B64E6B">
              <w:rPr>
                <w:rFonts w:ascii="Arial" w:hAnsi="Arial" w:cs="Arial"/>
                <w:bCs/>
                <w:sz w:val="20"/>
                <w:szCs w:val="20"/>
              </w:rPr>
              <w:t>dia</w:t>
            </w:r>
            <w:proofErr w:type="spellEnd"/>
          </w:p>
          <w:p w14:paraId="19E506EF" w14:textId="4DC4BE84"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55540C">
              <w:rPr>
                <w:rFonts w:ascii="Arial" w:hAnsi="Arial" w:cs="Arial"/>
                <w:bCs/>
                <w:sz w:val="20"/>
                <w:szCs w:val="20"/>
              </w:rPr>
              <w:t>9</w:t>
            </w:r>
            <w:r w:rsidR="00B64E6B">
              <w:rPr>
                <w:rFonts w:ascii="Arial" w:hAnsi="Arial" w:cs="Arial"/>
                <w:bCs/>
                <w:sz w:val="20"/>
                <w:szCs w:val="20"/>
              </w:rPr>
              <w:t>.2=PER WEEK FILL2=</w:t>
            </w:r>
            <w:proofErr w:type="spellStart"/>
            <w:r w:rsidR="00B64E6B">
              <w:rPr>
                <w:rFonts w:ascii="Arial" w:hAnsi="Arial" w:cs="Arial"/>
                <w:bCs/>
                <w:sz w:val="20"/>
                <w:szCs w:val="20"/>
              </w:rPr>
              <w:t>semana</w:t>
            </w:r>
            <w:proofErr w:type="spellEnd"/>
          </w:p>
          <w:p w14:paraId="0247C350" w14:textId="5FAAE86B" w:rsidR="00940F4B" w:rsidRPr="003B1DBA" w:rsidRDefault="00940F4B"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55540C">
              <w:rPr>
                <w:rFonts w:ascii="Arial" w:hAnsi="Arial" w:cs="Arial"/>
                <w:bCs/>
                <w:sz w:val="20"/>
                <w:szCs w:val="20"/>
              </w:rPr>
              <w:t>9</w:t>
            </w:r>
            <w:r w:rsidR="00B64E6B">
              <w:rPr>
                <w:rFonts w:ascii="Arial" w:hAnsi="Arial" w:cs="Arial"/>
                <w:bCs/>
                <w:sz w:val="20"/>
                <w:szCs w:val="20"/>
              </w:rPr>
              <w:t>.2=PER MONTH FILL2=</w:t>
            </w:r>
            <w:proofErr w:type="spellStart"/>
            <w:r w:rsidR="00B64E6B">
              <w:rPr>
                <w:rFonts w:ascii="Arial" w:hAnsi="Arial" w:cs="Arial"/>
                <w:bCs/>
                <w:sz w:val="20"/>
                <w:szCs w:val="20"/>
              </w:rPr>
              <w:t>mes</w:t>
            </w:r>
            <w:proofErr w:type="spellEnd"/>
          </w:p>
        </w:tc>
      </w:tr>
    </w:tbl>
    <w:p w14:paraId="5FA54983" w14:textId="73BB0146" w:rsidR="00B5102F" w:rsidRPr="003B1DBA" w:rsidRDefault="00B5102F" w:rsidP="00B5102F">
      <w:pPr>
        <w:pStyle w:val="QUESTIONTEXT"/>
      </w:pPr>
      <w:proofErr w:type="gramStart"/>
      <w:r w:rsidRPr="003B1DBA">
        <w:t>TI</w:t>
      </w:r>
      <w:r w:rsidR="0055540C">
        <w:t>9</w:t>
      </w:r>
      <w:r w:rsidRPr="003B1DBA">
        <w:t>.3</w:t>
      </w:r>
      <w:r w:rsidRPr="003B1DBA">
        <w:tab/>
      </w:r>
      <w:proofErr w:type="spellStart"/>
      <w:r w:rsidR="00B83613" w:rsidRPr="00900F70">
        <w:t>Dijo</w:t>
      </w:r>
      <w:proofErr w:type="spellEnd"/>
      <w:r w:rsidR="00B83613" w:rsidRPr="00900F70">
        <w:t xml:space="preserve"> (display # of times) </w:t>
      </w:r>
      <w:proofErr w:type="spellStart"/>
      <w:r w:rsidR="00B83613" w:rsidRPr="00900F70">
        <w:t>por</w:t>
      </w:r>
      <w:proofErr w:type="spellEnd"/>
      <w:r w:rsidR="00B83613" w:rsidRPr="00900F70">
        <w:t xml:space="preserve"> (display unit).</w:t>
      </w:r>
      <w:proofErr w:type="gramEnd"/>
      <w:r w:rsidR="00B83613" w:rsidRPr="00900F70">
        <w:t xml:space="preserve">  </w:t>
      </w:r>
      <w:proofErr w:type="gramStart"/>
      <w:r w:rsidR="00B83613" w:rsidRPr="00900F70">
        <w:t>¿</w:t>
      </w:r>
      <w:proofErr w:type="spellStart"/>
      <w:r w:rsidR="00B83613" w:rsidRPr="00900F70">
        <w:rPr>
          <w:iCs/>
        </w:rPr>
        <w:t>Es</w:t>
      </w:r>
      <w:proofErr w:type="spellEnd"/>
      <w:r w:rsidR="00B83613" w:rsidRPr="00900F70">
        <w:rPr>
          <w:iCs/>
        </w:rPr>
        <w:t xml:space="preserve"> </w:t>
      </w:r>
      <w:proofErr w:type="spellStart"/>
      <w:r w:rsidR="00B83613" w:rsidRPr="00900F70">
        <w:rPr>
          <w:iCs/>
        </w:rPr>
        <w:t>correcto</w:t>
      </w:r>
      <w:proofErr w:type="spellEnd"/>
      <w:r w:rsidR="00B83613" w:rsidRPr="00900F70">
        <w:t>?</w:t>
      </w:r>
      <w:proofErr w:type="gramEnd"/>
    </w:p>
    <w:p w14:paraId="63021422" w14:textId="77777777" w:rsidR="00B5102F" w:rsidRPr="003B1DBA" w:rsidRDefault="00B5102F" w:rsidP="00B5102F">
      <w:pPr>
        <w:pStyle w:val="RESPONSE0"/>
      </w:pPr>
      <w:r w:rsidRPr="003B1DBA">
        <w:t>YES, CONTINUE</w:t>
      </w:r>
      <w:r w:rsidRPr="003B1DBA">
        <w:tab/>
        <w:t>1</w:t>
      </w:r>
      <w:r w:rsidRPr="003B1DBA">
        <w:tab/>
      </w:r>
    </w:p>
    <w:p w14:paraId="61CB4B9E" w14:textId="46AC5F20" w:rsidR="00B5102F" w:rsidRPr="003B1DBA" w:rsidRDefault="00B5102F" w:rsidP="00FC309C">
      <w:pPr>
        <w:pStyle w:val="RESPONSE0"/>
        <w:ind w:right="-630"/>
      </w:pPr>
      <w:r w:rsidRPr="003B1DBA">
        <w:t xml:space="preserve">NO, CORRECT </w:t>
      </w:r>
      <w:proofErr w:type="gramStart"/>
      <w:r w:rsidRPr="003B1DBA">
        <w:t xml:space="preserve">NUMBER </w:t>
      </w:r>
      <w:r w:rsidRPr="003B1DBA">
        <w:tab/>
        <w:t>0</w:t>
      </w:r>
      <w:r w:rsidR="00FC309C" w:rsidRPr="003B1DBA">
        <w:tab/>
        <w:t>REPEAT TI</w:t>
      </w:r>
      <w:r w:rsidR="0055540C">
        <w:t>9</w:t>
      </w:r>
      <w:r w:rsidR="00FC309C" w:rsidRPr="003B1DBA">
        <w:t>.2</w:t>
      </w:r>
      <w:proofErr w:type="gramEnd"/>
    </w:p>
    <w:p w14:paraId="4F20E27C" w14:textId="77777777" w:rsidR="00B5102F" w:rsidRPr="003B1DBA" w:rsidRDefault="00B5102F" w:rsidP="00B5102F">
      <w:pPr>
        <w:pStyle w:val="RESPONSE0"/>
      </w:pPr>
      <w:r w:rsidRPr="003B1DBA">
        <w:t>DON’T KNOW</w:t>
      </w:r>
      <w:r w:rsidRPr="003B1DBA">
        <w:tab/>
        <w:t>d</w:t>
      </w:r>
      <w:r w:rsidRPr="003B1DBA">
        <w:tab/>
      </w:r>
    </w:p>
    <w:p w14:paraId="3B9D9314" w14:textId="77777777" w:rsidR="00B5102F" w:rsidRPr="003B1DBA" w:rsidRDefault="00B5102F" w:rsidP="00B5102F">
      <w:pPr>
        <w:pStyle w:val="RESPONSELAST"/>
      </w:pPr>
      <w:r w:rsidRPr="003B1DBA">
        <w:t>REFUSED</w:t>
      </w:r>
      <w:r w:rsidRPr="003B1DBA">
        <w:tab/>
        <w:t>r</w:t>
      </w:r>
      <w:r w:rsidRPr="003B1DBA">
        <w:tab/>
      </w:r>
    </w:p>
    <w:p w14:paraId="27202C8D" w14:textId="77777777" w:rsidR="00316149" w:rsidRPr="003B1DBA" w:rsidRDefault="00316149" w:rsidP="00316149">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6149" w:rsidRPr="003B1DBA" w14:paraId="4AD5DB9C"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59DF3D" w14:textId="5E17F88F" w:rsidR="00316149" w:rsidRPr="003B1DBA" w:rsidRDefault="00144DA7" w:rsidP="0081053E">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316149" w:rsidRPr="003B1DBA" w14:paraId="6257EE6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0956CF36" w14:textId="77777777" w:rsidR="00316149" w:rsidRPr="003B1DBA" w:rsidRDefault="00940F4B" w:rsidP="0081053E">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6262EB6B" w14:textId="4B1F05C7" w:rsidR="00316149" w:rsidRPr="00B83613" w:rsidRDefault="00316149" w:rsidP="00FC309C">
      <w:pPr>
        <w:pStyle w:val="QUESTIONTEXT"/>
        <w:rPr>
          <w:b w:val="0"/>
          <w:lang w:val="es-ES"/>
        </w:rPr>
      </w:pPr>
      <w:r w:rsidRPr="000F1DA1">
        <w:rPr>
          <w:lang w:val="es-ES"/>
        </w:rPr>
        <w:t>TI1</w:t>
      </w:r>
      <w:r w:rsidR="0055540C" w:rsidRPr="000F1DA1">
        <w:rPr>
          <w:lang w:val="es-ES"/>
        </w:rPr>
        <w:t>0</w:t>
      </w:r>
      <w:r w:rsidRPr="000F1DA1">
        <w:rPr>
          <w:lang w:val="es-ES"/>
        </w:rPr>
        <w:t>.</w:t>
      </w:r>
      <w:r w:rsidRPr="000F1DA1">
        <w:rPr>
          <w:lang w:val="es-ES"/>
        </w:rPr>
        <w:tab/>
      </w:r>
      <w:r w:rsidR="00B83613" w:rsidRPr="00B83613">
        <w:rPr>
          <w:lang w:val="es-US"/>
        </w:rPr>
        <w:t xml:space="preserve">Durante los últimos 30 </w:t>
      </w:r>
      <w:proofErr w:type="spellStart"/>
      <w:proofErr w:type="gramStart"/>
      <w:r w:rsidR="00B83613" w:rsidRPr="00B83613">
        <w:rPr>
          <w:lang w:val="es-US"/>
        </w:rPr>
        <w:t>días¿</w:t>
      </w:r>
      <w:proofErr w:type="gramEnd"/>
      <w:r w:rsidR="00B83613" w:rsidRPr="00B83613">
        <w:rPr>
          <w:lang w:val="es-US"/>
        </w:rPr>
        <w:t>con</w:t>
      </w:r>
      <w:proofErr w:type="spellEnd"/>
      <w:r w:rsidR="00B83613" w:rsidRPr="00B83613">
        <w:rPr>
          <w:lang w:val="es-US"/>
        </w:rPr>
        <w:t xml:space="preserve"> qué frecuencia comió [CHILD NAME] </w:t>
      </w:r>
      <w:r w:rsidR="00B83613" w:rsidRPr="00B83613">
        <w:rPr>
          <w:u w:val="single"/>
          <w:lang w:val="es-US"/>
        </w:rPr>
        <w:t>frijoles</w:t>
      </w:r>
      <w:r w:rsidR="00B83613" w:rsidRPr="00B83613">
        <w:rPr>
          <w:lang w:val="es-US"/>
        </w:rPr>
        <w:t xml:space="preserve"> refritos, frijoles al horno, frijoles en sopa, frijoles con carne de cerdo o cualquier otro tipo de frijoles secos cocidos? No incluya judías verdes.  Incluya semillas de soya, habichuelas,  frijoles de pinto, garbanzos, frijoles negros, lentejas, guisantes de ojo negro, </w:t>
      </w:r>
      <w:proofErr w:type="spellStart"/>
      <w:r w:rsidR="00B83613" w:rsidRPr="00B83613">
        <w:rPr>
          <w:lang w:val="es-US"/>
        </w:rPr>
        <w:t>caupí</w:t>
      </w:r>
      <w:proofErr w:type="spellEnd"/>
      <w:r w:rsidR="00B83613" w:rsidRPr="00B83613">
        <w:rPr>
          <w:lang w:val="es-US"/>
        </w:rPr>
        <w:t xml:space="preserve"> y habas de lima.  Incluya frijoles enlatados. (Me puede decir por día, por semana o por mes.)</w:t>
      </w:r>
    </w:p>
    <w:p w14:paraId="07EE5293" w14:textId="77777777" w:rsidR="00316149" w:rsidRPr="003B1DBA" w:rsidRDefault="00316149" w:rsidP="00316149">
      <w:pPr>
        <w:pStyle w:val="QUESTIONTEXT"/>
        <w:rPr>
          <w:b w:val="0"/>
        </w:rPr>
      </w:pPr>
      <w:r w:rsidRPr="00B83613">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5CE277B0" w14:textId="77777777" w:rsidR="00316149" w:rsidRPr="003B1DBA" w:rsidRDefault="00316149" w:rsidP="00316149">
      <w:pPr>
        <w:pStyle w:val="RESPONSE0"/>
        <w:rPr>
          <w:caps/>
          <w:color w:val="000000" w:themeColor="text1"/>
        </w:rPr>
      </w:pPr>
      <w:r w:rsidRPr="003B1DBA">
        <w:rPr>
          <w:caps/>
          <w:color w:val="000000" w:themeColor="text1"/>
        </w:rPr>
        <w:t>NEVER</w:t>
      </w:r>
      <w:r w:rsidRPr="003B1DBA">
        <w:rPr>
          <w:caps/>
          <w:color w:val="000000" w:themeColor="text1"/>
        </w:rPr>
        <w:tab/>
        <w:t>0</w:t>
      </w:r>
    </w:p>
    <w:p w14:paraId="7716942B" w14:textId="77777777" w:rsidR="00316149" w:rsidRPr="003B1DBA" w:rsidRDefault="00316149" w:rsidP="00316149">
      <w:pPr>
        <w:pStyle w:val="RESPONSE0"/>
      </w:pPr>
      <w:r w:rsidRPr="003B1DBA">
        <w:rPr>
          <w:caps/>
          <w:color w:val="000000" w:themeColor="text1"/>
        </w:rPr>
        <w:t>PER DAY (RANGE 1-9)</w:t>
      </w:r>
      <w:r w:rsidRPr="003B1DBA">
        <w:tab/>
        <w:t>1</w:t>
      </w:r>
      <w:r w:rsidRPr="003B1DBA">
        <w:tab/>
      </w:r>
    </w:p>
    <w:p w14:paraId="383F31C7" w14:textId="77777777" w:rsidR="00316149" w:rsidRPr="003B1DBA" w:rsidRDefault="00316149" w:rsidP="00316149">
      <w:pPr>
        <w:pStyle w:val="RESPONSE0"/>
      </w:pPr>
      <w:r w:rsidRPr="003B1DBA">
        <w:rPr>
          <w:caps/>
          <w:color w:val="000000" w:themeColor="text1"/>
        </w:rPr>
        <w:t>PER WEEK (RANGE 1-63)</w:t>
      </w:r>
      <w:r w:rsidRPr="003B1DBA">
        <w:tab/>
        <w:t>2</w:t>
      </w:r>
      <w:r w:rsidRPr="003B1DBA">
        <w:tab/>
      </w:r>
    </w:p>
    <w:p w14:paraId="6B657861" w14:textId="77777777" w:rsidR="00316149" w:rsidRPr="003B1DBA" w:rsidRDefault="00316149" w:rsidP="00316149">
      <w:pPr>
        <w:pStyle w:val="RESPONSE0"/>
      </w:pPr>
      <w:r w:rsidRPr="003B1DBA">
        <w:rPr>
          <w:caps/>
          <w:color w:val="000000" w:themeColor="text1"/>
        </w:rPr>
        <w:t>PER MONTH (RANGE 1-270)</w:t>
      </w:r>
      <w:r w:rsidRPr="003B1DBA">
        <w:tab/>
        <w:t>3</w:t>
      </w:r>
      <w:r w:rsidRPr="003B1DBA">
        <w:tab/>
      </w:r>
    </w:p>
    <w:p w14:paraId="2EC82051" w14:textId="77777777" w:rsidR="00316149" w:rsidRPr="003B1DBA" w:rsidRDefault="00316149" w:rsidP="00316149">
      <w:pPr>
        <w:pStyle w:val="RESPONSE0"/>
      </w:pPr>
      <w:r w:rsidRPr="003B1DBA">
        <w:t>DON’T KNOW</w:t>
      </w:r>
      <w:r w:rsidRPr="003B1DBA">
        <w:tab/>
        <w:t>d</w:t>
      </w:r>
      <w:r w:rsidRPr="003B1DBA">
        <w:tab/>
      </w:r>
    </w:p>
    <w:p w14:paraId="4E8C9FA9" w14:textId="77777777" w:rsidR="00316149" w:rsidRPr="003B1DBA" w:rsidRDefault="00316149" w:rsidP="008A2F65">
      <w:pPr>
        <w:pStyle w:val="RESPONSELAST"/>
      </w:pPr>
      <w:r w:rsidRPr="003B1DBA">
        <w:t>REFUSED</w:t>
      </w:r>
      <w:r w:rsidRPr="003B1DBA">
        <w:tab/>
        <w:t>r</w:t>
      </w:r>
      <w:r w:rsidRPr="003B1DBA">
        <w:tab/>
      </w:r>
      <w:r w:rsidRPr="003B1DBA">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0F4B" w:rsidRPr="003B1DBA" w14:paraId="44E077C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D6073E" w14:textId="30C1206B" w:rsidR="00940F4B" w:rsidRPr="003B1DBA" w:rsidRDefault="00940F4B"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TI1</w:t>
            </w:r>
            <w:r w:rsidR="0055540C">
              <w:rPr>
                <w:rFonts w:ascii="Arial" w:hAnsi="Arial" w:cs="Arial"/>
                <w:bCs/>
                <w:caps/>
                <w:sz w:val="20"/>
                <w:szCs w:val="20"/>
              </w:rPr>
              <w:t>0</w:t>
            </w:r>
            <w:r w:rsidRPr="003B1DBA">
              <w:rPr>
                <w:rFonts w:ascii="Arial" w:hAnsi="Arial" w:cs="Arial"/>
                <w:bCs/>
                <w:caps/>
                <w:sz w:val="20"/>
                <w:szCs w:val="20"/>
              </w:rPr>
              <w:t xml:space="preserve"> DAY GT 1 OR WEEK GT 14 OR MONTH GT 60</w:t>
            </w:r>
          </w:p>
        </w:tc>
      </w:tr>
      <w:tr w:rsidR="00940F4B" w:rsidRPr="003B1DBA" w14:paraId="063D176B"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725F746A" w14:textId="7C05810F"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0</w:t>
            </w:r>
          </w:p>
          <w:p w14:paraId="5301FB05" w14:textId="20991A91"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0</w:t>
            </w:r>
            <w:r w:rsidR="00B64E6B">
              <w:rPr>
                <w:rFonts w:ascii="Arial" w:hAnsi="Arial" w:cs="Arial"/>
                <w:bCs/>
                <w:sz w:val="20"/>
                <w:szCs w:val="20"/>
              </w:rPr>
              <w:t>=PER DAY FILL2=</w:t>
            </w:r>
            <w:proofErr w:type="spellStart"/>
            <w:r w:rsidR="00B64E6B">
              <w:rPr>
                <w:rFonts w:ascii="Arial" w:hAnsi="Arial" w:cs="Arial"/>
                <w:bCs/>
                <w:sz w:val="20"/>
                <w:szCs w:val="20"/>
              </w:rPr>
              <w:t>dia</w:t>
            </w:r>
            <w:proofErr w:type="spellEnd"/>
          </w:p>
          <w:p w14:paraId="0E07DA0B" w14:textId="1CF35FF1"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0</w:t>
            </w:r>
            <w:r w:rsidR="00B64E6B">
              <w:rPr>
                <w:rFonts w:ascii="Arial" w:hAnsi="Arial" w:cs="Arial"/>
                <w:bCs/>
                <w:sz w:val="20"/>
                <w:szCs w:val="20"/>
              </w:rPr>
              <w:t>=PER WEEK FILL2=</w:t>
            </w:r>
            <w:proofErr w:type="spellStart"/>
            <w:r w:rsidR="00B64E6B">
              <w:rPr>
                <w:rFonts w:ascii="Arial" w:hAnsi="Arial" w:cs="Arial"/>
                <w:bCs/>
                <w:sz w:val="20"/>
                <w:szCs w:val="20"/>
              </w:rPr>
              <w:t>semana</w:t>
            </w:r>
            <w:proofErr w:type="spellEnd"/>
          </w:p>
          <w:p w14:paraId="5E4488B3" w14:textId="05169610" w:rsidR="00940F4B" w:rsidRPr="003B1DBA" w:rsidRDefault="00940F4B"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0</w:t>
            </w:r>
            <w:r w:rsidR="00B64E6B">
              <w:rPr>
                <w:rFonts w:ascii="Arial" w:hAnsi="Arial" w:cs="Arial"/>
                <w:bCs/>
                <w:sz w:val="20"/>
                <w:szCs w:val="20"/>
              </w:rPr>
              <w:t>=PER MONTH FILL2=</w:t>
            </w:r>
            <w:proofErr w:type="spellStart"/>
            <w:r w:rsidR="00B64E6B">
              <w:rPr>
                <w:rFonts w:ascii="Arial" w:hAnsi="Arial" w:cs="Arial"/>
                <w:bCs/>
                <w:sz w:val="20"/>
                <w:szCs w:val="20"/>
              </w:rPr>
              <w:t>mes</w:t>
            </w:r>
            <w:proofErr w:type="spellEnd"/>
          </w:p>
        </w:tc>
      </w:tr>
    </w:tbl>
    <w:p w14:paraId="3FC05B60" w14:textId="3B783C57" w:rsidR="00B83613" w:rsidRPr="003B1DBA" w:rsidRDefault="00316149" w:rsidP="00330500">
      <w:pPr>
        <w:pStyle w:val="QUESTIONTEXT"/>
        <w:ind w:left="0" w:firstLine="0"/>
      </w:pPr>
      <w:proofErr w:type="gramStart"/>
      <w:r w:rsidRPr="003B1DBA">
        <w:t>TI1</w:t>
      </w:r>
      <w:r w:rsidR="0055540C">
        <w:t>0</w:t>
      </w:r>
      <w:r w:rsidRPr="003B1DBA">
        <w:t>.1</w:t>
      </w:r>
      <w:r w:rsidRPr="003B1DBA">
        <w:tab/>
      </w:r>
      <w:proofErr w:type="spellStart"/>
      <w:r w:rsidR="00B83613" w:rsidRPr="00B83613">
        <w:t>Dijo</w:t>
      </w:r>
      <w:proofErr w:type="spellEnd"/>
      <w:r w:rsidR="00B83613" w:rsidRPr="00B83613">
        <w:t xml:space="preserve"> (display # of times) </w:t>
      </w:r>
      <w:proofErr w:type="spellStart"/>
      <w:r w:rsidR="00B83613" w:rsidRPr="00B83613">
        <w:t>por</w:t>
      </w:r>
      <w:proofErr w:type="spellEnd"/>
      <w:r w:rsidR="00B83613" w:rsidRPr="00B83613">
        <w:t xml:space="preserve"> (display unit).</w:t>
      </w:r>
      <w:proofErr w:type="gramEnd"/>
      <w:r w:rsidR="00B83613" w:rsidRPr="00B83613">
        <w:t xml:space="preserve">  </w:t>
      </w:r>
      <w:proofErr w:type="gramStart"/>
      <w:r w:rsidR="00B83613" w:rsidRPr="00B83613">
        <w:t>¿</w:t>
      </w:r>
      <w:proofErr w:type="spellStart"/>
      <w:r w:rsidR="00B83613" w:rsidRPr="00B83613">
        <w:rPr>
          <w:iCs/>
        </w:rPr>
        <w:t>Es</w:t>
      </w:r>
      <w:proofErr w:type="spellEnd"/>
      <w:r w:rsidR="00B83613" w:rsidRPr="00B83613">
        <w:rPr>
          <w:iCs/>
        </w:rPr>
        <w:t xml:space="preserve"> </w:t>
      </w:r>
      <w:proofErr w:type="spellStart"/>
      <w:r w:rsidR="00B83613" w:rsidRPr="00B83613">
        <w:rPr>
          <w:iCs/>
        </w:rPr>
        <w:t>correcto</w:t>
      </w:r>
      <w:proofErr w:type="spellEnd"/>
      <w:r w:rsidR="00B83613" w:rsidRPr="00B83613">
        <w:t>?</w:t>
      </w:r>
      <w:proofErr w:type="gramEnd"/>
    </w:p>
    <w:p w14:paraId="612DE576" w14:textId="77777777" w:rsidR="00316149" w:rsidRPr="003B1DBA" w:rsidRDefault="00316149" w:rsidP="00316149">
      <w:pPr>
        <w:pStyle w:val="RESPONSE0"/>
      </w:pPr>
      <w:r w:rsidRPr="003B1DBA">
        <w:t>YES, CONTINUE</w:t>
      </w:r>
      <w:r w:rsidRPr="003B1DBA">
        <w:tab/>
        <w:t>1</w:t>
      </w:r>
      <w:r w:rsidRPr="003B1DBA">
        <w:tab/>
      </w:r>
    </w:p>
    <w:p w14:paraId="38C8BAE8" w14:textId="7DA44971" w:rsidR="00316149" w:rsidRPr="003B1DBA" w:rsidRDefault="00316149" w:rsidP="00FC309C">
      <w:pPr>
        <w:pStyle w:val="RESPONSE0"/>
        <w:ind w:right="-630"/>
      </w:pPr>
      <w:r w:rsidRPr="003B1DBA">
        <w:t>NO, CORRECT NUMBER</w:t>
      </w:r>
      <w:r w:rsidRPr="003B1DBA">
        <w:tab/>
        <w:t>0</w:t>
      </w:r>
      <w:r w:rsidR="00FC309C" w:rsidRPr="003B1DBA">
        <w:tab/>
        <w:t>REPEAT TI1</w:t>
      </w:r>
      <w:r w:rsidR="0055540C">
        <w:t>0</w:t>
      </w:r>
    </w:p>
    <w:p w14:paraId="07B7245C" w14:textId="77777777" w:rsidR="00316149" w:rsidRPr="003B1DBA" w:rsidRDefault="00316149" w:rsidP="00316149">
      <w:pPr>
        <w:pStyle w:val="RESPONSE0"/>
      </w:pPr>
      <w:r w:rsidRPr="003B1DBA">
        <w:t>DON’T KNOW</w:t>
      </w:r>
      <w:r w:rsidRPr="003B1DBA">
        <w:tab/>
        <w:t>d</w:t>
      </w:r>
      <w:r w:rsidRPr="003B1DBA">
        <w:tab/>
      </w:r>
    </w:p>
    <w:p w14:paraId="17FA9B3E" w14:textId="77777777" w:rsidR="00316149" w:rsidRPr="003B1DBA" w:rsidRDefault="00316149" w:rsidP="00316149">
      <w:pPr>
        <w:pStyle w:val="RESPONSELAST"/>
      </w:pPr>
      <w:r w:rsidRPr="003B1DBA">
        <w:t>REFUSED</w:t>
      </w:r>
      <w:r w:rsidRPr="003B1DBA">
        <w:tab/>
        <w:t>r</w:t>
      </w:r>
      <w:r w:rsidRPr="003B1DBA">
        <w:tab/>
      </w:r>
    </w:p>
    <w:p w14:paraId="04224762" w14:textId="77777777" w:rsidR="00316149" w:rsidRPr="003B1DBA" w:rsidRDefault="00316149" w:rsidP="00316149">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0F4B" w:rsidRPr="003B1DBA" w14:paraId="0BFAFC1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19345F" w14:textId="58A78028" w:rsidR="00940F4B"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940F4B" w:rsidRPr="003B1DBA" w14:paraId="7C311305"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36A53D65" w14:textId="77777777" w:rsidR="00940F4B" w:rsidRPr="003B1DBA" w:rsidRDefault="00940F4B"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1AF30758" w14:textId="77777777" w:rsidR="00B83613" w:rsidRPr="007B48E2" w:rsidRDefault="00316149" w:rsidP="00B83613">
      <w:pPr>
        <w:pStyle w:val="QUESTIONTEXT"/>
        <w:rPr>
          <w:lang w:val="es-US"/>
        </w:rPr>
      </w:pPr>
      <w:r w:rsidRPr="000F1DA1">
        <w:rPr>
          <w:lang w:val="es-ES"/>
        </w:rPr>
        <w:t>TI1</w:t>
      </w:r>
      <w:r w:rsidR="0055540C" w:rsidRPr="000F1DA1">
        <w:rPr>
          <w:lang w:val="es-ES"/>
        </w:rPr>
        <w:t>1</w:t>
      </w:r>
      <w:r w:rsidRPr="000F1DA1">
        <w:rPr>
          <w:lang w:val="es-ES"/>
        </w:rPr>
        <w:t>.</w:t>
      </w:r>
      <w:r w:rsidRPr="000F1DA1">
        <w:rPr>
          <w:lang w:val="es-ES"/>
        </w:rPr>
        <w:tab/>
      </w:r>
      <w:r w:rsidR="00B83613" w:rsidRPr="007B48E2">
        <w:rPr>
          <w:lang w:val="es-US"/>
        </w:rPr>
        <w:t xml:space="preserve">Durante los últimos 30 días desde </w:t>
      </w:r>
      <w:r w:rsidR="00B83613" w:rsidRPr="007B48E2">
        <w:rPr>
          <w:noProof/>
          <w:lang w:val="es-US"/>
        </w:rPr>
        <w:t>DATE (DATE OF INTERVIEW -30 DAYS)]</w:t>
      </w:r>
      <w:r w:rsidR="00B83613" w:rsidRPr="007B48E2">
        <w:rPr>
          <w:lang w:val="es-US"/>
        </w:rPr>
        <w:t>,</w:t>
      </w:r>
      <w:r w:rsidR="00B83613" w:rsidRPr="007B48E2">
        <w:rPr>
          <w:sz w:val="16"/>
          <w:szCs w:val="16"/>
          <w:lang w:val="es-US"/>
        </w:rPr>
        <w:t xml:space="preserve"> </w:t>
      </w:r>
      <w:r w:rsidR="00B83613" w:rsidRPr="007B48E2">
        <w:rPr>
          <w:lang w:val="es-US"/>
        </w:rPr>
        <w:t>¿con qué frecuencia [CHILD NAME] comió arroz integral u otros granos integrales cocinados, tales como bulgur, trigo partido, o mijo? No Incluya arroz blanco.</w:t>
      </w:r>
    </w:p>
    <w:p w14:paraId="786D6A65" w14:textId="77777777" w:rsidR="00B83613" w:rsidRPr="007B48E2" w:rsidRDefault="00B83613" w:rsidP="00B83613">
      <w:pPr>
        <w:pStyle w:val="PROBEBOLDTEXTHERE"/>
        <w:tabs>
          <w:tab w:val="clear" w:pos="1800"/>
          <w:tab w:val="left" w:pos="2880"/>
        </w:tabs>
        <w:ind w:left="2880" w:hanging="2160"/>
        <w:rPr>
          <w:lang w:val="es-US"/>
        </w:rPr>
      </w:pPr>
      <w:r w:rsidRPr="007B48E2">
        <w:rPr>
          <w:rStyle w:val="PROBEBOLDTEXTHEREChar"/>
          <w:b/>
          <w:lang w:val="es-US"/>
        </w:rPr>
        <w:t xml:space="preserve">PROBE IF NEEDED: </w:t>
      </w:r>
      <w:r w:rsidRPr="007B48E2">
        <w:rPr>
          <w:rStyle w:val="PROBEBOLDTEXTHEREChar"/>
          <w:b/>
          <w:lang w:val="es-US"/>
        </w:rPr>
        <w:tab/>
      </w:r>
      <w:r w:rsidRPr="007B48E2">
        <w:rPr>
          <w:lang w:val="es-US"/>
        </w:rPr>
        <w:t>Arroz integral es un tipo de grano integral. Tiene color moreno y se lleva más tiempo para cocinar que arroz blanco. Contiene casi todo el grano del arroz y no es tan procesado como arroz blanco. Comparado al arroz blanco, también contiene más fibra y más de algunas vitaminas que se pierden durante el procesar de arroz.</w:t>
      </w:r>
    </w:p>
    <w:p w14:paraId="48EEB50C" w14:textId="2813CED8" w:rsidR="00316149" w:rsidRPr="003B1DBA" w:rsidRDefault="00316149" w:rsidP="00B83613">
      <w:pPr>
        <w:pStyle w:val="QUESTIONTEXT"/>
        <w:rPr>
          <w:b w:val="0"/>
        </w:rPr>
      </w:pPr>
      <w:r w:rsidRPr="00B83613">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08A45F7C" w14:textId="77777777" w:rsidR="00316149" w:rsidRPr="003B1DBA" w:rsidRDefault="00316149" w:rsidP="00316149">
      <w:pPr>
        <w:pStyle w:val="RESPONSE0"/>
        <w:rPr>
          <w:caps/>
          <w:color w:val="000000" w:themeColor="text1"/>
        </w:rPr>
      </w:pPr>
      <w:r w:rsidRPr="003B1DBA">
        <w:rPr>
          <w:caps/>
          <w:color w:val="000000" w:themeColor="text1"/>
        </w:rPr>
        <w:t>NEVER</w:t>
      </w:r>
      <w:r w:rsidRPr="003B1DBA">
        <w:rPr>
          <w:caps/>
          <w:color w:val="000000" w:themeColor="text1"/>
        </w:rPr>
        <w:tab/>
        <w:t>0</w:t>
      </w:r>
    </w:p>
    <w:p w14:paraId="24EFCE86" w14:textId="77777777" w:rsidR="00316149" w:rsidRPr="003B1DBA" w:rsidRDefault="00316149" w:rsidP="00316149">
      <w:pPr>
        <w:pStyle w:val="RESPONSE0"/>
      </w:pPr>
      <w:r w:rsidRPr="003B1DBA">
        <w:rPr>
          <w:caps/>
          <w:color w:val="000000" w:themeColor="text1"/>
        </w:rPr>
        <w:t>PER DAY (RANGE 1-9)</w:t>
      </w:r>
      <w:r w:rsidRPr="003B1DBA">
        <w:tab/>
        <w:t>1</w:t>
      </w:r>
      <w:r w:rsidRPr="003B1DBA">
        <w:tab/>
      </w:r>
    </w:p>
    <w:p w14:paraId="1ED2A02E" w14:textId="77777777" w:rsidR="00316149" w:rsidRPr="003B1DBA" w:rsidRDefault="00316149" w:rsidP="00316149">
      <w:pPr>
        <w:pStyle w:val="RESPONSE0"/>
      </w:pPr>
      <w:r w:rsidRPr="003B1DBA">
        <w:rPr>
          <w:caps/>
          <w:color w:val="000000" w:themeColor="text1"/>
        </w:rPr>
        <w:t>PER WEEK (RANGE 1-63)</w:t>
      </w:r>
      <w:r w:rsidRPr="003B1DBA">
        <w:tab/>
        <w:t>2</w:t>
      </w:r>
      <w:r w:rsidRPr="003B1DBA">
        <w:tab/>
      </w:r>
    </w:p>
    <w:p w14:paraId="1157D2B7" w14:textId="77777777" w:rsidR="00316149" w:rsidRPr="003B1DBA" w:rsidRDefault="00316149" w:rsidP="00316149">
      <w:pPr>
        <w:pStyle w:val="RESPONSE0"/>
      </w:pPr>
      <w:r w:rsidRPr="003B1DBA">
        <w:rPr>
          <w:caps/>
          <w:color w:val="000000" w:themeColor="text1"/>
        </w:rPr>
        <w:t>PER MONTH (RANGE 1-270)</w:t>
      </w:r>
      <w:r w:rsidRPr="003B1DBA">
        <w:tab/>
        <w:t>3</w:t>
      </w:r>
      <w:r w:rsidRPr="003B1DBA">
        <w:tab/>
      </w:r>
    </w:p>
    <w:p w14:paraId="713B6D53" w14:textId="77777777" w:rsidR="00316149" w:rsidRPr="003B1DBA" w:rsidRDefault="00316149" w:rsidP="00316149">
      <w:pPr>
        <w:pStyle w:val="RESPONSE0"/>
      </w:pPr>
      <w:r w:rsidRPr="003B1DBA">
        <w:t>DON’T KNOW</w:t>
      </w:r>
      <w:r w:rsidRPr="003B1DBA">
        <w:tab/>
        <w:t>d</w:t>
      </w:r>
      <w:r w:rsidRPr="003B1DBA">
        <w:tab/>
      </w:r>
    </w:p>
    <w:p w14:paraId="0FDE07DC" w14:textId="77777777" w:rsidR="00316149" w:rsidRPr="003B1DBA" w:rsidRDefault="00316149" w:rsidP="00316149">
      <w:pPr>
        <w:pStyle w:val="RESPONSELAST"/>
      </w:pPr>
      <w:r w:rsidRPr="003B1DBA">
        <w:t>REFUSED</w:t>
      </w:r>
      <w:r w:rsidRPr="003B1DBA">
        <w:tab/>
        <w:t>r</w:t>
      </w:r>
      <w:r w:rsidRPr="003B1DBA">
        <w:tab/>
      </w:r>
    </w:p>
    <w:p w14:paraId="53E03C64" w14:textId="77777777" w:rsidR="00316149" w:rsidRPr="003B1DBA" w:rsidRDefault="00316149" w:rsidP="00316149">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0F4B" w:rsidRPr="003B1DBA" w14:paraId="4323A83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79AE61" w14:textId="4E020B65" w:rsidR="00940F4B" w:rsidRPr="003B1DBA" w:rsidRDefault="00940F4B"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1</w:t>
            </w:r>
            <w:r w:rsidRPr="003B1DBA">
              <w:rPr>
                <w:rFonts w:ascii="Arial" w:hAnsi="Arial" w:cs="Arial"/>
                <w:bCs/>
                <w:caps/>
                <w:sz w:val="20"/>
                <w:szCs w:val="20"/>
              </w:rPr>
              <w:t xml:space="preserve"> DAY GT 1 OR WEEK GT 14 OR MONTH GT 60</w:t>
            </w:r>
          </w:p>
        </w:tc>
      </w:tr>
      <w:tr w:rsidR="00940F4B" w:rsidRPr="003B1DBA" w14:paraId="6A09E75C"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9F90BD0" w14:textId="3F7C0C3D"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1</w:t>
            </w:r>
          </w:p>
          <w:p w14:paraId="72470F7D" w14:textId="1AE00FEC"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1</w:t>
            </w:r>
            <w:r w:rsidR="00C6236A">
              <w:rPr>
                <w:rFonts w:ascii="Arial" w:hAnsi="Arial" w:cs="Arial"/>
                <w:bCs/>
                <w:sz w:val="20"/>
                <w:szCs w:val="20"/>
              </w:rPr>
              <w:t>=PER DAY FILL2=</w:t>
            </w:r>
            <w:proofErr w:type="spellStart"/>
            <w:r w:rsidR="00C6236A">
              <w:rPr>
                <w:rFonts w:ascii="Arial" w:hAnsi="Arial" w:cs="Arial"/>
                <w:bCs/>
                <w:sz w:val="20"/>
                <w:szCs w:val="20"/>
              </w:rPr>
              <w:t>dia</w:t>
            </w:r>
            <w:proofErr w:type="spellEnd"/>
          </w:p>
          <w:p w14:paraId="2B2A21F4" w14:textId="55185164"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1</w:t>
            </w:r>
            <w:r w:rsidR="00C6236A">
              <w:rPr>
                <w:rFonts w:ascii="Arial" w:hAnsi="Arial" w:cs="Arial"/>
                <w:bCs/>
                <w:sz w:val="20"/>
                <w:szCs w:val="20"/>
              </w:rPr>
              <w:t>=PER WEEK FILL2=</w:t>
            </w:r>
            <w:proofErr w:type="spellStart"/>
            <w:r w:rsidR="00C6236A">
              <w:rPr>
                <w:rFonts w:ascii="Arial" w:hAnsi="Arial" w:cs="Arial"/>
                <w:bCs/>
                <w:sz w:val="20"/>
                <w:szCs w:val="20"/>
              </w:rPr>
              <w:t>semana</w:t>
            </w:r>
            <w:proofErr w:type="spellEnd"/>
          </w:p>
          <w:p w14:paraId="0A6544B7" w14:textId="4973D34F" w:rsidR="00940F4B" w:rsidRPr="003B1DBA" w:rsidRDefault="00940F4B"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1</w:t>
            </w:r>
            <w:r w:rsidRPr="003B1DBA">
              <w:rPr>
                <w:rFonts w:ascii="Arial" w:hAnsi="Arial" w:cs="Arial"/>
                <w:bCs/>
                <w:sz w:val="20"/>
                <w:szCs w:val="20"/>
              </w:rPr>
              <w:t>=PER MONTH FILL2</w:t>
            </w:r>
            <w:r w:rsidR="00C6236A">
              <w:rPr>
                <w:rFonts w:ascii="Arial" w:hAnsi="Arial" w:cs="Arial"/>
                <w:bCs/>
                <w:sz w:val="20"/>
                <w:szCs w:val="20"/>
              </w:rPr>
              <w:t>=</w:t>
            </w:r>
            <w:proofErr w:type="spellStart"/>
            <w:r w:rsidR="00C6236A">
              <w:rPr>
                <w:rFonts w:ascii="Arial" w:hAnsi="Arial" w:cs="Arial"/>
                <w:bCs/>
                <w:sz w:val="20"/>
                <w:szCs w:val="20"/>
              </w:rPr>
              <w:t>mes</w:t>
            </w:r>
            <w:proofErr w:type="spellEnd"/>
          </w:p>
        </w:tc>
      </w:tr>
    </w:tbl>
    <w:p w14:paraId="25B0F0FD" w14:textId="56BF5010" w:rsidR="00B83613" w:rsidRPr="003B1DBA" w:rsidRDefault="00316149" w:rsidP="00B83613">
      <w:pPr>
        <w:pStyle w:val="QUESTIONTEXT"/>
      </w:pPr>
      <w:proofErr w:type="gramStart"/>
      <w:r w:rsidRPr="003B1DBA">
        <w:t>TI1</w:t>
      </w:r>
      <w:r w:rsidR="0055540C">
        <w:t>1</w:t>
      </w:r>
      <w:r w:rsidRPr="003B1DBA">
        <w:t>.1</w:t>
      </w:r>
      <w:r w:rsidRPr="003B1DBA">
        <w:tab/>
      </w:r>
      <w:proofErr w:type="spellStart"/>
      <w:r w:rsidR="00B83613" w:rsidRPr="00B83613">
        <w:t>Dijo</w:t>
      </w:r>
      <w:proofErr w:type="spellEnd"/>
      <w:r w:rsidR="00B83613" w:rsidRPr="00B83613">
        <w:t xml:space="preserve"> (display # of times) </w:t>
      </w:r>
      <w:proofErr w:type="spellStart"/>
      <w:r w:rsidR="00B83613" w:rsidRPr="00B83613">
        <w:t>por</w:t>
      </w:r>
      <w:proofErr w:type="spellEnd"/>
      <w:r w:rsidR="00B83613" w:rsidRPr="00B83613">
        <w:t xml:space="preserve"> (display unit).</w:t>
      </w:r>
      <w:proofErr w:type="gramEnd"/>
      <w:r w:rsidR="00B83613" w:rsidRPr="00B83613">
        <w:t xml:space="preserve">  </w:t>
      </w:r>
      <w:proofErr w:type="gramStart"/>
      <w:r w:rsidR="00B83613" w:rsidRPr="00B83613">
        <w:t>¿</w:t>
      </w:r>
      <w:proofErr w:type="spellStart"/>
      <w:r w:rsidR="00B83613" w:rsidRPr="00B83613">
        <w:rPr>
          <w:iCs/>
        </w:rPr>
        <w:t>Es</w:t>
      </w:r>
      <w:proofErr w:type="spellEnd"/>
      <w:r w:rsidR="00B83613" w:rsidRPr="00B83613">
        <w:rPr>
          <w:iCs/>
        </w:rPr>
        <w:t xml:space="preserve"> </w:t>
      </w:r>
      <w:proofErr w:type="spellStart"/>
      <w:r w:rsidR="00B83613" w:rsidRPr="00B83613">
        <w:rPr>
          <w:iCs/>
        </w:rPr>
        <w:t>correcto</w:t>
      </w:r>
      <w:proofErr w:type="spellEnd"/>
      <w:r w:rsidR="00B83613" w:rsidRPr="00B83613">
        <w:t>?</w:t>
      </w:r>
      <w:proofErr w:type="gramEnd"/>
    </w:p>
    <w:p w14:paraId="570FFAEB" w14:textId="77777777" w:rsidR="00316149" w:rsidRPr="003B1DBA" w:rsidRDefault="00316149" w:rsidP="00316149">
      <w:pPr>
        <w:pStyle w:val="RESPONSE0"/>
      </w:pPr>
      <w:r w:rsidRPr="003B1DBA">
        <w:t>YES, CONTINUE</w:t>
      </w:r>
      <w:r w:rsidRPr="003B1DBA">
        <w:tab/>
        <w:t>1</w:t>
      </w:r>
      <w:r w:rsidRPr="003B1DBA">
        <w:tab/>
      </w:r>
    </w:p>
    <w:p w14:paraId="1B19EBE8" w14:textId="3F5FFA0C" w:rsidR="00316149" w:rsidRPr="003B1DBA" w:rsidRDefault="00845BAD" w:rsidP="00FC309C">
      <w:pPr>
        <w:pStyle w:val="RESPONSE0"/>
        <w:ind w:right="-450"/>
      </w:pPr>
      <w:r w:rsidRPr="003B1DBA">
        <w:t>NO, CORRECT NUMBER</w:t>
      </w:r>
      <w:r w:rsidR="00FC309C" w:rsidRPr="003B1DBA">
        <w:tab/>
        <w:t>0</w:t>
      </w:r>
      <w:r w:rsidR="00FC309C" w:rsidRPr="003B1DBA">
        <w:tab/>
        <w:t>REPEAT TI1</w:t>
      </w:r>
      <w:r w:rsidR="0055540C">
        <w:t>1</w:t>
      </w:r>
    </w:p>
    <w:p w14:paraId="4C7BD149" w14:textId="77777777" w:rsidR="00316149" w:rsidRPr="003B1DBA" w:rsidRDefault="00316149" w:rsidP="00316149">
      <w:pPr>
        <w:pStyle w:val="RESPONSE0"/>
      </w:pPr>
      <w:r w:rsidRPr="003B1DBA">
        <w:t>DON’T KNOW</w:t>
      </w:r>
      <w:r w:rsidRPr="003B1DBA">
        <w:tab/>
        <w:t>d</w:t>
      </w:r>
      <w:r w:rsidRPr="003B1DBA">
        <w:tab/>
      </w:r>
    </w:p>
    <w:p w14:paraId="4518CB97" w14:textId="77777777" w:rsidR="00316149" w:rsidRPr="003B1DBA" w:rsidRDefault="00316149" w:rsidP="00316149">
      <w:pPr>
        <w:pStyle w:val="RESPONSELAST"/>
      </w:pPr>
      <w:r w:rsidRPr="003B1DBA">
        <w:t>REFUSED</w:t>
      </w:r>
      <w:r w:rsidRPr="003B1DBA">
        <w:tab/>
        <w:t>r</w:t>
      </w:r>
      <w:r w:rsidRPr="003B1DBA">
        <w:tab/>
      </w:r>
    </w:p>
    <w:p w14:paraId="6347332D" w14:textId="08480DDE" w:rsidR="00EB4841" w:rsidRDefault="00EB4841">
      <w:pPr>
        <w:tabs>
          <w:tab w:val="clear" w:pos="432"/>
        </w:tabs>
        <w:spacing w:line="240" w:lineRule="auto"/>
        <w:ind w:firstLine="0"/>
        <w:jc w:val="left"/>
        <w:rPr>
          <w:rFonts w:ascii="Arial" w:hAnsi="Arial" w:cs="Arial"/>
          <w:sz w:val="20"/>
          <w:szCs w:val="20"/>
        </w:rPr>
      </w:pPr>
      <w:r>
        <w:br w:type="page"/>
      </w:r>
    </w:p>
    <w:p w14:paraId="421BA586" w14:textId="77777777" w:rsidR="00316149" w:rsidRPr="003B1DBA" w:rsidRDefault="00316149" w:rsidP="00316149">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326B2A70"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394724" w14:textId="2CEC6230" w:rsidR="00845BA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45BAD" w:rsidRPr="003B1DBA" w14:paraId="3A14FD31"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5447D5EA" w14:textId="77777777"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62E659EE" w14:textId="77777777" w:rsidR="00845BAD" w:rsidRPr="003B1DBA" w:rsidRDefault="00845BA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0AAB3C8F" w14:textId="77777777" w:rsidR="00744154" w:rsidRPr="00744154" w:rsidRDefault="00316149" w:rsidP="00744154">
      <w:pPr>
        <w:pStyle w:val="QUESTIONTEXT"/>
        <w:rPr>
          <w:lang w:val="es-US"/>
        </w:rPr>
      </w:pPr>
      <w:r w:rsidRPr="000F1DA1">
        <w:rPr>
          <w:lang w:val="es-ES"/>
        </w:rPr>
        <w:t>TI1</w:t>
      </w:r>
      <w:r w:rsidR="0055540C" w:rsidRPr="000F1DA1">
        <w:rPr>
          <w:lang w:val="es-ES"/>
        </w:rPr>
        <w:t>2</w:t>
      </w:r>
      <w:r w:rsidRPr="000F1DA1">
        <w:rPr>
          <w:lang w:val="es-ES"/>
        </w:rPr>
        <w:t>.</w:t>
      </w:r>
      <w:r w:rsidRPr="000F1DA1">
        <w:rPr>
          <w:lang w:val="es-ES"/>
        </w:rPr>
        <w:tab/>
      </w:r>
      <w:r w:rsidR="00744154" w:rsidRPr="00744154">
        <w:rPr>
          <w:lang w:val="es-US"/>
        </w:rPr>
        <w:t>Durante los últimos 30 días desde [DATE (DATE OF INTERVIEW -30 DAYS)], sin incluir lo que ya me dijo (sobre ensalada de lechugas, papas, frijoles secos y cocidos) ¿con qué frecuencia [CHILD NAME] comió o</w:t>
      </w:r>
      <w:r w:rsidR="00744154" w:rsidRPr="00744154">
        <w:rPr>
          <w:u w:val="single"/>
          <w:lang w:val="es-US"/>
        </w:rPr>
        <w:t>tros vegetales o verduras</w:t>
      </w:r>
      <w:r w:rsidR="00744154" w:rsidRPr="00744154">
        <w:rPr>
          <w:lang w:val="es-US"/>
        </w:rPr>
        <w:t xml:space="preserve">? </w:t>
      </w:r>
    </w:p>
    <w:p w14:paraId="524212B2" w14:textId="2C2E711C" w:rsidR="00316149" w:rsidRPr="00744154" w:rsidRDefault="00744154" w:rsidP="00744154">
      <w:pPr>
        <w:pStyle w:val="QUESTIONTEXT"/>
        <w:rPr>
          <w:lang w:val="es-US"/>
        </w:rPr>
      </w:pPr>
      <w:r w:rsidRPr="00744154">
        <w:rPr>
          <w:lang w:val="es-US"/>
        </w:rPr>
        <w:tab/>
        <w:t>No incluya arroz. Ejemplos de otros vegetales incluyen: tomates, judías verdes, zanahorias, maíz, repollo, brotes de soya, col rizada, y brócoli. Incluya cualquier forma de vegetales (crudos, cocidos, enlatados, o congelados). (Puede decirme por día, por semana o por mes.</w:t>
      </w:r>
      <w:r>
        <w:rPr>
          <w:lang w:val="es-US"/>
        </w:rPr>
        <w:t>)</w:t>
      </w:r>
    </w:p>
    <w:p w14:paraId="4BD424F5" w14:textId="77777777" w:rsidR="00316149" w:rsidRPr="000F1DA1" w:rsidRDefault="00316149" w:rsidP="00316149">
      <w:pPr>
        <w:pStyle w:val="QUESTIONTEXT"/>
        <w:rPr>
          <w:b w:val="0"/>
          <w:lang w:val="es-ES"/>
        </w:rPr>
      </w:pPr>
      <w:r w:rsidRPr="000F1DA1">
        <w:rPr>
          <w:b w:val="0"/>
          <w:lang w:val="es-ES"/>
        </w:rPr>
        <w:tab/>
        <w:t>|</w:t>
      </w:r>
      <w:r w:rsidRPr="000F1DA1">
        <w:rPr>
          <w:b w:val="0"/>
          <w:u w:val="single"/>
          <w:lang w:val="es-ES"/>
        </w:rPr>
        <w:t xml:space="preserve">     </w:t>
      </w:r>
      <w:r w:rsidRPr="000F1DA1">
        <w:rPr>
          <w:b w:val="0"/>
          <w:lang w:val="es-ES"/>
        </w:rPr>
        <w:t>|</w:t>
      </w:r>
      <w:r w:rsidRPr="000F1DA1">
        <w:rPr>
          <w:b w:val="0"/>
          <w:u w:val="single"/>
          <w:lang w:val="es-ES"/>
        </w:rPr>
        <w:t xml:space="preserve">     </w:t>
      </w:r>
      <w:r w:rsidRPr="000F1DA1">
        <w:rPr>
          <w:b w:val="0"/>
          <w:lang w:val="es-ES"/>
        </w:rPr>
        <w:t>|</w:t>
      </w:r>
      <w:r w:rsidRPr="000F1DA1">
        <w:rPr>
          <w:b w:val="0"/>
          <w:u w:val="single"/>
          <w:lang w:val="es-ES"/>
        </w:rPr>
        <w:t xml:space="preserve">     </w:t>
      </w:r>
      <w:r w:rsidRPr="000F1DA1">
        <w:rPr>
          <w:b w:val="0"/>
          <w:lang w:val="es-ES"/>
        </w:rPr>
        <w:t xml:space="preserve">| </w:t>
      </w:r>
      <w:r w:rsidRPr="000F1DA1">
        <w:rPr>
          <w:b w:val="0"/>
          <w:bCs/>
          <w:caps/>
          <w:lang w:val="es-ES"/>
        </w:rPr>
        <w:t>NUMBER of timeS</w:t>
      </w:r>
      <w:r w:rsidRPr="000F1DA1">
        <w:rPr>
          <w:b w:val="0"/>
          <w:lang w:val="es-ES"/>
        </w:rPr>
        <w:t xml:space="preserve"> </w:t>
      </w:r>
    </w:p>
    <w:p w14:paraId="249AB33B" w14:textId="77777777" w:rsidR="00316149" w:rsidRPr="003B1DBA" w:rsidRDefault="00316149" w:rsidP="00316149">
      <w:pPr>
        <w:pStyle w:val="RESPONSE0"/>
        <w:rPr>
          <w:caps/>
          <w:color w:val="000000" w:themeColor="text1"/>
        </w:rPr>
      </w:pPr>
      <w:r w:rsidRPr="003B1DBA">
        <w:rPr>
          <w:caps/>
          <w:color w:val="000000" w:themeColor="text1"/>
        </w:rPr>
        <w:t>NEVER</w:t>
      </w:r>
      <w:r w:rsidRPr="003B1DBA">
        <w:rPr>
          <w:caps/>
          <w:color w:val="000000" w:themeColor="text1"/>
        </w:rPr>
        <w:tab/>
        <w:t>0</w:t>
      </w:r>
    </w:p>
    <w:p w14:paraId="5DDAAB4F" w14:textId="77777777" w:rsidR="00316149" w:rsidRPr="003B1DBA" w:rsidRDefault="00316149" w:rsidP="00316149">
      <w:pPr>
        <w:pStyle w:val="RESPONSE0"/>
      </w:pPr>
      <w:r w:rsidRPr="003B1DBA">
        <w:rPr>
          <w:caps/>
          <w:color w:val="000000" w:themeColor="text1"/>
        </w:rPr>
        <w:t>PER DAY (RANGE 1-9)</w:t>
      </w:r>
      <w:r w:rsidRPr="003B1DBA">
        <w:tab/>
        <w:t>1</w:t>
      </w:r>
      <w:r w:rsidRPr="003B1DBA">
        <w:tab/>
      </w:r>
    </w:p>
    <w:p w14:paraId="28EADD7A" w14:textId="77777777" w:rsidR="00316149" w:rsidRPr="003B1DBA" w:rsidRDefault="00316149" w:rsidP="00316149">
      <w:pPr>
        <w:pStyle w:val="RESPONSE0"/>
      </w:pPr>
      <w:r w:rsidRPr="003B1DBA">
        <w:rPr>
          <w:caps/>
          <w:color w:val="000000" w:themeColor="text1"/>
        </w:rPr>
        <w:t>PER WEEK (RANGE 1-63)</w:t>
      </w:r>
      <w:r w:rsidRPr="003B1DBA">
        <w:tab/>
        <w:t>2</w:t>
      </w:r>
      <w:r w:rsidRPr="003B1DBA">
        <w:tab/>
      </w:r>
    </w:p>
    <w:p w14:paraId="553F5AC0" w14:textId="77777777" w:rsidR="00316149" w:rsidRPr="003B1DBA" w:rsidRDefault="00316149" w:rsidP="00316149">
      <w:pPr>
        <w:pStyle w:val="RESPONSE0"/>
      </w:pPr>
      <w:r w:rsidRPr="003B1DBA">
        <w:rPr>
          <w:caps/>
          <w:color w:val="000000" w:themeColor="text1"/>
        </w:rPr>
        <w:t>PER MONTH (RANGE 1-270)</w:t>
      </w:r>
      <w:r w:rsidRPr="003B1DBA">
        <w:tab/>
        <w:t>3</w:t>
      </w:r>
      <w:r w:rsidRPr="003B1DBA">
        <w:tab/>
      </w:r>
    </w:p>
    <w:p w14:paraId="7A8951E3" w14:textId="77777777" w:rsidR="00316149" w:rsidRPr="003B1DBA" w:rsidRDefault="00316149" w:rsidP="00316149">
      <w:pPr>
        <w:pStyle w:val="RESPONSE0"/>
      </w:pPr>
      <w:r w:rsidRPr="003B1DBA">
        <w:t>DON’T KNOW</w:t>
      </w:r>
      <w:r w:rsidRPr="003B1DBA">
        <w:tab/>
        <w:t>d</w:t>
      </w:r>
      <w:r w:rsidRPr="003B1DBA">
        <w:tab/>
      </w:r>
    </w:p>
    <w:p w14:paraId="29AA2F55" w14:textId="77777777" w:rsidR="00ED40C3" w:rsidRDefault="00316149" w:rsidP="00330500">
      <w:pPr>
        <w:pStyle w:val="RESPONSELAST"/>
      </w:pPr>
      <w:r w:rsidRPr="003B1DBA">
        <w:t>REFUSED</w:t>
      </w:r>
      <w:r w:rsidRPr="003B1DBA">
        <w:tab/>
        <w:t>r</w:t>
      </w:r>
      <w:r w:rsidRPr="003B1DBA">
        <w:tab/>
      </w:r>
    </w:p>
    <w:p w14:paraId="01175F04" w14:textId="278A8D50" w:rsidR="00316149" w:rsidRPr="003B1DBA" w:rsidRDefault="00316149"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6345CC1A"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A4BF24" w14:textId="476EE647" w:rsidR="00845BAD" w:rsidRPr="003B1DBA" w:rsidRDefault="00845BAD"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2</w:t>
            </w:r>
            <w:r w:rsidRPr="003B1DBA">
              <w:rPr>
                <w:rFonts w:ascii="Arial" w:hAnsi="Arial" w:cs="Arial"/>
                <w:bCs/>
                <w:caps/>
                <w:sz w:val="20"/>
                <w:szCs w:val="20"/>
              </w:rPr>
              <w:t xml:space="preserve"> DAY GT 2 OR WEEK GT 14 OR MONTH GT 60</w:t>
            </w:r>
          </w:p>
        </w:tc>
      </w:tr>
      <w:tr w:rsidR="00845BAD" w:rsidRPr="003B1DBA" w14:paraId="561C22B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07B3E8C6" w14:textId="04851108"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2</w:t>
            </w:r>
          </w:p>
          <w:p w14:paraId="1BF5B9EA" w14:textId="3A050E64"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2</w:t>
            </w:r>
            <w:r w:rsidR="00C6236A">
              <w:rPr>
                <w:rFonts w:ascii="Arial" w:hAnsi="Arial" w:cs="Arial"/>
                <w:bCs/>
                <w:sz w:val="20"/>
                <w:szCs w:val="20"/>
              </w:rPr>
              <w:t>=PER DAY FILL2=</w:t>
            </w:r>
            <w:proofErr w:type="spellStart"/>
            <w:r w:rsidR="00C6236A">
              <w:rPr>
                <w:rFonts w:ascii="Arial" w:hAnsi="Arial" w:cs="Arial"/>
                <w:bCs/>
                <w:sz w:val="20"/>
                <w:szCs w:val="20"/>
              </w:rPr>
              <w:t>dia</w:t>
            </w:r>
            <w:proofErr w:type="spellEnd"/>
          </w:p>
          <w:p w14:paraId="3CEA1283" w14:textId="4F6A9480"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2</w:t>
            </w:r>
            <w:r w:rsidRPr="003B1DBA">
              <w:rPr>
                <w:rFonts w:ascii="Arial" w:hAnsi="Arial" w:cs="Arial"/>
                <w:bCs/>
                <w:sz w:val="20"/>
                <w:szCs w:val="20"/>
              </w:rPr>
              <w:t>=PER WEEK FILL2=</w:t>
            </w:r>
            <w:proofErr w:type="spellStart"/>
            <w:r w:rsidR="00C6236A">
              <w:rPr>
                <w:rFonts w:ascii="Arial" w:hAnsi="Arial" w:cs="Arial"/>
                <w:bCs/>
                <w:sz w:val="20"/>
                <w:szCs w:val="20"/>
              </w:rPr>
              <w:t>semana</w:t>
            </w:r>
            <w:proofErr w:type="spellEnd"/>
          </w:p>
          <w:p w14:paraId="7AD4F085" w14:textId="305FCEEE" w:rsidR="00845BAD" w:rsidRPr="003B1DBA" w:rsidRDefault="00845BAD"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2</w:t>
            </w:r>
            <w:r w:rsidR="00C6236A">
              <w:rPr>
                <w:rFonts w:ascii="Arial" w:hAnsi="Arial" w:cs="Arial"/>
                <w:bCs/>
                <w:sz w:val="20"/>
                <w:szCs w:val="20"/>
              </w:rPr>
              <w:t>=PER MONTH FILL2=</w:t>
            </w:r>
            <w:proofErr w:type="spellStart"/>
            <w:r w:rsidR="00C6236A">
              <w:rPr>
                <w:rFonts w:ascii="Arial" w:hAnsi="Arial" w:cs="Arial"/>
                <w:bCs/>
                <w:sz w:val="20"/>
                <w:szCs w:val="20"/>
              </w:rPr>
              <w:t>mes</w:t>
            </w:r>
            <w:proofErr w:type="spellEnd"/>
          </w:p>
        </w:tc>
      </w:tr>
    </w:tbl>
    <w:p w14:paraId="68D15E5F" w14:textId="3AB20AC4" w:rsidR="00744154" w:rsidRPr="003B1DBA" w:rsidRDefault="00316149" w:rsidP="00744154">
      <w:pPr>
        <w:pStyle w:val="QUESTIONTEXT"/>
      </w:pPr>
      <w:proofErr w:type="gramStart"/>
      <w:r w:rsidRPr="003B1DBA">
        <w:t>TI1</w:t>
      </w:r>
      <w:r w:rsidR="0055540C">
        <w:t>2</w:t>
      </w:r>
      <w:r w:rsidRPr="003B1DBA">
        <w:t>.1</w:t>
      </w:r>
      <w:r w:rsidRPr="003B1DBA">
        <w:tab/>
      </w:r>
      <w:proofErr w:type="spellStart"/>
      <w:r w:rsidR="00744154" w:rsidRPr="00744154">
        <w:t>Dijo</w:t>
      </w:r>
      <w:proofErr w:type="spellEnd"/>
      <w:r w:rsidR="00744154" w:rsidRPr="00744154">
        <w:t xml:space="preserve"> (display # of times) </w:t>
      </w:r>
      <w:proofErr w:type="spellStart"/>
      <w:r w:rsidR="00744154" w:rsidRPr="00744154">
        <w:t>por</w:t>
      </w:r>
      <w:proofErr w:type="spellEnd"/>
      <w:r w:rsidR="00744154" w:rsidRPr="00744154">
        <w:t xml:space="preserve"> (display unit).</w:t>
      </w:r>
      <w:proofErr w:type="gramEnd"/>
      <w:r w:rsidR="00744154" w:rsidRPr="00744154">
        <w:t xml:space="preserve">  </w:t>
      </w:r>
      <w:proofErr w:type="gramStart"/>
      <w:r w:rsidR="00744154" w:rsidRPr="00744154">
        <w:t>¿</w:t>
      </w:r>
      <w:proofErr w:type="spellStart"/>
      <w:r w:rsidR="00744154" w:rsidRPr="00744154">
        <w:rPr>
          <w:iCs/>
        </w:rPr>
        <w:t>Es</w:t>
      </w:r>
      <w:proofErr w:type="spellEnd"/>
      <w:r w:rsidR="00744154" w:rsidRPr="00744154">
        <w:rPr>
          <w:iCs/>
        </w:rPr>
        <w:t xml:space="preserve"> </w:t>
      </w:r>
      <w:proofErr w:type="spellStart"/>
      <w:r w:rsidR="00744154" w:rsidRPr="00744154">
        <w:rPr>
          <w:iCs/>
        </w:rPr>
        <w:t>correcto</w:t>
      </w:r>
      <w:proofErr w:type="spellEnd"/>
      <w:r w:rsidR="00744154" w:rsidRPr="00744154">
        <w:t>?</w:t>
      </w:r>
      <w:proofErr w:type="gramEnd"/>
    </w:p>
    <w:p w14:paraId="3215BE0C" w14:textId="77777777" w:rsidR="00316149" w:rsidRPr="003B1DBA" w:rsidRDefault="00316149" w:rsidP="00316149">
      <w:pPr>
        <w:pStyle w:val="RESPONSE0"/>
      </w:pPr>
      <w:r w:rsidRPr="003B1DBA">
        <w:t>YES, CONTINUE</w:t>
      </w:r>
      <w:r w:rsidRPr="003B1DBA">
        <w:tab/>
        <w:t>1</w:t>
      </w:r>
      <w:r w:rsidRPr="003B1DBA">
        <w:tab/>
      </w:r>
    </w:p>
    <w:p w14:paraId="0728B172" w14:textId="4C6B8EB5" w:rsidR="00316149" w:rsidRPr="003B1DBA" w:rsidRDefault="00316149" w:rsidP="00FC309C">
      <w:pPr>
        <w:pStyle w:val="RESPONSE0"/>
        <w:ind w:right="-540"/>
      </w:pPr>
      <w:r w:rsidRPr="003B1DBA">
        <w:t>NO, CORRECT</w:t>
      </w:r>
      <w:r w:rsidR="00845BAD" w:rsidRPr="003B1DBA">
        <w:t xml:space="preserve"> NUMBER</w:t>
      </w:r>
      <w:r w:rsidRPr="003B1DBA">
        <w:tab/>
        <w:t>0</w:t>
      </w:r>
      <w:r w:rsidR="00FC309C" w:rsidRPr="003B1DBA">
        <w:tab/>
        <w:t>REPEAT TI1</w:t>
      </w:r>
      <w:r w:rsidR="0055540C">
        <w:t>2</w:t>
      </w:r>
    </w:p>
    <w:p w14:paraId="3F2C2926" w14:textId="77777777" w:rsidR="00316149" w:rsidRPr="003B1DBA" w:rsidRDefault="00316149" w:rsidP="00316149">
      <w:pPr>
        <w:pStyle w:val="RESPONSE0"/>
      </w:pPr>
      <w:r w:rsidRPr="003B1DBA">
        <w:t>DON’T KNOW</w:t>
      </w:r>
      <w:r w:rsidRPr="003B1DBA">
        <w:tab/>
        <w:t>d</w:t>
      </w:r>
      <w:r w:rsidRPr="003B1DBA">
        <w:tab/>
      </w:r>
    </w:p>
    <w:p w14:paraId="1C335C44" w14:textId="77777777" w:rsidR="00316149" w:rsidRPr="003B1DBA" w:rsidRDefault="00316149" w:rsidP="00316149">
      <w:pPr>
        <w:pStyle w:val="RESPONSELAST"/>
      </w:pPr>
      <w:r w:rsidRPr="003B1DBA">
        <w:t>REFUSED</w:t>
      </w:r>
      <w:r w:rsidRPr="003B1DBA">
        <w:tab/>
        <w:t>r</w:t>
      </w:r>
      <w:r w:rsidRPr="003B1DBA">
        <w:tab/>
      </w:r>
    </w:p>
    <w:p w14:paraId="79675EC9" w14:textId="095BFD23" w:rsidR="00ED40C3" w:rsidRDefault="00ED40C3">
      <w:pPr>
        <w:tabs>
          <w:tab w:val="clear" w:pos="432"/>
        </w:tabs>
        <w:spacing w:line="240" w:lineRule="auto"/>
        <w:ind w:firstLine="0"/>
        <w:jc w:val="left"/>
        <w:rPr>
          <w:rFonts w:ascii="Arial" w:hAnsi="Arial" w:cs="Arial"/>
          <w:sz w:val="20"/>
          <w:szCs w:val="20"/>
        </w:rPr>
      </w:pPr>
      <w:r>
        <w:br w:type="page"/>
      </w:r>
    </w:p>
    <w:p w14:paraId="290ADE7D" w14:textId="77777777" w:rsidR="00F62E32" w:rsidRPr="003B1DBA" w:rsidRDefault="00F62E32" w:rsidP="00F62E3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26191FBF"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AC4D2B" w14:textId="037F953F" w:rsidR="00845BA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45BAD" w:rsidRPr="003B1DBA" w14:paraId="77583E8C"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2CE3B3E9" w14:textId="77777777"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3679BD19" w14:textId="77777777" w:rsidR="00845BAD" w:rsidRPr="003B1DBA" w:rsidRDefault="00845BA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0F64723B" w14:textId="7785DD1F" w:rsidR="00F62E32" w:rsidRPr="006D0808" w:rsidRDefault="00F62E32" w:rsidP="00FC309C">
      <w:pPr>
        <w:pStyle w:val="QUESTIONTEXT"/>
        <w:rPr>
          <w:b w:val="0"/>
          <w:lang w:val="es-ES"/>
        </w:rPr>
      </w:pPr>
      <w:r w:rsidRPr="000F1DA1">
        <w:rPr>
          <w:lang w:val="es-ES"/>
        </w:rPr>
        <w:t>TI1</w:t>
      </w:r>
      <w:r w:rsidR="0055540C" w:rsidRPr="000F1DA1">
        <w:rPr>
          <w:lang w:val="es-ES"/>
        </w:rPr>
        <w:t>3</w:t>
      </w:r>
      <w:r w:rsidRPr="000F1DA1">
        <w:rPr>
          <w:lang w:val="es-ES"/>
        </w:rPr>
        <w:t>.</w:t>
      </w:r>
      <w:r w:rsidRPr="000F1DA1">
        <w:rPr>
          <w:lang w:val="es-ES"/>
        </w:rPr>
        <w:tab/>
      </w:r>
      <w:r w:rsidR="006D0808" w:rsidRPr="006D0808">
        <w:rPr>
          <w:lang w:val="es-US"/>
        </w:rPr>
        <w:t>Durante los últimos 30 días desde DATE (DATE OF INTERVIEW -30 DAYS)], ¿con qué frecuencia [CHILD NAME] comió s</w:t>
      </w:r>
      <w:r w:rsidR="006D0808" w:rsidRPr="006D0808">
        <w:rPr>
          <w:u w:val="single"/>
          <w:lang w:val="es-US"/>
        </w:rPr>
        <w:t>alsa de tipo mexicano</w:t>
      </w:r>
      <w:r w:rsidR="006D0808" w:rsidRPr="006D0808">
        <w:rPr>
          <w:lang w:val="es-US"/>
        </w:rPr>
        <w:t xml:space="preserve"> hecho con tomates? (Me puede decir por día, por semana o por mes.)</w:t>
      </w:r>
    </w:p>
    <w:p w14:paraId="1B7EEE2B" w14:textId="77777777" w:rsidR="00F62E32" w:rsidRPr="003B1DBA" w:rsidRDefault="00F62E32" w:rsidP="00F62E32">
      <w:pPr>
        <w:pStyle w:val="QUESTIONTEXT"/>
        <w:rPr>
          <w:b w:val="0"/>
        </w:rPr>
      </w:pPr>
      <w:r w:rsidRPr="006D0808">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6F83ABF4" w14:textId="77777777" w:rsidR="00F62E32" w:rsidRPr="003B1DBA" w:rsidRDefault="00F62E32" w:rsidP="00F62E32">
      <w:pPr>
        <w:pStyle w:val="RESPONSE0"/>
        <w:rPr>
          <w:caps/>
          <w:color w:val="000000" w:themeColor="text1"/>
        </w:rPr>
      </w:pPr>
      <w:r w:rsidRPr="003B1DBA">
        <w:rPr>
          <w:caps/>
          <w:color w:val="000000" w:themeColor="text1"/>
        </w:rPr>
        <w:t>NEVER</w:t>
      </w:r>
      <w:r w:rsidRPr="003B1DBA">
        <w:rPr>
          <w:caps/>
          <w:color w:val="000000" w:themeColor="text1"/>
        </w:rPr>
        <w:tab/>
        <w:t>0</w:t>
      </w:r>
    </w:p>
    <w:p w14:paraId="2968A2A8" w14:textId="77777777" w:rsidR="00F62E32" w:rsidRPr="003B1DBA" w:rsidRDefault="00F62E32" w:rsidP="00F62E32">
      <w:pPr>
        <w:pStyle w:val="RESPONSE0"/>
      </w:pPr>
      <w:r w:rsidRPr="003B1DBA">
        <w:rPr>
          <w:caps/>
          <w:color w:val="000000" w:themeColor="text1"/>
        </w:rPr>
        <w:t>PER DAY (RANGE 1-9)</w:t>
      </w:r>
      <w:r w:rsidRPr="003B1DBA">
        <w:tab/>
        <w:t>1</w:t>
      </w:r>
      <w:r w:rsidRPr="003B1DBA">
        <w:tab/>
      </w:r>
    </w:p>
    <w:p w14:paraId="2E34D9FA" w14:textId="77777777" w:rsidR="00F62E32" w:rsidRPr="003B1DBA" w:rsidRDefault="00F62E32" w:rsidP="00F62E32">
      <w:pPr>
        <w:pStyle w:val="RESPONSE0"/>
      </w:pPr>
      <w:r w:rsidRPr="003B1DBA">
        <w:rPr>
          <w:caps/>
          <w:color w:val="000000" w:themeColor="text1"/>
        </w:rPr>
        <w:t>PER WEEK (RANGE 1-63)</w:t>
      </w:r>
      <w:r w:rsidRPr="003B1DBA">
        <w:tab/>
        <w:t>2</w:t>
      </w:r>
      <w:r w:rsidRPr="003B1DBA">
        <w:tab/>
      </w:r>
    </w:p>
    <w:p w14:paraId="3C9B2895" w14:textId="77777777" w:rsidR="00F62E32" w:rsidRPr="003B1DBA" w:rsidRDefault="00F62E32" w:rsidP="00F62E32">
      <w:pPr>
        <w:pStyle w:val="RESPONSE0"/>
      </w:pPr>
      <w:r w:rsidRPr="003B1DBA">
        <w:rPr>
          <w:caps/>
          <w:color w:val="000000" w:themeColor="text1"/>
        </w:rPr>
        <w:t>PER MONTH (RANGE 1-270)</w:t>
      </w:r>
      <w:r w:rsidRPr="003B1DBA">
        <w:tab/>
        <w:t>3</w:t>
      </w:r>
      <w:r w:rsidRPr="003B1DBA">
        <w:tab/>
      </w:r>
    </w:p>
    <w:p w14:paraId="2770B106" w14:textId="77777777" w:rsidR="00F62E32" w:rsidRPr="003B1DBA" w:rsidRDefault="00F62E32" w:rsidP="00F62E32">
      <w:pPr>
        <w:pStyle w:val="RESPONSE0"/>
      </w:pPr>
      <w:r w:rsidRPr="003B1DBA">
        <w:t>DON’T KNOW</w:t>
      </w:r>
      <w:r w:rsidRPr="003B1DBA">
        <w:tab/>
        <w:t>d</w:t>
      </w:r>
      <w:r w:rsidRPr="003B1DBA">
        <w:tab/>
      </w:r>
    </w:p>
    <w:p w14:paraId="210632C9" w14:textId="77777777" w:rsidR="00ED40C3" w:rsidRDefault="00F62E32" w:rsidP="00330500">
      <w:pPr>
        <w:pStyle w:val="RESPONSELAST"/>
      </w:pPr>
      <w:r w:rsidRPr="003B1DBA">
        <w:t>REFUSED</w:t>
      </w:r>
      <w:r w:rsidRPr="003B1DBA">
        <w:tab/>
        <w:t>r</w:t>
      </w:r>
      <w:r w:rsidRPr="003B1DBA">
        <w:tab/>
      </w:r>
    </w:p>
    <w:p w14:paraId="2944054E" w14:textId="2522947B" w:rsidR="00F62E32" w:rsidRPr="003B1DBA" w:rsidRDefault="00F62E32"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6B45DC0F"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8C37CF" w14:textId="4362FAD2" w:rsidR="00845BAD" w:rsidRPr="003B1DBA" w:rsidRDefault="00845BAD"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3</w:t>
            </w:r>
            <w:r w:rsidRPr="003B1DBA">
              <w:rPr>
                <w:rFonts w:ascii="Arial" w:hAnsi="Arial" w:cs="Arial"/>
                <w:bCs/>
                <w:caps/>
                <w:sz w:val="20"/>
                <w:szCs w:val="20"/>
              </w:rPr>
              <w:t xml:space="preserve"> DAY GT 1 OR WEEK GT 14 OR MONTH GT 60</w:t>
            </w:r>
          </w:p>
        </w:tc>
      </w:tr>
      <w:tr w:rsidR="00845BAD" w:rsidRPr="003B1DBA" w14:paraId="4A4DF0D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72181FCF" w14:textId="473D1CC9"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3</w:t>
            </w:r>
          </w:p>
          <w:p w14:paraId="22894BDA" w14:textId="1496F091"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3</w:t>
            </w:r>
            <w:r w:rsidR="00C6236A">
              <w:rPr>
                <w:rFonts w:ascii="Arial" w:hAnsi="Arial" w:cs="Arial"/>
                <w:bCs/>
                <w:sz w:val="20"/>
                <w:szCs w:val="20"/>
              </w:rPr>
              <w:t>=PER DAY FILL2=</w:t>
            </w:r>
            <w:proofErr w:type="spellStart"/>
            <w:r w:rsidR="00C6236A">
              <w:rPr>
                <w:rFonts w:ascii="Arial" w:hAnsi="Arial" w:cs="Arial"/>
                <w:bCs/>
                <w:sz w:val="20"/>
                <w:szCs w:val="20"/>
              </w:rPr>
              <w:t>dia</w:t>
            </w:r>
            <w:proofErr w:type="spellEnd"/>
          </w:p>
          <w:p w14:paraId="082FA338" w14:textId="3C8F905C"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3</w:t>
            </w:r>
            <w:r w:rsidR="00C6236A">
              <w:rPr>
                <w:rFonts w:ascii="Arial" w:hAnsi="Arial" w:cs="Arial"/>
                <w:bCs/>
                <w:sz w:val="20"/>
                <w:szCs w:val="20"/>
              </w:rPr>
              <w:t>=PER WEEK FILL2=</w:t>
            </w:r>
            <w:proofErr w:type="spellStart"/>
            <w:r w:rsidR="00C6236A">
              <w:rPr>
                <w:rFonts w:ascii="Arial" w:hAnsi="Arial" w:cs="Arial"/>
                <w:bCs/>
                <w:sz w:val="20"/>
                <w:szCs w:val="20"/>
              </w:rPr>
              <w:t>semana</w:t>
            </w:r>
            <w:proofErr w:type="spellEnd"/>
          </w:p>
          <w:p w14:paraId="26955797" w14:textId="5EAB494A" w:rsidR="00845BAD" w:rsidRPr="003B1DBA" w:rsidRDefault="00845BAD"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3</w:t>
            </w:r>
            <w:r w:rsidRPr="003B1DBA">
              <w:rPr>
                <w:rFonts w:ascii="Arial" w:hAnsi="Arial" w:cs="Arial"/>
                <w:bCs/>
                <w:sz w:val="20"/>
                <w:szCs w:val="20"/>
              </w:rPr>
              <w:t>=PER MONTH</w:t>
            </w:r>
            <w:r w:rsidR="00C6236A">
              <w:rPr>
                <w:rFonts w:ascii="Arial" w:hAnsi="Arial" w:cs="Arial"/>
                <w:bCs/>
                <w:sz w:val="20"/>
                <w:szCs w:val="20"/>
              </w:rPr>
              <w:t xml:space="preserve"> FILL2=</w:t>
            </w:r>
            <w:proofErr w:type="spellStart"/>
            <w:r w:rsidR="00C6236A">
              <w:rPr>
                <w:rFonts w:ascii="Arial" w:hAnsi="Arial" w:cs="Arial"/>
                <w:bCs/>
                <w:sz w:val="20"/>
                <w:szCs w:val="20"/>
              </w:rPr>
              <w:t>mes</w:t>
            </w:r>
            <w:proofErr w:type="spellEnd"/>
          </w:p>
        </w:tc>
      </w:tr>
    </w:tbl>
    <w:p w14:paraId="26787CA6" w14:textId="3EA12155" w:rsidR="006D0808" w:rsidRPr="003B1DBA" w:rsidRDefault="00F62E32" w:rsidP="006D0808">
      <w:pPr>
        <w:pStyle w:val="QUESTIONTEXT"/>
        <w:tabs>
          <w:tab w:val="left" w:pos="7071"/>
        </w:tabs>
      </w:pPr>
      <w:proofErr w:type="gramStart"/>
      <w:r w:rsidRPr="003B1DBA">
        <w:t>TI1</w:t>
      </w:r>
      <w:r w:rsidR="0055540C">
        <w:t>3</w:t>
      </w:r>
      <w:r w:rsidRPr="003B1DBA">
        <w:t>.1</w:t>
      </w:r>
      <w:r w:rsidRPr="003B1DBA">
        <w:tab/>
      </w:r>
      <w:proofErr w:type="spellStart"/>
      <w:r w:rsidR="006D0808" w:rsidRPr="006D0808">
        <w:t>Dijo</w:t>
      </w:r>
      <w:proofErr w:type="spellEnd"/>
      <w:r w:rsidR="006D0808" w:rsidRPr="006D0808">
        <w:t xml:space="preserve"> (display # of times) </w:t>
      </w:r>
      <w:proofErr w:type="spellStart"/>
      <w:r w:rsidR="006D0808" w:rsidRPr="006D0808">
        <w:t>por</w:t>
      </w:r>
      <w:proofErr w:type="spellEnd"/>
      <w:r w:rsidR="006D0808" w:rsidRPr="006D0808">
        <w:t xml:space="preserve"> (display unit).</w:t>
      </w:r>
      <w:proofErr w:type="gramEnd"/>
      <w:r w:rsidR="006D0808" w:rsidRPr="006D0808">
        <w:t xml:space="preserve">  </w:t>
      </w:r>
      <w:proofErr w:type="gramStart"/>
      <w:r w:rsidR="006D0808" w:rsidRPr="006D0808">
        <w:t>¿</w:t>
      </w:r>
      <w:proofErr w:type="spellStart"/>
      <w:r w:rsidR="006D0808" w:rsidRPr="006D0808">
        <w:rPr>
          <w:iCs/>
        </w:rPr>
        <w:t>Es</w:t>
      </w:r>
      <w:proofErr w:type="spellEnd"/>
      <w:r w:rsidR="006D0808" w:rsidRPr="006D0808">
        <w:rPr>
          <w:iCs/>
        </w:rPr>
        <w:t xml:space="preserve"> </w:t>
      </w:r>
      <w:proofErr w:type="spellStart"/>
      <w:r w:rsidR="006D0808" w:rsidRPr="006D0808">
        <w:rPr>
          <w:iCs/>
        </w:rPr>
        <w:t>correcto</w:t>
      </w:r>
      <w:proofErr w:type="spellEnd"/>
      <w:r w:rsidR="006D0808" w:rsidRPr="006D0808">
        <w:t>?</w:t>
      </w:r>
      <w:proofErr w:type="gramEnd"/>
      <w:r w:rsidR="006D0808">
        <w:tab/>
      </w:r>
    </w:p>
    <w:p w14:paraId="0DA27D6E" w14:textId="77777777" w:rsidR="00F62E32" w:rsidRPr="003B1DBA" w:rsidRDefault="00F62E32" w:rsidP="00F62E32">
      <w:pPr>
        <w:pStyle w:val="RESPONSE0"/>
      </w:pPr>
      <w:r w:rsidRPr="003B1DBA">
        <w:t>YES, CONTINUE</w:t>
      </w:r>
      <w:r w:rsidRPr="003B1DBA">
        <w:tab/>
        <w:t>1</w:t>
      </w:r>
      <w:r w:rsidRPr="003B1DBA">
        <w:tab/>
      </w:r>
    </w:p>
    <w:p w14:paraId="2DB29451" w14:textId="6FC706B9" w:rsidR="00F62E32" w:rsidRPr="003B1DBA" w:rsidRDefault="00FC309C" w:rsidP="00FC309C">
      <w:pPr>
        <w:pStyle w:val="RESPONSE0"/>
        <w:ind w:right="-360"/>
      </w:pPr>
      <w:r w:rsidRPr="003B1DBA">
        <w:t>NO, CORRECT NUMBER</w:t>
      </w:r>
      <w:r w:rsidRPr="003B1DBA">
        <w:tab/>
        <w:t>0</w:t>
      </w:r>
      <w:r w:rsidRPr="003B1DBA">
        <w:tab/>
        <w:t>REPEAT TI1</w:t>
      </w:r>
      <w:r w:rsidR="0055540C">
        <w:t>3</w:t>
      </w:r>
    </w:p>
    <w:p w14:paraId="36F0B979" w14:textId="77777777" w:rsidR="00F62E32" w:rsidRPr="003B1DBA" w:rsidRDefault="00F62E32" w:rsidP="00F62E32">
      <w:pPr>
        <w:pStyle w:val="RESPONSE0"/>
      </w:pPr>
      <w:r w:rsidRPr="003B1DBA">
        <w:t>DON’T KNOW</w:t>
      </w:r>
      <w:r w:rsidRPr="003B1DBA">
        <w:tab/>
        <w:t>d</w:t>
      </w:r>
      <w:r w:rsidRPr="003B1DBA">
        <w:tab/>
      </w:r>
    </w:p>
    <w:p w14:paraId="4C082CD3" w14:textId="77777777" w:rsidR="00316149" w:rsidRPr="003B1DBA" w:rsidRDefault="00F62E32" w:rsidP="00330500">
      <w:pPr>
        <w:pStyle w:val="RESPONSELAST"/>
      </w:pPr>
      <w:r w:rsidRPr="003B1DBA">
        <w:t>REFUSED</w:t>
      </w:r>
      <w:r w:rsidRPr="003B1DBA">
        <w:tab/>
        <w:t>r</w:t>
      </w:r>
      <w:r w:rsidRPr="003B1DBA">
        <w:tab/>
      </w:r>
    </w:p>
    <w:p w14:paraId="70AC7AA2" w14:textId="77777777" w:rsidR="00F62E32" w:rsidRPr="003B1DBA" w:rsidRDefault="00F62E32" w:rsidP="00F62E3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51CCF4D6"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E98CD8" w14:textId="508D4224" w:rsidR="00845BA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45BAD" w:rsidRPr="003B1DBA" w14:paraId="2EF5C3FC"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3ED9A2B0" w14:textId="77777777"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3E4317D3" w14:textId="77777777" w:rsidR="00845BAD" w:rsidRPr="003B1DBA" w:rsidRDefault="00845BA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256C5538" w14:textId="686924E5" w:rsidR="00F62E32" w:rsidRPr="006D0808" w:rsidRDefault="00F62E32" w:rsidP="006D0808">
      <w:pPr>
        <w:pStyle w:val="QUESTIONTEXT"/>
        <w:rPr>
          <w:lang w:val="es-US"/>
        </w:rPr>
      </w:pPr>
      <w:r w:rsidRPr="000F1DA1">
        <w:rPr>
          <w:lang w:val="es-ES"/>
        </w:rPr>
        <w:t>TI1</w:t>
      </w:r>
      <w:r w:rsidR="0055540C" w:rsidRPr="000F1DA1">
        <w:rPr>
          <w:lang w:val="es-ES"/>
        </w:rPr>
        <w:t>4</w:t>
      </w:r>
      <w:r w:rsidRPr="000F1DA1">
        <w:rPr>
          <w:lang w:val="es-ES"/>
        </w:rPr>
        <w:t>.</w:t>
      </w:r>
      <w:r w:rsidRPr="000F1DA1">
        <w:rPr>
          <w:lang w:val="es-ES"/>
        </w:rPr>
        <w:tab/>
      </w:r>
      <w:r w:rsidR="006D0808" w:rsidRPr="006D0808">
        <w:rPr>
          <w:lang w:val="es-US"/>
        </w:rPr>
        <w:t>Durante los últimos 30 días desde DATE (DATE OF INTERVIEW -30 DAYS)], ¿con qué frecuencia [CHILD NAME] comió p</w:t>
      </w:r>
      <w:r w:rsidR="006D0808" w:rsidRPr="006D0808">
        <w:rPr>
          <w:u w:val="single"/>
          <w:lang w:val="es-US"/>
        </w:rPr>
        <w:t>izza?</w:t>
      </w:r>
      <w:r w:rsidR="006D0808" w:rsidRPr="006D0808">
        <w:rPr>
          <w:lang w:val="es-US"/>
        </w:rPr>
        <w:t xml:space="preserve"> Incluya  pizza congelada, pizza de restaurante, y pizza hecha en casa. (Me puede decir por día, por semana o por mes.)</w:t>
      </w:r>
    </w:p>
    <w:p w14:paraId="480E0170" w14:textId="77777777" w:rsidR="00F62E32" w:rsidRPr="003B1DBA" w:rsidRDefault="00F62E32" w:rsidP="00F62E32">
      <w:pPr>
        <w:pStyle w:val="QUESTIONTEXT"/>
        <w:rPr>
          <w:b w:val="0"/>
        </w:rPr>
      </w:pPr>
      <w:r w:rsidRPr="006D0808">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00FC309C" w:rsidRPr="003B1DBA">
        <w:rPr>
          <w:b w:val="0"/>
        </w:rPr>
        <w:t>|</w:t>
      </w:r>
      <w:r w:rsidRPr="003B1DBA">
        <w:rPr>
          <w:b w:val="0"/>
        </w:rPr>
        <w:t xml:space="preserve"> </w:t>
      </w:r>
      <w:r w:rsidRPr="003B1DBA">
        <w:rPr>
          <w:b w:val="0"/>
          <w:bCs/>
          <w:caps/>
        </w:rPr>
        <w:t>NUMBER of timeS</w:t>
      </w:r>
      <w:r w:rsidRPr="003B1DBA">
        <w:rPr>
          <w:b w:val="0"/>
        </w:rPr>
        <w:t xml:space="preserve"> </w:t>
      </w:r>
    </w:p>
    <w:p w14:paraId="5C59F316" w14:textId="77777777" w:rsidR="00F62E32" w:rsidRPr="003B1DBA" w:rsidRDefault="00F62E32" w:rsidP="00F62E32">
      <w:pPr>
        <w:pStyle w:val="RESPONSE0"/>
        <w:rPr>
          <w:caps/>
          <w:color w:val="000000" w:themeColor="text1"/>
        </w:rPr>
      </w:pPr>
      <w:r w:rsidRPr="003B1DBA">
        <w:rPr>
          <w:caps/>
          <w:color w:val="000000" w:themeColor="text1"/>
        </w:rPr>
        <w:t>NEVER</w:t>
      </w:r>
      <w:r w:rsidRPr="003B1DBA">
        <w:rPr>
          <w:caps/>
          <w:color w:val="000000" w:themeColor="text1"/>
        </w:rPr>
        <w:tab/>
        <w:t>0</w:t>
      </w:r>
    </w:p>
    <w:p w14:paraId="01CF8530" w14:textId="77777777" w:rsidR="00F62E32" w:rsidRPr="003B1DBA" w:rsidRDefault="00F62E32" w:rsidP="00F62E32">
      <w:pPr>
        <w:pStyle w:val="RESPONSE0"/>
      </w:pPr>
      <w:r w:rsidRPr="003B1DBA">
        <w:rPr>
          <w:caps/>
          <w:color w:val="000000" w:themeColor="text1"/>
        </w:rPr>
        <w:t>PER DAY (RANGE 1-9)</w:t>
      </w:r>
      <w:r w:rsidRPr="003B1DBA">
        <w:tab/>
        <w:t>1</w:t>
      </w:r>
      <w:r w:rsidRPr="003B1DBA">
        <w:tab/>
      </w:r>
    </w:p>
    <w:p w14:paraId="11352F06" w14:textId="77777777" w:rsidR="00F62E32" w:rsidRPr="003B1DBA" w:rsidRDefault="00F62E32" w:rsidP="00F62E32">
      <w:pPr>
        <w:pStyle w:val="RESPONSE0"/>
      </w:pPr>
      <w:r w:rsidRPr="003B1DBA">
        <w:rPr>
          <w:caps/>
          <w:color w:val="000000" w:themeColor="text1"/>
        </w:rPr>
        <w:t>PER WEEK (RANGE 1-63)</w:t>
      </w:r>
      <w:r w:rsidRPr="003B1DBA">
        <w:tab/>
        <w:t>2</w:t>
      </w:r>
      <w:r w:rsidRPr="003B1DBA">
        <w:tab/>
      </w:r>
    </w:p>
    <w:p w14:paraId="4059AF95" w14:textId="77777777" w:rsidR="00F62E32" w:rsidRPr="003B1DBA" w:rsidRDefault="00F62E32" w:rsidP="00F62E32">
      <w:pPr>
        <w:pStyle w:val="RESPONSE0"/>
      </w:pPr>
      <w:r w:rsidRPr="003B1DBA">
        <w:rPr>
          <w:caps/>
          <w:color w:val="000000" w:themeColor="text1"/>
        </w:rPr>
        <w:t>PER MONTH (RANGE 1-270)</w:t>
      </w:r>
      <w:r w:rsidRPr="003B1DBA">
        <w:tab/>
        <w:t>3</w:t>
      </w:r>
      <w:r w:rsidRPr="003B1DBA">
        <w:tab/>
      </w:r>
    </w:p>
    <w:p w14:paraId="4BB1ACA9" w14:textId="77777777" w:rsidR="00F62E32" w:rsidRPr="003B1DBA" w:rsidRDefault="00F62E32" w:rsidP="00F62E32">
      <w:pPr>
        <w:pStyle w:val="RESPONSE0"/>
      </w:pPr>
      <w:r w:rsidRPr="003B1DBA">
        <w:t>DON’T KNOW</w:t>
      </w:r>
      <w:r w:rsidRPr="003B1DBA">
        <w:tab/>
        <w:t>d</w:t>
      </w:r>
      <w:r w:rsidRPr="003B1DBA">
        <w:tab/>
      </w:r>
    </w:p>
    <w:p w14:paraId="2A3EACF9" w14:textId="417EA566" w:rsidR="007D17E0" w:rsidRDefault="00F62E32" w:rsidP="007D17E0">
      <w:pPr>
        <w:pStyle w:val="RESPONSELAST"/>
      </w:pPr>
      <w:r w:rsidRPr="003B1DBA">
        <w:t>REFUSED</w:t>
      </w:r>
      <w:r w:rsidRPr="003B1DBA">
        <w:tab/>
        <w:t>r</w:t>
      </w:r>
      <w:r w:rsidRPr="003B1DBA">
        <w:tab/>
      </w:r>
      <w:r w:rsidR="007D17E0">
        <w:br w:type="page"/>
      </w:r>
    </w:p>
    <w:p w14:paraId="145A0F3A" w14:textId="77777777" w:rsidR="00F62E32" w:rsidRPr="003B1DBA" w:rsidRDefault="00F62E32" w:rsidP="00F62E3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E12C3" w:rsidRPr="003B1DBA" w14:paraId="47D863E9"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06D9A4" w14:textId="329C04D6" w:rsidR="008E12C3" w:rsidRPr="003B1DBA" w:rsidRDefault="008E12C3"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4</w:t>
            </w:r>
            <w:r w:rsidRPr="003B1DBA">
              <w:rPr>
                <w:rFonts w:ascii="Arial" w:hAnsi="Arial" w:cs="Arial"/>
                <w:bCs/>
                <w:caps/>
                <w:sz w:val="20"/>
                <w:szCs w:val="20"/>
              </w:rPr>
              <w:t xml:space="preserve"> DAY GT 1 OR WEEK GT 14 OR MONTH GT 60</w:t>
            </w:r>
          </w:p>
        </w:tc>
      </w:tr>
      <w:tr w:rsidR="008E12C3" w:rsidRPr="003B1DBA" w14:paraId="6BA0D93D"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537DBABC" w14:textId="267243DC" w:rsidR="008E12C3" w:rsidRPr="003B1DBA" w:rsidRDefault="008E12C3"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4</w:t>
            </w:r>
          </w:p>
          <w:p w14:paraId="19719704" w14:textId="455F97E4" w:rsidR="008E12C3" w:rsidRPr="003B1DBA" w:rsidRDefault="008E12C3"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4</w:t>
            </w:r>
            <w:r w:rsidR="00C6236A">
              <w:rPr>
                <w:rFonts w:ascii="Arial" w:hAnsi="Arial" w:cs="Arial"/>
                <w:bCs/>
                <w:sz w:val="20"/>
                <w:szCs w:val="20"/>
              </w:rPr>
              <w:t>=PER DAY FILL2=</w:t>
            </w:r>
            <w:proofErr w:type="spellStart"/>
            <w:r w:rsidR="00C6236A">
              <w:rPr>
                <w:rFonts w:ascii="Arial" w:hAnsi="Arial" w:cs="Arial"/>
                <w:bCs/>
                <w:sz w:val="20"/>
                <w:szCs w:val="20"/>
              </w:rPr>
              <w:t>dia</w:t>
            </w:r>
            <w:proofErr w:type="spellEnd"/>
          </w:p>
          <w:p w14:paraId="35BB2A54" w14:textId="283C01BA" w:rsidR="008E12C3" w:rsidRPr="003B1DBA" w:rsidRDefault="008E12C3"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4</w:t>
            </w:r>
            <w:r w:rsidR="00C6236A">
              <w:rPr>
                <w:rFonts w:ascii="Arial" w:hAnsi="Arial" w:cs="Arial"/>
                <w:bCs/>
                <w:sz w:val="20"/>
                <w:szCs w:val="20"/>
              </w:rPr>
              <w:t>=PER WEEK FILL2=</w:t>
            </w:r>
            <w:proofErr w:type="spellStart"/>
            <w:r w:rsidR="00C6236A">
              <w:rPr>
                <w:rFonts w:ascii="Arial" w:hAnsi="Arial" w:cs="Arial"/>
                <w:bCs/>
                <w:sz w:val="20"/>
                <w:szCs w:val="20"/>
              </w:rPr>
              <w:t>semana</w:t>
            </w:r>
            <w:proofErr w:type="spellEnd"/>
          </w:p>
          <w:p w14:paraId="6853A2FE" w14:textId="25B09D68" w:rsidR="008E12C3" w:rsidRPr="003B1DBA" w:rsidRDefault="008E12C3"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4</w:t>
            </w:r>
            <w:r w:rsidR="00C6236A">
              <w:rPr>
                <w:rFonts w:ascii="Arial" w:hAnsi="Arial" w:cs="Arial"/>
                <w:bCs/>
                <w:sz w:val="20"/>
                <w:szCs w:val="20"/>
              </w:rPr>
              <w:t>=PER MONTH FILL2=</w:t>
            </w:r>
            <w:proofErr w:type="spellStart"/>
            <w:r w:rsidR="00C6236A">
              <w:rPr>
                <w:rFonts w:ascii="Arial" w:hAnsi="Arial" w:cs="Arial"/>
                <w:bCs/>
                <w:sz w:val="20"/>
                <w:szCs w:val="20"/>
              </w:rPr>
              <w:t>mes</w:t>
            </w:r>
            <w:proofErr w:type="spellEnd"/>
          </w:p>
        </w:tc>
      </w:tr>
    </w:tbl>
    <w:p w14:paraId="14BAF9BD" w14:textId="2A2C7D96" w:rsidR="00F62E32" w:rsidRPr="003B1DBA" w:rsidRDefault="00F62E32" w:rsidP="00F62E32">
      <w:pPr>
        <w:pStyle w:val="QUESTIONTEXT"/>
      </w:pPr>
      <w:proofErr w:type="gramStart"/>
      <w:r w:rsidRPr="003B1DBA">
        <w:t>TI1</w:t>
      </w:r>
      <w:r w:rsidR="0055540C">
        <w:t>4</w:t>
      </w:r>
      <w:r w:rsidRPr="003B1DBA">
        <w:t>.1</w:t>
      </w:r>
      <w:r w:rsidRPr="003B1DBA">
        <w:tab/>
      </w:r>
      <w:proofErr w:type="spellStart"/>
      <w:r w:rsidR="00642AF2" w:rsidRPr="00642AF2">
        <w:t>Dijo</w:t>
      </w:r>
      <w:proofErr w:type="spellEnd"/>
      <w:r w:rsidR="00642AF2" w:rsidRPr="00642AF2">
        <w:t xml:space="preserve"> (display # of times) </w:t>
      </w:r>
      <w:proofErr w:type="spellStart"/>
      <w:r w:rsidR="00642AF2" w:rsidRPr="00642AF2">
        <w:t>por</w:t>
      </w:r>
      <w:proofErr w:type="spellEnd"/>
      <w:r w:rsidR="00642AF2" w:rsidRPr="00642AF2">
        <w:t xml:space="preserve"> (display unit).</w:t>
      </w:r>
      <w:proofErr w:type="gramEnd"/>
      <w:r w:rsidR="00642AF2" w:rsidRPr="00642AF2">
        <w:t xml:space="preserve">  </w:t>
      </w:r>
      <w:proofErr w:type="gramStart"/>
      <w:r w:rsidR="00642AF2" w:rsidRPr="00642AF2">
        <w:t>¿</w:t>
      </w:r>
      <w:proofErr w:type="spellStart"/>
      <w:r w:rsidR="00642AF2" w:rsidRPr="00642AF2">
        <w:rPr>
          <w:iCs/>
        </w:rPr>
        <w:t>Es</w:t>
      </w:r>
      <w:proofErr w:type="spellEnd"/>
      <w:r w:rsidR="00642AF2" w:rsidRPr="00642AF2">
        <w:rPr>
          <w:iCs/>
        </w:rPr>
        <w:t xml:space="preserve"> </w:t>
      </w:r>
      <w:proofErr w:type="spellStart"/>
      <w:r w:rsidR="00642AF2" w:rsidRPr="00642AF2">
        <w:rPr>
          <w:iCs/>
        </w:rPr>
        <w:t>correcto</w:t>
      </w:r>
      <w:proofErr w:type="spellEnd"/>
      <w:r w:rsidR="00642AF2" w:rsidRPr="00642AF2">
        <w:t>?</w:t>
      </w:r>
      <w:proofErr w:type="gramEnd"/>
    </w:p>
    <w:p w14:paraId="640B95CF" w14:textId="77777777" w:rsidR="00F62E32" w:rsidRPr="003B1DBA" w:rsidRDefault="00F62E32" w:rsidP="00F62E32">
      <w:pPr>
        <w:pStyle w:val="RESPONSE0"/>
      </w:pPr>
      <w:r w:rsidRPr="003B1DBA">
        <w:t>YES, CONTINUE</w:t>
      </w:r>
      <w:r w:rsidRPr="003B1DBA">
        <w:tab/>
        <w:t>1</w:t>
      </w:r>
      <w:r w:rsidRPr="003B1DBA">
        <w:tab/>
      </w:r>
    </w:p>
    <w:p w14:paraId="2B7F1159" w14:textId="1BE92AA4" w:rsidR="00F62E32" w:rsidRPr="003B1DBA" w:rsidRDefault="008E12C3" w:rsidP="00F84D4C">
      <w:pPr>
        <w:pStyle w:val="RESPONSE0"/>
        <w:ind w:right="-450"/>
      </w:pPr>
      <w:r w:rsidRPr="003B1DBA">
        <w:t>NO, CORRECT NUMBER</w:t>
      </w:r>
      <w:r w:rsidR="00F62E32" w:rsidRPr="003B1DBA">
        <w:tab/>
        <w:t>0</w:t>
      </w:r>
      <w:r w:rsidR="00F84D4C" w:rsidRPr="003B1DBA">
        <w:tab/>
        <w:t>REPEAT TI1</w:t>
      </w:r>
      <w:r w:rsidR="0055540C">
        <w:t>4</w:t>
      </w:r>
    </w:p>
    <w:p w14:paraId="44C9536E" w14:textId="77777777" w:rsidR="00F62E32" w:rsidRPr="003B1DBA" w:rsidRDefault="00F62E32" w:rsidP="00F62E32">
      <w:pPr>
        <w:pStyle w:val="RESPONSE0"/>
      </w:pPr>
      <w:r w:rsidRPr="003B1DBA">
        <w:t>DON’T KNOW</w:t>
      </w:r>
      <w:r w:rsidRPr="003B1DBA">
        <w:tab/>
        <w:t>d</w:t>
      </w:r>
      <w:r w:rsidRPr="003B1DBA">
        <w:tab/>
      </w:r>
    </w:p>
    <w:p w14:paraId="7A928377" w14:textId="77777777" w:rsidR="00F84D4C" w:rsidRPr="003B1DBA" w:rsidRDefault="00F62E32" w:rsidP="00F62E32">
      <w:pPr>
        <w:pStyle w:val="RESPONSELAST"/>
      </w:pPr>
      <w:r w:rsidRPr="003B1DBA">
        <w:t>REFUSED</w:t>
      </w:r>
      <w:r w:rsidRPr="003B1DBA">
        <w:tab/>
        <w:t>r</w:t>
      </w:r>
      <w:r w:rsidRPr="003B1DBA">
        <w:tab/>
      </w:r>
    </w:p>
    <w:p w14:paraId="61CA6AA2" w14:textId="77777777" w:rsidR="00F62E32" w:rsidRPr="003B1DBA" w:rsidRDefault="00F62E32" w:rsidP="00F62E3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49CF" w:rsidRPr="003B1DBA" w14:paraId="2CE06D62"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CF9DAA" w14:textId="562F3804" w:rsidR="005949CF"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5949CF" w:rsidRPr="003B1DBA" w14:paraId="4E0E29E6"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38D10E5C" w14:textId="77777777" w:rsidR="005949CF" w:rsidRPr="003B1DBA" w:rsidRDefault="005949CF"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4720BD62" w14:textId="77777777" w:rsidR="005949CF" w:rsidRPr="003B1DBA" w:rsidRDefault="005949CF"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106A3978" w14:textId="0C84448F" w:rsidR="00F62E32" w:rsidRPr="00642AF2" w:rsidRDefault="00F62E32" w:rsidP="00F62E32">
      <w:pPr>
        <w:pStyle w:val="QUESTIONTEXT"/>
        <w:rPr>
          <w:lang w:val="es-ES"/>
        </w:rPr>
      </w:pPr>
      <w:r w:rsidRPr="000F1DA1">
        <w:rPr>
          <w:lang w:val="es-ES"/>
        </w:rPr>
        <w:t>TI1</w:t>
      </w:r>
      <w:r w:rsidR="0055540C" w:rsidRPr="000F1DA1">
        <w:rPr>
          <w:lang w:val="es-ES"/>
        </w:rPr>
        <w:t>5</w:t>
      </w:r>
      <w:r w:rsidRPr="000F1DA1">
        <w:rPr>
          <w:lang w:val="es-ES"/>
        </w:rPr>
        <w:t>.</w:t>
      </w:r>
      <w:r w:rsidRPr="000F1DA1">
        <w:rPr>
          <w:lang w:val="es-ES"/>
        </w:rPr>
        <w:tab/>
      </w:r>
      <w:r w:rsidR="00642AF2" w:rsidRPr="00642AF2">
        <w:rPr>
          <w:lang w:val="es-US"/>
        </w:rPr>
        <w:t xml:space="preserve">Durante los últimos 30 días desde DATE (DATE OF INTERVIEW -30 DAYS)], ¿con qué frecuencia [CHILD NAME] comió </w:t>
      </w:r>
      <w:r w:rsidR="00642AF2" w:rsidRPr="00642AF2">
        <w:rPr>
          <w:u w:val="single"/>
          <w:lang w:val="es-US"/>
        </w:rPr>
        <w:t>salsa de tomate</w:t>
      </w:r>
      <w:r w:rsidR="00642AF2" w:rsidRPr="00642AF2">
        <w:rPr>
          <w:lang w:val="es-US"/>
        </w:rPr>
        <w:t xml:space="preserve"> tal como con spaghetti o fideos o tallarines o mezclada en platos tales como lasaña? (Por favor no incluya la salsa de tomate en una pizza.) (Me puede decir por día, por semana o por mes.)</w:t>
      </w:r>
    </w:p>
    <w:p w14:paraId="562B6D0F" w14:textId="77777777" w:rsidR="00F62E32" w:rsidRPr="003B1DBA" w:rsidRDefault="00F62E32" w:rsidP="00F62E32">
      <w:pPr>
        <w:pStyle w:val="QUESTIONTEXT"/>
        <w:rPr>
          <w:b w:val="0"/>
        </w:rPr>
      </w:pPr>
      <w:r w:rsidRPr="00642AF2">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5B03C8B1" w14:textId="77777777" w:rsidR="00F62E32" w:rsidRPr="003B1DBA" w:rsidRDefault="00F62E32" w:rsidP="00F62E32">
      <w:pPr>
        <w:pStyle w:val="RESPONSE0"/>
        <w:rPr>
          <w:caps/>
          <w:color w:val="000000" w:themeColor="text1"/>
        </w:rPr>
      </w:pPr>
      <w:r w:rsidRPr="003B1DBA">
        <w:rPr>
          <w:caps/>
          <w:color w:val="000000" w:themeColor="text1"/>
        </w:rPr>
        <w:t>NEVER</w:t>
      </w:r>
      <w:r w:rsidRPr="003B1DBA">
        <w:rPr>
          <w:caps/>
          <w:color w:val="000000" w:themeColor="text1"/>
        </w:rPr>
        <w:tab/>
        <w:t>0</w:t>
      </w:r>
    </w:p>
    <w:p w14:paraId="3B370BE3" w14:textId="77777777" w:rsidR="00F62E32" w:rsidRPr="003B1DBA" w:rsidRDefault="00F62E32" w:rsidP="00F62E32">
      <w:pPr>
        <w:pStyle w:val="RESPONSE0"/>
      </w:pPr>
      <w:r w:rsidRPr="003B1DBA">
        <w:rPr>
          <w:caps/>
          <w:color w:val="000000" w:themeColor="text1"/>
        </w:rPr>
        <w:t>PER DAY (RANGE 1-9)</w:t>
      </w:r>
      <w:r w:rsidRPr="003B1DBA">
        <w:tab/>
        <w:t>1</w:t>
      </w:r>
      <w:r w:rsidRPr="003B1DBA">
        <w:tab/>
      </w:r>
    </w:p>
    <w:p w14:paraId="49CFD849" w14:textId="77777777" w:rsidR="00F62E32" w:rsidRPr="003B1DBA" w:rsidRDefault="00F62E32" w:rsidP="00F62E32">
      <w:pPr>
        <w:pStyle w:val="RESPONSE0"/>
      </w:pPr>
      <w:r w:rsidRPr="003B1DBA">
        <w:rPr>
          <w:caps/>
          <w:color w:val="000000" w:themeColor="text1"/>
        </w:rPr>
        <w:t>PER WEEK (RANGE 1-63)</w:t>
      </w:r>
      <w:r w:rsidRPr="003B1DBA">
        <w:tab/>
        <w:t>2</w:t>
      </w:r>
      <w:r w:rsidRPr="003B1DBA">
        <w:tab/>
      </w:r>
    </w:p>
    <w:p w14:paraId="45A933AC" w14:textId="77777777" w:rsidR="00F62E32" w:rsidRPr="003B1DBA" w:rsidRDefault="00F62E32" w:rsidP="00F62E32">
      <w:pPr>
        <w:pStyle w:val="RESPONSE0"/>
      </w:pPr>
      <w:r w:rsidRPr="003B1DBA">
        <w:rPr>
          <w:caps/>
          <w:color w:val="000000" w:themeColor="text1"/>
        </w:rPr>
        <w:t>PER MONTH (RANGE 1-270)</w:t>
      </w:r>
      <w:r w:rsidRPr="003B1DBA">
        <w:tab/>
        <w:t>3</w:t>
      </w:r>
      <w:r w:rsidRPr="003B1DBA">
        <w:tab/>
      </w:r>
    </w:p>
    <w:p w14:paraId="07302E72" w14:textId="77777777" w:rsidR="00F62E32" w:rsidRPr="003B1DBA" w:rsidRDefault="00F62E32" w:rsidP="00F62E32">
      <w:pPr>
        <w:pStyle w:val="RESPONSE0"/>
      </w:pPr>
      <w:r w:rsidRPr="003B1DBA">
        <w:t>DON’T KNOW</w:t>
      </w:r>
      <w:r w:rsidRPr="003B1DBA">
        <w:tab/>
        <w:t>d</w:t>
      </w:r>
      <w:r w:rsidRPr="003B1DBA">
        <w:tab/>
      </w:r>
    </w:p>
    <w:p w14:paraId="5E728089" w14:textId="77777777" w:rsidR="00F62E32" w:rsidRPr="003B1DBA" w:rsidRDefault="00F62E32" w:rsidP="00F62E32">
      <w:pPr>
        <w:pStyle w:val="RESPONSELAST"/>
      </w:pPr>
      <w:r w:rsidRPr="003B1DBA">
        <w:t>REFUSED</w:t>
      </w:r>
      <w:r w:rsidRPr="003B1DBA">
        <w:tab/>
        <w:t>r</w:t>
      </w:r>
      <w:r w:rsidRPr="003B1DBA">
        <w:tab/>
      </w:r>
    </w:p>
    <w:p w14:paraId="69B9FFA7" w14:textId="77777777" w:rsidR="00F62E32" w:rsidRPr="003B1DBA" w:rsidRDefault="00F62E32" w:rsidP="00F62E32">
      <w:pPr>
        <w:tabs>
          <w:tab w:val="left" w:pos="720"/>
          <w:tab w:val="left" w:pos="1440"/>
          <w:tab w:val="left" w:pos="7200"/>
        </w:tabs>
        <w:spacing w:line="240" w:lineRule="auto"/>
        <w:ind w:firstLine="0"/>
        <w:jc w:val="center"/>
        <w:rPr>
          <w:rFonts w:ascii="Arial" w:hAnsi="Arial" w:cs="Arial"/>
          <w:sz w:val="20"/>
          <w:szCs w:val="20"/>
        </w:rPr>
      </w:pPr>
    </w:p>
    <w:p w14:paraId="1F919B7D" w14:textId="77777777" w:rsidR="00F62E32" w:rsidRPr="003B1DBA" w:rsidRDefault="00F62E32" w:rsidP="00F62E32">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49CF" w:rsidRPr="003B1DBA" w14:paraId="3E4C9E06"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2E24F6" w14:textId="65EF7BF8" w:rsidR="005949CF" w:rsidRPr="003B1DBA" w:rsidRDefault="005949CF"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5</w:t>
            </w:r>
            <w:r w:rsidRPr="003B1DBA">
              <w:rPr>
                <w:rFonts w:ascii="Arial" w:hAnsi="Arial" w:cs="Arial"/>
                <w:bCs/>
                <w:caps/>
                <w:sz w:val="20"/>
                <w:szCs w:val="20"/>
              </w:rPr>
              <w:t xml:space="preserve"> DAY GT 1 OR WEEK GT 14 OR MONTH GT 60</w:t>
            </w:r>
          </w:p>
        </w:tc>
      </w:tr>
      <w:tr w:rsidR="005949CF" w:rsidRPr="003B1DBA" w14:paraId="79D5687C"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1C572FE9" w14:textId="2F73C824" w:rsidR="005949CF" w:rsidRPr="003B1DBA" w:rsidRDefault="005949CF"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5</w:t>
            </w:r>
          </w:p>
          <w:p w14:paraId="57D5CE6B" w14:textId="49371813" w:rsidR="005949CF" w:rsidRPr="003B1DBA" w:rsidRDefault="005949CF"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5</w:t>
            </w:r>
            <w:r w:rsidR="00C6236A">
              <w:rPr>
                <w:rFonts w:ascii="Arial" w:hAnsi="Arial" w:cs="Arial"/>
                <w:bCs/>
                <w:sz w:val="20"/>
                <w:szCs w:val="20"/>
              </w:rPr>
              <w:t>=PER DAY FILL2=</w:t>
            </w:r>
            <w:proofErr w:type="spellStart"/>
            <w:r w:rsidR="00C6236A">
              <w:rPr>
                <w:rFonts w:ascii="Arial" w:hAnsi="Arial" w:cs="Arial"/>
                <w:bCs/>
                <w:sz w:val="20"/>
                <w:szCs w:val="20"/>
              </w:rPr>
              <w:t>dia</w:t>
            </w:r>
            <w:proofErr w:type="spellEnd"/>
          </w:p>
          <w:p w14:paraId="405CB15E" w14:textId="55EF44EF" w:rsidR="005949CF" w:rsidRPr="003B1DBA" w:rsidRDefault="005949CF"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5</w:t>
            </w:r>
            <w:r w:rsidR="00C6236A">
              <w:rPr>
                <w:rFonts w:ascii="Arial" w:hAnsi="Arial" w:cs="Arial"/>
                <w:bCs/>
                <w:sz w:val="20"/>
                <w:szCs w:val="20"/>
              </w:rPr>
              <w:t>=PER WEEK FILL2=</w:t>
            </w:r>
            <w:proofErr w:type="spellStart"/>
            <w:r w:rsidR="00C6236A">
              <w:rPr>
                <w:rFonts w:ascii="Arial" w:hAnsi="Arial" w:cs="Arial"/>
                <w:bCs/>
                <w:sz w:val="20"/>
                <w:szCs w:val="20"/>
              </w:rPr>
              <w:t>semana</w:t>
            </w:r>
            <w:proofErr w:type="spellEnd"/>
          </w:p>
          <w:p w14:paraId="3F0D3C77" w14:textId="123F8D7B" w:rsidR="005949CF" w:rsidRPr="003B1DBA" w:rsidRDefault="005949CF"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5</w:t>
            </w:r>
            <w:r w:rsidR="00C6236A">
              <w:rPr>
                <w:rFonts w:ascii="Arial" w:hAnsi="Arial" w:cs="Arial"/>
                <w:bCs/>
                <w:sz w:val="20"/>
                <w:szCs w:val="20"/>
              </w:rPr>
              <w:t>=PER MONTH FILL2=</w:t>
            </w:r>
            <w:proofErr w:type="spellStart"/>
            <w:r w:rsidR="00C6236A">
              <w:rPr>
                <w:rFonts w:ascii="Arial" w:hAnsi="Arial" w:cs="Arial"/>
                <w:bCs/>
                <w:sz w:val="20"/>
                <w:szCs w:val="20"/>
              </w:rPr>
              <w:t>mes</w:t>
            </w:r>
            <w:proofErr w:type="spellEnd"/>
          </w:p>
        </w:tc>
      </w:tr>
    </w:tbl>
    <w:p w14:paraId="0B16534A" w14:textId="45100264" w:rsidR="00F62E32" w:rsidRPr="003B1DBA" w:rsidRDefault="00F62E32" w:rsidP="00F62E32">
      <w:pPr>
        <w:pStyle w:val="QUESTIONTEXT"/>
      </w:pPr>
      <w:proofErr w:type="gramStart"/>
      <w:r w:rsidRPr="003B1DBA">
        <w:t>TI1</w:t>
      </w:r>
      <w:r w:rsidR="0055540C">
        <w:t>5</w:t>
      </w:r>
      <w:r w:rsidRPr="003B1DBA">
        <w:t>.1</w:t>
      </w:r>
      <w:r w:rsidRPr="003B1DBA">
        <w:tab/>
      </w:r>
      <w:proofErr w:type="spellStart"/>
      <w:r w:rsidR="00642AF2" w:rsidRPr="00642AF2">
        <w:t>Dijo</w:t>
      </w:r>
      <w:proofErr w:type="spellEnd"/>
      <w:r w:rsidR="00642AF2" w:rsidRPr="00642AF2">
        <w:t xml:space="preserve"> (display # of times) </w:t>
      </w:r>
      <w:proofErr w:type="spellStart"/>
      <w:r w:rsidR="00642AF2" w:rsidRPr="00642AF2">
        <w:t>por</w:t>
      </w:r>
      <w:proofErr w:type="spellEnd"/>
      <w:r w:rsidR="00642AF2" w:rsidRPr="00642AF2">
        <w:t xml:space="preserve"> (display unit).</w:t>
      </w:r>
      <w:proofErr w:type="gramEnd"/>
      <w:r w:rsidR="00642AF2" w:rsidRPr="00642AF2">
        <w:t xml:space="preserve">  </w:t>
      </w:r>
      <w:proofErr w:type="gramStart"/>
      <w:r w:rsidR="00642AF2" w:rsidRPr="00642AF2">
        <w:t>¿</w:t>
      </w:r>
      <w:proofErr w:type="spellStart"/>
      <w:r w:rsidR="00642AF2" w:rsidRPr="00642AF2">
        <w:rPr>
          <w:iCs/>
        </w:rPr>
        <w:t>Es</w:t>
      </w:r>
      <w:proofErr w:type="spellEnd"/>
      <w:r w:rsidR="00642AF2" w:rsidRPr="00642AF2">
        <w:rPr>
          <w:iCs/>
        </w:rPr>
        <w:t xml:space="preserve"> </w:t>
      </w:r>
      <w:proofErr w:type="spellStart"/>
      <w:r w:rsidR="00642AF2" w:rsidRPr="00642AF2">
        <w:rPr>
          <w:iCs/>
        </w:rPr>
        <w:t>correcto</w:t>
      </w:r>
      <w:proofErr w:type="spellEnd"/>
      <w:r w:rsidR="00642AF2" w:rsidRPr="00642AF2">
        <w:t>?</w:t>
      </w:r>
      <w:proofErr w:type="gramEnd"/>
    </w:p>
    <w:p w14:paraId="7285E345" w14:textId="77777777" w:rsidR="00F62E32" w:rsidRPr="003B1DBA" w:rsidRDefault="00F62E32" w:rsidP="00F62E32">
      <w:pPr>
        <w:pStyle w:val="RESPONSE0"/>
      </w:pPr>
      <w:r w:rsidRPr="003B1DBA">
        <w:t>YES, CONTINUE</w:t>
      </w:r>
      <w:r w:rsidRPr="003B1DBA">
        <w:tab/>
        <w:t>1</w:t>
      </w:r>
      <w:r w:rsidRPr="003B1DBA">
        <w:tab/>
      </w:r>
    </w:p>
    <w:p w14:paraId="156CC069" w14:textId="195E16F1" w:rsidR="00F62E32" w:rsidRPr="003B1DBA" w:rsidRDefault="00F62E32" w:rsidP="00F84D4C">
      <w:pPr>
        <w:pStyle w:val="RESPONSE0"/>
        <w:ind w:right="-540"/>
      </w:pPr>
      <w:r w:rsidRPr="003B1DBA">
        <w:t>NO, CORRECT NUMBER</w:t>
      </w:r>
      <w:r w:rsidRPr="003B1DBA">
        <w:tab/>
        <w:t>0</w:t>
      </w:r>
      <w:r w:rsidR="00F84D4C" w:rsidRPr="003B1DBA">
        <w:tab/>
        <w:t>REPEAT TI1</w:t>
      </w:r>
      <w:r w:rsidR="0055540C">
        <w:t>5</w:t>
      </w:r>
    </w:p>
    <w:p w14:paraId="081E36D1" w14:textId="77777777" w:rsidR="00F62E32" w:rsidRPr="003B1DBA" w:rsidRDefault="00F62E32" w:rsidP="00F62E32">
      <w:pPr>
        <w:pStyle w:val="RESPONSE0"/>
      </w:pPr>
      <w:r w:rsidRPr="003B1DBA">
        <w:t>DON’T KNOW</w:t>
      </w:r>
      <w:r w:rsidRPr="003B1DBA">
        <w:tab/>
        <w:t>d</w:t>
      </w:r>
      <w:r w:rsidRPr="003B1DBA">
        <w:tab/>
      </w:r>
    </w:p>
    <w:p w14:paraId="0A29AC06" w14:textId="77777777" w:rsidR="00F84D4C" w:rsidRPr="003B1DBA" w:rsidRDefault="00F62E32" w:rsidP="00F62E32">
      <w:pPr>
        <w:pStyle w:val="RESPONSELAST"/>
      </w:pPr>
      <w:r w:rsidRPr="003B1DBA">
        <w:t>REFUSED</w:t>
      </w:r>
      <w:r w:rsidRPr="003B1DBA">
        <w:tab/>
        <w:t>r</w:t>
      </w:r>
      <w:r w:rsidRPr="003B1DBA">
        <w:tab/>
      </w:r>
    </w:p>
    <w:p w14:paraId="7BB90937" w14:textId="141CAEEE" w:rsidR="008A63DA" w:rsidRDefault="008A63DA">
      <w:pPr>
        <w:tabs>
          <w:tab w:val="clear" w:pos="432"/>
        </w:tabs>
        <w:spacing w:line="240" w:lineRule="auto"/>
        <w:ind w:firstLine="0"/>
        <w:jc w:val="left"/>
        <w:rPr>
          <w:rFonts w:ascii="Arial" w:hAnsi="Arial" w:cs="Arial"/>
          <w:sz w:val="20"/>
          <w:szCs w:val="20"/>
        </w:rPr>
      </w:pPr>
      <w:r>
        <w:br w:type="page"/>
      </w:r>
    </w:p>
    <w:p w14:paraId="2B6FA03A" w14:textId="77777777" w:rsidR="00BD6C4A" w:rsidRPr="003B1DBA" w:rsidRDefault="00BD6C4A" w:rsidP="00BD6C4A">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215AC" w:rsidRPr="003B1DBA" w14:paraId="603AE00D"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3004F4" w14:textId="40F5C5B3" w:rsidR="009215AC"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9215AC" w:rsidRPr="003B1DBA" w14:paraId="1DC74043"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4DB243A4" w14:textId="77777777" w:rsidR="009215AC" w:rsidRPr="003B1DBA" w:rsidRDefault="009215AC"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4AD9BA27" w14:textId="77777777" w:rsidR="009215AC" w:rsidRPr="003B1DBA" w:rsidRDefault="009215AC"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7FF918DC" w14:textId="4986B982" w:rsidR="00BD6C4A" w:rsidRPr="00563146" w:rsidRDefault="00BD6C4A" w:rsidP="00BD6C4A">
      <w:pPr>
        <w:pStyle w:val="QUESTIONTEXT"/>
        <w:rPr>
          <w:lang w:val="es-ES"/>
        </w:rPr>
      </w:pPr>
      <w:r w:rsidRPr="000F1DA1">
        <w:rPr>
          <w:lang w:val="es-ES"/>
        </w:rPr>
        <w:t>TI1</w:t>
      </w:r>
      <w:r w:rsidR="0055540C" w:rsidRPr="000F1DA1">
        <w:rPr>
          <w:lang w:val="es-ES"/>
        </w:rPr>
        <w:t>6</w:t>
      </w:r>
      <w:r w:rsidRPr="000F1DA1">
        <w:rPr>
          <w:lang w:val="es-ES"/>
        </w:rPr>
        <w:t>.</w:t>
      </w:r>
      <w:r w:rsidRPr="000F1DA1">
        <w:rPr>
          <w:lang w:val="es-ES"/>
        </w:rPr>
        <w:tab/>
      </w:r>
      <w:r w:rsidR="00563146" w:rsidRPr="00563146">
        <w:rPr>
          <w:lang w:val="es-US"/>
        </w:rPr>
        <w:t xml:space="preserve">Durante los últimos 30 días desde DATE (DATE OF INTERVIEW -30 DAYS)], ¿con qué frecuencia [CHILD NAME] comió </w:t>
      </w:r>
      <w:r w:rsidR="00563146" w:rsidRPr="00563146">
        <w:rPr>
          <w:u w:val="single"/>
          <w:lang w:val="es-US"/>
        </w:rPr>
        <w:t>panes (y tortillas) hechos de granos integrales</w:t>
      </w:r>
      <w:r w:rsidR="00563146" w:rsidRPr="00563146">
        <w:rPr>
          <w:lang w:val="es-US"/>
        </w:rPr>
        <w:t xml:space="preserve"> incluyendo tostada, panecillos y en sándwiches? Panes de granos integrales incluyen pan de trigo integral (</w:t>
      </w:r>
      <w:proofErr w:type="spellStart"/>
      <w:r w:rsidR="00563146" w:rsidRPr="00563146">
        <w:rPr>
          <w:lang w:val="es-US"/>
        </w:rPr>
        <w:t>whole</w:t>
      </w:r>
      <w:proofErr w:type="spellEnd"/>
      <w:r w:rsidR="00563146" w:rsidRPr="00563146">
        <w:rPr>
          <w:lang w:val="es-US"/>
        </w:rPr>
        <w:t xml:space="preserve"> </w:t>
      </w:r>
      <w:proofErr w:type="spellStart"/>
      <w:r w:rsidR="00563146" w:rsidRPr="00563146">
        <w:rPr>
          <w:lang w:val="es-US"/>
        </w:rPr>
        <w:t>wheat</w:t>
      </w:r>
      <w:proofErr w:type="spellEnd"/>
      <w:r w:rsidR="00563146" w:rsidRPr="00563146">
        <w:rPr>
          <w:lang w:val="es-US"/>
        </w:rPr>
        <w:t>), pan de centeno (</w:t>
      </w:r>
      <w:proofErr w:type="spellStart"/>
      <w:r w:rsidR="00563146" w:rsidRPr="00563146">
        <w:rPr>
          <w:lang w:val="es-US"/>
        </w:rPr>
        <w:t>rye</w:t>
      </w:r>
      <w:proofErr w:type="spellEnd"/>
      <w:r w:rsidR="00563146" w:rsidRPr="00563146">
        <w:rPr>
          <w:lang w:val="es-US"/>
        </w:rPr>
        <w:t>), pan de avena (</w:t>
      </w:r>
      <w:proofErr w:type="spellStart"/>
      <w:r w:rsidR="00563146" w:rsidRPr="00563146">
        <w:rPr>
          <w:lang w:val="es-US"/>
        </w:rPr>
        <w:t>oatmeal</w:t>
      </w:r>
      <w:proofErr w:type="spellEnd"/>
      <w:r w:rsidR="00563146" w:rsidRPr="00563146">
        <w:rPr>
          <w:lang w:val="es-US"/>
        </w:rPr>
        <w:t xml:space="preserve">) y pan de </w:t>
      </w:r>
      <w:proofErr w:type="spellStart"/>
      <w:r w:rsidR="00563146" w:rsidRPr="00563146">
        <w:rPr>
          <w:lang w:val="es-US"/>
        </w:rPr>
        <w:t>pumpernickel</w:t>
      </w:r>
      <w:proofErr w:type="spellEnd"/>
      <w:r w:rsidR="00563146" w:rsidRPr="00563146">
        <w:rPr>
          <w:lang w:val="es-US"/>
        </w:rPr>
        <w:t>. Por favor no incluya pan blanco o pan de papa. (Me puede decir por día, por semana o por mes.)</w:t>
      </w:r>
    </w:p>
    <w:p w14:paraId="123BBDEA" w14:textId="77777777" w:rsidR="00BD6C4A" w:rsidRPr="003B1DBA" w:rsidRDefault="00BD6C4A" w:rsidP="00BD6C4A">
      <w:pPr>
        <w:pStyle w:val="QUESTIONTEXT"/>
        <w:rPr>
          <w:b w:val="0"/>
        </w:rPr>
      </w:pPr>
      <w:r w:rsidRPr="00563146">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18F17594" w14:textId="77777777" w:rsidR="00BD6C4A" w:rsidRPr="003B1DBA" w:rsidRDefault="00BD6C4A" w:rsidP="00BD6C4A">
      <w:pPr>
        <w:pStyle w:val="RESPONSE0"/>
        <w:rPr>
          <w:caps/>
          <w:color w:val="000000" w:themeColor="text1"/>
        </w:rPr>
      </w:pPr>
      <w:r w:rsidRPr="003B1DBA">
        <w:rPr>
          <w:caps/>
          <w:color w:val="000000" w:themeColor="text1"/>
        </w:rPr>
        <w:t>NEVER</w:t>
      </w:r>
      <w:r w:rsidRPr="003B1DBA">
        <w:rPr>
          <w:caps/>
          <w:color w:val="000000" w:themeColor="text1"/>
        </w:rPr>
        <w:tab/>
        <w:t>0</w:t>
      </w:r>
    </w:p>
    <w:p w14:paraId="023871C1" w14:textId="77777777" w:rsidR="00BD6C4A" w:rsidRPr="003B1DBA" w:rsidRDefault="00BD6C4A" w:rsidP="00BD6C4A">
      <w:pPr>
        <w:pStyle w:val="RESPONSE0"/>
      </w:pPr>
      <w:r w:rsidRPr="003B1DBA">
        <w:rPr>
          <w:caps/>
          <w:color w:val="000000" w:themeColor="text1"/>
        </w:rPr>
        <w:t>PER DAY (RANGE 1-9)</w:t>
      </w:r>
      <w:r w:rsidRPr="003B1DBA">
        <w:tab/>
        <w:t>1</w:t>
      </w:r>
      <w:r w:rsidRPr="003B1DBA">
        <w:tab/>
      </w:r>
    </w:p>
    <w:p w14:paraId="4A70BB6D" w14:textId="77777777" w:rsidR="00BD6C4A" w:rsidRPr="003B1DBA" w:rsidRDefault="00BD6C4A" w:rsidP="00BD6C4A">
      <w:pPr>
        <w:pStyle w:val="RESPONSE0"/>
      </w:pPr>
      <w:r w:rsidRPr="003B1DBA">
        <w:rPr>
          <w:caps/>
          <w:color w:val="000000" w:themeColor="text1"/>
        </w:rPr>
        <w:t>PER WEEK (RANGE 1-63)</w:t>
      </w:r>
      <w:r w:rsidRPr="003B1DBA">
        <w:tab/>
        <w:t>2</w:t>
      </w:r>
      <w:r w:rsidRPr="003B1DBA">
        <w:tab/>
      </w:r>
    </w:p>
    <w:p w14:paraId="61D314EC" w14:textId="77777777" w:rsidR="00BD6C4A" w:rsidRPr="003B1DBA" w:rsidRDefault="00BD6C4A" w:rsidP="00BD6C4A">
      <w:pPr>
        <w:pStyle w:val="RESPONSE0"/>
      </w:pPr>
      <w:r w:rsidRPr="003B1DBA">
        <w:rPr>
          <w:caps/>
          <w:color w:val="000000" w:themeColor="text1"/>
        </w:rPr>
        <w:t>PER MONTH (RANGE 1-270)</w:t>
      </w:r>
      <w:r w:rsidRPr="003B1DBA">
        <w:tab/>
        <w:t>3</w:t>
      </w:r>
      <w:r w:rsidRPr="003B1DBA">
        <w:tab/>
      </w:r>
    </w:p>
    <w:p w14:paraId="79D687C9" w14:textId="77777777" w:rsidR="00BD6C4A" w:rsidRPr="003B1DBA" w:rsidRDefault="00BD6C4A" w:rsidP="00BD6C4A">
      <w:pPr>
        <w:pStyle w:val="RESPONSE0"/>
      </w:pPr>
      <w:r w:rsidRPr="003B1DBA">
        <w:t>DON’T KNOW</w:t>
      </w:r>
      <w:r w:rsidRPr="003B1DBA">
        <w:tab/>
        <w:t>d</w:t>
      </w:r>
      <w:r w:rsidRPr="003B1DBA">
        <w:tab/>
      </w:r>
    </w:p>
    <w:p w14:paraId="0A32E438" w14:textId="77777777" w:rsidR="008A63DA" w:rsidRDefault="00BD6C4A" w:rsidP="00330500">
      <w:pPr>
        <w:pStyle w:val="RESPONSELAST"/>
      </w:pPr>
      <w:r w:rsidRPr="003B1DBA">
        <w:t>REFUSED</w:t>
      </w:r>
      <w:r w:rsidRPr="003B1DBA">
        <w:tab/>
        <w:t>r</w:t>
      </w:r>
      <w:r w:rsidRPr="003B1DBA">
        <w:tab/>
      </w:r>
    </w:p>
    <w:p w14:paraId="362412FF" w14:textId="4662C81D" w:rsidR="00BD6C4A" w:rsidRPr="003B1DBA" w:rsidRDefault="00BD6C4A"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64B67" w:rsidRPr="003B1DBA" w14:paraId="1FAB6E65"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F9868C" w14:textId="5178D2CF" w:rsidR="00164B67" w:rsidRPr="003B1DBA" w:rsidRDefault="00164B67"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6</w:t>
            </w:r>
            <w:r w:rsidRPr="003B1DBA">
              <w:rPr>
                <w:rFonts w:ascii="Arial" w:hAnsi="Arial" w:cs="Arial"/>
                <w:bCs/>
                <w:caps/>
                <w:sz w:val="20"/>
                <w:szCs w:val="20"/>
              </w:rPr>
              <w:t xml:space="preserve"> DAY GT 1 OR WEEK GT 14 OR MONTH GT 60</w:t>
            </w:r>
          </w:p>
        </w:tc>
      </w:tr>
      <w:tr w:rsidR="00164B67" w:rsidRPr="003B1DBA" w14:paraId="47889513"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0EB6E1C0" w14:textId="233C2778"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6</w:t>
            </w:r>
          </w:p>
          <w:p w14:paraId="18FF3A0D" w14:textId="0724FD4B"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6</w:t>
            </w:r>
            <w:r w:rsidR="00C6236A">
              <w:rPr>
                <w:rFonts w:ascii="Arial" w:hAnsi="Arial" w:cs="Arial"/>
                <w:bCs/>
                <w:sz w:val="20"/>
                <w:szCs w:val="20"/>
              </w:rPr>
              <w:t>=PER DAY FILL2=</w:t>
            </w:r>
            <w:proofErr w:type="spellStart"/>
            <w:r w:rsidR="00C6236A">
              <w:rPr>
                <w:rFonts w:ascii="Arial" w:hAnsi="Arial" w:cs="Arial"/>
                <w:bCs/>
                <w:sz w:val="20"/>
                <w:szCs w:val="20"/>
              </w:rPr>
              <w:t>dia</w:t>
            </w:r>
            <w:proofErr w:type="spellEnd"/>
          </w:p>
          <w:p w14:paraId="1262BA26" w14:textId="2EF51861"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6</w:t>
            </w:r>
            <w:r w:rsidR="00C6236A">
              <w:rPr>
                <w:rFonts w:ascii="Arial" w:hAnsi="Arial" w:cs="Arial"/>
                <w:bCs/>
                <w:sz w:val="20"/>
                <w:szCs w:val="20"/>
              </w:rPr>
              <w:t>=PER WEEK FILL2=</w:t>
            </w:r>
            <w:proofErr w:type="spellStart"/>
            <w:r w:rsidR="00C6236A">
              <w:rPr>
                <w:rFonts w:ascii="Arial" w:hAnsi="Arial" w:cs="Arial"/>
                <w:bCs/>
                <w:sz w:val="20"/>
                <w:szCs w:val="20"/>
              </w:rPr>
              <w:t>semana</w:t>
            </w:r>
            <w:proofErr w:type="spellEnd"/>
          </w:p>
          <w:p w14:paraId="708C0AD6" w14:textId="3C782FF9" w:rsidR="00164B67" w:rsidRPr="003B1DBA" w:rsidRDefault="00164B67"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6</w:t>
            </w:r>
            <w:r w:rsidR="00C6236A">
              <w:rPr>
                <w:rFonts w:ascii="Arial" w:hAnsi="Arial" w:cs="Arial"/>
                <w:bCs/>
                <w:sz w:val="20"/>
                <w:szCs w:val="20"/>
              </w:rPr>
              <w:t>=PER MONTH FILL2=</w:t>
            </w:r>
            <w:proofErr w:type="spellStart"/>
            <w:r w:rsidR="00C6236A">
              <w:rPr>
                <w:rFonts w:ascii="Arial" w:hAnsi="Arial" w:cs="Arial"/>
                <w:bCs/>
                <w:sz w:val="20"/>
                <w:szCs w:val="20"/>
              </w:rPr>
              <w:t>mes</w:t>
            </w:r>
            <w:proofErr w:type="spellEnd"/>
          </w:p>
        </w:tc>
      </w:tr>
    </w:tbl>
    <w:p w14:paraId="5DCBD1F1" w14:textId="391A0E41" w:rsidR="00BD6C4A" w:rsidRPr="003B1DBA" w:rsidRDefault="00BD6C4A" w:rsidP="00BD6C4A">
      <w:pPr>
        <w:pStyle w:val="QUESTIONTEXT"/>
      </w:pPr>
      <w:proofErr w:type="gramStart"/>
      <w:r w:rsidRPr="003B1DBA">
        <w:t>TI1</w:t>
      </w:r>
      <w:r w:rsidR="0055540C">
        <w:t>6</w:t>
      </w:r>
      <w:r w:rsidRPr="003B1DBA">
        <w:t>.1</w:t>
      </w:r>
      <w:r w:rsidRPr="003B1DBA">
        <w:tab/>
      </w:r>
      <w:proofErr w:type="spellStart"/>
      <w:r w:rsidR="00563146" w:rsidRPr="00563146">
        <w:t>Dijo</w:t>
      </w:r>
      <w:proofErr w:type="spellEnd"/>
      <w:r w:rsidR="00563146" w:rsidRPr="00563146">
        <w:t xml:space="preserve"> (display # of times) </w:t>
      </w:r>
      <w:proofErr w:type="spellStart"/>
      <w:r w:rsidR="00563146" w:rsidRPr="00563146">
        <w:t>por</w:t>
      </w:r>
      <w:proofErr w:type="spellEnd"/>
      <w:r w:rsidR="00563146" w:rsidRPr="00563146">
        <w:t xml:space="preserve"> (display unit).</w:t>
      </w:r>
      <w:proofErr w:type="gramEnd"/>
      <w:r w:rsidR="00563146" w:rsidRPr="00563146">
        <w:t xml:space="preserve">  </w:t>
      </w:r>
      <w:proofErr w:type="gramStart"/>
      <w:r w:rsidR="00563146" w:rsidRPr="00563146">
        <w:t>¿</w:t>
      </w:r>
      <w:proofErr w:type="spellStart"/>
      <w:r w:rsidR="00563146" w:rsidRPr="00563146">
        <w:rPr>
          <w:iCs/>
        </w:rPr>
        <w:t>Es</w:t>
      </w:r>
      <w:proofErr w:type="spellEnd"/>
      <w:r w:rsidR="00563146" w:rsidRPr="00563146">
        <w:rPr>
          <w:iCs/>
        </w:rPr>
        <w:t xml:space="preserve"> </w:t>
      </w:r>
      <w:proofErr w:type="spellStart"/>
      <w:r w:rsidR="00563146" w:rsidRPr="00563146">
        <w:rPr>
          <w:iCs/>
        </w:rPr>
        <w:t>correcto</w:t>
      </w:r>
      <w:proofErr w:type="spellEnd"/>
      <w:r w:rsidR="00563146" w:rsidRPr="00563146">
        <w:t>?</w:t>
      </w:r>
      <w:proofErr w:type="gramEnd"/>
    </w:p>
    <w:p w14:paraId="6F41F4CC" w14:textId="77777777" w:rsidR="00BD6C4A" w:rsidRPr="003B1DBA" w:rsidRDefault="00BD6C4A" w:rsidP="00BD6C4A">
      <w:pPr>
        <w:pStyle w:val="RESPONSE0"/>
      </w:pPr>
      <w:r w:rsidRPr="003B1DBA">
        <w:t>YES, CONTINUE</w:t>
      </w:r>
      <w:r w:rsidRPr="003B1DBA">
        <w:tab/>
        <w:t>1</w:t>
      </w:r>
      <w:r w:rsidRPr="003B1DBA">
        <w:tab/>
      </w:r>
    </w:p>
    <w:p w14:paraId="505925AD" w14:textId="2899CE3B" w:rsidR="00BD6C4A" w:rsidRPr="003B1DBA" w:rsidRDefault="00164B67" w:rsidP="00F84D4C">
      <w:pPr>
        <w:pStyle w:val="RESPONSE0"/>
        <w:ind w:right="-450"/>
      </w:pPr>
      <w:r w:rsidRPr="003B1DBA">
        <w:t>NO, CORRECT NUMBER</w:t>
      </w:r>
      <w:r w:rsidR="00BD6C4A" w:rsidRPr="003B1DBA">
        <w:tab/>
        <w:t>0</w:t>
      </w:r>
      <w:r w:rsidR="00F84D4C" w:rsidRPr="003B1DBA">
        <w:tab/>
        <w:t>REPEAT TI1</w:t>
      </w:r>
      <w:r w:rsidR="0055540C">
        <w:t>6</w:t>
      </w:r>
    </w:p>
    <w:p w14:paraId="07074986" w14:textId="77777777" w:rsidR="00BD6C4A" w:rsidRPr="003B1DBA" w:rsidRDefault="00BD6C4A" w:rsidP="00BD6C4A">
      <w:pPr>
        <w:pStyle w:val="RESPONSE0"/>
      </w:pPr>
      <w:r w:rsidRPr="003B1DBA">
        <w:t>DON’T KNOW</w:t>
      </w:r>
      <w:r w:rsidR="00164B67" w:rsidRPr="003B1DBA">
        <w:t>/</w:t>
      </w:r>
      <w:r w:rsidRPr="003B1DBA">
        <w:tab/>
        <w:t>d</w:t>
      </w:r>
      <w:r w:rsidRPr="003B1DBA">
        <w:tab/>
      </w:r>
    </w:p>
    <w:p w14:paraId="3D9C4DD5" w14:textId="77777777" w:rsidR="00BD6C4A" w:rsidRPr="003B1DBA" w:rsidRDefault="00BD6C4A" w:rsidP="00BD6C4A">
      <w:pPr>
        <w:pStyle w:val="RESPONSELAST"/>
      </w:pPr>
      <w:r w:rsidRPr="003B1DBA">
        <w:t>REFUSED</w:t>
      </w:r>
      <w:r w:rsidRPr="003B1DBA">
        <w:tab/>
        <w:t>r</w:t>
      </w:r>
      <w:r w:rsidRPr="003B1DBA">
        <w:tab/>
      </w:r>
    </w:p>
    <w:p w14:paraId="3062A80A" w14:textId="5C90D761" w:rsidR="007D17E0" w:rsidRDefault="007D17E0">
      <w:pPr>
        <w:tabs>
          <w:tab w:val="clear" w:pos="432"/>
        </w:tabs>
        <w:spacing w:line="240" w:lineRule="auto"/>
        <w:ind w:firstLine="0"/>
        <w:jc w:val="left"/>
        <w:rPr>
          <w:rFonts w:ascii="Arial" w:hAnsi="Arial" w:cs="Arial"/>
          <w:sz w:val="20"/>
          <w:szCs w:val="20"/>
        </w:rPr>
      </w:pPr>
      <w:r>
        <w:br w:type="page"/>
      </w:r>
    </w:p>
    <w:p w14:paraId="3BA388B8" w14:textId="77777777" w:rsidR="00BD6C4A" w:rsidRPr="003B1DBA" w:rsidRDefault="00BD6C4A" w:rsidP="00BD6C4A">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64B67" w:rsidRPr="003B1DBA" w14:paraId="5BD13022"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F1BC4A" w14:textId="48211AFF" w:rsidR="00164B67"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164B67" w:rsidRPr="003B1DBA" w14:paraId="271A5127"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03306C9C" w14:textId="77777777"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73C3517E" w14:textId="77777777" w:rsidR="00164B67" w:rsidRPr="003B1DBA" w:rsidRDefault="00164B67"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37A811D2" w14:textId="6CD5843B" w:rsidR="003401E2" w:rsidRPr="00563146" w:rsidRDefault="003401E2" w:rsidP="00563146">
      <w:pPr>
        <w:pStyle w:val="QUESTIONTEXT"/>
        <w:rPr>
          <w:lang w:val="es-US"/>
        </w:rPr>
      </w:pPr>
      <w:r w:rsidRPr="000F1DA1">
        <w:rPr>
          <w:lang w:val="es-ES"/>
        </w:rPr>
        <w:t>TI</w:t>
      </w:r>
      <w:r w:rsidR="0055540C" w:rsidRPr="000F1DA1">
        <w:rPr>
          <w:lang w:val="es-ES"/>
        </w:rPr>
        <w:t>17</w:t>
      </w:r>
      <w:r w:rsidRPr="000F1DA1">
        <w:rPr>
          <w:lang w:val="es-ES"/>
        </w:rPr>
        <w:t>.</w:t>
      </w:r>
      <w:r w:rsidRPr="000F1DA1">
        <w:rPr>
          <w:lang w:val="es-ES"/>
        </w:rPr>
        <w:tab/>
      </w:r>
      <w:r w:rsidR="00563146" w:rsidRPr="00563146">
        <w:rPr>
          <w:lang w:val="es-US"/>
        </w:rPr>
        <w:t>Durante los últimos 30 días desde DATE (DATE OF INTERVIEW -30 DAYS)], ¿con qué frecuencia [CHILD NAME] comió d</w:t>
      </w:r>
      <w:r w:rsidR="00563146" w:rsidRPr="00563146">
        <w:rPr>
          <w:u w:val="single"/>
          <w:lang w:val="es-US"/>
        </w:rPr>
        <w:t>onas, panecillos dulces, bollos daneses, pan dulce (muffins) o pop-</w:t>
      </w:r>
      <w:proofErr w:type="spellStart"/>
      <w:r w:rsidR="00563146" w:rsidRPr="00563146">
        <w:rPr>
          <w:u w:val="single"/>
          <w:lang w:val="es-US"/>
        </w:rPr>
        <w:t>tarts</w:t>
      </w:r>
      <w:proofErr w:type="spellEnd"/>
      <w:r w:rsidR="00563146" w:rsidRPr="00563146">
        <w:rPr>
          <w:u w:val="single"/>
          <w:lang w:val="es-US"/>
        </w:rPr>
        <w:t>?</w:t>
      </w:r>
      <w:r w:rsidR="00563146">
        <w:rPr>
          <w:lang w:val="es-US"/>
        </w:rPr>
        <w:t xml:space="preserve"> </w:t>
      </w:r>
      <w:r w:rsidR="00563146" w:rsidRPr="00563146">
        <w:rPr>
          <w:lang w:val="es-US"/>
        </w:rPr>
        <w:t xml:space="preserve">No incluya artículos sin azúcar. Incluya: ítems de bajo contenido graso, bizcochos </w:t>
      </w:r>
      <w:proofErr w:type="spellStart"/>
      <w:r w:rsidR="00563146" w:rsidRPr="00563146">
        <w:rPr>
          <w:lang w:val="es-US"/>
        </w:rPr>
        <w:t>Twinkies</w:t>
      </w:r>
      <w:proofErr w:type="spellEnd"/>
      <w:r w:rsidR="00563146" w:rsidRPr="00563146">
        <w:rPr>
          <w:lang w:val="es-US"/>
        </w:rPr>
        <w:t xml:space="preserve"> y </w:t>
      </w:r>
      <w:proofErr w:type="spellStart"/>
      <w:r w:rsidR="00563146" w:rsidRPr="00563146">
        <w:rPr>
          <w:lang w:val="es-US"/>
        </w:rPr>
        <w:t>Hostess</w:t>
      </w:r>
      <w:proofErr w:type="spellEnd"/>
      <w:r w:rsidR="00563146" w:rsidRPr="00563146">
        <w:rPr>
          <w:lang w:val="es-US"/>
        </w:rPr>
        <w:t xml:space="preserve">. </w:t>
      </w:r>
      <w:r w:rsidR="00563146" w:rsidRPr="00563146">
        <w:rPr>
          <w:u w:val="single"/>
          <w:lang w:val="es-US"/>
        </w:rPr>
        <w:t>No</w:t>
      </w:r>
      <w:r w:rsidR="00563146" w:rsidRPr="00563146">
        <w:rPr>
          <w:lang w:val="es-US"/>
        </w:rPr>
        <w:t xml:space="preserve"> incluya: crepes, </w:t>
      </w:r>
      <w:proofErr w:type="spellStart"/>
      <w:r w:rsidR="00563146" w:rsidRPr="00563146">
        <w:rPr>
          <w:lang w:val="es-US"/>
        </w:rPr>
        <w:t>wafles</w:t>
      </w:r>
      <w:proofErr w:type="spellEnd"/>
      <w:r w:rsidR="00563146" w:rsidRPr="00563146">
        <w:rPr>
          <w:lang w:val="es-US"/>
        </w:rPr>
        <w:t>, pan francés, pasteles, helados y otros postres helados o dulces. (Puede decirme por día, por semana o por mes</w:t>
      </w:r>
      <w:r w:rsidR="00563146">
        <w:rPr>
          <w:lang w:val="es-US"/>
        </w:rPr>
        <w:t>.)</w:t>
      </w:r>
    </w:p>
    <w:p w14:paraId="45C07829" w14:textId="77777777" w:rsidR="003401E2" w:rsidRPr="000F1DA1" w:rsidRDefault="003401E2" w:rsidP="003401E2">
      <w:pPr>
        <w:pStyle w:val="QUESTIONTEXT"/>
        <w:rPr>
          <w:b w:val="0"/>
          <w:lang w:val="es-ES"/>
        </w:rPr>
      </w:pPr>
      <w:r w:rsidRPr="000F1DA1">
        <w:rPr>
          <w:b w:val="0"/>
          <w:lang w:val="es-ES"/>
        </w:rPr>
        <w:tab/>
        <w:t>|</w:t>
      </w:r>
      <w:r w:rsidRPr="000F1DA1">
        <w:rPr>
          <w:b w:val="0"/>
          <w:u w:val="single"/>
          <w:lang w:val="es-ES"/>
        </w:rPr>
        <w:t xml:space="preserve">     </w:t>
      </w:r>
      <w:r w:rsidRPr="000F1DA1">
        <w:rPr>
          <w:b w:val="0"/>
          <w:lang w:val="es-ES"/>
        </w:rPr>
        <w:t>|</w:t>
      </w:r>
      <w:r w:rsidRPr="000F1DA1">
        <w:rPr>
          <w:b w:val="0"/>
          <w:u w:val="single"/>
          <w:lang w:val="es-ES"/>
        </w:rPr>
        <w:t xml:space="preserve">     </w:t>
      </w:r>
      <w:r w:rsidRPr="000F1DA1">
        <w:rPr>
          <w:b w:val="0"/>
          <w:lang w:val="es-ES"/>
        </w:rPr>
        <w:t>|</w:t>
      </w:r>
      <w:r w:rsidRPr="000F1DA1">
        <w:rPr>
          <w:b w:val="0"/>
          <w:u w:val="single"/>
          <w:lang w:val="es-ES"/>
        </w:rPr>
        <w:t xml:space="preserve">     </w:t>
      </w:r>
      <w:r w:rsidRPr="000F1DA1">
        <w:rPr>
          <w:b w:val="0"/>
          <w:lang w:val="es-ES"/>
        </w:rPr>
        <w:t xml:space="preserve">| </w:t>
      </w:r>
      <w:r w:rsidRPr="000F1DA1">
        <w:rPr>
          <w:b w:val="0"/>
          <w:bCs/>
          <w:caps/>
          <w:lang w:val="es-ES"/>
        </w:rPr>
        <w:t>NUMBER of timeS</w:t>
      </w:r>
      <w:r w:rsidRPr="000F1DA1">
        <w:rPr>
          <w:b w:val="0"/>
          <w:lang w:val="es-ES"/>
        </w:rPr>
        <w:t xml:space="preserve"> </w:t>
      </w:r>
    </w:p>
    <w:p w14:paraId="03CE92B1" w14:textId="77777777" w:rsidR="003401E2" w:rsidRPr="003B1DBA" w:rsidRDefault="003401E2" w:rsidP="003401E2">
      <w:pPr>
        <w:pStyle w:val="RESPONSE0"/>
        <w:rPr>
          <w:caps/>
          <w:color w:val="000000" w:themeColor="text1"/>
        </w:rPr>
      </w:pPr>
      <w:r w:rsidRPr="003B1DBA">
        <w:rPr>
          <w:caps/>
          <w:color w:val="000000" w:themeColor="text1"/>
        </w:rPr>
        <w:t>NEVER</w:t>
      </w:r>
      <w:r w:rsidRPr="003B1DBA">
        <w:rPr>
          <w:caps/>
          <w:color w:val="000000" w:themeColor="text1"/>
        </w:rPr>
        <w:tab/>
        <w:t>0</w:t>
      </w:r>
    </w:p>
    <w:p w14:paraId="26DE42F4" w14:textId="77777777" w:rsidR="003401E2" w:rsidRPr="003B1DBA" w:rsidRDefault="003401E2" w:rsidP="003401E2">
      <w:pPr>
        <w:pStyle w:val="RESPONSE0"/>
      </w:pPr>
      <w:r w:rsidRPr="003B1DBA">
        <w:rPr>
          <w:caps/>
          <w:color w:val="000000" w:themeColor="text1"/>
        </w:rPr>
        <w:t>PER DAY (RANGE 1-9)</w:t>
      </w:r>
      <w:r w:rsidRPr="003B1DBA">
        <w:tab/>
        <w:t>1</w:t>
      </w:r>
      <w:r w:rsidRPr="003B1DBA">
        <w:tab/>
      </w:r>
    </w:p>
    <w:p w14:paraId="37BB5C63" w14:textId="77777777" w:rsidR="003401E2" w:rsidRPr="003B1DBA" w:rsidRDefault="003401E2" w:rsidP="003401E2">
      <w:pPr>
        <w:pStyle w:val="RESPONSE0"/>
      </w:pPr>
      <w:r w:rsidRPr="003B1DBA">
        <w:rPr>
          <w:caps/>
          <w:color w:val="000000" w:themeColor="text1"/>
        </w:rPr>
        <w:t>PER WEEK (RANGE 1-63)</w:t>
      </w:r>
      <w:r w:rsidRPr="003B1DBA">
        <w:tab/>
        <w:t>2</w:t>
      </w:r>
      <w:r w:rsidRPr="003B1DBA">
        <w:tab/>
      </w:r>
    </w:p>
    <w:p w14:paraId="29D42253" w14:textId="77777777" w:rsidR="003401E2" w:rsidRPr="003B1DBA" w:rsidRDefault="003401E2" w:rsidP="003401E2">
      <w:pPr>
        <w:pStyle w:val="RESPONSE0"/>
      </w:pPr>
      <w:r w:rsidRPr="003B1DBA">
        <w:rPr>
          <w:caps/>
          <w:color w:val="000000" w:themeColor="text1"/>
        </w:rPr>
        <w:t>PER MONTH (RANGE 1-270)</w:t>
      </w:r>
      <w:r w:rsidRPr="003B1DBA">
        <w:tab/>
        <w:t>3</w:t>
      </w:r>
      <w:r w:rsidRPr="003B1DBA">
        <w:tab/>
      </w:r>
    </w:p>
    <w:p w14:paraId="4A359442" w14:textId="77777777" w:rsidR="003401E2" w:rsidRPr="003B1DBA" w:rsidRDefault="003401E2" w:rsidP="003401E2">
      <w:pPr>
        <w:pStyle w:val="RESPONSE0"/>
      </w:pPr>
      <w:r w:rsidRPr="003B1DBA">
        <w:t>DON’T KNOW</w:t>
      </w:r>
      <w:r w:rsidRPr="003B1DBA">
        <w:tab/>
        <w:t>d</w:t>
      </w:r>
      <w:r w:rsidRPr="003B1DBA">
        <w:tab/>
      </w:r>
    </w:p>
    <w:p w14:paraId="0485741C" w14:textId="77777777" w:rsidR="003401E2" w:rsidRDefault="003401E2" w:rsidP="00330500">
      <w:pPr>
        <w:pStyle w:val="RESPONSELAST"/>
      </w:pPr>
      <w:r w:rsidRPr="003B1DBA">
        <w:t>REFUSED</w:t>
      </w:r>
      <w:r w:rsidRPr="003B1DBA">
        <w:tab/>
        <w:t>r</w:t>
      </w:r>
      <w:r w:rsidRPr="003B1DBA">
        <w:tab/>
      </w:r>
    </w:p>
    <w:p w14:paraId="56A3CEFC" w14:textId="77777777" w:rsidR="008A63DA" w:rsidRPr="003B1DBA" w:rsidRDefault="008A63DA"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64B67" w:rsidRPr="003B1DBA" w14:paraId="0F1814FC"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C3F845" w14:textId="0BC0C494" w:rsidR="00164B67" w:rsidRPr="003B1DBA" w:rsidRDefault="00164B67" w:rsidP="00BD262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BD2626">
              <w:rPr>
                <w:rFonts w:ascii="Arial" w:hAnsi="Arial" w:cs="Arial"/>
                <w:bCs/>
                <w:caps/>
                <w:sz w:val="20"/>
                <w:szCs w:val="20"/>
              </w:rPr>
              <w:t>17</w:t>
            </w:r>
            <w:r w:rsidRPr="003B1DBA">
              <w:rPr>
                <w:rFonts w:ascii="Arial" w:hAnsi="Arial" w:cs="Arial"/>
                <w:bCs/>
                <w:caps/>
                <w:sz w:val="20"/>
                <w:szCs w:val="20"/>
              </w:rPr>
              <w:t xml:space="preserve"> DAY GT 1 OR WEEK GT 14 OR MONTH GT 60</w:t>
            </w:r>
          </w:p>
        </w:tc>
      </w:tr>
      <w:tr w:rsidR="00164B67" w:rsidRPr="003B1DBA" w14:paraId="253EB5A0"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29E9B794" w14:textId="7D420B0C"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BD2626">
              <w:rPr>
                <w:rFonts w:ascii="Arial" w:hAnsi="Arial" w:cs="Arial"/>
                <w:bCs/>
                <w:sz w:val="20"/>
                <w:szCs w:val="20"/>
              </w:rPr>
              <w:t>17</w:t>
            </w:r>
          </w:p>
          <w:p w14:paraId="06346CCE" w14:textId="366389D9"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17</w:t>
            </w:r>
            <w:r w:rsidR="00C6236A">
              <w:rPr>
                <w:rFonts w:ascii="Arial" w:hAnsi="Arial" w:cs="Arial"/>
                <w:bCs/>
                <w:sz w:val="20"/>
                <w:szCs w:val="20"/>
              </w:rPr>
              <w:t>=PER DAY FILL2=</w:t>
            </w:r>
            <w:proofErr w:type="spellStart"/>
            <w:r w:rsidR="00C6236A">
              <w:rPr>
                <w:rFonts w:ascii="Arial" w:hAnsi="Arial" w:cs="Arial"/>
                <w:bCs/>
                <w:sz w:val="20"/>
                <w:szCs w:val="20"/>
              </w:rPr>
              <w:t>dia</w:t>
            </w:r>
            <w:proofErr w:type="spellEnd"/>
          </w:p>
          <w:p w14:paraId="243ECB9E" w14:textId="59D9DA0B"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17</w:t>
            </w:r>
            <w:r w:rsidR="00C6236A">
              <w:rPr>
                <w:rFonts w:ascii="Arial" w:hAnsi="Arial" w:cs="Arial"/>
                <w:bCs/>
                <w:sz w:val="20"/>
                <w:szCs w:val="20"/>
              </w:rPr>
              <w:t>=PER WEEK FILL2=</w:t>
            </w:r>
            <w:proofErr w:type="spellStart"/>
            <w:r w:rsidR="00C6236A">
              <w:rPr>
                <w:rFonts w:ascii="Arial" w:hAnsi="Arial" w:cs="Arial"/>
                <w:bCs/>
                <w:sz w:val="20"/>
                <w:szCs w:val="20"/>
              </w:rPr>
              <w:t>semana</w:t>
            </w:r>
            <w:proofErr w:type="spellEnd"/>
          </w:p>
          <w:p w14:paraId="18162965" w14:textId="22BE5D13" w:rsidR="00164B67" w:rsidRPr="003B1DBA" w:rsidRDefault="00164B67" w:rsidP="00C044D9">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BD2626">
              <w:rPr>
                <w:rFonts w:ascii="Arial" w:hAnsi="Arial" w:cs="Arial"/>
                <w:bCs/>
                <w:sz w:val="20"/>
                <w:szCs w:val="20"/>
              </w:rPr>
              <w:t>17</w:t>
            </w:r>
            <w:r w:rsidR="00C6236A">
              <w:rPr>
                <w:rFonts w:ascii="Arial" w:hAnsi="Arial" w:cs="Arial"/>
                <w:bCs/>
                <w:sz w:val="20"/>
                <w:szCs w:val="20"/>
              </w:rPr>
              <w:t>20=PER MONTH FILL2=</w:t>
            </w:r>
            <w:proofErr w:type="spellStart"/>
            <w:r w:rsidR="00C6236A">
              <w:rPr>
                <w:rFonts w:ascii="Arial" w:hAnsi="Arial" w:cs="Arial"/>
                <w:bCs/>
                <w:sz w:val="20"/>
                <w:szCs w:val="20"/>
              </w:rPr>
              <w:t>mes</w:t>
            </w:r>
            <w:proofErr w:type="spellEnd"/>
          </w:p>
        </w:tc>
      </w:tr>
    </w:tbl>
    <w:p w14:paraId="71CA7BDC" w14:textId="7C6AA8F5" w:rsidR="003401E2" w:rsidRPr="003B1DBA" w:rsidRDefault="003401E2" w:rsidP="003401E2">
      <w:pPr>
        <w:pStyle w:val="QUESTIONTEXT"/>
      </w:pPr>
      <w:proofErr w:type="gramStart"/>
      <w:r w:rsidRPr="003B1DBA">
        <w:t>TI</w:t>
      </w:r>
      <w:r w:rsidR="00BD2626">
        <w:t>17</w:t>
      </w:r>
      <w:r w:rsidRPr="003B1DBA">
        <w:t>.1</w:t>
      </w:r>
      <w:r w:rsidRPr="003B1DBA">
        <w:tab/>
      </w:r>
      <w:proofErr w:type="spellStart"/>
      <w:r w:rsidR="00563146" w:rsidRPr="00563146">
        <w:t>Dijo</w:t>
      </w:r>
      <w:proofErr w:type="spellEnd"/>
      <w:r w:rsidR="00563146" w:rsidRPr="00563146">
        <w:t xml:space="preserve"> (display # of times) </w:t>
      </w:r>
      <w:proofErr w:type="spellStart"/>
      <w:r w:rsidR="00563146" w:rsidRPr="00563146">
        <w:t>por</w:t>
      </w:r>
      <w:proofErr w:type="spellEnd"/>
      <w:r w:rsidR="00563146" w:rsidRPr="00563146">
        <w:t xml:space="preserve"> (display unit).</w:t>
      </w:r>
      <w:proofErr w:type="gramEnd"/>
      <w:r w:rsidR="00563146" w:rsidRPr="00563146">
        <w:t xml:space="preserve">  </w:t>
      </w:r>
      <w:proofErr w:type="gramStart"/>
      <w:r w:rsidR="00563146" w:rsidRPr="00563146">
        <w:t>¿</w:t>
      </w:r>
      <w:proofErr w:type="spellStart"/>
      <w:r w:rsidR="00563146" w:rsidRPr="00563146">
        <w:rPr>
          <w:iCs/>
        </w:rPr>
        <w:t>Es</w:t>
      </w:r>
      <w:proofErr w:type="spellEnd"/>
      <w:r w:rsidR="00563146" w:rsidRPr="00563146">
        <w:rPr>
          <w:iCs/>
        </w:rPr>
        <w:t xml:space="preserve"> </w:t>
      </w:r>
      <w:proofErr w:type="spellStart"/>
      <w:r w:rsidR="00563146" w:rsidRPr="00563146">
        <w:rPr>
          <w:iCs/>
        </w:rPr>
        <w:t>correcto</w:t>
      </w:r>
      <w:proofErr w:type="spellEnd"/>
      <w:r w:rsidR="00563146" w:rsidRPr="00563146">
        <w:t>?</w:t>
      </w:r>
      <w:proofErr w:type="gramEnd"/>
    </w:p>
    <w:p w14:paraId="7FFEA4B9" w14:textId="77777777" w:rsidR="003401E2" w:rsidRPr="003B1DBA" w:rsidRDefault="003401E2" w:rsidP="003401E2">
      <w:pPr>
        <w:pStyle w:val="RESPONSE0"/>
      </w:pPr>
      <w:r w:rsidRPr="003B1DBA">
        <w:t>YES, CONTINUE</w:t>
      </w:r>
      <w:r w:rsidRPr="003B1DBA">
        <w:tab/>
        <w:t>1</w:t>
      </w:r>
      <w:r w:rsidRPr="003B1DBA">
        <w:tab/>
      </w:r>
    </w:p>
    <w:p w14:paraId="67024C82" w14:textId="67AE0210" w:rsidR="003401E2" w:rsidRPr="003B1DBA" w:rsidRDefault="00F84D4C" w:rsidP="00F84D4C">
      <w:pPr>
        <w:pStyle w:val="RESPONSE0"/>
        <w:ind w:right="-630"/>
      </w:pPr>
      <w:r w:rsidRPr="003B1DBA">
        <w:t>NO, CORRECT NUMBER</w:t>
      </w:r>
      <w:r w:rsidRPr="003B1DBA">
        <w:tab/>
        <w:t>0</w:t>
      </w:r>
      <w:r w:rsidRPr="003B1DBA">
        <w:tab/>
        <w:t>REPEAT TI</w:t>
      </w:r>
      <w:r w:rsidR="00BD2626">
        <w:t>17</w:t>
      </w:r>
    </w:p>
    <w:p w14:paraId="5E3E0871" w14:textId="77777777" w:rsidR="003401E2" w:rsidRPr="003B1DBA" w:rsidRDefault="003401E2" w:rsidP="003401E2">
      <w:pPr>
        <w:pStyle w:val="RESPONSE0"/>
      </w:pPr>
      <w:r w:rsidRPr="003B1DBA">
        <w:t>DON’T KNOW</w:t>
      </w:r>
      <w:r w:rsidRPr="003B1DBA">
        <w:tab/>
        <w:t>d</w:t>
      </w:r>
      <w:r w:rsidRPr="003B1DBA">
        <w:tab/>
      </w:r>
    </w:p>
    <w:p w14:paraId="0CD6C280" w14:textId="77777777" w:rsidR="003401E2" w:rsidRPr="003B1DBA" w:rsidRDefault="003401E2" w:rsidP="00330500">
      <w:pPr>
        <w:pStyle w:val="RESPONSELAST"/>
      </w:pPr>
      <w:r w:rsidRPr="003B1DBA">
        <w:t>REFUSED</w:t>
      </w:r>
      <w:r w:rsidRPr="003B1DBA">
        <w:tab/>
        <w:t>r</w:t>
      </w:r>
      <w:r w:rsidRPr="003B1DBA">
        <w:tab/>
      </w:r>
    </w:p>
    <w:p w14:paraId="25F06E1C" w14:textId="0CD8B9C9" w:rsidR="007D17E0" w:rsidRDefault="007D17E0">
      <w:pPr>
        <w:tabs>
          <w:tab w:val="clear" w:pos="432"/>
        </w:tabs>
        <w:spacing w:line="240" w:lineRule="auto"/>
        <w:ind w:firstLine="0"/>
        <w:jc w:val="left"/>
        <w:rPr>
          <w:rFonts w:ascii="Arial" w:hAnsi="Arial" w:cs="Arial"/>
          <w:sz w:val="20"/>
          <w:szCs w:val="20"/>
        </w:rPr>
      </w:pPr>
      <w:r>
        <w:br w:type="page"/>
      </w:r>
    </w:p>
    <w:p w14:paraId="715C0698" w14:textId="77777777" w:rsidR="00330500" w:rsidRPr="003B1DBA" w:rsidRDefault="00330500"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5085" w:rsidRPr="003B1DBA" w14:paraId="538A6FB4"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BCF833" w14:textId="39158194" w:rsidR="00E35085"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E35085" w:rsidRPr="003B1DBA" w14:paraId="6F03F2CF"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00EC288E" w14:textId="77777777"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7EDC9318" w14:textId="77777777" w:rsidR="00E35085" w:rsidRPr="003B1DBA" w:rsidRDefault="00E35085"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0586D495" w14:textId="0548EF44" w:rsidR="003401E2" w:rsidRPr="00563146" w:rsidRDefault="003401E2" w:rsidP="00F84D4C">
      <w:pPr>
        <w:pStyle w:val="QUESTIONTEXT"/>
        <w:rPr>
          <w:lang w:val="es-ES"/>
        </w:rPr>
      </w:pPr>
      <w:r w:rsidRPr="000F1DA1">
        <w:rPr>
          <w:lang w:val="es-ES"/>
        </w:rPr>
        <w:t>TI</w:t>
      </w:r>
      <w:r w:rsidR="00BD2626" w:rsidRPr="000F1DA1">
        <w:rPr>
          <w:lang w:val="es-ES"/>
        </w:rPr>
        <w:t>18</w:t>
      </w:r>
      <w:r w:rsidRPr="000F1DA1">
        <w:rPr>
          <w:lang w:val="es-ES"/>
        </w:rPr>
        <w:t>.</w:t>
      </w:r>
      <w:r w:rsidRPr="000F1DA1">
        <w:rPr>
          <w:lang w:val="es-ES"/>
        </w:rPr>
        <w:tab/>
      </w:r>
      <w:r w:rsidR="00563146" w:rsidRPr="00563146">
        <w:rPr>
          <w:lang w:val="es-US"/>
        </w:rPr>
        <w:t xml:space="preserve">Durante los últimos 30 días desde DATE (DATE OF INTERVIEW -30 DAYS)], ¿con qué frecuencia [CHILD NAME] </w:t>
      </w:r>
      <w:r w:rsidR="00563146" w:rsidRPr="00563146">
        <w:rPr>
          <w:u w:val="single"/>
          <w:lang w:val="es-US"/>
        </w:rPr>
        <w:t xml:space="preserve">comió galletas, pasteles, tortas, o </w:t>
      </w:r>
      <w:proofErr w:type="spellStart"/>
      <w:r w:rsidR="00563146" w:rsidRPr="00563146">
        <w:rPr>
          <w:u w:val="single"/>
          <w:lang w:val="es-US"/>
        </w:rPr>
        <w:t>brownies</w:t>
      </w:r>
      <w:proofErr w:type="spellEnd"/>
      <w:r w:rsidR="00563146" w:rsidRPr="00563146">
        <w:rPr>
          <w:u w:val="single"/>
          <w:lang w:val="es-US"/>
        </w:rPr>
        <w:t xml:space="preserve">? </w:t>
      </w:r>
      <w:r w:rsidR="00563146" w:rsidRPr="00563146">
        <w:rPr>
          <w:lang w:val="es-US"/>
        </w:rPr>
        <w:t xml:space="preserve">Incluya tipos de bajo contenido graso, </w:t>
      </w:r>
      <w:proofErr w:type="spellStart"/>
      <w:r w:rsidR="00563146" w:rsidRPr="00563146">
        <w:rPr>
          <w:lang w:val="es-US"/>
        </w:rPr>
        <w:t>Twinkies</w:t>
      </w:r>
      <w:proofErr w:type="spellEnd"/>
      <w:r w:rsidR="00563146" w:rsidRPr="00563146">
        <w:rPr>
          <w:lang w:val="es-US"/>
        </w:rPr>
        <w:t xml:space="preserve">, y </w:t>
      </w:r>
      <w:proofErr w:type="spellStart"/>
      <w:r w:rsidR="00563146" w:rsidRPr="00563146">
        <w:rPr>
          <w:lang w:val="es-US"/>
        </w:rPr>
        <w:t>Hostess</w:t>
      </w:r>
      <w:proofErr w:type="spellEnd"/>
      <w:r w:rsidR="00563146" w:rsidRPr="00563146">
        <w:rPr>
          <w:lang w:val="es-US"/>
        </w:rPr>
        <w:t xml:space="preserve">. No incluya helado ni postres helados o caramelos. </w:t>
      </w:r>
      <w:r w:rsidR="00563146" w:rsidRPr="00563146">
        <w:rPr>
          <w:u w:val="single"/>
          <w:lang w:val="es-US"/>
        </w:rPr>
        <w:t>No</w:t>
      </w:r>
      <w:r w:rsidR="00563146" w:rsidRPr="00563146">
        <w:rPr>
          <w:lang w:val="es-US"/>
        </w:rPr>
        <w:t xml:space="preserve"> incluya los que son hechos sin azúcar. (Me puede decir por día, por semana o por mes.)</w:t>
      </w:r>
    </w:p>
    <w:p w14:paraId="20960277" w14:textId="77777777" w:rsidR="003401E2" w:rsidRPr="003B1DBA" w:rsidRDefault="003401E2" w:rsidP="003401E2">
      <w:pPr>
        <w:pStyle w:val="QUESTIONTEXT"/>
        <w:rPr>
          <w:b w:val="0"/>
        </w:rPr>
      </w:pPr>
      <w:r w:rsidRPr="00563146">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35E95AC2" w14:textId="77777777" w:rsidR="003401E2" w:rsidRPr="003B1DBA" w:rsidRDefault="003401E2" w:rsidP="003401E2">
      <w:pPr>
        <w:pStyle w:val="RESPONSE0"/>
        <w:rPr>
          <w:caps/>
          <w:color w:val="000000" w:themeColor="text1"/>
        </w:rPr>
      </w:pPr>
      <w:r w:rsidRPr="003B1DBA">
        <w:rPr>
          <w:caps/>
          <w:color w:val="000000" w:themeColor="text1"/>
        </w:rPr>
        <w:t>NEVER</w:t>
      </w:r>
      <w:r w:rsidRPr="003B1DBA">
        <w:rPr>
          <w:caps/>
          <w:color w:val="000000" w:themeColor="text1"/>
        </w:rPr>
        <w:tab/>
        <w:t>0</w:t>
      </w:r>
    </w:p>
    <w:p w14:paraId="544BA1E9" w14:textId="77777777" w:rsidR="003401E2" w:rsidRPr="003B1DBA" w:rsidRDefault="003401E2" w:rsidP="003401E2">
      <w:pPr>
        <w:pStyle w:val="RESPONSE0"/>
      </w:pPr>
      <w:r w:rsidRPr="003B1DBA">
        <w:rPr>
          <w:caps/>
          <w:color w:val="000000" w:themeColor="text1"/>
        </w:rPr>
        <w:t>PER DAY (RANGE 1-9)</w:t>
      </w:r>
      <w:r w:rsidRPr="003B1DBA">
        <w:tab/>
        <w:t>1</w:t>
      </w:r>
      <w:r w:rsidRPr="003B1DBA">
        <w:tab/>
      </w:r>
    </w:p>
    <w:p w14:paraId="748F54E3" w14:textId="77777777" w:rsidR="003401E2" w:rsidRPr="003B1DBA" w:rsidRDefault="003401E2" w:rsidP="003401E2">
      <w:pPr>
        <w:pStyle w:val="RESPONSE0"/>
      </w:pPr>
      <w:r w:rsidRPr="003B1DBA">
        <w:rPr>
          <w:caps/>
          <w:color w:val="000000" w:themeColor="text1"/>
        </w:rPr>
        <w:t>PER WEEK (RANGE 1-63)</w:t>
      </w:r>
      <w:r w:rsidRPr="003B1DBA">
        <w:tab/>
        <w:t>2</w:t>
      </w:r>
      <w:r w:rsidRPr="003B1DBA">
        <w:tab/>
      </w:r>
    </w:p>
    <w:p w14:paraId="39B88239" w14:textId="77777777" w:rsidR="003401E2" w:rsidRPr="003B1DBA" w:rsidRDefault="003401E2" w:rsidP="003401E2">
      <w:pPr>
        <w:pStyle w:val="RESPONSE0"/>
      </w:pPr>
      <w:r w:rsidRPr="003B1DBA">
        <w:rPr>
          <w:caps/>
          <w:color w:val="000000" w:themeColor="text1"/>
        </w:rPr>
        <w:t>PER MONTH (RANGE 1-270)</w:t>
      </w:r>
      <w:r w:rsidRPr="003B1DBA">
        <w:tab/>
        <w:t>3</w:t>
      </w:r>
      <w:r w:rsidRPr="003B1DBA">
        <w:tab/>
      </w:r>
    </w:p>
    <w:p w14:paraId="7668A4FD" w14:textId="77777777" w:rsidR="003401E2" w:rsidRPr="003B1DBA" w:rsidRDefault="003401E2" w:rsidP="003401E2">
      <w:pPr>
        <w:pStyle w:val="RESPONSE0"/>
      </w:pPr>
      <w:r w:rsidRPr="003B1DBA">
        <w:t>DON’T KNOW</w:t>
      </w:r>
      <w:r w:rsidRPr="003B1DBA">
        <w:tab/>
        <w:t>d</w:t>
      </w:r>
      <w:r w:rsidRPr="003B1DBA">
        <w:tab/>
      </w:r>
    </w:p>
    <w:p w14:paraId="278E6769" w14:textId="77777777" w:rsidR="003401E2" w:rsidRDefault="003401E2" w:rsidP="00330500">
      <w:pPr>
        <w:pStyle w:val="RESPONSELAST"/>
      </w:pPr>
      <w:r w:rsidRPr="003B1DBA">
        <w:t>REFUSED</w:t>
      </w:r>
      <w:r w:rsidRPr="003B1DBA">
        <w:tab/>
        <w:t>r</w:t>
      </w:r>
      <w:r w:rsidRPr="003B1DBA">
        <w:tab/>
      </w:r>
    </w:p>
    <w:p w14:paraId="65487A34" w14:textId="77777777" w:rsidR="008A63DA" w:rsidRPr="003B1DBA" w:rsidRDefault="008A63DA"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5085" w:rsidRPr="003B1DBA" w14:paraId="3B1CA5C6"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21F765" w14:textId="1087E8D1" w:rsidR="00E35085" w:rsidRPr="003B1DBA" w:rsidRDefault="00E35085" w:rsidP="00BD262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BD2626">
              <w:rPr>
                <w:rFonts w:ascii="Arial" w:hAnsi="Arial" w:cs="Arial"/>
                <w:bCs/>
                <w:caps/>
                <w:sz w:val="20"/>
                <w:szCs w:val="20"/>
              </w:rPr>
              <w:t>18</w:t>
            </w:r>
            <w:r w:rsidRPr="003B1DBA">
              <w:rPr>
                <w:rFonts w:ascii="Arial" w:hAnsi="Arial" w:cs="Arial"/>
                <w:bCs/>
                <w:caps/>
                <w:sz w:val="20"/>
                <w:szCs w:val="20"/>
              </w:rPr>
              <w:t xml:space="preserve"> DAY GT 1 OR WEEK GT 14 OR MONTH GT 60</w:t>
            </w:r>
          </w:p>
        </w:tc>
      </w:tr>
      <w:tr w:rsidR="00E35085" w:rsidRPr="003B1DBA" w14:paraId="6D80ACF4"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55106CBA" w14:textId="48FB562B"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BD2626">
              <w:rPr>
                <w:rFonts w:ascii="Arial" w:hAnsi="Arial" w:cs="Arial"/>
                <w:bCs/>
                <w:sz w:val="20"/>
                <w:szCs w:val="20"/>
              </w:rPr>
              <w:t>18</w:t>
            </w:r>
          </w:p>
          <w:p w14:paraId="72280691" w14:textId="75A04546"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18</w:t>
            </w:r>
            <w:r w:rsidR="00C6236A">
              <w:rPr>
                <w:rFonts w:ascii="Arial" w:hAnsi="Arial" w:cs="Arial"/>
                <w:bCs/>
                <w:sz w:val="20"/>
                <w:szCs w:val="20"/>
              </w:rPr>
              <w:t>=PER DAY FILL2=</w:t>
            </w:r>
            <w:proofErr w:type="spellStart"/>
            <w:r w:rsidR="00C6236A">
              <w:rPr>
                <w:rFonts w:ascii="Arial" w:hAnsi="Arial" w:cs="Arial"/>
                <w:bCs/>
                <w:sz w:val="20"/>
                <w:szCs w:val="20"/>
              </w:rPr>
              <w:t>dia</w:t>
            </w:r>
            <w:proofErr w:type="spellEnd"/>
          </w:p>
          <w:p w14:paraId="0490D134" w14:textId="191C61ED"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18</w:t>
            </w:r>
            <w:r w:rsidR="00C6236A">
              <w:rPr>
                <w:rFonts w:ascii="Arial" w:hAnsi="Arial" w:cs="Arial"/>
                <w:bCs/>
                <w:sz w:val="20"/>
                <w:szCs w:val="20"/>
              </w:rPr>
              <w:t>=PER WEEK FILL2=</w:t>
            </w:r>
            <w:proofErr w:type="spellStart"/>
            <w:r w:rsidR="00C6236A">
              <w:rPr>
                <w:rFonts w:ascii="Arial" w:hAnsi="Arial" w:cs="Arial"/>
                <w:bCs/>
                <w:sz w:val="20"/>
                <w:szCs w:val="20"/>
              </w:rPr>
              <w:t>semana</w:t>
            </w:r>
            <w:proofErr w:type="spellEnd"/>
          </w:p>
          <w:p w14:paraId="42B67A5A" w14:textId="3167B287" w:rsidR="00E35085" w:rsidRPr="003B1DBA" w:rsidRDefault="00E35085" w:rsidP="00BD2626">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BD2626">
              <w:rPr>
                <w:rFonts w:ascii="Arial" w:hAnsi="Arial" w:cs="Arial"/>
                <w:bCs/>
                <w:sz w:val="20"/>
                <w:szCs w:val="20"/>
              </w:rPr>
              <w:t>18</w:t>
            </w:r>
            <w:r w:rsidR="00C6236A">
              <w:rPr>
                <w:rFonts w:ascii="Arial" w:hAnsi="Arial" w:cs="Arial"/>
                <w:bCs/>
                <w:sz w:val="20"/>
                <w:szCs w:val="20"/>
              </w:rPr>
              <w:t>=PER MONTH FILL2=</w:t>
            </w:r>
            <w:proofErr w:type="spellStart"/>
            <w:r w:rsidR="00C6236A">
              <w:rPr>
                <w:rFonts w:ascii="Arial" w:hAnsi="Arial" w:cs="Arial"/>
                <w:bCs/>
                <w:sz w:val="20"/>
                <w:szCs w:val="20"/>
              </w:rPr>
              <w:t>mes</w:t>
            </w:r>
            <w:proofErr w:type="spellEnd"/>
          </w:p>
        </w:tc>
      </w:tr>
    </w:tbl>
    <w:p w14:paraId="7C77F9CF" w14:textId="59A94F82" w:rsidR="003401E2" w:rsidRPr="003B1DBA" w:rsidRDefault="003401E2" w:rsidP="003401E2">
      <w:pPr>
        <w:pStyle w:val="QUESTIONTEXT"/>
      </w:pPr>
      <w:proofErr w:type="gramStart"/>
      <w:r w:rsidRPr="003B1DBA">
        <w:t>TI</w:t>
      </w:r>
      <w:r w:rsidR="00BD2626">
        <w:t>18</w:t>
      </w:r>
      <w:r w:rsidRPr="003B1DBA">
        <w:t>.1</w:t>
      </w:r>
      <w:r w:rsidRPr="003B1DBA">
        <w:tab/>
      </w:r>
      <w:proofErr w:type="spellStart"/>
      <w:r w:rsidR="00563146" w:rsidRPr="00563146">
        <w:t>Dijo</w:t>
      </w:r>
      <w:proofErr w:type="spellEnd"/>
      <w:r w:rsidR="00563146" w:rsidRPr="00563146">
        <w:t xml:space="preserve"> (display # of times) </w:t>
      </w:r>
      <w:proofErr w:type="spellStart"/>
      <w:r w:rsidR="00563146" w:rsidRPr="00563146">
        <w:t>por</w:t>
      </w:r>
      <w:proofErr w:type="spellEnd"/>
      <w:r w:rsidR="00563146" w:rsidRPr="00563146">
        <w:t xml:space="preserve"> (display unit).</w:t>
      </w:r>
      <w:proofErr w:type="gramEnd"/>
      <w:r w:rsidR="00563146" w:rsidRPr="00563146">
        <w:t xml:space="preserve">  </w:t>
      </w:r>
      <w:proofErr w:type="gramStart"/>
      <w:r w:rsidR="00563146" w:rsidRPr="00563146">
        <w:t>¿</w:t>
      </w:r>
      <w:proofErr w:type="spellStart"/>
      <w:r w:rsidR="00563146" w:rsidRPr="00563146">
        <w:rPr>
          <w:iCs/>
        </w:rPr>
        <w:t>Es</w:t>
      </w:r>
      <w:proofErr w:type="spellEnd"/>
      <w:r w:rsidR="00563146" w:rsidRPr="00563146">
        <w:rPr>
          <w:iCs/>
        </w:rPr>
        <w:t xml:space="preserve"> </w:t>
      </w:r>
      <w:proofErr w:type="spellStart"/>
      <w:r w:rsidR="00563146" w:rsidRPr="00563146">
        <w:rPr>
          <w:iCs/>
        </w:rPr>
        <w:t>correcto</w:t>
      </w:r>
      <w:proofErr w:type="spellEnd"/>
      <w:r w:rsidR="00563146" w:rsidRPr="00563146">
        <w:t>?</w:t>
      </w:r>
      <w:proofErr w:type="gramEnd"/>
    </w:p>
    <w:p w14:paraId="21B76D11" w14:textId="77777777" w:rsidR="003401E2" w:rsidRPr="003B1DBA" w:rsidRDefault="003401E2" w:rsidP="003401E2">
      <w:pPr>
        <w:pStyle w:val="RESPONSE0"/>
      </w:pPr>
      <w:r w:rsidRPr="003B1DBA">
        <w:t>YES, CONTINUE</w:t>
      </w:r>
      <w:r w:rsidRPr="003B1DBA">
        <w:tab/>
        <w:t>1</w:t>
      </w:r>
      <w:r w:rsidRPr="003B1DBA">
        <w:tab/>
      </w:r>
    </w:p>
    <w:p w14:paraId="14DFEA30" w14:textId="3125A932" w:rsidR="003401E2" w:rsidRPr="003B1DBA" w:rsidRDefault="003401E2" w:rsidP="00F84D4C">
      <w:pPr>
        <w:pStyle w:val="RESPONSE0"/>
        <w:ind w:right="-360"/>
      </w:pPr>
      <w:r w:rsidRPr="003B1DBA">
        <w:t>NO, CORRECT NUMBER</w:t>
      </w:r>
      <w:r w:rsidRPr="003B1DBA">
        <w:tab/>
        <w:t>0</w:t>
      </w:r>
      <w:r w:rsidR="00F84D4C" w:rsidRPr="003B1DBA">
        <w:tab/>
        <w:t>REPEAT TI</w:t>
      </w:r>
      <w:r w:rsidR="00BD2626">
        <w:t>18</w:t>
      </w:r>
    </w:p>
    <w:p w14:paraId="6D27F213" w14:textId="77777777" w:rsidR="003401E2" w:rsidRPr="003B1DBA" w:rsidRDefault="003401E2" w:rsidP="003401E2">
      <w:pPr>
        <w:pStyle w:val="RESPONSE0"/>
      </w:pPr>
      <w:r w:rsidRPr="003B1DBA">
        <w:t>DON’T KNOW</w:t>
      </w:r>
      <w:r w:rsidRPr="003B1DBA">
        <w:tab/>
        <w:t>d</w:t>
      </w:r>
      <w:r w:rsidRPr="003B1DBA">
        <w:tab/>
      </w:r>
    </w:p>
    <w:p w14:paraId="307EBD69" w14:textId="77777777" w:rsidR="003401E2" w:rsidRPr="003B1DBA" w:rsidRDefault="003401E2" w:rsidP="00330500">
      <w:pPr>
        <w:pStyle w:val="RESPONSELAST"/>
      </w:pPr>
      <w:r w:rsidRPr="003B1DBA">
        <w:t>REFUSED</w:t>
      </w:r>
      <w:r w:rsidRPr="003B1DBA">
        <w:tab/>
        <w:t>r</w:t>
      </w:r>
      <w:r w:rsidRPr="003B1DBA">
        <w:tab/>
      </w:r>
    </w:p>
    <w:p w14:paraId="3F8FA988" w14:textId="385793C5" w:rsidR="007D17E0" w:rsidRDefault="007D17E0">
      <w:pPr>
        <w:tabs>
          <w:tab w:val="clear" w:pos="432"/>
        </w:tabs>
        <w:spacing w:line="240" w:lineRule="auto"/>
        <w:ind w:firstLine="0"/>
        <w:jc w:val="left"/>
        <w:rPr>
          <w:rFonts w:ascii="Arial" w:hAnsi="Arial" w:cs="Arial"/>
          <w:sz w:val="20"/>
          <w:szCs w:val="20"/>
        </w:rPr>
      </w:pPr>
      <w:r>
        <w:br w:type="page"/>
      </w:r>
    </w:p>
    <w:p w14:paraId="12CCC3A3" w14:textId="77777777" w:rsidR="003401E2" w:rsidRPr="003B1DBA" w:rsidRDefault="003401E2" w:rsidP="003401E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5085" w:rsidRPr="003B1DBA" w14:paraId="49EF52E1"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41949F" w14:textId="18C519FA" w:rsidR="00E35085"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E35085" w:rsidRPr="003B1DBA" w14:paraId="6A50508C"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7D4B67A3" w14:textId="77777777"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50D3D99E" w14:textId="77777777" w:rsidR="00E35085" w:rsidRPr="003B1DBA" w:rsidRDefault="00E35085"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262EF602" w14:textId="27C9AEF0" w:rsidR="003401E2" w:rsidRPr="00EB1311" w:rsidRDefault="003401E2" w:rsidP="003401E2">
      <w:pPr>
        <w:pStyle w:val="QUESTIONTEXT"/>
        <w:rPr>
          <w:lang w:val="es-ES"/>
        </w:rPr>
      </w:pPr>
      <w:r w:rsidRPr="000F1DA1">
        <w:rPr>
          <w:lang w:val="es-ES"/>
        </w:rPr>
        <w:t>TI</w:t>
      </w:r>
      <w:r w:rsidR="00BD2626" w:rsidRPr="000F1DA1">
        <w:rPr>
          <w:lang w:val="es-ES"/>
        </w:rPr>
        <w:t>19</w:t>
      </w:r>
      <w:r w:rsidRPr="000F1DA1">
        <w:rPr>
          <w:lang w:val="es-ES"/>
        </w:rPr>
        <w:t>.</w:t>
      </w:r>
      <w:r w:rsidRPr="000F1DA1">
        <w:rPr>
          <w:lang w:val="es-ES"/>
        </w:rPr>
        <w:tab/>
      </w:r>
      <w:r w:rsidR="00EB1311" w:rsidRPr="00EB1311">
        <w:rPr>
          <w:lang w:val="es-US"/>
        </w:rPr>
        <w:t>Durante los últimos 30 días desde DATE (DATE OF INTERVIEW -30 DAYS)], ¿con qué frecuencia [CHILD NAME] comió p</w:t>
      </w:r>
      <w:r w:rsidR="00EB1311" w:rsidRPr="00EB1311">
        <w:rPr>
          <w:u w:val="single"/>
          <w:lang w:val="es-US"/>
        </w:rPr>
        <w:t>alomitas de maíz</w:t>
      </w:r>
      <w:r w:rsidR="00EB1311" w:rsidRPr="00EB1311">
        <w:rPr>
          <w:lang w:val="es-US"/>
        </w:rPr>
        <w:t xml:space="preserve">? Incluya </w:t>
      </w:r>
      <w:r w:rsidR="00EB1311" w:rsidRPr="00EB1311">
        <w:rPr>
          <w:u w:val="single"/>
          <w:lang w:val="es-US"/>
        </w:rPr>
        <w:t xml:space="preserve">palomitas </w:t>
      </w:r>
      <w:r w:rsidR="00EB1311" w:rsidRPr="00EB1311">
        <w:rPr>
          <w:lang w:val="es-US"/>
        </w:rPr>
        <w:t>de maíz de baja grasa (Puede decirme por día, por semana, o por mes.)</w:t>
      </w:r>
    </w:p>
    <w:p w14:paraId="72A07AD2" w14:textId="77777777" w:rsidR="003401E2" w:rsidRPr="003B1DBA" w:rsidRDefault="003401E2" w:rsidP="003401E2">
      <w:pPr>
        <w:pStyle w:val="QUESTIONTEXT"/>
        <w:rPr>
          <w:b w:val="0"/>
        </w:rPr>
      </w:pPr>
      <w:r w:rsidRPr="00EB1311">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1194D12A" w14:textId="77777777" w:rsidR="003401E2" w:rsidRPr="003B1DBA" w:rsidRDefault="003401E2" w:rsidP="003401E2">
      <w:pPr>
        <w:pStyle w:val="RESPONSE0"/>
        <w:rPr>
          <w:caps/>
          <w:color w:val="000000" w:themeColor="text1"/>
        </w:rPr>
      </w:pPr>
      <w:r w:rsidRPr="003B1DBA">
        <w:rPr>
          <w:caps/>
          <w:color w:val="000000" w:themeColor="text1"/>
        </w:rPr>
        <w:t>NEVER</w:t>
      </w:r>
      <w:r w:rsidRPr="003B1DBA">
        <w:rPr>
          <w:caps/>
          <w:color w:val="000000" w:themeColor="text1"/>
        </w:rPr>
        <w:tab/>
        <w:t>0</w:t>
      </w:r>
    </w:p>
    <w:p w14:paraId="1528E9F0" w14:textId="77777777" w:rsidR="003401E2" w:rsidRPr="003B1DBA" w:rsidRDefault="003401E2" w:rsidP="003401E2">
      <w:pPr>
        <w:pStyle w:val="RESPONSE0"/>
      </w:pPr>
      <w:r w:rsidRPr="003B1DBA">
        <w:rPr>
          <w:caps/>
          <w:color w:val="000000" w:themeColor="text1"/>
        </w:rPr>
        <w:t>PER DAY (RANGE 1-9)</w:t>
      </w:r>
      <w:r w:rsidRPr="003B1DBA">
        <w:tab/>
        <w:t>1</w:t>
      </w:r>
      <w:r w:rsidRPr="003B1DBA">
        <w:tab/>
      </w:r>
    </w:p>
    <w:p w14:paraId="5DA36012" w14:textId="77777777" w:rsidR="003401E2" w:rsidRPr="003B1DBA" w:rsidRDefault="003401E2" w:rsidP="003401E2">
      <w:pPr>
        <w:pStyle w:val="RESPONSE0"/>
      </w:pPr>
      <w:r w:rsidRPr="003B1DBA">
        <w:rPr>
          <w:caps/>
          <w:color w:val="000000" w:themeColor="text1"/>
        </w:rPr>
        <w:t>PER WEEK (RANGE 1-63)</w:t>
      </w:r>
      <w:r w:rsidRPr="003B1DBA">
        <w:tab/>
        <w:t>2</w:t>
      </w:r>
      <w:r w:rsidRPr="003B1DBA">
        <w:tab/>
      </w:r>
    </w:p>
    <w:p w14:paraId="5FA9821B" w14:textId="77777777" w:rsidR="003401E2" w:rsidRPr="003B1DBA" w:rsidRDefault="003401E2" w:rsidP="003401E2">
      <w:pPr>
        <w:pStyle w:val="RESPONSE0"/>
      </w:pPr>
      <w:r w:rsidRPr="003B1DBA">
        <w:rPr>
          <w:caps/>
          <w:color w:val="000000" w:themeColor="text1"/>
        </w:rPr>
        <w:t>PER MONTH (RANGE 1-270)</w:t>
      </w:r>
      <w:r w:rsidRPr="003B1DBA">
        <w:tab/>
        <w:t>3</w:t>
      </w:r>
      <w:r w:rsidRPr="003B1DBA">
        <w:tab/>
      </w:r>
    </w:p>
    <w:p w14:paraId="04F13169" w14:textId="77777777" w:rsidR="003401E2" w:rsidRPr="003B1DBA" w:rsidRDefault="003401E2" w:rsidP="003401E2">
      <w:pPr>
        <w:pStyle w:val="RESPONSE0"/>
      </w:pPr>
      <w:r w:rsidRPr="003B1DBA">
        <w:t>DON’T KNOW</w:t>
      </w:r>
      <w:r w:rsidRPr="003B1DBA">
        <w:tab/>
        <w:t>d</w:t>
      </w:r>
      <w:r w:rsidRPr="003B1DBA">
        <w:tab/>
      </w:r>
    </w:p>
    <w:p w14:paraId="05678D4B" w14:textId="77777777" w:rsidR="008A63DA" w:rsidRDefault="003401E2" w:rsidP="00330500">
      <w:pPr>
        <w:pStyle w:val="RESPONSELAST"/>
      </w:pPr>
      <w:r w:rsidRPr="003B1DBA">
        <w:t>REFUSED</w:t>
      </w:r>
      <w:r w:rsidRPr="003B1DBA">
        <w:tab/>
        <w:t>r</w:t>
      </w:r>
      <w:r w:rsidRPr="003B1DBA">
        <w:tab/>
      </w:r>
    </w:p>
    <w:p w14:paraId="34013654" w14:textId="63EA3B00" w:rsidR="003401E2" w:rsidRPr="003B1DBA" w:rsidRDefault="003401E2"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5085" w:rsidRPr="003B1DBA" w14:paraId="3B14C9E6"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8DFC4C" w14:textId="5B4FC090" w:rsidR="00E35085" w:rsidRPr="003B1DBA" w:rsidRDefault="00E35085" w:rsidP="00BD262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BD2626">
              <w:rPr>
                <w:rFonts w:ascii="Arial" w:hAnsi="Arial" w:cs="Arial"/>
                <w:bCs/>
                <w:caps/>
                <w:sz w:val="20"/>
                <w:szCs w:val="20"/>
              </w:rPr>
              <w:t>19</w:t>
            </w:r>
            <w:r w:rsidRPr="003B1DBA">
              <w:rPr>
                <w:rFonts w:ascii="Arial" w:hAnsi="Arial" w:cs="Arial"/>
                <w:bCs/>
                <w:caps/>
                <w:sz w:val="20"/>
                <w:szCs w:val="20"/>
              </w:rPr>
              <w:t xml:space="preserve"> DAY GT 1 OR WEEK GT 14 OR MONTH GT 60</w:t>
            </w:r>
          </w:p>
        </w:tc>
      </w:tr>
      <w:tr w:rsidR="00E35085" w:rsidRPr="003B1DBA" w14:paraId="251A79E9"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279251AD" w14:textId="1D9B2F34"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BD2626">
              <w:rPr>
                <w:rFonts w:ascii="Arial" w:hAnsi="Arial" w:cs="Arial"/>
                <w:bCs/>
                <w:sz w:val="20"/>
                <w:szCs w:val="20"/>
              </w:rPr>
              <w:t>19</w:t>
            </w:r>
          </w:p>
          <w:p w14:paraId="33541A83" w14:textId="03FA4D0E"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19</w:t>
            </w:r>
            <w:r w:rsidR="00C6236A">
              <w:rPr>
                <w:rFonts w:ascii="Arial" w:hAnsi="Arial" w:cs="Arial"/>
                <w:bCs/>
                <w:sz w:val="20"/>
                <w:szCs w:val="20"/>
              </w:rPr>
              <w:t>=PER DAY FILL2=</w:t>
            </w:r>
            <w:proofErr w:type="spellStart"/>
            <w:r w:rsidR="00C6236A">
              <w:rPr>
                <w:rFonts w:ascii="Arial" w:hAnsi="Arial" w:cs="Arial"/>
                <w:bCs/>
                <w:sz w:val="20"/>
                <w:szCs w:val="20"/>
              </w:rPr>
              <w:t>dia</w:t>
            </w:r>
            <w:proofErr w:type="spellEnd"/>
          </w:p>
          <w:p w14:paraId="3C89E410" w14:textId="010CE143"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19</w:t>
            </w:r>
            <w:r w:rsidR="00C6236A">
              <w:rPr>
                <w:rFonts w:ascii="Arial" w:hAnsi="Arial" w:cs="Arial"/>
                <w:bCs/>
                <w:sz w:val="20"/>
                <w:szCs w:val="20"/>
              </w:rPr>
              <w:t>=PER WEEK FILL2=</w:t>
            </w:r>
            <w:proofErr w:type="spellStart"/>
            <w:r w:rsidR="00C6236A">
              <w:rPr>
                <w:rFonts w:ascii="Arial" w:hAnsi="Arial" w:cs="Arial"/>
                <w:bCs/>
                <w:sz w:val="20"/>
                <w:szCs w:val="20"/>
              </w:rPr>
              <w:t>semana</w:t>
            </w:r>
            <w:proofErr w:type="spellEnd"/>
          </w:p>
          <w:p w14:paraId="10FF16CD" w14:textId="0660397B" w:rsidR="00E35085" w:rsidRPr="003B1DBA" w:rsidRDefault="00E35085" w:rsidP="00BD2626">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BD2626">
              <w:rPr>
                <w:rFonts w:ascii="Arial" w:hAnsi="Arial" w:cs="Arial"/>
                <w:bCs/>
                <w:sz w:val="20"/>
                <w:szCs w:val="20"/>
              </w:rPr>
              <w:t>19</w:t>
            </w:r>
            <w:r w:rsidR="00C6236A">
              <w:rPr>
                <w:rFonts w:ascii="Arial" w:hAnsi="Arial" w:cs="Arial"/>
                <w:bCs/>
                <w:sz w:val="20"/>
                <w:szCs w:val="20"/>
              </w:rPr>
              <w:t>=PER MONTH FILL2=</w:t>
            </w:r>
            <w:proofErr w:type="spellStart"/>
            <w:r w:rsidR="00C6236A">
              <w:rPr>
                <w:rFonts w:ascii="Arial" w:hAnsi="Arial" w:cs="Arial"/>
                <w:bCs/>
                <w:sz w:val="20"/>
                <w:szCs w:val="20"/>
              </w:rPr>
              <w:t>mes</w:t>
            </w:r>
            <w:proofErr w:type="spellEnd"/>
          </w:p>
        </w:tc>
      </w:tr>
    </w:tbl>
    <w:p w14:paraId="03C3A568" w14:textId="16DA216A" w:rsidR="003401E2" w:rsidRPr="003B1DBA" w:rsidRDefault="003401E2" w:rsidP="003401E2">
      <w:pPr>
        <w:pStyle w:val="QUESTIONTEXT"/>
      </w:pPr>
      <w:proofErr w:type="gramStart"/>
      <w:r w:rsidRPr="003B1DBA">
        <w:t>TI</w:t>
      </w:r>
      <w:r w:rsidR="00BD2626">
        <w:t>19</w:t>
      </w:r>
      <w:r w:rsidRPr="003B1DBA">
        <w:t>.1</w:t>
      </w:r>
      <w:r w:rsidRPr="003B1DBA">
        <w:tab/>
      </w:r>
      <w:proofErr w:type="spellStart"/>
      <w:r w:rsidR="00EB1311" w:rsidRPr="00EB1311">
        <w:t>Dijo</w:t>
      </w:r>
      <w:proofErr w:type="spellEnd"/>
      <w:r w:rsidR="00EB1311" w:rsidRPr="00EB1311">
        <w:t xml:space="preserve"> (display # of times) </w:t>
      </w:r>
      <w:proofErr w:type="spellStart"/>
      <w:r w:rsidR="00EB1311" w:rsidRPr="00EB1311">
        <w:t>por</w:t>
      </w:r>
      <w:proofErr w:type="spellEnd"/>
      <w:r w:rsidR="00EB1311" w:rsidRPr="00EB1311">
        <w:t xml:space="preserve"> (display unit).</w:t>
      </w:r>
      <w:proofErr w:type="gramEnd"/>
      <w:r w:rsidR="00EB1311" w:rsidRPr="00EB1311">
        <w:t xml:space="preserve">  </w:t>
      </w:r>
      <w:proofErr w:type="gramStart"/>
      <w:r w:rsidR="00EB1311" w:rsidRPr="00EB1311">
        <w:t>¿</w:t>
      </w:r>
      <w:proofErr w:type="spellStart"/>
      <w:r w:rsidR="00EB1311" w:rsidRPr="00EB1311">
        <w:rPr>
          <w:iCs/>
        </w:rPr>
        <w:t>Es</w:t>
      </w:r>
      <w:proofErr w:type="spellEnd"/>
      <w:r w:rsidR="00EB1311" w:rsidRPr="00EB1311">
        <w:rPr>
          <w:iCs/>
        </w:rPr>
        <w:t xml:space="preserve"> </w:t>
      </w:r>
      <w:proofErr w:type="spellStart"/>
      <w:r w:rsidR="00EB1311" w:rsidRPr="00EB1311">
        <w:rPr>
          <w:iCs/>
        </w:rPr>
        <w:t>correcto</w:t>
      </w:r>
      <w:proofErr w:type="spellEnd"/>
      <w:r w:rsidR="00EB1311" w:rsidRPr="00EB1311">
        <w:t>?</w:t>
      </w:r>
      <w:proofErr w:type="gramEnd"/>
    </w:p>
    <w:p w14:paraId="03AD3E62" w14:textId="77777777" w:rsidR="003401E2" w:rsidRPr="003B1DBA" w:rsidRDefault="003401E2" w:rsidP="003401E2">
      <w:pPr>
        <w:pStyle w:val="RESPONSE0"/>
      </w:pPr>
      <w:r w:rsidRPr="003B1DBA">
        <w:t>YES, CONTINUE</w:t>
      </w:r>
      <w:r w:rsidRPr="003B1DBA">
        <w:tab/>
        <w:t>1</w:t>
      </w:r>
      <w:r w:rsidRPr="003B1DBA">
        <w:tab/>
      </w:r>
    </w:p>
    <w:p w14:paraId="283EE08A" w14:textId="6EDFBC37" w:rsidR="003401E2" w:rsidRPr="003B1DBA" w:rsidRDefault="003401E2" w:rsidP="00F84D4C">
      <w:pPr>
        <w:pStyle w:val="RESPONSE0"/>
        <w:ind w:right="-360"/>
      </w:pPr>
      <w:r w:rsidRPr="003B1DBA">
        <w:t>NO, CORRECT NUMBER</w:t>
      </w:r>
      <w:r w:rsidRPr="003B1DBA">
        <w:tab/>
        <w:t>0</w:t>
      </w:r>
      <w:r w:rsidR="00F84D4C" w:rsidRPr="003B1DBA">
        <w:tab/>
        <w:t>REPEAT TI</w:t>
      </w:r>
      <w:r w:rsidR="00BD2626">
        <w:t>19</w:t>
      </w:r>
    </w:p>
    <w:p w14:paraId="0F38C4AF" w14:textId="77777777" w:rsidR="003401E2" w:rsidRPr="003B1DBA" w:rsidRDefault="003401E2" w:rsidP="003401E2">
      <w:pPr>
        <w:pStyle w:val="RESPONSE0"/>
      </w:pPr>
      <w:r w:rsidRPr="003B1DBA">
        <w:t>DON’T KNOW</w:t>
      </w:r>
      <w:r w:rsidRPr="003B1DBA">
        <w:tab/>
        <w:t>d</w:t>
      </w:r>
      <w:r w:rsidRPr="003B1DBA">
        <w:tab/>
      </w:r>
    </w:p>
    <w:p w14:paraId="0FDE2A0B" w14:textId="77777777" w:rsidR="003401E2" w:rsidRPr="003B1DBA" w:rsidRDefault="003401E2" w:rsidP="003401E2">
      <w:pPr>
        <w:pStyle w:val="RESPONSELAST"/>
      </w:pPr>
      <w:r w:rsidRPr="003B1DBA">
        <w:t>REFUSED</w:t>
      </w:r>
      <w:r w:rsidRPr="003B1DBA">
        <w:tab/>
        <w:t>r</w:t>
      </w:r>
      <w:r w:rsidRPr="003B1DBA">
        <w:tab/>
      </w:r>
    </w:p>
    <w:p w14:paraId="58FFB1E0" w14:textId="77777777" w:rsidR="003E5A42" w:rsidRPr="003B1DBA" w:rsidRDefault="003E5A42" w:rsidP="003401E2">
      <w:pPr>
        <w:pStyle w:val="RESPONSELAST"/>
        <w:ind w:left="0"/>
      </w:pPr>
      <w:r w:rsidRPr="003B1DBA">
        <w:br w:type="page"/>
      </w:r>
    </w:p>
    <w:p w14:paraId="6457BBF5" w14:textId="77777777" w:rsidR="003401E2" w:rsidRPr="003B1DBA" w:rsidRDefault="003E5A42" w:rsidP="00F84D4C">
      <w:pPr>
        <w:pStyle w:val="RESPONSELAST"/>
        <w:ind w:left="0" w:right="0"/>
        <w:jc w:val="center"/>
        <w:rPr>
          <w:b/>
          <w:sz w:val="24"/>
          <w:szCs w:val="24"/>
        </w:rPr>
      </w:pPr>
      <w:r w:rsidRPr="003B1DBA">
        <w:rPr>
          <w:b/>
          <w:sz w:val="24"/>
          <w:szCs w:val="24"/>
        </w:rPr>
        <w:lastRenderedPageBreak/>
        <w:t>J</w:t>
      </w:r>
      <w:r w:rsidR="004A1C8D" w:rsidRPr="003B1DBA">
        <w:rPr>
          <w:b/>
          <w:sz w:val="24"/>
          <w:szCs w:val="24"/>
        </w:rPr>
        <w:t>. Household R</w:t>
      </w:r>
      <w:r w:rsidRPr="003B1DBA">
        <w:rPr>
          <w:b/>
          <w:sz w:val="24"/>
          <w:szCs w:val="24"/>
        </w:rPr>
        <w:t>esources</w:t>
      </w:r>
    </w:p>
    <w:p w14:paraId="14D2A130" w14:textId="77777777" w:rsidR="003E5A42" w:rsidRPr="003B1DBA" w:rsidRDefault="003E5A42" w:rsidP="003E5A42">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3B1DBA" w14:paraId="620B76D0"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7E7997" w14:textId="77777777" w:rsidR="003E5A42" w:rsidRPr="003B1DBA" w:rsidRDefault="004A1C8D" w:rsidP="004A1C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3E5A42" w:rsidRPr="003B1DBA" w14:paraId="7E3AB4FC"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6CD9E533" w14:textId="77777777" w:rsidR="003E5A42" w:rsidRPr="003B1DBA" w:rsidRDefault="007D40B8" w:rsidP="0081053E">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2D3E1146" w14:textId="79A2B771" w:rsidR="003E5A42" w:rsidRPr="0050553E" w:rsidRDefault="003E5A42" w:rsidP="003E5A42">
      <w:pPr>
        <w:pStyle w:val="QUESTIONTEXT"/>
        <w:rPr>
          <w:lang w:val="es-ES"/>
        </w:rPr>
      </w:pPr>
      <w:r w:rsidRPr="0050553E">
        <w:rPr>
          <w:lang w:val="es-ES"/>
        </w:rPr>
        <w:t>TJ1.</w:t>
      </w:r>
      <w:r w:rsidRPr="0050553E">
        <w:rPr>
          <w:lang w:val="es-ES"/>
        </w:rPr>
        <w:tab/>
      </w:r>
      <w:r w:rsidR="00A67AA4" w:rsidRPr="0007304F">
        <w:rPr>
          <w:lang w:val="es-ES_tradnl"/>
        </w:rPr>
        <w:t xml:space="preserve">Las siguientes preguntas son </w:t>
      </w:r>
      <w:r w:rsidR="00A67AA4">
        <w:rPr>
          <w:lang w:val="es-ES_tradnl"/>
        </w:rPr>
        <w:t xml:space="preserve">acerca de trabajar o de </w:t>
      </w:r>
      <w:r w:rsidR="00A67AA4" w:rsidRPr="0007304F">
        <w:rPr>
          <w:lang w:val="es-ES_tradnl"/>
        </w:rPr>
        <w:t xml:space="preserve">trabajos. </w:t>
      </w:r>
      <w:r w:rsidR="00A67AA4">
        <w:rPr>
          <w:lang w:val="es-ES_tradnl"/>
        </w:rPr>
        <w:t>¿Estaba usted u otro adulto de su hogar trabajando por un salario en los últimos 30 días, o sea, desde [</w:t>
      </w:r>
      <w:r w:rsidR="00A67AA4" w:rsidRPr="0007304F">
        <w:rPr>
          <w:lang w:val="es-ES_tradnl"/>
        </w:rPr>
        <w:t>DATE (DATE OF INTERVIEW -30 DAYS</w:t>
      </w:r>
      <w:r w:rsidR="00A67AA4">
        <w:rPr>
          <w:lang w:val="es-ES_tradnl"/>
        </w:rPr>
        <w:t>)]?</w:t>
      </w:r>
    </w:p>
    <w:p w14:paraId="4129694B" w14:textId="726455CC" w:rsidR="003E5A42" w:rsidRPr="003B1DBA" w:rsidRDefault="003E5A42" w:rsidP="003E5A42">
      <w:pPr>
        <w:pStyle w:val="RESPONSE0"/>
      </w:pPr>
      <w:r w:rsidRPr="003B1DBA">
        <w:t>YES</w:t>
      </w:r>
      <w:r w:rsidRPr="003B1DBA">
        <w:tab/>
        <w:t>1</w:t>
      </w:r>
      <w:r w:rsidRPr="003B1DBA">
        <w:tab/>
      </w:r>
    </w:p>
    <w:p w14:paraId="6CB94B4B" w14:textId="77777777" w:rsidR="003E5A42" w:rsidRPr="003B1DBA" w:rsidRDefault="003E5A42" w:rsidP="003E5A42">
      <w:pPr>
        <w:pStyle w:val="RESPONSE0"/>
      </w:pPr>
      <w:r w:rsidRPr="003B1DBA">
        <w:t>NO</w:t>
      </w:r>
      <w:r w:rsidRPr="003B1DBA">
        <w:tab/>
        <w:t>0</w:t>
      </w:r>
      <w:r w:rsidRPr="003B1DBA">
        <w:tab/>
      </w:r>
    </w:p>
    <w:p w14:paraId="1B8A6F6A" w14:textId="77777777" w:rsidR="003E5A42" w:rsidRPr="003B1DBA" w:rsidRDefault="003E5A42" w:rsidP="003E5A42">
      <w:pPr>
        <w:pStyle w:val="RESPONSE0"/>
      </w:pPr>
      <w:r w:rsidRPr="003B1DBA">
        <w:t>DON’T KNOW</w:t>
      </w:r>
      <w:r w:rsidRPr="003B1DBA">
        <w:tab/>
        <w:t>d</w:t>
      </w:r>
      <w:r w:rsidRPr="003B1DBA">
        <w:tab/>
      </w:r>
    </w:p>
    <w:p w14:paraId="28E0F007" w14:textId="77777777" w:rsidR="003E5A42" w:rsidRPr="003B1DBA" w:rsidRDefault="003E5A42" w:rsidP="003E5A42">
      <w:pPr>
        <w:pStyle w:val="RESPONSELAST"/>
      </w:pPr>
      <w:r w:rsidRPr="003B1DBA">
        <w:t>REFUSED</w:t>
      </w:r>
      <w:r w:rsidRPr="003B1DBA">
        <w:tab/>
        <w:t>r</w:t>
      </w:r>
      <w:r w:rsidRPr="003B1DBA">
        <w:tab/>
      </w:r>
    </w:p>
    <w:p w14:paraId="58651110" w14:textId="77777777" w:rsidR="003E5A42" w:rsidRPr="003B1DBA" w:rsidRDefault="003E5A42" w:rsidP="003E5A42">
      <w:pPr>
        <w:tabs>
          <w:tab w:val="left" w:pos="864"/>
        </w:tabs>
        <w:spacing w:line="240" w:lineRule="auto"/>
        <w:ind w:left="864" w:hanging="864"/>
        <w:rPr>
          <w:rFonts w:ascii="Arial" w:hAnsi="Arial" w:cs="Arial"/>
          <w:sz w:val="20"/>
          <w:szCs w:val="20"/>
        </w:rPr>
      </w:pPr>
    </w:p>
    <w:p w14:paraId="11E37001" w14:textId="77777777" w:rsidR="003E5A42" w:rsidRPr="003B1DBA" w:rsidRDefault="003E5A42" w:rsidP="003E5A4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3B1DBA" w14:paraId="5E3F3888"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4C96BA" w14:textId="36791127" w:rsidR="003E5A42" w:rsidRPr="003B1DBA" w:rsidRDefault="00A27E0F" w:rsidP="00762E58">
            <w:pPr>
              <w:spacing w:before="60" w:after="60" w:line="240" w:lineRule="auto"/>
              <w:ind w:firstLine="0"/>
              <w:jc w:val="left"/>
              <w:rPr>
                <w:rFonts w:ascii="Arial" w:hAnsi="Arial" w:cs="Arial"/>
                <w:caps/>
                <w:sz w:val="20"/>
                <w:szCs w:val="20"/>
              </w:rPr>
            </w:pPr>
            <w:r w:rsidRPr="00A27E0F">
              <w:rPr>
                <w:rFonts w:ascii="Arial" w:hAnsi="Arial" w:cs="Arial"/>
                <w:bCs/>
                <w:caps/>
                <w:sz w:val="20"/>
                <w:szCs w:val="20"/>
              </w:rPr>
              <w:t>DEMONSTRATION=KENTUCKY AND TJ1 NE 0</w:t>
            </w:r>
          </w:p>
        </w:tc>
      </w:tr>
      <w:tr w:rsidR="003E5A42" w:rsidRPr="003B1DBA" w14:paraId="5BD6C7AC"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3A68A6E1" w14:textId="5D93CEE5" w:rsidR="003E5A42" w:rsidRPr="003B1DBA" w:rsidRDefault="00A27E0F" w:rsidP="001017B3">
            <w:pPr>
              <w:spacing w:before="60" w:after="60" w:line="240" w:lineRule="auto"/>
              <w:ind w:firstLine="0"/>
              <w:jc w:val="left"/>
              <w:rPr>
                <w:rFonts w:ascii="Arial" w:hAnsi="Arial" w:cs="Arial"/>
                <w:sz w:val="20"/>
                <w:szCs w:val="20"/>
              </w:rPr>
            </w:pPr>
            <w:r w:rsidRPr="00A27E0F">
              <w:rPr>
                <w:rFonts w:ascii="Arial" w:hAnsi="Arial" w:cs="Arial"/>
                <w:bCs/>
                <w:sz w:val="20"/>
                <w:szCs w:val="20"/>
              </w:rPr>
              <w:t>FILL MONTH = CURRENT MONTH -1</w:t>
            </w:r>
          </w:p>
        </w:tc>
      </w:tr>
    </w:tbl>
    <w:p w14:paraId="59B70BB1" w14:textId="0F9CE8C6" w:rsidR="003E5A42" w:rsidRPr="0050553E" w:rsidRDefault="003E5A42" w:rsidP="003E5A42">
      <w:pPr>
        <w:pStyle w:val="QUESTIONTEXT"/>
        <w:rPr>
          <w:lang w:val="es-ES"/>
        </w:rPr>
      </w:pPr>
      <w:r w:rsidRPr="0077224B">
        <w:rPr>
          <w:lang w:val="es-ES"/>
        </w:rPr>
        <w:t>TJ</w:t>
      </w:r>
      <w:r w:rsidR="00474051">
        <w:rPr>
          <w:lang w:val="es-ES"/>
        </w:rPr>
        <w:t>2</w:t>
      </w:r>
      <w:r w:rsidRPr="0077224B">
        <w:rPr>
          <w:lang w:val="es-ES"/>
        </w:rPr>
        <w:t>.</w:t>
      </w:r>
      <w:r w:rsidRPr="0077224B">
        <w:rPr>
          <w:lang w:val="es-ES"/>
        </w:rPr>
        <w:tab/>
      </w:r>
      <w:r w:rsidR="00A27E0F" w:rsidRPr="00BD5955">
        <w:rPr>
          <w:lang w:val="es-US"/>
        </w:rPr>
        <w:t xml:space="preserve">¿Cuál fue el ingreso total de su hogar </w:t>
      </w:r>
      <w:r w:rsidR="00A27E0F" w:rsidRPr="00BD5955">
        <w:rPr>
          <w:u w:val="single"/>
          <w:lang w:val="es-US"/>
        </w:rPr>
        <w:t>el mes pasado</w:t>
      </w:r>
      <w:r w:rsidR="00A27E0F" w:rsidRPr="00BD5955">
        <w:rPr>
          <w:lang w:val="es-US"/>
        </w:rPr>
        <w:t>,</w:t>
      </w:r>
      <w:r w:rsidR="00A27E0F" w:rsidRPr="00BD5955">
        <w:rPr>
          <w:u w:val="single"/>
          <w:lang w:val="es-US"/>
        </w:rPr>
        <w:t xml:space="preserve"> </w:t>
      </w:r>
      <w:r w:rsidR="00A27E0F" w:rsidRPr="00BD5955">
        <w:rPr>
          <w:lang w:val="es-US"/>
        </w:rPr>
        <w:t>antes de impuestos? Por favor incluya todos los tipos de ingresos recibidos por</w:t>
      </w:r>
      <w:r w:rsidR="00A27E0F">
        <w:rPr>
          <w:lang w:val="es-US"/>
        </w:rPr>
        <w:t xml:space="preserve"> un empleo o autoempleo, o ingresos de rentas de alquiler.</w:t>
      </w:r>
      <w:r w:rsidR="00A27E0F" w:rsidRPr="00BD5955">
        <w:rPr>
          <w:lang w:val="es-US"/>
        </w:rPr>
        <w:t xml:space="preserve"> </w:t>
      </w:r>
      <w:r w:rsidR="00A27E0F">
        <w:rPr>
          <w:lang w:val="es-US"/>
        </w:rPr>
        <w:t xml:space="preserve"> No incluya ingresos de </w:t>
      </w:r>
      <w:r w:rsidR="00A27E0F" w:rsidRPr="00BD5955">
        <w:rPr>
          <w:lang w:val="es-US"/>
        </w:rPr>
        <w:t>Seguro Social pensiones, manutención de niños y beneficios de asistencia en efectivo</w:t>
      </w:r>
      <w:r w:rsidR="00A27E0F">
        <w:rPr>
          <w:lang w:val="es-US"/>
        </w:rPr>
        <w:t>, ni</w:t>
      </w:r>
      <w:r w:rsidR="00A27E0F" w:rsidRPr="00BD5955">
        <w:rPr>
          <w:lang w:val="es-US"/>
        </w:rPr>
        <w:t xml:space="preserve"> el valor de beneficios de SNAP o cupones de alimentos (</w:t>
      </w:r>
      <w:proofErr w:type="spellStart"/>
      <w:r w:rsidR="00A27E0F" w:rsidRPr="00BD5955">
        <w:rPr>
          <w:lang w:val="es-US"/>
        </w:rPr>
        <w:t>food</w:t>
      </w:r>
      <w:proofErr w:type="spellEnd"/>
      <w:r w:rsidR="00A27E0F" w:rsidRPr="00BD5955">
        <w:rPr>
          <w:lang w:val="es-US"/>
        </w:rPr>
        <w:t xml:space="preserve"> </w:t>
      </w:r>
      <w:proofErr w:type="spellStart"/>
      <w:r w:rsidR="00A27E0F" w:rsidRPr="00BD5955">
        <w:rPr>
          <w:lang w:val="es-US"/>
        </w:rPr>
        <w:t>stamps</w:t>
      </w:r>
      <w:proofErr w:type="spellEnd"/>
      <w:r w:rsidR="00A27E0F" w:rsidRPr="00BD5955">
        <w:rPr>
          <w:lang w:val="es-US"/>
        </w:rPr>
        <w:t xml:space="preserve">), WIC, </w:t>
      </w:r>
      <w:proofErr w:type="spellStart"/>
      <w:r w:rsidR="00A27E0F" w:rsidRPr="00BD5955">
        <w:rPr>
          <w:lang w:val="es-US"/>
        </w:rPr>
        <w:t>Medicaid</w:t>
      </w:r>
      <w:proofErr w:type="spellEnd"/>
      <w:r w:rsidR="00A27E0F" w:rsidRPr="00BD5955">
        <w:rPr>
          <w:lang w:val="es-US"/>
        </w:rPr>
        <w:t>, o vivienda pública</w:t>
      </w:r>
      <w:r w:rsidR="00A27E0F">
        <w:rPr>
          <w:lang w:val="es-US"/>
        </w:rPr>
        <w:t>.</w:t>
      </w:r>
    </w:p>
    <w:p w14:paraId="5E4868F4" w14:textId="77777777" w:rsidR="003E5A42" w:rsidRPr="003B1DBA" w:rsidRDefault="003E5A42" w:rsidP="003E5A42">
      <w:pPr>
        <w:pStyle w:val="RESPONSELINE"/>
      </w:pPr>
      <w:r w:rsidRPr="0050553E">
        <w:rPr>
          <w:lang w:val="es-ES"/>
        </w:rPr>
        <w:tab/>
      </w:r>
      <w:r w:rsidR="00812429"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DOLLAR </w:t>
      </w:r>
      <w:r w:rsidRPr="003B1DBA">
        <w:rPr>
          <w:bCs/>
          <w:caps/>
        </w:rPr>
        <w:t>AMOUNT</w:t>
      </w:r>
      <w:r w:rsidRPr="003B1DBA">
        <w:t xml:space="preserve"> ($1 – 99,999)</w:t>
      </w:r>
    </w:p>
    <w:p w14:paraId="1AEF48D0" w14:textId="0608E857" w:rsidR="003E5A42" w:rsidRPr="003B1DBA" w:rsidRDefault="003E5A42" w:rsidP="003E5A42">
      <w:pPr>
        <w:pStyle w:val="RESPONSE0"/>
      </w:pPr>
      <w:r w:rsidRPr="003B1DBA">
        <w:rPr>
          <w:caps/>
          <w:color w:val="000000" w:themeColor="text1"/>
        </w:rPr>
        <w:t>NO INCOME</w:t>
      </w:r>
      <w:r w:rsidRPr="003B1DBA">
        <w:rPr>
          <w:caps/>
          <w:color w:val="000000" w:themeColor="text1"/>
        </w:rPr>
        <w:tab/>
        <w:t>0</w:t>
      </w:r>
      <w:r w:rsidRPr="003B1DBA">
        <w:rPr>
          <w:caps/>
          <w:color w:val="000000" w:themeColor="text1"/>
        </w:rPr>
        <w:tab/>
        <w:t>GO TO TJ</w:t>
      </w:r>
      <w:r w:rsidR="00A27E0F">
        <w:rPr>
          <w:caps/>
          <w:color w:val="000000" w:themeColor="text1"/>
        </w:rPr>
        <w:t>3</w:t>
      </w:r>
    </w:p>
    <w:p w14:paraId="68C903D0" w14:textId="1EC6096E" w:rsidR="003E5A42" w:rsidRPr="003B1DBA" w:rsidRDefault="003E5A42" w:rsidP="003E5A42">
      <w:pPr>
        <w:pStyle w:val="RESPONSE0"/>
      </w:pPr>
      <w:r w:rsidRPr="003B1DBA">
        <w:rPr>
          <w:caps/>
          <w:color w:val="000000" w:themeColor="text1"/>
        </w:rPr>
        <w:t>GAVE ANSWER</w:t>
      </w:r>
      <w:r w:rsidRPr="003B1DBA">
        <w:tab/>
        <w:t>1</w:t>
      </w:r>
      <w:r w:rsidRPr="003B1DBA">
        <w:tab/>
        <w:t>GO TO TJ</w:t>
      </w:r>
      <w:r w:rsidR="00A27E0F">
        <w:t>3</w:t>
      </w:r>
    </w:p>
    <w:p w14:paraId="02A441DF" w14:textId="2E6480CD" w:rsidR="003E5A42" w:rsidRPr="003B1DBA" w:rsidRDefault="003E5A42" w:rsidP="003E5A42">
      <w:pPr>
        <w:pStyle w:val="RESPONSE0"/>
      </w:pPr>
      <w:r w:rsidRPr="003B1DBA">
        <w:t>DON’T KNOW</w:t>
      </w:r>
      <w:r w:rsidRPr="003B1DBA">
        <w:tab/>
        <w:t>d</w:t>
      </w:r>
      <w:r w:rsidRPr="003B1DBA">
        <w:tab/>
      </w:r>
      <w:r w:rsidR="005A24CF" w:rsidRPr="00E632D0">
        <w:rPr>
          <w:sz w:val="18"/>
          <w:szCs w:val="18"/>
        </w:rPr>
        <w:t>GO TO TJ</w:t>
      </w:r>
      <w:r w:rsidR="00A27E0F" w:rsidRPr="00E632D0">
        <w:rPr>
          <w:sz w:val="18"/>
          <w:szCs w:val="18"/>
        </w:rPr>
        <w:t>2A</w:t>
      </w:r>
    </w:p>
    <w:p w14:paraId="727FAC6D" w14:textId="60AE0905" w:rsidR="003E5A42" w:rsidRPr="003B1DBA" w:rsidRDefault="003E5A42" w:rsidP="003E5A42">
      <w:pPr>
        <w:pStyle w:val="RESPONSELAST"/>
      </w:pPr>
      <w:r w:rsidRPr="003B1DBA">
        <w:t>REFUSED</w:t>
      </w:r>
      <w:r w:rsidRPr="003B1DBA">
        <w:tab/>
      </w:r>
      <w:proofErr w:type="gramStart"/>
      <w:r w:rsidRPr="003B1DBA">
        <w:t>r</w:t>
      </w:r>
      <w:r w:rsidRPr="003B1DBA">
        <w:tab/>
      </w:r>
      <w:r w:rsidR="005A24CF" w:rsidRPr="00E632D0">
        <w:rPr>
          <w:sz w:val="18"/>
          <w:szCs w:val="18"/>
        </w:rPr>
        <w:t>GO</w:t>
      </w:r>
      <w:proofErr w:type="gramEnd"/>
      <w:r w:rsidR="005A24CF" w:rsidRPr="00E632D0">
        <w:rPr>
          <w:sz w:val="18"/>
          <w:szCs w:val="18"/>
        </w:rPr>
        <w:t xml:space="preserve"> TO TJ</w:t>
      </w:r>
      <w:r w:rsidR="00A27E0F" w:rsidRPr="00E632D0">
        <w:rPr>
          <w:sz w:val="18"/>
          <w:szCs w:val="18"/>
        </w:rPr>
        <w:t>2A</w:t>
      </w:r>
    </w:p>
    <w:p w14:paraId="2706B615" w14:textId="77777777" w:rsidR="003E5A42" w:rsidRPr="003B1DBA" w:rsidRDefault="003E5A42" w:rsidP="003E5A42">
      <w:pPr>
        <w:tabs>
          <w:tab w:val="left" w:pos="720"/>
          <w:tab w:val="left" w:pos="1440"/>
          <w:tab w:val="left" w:pos="7200"/>
        </w:tabs>
        <w:spacing w:line="240" w:lineRule="auto"/>
        <w:ind w:firstLine="0"/>
        <w:jc w:val="left"/>
        <w:rPr>
          <w:rFonts w:ascii="Arial" w:hAnsi="Arial" w:cs="Arial"/>
          <w:sz w:val="20"/>
          <w:szCs w:val="20"/>
        </w:rPr>
      </w:pPr>
    </w:p>
    <w:p w14:paraId="4783FDFF" w14:textId="307E244B" w:rsidR="003E5A42" w:rsidRPr="003B1DBA" w:rsidRDefault="003E5A42" w:rsidP="003E5A42">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3B1DBA" w14:paraId="6F538E03"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B40C95" w14:textId="53E72041" w:rsidR="003E5A42" w:rsidRPr="003B1DBA" w:rsidRDefault="00A27E0F" w:rsidP="005A24CF">
            <w:pPr>
              <w:spacing w:before="60" w:after="60" w:line="240" w:lineRule="auto"/>
              <w:ind w:firstLine="0"/>
              <w:jc w:val="left"/>
              <w:rPr>
                <w:rFonts w:ascii="Arial" w:hAnsi="Arial" w:cs="Arial"/>
                <w:caps/>
                <w:sz w:val="20"/>
                <w:szCs w:val="20"/>
              </w:rPr>
            </w:pPr>
            <w:r w:rsidRPr="00A27E0F">
              <w:rPr>
                <w:rFonts w:ascii="Arial" w:hAnsi="Arial" w:cs="Arial"/>
                <w:bCs/>
                <w:caps/>
                <w:sz w:val="20"/>
                <w:szCs w:val="20"/>
              </w:rPr>
              <w:t>TJ2 GT 12,500</w:t>
            </w:r>
          </w:p>
        </w:tc>
      </w:tr>
      <w:tr w:rsidR="003E5A42" w:rsidRPr="003B1DBA" w14:paraId="762A4EAF"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737BF9C7" w14:textId="31399EC7" w:rsidR="003E5A42" w:rsidRPr="003B1DBA" w:rsidRDefault="00A27E0F" w:rsidP="0081053E">
            <w:pPr>
              <w:spacing w:before="60" w:after="60" w:line="240" w:lineRule="auto"/>
              <w:ind w:firstLine="0"/>
              <w:jc w:val="left"/>
              <w:rPr>
                <w:rFonts w:ascii="Arial" w:hAnsi="Arial" w:cs="Arial"/>
                <w:bCs/>
                <w:sz w:val="20"/>
                <w:szCs w:val="20"/>
              </w:rPr>
            </w:pPr>
            <w:r w:rsidRPr="00A27E0F">
              <w:rPr>
                <w:rFonts w:ascii="Arial" w:hAnsi="Arial" w:cs="Arial"/>
                <w:bCs/>
                <w:sz w:val="20"/>
                <w:szCs w:val="20"/>
              </w:rPr>
              <w:t>FILL=AMOUNT FROM TJ2</w:t>
            </w:r>
          </w:p>
        </w:tc>
      </w:tr>
    </w:tbl>
    <w:p w14:paraId="50199878" w14:textId="1A71E3CC" w:rsidR="003E5A42" w:rsidRPr="0077224B" w:rsidRDefault="003E5A42" w:rsidP="003E5A42">
      <w:pPr>
        <w:pStyle w:val="QUESTIONTEXT"/>
        <w:rPr>
          <w:lang w:val="es-ES"/>
        </w:rPr>
      </w:pPr>
      <w:r w:rsidRPr="000F1DA1">
        <w:rPr>
          <w:lang w:val="es-ES"/>
        </w:rPr>
        <w:t>TJ</w:t>
      </w:r>
      <w:r w:rsidR="00474051">
        <w:rPr>
          <w:lang w:val="es-ES"/>
        </w:rPr>
        <w:t>2</w:t>
      </w:r>
      <w:r w:rsidRPr="000F1DA1">
        <w:rPr>
          <w:lang w:val="es-ES"/>
        </w:rPr>
        <w:t>a.</w:t>
      </w:r>
      <w:r w:rsidRPr="000F1DA1">
        <w:rPr>
          <w:lang w:val="es-ES"/>
        </w:rPr>
        <w:tab/>
      </w:r>
      <w:r w:rsidR="0050553E" w:rsidRPr="0050553E">
        <w:rPr>
          <w:bCs/>
          <w:lang w:val="es-US"/>
        </w:rPr>
        <w:t xml:space="preserve">Usted dijo que el ingreso total de su hogar el mes pasado fue </w:t>
      </w:r>
      <w:r w:rsidR="00A27E0F" w:rsidRPr="00E632D0">
        <w:rPr>
          <w:bCs/>
          <w:lang w:val="es-ES"/>
        </w:rPr>
        <w:t>$[AMOUNT FROM TJ2],</w:t>
      </w:r>
      <w:r w:rsidR="00E632D0">
        <w:rPr>
          <w:bCs/>
          <w:lang w:val="es-ES"/>
        </w:rPr>
        <w:t xml:space="preserve"> </w:t>
      </w:r>
      <w:r w:rsidR="0050553E" w:rsidRPr="0050553E">
        <w:rPr>
          <w:lang w:val="es-US"/>
        </w:rPr>
        <w:t>¿es correcto</w:t>
      </w:r>
      <w:r w:rsidR="0050553E" w:rsidRPr="0050553E">
        <w:rPr>
          <w:bCs/>
          <w:lang w:val="es-US"/>
        </w:rPr>
        <w:t>?</w:t>
      </w:r>
    </w:p>
    <w:p w14:paraId="00FB080B" w14:textId="77777777" w:rsidR="003E5A42" w:rsidRPr="003B1DBA" w:rsidRDefault="003E5A42" w:rsidP="003E5A42">
      <w:pPr>
        <w:pStyle w:val="RESPONSE0"/>
      </w:pPr>
      <w:r w:rsidRPr="003B1DBA">
        <w:t>YES</w:t>
      </w:r>
      <w:r w:rsidRPr="003B1DBA">
        <w:tab/>
        <w:t>1</w:t>
      </w:r>
      <w:r w:rsidRPr="003B1DBA">
        <w:tab/>
      </w:r>
    </w:p>
    <w:p w14:paraId="3970364F" w14:textId="2FBC3457" w:rsidR="003E5A42" w:rsidRPr="003B1DBA" w:rsidRDefault="003E5A42" w:rsidP="0081053E">
      <w:pPr>
        <w:pStyle w:val="RESPONSE0"/>
        <w:ind w:right="-630"/>
      </w:pPr>
      <w:r w:rsidRPr="003B1DBA">
        <w:t>NO</w:t>
      </w:r>
      <w:r w:rsidRPr="003B1DBA">
        <w:tab/>
        <w:t>0</w:t>
      </w:r>
      <w:r w:rsidRPr="003B1DBA">
        <w:tab/>
      </w:r>
      <w:r w:rsidR="0081053E" w:rsidRPr="003B1DBA">
        <w:t>REPEAT TJ</w:t>
      </w:r>
      <w:r w:rsidR="00D433A5">
        <w:t>2</w:t>
      </w:r>
    </w:p>
    <w:p w14:paraId="20E043E7" w14:textId="77777777" w:rsidR="003E5A42" w:rsidRPr="003B1DBA" w:rsidRDefault="003E5A42" w:rsidP="003E5A42">
      <w:pPr>
        <w:pStyle w:val="RESPONSE0"/>
      </w:pPr>
      <w:r w:rsidRPr="003B1DBA">
        <w:t>DON’T KNOW</w:t>
      </w:r>
      <w:r w:rsidRPr="003B1DBA">
        <w:tab/>
        <w:t>d</w:t>
      </w:r>
      <w:r w:rsidRPr="003B1DBA">
        <w:tab/>
      </w:r>
    </w:p>
    <w:p w14:paraId="5699B3A2" w14:textId="77777777" w:rsidR="003E5A42" w:rsidRPr="003B1DBA" w:rsidRDefault="003E5A42" w:rsidP="003E5A42">
      <w:pPr>
        <w:pStyle w:val="RESPONSELAST"/>
      </w:pPr>
      <w:r w:rsidRPr="003B1DBA">
        <w:t>REFUSED</w:t>
      </w:r>
      <w:r w:rsidRPr="003B1DBA">
        <w:tab/>
        <w:t>r</w:t>
      </w:r>
      <w:r w:rsidRPr="003B1DBA">
        <w:tab/>
      </w:r>
    </w:p>
    <w:p w14:paraId="618D28F6" w14:textId="72431AF9" w:rsidR="00EB4841" w:rsidRDefault="00EB48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36EB879" w14:textId="77777777" w:rsidR="0081053E" w:rsidRPr="003B1DBA" w:rsidRDefault="0081053E"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3B1DBA" w14:paraId="08B26BF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6960C5" w14:textId="6230BF80" w:rsidR="0081053E" w:rsidRPr="003B1DBA" w:rsidRDefault="005A24CF" w:rsidP="005A24C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474051">
              <w:rPr>
                <w:rFonts w:ascii="Arial" w:hAnsi="Arial" w:cs="Arial"/>
                <w:bCs/>
                <w:caps/>
                <w:sz w:val="20"/>
                <w:szCs w:val="20"/>
              </w:rPr>
              <w:t>2</w:t>
            </w:r>
            <w:r w:rsidRPr="003B1DBA">
              <w:rPr>
                <w:rFonts w:ascii="Arial" w:hAnsi="Arial" w:cs="Arial"/>
                <w:bCs/>
                <w:caps/>
                <w:sz w:val="20"/>
                <w:szCs w:val="20"/>
              </w:rPr>
              <w:t>=D OR R</w:t>
            </w:r>
          </w:p>
        </w:tc>
      </w:tr>
    </w:tbl>
    <w:p w14:paraId="0FA139D8" w14:textId="1E3CC5BB" w:rsidR="0050553E" w:rsidRPr="007B48E2" w:rsidRDefault="0081053E" w:rsidP="0050553E">
      <w:pPr>
        <w:pStyle w:val="QUESTIONTEXT"/>
        <w:rPr>
          <w:lang w:val="es-US"/>
        </w:rPr>
      </w:pPr>
      <w:r w:rsidRPr="0050553E">
        <w:rPr>
          <w:lang w:val="es-ES"/>
        </w:rPr>
        <w:t>TJ</w:t>
      </w:r>
      <w:r w:rsidR="00A27E0F">
        <w:rPr>
          <w:lang w:val="es-ES"/>
        </w:rPr>
        <w:t>2b</w:t>
      </w:r>
      <w:r w:rsidRPr="0050553E">
        <w:rPr>
          <w:lang w:val="es-ES"/>
        </w:rPr>
        <w:t>.</w:t>
      </w:r>
      <w:r w:rsidRPr="0050553E">
        <w:rPr>
          <w:lang w:val="es-ES"/>
        </w:rPr>
        <w:tab/>
      </w:r>
      <w:r w:rsidR="0050553E" w:rsidRPr="007B48E2">
        <w:rPr>
          <w:lang w:val="es-US"/>
        </w:rPr>
        <w:t xml:space="preserve">Para algunas personas es más fácil elegir un rango de ingresos.  Por favor páreme cuando llego al ingreso total de su hogar para el </w:t>
      </w:r>
      <w:r w:rsidR="0050553E" w:rsidRPr="007B48E2">
        <w:rPr>
          <w:u w:val="single"/>
          <w:lang w:val="es-US"/>
        </w:rPr>
        <w:t>mes pasado</w:t>
      </w:r>
      <w:r w:rsidR="0050553E" w:rsidRPr="007B48E2">
        <w:rPr>
          <w:lang w:val="es-US"/>
        </w:rPr>
        <w:t xml:space="preserve">. </w:t>
      </w:r>
      <w:proofErr w:type="gramStart"/>
      <w:r w:rsidR="0050553E" w:rsidRPr="007B48E2">
        <w:rPr>
          <w:lang w:val="es-US"/>
        </w:rPr>
        <w:t>¿</w:t>
      </w:r>
      <w:proofErr w:type="gramEnd"/>
      <w:r w:rsidR="0050553E" w:rsidRPr="007B48E2">
        <w:rPr>
          <w:lang w:val="es-US"/>
        </w:rPr>
        <w:t>Era…</w:t>
      </w:r>
    </w:p>
    <w:p w14:paraId="3734CD8A" w14:textId="77777777" w:rsidR="0050553E" w:rsidRPr="007B48E2" w:rsidRDefault="0050553E" w:rsidP="0050553E">
      <w:pPr>
        <w:pStyle w:val="CODINGTYPE"/>
        <w:rPr>
          <w:lang w:val="es-US"/>
        </w:rPr>
      </w:pPr>
      <w:r w:rsidRPr="007B48E2">
        <w:rPr>
          <w:lang w:val="es-US"/>
        </w:rPr>
        <w:tab/>
      </w:r>
      <w:r w:rsidRPr="007B48E2">
        <w:rPr>
          <w:lang w:val="es-US"/>
        </w:rPr>
        <w:tab/>
      </w:r>
      <w:sdt>
        <w:sdtPr>
          <w:rPr>
            <w:lang w:val="es-US"/>
          </w:rPr>
          <w:alias w:val="SELECT CODING TYPE"/>
          <w:tag w:val="CODING TYPE"/>
          <w:id w:val="863331568"/>
          <w:placeholder>
            <w:docPart w:val="03A6BD3AA9C54B429BBEB4BC64E9AF47"/>
          </w:placeholder>
          <w:dropDownList>
            <w:listItem w:displayText="SELECT CODING TYPE" w:value=""/>
            <w:listItem w:displayText="CODE ONE ONLY" w:value="CODE ONE ONLY"/>
            <w:listItem w:displayText="CODE ALL THAT APPLY" w:value="CODE ALL THAT APPLY"/>
          </w:dropDownList>
        </w:sdtPr>
        <w:sdtEndPr/>
        <w:sdtContent>
          <w:r w:rsidRPr="007B48E2">
            <w:rPr>
              <w:lang w:val="es-US"/>
            </w:rPr>
            <w:t>CODE ONE ONLY</w:t>
          </w:r>
        </w:sdtContent>
      </w:sdt>
    </w:p>
    <w:p w14:paraId="7FBDF834" w14:textId="77777777" w:rsidR="0050553E" w:rsidRPr="007B48E2" w:rsidRDefault="0050553E" w:rsidP="0050553E">
      <w:pPr>
        <w:pStyle w:val="RESPONSE0"/>
        <w:rPr>
          <w:lang w:val="es-US"/>
        </w:rPr>
      </w:pPr>
      <w:r w:rsidRPr="007B48E2">
        <w:rPr>
          <w:b/>
          <w:noProof/>
          <w:lang w:val="es-US"/>
        </w:rPr>
        <w:t>Menos de $500</w:t>
      </w:r>
      <w:r w:rsidRPr="007B48E2">
        <w:rPr>
          <w:b/>
          <w:color w:val="000000" w:themeColor="text1"/>
          <w:lang w:val="es-US"/>
        </w:rPr>
        <w:t>,</w:t>
      </w:r>
      <w:r w:rsidRPr="007B48E2">
        <w:rPr>
          <w:lang w:val="es-US"/>
        </w:rPr>
        <w:tab/>
        <w:t>1</w:t>
      </w:r>
      <w:r w:rsidRPr="007B48E2">
        <w:rPr>
          <w:lang w:val="es-US"/>
        </w:rPr>
        <w:tab/>
      </w:r>
    </w:p>
    <w:p w14:paraId="35E7D143" w14:textId="77777777" w:rsidR="0050553E" w:rsidRPr="007B48E2" w:rsidRDefault="0050553E" w:rsidP="0050553E">
      <w:pPr>
        <w:pStyle w:val="RESPONSE0"/>
        <w:rPr>
          <w:lang w:val="es-US"/>
        </w:rPr>
      </w:pPr>
      <w:r w:rsidRPr="007B48E2">
        <w:rPr>
          <w:b/>
          <w:lang w:val="es-US"/>
        </w:rPr>
        <w:t>$500 a menos de $1,000,</w:t>
      </w:r>
      <w:r w:rsidRPr="007B48E2">
        <w:rPr>
          <w:lang w:val="es-US"/>
        </w:rPr>
        <w:tab/>
        <w:t>2</w:t>
      </w:r>
      <w:r w:rsidRPr="007B48E2">
        <w:rPr>
          <w:lang w:val="es-US"/>
        </w:rPr>
        <w:tab/>
      </w:r>
    </w:p>
    <w:p w14:paraId="1953C03F" w14:textId="77777777" w:rsidR="0050553E" w:rsidRPr="007B48E2" w:rsidRDefault="0050553E" w:rsidP="0050553E">
      <w:pPr>
        <w:pStyle w:val="RESPONSE0"/>
        <w:rPr>
          <w:lang w:val="es-US"/>
        </w:rPr>
      </w:pPr>
      <w:r w:rsidRPr="007B48E2">
        <w:rPr>
          <w:b/>
          <w:lang w:val="es-US"/>
        </w:rPr>
        <w:t>$1,000 a menos de $1,500,</w:t>
      </w:r>
      <w:r w:rsidRPr="007B48E2">
        <w:rPr>
          <w:lang w:val="es-US"/>
        </w:rPr>
        <w:tab/>
        <w:t>3</w:t>
      </w:r>
      <w:r w:rsidRPr="007B48E2">
        <w:rPr>
          <w:lang w:val="es-US"/>
        </w:rPr>
        <w:tab/>
      </w:r>
    </w:p>
    <w:p w14:paraId="3D03009C" w14:textId="77777777" w:rsidR="0050553E" w:rsidRPr="007B48E2" w:rsidRDefault="0050553E" w:rsidP="0050553E">
      <w:pPr>
        <w:pStyle w:val="RESPONSE0"/>
        <w:rPr>
          <w:lang w:val="es-US"/>
        </w:rPr>
      </w:pPr>
      <w:r w:rsidRPr="007B48E2">
        <w:rPr>
          <w:b/>
          <w:lang w:val="es-US"/>
        </w:rPr>
        <w:t>$1,500 a menos de $2,000,</w:t>
      </w:r>
      <w:r w:rsidRPr="007B48E2">
        <w:rPr>
          <w:lang w:val="es-US"/>
        </w:rPr>
        <w:tab/>
        <w:t>4</w:t>
      </w:r>
      <w:r w:rsidRPr="007B48E2">
        <w:rPr>
          <w:lang w:val="es-US"/>
        </w:rPr>
        <w:tab/>
      </w:r>
    </w:p>
    <w:p w14:paraId="373B44B4" w14:textId="77777777" w:rsidR="0050553E" w:rsidRPr="007B48E2" w:rsidRDefault="0050553E" w:rsidP="0050553E">
      <w:pPr>
        <w:pStyle w:val="RESPONSE0"/>
        <w:rPr>
          <w:lang w:val="es-US"/>
        </w:rPr>
      </w:pPr>
      <w:r w:rsidRPr="007B48E2">
        <w:rPr>
          <w:b/>
          <w:lang w:val="es-US"/>
        </w:rPr>
        <w:t>$2,000  a menos de $2,500,</w:t>
      </w:r>
      <w:r w:rsidRPr="007B48E2">
        <w:rPr>
          <w:lang w:val="es-US"/>
        </w:rPr>
        <w:tab/>
        <w:t>5</w:t>
      </w:r>
      <w:r w:rsidRPr="007B48E2">
        <w:rPr>
          <w:lang w:val="es-US"/>
        </w:rPr>
        <w:tab/>
      </w:r>
    </w:p>
    <w:p w14:paraId="77C773AC" w14:textId="77777777" w:rsidR="0050553E" w:rsidRPr="007B48E2" w:rsidRDefault="0050553E" w:rsidP="0050553E">
      <w:pPr>
        <w:pStyle w:val="RESPONSE0"/>
        <w:rPr>
          <w:lang w:val="es-US"/>
        </w:rPr>
      </w:pPr>
      <w:r w:rsidRPr="007B48E2">
        <w:rPr>
          <w:b/>
          <w:lang w:val="es-US"/>
        </w:rPr>
        <w:t>$2,500 a menos de $3,000, o</w:t>
      </w:r>
      <w:r w:rsidRPr="007B48E2">
        <w:rPr>
          <w:lang w:val="es-US"/>
        </w:rPr>
        <w:tab/>
        <w:t>6</w:t>
      </w:r>
      <w:r w:rsidRPr="007B48E2">
        <w:rPr>
          <w:lang w:val="es-US"/>
        </w:rPr>
        <w:tab/>
      </w:r>
    </w:p>
    <w:p w14:paraId="39AD75DC" w14:textId="77777777" w:rsidR="0050553E" w:rsidRPr="007B48E2" w:rsidRDefault="0050553E" w:rsidP="0050553E">
      <w:pPr>
        <w:pStyle w:val="RESPONSE0"/>
        <w:rPr>
          <w:lang w:val="es-US"/>
        </w:rPr>
      </w:pPr>
      <w:r w:rsidRPr="007B48E2">
        <w:rPr>
          <w:b/>
          <w:lang w:val="es-US"/>
        </w:rPr>
        <w:t xml:space="preserve">$3,000 </w:t>
      </w:r>
      <w:r w:rsidRPr="007B48E2">
        <w:rPr>
          <w:b/>
          <w:noProof/>
          <w:lang w:val="es-US"/>
        </w:rPr>
        <w:t>ó más?</w:t>
      </w:r>
      <w:r w:rsidRPr="007B48E2">
        <w:rPr>
          <w:lang w:val="es-US"/>
        </w:rPr>
        <w:tab/>
        <w:t>7</w:t>
      </w:r>
      <w:r w:rsidRPr="007B48E2">
        <w:rPr>
          <w:lang w:val="es-US"/>
        </w:rPr>
        <w:tab/>
      </w:r>
    </w:p>
    <w:p w14:paraId="4E8F53CF" w14:textId="77777777" w:rsidR="0050553E" w:rsidRPr="002B3B10" w:rsidRDefault="0050553E" w:rsidP="0050553E">
      <w:pPr>
        <w:pStyle w:val="RESPONSE0"/>
      </w:pPr>
      <w:r w:rsidRPr="002B3B10">
        <w:t>DON’T KNOW</w:t>
      </w:r>
      <w:r w:rsidRPr="002B3B10">
        <w:tab/>
        <w:t>d</w:t>
      </w:r>
      <w:r w:rsidRPr="002B3B10">
        <w:tab/>
      </w:r>
    </w:p>
    <w:p w14:paraId="6B8F12B3" w14:textId="77777777" w:rsidR="0050553E" w:rsidRPr="008B3580" w:rsidRDefault="0050553E" w:rsidP="0050553E">
      <w:pPr>
        <w:pStyle w:val="RESPONSELAST"/>
      </w:pPr>
      <w:r w:rsidRPr="008B3580">
        <w:t>REFUSED</w:t>
      </w:r>
      <w:r w:rsidRPr="008B3580">
        <w:tab/>
        <w:t>r</w:t>
      </w:r>
      <w:r w:rsidRPr="008B3580">
        <w:tab/>
      </w:r>
    </w:p>
    <w:p w14:paraId="6B38FF87" w14:textId="182647E7" w:rsidR="0081053E" w:rsidRDefault="0081053E" w:rsidP="0050553E">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F28C1" w:rsidRPr="003B1DBA" w14:paraId="13E67AD9" w14:textId="77777777" w:rsidTr="00C022D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881050" w14:textId="29965855" w:rsidR="00CF28C1" w:rsidRPr="003B1DBA" w:rsidRDefault="00A27E0F" w:rsidP="00C022D2">
            <w:pPr>
              <w:spacing w:before="60" w:after="60" w:line="240" w:lineRule="auto"/>
              <w:ind w:firstLine="0"/>
              <w:jc w:val="left"/>
              <w:rPr>
                <w:rFonts w:ascii="Arial" w:hAnsi="Arial" w:cs="Arial"/>
                <w:caps/>
                <w:sz w:val="20"/>
                <w:szCs w:val="20"/>
              </w:rPr>
            </w:pPr>
            <w:r w:rsidRPr="00A27E0F">
              <w:rPr>
                <w:rFonts w:ascii="Arial" w:hAnsi="Arial" w:cs="Arial"/>
                <w:bCs/>
                <w:caps/>
                <w:sz w:val="20"/>
                <w:szCs w:val="20"/>
              </w:rPr>
              <w:t>ALL</w:t>
            </w:r>
          </w:p>
        </w:tc>
      </w:tr>
      <w:tr w:rsidR="00CF28C1" w:rsidRPr="003B1DBA" w14:paraId="7EC3EB88" w14:textId="77777777" w:rsidTr="00C022D2">
        <w:trPr>
          <w:trHeight w:val="258"/>
        </w:trPr>
        <w:tc>
          <w:tcPr>
            <w:tcW w:w="5000" w:type="pct"/>
            <w:tcBorders>
              <w:top w:val="single" w:sz="4" w:space="0" w:color="auto"/>
              <w:left w:val="single" w:sz="4" w:space="0" w:color="auto"/>
              <w:bottom w:val="single" w:sz="4" w:space="0" w:color="auto"/>
              <w:right w:val="single" w:sz="4" w:space="0" w:color="auto"/>
            </w:tcBorders>
          </w:tcPr>
          <w:p w14:paraId="0C0389A3" w14:textId="77777777" w:rsidR="00CF28C1" w:rsidRPr="003B1DBA" w:rsidRDefault="00CF28C1" w:rsidP="00C022D2">
            <w:pPr>
              <w:spacing w:before="60" w:after="60" w:line="240" w:lineRule="auto"/>
              <w:ind w:firstLine="0"/>
              <w:jc w:val="left"/>
              <w:rPr>
                <w:rFonts w:ascii="Arial" w:hAnsi="Arial" w:cs="Arial"/>
                <w:sz w:val="20"/>
                <w:szCs w:val="20"/>
              </w:rPr>
            </w:pPr>
            <w:r w:rsidRPr="003B1DBA">
              <w:rPr>
                <w:rFonts w:ascii="Arial" w:hAnsi="Arial" w:cs="Arial"/>
                <w:bCs/>
                <w:sz w:val="20"/>
                <w:szCs w:val="20"/>
              </w:rPr>
              <w:t>FILL MONTH = CURRENT MONTH -1</w:t>
            </w:r>
          </w:p>
        </w:tc>
      </w:tr>
    </w:tbl>
    <w:p w14:paraId="3D2FBEE3" w14:textId="6F4FC4BF" w:rsidR="00CF28C1" w:rsidRPr="000A345D" w:rsidRDefault="00CF28C1" w:rsidP="00CF28C1">
      <w:pPr>
        <w:pStyle w:val="QUESTIONTEXT"/>
        <w:rPr>
          <w:lang w:val="es-US"/>
        </w:rPr>
      </w:pPr>
      <w:r w:rsidRPr="0077224B">
        <w:rPr>
          <w:lang w:val="es-ES"/>
        </w:rPr>
        <w:t>TJ</w:t>
      </w:r>
      <w:r w:rsidR="00A27E0F">
        <w:rPr>
          <w:lang w:val="es-ES"/>
        </w:rPr>
        <w:t>3</w:t>
      </w:r>
      <w:r w:rsidRPr="0077224B">
        <w:rPr>
          <w:lang w:val="es-ES"/>
        </w:rPr>
        <w:t>.</w:t>
      </w:r>
      <w:r w:rsidRPr="0077224B">
        <w:rPr>
          <w:lang w:val="es-ES"/>
        </w:rPr>
        <w:tab/>
      </w:r>
      <w:r w:rsidR="00A27E0F" w:rsidRPr="00A27E0F">
        <w:rPr>
          <w:lang w:val="es-ES"/>
        </w:rPr>
        <w:t xml:space="preserve">¿Y cuál fue el </w:t>
      </w:r>
      <w:r w:rsidR="00A27E0F" w:rsidRPr="00A27E0F">
        <w:rPr>
          <w:u w:val="single"/>
          <w:lang w:val="es-ES"/>
        </w:rPr>
        <w:t>ingreso</w:t>
      </w:r>
      <w:r w:rsidR="00A27E0F" w:rsidRPr="00A27E0F">
        <w:rPr>
          <w:lang w:val="es-ES"/>
        </w:rPr>
        <w:t xml:space="preserve"> total de su hogar el mes pasado, durante [MONTH (CURRENT MONTH -1)]   antes de impuestos? Por favor incluya todos los tipos de ingresos recibidos por todos los miembros del hogar en el mes pasado, incluyendo todas las ganancias, Seguro Social, pensiones, manutención de niños o </w:t>
      </w:r>
      <w:proofErr w:type="spellStart"/>
      <w:r w:rsidR="00A27E0F" w:rsidRPr="00A27E0F">
        <w:rPr>
          <w:lang w:val="es-ES"/>
        </w:rPr>
        <w:t>child</w:t>
      </w:r>
      <w:proofErr w:type="spellEnd"/>
      <w:r w:rsidR="00A27E0F" w:rsidRPr="00A27E0F">
        <w:rPr>
          <w:lang w:val="es-ES"/>
        </w:rPr>
        <w:t xml:space="preserve"> </w:t>
      </w:r>
      <w:proofErr w:type="spellStart"/>
      <w:r w:rsidR="00A27E0F" w:rsidRPr="00A27E0F">
        <w:rPr>
          <w:lang w:val="es-ES"/>
        </w:rPr>
        <w:t>support</w:t>
      </w:r>
      <w:proofErr w:type="spellEnd"/>
      <w:r w:rsidR="00A27E0F" w:rsidRPr="00A27E0F">
        <w:rPr>
          <w:lang w:val="es-ES"/>
        </w:rPr>
        <w:t xml:space="preserve"> y beneficios de asistencia en efectivo como TANF </w:t>
      </w:r>
      <w:r w:rsidR="00A27E0F" w:rsidRPr="00A27E0F">
        <w:rPr>
          <w:bCs/>
          <w:lang w:val="es-ES"/>
        </w:rPr>
        <w:t>(</w:t>
      </w:r>
      <w:r w:rsidR="00A27E0F" w:rsidRPr="00A27E0F">
        <w:rPr>
          <w:bCs/>
          <w:i/>
          <w:lang w:val="es-ES"/>
        </w:rPr>
        <w:t>TAH-</w:t>
      </w:r>
      <w:proofErr w:type="spellStart"/>
      <w:r w:rsidR="00A27E0F" w:rsidRPr="00A27E0F">
        <w:rPr>
          <w:bCs/>
          <w:i/>
          <w:lang w:val="es-ES"/>
        </w:rPr>
        <w:t>nif</w:t>
      </w:r>
      <w:proofErr w:type="spellEnd"/>
      <w:r w:rsidR="00A27E0F" w:rsidRPr="00A27E0F">
        <w:rPr>
          <w:bCs/>
          <w:lang w:val="es-ES"/>
        </w:rPr>
        <w:t xml:space="preserve">) </w:t>
      </w:r>
      <w:r w:rsidR="00A27E0F" w:rsidRPr="00A27E0F">
        <w:rPr>
          <w:lang w:val="es-ES"/>
        </w:rPr>
        <w:t xml:space="preserve">y SSI. </w:t>
      </w:r>
      <w:r w:rsidR="00A27E0F" w:rsidRPr="00A27E0F">
        <w:rPr>
          <w:u w:val="single"/>
          <w:lang w:val="es-ES"/>
        </w:rPr>
        <w:t>No</w:t>
      </w:r>
      <w:r w:rsidR="00A27E0F" w:rsidRPr="00A27E0F">
        <w:rPr>
          <w:lang w:val="es-ES"/>
        </w:rPr>
        <w:t xml:space="preserve"> incluya el valor de beneficios de SNAP o cupones de alimentos, WIC, </w:t>
      </w:r>
      <w:proofErr w:type="spellStart"/>
      <w:r w:rsidR="00A27E0F" w:rsidRPr="00A27E0F">
        <w:rPr>
          <w:lang w:val="es-ES"/>
        </w:rPr>
        <w:t>Medicaid</w:t>
      </w:r>
      <w:proofErr w:type="spellEnd"/>
      <w:r w:rsidR="00A27E0F" w:rsidRPr="00A27E0F">
        <w:rPr>
          <w:lang w:val="es-ES"/>
        </w:rPr>
        <w:t>, o vivienda pública.</w:t>
      </w:r>
    </w:p>
    <w:p w14:paraId="6BBAD551" w14:textId="77777777" w:rsidR="00CF28C1" w:rsidRPr="003B1DBA" w:rsidRDefault="00CF28C1" w:rsidP="00CF28C1">
      <w:pPr>
        <w:pStyle w:val="RESPONSELINE"/>
      </w:pPr>
      <w:r w:rsidRPr="0050553E">
        <w:rPr>
          <w:lang w:val="es-ES"/>
        </w:rPr>
        <w:tab/>
      </w:r>
      <w:r w:rsidRPr="003B1DBA">
        <w:t>$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DOLLAR </w:t>
      </w:r>
      <w:r w:rsidRPr="003B1DBA">
        <w:rPr>
          <w:bCs/>
          <w:caps/>
        </w:rPr>
        <w:t>AMOUNT</w:t>
      </w:r>
      <w:r w:rsidRPr="003B1DBA">
        <w:t xml:space="preserve"> ($1 – 99,999)</w:t>
      </w:r>
    </w:p>
    <w:p w14:paraId="79966FDF" w14:textId="623BBF0F" w:rsidR="00CF28C1" w:rsidRPr="003B1DBA" w:rsidRDefault="00612AC3" w:rsidP="00CF28C1">
      <w:pPr>
        <w:pStyle w:val="RESPONSE0"/>
      </w:pPr>
      <w:r>
        <w:rPr>
          <w:caps/>
          <w:color w:val="000000" w:themeColor="text1"/>
        </w:rPr>
        <w:t>NO INCOME</w:t>
      </w:r>
      <w:r>
        <w:rPr>
          <w:caps/>
          <w:color w:val="000000" w:themeColor="text1"/>
        </w:rPr>
        <w:tab/>
        <w:t>0</w:t>
      </w:r>
      <w:r>
        <w:rPr>
          <w:caps/>
          <w:color w:val="000000" w:themeColor="text1"/>
        </w:rPr>
        <w:tab/>
        <w:t>GO TO TJ</w:t>
      </w:r>
      <w:r w:rsidR="00A27E0F">
        <w:rPr>
          <w:caps/>
          <w:color w:val="000000" w:themeColor="text1"/>
        </w:rPr>
        <w:t>4</w:t>
      </w:r>
    </w:p>
    <w:p w14:paraId="1B4EAA23" w14:textId="291D7D0A" w:rsidR="00CF28C1" w:rsidRPr="003B1DBA" w:rsidRDefault="00CF28C1" w:rsidP="00CF28C1">
      <w:pPr>
        <w:pStyle w:val="RESPONSE0"/>
      </w:pPr>
      <w:r w:rsidRPr="003B1DBA">
        <w:rPr>
          <w:caps/>
          <w:color w:val="000000" w:themeColor="text1"/>
        </w:rPr>
        <w:t>GAVE ANSWER</w:t>
      </w:r>
      <w:r w:rsidR="00612AC3">
        <w:tab/>
        <w:t>1</w:t>
      </w:r>
      <w:r w:rsidR="00612AC3">
        <w:tab/>
        <w:t>GO TO TJ</w:t>
      </w:r>
      <w:r w:rsidR="00A27E0F">
        <w:t>4</w:t>
      </w:r>
    </w:p>
    <w:p w14:paraId="33E1B863" w14:textId="6EF3D6AC" w:rsidR="00CF28C1" w:rsidRPr="003B1DBA" w:rsidRDefault="00612AC3" w:rsidP="00CF28C1">
      <w:pPr>
        <w:pStyle w:val="RESPONSE0"/>
      </w:pPr>
      <w:r>
        <w:t>DON’T KNOW</w:t>
      </w:r>
      <w:r>
        <w:tab/>
        <w:t>d</w:t>
      </w:r>
      <w:r>
        <w:tab/>
      </w:r>
      <w:r w:rsidRPr="00E632D0">
        <w:rPr>
          <w:sz w:val="18"/>
          <w:szCs w:val="18"/>
        </w:rPr>
        <w:t>GO TO TJ</w:t>
      </w:r>
      <w:r w:rsidR="00A27E0F" w:rsidRPr="00E632D0">
        <w:rPr>
          <w:sz w:val="18"/>
          <w:szCs w:val="18"/>
        </w:rPr>
        <w:t>3</w:t>
      </w:r>
      <w:r w:rsidR="00E632D0">
        <w:rPr>
          <w:sz w:val="18"/>
          <w:szCs w:val="18"/>
        </w:rPr>
        <w:t>B</w:t>
      </w:r>
    </w:p>
    <w:p w14:paraId="756B863A" w14:textId="013E1D4C" w:rsidR="00CF28C1" w:rsidRPr="003B1DBA" w:rsidRDefault="00612AC3" w:rsidP="00CF28C1">
      <w:pPr>
        <w:pStyle w:val="RESPONSELAST"/>
      </w:pPr>
      <w:r>
        <w:t>REFUSED</w:t>
      </w:r>
      <w:r>
        <w:tab/>
      </w:r>
      <w:proofErr w:type="gramStart"/>
      <w:r>
        <w:t>r</w:t>
      </w:r>
      <w:r>
        <w:tab/>
      </w:r>
      <w:r w:rsidRPr="00E632D0">
        <w:rPr>
          <w:sz w:val="18"/>
          <w:szCs w:val="18"/>
        </w:rPr>
        <w:t>GO</w:t>
      </w:r>
      <w:proofErr w:type="gramEnd"/>
      <w:r w:rsidRPr="00E632D0">
        <w:rPr>
          <w:sz w:val="18"/>
          <w:szCs w:val="18"/>
        </w:rPr>
        <w:t xml:space="preserve"> TO TJ</w:t>
      </w:r>
      <w:r w:rsidR="00A27E0F" w:rsidRPr="00E632D0">
        <w:rPr>
          <w:sz w:val="18"/>
          <w:szCs w:val="18"/>
        </w:rPr>
        <w:t>3</w:t>
      </w:r>
      <w:r w:rsidR="00E632D0">
        <w:rPr>
          <w:sz w:val="18"/>
          <w:szCs w:val="18"/>
        </w:rPr>
        <w:t>B</w:t>
      </w:r>
    </w:p>
    <w:p w14:paraId="39095E39" w14:textId="77777777" w:rsidR="00CF28C1" w:rsidRPr="003B1DBA" w:rsidRDefault="00CF28C1" w:rsidP="00CF28C1">
      <w:pPr>
        <w:tabs>
          <w:tab w:val="left" w:pos="720"/>
          <w:tab w:val="left" w:pos="1440"/>
          <w:tab w:val="left" w:pos="7200"/>
        </w:tabs>
        <w:spacing w:line="240" w:lineRule="auto"/>
        <w:ind w:firstLine="0"/>
        <w:jc w:val="left"/>
        <w:rPr>
          <w:rFonts w:ascii="Arial" w:hAnsi="Arial" w:cs="Arial"/>
          <w:sz w:val="20"/>
          <w:szCs w:val="20"/>
        </w:rPr>
      </w:pPr>
    </w:p>
    <w:p w14:paraId="2CA1D603" w14:textId="77777777" w:rsidR="00CF28C1" w:rsidRPr="003B1DBA" w:rsidRDefault="00CF28C1" w:rsidP="00CF28C1">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F28C1" w:rsidRPr="003B1DBA" w14:paraId="5496CF05" w14:textId="77777777" w:rsidTr="00C022D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EA1E3C" w14:textId="46F6ADF2" w:rsidR="00CF28C1" w:rsidRPr="003B1DBA" w:rsidRDefault="00CF28C1" w:rsidP="00CF28C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516DDF">
              <w:rPr>
                <w:rFonts w:ascii="Arial" w:hAnsi="Arial" w:cs="Arial"/>
                <w:bCs/>
                <w:caps/>
                <w:sz w:val="20"/>
                <w:szCs w:val="20"/>
              </w:rPr>
              <w:t>3</w:t>
            </w:r>
            <w:r w:rsidRPr="003B1DBA">
              <w:rPr>
                <w:rFonts w:ascii="Arial" w:hAnsi="Arial" w:cs="Arial"/>
                <w:bCs/>
                <w:caps/>
                <w:sz w:val="20"/>
                <w:szCs w:val="20"/>
              </w:rPr>
              <w:t xml:space="preserve"> GT 12,500</w:t>
            </w:r>
          </w:p>
        </w:tc>
      </w:tr>
      <w:tr w:rsidR="00CF28C1" w:rsidRPr="003B1DBA" w14:paraId="25A09F5C" w14:textId="77777777" w:rsidTr="00C022D2">
        <w:trPr>
          <w:trHeight w:val="258"/>
        </w:trPr>
        <w:tc>
          <w:tcPr>
            <w:tcW w:w="5000" w:type="pct"/>
            <w:tcBorders>
              <w:top w:val="single" w:sz="4" w:space="0" w:color="auto"/>
              <w:left w:val="single" w:sz="4" w:space="0" w:color="auto"/>
              <w:bottom w:val="single" w:sz="4" w:space="0" w:color="auto"/>
              <w:right w:val="single" w:sz="4" w:space="0" w:color="auto"/>
            </w:tcBorders>
          </w:tcPr>
          <w:p w14:paraId="3890C9F5" w14:textId="30F50D63" w:rsidR="00CF28C1" w:rsidRPr="003B1DBA" w:rsidRDefault="00CF28C1" w:rsidP="00C022D2">
            <w:pPr>
              <w:spacing w:before="60" w:after="60" w:line="240" w:lineRule="auto"/>
              <w:ind w:firstLine="0"/>
              <w:jc w:val="left"/>
              <w:rPr>
                <w:rFonts w:ascii="Arial" w:hAnsi="Arial" w:cs="Arial"/>
                <w:bCs/>
                <w:sz w:val="20"/>
                <w:szCs w:val="20"/>
              </w:rPr>
            </w:pPr>
            <w:r w:rsidRPr="003B1DBA">
              <w:rPr>
                <w:rFonts w:ascii="Arial" w:hAnsi="Arial" w:cs="Arial"/>
                <w:bCs/>
                <w:sz w:val="20"/>
                <w:szCs w:val="20"/>
              </w:rPr>
              <w:t>FILL=AMOUNT FROM TJ</w:t>
            </w:r>
            <w:r w:rsidR="00516DDF">
              <w:rPr>
                <w:rFonts w:ascii="Arial" w:hAnsi="Arial" w:cs="Arial"/>
                <w:bCs/>
                <w:sz w:val="20"/>
                <w:szCs w:val="20"/>
              </w:rPr>
              <w:t>3</w:t>
            </w:r>
          </w:p>
        </w:tc>
      </w:tr>
    </w:tbl>
    <w:p w14:paraId="1E0E60B8" w14:textId="5E6DD645" w:rsidR="00CF28C1" w:rsidRPr="0077224B" w:rsidRDefault="00CF28C1" w:rsidP="00CF28C1">
      <w:pPr>
        <w:pStyle w:val="QUESTIONTEXT"/>
        <w:rPr>
          <w:lang w:val="es-ES"/>
        </w:rPr>
      </w:pPr>
      <w:r w:rsidRPr="000F1DA1">
        <w:rPr>
          <w:lang w:val="es-ES"/>
        </w:rPr>
        <w:t>TJ</w:t>
      </w:r>
      <w:r w:rsidR="00516DDF">
        <w:rPr>
          <w:lang w:val="es-ES"/>
        </w:rPr>
        <w:t>3</w:t>
      </w:r>
      <w:r w:rsidRPr="000F1DA1">
        <w:rPr>
          <w:lang w:val="es-ES"/>
        </w:rPr>
        <w:t>a.</w:t>
      </w:r>
      <w:r w:rsidRPr="000F1DA1">
        <w:rPr>
          <w:lang w:val="es-ES"/>
        </w:rPr>
        <w:tab/>
      </w:r>
      <w:r w:rsidR="000A345D" w:rsidRPr="000A345D">
        <w:rPr>
          <w:bCs/>
          <w:lang w:val="es-US"/>
        </w:rPr>
        <w:t>Usted dijo que el ingreso total de su hogar el mes p</w:t>
      </w:r>
      <w:r w:rsidR="000A345D">
        <w:rPr>
          <w:bCs/>
          <w:lang w:val="es-US"/>
        </w:rPr>
        <w:t xml:space="preserve">asado fue </w:t>
      </w:r>
      <w:r w:rsidR="00516DDF" w:rsidRPr="00E632D0">
        <w:rPr>
          <w:bCs/>
          <w:lang w:val="es-ES"/>
        </w:rPr>
        <w:t>$[AMOUNT FROM TJ2],</w:t>
      </w:r>
      <w:r w:rsidR="000A345D" w:rsidRPr="000A345D">
        <w:rPr>
          <w:bCs/>
          <w:lang w:val="es-US"/>
        </w:rPr>
        <w:t xml:space="preserve"> </w:t>
      </w:r>
      <w:r w:rsidR="000A345D" w:rsidRPr="000A345D">
        <w:rPr>
          <w:lang w:val="es-US"/>
        </w:rPr>
        <w:t>¿es correcto</w:t>
      </w:r>
      <w:r w:rsidR="000A345D" w:rsidRPr="000A345D">
        <w:rPr>
          <w:bCs/>
          <w:lang w:val="es-US"/>
        </w:rPr>
        <w:t>?</w:t>
      </w:r>
    </w:p>
    <w:p w14:paraId="28A13395" w14:textId="77777777" w:rsidR="00CF28C1" w:rsidRPr="003B1DBA" w:rsidRDefault="00CF28C1" w:rsidP="00CF28C1">
      <w:pPr>
        <w:pStyle w:val="RESPONSE0"/>
      </w:pPr>
      <w:r w:rsidRPr="003B1DBA">
        <w:t>YES</w:t>
      </w:r>
      <w:r w:rsidRPr="003B1DBA">
        <w:tab/>
        <w:t>1</w:t>
      </w:r>
      <w:r w:rsidRPr="003B1DBA">
        <w:tab/>
      </w:r>
    </w:p>
    <w:p w14:paraId="4B44B292" w14:textId="2C747156" w:rsidR="00CF28C1" w:rsidRPr="003B1DBA" w:rsidRDefault="00CF28C1" w:rsidP="00CF28C1">
      <w:pPr>
        <w:pStyle w:val="RESPONSE0"/>
        <w:ind w:right="-630"/>
      </w:pPr>
      <w:r w:rsidRPr="003B1DBA">
        <w:t>NO</w:t>
      </w:r>
      <w:r w:rsidRPr="003B1DBA">
        <w:tab/>
        <w:t>0</w:t>
      </w:r>
      <w:r w:rsidRPr="003B1DBA">
        <w:tab/>
        <w:t>REPEAT TJ</w:t>
      </w:r>
      <w:r w:rsidR="00474051">
        <w:t>4</w:t>
      </w:r>
    </w:p>
    <w:p w14:paraId="258363E8" w14:textId="77777777" w:rsidR="00CF28C1" w:rsidRPr="003B1DBA" w:rsidRDefault="00CF28C1" w:rsidP="00CF28C1">
      <w:pPr>
        <w:pStyle w:val="RESPONSE0"/>
      </w:pPr>
      <w:r w:rsidRPr="003B1DBA">
        <w:t>DON’T KNOW</w:t>
      </w:r>
      <w:r w:rsidRPr="003B1DBA">
        <w:tab/>
        <w:t>d</w:t>
      </w:r>
      <w:r w:rsidRPr="003B1DBA">
        <w:tab/>
      </w:r>
    </w:p>
    <w:p w14:paraId="3C9C7F18" w14:textId="77777777" w:rsidR="00CF28C1" w:rsidRPr="003B1DBA" w:rsidRDefault="00CF28C1" w:rsidP="00CF28C1">
      <w:pPr>
        <w:pStyle w:val="RESPONSELAST"/>
      </w:pPr>
      <w:r w:rsidRPr="003B1DBA">
        <w:t>REFUSED</w:t>
      </w:r>
      <w:r w:rsidRPr="003B1DBA">
        <w:tab/>
        <w:t>r</w:t>
      </w:r>
      <w:r w:rsidRPr="003B1DBA">
        <w:tab/>
      </w:r>
    </w:p>
    <w:p w14:paraId="5AC47DF4" w14:textId="5133C74E" w:rsidR="00EB4841" w:rsidRDefault="00EB48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A71DF37" w14:textId="77777777" w:rsidR="00CF28C1" w:rsidRPr="003B1DBA" w:rsidRDefault="00CF28C1" w:rsidP="00CF28C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F28C1" w:rsidRPr="003B1DBA" w14:paraId="6CA54197" w14:textId="77777777" w:rsidTr="00C022D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20E95C" w14:textId="36C20C94" w:rsidR="00CF28C1" w:rsidRPr="003B1DBA" w:rsidRDefault="00CF28C1" w:rsidP="00CF28C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516DDF">
              <w:rPr>
                <w:rFonts w:ascii="Arial" w:hAnsi="Arial" w:cs="Arial"/>
                <w:bCs/>
                <w:caps/>
                <w:sz w:val="20"/>
                <w:szCs w:val="20"/>
              </w:rPr>
              <w:t>3</w:t>
            </w:r>
            <w:r w:rsidRPr="003B1DBA">
              <w:rPr>
                <w:rFonts w:ascii="Arial" w:hAnsi="Arial" w:cs="Arial"/>
                <w:bCs/>
                <w:caps/>
                <w:sz w:val="20"/>
                <w:szCs w:val="20"/>
              </w:rPr>
              <w:t>=D OR R</w:t>
            </w:r>
          </w:p>
        </w:tc>
      </w:tr>
    </w:tbl>
    <w:p w14:paraId="345E09AF" w14:textId="4D6958BD" w:rsidR="000A345D" w:rsidRPr="007B48E2" w:rsidRDefault="00CF28C1" w:rsidP="000A345D">
      <w:pPr>
        <w:pStyle w:val="QUESTIONTEXT"/>
        <w:rPr>
          <w:lang w:val="es-US"/>
        </w:rPr>
      </w:pPr>
      <w:r w:rsidRPr="0077224B">
        <w:rPr>
          <w:lang w:val="es-ES"/>
        </w:rPr>
        <w:t>TJ</w:t>
      </w:r>
      <w:r w:rsidR="00516DDF">
        <w:rPr>
          <w:lang w:val="es-ES"/>
        </w:rPr>
        <w:t>3</w:t>
      </w:r>
      <w:r w:rsidRPr="0077224B">
        <w:rPr>
          <w:lang w:val="es-ES"/>
        </w:rPr>
        <w:t>b.</w:t>
      </w:r>
      <w:r w:rsidRPr="0077224B">
        <w:rPr>
          <w:lang w:val="es-ES"/>
        </w:rPr>
        <w:tab/>
      </w:r>
      <w:r w:rsidR="000A345D" w:rsidRPr="007B48E2">
        <w:rPr>
          <w:lang w:val="es-US"/>
        </w:rPr>
        <w:t xml:space="preserve">Para algunas personas es más fácil elegir un rango de ingresos.  Por favor páreme cuando llego al ingreso total de su hogar para el </w:t>
      </w:r>
      <w:r w:rsidR="000A345D" w:rsidRPr="007B48E2">
        <w:rPr>
          <w:u w:val="single"/>
          <w:lang w:val="es-US"/>
        </w:rPr>
        <w:t>mes pasado</w:t>
      </w:r>
      <w:r w:rsidR="000A345D" w:rsidRPr="007B48E2">
        <w:rPr>
          <w:lang w:val="es-US"/>
        </w:rPr>
        <w:t xml:space="preserve">. </w:t>
      </w:r>
      <w:proofErr w:type="gramStart"/>
      <w:r w:rsidR="000A345D" w:rsidRPr="007B48E2">
        <w:rPr>
          <w:lang w:val="es-US"/>
        </w:rPr>
        <w:t>¿</w:t>
      </w:r>
      <w:proofErr w:type="gramEnd"/>
      <w:r w:rsidR="000A345D" w:rsidRPr="007B48E2">
        <w:rPr>
          <w:lang w:val="es-US"/>
        </w:rPr>
        <w:t>Era…</w:t>
      </w:r>
    </w:p>
    <w:p w14:paraId="16A6422A" w14:textId="77777777" w:rsidR="000A345D" w:rsidRPr="007B48E2" w:rsidRDefault="000A345D" w:rsidP="000A345D">
      <w:pPr>
        <w:pStyle w:val="CODINGTYPE"/>
        <w:rPr>
          <w:lang w:val="es-US"/>
        </w:rPr>
      </w:pPr>
      <w:r w:rsidRPr="007B48E2">
        <w:rPr>
          <w:lang w:val="es-US"/>
        </w:rPr>
        <w:tab/>
      </w:r>
      <w:r w:rsidRPr="007B48E2">
        <w:rPr>
          <w:lang w:val="es-US"/>
        </w:rPr>
        <w:tab/>
      </w:r>
      <w:sdt>
        <w:sdtPr>
          <w:rPr>
            <w:lang w:val="es-US"/>
          </w:rPr>
          <w:alias w:val="SELECT CODING TYPE"/>
          <w:tag w:val="CODING TYPE"/>
          <w:id w:val="-105961962"/>
          <w:placeholder>
            <w:docPart w:val="E76BA228CC584F2A9E248218BD4A8E35"/>
          </w:placeholder>
          <w:dropDownList>
            <w:listItem w:displayText="SELECT CODING TYPE" w:value=""/>
            <w:listItem w:displayText="CODE ONE ONLY" w:value="CODE ONE ONLY"/>
            <w:listItem w:displayText="CODE ALL THAT APPLY" w:value="CODE ALL THAT APPLY"/>
          </w:dropDownList>
        </w:sdtPr>
        <w:sdtEndPr/>
        <w:sdtContent>
          <w:r w:rsidRPr="007B48E2">
            <w:rPr>
              <w:lang w:val="es-US"/>
            </w:rPr>
            <w:t>CODE ONE ONLY</w:t>
          </w:r>
        </w:sdtContent>
      </w:sdt>
    </w:p>
    <w:p w14:paraId="0344F298" w14:textId="77777777" w:rsidR="000A345D" w:rsidRPr="007B48E2" w:rsidRDefault="000A345D" w:rsidP="000A345D">
      <w:pPr>
        <w:pStyle w:val="RESPONSE0"/>
        <w:rPr>
          <w:lang w:val="es-US"/>
        </w:rPr>
      </w:pPr>
      <w:r w:rsidRPr="007B48E2">
        <w:rPr>
          <w:b/>
          <w:noProof/>
          <w:lang w:val="es-US"/>
        </w:rPr>
        <w:t>Menos de $500</w:t>
      </w:r>
      <w:r w:rsidRPr="007B48E2">
        <w:rPr>
          <w:b/>
          <w:color w:val="000000" w:themeColor="text1"/>
          <w:lang w:val="es-US"/>
        </w:rPr>
        <w:t>,</w:t>
      </w:r>
      <w:r w:rsidRPr="007B48E2">
        <w:rPr>
          <w:lang w:val="es-US"/>
        </w:rPr>
        <w:tab/>
        <w:t>1</w:t>
      </w:r>
      <w:r w:rsidRPr="007B48E2">
        <w:rPr>
          <w:lang w:val="es-US"/>
        </w:rPr>
        <w:tab/>
      </w:r>
    </w:p>
    <w:p w14:paraId="071B6094" w14:textId="77777777" w:rsidR="000A345D" w:rsidRPr="007B48E2" w:rsidRDefault="000A345D" w:rsidP="000A345D">
      <w:pPr>
        <w:pStyle w:val="RESPONSE0"/>
        <w:rPr>
          <w:lang w:val="es-US"/>
        </w:rPr>
      </w:pPr>
      <w:r w:rsidRPr="007B48E2">
        <w:rPr>
          <w:b/>
          <w:lang w:val="es-US"/>
        </w:rPr>
        <w:t>$500 a menos de $1,000,</w:t>
      </w:r>
      <w:r w:rsidRPr="007B48E2">
        <w:rPr>
          <w:lang w:val="es-US"/>
        </w:rPr>
        <w:tab/>
        <w:t>2</w:t>
      </w:r>
      <w:r w:rsidRPr="007B48E2">
        <w:rPr>
          <w:lang w:val="es-US"/>
        </w:rPr>
        <w:tab/>
      </w:r>
    </w:p>
    <w:p w14:paraId="4054B974" w14:textId="77777777" w:rsidR="000A345D" w:rsidRPr="007B48E2" w:rsidRDefault="000A345D" w:rsidP="000A345D">
      <w:pPr>
        <w:pStyle w:val="RESPONSE0"/>
        <w:rPr>
          <w:lang w:val="es-US"/>
        </w:rPr>
      </w:pPr>
      <w:r w:rsidRPr="007B48E2">
        <w:rPr>
          <w:b/>
          <w:lang w:val="es-US"/>
        </w:rPr>
        <w:t>$1,000 a menos de $1,500,</w:t>
      </w:r>
      <w:r w:rsidRPr="007B48E2">
        <w:rPr>
          <w:lang w:val="es-US"/>
        </w:rPr>
        <w:tab/>
        <w:t>3</w:t>
      </w:r>
      <w:r w:rsidRPr="007B48E2">
        <w:rPr>
          <w:lang w:val="es-US"/>
        </w:rPr>
        <w:tab/>
      </w:r>
    </w:p>
    <w:p w14:paraId="0D5B5DA4" w14:textId="77777777" w:rsidR="000A345D" w:rsidRPr="007B48E2" w:rsidRDefault="000A345D" w:rsidP="000A345D">
      <w:pPr>
        <w:pStyle w:val="RESPONSE0"/>
        <w:rPr>
          <w:lang w:val="es-US"/>
        </w:rPr>
      </w:pPr>
      <w:r w:rsidRPr="007B48E2">
        <w:rPr>
          <w:b/>
          <w:lang w:val="es-US"/>
        </w:rPr>
        <w:t>$1,500 a menos de $2,000,</w:t>
      </w:r>
      <w:r w:rsidRPr="007B48E2">
        <w:rPr>
          <w:lang w:val="es-US"/>
        </w:rPr>
        <w:tab/>
        <w:t>4</w:t>
      </w:r>
      <w:r w:rsidRPr="007B48E2">
        <w:rPr>
          <w:lang w:val="es-US"/>
        </w:rPr>
        <w:tab/>
      </w:r>
    </w:p>
    <w:p w14:paraId="05242437" w14:textId="77777777" w:rsidR="000A345D" w:rsidRPr="007B48E2" w:rsidRDefault="000A345D" w:rsidP="000A345D">
      <w:pPr>
        <w:pStyle w:val="RESPONSE0"/>
        <w:rPr>
          <w:lang w:val="es-US"/>
        </w:rPr>
      </w:pPr>
      <w:r w:rsidRPr="007B48E2">
        <w:rPr>
          <w:b/>
          <w:lang w:val="es-US"/>
        </w:rPr>
        <w:t>$2,000  a menos de $2,500,</w:t>
      </w:r>
      <w:r w:rsidRPr="007B48E2">
        <w:rPr>
          <w:lang w:val="es-US"/>
        </w:rPr>
        <w:tab/>
        <w:t>5</w:t>
      </w:r>
      <w:r w:rsidRPr="007B48E2">
        <w:rPr>
          <w:lang w:val="es-US"/>
        </w:rPr>
        <w:tab/>
      </w:r>
    </w:p>
    <w:p w14:paraId="568DF7F8" w14:textId="77777777" w:rsidR="000A345D" w:rsidRPr="007B48E2" w:rsidRDefault="000A345D" w:rsidP="000A345D">
      <w:pPr>
        <w:pStyle w:val="RESPONSE0"/>
        <w:rPr>
          <w:lang w:val="es-US"/>
        </w:rPr>
      </w:pPr>
      <w:r w:rsidRPr="007B48E2">
        <w:rPr>
          <w:b/>
          <w:lang w:val="es-US"/>
        </w:rPr>
        <w:t>$2,500 a menos de $3,000, o</w:t>
      </w:r>
      <w:r w:rsidRPr="007B48E2">
        <w:rPr>
          <w:lang w:val="es-US"/>
        </w:rPr>
        <w:tab/>
        <w:t>6</w:t>
      </w:r>
      <w:r w:rsidRPr="007B48E2">
        <w:rPr>
          <w:lang w:val="es-US"/>
        </w:rPr>
        <w:tab/>
      </w:r>
    </w:p>
    <w:p w14:paraId="1F6EC275" w14:textId="77777777" w:rsidR="000A345D" w:rsidRPr="007B48E2" w:rsidRDefault="000A345D" w:rsidP="000A345D">
      <w:pPr>
        <w:pStyle w:val="RESPONSE0"/>
        <w:rPr>
          <w:lang w:val="es-US"/>
        </w:rPr>
      </w:pPr>
      <w:r w:rsidRPr="007B48E2">
        <w:rPr>
          <w:b/>
          <w:lang w:val="es-US"/>
        </w:rPr>
        <w:t xml:space="preserve">$3,000 </w:t>
      </w:r>
      <w:r w:rsidRPr="007B48E2">
        <w:rPr>
          <w:b/>
          <w:noProof/>
          <w:lang w:val="es-US"/>
        </w:rPr>
        <w:t>ó más?</w:t>
      </w:r>
      <w:r w:rsidRPr="007B48E2">
        <w:rPr>
          <w:lang w:val="es-US"/>
        </w:rPr>
        <w:tab/>
        <w:t>7</w:t>
      </w:r>
      <w:r w:rsidRPr="007B48E2">
        <w:rPr>
          <w:lang w:val="es-US"/>
        </w:rPr>
        <w:tab/>
      </w:r>
    </w:p>
    <w:p w14:paraId="7726C26A" w14:textId="77777777" w:rsidR="000A345D" w:rsidRPr="002B3B10" w:rsidRDefault="000A345D" w:rsidP="000A345D">
      <w:pPr>
        <w:pStyle w:val="RESPONSE0"/>
      </w:pPr>
      <w:r w:rsidRPr="002B3B10">
        <w:t>DON’T KNOW</w:t>
      </w:r>
      <w:r w:rsidRPr="002B3B10">
        <w:tab/>
        <w:t>d</w:t>
      </w:r>
      <w:r w:rsidRPr="002B3B10">
        <w:tab/>
      </w:r>
    </w:p>
    <w:p w14:paraId="24FD5A64" w14:textId="77777777" w:rsidR="000A345D" w:rsidRPr="008B3580" w:rsidRDefault="000A345D" w:rsidP="000A345D">
      <w:pPr>
        <w:pStyle w:val="RESPONSELAST"/>
      </w:pPr>
      <w:r w:rsidRPr="008B3580">
        <w:t>REFUSED</w:t>
      </w:r>
      <w:r w:rsidRPr="008B3580">
        <w:tab/>
        <w:t>r</w:t>
      </w:r>
      <w:r w:rsidRPr="008B3580">
        <w:tab/>
      </w:r>
    </w:p>
    <w:p w14:paraId="6EA71503" w14:textId="0BCE1A6C" w:rsidR="00CF28C1" w:rsidRPr="003B1DBA" w:rsidRDefault="00CF28C1" w:rsidP="000A345D">
      <w:pPr>
        <w:pStyle w:val="QUESTIONTEXT"/>
      </w:pPr>
      <w:r w:rsidRPr="003B1DBA">
        <w:tab/>
      </w:r>
    </w:p>
    <w:p w14:paraId="39D0C7A6" w14:textId="77777777" w:rsidR="00CF28C1" w:rsidRPr="003B1DBA" w:rsidRDefault="00CF28C1"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3B1DBA" w14:paraId="664756BA"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AFC5E3" w14:textId="77777777" w:rsidR="0081053E" w:rsidRPr="003B1DBA" w:rsidRDefault="005A24CF" w:rsidP="005A24C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59D6FF6D" w14:textId="79811A10" w:rsidR="0081053E" w:rsidRPr="000A345D" w:rsidRDefault="0081053E" w:rsidP="0081053E">
      <w:pPr>
        <w:pStyle w:val="QUESTIONTEXT"/>
        <w:rPr>
          <w:lang w:val="es-ES"/>
        </w:rPr>
      </w:pPr>
      <w:r w:rsidRPr="0077224B">
        <w:rPr>
          <w:lang w:val="es-ES"/>
        </w:rPr>
        <w:t>TJ</w:t>
      </w:r>
      <w:r w:rsidR="00516DDF">
        <w:rPr>
          <w:lang w:val="es-ES"/>
        </w:rPr>
        <w:t>4</w:t>
      </w:r>
      <w:r w:rsidRPr="0077224B">
        <w:rPr>
          <w:lang w:val="es-ES"/>
        </w:rPr>
        <w:t>.</w:t>
      </w:r>
      <w:r w:rsidRPr="0077224B">
        <w:rPr>
          <w:lang w:val="es-ES"/>
        </w:rPr>
        <w:tab/>
      </w:r>
      <w:r w:rsidR="000A345D" w:rsidRPr="000A345D">
        <w:rPr>
          <w:lang w:val="es-US"/>
        </w:rPr>
        <w:t xml:space="preserve">¿Y cuál fue el ingreso total de su hogar el </w:t>
      </w:r>
      <w:r w:rsidR="000A345D" w:rsidRPr="000A345D">
        <w:rPr>
          <w:u w:val="single"/>
          <w:lang w:val="es-US"/>
        </w:rPr>
        <w:t>año pasado</w:t>
      </w:r>
      <w:r w:rsidR="000A345D" w:rsidRPr="000A345D">
        <w:rPr>
          <w:lang w:val="es-US"/>
        </w:rPr>
        <w:t xml:space="preserve"> antes de impuestos? Por favor incluya todos los tipos de ingresos recibidos por todos los miembros del hogar en el año pasado, incluyendo todas las ganancias, Seguro Social, pensiones, manutención de niños o </w:t>
      </w:r>
      <w:proofErr w:type="spellStart"/>
      <w:r w:rsidR="000A345D" w:rsidRPr="000A345D">
        <w:rPr>
          <w:lang w:val="es-US"/>
        </w:rPr>
        <w:t>child</w:t>
      </w:r>
      <w:proofErr w:type="spellEnd"/>
      <w:r w:rsidR="000A345D" w:rsidRPr="000A345D">
        <w:rPr>
          <w:lang w:val="es-US"/>
        </w:rPr>
        <w:t xml:space="preserve"> </w:t>
      </w:r>
      <w:proofErr w:type="spellStart"/>
      <w:r w:rsidR="000A345D" w:rsidRPr="000A345D">
        <w:rPr>
          <w:lang w:val="es-US"/>
        </w:rPr>
        <w:t>support</w:t>
      </w:r>
      <w:proofErr w:type="spellEnd"/>
      <w:r w:rsidR="000A345D" w:rsidRPr="000A345D">
        <w:rPr>
          <w:lang w:val="es-US"/>
        </w:rPr>
        <w:t xml:space="preserve"> y beneficios de asistencia en efectivo como TANF </w:t>
      </w:r>
      <w:r w:rsidR="000A345D" w:rsidRPr="000A345D">
        <w:rPr>
          <w:bCs/>
          <w:lang w:val="es-US"/>
        </w:rPr>
        <w:t>(</w:t>
      </w:r>
      <w:r w:rsidR="000A345D" w:rsidRPr="000A345D">
        <w:rPr>
          <w:bCs/>
          <w:i/>
          <w:lang w:val="es-US"/>
        </w:rPr>
        <w:t>TAH-</w:t>
      </w:r>
      <w:proofErr w:type="spellStart"/>
      <w:r w:rsidR="000A345D" w:rsidRPr="000A345D">
        <w:rPr>
          <w:bCs/>
          <w:i/>
          <w:lang w:val="es-US"/>
        </w:rPr>
        <w:t>nif</w:t>
      </w:r>
      <w:proofErr w:type="spellEnd"/>
      <w:r w:rsidR="000A345D" w:rsidRPr="000A345D">
        <w:rPr>
          <w:bCs/>
          <w:lang w:val="es-US"/>
        </w:rPr>
        <w:t xml:space="preserve">) </w:t>
      </w:r>
      <w:r w:rsidR="000A345D" w:rsidRPr="000A345D">
        <w:rPr>
          <w:lang w:val="es-US"/>
        </w:rPr>
        <w:t xml:space="preserve">y SSI. </w:t>
      </w:r>
      <w:r w:rsidR="000A345D" w:rsidRPr="000A345D">
        <w:rPr>
          <w:u w:val="single"/>
          <w:lang w:val="es-US"/>
        </w:rPr>
        <w:t>No</w:t>
      </w:r>
      <w:r w:rsidR="000A345D" w:rsidRPr="000A345D">
        <w:rPr>
          <w:lang w:val="es-US"/>
        </w:rPr>
        <w:t xml:space="preserve"> incluya el valor de beneficios de SNAP o cupones de alimentos, WIC, </w:t>
      </w:r>
      <w:proofErr w:type="spellStart"/>
      <w:r w:rsidR="000A345D" w:rsidRPr="000A345D">
        <w:rPr>
          <w:lang w:val="es-US"/>
        </w:rPr>
        <w:t>Medicaid</w:t>
      </w:r>
      <w:proofErr w:type="spellEnd"/>
      <w:r w:rsidR="000A345D" w:rsidRPr="000A345D">
        <w:rPr>
          <w:lang w:val="es-US"/>
        </w:rPr>
        <w:t>, o vivienda pública.</w:t>
      </w:r>
    </w:p>
    <w:p w14:paraId="2811DAFB" w14:textId="77777777" w:rsidR="0081053E" w:rsidRPr="003B1DBA" w:rsidRDefault="0081053E" w:rsidP="0081053E">
      <w:pPr>
        <w:pStyle w:val="RESPONSELINE"/>
      </w:pPr>
      <w:r w:rsidRPr="000A345D">
        <w:rPr>
          <w:lang w:val="es-ES"/>
        </w:rPr>
        <w:tab/>
      </w:r>
      <w:r w:rsidR="00812429"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00D7250D" w:rsidRPr="003B1DBA">
        <w:t>,|</w:t>
      </w:r>
      <w:r w:rsidRPr="003B1DBA">
        <w:rPr>
          <w:u w:val="single"/>
        </w:rPr>
        <w:t xml:space="preserve">     </w:t>
      </w:r>
      <w:r w:rsidRPr="003B1DBA">
        <w:t>|</w:t>
      </w:r>
      <w:r w:rsidRPr="003B1DBA">
        <w:rPr>
          <w:u w:val="single"/>
        </w:rPr>
        <w:t xml:space="preserve">     </w:t>
      </w:r>
      <w:r w:rsidRPr="003B1DBA">
        <w:t>|</w:t>
      </w:r>
      <w:r w:rsidR="00D7250D" w:rsidRPr="003B1DBA">
        <w:rPr>
          <w:u w:val="single"/>
        </w:rPr>
        <w:t xml:space="preserve">     |</w:t>
      </w:r>
      <w:r w:rsidRPr="003B1DBA">
        <w:t xml:space="preserve"> DOLLAR </w:t>
      </w:r>
      <w:r w:rsidRPr="003B1DBA">
        <w:rPr>
          <w:bCs/>
          <w:caps/>
        </w:rPr>
        <w:t>AMOUNT</w:t>
      </w:r>
      <w:r w:rsidRPr="003B1DBA">
        <w:t xml:space="preserve"> (</w:t>
      </w:r>
      <w:r w:rsidR="00D7250D" w:rsidRPr="003B1DBA">
        <w:t>$1 – 150</w:t>
      </w:r>
      <w:r w:rsidRPr="003B1DBA">
        <w:t>,</w:t>
      </w:r>
      <w:r w:rsidR="00D7250D" w:rsidRPr="003B1DBA">
        <w:t>000</w:t>
      </w:r>
      <w:r w:rsidRPr="003B1DBA">
        <w:t>)</w:t>
      </w:r>
    </w:p>
    <w:p w14:paraId="500A959E" w14:textId="2E874927" w:rsidR="0081053E" w:rsidRPr="003B1DBA" w:rsidRDefault="0081053E" w:rsidP="0081053E">
      <w:pPr>
        <w:pStyle w:val="RESPONSE0"/>
      </w:pPr>
      <w:r w:rsidRPr="003B1DBA">
        <w:rPr>
          <w:caps/>
          <w:color w:val="000000" w:themeColor="text1"/>
        </w:rPr>
        <w:t>NO INCOME</w:t>
      </w:r>
      <w:r w:rsidRPr="003B1DBA">
        <w:rPr>
          <w:caps/>
          <w:color w:val="000000" w:themeColor="text1"/>
        </w:rPr>
        <w:tab/>
        <w:t>0</w:t>
      </w:r>
      <w:r w:rsidRPr="003B1DBA">
        <w:rPr>
          <w:caps/>
          <w:color w:val="000000" w:themeColor="text1"/>
        </w:rPr>
        <w:tab/>
        <w:t>G</w:t>
      </w:r>
      <w:r w:rsidR="005A24CF" w:rsidRPr="003B1DBA">
        <w:rPr>
          <w:caps/>
          <w:color w:val="000000" w:themeColor="text1"/>
        </w:rPr>
        <w:t>O TO TJ</w:t>
      </w:r>
      <w:r w:rsidR="00474051">
        <w:rPr>
          <w:caps/>
          <w:color w:val="000000" w:themeColor="text1"/>
        </w:rPr>
        <w:t>7</w:t>
      </w:r>
    </w:p>
    <w:p w14:paraId="411A9E59" w14:textId="170E3194" w:rsidR="0081053E" w:rsidRPr="003B1DBA" w:rsidRDefault="0081053E" w:rsidP="0081053E">
      <w:pPr>
        <w:pStyle w:val="RESPONSE0"/>
      </w:pPr>
      <w:r w:rsidRPr="003B1DBA">
        <w:rPr>
          <w:caps/>
          <w:color w:val="000000" w:themeColor="text1"/>
        </w:rPr>
        <w:t>GAVE ANSWER</w:t>
      </w:r>
      <w:r w:rsidRPr="003B1DBA">
        <w:tab/>
        <w:t>1</w:t>
      </w:r>
      <w:r w:rsidRPr="003B1DBA">
        <w:tab/>
        <w:t>GO TO TJ</w:t>
      </w:r>
      <w:r w:rsidR="00474051">
        <w:t>7</w:t>
      </w:r>
    </w:p>
    <w:p w14:paraId="35398EE7" w14:textId="1690B2C7" w:rsidR="0081053E" w:rsidRPr="003B1DBA" w:rsidRDefault="0081053E" w:rsidP="0081053E">
      <w:pPr>
        <w:pStyle w:val="RESPONSE0"/>
      </w:pPr>
      <w:r w:rsidRPr="003B1DBA">
        <w:t>DON’T KNOW</w:t>
      </w:r>
      <w:r w:rsidRPr="003B1DBA">
        <w:tab/>
        <w:t>d</w:t>
      </w:r>
      <w:r w:rsidRPr="003B1DBA">
        <w:tab/>
      </w:r>
      <w:r w:rsidR="005A24CF" w:rsidRPr="003B1DBA">
        <w:t>GO TO TJ</w:t>
      </w:r>
      <w:r w:rsidR="00474051">
        <w:t>6</w:t>
      </w:r>
    </w:p>
    <w:p w14:paraId="5A119E1A" w14:textId="77777777" w:rsidR="00516DDF" w:rsidRPr="003B1DBA" w:rsidRDefault="00516DDF" w:rsidP="00516DDF">
      <w:pPr>
        <w:pStyle w:val="RESPONSELAST"/>
      </w:pPr>
      <w:r w:rsidRPr="003B1DBA">
        <w:t>REFUSED</w:t>
      </w:r>
      <w:r w:rsidRPr="003B1DBA">
        <w:tab/>
      </w:r>
      <w:proofErr w:type="gramStart"/>
      <w:r w:rsidRPr="003B1DBA">
        <w:t>r</w:t>
      </w:r>
      <w:r w:rsidRPr="003B1DBA">
        <w:tab/>
        <w:t>GO</w:t>
      </w:r>
      <w:proofErr w:type="gramEnd"/>
      <w:r w:rsidRPr="003B1DBA">
        <w:t xml:space="preserve"> TO TJ</w:t>
      </w:r>
      <w:r>
        <w:t>6</w:t>
      </w:r>
    </w:p>
    <w:p w14:paraId="385201D4" w14:textId="0D8D1FB1" w:rsidR="00EB4841" w:rsidRDefault="00EB48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A05938D" w14:textId="77777777" w:rsidR="0081053E" w:rsidRPr="003B1DBA" w:rsidRDefault="0081053E" w:rsidP="0081053E">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3B1DBA" w14:paraId="1A7B634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1CF1F7" w14:textId="68D1DBFC" w:rsidR="0081053E" w:rsidRPr="003B1DBA" w:rsidRDefault="00D7250D" w:rsidP="00612AC3">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516DDF">
              <w:rPr>
                <w:rFonts w:ascii="Arial" w:hAnsi="Arial" w:cs="Arial"/>
                <w:bCs/>
                <w:caps/>
                <w:sz w:val="20"/>
                <w:szCs w:val="20"/>
              </w:rPr>
              <w:t>4</w:t>
            </w:r>
            <w:r w:rsidRPr="003B1DBA">
              <w:rPr>
                <w:rFonts w:ascii="Arial" w:hAnsi="Arial" w:cs="Arial"/>
                <w:bCs/>
                <w:caps/>
                <w:sz w:val="20"/>
                <w:szCs w:val="20"/>
              </w:rPr>
              <w:t>=D OR R</w:t>
            </w:r>
          </w:p>
        </w:tc>
      </w:tr>
    </w:tbl>
    <w:p w14:paraId="0A9D6142" w14:textId="55F13C45" w:rsidR="0081053E" w:rsidRPr="0077224B" w:rsidRDefault="0081053E" w:rsidP="0081053E">
      <w:pPr>
        <w:pStyle w:val="QUESTIONTEXT"/>
        <w:rPr>
          <w:lang w:val="es-US"/>
        </w:rPr>
      </w:pPr>
      <w:r w:rsidRPr="0077224B">
        <w:rPr>
          <w:lang w:val="es-ES"/>
        </w:rPr>
        <w:t>TJ</w:t>
      </w:r>
      <w:r w:rsidR="00516DDF">
        <w:rPr>
          <w:lang w:val="es-ES"/>
        </w:rPr>
        <w:t>4A</w:t>
      </w:r>
      <w:r w:rsidRPr="0077224B">
        <w:rPr>
          <w:lang w:val="es-ES"/>
        </w:rPr>
        <w:t>.</w:t>
      </w:r>
      <w:r w:rsidRPr="0077224B">
        <w:rPr>
          <w:lang w:val="es-ES"/>
        </w:rPr>
        <w:tab/>
      </w:r>
      <w:r w:rsidR="0077224B" w:rsidRPr="0077224B">
        <w:rPr>
          <w:lang w:val="es-US"/>
        </w:rPr>
        <w:t xml:space="preserve">Para algunas personas es más fácil elegir un rango de ingresos.  Por favor páreme cuando llego al ingreso total de su hogar para </w:t>
      </w:r>
      <w:r w:rsidR="0077224B" w:rsidRPr="0077224B">
        <w:rPr>
          <w:u w:val="single"/>
          <w:lang w:val="es-US"/>
        </w:rPr>
        <w:t>el año pasado</w:t>
      </w:r>
      <w:r w:rsidR="0077224B" w:rsidRPr="0077224B">
        <w:rPr>
          <w:lang w:val="es-US"/>
        </w:rPr>
        <w:t xml:space="preserve">. </w:t>
      </w:r>
      <w:proofErr w:type="gramStart"/>
      <w:r w:rsidR="0077224B" w:rsidRPr="0077224B">
        <w:rPr>
          <w:lang w:val="es-US"/>
        </w:rPr>
        <w:t>¿</w:t>
      </w:r>
      <w:proofErr w:type="gramEnd"/>
      <w:r w:rsidR="0077224B" w:rsidRPr="0077224B">
        <w:rPr>
          <w:lang w:val="es-US"/>
        </w:rPr>
        <w:t>Era…</w:t>
      </w:r>
    </w:p>
    <w:p w14:paraId="52A8E41D" w14:textId="77777777" w:rsidR="0081053E" w:rsidRPr="0077224B" w:rsidRDefault="0081053E" w:rsidP="0081053E">
      <w:pPr>
        <w:tabs>
          <w:tab w:val="clear" w:pos="432"/>
          <w:tab w:val="left" w:pos="1440"/>
          <w:tab w:val="left" w:pos="6930"/>
        </w:tabs>
        <w:spacing w:line="240" w:lineRule="auto"/>
        <w:ind w:firstLine="0"/>
        <w:jc w:val="left"/>
        <w:rPr>
          <w:rFonts w:ascii="Arial" w:hAnsi="Arial" w:cs="Arial"/>
          <w:color w:val="000000" w:themeColor="text1"/>
          <w:sz w:val="20"/>
          <w:szCs w:val="20"/>
          <w:lang w:val="es-US"/>
        </w:rPr>
      </w:pPr>
      <w:r w:rsidRPr="0077224B">
        <w:rPr>
          <w:rFonts w:ascii="Arial" w:hAnsi="Arial" w:cs="Arial"/>
          <w:color w:val="000000" w:themeColor="text1"/>
          <w:sz w:val="20"/>
          <w:szCs w:val="20"/>
          <w:lang w:val="es-US"/>
        </w:rPr>
        <w:tab/>
      </w:r>
      <w:r w:rsidRPr="0077224B">
        <w:rPr>
          <w:rFonts w:ascii="Arial" w:hAnsi="Arial" w:cs="Arial"/>
          <w:color w:val="000000" w:themeColor="text1"/>
          <w:sz w:val="20"/>
          <w:szCs w:val="20"/>
          <w:lang w:val="es-US"/>
        </w:rPr>
        <w:tab/>
      </w:r>
      <w:sdt>
        <w:sdtPr>
          <w:rPr>
            <w:rFonts w:ascii="Arial" w:hAnsi="Arial" w:cs="Arial"/>
            <w:color w:val="000000" w:themeColor="text1"/>
            <w:sz w:val="20"/>
            <w:szCs w:val="20"/>
            <w:lang w:val="es-US"/>
          </w:rPr>
          <w:alias w:val="SELECT CODING TYPE"/>
          <w:tag w:val="CODING TYPE"/>
          <w:id w:val="-1542890667"/>
          <w:placeholder>
            <w:docPart w:val="5F53D9C6E6D74306ABAF2A728331026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7224B">
            <w:rPr>
              <w:rFonts w:ascii="Arial" w:hAnsi="Arial" w:cs="Arial"/>
              <w:color w:val="000000" w:themeColor="text1"/>
              <w:sz w:val="20"/>
              <w:szCs w:val="20"/>
              <w:lang w:val="es-US"/>
            </w:rPr>
            <w:t>CODE ONE ONLY</w:t>
          </w:r>
        </w:sdtContent>
      </w:sdt>
    </w:p>
    <w:p w14:paraId="3443FCC9" w14:textId="4D3428D2" w:rsidR="0081053E" w:rsidRPr="0077224B" w:rsidRDefault="0077224B" w:rsidP="0081053E">
      <w:pPr>
        <w:pStyle w:val="RESPONSE0"/>
        <w:rPr>
          <w:lang w:val="es-US"/>
        </w:rPr>
      </w:pPr>
      <w:r w:rsidRPr="0077224B">
        <w:rPr>
          <w:b/>
          <w:color w:val="000000" w:themeColor="text1"/>
          <w:lang w:val="es-US"/>
        </w:rPr>
        <w:t>Menos de $10,000</w:t>
      </w:r>
      <w:r w:rsidR="0081053E" w:rsidRPr="0077224B">
        <w:rPr>
          <w:b/>
          <w:color w:val="000000" w:themeColor="text1"/>
          <w:lang w:val="es-US"/>
        </w:rPr>
        <w:t>,</w:t>
      </w:r>
      <w:r w:rsidR="0081053E" w:rsidRPr="0077224B">
        <w:rPr>
          <w:lang w:val="es-US"/>
        </w:rPr>
        <w:tab/>
        <w:t>1</w:t>
      </w:r>
      <w:r w:rsidR="0081053E" w:rsidRPr="0077224B">
        <w:rPr>
          <w:lang w:val="es-US"/>
        </w:rPr>
        <w:tab/>
      </w:r>
      <w:r w:rsidR="00EC6374" w:rsidRPr="0077224B">
        <w:rPr>
          <w:lang w:val="es-US"/>
        </w:rPr>
        <w:t>GO TO TJ</w:t>
      </w:r>
      <w:r w:rsidR="00516DDF">
        <w:rPr>
          <w:lang w:val="es-US"/>
        </w:rPr>
        <w:t>5</w:t>
      </w:r>
    </w:p>
    <w:p w14:paraId="2F45731A" w14:textId="650EEEA8" w:rsidR="0081053E" w:rsidRPr="0077224B" w:rsidRDefault="0077224B" w:rsidP="0081053E">
      <w:pPr>
        <w:pStyle w:val="RESPONSE0"/>
        <w:rPr>
          <w:lang w:val="es-US"/>
        </w:rPr>
      </w:pPr>
      <w:r w:rsidRPr="0077224B">
        <w:rPr>
          <w:b/>
          <w:lang w:val="es-US"/>
        </w:rPr>
        <w:t>$10,000 a menos de $20,000</w:t>
      </w:r>
      <w:r w:rsidR="0081053E" w:rsidRPr="0077224B">
        <w:rPr>
          <w:lang w:val="es-US"/>
        </w:rPr>
        <w:tab/>
        <w:t>2</w:t>
      </w:r>
      <w:r w:rsidR="0081053E" w:rsidRPr="0077224B">
        <w:rPr>
          <w:lang w:val="es-US"/>
        </w:rPr>
        <w:tab/>
      </w:r>
      <w:r w:rsidR="00EC6374" w:rsidRPr="0077224B">
        <w:rPr>
          <w:lang w:val="es-US"/>
        </w:rPr>
        <w:t>GO TO TJ</w:t>
      </w:r>
      <w:r w:rsidR="00516DDF">
        <w:rPr>
          <w:lang w:val="es-US"/>
        </w:rPr>
        <w:t>5</w:t>
      </w:r>
    </w:p>
    <w:p w14:paraId="165D7C3F" w14:textId="08E6923B" w:rsidR="0081053E" w:rsidRPr="0077224B" w:rsidRDefault="0077224B" w:rsidP="0081053E">
      <w:pPr>
        <w:pStyle w:val="RESPONSE0"/>
        <w:rPr>
          <w:lang w:val="es-US"/>
        </w:rPr>
      </w:pPr>
      <w:r w:rsidRPr="0077224B">
        <w:rPr>
          <w:b/>
          <w:lang w:val="es-US"/>
        </w:rPr>
        <w:t>$20,000 a menos de $35,000</w:t>
      </w:r>
      <w:r w:rsidR="0081053E" w:rsidRPr="0077224B">
        <w:rPr>
          <w:b/>
          <w:lang w:val="es-US"/>
        </w:rPr>
        <w:t>,</w:t>
      </w:r>
      <w:r w:rsidR="0081053E" w:rsidRPr="0077224B">
        <w:rPr>
          <w:lang w:val="es-US"/>
        </w:rPr>
        <w:tab/>
        <w:t>3</w:t>
      </w:r>
      <w:r w:rsidR="0081053E" w:rsidRPr="0077224B">
        <w:rPr>
          <w:lang w:val="es-US"/>
        </w:rPr>
        <w:tab/>
      </w:r>
      <w:r w:rsidR="00EC6374" w:rsidRPr="0077224B">
        <w:rPr>
          <w:lang w:val="es-US"/>
        </w:rPr>
        <w:t>GO TO TJ</w:t>
      </w:r>
      <w:r w:rsidR="00516DDF">
        <w:rPr>
          <w:lang w:val="es-US"/>
        </w:rPr>
        <w:t>5</w:t>
      </w:r>
    </w:p>
    <w:p w14:paraId="1B744186" w14:textId="108483D4" w:rsidR="0081053E" w:rsidRPr="0077224B" w:rsidRDefault="0077224B" w:rsidP="0081053E">
      <w:pPr>
        <w:pStyle w:val="RESPONSE0"/>
        <w:rPr>
          <w:lang w:val="es-ES"/>
        </w:rPr>
      </w:pPr>
      <w:r w:rsidRPr="0077224B">
        <w:rPr>
          <w:b/>
          <w:lang w:val="es-US"/>
        </w:rPr>
        <w:t>$35,000 a  menos de $50,000</w:t>
      </w:r>
      <w:r w:rsidR="0081053E" w:rsidRPr="0077224B">
        <w:rPr>
          <w:b/>
          <w:lang w:val="es-ES"/>
        </w:rPr>
        <w:t>,</w:t>
      </w:r>
      <w:r w:rsidR="0081053E" w:rsidRPr="0077224B">
        <w:rPr>
          <w:lang w:val="es-ES"/>
        </w:rPr>
        <w:tab/>
        <w:t>4</w:t>
      </w:r>
      <w:r w:rsidR="0081053E" w:rsidRPr="0077224B">
        <w:rPr>
          <w:lang w:val="es-ES"/>
        </w:rPr>
        <w:tab/>
      </w:r>
      <w:r w:rsidR="00EC6374" w:rsidRPr="0077224B">
        <w:rPr>
          <w:lang w:val="es-ES"/>
        </w:rPr>
        <w:t>GO TO TJ</w:t>
      </w:r>
      <w:r w:rsidR="00516DDF">
        <w:rPr>
          <w:lang w:val="es-ES"/>
        </w:rPr>
        <w:t>5</w:t>
      </w:r>
    </w:p>
    <w:p w14:paraId="560273D7" w14:textId="46C21DCD" w:rsidR="0081053E" w:rsidRPr="0077224B" w:rsidRDefault="0077224B" w:rsidP="0081053E">
      <w:pPr>
        <w:pStyle w:val="RESPONSE0"/>
        <w:rPr>
          <w:lang w:val="es-ES"/>
        </w:rPr>
      </w:pPr>
      <w:r w:rsidRPr="0077224B">
        <w:rPr>
          <w:b/>
          <w:lang w:val="es-US"/>
        </w:rPr>
        <w:t>$50,000 a menos de $75,000</w:t>
      </w:r>
      <w:r w:rsidR="0081053E" w:rsidRPr="0077224B">
        <w:rPr>
          <w:b/>
          <w:lang w:val="es-ES"/>
        </w:rPr>
        <w:t>,</w:t>
      </w:r>
      <w:r w:rsidR="0081053E" w:rsidRPr="0077224B">
        <w:rPr>
          <w:lang w:val="es-ES"/>
        </w:rPr>
        <w:tab/>
        <w:t>5</w:t>
      </w:r>
      <w:r w:rsidR="0081053E" w:rsidRPr="0077224B">
        <w:rPr>
          <w:lang w:val="es-ES"/>
        </w:rPr>
        <w:tab/>
      </w:r>
      <w:r w:rsidR="00EC6374" w:rsidRPr="0077224B">
        <w:rPr>
          <w:lang w:val="es-ES"/>
        </w:rPr>
        <w:t xml:space="preserve">GO TO </w:t>
      </w:r>
      <w:r w:rsidR="00474051" w:rsidRPr="0077224B">
        <w:rPr>
          <w:lang w:val="es-ES"/>
        </w:rPr>
        <w:t>TJ</w:t>
      </w:r>
      <w:r w:rsidR="00516DDF">
        <w:rPr>
          <w:lang w:val="es-ES"/>
        </w:rPr>
        <w:t>5</w:t>
      </w:r>
    </w:p>
    <w:p w14:paraId="3722E7DB" w14:textId="1FFE2DBF" w:rsidR="0081053E" w:rsidRPr="0077224B" w:rsidRDefault="0077224B" w:rsidP="0081053E">
      <w:pPr>
        <w:pStyle w:val="RESPONSE0"/>
        <w:rPr>
          <w:lang w:val="es-ES"/>
        </w:rPr>
      </w:pPr>
      <w:r w:rsidRPr="0077224B">
        <w:rPr>
          <w:b/>
          <w:lang w:val="es-US"/>
        </w:rPr>
        <w:t>$75,000 a menos de $100,000</w:t>
      </w:r>
      <w:r w:rsidR="0081053E" w:rsidRPr="0077224B">
        <w:rPr>
          <w:b/>
          <w:lang w:val="es-ES"/>
        </w:rPr>
        <w:t>,</w:t>
      </w:r>
      <w:r w:rsidR="0081053E" w:rsidRPr="0077224B">
        <w:rPr>
          <w:lang w:val="es-ES"/>
        </w:rPr>
        <w:tab/>
        <w:t>6</w:t>
      </w:r>
      <w:r w:rsidR="0081053E" w:rsidRPr="0077224B">
        <w:rPr>
          <w:lang w:val="es-ES"/>
        </w:rPr>
        <w:tab/>
      </w:r>
      <w:r w:rsidR="00EC6374" w:rsidRPr="0077224B">
        <w:rPr>
          <w:lang w:val="es-ES"/>
        </w:rPr>
        <w:t xml:space="preserve">GO TO </w:t>
      </w:r>
      <w:r w:rsidR="00474051" w:rsidRPr="0077224B">
        <w:rPr>
          <w:lang w:val="es-ES"/>
        </w:rPr>
        <w:t>TJ</w:t>
      </w:r>
      <w:r w:rsidR="00516DDF">
        <w:rPr>
          <w:lang w:val="es-ES"/>
        </w:rPr>
        <w:t>5</w:t>
      </w:r>
    </w:p>
    <w:p w14:paraId="512593D9" w14:textId="752DBDEB" w:rsidR="0081053E" w:rsidRPr="0077224B" w:rsidRDefault="0077224B" w:rsidP="0081053E">
      <w:pPr>
        <w:pStyle w:val="RESPONSE0"/>
        <w:rPr>
          <w:lang w:val="es-ES"/>
        </w:rPr>
      </w:pPr>
      <w:r w:rsidRPr="0077224B">
        <w:rPr>
          <w:b/>
          <w:lang w:val="es-US"/>
        </w:rPr>
        <w:t>$100,000 a menos de $150,000, o</w:t>
      </w:r>
      <w:r w:rsidR="0081053E" w:rsidRPr="0077224B">
        <w:rPr>
          <w:lang w:val="es-ES"/>
        </w:rPr>
        <w:tab/>
        <w:t>7</w:t>
      </w:r>
      <w:r w:rsidR="0081053E" w:rsidRPr="0077224B">
        <w:rPr>
          <w:lang w:val="es-ES"/>
        </w:rPr>
        <w:tab/>
      </w:r>
      <w:r w:rsidR="00EC6374" w:rsidRPr="0077224B">
        <w:rPr>
          <w:lang w:val="es-ES"/>
        </w:rPr>
        <w:t xml:space="preserve">GO TO </w:t>
      </w:r>
      <w:r w:rsidR="00474051" w:rsidRPr="0077224B">
        <w:rPr>
          <w:lang w:val="es-ES"/>
        </w:rPr>
        <w:t>TJ</w:t>
      </w:r>
      <w:r w:rsidR="00516DDF">
        <w:rPr>
          <w:lang w:val="es-ES"/>
        </w:rPr>
        <w:t>5</w:t>
      </w:r>
    </w:p>
    <w:p w14:paraId="29A5DD20" w14:textId="7CC9EE78" w:rsidR="0081053E" w:rsidRPr="003B1DBA" w:rsidRDefault="0077224B" w:rsidP="0081053E">
      <w:pPr>
        <w:pStyle w:val="RESPONSE0"/>
      </w:pPr>
      <w:proofErr w:type="gramStart"/>
      <w:r w:rsidRPr="0077224B">
        <w:rPr>
          <w:b/>
        </w:rPr>
        <w:t xml:space="preserve">$150,000 ó </w:t>
      </w:r>
      <w:proofErr w:type="spellStart"/>
      <w:r w:rsidRPr="0077224B">
        <w:rPr>
          <w:b/>
        </w:rPr>
        <w:t>más</w:t>
      </w:r>
      <w:proofErr w:type="spellEnd"/>
      <w:r w:rsidRPr="0077224B">
        <w:rPr>
          <w:b/>
        </w:rPr>
        <w:t>?</w:t>
      </w:r>
      <w:proofErr w:type="gramEnd"/>
      <w:r w:rsidR="0081053E" w:rsidRPr="003B1DBA">
        <w:tab/>
        <w:t>8</w:t>
      </w:r>
      <w:r w:rsidR="0081053E" w:rsidRPr="003B1DBA">
        <w:tab/>
      </w:r>
    </w:p>
    <w:p w14:paraId="5B20E0AD" w14:textId="76DBCFC9" w:rsidR="0081053E" w:rsidRPr="003B1DBA" w:rsidRDefault="0081053E" w:rsidP="0081053E">
      <w:pPr>
        <w:pStyle w:val="RESPONSE0"/>
      </w:pPr>
      <w:r w:rsidRPr="003B1DBA">
        <w:t>DON’T KNOW</w:t>
      </w:r>
      <w:r w:rsidRPr="003B1DBA">
        <w:tab/>
        <w:t>d</w:t>
      </w:r>
      <w:r w:rsidRPr="003B1DBA">
        <w:tab/>
      </w:r>
      <w:r w:rsidR="00EC6374" w:rsidRPr="003B1DBA">
        <w:t xml:space="preserve">GO TO </w:t>
      </w:r>
      <w:r w:rsidR="00474051" w:rsidRPr="003B1DBA">
        <w:t>TJ</w:t>
      </w:r>
      <w:r w:rsidR="00516DDF">
        <w:t>5</w:t>
      </w:r>
    </w:p>
    <w:p w14:paraId="175834B3" w14:textId="69BF561E" w:rsidR="00B267D2" w:rsidRPr="003B1DBA" w:rsidRDefault="0081053E" w:rsidP="0081053E">
      <w:pPr>
        <w:pStyle w:val="RESPONSELAST"/>
      </w:pPr>
      <w:r w:rsidRPr="003B1DBA">
        <w:t>REFUSED</w:t>
      </w:r>
      <w:r w:rsidRPr="003B1DBA">
        <w:tab/>
      </w:r>
      <w:proofErr w:type="gramStart"/>
      <w:r w:rsidRPr="003B1DBA">
        <w:t>r</w:t>
      </w:r>
      <w:r w:rsidRPr="003B1DBA">
        <w:tab/>
      </w:r>
      <w:r w:rsidR="00EC6374" w:rsidRPr="003B1DBA">
        <w:t>GO</w:t>
      </w:r>
      <w:proofErr w:type="gramEnd"/>
      <w:r w:rsidR="00EC6374" w:rsidRPr="003B1DBA">
        <w:t xml:space="preserve"> TO TJ</w:t>
      </w:r>
      <w:r w:rsidR="00516DDF">
        <w:t>5</w:t>
      </w:r>
    </w:p>
    <w:p w14:paraId="2DEA876D" w14:textId="77777777" w:rsidR="0081053E" w:rsidRPr="003B1DBA" w:rsidRDefault="0081053E" w:rsidP="0081053E">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3B1DBA" w14:paraId="34EE12F5"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5A369E" w14:textId="137E1A04" w:rsidR="0081053E" w:rsidRPr="003B1DBA" w:rsidRDefault="0081053E" w:rsidP="0090536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905369">
              <w:rPr>
                <w:rFonts w:ascii="Arial" w:hAnsi="Arial" w:cs="Arial"/>
                <w:bCs/>
                <w:caps/>
                <w:sz w:val="20"/>
                <w:szCs w:val="20"/>
              </w:rPr>
              <w:t>4</w:t>
            </w:r>
            <w:r w:rsidR="00D7250D" w:rsidRPr="003B1DBA">
              <w:rPr>
                <w:rFonts w:ascii="Arial" w:hAnsi="Arial" w:cs="Arial"/>
                <w:bCs/>
                <w:caps/>
                <w:sz w:val="20"/>
                <w:szCs w:val="20"/>
              </w:rPr>
              <w:t xml:space="preserve"> GT </w:t>
            </w:r>
            <w:r w:rsidRPr="003B1DBA">
              <w:rPr>
                <w:rFonts w:ascii="Arial" w:hAnsi="Arial" w:cs="Arial"/>
                <w:bCs/>
                <w:caps/>
                <w:sz w:val="20"/>
                <w:szCs w:val="20"/>
              </w:rPr>
              <w:t>150,000 OR TJ</w:t>
            </w:r>
            <w:r w:rsidR="00905369">
              <w:rPr>
                <w:rFonts w:ascii="Arial" w:hAnsi="Arial" w:cs="Arial"/>
                <w:bCs/>
                <w:caps/>
                <w:sz w:val="20"/>
                <w:szCs w:val="20"/>
              </w:rPr>
              <w:t>4A</w:t>
            </w:r>
            <w:r w:rsidRPr="003B1DBA">
              <w:rPr>
                <w:rFonts w:ascii="Arial" w:hAnsi="Arial" w:cs="Arial"/>
                <w:bCs/>
                <w:caps/>
                <w:sz w:val="20"/>
                <w:szCs w:val="20"/>
              </w:rPr>
              <w:t>=8</w:t>
            </w:r>
          </w:p>
        </w:tc>
      </w:tr>
      <w:tr w:rsidR="00707464" w:rsidRPr="003B1DBA" w14:paraId="14B3E573"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2C5A0664" w14:textId="4D526FF2" w:rsidR="00707464" w:rsidRPr="003B1DBA" w:rsidRDefault="00707464" w:rsidP="00905369">
            <w:pPr>
              <w:spacing w:before="60" w:after="60" w:line="240" w:lineRule="auto"/>
              <w:ind w:firstLine="0"/>
              <w:jc w:val="left"/>
              <w:rPr>
                <w:rFonts w:ascii="Arial" w:hAnsi="Arial" w:cs="Arial"/>
                <w:bCs/>
                <w:sz w:val="20"/>
                <w:szCs w:val="20"/>
              </w:rPr>
            </w:pPr>
            <w:r w:rsidRPr="003B1DBA">
              <w:rPr>
                <w:rFonts w:ascii="Arial" w:hAnsi="Arial" w:cs="Arial"/>
                <w:bCs/>
                <w:sz w:val="20"/>
                <w:szCs w:val="20"/>
              </w:rPr>
              <w:t>FILL=AMOUNT FROM TJ</w:t>
            </w:r>
            <w:r w:rsidR="00905369">
              <w:rPr>
                <w:rFonts w:ascii="Arial" w:hAnsi="Arial" w:cs="Arial"/>
                <w:bCs/>
                <w:sz w:val="20"/>
                <w:szCs w:val="20"/>
              </w:rPr>
              <w:t>4</w:t>
            </w:r>
            <w:r w:rsidRPr="003B1DBA">
              <w:rPr>
                <w:rFonts w:ascii="Arial" w:hAnsi="Arial" w:cs="Arial"/>
                <w:bCs/>
                <w:sz w:val="20"/>
                <w:szCs w:val="20"/>
              </w:rPr>
              <w:t xml:space="preserve"> OR TJ</w:t>
            </w:r>
            <w:r w:rsidR="00905369">
              <w:rPr>
                <w:rFonts w:ascii="Arial" w:hAnsi="Arial" w:cs="Arial"/>
                <w:bCs/>
                <w:sz w:val="20"/>
                <w:szCs w:val="20"/>
              </w:rPr>
              <w:t>4A</w:t>
            </w:r>
          </w:p>
        </w:tc>
      </w:tr>
    </w:tbl>
    <w:p w14:paraId="54762C51" w14:textId="3346FB64" w:rsidR="0081053E" w:rsidRPr="00267AEA" w:rsidRDefault="0081053E" w:rsidP="0081053E">
      <w:pPr>
        <w:pStyle w:val="QUESTIONTEXT"/>
        <w:rPr>
          <w:lang w:val="es-ES"/>
        </w:rPr>
      </w:pPr>
      <w:r w:rsidRPr="000F1DA1">
        <w:rPr>
          <w:lang w:val="es-ES"/>
        </w:rPr>
        <w:t>TJ</w:t>
      </w:r>
      <w:r w:rsidR="00516DDF">
        <w:rPr>
          <w:lang w:val="es-ES"/>
        </w:rPr>
        <w:t>4b</w:t>
      </w:r>
      <w:r w:rsidRPr="000F1DA1">
        <w:rPr>
          <w:lang w:val="es-ES"/>
        </w:rPr>
        <w:t>.</w:t>
      </w:r>
      <w:r w:rsidRPr="000F1DA1">
        <w:rPr>
          <w:lang w:val="es-ES"/>
        </w:rPr>
        <w:tab/>
      </w:r>
      <w:r w:rsidR="00267AEA" w:rsidRPr="00267AEA">
        <w:rPr>
          <w:lang w:val="es-US"/>
        </w:rPr>
        <w:t>Usted dijo que el ingreso total de su hogar el año pasado fu</w:t>
      </w:r>
      <w:r w:rsidR="00763522">
        <w:rPr>
          <w:lang w:val="es-US"/>
        </w:rPr>
        <w:t>e [INPUT ANSWER FROM TJ</w:t>
      </w:r>
      <w:r w:rsidR="00905369">
        <w:rPr>
          <w:lang w:val="es-US"/>
        </w:rPr>
        <w:t>4</w:t>
      </w:r>
      <w:r w:rsidR="00763522">
        <w:rPr>
          <w:lang w:val="es-US"/>
        </w:rPr>
        <w:t xml:space="preserve"> </w:t>
      </w:r>
      <w:proofErr w:type="spellStart"/>
      <w:r w:rsidR="002B3A2C">
        <w:rPr>
          <w:lang w:val="es-US"/>
        </w:rPr>
        <w:t>or</w:t>
      </w:r>
      <w:proofErr w:type="spellEnd"/>
      <w:r w:rsidR="002B3A2C">
        <w:rPr>
          <w:lang w:val="es-US"/>
        </w:rPr>
        <w:t xml:space="preserve"> TJ</w:t>
      </w:r>
      <w:r w:rsidR="00905369">
        <w:rPr>
          <w:lang w:val="es-US"/>
        </w:rPr>
        <w:t>4A</w:t>
      </w:r>
      <w:r w:rsidR="00267AEA" w:rsidRPr="00267AEA">
        <w:rPr>
          <w:lang w:val="es-US"/>
        </w:rPr>
        <w:t>], ¿es correcto?</w:t>
      </w:r>
    </w:p>
    <w:p w14:paraId="548EFA76" w14:textId="77777777" w:rsidR="0081053E" w:rsidRPr="003B1DBA" w:rsidRDefault="0081053E" w:rsidP="0081053E">
      <w:pPr>
        <w:pStyle w:val="RESPONSE0"/>
      </w:pPr>
      <w:r w:rsidRPr="003B1DBA">
        <w:t>YES</w:t>
      </w:r>
      <w:r w:rsidRPr="003B1DBA">
        <w:tab/>
        <w:t>1</w:t>
      </w:r>
      <w:r w:rsidRPr="003B1DBA">
        <w:tab/>
      </w:r>
    </w:p>
    <w:p w14:paraId="0C2B754F" w14:textId="00F90299" w:rsidR="0081053E" w:rsidRPr="003B1DBA" w:rsidRDefault="0081053E" w:rsidP="0081053E">
      <w:pPr>
        <w:pStyle w:val="RESPONSE0"/>
        <w:ind w:right="-630"/>
      </w:pPr>
      <w:r w:rsidRPr="003B1DBA">
        <w:t>NO</w:t>
      </w:r>
      <w:r w:rsidRPr="003B1DBA">
        <w:tab/>
        <w:t>0</w:t>
      </w:r>
      <w:r w:rsidRPr="003B1DBA">
        <w:tab/>
        <w:t>REPEAT TJ</w:t>
      </w:r>
      <w:r w:rsidR="00905369">
        <w:t>4</w:t>
      </w:r>
    </w:p>
    <w:p w14:paraId="7A401583" w14:textId="77777777" w:rsidR="0081053E" w:rsidRPr="003B1DBA" w:rsidRDefault="0081053E" w:rsidP="0081053E">
      <w:pPr>
        <w:pStyle w:val="RESPONSE0"/>
      </w:pPr>
      <w:r w:rsidRPr="003B1DBA">
        <w:t>DON’T KNOW</w:t>
      </w:r>
      <w:r w:rsidRPr="003B1DBA">
        <w:tab/>
        <w:t>d</w:t>
      </w:r>
      <w:r w:rsidRPr="003B1DBA">
        <w:tab/>
      </w:r>
    </w:p>
    <w:p w14:paraId="07863D2D" w14:textId="77777777" w:rsidR="0081053E" w:rsidRPr="003B1DBA" w:rsidRDefault="0081053E" w:rsidP="0081053E">
      <w:pPr>
        <w:pStyle w:val="RESPONSELAST"/>
      </w:pPr>
      <w:r w:rsidRPr="003B1DBA">
        <w:t>REFUSED</w:t>
      </w:r>
      <w:r w:rsidRPr="003B1DBA">
        <w:tab/>
        <w:t>r</w:t>
      </w:r>
      <w:r w:rsidRPr="003B1DBA">
        <w:tab/>
      </w:r>
    </w:p>
    <w:p w14:paraId="43E5A11E" w14:textId="77777777" w:rsidR="0081053E" w:rsidRPr="003B1DBA" w:rsidRDefault="0081053E" w:rsidP="0081053E">
      <w:pPr>
        <w:tabs>
          <w:tab w:val="clear" w:pos="432"/>
          <w:tab w:val="left" w:pos="1800"/>
          <w:tab w:val="left" w:pos="6120"/>
          <w:tab w:val="left" w:pos="6480"/>
        </w:tabs>
        <w:spacing w:line="240" w:lineRule="auto"/>
        <w:ind w:firstLine="0"/>
        <w:rPr>
          <w:rFonts w:ascii="Arial" w:hAnsi="Arial" w:cs="Arial"/>
          <w:sz w:val="20"/>
          <w:szCs w:val="20"/>
        </w:rPr>
      </w:pPr>
    </w:p>
    <w:p w14:paraId="5B62D776" w14:textId="77777777" w:rsidR="0081053E" w:rsidRPr="003B1DBA" w:rsidRDefault="0081053E" w:rsidP="0081053E">
      <w:pPr>
        <w:tabs>
          <w:tab w:val="clear" w:pos="432"/>
          <w:tab w:val="left" w:pos="1800"/>
          <w:tab w:val="left" w:pos="6120"/>
          <w:tab w:val="left" w:pos="6480"/>
        </w:tabs>
        <w:spacing w:line="240" w:lineRule="auto"/>
        <w:ind w:firstLine="0"/>
        <w:rPr>
          <w:rFonts w:ascii="Arial" w:hAnsi="Arial" w:cs="Arial"/>
          <w:sz w:val="20"/>
          <w:szCs w:val="20"/>
        </w:rPr>
      </w:pPr>
    </w:p>
    <w:p w14:paraId="5B7363CC" w14:textId="42FA88A6" w:rsidR="00EB4841" w:rsidRDefault="00EB48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0592F09" w14:textId="77777777" w:rsidR="00353AA8" w:rsidRPr="003B1DBA" w:rsidRDefault="00353AA8" w:rsidP="00353AA8">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B4A0E" w:rsidRPr="003B1DBA" w14:paraId="65E6757A"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4A3BD7" w14:textId="5203C10B" w:rsidR="009B4A0E" w:rsidRPr="003B1DBA" w:rsidRDefault="00FF4F60" w:rsidP="00DB1E24">
            <w:pPr>
              <w:spacing w:before="60" w:after="60" w:line="240" w:lineRule="auto"/>
              <w:ind w:firstLine="0"/>
              <w:jc w:val="left"/>
              <w:rPr>
                <w:rFonts w:ascii="Arial" w:hAnsi="Arial" w:cs="Arial"/>
                <w:bCs/>
                <w:caps/>
                <w:sz w:val="20"/>
                <w:szCs w:val="20"/>
              </w:rPr>
            </w:pPr>
            <w:r>
              <w:rPr>
                <w:rFonts w:ascii="Arial" w:hAnsi="Arial" w:cs="Arial"/>
                <w:bCs/>
                <w:caps/>
                <w:sz w:val="20"/>
                <w:szCs w:val="20"/>
              </w:rPr>
              <w:t>ALL</w:t>
            </w:r>
          </w:p>
        </w:tc>
      </w:tr>
      <w:tr w:rsidR="00353AA8" w:rsidRPr="003B1DBA" w14:paraId="60843ACF"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tcPr>
          <w:p w14:paraId="0B7B2B9D" w14:textId="77777777" w:rsidR="009B4A0E" w:rsidRPr="003B1DBA" w:rsidRDefault="009B4A0E" w:rsidP="00353AA8">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0F44E14F" w14:textId="77777777" w:rsidR="00353AA8" w:rsidRPr="003B1DBA" w:rsidRDefault="009B4A0E" w:rsidP="00353AA8">
            <w:pPr>
              <w:spacing w:before="60" w:after="60" w:line="240" w:lineRule="auto"/>
              <w:ind w:firstLine="0"/>
              <w:jc w:val="left"/>
              <w:rPr>
                <w:rFonts w:ascii="Arial" w:hAnsi="Arial" w:cs="Arial"/>
                <w:bCs/>
                <w:sz w:val="20"/>
                <w:szCs w:val="20"/>
              </w:rPr>
            </w:pPr>
            <w:r w:rsidRPr="003B1DBA">
              <w:rPr>
                <w:rFonts w:ascii="Arial" w:hAnsi="Arial" w:cs="Arial"/>
                <w:bCs/>
                <w:sz w:val="20"/>
                <w:szCs w:val="20"/>
              </w:rPr>
              <w:t>FILL PROGRAM=STATE WELFARE NAME</w:t>
            </w:r>
          </w:p>
        </w:tc>
      </w:tr>
    </w:tbl>
    <w:p w14:paraId="4BD1105C" w14:textId="77777777" w:rsidR="00353AA8" w:rsidRPr="003B1DBA" w:rsidRDefault="00353AA8" w:rsidP="00353AA8">
      <w:pPr>
        <w:pStyle w:val="QUESTIONTEXT"/>
        <w:tabs>
          <w:tab w:val="clear" w:pos="720"/>
          <w:tab w:val="left" w:pos="0"/>
        </w:tabs>
        <w:ind w:left="0" w:firstLine="0"/>
      </w:pPr>
    </w:p>
    <w:p w14:paraId="2E6D683F" w14:textId="68588741" w:rsidR="00353AA8" w:rsidRPr="0060105D" w:rsidRDefault="00353AA8" w:rsidP="0060105D">
      <w:pPr>
        <w:pStyle w:val="QUESTIONTEXT"/>
        <w:tabs>
          <w:tab w:val="clear" w:pos="720"/>
        </w:tabs>
        <w:ind w:left="990" w:hanging="990"/>
        <w:rPr>
          <w:lang w:val="es-US"/>
        </w:rPr>
      </w:pPr>
      <w:r w:rsidRPr="0060105D">
        <w:rPr>
          <w:lang w:val="es-ES"/>
        </w:rPr>
        <w:t>TJ</w:t>
      </w:r>
      <w:r w:rsidR="003152D3">
        <w:rPr>
          <w:lang w:val="es-ES"/>
        </w:rPr>
        <w:t>5</w:t>
      </w:r>
      <w:r w:rsidRPr="0060105D">
        <w:rPr>
          <w:lang w:val="es-ES"/>
        </w:rPr>
        <w:t>.</w:t>
      </w:r>
      <w:r w:rsidRPr="0060105D">
        <w:rPr>
          <w:lang w:val="es-ES"/>
        </w:rPr>
        <w:tab/>
      </w:r>
      <w:r w:rsidR="0060105D" w:rsidRPr="0060105D">
        <w:rPr>
          <w:lang w:val="es-US"/>
        </w:rPr>
        <w:t xml:space="preserve">Las siguientes preguntas son acerca de fuentes de ingreso. Las respuestas a estas y todas las otras preguntas en esta encuesta se mantendrán estrictamente confidenciales y nunca serán asociadas con su nombre. Durante los últimos 30 días, es decir, desde [DATE (DATE OF INTERVIEW -30 DAYS)], </w:t>
      </w:r>
      <w:proofErr w:type="gramStart"/>
      <w:r w:rsidR="0060105D" w:rsidRPr="0060105D">
        <w:rPr>
          <w:lang w:val="es-US"/>
        </w:rPr>
        <w:t>¿</w:t>
      </w:r>
      <w:proofErr w:type="gramEnd"/>
      <w:r w:rsidR="0060105D" w:rsidRPr="0060105D">
        <w:rPr>
          <w:lang w:val="es-US"/>
        </w:rPr>
        <w:t>recib</w:t>
      </w:r>
      <w:r w:rsidR="0060105D">
        <w:rPr>
          <w:lang w:val="es-US"/>
        </w:rPr>
        <w:t>ió usted o alguien en su hogar…</w:t>
      </w:r>
    </w:p>
    <w:tbl>
      <w:tblPr>
        <w:tblW w:w="4904" w:type="pct"/>
        <w:tblLayout w:type="fixed"/>
        <w:tblCellMar>
          <w:left w:w="120" w:type="dxa"/>
          <w:right w:w="120" w:type="dxa"/>
        </w:tblCellMar>
        <w:tblLook w:val="0000" w:firstRow="0" w:lastRow="0" w:firstColumn="0" w:lastColumn="0" w:noHBand="0" w:noVBand="0"/>
      </w:tblPr>
      <w:tblGrid>
        <w:gridCol w:w="4158"/>
        <w:gridCol w:w="1173"/>
        <w:gridCol w:w="1173"/>
        <w:gridCol w:w="1527"/>
        <w:gridCol w:w="1385"/>
      </w:tblGrid>
      <w:tr w:rsidR="00B523E5" w:rsidRPr="003B1DBA" w14:paraId="29F94D50" w14:textId="77777777" w:rsidTr="00477F38">
        <w:trPr>
          <w:tblHeader/>
        </w:trPr>
        <w:tc>
          <w:tcPr>
            <w:tcW w:w="4158" w:type="dxa"/>
            <w:tcBorders>
              <w:top w:val="nil"/>
              <w:left w:val="nil"/>
              <w:bottom w:val="nil"/>
            </w:tcBorders>
          </w:tcPr>
          <w:p w14:paraId="2389D016" w14:textId="77777777" w:rsidR="00B523E5" w:rsidRPr="0060105D" w:rsidRDefault="00B523E5" w:rsidP="00477F3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ES"/>
              </w:rPr>
            </w:pPr>
          </w:p>
        </w:tc>
        <w:tc>
          <w:tcPr>
            <w:tcW w:w="5258" w:type="dxa"/>
            <w:gridSpan w:val="4"/>
            <w:tcBorders>
              <w:bottom w:val="single" w:sz="4" w:space="0" w:color="auto"/>
            </w:tcBorders>
            <w:vAlign w:val="center"/>
          </w:tcPr>
          <w:p w14:paraId="7900ACFD" w14:textId="77777777" w:rsidR="00B523E5" w:rsidRPr="003B1DBA" w:rsidRDefault="00DC0199"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540865998"/>
                <w:placeholder>
                  <w:docPart w:val="B6F279457B9B4483B19D1DBCD54A7D0D"/>
                </w:placeholder>
                <w:dropDownList>
                  <w:listItem w:displayText="SELECT CODING TYPE" w:value=""/>
                  <w:listItem w:displayText="CODE ONE PER ROW" w:value="CODE ONE PER ROW"/>
                  <w:listItem w:displayText="CODE ALL THAT APPLY" w:value="CODE ALL THAT APPLY"/>
                </w:dropDownList>
              </w:sdtPr>
              <w:sdtEndPr/>
              <w:sdtContent>
                <w:r w:rsidR="00B523E5" w:rsidRPr="003B1DBA">
                  <w:rPr>
                    <w:rFonts w:ascii="Arial" w:hAnsi="Arial" w:cs="Arial"/>
                    <w:color w:val="000000"/>
                    <w:sz w:val="20"/>
                    <w:szCs w:val="20"/>
                  </w:rPr>
                  <w:t>CODE ONE PER ROW</w:t>
                </w:r>
              </w:sdtContent>
            </w:sdt>
          </w:p>
        </w:tc>
      </w:tr>
      <w:tr w:rsidR="00B523E5" w:rsidRPr="003B1DBA" w14:paraId="6D621DF3" w14:textId="77777777" w:rsidTr="00477F38">
        <w:trPr>
          <w:tblHeader/>
        </w:trPr>
        <w:tc>
          <w:tcPr>
            <w:tcW w:w="4158" w:type="dxa"/>
            <w:tcBorders>
              <w:top w:val="nil"/>
              <w:left w:val="nil"/>
              <w:bottom w:val="nil"/>
              <w:right w:val="single" w:sz="4" w:space="0" w:color="auto"/>
            </w:tcBorders>
          </w:tcPr>
          <w:p w14:paraId="5C17C303"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6A138D6"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73" w:type="dxa"/>
            <w:tcBorders>
              <w:top w:val="single" w:sz="4" w:space="0" w:color="auto"/>
              <w:left w:val="single" w:sz="4" w:space="0" w:color="auto"/>
              <w:bottom w:val="single" w:sz="4" w:space="0" w:color="auto"/>
              <w:right w:val="single" w:sz="4" w:space="0" w:color="auto"/>
            </w:tcBorders>
          </w:tcPr>
          <w:p w14:paraId="420E2F0D"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527" w:type="dxa"/>
            <w:tcBorders>
              <w:top w:val="single" w:sz="4" w:space="0" w:color="auto"/>
              <w:left w:val="single" w:sz="4" w:space="0" w:color="auto"/>
              <w:bottom w:val="single" w:sz="4" w:space="0" w:color="auto"/>
              <w:right w:val="single" w:sz="4" w:space="0" w:color="auto"/>
            </w:tcBorders>
          </w:tcPr>
          <w:p w14:paraId="352FE03D"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85" w:type="dxa"/>
            <w:tcBorders>
              <w:top w:val="single" w:sz="4" w:space="0" w:color="auto"/>
              <w:left w:val="single" w:sz="4" w:space="0" w:color="auto"/>
              <w:bottom w:val="single" w:sz="4" w:space="0" w:color="auto"/>
              <w:right w:val="single" w:sz="4" w:space="0" w:color="auto"/>
            </w:tcBorders>
          </w:tcPr>
          <w:p w14:paraId="08BA47D3"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B523E5" w:rsidRPr="003B1DBA" w14:paraId="759230FD" w14:textId="77777777" w:rsidTr="00477F38">
        <w:tc>
          <w:tcPr>
            <w:tcW w:w="4158" w:type="dxa"/>
            <w:tcBorders>
              <w:top w:val="nil"/>
              <w:left w:val="nil"/>
              <w:right w:val="nil"/>
            </w:tcBorders>
            <w:shd w:val="clear" w:color="auto" w:fill="E8E8E8"/>
          </w:tcPr>
          <w:p w14:paraId="6823EB3C" w14:textId="7CC08B23" w:rsidR="00B523E5" w:rsidRPr="0060105D" w:rsidRDefault="00B523E5" w:rsidP="00B523E5">
            <w:pPr>
              <w:tabs>
                <w:tab w:val="clear" w:pos="432"/>
                <w:tab w:val="left" w:leader="dot" w:pos="3870"/>
              </w:tabs>
              <w:spacing w:before="60" w:after="60" w:line="240" w:lineRule="auto"/>
              <w:ind w:left="360" w:hanging="360"/>
              <w:jc w:val="left"/>
              <w:rPr>
                <w:rFonts w:ascii="Arial" w:hAnsi="Arial" w:cs="Arial"/>
                <w:sz w:val="20"/>
                <w:szCs w:val="20"/>
                <w:lang w:val="es-ES"/>
              </w:rPr>
            </w:pPr>
            <w:r w:rsidRPr="0060105D">
              <w:rPr>
                <w:rFonts w:ascii="Arial" w:hAnsi="Arial" w:cs="Arial"/>
                <w:sz w:val="20"/>
                <w:szCs w:val="20"/>
                <w:lang w:val="es-ES"/>
              </w:rPr>
              <w:t>a.</w:t>
            </w:r>
            <w:r w:rsidRPr="0060105D">
              <w:rPr>
                <w:rFonts w:ascii="Arial" w:hAnsi="Arial" w:cs="Arial"/>
                <w:sz w:val="20"/>
                <w:szCs w:val="20"/>
                <w:lang w:val="es-ES"/>
              </w:rPr>
              <w:tab/>
            </w:r>
            <w:r w:rsidR="0060105D" w:rsidRPr="0060105D">
              <w:rPr>
                <w:rFonts w:ascii="Arial" w:hAnsi="Arial" w:cs="Arial"/>
                <w:sz w:val="20"/>
                <w:szCs w:val="20"/>
                <w:lang w:val="es-ES"/>
              </w:rPr>
              <w:t>TANF, Asistencia Temporal para Familias Necesitadas (que también se con</w:t>
            </w:r>
            <w:r w:rsidR="003309A5">
              <w:rPr>
                <w:rFonts w:ascii="Arial" w:hAnsi="Arial" w:cs="Arial"/>
                <w:sz w:val="20"/>
                <w:szCs w:val="20"/>
                <w:lang w:val="es-ES"/>
              </w:rPr>
              <w:t>oce como [STATE WELFARE NAME]) u</w:t>
            </w:r>
            <w:r w:rsidRPr="0060105D">
              <w:rPr>
                <w:rFonts w:ascii="Arial" w:hAnsi="Arial" w:cs="Arial"/>
                <w:sz w:val="20"/>
                <w:szCs w:val="20"/>
                <w:lang w:val="es-ES"/>
              </w:rPr>
              <w:t xml:space="preserve"> </w:t>
            </w:r>
            <w:r w:rsidR="0060105D" w:rsidRPr="0060105D">
              <w:rPr>
                <w:rFonts w:ascii="Arial" w:hAnsi="Arial" w:cs="Arial"/>
                <w:sz w:val="20"/>
                <w:szCs w:val="20"/>
                <w:lang w:val="es-ES"/>
              </w:rPr>
              <w:t>otro programa de asistencia p</w:t>
            </w:r>
            <w:r w:rsidR="0060105D" w:rsidRPr="0060105D">
              <w:rPr>
                <w:rFonts w:ascii="Arial" w:hAnsi="Arial" w:cs="Arial"/>
                <w:sz w:val="20"/>
                <w:szCs w:val="20"/>
                <w:lang w:val="es-US"/>
              </w:rPr>
              <w:t>ú</w:t>
            </w:r>
            <w:proofErr w:type="spellStart"/>
            <w:r w:rsidR="0060105D" w:rsidRPr="0060105D">
              <w:rPr>
                <w:rFonts w:ascii="Arial" w:hAnsi="Arial" w:cs="Arial"/>
                <w:sz w:val="20"/>
                <w:szCs w:val="20"/>
                <w:lang w:val="es-ES"/>
              </w:rPr>
              <w:t>blica</w:t>
            </w:r>
            <w:proofErr w:type="spellEnd"/>
            <w:r w:rsidR="0060105D" w:rsidRPr="0060105D">
              <w:rPr>
                <w:rFonts w:ascii="Arial" w:hAnsi="Arial" w:cs="Arial"/>
                <w:sz w:val="20"/>
                <w:szCs w:val="20"/>
                <w:lang w:val="es-ES"/>
              </w:rPr>
              <w:t xml:space="preserve"> </w:t>
            </w:r>
            <w:r w:rsidR="0060105D">
              <w:rPr>
                <w:rFonts w:ascii="Arial" w:hAnsi="Arial" w:cs="Arial"/>
                <w:sz w:val="20"/>
                <w:szCs w:val="20"/>
                <w:lang w:val="es-ES"/>
              </w:rPr>
              <w:t>como Asistencia General</w:t>
            </w:r>
            <w:proofErr w:type="gramStart"/>
            <w:r w:rsidR="0060105D">
              <w:rPr>
                <w:rFonts w:ascii="Arial" w:hAnsi="Arial" w:cs="Arial"/>
                <w:sz w:val="20"/>
                <w:szCs w:val="20"/>
                <w:lang w:val="es-ES"/>
              </w:rPr>
              <w:t>?</w:t>
            </w:r>
            <w:proofErr w:type="gramEnd"/>
          </w:p>
        </w:tc>
        <w:tc>
          <w:tcPr>
            <w:tcW w:w="1173" w:type="dxa"/>
            <w:tcBorders>
              <w:top w:val="single" w:sz="4" w:space="0" w:color="auto"/>
              <w:left w:val="nil"/>
              <w:right w:val="nil"/>
            </w:tcBorders>
            <w:shd w:val="clear" w:color="auto" w:fill="E8E8E8"/>
            <w:vAlign w:val="center"/>
          </w:tcPr>
          <w:p w14:paraId="5256E758" w14:textId="369D9985" w:rsidR="00B523E5" w:rsidRPr="003B1DBA" w:rsidRDefault="00B523E5" w:rsidP="008E762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single" w:sz="4" w:space="0" w:color="auto"/>
              <w:left w:val="nil"/>
              <w:right w:val="nil"/>
            </w:tcBorders>
            <w:shd w:val="clear" w:color="auto" w:fill="E8E8E8"/>
            <w:vAlign w:val="center"/>
          </w:tcPr>
          <w:p w14:paraId="6AF60896"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single" w:sz="4" w:space="0" w:color="auto"/>
              <w:left w:val="nil"/>
              <w:right w:val="nil"/>
            </w:tcBorders>
            <w:shd w:val="clear" w:color="auto" w:fill="E8E8E8"/>
            <w:vAlign w:val="center"/>
          </w:tcPr>
          <w:p w14:paraId="7BB458BA"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single" w:sz="4" w:space="0" w:color="auto"/>
              <w:left w:val="nil"/>
              <w:right w:val="nil"/>
            </w:tcBorders>
            <w:shd w:val="clear" w:color="auto" w:fill="E8E8E8"/>
            <w:vAlign w:val="center"/>
          </w:tcPr>
          <w:p w14:paraId="50BCC9AF"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0056F8B2" w14:textId="77777777" w:rsidTr="00477F38">
        <w:tc>
          <w:tcPr>
            <w:tcW w:w="4158" w:type="dxa"/>
            <w:tcBorders>
              <w:left w:val="nil"/>
              <w:bottom w:val="nil"/>
              <w:right w:val="nil"/>
            </w:tcBorders>
            <w:shd w:val="clear" w:color="auto" w:fill="auto"/>
          </w:tcPr>
          <w:p w14:paraId="046E41C4" w14:textId="4FFEBA02" w:rsidR="00B523E5" w:rsidRPr="00E3394A" w:rsidRDefault="00B523E5" w:rsidP="00477F38">
            <w:pPr>
              <w:tabs>
                <w:tab w:val="clear" w:pos="432"/>
                <w:tab w:val="left" w:leader="dot" w:pos="3870"/>
              </w:tabs>
              <w:spacing w:before="60" w:after="60" w:line="240" w:lineRule="auto"/>
              <w:ind w:left="360" w:hanging="360"/>
              <w:jc w:val="left"/>
              <w:rPr>
                <w:rFonts w:ascii="Arial" w:hAnsi="Arial" w:cs="Arial"/>
                <w:sz w:val="20"/>
                <w:szCs w:val="20"/>
                <w:lang w:val="es-ES"/>
              </w:rPr>
            </w:pPr>
            <w:r w:rsidRPr="00E3394A">
              <w:rPr>
                <w:rFonts w:ascii="Arial" w:hAnsi="Arial" w:cs="Arial"/>
                <w:sz w:val="20"/>
                <w:szCs w:val="20"/>
                <w:lang w:val="es-ES"/>
              </w:rPr>
              <w:t>b.</w:t>
            </w:r>
            <w:r w:rsidRPr="00E3394A">
              <w:rPr>
                <w:rFonts w:ascii="Arial" w:hAnsi="Arial" w:cs="Arial"/>
                <w:sz w:val="20"/>
                <w:szCs w:val="20"/>
                <w:lang w:val="es-ES"/>
              </w:rPr>
              <w:tab/>
            </w:r>
            <w:r w:rsidR="00E3394A" w:rsidRPr="00E3394A">
              <w:rPr>
                <w:rFonts w:ascii="Arial" w:hAnsi="Arial" w:cs="Arial"/>
                <w:sz w:val="20"/>
                <w:szCs w:val="20"/>
                <w:lang w:val="es-ES"/>
              </w:rPr>
              <w:t>Seguro Social del gobierno para jubilación, incapacidad, o beneficios de sobrevivientes</w:t>
            </w:r>
            <w:r w:rsidR="00E3394A">
              <w:rPr>
                <w:rFonts w:ascii="Arial" w:hAnsi="Arial" w:cs="Arial"/>
                <w:sz w:val="20"/>
                <w:szCs w:val="20"/>
                <w:lang w:val="es-ES"/>
              </w:rPr>
              <w:t xml:space="preserve">, </w:t>
            </w:r>
            <w:r w:rsidR="00E3394A">
              <w:rPr>
                <w:rFonts w:ascii="Arial" w:hAnsi="Arial" w:cs="Arial"/>
                <w:sz w:val="20"/>
                <w:szCs w:val="20"/>
                <w:lang w:val="es-US"/>
              </w:rPr>
              <w:t>o</w:t>
            </w:r>
            <w:r w:rsidR="00E3394A" w:rsidRPr="00E3394A">
              <w:rPr>
                <w:rFonts w:ascii="Arial" w:hAnsi="Arial" w:cs="Arial"/>
                <w:sz w:val="20"/>
                <w:szCs w:val="20"/>
                <w:lang w:val="es-US"/>
              </w:rPr>
              <w:t>tros beneficios de jubilación como una pensión o anualidad privada o del gobierno</w:t>
            </w:r>
            <w:r w:rsidR="00E3394A" w:rsidRPr="00E3394A">
              <w:rPr>
                <w:rFonts w:ascii="Arial" w:hAnsi="Arial" w:cs="Arial"/>
                <w:sz w:val="20"/>
                <w:szCs w:val="20"/>
                <w:lang w:val="es-ES"/>
              </w:rPr>
              <w:t xml:space="preserve"> </w:t>
            </w:r>
            <w:r w:rsidR="00E3394A">
              <w:rPr>
                <w:rFonts w:ascii="Arial" w:hAnsi="Arial" w:cs="Arial"/>
                <w:sz w:val="20"/>
                <w:szCs w:val="20"/>
                <w:lang w:val="es-ES"/>
              </w:rPr>
              <w:t>o pensiones privados o anualidades</w:t>
            </w:r>
            <w:proofErr w:type="gramStart"/>
            <w:r w:rsidRPr="00E3394A">
              <w:rPr>
                <w:rFonts w:ascii="Arial" w:hAnsi="Arial" w:cs="Arial"/>
                <w:sz w:val="20"/>
                <w:szCs w:val="20"/>
                <w:lang w:val="es-ES"/>
              </w:rPr>
              <w:t>?</w:t>
            </w:r>
            <w:proofErr w:type="gramEnd"/>
          </w:p>
        </w:tc>
        <w:tc>
          <w:tcPr>
            <w:tcW w:w="1173" w:type="dxa"/>
            <w:tcBorders>
              <w:left w:val="nil"/>
              <w:bottom w:val="nil"/>
              <w:right w:val="nil"/>
            </w:tcBorders>
            <w:shd w:val="clear" w:color="auto" w:fill="auto"/>
            <w:vAlign w:val="center"/>
          </w:tcPr>
          <w:p w14:paraId="164507EC" w14:textId="087378EF" w:rsidR="00B523E5" w:rsidRPr="003B1DBA" w:rsidRDefault="00F22AC8" w:rsidP="008E762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173" w:type="dxa"/>
            <w:tcBorders>
              <w:left w:val="nil"/>
              <w:bottom w:val="nil"/>
              <w:right w:val="nil"/>
            </w:tcBorders>
            <w:shd w:val="clear" w:color="auto" w:fill="auto"/>
            <w:vAlign w:val="center"/>
          </w:tcPr>
          <w:p w14:paraId="714DA80C"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left w:val="nil"/>
              <w:bottom w:val="nil"/>
              <w:right w:val="nil"/>
            </w:tcBorders>
            <w:shd w:val="clear" w:color="auto" w:fill="auto"/>
            <w:vAlign w:val="center"/>
          </w:tcPr>
          <w:p w14:paraId="4B34C0D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left w:val="nil"/>
              <w:bottom w:val="nil"/>
              <w:right w:val="nil"/>
            </w:tcBorders>
            <w:shd w:val="clear" w:color="auto" w:fill="auto"/>
            <w:vAlign w:val="center"/>
          </w:tcPr>
          <w:p w14:paraId="41D76BFF"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157FC4D5" w14:textId="77777777" w:rsidTr="00477F38">
        <w:tc>
          <w:tcPr>
            <w:tcW w:w="4158" w:type="dxa"/>
            <w:tcBorders>
              <w:top w:val="nil"/>
              <w:left w:val="nil"/>
              <w:bottom w:val="nil"/>
              <w:right w:val="nil"/>
            </w:tcBorders>
            <w:shd w:val="clear" w:color="auto" w:fill="E8E8E8"/>
          </w:tcPr>
          <w:p w14:paraId="238F7D16" w14:textId="0F921705" w:rsidR="00B523E5" w:rsidRPr="00E3394A" w:rsidRDefault="00B523E5" w:rsidP="00FC162D">
            <w:pPr>
              <w:tabs>
                <w:tab w:val="clear" w:pos="432"/>
                <w:tab w:val="left" w:leader="dot" w:pos="3870"/>
              </w:tabs>
              <w:spacing w:before="60" w:after="60" w:line="240" w:lineRule="auto"/>
              <w:ind w:left="360" w:hanging="360"/>
              <w:jc w:val="left"/>
              <w:rPr>
                <w:rFonts w:ascii="Arial" w:hAnsi="Arial" w:cs="Arial"/>
                <w:sz w:val="20"/>
                <w:szCs w:val="20"/>
                <w:lang w:val="es-ES"/>
              </w:rPr>
            </w:pPr>
            <w:r w:rsidRPr="00E3394A">
              <w:rPr>
                <w:rFonts w:ascii="Arial" w:hAnsi="Arial" w:cs="Arial"/>
                <w:sz w:val="20"/>
                <w:szCs w:val="20"/>
                <w:lang w:val="es-ES"/>
              </w:rPr>
              <w:t>c.</w:t>
            </w:r>
            <w:r w:rsidRPr="00E3394A">
              <w:rPr>
                <w:rFonts w:ascii="Arial" w:hAnsi="Arial" w:cs="Arial"/>
                <w:sz w:val="20"/>
                <w:szCs w:val="20"/>
                <w:lang w:val="es-ES"/>
              </w:rPr>
              <w:tab/>
            </w:r>
            <w:r w:rsidR="00E3394A" w:rsidRPr="00E3394A">
              <w:rPr>
                <w:rFonts w:ascii="Arial" w:hAnsi="Arial" w:cs="Arial"/>
                <w:sz w:val="20"/>
                <w:szCs w:val="20"/>
                <w:lang w:val="es-US"/>
              </w:rPr>
              <w:t>SSI o Seguridad de Ingreso Suplementario del gobierno federal, estatal o local</w:t>
            </w:r>
            <w:proofErr w:type="gramStart"/>
            <w:r w:rsidR="00E3394A" w:rsidRPr="00E3394A">
              <w:rPr>
                <w:rFonts w:ascii="Arial" w:hAnsi="Arial" w:cs="Arial"/>
                <w:sz w:val="20"/>
                <w:szCs w:val="20"/>
                <w:lang w:val="es-US"/>
              </w:rPr>
              <w:t>?</w:t>
            </w:r>
            <w:proofErr w:type="gramEnd"/>
          </w:p>
        </w:tc>
        <w:tc>
          <w:tcPr>
            <w:tcW w:w="1173" w:type="dxa"/>
            <w:tcBorders>
              <w:top w:val="nil"/>
              <w:left w:val="nil"/>
              <w:bottom w:val="nil"/>
              <w:right w:val="nil"/>
            </w:tcBorders>
            <w:shd w:val="clear" w:color="auto" w:fill="E8E8E8"/>
            <w:vAlign w:val="center"/>
          </w:tcPr>
          <w:p w14:paraId="52BE8637"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722FD04F"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2F5748D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4292D199"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1EBFC89F" w14:textId="77777777" w:rsidTr="00477F38">
        <w:tc>
          <w:tcPr>
            <w:tcW w:w="4158" w:type="dxa"/>
            <w:tcBorders>
              <w:top w:val="nil"/>
              <w:left w:val="nil"/>
              <w:right w:val="nil"/>
            </w:tcBorders>
            <w:shd w:val="clear" w:color="auto" w:fill="auto"/>
          </w:tcPr>
          <w:p w14:paraId="61AEE895" w14:textId="1DB0CAFC" w:rsidR="00B523E5" w:rsidRPr="003B1DBA" w:rsidRDefault="00B523E5" w:rsidP="00FC162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Pr="003B1DBA">
              <w:rPr>
                <w:rFonts w:ascii="Arial" w:hAnsi="Arial" w:cs="Arial"/>
                <w:sz w:val="20"/>
                <w:szCs w:val="20"/>
              </w:rPr>
              <w:t>.</w:t>
            </w:r>
            <w:r w:rsidRPr="003B1DBA">
              <w:rPr>
                <w:rFonts w:ascii="Arial" w:hAnsi="Arial" w:cs="Arial"/>
                <w:sz w:val="20"/>
                <w:szCs w:val="20"/>
              </w:rPr>
              <w:tab/>
            </w:r>
            <w:r w:rsidR="00E3394A" w:rsidRPr="00E3394A">
              <w:rPr>
                <w:rFonts w:ascii="Arial" w:hAnsi="Arial" w:cs="Arial"/>
                <w:sz w:val="20"/>
                <w:szCs w:val="20"/>
                <w:lang w:val="es-US"/>
              </w:rPr>
              <w:t>Beneficios de Veteranos?</w:t>
            </w:r>
          </w:p>
        </w:tc>
        <w:tc>
          <w:tcPr>
            <w:tcW w:w="1173" w:type="dxa"/>
            <w:tcBorders>
              <w:top w:val="nil"/>
              <w:left w:val="nil"/>
              <w:right w:val="nil"/>
            </w:tcBorders>
            <w:shd w:val="clear" w:color="auto" w:fill="auto"/>
            <w:vAlign w:val="center"/>
          </w:tcPr>
          <w:p w14:paraId="0E1D87B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1DECBE1E"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1E464CAF"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09F88981"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3B7C7C03" w14:textId="77777777" w:rsidTr="00477F38">
        <w:tc>
          <w:tcPr>
            <w:tcW w:w="4158" w:type="dxa"/>
            <w:tcBorders>
              <w:top w:val="nil"/>
              <w:left w:val="nil"/>
              <w:bottom w:val="nil"/>
              <w:right w:val="nil"/>
            </w:tcBorders>
            <w:shd w:val="clear" w:color="auto" w:fill="E8E8E8"/>
          </w:tcPr>
          <w:p w14:paraId="3E803C6D" w14:textId="6BAB6EF9" w:rsidR="00B523E5" w:rsidRPr="00E3394A" w:rsidRDefault="00B523E5" w:rsidP="00FC162D">
            <w:pPr>
              <w:tabs>
                <w:tab w:val="clear" w:pos="432"/>
                <w:tab w:val="left" w:leader="dot" w:pos="3870"/>
              </w:tabs>
              <w:spacing w:before="60" w:after="60" w:line="240" w:lineRule="auto"/>
              <w:ind w:left="360" w:hanging="360"/>
              <w:jc w:val="left"/>
              <w:rPr>
                <w:rFonts w:ascii="Arial" w:hAnsi="Arial" w:cs="Arial"/>
                <w:sz w:val="20"/>
                <w:szCs w:val="20"/>
                <w:lang w:val="es-ES"/>
              </w:rPr>
            </w:pPr>
            <w:r w:rsidRPr="00E3394A">
              <w:rPr>
                <w:rFonts w:ascii="Arial" w:hAnsi="Arial" w:cs="Arial"/>
                <w:sz w:val="20"/>
                <w:szCs w:val="20"/>
                <w:lang w:val="es-ES"/>
              </w:rPr>
              <w:t>e.</w:t>
            </w:r>
            <w:r w:rsidRPr="00E3394A">
              <w:rPr>
                <w:rFonts w:ascii="Arial" w:hAnsi="Arial" w:cs="Arial"/>
                <w:sz w:val="20"/>
                <w:szCs w:val="20"/>
                <w:lang w:val="es-ES"/>
              </w:rPr>
              <w:tab/>
            </w:r>
            <w:r w:rsidR="00E3394A" w:rsidRPr="00E3394A">
              <w:rPr>
                <w:rFonts w:ascii="Arial" w:hAnsi="Arial" w:cs="Arial"/>
                <w:sz w:val="20"/>
                <w:szCs w:val="20"/>
                <w:lang w:val="es-ES"/>
              </w:rPr>
              <w:t>Seguro de Desempleo o beneficios de compensación para trabajadores</w:t>
            </w:r>
            <w:proofErr w:type="gramStart"/>
            <w:r w:rsidR="00E3394A" w:rsidRPr="00E3394A">
              <w:rPr>
                <w:rFonts w:ascii="Arial" w:hAnsi="Arial" w:cs="Arial"/>
                <w:sz w:val="20"/>
                <w:szCs w:val="20"/>
                <w:lang w:val="es-ES"/>
              </w:rPr>
              <w:t>?</w:t>
            </w:r>
            <w:proofErr w:type="gramEnd"/>
          </w:p>
        </w:tc>
        <w:tc>
          <w:tcPr>
            <w:tcW w:w="1173" w:type="dxa"/>
            <w:tcBorders>
              <w:top w:val="nil"/>
              <w:left w:val="nil"/>
              <w:bottom w:val="nil"/>
              <w:right w:val="nil"/>
            </w:tcBorders>
            <w:shd w:val="clear" w:color="auto" w:fill="E8E8E8"/>
            <w:vAlign w:val="center"/>
          </w:tcPr>
          <w:p w14:paraId="589AF212"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4B457986"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4353F37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06B07B72"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075305C1" w14:textId="77777777" w:rsidTr="00477F38">
        <w:tc>
          <w:tcPr>
            <w:tcW w:w="4158" w:type="dxa"/>
            <w:tcBorders>
              <w:top w:val="nil"/>
              <w:left w:val="nil"/>
              <w:right w:val="nil"/>
            </w:tcBorders>
            <w:shd w:val="clear" w:color="auto" w:fill="auto"/>
          </w:tcPr>
          <w:p w14:paraId="31AE5063" w14:textId="1BB91777" w:rsidR="00B523E5" w:rsidRPr="00CD0627" w:rsidRDefault="00B523E5" w:rsidP="00FC162D">
            <w:pPr>
              <w:tabs>
                <w:tab w:val="clear" w:pos="432"/>
                <w:tab w:val="left" w:leader="dot" w:pos="3870"/>
              </w:tabs>
              <w:spacing w:before="60" w:after="60" w:line="240" w:lineRule="auto"/>
              <w:ind w:left="360" w:hanging="360"/>
              <w:jc w:val="left"/>
              <w:rPr>
                <w:rFonts w:ascii="Arial" w:hAnsi="Arial" w:cs="Arial"/>
                <w:sz w:val="20"/>
                <w:szCs w:val="20"/>
                <w:lang w:val="es-ES"/>
              </w:rPr>
            </w:pPr>
            <w:r w:rsidRPr="00CD0627">
              <w:rPr>
                <w:rFonts w:ascii="Arial" w:hAnsi="Arial" w:cs="Arial"/>
                <w:sz w:val="20"/>
                <w:szCs w:val="20"/>
                <w:lang w:val="es-ES"/>
              </w:rPr>
              <w:t>f.</w:t>
            </w:r>
            <w:r w:rsidRPr="00CD0627">
              <w:rPr>
                <w:rFonts w:ascii="Arial" w:hAnsi="Arial" w:cs="Arial"/>
                <w:sz w:val="20"/>
                <w:szCs w:val="20"/>
                <w:lang w:val="es-ES"/>
              </w:rPr>
              <w:tab/>
            </w:r>
            <w:r w:rsidR="00E3394A" w:rsidRPr="00CD0627">
              <w:rPr>
                <w:rFonts w:ascii="Arial" w:hAnsi="Arial" w:cs="Arial"/>
                <w:sz w:val="20"/>
                <w:szCs w:val="20"/>
                <w:lang w:val="es-ES"/>
              </w:rPr>
              <w:t>Pagos para manutención de niños (</w:t>
            </w:r>
            <w:proofErr w:type="spellStart"/>
            <w:r w:rsidR="00E3394A" w:rsidRPr="00CD0627">
              <w:rPr>
                <w:rFonts w:ascii="Arial" w:hAnsi="Arial" w:cs="Arial"/>
                <w:sz w:val="20"/>
                <w:szCs w:val="20"/>
                <w:lang w:val="es-ES"/>
              </w:rPr>
              <w:t>Child</w:t>
            </w:r>
            <w:proofErr w:type="spellEnd"/>
            <w:r w:rsidR="00E3394A" w:rsidRPr="00CD0627">
              <w:rPr>
                <w:rFonts w:ascii="Arial" w:hAnsi="Arial" w:cs="Arial"/>
                <w:sz w:val="20"/>
                <w:szCs w:val="20"/>
                <w:lang w:val="es-ES"/>
              </w:rPr>
              <w:t xml:space="preserve"> </w:t>
            </w:r>
            <w:proofErr w:type="spellStart"/>
            <w:r w:rsidR="00E3394A" w:rsidRPr="00CD0627">
              <w:rPr>
                <w:rFonts w:ascii="Arial" w:hAnsi="Arial" w:cs="Arial"/>
                <w:sz w:val="20"/>
                <w:szCs w:val="20"/>
                <w:lang w:val="es-ES"/>
              </w:rPr>
              <w:t>Support</w:t>
            </w:r>
            <w:proofErr w:type="spellEnd"/>
            <w:r w:rsidR="00E3394A" w:rsidRPr="00CD0627">
              <w:rPr>
                <w:rFonts w:ascii="Arial" w:hAnsi="Arial" w:cs="Arial"/>
                <w:sz w:val="20"/>
                <w:szCs w:val="20"/>
                <w:lang w:val="es-ES"/>
              </w:rPr>
              <w:t xml:space="preserve"> </w:t>
            </w:r>
            <w:r w:rsidR="00CD0627" w:rsidRPr="00CD0627">
              <w:rPr>
                <w:rFonts w:ascii="Arial" w:hAnsi="Arial" w:cs="Arial"/>
                <w:sz w:val="20"/>
                <w:szCs w:val="20"/>
                <w:lang w:val="es-ES"/>
              </w:rPr>
              <w:t>o</w:t>
            </w:r>
            <w:r w:rsidR="00FC162D" w:rsidRPr="00CD0627">
              <w:rPr>
                <w:rFonts w:ascii="Arial" w:hAnsi="Arial" w:cs="Arial"/>
                <w:sz w:val="20"/>
                <w:szCs w:val="20"/>
                <w:lang w:val="es-ES"/>
              </w:rPr>
              <w:t xml:space="preserve"> </w:t>
            </w:r>
            <w:r w:rsidR="00CD0627">
              <w:rPr>
                <w:rFonts w:ascii="Arial" w:hAnsi="Arial" w:cs="Arial"/>
                <w:sz w:val="20"/>
                <w:szCs w:val="20"/>
                <w:lang w:val="es-ES"/>
              </w:rPr>
              <w:t>p</w:t>
            </w:r>
            <w:r w:rsidR="00CD0627" w:rsidRPr="00CD0627">
              <w:rPr>
                <w:rFonts w:ascii="Arial" w:hAnsi="Arial" w:cs="Arial"/>
                <w:sz w:val="20"/>
                <w:szCs w:val="20"/>
                <w:lang w:val="es-ES"/>
              </w:rPr>
              <w:t>agos de huéspedes o inquilinos</w:t>
            </w:r>
            <w:proofErr w:type="gramStart"/>
            <w:r w:rsidR="00CD0627" w:rsidRPr="00CD0627">
              <w:rPr>
                <w:rFonts w:ascii="Arial" w:hAnsi="Arial" w:cs="Arial"/>
                <w:sz w:val="20"/>
                <w:szCs w:val="20"/>
                <w:lang w:val="es-ES"/>
              </w:rPr>
              <w:t>?</w:t>
            </w:r>
            <w:proofErr w:type="gramEnd"/>
          </w:p>
        </w:tc>
        <w:tc>
          <w:tcPr>
            <w:tcW w:w="1173" w:type="dxa"/>
            <w:tcBorders>
              <w:top w:val="nil"/>
              <w:left w:val="nil"/>
              <w:right w:val="nil"/>
            </w:tcBorders>
            <w:shd w:val="clear" w:color="auto" w:fill="auto"/>
            <w:vAlign w:val="center"/>
          </w:tcPr>
          <w:p w14:paraId="074EC2E1"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7396EE34"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003D3123"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4692C316"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58A49339" w14:textId="77777777" w:rsidTr="00477F38">
        <w:tc>
          <w:tcPr>
            <w:tcW w:w="4158" w:type="dxa"/>
            <w:tcBorders>
              <w:top w:val="nil"/>
              <w:left w:val="nil"/>
              <w:bottom w:val="nil"/>
              <w:right w:val="nil"/>
            </w:tcBorders>
            <w:shd w:val="clear" w:color="auto" w:fill="E8E8E8"/>
          </w:tcPr>
          <w:p w14:paraId="1710680D" w14:textId="3A9D8FED" w:rsidR="00B523E5" w:rsidRPr="00CD0627" w:rsidRDefault="00B523E5" w:rsidP="00FC162D">
            <w:pPr>
              <w:tabs>
                <w:tab w:val="clear" w:pos="432"/>
                <w:tab w:val="left" w:leader="dot" w:pos="3870"/>
              </w:tabs>
              <w:spacing w:before="60" w:after="60" w:line="240" w:lineRule="auto"/>
              <w:ind w:left="360" w:hanging="360"/>
              <w:jc w:val="left"/>
              <w:rPr>
                <w:rFonts w:ascii="Arial" w:hAnsi="Arial" w:cs="Arial"/>
                <w:sz w:val="20"/>
                <w:szCs w:val="20"/>
                <w:lang w:val="es-ES"/>
              </w:rPr>
            </w:pPr>
            <w:r w:rsidRPr="00CD0627">
              <w:rPr>
                <w:rFonts w:ascii="Arial" w:hAnsi="Arial" w:cs="Arial"/>
                <w:sz w:val="20"/>
                <w:szCs w:val="20"/>
                <w:lang w:val="es-ES"/>
              </w:rPr>
              <w:t>g.</w:t>
            </w:r>
            <w:r w:rsidRPr="00CD0627">
              <w:rPr>
                <w:rFonts w:ascii="Arial" w:hAnsi="Arial" w:cs="Arial"/>
                <w:sz w:val="20"/>
                <w:szCs w:val="20"/>
                <w:lang w:val="es-ES"/>
              </w:rPr>
              <w:tab/>
            </w:r>
            <w:r w:rsidR="00CD0627" w:rsidRPr="00CD0627">
              <w:rPr>
                <w:rFonts w:ascii="Arial" w:hAnsi="Arial" w:cs="Arial"/>
                <w:sz w:val="20"/>
                <w:szCs w:val="20"/>
                <w:lang w:val="es-ES"/>
              </w:rPr>
              <w:t>Apoyo financiero de amigos o familia</w:t>
            </w:r>
            <w:proofErr w:type="gramStart"/>
            <w:r w:rsidR="00CD0627" w:rsidRPr="00CD0627">
              <w:rPr>
                <w:rFonts w:ascii="Arial" w:hAnsi="Arial" w:cs="Arial"/>
                <w:sz w:val="20"/>
                <w:szCs w:val="20"/>
                <w:lang w:val="es-ES"/>
              </w:rPr>
              <w:t>?</w:t>
            </w:r>
            <w:proofErr w:type="gramEnd"/>
          </w:p>
        </w:tc>
        <w:tc>
          <w:tcPr>
            <w:tcW w:w="1173" w:type="dxa"/>
            <w:tcBorders>
              <w:top w:val="nil"/>
              <w:left w:val="nil"/>
              <w:bottom w:val="nil"/>
              <w:right w:val="nil"/>
            </w:tcBorders>
            <w:shd w:val="clear" w:color="auto" w:fill="E8E8E8"/>
            <w:vAlign w:val="center"/>
          </w:tcPr>
          <w:p w14:paraId="6B747145"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6D2A46E5"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09EEAF83"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24CFF2D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01ECBABB" w14:textId="77777777" w:rsidTr="00477F38">
        <w:trPr>
          <w:trHeight w:val="378"/>
        </w:trPr>
        <w:tc>
          <w:tcPr>
            <w:tcW w:w="4158" w:type="dxa"/>
            <w:tcBorders>
              <w:top w:val="nil"/>
              <w:left w:val="nil"/>
              <w:right w:val="nil"/>
            </w:tcBorders>
            <w:shd w:val="clear" w:color="auto" w:fill="auto"/>
          </w:tcPr>
          <w:p w14:paraId="3CB0DF7A" w14:textId="1262816F" w:rsidR="00B523E5" w:rsidRPr="00CD0627" w:rsidRDefault="00B523E5" w:rsidP="00FC162D">
            <w:pPr>
              <w:tabs>
                <w:tab w:val="clear" w:pos="432"/>
                <w:tab w:val="left" w:leader="dot" w:pos="3870"/>
              </w:tabs>
              <w:spacing w:before="60" w:after="60" w:line="240" w:lineRule="auto"/>
              <w:ind w:left="360" w:hanging="360"/>
              <w:jc w:val="left"/>
              <w:rPr>
                <w:rFonts w:ascii="Arial" w:hAnsi="Arial" w:cs="Arial"/>
                <w:sz w:val="20"/>
                <w:szCs w:val="20"/>
                <w:lang w:val="es-ES"/>
              </w:rPr>
            </w:pPr>
            <w:r w:rsidRPr="00CD0627">
              <w:rPr>
                <w:rFonts w:ascii="Arial" w:hAnsi="Arial" w:cs="Arial"/>
                <w:sz w:val="20"/>
                <w:szCs w:val="20"/>
                <w:lang w:val="es-ES"/>
              </w:rPr>
              <w:t>h.</w:t>
            </w:r>
            <w:r w:rsidRPr="00CD0627">
              <w:rPr>
                <w:rFonts w:ascii="Arial" w:hAnsi="Arial" w:cs="Arial"/>
                <w:sz w:val="20"/>
                <w:szCs w:val="20"/>
                <w:lang w:val="es-ES"/>
              </w:rPr>
              <w:tab/>
            </w:r>
            <w:r w:rsidR="00CD0627" w:rsidRPr="00CD0627">
              <w:rPr>
                <w:rFonts w:ascii="Arial" w:hAnsi="Arial" w:cs="Arial"/>
                <w:sz w:val="20"/>
                <w:szCs w:val="20"/>
                <w:lang w:val="es-ES"/>
              </w:rPr>
              <w:t xml:space="preserve">Cualquier otro </w:t>
            </w:r>
            <w:r w:rsidR="00CD0627">
              <w:rPr>
                <w:rFonts w:ascii="Arial" w:hAnsi="Arial" w:cs="Arial"/>
                <w:sz w:val="20"/>
                <w:szCs w:val="20"/>
                <w:lang w:val="es-ES"/>
              </w:rPr>
              <w:t>ingreso además de las ganancias</w:t>
            </w:r>
            <w:proofErr w:type="gramStart"/>
            <w:r w:rsidR="00CD0627" w:rsidRPr="00CD0627">
              <w:rPr>
                <w:rFonts w:ascii="Arial" w:hAnsi="Arial" w:cs="Arial"/>
                <w:sz w:val="20"/>
                <w:szCs w:val="20"/>
                <w:lang w:val="es-ES"/>
              </w:rPr>
              <w:t>?</w:t>
            </w:r>
            <w:proofErr w:type="gramEnd"/>
          </w:p>
        </w:tc>
        <w:tc>
          <w:tcPr>
            <w:tcW w:w="1173" w:type="dxa"/>
            <w:tcBorders>
              <w:top w:val="nil"/>
              <w:left w:val="nil"/>
              <w:right w:val="nil"/>
            </w:tcBorders>
            <w:shd w:val="clear" w:color="auto" w:fill="auto"/>
            <w:vAlign w:val="center"/>
          </w:tcPr>
          <w:p w14:paraId="687A2921"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3188C0B7"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6655EB45"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092F9827"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58C12450" w14:textId="77777777" w:rsidR="00B523E5" w:rsidRPr="003B1DBA" w:rsidRDefault="00B523E5" w:rsidP="00670432">
      <w:pPr>
        <w:pStyle w:val="QUESTIONTEXT"/>
        <w:tabs>
          <w:tab w:val="clear" w:pos="720"/>
        </w:tabs>
        <w:ind w:left="990" w:hanging="99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3582" w:rsidRPr="003B1DBA" w14:paraId="446B8938"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CB46E4" w14:textId="2749A8D3" w:rsidR="00583582" w:rsidRPr="003B1DBA" w:rsidRDefault="00583582" w:rsidP="003152D3">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w:t>
            </w:r>
            <w:r w:rsidR="00C05B95" w:rsidRPr="003B1DBA">
              <w:rPr>
                <w:rFonts w:ascii="Arial" w:hAnsi="Arial" w:cs="Arial"/>
                <w:bCs/>
                <w:caps/>
                <w:sz w:val="20"/>
                <w:szCs w:val="20"/>
              </w:rPr>
              <w:t>J</w:t>
            </w:r>
            <w:r w:rsidR="003152D3">
              <w:rPr>
                <w:rFonts w:ascii="Arial" w:hAnsi="Arial" w:cs="Arial"/>
                <w:bCs/>
                <w:caps/>
                <w:sz w:val="20"/>
                <w:szCs w:val="20"/>
              </w:rPr>
              <w:t>5</w:t>
            </w:r>
            <w:r w:rsidR="00047324">
              <w:rPr>
                <w:rFonts w:ascii="Arial" w:hAnsi="Arial" w:cs="Arial"/>
                <w:bCs/>
                <w:caps/>
                <w:sz w:val="20"/>
                <w:szCs w:val="20"/>
              </w:rPr>
              <w:t>H</w:t>
            </w:r>
            <w:r w:rsidR="00AB78CE" w:rsidRPr="003B1DBA">
              <w:rPr>
                <w:rFonts w:ascii="Arial" w:hAnsi="Arial" w:cs="Arial"/>
                <w:bCs/>
                <w:caps/>
                <w:sz w:val="20"/>
                <w:szCs w:val="20"/>
              </w:rPr>
              <w:t>=</w:t>
            </w:r>
            <w:r w:rsidRPr="003B1DBA">
              <w:rPr>
                <w:rFonts w:ascii="Arial" w:hAnsi="Arial" w:cs="Arial"/>
                <w:bCs/>
                <w:caps/>
                <w:sz w:val="20"/>
                <w:szCs w:val="20"/>
              </w:rPr>
              <w:t>1</w:t>
            </w:r>
          </w:p>
        </w:tc>
      </w:tr>
    </w:tbl>
    <w:p w14:paraId="6C7C14DD" w14:textId="03626C76" w:rsidR="00583582" w:rsidRPr="00D705E5" w:rsidRDefault="00583582" w:rsidP="00583582">
      <w:pPr>
        <w:pStyle w:val="QUESTIONTEXT"/>
        <w:rPr>
          <w:lang w:val="es-ES"/>
        </w:rPr>
      </w:pPr>
      <w:r w:rsidRPr="00D705E5">
        <w:rPr>
          <w:lang w:val="es-ES"/>
        </w:rPr>
        <w:t>T</w:t>
      </w:r>
      <w:r w:rsidR="00C05B95" w:rsidRPr="00D705E5">
        <w:rPr>
          <w:lang w:val="es-ES"/>
        </w:rPr>
        <w:t>J</w:t>
      </w:r>
      <w:r w:rsidR="003152D3">
        <w:rPr>
          <w:lang w:val="es-ES"/>
        </w:rPr>
        <w:t>5</w:t>
      </w:r>
      <w:r w:rsidR="00047324" w:rsidRPr="00D705E5">
        <w:rPr>
          <w:lang w:val="es-ES"/>
        </w:rPr>
        <w:t>h</w:t>
      </w:r>
      <w:r w:rsidRPr="00D705E5">
        <w:rPr>
          <w:lang w:val="es-ES"/>
        </w:rPr>
        <w:t>_</w:t>
      </w:r>
      <w:r w:rsidR="00905369">
        <w:rPr>
          <w:lang w:val="es-ES"/>
        </w:rPr>
        <w:t>Specify</w:t>
      </w:r>
      <w:r w:rsidR="00D705E5" w:rsidRPr="00D705E5">
        <w:rPr>
          <w:lang w:val="es-US"/>
        </w:rPr>
        <w:t>. ¿Cuál es ese otro ingreso?</w:t>
      </w:r>
    </w:p>
    <w:p w14:paraId="6F395539" w14:textId="77777777" w:rsidR="00583582" w:rsidRPr="003B1DBA" w:rsidRDefault="00583582" w:rsidP="00583582">
      <w:pPr>
        <w:pStyle w:val="UNDERLINERESPONSE"/>
        <w:tabs>
          <w:tab w:val="clear" w:pos="8190"/>
          <w:tab w:val="left" w:pos="8280"/>
        </w:tabs>
      </w:pPr>
      <w:r w:rsidRPr="00D705E5">
        <w:rPr>
          <w:lang w:val="es-ES"/>
        </w:rPr>
        <w:tab/>
      </w:r>
      <w:r w:rsidRPr="003B1DBA">
        <w:t xml:space="preserve">(STRING </w:t>
      </w:r>
      <w:r w:rsidR="002004EB" w:rsidRPr="003B1DBA">
        <w:t>50</w:t>
      </w:r>
      <w:r w:rsidRPr="003B1DBA">
        <w:t>)</w:t>
      </w:r>
      <w:r w:rsidRPr="003B1DBA">
        <w:tab/>
      </w:r>
    </w:p>
    <w:p w14:paraId="05875E20" w14:textId="77777777" w:rsidR="00583582" w:rsidRPr="003B1DBA" w:rsidRDefault="00DC0199" w:rsidP="00583582">
      <w:pPr>
        <w:pStyle w:val="INDENTEDBODYTEXT"/>
      </w:pPr>
      <w:sdt>
        <w:sdtPr>
          <w:alias w:val="DESCRIPTION"/>
          <w:tag w:val="QUESTION DESCRIPTION"/>
          <w:id w:val="-84845098"/>
          <w:placeholder>
            <w:docPart w:val="8A1ADE2FEC1D43BE90B5CC3F98CEF2C3"/>
          </w:placeholder>
          <w:temporary/>
          <w:showingPlcHdr/>
        </w:sdtPr>
        <w:sdtEndPr/>
        <w:sdtContent>
          <w:r w:rsidR="00583582" w:rsidRPr="003B1DBA">
            <w:t>DESCRIPTION</w:t>
          </w:r>
        </w:sdtContent>
      </w:sdt>
    </w:p>
    <w:p w14:paraId="3532B330" w14:textId="77777777" w:rsidR="00583582" w:rsidRPr="003B1DBA" w:rsidRDefault="00583582" w:rsidP="00583582">
      <w:pPr>
        <w:pStyle w:val="RESPONSE0"/>
      </w:pPr>
      <w:r w:rsidRPr="003B1DBA">
        <w:t>DON’T KNOW</w:t>
      </w:r>
      <w:r w:rsidRPr="003B1DBA">
        <w:tab/>
        <w:t>d</w:t>
      </w:r>
      <w:r w:rsidRPr="003B1DBA">
        <w:tab/>
      </w:r>
    </w:p>
    <w:p w14:paraId="2A9823BC" w14:textId="063CF8C2" w:rsidR="00047324" w:rsidRDefault="00583582" w:rsidP="0093703E">
      <w:pPr>
        <w:pStyle w:val="RESPONSELAST"/>
      </w:pPr>
      <w:r w:rsidRPr="003B1DBA">
        <w:t>REFUSED</w:t>
      </w:r>
      <w:r w:rsidRPr="003B1DBA">
        <w:tab/>
        <w:t>r</w:t>
      </w:r>
      <w:r w:rsidRPr="003B1DBA">
        <w:tab/>
      </w:r>
    </w:p>
    <w:p w14:paraId="29B2B11A" w14:textId="186E20DF" w:rsidR="00EB4841" w:rsidRDefault="00EB4841">
      <w:pPr>
        <w:tabs>
          <w:tab w:val="clear" w:pos="432"/>
        </w:tabs>
        <w:spacing w:line="240" w:lineRule="auto"/>
        <w:ind w:firstLine="0"/>
        <w:jc w:val="left"/>
        <w:rPr>
          <w:rFonts w:ascii="Arial" w:hAnsi="Arial" w:cs="Arial"/>
          <w:sz w:val="20"/>
          <w:szCs w:val="20"/>
        </w:rPr>
      </w:pPr>
      <w:r>
        <w:br w:type="page"/>
      </w:r>
    </w:p>
    <w:p w14:paraId="53EFD21E" w14:textId="77777777" w:rsidR="007A691F" w:rsidRPr="003B1DBA" w:rsidRDefault="007A691F" w:rsidP="00583582">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5B95" w:rsidRPr="003B1DBA" w14:paraId="43E81DEC"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49DE77" w14:textId="77777777" w:rsidR="00C05B95" w:rsidRPr="003B1DBA" w:rsidRDefault="00733B59" w:rsidP="00733B5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04261076" w14:textId="5D967C75" w:rsidR="00FF6093" w:rsidRDefault="00C05B95" w:rsidP="00FF6093">
      <w:pPr>
        <w:pStyle w:val="QUESTIONTEXT"/>
        <w:rPr>
          <w:lang w:val="es-US"/>
        </w:rPr>
      </w:pPr>
      <w:r w:rsidRPr="000F1DA1">
        <w:rPr>
          <w:lang w:val="es-ES"/>
        </w:rPr>
        <w:t>TJ</w:t>
      </w:r>
      <w:r w:rsidR="00020D7D">
        <w:rPr>
          <w:lang w:val="es-ES"/>
        </w:rPr>
        <w:t>6</w:t>
      </w:r>
      <w:r w:rsidRPr="000F1DA1">
        <w:rPr>
          <w:lang w:val="es-ES"/>
        </w:rPr>
        <w:t>.</w:t>
      </w:r>
      <w:r w:rsidRPr="000F1DA1">
        <w:rPr>
          <w:lang w:val="es-ES"/>
        </w:rPr>
        <w:tab/>
      </w:r>
      <w:r w:rsidR="00FF6093" w:rsidRPr="007B48E2">
        <w:rPr>
          <w:lang w:val="es-US"/>
        </w:rPr>
        <w:t>Si su hogar tuviera un problema por el que necesitara ayuda, en caso de enfermedad o mudanza, ¿cuánta ayuda esperaría recibir de familiares que viven cerca?</w:t>
      </w:r>
    </w:p>
    <w:p w14:paraId="7AEC11B6" w14:textId="77777777" w:rsidR="00AF7522" w:rsidRPr="007B48E2" w:rsidRDefault="00AF7522" w:rsidP="00FF6093">
      <w:pPr>
        <w:pStyle w:val="QUESTIONTEXT"/>
        <w:rPr>
          <w:lang w:val="es-US"/>
        </w:rPr>
      </w:pPr>
    </w:p>
    <w:tbl>
      <w:tblPr>
        <w:tblW w:w="5385" w:type="pct"/>
        <w:tblInd w:w="-540" w:type="dxa"/>
        <w:tblLayout w:type="fixed"/>
        <w:tblCellMar>
          <w:left w:w="120" w:type="dxa"/>
          <w:right w:w="120" w:type="dxa"/>
        </w:tblCellMar>
        <w:tblLook w:val="0000" w:firstRow="0" w:lastRow="0" w:firstColumn="0" w:lastColumn="0" w:noHBand="0" w:noVBand="0"/>
      </w:tblPr>
      <w:tblGrid>
        <w:gridCol w:w="3325"/>
        <w:gridCol w:w="1175"/>
        <w:gridCol w:w="1175"/>
        <w:gridCol w:w="1528"/>
        <w:gridCol w:w="920"/>
        <w:gridCol w:w="924"/>
        <w:gridCol w:w="1292"/>
      </w:tblGrid>
      <w:tr w:rsidR="00A67BC4" w:rsidRPr="004C3875" w14:paraId="3E834DA8" w14:textId="77777777" w:rsidTr="00EC6077">
        <w:trPr>
          <w:tblHeader/>
        </w:trPr>
        <w:tc>
          <w:tcPr>
            <w:tcW w:w="3241" w:type="dxa"/>
            <w:tcBorders>
              <w:top w:val="nil"/>
              <w:left w:val="nil"/>
              <w:bottom w:val="nil"/>
            </w:tcBorders>
          </w:tcPr>
          <w:p w14:paraId="3575DFCA" w14:textId="77777777" w:rsidR="00A67BC4" w:rsidRPr="0007304F" w:rsidRDefault="00A67BC4" w:rsidP="00EC6077">
            <w:pPr>
              <w:tabs>
                <w:tab w:val="left" w:pos="1080"/>
                <w:tab w:val="left" w:pos="1440"/>
                <w:tab w:val="left" w:pos="2145"/>
                <w:tab w:val="left" w:leader="dot" w:pos="6120"/>
                <w:tab w:val="left" w:pos="6753"/>
              </w:tabs>
              <w:spacing w:before="60" w:after="60" w:line="240" w:lineRule="auto"/>
              <w:rPr>
                <w:rFonts w:ascii="Arial" w:hAnsi="Arial" w:cs="Arial"/>
                <w:sz w:val="20"/>
                <w:szCs w:val="20"/>
                <w:lang w:val="es-ES_tradnl"/>
              </w:rPr>
            </w:pPr>
          </w:p>
        </w:tc>
        <w:tc>
          <w:tcPr>
            <w:tcW w:w="6840" w:type="dxa"/>
            <w:gridSpan w:val="6"/>
            <w:tcBorders>
              <w:bottom w:val="single" w:sz="4" w:space="0" w:color="auto"/>
            </w:tcBorders>
            <w:vAlign w:val="center"/>
          </w:tcPr>
          <w:p w14:paraId="061714BD" w14:textId="77777777" w:rsidR="00A67BC4" w:rsidRPr="004C3875" w:rsidRDefault="00DC0199" w:rsidP="00EC6077">
            <w:pPr>
              <w:tabs>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1217042644"/>
                <w:placeholder>
                  <w:docPart w:val="7734E0780BCD4797BCD3857072ABE4F9"/>
                </w:placeholder>
                <w:dropDownList>
                  <w:listItem w:displayText="SELECT CODING TYPE" w:value=""/>
                  <w:listItem w:displayText="CODE ONE PER ROW" w:value="CODE ONE PER ROW"/>
                  <w:listItem w:displayText="CODE ALL THAT APPLY" w:value="CODE ALL THAT APPLY"/>
                </w:dropDownList>
              </w:sdtPr>
              <w:sdtEndPr/>
              <w:sdtContent>
                <w:r w:rsidR="00A67BC4" w:rsidRPr="004C3875">
                  <w:rPr>
                    <w:rFonts w:ascii="Arial" w:hAnsi="Arial" w:cs="Arial"/>
                    <w:color w:val="000000"/>
                    <w:sz w:val="20"/>
                    <w:szCs w:val="20"/>
                  </w:rPr>
                  <w:t>CODE ONE PER ROW</w:t>
                </w:r>
              </w:sdtContent>
            </w:sdt>
          </w:p>
        </w:tc>
      </w:tr>
      <w:tr w:rsidR="00A67BC4" w:rsidRPr="008F4CA9" w14:paraId="07FBBD6B" w14:textId="77777777" w:rsidTr="00EC6077">
        <w:trPr>
          <w:tblHeader/>
        </w:trPr>
        <w:tc>
          <w:tcPr>
            <w:tcW w:w="3241" w:type="dxa"/>
            <w:tcBorders>
              <w:top w:val="nil"/>
              <w:left w:val="nil"/>
              <w:bottom w:val="nil"/>
              <w:right w:val="single" w:sz="4" w:space="0" w:color="auto"/>
            </w:tcBorders>
          </w:tcPr>
          <w:p w14:paraId="4E470C4F" w14:textId="77777777" w:rsidR="00A67BC4" w:rsidRPr="004C3875" w:rsidRDefault="00A67BC4" w:rsidP="00EC60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vAlign w:val="bottom"/>
          </w:tcPr>
          <w:p w14:paraId="16B00A38" w14:textId="77777777" w:rsidR="00A67BC4" w:rsidRPr="008F4CA9" w:rsidRDefault="00A67BC4" w:rsidP="00EC60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4"/>
                <w:szCs w:val="14"/>
                <w:lang w:val="es-US"/>
              </w:rPr>
            </w:pPr>
            <w:r w:rsidRPr="008F4CA9">
              <w:rPr>
                <w:rFonts w:ascii="Arial" w:hAnsi="Arial"/>
                <w:sz w:val="14"/>
                <w:szCs w:val="14"/>
                <w:lang w:val="es-US"/>
              </w:rPr>
              <w:t>TODA LA AYUDA NECESITADA</w:t>
            </w:r>
          </w:p>
        </w:tc>
        <w:tc>
          <w:tcPr>
            <w:tcW w:w="1146" w:type="dxa"/>
            <w:tcBorders>
              <w:top w:val="single" w:sz="4" w:space="0" w:color="auto"/>
              <w:left w:val="single" w:sz="4" w:space="0" w:color="auto"/>
              <w:bottom w:val="single" w:sz="4" w:space="0" w:color="auto"/>
              <w:right w:val="single" w:sz="4" w:space="0" w:color="auto"/>
            </w:tcBorders>
            <w:vAlign w:val="bottom"/>
          </w:tcPr>
          <w:p w14:paraId="7A84BFCF" w14:textId="77777777" w:rsidR="00A67BC4" w:rsidRPr="008F4CA9" w:rsidRDefault="00A67BC4" w:rsidP="00EC6077">
            <w:pPr>
              <w:tabs>
                <w:tab w:val="clear" w:pos="432"/>
                <w:tab w:val="left" w:pos="1080"/>
                <w:tab w:val="left" w:pos="1440"/>
                <w:tab w:val="left" w:pos="2145"/>
                <w:tab w:val="left" w:leader="dot" w:pos="6120"/>
                <w:tab w:val="left" w:pos="6753"/>
              </w:tabs>
              <w:spacing w:before="60" w:after="60" w:line="240" w:lineRule="auto"/>
              <w:ind w:hanging="7"/>
              <w:jc w:val="center"/>
              <w:rPr>
                <w:rFonts w:ascii="Arial" w:hAnsi="Arial" w:cs="Arial"/>
                <w:bCs/>
                <w:color w:val="000000" w:themeColor="text1"/>
                <w:sz w:val="14"/>
                <w:szCs w:val="14"/>
                <w:lang w:val="es-US"/>
              </w:rPr>
            </w:pPr>
            <w:r w:rsidRPr="008F4CA9">
              <w:rPr>
                <w:rFonts w:ascii="Arial" w:hAnsi="Arial"/>
                <w:sz w:val="14"/>
                <w:szCs w:val="14"/>
                <w:lang w:val="es-US"/>
              </w:rPr>
              <w:t>LA MAYORÍA DE LA AYUDA NECESITADA</w:t>
            </w:r>
          </w:p>
        </w:tc>
        <w:tc>
          <w:tcPr>
            <w:tcW w:w="1490" w:type="dxa"/>
            <w:tcBorders>
              <w:top w:val="single" w:sz="4" w:space="0" w:color="auto"/>
              <w:left w:val="single" w:sz="4" w:space="0" w:color="auto"/>
              <w:bottom w:val="single" w:sz="4" w:space="0" w:color="auto"/>
              <w:right w:val="single" w:sz="4" w:space="0" w:color="auto"/>
            </w:tcBorders>
            <w:vAlign w:val="bottom"/>
          </w:tcPr>
          <w:p w14:paraId="51BF749D" w14:textId="77777777" w:rsidR="00A67BC4" w:rsidRPr="008F4CA9" w:rsidRDefault="00A67BC4" w:rsidP="00EC60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4"/>
                <w:szCs w:val="14"/>
                <w:lang w:val="es-US"/>
              </w:rPr>
            </w:pPr>
            <w:r w:rsidRPr="008F4CA9">
              <w:rPr>
                <w:rFonts w:ascii="Arial" w:hAnsi="Arial"/>
                <w:sz w:val="14"/>
                <w:szCs w:val="14"/>
                <w:lang w:val="es-US"/>
              </w:rPr>
              <w:t>MUY POCA DE LA AYUDA NECESITADA</w:t>
            </w:r>
          </w:p>
        </w:tc>
        <w:tc>
          <w:tcPr>
            <w:tcW w:w="897" w:type="dxa"/>
            <w:tcBorders>
              <w:top w:val="single" w:sz="4" w:space="0" w:color="auto"/>
              <w:left w:val="single" w:sz="4" w:space="0" w:color="auto"/>
              <w:bottom w:val="single" w:sz="4" w:space="0" w:color="auto"/>
              <w:right w:val="single" w:sz="4" w:space="0" w:color="auto"/>
            </w:tcBorders>
            <w:vAlign w:val="bottom"/>
          </w:tcPr>
          <w:p w14:paraId="38E99429" w14:textId="77777777" w:rsidR="00A67BC4" w:rsidRPr="008F4CA9" w:rsidRDefault="00A67BC4" w:rsidP="00EC60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4"/>
                <w:szCs w:val="14"/>
                <w:lang w:val="es-US"/>
              </w:rPr>
            </w:pPr>
            <w:r w:rsidRPr="008F4CA9">
              <w:rPr>
                <w:rFonts w:ascii="Arial" w:hAnsi="Arial"/>
                <w:sz w:val="14"/>
                <w:szCs w:val="14"/>
                <w:lang w:val="es-US"/>
              </w:rPr>
              <w:t>NINGUNA AYUDA</w:t>
            </w:r>
          </w:p>
        </w:tc>
        <w:tc>
          <w:tcPr>
            <w:tcW w:w="901" w:type="dxa"/>
            <w:tcBorders>
              <w:top w:val="single" w:sz="4" w:space="0" w:color="auto"/>
              <w:left w:val="single" w:sz="4" w:space="0" w:color="auto"/>
              <w:bottom w:val="single" w:sz="4" w:space="0" w:color="auto"/>
              <w:right w:val="single" w:sz="4" w:space="0" w:color="auto"/>
            </w:tcBorders>
            <w:vAlign w:val="bottom"/>
          </w:tcPr>
          <w:p w14:paraId="73E5BCA9" w14:textId="77777777" w:rsidR="00A67BC4" w:rsidRPr="008F4CA9" w:rsidRDefault="00A67BC4" w:rsidP="00EC60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sz w:val="14"/>
                <w:szCs w:val="14"/>
              </w:rPr>
            </w:pPr>
            <w:r w:rsidRPr="008F4CA9">
              <w:rPr>
                <w:rFonts w:ascii="Arial" w:hAnsi="Arial"/>
                <w:sz w:val="14"/>
                <w:szCs w:val="14"/>
              </w:rPr>
              <w:t>DON’T KNOW</w:t>
            </w:r>
          </w:p>
        </w:tc>
        <w:tc>
          <w:tcPr>
            <w:tcW w:w="1260" w:type="dxa"/>
            <w:tcBorders>
              <w:top w:val="single" w:sz="4" w:space="0" w:color="auto"/>
              <w:left w:val="single" w:sz="4" w:space="0" w:color="auto"/>
              <w:bottom w:val="single" w:sz="4" w:space="0" w:color="auto"/>
              <w:right w:val="single" w:sz="4" w:space="0" w:color="auto"/>
            </w:tcBorders>
            <w:vAlign w:val="bottom"/>
          </w:tcPr>
          <w:p w14:paraId="4F83A272" w14:textId="77777777" w:rsidR="00A67BC4" w:rsidRPr="008F4CA9" w:rsidRDefault="00A67BC4" w:rsidP="00EC60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sz w:val="14"/>
                <w:szCs w:val="14"/>
              </w:rPr>
            </w:pPr>
            <w:r w:rsidRPr="008F4CA9">
              <w:rPr>
                <w:rFonts w:ascii="Arial" w:hAnsi="Arial"/>
                <w:sz w:val="14"/>
                <w:szCs w:val="14"/>
              </w:rPr>
              <w:t>REFUSED</w:t>
            </w:r>
          </w:p>
        </w:tc>
      </w:tr>
      <w:tr w:rsidR="00A67BC4" w:rsidRPr="00C31282" w14:paraId="32765A66" w14:textId="77777777" w:rsidTr="00EC6077">
        <w:trPr>
          <w:tblHeader/>
        </w:trPr>
        <w:tc>
          <w:tcPr>
            <w:tcW w:w="3241" w:type="dxa"/>
            <w:tcBorders>
              <w:top w:val="nil"/>
              <w:left w:val="nil"/>
              <w:bottom w:val="nil"/>
            </w:tcBorders>
            <w:shd w:val="clear" w:color="auto" w:fill="E8E8E8"/>
          </w:tcPr>
          <w:p w14:paraId="5F9E68B8" w14:textId="77777777" w:rsidR="00A67BC4" w:rsidRPr="008F4CA9" w:rsidRDefault="00A67BC4" w:rsidP="00EC6077">
            <w:pPr>
              <w:tabs>
                <w:tab w:val="clear" w:pos="432"/>
                <w:tab w:val="left" w:pos="420"/>
                <w:tab w:val="left" w:pos="1080"/>
                <w:tab w:val="left" w:pos="1440"/>
                <w:tab w:val="left" w:pos="2145"/>
                <w:tab w:val="left" w:leader="dot" w:pos="6120"/>
                <w:tab w:val="left" w:pos="6753"/>
              </w:tabs>
              <w:spacing w:before="60" w:after="60" w:line="240" w:lineRule="auto"/>
              <w:ind w:left="420" w:hanging="450"/>
              <w:jc w:val="left"/>
              <w:rPr>
                <w:rFonts w:ascii="Arial" w:hAnsi="Arial" w:cs="Arial"/>
                <w:sz w:val="20"/>
                <w:szCs w:val="20"/>
                <w:lang w:val="es-US"/>
              </w:rPr>
            </w:pPr>
            <w:r w:rsidRPr="008F4CA9">
              <w:rPr>
                <w:rFonts w:ascii="Arial" w:hAnsi="Arial" w:cs="Arial"/>
                <w:sz w:val="20"/>
                <w:szCs w:val="20"/>
                <w:lang w:val="es-US"/>
              </w:rPr>
              <w:t>a.</w:t>
            </w:r>
            <w:r w:rsidRPr="008F4CA9">
              <w:rPr>
                <w:rFonts w:ascii="Arial" w:hAnsi="Arial" w:cs="Arial"/>
                <w:sz w:val="20"/>
                <w:szCs w:val="20"/>
                <w:lang w:val="es-US"/>
              </w:rPr>
              <w:tab/>
              <w:t>¿Familia que vive cerca?</w:t>
            </w:r>
          </w:p>
        </w:tc>
        <w:tc>
          <w:tcPr>
            <w:tcW w:w="1146" w:type="dxa"/>
            <w:tcBorders>
              <w:top w:val="single" w:sz="4" w:space="0" w:color="auto"/>
            </w:tcBorders>
            <w:shd w:val="clear" w:color="auto" w:fill="E8E8E8"/>
          </w:tcPr>
          <w:p w14:paraId="5B24332F" w14:textId="77777777" w:rsidR="00A67BC4" w:rsidRPr="007C2CC2" w:rsidRDefault="00A67BC4" w:rsidP="00EC6077">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1</w:t>
            </w:r>
          </w:p>
        </w:tc>
        <w:tc>
          <w:tcPr>
            <w:tcW w:w="1146" w:type="dxa"/>
            <w:tcBorders>
              <w:top w:val="single" w:sz="4" w:space="0" w:color="auto"/>
            </w:tcBorders>
            <w:shd w:val="clear" w:color="auto" w:fill="E8E8E8"/>
          </w:tcPr>
          <w:p w14:paraId="16CC71D6" w14:textId="77777777" w:rsidR="00A67BC4" w:rsidRPr="007C2CC2" w:rsidRDefault="00A67BC4" w:rsidP="00EC6077">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2</w:t>
            </w:r>
          </w:p>
        </w:tc>
        <w:tc>
          <w:tcPr>
            <w:tcW w:w="1490" w:type="dxa"/>
            <w:tcBorders>
              <w:top w:val="single" w:sz="4" w:space="0" w:color="auto"/>
            </w:tcBorders>
            <w:shd w:val="clear" w:color="auto" w:fill="E8E8E8"/>
          </w:tcPr>
          <w:p w14:paraId="3C37D777" w14:textId="77777777" w:rsidR="00A67BC4" w:rsidRPr="007C2CC2" w:rsidRDefault="00A67BC4" w:rsidP="00EC6077">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3</w:t>
            </w:r>
          </w:p>
        </w:tc>
        <w:tc>
          <w:tcPr>
            <w:tcW w:w="897" w:type="dxa"/>
            <w:tcBorders>
              <w:top w:val="single" w:sz="4" w:space="0" w:color="auto"/>
            </w:tcBorders>
            <w:shd w:val="clear" w:color="auto" w:fill="E8E8E8"/>
          </w:tcPr>
          <w:p w14:paraId="4551B6F6" w14:textId="77777777" w:rsidR="00A67BC4" w:rsidRPr="007C2CC2" w:rsidRDefault="00A67BC4" w:rsidP="00EC6077">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4</w:t>
            </w:r>
          </w:p>
        </w:tc>
        <w:tc>
          <w:tcPr>
            <w:tcW w:w="901" w:type="dxa"/>
            <w:tcBorders>
              <w:top w:val="single" w:sz="4" w:space="0" w:color="auto"/>
            </w:tcBorders>
            <w:shd w:val="clear" w:color="auto" w:fill="E8E8E8"/>
          </w:tcPr>
          <w:p w14:paraId="6AE4E730" w14:textId="77777777" w:rsidR="00A67BC4" w:rsidRPr="007C2CC2" w:rsidRDefault="00A67BC4" w:rsidP="00EC6077">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d</w:t>
            </w:r>
          </w:p>
        </w:tc>
        <w:tc>
          <w:tcPr>
            <w:tcW w:w="1260" w:type="dxa"/>
            <w:tcBorders>
              <w:top w:val="single" w:sz="4" w:space="0" w:color="auto"/>
            </w:tcBorders>
            <w:shd w:val="clear" w:color="auto" w:fill="E8E8E8"/>
          </w:tcPr>
          <w:p w14:paraId="6A8604E3" w14:textId="77777777" w:rsidR="00A67BC4" w:rsidRPr="00C31282" w:rsidRDefault="00A67BC4" w:rsidP="00EC6077">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C31282">
              <w:rPr>
                <w:rFonts w:ascii="Arial" w:hAnsi="Arial"/>
                <w:sz w:val="20"/>
                <w:szCs w:val="20"/>
              </w:rPr>
              <w:t>r</w:t>
            </w:r>
          </w:p>
        </w:tc>
      </w:tr>
      <w:tr w:rsidR="00A67BC4" w:rsidRPr="00C31282" w14:paraId="3A9C6B24" w14:textId="77777777" w:rsidTr="00EC6077">
        <w:tc>
          <w:tcPr>
            <w:tcW w:w="3241" w:type="dxa"/>
            <w:tcBorders>
              <w:top w:val="nil"/>
              <w:left w:val="nil"/>
              <w:bottom w:val="nil"/>
              <w:right w:val="nil"/>
            </w:tcBorders>
            <w:shd w:val="clear" w:color="auto" w:fill="auto"/>
          </w:tcPr>
          <w:p w14:paraId="0176BE0B" w14:textId="77777777" w:rsidR="00A67BC4" w:rsidRPr="008F4CA9" w:rsidRDefault="00A67BC4" w:rsidP="00EC6077">
            <w:pPr>
              <w:tabs>
                <w:tab w:val="clear" w:pos="432"/>
                <w:tab w:val="left" w:pos="420"/>
                <w:tab w:val="left" w:leader="dot" w:pos="3870"/>
              </w:tabs>
              <w:spacing w:before="60" w:after="60" w:line="240" w:lineRule="auto"/>
              <w:ind w:left="420" w:hanging="450"/>
              <w:jc w:val="left"/>
              <w:rPr>
                <w:rFonts w:ascii="Arial" w:hAnsi="Arial" w:cs="Arial"/>
                <w:sz w:val="20"/>
                <w:szCs w:val="20"/>
                <w:lang w:val="es-US"/>
              </w:rPr>
            </w:pPr>
            <w:r w:rsidRPr="008F4CA9">
              <w:rPr>
                <w:rFonts w:ascii="Arial" w:hAnsi="Arial" w:cs="Arial"/>
                <w:sz w:val="20"/>
                <w:szCs w:val="20"/>
                <w:lang w:val="es-US"/>
              </w:rPr>
              <w:t>b.</w:t>
            </w:r>
            <w:r w:rsidRPr="008F4CA9">
              <w:rPr>
                <w:rFonts w:ascii="Arial" w:hAnsi="Arial" w:cs="Arial"/>
                <w:sz w:val="20"/>
                <w:szCs w:val="20"/>
                <w:lang w:val="es-US"/>
              </w:rPr>
              <w:tab/>
              <w:t>¿Amigos?</w:t>
            </w:r>
          </w:p>
        </w:tc>
        <w:tc>
          <w:tcPr>
            <w:tcW w:w="1146" w:type="dxa"/>
            <w:tcBorders>
              <w:left w:val="nil"/>
              <w:bottom w:val="nil"/>
              <w:right w:val="nil"/>
            </w:tcBorders>
            <w:shd w:val="clear" w:color="auto" w:fill="auto"/>
            <w:vAlign w:val="center"/>
          </w:tcPr>
          <w:p w14:paraId="43656E4F" w14:textId="77777777" w:rsidR="00A67BC4" w:rsidRPr="007C2CC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1</w:t>
            </w:r>
          </w:p>
        </w:tc>
        <w:tc>
          <w:tcPr>
            <w:tcW w:w="1146" w:type="dxa"/>
            <w:tcBorders>
              <w:left w:val="nil"/>
              <w:bottom w:val="nil"/>
              <w:right w:val="nil"/>
            </w:tcBorders>
            <w:shd w:val="clear" w:color="auto" w:fill="auto"/>
            <w:vAlign w:val="center"/>
          </w:tcPr>
          <w:p w14:paraId="25459D07" w14:textId="77777777" w:rsidR="00A67BC4" w:rsidRPr="007C2CC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2</w:t>
            </w:r>
          </w:p>
        </w:tc>
        <w:tc>
          <w:tcPr>
            <w:tcW w:w="1490" w:type="dxa"/>
            <w:tcBorders>
              <w:left w:val="nil"/>
              <w:bottom w:val="nil"/>
              <w:right w:val="nil"/>
            </w:tcBorders>
            <w:shd w:val="clear" w:color="auto" w:fill="auto"/>
            <w:vAlign w:val="center"/>
          </w:tcPr>
          <w:p w14:paraId="7AA5C9B1" w14:textId="77777777" w:rsidR="00A67BC4" w:rsidRPr="007C2CC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3</w:t>
            </w:r>
          </w:p>
        </w:tc>
        <w:tc>
          <w:tcPr>
            <w:tcW w:w="897" w:type="dxa"/>
            <w:tcBorders>
              <w:left w:val="nil"/>
              <w:bottom w:val="nil"/>
              <w:right w:val="nil"/>
            </w:tcBorders>
            <w:shd w:val="clear" w:color="auto" w:fill="auto"/>
            <w:vAlign w:val="center"/>
          </w:tcPr>
          <w:p w14:paraId="45377553" w14:textId="77777777" w:rsidR="00A67BC4" w:rsidRPr="007C2CC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4</w:t>
            </w:r>
          </w:p>
        </w:tc>
        <w:tc>
          <w:tcPr>
            <w:tcW w:w="901" w:type="dxa"/>
            <w:tcBorders>
              <w:left w:val="nil"/>
              <w:bottom w:val="nil"/>
              <w:right w:val="nil"/>
            </w:tcBorders>
            <w:shd w:val="clear" w:color="auto" w:fill="auto"/>
            <w:vAlign w:val="center"/>
          </w:tcPr>
          <w:p w14:paraId="7B9CCBE3" w14:textId="77777777" w:rsidR="00A67BC4" w:rsidRPr="007C2CC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d</w:t>
            </w:r>
          </w:p>
        </w:tc>
        <w:tc>
          <w:tcPr>
            <w:tcW w:w="1260" w:type="dxa"/>
            <w:tcBorders>
              <w:left w:val="nil"/>
              <w:bottom w:val="nil"/>
              <w:right w:val="nil"/>
            </w:tcBorders>
            <w:shd w:val="clear" w:color="auto" w:fill="auto"/>
            <w:vAlign w:val="center"/>
          </w:tcPr>
          <w:p w14:paraId="4946C265" w14:textId="77777777" w:rsidR="00A67BC4" w:rsidRPr="00C3128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C31282">
              <w:rPr>
                <w:rFonts w:ascii="Arial" w:hAnsi="Arial"/>
                <w:sz w:val="20"/>
                <w:szCs w:val="20"/>
              </w:rPr>
              <w:t>r</w:t>
            </w:r>
          </w:p>
        </w:tc>
      </w:tr>
      <w:tr w:rsidR="00A67BC4" w:rsidRPr="00C31282" w14:paraId="04939EB1" w14:textId="77777777" w:rsidTr="00EC6077">
        <w:tc>
          <w:tcPr>
            <w:tcW w:w="3241" w:type="dxa"/>
            <w:tcBorders>
              <w:top w:val="nil"/>
              <w:left w:val="nil"/>
              <w:bottom w:val="nil"/>
              <w:right w:val="nil"/>
            </w:tcBorders>
            <w:shd w:val="clear" w:color="auto" w:fill="E8E8E8"/>
          </w:tcPr>
          <w:p w14:paraId="1DC724BD" w14:textId="77777777" w:rsidR="00A67BC4" w:rsidRPr="008F4CA9" w:rsidRDefault="00A67BC4" w:rsidP="00EC6077">
            <w:pPr>
              <w:tabs>
                <w:tab w:val="clear" w:pos="432"/>
                <w:tab w:val="left" w:pos="420"/>
                <w:tab w:val="left" w:leader="dot" w:pos="3870"/>
              </w:tabs>
              <w:spacing w:before="60" w:after="60" w:line="240" w:lineRule="auto"/>
              <w:ind w:left="420" w:hanging="450"/>
              <w:jc w:val="left"/>
              <w:rPr>
                <w:rFonts w:ascii="Arial" w:hAnsi="Arial" w:cs="Arial"/>
                <w:sz w:val="20"/>
                <w:szCs w:val="20"/>
                <w:lang w:val="es-US"/>
              </w:rPr>
            </w:pPr>
            <w:r w:rsidRPr="008F4CA9">
              <w:rPr>
                <w:rFonts w:ascii="Arial" w:hAnsi="Arial" w:cs="Arial"/>
                <w:sz w:val="20"/>
                <w:szCs w:val="20"/>
                <w:lang w:val="es-US"/>
              </w:rPr>
              <w:t>c.</w:t>
            </w:r>
            <w:r w:rsidRPr="008F4CA9">
              <w:rPr>
                <w:rFonts w:ascii="Arial" w:hAnsi="Arial" w:cs="Arial"/>
                <w:sz w:val="20"/>
                <w:szCs w:val="20"/>
                <w:lang w:val="es-US"/>
              </w:rPr>
              <w:tab/>
              <w:t xml:space="preserve">¿Otras personas en la comunidad además de familia y amigos, como una agencia de servicio social o una iglesia? </w:t>
            </w:r>
          </w:p>
        </w:tc>
        <w:tc>
          <w:tcPr>
            <w:tcW w:w="1146" w:type="dxa"/>
            <w:tcBorders>
              <w:top w:val="nil"/>
              <w:left w:val="nil"/>
              <w:bottom w:val="nil"/>
              <w:right w:val="nil"/>
            </w:tcBorders>
            <w:shd w:val="clear" w:color="auto" w:fill="E8E8E8"/>
            <w:vAlign w:val="center"/>
          </w:tcPr>
          <w:p w14:paraId="7BD92645" w14:textId="77777777" w:rsidR="00A67BC4" w:rsidRPr="00C3128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1</w:t>
            </w:r>
          </w:p>
        </w:tc>
        <w:tc>
          <w:tcPr>
            <w:tcW w:w="1146" w:type="dxa"/>
            <w:tcBorders>
              <w:top w:val="nil"/>
              <w:left w:val="nil"/>
              <w:bottom w:val="nil"/>
              <w:right w:val="nil"/>
            </w:tcBorders>
            <w:shd w:val="clear" w:color="auto" w:fill="E8E8E8"/>
            <w:vAlign w:val="center"/>
          </w:tcPr>
          <w:p w14:paraId="549E2D6F" w14:textId="77777777" w:rsidR="00A67BC4" w:rsidRPr="00C3128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2</w:t>
            </w:r>
          </w:p>
        </w:tc>
        <w:tc>
          <w:tcPr>
            <w:tcW w:w="1490" w:type="dxa"/>
            <w:tcBorders>
              <w:top w:val="nil"/>
              <w:left w:val="nil"/>
              <w:bottom w:val="nil"/>
              <w:right w:val="nil"/>
            </w:tcBorders>
            <w:shd w:val="clear" w:color="auto" w:fill="E8E8E8"/>
            <w:vAlign w:val="center"/>
          </w:tcPr>
          <w:p w14:paraId="5341EBA4" w14:textId="77777777" w:rsidR="00A67BC4" w:rsidRPr="00C3128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3</w:t>
            </w:r>
          </w:p>
        </w:tc>
        <w:tc>
          <w:tcPr>
            <w:tcW w:w="897" w:type="dxa"/>
            <w:tcBorders>
              <w:top w:val="nil"/>
              <w:left w:val="nil"/>
              <w:bottom w:val="nil"/>
              <w:right w:val="nil"/>
            </w:tcBorders>
            <w:shd w:val="clear" w:color="auto" w:fill="E8E8E8"/>
            <w:vAlign w:val="center"/>
          </w:tcPr>
          <w:p w14:paraId="22F9D722" w14:textId="77777777" w:rsidR="00A67BC4" w:rsidRPr="00C3128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4</w:t>
            </w:r>
          </w:p>
        </w:tc>
        <w:tc>
          <w:tcPr>
            <w:tcW w:w="901" w:type="dxa"/>
            <w:tcBorders>
              <w:top w:val="nil"/>
              <w:left w:val="nil"/>
              <w:bottom w:val="nil"/>
              <w:right w:val="nil"/>
            </w:tcBorders>
            <w:shd w:val="clear" w:color="auto" w:fill="E8E8E8"/>
            <w:vAlign w:val="center"/>
          </w:tcPr>
          <w:p w14:paraId="65BF040C" w14:textId="77777777" w:rsidR="00A67BC4" w:rsidRPr="00C3128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d</w:t>
            </w:r>
          </w:p>
        </w:tc>
        <w:tc>
          <w:tcPr>
            <w:tcW w:w="1260" w:type="dxa"/>
            <w:tcBorders>
              <w:top w:val="nil"/>
              <w:left w:val="nil"/>
              <w:bottom w:val="nil"/>
              <w:right w:val="nil"/>
            </w:tcBorders>
            <w:shd w:val="clear" w:color="auto" w:fill="E8E8E8"/>
            <w:vAlign w:val="center"/>
          </w:tcPr>
          <w:p w14:paraId="6C0B323F" w14:textId="77777777" w:rsidR="00A67BC4" w:rsidRPr="00C31282" w:rsidRDefault="00A67BC4" w:rsidP="00EC6077">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r</w:t>
            </w:r>
          </w:p>
        </w:tc>
      </w:tr>
    </w:tbl>
    <w:p w14:paraId="0EE80F68" w14:textId="77777777" w:rsidR="00A67BC4" w:rsidRPr="007B48E2" w:rsidRDefault="00A67BC4" w:rsidP="00FF6093">
      <w:pPr>
        <w:pStyle w:val="RESPONSELAST"/>
        <w:rPr>
          <w:lang w:val="es-US"/>
        </w:rPr>
      </w:pPr>
    </w:p>
    <w:p w14:paraId="67E2F121" w14:textId="10FAE4BE" w:rsidR="007D17E0" w:rsidRPr="003B1DBA" w:rsidRDefault="007D17E0" w:rsidP="00FF6093">
      <w:pPr>
        <w:pStyle w:val="QUESTIONTEXT"/>
      </w:pPr>
    </w:p>
    <w:p w14:paraId="3529648C" w14:textId="437E1724" w:rsidR="007D17E0" w:rsidRDefault="007D17E0" w:rsidP="00FF6093">
      <w:pPr>
        <w:pStyle w:val="QUESTIONTEXT"/>
      </w:pPr>
      <w:r>
        <w:br w:type="page"/>
      </w:r>
    </w:p>
    <w:p w14:paraId="3FD3630C" w14:textId="77777777" w:rsidR="00D65A3C" w:rsidRPr="003B1DBA" w:rsidRDefault="00C6340B" w:rsidP="00C46F3C">
      <w:pPr>
        <w:spacing w:line="240" w:lineRule="auto"/>
        <w:ind w:firstLine="0"/>
        <w:jc w:val="center"/>
        <w:rPr>
          <w:rFonts w:ascii="Arial" w:hAnsi="Arial" w:cs="Arial"/>
          <w:b/>
        </w:rPr>
      </w:pPr>
      <w:r w:rsidRPr="003B1DBA">
        <w:rPr>
          <w:rFonts w:ascii="Arial" w:hAnsi="Arial" w:cs="Arial"/>
          <w:b/>
        </w:rPr>
        <w:lastRenderedPageBreak/>
        <w:t>K. Trigger E</w:t>
      </w:r>
      <w:r w:rsidR="00C46F3C" w:rsidRPr="003B1DBA">
        <w:rPr>
          <w:rFonts w:ascii="Arial" w:hAnsi="Arial" w:cs="Arial"/>
          <w:b/>
        </w:rPr>
        <w:t>vents</w:t>
      </w:r>
    </w:p>
    <w:p w14:paraId="2B8B9422" w14:textId="77777777" w:rsidR="00DB1E24" w:rsidRPr="003B1DBA" w:rsidRDefault="00DB1E24" w:rsidP="00DB1E24">
      <w:pPr>
        <w:tabs>
          <w:tab w:val="clear" w:pos="432"/>
          <w:tab w:val="left" w:pos="1800"/>
          <w:tab w:val="left" w:pos="6120"/>
          <w:tab w:val="left" w:pos="6480"/>
        </w:tabs>
        <w:spacing w:line="240" w:lineRule="auto"/>
        <w:ind w:firstLine="0"/>
        <w:rPr>
          <w:rFonts w:ascii="Arial" w:hAnsi="Arial" w:cs="Arial"/>
          <w:sz w:val="20"/>
          <w:szCs w:val="20"/>
        </w:rPr>
      </w:pPr>
    </w:p>
    <w:p w14:paraId="7EDEFF89" w14:textId="77777777" w:rsidR="00DB1E24" w:rsidRPr="003B1DBA" w:rsidRDefault="00DB1E24" w:rsidP="00DB1E24">
      <w:pPr>
        <w:tabs>
          <w:tab w:val="clear" w:pos="432"/>
          <w:tab w:val="left" w:pos="1800"/>
          <w:tab w:val="left" w:pos="6120"/>
          <w:tab w:val="left" w:pos="6480"/>
        </w:tabs>
        <w:spacing w:line="240" w:lineRule="auto"/>
        <w:ind w:firstLine="0"/>
        <w:rPr>
          <w:rFonts w:ascii="Arial" w:hAnsi="Arial" w:cs="Arial"/>
          <w:sz w:val="20"/>
          <w:szCs w:val="20"/>
        </w:rPr>
      </w:pPr>
    </w:p>
    <w:p w14:paraId="63DBD610" w14:textId="77777777" w:rsidR="00686DB2" w:rsidRPr="007B48E2" w:rsidRDefault="00686DB2" w:rsidP="00686DB2">
      <w:pPr>
        <w:tabs>
          <w:tab w:val="clear" w:pos="432"/>
          <w:tab w:val="left" w:pos="1800"/>
          <w:tab w:val="left" w:pos="6120"/>
          <w:tab w:val="left" w:pos="6480"/>
        </w:tabs>
        <w:spacing w:line="240" w:lineRule="auto"/>
        <w:ind w:firstLine="0"/>
        <w:rPr>
          <w:rFonts w:ascii="Arial" w:hAnsi="Arial" w:cs="Arial"/>
          <w:b/>
          <w:sz w:val="20"/>
          <w:szCs w:val="20"/>
          <w:lang w:val="es-US"/>
        </w:rPr>
      </w:pPr>
      <w:r w:rsidRPr="007B48E2">
        <w:rPr>
          <w:rFonts w:ascii="Arial" w:hAnsi="Arial" w:cs="Arial"/>
          <w:b/>
          <w:sz w:val="20"/>
          <w:szCs w:val="20"/>
          <w:lang w:val="es-US"/>
        </w:rPr>
        <w:t>Las siguientes preguntas son acerca de cambios que pueden haber ocurrido en su hogar en los últimos 6 meses.</w:t>
      </w:r>
    </w:p>
    <w:p w14:paraId="6D4E0C09" w14:textId="77777777" w:rsidR="00DB1E24" w:rsidRPr="00686DB2" w:rsidRDefault="00DB1E24" w:rsidP="00DB1E24">
      <w:pPr>
        <w:tabs>
          <w:tab w:val="left" w:pos="864"/>
        </w:tabs>
        <w:spacing w:line="240" w:lineRule="auto"/>
        <w:ind w:firstLine="0"/>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3B1DBA" w14:paraId="7167860D" w14:textId="56DF1EEC"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3098EC" w14:textId="20C5087D" w:rsidR="00DB1E24" w:rsidRPr="003B1DBA" w:rsidRDefault="00E354C7" w:rsidP="001D464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365A90E4" w14:textId="618CAB2C" w:rsidR="00C0265D" w:rsidRPr="00C0265D" w:rsidRDefault="00DB1E24" w:rsidP="00C0265D">
      <w:pPr>
        <w:pStyle w:val="QUESTIONTEXT"/>
        <w:rPr>
          <w:lang w:val="es-ES"/>
        </w:rPr>
      </w:pPr>
      <w:r w:rsidRPr="00C0265D">
        <w:rPr>
          <w:lang w:val="es-ES"/>
        </w:rPr>
        <w:t>TK1.</w:t>
      </w:r>
      <w:r w:rsidRPr="00C0265D">
        <w:rPr>
          <w:lang w:val="es-ES"/>
        </w:rPr>
        <w:tab/>
      </w:r>
      <w:r w:rsidR="000C5127" w:rsidRPr="00C0265D">
        <w:rPr>
          <w:lang w:val="es-ES"/>
        </w:rPr>
        <w:t xml:space="preserve"> </w:t>
      </w:r>
      <w:r w:rsidR="00C0265D" w:rsidRPr="00C0265D">
        <w:rPr>
          <w:lang w:val="es-US"/>
        </w:rPr>
        <w:t xml:space="preserve">¿Ha habido un cambio en el número de personas viviendo en su hogar durante los </w:t>
      </w:r>
      <w:r w:rsidR="00C0265D" w:rsidRPr="00AD72E9">
        <w:rPr>
          <w:u w:val="single"/>
          <w:lang w:val="es-US"/>
        </w:rPr>
        <w:t>últimos 6 meses</w:t>
      </w:r>
      <w:r w:rsidR="00C0265D" w:rsidRPr="00C0265D">
        <w:rPr>
          <w:lang w:val="es-US"/>
        </w:rPr>
        <w:t>?</w:t>
      </w:r>
    </w:p>
    <w:p w14:paraId="159BC5A5" w14:textId="77777777" w:rsidR="00DB1E24" w:rsidRPr="003B1DBA" w:rsidRDefault="00DB1E24" w:rsidP="00DB1E24">
      <w:pPr>
        <w:pStyle w:val="RESPONSE0"/>
      </w:pPr>
      <w:r w:rsidRPr="003B1DBA">
        <w:t>YES</w:t>
      </w:r>
      <w:r w:rsidRPr="003B1DBA">
        <w:tab/>
        <w:t>1</w:t>
      </w:r>
      <w:r w:rsidRPr="003B1DBA">
        <w:tab/>
      </w:r>
    </w:p>
    <w:p w14:paraId="13F9FE0C" w14:textId="77777777" w:rsidR="00DB1E24" w:rsidRPr="003B1DBA" w:rsidRDefault="00DB1E24" w:rsidP="00DB1E24">
      <w:pPr>
        <w:pStyle w:val="RESPONSE0"/>
      </w:pPr>
      <w:r w:rsidRPr="003B1DBA">
        <w:t>NO</w:t>
      </w:r>
      <w:r w:rsidRPr="003B1DBA">
        <w:tab/>
        <w:t>0</w:t>
      </w:r>
      <w:r w:rsidRPr="003B1DBA">
        <w:tab/>
        <w:t>GO TO TK3</w:t>
      </w:r>
    </w:p>
    <w:p w14:paraId="7893C130" w14:textId="77777777" w:rsidR="00DB1E24" w:rsidRPr="003B1DBA" w:rsidRDefault="00DB1E24" w:rsidP="00DB1E24">
      <w:pPr>
        <w:pStyle w:val="RESPONSE0"/>
      </w:pPr>
      <w:r w:rsidRPr="003B1DBA">
        <w:t>DON’T KNOW</w:t>
      </w:r>
      <w:r w:rsidRPr="003B1DBA">
        <w:tab/>
        <w:t>d</w:t>
      </w:r>
      <w:r w:rsidRPr="003B1DBA">
        <w:tab/>
        <w:t>GO TO TK3</w:t>
      </w:r>
    </w:p>
    <w:p w14:paraId="57673C6E" w14:textId="77777777" w:rsidR="00DB1E24" w:rsidRPr="003B1DBA" w:rsidRDefault="00DB1E24" w:rsidP="00DB1E24">
      <w:pPr>
        <w:pStyle w:val="RESPONSELAST"/>
      </w:pPr>
      <w:r w:rsidRPr="003B1DBA">
        <w:t>REFUSED</w:t>
      </w:r>
      <w:r w:rsidRPr="003B1DBA">
        <w:tab/>
      </w:r>
      <w:proofErr w:type="gramStart"/>
      <w:r w:rsidRPr="003B1DBA">
        <w:t>r</w:t>
      </w:r>
      <w:r w:rsidRPr="003B1DBA">
        <w:tab/>
        <w:t>GO</w:t>
      </w:r>
      <w:proofErr w:type="gramEnd"/>
      <w:r w:rsidRPr="003B1DBA">
        <w:t xml:space="preserve"> TO TK3</w:t>
      </w:r>
    </w:p>
    <w:p w14:paraId="2E863AAD" w14:textId="77777777" w:rsidR="00DB1E24" w:rsidRPr="003B1DBA" w:rsidRDefault="00DB1E24" w:rsidP="00DB1E2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3B1DBA" w14:paraId="205DC389"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85DC35" w14:textId="596B964F" w:rsidR="00DB1E24" w:rsidRPr="003B1DBA" w:rsidRDefault="00D46180" w:rsidP="000C512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TK1=1</w:t>
            </w:r>
          </w:p>
        </w:tc>
      </w:tr>
      <w:tr w:rsidR="00DB1E24" w:rsidRPr="002B3B10" w14:paraId="04299071"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tcPr>
          <w:p w14:paraId="48230FFF" w14:textId="60DC1A57" w:rsidR="00DB1E24" w:rsidRPr="00B50106" w:rsidRDefault="00D46180" w:rsidP="00D46180">
            <w:pPr>
              <w:spacing w:before="60" w:after="60" w:line="240" w:lineRule="auto"/>
              <w:ind w:firstLine="0"/>
              <w:jc w:val="left"/>
              <w:rPr>
                <w:rFonts w:ascii="Arial" w:hAnsi="Arial" w:cs="Arial"/>
                <w:sz w:val="20"/>
                <w:szCs w:val="20"/>
                <w:lang w:val="es-ES"/>
              </w:rPr>
            </w:pPr>
            <w:r w:rsidRPr="00B50106">
              <w:rPr>
                <w:rFonts w:ascii="Arial" w:hAnsi="Arial" w:cs="Arial"/>
                <w:bCs/>
                <w:sz w:val="20"/>
                <w:szCs w:val="20"/>
                <w:lang w:val="es-ES"/>
              </w:rPr>
              <w:t xml:space="preserve">BASELINE=COMPLETE: </w:t>
            </w:r>
            <w:r w:rsidR="00B50106" w:rsidRPr="00B50106">
              <w:rPr>
                <w:rFonts w:ascii="Arial" w:hAnsi="Arial" w:cs="Arial"/>
                <w:bCs/>
                <w:sz w:val="20"/>
                <w:szCs w:val="20"/>
                <w:lang w:val="es-US"/>
              </w:rPr>
              <w:t>Anoté anteriormente en nuestra encuesta que ha habido un cambio en su hogar desde la última entrevista</w:t>
            </w:r>
            <w:r w:rsidR="00B50106" w:rsidRPr="00B50106">
              <w:rPr>
                <w:rFonts w:ascii="Arial" w:hAnsi="Arial" w:cs="Arial"/>
                <w:bCs/>
                <w:sz w:val="20"/>
                <w:szCs w:val="20"/>
                <w:lang w:val="es-ES"/>
              </w:rPr>
              <w:t>.</w:t>
            </w:r>
          </w:p>
        </w:tc>
      </w:tr>
    </w:tbl>
    <w:p w14:paraId="4996FA9E" w14:textId="75E5FE7C" w:rsidR="00DB1E24" w:rsidRPr="00C0265D" w:rsidRDefault="00DB1E24" w:rsidP="00DB1E24">
      <w:pPr>
        <w:pStyle w:val="QUESTIONTEXT"/>
        <w:rPr>
          <w:lang w:val="es-ES"/>
        </w:rPr>
      </w:pPr>
      <w:r w:rsidRPr="00C0265D">
        <w:rPr>
          <w:lang w:val="es-ES"/>
        </w:rPr>
        <w:t>TK2.</w:t>
      </w:r>
      <w:r w:rsidRPr="00C0265D">
        <w:rPr>
          <w:lang w:val="es-ES"/>
        </w:rPr>
        <w:tab/>
      </w:r>
      <w:r w:rsidR="00C0265D" w:rsidRPr="00C0265D">
        <w:rPr>
          <w:lang w:val="es-ES"/>
        </w:rPr>
        <w:t>¿Qué causó ese cambio?</w:t>
      </w:r>
    </w:p>
    <w:p w14:paraId="401968BF" w14:textId="77777777" w:rsidR="00DB1E24" w:rsidRPr="003B1DBA" w:rsidRDefault="00DB1E24" w:rsidP="00DB1E24">
      <w:pPr>
        <w:pStyle w:val="CODINGTYPE"/>
      </w:pPr>
      <w:r w:rsidRPr="00C0265D">
        <w:rPr>
          <w:lang w:val="es-ES"/>
        </w:rPr>
        <w:tab/>
      </w:r>
      <w:sdt>
        <w:sdtPr>
          <w:alias w:val="SELECT CODING TYPE"/>
          <w:tag w:val="CODING TYPE"/>
          <w:id w:val="-445152357"/>
          <w:placeholder>
            <w:docPart w:val="7BB888EB73ED4F37B0CCF0F464E5979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ALL THAT APPLY</w:t>
          </w:r>
        </w:sdtContent>
      </w:sdt>
    </w:p>
    <w:p w14:paraId="29D45010" w14:textId="77777777" w:rsidR="00DB1E24" w:rsidRPr="003B1DBA" w:rsidRDefault="00DB1E24" w:rsidP="00DB1E24">
      <w:pPr>
        <w:pStyle w:val="RESPONSE0"/>
      </w:pPr>
      <w:r w:rsidRPr="003B1DBA">
        <w:rPr>
          <w:caps/>
          <w:color w:val="000000" w:themeColor="text1"/>
        </w:rPr>
        <w:t>BIRTH OF CHILD</w:t>
      </w:r>
      <w:r w:rsidRPr="003B1DBA">
        <w:tab/>
        <w:t>1</w:t>
      </w:r>
      <w:r w:rsidRPr="003B1DBA">
        <w:tab/>
      </w:r>
    </w:p>
    <w:p w14:paraId="51104623" w14:textId="77777777" w:rsidR="00DB1E24" w:rsidRPr="003B1DBA" w:rsidRDefault="00DB1E24" w:rsidP="00DB1E24">
      <w:pPr>
        <w:pStyle w:val="RESPONSE0"/>
      </w:pPr>
      <w:r w:rsidRPr="003B1DBA">
        <w:rPr>
          <w:caps/>
          <w:color w:val="000000" w:themeColor="text1"/>
        </w:rPr>
        <w:t>NEW STEP, FOSTER OR ADOPTED CHILD</w:t>
      </w:r>
      <w:r w:rsidRPr="003B1DBA">
        <w:tab/>
        <w:t>2</w:t>
      </w:r>
      <w:r w:rsidRPr="003B1DBA">
        <w:tab/>
      </w:r>
    </w:p>
    <w:p w14:paraId="785F7BC3" w14:textId="77777777" w:rsidR="00DB1E24" w:rsidRPr="003B1DBA" w:rsidRDefault="00DB1E24" w:rsidP="00DB1E24">
      <w:pPr>
        <w:pStyle w:val="RESPONSE0"/>
      </w:pPr>
      <w:r w:rsidRPr="003B1DBA">
        <w:rPr>
          <w:caps/>
          <w:color w:val="000000" w:themeColor="text1"/>
        </w:rPr>
        <w:t>MARRIAGE/NEW PARTNER</w:t>
      </w:r>
      <w:r w:rsidRPr="003B1DBA">
        <w:tab/>
        <w:t>3</w:t>
      </w:r>
      <w:r w:rsidRPr="003B1DBA">
        <w:tab/>
      </w:r>
    </w:p>
    <w:p w14:paraId="021BD9E3" w14:textId="77777777" w:rsidR="00DB1E24" w:rsidRPr="003B1DBA" w:rsidRDefault="00DB1E24" w:rsidP="00DB1E24">
      <w:pPr>
        <w:pStyle w:val="RESPONSE0"/>
      </w:pPr>
      <w:r w:rsidRPr="003B1DBA">
        <w:rPr>
          <w:caps/>
          <w:color w:val="000000" w:themeColor="text1"/>
        </w:rPr>
        <w:t>SEPARATION OR DIVORCE</w:t>
      </w:r>
      <w:r w:rsidRPr="003B1DBA">
        <w:tab/>
        <w:t>4</w:t>
      </w:r>
      <w:r w:rsidRPr="003B1DBA">
        <w:tab/>
      </w:r>
    </w:p>
    <w:p w14:paraId="01827844" w14:textId="77777777" w:rsidR="00DB1E24" w:rsidRPr="003B1DBA" w:rsidRDefault="00DB1E24" w:rsidP="00DB1E24">
      <w:pPr>
        <w:pStyle w:val="RESPONSE0"/>
      </w:pPr>
      <w:r w:rsidRPr="003B1DBA">
        <w:rPr>
          <w:caps/>
          <w:color w:val="000000" w:themeColor="text1"/>
        </w:rPr>
        <w:t>DEATH OF HOUSEHOLD MEMBER</w:t>
      </w:r>
      <w:r w:rsidRPr="003B1DBA">
        <w:tab/>
        <w:t>5</w:t>
      </w:r>
      <w:r w:rsidRPr="003B1DBA">
        <w:tab/>
      </w:r>
    </w:p>
    <w:p w14:paraId="054C6EEC" w14:textId="77777777" w:rsidR="00DB1E24" w:rsidRPr="003B1DBA" w:rsidRDefault="00DB1E24" w:rsidP="00DB1E24">
      <w:pPr>
        <w:pStyle w:val="RESPONSE0"/>
      </w:pPr>
      <w:r w:rsidRPr="003B1DBA">
        <w:rPr>
          <w:caps/>
          <w:color w:val="000000" w:themeColor="text1"/>
        </w:rPr>
        <w:t>FAMILY/BOARDER MOVING IN</w:t>
      </w:r>
      <w:r w:rsidRPr="003B1DBA">
        <w:tab/>
        <w:t>6</w:t>
      </w:r>
      <w:r w:rsidRPr="003B1DBA">
        <w:tab/>
      </w:r>
    </w:p>
    <w:p w14:paraId="39AC615B" w14:textId="5E02808F" w:rsidR="00CF56EE" w:rsidRPr="003B1DBA" w:rsidRDefault="00CF56EE" w:rsidP="00CF56EE">
      <w:pPr>
        <w:pStyle w:val="RESPONSE0"/>
      </w:pPr>
      <w:r w:rsidRPr="003B1DBA">
        <w:rPr>
          <w:caps/>
          <w:color w:val="000000" w:themeColor="text1"/>
        </w:rPr>
        <w:t xml:space="preserve">FAMILY/BOARDER MOVING </w:t>
      </w:r>
      <w:r>
        <w:rPr>
          <w:caps/>
          <w:color w:val="000000" w:themeColor="text1"/>
        </w:rPr>
        <w:t>OUT</w:t>
      </w:r>
      <w:r w:rsidRPr="003B1DBA">
        <w:tab/>
      </w:r>
      <w:r>
        <w:t>7</w:t>
      </w:r>
      <w:r w:rsidRPr="003B1DBA">
        <w:tab/>
      </w:r>
    </w:p>
    <w:p w14:paraId="1176C17B" w14:textId="787E9625" w:rsidR="00E63B9E" w:rsidRPr="003B1DBA" w:rsidRDefault="00E63B9E" w:rsidP="00E63B9E">
      <w:pPr>
        <w:pStyle w:val="RESPONSE0"/>
      </w:pPr>
      <w:r>
        <w:rPr>
          <w:caps/>
          <w:color w:val="000000" w:themeColor="text1"/>
        </w:rPr>
        <w:t>HOUSEHOLD MEMBER INCARCERATED</w:t>
      </w:r>
      <w:r w:rsidRPr="003B1DBA">
        <w:tab/>
      </w:r>
      <w:r>
        <w:t>8</w:t>
      </w:r>
      <w:r w:rsidRPr="003B1DBA">
        <w:tab/>
      </w:r>
    </w:p>
    <w:p w14:paraId="60481045" w14:textId="436C46A9" w:rsidR="00DB1E24" w:rsidRPr="003B1DBA" w:rsidRDefault="00DB1E24" w:rsidP="00DB1E24">
      <w:pPr>
        <w:pStyle w:val="RESPONSE0"/>
      </w:pPr>
      <w:r w:rsidRPr="003B1DBA">
        <w:t>OTHER (SPECIFY)</w:t>
      </w:r>
      <w:r w:rsidRPr="003B1DBA">
        <w:tab/>
        <w:t>9</w:t>
      </w:r>
      <w:r w:rsidRPr="003B1DBA">
        <w:tab/>
      </w:r>
    </w:p>
    <w:p w14:paraId="47A50B27" w14:textId="77777777" w:rsidR="00DB1E24" w:rsidRPr="003B1DBA" w:rsidRDefault="00DB1E24" w:rsidP="00DB1E24">
      <w:pPr>
        <w:pStyle w:val="UNDERLINERESPONSE"/>
      </w:pPr>
      <w:r w:rsidRPr="003B1DBA">
        <w:tab/>
        <w:t xml:space="preserve"> (STRING </w:t>
      </w:r>
      <w:r w:rsidR="00D46180" w:rsidRPr="003B1DBA">
        <w:t>50</w:t>
      </w:r>
      <w:r w:rsidRPr="003B1DBA">
        <w:t>)</w:t>
      </w:r>
    </w:p>
    <w:p w14:paraId="21A9AC4A" w14:textId="77777777" w:rsidR="00DB1E24" w:rsidRPr="003B1DBA" w:rsidRDefault="00DB1E24" w:rsidP="00DB1E24">
      <w:pPr>
        <w:pStyle w:val="RESPONSE0"/>
      </w:pPr>
      <w:r w:rsidRPr="003B1DBA">
        <w:t>DON’T KNOW</w:t>
      </w:r>
      <w:r w:rsidRPr="003B1DBA">
        <w:tab/>
        <w:t>d</w:t>
      </w:r>
      <w:r w:rsidRPr="003B1DBA">
        <w:tab/>
      </w:r>
    </w:p>
    <w:p w14:paraId="0543538D" w14:textId="77777777" w:rsidR="00DB1E24" w:rsidRPr="003B1DBA" w:rsidRDefault="00DB1E24" w:rsidP="00DB1E24">
      <w:pPr>
        <w:pStyle w:val="RESPONSE0"/>
      </w:pPr>
      <w:r w:rsidRPr="003B1DBA">
        <w:t>REFUSED</w:t>
      </w:r>
      <w:r w:rsidRPr="003B1DBA">
        <w:tab/>
        <w:t>r</w:t>
      </w:r>
      <w:r w:rsidRPr="003B1DBA">
        <w:tab/>
      </w:r>
    </w:p>
    <w:p w14:paraId="02E8F256" w14:textId="77777777" w:rsidR="00DB1E24" w:rsidRPr="003B1DBA" w:rsidRDefault="00DB1E24" w:rsidP="00DB1E24">
      <w:pPr>
        <w:spacing w:line="240" w:lineRule="auto"/>
        <w:ind w:firstLine="0"/>
        <w:jc w:val="left"/>
        <w:rPr>
          <w:rFonts w:ascii="Arial" w:hAnsi="Arial" w:cs="Arial"/>
          <w:sz w:val="20"/>
          <w:szCs w:val="20"/>
        </w:rPr>
      </w:pPr>
    </w:p>
    <w:p w14:paraId="3DA583DE" w14:textId="77777777" w:rsidR="00DB1E24" w:rsidRPr="003B1DBA" w:rsidRDefault="00DB1E24" w:rsidP="00DB1E24">
      <w:pPr>
        <w:spacing w:line="240" w:lineRule="auto"/>
        <w:ind w:firstLine="0"/>
        <w:jc w:val="left"/>
        <w:rPr>
          <w:rFonts w:ascii="Arial" w:hAnsi="Arial" w:cs="Arial"/>
          <w:sz w:val="20"/>
          <w:szCs w:val="20"/>
        </w:rPr>
      </w:pPr>
    </w:p>
    <w:p w14:paraId="11C09F17" w14:textId="77777777" w:rsidR="00DB1E24" w:rsidRPr="003B1DBA" w:rsidRDefault="00DB1E24" w:rsidP="00DB1E24">
      <w:pPr>
        <w:spacing w:line="240" w:lineRule="auto"/>
        <w:ind w:firstLine="0"/>
        <w:jc w:val="left"/>
        <w:rPr>
          <w:rFonts w:ascii="Arial" w:hAnsi="Arial" w:cs="Arial"/>
          <w:sz w:val="20"/>
          <w:szCs w:val="20"/>
        </w:rPr>
      </w:pPr>
      <w:r w:rsidRPr="003B1DBA">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3B1DBA" w14:paraId="1C982002"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A3EBC1" w14:textId="77777777" w:rsidR="00DB1E24" w:rsidRPr="003B1DBA" w:rsidRDefault="00DB1E24" w:rsidP="00DB1E24">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all</w:t>
            </w:r>
          </w:p>
        </w:tc>
      </w:tr>
    </w:tbl>
    <w:p w14:paraId="4FBBA7FD" w14:textId="7A128309" w:rsidR="00C0265D" w:rsidRPr="00C0265D" w:rsidRDefault="00DB1E24" w:rsidP="00DB1E24">
      <w:pPr>
        <w:pStyle w:val="QUESTIONTEXT"/>
        <w:rPr>
          <w:lang w:val="es-ES"/>
        </w:rPr>
      </w:pPr>
      <w:r w:rsidRPr="00C0265D">
        <w:rPr>
          <w:lang w:val="es-ES"/>
        </w:rPr>
        <w:t>TK</w:t>
      </w:r>
      <w:r w:rsidR="00D46180" w:rsidRPr="00C0265D">
        <w:rPr>
          <w:lang w:val="es-ES"/>
        </w:rPr>
        <w:t>3.</w:t>
      </w:r>
      <w:r w:rsidR="00D46180" w:rsidRPr="00C0265D">
        <w:rPr>
          <w:lang w:val="es-ES"/>
        </w:rPr>
        <w:tab/>
      </w:r>
      <w:r w:rsidR="00C0265D" w:rsidRPr="00C0265D">
        <w:rPr>
          <w:lang w:val="es-US"/>
        </w:rPr>
        <w:t>¿</w:t>
      </w:r>
      <w:r w:rsidR="00C0265D" w:rsidRPr="00C0265D">
        <w:rPr>
          <w:lang w:val="es-ES"/>
        </w:rPr>
        <w:t xml:space="preserve">En algún momento </w:t>
      </w:r>
      <w:r w:rsidR="00C0265D" w:rsidRPr="00C0265D">
        <w:rPr>
          <w:bCs/>
          <w:lang w:val="es-ES"/>
        </w:rPr>
        <w:t xml:space="preserve">en los últimos </w:t>
      </w:r>
      <w:r w:rsidR="000C5127" w:rsidRPr="00C0265D">
        <w:rPr>
          <w:lang w:val="es-ES"/>
        </w:rPr>
        <w:t>6</w:t>
      </w:r>
      <w:r w:rsidR="00C0265D" w:rsidRPr="00C0265D">
        <w:rPr>
          <w:lang w:val="es-ES"/>
        </w:rPr>
        <w:t xml:space="preserve"> meses</w:t>
      </w:r>
      <w:r w:rsidRPr="00C0265D">
        <w:rPr>
          <w:lang w:val="es-ES"/>
        </w:rPr>
        <w:t xml:space="preserve"> </w:t>
      </w:r>
      <w:r w:rsidR="00C0265D">
        <w:rPr>
          <w:lang w:val="es-US"/>
        </w:rPr>
        <w:t xml:space="preserve">fueron desalojados de su casa o </w:t>
      </w:r>
      <w:r w:rsidR="00C0265D" w:rsidRPr="00C0265D">
        <w:rPr>
          <w:lang w:val="es-US"/>
        </w:rPr>
        <w:t>apartamento</w:t>
      </w:r>
      <w:r w:rsidR="00C0265D">
        <w:rPr>
          <w:lang w:val="es-US"/>
        </w:rPr>
        <w:t>?</w:t>
      </w:r>
    </w:p>
    <w:p w14:paraId="78D41B11" w14:textId="77777777" w:rsidR="00DB1E24" w:rsidRPr="003B1DBA" w:rsidRDefault="00DB1E24" w:rsidP="00DB1E24">
      <w:pPr>
        <w:pStyle w:val="RESPONSE0"/>
      </w:pPr>
      <w:r w:rsidRPr="003B1DBA">
        <w:t>YES</w:t>
      </w:r>
      <w:r w:rsidRPr="003B1DBA">
        <w:tab/>
        <w:t>1</w:t>
      </w:r>
    </w:p>
    <w:p w14:paraId="7C1F59E0" w14:textId="77777777" w:rsidR="00DB1E24" w:rsidRPr="003B1DBA" w:rsidRDefault="00DB1E24" w:rsidP="00DB1E24">
      <w:pPr>
        <w:pStyle w:val="RESPONSE0"/>
      </w:pPr>
      <w:r w:rsidRPr="003B1DBA">
        <w:t>NO</w:t>
      </w:r>
      <w:r w:rsidRPr="003B1DBA">
        <w:tab/>
        <w:t>0</w:t>
      </w:r>
    </w:p>
    <w:p w14:paraId="59C7EC92" w14:textId="77777777" w:rsidR="00DB1E24" w:rsidRPr="003B1DBA" w:rsidRDefault="00DB1E24" w:rsidP="00DB1E24">
      <w:pPr>
        <w:pStyle w:val="RESPONSE0"/>
      </w:pPr>
      <w:r w:rsidRPr="003B1DBA">
        <w:t>DON’T KNOW</w:t>
      </w:r>
      <w:r w:rsidRPr="003B1DBA">
        <w:tab/>
        <w:t>d</w:t>
      </w:r>
    </w:p>
    <w:p w14:paraId="65CB832A" w14:textId="77777777" w:rsidR="00DB1E24" w:rsidRPr="003B1DBA" w:rsidRDefault="00DB1E24" w:rsidP="00DB1E24">
      <w:pPr>
        <w:pStyle w:val="RESPONSE0"/>
      </w:pPr>
      <w:r w:rsidRPr="003B1DBA">
        <w:t>REFUSED</w:t>
      </w:r>
      <w:r w:rsidRPr="003B1DBA">
        <w:tab/>
        <w:t>r</w:t>
      </w:r>
    </w:p>
    <w:p w14:paraId="4B73D233" w14:textId="77777777" w:rsidR="00DB1E24" w:rsidRDefault="00DB1E24" w:rsidP="00DB1E24">
      <w:pPr>
        <w:pStyle w:val="RESPONSE0"/>
        <w:ind w:left="1440" w:right="3060"/>
      </w:pPr>
    </w:p>
    <w:p w14:paraId="6C48B8F1" w14:textId="77777777" w:rsidR="007D17E0" w:rsidRPr="003B1DBA" w:rsidRDefault="007D17E0" w:rsidP="00DB1E24">
      <w:pPr>
        <w:pStyle w:val="RESPONS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3B1DBA" w14:paraId="6C5CB73F"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3D69B" w14:textId="77777777" w:rsidR="00DB1E24" w:rsidRPr="003B1DBA" w:rsidRDefault="00DB1E24" w:rsidP="00DB1E24">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7B218E24" w14:textId="06CF0BA7" w:rsidR="00DB1E24" w:rsidRPr="00AD7549" w:rsidRDefault="00DB1E24" w:rsidP="00DB1E24">
      <w:pPr>
        <w:pStyle w:val="QUESTIONTEXT"/>
        <w:rPr>
          <w:lang w:val="es-ES"/>
        </w:rPr>
      </w:pPr>
      <w:r w:rsidRPr="00AD7549">
        <w:rPr>
          <w:lang w:val="es-ES"/>
        </w:rPr>
        <w:t>TK4.</w:t>
      </w:r>
      <w:r w:rsidRPr="00AD7549">
        <w:rPr>
          <w:lang w:val="es-ES"/>
        </w:rPr>
        <w:tab/>
      </w:r>
      <w:r w:rsidR="00AD7549" w:rsidRPr="00AD7549">
        <w:rPr>
          <w:lang w:val="es-US"/>
        </w:rPr>
        <w:t xml:space="preserve">¿Ha tenido usted o alguien en su hogar un cambio de empleo o paga o en horas trabajadas en un trabajo </w:t>
      </w:r>
      <w:r w:rsidR="00AD7549" w:rsidRPr="00AD7549">
        <w:rPr>
          <w:bCs/>
          <w:lang w:val="es-ES"/>
        </w:rPr>
        <w:t xml:space="preserve">en los últimos </w:t>
      </w:r>
      <w:r w:rsidR="00AD7549" w:rsidRPr="00AD7549">
        <w:rPr>
          <w:lang w:val="es-ES"/>
        </w:rPr>
        <w:t>6 meses</w:t>
      </w:r>
      <w:r w:rsidRPr="00AD7549">
        <w:rPr>
          <w:lang w:val="es-ES"/>
        </w:rPr>
        <w:t>?</w:t>
      </w:r>
    </w:p>
    <w:p w14:paraId="5156E6F9" w14:textId="77777777" w:rsidR="00DB1E24" w:rsidRPr="003B1DBA" w:rsidRDefault="00DB1E24" w:rsidP="00DB1E24">
      <w:pPr>
        <w:pStyle w:val="RESPONSE0"/>
        <w:ind w:right="-450"/>
      </w:pPr>
      <w:r w:rsidRPr="003B1DBA">
        <w:t>YES</w:t>
      </w:r>
      <w:r w:rsidRPr="003B1DBA">
        <w:tab/>
        <w:t>1</w:t>
      </w:r>
    </w:p>
    <w:p w14:paraId="0DE7CDE1" w14:textId="77777777" w:rsidR="00DB1E24" w:rsidRPr="003B1DBA" w:rsidRDefault="00DB1E24" w:rsidP="00DB1E24">
      <w:pPr>
        <w:pStyle w:val="RESPONSE0"/>
        <w:ind w:right="-450"/>
      </w:pPr>
      <w:r w:rsidRPr="003B1DBA">
        <w:t>NO</w:t>
      </w:r>
      <w:r w:rsidRPr="003B1DBA">
        <w:tab/>
        <w:t>0</w:t>
      </w:r>
      <w:r w:rsidRPr="003B1DBA">
        <w:tab/>
        <w:t>GO TO TL1</w:t>
      </w:r>
    </w:p>
    <w:p w14:paraId="10D1E80A" w14:textId="77777777" w:rsidR="00DB1E24" w:rsidRPr="003B1DBA" w:rsidRDefault="00DB1E24" w:rsidP="00DB1E24">
      <w:pPr>
        <w:pStyle w:val="RESPONSE0"/>
        <w:ind w:right="-450"/>
      </w:pPr>
      <w:r w:rsidRPr="003B1DBA">
        <w:t>DON’T KNOW</w:t>
      </w:r>
      <w:r w:rsidRPr="003B1DBA">
        <w:tab/>
        <w:t>d</w:t>
      </w:r>
      <w:r w:rsidRPr="003B1DBA">
        <w:tab/>
        <w:t>GO TO TL1</w:t>
      </w:r>
    </w:p>
    <w:p w14:paraId="5FBF7D0E" w14:textId="77777777" w:rsidR="00DB1E24" w:rsidRPr="003B1DBA" w:rsidRDefault="00DB1E24" w:rsidP="00DB1E24">
      <w:pPr>
        <w:pStyle w:val="RESPONSE0"/>
        <w:ind w:right="-450"/>
      </w:pPr>
      <w:r w:rsidRPr="003B1DBA">
        <w:t>REFUSED</w:t>
      </w:r>
      <w:r w:rsidRPr="003B1DBA">
        <w:tab/>
      </w:r>
      <w:proofErr w:type="gramStart"/>
      <w:r w:rsidRPr="003B1DBA">
        <w:t>r</w:t>
      </w:r>
      <w:r w:rsidRPr="003B1DBA">
        <w:tab/>
        <w:t>GO</w:t>
      </w:r>
      <w:proofErr w:type="gramEnd"/>
      <w:r w:rsidRPr="003B1DBA">
        <w:t xml:space="preserve"> TO TL1</w:t>
      </w:r>
    </w:p>
    <w:p w14:paraId="502D6F7B" w14:textId="77777777" w:rsidR="00DB1E24" w:rsidRPr="003B1DBA" w:rsidRDefault="00DB1E24" w:rsidP="00DB1E24">
      <w:pPr>
        <w:spacing w:line="240" w:lineRule="auto"/>
        <w:ind w:firstLine="0"/>
        <w:jc w:val="left"/>
        <w:rPr>
          <w:rFonts w:ascii="Arial" w:hAnsi="Arial" w:cs="Arial"/>
          <w:sz w:val="20"/>
          <w:szCs w:val="20"/>
        </w:rPr>
      </w:pPr>
    </w:p>
    <w:p w14:paraId="0CA9BDEF" w14:textId="77777777" w:rsidR="00DB1E24" w:rsidRPr="003B1DBA" w:rsidRDefault="00DB1E24" w:rsidP="00DB1E24">
      <w:pPr>
        <w:pStyle w:val="RESPONS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64CC" w:rsidRPr="003B1DBA" w14:paraId="69237955"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9A866A" w14:textId="77777777" w:rsidR="003E64CC" w:rsidRPr="003B1DBA" w:rsidRDefault="003E64CC" w:rsidP="00DB1E24">
            <w:pPr>
              <w:spacing w:before="60" w:after="60" w:line="240" w:lineRule="auto"/>
              <w:ind w:firstLine="0"/>
              <w:jc w:val="left"/>
              <w:rPr>
                <w:rFonts w:ascii="Arial" w:hAnsi="Arial" w:cs="Arial"/>
                <w:bCs/>
                <w:caps/>
                <w:sz w:val="20"/>
                <w:szCs w:val="20"/>
              </w:rPr>
            </w:pPr>
            <w:r w:rsidRPr="003B1DBA">
              <w:rPr>
                <w:rFonts w:ascii="Arial" w:hAnsi="Arial" w:cs="Arial"/>
                <w:bCs/>
                <w:caps/>
                <w:sz w:val="20"/>
                <w:szCs w:val="20"/>
              </w:rPr>
              <w:t>TK4=1</w:t>
            </w:r>
          </w:p>
        </w:tc>
      </w:tr>
    </w:tbl>
    <w:p w14:paraId="4678307A" w14:textId="20E5089B" w:rsidR="00DB1E24" w:rsidRPr="006E0A5E" w:rsidRDefault="00DB1E24" w:rsidP="00DB1E24">
      <w:pPr>
        <w:pStyle w:val="QUESTIONTEXT"/>
        <w:rPr>
          <w:lang w:val="es-ES"/>
        </w:rPr>
      </w:pPr>
      <w:r w:rsidRPr="000F1DA1">
        <w:rPr>
          <w:lang w:val="es-ES"/>
        </w:rPr>
        <w:t>TK4</w:t>
      </w:r>
      <w:r w:rsidR="008E7624" w:rsidRPr="000F1DA1">
        <w:rPr>
          <w:lang w:val="es-ES"/>
        </w:rPr>
        <w:t>a</w:t>
      </w:r>
      <w:r w:rsidRPr="000F1DA1">
        <w:rPr>
          <w:lang w:val="es-ES"/>
        </w:rPr>
        <w:t>.</w:t>
      </w:r>
      <w:r w:rsidRPr="000F1DA1">
        <w:rPr>
          <w:lang w:val="es-ES"/>
        </w:rPr>
        <w:tab/>
      </w:r>
      <w:r w:rsidR="006E0A5E" w:rsidRPr="006E0A5E">
        <w:rPr>
          <w:lang w:val="es-US"/>
        </w:rPr>
        <w:t>¿Cuál fue ese cambio de empleo o paga o en horas trabajadas en un trabajo que le sucedió a</w:t>
      </w:r>
      <w:r w:rsidR="006E0A5E" w:rsidRPr="006E0A5E">
        <w:rPr>
          <w:lang w:val="es-ES"/>
        </w:rPr>
        <w:t xml:space="preserve"> </w:t>
      </w:r>
      <w:r w:rsidR="006E0A5E">
        <w:rPr>
          <w:lang w:val="es-ES"/>
        </w:rPr>
        <w:t>usted o alguien más en su hogar</w:t>
      </w:r>
      <w:r w:rsidR="006E0A5E" w:rsidRPr="006E0A5E">
        <w:rPr>
          <w:rFonts w:ascii="Times New Roman" w:hAnsi="Times New Roman" w:cs="Times New Roman"/>
          <w:b w:val="0"/>
          <w:bCs/>
          <w:sz w:val="24"/>
          <w:szCs w:val="24"/>
          <w:lang w:val="es-ES"/>
        </w:rPr>
        <w:t xml:space="preserve"> </w:t>
      </w:r>
      <w:r w:rsidR="006E0A5E" w:rsidRPr="006E0A5E">
        <w:rPr>
          <w:bCs/>
          <w:lang w:val="es-ES"/>
        </w:rPr>
        <w:t xml:space="preserve">en los últimos </w:t>
      </w:r>
      <w:r w:rsidR="006E0A5E" w:rsidRPr="006E0A5E">
        <w:rPr>
          <w:lang w:val="es-ES"/>
        </w:rPr>
        <w:t>6 meses?</w:t>
      </w:r>
    </w:p>
    <w:p w14:paraId="0BE884D3" w14:textId="77777777" w:rsidR="00DB1E24" w:rsidRPr="003B1DBA" w:rsidRDefault="00DB1E24" w:rsidP="00DB1E24">
      <w:pPr>
        <w:tabs>
          <w:tab w:val="clear" w:pos="432"/>
          <w:tab w:val="left" w:pos="5760"/>
        </w:tabs>
        <w:spacing w:line="240" w:lineRule="auto"/>
        <w:ind w:firstLine="0"/>
        <w:jc w:val="left"/>
        <w:rPr>
          <w:rFonts w:ascii="Arial" w:hAnsi="Arial" w:cs="Arial"/>
          <w:sz w:val="22"/>
          <w:szCs w:val="22"/>
        </w:rPr>
      </w:pPr>
      <w:r w:rsidRPr="006E0A5E">
        <w:rPr>
          <w:lang w:val="es-ES"/>
        </w:rPr>
        <w:tab/>
      </w:r>
      <w:r w:rsidRPr="003B1DBA">
        <w:rPr>
          <w:rFonts w:ascii="Arial" w:hAnsi="Arial" w:cs="Arial"/>
          <w:sz w:val="22"/>
          <w:szCs w:val="22"/>
        </w:rPr>
        <w:t>CODE ALL THAT APPLY</w:t>
      </w:r>
    </w:p>
    <w:p w14:paraId="723C5795" w14:textId="77777777" w:rsidR="00DB1E24" w:rsidRPr="003B1DBA" w:rsidRDefault="00DB1E24" w:rsidP="00DB1E24">
      <w:pPr>
        <w:pStyle w:val="RESPONSE0"/>
      </w:pPr>
      <w:r w:rsidRPr="003B1DBA">
        <w:t>OBTAINED A JOB</w:t>
      </w:r>
      <w:r w:rsidRPr="003B1DBA">
        <w:tab/>
        <w:t>1</w:t>
      </w:r>
    </w:p>
    <w:p w14:paraId="0FF8F388" w14:textId="77777777" w:rsidR="00DB1E24" w:rsidRPr="003B1DBA" w:rsidRDefault="00DB1E24" w:rsidP="00DB1E24">
      <w:pPr>
        <w:pStyle w:val="RESPONSE0"/>
      </w:pPr>
      <w:r w:rsidRPr="003B1DBA">
        <w:t>LOST JOB</w:t>
      </w:r>
      <w:r w:rsidRPr="003B1DBA">
        <w:tab/>
        <w:t>2</w:t>
      </w:r>
    </w:p>
    <w:p w14:paraId="5CA35A62" w14:textId="77777777" w:rsidR="00DB1E24" w:rsidRPr="003B1DBA" w:rsidRDefault="00DB1E24" w:rsidP="00DB1E24">
      <w:pPr>
        <w:pStyle w:val="RESPONSE0"/>
      </w:pPr>
      <w:r w:rsidRPr="003B1DBA">
        <w:t>INCREASE IN PAY OR HOURS</w:t>
      </w:r>
      <w:r w:rsidRPr="003B1DBA">
        <w:tab/>
        <w:t>3</w:t>
      </w:r>
    </w:p>
    <w:p w14:paraId="01CF415D" w14:textId="77777777" w:rsidR="00DB1E24" w:rsidRPr="003B1DBA" w:rsidRDefault="00DB1E24" w:rsidP="00DB1E24">
      <w:pPr>
        <w:pStyle w:val="RESPONSE0"/>
      </w:pPr>
      <w:r w:rsidRPr="003B1DBA">
        <w:t>DECREASE IN PAY OR HOURS</w:t>
      </w:r>
      <w:r w:rsidRPr="003B1DBA">
        <w:tab/>
        <w:t>4</w:t>
      </w:r>
    </w:p>
    <w:p w14:paraId="070B4582" w14:textId="582A5D43" w:rsidR="00DB1E24" w:rsidRPr="003B1DBA" w:rsidRDefault="00DB1E24" w:rsidP="00DB1E24">
      <w:pPr>
        <w:pStyle w:val="RESPONSE0"/>
      </w:pPr>
      <w:r w:rsidRPr="003B1DBA">
        <w:t>OTHER (SPECIFY)</w:t>
      </w:r>
      <w:r w:rsidRPr="003B1DBA">
        <w:tab/>
        <w:t>9</w:t>
      </w:r>
    </w:p>
    <w:p w14:paraId="567652F6" w14:textId="77777777" w:rsidR="00DB1E24" w:rsidRPr="003B1DBA" w:rsidRDefault="00DB1E24" w:rsidP="00DB1E24">
      <w:pPr>
        <w:pStyle w:val="UNDERLINERESPONSE"/>
      </w:pPr>
      <w:r w:rsidRPr="003B1DBA">
        <w:tab/>
        <w:t xml:space="preserve"> (STRING </w:t>
      </w:r>
      <w:r w:rsidR="003E64CC" w:rsidRPr="003B1DBA">
        <w:t>50</w:t>
      </w:r>
      <w:r w:rsidRPr="003B1DBA">
        <w:t>)</w:t>
      </w:r>
    </w:p>
    <w:p w14:paraId="145983D3" w14:textId="77777777" w:rsidR="00DB1E24" w:rsidRPr="003B1DBA" w:rsidRDefault="00DB1E24" w:rsidP="00DB1E24">
      <w:pPr>
        <w:pStyle w:val="RESPONSE0"/>
      </w:pPr>
      <w:r w:rsidRPr="003B1DBA">
        <w:t>DON’T KNOW</w:t>
      </w:r>
      <w:r w:rsidRPr="003B1DBA">
        <w:tab/>
        <w:t>d</w:t>
      </w:r>
      <w:r w:rsidRPr="003B1DBA">
        <w:tab/>
      </w:r>
    </w:p>
    <w:p w14:paraId="4922DF63" w14:textId="77777777" w:rsidR="00DB1E24" w:rsidRPr="003B1DBA" w:rsidRDefault="00DB1E24" w:rsidP="00DB1E24">
      <w:pPr>
        <w:pStyle w:val="RESPONSE0"/>
      </w:pPr>
      <w:r w:rsidRPr="003B1DBA">
        <w:t>REFUSED</w:t>
      </w:r>
      <w:r w:rsidRPr="003B1DBA">
        <w:tab/>
        <w:t>r</w:t>
      </w:r>
      <w:r w:rsidRPr="003B1DBA">
        <w:tab/>
      </w:r>
    </w:p>
    <w:p w14:paraId="59E0B979" w14:textId="77777777" w:rsidR="00DB1E24" w:rsidRPr="003B1DBA" w:rsidRDefault="00DB1E24" w:rsidP="00DB1E24">
      <w:pPr>
        <w:spacing w:line="240" w:lineRule="auto"/>
        <w:ind w:firstLine="0"/>
        <w:jc w:val="left"/>
        <w:rPr>
          <w:rFonts w:ascii="Arial" w:hAnsi="Arial" w:cs="Arial"/>
          <w:sz w:val="20"/>
          <w:szCs w:val="20"/>
        </w:rPr>
      </w:pPr>
    </w:p>
    <w:p w14:paraId="1D382F00" w14:textId="77777777" w:rsidR="00DB1E24" w:rsidRPr="003B1DBA" w:rsidRDefault="00DB1E24" w:rsidP="00DB1E24">
      <w:pPr>
        <w:spacing w:line="240" w:lineRule="auto"/>
        <w:ind w:firstLine="0"/>
        <w:jc w:val="left"/>
        <w:rPr>
          <w:rFonts w:ascii="Arial" w:hAnsi="Arial" w:cs="Arial"/>
          <w:sz w:val="22"/>
          <w:szCs w:val="22"/>
        </w:rPr>
      </w:pPr>
    </w:p>
    <w:p w14:paraId="0F6FD6E3" w14:textId="77777777" w:rsidR="00DB1E24" w:rsidRPr="003B1DBA" w:rsidRDefault="00DB1E24" w:rsidP="00DB1E24">
      <w:pPr>
        <w:spacing w:line="240" w:lineRule="auto"/>
        <w:ind w:firstLine="0"/>
        <w:jc w:val="left"/>
        <w:rPr>
          <w:rFonts w:ascii="Arial" w:hAnsi="Arial" w:cs="Arial"/>
          <w:b/>
          <w:sz w:val="20"/>
          <w:szCs w:val="20"/>
        </w:rPr>
      </w:pPr>
      <w:r w:rsidRPr="003B1DBA">
        <w:rPr>
          <w:rFonts w:ascii="Arial" w:hAnsi="Arial" w:cs="Arial"/>
          <w:b/>
          <w:sz w:val="20"/>
          <w:szCs w:val="20"/>
        </w:rPr>
        <w:br w:type="page"/>
      </w:r>
    </w:p>
    <w:p w14:paraId="50938BAB" w14:textId="77777777" w:rsidR="00DB1E24" w:rsidRPr="003B1DBA" w:rsidRDefault="00DB1E24" w:rsidP="00DB1E24">
      <w:pPr>
        <w:spacing w:line="240" w:lineRule="auto"/>
        <w:ind w:firstLine="0"/>
        <w:jc w:val="center"/>
        <w:rPr>
          <w:rFonts w:ascii="Arial" w:hAnsi="Arial" w:cs="Arial"/>
          <w:b/>
        </w:rPr>
      </w:pPr>
      <w:r w:rsidRPr="003B1DBA">
        <w:rPr>
          <w:rFonts w:ascii="Arial" w:hAnsi="Arial" w:cs="Arial"/>
          <w:b/>
        </w:rPr>
        <w:lastRenderedPageBreak/>
        <w:t xml:space="preserve">L. Respondent </w:t>
      </w:r>
      <w:r w:rsidR="00AC08AD" w:rsidRPr="003B1DBA">
        <w:rPr>
          <w:rFonts w:ascii="Arial" w:hAnsi="Arial" w:cs="Arial"/>
          <w:b/>
        </w:rPr>
        <w:t>D</w:t>
      </w:r>
      <w:r w:rsidRPr="003B1DBA">
        <w:rPr>
          <w:rFonts w:ascii="Arial" w:hAnsi="Arial" w:cs="Arial"/>
          <w:b/>
        </w:rPr>
        <w:t>emographics</w:t>
      </w:r>
      <w:r w:rsidR="00AC08AD" w:rsidRPr="003B1DBA">
        <w:rPr>
          <w:rFonts w:ascii="Arial" w:hAnsi="Arial" w:cs="Arial"/>
          <w:b/>
        </w:rPr>
        <w:t xml:space="preserve"> and Health Status</w:t>
      </w:r>
    </w:p>
    <w:p w14:paraId="47620AB8" w14:textId="77777777" w:rsidR="00DB1E24" w:rsidRPr="003B1DBA" w:rsidRDefault="00DB1E24" w:rsidP="00DB1E24">
      <w:pPr>
        <w:spacing w:line="240" w:lineRule="auto"/>
        <w:ind w:firstLine="0"/>
        <w:jc w:val="left"/>
        <w:rPr>
          <w:rFonts w:ascii="Arial" w:hAnsi="Arial" w:cs="Arial"/>
          <w:b/>
          <w:sz w:val="20"/>
          <w:szCs w:val="20"/>
        </w:rPr>
      </w:pPr>
    </w:p>
    <w:p w14:paraId="19BD5031" w14:textId="77777777" w:rsidR="00436B5E" w:rsidRPr="003B1DBA" w:rsidRDefault="00436B5E" w:rsidP="00DB1E24">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5369" w:rsidRPr="002B44FF" w14:paraId="70A2DB2E" w14:textId="77777777" w:rsidTr="003840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60F4FA" w14:textId="77777777" w:rsidR="00905369" w:rsidRPr="002B44FF" w:rsidRDefault="00905369" w:rsidP="0038405F">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88ABF46" w14:textId="13385AAC" w:rsidR="004E706A" w:rsidRPr="004E706A" w:rsidRDefault="00436B5E" w:rsidP="005C0B49">
      <w:pPr>
        <w:pStyle w:val="QUESTIONTEXT"/>
        <w:rPr>
          <w:lang w:val="es-US"/>
        </w:rPr>
      </w:pPr>
      <w:r w:rsidRPr="004E706A">
        <w:rPr>
          <w:lang w:val="es-ES"/>
        </w:rPr>
        <w:t>TL</w:t>
      </w:r>
      <w:r w:rsidR="001D0900">
        <w:rPr>
          <w:lang w:val="es-ES"/>
        </w:rPr>
        <w:t>1</w:t>
      </w:r>
      <w:r w:rsidRPr="004E706A">
        <w:rPr>
          <w:lang w:val="es-ES"/>
        </w:rPr>
        <w:t>.</w:t>
      </w:r>
      <w:r w:rsidRPr="004E706A">
        <w:rPr>
          <w:lang w:val="es-ES"/>
        </w:rPr>
        <w:tab/>
      </w:r>
      <w:r w:rsidR="004E706A" w:rsidRPr="004E706A">
        <w:rPr>
          <w:lang w:val="es-US"/>
        </w:rPr>
        <w:t>Ahora tengo algunas pr</w:t>
      </w:r>
      <w:r w:rsidR="005C0B49">
        <w:rPr>
          <w:lang w:val="es-US"/>
        </w:rPr>
        <w:t>eguntas sobre usted</w:t>
      </w:r>
      <w:r w:rsidR="00AF7522">
        <w:rPr>
          <w:lang w:val="es-US"/>
        </w:rPr>
        <w:t>.</w:t>
      </w:r>
    </w:p>
    <w:p w14:paraId="1DD8A18B" w14:textId="77777777" w:rsidR="004E706A" w:rsidRPr="004E706A" w:rsidRDefault="004E706A" w:rsidP="004E706A">
      <w:pPr>
        <w:pStyle w:val="QUESTIONTEXT"/>
        <w:rPr>
          <w:lang w:val="es-US"/>
        </w:rPr>
      </w:pPr>
      <w:r w:rsidRPr="004E706A">
        <w:rPr>
          <w:lang w:val="es-US"/>
        </w:rPr>
        <w:tab/>
        <w:t xml:space="preserve">[RECORD GENDER FROM OBSERVATION.]  </w:t>
      </w:r>
    </w:p>
    <w:p w14:paraId="1ABA256B" w14:textId="77777777" w:rsidR="004E706A" w:rsidRPr="004E706A" w:rsidRDefault="004E706A" w:rsidP="004E706A">
      <w:pPr>
        <w:pStyle w:val="QUESTIONTEXT"/>
        <w:rPr>
          <w:lang w:val="es-US"/>
        </w:rPr>
      </w:pPr>
      <w:r w:rsidRPr="004E706A">
        <w:rPr>
          <w:lang w:val="es-US"/>
        </w:rPr>
        <w:tab/>
        <w:t>[ONLY IF NECESSARY – ASK: Debido a que algunas veces es difícil determinar por teléfono, se me pide que confirme con todos…</w:t>
      </w:r>
    </w:p>
    <w:p w14:paraId="7DFA6F3A" w14:textId="723A3E21" w:rsidR="004E706A" w:rsidRPr="004E706A" w:rsidRDefault="004E706A" w:rsidP="004E706A">
      <w:pPr>
        <w:pStyle w:val="QUESTIONTEXT"/>
        <w:rPr>
          <w:lang w:val="es-ES"/>
        </w:rPr>
      </w:pPr>
      <w:r w:rsidRPr="004E706A">
        <w:rPr>
          <w:lang w:val="es-US"/>
        </w:rPr>
        <w:tab/>
        <w:t>¿Es usted hombre o mujer?]</w:t>
      </w:r>
    </w:p>
    <w:p w14:paraId="3DC4168E" w14:textId="77777777" w:rsidR="00436B5E" w:rsidRPr="003B1DBA" w:rsidRDefault="00436B5E" w:rsidP="00436B5E">
      <w:pPr>
        <w:pStyle w:val="RESPONSE0"/>
      </w:pPr>
      <w:r w:rsidRPr="003B1DBA">
        <w:t>MALE</w:t>
      </w:r>
      <w:r w:rsidRPr="003B1DBA">
        <w:tab/>
        <w:t>1</w:t>
      </w:r>
      <w:r w:rsidRPr="003B1DBA">
        <w:tab/>
      </w:r>
    </w:p>
    <w:p w14:paraId="26A210BE" w14:textId="77777777" w:rsidR="00436B5E" w:rsidRPr="003B1DBA" w:rsidRDefault="00436B5E" w:rsidP="00436B5E">
      <w:pPr>
        <w:pStyle w:val="RESPONSE0"/>
        <w:ind w:right="-450"/>
      </w:pPr>
      <w:r w:rsidRPr="003B1DBA">
        <w:t>FEMALE</w:t>
      </w:r>
      <w:r w:rsidRPr="003B1DBA">
        <w:tab/>
        <w:t>2</w:t>
      </w:r>
      <w:r w:rsidRPr="003B1DBA">
        <w:tab/>
      </w:r>
    </w:p>
    <w:p w14:paraId="3269039E" w14:textId="77777777" w:rsidR="00436B5E" w:rsidRPr="003B1DBA" w:rsidRDefault="00436B5E" w:rsidP="00436B5E">
      <w:pPr>
        <w:pStyle w:val="RESPONSE0"/>
        <w:ind w:right="-450"/>
      </w:pPr>
      <w:r w:rsidRPr="003B1DBA">
        <w:t>DON’T KNOW</w:t>
      </w:r>
      <w:r w:rsidRPr="003B1DBA">
        <w:tab/>
        <w:t>d</w:t>
      </w:r>
      <w:r w:rsidRPr="003B1DBA">
        <w:tab/>
      </w:r>
    </w:p>
    <w:p w14:paraId="01BC9FE4" w14:textId="77777777" w:rsidR="00436B5E" w:rsidRPr="003B1DBA" w:rsidRDefault="00436B5E" w:rsidP="00436B5E">
      <w:pPr>
        <w:pStyle w:val="RESPONSE0"/>
        <w:ind w:right="-450"/>
      </w:pPr>
      <w:r w:rsidRPr="003B1DBA">
        <w:t>REFUSED</w:t>
      </w:r>
      <w:r w:rsidRPr="003B1DBA">
        <w:tab/>
        <w:t>r</w:t>
      </w:r>
      <w:r w:rsidRPr="003B1DBA">
        <w:tab/>
      </w:r>
    </w:p>
    <w:p w14:paraId="3C4E98FD" w14:textId="77777777" w:rsidR="00436B5E" w:rsidRPr="003B1DBA" w:rsidRDefault="00436B5E" w:rsidP="00436B5E">
      <w:pPr>
        <w:spacing w:line="240" w:lineRule="auto"/>
        <w:ind w:firstLine="0"/>
        <w:jc w:val="left"/>
        <w:rPr>
          <w:rFonts w:ascii="Arial" w:hAnsi="Arial" w:cs="Arial"/>
          <w:sz w:val="20"/>
          <w:szCs w:val="20"/>
        </w:rPr>
      </w:pPr>
    </w:p>
    <w:p w14:paraId="226103EA" w14:textId="77777777" w:rsidR="00436B5E" w:rsidRPr="003B1DBA" w:rsidRDefault="00436B5E" w:rsidP="00436B5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3B1DBA" w14:paraId="71CDBDD9"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DFFBD9" w14:textId="73FB2789" w:rsidR="00436B5E" w:rsidRPr="003B1DBA" w:rsidRDefault="00AF752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CF91E25" w14:textId="0528B5AC" w:rsidR="00436B5E" w:rsidRPr="00FD7414" w:rsidRDefault="00436B5E" w:rsidP="00436B5E">
      <w:pPr>
        <w:pStyle w:val="QUESTIONTEXT"/>
        <w:rPr>
          <w:lang w:val="es-ES"/>
        </w:rPr>
      </w:pPr>
      <w:r w:rsidRPr="00FD7414">
        <w:rPr>
          <w:lang w:val="es-ES"/>
        </w:rPr>
        <w:t>TL</w:t>
      </w:r>
      <w:r w:rsidR="00AF7522">
        <w:rPr>
          <w:lang w:val="es-ES"/>
        </w:rPr>
        <w:t>2</w:t>
      </w:r>
      <w:r w:rsidRPr="00FD7414">
        <w:rPr>
          <w:lang w:val="es-ES"/>
        </w:rPr>
        <w:t>.</w:t>
      </w:r>
      <w:r w:rsidRPr="00FD7414">
        <w:rPr>
          <w:lang w:val="es-ES"/>
        </w:rPr>
        <w:tab/>
      </w:r>
      <w:r w:rsidR="00FD7414" w:rsidRPr="00FD7414">
        <w:rPr>
          <w:lang w:val="es-US"/>
        </w:rPr>
        <w:t>¿Cuál es su relación o parentesco con los niños viviendo en el hogar?</w:t>
      </w:r>
    </w:p>
    <w:p w14:paraId="7C067C6E" w14:textId="77777777" w:rsidR="00436B5E" w:rsidRPr="003B1DBA" w:rsidRDefault="00436B5E" w:rsidP="00436B5E">
      <w:pPr>
        <w:pStyle w:val="QUESTIONTEXT"/>
        <w:rPr>
          <w:b w:val="0"/>
        </w:rPr>
      </w:pPr>
      <w:r w:rsidRPr="00FD7414">
        <w:rPr>
          <w:b w:val="0"/>
          <w:lang w:val="es-ES"/>
        </w:rPr>
        <w:tab/>
      </w:r>
      <w:r w:rsidRPr="003B1DBA">
        <w:rPr>
          <w:b w:val="0"/>
        </w:rPr>
        <w:t>INTERVIEWER: READ ONLY IF NECESSARY</w:t>
      </w:r>
    </w:p>
    <w:p w14:paraId="1FE08611" w14:textId="75F9C7E3" w:rsidR="00436B5E" w:rsidRPr="003B1DBA" w:rsidRDefault="00436B5E" w:rsidP="00436B5E">
      <w:pPr>
        <w:pStyle w:val="CODINGTYPE"/>
      </w:pPr>
      <w:r w:rsidRPr="003B1DBA">
        <w:tab/>
      </w:r>
      <w:sdt>
        <w:sdtPr>
          <w:alias w:val="SELECT CODING TYPE"/>
          <w:tag w:val="CODING TYPE"/>
          <w:id w:val="-962736942"/>
          <w:placeholder>
            <w:docPart w:val="990024A47AFA4D52B1C411FE64BCF6BE"/>
          </w:placeholder>
          <w:dropDownList>
            <w:listItem w:displayText="SELECT CODING TYPE" w:value=""/>
            <w:listItem w:displayText="CODE ONE ONLY" w:value="CODE ONE ONLY"/>
            <w:listItem w:displayText="CODE ALL THAT APPLY" w:value="CODE ALL THAT APPLY"/>
          </w:dropDownList>
        </w:sdtPr>
        <w:sdtEndPr>
          <w:rPr>
            <w:b/>
          </w:rPr>
        </w:sdtEndPr>
        <w:sdtContent>
          <w:r w:rsidR="00BE0B7D">
            <w:t>CODE ALL THAT APPLY</w:t>
          </w:r>
        </w:sdtContent>
      </w:sdt>
    </w:p>
    <w:p w14:paraId="038408A1" w14:textId="77777777" w:rsidR="00436B5E" w:rsidRPr="003B1DBA" w:rsidRDefault="00436B5E" w:rsidP="00436B5E">
      <w:pPr>
        <w:pStyle w:val="RESPONSE0"/>
      </w:pPr>
      <w:r w:rsidRPr="003B1DBA">
        <w:rPr>
          <w:caps/>
          <w:color w:val="000000" w:themeColor="text1"/>
        </w:rPr>
        <w:t>BIOLOGICAL/ADOPTIVE PARENT</w:t>
      </w:r>
      <w:r w:rsidRPr="003B1DBA">
        <w:tab/>
        <w:t>1</w:t>
      </w:r>
      <w:r w:rsidRPr="003B1DBA">
        <w:tab/>
      </w:r>
    </w:p>
    <w:p w14:paraId="7B4BC2C7" w14:textId="77777777" w:rsidR="00436B5E" w:rsidRPr="003B1DBA" w:rsidRDefault="00436B5E" w:rsidP="00436B5E">
      <w:pPr>
        <w:pStyle w:val="RESPONSE0"/>
      </w:pPr>
      <w:r w:rsidRPr="003B1DBA">
        <w:rPr>
          <w:caps/>
          <w:color w:val="000000" w:themeColor="text1"/>
        </w:rPr>
        <w:t>STEP-PARENT</w:t>
      </w:r>
      <w:r w:rsidRPr="003B1DBA">
        <w:tab/>
        <w:t>2</w:t>
      </w:r>
      <w:r w:rsidRPr="003B1DBA">
        <w:tab/>
      </w:r>
    </w:p>
    <w:p w14:paraId="247C58A3" w14:textId="77777777" w:rsidR="00436B5E" w:rsidRPr="003B1DBA" w:rsidRDefault="00436B5E" w:rsidP="00436B5E">
      <w:pPr>
        <w:pStyle w:val="RESPONSE0"/>
      </w:pPr>
      <w:r w:rsidRPr="003B1DBA">
        <w:rPr>
          <w:caps/>
          <w:color w:val="000000" w:themeColor="text1"/>
        </w:rPr>
        <w:t>GRANDPARENT</w:t>
      </w:r>
      <w:r w:rsidRPr="003B1DBA">
        <w:rPr>
          <w:caps/>
          <w:color w:val="000000" w:themeColor="text1"/>
        </w:rPr>
        <w:tab/>
      </w:r>
      <w:r w:rsidRPr="003B1DBA">
        <w:t>3</w:t>
      </w:r>
      <w:r w:rsidRPr="003B1DBA">
        <w:tab/>
      </w:r>
    </w:p>
    <w:p w14:paraId="516120EF" w14:textId="77777777" w:rsidR="00436B5E" w:rsidRPr="003B1DBA" w:rsidRDefault="00436B5E" w:rsidP="00436B5E">
      <w:pPr>
        <w:pStyle w:val="RESPONSE0"/>
      </w:pPr>
      <w:r w:rsidRPr="003B1DBA">
        <w:rPr>
          <w:caps/>
          <w:color w:val="000000" w:themeColor="text1"/>
        </w:rPr>
        <w:t>GREAT GRANDPARENT</w:t>
      </w:r>
      <w:r w:rsidRPr="003B1DBA">
        <w:tab/>
        <w:t>4</w:t>
      </w:r>
      <w:r w:rsidRPr="003B1DBA">
        <w:tab/>
      </w:r>
    </w:p>
    <w:p w14:paraId="163941C0" w14:textId="77777777" w:rsidR="00436B5E" w:rsidRPr="003B1DBA" w:rsidRDefault="00436B5E" w:rsidP="00436B5E">
      <w:pPr>
        <w:pStyle w:val="RESPONSE0"/>
      </w:pPr>
      <w:r w:rsidRPr="003B1DBA">
        <w:rPr>
          <w:caps/>
          <w:color w:val="000000" w:themeColor="text1"/>
        </w:rPr>
        <w:t>SIBLING/STEPSIBLING</w:t>
      </w:r>
      <w:r w:rsidRPr="003B1DBA">
        <w:tab/>
        <w:t>5</w:t>
      </w:r>
      <w:r w:rsidRPr="003B1DBA">
        <w:tab/>
      </w:r>
    </w:p>
    <w:p w14:paraId="2D9C1CD2" w14:textId="77777777" w:rsidR="00436B5E" w:rsidRPr="003B1DBA" w:rsidRDefault="00436B5E" w:rsidP="00436B5E">
      <w:pPr>
        <w:pStyle w:val="RESPONSE0"/>
      </w:pPr>
      <w:r w:rsidRPr="003B1DBA">
        <w:rPr>
          <w:caps/>
          <w:color w:val="000000" w:themeColor="text1"/>
        </w:rPr>
        <w:t>OTHER RELATIVE OR IN LAW</w:t>
      </w:r>
      <w:r w:rsidRPr="003B1DBA">
        <w:rPr>
          <w:caps/>
          <w:color w:val="000000" w:themeColor="text1"/>
        </w:rPr>
        <w:tab/>
      </w:r>
      <w:r w:rsidRPr="003B1DBA">
        <w:t>6</w:t>
      </w:r>
      <w:r w:rsidRPr="003B1DBA">
        <w:tab/>
      </w:r>
    </w:p>
    <w:p w14:paraId="590A755C" w14:textId="77777777" w:rsidR="00436B5E" w:rsidRPr="003B1DBA" w:rsidRDefault="00436B5E" w:rsidP="00436B5E">
      <w:pPr>
        <w:pStyle w:val="RESPONSE0"/>
      </w:pPr>
      <w:r w:rsidRPr="003B1DBA">
        <w:rPr>
          <w:caps/>
          <w:color w:val="000000" w:themeColor="text1"/>
        </w:rPr>
        <w:t>FOSTER PARENT</w:t>
      </w:r>
      <w:r w:rsidRPr="003B1DBA">
        <w:tab/>
        <w:t>7</w:t>
      </w:r>
      <w:r w:rsidRPr="003B1DBA">
        <w:tab/>
      </w:r>
    </w:p>
    <w:p w14:paraId="014538CC" w14:textId="77777777" w:rsidR="00436B5E" w:rsidRPr="003B1DBA" w:rsidRDefault="00436B5E" w:rsidP="00436B5E">
      <w:pPr>
        <w:pStyle w:val="RESPONSE0"/>
      </w:pPr>
      <w:r w:rsidRPr="003B1DBA">
        <w:rPr>
          <w:caps/>
          <w:color w:val="000000" w:themeColor="text1"/>
        </w:rPr>
        <w:t>OTHER NON-RELATIVE</w:t>
      </w:r>
      <w:r w:rsidRPr="003B1DBA">
        <w:tab/>
        <w:t>8</w:t>
      </w:r>
      <w:r w:rsidRPr="003B1DBA">
        <w:tab/>
      </w:r>
    </w:p>
    <w:p w14:paraId="57A08C93" w14:textId="77777777" w:rsidR="00436B5E" w:rsidRPr="003B1DBA" w:rsidRDefault="00436B5E" w:rsidP="00436B5E">
      <w:pPr>
        <w:pStyle w:val="RESPONSE0"/>
      </w:pPr>
      <w:r w:rsidRPr="003B1DBA">
        <w:rPr>
          <w:caps/>
          <w:color w:val="000000" w:themeColor="text1"/>
        </w:rPr>
        <w:t>PARENT’S PARTNER</w:t>
      </w:r>
      <w:r w:rsidRPr="003B1DBA">
        <w:tab/>
        <w:t>9</w:t>
      </w:r>
      <w:r w:rsidRPr="003B1DBA">
        <w:tab/>
      </w:r>
    </w:p>
    <w:p w14:paraId="453DD286" w14:textId="77777777" w:rsidR="00436B5E" w:rsidRPr="003B1DBA" w:rsidRDefault="00436B5E" w:rsidP="00436B5E">
      <w:pPr>
        <w:pStyle w:val="RESPONSE0"/>
      </w:pPr>
      <w:r w:rsidRPr="003B1DBA">
        <w:t>DON’T KNOW</w:t>
      </w:r>
      <w:r w:rsidRPr="003B1DBA">
        <w:tab/>
        <w:t>d</w:t>
      </w:r>
      <w:r w:rsidRPr="003B1DBA">
        <w:tab/>
      </w:r>
    </w:p>
    <w:p w14:paraId="6FC22BEE" w14:textId="77777777" w:rsidR="00436B5E" w:rsidRPr="003B1DBA" w:rsidRDefault="00436B5E" w:rsidP="00436B5E">
      <w:pPr>
        <w:pStyle w:val="RESPONSELAST"/>
      </w:pPr>
      <w:r w:rsidRPr="003B1DBA">
        <w:t>REFUSED</w:t>
      </w:r>
      <w:r w:rsidRPr="003B1DBA">
        <w:tab/>
        <w:t>r</w:t>
      </w:r>
      <w:r w:rsidRPr="003B1DBA">
        <w:tab/>
      </w:r>
    </w:p>
    <w:p w14:paraId="071C2DB8" w14:textId="77777777" w:rsidR="00436B5E" w:rsidRPr="003B1DBA" w:rsidRDefault="00436B5E" w:rsidP="00436B5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3B1DBA" w14:paraId="68B05BDF"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12A0D1" w14:textId="1B5668AB" w:rsidR="00436B5E" w:rsidRPr="003B1DBA" w:rsidRDefault="00AF752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0C17412" w14:textId="5CFA372B" w:rsidR="00436B5E" w:rsidRPr="00400FCB" w:rsidRDefault="00436B5E" w:rsidP="00436B5E">
      <w:pPr>
        <w:pStyle w:val="QUESTIONTEXT"/>
        <w:rPr>
          <w:lang w:val="es-ES"/>
        </w:rPr>
      </w:pPr>
      <w:r w:rsidRPr="00400FCB">
        <w:rPr>
          <w:lang w:val="es-ES"/>
        </w:rPr>
        <w:t>TL</w:t>
      </w:r>
      <w:r w:rsidR="00AF7522">
        <w:rPr>
          <w:lang w:val="es-ES"/>
        </w:rPr>
        <w:t>3</w:t>
      </w:r>
      <w:r w:rsidRPr="00400FCB">
        <w:rPr>
          <w:lang w:val="es-ES"/>
        </w:rPr>
        <w:t>.</w:t>
      </w:r>
      <w:r w:rsidRPr="00400FCB">
        <w:rPr>
          <w:lang w:val="es-ES"/>
        </w:rPr>
        <w:tab/>
      </w:r>
      <w:r w:rsidR="00400FCB" w:rsidRPr="00400FCB">
        <w:rPr>
          <w:lang w:val="es-US"/>
        </w:rPr>
        <w:t>¿Es usted de origen hispano o Latino?</w:t>
      </w:r>
    </w:p>
    <w:p w14:paraId="7F73E92C" w14:textId="77777777" w:rsidR="00A94F57" w:rsidRPr="00DB1E24" w:rsidRDefault="00A94F57" w:rsidP="00A94F57">
      <w:pPr>
        <w:pStyle w:val="RESPONSE0"/>
      </w:pPr>
      <w:r>
        <w:t>HISPANIC OR LATINO</w:t>
      </w:r>
      <w:r w:rsidRPr="00DB1E24">
        <w:tab/>
        <w:t>1</w:t>
      </w:r>
      <w:r>
        <w:tab/>
      </w:r>
    </w:p>
    <w:p w14:paraId="1CC53399" w14:textId="77777777" w:rsidR="00A94F57" w:rsidRPr="00DB1E24" w:rsidRDefault="00A94F57" w:rsidP="00A94F57">
      <w:pPr>
        <w:pStyle w:val="RESPONSE0"/>
        <w:ind w:right="-450"/>
      </w:pPr>
      <w:r>
        <w:t>NOT HISPANIC OR LATINO</w:t>
      </w:r>
      <w:r w:rsidRPr="00DB1E24">
        <w:tab/>
        <w:t>0</w:t>
      </w:r>
      <w:r w:rsidRPr="00DB1E24">
        <w:tab/>
      </w:r>
    </w:p>
    <w:p w14:paraId="5252E60C" w14:textId="77777777" w:rsidR="00436B5E" w:rsidRPr="003B1DBA" w:rsidRDefault="00436B5E" w:rsidP="00436B5E">
      <w:pPr>
        <w:pStyle w:val="RESPONSE0"/>
        <w:ind w:right="-450"/>
      </w:pPr>
      <w:r w:rsidRPr="003B1DBA">
        <w:t>DON’T KNOW</w:t>
      </w:r>
      <w:r w:rsidRPr="003B1DBA">
        <w:tab/>
        <w:t>d</w:t>
      </w:r>
      <w:r w:rsidRPr="003B1DBA">
        <w:tab/>
      </w:r>
    </w:p>
    <w:p w14:paraId="51503A57" w14:textId="77777777" w:rsidR="00436B5E" w:rsidRPr="003B1DBA" w:rsidRDefault="00436B5E" w:rsidP="00436B5E">
      <w:pPr>
        <w:pStyle w:val="RESPONSE0"/>
        <w:ind w:right="-450"/>
      </w:pPr>
      <w:r w:rsidRPr="003B1DBA">
        <w:t>REFUSED</w:t>
      </w:r>
      <w:r w:rsidRPr="003B1DBA">
        <w:tab/>
        <w:t>r</w:t>
      </w:r>
      <w:r w:rsidRPr="003B1DBA">
        <w:tab/>
      </w:r>
    </w:p>
    <w:p w14:paraId="0DDB0F99" w14:textId="2906C560" w:rsidR="00EB4841" w:rsidRDefault="00EB4841">
      <w:pPr>
        <w:tabs>
          <w:tab w:val="clear" w:pos="432"/>
        </w:tabs>
        <w:spacing w:line="240" w:lineRule="auto"/>
        <w:ind w:firstLine="0"/>
        <w:jc w:val="left"/>
        <w:rPr>
          <w:rFonts w:ascii="Arial" w:hAnsi="Arial" w:cs="Arial"/>
          <w:sz w:val="20"/>
          <w:szCs w:val="20"/>
        </w:rPr>
      </w:pPr>
      <w:r>
        <w:br w:type="page"/>
      </w:r>
    </w:p>
    <w:p w14:paraId="03CEB12C" w14:textId="77777777" w:rsidR="004D7C03" w:rsidRPr="003B1DBA" w:rsidRDefault="004D7C03" w:rsidP="0031343E">
      <w:pPr>
        <w:pStyle w:val="RESPONSE0"/>
        <w:ind w:left="0"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0E00C93A"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F21AF4" w14:textId="06235EAA" w:rsidR="004D7C03" w:rsidRPr="003B1DBA" w:rsidRDefault="00AF752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F346D97" w14:textId="15F364C5" w:rsidR="004D7C03" w:rsidRPr="00400FCB" w:rsidRDefault="004D7C03" w:rsidP="004D7C03">
      <w:pPr>
        <w:pStyle w:val="QUESTIONTEXT"/>
        <w:rPr>
          <w:lang w:val="es-ES"/>
        </w:rPr>
      </w:pPr>
      <w:r w:rsidRPr="00400FCB">
        <w:rPr>
          <w:lang w:val="es-ES"/>
        </w:rPr>
        <w:t>TL</w:t>
      </w:r>
      <w:r w:rsidR="00AF7522">
        <w:rPr>
          <w:lang w:val="es-ES"/>
        </w:rPr>
        <w:t>4</w:t>
      </w:r>
      <w:r w:rsidRPr="00400FCB">
        <w:rPr>
          <w:lang w:val="es-ES"/>
        </w:rPr>
        <w:t>.</w:t>
      </w:r>
      <w:r w:rsidRPr="00400FCB">
        <w:rPr>
          <w:lang w:val="es-ES"/>
        </w:rPr>
        <w:tab/>
      </w:r>
      <w:r w:rsidR="00400FCB" w:rsidRPr="00400FCB">
        <w:rPr>
          <w:lang w:val="es-US"/>
        </w:rPr>
        <w:t xml:space="preserve">Voy a leer una lista de cinco categorías de raza.  Por favor escoja una o más razas a las cuales usted  considera que pertenece.  India-Americana o Nativa de Alaska; Asiática; Negra o Africana-Americana; Nativa de Hawái u otra de las islas del Pacífico; </w:t>
      </w:r>
      <w:r w:rsidR="00400FCB" w:rsidRPr="00400FCB">
        <w:rPr>
          <w:lang w:val="es-US"/>
        </w:rPr>
        <w:br/>
        <w:t>Blanca</w:t>
      </w:r>
      <w:proofErr w:type="gramStart"/>
      <w:r w:rsidR="00400FCB" w:rsidRPr="00400FCB">
        <w:rPr>
          <w:lang w:val="es-US"/>
        </w:rPr>
        <w:t>?</w:t>
      </w:r>
      <w:proofErr w:type="gramEnd"/>
    </w:p>
    <w:p w14:paraId="295D2A8D" w14:textId="77777777" w:rsidR="004D7C03" w:rsidRPr="003B1DBA" w:rsidRDefault="004D7C03" w:rsidP="004D7C03">
      <w:pPr>
        <w:pStyle w:val="CODINGTYPE"/>
      </w:pPr>
      <w:r w:rsidRPr="00400FCB">
        <w:rPr>
          <w:lang w:val="es-ES"/>
        </w:rPr>
        <w:tab/>
      </w:r>
      <w:sdt>
        <w:sdtPr>
          <w:alias w:val="SELECT CODING TYPE"/>
          <w:tag w:val="CODING TYPE"/>
          <w:id w:val="-640425136"/>
          <w:placeholder>
            <w:docPart w:val="D20B1F0905A146C6B2E9D8893831C80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ALL THAT APPLY</w:t>
          </w:r>
        </w:sdtContent>
      </w:sdt>
    </w:p>
    <w:p w14:paraId="76361DE3" w14:textId="77777777" w:rsidR="004D7C03" w:rsidRPr="003B1DBA" w:rsidRDefault="004D7C03" w:rsidP="004D7C03">
      <w:pPr>
        <w:pStyle w:val="RESPONSE0"/>
      </w:pPr>
      <w:r w:rsidRPr="003B1DBA">
        <w:rPr>
          <w:caps/>
          <w:color w:val="000000" w:themeColor="text1"/>
        </w:rPr>
        <w:t>AMERICAN INDIAN OR ALASKA NATIVE</w:t>
      </w:r>
      <w:r w:rsidRPr="003B1DBA">
        <w:tab/>
        <w:t>1</w:t>
      </w:r>
      <w:r w:rsidRPr="003B1DBA">
        <w:tab/>
      </w:r>
    </w:p>
    <w:p w14:paraId="15259649" w14:textId="77777777" w:rsidR="004D7C03" w:rsidRPr="003B1DBA" w:rsidRDefault="004D7C03" w:rsidP="004D7C03">
      <w:pPr>
        <w:pStyle w:val="RESPONSE0"/>
      </w:pPr>
      <w:r w:rsidRPr="003B1DBA">
        <w:rPr>
          <w:caps/>
          <w:color w:val="000000" w:themeColor="text1"/>
        </w:rPr>
        <w:t>ASIAN</w:t>
      </w:r>
      <w:r w:rsidRPr="003B1DBA">
        <w:tab/>
        <w:t>2</w:t>
      </w:r>
      <w:r w:rsidRPr="003B1DBA">
        <w:tab/>
      </w:r>
    </w:p>
    <w:p w14:paraId="5E033C12" w14:textId="77777777" w:rsidR="004D7C03" w:rsidRPr="003B1DBA" w:rsidRDefault="004D7C03" w:rsidP="004D7C03">
      <w:pPr>
        <w:pStyle w:val="RESPONSE0"/>
      </w:pPr>
      <w:r w:rsidRPr="003B1DBA">
        <w:rPr>
          <w:caps/>
          <w:color w:val="000000" w:themeColor="text1"/>
        </w:rPr>
        <w:t>BLACK OR AFRICAN AMERICAN</w:t>
      </w:r>
      <w:r w:rsidRPr="003B1DBA">
        <w:rPr>
          <w:caps/>
          <w:color w:val="000000" w:themeColor="text1"/>
        </w:rPr>
        <w:tab/>
      </w:r>
      <w:r w:rsidRPr="003B1DBA">
        <w:t>3</w:t>
      </w:r>
      <w:r w:rsidRPr="003B1DBA">
        <w:tab/>
      </w:r>
    </w:p>
    <w:p w14:paraId="3D24584E" w14:textId="77777777" w:rsidR="004D7C03" w:rsidRPr="003B1DBA" w:rsidRDefault="004D7C03" w:rsidP="004D7C03">
      <w:pPr>
        <w:pStyle w:val="RESPONSE0"/>
      </w:pPr>
      <w:r w:rsidRPr="003B1DBA">
        <w:rPr>
          <w:caps/>
          <w:color w:val="000000" w:themeColor="text1"/>
        </w:rPr>
        <w:t>NATIVE HAWAIIAN OR OTHER PACIFIC ISLANDER</w:t>
      </w:r>
      <w:r w:rsidRPr="003B1DBA">
        <w:tab/>
        <w:t>4</w:t>
      </w:r>
      <w:r w:rsidRPr="003B1DBA">
        <w:tab/>
      </w:r>
    </w:p>
    <w:p w14:paraId="365C730A" w14:textId="77777777" w:rsidR="004D7C03" w:rsidRPr="003B1DBA" w:rsidRDefault="004D7C03" w:rsidP="004D7C03">
      <w:pPr>
        <w:pStyle w:val="RESPONSE0"/>
      </w:pPr>
      <w:r w:rsidRPr="003B1DBA">
        <w:rPr>
          <w:caps/>
          <w:color w:val="000000" w:themeColor="text1"/>
        </w:rPr>
        <w:t>WHITE</w:t>
      </w:r>
      <w:r w:rsidRPr="003B1DBA">
        <w:tab/>
        <w:t>5</w:t>
      </w:r>
      <w:r w:rsidRPr="003B1DBA">
        <w:tab/>
      </w:r>
    </w:p>
    <w:p w14:paraId="13B62425" w14:textId="77777777" w:rsidR="004D7C03" w:rsidRPr="003B1DBA" w:rsidRDefault="004D7C03" w:rsidP="004D7C03">
      <w:pPr>
        <w:pStyle w:val="RESPONSE0"/>
      </w:pPr>
      <w:r w:rsidRPr="003B1DBA">
        <w:t>DON’T KNOW</w:t>
      </w:r>
      <w:r w:rsidRPr="003B1DBA">
        <w:tab/>
        <w:t>d</w:t>
      </w:r>
      <w:r w:rsidRPr="003B1DBA">
        <w:tab/>
      </w:r>
    </w:p>
    <w:p w14:paraId="4D956D4B" w14:textId="77777777" w:rsidR="004D7C03" w:rsidRPr="003B1DBA" w:rsidRDefault="004D7C03" w:rsidP="004D7C03">
      <w:pPr>
        <w:pStyle w:val="RESPONSELAST"/>
      </w:pPr>
      <w:r w:rsidRPr="003B1DBA">
        <w:t>REFUSED</w:t>
      </w:r>
      <w:r w:rsidRPr="003B1DBA">
        <w:tab/>
        <w:t>r</w:t>
      </w:r>
      <w:r w:rsidRPr="003B1DBA">
        <w:tab/>
      </w:r>
    </w:p>
    <w:p w14:paraId="788EA584" w14:textId="77777777" w:rsidR="0031343E" w:rsidRPr="003B1DBA" w:rsidRDefault="0031343E" w:rsidP="004D7C03">
      <w:pPr>
        <w:pStyle w:val="RESPONSELAST"/>
      </w:pPr>
    </w:p>
    <w:p w14:paraId="1370BFE7" w14:textId="77777777" w:rsidR="00DB1E24" w:rsidRPr="003B1DBA"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03A48F5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7EB9A3" w14:textId="0312C9DB" w:rsidR="004D7C03" w:rsidRPr="003B1DBA" w:rsidRDefault="00AF752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B1AB585" w14:textId="02D68039" w:rsidR="004D7C03" w:rsidRPr="00400FCB" w:rsidRDefault="004D7C03" w:rsidP="004D7C03">
      <w:pPr>
        <w:pStyle w:val="QUESTIONTEXT"/>
        <w:rPr>
          <w:lang w:val="es-ES"/>
        </w:rPr>
      </w:pPr>
      <w:r w:rsidRPr="00400FCB">
        <w:rPr>
          <w:lang w:val="es-ES"/>
        </w:rPr>
        <w:t>TL</w:t>
      </w:r>
      <w:r w:rsidR="00AF7522">
        <w:rPr>
          <w:lang w:val="es-ES"/>
        </w:rPr>
        <w:t>5</w:t>
      </w:r>
      <w:r w:rsidRPr="00400FCB">
        <w:rPr>
          <w:lang w:val="es-ES"/>
        </w:rPr>
        <w:t>.</w:t>
      </w:r>
      <w:r w:rsidRPr="00400FCB">
        <w:rPr>
          <w:lang w:val="es-ES"/>
        </w:rPr>
        <w:tab/>
      </w:r>
      <w:r w:rsidR="00400FCB" w:rsidRPr="00400FCB">
        <w:rPr>
          <w:lang w:val="es-US"/>
        </w:rPr>
        <w:t>¿Cuál es su estado civil actual? ¿Está usted ahora casada(o), divorciada(o), separada(o), es viuda(o), nunca se casó o vive con pareja?</w:t>
      </w:r>
    </w:p>
    <w:p w14:paraId="2AB297C5" w14:textId="77777777" w:rsidR="004D7C03" w:rsidRPr="003B1DBA" w:rsidRDefault="004D7C03" w:rsidP="004D7C03">
      <w:pPr>
        <w:pStyle w:val="CODINGTYPE"/>
      </w:pPr>
      <w:r w:rsidRPr="00400FCB">
        <w:rPr>
          <w:lang w:val="es-ES"/>
        </w:rPr>
        <w:tab/>
      </w:r>
      <w:sdt>
        <w:sdtPr>
          <w:alias w:val="SELECT CODING TYPE"/>
          <w:tag w:val="CODING TYPE"/>
          <w:id w:val="394778326"/>
          <w:placeholder>
            <w:docPart w:val="A3B0C05AFCAC49F5A0652298729EC1B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20751BFD" w14:textId="77777777" w:rsidR="004D7C03" w:rsidRPr="003B1DBA" w:rsidRDefault="004D7C03" w:rsidP="004D7C03">
      <w:pPr>
        <w:pStyle w:val="RESPONSE0"/>
      </w:pPr>
      <w:r w:rsidRPr="003B1DBA">
        <w:rPr>
          <w:caps/>
          <w:color w:val="000000" w:themeColor="text1"/>
        </w:rPr>
        <w:t>MARRIED</w:t>
      </w:r>
      <w:r w:rsidRPr="003B1DBA">
        <w:tab/>
        <w:t>1</w:t>
      </w:r>
      <w:r w:rsidRPr="003B1DBA">
        <w:tab/>
      </w:r>
    </w:p>
    <w:p w14:paraId="47BF6DF6" w14:textId="77777777" w:rsidR="004D7C03" w:rsidRPr="003B1DBA" w:rsidRDefault="004D7C03" w:rsidP="004D7C03">
      <w:pPr>
        <w:pStyle w:val="RESPONSE0"/>
      </w:pPr>
      <w:r w:rsidRPr="003B1DBA">
        <w:rPr>
          <w:caps/>
          <w:color w:val="000000" w:themeColor="text1"/>
        </w:rPr>
        <w:t>SEPARATED OR DIVORCED</w:t>
      </w:r>
      <w:r w:rsidRPr="003B1DBA">
        <w:tab/>
        <w:t>2</w:t>
      </w:r>
      <w:r w:rsidRPr="003B1DBA">
        <w:tab/>
      </w:r>
    </w:p>
    <w:p w14:paraId="15EA40EC" w14:textId="77777777" w:rsidR="004D7C03" w:rsidRPr="003B1DBA" w:rsidRDefault="004D7C03" w:rsidP="004D7C03">
      <w:pPr>
        <w:pStyle w:val="RESPONSE0"/>
      </w:pPr>
      <w:r w:rsidRPr="003B1DBA">
        <w:rPr>
          <w:caps/>
          <w:color w:val="000000" w:themeColor="text1"/>
        </w:rPr>
        <w:t>WIDOWED</w:t>
      </w:r>
      <w:r w:rsidRPr="003B1DBA">
        <w:rPr>
          <w:caps/>
          <w:color w:val="000000" w:themeColor="text1"/>
        </w:rPr>
        <w:tab/>
      </w:r>
      <w:r w:rsidRPr="003B1DBA">
        <w:t>3</w:t>
      </w:r>
      <w:r w:rsidRPr="003B1DBA">
        <w:tab/>
      </w:r>
    </w:p>
    <w:p w14:paraId="56C96D4F" w14:textId="77777777" w:rsidR="004D7C03" w:rsidRPr="003B1DBA" w:rsidRDefault="004D7C03" w:rsidP="004D7C03">
      <w:pPr>
        <w:pStyle w:val="RESPONSE0"/>
      </w:pPr>
      <w:r w:rsidRPr="003B1DBA">
        <w:rPr>
          <w:caps/>
          <w:color w:val="000000" w:themeColor="text1"/>
        </w:rPr>
        <w:t>NEVER MARRIED</w:t>
      </w:r>
      <w:r w:rsidRPr="003B1DBA">
        <w:tab/>
        <w:t>4</w:t>
      </w:r>
      <w:r w:rsidRPr="003B1DBA">
        <w:tab/>
      </w:r>
    </w:p>
    <w:p w14:paraId="087345CC" w14:textId="61C92DB1" w:rsidR="004D7C03" w:rsidRPr="003B1DBA" w:rsidRDefault="004D7C03" w:rsidP="004D7C03">
      <w:pPr>
        <w:pStyle w:val="RESPONSE0"/>
      </w:pPr>
      <w:r w:rsidRPr="003B1DBA">
        <w:rPr>
          <w:caps/>
          <w:color w:val="000000" w:themeColor="text1"/>
        </w:rPr>
        <w:t>LIVING WITH PARTNER</w:t>
      </w:r>
      <w:r w:rsidRPr="003B1DBA">
        <w:tab/>
        <w:t>5</w:t>
      </w:r>
      <w:r w:rsidRPr="003B1DBA">
        <w:tab/>
      </w:r>
    </w:p>
    <w:p w14:paraId="49494B45" w14:textId="77777777" w:rsidR="004D7C03" w:rsidRPr="003B1DBA" w:rsidRDefault="004D7C03" w:rsidP="004D7C03">
      <w:pPr>
        <w:pStyle w:val="RESPONSE0"/>
      </w:pPr>
      <w:r w:rsidRPr="003B1DBA">
        <w:t>DON’T KNOW</w:t>
      </w:r>
      <w:r w:rsidRPr="003B1DBA">
        <w:tab/>
        <w:t>d</w:t>
      </w:r>
      <w:r w:rsidRPr="003B1DBA">
        <w:tab/>
      </w:r>
    </w:p>
    <w:p w14:paraId="1BD97DB2" w14:textId="77777777" w:rsidR="004D7C03" w:rsidRPr="003B1DBA" w:rsidRDefault="004D7C03" w:rsidP="004D7C03">
      <w:pPr>
        <w:pStyle w:val="RESPONSELAST"/>
      </w:pPr>
      <w:r w:rsidRPr="003B1DBA">
        <w:t>REFUSED</w:t>
      </w:r>
      <w:r w:rsidRPr="003B1DBA">
        <w:tab/>
        <w:t>r</w:t>
      </w:r>
      <w:r w:rsidRPr="003B1DBA">
        <w:tab/>
      </w:r>
    </w:p>
    <w:p w14:paraId="01B7D129" w14:textId="77777777" w:rsidR="004D7C03" w:rsidRPr="003B1DBA" w:rsidRDefault="004D7C03" w:rsidP="0031343E">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3BEB5071"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DFCDEB" w14:textId="150ADBFB" w:rsidR="004D7C03" w:rsidRPr="003B1DBA" w:rsidRDefault="00AF752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D79E5FE" w14:textId="5CA5D9F7" w:rsidR="004D7C03" w:rsidRPr="00400FCB" w:rsidRDefault="004D7C03" w:rsidP="004D7C03">
      <w:pPr>
        <w:pStyle w:val="QUESTIONTEXT"/>
        <w:rPr>
          <w:lang w:val="es-ES"/>
        </w:rPr>
      </w:pPr>
      <w:r w:rsidRPr="00400FCB">
        <w:rPr>
          <w:lang w:val="es-ES"/>
        </w:rPr>
        <w:t>TL</w:t>
      </w:r>
      <w:r w:rsidR="00AF7522">
        <w:rPr>
          <w:lang w:val="es-ES"/>
        </w:rPr>
        <w:t>6</w:t>
      </w:r>
      <w:r w:rsidRPr="00400FCB">
        <w:rPr>
          <w:lang w:val="es-ES"/>
        </w:rPr>
        <w:t>.</w:t>
      </w:r>
      <w:r w:rsidRPr="00400FCB">
        <w:rPr>
          <w:lang w:val="es-ES"/>
        </w:rPr>
        <w:tab/>
      </w:r>
      <w:r w:rsidR="00400FCB" w:rsidRPr="00400FCB">
        <w:rPr>
          <w:lang w:val="es-US"/>
        </w:rPr>
        <w:t>Por favor dígame su fecha de nacimiento.</w:t>
      </w:r>
    </w:p>
    <w:p w14:paraId="587921DB" w14:textId="77777777" w:rsidR="004D7C03" w:rsidRPr="003B1DBA" w:rsidRDefault="004D7C03" w:rsidP="004D7C03">
      <w:pPr>
        <w:pStyle w:val="INTERVIEWER"/>
      </w:pPr>
      <w:r w:rsidRPr="003B1DBA">
        <w:t>programmer:</w:t>
      </w:r>
      <w:r w:rsidRPr="003B1DBA">
        <w:tab/>
      </w:r>
      <w:sdt>
        <w:sdtPr>
          <w:alias w:val="NUMBER OF DATE FIELDS"/>
          <w:tag w:val="# OF DATE FIELDS"/>
          <w:id w:val="-635335243"/>
          <w:placeholder>
            <w:docPart w:val="F19BFAEF86B94513BB188251014B2D85"/>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3A14AD91" w14:textId="77777777" w:rsidR="004D7C03" w:rsidRPr="003B1DBA" w:rsidRDefault="004D7C03" w:rsidP="004D7C03">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465379CE" w14:textId="77777777" w:rsidR="004D7C03" w:rsidRPr="003B1DBA" w:rsidRDefault="004D7C03" w:rsidP="004D7C03">
      <w:pPr>
        <w:pStyle w:val="INDENTEDBODYTEXT"/>
      </w:pPr>
      <w:r w:rsidRPr="003B1DBA">
        <w:t>MONTH     DAY           YEAR</w:t>
      </w:r>
    </w:p>
    <w:p w14:paraId="0B749D6B" w14:textId="77777777" w:rsidR="004D7C03" w:rsidRPr="003B1DBA" w:rsidRDefault="004D7C03" w:rsidP="004D7C03">
      <w:pPr>
        <w:pStyle w:val="INDENTEDBODYTEXT"/>
      </w:pPr>
      <w:r w:rsidRPr="003B1DBA">
        <w:t>(</w:t>
      </w:r>
      <w:r w:rsidR="00E000AE" w:rsidRPr="003B1DBA">
        <w:t>1-12</w:t>
      </w:r>
      <w:r w:rsidRPr="003B1DBA">
        <w:t>) (</w:t>
      </w:r>
      <w:r w:rsidR="00E000AE" w:rsidRPr="003B1DBA">
        <w:t>1-31</w:t>
      </w:r>
      <w:r w:rsidRPr="003B1DBA">
        <w:t>) (</w:t>
      </w:r>
      <w:r w:rsidR="00E000AE" w:rsidRPr="003B1DBA">
        <w:t>1916-2001</w:t>
      </w:r>
      <w:r w:rsidRPr="003B1DBA">
        <w:t>)</w:t>
      </w:r>
    </w:p>
    <w:p w14:paraId="13C7D396" w14:textId="77777777" w:rsidR="004D7C03" w:rsidRPr="003B1DBA" w:rsidRDefault="004D7C03" w:rsidP="004D7C03">
      <w:pPr>
        <w:pStyle w:val="RESPONSE0"/>
      </w:pPr>
      <w:r w:rsidRPr="003B1DBA">
        <w:t>DON’T KNOW</w:t>
      </w:r>
      <w:r w:rsidRPr="003B1DBA">
        <w:tab/>
        <w:t>d</w:t>
      </w:r>
      <w:r w:rsidRPr="003B1DBA">
        <w:tab/>
      </w:r>
    </w:p>
    <w:p w14:paraId="740CE06E" w14:textId="77777777" w:rsidR="004D7C03" w:rsidRPr="003B1DBA" w:rsidRDefault="004D7C03" w:rsidP="004D7C03">
      <w:pPr>
        <w:pStyle w:val="RESPONSELAST"/>
      </w:pPr>
      <w:r w:rsidRPr="003B1DBA">
        <w:t>REFUSED</w:t>
      </w:r>
      <w:r w:rsidRPr="003B1DBA">
        <w:tab/>
        <w:t>r</w:t>
      </w:r>
      <w:r w:rsidRPr="003B1DBA">
        <w:tab/>
      </w:r>
    </w:p>
    <w:p w14:paraId="2D0ACBFB" w14:textId="2B6F886D" w:rsidR="00EB4841" w:rsidRDefault="00EB48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0D19436" w14:textId="77777777" w:rsidR="004D7C03" w:rsidRDefault="004D7C03" w:rsidP="0031343E">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32E7F" w:rsidRPr="003B1DBA" w14:paraId="32CD3484"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7F4D81" w14:textId="243FCD14" w:rsidR="00A32E7F" w:rsidRPr="003B1DBA" w:rsidRDefault="00A32E7F" w:rsidP="00A32E7F">
            <w:pPr>
              <w:spacing w:before="60" w:after="60" w:line="240" w:lineRule="auto"/>
              <w:ind w:firstLine="0"/>
              <w:jc w:val="left"/>
              <w:rPr>
                <w:rFonts w:ascii="Arial" w:hAnsi="Arial" w:cs="Arial"/>
                <w:caps/>
                <w:sz w:val="20"/>
                <w:szCs w:val="20"/>
              </w:rPr>
            </w:pPr>
            <w:r>
              <w:rPr>
                <w:rFonts w:ascii="Arial" w:hAnsi="Arial" w:cs="Arial"/>
                <w:bCs/>
                <w:caps/>
                <w:sz w:val="20"/>
                <w:szCs w:val="20"/>
              </w:rPr>
              <w:t>TL</w:t>
            </w:r>
            <w:r w:rsidR="00AF7522">
              <w:rPr>
                <w:rFonts w:ascii="Arial" w:hAnsi="Arial" w:cs="Arial"/>
                <w:bCs/>
                <w:caps/>
                <w:sz w:val="20"/>
                <w:szCs w:val="20"/>
              </w:rPr>
              <w:t>6</w:t>
            </w:r>
            <w:r>
              <w:rPr>
                <w:rFonts w:ascii="Arial" w:hAnsi="Arial" w:cs="Arial"/>
                <w:bCs/>
                <w:caps/>
                <w:sz w:val="20"/>
                <w:szCs w:val="20"/>
              </w:rPr>
              <w:t xml:space="preserve"> = D OR R</w:t>
            </w:r>
          </w:p>
        </w:tc>
      </w:tr>
    </w:tbl>
    <w:p w14:paraId="788934C9" w14:textId="3EAB2E11" w:rsidR="00A32E7F" w:rsidRPr="00244E29" w:rsidRDefault="00A32E7F" w:rsidP="00244E29">
      <w:pPr>
        <w:pStyle w:val="QUESTIONTEXT"/>
      </w:pPr>
      <w:r w:rsidRPr="000F1DA1">
        <w:rPr>
          <w:lang w:val="es-ES"/>
        </w:rPr>
        <w:t>TL</w:t>
      </w:r>
      <w:r w:rsidR="00AF7522">
        <w:rPr>
          <w:lang w:val="es-ES"/>
        </w:rPr>
        <w:t>6</w:t>
      </w:r>
      <w:r w:rsidRPr="000F1DA1">
        <w:rPr>
          <w:lang w:val="es-ES"/>
        </w:rPr>
        <w:t>a.</w:t>
      </w:r>
      <w:r w:rsidRPr="000F1DA1">
        <w:rPr>
          <w:lang w:val="es-ES"/>
        </w:rPr>
        <w:tab/>
      </w:r>
      <w:r w:rsidR="00244E29" w:rsidRPr="00244E29">
        <w:rPr>
          <w:lang w:val="es-ES"/>
        </w:rPr>
        <w:t xml:space="preserve">Si usted quisiera, puedo anotar su edad en vez de su fecha de nacimiento. </w:t>
      </w:r>
      <w:proofErr w:type="gramStart"/>
      <w:r w:rsidR="00244E29" w:rsidRPr="00244E29">
        <w:t>¿</w:t>
      </w:r>
      <w:proofErr w:type="spellStart"/>
      <w:r w:rsidR="00244E29" w:rsidRPr="00244E29">
        <w:t>Cuántos</w:t>
      </w:r>
      <w:proofErr w:type="spellEnd"/>
      <w:r w:rsidR="00244E29" w:rsidRPr="00244E29">
        <w:t xml:space="preserve"> </w:t>
      </w:r>
      <w:proofErr w:type="spellStart"/>
      <w:r w:rsidR="00244E29" w:rsidRPr="00244E29">
        <w:t>años</w:t>
      </w:r>
      <w:proofErr w:type="spellEnd"/>
      <w:r w:rsidR="00244E29" w:rsidRPr="00244E29">
        <w:t xml:space="preserve"> </w:t>
      </w:r>
      <w:proofErr w:type="spellStart"/>
      <w:r w:rsidR="00244E29" w:rsidRPr="00244E29">
        <w:t>tienes</w:t>
      </w:r>
      <w:proofErr w:type="spellEnd"/>
      <w:r w:rsidR="00244E29" w:rsidRPr="00244E29">
        <w:t>?</w:t>
      </w:r>
      <w:proofErr w:type="gramEnd"/>
    </w:p>
    <w:p w14:paraId="42BB00D3" w14:textId="22D05B9E" w:rsidR="00A32E7F" w:rsidRDefault="00A32E7F" w:rsidP="00A32E7F">
      <w:pPr>
        <w:pStyle w:val="RESPONSELINE"/>
        <w:rPr>
          <w:bCs/>
          <w:caps/>
        </w:rPr>
      </w:pPr>
      <w:r w:rsidRPr="00244E29">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000B57F4">
        <w:rPr>
          <w:bCs/>
          <w:caps/>
        </w:rPr>
        <w:t>YEARS</w:t>
      </w:r>
    </w:p>
    <w:p w14:paraId="7B9164B5" w14:textId="1D382420" w:rsidR="000B57F4" w:rsidRPr="003B1DBA" w:rsidRDefault="000B57F4" w:rsidP="00A32E7F">
      <w:pPr>
        <w:pStyle w:val="RESPONSELINE"/>
      </w:pPr>
      <w:r>
        <w:tab/>
      </w:r>
      <w:r w:rsidRPr="003B1DBA">
        <w:t>(1</w:t>
      </w:r>
      <w:r>
        <w:t>8-99</w:t>
      </w:r>
      <w:r w:rsidRPr="003B1DBA">
        <w:t>)</w:t>
      </w:r>
    </w:p>
    <w:p w14:paraId="641F43A0" w14:textId="77777777" w:rsidR="00A32E7F" w:rsidRPr="003B1DBA" w:rsidRDefault="00A32E7F" w:rsidP="00A32E7F">
      <w:pPr>
        <w:pStyle w:val="RESPONSE0"/>
      </w:pPr>
      <w:r w:rsidRPr="003B1DBA">
        <w:t>DON’T KNOW</w:t>
      </w:r>
      <w:r w:rsidRPr="003B1DBA">
        <w:tab/>
        <w:t>d</w:t>
      </w:r>
      <w:r w:rsidRPr="003B1DBA">
        <w:tab/>
      </w:r>
    </w:p>
    <w:p w14:paraId="1E724724" w14:textId="77777777" w:rsidR="00A32E7F" w:rsidRPr="003B1DBA" w:rsidRDefault="00A32E7F" w:rsidP="00A32E7F">
      <w:pPr>
        <w:pStyle w:val="RESPONSELAST"/>
      </w:pPr>
      <w:r w:rsidRPr="003B1DBA">
        <w:t>REFUSED</w:t>
      </w:r>
      <w:r w:rsidRPr="003B1DBA">
        <w:tab/>
        <w:t>r</w:t>
      </w:r>
      <w:r w:rsidRPr="003B1DBA">
        <w:tab/>
      </w:r>
    </w:p>
    <w:p w14:paraId="211FE6C7" w14:textId="77777777" w:rsidR="00A32E7F" w:rsidRPr="003B1DBA" w:rsidRDefault="00A32E7F" w:rsidP="00A32E7F">
      <w:pPr>
        <w:tabs>
          <w:tab w:val="left" w:pos="7384"/>
        </w:tabs>
        <w:spacing w:line="240" w:lineRule="auto"/>
        <w:ind w:firstLine="0"/>
        <w:jc w:val="left"/>
        <w:rPr>
          <w:rFonts w:ascii="Arial" w:hAnsi="Arial" w:cs="Arial"/>
          <w:sz w:val="20"/>
          <w:szCs w:val="20"/>
        </w:rPr>
      </w:pPr>
    </w:p>
    <w:p w14:paraId="0E699CAB" w14:textId="77777777" w:rsidR="00A32E7F" w:rsidRPr="003B1DBA" w:rsidRDefault="00A32E7F" w:rsidP="0031343E">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41D5F357"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4024F1" w14:textId="481305B0" w:rsidR="004D7C03" w:rsidRPr="003B1DBA" w:rsidRDefault="00A5702E" w:rsidP="00A5702E">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TL</w:t>
            </w:r>
            <w:r w:rsidR="00AF7522">
              <w:rPr>
                <w:rFonts w:ascii="Arial" w:hAnsi="Arial" w:cs="Arial"/>
                <w:bCs/>
                <w:caps/>
                <w:sz w:val="20"/>
                <w:szCs w:val="20"/>
              </w:rPr>
              <w:t>6</w:t>
            </w:r>
            <w:r w:rsidRPr="003B1DBA">
              <w:rPr>
                <w:rFonts w:ascii="Arial" w:hAnsi="Arial" w:cs="Arial"/>
                <w:bCs/>
                <w:caps/>
                <w:sz w:val="20"/>
                <w:szCs w:val="20"/>
              </w:rPr>
              <w:t xml:space="preserve"> LT </w:t>
            </w:r>
            <w:r w:rsidR="004D7C03" w:rsidRPr="003B1DBA">
              <w:rPr>
                <w:rFonts w:ascii="Arial" w:hAnsi="Arial" w:cs="Arial"/>
                <w:bCs/>
                <w:caps/>
                <w:sz w:val="20"/>
                <w:szCs w:val="20"/>
              </w:rPr>
              <w:t>18</w:t>
            </w:r>
            <w:r w:rsidRPr="003B1DBA">
              <w:rPr>
                <w:rFonts w:ascii="Arial" w:hAnsi="Arial" w:cs="Arial"/>
                <w:bCs/>
                <w:caps/>
                <w:sz w:val="20"/>
                <w:szCs w:val="20"/>
              </w:rPr>
              <w:t xml:space="preserve"> YEARS</w:t>
            </w:r>
          </w:p>
        </w:tc>
      </w:tr>
      <w:tr w:rsidR="004D7C03" w:rsidRPr="003B1DBA" w14:paraId="3A9D8B7D"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47E51683" w14:textId="1CCDFDAB" w:rsidR="004D7C03" w:rsidRPr="003B1DBA" w:rsidRDefault="00A5702E" w:rsidP="009348F2">
            <w:pPr>
              <w:spacing w:before="60" w:after="60" w:line="240" w:lineRule="auto"/>
              <w:ind w:firstLine="0"/>
              <w:jc w:val="left"/>
              <w:rPr>
                <w:rFonts w:ascii="Arial" w:hAnsi="Arial" w:cs="Arial"/>
                <w:sz w:val="20"/>
                <w:szCs w:val="20"/>
              </w:rPr>
            </w:pPr>
            <w:r w:rsidRPr="003B1DBA">
              <w:rPr>
                <w:rFonts w:ascii="Arial" w:hAnsi="Arial" w:cs="Arial"/>
                <w:bCs/>
                <w:sz w:val="20"/>
                <w:szCs w:val="20"/>
              </w:rPr>
              <w:t>FILL=</w:t>
            </w:r>
            <w:r w:rsidR="009348F2" w:rsidRPr="003B1DBA">
              <w:rPr>
                <w:rFonts w:ascii="Arial" w:hAnsi="Arial" w:cs="Arial"/>
                <w:bCs/>
                <w:sz w:val="20"/>
                <w:szCs w:val="20"/>
              </w:rPr>
              <w:t xml:space="preserve">DATE IN </w:t>
            </w:r>
            <w:r w:rsidRPr="003B1DBA">
              <w:rPr>
                <w:rFonts w:ascii="Arial" w:hAnsi="Arial" w:cs="Arial"/>
                <w:bCs/>
                <w:sz w:val="20"/>
                <w:szCs w:val="20"/>
              </w:rPr>
              <w:t>TL</w:t>
            </w:r>
            <w:r w:rsidR="00AF7522">
              <w:rPr>
                <w:rFonts w:ascii="Arial" w:hAnsi="Arial" w:cs="Arial"/>
                <w:bCs/>
                <w:sz w:val="20"/>
                <w:szCs w:val="20"/>
              </w:rPr>
              <w:t>6</w:t>
            </w:r>
          </w:p>
        </w:tc>
      </w:tr>
    </w:tbl>
    <w:p w14:paraId="3D12FD25" w14:textId="25893C99" w:rsidR="00244E29" w:rsidRPr="00244E29" w:rsidRDefault="004D7C03" w:rsidP="00244E29">
      <w:pPr>
        <w:pStyle w:val="QUESTIONTEXT"/>
        <w:rPr>
          <w:lang w:val="es-US"/>
        </w:rPr>
      </w:pPr>
      <w:r w:rsidRPr="000F1DA1">
        <w:rPr>
          <w:lang w:val="es-ES"/>
        </w:rPr>
        <w:t>TL7</w:t>
      </w:r>
      <w:r w:rsidR="000B57F4" w:rsidRPr="000F1DA1">
        <w:rPr>
          <w:lang w:val="es-ES"/>
        </w:rPr>
        <w:t>b</w:t>
      </w:r>
      <w:r w:rsidRPr="000F1DA1">
        <w:rPr>
          <w:lang w:val="es-ES"/>
        </w:rPr>
        <w:t>.</w:t>
      </w:r>
      <w:r w:rsidRPr="000F1DA1">
        <w:rPr>
          <w:lang w:val="es-ES"/>
        </w:rPr>
        <w:tab/>
      </w:r>
      <w:r w:rsidR="00244E29" w:rsidRPr="00244E29">
        <w:rPr>
          <w:lang w:val="es-US"/>
        </w:rPr>
        <w:t>Dijo que su fecha de nacimiento es [INPUT ANSWER FROM</w:t>
      </w:r>
      <w:r w:rsidR="00AF7522">
        <w:rPr>
          <w:lang w:val="es-US"/>
        </w:rPr>
        <w:t xml:space="preserve"> </w:t>
      </w:r>
      <w:r w:rsidR="00AF7522" w:rsidRPr="00244E29">
        <w:rPr>
          <w:lang w:val="es-US"/>
        </w:rPr>
        <w:t>TL</w:t>
      </w:r>
      <w:r w:rsidR="00AF7522">
        <w:rPr>
          <w:lang w:val="es-US"/>
        </w:rPr>
        <w:t>6</w:t>
      </w:r>
      <w:r w:rsidR="00244E29" w:rsidRPr="00244E29">
        <w:rPr>
          <w:lang w:val="es-US"/>
        </w:rPr>
        <w:t>), ¿Es correcto?</w:t>
      </w:r>
    </w:p>
    <w:p w14:paraId="2D7AC9E4" w14:textId="77777777" w:rsidR="004D7C03" w:rsidRPr="003B1DBA" w:rsidRDefault="004D7C03" w:rsidP="004D7C03">
      <w:pPr>
        <w:pStyle w:val="RESPONSE0"/>
      </w:pPr>
      <w:r w:rsidRPr="003B1DBA">
        <w:t>YES</w:t>
      </w:r>
      <w:r w:rsidRPr="003B1DBA">
        <w:tab/>
        <w:t>1</w:t>
      </w:r>
      <w:r w:rsidRPr="003B1DBA">
        <w:tab/>
      </w:r>
    </w:p>
    <w:p w14:paraId="5AA00B9D" w14:textId="1CE68B42" w:rsidR="004D7C03" w:rsidRPr="003B1DBA" w:rsidRDefault="004D7C03" w:rsidP="004D7C03">
      <w:pPr>
        <w:pStyle w:val="RESPONSE0"/>
        <w:ind w:right="-360"/>
      </w:pPr>
      <w:r w:rsidRPr="003B1DBA">
        <w:t>NO</w:t>
      </w:r>
      <w:r w:rsidRPr="003B1DBA">
        <w:tab/>
        <w:t>0</w:t>
      </w:r>
      <w:r w:rsidRPr="003B1DBA">
        <w:tab/>
        <w:t>REPEAT TL</w:t>
      </w:r>
      <w:r w:rsidR="00AF7522">
        <w:t>6</w:t>
      </w:r>
    </w:p>
    <w:p w14:paraId="48EA736E" w14:textId="77777777" w:rsidR="004D7C03" w:rsidRPr="003B1DBA" w:rsidRDefault="004D7C03" w:rsidP="004D7C03">
      <w:pPr>
        <w:pStyle w:val="RESPONSE0"/>
      </w:pPr>
      <w:r w:rsidRPr="003B1DBA">
        <w:t>DON’T KNOW</w:t>
      </w:r>
      <w:r w:rsidRPr="003B1DBA">
        <w:tab/>
        <w:t>d</w:t>
      </w:r>
      <w:r w:rsidRPr="003B1DBA">
        <w:tab/>
      </w:r>
    </w:p>
    <w:p w14:paraId="655B244A" w14:textId="77777777" w:rsidR="004D7C03" w:rsidRPr="003B1DBA" w:rsidRDefault="004D7C03" w:rsidP="004D7C03">
      <w:pPr>
        <w:pStyle w:val="RESPONSELAST"/>
      </w:pPr>
      <w:r w:rsidRPr="003B1DBA">
        <w:t>REFUSED</w:t>
      </w:r>
      <w:r w:rsidRPr="003B1DBA">
        <w:tab/>
        <w:t>r</w:t>
      </w:r>
      <w:r w:rsidRPr="003B1DBA">
        <w:tab/>
      </w:r>
    </w:p>
    <w:p w14:paraId="748C2936" w14:textId="77777777" w:rsidR="004D7C03" w:rsidRPr="003B1DBA" w:rsidRDefault="004D7C03" w:rsidP="004D7C03">
      <w:pPr>
        <w:spacing w:line="240" w:lineRule="auto"/>
        <w:ind w:firstLine="0"/>
        <w:jc w:val="left"/>
        <w:rPr>
          <w:rFonts w:ascii="Arial" w:hAnsi="Arial" w:cs="Arial"/>
          <w:sz w:val="20"/>
          <w:szCs w:val="20"/>
        </w:rPr>
      </w:pPr>
    </w:p>
    <w:p w14:paraId="4015DFE6" w14:textId="2BE65188" w:rsidR="008A63DA" w:rsidRDefault="008A63D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7F6B899" w14:textId="77777777" w:rsidR="0031343E" w:rsidRPr="003B1DBA" w:rsidRDefault="0031343E" w:rsidP="004D7C0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3799085C"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14AF61" w14:textId="53791600" w:rsidR="004D7C03" w:rsidRPr="003B1DBA" w:rsidRDefault="00AF752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4E28F63" w14:textId="674DF296" w:rsidR="004D7C03" w:rsidRPr="00697202" w:rsidRDefault="004D7C03" w:rsidP="004D7C03">
      <w:pPr>
        <w:pStyle w:val="QUESTIONTEXT"/>
        <w:rPr>
          <w:lang w:val="es-ES"/>
        </w:rPr>
      </w:pPr>
      <w:r w:rsidRPr="00697202">
        <w:rPr>
          <w:lang w:val="es-ES"/>
        </w:rPr>
        <w:t>T</w:t>
      </w:r>
      <w:r w:rsidR="00DD32CE" w:rsidRPr="00697202">
        <w:rPr>
          <w:lang w:val="es-ES"/>
        </w:rPr>
        <w:t>L</w:t>
      </w:r>
      <w:r w:rsidR="00AF7522">
        <w:rPr>
          <w:lang w:val="es-ES"/>
        </w:rPr>
        <w:t>7</w:t>
      </w:r>
      <w:r w:rsidRPr="00697202">
        <w:rPr>
          <w:lang w:val="es-ES"/>
        </w:rPr>
        <w:t>.</w:t>
      </w:r>
      <w:r w:rsidRPr="00697202">
        <w:rPr>
          <w:lang w:val="es-ES"/>
        </w:rPr>
        <w:tab/>
      </w:r>
      <w:r w:rsidR="00697202" w:rsidRPr="00697202">
        <w:rPr>
          <w:lang w:val="es-US"/>
        </w:rPr>
        <w:t xml:space="preserve">¿Cuál es el grado o nivel educativo </w:t>
      </w:r>
      <w:r w:rsidR="00697202" w:rsidRPr="00697202">
        <w:rPr>
          <w:u w:val="single"/>
          <w:lang w:val="es-US"/>
        </w:rPr>
        <w:t>más alto</w:t>
      </w:r>
      <w:r w:rsidR="00697202" w:rsidRPr="00697202">
        <w:rPr>
          <w:lang w:val="es-US"/>
        </w:rPr>
        <w:t xml:space="preserve"> que usted </w:t>
      </w:r>
      <w:r w:rsidR="00697202" w:rsidRPr="00697202">
        <w:rPr>
          <w:u w:val="single"/>
          <w:lang w:val="es-US"/>
        </w:rPr>
        <w:t xml:space="preserve">completó </w:t>
      </w:r>
      <w:r w:rsidR="00697202" w:rsidRPr="00697202">
        <w:rPr>
          <w:lang w:val="es-US"/>
        </w:rPr>
        <w:t xml:space="preserve">o el </w:t>
      </w:r>
      <w:r w:rsidR="00697202" w:rsidRPr="00697202">
        <w:rPr>
          <w:u w:val="single"/>
          <w:lang w:val="es-US"/>
        </w:rPr>
        <w:t>título más alto que usted ha recibido</w:t>
      </w:r>
      <w:r w:rsidR="00697202" w:rsidRPr="00697202">
        <w:rPr>
          <w:lang w:val="es-US"/>
        </w:rPr>
        <w:t>?</w:t>
      </w:r>
    </w:p>
    <w:p w14:paraId="02A373E7" w14:textId="77777777" w:rsidR="004D7C03" w:rsidRPr="003B1DBA" w:rsidRDefault="004D7C03" w:rsidP="004D7C03">
      <w:pPr>
        <w:tabs>
          <w:tab w:val="clear" w:pos="432"/>
          <w:tab w:val="left" w:pos="720"/>
        </w:tabs>
        <w:spacing w:line="240" w:lineRule="auto"/>
        <w:ind w:firstLine="0"/>
        <w:jc w:val="left"/>
        <w:rPr>
          <w:rFonts w:ascii="Arial" w:hAnsi="Arial" w:cs="Arial"/>
          <w:b/>
          <w:sz w:val="20"/>
          <w:szCs w:val="20"/>
        </w:rPr>
      </w:pPr>
      <w:r w:rsidRPr="00697202">
        <w:rPr>
          <w:rFonts w:ascii="Arial" w:hAnsi="Arial" w:cs="Arial"/>
          <w:sz w:val="20"/>
          <w:szCs w:val="20"/>
          <w:lang w:val="es-ES"/>
        </w:rPr>
        <w:tab/>
      </w:r>
      <w:r w:rsidRPr="003B1DBA">
        <w:rPr>
          <w:rFonts w:ascii="Arial" w:hAnsi="Arial" w:cs="Arial"/>
          <w:b/>
          <w:sz w:val="20"/>
          <w:szCs w:val="20"/>
        </w:rPr>
        <w:t>[ENTER HIGHEST LEVEL OF SCHOOL.]</w:t>
      </w:r>
    </w:p>
    <w:p w14:paraId="53A21B77" w14:textId="77777777" w:rsidR="004D7C03" w:rsidRPr="003B1DBA" w:rsidRDefault="004D7C03" w:rsidP="004D7C03">
      <w:pPr>
        <w:pStyle w:val="RESPONSE0"/>
      </w:pPr>
      <w:r w:rsidRPr="003B1DBA">
        <w:t>NEVER ATTENDED/KINDERGARTEN ONLY</w:t>
      </w:r>
      <w:r w:rsidRPr="003B1DBA">
        <w:tab/>
        <w:t>0</w:t>
      </w:r>
    </w:p>
    <w:p w14:paraId="0D048711" w14:textId="77777777" w:rsidR="004D7C03" w:rsidRPr="003B1DBA" w:rsidRDefault="004D7C03" w:rsidP="004D7C03">
      <w:pPr>
        <w:pStyle w:val="RESPONSE0"/>
      </w:pPr>
      <w:r w:rsidRPr="003B1DBA">
        <w:t>1ST GRADE</w:t>
      </w:r>
      <w:r w:rsidRPr="003B1DBA">
        <w:tab/>
        <w:t>1</w:t>
      </w:r>
    </w:p>
    <w:p w14:paraId="01BE51B3" w14:textId="77777777" w:rsidR="004D7C03" w:rsidRPr="003B1DBA" w:rsidRDefault="004D7C03" w:rsidP="004D7C03">
      <w:pPr>
        <w:pStyle w:val="RESPONSE0"/>
      </w:pPr>
      <w:r w:rsidRPr="003B1DBA">
        <w:t>2ND GRADE</w:t>
      </w:r>
      <w:r w:rsidRPr="003B1DBA">
        <w:tab/>
        <w:t>2</w:t>
      </w:r>
    </w:p>
    <w:p w14:paraId="7D50EE2E" w14:textId="77777777" w:rsidR="004D7C03" w:rsidRPr="003B1DBA" w:rsidRDefault="004D7C03" w:rsidP="004D7C03">
      <w:pPr>
        <w:pStyle w:val="RESPONSE0"/>
      </w:pPr>
      <w:r w:rsidRPr="003B1DBA">
        <w:t>3RD GRADE</w:t>
      </w:r>
      <w:r w:rsidRPr="003B1DBA">
        <w:tab/>
        <w:t>3</w:t>
      </w:r>
    </w:p>
    <w:p w14:paraId="24CE56B9" w14:textId="77777777" w:rsidR="004D7C03" w:rsidRPr="003B1DBA" w:rsidRDefault="004D7C03" w:rsidP="004D7C03">
      <w:pPr>
        <w:pStyle w:val="RESPONSE0"/>
      </w:pPr>
      <w:r w:rsidRPr="003B1DBA">
        <w:t>4TH GRADE</w:t>
      </w:r>
      <w:r w:rsidRPr="003B1DBA">
        <w:tab/>
        <w:t>4</w:t>
      </w:r>
    </w:p>
    <w:p w14:paraId="1AE1B2ED" w14:textId="77777777" w:rsidR="004D7C03" w:rsidRPr="003B1DBA" w:rsidRDefault="004D7C03" w:rsidP="004D7C03">
      <w:pPr>
        <w:pStyle w:val="RESPONSE0"/>
      </w:pPr>
      <w:r w:rsidRPr="003B1DBA">
        <w:t>5TH GRADE</w:t>
      </w:r>
      <w:r w:rsidRPr="003B1DBA">
        <w:tab/>
        <w:t>5</w:t>
      </w:r>
    </w:p>
    <w:p w14:paraId="5F99FF05" w14:textId="77777777" w:rsidR="004D7C03" w:rsidRPr="003B1DBA" w:rsidRDefault="004D7C03" w:rsidP="004D7C03">
      <w:pPr>
        <w:pStyle w:val="RESPONSE0"/>
      </w:pPr>
      <w:r w:rsidRPr="003B1DBA">
        <w:t>6TH GRADE</w:t>
      </w:r>
      <w:r w:rsidRPr="003B1DBA">
        <w:tab/>
        <w:t>6</w:t>
      </w:r>
    </w:p>
    <w:p w14:paraId="31D94340" w14:textId="77777777" w:rsidR="004D7C03" w:rsidRPr="003B1DBA" w:rsidRDefault="004D7C03" w:rsidP="004D7C03">
      <w:pPr>
        <w:pStyle w:val="RESPONSE0"/>
      </w:pPr>
      <w:r w:rsidRPr="003B1DBA">
        <w:t>7TH GRADE</w:t>
      </w:r>
      <w:r w:rsidRPr="003B1DBA">
        <w:tab/>
        <w:t>7</w:t>
      </w:r>
    </w:p>
    <w:p w14:paraId="76F5BF52" w14:textId="77777777" w:rsidR="004D7C03" w:rsidRPr="003B1DBA" w:rsidRDefault="004D7C03" w:rsidP="004D7C03">
      <w:pPr>
        <w:pStyle w:val="RESPONSE0"/>
      </w:pPr>
      <w:r w:rsidRPr="003B1DBA">
        <w:t>8TH GRADE</w:t>
      </w:r>
      <w:r w:rsidRPr="003B1DBA">
        <w:tab/>
        <w:t>8</w:t>
      </w:r>
    </w:p>
    <w:p w14:paraId="4CB99B28" w14:textId="77777777" w:rsidR="004D7C03" w:rsidRPr="003B1DBA" w:rsidRDefault="004D7C03" w:rsidP="004D7C03">
      <w:pPr>
        <w:pStyle w:val="RESPONSE0"/>
      </w:pPr>
      <w:r w:rsidRPr="003B1DBA">
        <w:t>9TH GRADE</w:t>
      </w:r>
      <w:r w:rsidRPr="003B1DBA">
        <w:tab/>
        <w:t>9</w:t>
      </w:r>
    </w:p>
    <w:p w14:paraId="07823CCE" w14:textId="77777777" w:rsidR="004D7C03" w:rsidRPr="003B1DBA" w:rsidRDefault="004D7C03" w:rsidP="004D7C03">
      <w:pPr>
        <w:pStyle w:val="RESPONSE0"/>
      </w:pPr>
      <w:r w:rsidRPr="003B1DBA">
        <w:t>10TH GRADE</w:t>
      </w:r>
      <w:r w:rsidRPr="003B1DBA">
        <w:tab/>
        <w:t>10</w:t>
      </w:r>
    </w:p>
    <w:p w14:paraId="2A635433" w14:textId="77777777" w:rsidR="004D7C03" w:rsidRPr="003B1DBA" w:rsidRDefault="004D7C03" w:rsidP="004D7C03">
      <w:pPr>
        <w:pStyle w:val="RESPONSE0"/>
      </w:pPr>
      <w:r w:rsidRPr="003B1DBA">
        <w:t>11TH GRADE</w:t>
      </w:r>
      <w:r w:rsidRPr="003B1DBA">
        <w:tab/>
        <w:t>11</w:t>
      </w:r>
    </w:p>
    <w:p w14:paraId="3FA1E632" w14:textId="77777777" w:rsidR="004D7C03" w:rsidRPr="003B1DBA" w:rsidRDefault="004D7C03" w:rsidP="004D7C03">
      <w:pPr>
        <w:pStyle w:val="RESPONSE0"/>
      </w:pPr>
      <w:r w:rsidRPr="003B1DBA">
        <w:t>12TH GRADE, NO DIPLOMA</w:t>
      </w:r>
      <w:r w:rsidRPr="003B1DBA">
        <w:tab/>
        <w:t>12</w:t>
      </w:r>
    </w:p>
    <w:p w14:paraId="4108D272" w14:textId="77777777" w:rsidR="004D7C03" w:rsidRPr="003B1DBA" w:rsidRDefault="004D7C03" w:rsidP="004D7C03">
      <w:pPr>
        <w:pStyle w:val="RESPONSE0"/>
      </w:pPr>
      <w:r w:rsidRPr="003B1DBA">
        <w:t>HIGH SCHOOL GRADUATE</w:t>
      </w:r>
      <w:r w:rsidRPr="003B1DBA">
        <w:tab/>
        <w:t>13</w:t>
      </w:r>
    </w:p>
    <w:p w14:paraId="0A7E47CB" w14:textId="77777777" w:rsidR="004D7C03" w:rsidRPr="003B1DBA" w:rsidRDefault="004D7C03" w:rsidP="004D7C03">
      <w:pPr>
        <w:pStyle w:val="RESPONSE0"/>
      </w:pPr>
      <w:r w:rsidRPr="003B1DBA">
        <w:t>GED OR EQUIVALENT</w:t>
      </w:r>
      <w:r w:rsidRPr="003B1DBA">
        <w:tab/>
        <w:t>14</w:t>
      </w:r>
    </w:p>
    <w:p w14:paraId="2994EB33" w14:textId="77777777" w:rsidR="004D7C03" w:rsidRPr="003B1DBA" w:rsidRDefault="004D7C03" w:rsidP="004D7C03">
      <w:pPr>
        <w:pStyle w:val="RESPONSE0"/>
      </w:pPr>
      <w:r w:rsidRPr="003B1DBA">
        <w:t>SOME COLLEGE, NO DEGREE</w:t>
      </w:r>
      <w:r w:rsidRPr="003B1DBA">
        <w:tab/>
        <w:t>15</w:t>
      </w:r>
    </w:p>
    <w:p w14:paraId="510FBCB2" w14:textId="77777777" w:rsidR="004D7C03" w:rsidRPr="003B1DBA" w:rsidRDefault="004D7C03" w:rsidP="004D7C03">
      <w:pPr>
        <w:pStyle w:val="RESPONSE0"/>
      </w:pPr>
      <w:r w:rsidRPr="003B1DBA">
        <w:t>ASSOCIATE DEGREE: OCCUPATIONAL, TECHNICAL, OR VOCATIONAL PROGRAM</w:t>
      </w:r>
      <w:r w:rsidRPr="003B1DBA">
        <w:tab/>
        <w:t>16</w:t>
      </w:r>
    </w:p>
    <w:p w14:paraId="63C6E934" w14:textId="77777777" w:rsidR="004D7C03" w:rsidRPr="003B1DBA" w:rsidRDefault="004D7C03" w:rsidP="004D7C03">
      <w:pPr>
        <w:pStyle w:val="RESPONSE0"/>
      </w:pPr>
      <w:r w:rsidRPr="003B1DBA">
        <w:t>ASSOCIATE DEGREE: ACADEMIC PROGRAM</w:t>
      </w:r>
      <w:r w:rsidRPr="003B1DBA">
        <w:tab/>
        <w:t>17</w:t>
      </w:r>
    </w:p>
    <w:p w14:paraId="60ED6959" w14:textId="77777777" w:rsidR="004D7C03" w:rsidRPr="003B1DBA" w:rsidRDefault="004D7C03" w:rsidP="004D7C03">
      <w:pPr>
        <w:pStyle w:val="RESPONSE0"/>
      </w:pPr>
      <w:r w:rsidRPr="003B1DBA">
        <w:t>BACHELOR’S DEGREE (EXAMPLE: BA, AB, BS, BBA)</w:t>
      </w:r>
      <w:r w:rsidRPr="003B1DBA">
        <w:tab/>
        <w:t>18</w:t>
      </w:r>
    </w:p>
    <w:p w14:paraId="0EEF6609" w14:textId="77777777" w:rsidR="004D7C03" w:rsidRPr="003B1DBA" w:rsidRDefault="004D7C03" w:rsidP="004D7C03">
      <w:pPr>
        <w:pStyle w:val="RESPONSE0"/>
      </w:pPr>
      <w:r w:rsidRPr="003B1DBA">
        <w:t>MASTER’S DEGREE (EXAMPLE: MA, MS, MEng, MEd, MBA)</w:t>
      </w:r>
      <w:r w:rsidRPr="003B1DBA">
        <w:tab/>
        <w:t>19</w:t>
      </w:r>
    </w:p>
    <w:p w14:paraId="112A0D90" w14:textId="77777777" w:rsidR="004D7C03" w:rsidRPr="003B1DBA" w:rsidRDefault="004D7C03" w:rsidP="004D7C03">
      <w:pPr>
        <w:pStyle w:val="RESPONSE0"/>
      </w:pPr>
      <w:r w:rsidRPr="003B1DBA">
        <w:t>PROFESSIONAL SCHOOL DEGREE (EXAMPLE: MD, DDS, DVM, JD)</w:t>
      </w:r>
      <w:r w:rsidRPr="003B1DBA">
        <w:tab/>
        <w:t>20</w:t>
      </w:r>
    </w:p>
    <w:p w14:paraId="1556F9D3" w14:textId="77777777" w:rsidR="004D7C03" w:rsidRPr="003B1DBA" w:rsidRDefault="004D7C03" w:rsidP="004D7C03">
      <w:pPr>
        <w:pStyle w:val="RESPONSE0"/>
      </w:pPr>
      <w:r w:rsidRPr="003B1DBA">
        <w:t xml:space="preserve">DOCTORAL DEGREE (EXAMPLE: PhD, </w:t>
      </w:r>
      <w:proofErr w:type="spellStart"/>
      <w:r w:rsidRPr="003B1DBA">
        <w:t>EdD</w:t>
      </w:r>
      <w:proofErr w:type="spellEnd"/>
      <w:r w:rsidRPr="003B1DBA">
        <w:t>)</w:t>
      </w:r>
      <w:r w:rsidRPr="003B1DBA">
        <w:tab/>
        <w:t>21</w:t>
      </w:r>
    </w:p>
    <w:p w14:paraId="44BAC315" w14:textId="77777777" w:rsidR="004D7C03" w:rsidRPr="003B1DBA" w:rsidRDefault="004D7C03" w:rsidP="004D7C03">
      <w:pPr>
        <w:pStyle w:val="RESPONSE0"/>
      </w:pPr>
      <w:r w:rsidRPr="003B1DBA">
        <w:t>DON’T KNOW</w:t>
      </w:r>
      <w:r w:rsidRPr="003B1DBA">
        <w:tab/>
        <w:t>d</w:t>
      </w:r>
    </w:p>
    <w:p w14:paraId="4BDAD5A5" w14:textId="77777777" w:rsidR="00DD32CE" w:rsidRPr="003B1DBA" w:rsidRDefault="004D7C03" w:rsidP="0031343E">
      <w:pPr>
        <w:pStyle w:val="RESPONSE0"/>
      </w:pPr>
      <w:r w:rsidRPr="003B1DBA">
        <w:t>REFUSED</w:t>
      </w:r>
      <w:r w:rsidRPr="003B1DBA">
        <w:tab/>
        <w:t>r</w:t>
      </w:r>
      <w:r w:rsidR="00DD32CE" w:rsidRPr="003B1DBA">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32CE" w:rsidRPr="003B1DBA" w14:paraId="137EFC4C"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42ECB1" w14:textId="77777777" w:rsidR="00DD32CE" w:rsidRPr="003B1DBA" w:rsidRDefault="00DD32CE" w:rsidP="00DD32CE">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ALL</w:t>
            </w:r>
          </w:p>
        </w:tc>
      </w:tr>
    </w:tbl>
    <w:p w14:paraId="09A1B9B8" w14:textId="3460569C" w:rsidR="00DD32CE" w:rsidRPr="006F7E5B" w:rsidRDefault="00DD32CE" w:rsidP="006F7E5B">
      <w:pPr>
        <w:pStyle w:val="QUESTIONTEXT"/>
        <w:rPr>
          <w:lang w:val="es-US"/>
        </w:rPr>
      </w:pPr>
      <w:r w:rsidRPr="006F7E5B">
        <w:rPr>
          <w:lang w:val="es-ES"/>
        </w:rPr>
        <w:t>TL</w:t>
      </w:r>
      <w:r w:rsidR="00AF7522">
        <w:rPr>
          <w:lang w:val="es-ES"/>
        </w:rPr>
        <w:t>8</w:t>
      </w:r>
      <w:r w:rsidRPr="006F7E5B">
        <w:rPr>
          <w:lang w:val="es-ES"/>
        </w:rPr>
        <w:t>.</w:t>
      </w:r>
      <w:r w:rsidRPr="006F7E5B">
        <w:rPr>
          <w:lang w:val="es-ES"/>
        </w:rPr>
        <w:tab/>
      </w:r>
      <w:r w:rsidR="006F7E5B" w:rsidRPr="006F7E5B">
        <w:rPr>
          <w:lang w:val="es-US"/>
        </w:rPr>
        <w:t>En general, ¿diría que su salud es excelente, muy buena, buena, aceptable o pobre?</w:t>
      </w:r>
    </w:p>
    <w:p w14:paraId="1C5E6D9C" w14:textId="77777777" w:rsidR="00DD32CE" w:rsidRPr="003B1DBA" w:rsidRDefault="00DD32CE" w:rsidP="00DD32CE">
      <w:pPr>
        <w:pStyle w:val="CODINGTYPE"/>
      </w:pPr>
      <w:r w:rsidRPr="006F7E5B">
        <w:rPr>
          <w:lang w:val="es-ES"/>
        </w:rPr>
        <w:tab/>
      </w:r>
      <w:sdt>
        <w:sdtPr>
          <w:alias w:val="SELECT CODING TYPE"/>
          <w:tag w:val="CODING TYPE"/>
          <w:id w:val="1090971515"/>
          <w:placeholder>
            <w:docPart w:val="021B5321D11B433FAB00AEC2D0A4311D"/>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6D9FC220" w14:textId="77777777" w:rsidR="00DD32CE" w:rsidRPr="003B1DBA" w:rsidRDefault="00DD32CE" w:rsidP="00DD32CE">
      <w:pPr>
        <w:pStyle w:val="RESPONSE0"/>
      </w:pPr>
      <w:r w:rsidRPr="003B1DBA">
        <w:rPr>
          <w:caps/>
          <w:color w:val="000000" w:themeColor="text1"/>
        </w:rPr>
        <w:t>EXCELLENT</w:t>
      </w:r>
      <w:r w:rsidRPr="003B1DBA">
        <w:tab/>
        <w:t>1</w:t>
      </w:r>
      <w:r w:rsidRPr="003B1DBA">
        <w:tab/>
      </w:r>
    </w:p>
    <w:p w14:paraId="24E73844" w14:textId="77777777" w:rsidR="00DD32CE" w:rsidRPr="003B1DBA" w:rsidRDefault="00DD32CE" w:rsidP="00DD32CE">
      <w:pPr>
        <w:pStyle w:val="RESPONSE0"/>
      </w:pPr>
      <w:r w:rsidRPr="003B1DBA">
        <w:rPr>
          <w:caps/>
          <w:color w:val="000000" w:themeColor="text1"/>
        </w:rPr>
        <w:t>VERY GOOD</w:t>
      </w:r>
      <w:r w:rsidRPr="003B1DBA">
        <w:tab/>
        <w:t>2</w:t>
      </w:r>
      <w:r w:rsidRPr="003B1DBA">
        <w:tab/>
      </w:r>
    </w:p>
    <w:p w14:paraId="55665F3F" w14:textId="77777777" w:rsidR="00DD32CE" w:rsidRPr="003B1DBA" w:rsidRDefault="00DD32CE" w:rsidP="00DD32CE">
      <w:pPr>
        <w:pStyle w:val="RESPONSE0"/>
      </w:pPr>
      <w:r w:rsidRPr="003B1DBA">
        <w:rPr>
          <w:caps/>
          <w:color w:val="000000" w:themeColor="text1"/>
        </w:rPr>
        <w:t>GOOD</w:t>
      </w:r>
      <w:r w:rsidRPr="003B1DBA">
        <w:tab/>
        <w:t>3</w:t>
      </w:r>
      <w:r w:rsidRPr="003B1DBA">
        <w:tab/>
      </w:r>
    </w:p>
    <w:p w14:paraId="5360C5DB" w14:textId="77777777" w:rsidR="00DD32CE" w:rsidRPr="003B1DBA" w:rsidRDefault="00DD32CE" w:rsidP="00DD32CE">
      <w:pPr>
        <w:pStyle w:val="RESPONSE0"/>
      </w:pPr>
      <w:r w:rsidRPr="003B1DBA">
        <w:rPr>
          <w:caps/>
          <w:color w:val="000000" w:themeColor="text1"/>
        </w:rPr>
        <w:t>FAIR</w:t>
      </w:r>
      <w:r w:rsidRPr="003B1DBA">
        <w:tab/>
        <w:t>4</w:t>
      </w:r>
      <w:r w:rsidRPr="003B1DBA">
        <w:tab/>
      </w:r>
    </w:p>
    <w:p w14:paraId="429357D2" w14:textId="77777777" w:rsidR="00DD32CE" w:rsidRPr="003B1DBA" w:rsidRDefault="00DD32CE" w:rsidP="00DD32CE">
      <w:pPr>
        <w:pStyle w:val="RESPONSE0"/>
      </w:pPr>
      <w:r w:rsidRPr="003B1DBA">
        <w:rPr>
          <w:caps/>
          <w:color w:val="000000" w:themeColor="text1"/>
        </w:rPr>
        <w:t>POOR</w:t>
      </w:r>
      <w:r w:rsidRPr="003B1DBA">
        <w:tab/>
        <w:t>5</w:t>
      </w:r>
      <w:r w:rsidRPr="003B1DBA">
        <w:tab/>
      </w:r>
    </w:p>
    <w:p w14:paraId="299CF765" w14:textId="77777777" w:rsidR="00DD32CE" w:rsidRPr="003B1DBA" w:rsidRDefault="00DD32CE" w:rsidP="00DD32CE">
      <w:pPr>
        <w:pStyle w:val="RESPONSE0"/>
      </w:pPr>
      <w:r w:rsidRPr="003B1DBA">
        <w:t>DON’T KNOW</w:t>
      </w:r>
      <w:r w:rsidRPr="003B1DBA">
        <w:tab/>
        <w:t>d</w:t>
      </w:r>
      <w:r w:rsidRPr="003B1DBA">
        <w:tab/>
      </w:r>
    </w:p>
    <w:p w14:paraId="05CBAAF2" w14:textId="77777777" w:rsidR="00DD32CE" w:rsidRPr="003B1DBA" w:rsidRDefault="00DD32CE" w:rsidP="00DD32CE">
      <w:pPr>
        <w:pStyle w:val="RESPONSELAST"/>
      </w:pPr>
      <w:r w:rsidRPr="003B1DBA">
        <w:t>REFUSED</w:t>
      </w:r>
      <w:r w:rsidRPr="003B1DBA">
        <w:tab/>
        <w:t>r</w:t>
      </w:r>
      <w:r w:rsidRPr="003B1DBA">
        <w:tab/>
      </w:r>
    </w:p>
    <w:p w14:paraId="7169C3CD" w14:textId="77777777" w:rsidR="00DD32CE" w:rsidRPr="003B1DBA" w:rsidRDefault="00DD32CE" w:rsidP="00DD32CE">
      <w:pPr>
        <w:spacing w:line="240" w:lineRule="auto"/>
        <w:ind w:firstLine="0"/>
        <w:jc w:val="left"/>
        <w:rPr>
          <w:rFonts w:ascii="Arial" w:hAnsi="Arial" w:cs="Arial"/>
          <w:sz w:val="20"/>
          <w:szCs w:val="20"/>
        </w:rPr>
      </w:pPr>
    </w:p>
    <w:p w14:paraId="01899107" w14:textId="77777777" w:rsidR="00055645" w:rsidRPr="003B1DBA" w:rsidRDefault="00055645" w:rsidP="00055645">
      <w:pPr>
        <w:tabs>
          <w:tab w:val="left" w:pos="720"/>
          <w:tab w:val="left" w:pos="1440"/>
          <w:tab w:val="left" w:pos="7200"/>
        </w:tabs>
        <w:spacing w:line="240" w:lineRule="auto"/>
        <w:ind w:firstLine="0"/>
        <w:jc w:val="left"/>
        <w:rPr>
          <w:rFonts w:ascii="Arial" w:hAnsi="Arial" w:cs="Arial"/>
          <w:sz w:val="20"/>
          <w:szCs w:val="20"/>
        </w:rPr>
      </w:pPr>
      <w:r w:rsidRPr="003B1DBA">
        <w:rPr>
          <w:rFonts w:ascii="Arial" w:hAnsi="Arial" w:cs="Arial"/>
          <w:sz w:val="20"/>
          <w:szCs w:val="20"/>
        </w:rPr>
        <w:br w:type="page"/>
      </w:r>
    </w:p>
    <w:p w14:paraId="158D6F45" w14:textId="77777777" w:rsidR="00C46F3C" w:rsidRPr="003B1DBA" w:rsidRDefault="00A53131" w:rsidP="00055645">
      <w:pPr>
        <w:spacing w:line="240" w:lineRule="auto"/>
        <w:ind w:firstLine="0"/>
        <w:jc w:val="center"/>
        <w:rPr>
          <w:rFonts w:ascii="Arial" w:hAnsi="Arial" w:cs="Arial"/>
          <w:b/>
        </w:rPr>
      </w:pPr>
      <w:r w:rsidRPr="003B1DBA">
        <w:rPr>
          <w:rFonts w:ascii="Arial" w:hAnsi="Arial" w:cs="Arial"/>
          <w:b/>
        </w:rPr>
        <w:lastRenderedPageBreak/>
        <w:t>M. Closing I</w:t>
      </w:r>
      <w:r w:rsidR="00055645" w:rsidRPr="003B1DBA">
        <w:rPr>
          <w:rFonts w:ascii="Arial" w:hAnsi="Arial" w:cs="Arial"/>
          <w:b/>
        </w:rPr>
        <w:t>nformation</w:t>
      </w:r>
    </w:p>
    <w:p w14:paraId="6DF2669B" w14:textId="77777777" w:rsidR="00055645" w:rsidRPr="003B1DBA" w:rsidRDefault="00055645" w:rsidP="00055645">
      <w:pPr>
        <w:tabs>
          <w:tab w:val="left" w:pos="864"/>
        </w:tabs>
        <w:spacing w:line="240" w:lineRule="auto"/>
        <w:ind w:left="864" w:hanging="864"/>
        <w:rPr>
          <w:rFonts w:ascii="Arial" w:hAnsi="Arial" w:cs="Arial"/>
          <w:sz w:val="20"/>
          <w:szCs w:val="20"/>
        </w:rPr>
      </w:pPr>
    </w:p>
    <w:p w14:paraId="07574B06" w14:textId="77777777" w:rsidR="00055645" w:rsidRPr="003B1DBA" w:rsidRDefault="00055645" w:rsidP="00055645">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5645" w:rsidRPr="003B1DBA" w14:paraId="20DD5DE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E5E70B" w14:textId="15F6332E" w:rsidR="00055645" w:rsidRPr="003B1DBA" w:rsidRDefault="00AF7522" w:rsidP="00A53131">
            <w:pPr>
              <w:spacing w:before="60" w:after="60" w:line="240" w:lineRule="auto"/>
              <w:ind w:firstLine="0"/>
              <w:jc w:val="left"/>
              <w:rPr>
                <w:rFonts w:ascii="Arial" w:hAnsi="Arial" w:cs="Arial"/>
                <w:caps/>
                <w:sz w:val="20"/>
                <w:szCs w:val="20"/>
              </w:rPr>
            </w:pPr>
            <w:r>
              <w:rPr>
                <w:rFonts w:ascii="Arial" w:hAnsi="Arial" w:cs="Arial"/>
                <w:bCs/>
                <w:caps/>
                <w:sz w:val="20"/>
                <w:szCs w:val="20"/>
              </w:rPr>
              <w:t>DEMONSTRATION=</w:t>
            </w:r>
            <w:r w:rsidRPr="003B1DBA">
              <w:rPr>
                <w:rFonts w:ascii="Arial" w:hAnsi="Arial" w:cs="Arial"/>
                <w:bCs/>
                <w:caps/>
                <w:sz w:val="20"/>
                <w:szCs w:val="20"/>
              </w:rPr>
              <w:t>ALL</w:t>
            </w:r>
            <w:r>
              <w:rPr>
                <w:rFonts w:ascii="Arial" w:hAnsi="Arial" w:cs="Arial"/>
                <w:bCs/>
                <w:caps/>
                <w:sz w:val="20"/>
                <w:szCs w:val="20"/>
              </w:rPr>
              <w:t xml:space="preserve"> AND IN TREATMENT GrOUP</w:t>
            </w:r>
          </w:p>
        </w:tc>
      </w:tr>
      <w:tr w:rsidR="00055645" w:rsidRPr="003B1DBA" w14:paraId="662316A5"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67671BC9" w14:textId="77777777" w:rsidR="00055645" w:rsidRPr="003B1DBA" w:rsidRDefault="00E543E7" w:rsidP="00E543E7">
            <w:pPr>
              <w:spacing w:before="60" w:after="60" w:line="240" w:lineRule="auto"/>
              <w:ind w:firstLine="0"/>
              <w:jc w:val="left"/>
              <w:rPr>
                <w:rFonts w:ascii="Arial" w:hAnsi="Arial" w:cs="Arial"/>
                <w:bCs/>
                <w:sz w:val="20"/>
                <w:szCs w:val="20"/>
              </w:rPr>
            </w:pPr>
            <w:r w:rsidRPr="003B1DBA">
              <w:rPr>
                <w:rFonts w:ascii="Arial" w:hAnsi="Arial" w:cs="Arial"/>
                <w:bCs/>
                <w:sz w:val="20"/>
                <w:szCs w:val="20"/>
              </w:rPr>
              <w:t>FILL1=DEMONSTRATION PROJECT NAME</w:t>
            </w:r>
          </w:p>
          <w:p w14:paraId="51C74EB3" w14:textId="676CB4FB" w:rsidR="00E543E7" w:rsidRPr="003B1DBA" w:rsidRDefault="00E543E7" w:rsidP="00E543E7">
            <w:pPr>
              <w:spacing w:before="60" w:after="60" w:line="240" w:lineRule="auto"/>
              <w:ind w:firstLine="0"/>
              <w:jc w:val="left"/>
              <w:rPr>
                <w:rFonts w:ascii="Arial" w:hAnsi="Arial" w:cs="Arial"/>
                <w:sz w:val="20"/>
                <w:szCs w:val="20"/>
              </w:rPr>
            </w:pPr>
          </w:p>
        </w:tc>
      </w:tr>
    </w:tbl>
    <w:p w14:paraId="43D63C54" w14:textId="77777777" w:rsidR="00810085" w:rsidRPr="00810085" w:rsidRDefault="00055645" w:rsidP="00810085">
      <w:pPr>
        <w:pStyle w:val="QUESTIONTEXT"/>
        <w:rPr>
          <w:lang w:val="es-US"/>
        </w:rPr>
      </w:pPr>
      <w:r w:rsidRPr="00810085">
        <w:rPr>
          <w:lang w:val="es-ES"/>
        </w:rPr>
        <w:t>TM1.</w:t>
      </w:r>
      <w:r w:rsidRPr="00810085">
        <w:rPr>
          <w:lang w:val="es-ES"/>
        </w:rPr>
        <w:tab/>
      </w:r>
      <w:r w:rsidR="00810085" w:rsidRPr="00810085">
        <w:rPr>
          <w:lang w:val="es-US"/>
        </w:rPr>
        <w:t xml:space="preserve">Muchas gracias por su tiempo. Usted realmente nos ha ayudado con este estudio. </w:t>
      </w:r>
    </w:p>
    <w:p w14:paraId="4E2A68A3" w14:textId="49D6E1EE" w:rsidR="00C7721B" w:rsidRDefault="00810085" w:rsidP="00810085">
      <w:pPr>
        <w:pStyle w:val="QUESTIONTEXT"/>
        <w:rPr>
          <w:lang w:val="es-US"/>
        </w:rPr>
      </w:pPr>
      <w:r w:rsidRPr="00810085">
        <w:rPr>
          <w:lang w:val="es-US"/>
        </w:rPr>
        <w:tab/>
        <w:t xml:space="preserve">También estamos realizando entrevistas en persona para aprender más acerca de las experiencias de algunas familias con [DEMONSTRATON PROJECT] y el acceso de su hogar a alimentos saludables. Los seleccionados para la entrevista en persona recibirán $50 además de </w:t>
      </w:r>
      <w:r w:rsidR="005E14BD">
        <w:rPr>
          <w:lang w:val="es-US"/>
        </w:rPr>
        <w:t xml:space="preserve">la tarjeta de regalo </w:t>
      </w:r>
      <w:r w:rsidRPr="00810085">
        <w:rPr>
          <w:lang w:val="es-US"/>
        </w:rPr>
        <w:t>por esta encuesta</w:t>
      </w:r>
      <w:r w:rsidR="005E14BD">
        <w:rPr>
          <w:lang w:val="es-US"/>
        </w:rPr>
        <w:t xml:space="preserve"> telefónica</w:t>
      </w:r>
      <w:r w:rsidRPr="00810085">
        <w:rPr>
          <w:lang w:val="es-US"/>
        </w:rPr>
        <w:t>. Si acepta participar, uno de mis colegas puede contactarle dentro de las próximas semanas con más información y para programar una entrevista.</w:t>
      </w:r>
    </w:p>
    <w:p w14:paraId="0BFCE8D2" w14:textId="0DAF5574" w:rsidR="00810085" w:rsidRPr="00810085" w:rsidRDefault="00C7721B" w:rsidP="00810085">
      <w:pPr>
        <w:pStyle w:val="QUESTIONTEXT"/>
        <w:rPr>
          <w:lang w:val="es-US"/>
        </w:rPr>
      </w:pPr>
      <w:r>
        <w:rPr>
          <w:lang w:val="es-US"/>
        </w:rPr>
        <w:tab/>
      </w:r>
      <w:r w:rsidR="00810085" w:rsidRPr="00810085">
        <w:rPr>
          <w:lang w:val="es-US"/>
        </w:rPr>
        <w:t>¿</w:t>
      </w:r>
      <w:proofErr w:type="spellStart"/>
      <w:r w:rsidR="00810085" w:rsidRPr="00810085">
        <w:rPr>
          <w:lang w:val="es-US"/>
        </w:rPr>
        <w:t>Esta</w:t>
      </w:r>
      <w:proofErr w:type="spellEnd"/>
      <w:r w:rsidR="00810085" w:rsidRPr="00810085">
        <w:rPr>
          <w:lang w:val="es-US"/>
        </w:rPr>
        <w:t xml:space="preserve"> dispuesto a ser contactado(a) acerca de participar en una entrevista en persona? Más adelante puede cambiar de</w:t>
      </w:r>
      <w:r w:rsidR="00810085">
        <w:rPr>
          <w:lang w:val="es-US"/>
        </w:rPr>
        <w:t xml:space="preserve"> opinión acerca de participar. </w:t>
      </w:r>
    </w:p>
    <w:p w14:paraId="5AC66F8A" w14:textId="77777777" w:rsidR="00055645" w:rsidRPr="000F1DA1" w:rsidRDefault="00055645" w:rsidP="00055645">
      <w:pPr>
        <w:pStyle w:val="RESPONSE0"/>
        <w:rPr>
          <w:lang w:val="es-ES"/>
        </w:rPr>
      </w:pPr>
      <w:r w:rsidRPr="000F1DA1">
        <w:rPr>
          <w:lang w:val="es-ES"/>
        </w:rPr>
        <w:t>YES</w:t>
      </w:r>
      <w:r w:rsidRPr="000F1DA1">
        <w:rPr>
          <w:lang w:val="es-ES"/>
        </w:rPr>
        <w:tab/>
        <w:t>1</w:t>
      </w:r>
      <w:r w:rsidRPr="000F1DA1">
        <w:rPr>
          <w:lang w:val="es-ES"/>
        </w:rPr>
        <w:tab/>
      </w:r>
    </w:p>
    <w:p w14:paraId="09B1F13B" w14:textId="77777777" w:rsidR="00055645" w:rsidRPr="003B1DBA" w:rsidRDefault="00055645" w:rsidP="00055645">
      <w:pPr>
        <w:pStyle w:val="RESPONSE0"/>
      </w:pPr>
      <w:r w:rsidRPr="003B1DBA">
        <w:t>NO</w:t>
      </w:r>
      <w:r w:rsidRPr="003B1DBA">
        <w:tab/>
        <w:t>0</w:t>
      </w:r>
      <w:r w:rsidRPr="003B1DBA">
        <w:tab/>
      </w:r>
    </w:p>
    <w:p w14:paraId="0A800DB9" w14:textId="77777777" w:rsidR="00055645" w:rsidRPr="003B1DBA" w:rsidRDefault="00055645" w:rsidP="00055645">
      <w:pPr>
        <w:pStyle w:val="RESPONSE0"/>
      </w:pPr>
      <w:r w:rsidRPr="003B1DBA">
        <w:t>DON’T KNOW</w:t>
      </w:r>
      <w:r w:rsidRPr="003B1DBA">
        <w:tab/>
        <w:t>d</w:t>
      </w:r>
      <w:r w:rsidRPr="003B1DBA">
        <w:tab/>
      </w:r>
    </w:p>
    <w:p w14:paraId="6D9B28E7" w14:textId="77777777" w:rsidR="00055645" w:rsidRPr="003B1DBA" w:rsidRDefault="00055645" w:rsidP="00055645">
      <w:pPr>
        <w:pStyle w:val="RESPONSELAST"/>
      </w:pPr>
      <w:r w:rsidRPr="003B1DBA">
        <w:t>REFUSED</w:t>
      </w:r>
      <w:r w:rsidRPr="003B1DBA">
        <w:tab/>
        <w:t>r</w:t>
      </w:r>
      <w:r w:rsidRPr="003B1DBA">
        <w:tab/>
      </w:r>
    </w:p>
    <w:p w14:paraId="747D16AF" w14:textId="77777777" w:rsidR="00055645" w:rsidRPr="003B1DBA" w:rsidRDefault="00055645" w:rsidP="00055645">
      <w:pPr>
        <w:spacing w:line="240" w:lineRule="auto"/>
        <w:ind w:firstLine="0"/>
        <w:rPr>
          <w:rFonts w:ascii="Arial" w:hAnsi="Arial" w:cs="Arial"/>
          <w:sz w:val="20"/>
          <w:szCs w:val="20"/>
        </w:rPr>
      </w:pPr>
      <w:r w:rsidRPr="003B1DBA">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5645" w:rsidRPr="003B1DBA" w14:paraId="00B708B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DC1FA5" w14:textId="77777777" w:rsidR="00055645" w:rsidRPr="003B1DBA" w:rsidRDefault="00E543E7" w:rsidP="00E543E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ALL</w:t>
            </w:r>
          </w:p>
        </w:tc>
      </w:tr>
      <w:tr w:rsidR="00055645" w:rsidRPr="00DB016C" w14:paraId="6C5F32F5"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08D4F247" w14:textId="1A6E0634" w:rsidR="00055645" w:rsidRPr="00905369" w:rsidRDefault="00E543E7" w:rsidP="00C7721B">
            <w:pPr>
              <w:spacing w:before="60" w:after="60" w:line="240" w:lineRule="auto"/>
              <w:ind w:firstLine="0"/>
              <w:jc w:val="left"/>
              <w:rPr>
                <w:rFonts w:ascii="Arial" w:hAnsi="Arial" w:cs="Arial"/>
                <w:sz w:val="20"/>
                <w:szCs w:val="20"/>
                <w:lang w:val="es-ES"/>
              </w:rPr>
            </w:pPr>
            <w:r w:rsidRPr="00905369">
              <w:rPr>
                <w:rFonts w:ascii="Arial" w:hAnsi="Arial" w:cs="Arial"/>
                <w:bCs/>
                <w:sz w:val="20"/>
                <w:szCs w:val="20"/>
                <w:lang w:val="es-ES"/>
              </w:rPr>
              <w:t>IF DEMONSTRATION=</w:t>
            </w:r>
            <w:r w:rsidR="00C7721B" w:rsidRPr="00905369">
              <w:rPr>
                <w:rFonts w:ascii="Arial" w:hAnsi="Arial" w:cs="Arial"/>
                <w:bCs/>
                <w:sz w:val="20"/>
                <w:szCs w:val="20"/>
                <w:lang w:val="es-ES"/>
              </w:rPr>
              <w:t>CHICKASAW NATION</w:t>
            </w:r>
            <w:r w:rsidRPr="00905369">
              <w:rPr>
                <w:rFonts w:ascii="Arial" w:hAnsi="Arial" w:cs="Arial"/>
                <w:bCs/>
                <w:sz w:val="20"/>
                <w:szCs w:val="20"/>
                <w:lang w:val="es-ES"/>
              </w:rPr>
              <w:t xml:space="preserve">: </w:t>
            </w:r>
            <w:r w:rsidR="00B87345" w:rsidRPr="00B87345">
              <w:rPr>
                <w:rFonts w:ascii="Arial" w:hAnsi="Arial" w:cs="Arial"/>
                <w:bCs/>
                <w:sz w:val="20"/>
                <w:szCs w:val="20"/>
                <w:lang w:val="es-US"/>
              </w:rPr>
              <w:t>y otra información de contacto</w:t>
            </w:r>
          </w:p>
        </w:tc>
      </w:tr>
    </w:tbl>
    <w:p w14:paraId="4C6F7CAD" w14:textId="77777777" w:rsidR="00810085" w:rsidRPr="00810085" w:rsidRDefault="00055645" w:rsidP="00810085">
      <w:pPr>
        <w:pStyle w:val="QUESTIONTEXT"/>
        <w:rPr>
          <w:lang w:val="es-US"/>
        </w:rPr>
      </w:pPr>
      <w:r w:rsidRPr="00810085">
        <w:rPr>
          <w:lang w:val="es-ES"/>
        </w:rPr>
        <w:t>TM2.</w:t>
      </w:r>
      <w:r w:rsidRPr="00810085">
        <w:rPr>
          <w:lang w:val="es-ES"/>
        </w:rPr>
        <w:tab/>
      </w:r>
      <w:r w:rsidR="00810085" w:rsidRPr="00810085">
        <w:rPr>
          <w:lang w:val="es-US"/>
        </w:rPr>
        <w:t>Ahora me gustaría confirmar su dirección (y otra información de contacto) para que podamos enviarle su tarjeta prepaga dentro de las próximas semanas.</w:t>
      </w:r>
    </w:p>
    <w:p w14:paraId="6C0EDA7A" w14:textId="77777777" w:rsidR="00810085" w:rsidRPr="00810085" w:rsidRDefault="00810085" w:rsidP="00810085">
      <w:pPr>
        <w:pStyle w:val="QUESTIONTEXT"/>
        <w:rPr>
          <w:lang w:val="es-US"/>
        </w:rPr>
      </w:pPr>
      <w:r w:rsidRPr="00810085">
        <w:rPr>
          <w:lang w:val="es-US"/>
        </w:rPr>
        <w:tab/>
        <w:t xml:space="preserve">[ASK ALL:] De acuerdo con nuestros registros </w:t>
      </w:r>
      <w:proofErr w:type="gramStart"/>
      <w:r w:rsidRPr="00810085">
        <w:rPr>
          <w:lang w:val="es-US"/>
        </w:rPr>
        <w:t>tenemos …</w:t>
      </w:r>
      <w:proofErr w:type="gramEnd"/>
      <w:r w:rsidRPr="00810085">
        <w:rPr>
          <w:lang w:val="es-US"/>
        </w:rPr>
        <w:t xml:space="preserve"> </w:t>
      </w:r>
    </w:p>
    <w:p w14:paraId="1033613F" w14:textId="2BF40BA5" w:rsidR="00055645" w:rsidRPr="003B1DBA" w:rsidRDefault="00055645" w:rsidP="00810085">
      <w:pPr>
        <w:pStyle w:val="QUESTIONTEXT"/>
      </w:pPr>
      <w:r w:rsidRPr="00810085">
        <w:rPr>
          <w:lang w:val="es-ES"/>
        </w:rPr>
        <w:tab/>
      </w:r>
      <w:r w:rsidRPr="003B1DBA">
        <w:t xml:space="preserve">[FILL NAME FROM SAMPLE FRAME OR SCREENER] </w:t>
      </w:r>
    </w:p>
    <w:p w14:paraId="1E266184" w14:textId="77777777" w:rsidR="00055645" w:rsidRPr="003B1DBA" w:rsidRDefault="00055645" w:rsidP="00055645">
      <w:pPr>
        <w:pStyle w:val="QUESTIONTEXT"/>
        <w:ind w:left="0" w:firstLine="0"/>
      </w:pPr>
      <w:r w:rsidRPr="003B1DBA">
        <w:tab/>
        <w:t xml:space="preserve">[FILL STREET ADDRESS FROM SAMPLE FRAME] </w:t>
      </w:r>
    </w:p>
    <w:p w14:paraId="4177BE33" w14:textId="77777777" w:rsidR="00055645" w:rsidRPr="003B1DBA" w:rsidRDefault="00055645" w:rsidP="00055645">
      <w:pPr>
        <w:pStyle w:val="QUESTIONTEXT"/>
        <w:ind w:left="0" w:firstLine="0"/>
      </w:pPr>
      <w:r w:rsidRPr="003B1DBA">
        <w:tab/>
        <w:t xml:space="preserve">[FILL CITY, STATE, ZIP CODE FROM SAMPLE FRAME] </w:t>
      </w:r>
    </w:p>
    <w:p w14:paraId="29C87BAD" w14:textId="2F5D1E85" w:rsidR="00055645" w:rsidRPr="003B1DBA" w:rsidRDefault="00055645" w:rsidP="00055645">
      <w:pPr>
        <w:pStyle w:val="QUESTIONTEXT"/>
        <w:ind w:left="0" w:firstLine="0"/>
      </w:pPr>
      <w:r w:rsidRPr="003B1DBA">
        <w:tab/>
        <w:t xml:space="preserve">[IF </w:t>
      </w:r>
      <w:r w:rsidR="00346656">
        <w:t>DEMONSTRATION=CHICKASAW NATION</w:t>
      </w:r>
      <w:r w:rsidRPr="003B1DBA">
        <w:t xml:space="preserve"> FILL EMAIL ADDRESS]</w:t>
      </w:r>
    </w:p>
    <w:p w14:paraId="0B3D6AD3" w14:textId="689ADA79" w:rsidR="00055645" w:rsidRPr="003B1DBA" w:rsidRDefault="00055645" w:rsidP="00055645">
      <w:pPr>
        <w:pStyle w:val="QUESTIONTEXT"/>
        <w:ind w:left="0" w:firstLine="0"/>
      </w:pPr>
      <w:r w:rsidRPr="003B1DBA">
        <w:tab/>
        <w:t xml:space="preserve">[IF </w:t>
      </w:r>
      <w:r w:rsidR="00346656">
        <w:t>DEMONSTRATION=CHICKASAW NATION</w:t>
      </w:r>
      <w:r w:rsidRPr="003B1DBA">
        <w:t xml:space="preserve"> FILL PHONE NUMBER]</w:t>
      </w:r>
    </w:p>
    <w:p w14:paraId="4E37E55C" w14:textId="77777777" w:rsidR="00055645" w:rsidRPr="003B1DBA" w:rsidRDefault="00055645" w:rsidP="00055645">
      <w:pPr>
        <w:pStyle w:val="RESPONSE0"/>
        <w:ind w:right="-630"/>
      </w:pPr>
      <w:r w:rsidRPr="003B1DBA">
        <w:t>CONTACT INFORMATION IS CORRECT</w:t>
      </w:r>
      <w:r w:rsidRPr="003B1DBA">
        <w:tab/>
        <w:t>1</w:t>
      </w:r>
      <w:r w:rsidRPr="003B1DBA">
        <w:tab/>
        <w:t>GO TO TM3</w:t>
      </w:r>
    </w:p>
    <w:p w14:paraId="5166E9EA" w14:textId="77777777" w:rsidR="00055645" w:rsidRPr="003B1DBA" w:rsidRDefault="00055645" w:rsidP="00055645">
      <w:pPr>
        <w:pStyle w:val="RESPONSE0"/>
      </w:pPr>
      <w:r w:rsidRPr="003B1DBA">
        <w:t>CONTACT INFORMATION NEEDS UPDATING</w:t>
      </w:r>
      <w:r w:rsidRPr="003B1DBA">
        <w:tab/>
        <w:t>0</w:t>
      </w:r>
    </w:p>
    <w:p w14:paraId="74289AA2" w14:textId="77777777" w:rsidR="00055645" w:rsidRPr="003B1DBA" w:rsidRDefault="00055645" w:rsidP="00055645">
      <w:pPr>
        <w:pStyle w:val="RESPONSE0"/>
      </w:pPr>
      <w:r w:rsidRPr="003B1DBA">
        <w:t>UPDATE:  NAME</w:t>
      </w:r>
    </w:p>
    <w:p w14:paraId="54C136E1" w14:textId="77777777" w:rsidR="00055645" w:rsidRPr="003B1DBA" w:rsidRDefault="00055645" w:rsidP="00055645">
      <w:pPr>
        <w:pStyle w:val="RESPONSE0"/>
      </w:pPr>
      <w:r w:rsidRPr="003B1DBA">
        <w:t>UPDATE:  STREET ADDRESS:</w:t>
      </w:r>
    </w:p>
    <w:p w14:paraId="136343A9" w14:textId="77777777" w:rsidR="00055645" w:rsidRPr="003B1DBA" w:rsidRDefault="00055645" w:rsidP="00B16B23">
      <w:pPr>
        <w:pStyle w:val="UNDERLINERESPONSE"/>
        <w:spacing w:before="60"/>
      </w:pPr>
      <w:r w:rsidRPr="003B1DBA">
        <w:tab/>
      </w:r>
    </w:p>
    <w:p w14:paraId="62276FC7" w14:textId="77777777" w:rsidR="00055645" w:rsidRPr="003B1DBA" w:rsidRDefault="00055645" w:rsidP="00B16B23">
      <w:pPr>
        <w:pStyle w:val="INDENTEDBODYTEXT"/>
        <w:spacing w:before="60"/>
      </w:pPr>
      <w:r w:rsidRPr="003B1DBA">
        <w:t>STREET 1</w:t>
      </w:r>
    </w:p>
    <w:p w14:paraId="1DF806C7" w14:textId="77777777" w:rsidR="00055645" w:rsidRPr="003B1DBA" w:rsidRDefault="00055645" w:rsidP="00B16B23">
      <w:pPr>
        <w:pStyle w:val="UNDERLINERESPONSE"/>
        <w:spacing w:before="60"/>
      </w:pPr>
      <w:r w:rsidRPr="003B1DBA">
        <w:tab/>
      </w:r>
    </w:p>
    <w:p w14:paraId="4F28BFD5" w14:textId="77777777" w:rsidR="00055645" w:rsidRPr="003B1DBA" w:rsidRDefault="00055645" w:rsidP="00B16B23">
      <w:pPr>
        <w:pStyle w:val="INDENTEDBODYTEXT"/>
        <w:spacing w:before="60"/>
      </w:pPr>
      <w:r w:rsidRPr="003B1DBA">
        <w:t>STREET 2</w:t>
      </w:r>
    </w:p>
    <w:p w14:paraId="6954296A" w14:textId="77777777" w:rsidR="00055645" w:rsidRPr="003B1DBA" w:rsidRDefault="00055645" w:rsidP="00B16B23">
      <w:pPr>
        <w:pStyle w:val="UNDERLINERESPONSE"/>
        <w:spacing w:before="60"/>
      </w:pPr>
      <w:r w:rsidRPr="003B1DBA">
        <w:tab/>
      </w:r>
    </w:p>
    <w:p w14:paraId="5CC5BBF2" w14:textId="77777777" w:rsidR="00055645" w:rsidRPr="003B1DBA" w:rsidRDefault="00055645" w:rsidP="00B16B23">
      <w:pPr>
        <w:pStyle w:val="INDENTEDBODYTEXT"/>
        <w:spacing w:before="60"/>
      </w:pPr>
      <w:r w:rsidRPr="003B1DBA">
        <w:t>STREET 3</w:t>
      </w:r>
    </w:p>
    <w:p w14:paraId="28C81718" w14:textId="77777777" w:rsidR="00055645" w:rsidRPr="003B1DBA" w:rsidRDefault="00055645" w:rsidP="00B16B23">
      <w:pPr>
        <w:pStyle w:val="UNDERLINERESPONSE"/>
        <w:spacing w:before="60"/>
      </w:pPr>
      <w:r w:rsidRPr="003B1DBA">
        <w:tab/>
      </w:r>
    </w:p>
    <w:p w14:paraId="1F2AC7F1" w14:textId="77777777" w:rsidR="00055645" w:rsidRPr="003B1DBA" w:rsidRDefault="00055645" w:rsidP="00B16B23">
      <w:pPr>
        <w:pStyle w:val="INDENTEDBODYTEXT"/>
        <w:spacing w:before="60"/>
      </w:pPr>
      <w:r w:rsidRPr="003B1DBA">
        <w:t>CITY</w:t>
      </w:r>
    </w:p>
    <w:p w14:paraId="47452252" w14:textId="77777777" w:rsidR="00055645" w:rsidRPr="003B1DBA" w:rsidRDefault="00055645" w:rsidP="00B16B23">
      <w:pPr>
        <w:pStyle w:val="UNDERLINERESPONSE"/>
        <w:spacing w:before="60"/>
      </w:pPr>
      <w:r w:rsidRPr="003B1DBA">
        <w:tab/>
      </w:r>
    </w:p>
    <w:p w14:paraId="42427F5A" w14:textId="77777777" w:rsidR="00055645" w:rsidRPr="003B1DBA" w:rsidRDefault="00055645" w:rsidP="00B16B23">
      <w:pPr>
        <w:pStyle w:val="INDENTEDBODYTEXT"/>
        <w:spacing w:before="60"/>
      </w:pPr>
      <w:r w:rsidRPr="003B1DBA">
        <w:t>STATE</w:t>
      </w:r>
    </w:p>
    <w:p w14:paraId="224BCF2F" w14:textId="77777777" w:rsidR="00346656" w:rsidRPr="003B1DBA" w:rsidRDefault="00346656" w:rsidP="00346656">
      <w:pPr>
        <w:pStyle w:val="UNDERLINERESPONSE"/>
        <w:tabs>
          <w:tab w:val="clear" w:pos="8190"/>
          <w:tab w:val="left" w:pos="8280"/>
        </w:tabs>
        <w:rPr>
          <w:b/>
        </w:rPr>
      </w:pPr>
      <w:r w:rsidRPr="003B1DBA">
        <w:tab/>
      </w:r>
    </w:p>
    <w:p w14:paraId="5157F37F" w14:textId="77777777" w:rsidR="00346656" w:rsidRDefault="00346656" w:rsidP="00346656">
      <w:pPr>
        <w:pStyle w:val="INDENTEDBODYTEXT"/>
      </w:pPr>
      <w:r w:rsidRPr="003B1DBA">
        <w:t>ZIP</w:t>
      </w:r>
    </w:p>
    <w:p w14:paraId="36253C88" w14:textId="77777777" w:rsidR="00346656" w:rsidRPr="003B1DBA" w:rsidRDefault="00346656" w:rsidP="00346656">
      <w:pPr>
        <w:pStyle w:val="INDENTEDBODYTEXT"/>
      </w:pPr>
    </w:p>
    <w:p w14:paraId="4D900EBD" w14:textId="77777777" w:rsidR="00346656" w:rsidRPr="003B1DBA" w:rsidRDefault="00346656" w:rsidP="00346656">
      <w:pPr>
        <w:tabs>
          <w:tab w:val="clear" w:pos="432"/>
          <w:tab w:val="left" w:pos="810"/>
          <w:tab w:val="left" w:pos="8280"/>
        </w:tabs>
        <w:spacing w:before="120" w:line="240" w:lineRule="auto"/>
        <w:ind w:firstLine="0"/>
        <w:jc w:val="left"/>
        <w:rPr>
          <w:rFonts w:ascii="Arial" w:hAnsi="Arial" w:cs="Arial"/>
          <w:sz w:val="20"/>
          <w:szCs w:val="20"/>
        </w:rPr>
      </w:pPr>
      <w:r w:rsidRPr="003B1DBA">
        <w:rPr>
          <w:rFonts w:ascii="Arial" w:hAnsi="Arial" w:cs="Arial"/>
          <w:sz w:val="20"/>
          <w:szCs w:val="20"/>
        </w:rPr>
        <w:tab/>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rPr>
        <w:tab/>
      </w:r>
    </w:p>
    <w:p w14:paraId="2A9240A1" w14:textId="77777777" w:rsidR="00346656" w:rsidRPr="003B1DBA" w:rsidRDefault="00346656" w:rsidP="00346656">
      <w:pPr>
        <w:pStyle w:val="INDENTEDBODYTEXT"/>
      </w:pPr>
      <w:r>
        <w:t>PHONE</w:t>
      </w:r>
    </w:p>
    <w:p w14:paraId="47C61D68" w14:textId="77777777" w:rsidR="00346656" w:rsidRPr="003B1DBA" w:rsidRDefault="00346656" w:rsidP="00346656">
      <w:pPr>
        <w:pStyle w:val="UNDERLINERESPONSE"/>
        <w:tabs>
          <w:tab w:val="clear" w:pos="8190"/>
          <w:tab w:val="left" w:pos="8280"/>
        </w:tabs>
        <w:rPr>
          <w:b/>
        </w:rPr>
      </w:pPr>
      <w:r w:rsidRPr="003B1DBA">
        <w:tab/>
      </w:r>
    </w:p>
    <w:p w14:paraId="1662EC1C" w14:textId="77777777" w:rsidR="00346656" w:rsidRPr="003B1DBA" w:rsidRDefault="00346656" w:rsidP="00346656">
      <w:pPr>
        <w:pStyle w:val="INDENTEDBODYTEXT"/>
      </w:pPr>
      <w:r w:rsidRPr="003B1DBA">
        <w:t>EMAIL</w:t>
      </w:r>
    </w:p>
    <w:p w14:paraId="029E87A1" w14:textId="77777777" w:rsidR="00055645" w:rsidRPr="003B1DBA" w:rsidRDefault="00055645" w:rsidP="00055645">
      <w:pPr>
        <w:pStyle w:val="RESPONSE0"/>
      </w:pPr>
      <w:r w:rsidRPr="003B1DBA">
        <w:t>DON’T KNOW</w:t>
      </w:r>
      <w:r w:rsidRPr="003B1DBA">
        <w:tab/>
        <w:t>d</w:t>
      </w:r>
      <w:r w:rsidRPr="003B1DBA">
        <w:tab/>
      </w:r>
    </w:p>
    <w:p w14:paraId="16C5E470" w14:textId="77777777" w:rsidR="00B16B23" w:rsidRPr="003B1DBA" w:rsidRDefault="00055645" w:rsidP="00055645">
      <w:pPr>
        <w:pStyle w:val="RESPONSELAST"/>
      </w:pPr>
      <w:r w:rsidRPr="003B1DBA">
        <w:t>REFUSED</w:t>
      </w:r>
      <w:r w:rsidRPr="003B1DBA">
        <w:tab/>
        <w:t>r</w:t>
      </w:r>
      <w:r w:rsidRPr="003B1DBA">
        <w:tab/>
      </w:r>
    </w:p>
    <w:p w14:paraId="40D951F7" w14:textId="77777777" w:rsidR="00B16B23" w:rsidRPr="003B1DBA" w:rsidRDefault="00B16B23" w:rsidP="00055645">
      <w:pPr>
        <w:pStyle w:val="RESPONSELAST"/>
      </w:pPr>
      <w:r w:rsidRPr="003B1DBA">
        <w:br w:type="page"/>
      </w:r>
    </w:p>
    <w:p w14:paraId="6C2A40D4" w14:textId="77777777" w:rsidR="00055645" w:rsidRPr="003B1DBA" w:rsidRDefault="00055645" w:rsidP="0005564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79431DB8"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05E586" w14:textId="09F0C22D" w:rsidR="00B16B23" w:rsidRPr="003B1DBA" w:rsidRDefault="00E543E7" w:rsidP="00C7721B">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sidR="00C7721B">
              <w:rPr>
                <w:rFonts w:ascii="Arial" w:hAnsi="Arial" w:cs="Arial"/>
                <w:bCs/>
                <w:caps/>
                <w:sz w:val="20"/>
                <w:szCs w:val="20"/>
              </w:rPr>
              <w:t>CHICKASAW NATION</w:t>
            </w:r>
          </w:p>
        </w:tc>
      </w:tr>
    </w:tbl>
    <w:p w14:paraId="46B20233" w14:textId="77777777" w:rsidR="00452A3A" w:rsidRPr="00452A3A" w:rsidRDefault="00B16B23" w:rsidP="00452A3A">
      <w:pPr>
        <w:pStyle w:val="QUESTIONTEXT"/>
        <w:rPr>
          <w:lang w:val="es-US"/>
        </w:rPr>
      </w:pPr>
      <w:r w:rsidRPr="00452A3A">
        <w:rPr>
          <w:lang w:val="es-ES"/>
        </w:rPr>
        <w:t>T</w:t>
      </w:r>
      <w:r w:rsidR="00B267D2" w:rsidRPr="00452A3A">
        <w:rPr>
          <w:lang w:val="es-ES"/>
        </w:rPr>
        <w:t>M</w:t>
      </w:r>
      <w:r w:rsidRPr="00452A3A">
        <w:rPr>
          <w:lang w:val="es-ES"/>
        </w:rPr>
        <w:t>3.</w:t>
      </w:r>
      <w:r w:rsidRPr="00452A3A">
        <w:rPr>
          <w:lang w:val="es-ES"/>
        </w:rPr>
        <w:tab/>
      </w:r>
      <w:r w:rsidR="00452A3A" w:rsidRPr="00452A3A">
        <w:rPr>
          <w:lang w:val="es-US"/>
        </w:rPr>
        <w:t>También nos gustaría hacer una tercera encuesta telefónica dentro de seis meses para ver cómo está. Usted recibirá otra tarjeta prepaga por participar en esa encuesta.</w:t>
      </w:r>
    </w:p>
    <w:p w14:paraId="360B469B" w14:textId="77777777" w:rsidR="00452A3A" w:rsidRPr="00452A3A" w:rsidRDefault="00452A3A" w:rsidP="00452A3A">
      <w:pPr>
        <w:pStyle w:val="QUESTIONTEXT"/>
        <w:rPr>
          <w:lang w:val="es-US"/>
        </w:rPr>
      </w:pPr>
      <w:r w:rsidRPr="00452A3A">
        <w:rPr>
          <w:lang w:val="es-US"/>
        </w:rPr>
        <w:tab/>
        <w:t>En caso de que no podamos contactarle en este número, ¿hay otro número que deberíamos tratar?</w:t>
      </w:r>
    </w:p>
    <w:p w14:paraId="0C99FC14" w14:textId="37BF732B" w:rsidR="00B16B23" w:rsidRPr="003B1DBA" w:rsidRDefault="00B16B23" w:rsidP="00452A3A">
      <w:pPr>
        <w:pStyle w:val="QUESTIONTEXT"/>
      </w:pPr>
      <w:r w:rsidRPr="00452A3A">
        <w:rPr>
          <w:lang w:val="es-ES"/>
        </w:rPr>
        <w:tab/>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0A683035" w14:textId="77777777" w:rsidR="003A2CAA" w:rsidRPr="003B1DBA" w:rsidRDefault="003A2CAA" w:rsidP="00B16B23">
      <w:pPr>
        <w:pStyle w:val="RESPONSE0"/>
      </w:pPr>
    </w:p>
    <w:p w14:paraId="5A0E29C9" w14:textId="77777777" w:rsidR="00B16B23" w:rsidRPr="003B1DBA" w:rsidRDefault="00B16B23" w:rsidP="00B16B23">
      <w:pPr>
        <w:pStyle w:val="RESPONSE0"/>
      </w:pPr>
      <w:r w:rsidRPr="003B1DBA">
        <w:t>NO ADDITIONAL PHONE AVAILABLE</w:t>
      </w:r>
      <w:r w:rsidRPr="003B1DBA">
        <w:tab/>
        <w:t>1</w:t>
      </w:r>
    </w:p>
    <w:p w14:paraId="6C65D743" w14:textId="77777777" w:rsidR="00B16B23" w:rsidRPr="003B1DBA" w:rsidRDefault="00B16B23" w:rsidP="00B16B23">
      <w:pPr>
        <w:pStyle w:val="RESPONSE0"/>
        <w:ind w:right="-540"/>
      </w:pPr>
      <w:r w:rsidRPr="003B1DBA">
        <w:t>(VOL) GAVE INTERNATIONAL PHONE NUMBER</w:t>
      </w:r>
      <w:r w:rsidRPr="003B1DBA">
        <w:tab/>
        <w:t>2</w:t>
      </w:r>
    </w:p>
    <w:p w14:paraId="1A001DFA" w14:textId="77777777" w:rsidR="00B16B23" w:rsidRPr="003B1DBA" w:rsidRDefault="00B16B23" w:rsidP="00B16B23">
      <w:pPr>
        <w:pStyle w:val="RESPONSE0"/>
        <w:ind w:right="-540"/>
      </w:pPr>
      <w:r w:rsidRPr="003B1DBA">
        <w:t>REFUSED TO GIVE PHONE NUMBER</w:t>
      </w:r>
      <w:r w:rsidRPr="003B1DBA">
        <w:tab/>
        <w:t>3</w:t>
      </w:r>
      <w:r w:rsidRPr="003B1DBA">
        <w:tab/>
        <w:t>GO TO T</w:t>
      </w:r>
      <w:r w:rsidR="00B42CD0" w:rsidRPr="003B1DBA">
        <w:t>M</w:t>
      </w:r>
      <w:r w:rsidRPr="003B1DBA">
        <w:t>3b</w:t>
      </w:r>
    </w:p>
    <w:p w14:paraId="118AC462" w14:textId="77777777" w:rsidR="00B16B23" w:rsidRPr="003B1DBA" w:rsidRDefault="00B16B23" w:rsidP="00B16B23">
      <w:pPr>
        <w:pStyle w:val="RESPONSE0"/>
        <w:ind w:right="-540"/>
      </w:pPr>
      <w:r w:rsidRPr="003B1DBA">
        <w:t>REFUSED TO PARTICIPATE IN THIRD INTERVIEW</w:t>
      </w:r>
      <w:r w:rsidRPr="003B1DBA">
        <w:tab/>
        <w:t>9</w:t>
      </w:r>
      <w:r w:rsidRPr="003B1DBA">
        <w:tab/>
        <w:t>GO TO END</w:t>
      </w:r>
    </w:p>
    <w:p w14:paraId="139C9ECC" w14:textId="77777777" w:rsidR="00B16B23" w:rsidRPr="003B1DBA" w:rsidRDefault="00B16B23" w:rsidP="00B16B23">
      <w:pPr>
        <w:pStyle w:val="RESPONSE0"/>
        <w:ind w:right="-540"/>
      </w:pPr>
      <w:r w:rsidRPr="003B1DBA">
        <w:t>DON’T KNOW</w:t>
      </w:r>
      <w:r w:rsidRPr="003B1DBA">
        <w:tab/>
        <w:t>d</w:t>
      </w:r>
      <w:r w:rsidRPr="003B1DBA">
        <w:tab/>
        <w:t>GO TO END</w:t>
      </w:r>
    </w:p>
    <w:p w14:paraId="7A84BE9D" w14:textId="77777777" w:rsidR="00B16B23" w:rsidRPr="003B1DBA" w:rsidRDefault="00B16B23" w:rsidP="00B16B23">
      <w:pPr>
        <w:pStyle w:val="RESPONSELAST"/>
        <w:ind w:right="-360"/>
      </w:pPr>
      <w:r w:rsidRPr="003B1DBA">
        <w:t>REFUSED</w:t>
      </w:r>
      <w:r w:rsidRPr="003B1DBA">
        <w:tab/>
      </w:r>
      <w:proofErr w:type="gramStart"/>
      <w:r w:rsidRPr="003B1DBA">
        <w:t>r</w:t>
      </w:r>
      <w:r w:rsidRPr="003B1DBA">
        <w:tab/>
        <w:t>GO</w:t>
      </w:r>
      <w:proofErr w:type="gramEnd"/>
      <w:r w:rsidRPr="003B1DBA">
        <w:t xml:space="preserve"> TO END</w:t>
      </w:r>
    </w:p>
    <w:p w14:paraId="51918A51" w14:textId="77777777" w:rsidR="00B16B23" w:rsidRPr="003B1DBA" w:rsidRDefault="00B16B23" w:rsidP="00B16B2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1B2B5909"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7413E0" w14:textId="77777777" w:rsidR="00B16B23" w:rsidRPr="003B1DBA" w:rsidRDefault="00E543E7" w:rsidP="00E543E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TM3 PHONE NUMBER PROVIDED</w:t>
            </w:r>
          </w:p>
        </w:tc>
      </w:tr>
    </w:tbl>
    <w:p w14:paraId="69036DE2" w14:textId="54EDE9DF" w:rsidR="00B16B23" w:rsidRPr="00900BD6" w:rsidRDefault="00B16B23" w:rsidP="00B16B23">
      <w:pPr>
        <w:pStyle w:val="QUESTIONTEXT"/>
        <w:rPr>
          <w:lang w:val="es-ES"/>
        </w:rPr>
      </w:pPr>
      <w:r w:rsidRPr="000F1DA1">
        <w:rPr>
          <w:lang w:val="es-ES"/>
        </w:rPr>
        <w:t>T</w:t>
      </w:r>
      <w:r w:rsidR="00B42CD0" w:rsidRPr="000F1DA1">
        <w:rPr>
          <w:lang w:val="es-ES"/>
        </w:rPr>
        <w:t>M</w:t>
      </w:r>
      <w:r w:rsidRPr="000F1DA1">
        <w:rPr>
          <w:lang w:val="es-ES"/>
        </w:rPr>
        <w:t>3a.</w:t>
      </w:r>
      <w:r w:rsidRPr="000F1DA1">
        <w:rPr>
          <w:lang w:val="es-ES"/>
        </w:rPr>
        <w:tab/>
      </w:r>
      <w:r w:rsidR="00900BD6" w:rsidRPr="00900BD6">
        <w:rPr>
          <w:lang w:val="es-US"/>
        </w:rPr>
        <w:t>¿Qué tipo de número de teléfono es este?</w:t>
      </w:r>
    </w:p>
    <w:p w14:paraId="439B591C" w14:textId="77777777" w:rsidR="00B16B23" w:rsidRPr="003B1DBA" w:rsidRDefault="00B16B23" w:rsidP="00B16B23">
      <w:pPr>
        <w:pStyle w:val="CODINGTYPE"/>
      </w:pPr>
      <w:r w:rsidRPr="00900BD6">
        <w:rPr>
          <w:lang w:val="es-ES"/>
        </w:rPr>
        <w:tab/>
      </w:r>
      <w:sdt>
        <w:sdtPr>
          <w:alias w:val="SELECT CODING TYPE"/>
          <w:tag w:val="CODING TYPE"/>
          <w:id w:val="1456444357"/>
          <w:placeholder>
            <w:docPart w:val="53E840C120354858A8B958A1E57C31E9"/>
          </w:placeholder>
          <w:showingPlcHd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Style w:val="PlaceholderText"/>
              <w:color w:val="000000"/>
              <w:u w:val="single"/>
            </w:rPr>
            <w:t>SELECT CODING TYPE</w:t>
          </w:r>
        </w:sdtContent>
      </w:sdt>
    </w:p>
    <w:p w14:paraId="39B65120" w14:textId="77777777" w:rsidR="00B16B23" w:rsidRPr="003B1DBA" w:rsidRDefault="00B16B23" w:rsidP="00B16B23">
      <w:pPr>
        <w:pStyle w:val="RESPONSE0"/>
      </w:pPr>
      <w:r w:rsidRPr="003B1DBA">
        <w:rPr>
          <w:caps/>
          <w:color w:val="000000" w:themeColor="text1"/>
        </w:rPr>
        <w:t>HOME</w:t>
      </w:r>
      <w:r w:rsidRPr="003B1DBA">
        <w:tab/>
        <w:t>1</w:t>
      </w:r>
      <w:r w:rsidRPr="003B1DBA">
        <w:tab/>
      </w:r>
    </w:p>
    <w:p w14:paraId="22531D2E" w14:textId="77777777" w:rsidR="00B16B23" w:rsidRPr="003B1DBA" w:rsidRDefault="00B16B23" w:rsidP="00B16B23">
      <w:pPr>
        <w:pStyle w:val="RESPONSE0"/>
      </w:pPr>
      <w:r w:rsidRPr="003B1DBA">
        <w:rPr>
          <w:caps/>
          <w:color w:val="000000" w:themeColor="text1"/>
        </w:rPr>
        <w:t>CELL</w:t>
      </w:r>
      <w:r w:rsidRPr="003B1DBA">
        <w:tab/>
        <w:t>2</w:t>
      </w:r>
      <w:r w:rsidRPr="003B1DBA">
        <w:tab/>
      </w:r>
    </w:p>
    <w:p w14:paraId="69933E68" w14:textId="77777777" w:rsidR="00B16B23" w:rsidRPr="003B1DBA" w:rsidRDefault="00B16B23" w:rsidP="00B16B23">
      <w:pPr>
        <w:pStyle w:val="RESPONSE0"/>
      </w:pPr>
      <w:r w:rsidRPr="003B1DBA">
        <w:rPr>
          <w:caps/>
          <w:color w:val="000000" w:themeColor="text1"/>
        </w:rPr>
        <w:t>WORK</w:t>
      </w:r>
      <w:r w:rsidRPr="003B1DBA">
        <w:tab/>
        <w:t>3</w:t>
      </w:r>
      <w:r w:rsidRPr="003B1DBA">
        <w:tab/>
      </w:r>
    </w:p>
    <w:p w14:paraId="50CE0DAC" w14:textId="77777777" w:rsidR="00B16B23" w:rsidRPr="003B1DBA" w:rsidRDefault="00B16B23" w:rsidP="00B16B23">
      <w:pPr>
        <w:pStyle w:val="RESPONSE0"/>
      </w:pPr>
      <w:r w:rsidRPr="003B1DBA">
        <w:t>OTHER (SPECIFY)</w:t>
      </w:r>
      <w:r w:rsidRPr="003B1DBA">
        <w:tab/>
        <w:t>99</w:t>
      </w:r>
      <w:r w:rsidRPr="003B1DBA">
        <w:tab/>
      </w:r>
    </w:p>
    <w:p w14:paraId="0BEF5CEC" w14:textId="77777777" w:rsidR="00B16B23" w:rsidRPr="003B1DBA" w:rsidRDefault="00B16B23" w:rsidP="00B16B23">
      <w:pPr>
        <w:pStyle w:val="UNDERLINERESPONSE"/>
      </w:pPr>
      <w:r w:rsidRPr="003B1DBA">
        <w:tab/>
        <w:t xml:space="preserve"> (STRING </w:t>
      </w:r>
      <w:r w:rsidR="00E543E7" w:rsidRPr="003B1DBA">
        <w:t>25</w:t>
      </w:r>
      <w:r w:rsidRPr="003B1DBA">
        <w:t>)</w:t>
      </w:r>
    </w:p>
    <w:p w14:paraId="78CC909D" w14:textId="77777777" w:rsidR="00B16B23" w:rsidRPr="003B1DBA" w:rsidRDefault="00B16B23" w:rsidP="00B16B23">
      <w:pPr>
        <w:pStyle w:val="RESPONSE0"/>
      </w:pPr>
      <w:r w:rsidRPr="003B1DBA">
        <w:t>DON’T KNOW</w:t>
      </w:r>
      <w:r w:rsidRPr="003B1DBA">
        <w:tab/>
        <w:t>d</w:t>
      </w:r>
      <w:r w:rsidRPr="003B1DBA">
        <w:tab/>
      </w:r>
    </w:p>
    <w:p w14:paraId="5AD4D0CB" w14:textId="77777777" w:rsidR="00B16B23" w:rsidRPr="003B1DBA" w:rsidRDefault="00B16B23" w:rsidP="00B16B23">
      <w:pPr>
        <w:pStyle w:val="RESPONSE0"/>
      </w:pPr>
      <w:r w:rsidRPr="003B1DBA">
        <w:t>REFUSED</w:t>
      </w:r>
      <w:r w:rsidRPr="003B1DBA">
        <w:tab/>
        <w:t>r</w:t>
      </w:r>
      <w:r w:rsidRPr="003B1DBA">
        <w:tab/>
      </w:r>
    </w:p>
    <w:p w14:paraId="315ADC08" w14:textId="77777777" w:rsidR="00B16B23" w:rsidRPr="003B1DBA" w:rsidRDefault="00B16B23" w:rsidP="00B16B23">
      <w:pPr>
        <w:spacing w:line="240" w:lineRule="auto"/>
        <w:ind w:firstLine="0"/>
        <w:jc w:val="left"/>
        <w:rPr>
          <w:rFonts w:ascii="Arial" w:hAnsi="Arial" w:cs="Arial"/>
          <w:sz w:val="20"/>
          <w:szCs w:val="20"/>
        </w:rPr>
      </w:pPr>
    </w:p>
    <w:p w14:paraId="05B7E20C" w14:textId="77777777" w:rsidR="00B16B23" w:rsidRPr="003B1DBA" w:rsidRDefault="00B16B23" w:rsidP="00B16B23">
      <w:pPr>
        <w:tabs>
          <w:tab w:val="left" w:pos="7384"/>
        </w:tabs>
        <w:spacing w:line="240" w:lineRule="auto"/>
        <w:ind w:firstLine="0"/>
        <w:jc w:val="left"/>
        <w:rPr>
          <w:rFonts w:ascii="Arial" w:hAnsi="Arial" w:cs="Arial"/>
          <w:sz w:val="20"/>
          <w:szCs w:val="20"/>
        </w:rPr>
      </w:pPr>
    </w:p>
    <w:p w14:paraId="7A67903E" w14:textId="77777777" w:rsidR="00B16B23" w:rsidRPr="003B1DBA" w:rsidRDefault="00B16B23" w:rsidP="00B16B2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3F34620B"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1588F7" w14:textId="77777777" w:rsidR="00B16B23" w:rsidRPr="003B1DBA" w:rsidRDefault="00582595" w:rsidP="007B38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TM3=1, 2, 3, OR PHONE NUMBER PROVIDED</w:t>
            </w:r>
          </w:p>
        </w:tc>
      </w:tr>
    </w:tbl>
    <w:p w14:paraId="57A212A4" w14:textId="06BD98CC" w:rsidR="00B16B23" w:rsidRPr="00900BD6" w:rsidRDefault="00B16B23" w:rsidP="00B16B23">
      <w:pPr>
        <w:pStyle w:val="QUESTIONTEXT"/>
        <w:rPr>
          <w:lang w:val="es-ES"/>
        </w:rPr>
      </w:pPr>
      <w:r w:rsidRPr="000F1DA1">
        <w:rPr>
          <w:lang w:val="es-ES"/>
        </w:rPr>
        <w:t>T</w:t>
      </w:r>
      <w:r w:rsidR="00B42CD0" w:rsidRPr="000F1DA1">
        <w:rPr>
          <w:lang w:val="es-ES"/>
        </w:rPr>
        <w:t>M</w:t>
      </w:r>
      <w:r w:rsidRPr="000F1DA1">
        <w:rPr>
          <w:lang w:val="es-ES"/>
        </w:rPr>
        <w:t>3b.</w:t>
      </w:r>
      <w:r w:rsidRPr="000F1DA1">
        <w:rPr>
          <w:lang w:val="es-ES"/>
        </w:rPr>
        <w:tab/>
      </w:r>
      <w:r w:rsidR="00900BD6" w:rsidRPr="00900BD6">
        <w:rPr>
          <w:lang w:val="es-US"/>
        </w:rPr>
        <w:t>¿Cuál es la dirección de correo electrónico en la que podemos localizarle?</w:t>
      </w:r>
    </w:p>
    <w:p w14:paraId="7FB204D3" w14:textId="77777777" w:rsidR="00B16B23" w:rsidRPr="003B1DBA" w:rsidRDefault="00B16B23" w:rsidP="00B16B23">
      <w:pPr>
        <w:pStyle w:val="UNDERLINERESPONSE"/>
        <w:tabs>
          <w:tab w:val="clear" w:pos="8190"/>
          <w:tab w:val="left" w:pos="8280"/>
        </w:tabs>
      </w:pPr>
      <w:r w:rsidRPr="00900BD6">
        <w:rPr>
          <w:lang w:val="es-ES"/>
        </w:rPr>
        <w:tab/>
      </w:r>
      <w:r w:rsidRPr="003B1DBA">
        <w:t xml:space="preserve">(STRING </w:t>
      </w:r>
      <w:r w:rsidR="00582595" w:rsidRPr="003B1DBA">
        <w:t>100</w:t>
      </w:r>
      <w:r w:rsidRPr="003B1DBA">
        <w:t>)</w:t>
      </w:r>
      <w:r w:rsidRPr="003B1DBA">
        <w:tab/>
      </w:r>
    </w:p>
    <w:p w14:paraId="6B701E64" w14:textId="77777777" w:rsidR="00B16B23" w:rsidRPr="003B1DBA" w:rsidRDefault="00B16B23" w:rsidP="00B16B23">
      <w:pPr>
        <w:pStyle w:val="INDENTEDBODYTEXT"/>
      </w:pPr>
      <w:r w:rsidRPr="003B1DBA">
        <w:t xml:space="preserve">EMAIL ADDRESS </w:t>
      </w:r>
    </w:p>
    <w:p w14:paraId="474AD964" w14:textId="77777777" w:rsidR="00B16B23" w:rsidRPr="003B1DBA" w:rsidRDefault="00B16B23" w:rsidP="00B16B23">
      <w:pPr>
        <w:pStyle w:val="RESPONSE0"/>
      </w:pPr>
      <w:r w:rsidRPr="003B1DBA">
        <w:t>NO EMAIL ADDRESS AVAILABLE</w:t>
      </w:r>
      <w:r w:rsidRPr="003B1DBA">
        <w:tab/>
        <w:t>0</w:t>
      </w:r>
    </w:p>
    <w:p w14:paraId="1D829CEF" w14:textId="77777777" w:rsidR="00B16B23" w:rsidRPr="003B1DBA" w:rsidRDefault="00B16B23" w:rsidP="00B16B23">
      <w:pPr>
        <w:pStyle w:val="RESPONSE0"/>
      </w:pPr>
      <w:r w:rsidRPr="003B1DBA">
        <w:t>DON’T KNOW</w:t>
      </w:r>
      <w:r w:rsidRPr="003B1DBA">
        <w:tab/>
        <w:t>d</w:t>
      </w:r>
      <w:r w:rsidRPr="003B1DBA">
        <w:tab/>
      </w:r>
    </w:p>
    <w:p w14:paraId="36CB3ADE" w14:textId="77777777" w:rsidR="00B16B23" w:rsidRPr="003B1DBA" w:rsidRDefault="00B16B23" w:rsidP="00B16B23">
      <w:pPr>
        <w:pStyle w:val="RESPONSELAST"/>
      </w:pPr>
      <w:r w:rsidRPr="003B1DBA">
        <w:t>REFUSED</w:t>
      </w:r>
      <w:r w:rsidRPr="003B1DBA">
        <w:tab/>
        <w:t>r</w:t>
      </w:r>
      <w:r w:rsidRPr="003B1DBA">
        <w:tab/>
      </w:r>
    </w:p>
    <w:p w14:paraId="2D9E1969" w14:textId="77777777" w:rsidR="00B16B23" w:rsidRPr="003B1DBA" w:rsidRDefault="00B16B23" w:rsidP="005974A1">
      <w:pPr>
        <w:pStyle w:val="QUESTIONTEXT"/>
      </w:pPr>
      <w:r w:rsidRPr="003B1DBA">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626081B1"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41A4EB" w14:textId="77777777" w:rsidR="00B16B23" w:rsidRPr="003B1DBA" w:rsidRDefault="00AB5BE9" w:rsidP="007B38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TM3=1, 2, 3, OR PHONE NUMBER PROVIDED</w:t>
            </w:r>
          </w:p>
        </w:tc>
      </w:tr>
    </w:tbl>
    <w:p w14:paraId="2B5C5797" w14:textId="4E07F413" w:rsidR="00B16B23" w:rsidRPr="00900BD6" w:rsidRDefault="00B16B23" w:rsidP="00B16B23">
      <w:pPr>
        <w:pStyle w:val="QUESTIONTEXT"/>
        <w:rPr>
          <w:lang w:val="es-ES"/>
        </w:rPr>
      </w:pPr>
      <w:r w:rsidRPr="00900BD6">
        <w:rPr>
          <w:lang w:val="es-ES"/>
        </w:rPr>
        <w:t>T</w:t>
      </w:r>
      <w:r w:rsidR="00B42CD0" w:rsidRPr="00900BD6">
        <w:rPr>
          <w:lang w:val="es-ES"/>
        </w:rPr>
        <w:t>M</w:t>
      </w:r>
      <w:r w:rsidRPr="00900BD6">
        <w:rPr>
          <w:lang w:val="es-ES"/>
        </w:rPr>
        <w:t>4.</w:t>
      </w:r>
      <w:r w:rsidRPr="00900BD6">
        <w:rPr>
          <w:lang w:val="es-ES"/>
        </w:rPr>
        <w:tab/>
      </w:r>
      <w:r w:rsidR="00900BD6" w:rsidRPr="00900BD6">
        <w:rPr>
          <w:lang w:val="es-US"/>
        </w:rPr>
        <w:t>En caso de que tengamos problemas en contactarle en 6 meses, por favor deme los nombres y números de teléfono de dos parientes o amigos que sabrán donde se le puede localizar. Estos serían amigos o parientes que actualmente no viven en su hogar. Comencemos con un amigo o familiar. ¿Cuál es su nombre?</w:t>
      </w:r>
    </w:p>
    <w:p w14:paraId="1099121A" w14:textId="77777777" w:rsidR="00B16B23" w:rsidRPr="003B1DBA" w:rsidRDefault="00B16B23" w:rsidP="00B16B23">
      <w:pPr>
        <w:pStyle w:val="QUESTIONTEXT"/>
        <w:rPr>
          <w:b w:val="0"/>
        </w:rPr>
      </w:pPr>
      <w:r w:rsidRPr="00900BD6">
        <w:rPr>
          <w:b w:val="0"/>
          <w:lang w:val="es-ES"/>
        </w:rPr>
        <w:tab/>
      </w:r>
      <w:r w:rsidRPr="003B1DBA">
        <w:rPr>
          <w:b w:val="0"/>
        </w:rPr>
        <w:t>[BE SURE TO VERIFY SPELLING]</w:t>
      </w:r>
    </w:p>
    <w:p w14:paraId="5B58258B" w14:textId="77777777" w:rsidR="00B16B23" w:rsidRPr="003B1DBA" w:rsidRDefault="00B16B23" w:rsidP="00B16B23">
      <w:pPr>
        <w:pStyle w:val="UNDERLINERESPONSE"/>
        <w:tabs>
          <w:tab w:val="clear" w:pos="8190"/>
          <w:tab w:val="left" w:pos="8280"/>
        </w:tabs>
      </w:pPr>
      <w:r w:rsidRPr="003B1DBA">
        <w:tab/>
        <w:t xml:space="preserve">(STRING </w:t>
      </w:r>
      <w:r w:rsidR="00AB5BE9" w:rsidRPr="003B1DBA">
        <w:t>25</w:t>
      </w:r>
      <w:r w:rsidRPr="003B1DBA">
        <w:t>)</w:t>
      </w:r>
      <w:r w:rsidRPr="003B1DBA">
        <w:tab/>
      </w:r>
    </w:p>
    <w:p w14:paraId="5FA524E1" w14:textId="77777777" w:rsidR="00B16B23" w:rsidRPr="003B1DBA" w:rsidRDefault="00B16B23" w:rsidP="00B16B23">
      <w:pPr>
        <w:pStyle w:val="INDENTEDBODYTEXT"/>
      </w:pPr>
      <w:r w:rsidRPr="003B1DBA">
        <w:t>FIRST NAME</w:t>
      </w:r>
    </w:p>
    <w:p w14:paraId="5D84AE58" w14:textId="77777777" w:rsidR="00B16B23" w:rsidRPr="003B1DBA" w:rsidRDefault="00B16B23" w:rsidP="00B16B23">
      <w:pPr>
        <w:pStyle w:val="UNDERLINERESPONSE"/>
        <w:tabs>
          <w:tab w:val="clear" w:pos="8190"/>
          <w:tab w:val="left" w:pos="8280"/>
        </w:tabs>
      </w:pPr>
      <w:r w:rsidRPr="003B1DBA">
        <w:tab/>
        <w:t xml:space="preserve">(STRING </w:t>
      </w:r>
      <w:r w:rsidR="00AB5BE9" w:rsidRPr="003B1DBA">
        <w:t>25</w:t>
      </w:r>
      <w:r w:rsidRPr="003B1DBA">
        <w:t>)</w:t>
      </w:r>
      <w:r w:rsidRPr="003B1DBA">
        <w:tab/>
      </w:r>
    </w:p>
    <w:p w14:paraId="4621414E" w14:textId="77777777" w:rsidR="00B16B23" w:rsidRPr="003B1DBA" w:rsidRDefault="00B16B23" w:rsidP="00B16B23">
      <w:pPr>
        <w:pStyle w:val="INDENTEDBODYTEXT"/>
      </w:pPr>
      <w:r w:rsidRPr="003B1DBA">
        <w:t>LAST NAME</w:t>
      </w:r>
    </w:p>
    <w:p w14:paraId="04D3374A" w14:textId="77777777" w:rsidR="00B16B23" w:rsidRPr="003B1DBA" w:rsidRDefault="00B16B23" w:rsidP="00B16B23">
      <w:pPr>
        <w:pStyle w:val="RESPONSE0"/>
      </w:pPr>
      <w:r w:rsidRPr="003B1DBA">
        <w:t>DON’T KNOW</w:t>
      </w:r>
      <w:r w:rsidRPr="003B1DBA">
        <w:tab/>
        <w:t>d</w:t>
      </w:r>
      <w:r w:rsidRPr="003B1DBA">
        <w:tab/>
      </w:r>
    </w:p>
    <w:p w14:paraId="35FCBF37" w14:textId="77777777" w:rsidR="00B16B23" w:rsidRPr="003B1DBA" w:rsidRDefault="00B16B23" w:rsidP="00B42CD0">
      <w:pPr>
        <w:pStyle w:val="RESPONSELAST"/>
        <w:ind w:right="-630"/>
      </w:pPr>
      <w:r w:rsidRPr="003B1DBA">
        <w:t>REFUSED</w:t>
      </w:r>
      <w:r w:rsidRPr="003B1DBA">
        <w:tab/>
      </w:r>
      <w:proofErr w:type="gramStart"/>
      <w:r w:rsidRPr="003B1DBA">
        <w:t>r</w:t>
      </w:r>
      <w:r w:rsidRPr="003B1DBA">
        <w:tab/>
        <w:t>GO</w:t>
      </w:r>
      <w:proofErr w:type="gramEnd"/>
      <w:r w:rsidRPr="003B1DBA">
        <w:t xml:space="preserve"> TO T</w:t>
      </w:r>
      <w:r w:rsidR="00B42CD0" w:rsidRPr="003B1DBA">
        <w:t>M</w:t>
      </w:r>
      <w:r w:rsidRPr="003B1DBA">
        <w:t>5</w:t>
      </w:r>
    </w:p>
    <w:p w14:paraId="3C4076B3" w14:textId="77777777" w:rsidR="00B16B23" w:rsidRPr="003B1DBA" w:rsidRDefault="00B16B23" w:rsidP="00B16B2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4AAF45C5"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168314" w14:textId="77777777" w:rsidR="00B16B23" w:rsidRPr="003B1DBA" w:rsidRDefault="00AB5BE9" w:rsidP="00AB5BE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TM4 NE R</w:t>
            </w:r>
          </w:p>
        </w:tc>
      </w:tr>
    </w:tbl>
    <w:p w14:paraId="4914CCD9" w14:textId="5C9EBD5E" w:rsidR="00B16B23" w:rsidRPr="003B1DBA" w:rsidRDefault="00B16B23" w:rsidP="00900BD6">
      <w:pPr>
        <w:pStyle w:val="QUESTIONTEXT"/>
      </w:pPr>
      <w:r w:rsidRPr="000F1DA1">
        <w:rPr>
          <w:lang w:val="es-ES"/>
        </w:rPr>
        <w:t>T</w:t>
      </w:r>
      <w:r w:rsidR="00B42CD0" w:rsidRPr="000F1DA1">
        <w:rPr>
          <w:lang w:val="es-ES"/>
        </w:rPr>
        <w:t>M</w:t>
      </w:r>
      <w:r w:rsidRPr="000F1DA1">
        <w:rPr>
          <w:lang w:val="es-ES"/>
        </w:rPr>
        <w:t>4a.</w:t>
      </w:r>
      <w:r w:rsidRPr="000F1DA1">
        <w:rPr>
          <w:lang w:val="es-ES"/>
        </w:rPr>
        <w:tab/>
      </w:r>
      <w:r w:rsidR="00900BD6" w:rsidRPr="00900BD6">
        <w:rPr>
          <w:lang w:val="es-US"/>
        </w:rPr>
        <w:t>¿Cuál es el número de teléfono de esta persona, empezando con el código de área?</w:t>
      </w:r>
      <w:r w:rsidRPr="00900BD6">
        <w:rPr>
          <w:lang w:val="es-ES"/>
        </w:rPr>
        <w:tab/>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3E038191" w14:textId="77777777" w:rsidR="00B16B23" w:rsidRPr="003B1DBA" w:rsidRDefault="00AB5BE9" w:rsidP="00B16B23">
      <w:pPr>
        <w:pStyle w:val="RESPONSE0"/>
      </w:pPr>
      <w:r w:rsidRPr="003B1DBA">
        <w:t xml:space="preserve"> </w:t>
      </w:r>
      <w:r w:rsidR="00B16B23" w:rsidRPr="003B1DBA">
        <w:t>(VOL) GAVE INTERNATIONAL PHONE NUMBER</w:t>
      </w:r>
      <w:r w:rsidR="00B16B23" w:rsidRPr="003B1DBA">
        <w:tab/>
        <w:t>2</w:t>
      </w:r>
    </w:p>
    <w:p w14:paraId="278E5E43" w14:textId="77777777" w:rsidR="00B16B23" w:rsidRPr="003B1DBA" w:rsidRDefault="00B16B23" w:rsidP="00B16B23">
      <w:pPr>
        <w:pStyle w:val="RESPONSE0"/>
      </w:pPr>
      <w:r w:rsidRPr="003B1DBA">
        <w:t>DON’T KNOW</w:t>
      </w:r>
      <w:r w:rsidRPr="003B1DBA">
        <w:tab/>
        <w:t>d</w:t>
      </w:r>
      <w:r w:rsidRPr="003B1DBA">
        <w:tab/>
      </w:r>
    </w:p>
    <w:p w14:paraId="1BC2E7DD" w14:textId="77777777" w:rsidR="00B16B23" w:rsidRPr="003B1DBA" w:rsidRDefault="00B16B23" w:rsidP="00B42CD0">
      <w:pPr>
        <w:pStyle w:val="RESPONSELAST"/>
        <w:ind w:right="-360"/>
      </w:pPr>
      <w:r w:rsidRPr="003B1DBA">
        <w:t>REFUSED</w:t>
      </w:r>
      <w:r w:rsidRPr="003B1DBA">
        <w:tab/>
        <w:t>r</w:t>
      </w:r>
      <w:r w:rsidRPr="003B1DBA">
        <w:tab/>
      </w:r>
    </w:p>
    <w:p w14:paraId="1F45D39E" w14:textId="77777777" w:rsidR="00B16B23" w:rsidRPr="003B1DBA" w:rsidRDefault="00B16B23" w:rsidP="00B16B2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6652E1A1"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D40F11" w14:textId="77777777" w:rsidR="00B16B23" w:rsidRPr="003B1DBA" w:rsidRDefault="00AB5BE9" w:rsidP="007B38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TM4 NE R</w:t>
            </w:r>
          </w:p>
        </w:tc>
      </w:tr>
      <w:tr w:rsidR="00B16B23" w:rsidRPr="003B1DBA" w14:paraId="5EB6767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14A6D141" w14:textId="77777777" w:rsidR="00B16B23" w:rsidRPr="003B1DBA" w:rsidRDefault="00AB5BE9" w:rsidP="00AB5BE9">
            <w:pPr>
              <w:spacing w:before="60" w:after="60" w:line="240" w:lineRule="auto"/>
              <w:ind w:firstLine="0"/>
              <w:jc w:val="left"/>
              <w:rPr>
                <w:rFonts w:ascii="Arial" w:hAnsi="Arial" w:cs="Arial"/>
                <w:sz w:val="20"/>
                <w:szCs w:val="20"/>
              </w:rPr>
            </w:pPr>
            <w:r w:rsidRPr="003B1DBA">
              <w:rPr>
                <w:rFonts w:ascii="Arial" w:hAnsi="Arial" w:cs="Arial"/>
                <w:bCs/>
                <w:sz w:val="20"/>
                <w:szCs w:val="20"/>
              </w:rPr>
              <w:t>FILL= TM4 FIRST NAME</w:t>
            </w:r>
          </w:p>
        </w:tc>
      </w:tr>
    </w:tbl>
    <w:p w14:paraId="18EAA000" w14:textId="6F62CEB1" w:rsidR="00B16B23" w:rsidRPr="00900BD6" w:rsidRDefault="00B16B23" w:rsidP="00B16B23">
      <w:pPr>
        <w:pStyle w:val="QUESTIONTEXT"/>
        <w:rPr>
          <w:lang w:val="es-ES"/>
        </w:rPr>
      </w:pPr>
      <w:r w:rsidRPr="000F1DA1">
        <w:rPr>
          <w:lang w:val="es-ES"/>
        </w:rPr>
        <w:t>T</w:t>
      </w:r>
      <w:r w:rsidR="00B42CD0" w:rsidRPr="000F1DA1">
        <w:rPr>
          <w:lang w:val="es-ES"/>
        </w:rPr>
        <w:t>M</w:t>
      </w:r>
      <w:r w:rsidRPr="000F1DA1">
        <w:rPr>
          <w:lang w:val="es-ES"/>
        </w:rPr>
        <w:t>4b.</w:t>
      </w:r>
      <w:r w:rsidRPr="000F1DA1">
        <w:rPr>
          <w:lang w:val="es-ES"/>
        </w:rPr>
        <w:tab/>
      </w:r>
      <w:r w:rsidR="00900BD6" w:rsidRPr="00900BD6">
        <w:rPr>
          <w:lang w:val="es-US"/>
        </w:rPr>
        <w:t>¿Y qué relación o parentesco tiene [NAME FROM ABOVE] con usted?</w:t>
      </w:r>
    </w:p>
    <w:p w14:paraId="7C08D665" w14:textId="77777777" w:rsidR="00B16B23" w:rsidRPr="003B1DBA" w:rsidRDefault="00B16B23" w:rsidP="00B16B23">
      <w:pPr>
        <w:pStyle w:val="UNDERLINERESPONSE"/>
        <w:tabs>
          <w:tab w:val="clear" w:pos="8190"/>
          <w:tab w:val="left" w:pos="8280"/>
        </w:tabs>
      </w:pPr>
      <w:r w:rsidRPr="00900BD6">
        <w:rPr>
          <w:lang w:val="es-ES"/>
        </w:rPr>
        <w:tab/>
      </w:r>
      <w:r w:rsidRPr="003B1DBA">
        <w:t xml:space="preserve">(STRING </w:t>
      </w:r>
      <w:r w:rsidR="00AB5BE9" w:rsidRPr="003B1DBA">
        <w:t>25</w:t>
      </w:r>
      <w:r w:rsidRPr="003B1DBA">
        <w:t>)</w:t>
      </w:r>
      <w:r w:rsidRPr="003B1DBA">
        <w:tab/>
      </w:r>
    </w:p>
    <w:p w14:paraId="7A15DBF2" w14:textId="77777777" w:rsidR="00B16B23" w:rsidRPr="003B1DBA" w:rsidRDefault="00B16B23" w:rsidP="00B16B23">
      <w:pPr>
        <w:pStyle w:val="INDENTEDBODYTEXT"/>
      </w:pPr>
      <w:r w:rsidRPr="003B1DBA">
        <w:t>RELATIONSHIP</w:t>
      </w:r>
    </w:p>
    <w:p w14:paraId="33A3CB7A" w14:textId="77777777" w:rsidR="00B16B23" w:rsidRPr="003B1DBA" w:rsidRDefault="00B16B23" w:rsidP="00B16B23">
      <w:pPr>
        <w:pStyle w:val="RESPONSE0"/>
      </w:pPr>
      <w:r w:rsidRPr="003B1DBA">
        <w:t>DON’T KNOW</w:t>
      </w:r>
      <w:r w:rsidRPr="003B1DBA">
        <w:tab/>
        <w:t>d</w:t>
      </w:r>
      <w:r w:rsidRPr="003B1DBA">
        <w:tab/>
      </w:r>
    </w:p>
    <w:p w14:paraId="2DC1C4D6" w14:textId="77777777" w:rsidR="00B16B23" w:rsidRPr="003B1DBA" w:rsidRDefault="00B16B23" w:rsidP="00B16B23">
      <w:pPr>
        <w:pStyle w:val="RESPONSELAST"/>
      </w:pPr>
      <w:r w:rsidRPr="003B1DBA">
        <w:t>REFUSED</w:t>
      </w:r>
      <w:r w:rsidRPr="003B1DBA">
        <w:tab/>
        <w:t>r</w:t>
      </w:r>
      <w:r w:rsidRPr="003B1DBA">
        <w:tab/>
      </w:r>
    </w:p>
    <w:p w14:paraId="7DA92473" w14:textId="77777777" w:rsidR="00AC2495" w:rsidRPr="003B1DBA" w:rsidRDefault="00AC2495" w:rsidP="005974A1">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45597E9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FB3CD4" w14:textId="77777777" w:rsidR="00B16B23" w:rsidRPr="003B1DBA" w:rsidRDefault="00AB5BE9" w:rsidP="007B38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TM3=1, 2, 3, OR PHONE NUMBER PROVIDED</w:t>
            </w:r>
          </w:p>
        </w:tc>
      </w:tr>
    </w:tbl>
    <w:p w14:paraId="15592338" w14:textId="213604A7" w:rsidR="00B16B23" w:rsidRPr="003B1DBA" w:rsidRDefault="00B16B23" w:rsidP="00B16B23">
      <w:pPr>
        <w:pStyle w:val="QUESTIONTEXT"/>
      </w:pPr>
      <w:r w:rsidRPr="00900BD6">
        <w:rPr>
          <w:lang w:val="es-ES"/>
        </w:rPr>
        <w:t>T</w:t>
      </w:r>
      <w:r w:rsidR="00B42CD0" w:rsidRPr="00900BD6">
        <w:rPr>
          <w:lang w:val="es-ES"/>
        </w:rPr>
        <w:t>M</w:t>
      </w:r>
      <w:r w:rsidRPr="00900BD6">
        <w:rPr>
          <w:lang w:val="es-ES"/>
        </w:rPr>
        <w:t>5.</w:t>
      </w:r>
      <w:r w:rsidRPr="00900BD6">
        <w:rPr>
          <w:lang w:val="es-ES"/>
        </w:rPr>
        <w:tab/>
      </w:r>
      <w:r w:rsidR="00900BD6" w:rsidRPr="00900BD6">
        <w:rPr>
          <w:lang w:val="es-US"/>
        </w:rPr>
        <w:t xml:space="preserve">¿Qué tal un segundo amigo o pariente? </w:t>
      </w:r>
      <w:proofErr w:type="gramStart"/>
      <w:r w:rsidR="00900BD6" w:rsidRPr="00900BD6">
        <w:t>¿</w:t>
      </w:r>
      <w:proofErr w:type="spellStart"/>
      <w:r w:rsidR="00900BD6" w:rsidRPr="00900BD6">
        <w:t>Cuál</w:t>
      </w:r>
      <w:proofErr w:type="spellEnd"/>
      <w:r w:rsidR="00900BD6" w:rsidRPr="00900BD6">
        <w:t xml:space="preserve"> </w:t>
      </w:r>
      <w:proofErr w:type="spellStart"/>
      <w:r w:rsidR="00900BD6" w:rsidRPr="00900BD6">
        <w:t>es</w:t>
      </w:r>
      <w:proofErr w:type="spellEnd"/>
      <w:r w:rsidR="00900BD6" w:rsidRPr="00900BD6">
        <w:t xml:space="preserve"> </w:t>
      </w:r>
      <w:proofErr w:type="spellStart"/>
      <w:r w:rsidR="00900BD6" w:rsidRPr="00900BD6">
        <w:t>su</w:t>
      </w:r>
      <w:proofErr w:type="spellEnd"/>
      <w:r w:rsidR="00900BD6" w:rsidRPr="00900BD6">
        <w:t xml:space="preserve"> </w:t>
      </w:r>
      <w:proofErr w:type="spellStart"/>
      <w:r w:rsidR="00900BD6" w:rsidRPr="00900BD6">
        <w:t>nombre</w:t>
      </w:r>
      <w:proofErr w:type="spellEnd"/>
      <w:r w:rsidR="00900BD6" w:rsidRPr="00900BD6">
        <w:t>?</w:t>
      </w:r>
      <w:proofErr w:type="gramEnd"/>
    </w:p>
    <w:p w14:paraId="17A8EB12" w14:textId="77777777" w:rsidR="00B16B23" w:rsidRPr="003B1DBA" w:rsidRDefault="00B16B23" w:rsidP="00B16B23">
      <w:pPr>
        <w:pStyle w:val="QUESTIONTEXT"/>
        <w:rPr>
          <w:b w:val="0"/>
        </w:rPr>
      </w:pPr>
      <w:r w:rsidRPr="003B1DBA">
        <w:rPr>
          <w:b w:val="0"/>
        </w:rPr>
        <w:tab/>
        <w:t>[BE SURE TO VERIFY SPELLING]</w:t>
      </w:r>
    </w:p>
    <w:p w14:paraId="464ECF34" w14:textId="77777777" w:rsidR="00B16B23" w:rsidRPr="003B1DBA" w:rsidRDefault="00B16B23" w:rsidP="00B16B23">
      <w:pPr>
        <w:pStyle w:val="UNDERLINERESPONSE"/>
        <w:tabs>
          <w:tab w:val="clear" w:pos="8190"/>
          <w:tab w:val="left" w:pos="8280"/>
        </w:tabs>
      </w:pPr>
      <w:r w:rsidRPr="003B1DBA">
        <w:tab/>
        <w:t xml:space="preserve">(STRING </w:t>
      </w:r>
      <w:r w:rsidR="00AB5BE9" w:rsidRPr="003B1DBA">
        <w:t>25</w:t>
      </w:r>
      <w:r w:rsidRPr="003B1DBA">
        <w:t>)</w:t>
      </w:r>
      <w:r w:rsidRPr="003B1DBA">
        <w:tab/>
      </w:r>
    </w:p>
    <w:p w14:paraId="586FEA89" w14:textId="77777777" w:rsidR="00B16B23" w:rsidRPr="003B1DBA" w:rsidRDefault="00B16B23" w:rsidP="00B16B23">
      <w:pPr>
        <w:pStyle w:val="INDENTEDBODYTEXT"/>
      </w:pPr>
      <w:r w:rsidRPr="003B1DBA">
        <w:t>FIRST NAME</w:t>
      </w:r>
    </w:p>
    <w:p w14:paraId="58857225" w14:textId="77777777" w:rsidR="00B16B23" w:rsidRPr="003B1DBA" w:rsidRDefault="00B16B23" w:rsidP="00B16B23">
      <w:pPr>
        <w:pStyle w:val="UNDERLINERESPONSE"/>
        <w:tabs>
          <w:tab w:val="clear" w:pos="8190"/>
          <w:tab w:val="left" w:pos="8280"/>
        </w:tabs>
      </w:pPr>
      <w:r w:rsidRPr="003B1DBA">
        <w:tab/>
        <w:t xml:space="preserve">(STRING </w:t>
      </w:r>
      <w:r w:rsidR="00AB5BE9" w:rsidRPr="003B1DBA">
        <w:t>25</w:t>
      </w:r>
      <w:r w:rsidRPr="003B1DBA">
        <w:t>)</w:t>
      </w:r>
      <w:r w:rsidRPr="003B1DBA">
        <w:tab/>
      </w:r>
    </w:p>
    <w:p w14:paraId="1278D042" w14:textId="77777777" w:rsidR="00B16B23" w:rsidRPr="003B1DBA" w:rsidRDefault="00B16B23" w:rsidP="00B16B23">
      <w:pPr>
        <w:pStyle w:val="INDENTEDBODYTEXT"/>
      </w:pPr>
      <w:r w:rsidRPr="003B1DBA">
        <w:t>LAST NAME</w:t>
      </w:r>
    </w:p>
    <w:p w14:paraId="3FDA2D26" w14:textId="77777777" w:rsidR="00B16B23" w:rsidRPr="003B1DBA" w:rsidRDefault="00B16B23" w:rsidP="00B16B23">
      <w:pPr>
        <w:pStyle w:val="RESPONSE0"/>
      </w:pPr>
      <w:r w:rsidRPr="003B1DBA">
        <w:t>DON’T KNOW</w:t>
      </w:r>
      <w:r w:rsidRPr="003B1DBA">
        <w:tab/>
        <w:t>d</w:t>
      </w:r>
      <w:r w:rsidRPr="003B1DBA">
        <w:tab/>
      </w:r>
    </w:p>
    <w:p w14:paraId="3002D4FC" w14:textId="77777777" w:rsidR="00B16B23" w:rsidRPr="003B1DBA" w:rsidRDefault="00B16B23" w:rsidP="00B42CD0">
      <w:pPr>
        <w:pStyle w:val="RESPONSELAST"/>
        <w:ind w:right="-540"/>
      </w:pPr>
      <w:r w:rsidRPr="003B1DBA">
        <w:t>REFUSED</w:t>
      </w:r>
      <w:r w:rsidRPr="003B1DBA">
        <w:tab/>
      </w:r>
      <w:proofErr w:type="gramStart"/>
      <w:r w:rsidRPr="003B1DBA">
        <w:t>r</w:t>
      </w:r>
      <w:r w:rsidRPr="003B1DBA">
        <w:tab/>
      </w:r>
      <w:r w:rsidR="00B42CD0" w:rsidRPr="003B1DBA">
        <w:t>GO</w:t>
      </w:r>
      <w:proofErr w:type="gramEnd"/>
      <w:r w:rsidR="00B42CD0" w:rsidRPr="003B1DBA">
        <w:t xml:space="preserve"> TO END</w:t>
      </w:r>
    </w:p>
    <w:p w14:paraId="77B19AA4" w14:textId="61E8DB1F" w:rsidR="008A63DA" w:rsidRDefault="008A63DA">
      <w:pPr>
        <w:tabs>
          <w:tab w:val="clear" w:pos="432"/>
        </w:tabs>
        <w:spacing w:line="240" w:lineRule="auto"/>
        <w:ind w:firstLine="0"/>
        <w:jc w:val="left"/>
        <w:rPr>
          <w:rFonts w:ascii="Arial" w:hAnsi="Arial" w:cs="Arial"/>
          <w:sz w:val="20"/>
          <w:szCs w:val="20"/>
        </w:rPr>
      </w:pPr>
      <w:r>
        <w:br w:type="page"/>
      </w:r>
    </w:p>
    <w:p w14:paraId="3D2B1C30" w14:textId="77777777" w:rsidR="00B42CD0" w:rsidRPr="003B1DBA" w:rsidRDefault="00B42CD0" w:rsidP="00B42CD0">
      <w:pPr>
        <w:pStyle w:val="RESPONSELAST"/>
        <w:ind w:right="-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078E2073"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867046" w14:textId="77777777" w:rsidR="00B16B23" w:rsidRPr="003B1DBA" w:rsidRDefault="00AB5BE9" w:rsidP="00AB5BE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TM5 NE R</w:t>
            </w:r>
          </w:p>
        </w:tc>
      </w:tr>
    </w:tbl>
    <w:p w14:paraId="727F885B" w14:textId="4D193CDC" w:rsidR="00B16B23" w:rsidRPr="00900BD6" w:rsidRDefault="00B16B23" w:rsidP="00B16B23">
      <w:pPr>
        <w:pStyle w:val="QUESTIONTEXT"/>
        <w:rPr>
          <w:lang w:val="es-ES"/>
        </w:rPr>
      </w:pPr>
      <w:r w:rsidRPr="000F1DA1">
        <w:rPr>
          <w:lang w:val="es-ES"/>
        </w:rPr>
        <w:t>T</w:t>
      </w:r>
      <w:r w:rsidR="003019E5" w:rsidRPr="000F1DA1">
        <w:rPr>
          <w:lang w:val="es-ES"/>
        </w:rPr>
        <w:t>M</w:t>
      </w:r>
      <w:r w:rsidR="00F53DC3" w:rsidRPr="000F1DA1">
        <w:rPr>
          <w:lang w:val="es-ES"/>
        </w:rPr>
        <w:t>5</w:t>
      </w:r>
      <w:r w:rsidRPr="000F1DA1">
        <w:rPr>
          <w:lang w:val="es-ES"/>
        </w:rPr>
        <w:t>a.</w:t>
      </w:r>
      <w:r w:rsidRPr="000F1DA1">
        <w:rPr>
          <w:lang w:val="es-ES"/>
        </w:rPr>
        <w:tab/>
      </w:r>
      <w:r w:rsidR="00900BD6" w:rsidRPr="00900BD6">
        <w:rPr>
          <w:lang w:val="es-US"/>
        </w:rPr>
        <w:t>¿Cuál es el número de teléfono de esta persona, empezando con el código de área?</w:t>
      </w:r>
    </w:p>
    <w:p w14:paraId="219F0E2F" w14:textId="77777777" w:rsidR="00B16B23" w:rsidRPr="003B1DBA" w:rsidRDefault="00B16B23" w:rsidP="00B16B23">
      <w:pPr>
        <w:tabs>
          <w:tab w:val="clear" w:pos="432"/>
          <w:tab w:val="left" w:pos="720"/>
          <w:tab w:val="left" w:pos="8280"/>
        </w:tabs>
        <w:spacing w:before="120" w:line="240" w:lineRule="auto"/>
        <w:ind w:firstLine="0"/>
        <w:jc w:val="left"/>
        <w:rPr>
          <w:rFonts w:ascii="Arial" w:hAnsi="Arial" w:cs="Arial"/>
          <w:sz w:val="20"/>
          <w:szCs w:val="20"/>
        </w:rPr>
      </w:pPr>
      <w:r w:rsidRPr="00900BD6">
        <w:rPr>
          <w:rFonts w:ascii="Arial" w:hAnsi="Arial" w:cs="Arial"/>
          <w:sz w:val="20"/>
          <w:szCs w:val="20"/>
          <w:lang w:val="es-ES"/>
        </w:rPr>
        <w:tab/>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rPr>
        <w:tab/>
      </w:r>
    </w:p>
    <w:p w14:paraId="6DEFF61E" w14:textId="77777777" w:rsidR="00B16B23" w:rsidRPr="003B1DBA" w:rsidRDefault="00AB5BE9" w:rsidP="00B16B23">
      <w:pPr>
        <w:pStyle w:val="RESPONSE0"/>
      </w:pPr>
      <w:r w:rsidRPr="003B1DBA">
        <w:t xml:space="preserve"> </w:t>
      </w:r>
      <w:r w:rsidR="00B16B23" w:rsidRPr="003B1DBA">
        <w:t>(VOL) GAVE INTERNATIONAL PHONE NUMBER</w:t>
      </w:r>
      <w:r w:rsidR="00B16B23" w:rsidRPr="003B1DBA">
        <w:tab/>
        <w:t>2</w:t>
      </w:r>
    </w:p>
    <w:p w14:paraId="29C1BCF5" w14:textId="77777777" w:rsidR="00B16B23" w:rsidRPr="003B1DBA" w:rsidRDefault="00B16B23" w:rsidP="00B16B23">
      <w:pPr>
        <w:pStyle w:val="RESPONSE0"/>
      </w:pPr>
      <w:r w:rsidRPr="003B1DBA">
        <w:t>DON’T KNOW</w:t>
      </w:r>
      <w:r w:rsidRPr="003B1DBA">
        <w:tab/>
        <w:t>d</w:t>
      </w:r>
      <w:r w:rsidRPr="003B1DBA">
        <w:tab/>
      </w:r>
    </w:p>
    <w:p w14:paraId="087AD7C0" w14:textId="77777777" w:rsidR="00B16B23" w:rsidRPr="003B1DBA" w:rsidRDefault="00B16B23" w:rsidP="00B16B23">
      <w:pPr>
        <w:pStyle w:val="RESPONSELAST"/>
      </w:pPr>
      <w:r w:rsidRPr="003B1DBA">
        <w:t>REFUSED</w:t>
      </w:r>
      <w:r w:rsidRPr="003B1DBA">
        <w:tab/>
        <w:t>r</w:t>
      </w:r>
      <w:r w:rsidRPr="003B1DBA">
        <w:tab/>
      </w:r>
    </w:p>
    <w:p w14:paraId="6BB3A4EF" w14:textId="77777777" w:rsidR="00F53DC3" w:rsidRPr="003B1DBA" w:rsidRDefault="00F53DC3" w:rsidP="00F53DC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53DC3" w:rsidRPr="003B1DBA" w14:paraId="42DEFE1B"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CB49E7" w14:textId="77777777" w:rsidR="00F53DC3" w:rsidRPr="003B1DBA" w:rsidRDefault="00AB5BE9" w:rsidP="00AB5BE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TM5 NE R</w:t>
            </w:r>
          </w:p>
        </w:tc>
      </w:tr>
      <w:tr w:rsidR="00AB5BE9" w:rsidRPr="003B1DBA" w14:paraId="1735AD3B"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tcPr>
          <w:p w14:paraId="7FC72DD1" w14:textId="77777777" w:rsidR="00AB5BE9" w:rsidRPr="003B1DBA" w:rsidRDefault="00AB5BE9" w:rsidP="00AB5BE9">
            <w:pPr>
              <w:spacing w:before="60" w:after="60" w:line="240" w:lineRule="auto"/>
              <w:ind w:firstLine="0"/>
              <w:jc w:val="left"/>
              <w:rPr>
                <w:rFonts w:ascii="Arial" w:hAnsi="Arial" w:cs="Arial"/>
                <w:sz w:val="20"/>
                <w:szCs w:val="20"/>
              </w:rPr>
            </w:pPr>
            <w:r w:rsidRPr="003B1DBA">
              <w:rPr>
                <w:rFonts w:ascii="Arial" w:hAnsi="Arial" w:cs="Arial"/>
                <w:bCs/>
                <w:sz w:val="20"/>
                <w:szCs w:val="20"/>
              </w:rPr>
              <w:t>FILL= TM5 FIRST NAME</w:t>
            </w:r>
          </w:p>
        </w:tc>
      </w:tr>
    </w:tbl>
    <w:p w14:paraId="01435F1E" w14:textId="400A0B9A" w:rsidR="00F53DC3" w:rsidRPr="00900BD6" w:rsidRDefault="003019E5" w:rsidP="00F53DC3">
      <w:pPr>
        <w:pStyle w:val="QUESTIONTEXT"/>
        <w:rPr>
          <w:lang w:val="es-ES"/>
        </w:rPr>
      </w:pPr>
      <w:r w:rsidRPr="000F1DA1">
        <w:rPr>
          <w:lang w:val="es-ES"/>
        </w:rPr>
        <w:t>TM</w:t>
      </w:r>
      <w:r w:rsidR="00F53DC3" w:rsidRPr="000F1DA1">
        <w:rPr>
          <w:lang w:val="es-ES"/>
        </w:rPr>
        <w:t>5b.</w:t>
      </w:r>
      <w:r w:rsidR="00F53DC3" w:rsidRPr="000F1DA1">
        <w:rPr>
          <w:lang w:val="es-ES"/>
        </w:rPr>
        <w:tab/>
      </w:r>
      <w:r w:rsidR="00900BD6" w:rsidRPr="00900BD6">
        <w:rPr>
          <w:lang w:val="es-US"/>
        </w:rPr>
        <w:t>¿Y qué relación o parentesco tiene [NAME FROM ABOVE] con usted?</w:t>
      </w:r>
    </w:p>
    <w:p w14:paraId="10A4BB99" w14:textId="77777777" w:rsidR="00F53DC3" w:rsidRPr="003B1DBA" w:rsidRDefault="00F53DC3" w:rsidP="00F53DC3">
      <w:pPr>
        <w:pStyle w:val="UNDERLINERESPONSE"/>
        <w:tabs>
          <w:tab w:val="clear" w:pos="8190"/>
          <w:tab w:val="left" w:pos="8280"/>
        </w:tabs>
      </w:pPr>
      <w:r w:rsidRPr="00900BD6">
        <w:rPr>
          <w:lang w:val="es-ES"/>
        </w:rPr>
        <w:tab/>
      </w:r>
      <w:r w:rsidRPr="003B1DBA">
        <w:t xml:space="preserve">(STRING </w:t>
      </w:r>
      <w:r w:rsidR="00AB5BE9" w:rsidRPr="003B1DBA">
        <w:t>25</w:t>
      </w:r>
      <w:r w:rsidRPr="003B1DBA">
        <w:t>)</w:t>
      </w:r>
      <w:r w:rsidRPr="003B1DBA">
        <w:tab/>
      </w:r>
    </w:p>
    <w:p w14:paraId="1ABD8AD1" w14:textId="77777777" w:rsidR="00F53DC3" w:rsidRPr="003B1DBA" w:rsidRDefault="00F53DC3" w:rsidP="00F53DC3">
      <w:pPr>
        <w:pStyle w:val="INDENTEDBODYTEXT"/>
      </w:pPr>
      <w:r w:rsidRPr="003B1DBA">
        <w:t>RELATIONSHIP</w:t>
      </w:r>
    </w:p>
    <w:p w14:paraId="748335AC" w14:textId="77777777" w:rsidR="00F53DC3" w:rsidRPr="003B1DBA" w:rsidRDefault="00F53DC3" w:rsidP="00F53DC3">
      <w:pPr>
        <w:pStyle w:val="RESPONSE0"/>
      </w:pPr>
      <w:r w:rsidRPr="003B1DBA">
        <w:t>DON’T KNOW</w:t>
      </w:r>
      <w:r w:rsidRPr="003B1DBA">
        <w:tab/>
        <w:t>d</w:t>
      </w:r>
      <w:r w:rsidRPr="003B1DBA">
        <w:tab/>
      </w:r>
    </w:p>
    <w:p w14:paraId="68AF0373" w14:textId="77777777" w:rsidR="00F53DC3" w:rsidRPr="003B1DBA" w:rsidRDefault="00F53DC3" w:rsidP="00F53DC3">
      <w:pPr>
        <w:pStyle w:val="RESPONSELAST"/>
      </w:pPr>
      <w:r w:rsidRPr="003B1DBA">
        <w:t>REFUSED</w:t>
      </w:r>
      <w:r w:rsidRPr="003B1DBA">
        <w:tab/>
        <w:t>r</w:t>
      </w:r>
      <w:r w:rsidRPr="003B1DBA">
        <w:tab/>
      </w:r>
    </w:p>
    <w:p w14:paraId="1D245408" w14:textId="77777777" w:rsidR="00F53DC3" w:rsidRPr="003B1DBA" w:rsidRDefault="00F53DC3" w:rsidP="00F53DC3">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B5BE9" w:rsidRPr="003B1DBA" w14:paraId="60BBCD6A"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B8770C" w14:textId="77777777" w:rsidR="00AB5BE9" w:rsidRPr="003B1DBA" w:rsidRDefault="00AB5BE9" w:rsidP="00C0666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AB5BE9" w:rsidRPr="00DB016C" w14:paraId="4A0AD1C8"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tcPr>
          <w:p w14:paraId="1FC45558" w14:textId="401DB2B6" w:rsidR="00AB5BE9" w:rsidRPr="00B87345" w:rsidRDefault="00AB5BE9" w:rsidP="00C7721B">
            <w:pPr>
              <w:spacing w:before="60" w:after="60" w:line="240" w:lineRule="auto"/>
              <w:ind w:firstLine="0"/>
              <w:jc w:val="left"/>
              <w:rPr>
                <w:rFonts w:ascii="Arial" w:hAnsi="Arial" w:cs="Arial"/>
                <w:sz w:val="20"/>
                <w:szCs w:val="20"/>
                <w:lang w:val="es-ES"/>
              </w:rPr>
            </w:pPr>
            <w:r w:rsidRPr="00B87345">
              <w:rPr>
                <w:rFonts w:ascii="Arial" w:hAnsi="Arial" w:cs="Arial"/>
                <w:bCs/>
                <w:caps/>
                <w:sz w:val="20"/>
                <w:szCs w:val="20"/>
                <w:lang w:val="es-ES"/>
              </w:rPr>
              <w:t>IF DEMONSTRATION=</w:t>
            </w:r>
            <w:r w:rsidR="00C7721B">
              <w:rPr>
                <w:rFonts w:ascii="Arial" w:hAnsi="Arial" w:cs="Arial"/>
                <w:bCs/>
                <w:caps/>
                <w:sz w:val="20"/>
                <w:szCs w:val="20"/>
                <w:lang w:val="es-ES"/>
              </w:rPr>
              <w:t>CHICKASAW NATION</w:t>
            </w:r>
            <w:r w:rsidRPr="00B87345">
              <w:rPr>
                <w:rFonts w:ascii="Arial" w:hAnsi="Arial" w:cs="Arial"/>
                <w:bCs/>
                <w:caps/>
                <w:sz w:val="20"/>
                <w:szCs w:val="20"/>
                <w:lang w:val="es-ES"/>
              </w:rPr>
              <w:t xml:space="preserve"> AND TL3 NE 9: </w:t>
            </w:r>
            <w:r w:rsidR="00B87345" w:rsidRPr="00B87345">
              <w:rPr>
                <w:rFonts w:ascii="Arial" w:hAnsi="Arial" w:cs="Arial"/>
                <w:bCs/>
                <w:sz w:val="20"/>
                <w:szCs w:val="20"/>
                <w:lang w:val="es-US"/>
              </w:rPr>
              <w:t>Esperamos poder hablar con usted nuevamente en seis meses</w:t>
            </w:r>
          </w:p>
        </w:tc>
      </w:tr>
    </w:tbl>
    <w:p w14:paraId="1C1EC412" w14:textId="4E5DBD11" w:rsidR="00B16B23" w:rsidRDefault="001E2BE2" w:rsidP="00F53DC3">
      <w:pPr>
        <w:pStyle w:val="QUESTIONTEXT"/>
      </w:pPr>
      <w:r w:rsidRPr="00900BD6">
        <w:rPr>
          <w:lang w:val="es-ES"/>
        </w:rPr>
        <w:t>END.</w:t>
      </w:r>
      <w:r w:rsidR="00F53DC3" w:rsidRPr="00900BD6">
        <w:rPr>
          <w:lang w:val="es-ES"/>
        </w:rPr>
        <w:tab/>
      </w:r>
      <w:r w:rsidR="00900BD6" w:rsidRPr="00900BD6">
        <w:rPr>
          <w:lang w:val="es-US"/>
        </w:rPr>
        <w:t xml:space="preserve">Nuevamente gracias por su ayuda y que tenga un buen </w:t>
      </w:r>
      <w:proofErr w:type="spellStart"/>
      <w:r w:rsidR="00900BD6" w:rsidRPr="00900BD6">
        <w:rPr>
          <w:lang w:val="es-US"/>
        </w:rPr>
        <w:t>dia</w:t>
      </w:r>
      <w:proofErr w:type="spellEnd"/>
      <w:r w:rsidR="00900BD6" w:rsidRPr="00900BD6">
        <w:rPr>
          <w:lang w:val="es-US"/>
        </w:rPr>
        <w:t>/tarde/noche. [Esperamos poder hablar con usted nuevamente en seis meses.]</w:t>
      </w:r>
    </w:p>
    <w:p w14:paraId="635494EB" w14:textId="77777777" w:rsidR="00AC2495" w:rsidRDefault="00AC2495" w:rsidP="005974A1">
      <w:pPr>
        <w:pStyle w:val="QUESTIONTEXT"/>
      </w:pPr>
    </w:p>
    <w:sectPr w:rsidR="00AC2495" w:rsidSect="00D86317">
      <w:headerReference w:type="default" r:id="rId11"/>
      <w:footerReference w:type="default" r:id="rId12"/>
      <w:endnotePr>
        <w:numFmt w:val="decimal"/>
      </w:endnotePr>
      <w:pgSz w:w="12240" w:h="15840" w:code="1"/>
      <w:pgMar w:top="1440" w:right="1440" w:bottom="576" w:left="1440" w:header="720"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977E4" w14:textId="77777777" w:rsidR="00DC0199" w:rsidRDefault="00DC0199">
      <w:pPr>
        <w:spacing w:line="240" w:lineRule="auto"/>
        <w:ind w:firstLine="0"/>
      </w:pPr>
    </w:p>
  </w:endnote>
  <w:endnote w:type="continuationSeparator" w:id="0">
    <w:p w14:paraId="75B63FEE" w14:textId="77777777" w:rsidR="00DC0199" w:rsidRDefault="00DC0199">
      <w:pPr>
        <w:spacing w:line="240" w:lineRule="auto"/>
        <w:ind w:firstLine="0"/>
      </w:pPr>
    </w:p>
  </w:endnote>
  <w:endnote w:type="continuationNotice" w:id="1">
    <w:p w14:paraId="2D5FF34E" w14:textId="77777777" w:rsidR="00DC0199" w:rsidRDefault="00DC0199">
      <w:pPr>
        <w:spacing w:line="240" w:lineRule="auto"/>
        <w:ind w:firstLine="0"/>
      </w:pPr>
    </w:p>
    <w:p w14:paraId="5505B800" w14:textId="77777777" w:rsidR="00DC0199" w:rsidRDefault="00DC0199"/>
    <w:p w14:paraId="5770A879" w14:textId="77777777" w:rsidR="00DC0199" w:rsidRDefault="00DC019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C2341" w14:textId="77777777" w:rsidR="00E632D0" w:rsidRPr="002F0A29" w:rsidRDefault="00E632D0"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C8293" w14:textId="77777777" w:rsidR="00E632D0" w:rsidRPr="00EF7AA8" w:rsidRDefault="00E632D0">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sidR="00855011">
      <w:rPr>
        <w:rStyle w:val="PageNumber"/>
        <w:rFonts w:ascii="Arial" w:hAnsi="Arial" w:cs="Arial"/>
        <w:noProof/>
        <w:sz w:val="20"/>
        <w:szCs w:val="20"/>
      </w:rPr>
      <w:t>1</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35D75" w14:textId="77777777" w:rsidR="00DC0199" w:rsidRDefault="00DC0199">
      <w:pPr>
        <w:spacing w:line="240" w:lineRule="auto"/>
        <w:ind w:firstLine="0"/>
      </w:pPr>
      <w:r>
        <w:separator/>
      </w:r>
    </w:p>
  </w:footnote>
  <w:footnote w:type="continuationSeparator" w:id="0">
    <w:p w14:paraId="74EE7E72" w14:textId="77777777" w:rsidR="00DC0199" w:rsidRDefault="00DC0199">
      <w:pPr>
        <w:spacing w:line="240" w:lineRule="auto"/>
        <w:ind w:firstLine="0"/>
      </w:pPr>
      <w:r>
        <w:separator/>
      </w:r>
    </w:p>
    <w:p w14:paraId="7C75E1A5" w14:textId="77777777" w:rsidR="00DC0199" w:rsidRDefault="00DC0199">
      <w:pPr>
        <w:spacing w:line="240" w:lineRule="auto"/>
        <w:ind w:firstLine="0"/>
        <w:rPr>
          <w:i/>
        </w:rPr>
      </w:pPr>
      <w:r>
        <w:rPr>
          <w:i/>
        </w:rPr>
        <w:t>(</w:t>
      </w:r>
      <w:proofErr w:type="gramStart"/>
      <w:r>
        <w:rPr>
          <w:i/>
        </w:rPr>
        <w:t>continued</w:t>
      </w:r>
      <w:proofErr w:type="gramEnd"/>
      <w:r>
        <w:rPr>
          <w:i/>
        </w:rPr>
        <w:t>)</w:t>
      </w:r>
    </w:p>
  </w:footnote>
  <w:footnote w:type="continuationNotice" w:id="1">
    <w:p w14:paraId="2F895E23" w14:textId="77777777" w:rsidR="00DC0199" w:rsidRDefault="00DC0199">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17457" w14:textId="77777777" w:rsidR="00AB5434" w:rsidRPr="00AC01F3" w:rsidRDefault="00AB5434" w:rsidP="00AB5434">
    <w:pPr>
      <w:pStyle w:val="Header"/>
      <w:ind w:left="-432" w:firstLine="0"/>
      <w:rPr>
        <w:rFonts w:asciiTheme="minorHAnsi" w:hAnsiTheme="minorHAnsi"/>
        <w:i/>
        <w:sz w:val="22"/>
        <w:szCs w:val="22"/>
      </w:rPr>
    </w:pPr>
    <w:r w:rsidRPr="00AC01F3">
      <w:rPr>
        <w:rFonts w:asciiTheme="minorHAnsi" w:hAnsiTheme="minorHAnsi"/>
        <w:i/>
        <w:sz w:val="22"/>
        <w:szCs w:val="22"/>
      </w:rPr>
      <w:t>Evaluation of Demonstration Projects to End Childhood Hunger (EDECH)</w:t>
    </w:r>
  </w:p>
  <w:p w14:paraId="2D2B8AD7" w14:textId="10D3A50D" w:rsidR="00E632D0" w:rsidRDefault="00AB5434" w:rsidP="00AB5434">
    <w:pPr>
      <w:pStyle w:val="Header"/>
      <w:pBdr>
        <w:bottom w:val="single" w:sz="4" w:space="1" w:color="auto"/>
      </w:pBdr>
      <w:ind w:left="-432" w:firstLine="0"/>
    </w:pPr>
    <w:r w:rsidRPr="00AC01F3">
      <w:rPr>
        <w:rFonts w:asciiTheme="minorHAnsi" w:hAnsiTheme="minorHAnsi"/>
        <w:b/>
        <w:noProof/>
        <w:sz w:val="22"/>
        <w:szCs w:val="22"/>
      </w:rPr>
      <mc:AlternateContent>
        <mc:Choice Requires="wps">
          <w:drawing>
            <wp:anchor distT="0" distB="0" distL="114300" distR="114300" simplePos="0" relativeHeight="251659264" behindDoc="0" locked="0" layoutInCell="0" allowOverlap="1" wp14:anchorId="4B44D68E" wp14:editId="2AE7EA37">
              <wp:simplePos x="0" y="0"/>
              <wp:positionH relativeFrom="column">
                <wp:posOffset>-561975</wp:posOffset>
              </wp:positionH>
              <wp:positionV relativeFrom="paragraph">
                <wp:posOffset>253365</wp:posOffset>
              </wp:positionV>
              <wp:extent cx="7040880" cy="8869680"/>
              <wp:effectExtent l="0" t="0" r="26670"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2F508B01" w14:textId="77777777" w:rsidR="00AB5434" w:rsidRDefault="00AB5434" w:rsidP="00AB543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44D68E" id="_x0000_t202" coordsize="21600,21600" o:spt="202" path="m,l,21600r21600,l21600,xe">
              <v:stroke joinstyle="miter"/>
              <v:path gradientshapeok="t" o:connecttype="rect"/>
            </v:shapetype>
            <v:shape id="Text Box 3" o:spid="_x0000_s1026" type="#_x0000_t202" style="position:absolute;left:0;text-align:left;margin-left:-44.25pt;margin-top:19.95pt;width:554.4pt;height:6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RZKQIAAFIEAAAOAAAAZHJzL2Uyb0RvYy54bWysVNtu2zAMfR+wfxD0vtjJ0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" o:allowincell="f" strokeweight="1.5pt">
              <v:textbox>
                <w:txbxContent>
                  <w:p w14:paraId="2F508B01" w14:textId="77777777" w:rsidR="00AB5434" w:rsidRDefault="00AB5434" w:rsidP="00AB5434">
                    <w:pPr>
                      <w:spacing w:line="20" w:lineRule="exact"/>
                      <w:rPr>
                        <w:rFonts w:ascii="Arial" w:hAnsi="Arial" w:cs="Arial"/>
                        <w:sz w:val="20"/>
                      </w:rPr>
                    </w:pPr>
                  </w:p>
                </w:txbxContent>
              </v:textbox>
            </v:shape>
          </w:pict>
        </mc:Fallback>
      </mc:AlternateContent>
    </w:r>
    <w:r>
      <w:rPr>
        <w:rFonts w:asciiTheme="minorHAnsi" w:hAnsiTheme="minorHAnsi"/>
        <w:b/>
        <w:sz w:val="22"/>
        <w:szCs w:val="22"/>
      </w:rPr>
      <w:t>B.6.b</w:t>
    </w:r>
    <w:r w:rsidRPr="00AC01F3">
      <w:rPr>
        <w:rFonts w:asciiTheme="minorHAnsi" w:hAnsiTheme="minorHAnsi"/>
        <w:b/>
        <w:sz w:val="22"/>
        <w:szCs w:val="22"/>
      </w:rPr>
      <w:t>. HOUSEHOLD SURVEY, 12-MONTH FOLLOW-UP (</w:t>
    </w:r>
    <w:r>
      <w:rPr>
        <w:rFonts w:asciiTheme="minorHAnsi" w:hAnsiTheme="minorHAnsi"/>
        <w:b/>
        <w:sz w:val="22"/>
        <w:szCs w:val="22"/>
      </w:rPr>
      <w:t>SPANISH</w:t>
    </w:r>
    <w:r w:rsidRPr="00AC01F3">
      <w:rPr>
        <w:rFonts w:asciiTheme="minorHAnsi" w:hAnsiTheme="minorHAnsi"/>
        <w:b/>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6235A" w14:textId="57969340" w:rsidR="00AB5434" w:rsidRDefault="00AB5434" w:rsidP="00AB5434">
    <w:pPr>
      <w:pStyle w:val="Header"/>
      <w:ind w:left="-432" w:firstLine="0"/>
    </w:pPr>
    <w:r w:rsidRPr="00AC01F3">
      <w:rPr>
        <w:rFonts w:asciiTheme="minorHAnsi" w:hAnsiTheme="minorHAnsi"/>
        <w:b/>
        <w:noProof/>
        <w:sz w:val="22"/>
        <w:szCs w:val="22"/>
      </w:rPr>
      <mc:AlternateContent>
        <mc:Choice Requires="wps">
          <w:drawing>
            <wp:anchor distT="0" distB="0" distL="114300" distR="114300" simplePos="0" relativeHeight="251661312" behindDoc="0" locked="0" layoutInCell="0" allowOverlap="1" wp14:anchorId="6A56ED8A" wp14:editId="23E3A9AA">
              <wp:simplePos x="0" y="0"/>
              <wp:positionH relativeFrom="column">
                <wp:posOffset>-561975</wp:posOffset>
              </wp:positionH>
              <wp:positionV relativeFrom="paragraph">
                <wp:posOffset>253365</wp:posOffset>
              </wp:positionV>
              <wp:extent cx="7040880" cy="8869680"/>
              <wp:effectExtent l="0" t="0" r="26670"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455FE162" w14:textId="77777777" w:rsidR="00AB5434" w:rsidRDefault="00AB5434" w:rsidP="00AB543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56ED8A" id="_x0000_t202" coordsize="21600,21600" o:spt="202" path="m,l,21600r21600,l21600,xe">
              <v:stroke joinstyle="miter"/>
              <v:path gradientshapeok="t" o:connecttype="rect"/>
            </v:shapetype>
            <v:shape id="_x0000_s1027" type="#_x0000_t202" style="position:absolute;left:0;text-align:left;margin-left:-44.25pt;margin-top:19.95pt;width:554.4pt;height:6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" o:allowincell="f" strokeweight="1.5pt">
              <v:textbox>
                <w:txbxContent>
                  <w:p w14:paraId="455FE162" w14:textId="77777777" w:rsidR="00AB5434" w:rsidRDefault="00AB5434" w:rsidP="00AB5434">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CBFC4"/>
    <w:lvl w:ilvl="0">
      <w:start w:val="1"/>
      <w:numFmt w:val="decimal"/>
      <w:lvlText w:val="%1."/>
      <w:lvlJc w:val="left"/>
      <w:pPr>
        <w:tabs>
          <w:tab w:val="num" w:pos="1800"/>
        </w:tabs>
        <w:ind w:left="1800" w:hanging="360"/>
      </w:pPr>
    </w:lvl>
  </w:abstractNum>
  <w:abstractNum w:abstractNumId="1">
    <w:nsid w:val="FFFFFF7D"/>
    <w:multiLevelType w:val="singleLevel"/>
    <w:tmpl w:val="346A19A8"/>
    <w:lvl w:ilvl="0">
      <w:start w:val="1"/>
      <w:numFmt w:val="decimal"/>
      <w:lvlText w:val="%1."/>
      <w:lvlJc w:val="left"/>
      <w:pPr>
        <w:tabs>
          <w:tab w:val="num" w:pos="1440"/>
        </w:tabs>
        <w:ind w:left="1440" w:hanging="360"/>
      </w:pPr>
    </w:lvl>
  </w:abstractNum>
  <w:abstractNum w:abstractNumId="2">
    <w:nsid w:val="FFFFFF7E"/>
    <w:multiLevelType w:val="singleLevel"/>
    <w:tmpl w:val="64907F3A"/>
    <w:lvl w:ilvl="0">
      <w:start w:val="1"/>
      <w:numFmt w:val="decimal"/>
      <w:lvlText w:val="%1."/>
      <w:lvlJc w:val="left"/>
      <w:pPr>
        <w:tabs>
          <w:tab w:val="num" w:pos="1080"/>
        </w:tabs>
        <w:ind w:left="1080" w:hanging="360"/>
      </w:pPr>
    </w:lvl>
  </w:abstractNum>
  <w:abstractNum w:abstractNumId="3">
    <w:nsid w:val="FFFFFF7F"/>
    <w:multiLevelType w:val="singleLevel"/>
    <w:tmpl w:val="1A9E7F4E"/>
    <w:lvl w:ilvl="0">
      <w:start w:val="1"/>
      <w:numFmt w:val="decimal"/>
      <w:lvlText w:val="%1."/>
      <w:lvlJc w:val="left"/>
      <w:pPr>
        <w:tabs>
          <w:tab w:val="num" w:pos="720"/>
        </w:tabs>
        <w:ind w:left="720" w:hanging="360"/>
      </w:pPr>
    </w:lvl>
  </w:abstractNum>
  <w:abstractNum w:abstractNumId="4">
    <w:nsid w:val="FFFFFF80"/>
    <w:multiLevelType w:val="singleLevel"/>
    <w:tmpl w:val="821845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544B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7665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3ADB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0485714"/>
    <w:lvl w:ilvl="0">
      <w:start w:val="1"/>
      <w:numFmt w:val="decimal"/>
      <w:lvlText w:val="%1."/>
      <w:lvlJc w:val="left"/>
      <w:pPr>
        <w:tabs>
          <w:tab w:val="num" w:pos="360"/>
        </w:tabs>
        <w:ind w:left="360" w:hanging="360"/>
      </w:pPr>
    </w:lvl>
  </w:abstractNum>
  <w:abstractNum w:abstractNumId="9">
    <w:nsid w:val="FFFFFF89"/>
    <w:multiLevelType w:val="singleLevel"/>
    <w:tmpl w:val="5F826968"/>
    <w:lvl w:ilvl="0">
      <w:start w:val="1"/>
      <w:numFmt w:val="bullet"/>
      <w:lvlText w:val=""/>
      <w:lvlJc w:val="left"/>
      <w:pPr>
        <w:tabs>
          <w:tab w:val="num" w:pos="360"/>
        </w:tabs>
        <w:ind w:left="360" w:hanging="360"/>
      </w:pPr>
      <w:rPr>
        <w:rFonts w:ascii="Symbol" w:hAnsi="Symbol" w:hint="default"/>
      </w:rPr>
    </w:lvl>
  </w:abstractNum>
  <w:abstractNum w:abstractNumId="1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7"/>
  </w:num>
  <w:num w:numId="3">
    <w:abstractNumId w:val="15"/>
  </w:num>
  <w:num w:numId="4">
    <w:abstractNumId w:val="12"/>
  </w:num>
  <w:num w:numId="5">
    <w:abstractNumId w:val="11"/>
  </w:num>
  <w:num w:numId="6">
    <w:abstractNumId w:val="18"/>
  </w:num>
  <w:num w:numId="7">
    <w:abstractNumId w:val="16"/>
  </w:num>
  <w:num w:numId="8">
    <w:abstractNumId w:val="13"/>
  </w:num>
  <w:num w:numId="9">
    <w:abstractNumId w:val="16"/>
  </w:num>
  <w:num w:numId="10">
    <w:abstractNumId w:val="16"/>
  </w:num>
  <w:num w:numId="11">
    <w:abstractNumId w:val="13"/>
  </w:num>
  <w:num w:numId="12">
    <w:abstractNumId w:val="13"/>
  </w:num>
  <w:num w:numId="13">
    <w:abstractNumId w:val="14"/>
  </w:num>
  <w:num w:numId="14">
    <w:abstractNumId w:val="14"/>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ne Kemmerer">
    <w15:presenceInfo w15:providerId="None" w15:userId="Charlene Kemmer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PR" w:vendorID="64" w:dllVersion="131078" w:nlCheck="1" w:checkStyle="1"/>
  <w:activeWritingStyle w:appName="MSWord" w:lang="es-CO" w:vendorID="64" w:dllVersion="131078" w:nlCheck="1" w:checkStyle="1"/>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353A"/>
    <w:rsid w:val="00004425"/>
    <w:rsid w:val="0001260B"/>
    <w:rsid w:val="00013675"/>
    <w:rsid w:val="000145FC"/>
    <w:rsid w:val="00017376"/>
    <w:rsid w:val="00020455"/>
    <w:rsid w:val="00020D7D"/>
    <w:rsid w:val="00020D91"/>
    <w:rsid w:val="00021CAF"/>
    <w:rsid w:val="000233FB"/>
    <w:rsid w:val="0002382C"/>
    <w:rsid w:val="00033C55"/>
    <w:rsid w:val="0003449C"/>
    <w:rsid w:val="0003535B"/>
    <w:rsid w:val="00037098"/>
    <w:rsid w:val="00040895"/>
    <w:rsid w:val="000419CF"/>
    <w:rsid w:val="00042865"/>
    <w:rsid w:val="000428FB"/>
    <w:rsid w:val="00044671"/>
    <w:rsid w:val="00045F07"/>
    <w:rsid w:val="00047324"/>
    <w:rsid w:val="00054688"/>
    <w:rsid w:val="00054A03"/>
    <w:rsid w:val="00055645"/>
    <w:rsid w:val="00056F72"/>
    <w:rsid w:val="00057982"/>
    <w:rsid w:val="00060FFA"/>
    <w:rsid w:val="00062420"/>
    <w:rsid w:val="000669BC"/>
    <w:rsid w:val="00067F2B"/>
    <w:rsid w:val="00071812"/>
    <w:rsid w:val="00071BDB"/>
    <w:rsid w:val="000812AE"/>
    <w:rsid w:val="00081D47"/>
    <w:rsid w:val="00083297"/>
    <w:rsid w:val="00084960"/>
    <w:rsid w:val="00084CED"/>
    <w:rsid w:val="00085AF8"/>
    <w:rsid w:val="000875DC"/>
    <w:rsid w:val="000916FA"/>
    <w:rsid w:val="00092704"/>
    <w:rsid w:val="000940A6"/>
    <w:rsid w:val="00094F30"/>
    <w:rsid w:val="0009506E"/>
    <w:rsid w:val="00095F52"/>
    <w:rsid w:val="000978E0"/>
    <w:rsid w:val="000A19E0"/>
    <w:rsid w:val="000A2DEB"/>
    <w:rsid w:val="000A3408"/>
    <w:rsid w:val="000A345D"/>
    <w:rsid w:val="000A354F"/>
    <w:rsid w:val="000A49DA"/>
    <w:rsid w:val="000A5029"/>
    <w:rsid w:val="000A66A8"/>
    <w:rsid w:val="000A6BA8"/>
    <w:rsid w:val="000A7319"/>
    <w:rsid w:val="000B0E0D"/>
    <w:rsid w:val="000B31F9"/>
    <w:rsid w:val="000B392E"/>
    <w:rsid w:val="000B3A77"/>
    <w:rsid w:val="000B57F4"/>
    <w:rsid w:val="000B637B"/>
    <w:rsid w:val="000C0118"/>
    <w:rsid w:val="000C5127"/>
    <w:rsid w:val="000C5537"/>
    <w:rsid w:val="000C60AC"/>
    <w:rsid w:val="000D0678"/>
    <w:rsid w:val="000D0FEE"/>
    <w:rsid w:val="000D1488"/>
    <w:rsid w:val="000D17DE"/>
    <w:rsid w:val="000D2A7B"/>
    <w:rsid w:val="000D6932"/>
    <w:rsid w:val="000D7082"/>
    <w:rsid w:val="000E0CBF"/>
    <w:rsid w:val="000E6D11"/>
    <w:rsid w:val="000E774A"/>
    <w:rsid w:val="000E77F4"/>
    <w:rsid w:val="000F1045"/>
    <w:rsid w:val="000F1DA1"/>
    <w:rsid w:val="000F25AA"/>
    <w:rsid w:val="000F2A22"/>
    <w:rsid w:val="000F3156"/>
    <w:rsid w:val="00100041"/>
    <w:rsid w:val="001017B3"/>
    <w:rsid w:val="00105D23"/>
    <w:rsid w:val="0010650A"/>
    <w:rsid w:val="00107457"/>
    <w:rsid w:val="001272B1"/>
    <w:rsid w:val="00127493"/>
    <w:rsid w:val="0013093D"/>
    <w:rsid w:val="0013137A"/>
    <w:rsid w:val="00131750"/>
    <w:rsid w:val="0013282C"/>
    <w:rsid w:val="0013398A"/>
    <w:rsid w:val="00144C5F"/>
    <w:rsid w:val="00144DA7"/>
    <w:rsid w:val="00144DEE"/>
    <w:rsid w:val="00145530"/>
    <w:rsid w:val="00146DBF"/>
    <w:rsid w:val="0014766B"/>
    <w:rsid w:val="0015150B"/>
    <w:rsid w:val="001519B1"/>
    <w:rsid w:val="00153D8B"/>
    <w:rsid w:val="00153E95"/>
    <w:rsid w:val="00154071"/>
    <w:rsid w:val="0015458F"/>
    <w:rsid w:val="0015526E"/>
    <w:rsid w:val="0016015C"/>
    <w:rsid w:val="00160CD5"/>
    <w:rsid w:val="00164B67"/>
    <w:rsid w:val="001653C5"/>
    <w:rsid w:val="00166522"/>
    <w:rsid w:val="00167CDB"/>
    <w:rsid w:val="00170FF1"/>
    <w:rsid w:val="00172DA3"/>
    <w:rsid w:val="001749BF"/>
    <w:rsid w:val="001751DD"/>
    <w:rsid w:val="00175D88"/>
    <w:rsid w:val="00175E9B"/>
    <w:rsid w:val="00180806"/>
    <w:rsid w:val="0018082F"/>
    <w:rsid w:val="001813B9"/>
    <w:rsid w:val="00181655"/>
    <w:rsid w:val="00181D0F"/>
    <w:rsid w:val="00183E7F"/>
    <w:rsid w:val="00186E0E"/>
    <w:rsid w:val="00187EAA"/>
    <w:rsid w:val="001933B1"/>
    <w:rsid w:val="00194C59"/>
    <w:rsid w:val="001A07D4"/>
    <w:rsid w:val="001A1465"/>
    <w:rsid w:val="001A43AF"/>
    <w:rsid w:val="001A62FD"/>
    <w:rsid w:val="001B4218"/>
    <w:rsid w:val="001B73DB"/>
    <w:rsid w:val="001C26E3"/>
    <w:rsid w:val="001C306C"/>
    <w:rsid w:val="001C31D0"/>
    <w:rsid w:val="001C488E"/>
    <w:rsid w:val="001D0900"/>
    <w:rsid w:val="001D094B"/>
    <w:rsid w:val="001D1E73"/>
    <w:rsid w:val="001D322D"/>
    <w:rsid w:val="001D35A3"/>
    <w:rsid w:val="001D45ED"/>
    <w:rsid w:val="001D4640"/>
    <w:rsid w:val="001D4671"/>
    <w:rsid w:val="001D60A4"/>
    <w:rsid w:val="001D687D"/>
    <w:rsid w:val="001D69D0"/>
    <w:rsid w:val="001E05DC"/>
    <w:rsid w:val="001E0F00"/>
    <w:rsid w:val="001E12BF"/>
    <w:rsid w:val="001E2BE2"/>
    <w:rsid w:val="001E3318"/>
    <w:rsid w:val="001E4670"/>
    <w:rsid w:val="001E578D"/>
    <w:rsid w:val="001F0ECA"/>
    <w:rsid w:val="001F27EC"/>
    <w:rsid w:val="001F377C"/>
    <w:rsid w:val="001F3ABA"/>
    <w:rsid w:val="001F3FDF"/>
    <w:rsid w:val="001F58A6"/>
    <w:rsid w:val="001F626D"/>
    <w:rsid w:val="002004EB"/>
    <w:rsid w:val="00200B10"/>
    <w:rsid w:val="00202234"/>
    <w:rsid w:val="0020256F"/>
    <w:rsid w:val="00205869"/>
    <w:rsid w:val="00207476"/>
    <w:rsid w:val="002076F0"/>
    <w:rsid w:val="00210A8D"/>
    <w:rsid w:val="0022000E"/>
    <w:rsid w:val="00222541"/>
    <w:rsid w:val="00224FDC"/>
    <w:rsid w:val="00227070"/>
    <w:rsid w:val="0022734D"/>
    <w:rsid w:val="00227C28"/>
    <w:rsid w:val="00234846"/>
    <w:rsid w:val="00234987"/>
    <w:rsid w:val="00237135"/>
    <w:rsid w:val="00240E3A"/>
    <w:rsid w:val="00241B9B"/>
    <w:rsid w:val="00244C6E"/>
    <w:rsid w:val="00244E29"/>
    <w:rsid w:val="00245683"/>
    <w:rsid w:val="00247926"/>
    <w:rsid w:val="002520A3"/>
    <w:rsid w:val="0025273A"/>
    <w:rsid w:val="0025746D"/>
    <w:rsid w:val="00260132"/>
    <w:rsid w:val="00261339"/>
    <w:rsid w:val="00264708"/>
    <w:rsid w:val="0026699C"/>
    <w:rsid w:val="00266A3D"/>
    <w:rsid w:val="00267AEA"/>
    <w:rsid w:val="00273DC5"/>
    <w:rsid w:val="002766D2"/>
    <w:rsid w:val="0028059A"/>
    <w:rsid w:val="00281A13"/>
    <w:rsid w:val="002849EE"/>
    <w:rsid w:val="00286F58"/>
    <w:rsid w:val="00291044"/>
    <w:rsid w:val="00292862"/>
    <w:rsid w:val="00294159"/>
    <w:rsid w:val="002965F2"/>
    <w:rsid w:val="002A5A05"/>
    <w:rsid w:val="002A666E"/>
    <w:rsid w:val="002B01C3"/>
    <w:rsid w:val="002B12C4"/>
    <w:rsid w:val="002B2026"/>
    <w:rsid w:val="002B3A2C"/>
    <w:rsid w:val="002B3A59"/>
    <w:rsid w:val="002B3B10"/>
    <w:rsid w:val="002B44FF"/>
    <w:rsid w:val="002B4699"/>
    <w:rsid w:val="002B5B34"/>
    <w:rsid w:val="002C2001"/>
    <w:rsid w:val="002C309A"/>
    <w:rsid w:val="002C388A"/>
    <w:rsid w:val="002C3BA1"/>
    <w:rsid w:val="002C413C"/>
    <w:rsid w:val="002C4A2C"/>
    <w:rsid w:val="002C52B8"/>
    <w:rsid w:val="002C5811"/>
    <w:rsid w:val="002C6364"/>
    <w:rsid w:val="002C6B9F"/>
    <w:rsid w:val="002C6F98"/>
    <w:rsid w:val="002C7199"/>
    <w:rsid w:val="002D0781"/>
    <w:rsid w:val="002D25D2"/>
    <w:rsid w:val="002D261E"/>
    <w:rsid w:val="002D6FD7"/>
    <w:rsid w:val="002E000C"/>
    <w:rsid w:val="002E0BF0"/>
    <w:rsid w:val="002E0DAF"/>
    <w:rsid w:val="002E2F9A"/>
    <w:rsid w:val="002F051E"/>
    <w:rsid w:val="002F0601"/>
    <w:rsid w:val="002F0AC5"/>
    <w:rsid w:val="002F1C47"/>
    <w:rsid w:val="002F3CB8"/>
    <w:rsid w:val="002F3E42"/>
    <w:rsid w:val="002F5EE9"/>
    <w:rsid w:val="002F75FB"/>
    <w:rsid w:val="002F7C83"/>
    <w:rsid w:val="00300051"/>
    <w:rsid w:val="0030097B"/>
    <w:rsid w:val="003019E5"/>
    <w:rsid w:val="0030307A"/>
    <w:rsid w:val="0030393D"/>
    <w:rsid w:val="0030740E"/>
    <w:rsid w:val="003103BA"/>
    <w:rsid w:val="003128FF"/>
    <w:rsid w:val="0031343E"/>
    <w:rsid w:val="00314936"/>
    <w:rsid w:val="00314FF7"/>
    <w:rsid w:val="00315169"/>
    <w:rsid w:val="003152D3"/>
    <w:rsid w:val="00316149"/>
    <w:rsid w:val="00317B46"/>
    <w:rsid w:val="00320937"/>
    <w:rsid w:val="00320978"/>
    <w:rsid w:val="00323B01"/>
    <w:rsid w:val="003269D0"/>
    <w:rsid w:val="00327DF0"/>
    <w:rsid w:val="00330500"/>
    <w:rsid w:val="003309A5"/>
    <w:rsid w:val="00331600"/>
    <w:rsid w:val="00333A34"/>
    <w:rsid w:val="00336A60"/>
    <w:rsid w:val="00337D76"/>
    <w:rsid w:val="003401E2"/>
    <w:rsid w:val="00340246"/>
    <w:rsid w:val="0034191C"/>
    <w:rsid w:val="00342A60"/>
    <w:rsid w:val="00342CD8"/>
    <w:rsid w:val="003436DB"/>
    <w:rsid w:val="00345A37"/>
    <w:rsid w:val="00345CD7"/>
    <w:rsid w:val="00346656"/>
    <w:rsid w:val="0034712D"/>
    <w:rsid w:val="00351794"/>
    <w:rsid w:val="00351BA4"/>
    <w:rsid w:val="00353AA8"/>
    <w:rsid w:val="00355AAA"/>
    <w:rsid w:val="00361AF0"/>
    <w:rsid w:val="003649D5"/>
    <w:rsid w:val="00366747"/>
    <w:rsid w:val="0036736E"/>
    <w:rsid w:val="00367838"/>
    <w:rsid w:val="0037052E"/>
    <w:rsid w:val="00370D91"/>
    <w:rsid w:val="00371132"/>
    <w:rsid w:val="00372998"/>
    <w:rsid w:val="00380341"/>
    <w:rsid w:val="00380509"/>
    <w:rsid w:val="00380B4C"/>
    <w:rsid w:val="00382DD1"/>
    <w:rsid w:val="00387556"/>
    <w:rsid w:val="003931A1"/>
    <w:rsid w:val="00393310"/>
    <w:rsid w:val="00394A30"/>
    <w:rsid w:val="00396BF0"/>
    <w:rsid w:val="00396C04"/>
    <w:rsid w:val="003A08DA"/>
    <w:rsid w:val="003A1506"/>
    <w:rsid w:val="003A1774"/>
    <w:rsid w:val="003A17E0"/>
    <w:rsid w:val="003A26BB"/>
    <w:rsid w:val="003A2CAA"/>
    <w:rsid w:val="003A3054"/>
    <w:rsid w:val="003A3EF4"/>
    <w:rsid w:val="003A451D"/>
    <w:rsid w:val="003A4BA4"/>
    <w:rsid w:val="003A58EE"/>
    <w:rsid w:val="003B0474"/>
    <w:rsid w:val="003B1DBA"/>
    <w:rsid w:val="003B355C"/>
    <w:rsid w:val="003B45E2"/>
    <w:rsid w:val="003B4B01"/>
    <w:rsid w:val="003B678B"/>
    <w:rsid w:val="003C0F7A"/>
    <w:rsid w:val="003C4BCD"/>
    <w:rsid w:val="003C64A7"/>
    <w:rsid w:val="003C7EA3"/>
    <w:rsid w:val="003E026A"/>
    <w:rsid w:val="003E5A42"/>
    <w:rsid w:val="003E64CC"/>
    <w:rsid w:val="003E6F80"/>
    <w:rsid w:val="003F0A3A"/>
    <w:rsid w:val="003F0D2B"/>
    <w:rsid w:val="003F2083"/>
    <w:rsid w:val="003F5B7E"/>
    <w:rsid w:val="00400FCB"/>
    <w:rsid w:val="00402D04"/>
    <w:rsid w:val="004061DC"/>
    <w:rsid w:val="00406AF9"/>
    <w:rsid w:val="00406BAE"/>
    <w:rsid w:val="00407BE4"/>
    <w:rsid w:val="004119A6"/>
    <w:rsid w:val="00417B7A"/>
    <w:rsid w:val="00421CDF"/>
    <w:rsid w:val="00423BC8"/>
    <w:rsid w:val="00425A80"/>
    <w:rsid w:val="00430DC9"/>
    <w:rsid w:val="004325C8"/>
    <w:rsid w:val="00435AD7"/>
    <w:rsid w:val="00435B89"/>
    <w:rsid w:val="00436B5E"/>
    <w:rsid w:val="0044040A"/>
    <w:rsid w:val="004404BC"/>
    <w:rsid w:val="00441648"/>
    <w:rsid w:val="00446252"/>
    <w:rsid w:val="00446C7A"/>
    <w:rsid w:val="00446CE2"/>
    <w:rsid w:val="00446FE1"/>
    <w:rsid w:val="00450C52"/>
    <w:rsid w:val="00452A3A"/>
    <w:rsid w:val="00453BD8"/>
    <w:rsid w:val="004554E5"/>
    <w:rsid w:val="00456ABF"/>
    <w:rsid w:val="004574B5"/>
    <w:rsid w:val="0045795F"/>
    <w:rsid w:val="0046064D"/>
    <w:rsid w:val="00460DAC"/>
    <w:rsid w:val="0046316A"/>
    <w:rsid w:val="0046353D"/>
    <w:rsid w:val="0046641D"/>
    <w:rsid w:val="0047314C"/>
    <w:rsid w:val="00474051"/>
    <w:rsid w:val="0047478B"/>
    <w:rsid w:val="00477F38"/>
    <w:rsid w:val="004812E9"/>
    <w:rsid w:val="00482BCB"/>
    <w:rsid w:val="00487AF2"/>
    <w:rsid w:val="004904FA"/>
    <w:rsid w:val="00495480"/>
    <w:rsid w:val="004A1C8D"/>
    <w:rsid w:val="004A3F6A"/>
    <w:rsid w:val="004A4CA5"/>
    <w:rsid w:val="004A72FC"/>
    <w:rsid w:val="004A7C63"/>
    <w:rsid w:val="004A7E03"/>
    <w:rsid w:val="004B0D54"/>
    <w:rsid w:val="004B5C90"/>
    <w:rsid w:val="004B66E0"/>
    <w:rsid w:val="004B722A"/>
    <w:rsid w:val="004C10FD"/>
    <w:rsid w:val="004C2C69"/>
    <w:rsid w:val="004C4B29"/>
    <w:rsid w:val="004C5DC3"/>
    <w:rsid w:val="004D2551"/>
    <w:rsid w:val="004D29E4"/>
    <w:rsid w:val="004D31BA"/>
    <w:rsid w:val="004D39BB"/>
    <w:rsid w:val="004D49B0"/>
    <w:rsid w:val="004D62CD"/>
    <w:rsid w:val="004D7C03"/>
    <w:rsid w:val="004E4913"/>
    <w:rsid w:val="004E4DF8"/>
    <w:rsid w:val="004E55CD"/>
    <w:rsid w:val="004E6E33"/>
    <w:rsid w:val="004E706A"/>
    <w:rsid w:val="004F39B5"/>
    <w:rsid w:val="004F538D"/>
    <w:rsid w:val="005014E8"/>
    <w:rsid w:val="00501D9E"/>
    <w:rsid w:val="0050553E"/>
    <w:rsid w:val="0051276A"/>
    <w:rsid w:val="00512A12"/>
    <w:rsid w:val="00512CBA"/>
    <w:rsid w:val="00512CDA"/>
    <w:rsid w:val="00513FD4"/>
    <w:rsid w:val="00514A7B"/>
    <w:rsid w:val="00516DDF"/>
    <w:rsid w:val="00517A11"/>
    <w:rsid w:val="005204A3"/>
    <w:rsid w:val="00520722"/>
    <w:rsid w:val="00520926"/>
    <w:rsid w:val="00520EB5"/>
    <w:rsid w:val="00525772"/>
    <w:rsid w:val="0052659F"/>
    <w:rsid w:val="00527042"/>
    <w:rsid w:val="005309A3"/>
    <w:rsid w:val="00530C67"/>
    <w:rsid w:val="00531164"/>
    <w:rsid w:val="00531424"/>
    <w:rsid w:val="005323AC"/>
    <w:rsid w:val="00532816"/>
    <w:rsid w:val="00540BF9"/>
    <w:rsid w:val="00542D04"/>
    <w:rsid w:val="00550247"/>
    <w:rsid w:val="00552ADE"/>
    <w:rsid w:val="00554A55"/>
    <w:rsid w:val="0055540C"/>
    <w:rsid w:val="0055561C"/>
    <w:rsid w:val="00557889"/>
    <w:rsid w:val="00557F6A"/>
    <w:rsid w:val="00560AA1"/>
    <w:rsid w:val="00561CB0"/>
    <w:rsid w:val="0056238A"/>
    <w:rsid w:val="00562E3D"/>
    <w:rsid w:val="00563146"/>
    <w:rsid w:val="0056552F"/>
    <w:rsid w:val="00566765"/>
    <w:rsid w:val="00566A20"/>
    <w:rsid w:val="00570175"/>
    <w:rsid w:val="0057178E"/>
    <w:rsid w:val="00571C78"/>
    <w:rsid w:val="00572B1B"/>
    <w:rsid w:val="00577768"/>
    <w:rsid w:val="00580569"/>
    <w:rsid w:val="00581EE2"/>
    <w:rsid w:val="00582595"/>
    <w:rsid w:val="00582DDD"/>
    <w:rsid w:val="00583582"/>
    <w:rsid w:val="005836C6"/>
    <w:rsid w:val="00586B68"/>
    <w:rsid w:val="00591AE6"/>
    <w:rsid w:val="005949CF"/>
    <w:rsid w:val="00596A42"/>
    <w:rsid w:val="005974A1"/>
    <w:rsid w:val="005A0F1A"/>
    <w:rsid w:val="005A24CF"/>
    <w:rsid w:val="005A2586"/>
    <w:rsid w:val="005A495F"/>
    <w:rsid w:val="005A57C9"/>
    <w:rsid w:val="005A66CB"/>
    <w:rsid w:val="005A6DB7"/>
    <w:rsid w:val="005B05AD"/>
    <w:rsid w:val="005B4AAE"/>
    <w:rsid w:val="005B56F7"/>
    <w:rsid w:val="005C0B49"/>
    <w:rsid w:val="005C1111"/>
    <w:rsid w:val="005D7362"/>
    <w:rsid w:val="005E14BD"/>
    <w:rsid w:val="005E2944"/>
    <w:rsid w:val="005E328D"/>
    <w:rsid w:val="005E3D34"/>
    <w:rsid w:val="005F66A7"/>
    <w:rsid w:val="005F7CCC"/>
    <w:rsid w:val="0060105D"/>
    <w:rsid w:val="00601329"/>
    <w:rsid w:val="00605CD3"/>
    <w:rsid w:val="00606413"/>
    <w:rsid w:val="00606F56"/>
    <w:rsid w:val="00612405"/>
    <w:rsid w:val="00612841"/>
    <w:rsid w:val="00612AC3"/>
    <w:rsid w:val="00614161"/>
    <w:rsid w:val="006150A8"/>
    <w:rsid w:val="00615B9C"/>
    <w:rsid w:val="0062114C"/>
    <w:rsid w:val="00623B98"/>
    <w:rsid w:val="0062482B"/>
    <w:rsid w:val="00626D43"/>
    <w:rsid w:val="006317ED"/>
    <w:rsid w:val="00633A8E"/>
    <w:rsid w:val="00635434"/>
    <w:rsid w:val="00635EC3"/>
    <w:rsid w:val="0063632A"/>
    <w:rsid w:val="0063755F"/>
    <w:rsid w:val="006413F5"/>
    <w:rsid w:val="00641AC0"/>
    <w:rsid w:val="00641B2B"/>
    <w:rsid w:val="0064286D"/>
    <w:rsid w:val="00642AF2"/>
    <w:rsid w:val="00644E86"/>
    <w:rsid w:val="00645FD2"/>
    <w:rsid w:val="00646345"/>
    <w:rsid w:val="006476AC"/>
    <w:rsid w:val="006509D1"/>
    <w:rsid w:val="0065105D"/>
    <w:rsid w:val="00652F59"/>
    <w:rsid w:val="0066084A"/>
    <w:rsid w:val="006679DE"/>
    <w:rsid w:val="00670432"/>
    <w:rsid w:val="006763F7"/>
    <w:rsid w:val="00681144"/>
    <w:rsid w:val="006815A8"/>
    <w:rsid w:val="00683912"/>
    <w:rsid w:val="00686DB2"/>
    <w:rsid w:val="00690B57"/>
    <w:rsid w:val="00690E9D"/>
    <w:rsid w:val="0069119E"/>
    <w:rsid w:val="0069325A"/>
    <w:rsid w:val="00693C99"/>
    <w:rsid w:val="0069421D"/>
    <w:rsid w:val="00694356"/>
    <w:rsid w:val="006951C9"/>
    <w:rsid w:val="006955DE"/>
    <w:rsid w:val="006959AF"/>
    <w:rsid w:val="00697202"/>
    <w:rsid w:val="00697C9C"/>
    <w:rsid w:val="006A0D7D"/>
    <w:rsid w:val="006A3030"/>
    <w:rsid w:val="006A4A4A"/>
    <w:rsid w:val="006A7614"/>
    <w:rsid w:val="006B5720"/>
    <w:rsid w:val="006C27DA"/>
    <w:rsid w:val="006C6A94"/>
    <w:rsid w:val="006C7BA6"/>
    <w:rsid w:val="006D0808"/>
    <w:rsid w:val="006D1596"/>
    <w:rsid w:val="006D408B"/>
    <w:rsid w:val="006D5969"/>
    <w:rsid w:val="006D6590"/>
    <w:rsid w:val="006E09A6"/>
    <w:rsid w:val="006E0A5E"/>
    <w:rsid w:val="006E2AEF"/>
    <w:rsid w:val="006E3DE1"/>
    <w:rsid w:val="006E48B8"/>
    <w:rsid w:val="006E6537"/>
    <w:rsid w:val="006E6D47"/>
    <w:rsid w:val="006F053F"/>
    <w:rsid w:val="006F0546"/>
    <w:rsid w:val="006F132A"/>
    <w:rsid w:val="006F4F68"/>
    <w:rsid w:val="006F7E5B"/>
    <w:rsid w:val="0070263F"/>
    <w:rsid w:val="00703B61"/>
    <w:rsid w:val="00703E5C"/>
    <w:rsid w:val="007059FA"/>
    <w:rsid w:val="00706529"/>
    <w:rsid w:val="00707464"/>
    <w:rsid w:val="00707BAA"/>
    <w:rsid w:val="00712A21"/>
    <w:rsid w:val="00716157"/>
    <w:rsid w:val="00720051"/>
    <w:rsid w:val="007214EF"/>
    <w:rsid w:val="00722926"/>
    <w:rsid w:val="00726DD4"/>
    <w:rsid w:val="0072724F"/>
    <w:rsid w:val="00727B2C"/>
    <w:rsid w:val="0073024D"/>
    <w:rsid w:val="00733B59"/>
    <w:rsid w:val="00735402"/>
    <w:rsid w:val="00736FA8"/>
    <w:rsid w:val="007370E7"/>
    <w:rsid w:val="00737931"/>
    <w:rsid w:val="00737E14"/>
    <w:rsid w:val="007424D0"/>
    <w:rsid w:val="00743FDC"/>
    <w:rsid w:val="00744154"/>
    <w:rsid w:val="00746F85"/>
    <w:rsid w:val="007471EF"/>
    <w:rsid w:val="00747B99"/>
    <w:rsid w:val="00750CC5"/>
    <w:rsid w:val="00752B21"/>
    <w:rsid w:val="00753AF8"/>
    <w:rsid w:val="0075543E"/>
    <w:rsid w:val="00756E2C"/>
    <w:rsid w:val="00761930"/>
    <w:rsid w:val="00762E58"/>
    <w:rsid w:val="00763522"/>
    <w:rsid w:val="00763C95"/>
    <w:rsid w:val="00764D48"/>
    <w:rsid w:val="007716B3"/>
    <w:rsid w:val="00771C11"/>
    <w:rsid w:val="00771FB0"/>
    <w:rsid w:val="0077224B"/>
    <w:rsid w:val="00775699"/>
    <w:rsid w:val="00775A95"/>
    <w:rsid w:val="007776E6"/>
    <w:rsid w:val="00780734"/>
    <w:rsid w:val="00781F21"/>
    <w:rsid w:val="00782167"/>
    <w:rsid w:val="00782240"/>
    <w:rsid w:val="00783F68"/>
    <w:rsid w:val="00784619"/>
    <w:rsid w:val="00785458"/>
    <w:rsid w:val="007937FC"/>
    <w:rsid w:val="007A0DD4"/>
    <w:rsid w:val="007A691F"/>
    <w:rsid w:val="007B3043"/>
    <w:rsid w:val="007B388D"/>
    <w:rsid w:val="007B3E85"/>
    <w:rsid w:val="007B68D7"/>
    <w:rsid w:val="007B6933"/>
    <w:rsid w:val="007C1EC5"/>
    <w:rsid w:val="007C3861"/>
    <w:rsid w:val="007C4167"/>
    <w:rsid w:val="007C422A"/>
    <w:rsid w:val="007C62D9"/>
    <w:rsid w:val="007D069E"/>
    <w:rsid w:val="007D1042"/>
    <w:rsid w:val="007D17E0"/>
    <w:rsid w:val="007D40B8"/>
    <w:rsid w:val="007D64C8"/>
    <w:rsid w:val="007D7814"/>
    <w:rsid w:val="007E02B6"/>
    <w:rsid w:val="007E312C"/>
    <w:rsid w:val="007E4633"/>
    <w:rsid w:val="007E4B90"/>
    <w:rsid w:val="007E74B8"/>
    <w:rsid w:val="007E7EA8"/>
    <w:rsid w:val="007F1C0F"/>
    <w:rsid w:val="007F686C"/>
    <w:rsid w:val="007F76BA"/>
    <w:rsid w:val="00802112"/>
    <w:rsid w:val="00802AA5"/>
    <w:rsid w:val="008049FE"/>
    <w:rsid w:val="00810085"/>
    <w:rsid w:val="0081053E"/>
    <w:rsid w:val="008109ED"/>
    <w:rsid w:val="00811D6E"/>
    <w:rsid w:val="0081202C"/>
    <w:rsid w:val="00812429"/>
    <w:rsid w:val="00812982"/>
    <w:rsid w:val="00816DF1"/>
    <w:rsid w:val="008206DD"/>
    <w:rsid w:val="00823272"/>
    <w:rsid w:val="008247D2"/>
    <w:rsid w:val="0083265C"/>
    <w:rsid w:val="00836E02"/>
    <w:rsid w:val="00841552"/>
    <w:rsid w:val="008421F4"/>
    <w:rsid w:val="00845BAD"/>
    <w:rsid w:val="00852C1F"/>
    <w:rsid w:val="00855011"/>
    <w:rsid w:val="00855099"/>
    <w:rsid w:val="0085634B"/>
    <w:rsid w:val="008577C1"/>
    <w:rsid w:val="0086314C"/>
    <w:rsid w:val="00870660"/>
    <w:rsid w:val="00870C5B"/>
    <w:rsid w:val="00872BA3"/>
    <w:rsid w:val="00873ABD"/>
    <w:rsid w:val="008744B4"/>
    <w:rsid w:val="0087576B"/>
    <w:rsid w:val="0087670D"/>
    <w:rsid w:val="0088184D"/>
    <w:rsid w:val="008927DF"/>
    <w:rsid w:val="00893B1D"/>
    <w:rsid w:val="00894B93"/>
    <w:rsid w:val="00895A2A"/>
    <w:rsid w:val="008A12CE"/>
    <w:rsid w:val="008A2F65"/>
    <w:rsid w:val="008A4A00"/>
    <w:rsid w:val="008A4F88"/>
    <w:rsid w:val="008A52BF"/>
    <w:rsid w:val="008A63DA"/>
    <w:rsid w:val="008B032B"/>
    <w:rsid w:val="008B4776"/>
    <w:rsid w:val="008C253E"/>
    <w:rsid w:val="008C37F6"/>
    <w:rsid w:val="008C519C"/>
    <w:rsid w:val="008C72DE"/>
    <w:rsid w:val="008D14BC"/>
    <w:rsid w:val="008D18F1"/>
    <w:rsid w:val="008D24D8"/>
    <w:rsid w:val="008D322F"/>
    <w:rsid w:val="008D3D77"/>
    <w:rsid w:val="008D4B35"/>
    <w:rsid w:val="008D719D"/>
    <w:rsid w:val="008E12C3"/>
    <w:rsid w:val="008E27F1"/>
    <w:rsid w:val="008E3122"/>
    <w:rsid w:val="008E7624"/>
    <w:rsid w:val="008E7635"/>
    <w:rsid w:val="008F04A5"/>
    <w:rsid w:val="008F15A0"/>
    <w:rsid w:val="008F5219"/>
    <w:rsid w:val="008F5244"/>
    <w:rsid w:val="008F5A8F"/>
    <w:rsid w:val="008F5DFD"/>
    <w:rsid w:val="008F6A80"/>
    <w:rsid w:val="008F7938"/>
    <w:rsid w:val="009009D0"/>
    <w:rsid w:val="00900BD6"/>
    <w:rsid w:val="00902B68"/>
    <w:rsid w:val="00902C37"/>
    <w:rsid w:val="00905369"/>
    <w:rsid w:val="00906528"/>
    <w:rsid w:val="00910D96"/>
    <w:rsid w:val="00912344"/>
    <w:rsid w:val="0091629E"/>
    <w:rsid w:val="00916AF4"/>
    <w:rsid w:val="009177F7"/>
    <w:rsid w:val="009207A9"/>
    <w:rsid w:val="00920DF5"/>
    <w:rsid w:val="009215AC"/>
    <w:rsid w:val="00921F10"/>
    <w:rsid w:val="009228DC"/>
    <w:rsid w:val="00927218"/>
    <w:rsid w:val="00931BDB"/>
    <w:rsid w:val="00932EF5"/>
    <w:rsid w:val="009348F2"/>
    <w:rsid w:val="0093703E"/>
    <w:rsid w:val="009407E1"/>
    <w:rsid w:val="00940F4B"/>
    <w:rsid w:val="00941543"/>
    <w:rsid w:val="00941BF3"/>
    <w:rsid w:val="00943371"/>
    <w:rsid w:val="009443E5"/>
    <w:rsid w:val="00947C23"/>
    <w:rsid w:val="009513C7"/>
    <w:rsid w:val="00951BE0"/>
    <w:rsid w:val="00952529"/>
    <w:rsid w:val="0095754B"/>
    <w:rsid w:val="0096024A"/>
    <w:rsid w:val="00962BE7"/>
    <w:rsid w:val="00963755"/>
    <w:rsid w:val="00964642"/>
    <w:rsid w:val="00965811"/>
    <w:rsid w:val="00967CB9"/>
    <w:rsid w:val="009720B9"/>
    <w:rsid w:val="00972133"/>
    <w:rsid w:val="00980DB0"/>
    <w:rsid w:val="00987254"/>
    <w:rsid w:val="009932CE"/>
    <w:rsid w:val="009933A0"/>
    <w:rsid w:val="0099485E"/>
    <w:rsid w:val="00994EDD"/>
    <w:rsid w:val="00996892"/>
    <w:rsid w:val="00997375"/>
    <w:rsid w:val="009A13BA"/>
    <w:rsid w:val="009A4CB2"/>
    <w:rsid w:val="009A5E04"/>
    <w:rsid w:val="009B004F"/>
    <w:rsid w:val="009B0AF8"/>
    <w:rsid w:val="009B1270"/>
    <w:rsid w:val="009B20BD"/>
    <w:rsid w:val="009B251E"/>
    <w:rsid w:val="009B2565"/>
    <w:rsid w:val="009B38AC"/>
    <w:rsid w:val="009B4A0E"/>
    <w:rsid w:val="009B61A1"/>
    <w:rsid w:val="009C02E6"/>
    <w:rsid w:val="009C035C"/>
    <w:rsid w:val="009C475B"/>
    <w:rsid w:val="009C4909"/>
    <w:rsid w:val="009C53E2"/>
    <w:rsid w:val="009D2591"/>
    <w:rsid w:val="009D48D6"/>
    <w:rsid w:val="009D5327"/>
    <w:rsid w:val="009D7FFE"/>
    <w:rsid w:val="009E1314"/>
    <w:rsid w:val="009E2B08"/>
    <w:rsid w:val="009E2C63"/>
    <w:rsid w:val="009E312F"/>
    <w:rsid w:val="009E56E6"/>
    <w:rsid w:val="009E65FC"/>
    <w:rsid w:val="009F1DBD"/>
    <w:rsid w:val="009F3AC7"/>
    <w:rsid w:val="009F41F2"/>
    <w:rsid w:val="00A0017D"/>
    <w:rsid w:val="00A01293"/>
    <w:rsid w:val="00A017C9"/>
    <w:rsid w:val="00A03E61"/>
    <w:rsid w:val="00A0778B"/>
    <w:rsid w:val="00A11EB3"/>
    <w:rsid w:val="00A1635B"/>
    <w:rsid w:val="00A2116D"/>
    <w:rsid w:val="00A22B9E"/>
    <w:rsid w:val="00A22C9D"/>
    <w:rsid w:val="00A27833"/>
    <w:rsid w:val="00A27E0F"/>
    <w:rsid w:val="00A30331"/>
    <w:rsid w:val="00A30F7D"/>
    <w:rsid w:val="00A3198F"/>
    <w:rsid w:val="00A32082"/>
    <w:rsid w:val="00A320BD"/>
    <w:rsid w:val="00A32E7F"/>
    <w:rsid w:val="00A332FC"/>
    <w:rsid w:val="00A33F23"/>
    <w:rsid w:val="00A34639"/>
    <w:rsid w:val="00A371FA"/>
    <w:rsid w:val="00A420E3"/>
    <w:rsid w:val="00A47D79"/>
    <w:rsid w:val="00A50185"/>
    <w:rsid w:val="00A51A5C"/>
    <w:rsid w:val="00A53131"/>
    <w:rsid w:val="00A54414"/>
    <w:rsid w:val="00A551A5"/>
    <w:rsid w:val="00A56D81"/>
    <w:rsid w:val="00A5702E"/>
    <w:rsid w:val="00A60FFF"/>
    <w:rsid w:val="00A61944"/>
    <w:rsid w:val="00A64708"/>
    <w:rsid w:val="00A667FF"/>
    <w:rsid w:val="00A67AA4"/>
    <w:rsid w:val="00A67BC4"/>
    <w:rsid w:val="00A67EB4"/>
    <w:rsid w:val="00A71864"/>
    <w:rsid w:val="00A75B25"/>
    <w:rsid w:val="00A7614B"/>
    <w:rsid w:val="00A7622D"/>
    <w:rsid w:val="00A80A4F"/>
    <w:rsid w:val="00A8159E"/>
    <w:rsid w:val="00A82733"/>
    <w:rsid w:val="00A83C1D"/>
    <w:rsid w:val="00A91239"/>
    <w:rsid w:val="00A92146"/>
    <w:rsid w:val="00A924D4"/>
    <w:rsid w:val="00A93BC0"/>
    <w:rsid w:val="00A94F57"/>
    <w:rsid w:val="00A956CF"/>
    <w:rsid w:val="00AA0D3E"/>
    <w:rsid w:val="00AA1FF7"/>
    <w:rsid w:val="00AA26B5"/>
    <w:rsid w:val="00AA42E7"/>
    <w:rsid w:val="00AA437C"/>
    <w:rsid w:val="00AA70EE"/>
    <w:rsid w:val="00AA738D"/>
    <w:rsid w:val="00AA7F5D"/>
    <w:rsid w:val="00AB05A6"/>
    <w:rsid w:val="00AB1E33"/>
    <w:rsid w:val="00AB3D99"/>
    <w:rsid w:val="00AB5101"/>
    <w:rsid w:val="00AB5434"/>
    <w:rsid w:val="00AB5A7D"/>
    <w:rsid w:val="00AB5BE9"/>
    <w:rsid w:val="00AB6CA2"/>
    <w:rsid w:val="00AB7396"/>
    <w:rsid w:val="00AB78CE"/>
    <w:rsid w:val="00AC08AD"/>
    <w:rsid w:val="00AC2495"/>
    <w:rsid w:val="00AC420A"/>
    <w:rsid w:val="00AD115A"/>
    <w:rsid w:val="00AD4AED"/>
    <w:rsid w:val="00AD4D00"/>
    <w:rsid w:val="00AD5072"/>
    <w:rsid w:val="00AD511A"/>
    <w:rsid w:val="00AD563B"/>
    <w:rsid w:val="00AD5E56"/>
    <w:rsid w:val="00AD6961"/>
    <w:rsid w:val="00AD72E9"/>
    <w:rsid w:val="00AD7549"/>
    <w:rsid w:val="00AE2963"/>
    <w:rsid w:val="00AF06E0"/>
    <w:rsid w:val="00AF1FC8"/>
    <w:rsid w:val="00AF7522"/>
    <w:rsid w:val="00B01414"/>
    <w:rsid w:val="00B02D94"/>
    <w:rsid w:val="00B0326D"/>
    <w:rsid w:val="00B06AED"/>
    <w:rsid w:val="00B077AD"/>
    <w:rsid w:val="00B11216"/>
    <w:rsid w:val="00B11D0C"/>
    <w:rsid w:val="00B128BE"/>
    <w:rsid w:val="00B12D17"/>
    <w:rsid w:val="00B13000"/>
    <w:rsid w:val="00B1418F"/>
    <w:rsid w:val="00B15872"/>
    <w:rsid w:val="00B15F21"/>
    <w:rsid w:val="00B16B23"/>
    <w:rsid w:val="00B2069A"/>
    <w:rsid w:val="00B25C0E"/>
    <w:rsid w:val="00B267D2"/>
    <w:rsid w:val="00B27B7F"/>
    <w:rsid w:val="00B303F2"/>
    <w:rsid w:val="00B3123E"/>
    <w:rsid w:val="00B3507C"/>
    <w:rsid w:val="00B35441"/>
    <w:rsid w:val="00B41E64"/>
    <w:rsid w:val="00B42CD0"/>
    <w:rsid w:val="00B43AC4"/>
    <w:rsid w:val="00B4420A"/>
    <w:rsid w:val="00B451F6"/>
    <w:rsid w:val="00B458D3"/>
    <w:rsid w:val="00B45AE5"/>
    <w:rsid w:val="00B4605E"/>
    <w:rsid w:val="00B47BBB"/>
    <w:rsid w:val="00B50106"/>
    <w:rsid w:val="00B5102F"/>
    <w:rsid w:val="00B523E5"/>
    <w:rsid w:val="00B5361C"/>
    <w:rsid w:val="00B56871"/>
    <w:rsid w:val="00B568A8"/>
    <w:rsid w:val="00B57B6A"/>
    <w:rsid w:val="00B64E6B"/>
    <w:rsid w:val="00B714B7"/>
    <w:rsid w:val="00B717BA"/>
    <w:rsid w:val="00B74170"/>
    <w:rsid w:val="00B742DB"/>
    <w:rsid w:val="00B756DC"/>
    <w:rsid w:val="00B779ED"/>
    <w:rsid w:val="00B8028F"/>
    <w:rsid w:val="00B807D4"/>
    <w:rsid w:val="00B809F0"/>
    <w:rsid w:val="00B80EF4"/>
    <w:rsid w:val="00B82E71"/>
    <w:rsid w:val="00B83493"/>
    <w:rsid w:val="00B83613"/>
    <w:rsid w:val="00B83A47"/>
    <w:rsid w:val="00B86140"/>
    <w:rsid w:val="00B86ED5"/>
    <w:rsid w:val="00B86FBF"/>
    <w:rsid w:val="00B87345"/>
    <w:rsid w:val="00B9075D"/>
    <w:rsid w:val="00B92206"/>
    <w:rsid w:val="00B92DD1"/>
    <w:rsid w:val="00B94252"/>
    <w:rsid w:val="00B944B8"/>
    <w:rsid w:val="00BA3250"/>
    <w:rsid w:val="00BA4E0A"/>
    <w:rsid w:val="00BA566B"/>
    <w:rsid w:val="00BA65A5"/>
    <w:rsid w:val="00BA679F"/>
    <w:rsid w:val="00BB02DB"/>
    <w:rsid w:val="00BB166B"/>
    <w:rsid w:val="00BB1C69"/>
    <w:rsid w:val="00BB32CE"/>
    <w:rsid w:val="00BB5ABD"/>
    <w:rsid w:val="00BC0C56"/>
    <w:rsid w:val="00BC3F9A"/>
    <w:rsid w:val="00BD039B"/>
    <w:rsid w:val="00BD10A8"/>
    <w:rsid w:val="00BD2626"/>
    <w:rsid w:val="00BD2D9E"/>
    <w:rsid w:val="00BD3740"/>
    <w:rsid w:val="00BD3E4D"/>
    <w:rsid w:val="00BD6C4A"/>
    <w:rsid w:val="00BE0018"/>
    <w:rsid w:val="00BE0B7D"/>
    <w:rsid w:val="00BE3AE9"/>
    <w:rsid w:val="00BE47B7"/>
    <w:rsid w:val="00BE5250"/>
    <w:rsid w:val="00BF045E"/>
    <w:rsid w:val="00BF39EB"/>
    <w:rsid w:val="00BF428E"/>
    <w:rsid w:val="00BF5B7E"/>
    <w:rsid w:val="00BF5E3F"/>
    <w:rsid w:val="00BF7941"/>
    <w:rsid w:val="00BF79F9"/>
    <w:rsid w:val="00C022D2"/>
    <w:rsid w:val="00C0265D"/>
    <w:rsid w:val="00C038C2"/>
    <w:rsid w:val="00C044D9"/>
    <w:rsid w:val="00C05511"/>
    <w:rsid w:val="00C05B95"/>
    <w:rsid w:val="00C0666F"/>
    <w:rsid w:val="00C13523"/>
    <w:rsid w:val="00C136FC"/>
    <w:rsid w:val="00C14296"/>
    <w:rsid w:val="00C143A6"/>
    <w:rsid w:val="00C15D78"/>
    <w:rsid w:val="00C17BF9"/>
    <w:rsid w:val="00C23F46"/>
    <w:rsid w:val="00C2695D"/>
    <w:rsid w:val="00C30106"/>
    <w:rsid w:val="00C3058A"/>
    <w:rsid w:val="00C30599"/>
    <w:rsid w:val="00C30EAA"/>
    <w:rsid w:val="00C30FFC"/>
    <w:rsid w:val="00C31E00"/>
    <w:rsid w:val="00C33A9B"/>
    <w:rsid w:val="00C420D1"/>
    <w:rsid w:val="00C440EB"/>
    <w:rsid w:val="00C450AE"/>
    <w:rsid w:val="00C46F3C"/>
    <w:rsid w:val="00C526C2"/>
    <w:rsid w:val="00C534F0"/>
    <w:rsid w:val="00C542E9"/>
    <w:rsid w:val="00C55E1F"/>
    <w:rsid w:val="00C6236A"/>
    <w:rsid w:val="00C6340B"/>
    <w:rsid w:val="00C634ED"/>
    <w:rsid w:val="00C63CF6"/>
    <w:rsid w:val="00C66B7A"/>
    <w:rsid w:val="00C66C56"/>
    <w:rsid w:val="00C66DBA"/>
    <w:rsid w:val="00C67CEA"/>
    <w:rsid w:val="00C705F6"/>
    <w:rsid w:val="00C707C0"/>
    <w:rsid w:val="00C70D28"/>
    <w:rsid w:val="00C758F5"/>
    <w:rsid w:val="00C75C25"/>
    <w:rsid w:val="00C769DC"/>
    <w:rsid w:val="00C7721B"/>
    <w:rsid w:val="00C772BD"/>
    <w:rsid w:val="00C84A13"/>
    <w:rsid w:val="00C860F7"/>
    <w:rsid w:val="00C87D25"/>
    <w:rsid w:val="00C90E85"/>
    <w:rsid w:val="00C918FF"/>
    <w:rsid w:val="00C92541"/>
    <w:rsid w:val="00C926BF"/>
    <w:rsid w:val="00C92A1F"/>
    <w:rsid w:val="00C92E5D"/>
    <w:rsid w:val="00C9323C"/>
    <w:rsid w:val="00C93509"/>
    <w:rsid w:val="00C96480"/>
    <w:rsid w:val="00C96498"/>
    <w:rsid w:val="00C9777C"/>
    <w:rsid w:val="00CA4AC8"/>
    <w:rsid w:val="00CA58CB"/>
    <w:rsid w:val="00CB137C"/>
    <w:rsid w:val="00CB4E54"/>
    <w:rsid w:val="00CB5661"/>
    <w:rsid w:val="00CB62C9"/>
    <w:rsid w:val="00CB709F"/>
    <w:rsid w:val="00CC2C6A"/>
    <w:rsid w:val="00CC602E"/>
    <w:rsid w:val="00CD0627"/>
    <w:rsid w:val="00CD3000"/>
    <w:rsid w:val="00CD48D6"/>
    <w:rsid w:val="00CD67BD"/>
    <w:rsid w:val="00CD6F65"/>
    <w:rsid w:val="00CD72DE"/>
    <w:rsid w:val="00CE16E0"/>
    <w:rsid w:val="00CE1865"/>
    <w:rsid w:val="00CE1892"/>
    <w:rsid w:val="00CE27F7"/>
    <w:rsid w:val="00CE3048"/>
    <w:rsid w:val="00CE3587"/>
    <w:rsid w:val="00CE758D"/>
    <w:rsid w:val="00CE76A7"/>
    <w:rsid w:val="00CF28C1"/>
    <w:rsid w:val="00CF3063"/>
    <w:rsid w:val="00CF3BCA"/>
    <w:rsid w:val="00CF4A18"/>
    <w:rsid w:val="00CF56EE"/>
    <w:rsid w:val="00CF5E58"/>
    <w:rsid w:val="00CF6AED"/>
    <w:rsid w:val="00CF6D84"/>
    <w:rsid w:val="00CF764D"/>
    <w:rsid w:val="00D00264"/>
    <w:rsid w:val="00D00FDA"/>
    <w:rsid w:val="00D0486A"/>
    <w:rsid w:val="00D067F0"/>
    <w:rsid w:val="00D07772"/>
    <w:rsid w:val="00D13D81"/>
    <w:rsid w:val="00D14FDB"/>
    <w:rsid w:val="00D158BD"/>
    <w:rsid w:val="00D1743A"/>
    <w:rsid w:val="00D20BD0"/>
    <w:rsid w:val="00D20F6A"/>
    <w:rsid w:val="00D22F40"/>
    <w:rsid w:val="00D2493C"/>
    <w:rsid w:val="00D254FE"/>
    <w:rsid w:val="00D25F5C"/>
    <w:rsid w:val="00D2772F"/>
    <w:rsid w:val="00D316F2"/>
    <w:rsid w:val="00D3270E"/>
    <w:rsid w:val="00D34285"/>
    <w:rsid w:val="00D400D6"/>
    <w:rsid w:val="00D420AB"/>
    <w:rsid w:val="00D42285"/>
    <w:rsid w:val="00D42C39"/>
    <w:rsid w:val="00D433A5"/>
    <w:rsid w:val="00D444EF"/>
    <w:rsid w:val="00D44984"/>
    <w:rsid w:val="00D451FE"/>
    <w:rsid w:val="00D45F51"/>
    <w:rsid w:val="00D46180"/>
    <w:rsid w:val="00D46B55"/>
    <w:rsid w:val="00D5124A"/>
    <w:rsid w:val="00D52F8F"/>
    <w:rsid w:val="00D5588A"/>
    <w:rsid w:val="00D61046"/>
    <w:rsid w:val="00D62841"/>
    <w:rsid w:val="00D62AA3"/>
    <w:rsid w:val="00D643B5"/>
    <w:rsid w:val="00D65069"/>
    <w:rsid w:val="00D65105"/>
    <w:rsid w:val="00D65A3C"/>
    <w:rsid w:val="00D66182"/>
    <w:rsid w:val="00D705E5"/>
    <w:rsid w:val="00D71717"/>
    <w:rsid w:val="00D7250D"/>
    <w:rsid w:val="00D72E25"/>
    <w:rsid w:val="00D72F6A"/>
    <w:rsid w:val="00D77004"/>
    <w:rsid w:val="00D774FA"/>
    <w:rsid w:val="00D77566"/>
    <w:rsid w:val="00D8392D"/>
    <w:rsid w:val="00D8451E"/>
    <w:rsid w:val="00D85461"/>
    <w:rsid w:val="00D85AD6"/>
    <w:rsid w:val="00D86317"/>
    <w:rsid w:val="00D878B3"/>
    <w:rsid w:val="00D87B58"/>
    <w:rsid w:val="00D94B0A"/>
    <w:rsid w:val="00D978F1"/>
    <w:rsid w:val="00DA1732"/>
    <w:rsid w:val="00DA384A"/>
    <w:rsid w:val="00DA39C5"/>
    <w:rsid w:val="00DA3ABA"/>
    <w:rsid w:val="00DA5F85"/>
    <w:rsid w:val="00DA6603"/>
    <w:rsid w:val="00DA6CE6"/>
    <w:rsid w:val="00DB016C"/>
    <w:rsid w:val="00DB1E24"/>
    <w:rsid w:val="00DB6AD8"/>
    <w:rsid w:val="00DC0199"/>
    <w:rsid w:val="00DC05C1"/>
    <w:rsid w:val="00DC11F9"/>
    <w:rsid w:val="00DC121F"/>
    <w:rsid w:val="00DC35C6"/>
    <w:rsid w:val="00DC3CD2"/>
    <w:rsid w:val="00DC5FE1"/>
    <w:rsid w:val="00DD32CE"/>
    <w:rsid w:val="00DD39B2"/>
    <w:rsid w:val="00DD3BFD"/>
    <w:rsid w:val="00DD72C4"/>
    <w:rsid w:val="00DE53AA"/>
    <w:rsid w:val="00DE7F2D"/>
    <w:rsid w:val="00DF3CEB"/>
    <w:rsid w:val="00DF4FE3"/>
    <w:rsid w:val="00DF62D7"/>
    <w:rsid w:val="00DF7B94"/>
    <w:rsid w:val="00E000AE"/>
    <w:rsid w:val="00E03391"/>
    <w:rsid w:val="00E03491"/>
    <w:rsid w:val="00E03950"/>
    <w:rsid w:val="00E0544B"/>
    <w:rsid w:val="00E07114"/>
    <w:rsid w:val="00E074AE"/>
    <w:rsid w:val="00E10C6F"/>
    <w:rsid w:val="00E15361"/>
    <w:rsid w:val="00E16911"/>
    <w:rsid w:val="00E25823"/>
    <w:rsid w:val="00E27CE3"/>
    <w:rsid w:val="00E31017"/>
    <w:rsid w:val="00E3394A"/>
    <w:rsid w:val="00E33D4D"/>
    <w:rsid w:val="00E33FB4"/>
    <w:rsid w:val="00E34F0C"/>
    <w:rsid w:val="00E35085"/>
    <w:rsid w:val="00E354C7"/>
    <w:rsid w:val="00E35802"/>
    <w:rsid w:val="00E40B7E"/>
    <w:rsid w:val="00E4240F"/>
    <w:rsid w:val="00E46C31"/>
    <w:rsid w:val="00E5297E"/>
    <w:rsid w:val="00E543E7"/>
    <w:rsid w:val="00E56C69"/>
    <w:rsid w:val="00E60912"/>
    <w:rsid w:val="00E6093C"/>
    <w:rsid w:val="00E632D0"/>
    <w:rsid w:val="00E63B9E"/>
    <w:rsid w:val="00E6474B"/>
    <w:rsid w:val="00E756F7"/>
    <w:rsid w:val="00E75E02"/>
    <w:rsid w:val="00E81838"/>
    <w:rsid w:val="00E8239D"/>
    <w:rsid w:val="00E84977"/>
    <w:rsid w:val="00E85F5C"/>
    <w:rsid w:val="00E862C4"/>
    <w:rsid w:val="00E86ED4"/>
    <w:rsid w:val="00E87257"/>
    <w:rsid w:val="00E90752"/>
    <w:rsid w:val="00E913CE"/>
    <w:rsid w:val="00E94B83"/>
    <w:rsid w:val="00EA000A"/>
    <w:rsid w:val="00EA035B"/>
    <w:rsid w:val="00EA1610"/>
    <w:rsid w:val="00EA18BA"/>
    <w:rsid w:val="00EA3995"/>
    <w:rsid w:val="00EA634B"/>
    <w:rsid w:val="00EA79C1"/>
    <w:rsid w:val="00EB1311"/>
    <w:rsid w:val="00EB16FB"/>
    <w:rsid w:val="00EB1B48"/>
    <w:rsid w:val="00EB2481"/>
    <w:rsid w:val="00EB3483"/>
    <w:rsid w:val="00EB3F2A"/>
    <w:rsid w:val="00EB4841"/>
    <w:rsid w:val="00EB74BE"/>
    <w:rsid w:val="00EC049F"/>
    <w:rsid w:val="00EC588F"/>
    <w:rsid w:val="00EC6077"/>
    <w:rsid w:val="00EC6374"/>
    <w:rsid w:val="00EC6502"/>
    <w:rsid w:val="00EC73D8"/>
    <w:rsid w:val="00ED1FA0"/>
    <w:rsid w:val="00ED3340"/>
    <w:rsid w:val="00ED40C3"/>
    <w:rsid w:val="00ED47C6"/>
    <w:rsid w:val="00EE0D12"/>
    <w:rsid w:val="00EE3759"/>
    <w:rsid w:val="00EE3BA3"/>
    <w:rsid w:val="00EE415E"/>
    <w:rsid w:val="00EF08DB"/>
    <w:rsid w:val="00EF503F"/>
    <w:rsid w:val="00EF510A"/>
    <w:rsid w:val="00EF5540"/>
    <w:rsid w:val="00EF776D"/>
    <w:rsid w:val="00EF79AC"/>
    <w:rsid w:val="00EF7AA8"/>
    <w:rsid w:val="00F05B51"/>
    <w:rsid w:val="00F0714C"/>
    <w:rsid w:val="00F111B6"/>
    <w:rsid w:val="00F142BF"/>
    <w:rsid w:val="00F149D8"/>
    <w:rsid w:val="00F14DDA"/>
    <w:rsid w:val="00F150D1"/>
    <w:rsid w:val="00F15806"/>
    <w:rsid w:val="00F16A89"/>
    <w:rsid w:val="00F16B52"/>
    <w:rsid w:val="00F1786A"/>
    <w:rsid w:val="00F22AC8"/>
    <w:rsid w:val="00F276A4"/>
    <w:rsid w:val="00F321DE"/>
    <w:rsid w:val="00F33537"/>
    <w:rsid w:val="00F354C9"/>
    <w:rsid w:val="00F40E54"/>
    <w:rsid w:val="00F4292E"/>
    <w:rsid w:val="00F4397F"/>
    <w:rsid w:val="00F44A4B"/>
    <w:rsid w:val="00F4514D"/>
    <w:rsid w:val="00F45261"/>
    <w:rsid w:val="00F45C2F"/>
    <w:rsid w:val="00F46873"/>
    <w:rsid w:val="00F5243D"/>
    <w:rsid w:val="00F53B41"/>
    <w:rsid w:val="00F53DC3"/>
    <w:rsid w:val="00F54242"/>
    <w:rsid w:val="00F55B26"/>
    <w:rsid w:val="00F62E32"/>
    <w:rsid w:val="00F6309F"/>
    <w:rsid w:val="00F648C2"/>
    <w:rsid w:val="00F675A7"/>
    <w:rsid w:val="00F67C6A"/>
    <w:rsid w:val="00F7082C"/>
    <w:rsid w:val="00F76DD2"/>
    <w:rsid w:val="00F83D9C"/>
    <w:rsid w:val="00F84D4C"/>
    <w:rsid w:val="00F85048"/>
    <w:rsid w:val="00F86E87"/>
    <w:rsid w:val="00F9336A"/>
    <w:rsid w:val="00F9492A"/>
    <w:rsid w:val="00F950B7"/>
    <w:rsid w:val="00FA05E5"/>
    <w:rsid w:val="00FA0F39"/>
    <w:rsid w:val="00FA32E4"/>
    <w:rsid w:val="00FA6E57"/>
    <w:rsid w:val="00FB0404"/>
    <w:rsid w:val="00FB3844"/>
    <w:rsid w:val="00FB6CB6"/>
    <w:rsid w:val="00FB7D4B"/>
    <w:rsid w:val="00FC162D"/>
    <w:rsid w:val="00FC309C"/>
    <w:rsid w:val="00FC5611"/>
    <w:rsid w:val="00FC6DA5"/>
    <w:rsid w:val="00FC71F0"/>
    <w:rsid w:val="00FD1454"/>
    <w:rsid w:val="00FD7414"/>
    <w:rsid w:val="00FE5E27"/>
    <w:rsid w:val="00FF01B1"/>
    <w:rsid w:val="00FF04FD"/>
    <w:rsid w:val="00FF0575"/>
    <w:rsid w:val="00FF3334"/>
    <w:rsid w:val="00FF3FDA"/>
    <w:rsid w:val="00FF4F60"/>
    <w:rsid w:val="00FF6093"/>
    <w:rsid w:val="00FF6578"/>
    <w:rsid w:val="00FF6799"/>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0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A437C"/>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A437C"/>
    <w:rPr>
      <w:rFonts w:ascii="Consolas" w:hAnsi="Consolas" w:cs="Consolas"/>
      <w:sz w:val="20"/>
      <w:szCs w:val="20"/>
    </w:rPr>
  </w:style>
  <w:style w:type="paragraph" w:styleId="Revision">
    <w:name w:val="Revision"/>
    <w:hidden/>
    <w:uiPriority w:val="99"/>
    <w:semiHidden/>
    <w:rsid w:val="00387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A437C"/>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A437C"/>
    <w:rPr>
      <w:rFonts w:ascii="Consolas" w:hAnsi="Consolas" w:cs="Consolas"/>
      <w:sz w:val="20"/>
      <w:szCs w:val="20"/>
    </w:rPr>
  </w:style>
  <w:style w:type="paragraph" w:styleId="Revision">
    <w:name w:val="Revision"/>
    <w:hidden/>
    <w:uiPriority w:val="99"/>
    <w:semiHidden/>
    <w:rsid w:val="0038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810247317">
      <w:bodyDiv w:val="1"/>
      <w:marLeft w:val="0"/>
      <w:marRight w:val="0"/>
      <w:marTop w:val="0"/>
      <w:marBottom w:val="0"/>
      <w:divBdr>
        <w:top w:val="none" w:sz="0" w:space="0" w:color="auto"/>
        <w:left w:val="none" w:sz="0" w:space="0" w:color="auto"/>
        <w:bottom w:val="none" w:sz="0" w:space="0" w:color="auto"/>
        <w:right w:val="none" w:sz="0" w:space="0" w:color="auto"/>
      </w:divBdr>
    </w:div>
    <w:div w:id="839581777">
      <w:bodyDiv w:val="1"/>
      <w:marLeft w:val="0"/>
      <w:marRight w:val="0"/>
      <w:marTop w:val="0"/>
      <w:marBottom w:val="0"/>
      <w:divBdr>
        <w:top w:val="none" w:sz="0" w:space="0" w:color="auto"/>
        <w:left w:val="none" w:sz="0" w:space="0" w:color="auto"/>
        <w:bottom w:val="none" w:sz="0" w:space="0" w:color="auto"/>
        <w:right w:val="none" w:sz="0" w:space="0" w:color="auto"/>
      </w:divBdr>
    </w:div>
    <w:div w:id="948244652">
      <w:bodyDiv w:val="1"/>
      <w:marLeft w:val="0"/>
      <w:marRight w:val="0"/>
      <w:marTop w:val="0"/>
      <w:marBottom w:val="0"/>
      <w:divBdr>
        <w:top w:val="none" w:sz="0" w:space="0" w:color="auto"/>
        <w:left w:val="none" w:sz="0" w:space="0" w:color="auto"/>
        <w:bottom w:val="none" w:sz="0" w:space="0" w:color="auto"/>
        <w:right w:val="none" w:sz="0" w:space="0" w:color="auto"/>
      </w:divBdr>
    </w:div>
    <w:div w:id="1271813309">
      <w:bodyDiv w:val="1"/>
      <w:marLeft w:val="0"/>
      <w:marRight w:val="0"/>
      <w:marTop w:val="0"/>
      <w:marBottom w:val="0"/>
      <w:divBdr>
        <w:top w:val="none" w:sz="0" w:space="0" w:color="auto"/>
        <w:left w:val="none" w:sz="0" w:space="0" w:color="auto"/>
        <w:bottom w:val="none" w:sz="0" w:space="0" w:color="auto"/>
        <w:right w:val="none" w:sz="0" w:space="0" w:color="auto"/>
      </w:divBdr>
    </w:div>
    <w:div w:id="1461722685">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618217295">
      <w:bodyDiv w:val="1"/>
      <w:marLeft w:val="0"/>
      <w:marRight w:val="0"/>
      <w:marTop w:val="0"/>
      <w:marBottom w:val="0"/>
      <w:divBdr>
        <w:top w:val="none" w:sz="0" w:space="0" w:color="auto"/>
        <w:left w:val="none" w:sz="0" w:space="0" w:color="auto"/>
        <w:bottom w:val="none" w:sz="0" w:space="0" w:color="auto"/>
        <w:right w:val="none" w:sz="0" w:space="0" w:color="auto"/>
      </w:divBdr>
    </w:div>
    <w:div w:id="1776945736">
      <w:bodyDiv w:val="1"/>
      <w:marLeft w:val="0"/>
      <w:marRight w:val="0"/>
      <w:marTop w:val="0"/>
      <w:marBottom w:val="0"/>
      <w:divBdr>
        <w:top w:val="none" w:sz="0" w:space="0" w:color="auto"/>
        <w:left w:val="none" w:sz="0" w:space="0" w:color="auto"/>
        <w:bottom w:val="none" w:sz="0" w:space="0" w:color="auto"/>
        <w:right w:val="none" w:sz="0" w:space="0" w:color="auto"/>
      </w:divBdr>
    </w:div>
    <w:div w:id="1823547643">
      <w:bodyDiv w:val="1"/>
      <w:marLeft w:val="0"/>
      <w:marRight w:val="0"/>
      <w:marTop w:val="0"/>
      <w:marBottom w:val="0"/>
      <w:divBdr>
        <w:top w:val="none" w:sz="0" w:space="0" w:color="auto"/>
        <w:left w:val="none" w:sz="0" w:space="0" w:color="auto"/>
        <w:bottom w:val="none" w:sz="0" w:space="0" w:color="auto"/>
        <w:right w:val="none" w:sz="0" w:space="0" w:color="auto"/>
      </w:divBdr>
    </w:div>
    <w:div w:id="18644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5E8A598C43445FB1F80FE03350CCFB"/>
        <w:category>
          <w:name w:val="General"/>
          <w:gallery w:val="placeholder"/>
        </w:category>
        <w:types>
          <w:type w:val="bbPlcHdr"/>
        </w:types>
        <w:behaviors>
          <w:behavior w:val="content"/>
        </w:behaviors>
        <w:guid w:val="{F8BAF62C-E8ED-438D-9D86-3BD46CFFE527}"/>
      </w:docPartPr>
      <w:docPartBody>
        <w:p w:rsidR="00025DE9" w:rsidRDefault="00025DE9">
          <w:r w:rsidRPr="002B44FF">
            <w:rPr>
              <w:rStyle w:val="PlaceholderText"/>
              <w:color w:val="000000"/>
              <w:u w:val="single"/>
            </w:rPr>
            <w:t>SELECT CODING TYPE</w:t>
          </w:r>
        </w:p>
      </w:docPartBody>
    </w:docPart>
    <w:docPart>
      <w:docPartPr>
        <w:name w:val="3BFC1FA2C0DD4878968FBFF486078594"/>
        <w:category>
          <w:name w:val="General"/>
          <w:gallery w:val="placeholder"/>
        </w:category>
        <w:types>
          <w:type w:val="bbPlcHdr"/>
        </w:types>
        <w:behaviors>
          <w:behavior w:val="content"/>
        </w:behaviors>
        <w:guid w:val="{F9D3636F-5FC8-4877-9096-CD374F60174D}"/>
      </w:docPartPr>
      <w:docPartBody>
        <w:p w:rsidR="00025DE9" w:rsidRDefault="00025DE9">
          <w:r>
            <w:rPr>
              <w:rStyle w:val="PlaceholderText"/>
              <w:b/>
            </w:rPr>
            <w:t>SELECT NUMBER OF FIELDS</w:t>
          </w:r>
        </w:p>
      </w:docPartBody>
    </w:docPart>
    <w:docPart>
      <w:docPartPr>
        <w:name w:val="F2964085FBA74F50AB0514F27FD202A5"/>
        <w:category>
          <w:name w:val="General"/>
          <w:gallery w:val="placeholder"/>
        </w:category>
        <w:types>
          <w:type w:val="bbPlcHdr"/>
        </w:types>
        <w:behaviors>
          <w:behavior w:val="content"/>
        </w:behaviors>
        <w:guid w:val="{2218004E-5F00-4434-AAC3-0466B749B43A}"/>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098F936644B7404CA12064131EACBF73"/>
        <w:category>
          <w:name w:val="General"/>
          <w:gallery w:val="placeholder"/>
        </w:category>
        <w:types>
          <w:type w:val="bbPlcHdr"/>
        </w:types>
        <w:behaviors>
          <w:behavior w:val="content"/>
        </w:behaviors>
        <w:guid w:val="{CC6DEBC2-679F-4BBF-8498-8755E592684D}"/>
      </w:docPartPr>
      <w:docPartBody>
        <w:p w:rsidR="00025DE9" w:rsidRDefault="00025DE9">
          <w:r w:rsidRPr="002B44FF">
            <w:rPr>
              <w:rStyle w:val="PlaceholderText"/>
              <w:color w:val="000000"/>
              <w:u w:val="single"/>
            </w:rPr>
            <w:t>SELECT CODING TYPE</w:t>
          </w:r>
        </w:p>
      </w:docPartBody>
    </w:docPart>
    <w:docPart>
      <w:docPartPr>
        <w:name w:val="B7B9793AB7CF4BBFB66EF56BADBC7F84"/>
        <w:category>
          <w:name w:val="General"/>
          <w:gallery w:val="placeholder"/>
        </w:category>
        <w:types>
          <w:type w:val="bbPlcHdr"/>
        </w:types>
        <w:behaviors>
          <w:behavior w:val="content"/>
        </w:behaviors>
        <w:guid w:val="{5859DB36-964A-4F0D-9874-72FB2EED2857}"/>
      </w:docPartPr>
      <w:docPartBody>
        <w:p w:rsidR="00025DE9" w:rsidRDefault="00025DE9">
          <w:r>
            <w:rPr>
              <w:rStyle w:val="PlaceholderText"/>
              <w:b/>
            </w:rPr>
            <w:t>SELECT NUMBER OF FIELDS</w:t>
          </w:r>
        </w:p>
      </w:docPartBody>
    </w:docPart>
    <w:docPart>
      <w:docPartPr>
        <w:name w:val="580040D70BCC412B9980A54B400CE475"/>
        <w:category>
          <w:name w:val="General"/>
          <w:gallery w:val="placeholder"/>
        </w:category>
        <w:types>
          <w:type w:val="bbPlcHdr"/>
        </w:types>
        <w:behaviors>
          <w:behavior w:val="content"/>
        </w:behaviors>
        <w:guid w:val="{E3155025-1391-4CD0-84B1-BB927B8F1CF1}"/>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37F45DC7E4E54D3390BEA071A20519F6"/>
        <w:category>
          <w:name w:val="General"/>
          <w:gallery w:val="placeholder"/>
        </w:category>
        <w:types>
          <w:type w:val="bbPlcHdr"/>
        </w:types>
        <w:behaviors>
          <w:behavior w:val="content"/>
        </w:behaviors>
        <w:guid w:val="{7C5D5DE8-FE37-4E2E-8B6E-020C27000C7E}"/>
      </w:docPartPr>
      <w:docPartBody>
        <w:p w:rsidR="00025DE9" w:rsidRDefault="00025DE9">
          <w:r>
            <w:rPr>
              <w:rStyle w:val="PlaceholderText"/>
              <w:b/>
            </w:rPr>
            <w:t>SELECT NUMBER OF FIELDS</w:t>
          </w:r>
        </w:p>
      </w:docPartBody>
    </w:docPart>
    <w:docPart>
      <w:docPartPr>
        <w:name w:val="BB043C3B523C4F6E92694837C6C50031"/>
        <w:category>
          <w:name w:val="General"/>
          <w:gallery w:val="placeholder"/>
        </w:category>
        <w:types>
          <w:type w:val="bbPlcHdr"/>
        </w:types>
        <w:behaviors>
          <w:behavior w:val="content"/>
        </w:behaviors>
        <w:guid w:val="{5D3685F1-2E77-437E-94A7-2A5C0B3D1EB7}"/>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03A86CBA0F114364BBA38450199FB77A"/>
        <w:category>
          <w:name w:val="General"/>
          <w:gallery w:val="placeholder"/>
        </w:category>
        <w:types>
          <w:type w:val="bbPlcHdr"/>
        </w:types>
        <w:behaviors>
          <w:behavior w:val="content"/>
        </w:behaviors>
        <w:guid w:val="{CD3C2649-5DE9-4EDA-9A8C-9BA60F8A19C2}"/>
      </w:docPartPr>
      <w:docPartBody>
        <w:p w:rsidR="00025DE9" w:rsidRDefault="00025DE9">
          <w:r>
            <w:rPr>
              <w:rStyle w:val="PlaceholderText"/>
              <w:b/>
            </w:rPr>
            <w:t>SELECT NUMBER OF FIELDS</w:t>
          </w:r>
        </w:p>
      </w:docPartBody>
    </w:docPart>
    <w:docPart>
      <w:docPartPr>
        <w:name w:val="4AAD008F2BFC41DAB3ABC4F159406904"/>
        <w:category>
          <w:name w:val="General"/>
          <w:gallery w:val="placeholder"/>
        </w:category>
        <w:types>
          <w:type w:val="bbPlcHdr"/>
        </w:types>
        <w:behaviors>
          <w:behavior w:val="content"/>
        </w:behaviors>
        <w:guid w:val="{D1F3BE1F-2336-4BA4-BF4A-EDD8A5056C91}"/>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276FE550713C478981ECB3B393DBEA1E"/>
        <w:category>
          <w:name w:val="General"/>
          <w:gallery w:val="placeholder"/>
        </w:category>
        <w:types>
          <w:type w:val="bbPlcHdr"/>
        </w:types>
        <w:behaviors>
          <w:behavior w:val="content"/>
        </w:behaviors>
        <w:guid w:val="{085CE55F-EAA6-4C44-84F3-44DE0AB8DDE4}"/>
      </w:docPartPr>
      <w:docPartBody>
        <w:p w:rsidR="00025DE9" w:rsidRDefault="00025DE9">
          <w:r w:rsidRPr="00CB5661">
            <w:rPr>
              <w:rStyle w:val="PlaceholderText"/>
              <w:rFonts w:ascii="Arial" w:hAnsi="Arial" w:cs="Arial"/>
              <w:color w:val="000000"/>
              <w:sz w:val="20"/>
              <w:szCs w:val="20"/>
              <w:u w:val="single"/>
            </w:rPr>
            <w:t>SELECT CODING TYPE</w:t>
          </w:r>
        </w:p>
      </w:docPartBody>
    </w:docPart>
    <w:docPart>
      <w:docPartPr>
        <w:name w:val="E2BD37CB6BA3451BADA662EC874249D4"/>
        <w:category>
          <w:name w:val="General"/>
          <w:gallery w:val="placeholder"/>
        </w:category>
        <w:types>
          <w:type w:val="bbPlcHdr"/>
        </w:types>
        <w:behaviors>
          <w:behavior w:val="content"/>
        </w:behaviors>
        <w:guid w:val="{F59364E4-8F4C-4E49-95B7-7F9FD3F3B690}"/>
      </w:docPartPr>
      <w:docPartBody>
        <w:p w:rsidR="00025DE9" w:rsidRDefault="00025DE9">
          <w:r w:rsidRPr="00CB5661">
            <w:rPr>
              <w:rStyle w:val="PlaceholderText"/>
              <w:rFonts w:ascii="Arial" w:hAnsi="Arial" w:cs="Arial"/>
              <w:color w:val="000000"/>
              <w:sz w:val="20"/>
              <w:szCs w:val="20"/>
              <w:u w:val="single"/>
            </w:rPr>
            <w:t>SELECT CODING TYPE</w:t>
          </w:r>
        </w:p>
      </w:docPartBody>
    </w:docPart>
    <w:docPart>
      <w:docPartPr>
        <w:name w:val="2ADC8CCA9F104B13BB70476FC5523992"/>
        <w:category>
          <w:name w:val="General"/>
          <w:gallery w:val="placeholder"/>
        </w:category>
        <w:types>
          <w:type w:val="bbPlcHdr"/>
        </w:types>
        <w:behaviors>
          <w:behavior w:val="content"/>
        </w:behaviors>
        <w:guid w:val="{D39756D4-74AE-44D7-96C5-D32766A87758}"/>
      </w:docPartPr>
      <w:docPartBody>
        <w:p w:rsidR="00025DE9" w:rsidRDefault="00025DE9">
          <w:r w:rsidRPr="00CB5661">
            <w:rPr>
              <w:rStyle w:val="PlaceholderText"/>
              <w:rFonts w:ascii="Arial" w:hAnsi="Arial" w:cs="Arial"/>
              <w:color w:val="000000"/>
              <w:sz w:val="20"/>
              <w:szCs w:val="20"/>
              <w:u w:val="single"/>
            </w:rPr>
            <w:t>SELECT CODING TYPE</w:t>
          </w:r>
        </w:p>
      </w:docPartBody>
    </w:docPart>
    <w:docPart>
      <w:docPartPr>
        <w:name w:val="D4F84E8142AC4C61914A85EE2A12FE40"/>
        <w:category>
          <w:name w:val="General"/>
          <w:gallery w:val="placeholder"/>
        </w:category>
        <w:types>
          <w:type w:val="bbPlcHdr"/>
        </w:types>
        <w:behaviors>
          <w:behavior w:val="content"/>
        </w:behaviors>
        <w:guid w:val="{B926225E-9C5D-474D-A58D-FAAF540E8FDB}"/>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841FA883DA8F4ED08F93359FDBE46B50"/>
        <w:category>
          <w:name w:val="General"/>
          <w:gallery w:val="placeholder"/>
        </w:category>
        <w:types>
          <w:type w:val="bbPlcHdr"/>
        </w:types>
        <w:behaviors>
          <w:behavior w:val="content"/>
        </w:behaviors>
        <w:guid w:val="{54807D03-F781-4826-90AC-8616D18E9FFB}"/>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B10D8D0E23FA42AC97E084487AB976DA"/>
        <w:category>
          <w:name w:val="General"/>
          <w:gallery w:val="placeholder"/>
        </w:category>
        <w:types>
          <w:type w:val="bbPlcHdr"/>
        </w:types>
        <w:behaviors>
          <w:behavior w:val="content"/>
        </w:behaviors>
        <w:guid w:val="{02C6126E-C92F-4670-8136-E39066E08A8F}"/>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4918558A3EA14D1285AF5BEAFAE95D9A"/>
        <w:category>
          <w:name w:val="General"/>
          <w:gallery w:val="placeholder"/>
        </w:category>
        <w:types>
          <w:type w:val="bbPlcHdr"/>
        </w:types>
        <w:behaviors>
          <w:behavior w:val="content"/>
        </w:behaviors>
        <w:guid w:val="{3AF18BA7-5288-468C-933D-B125268DCEEA}"/>
      </w:docPartPr>
      <w:docPartBody>
        <w:p w:rsidR="00235D7E" w:rsidRDefault="00025DE9">
          <w:r w:rsidRPr="002B44FF">
            <w:rPr>
              <w:rStyle w:val="PlaceholderText"/>
              <w:color w:val="000000"/>
              <w:u w:val="single"/>
            </w:rPr>
            <w:t>SELECT CODING TYPE</w:t>
          </w:r>
        </w:p>
      </w:docPartBody>
    </w:docPart>
    <w:docPart>
      <w:docPartPr>
        <w:name w:val="AF229EAE04FA4FAC98DF3AF11FCE0EA9"/>
        <w:category>
          <w:name w:val="General"/>
          <w:gallery w:val="placeholder"/>
        </w:category>
        <w:types>
          <w:type w:val="bbPlcHdr"/>
        </w:types>
        <w:behaviors>
          <w:behavior w:val="content"/>
        </w:behaviors>
        <w:guid w:val="{6CD4FDC9-2D76-4432-9433-98D6F098A709}"/>
      </w:docPartPr>
      <w:docPartBody>
        <w:p w:rsidR="00235D7E" w:rsidRDefault="00025DE9">
          <w:r w:rsidRPr="002B44FF">
            <w:rPr>
              <w:rStyle w:val="PlaceholderText"/>
              <w:color w:val="000000"/>
              <w:u w:val="single"/>
            </w:rPr>
            <w:t>SELECT CODING TYPE</w:t>
          </w:r>
        </w:p>
      </w:docPartBody>
    </w:docPart>
    <w:docPart>
      <w:docPartPr>
        <w:name w:val="9C47AB73B0B649159836BD03D8B543B7"/>
        <w:category>
          <w:name w:val="General"/>
          <w:gallery w:val="placeholder"/>
        </w:category>
        <w:types>
          <w:type w:val="bbPlcHdr"/>
        </w:types>
        <w:behaviors>
          <w:behavior w:val="content"/>
        </w:behaviors>
        <w:guid w:val="{3F105AD9-C7B1-4AB9-B0F3-4796512FAC20}"/>
      </w:docPartPr>
      <w:docPartBody>
        <w:p w:rsidR="00235D7E" w:rsidRDefault="00025DE9">
          <w:r w:rsidRPr="002B44FF">
            <w:rPr>
              <w:rStyle w:val="PlaceholderText"/>
              <w:color w:val="000000"/>
              <w:u w:val="single"/>
            </w:rPr>
            <w:t>SELECT CODING TYPE</w:t>
          </w:r>
        </w:p>
      </w:docPartBody>
    </w:docPart>
    <w:docPart>
      <w:docPartPr>
        <w:name w:val="4057BEBE91D5408C9D9F797338E6DED6"/>
        <w:category>
          <w:name w:val="General"/>
          <w:gallery w:val="placeholder"/>
        </w:category>
        <w:types>
          <w:type w:val="bbPlcHdr"/>
        </w:types>
        <w:behaviors>
          <w:behavior w:val="content"/>
        </w:behaviors>
        <w:guid w:val="{53D0EB4E-80B4-47D1-B725-6DC27CA7138D}"/>
      </w:docPartPr>
      <w:docPartBody>
        <w:p w:rsidR="00235D7E" w:rsidRDefault="00025DE9">
          <w:r w:rsidRPr="002B44FF">
            <w:rPr>
              <w:rStyle w:val="PlaceholderText"/>
              <w:color w:val="000000"/>
              <w:u w:val="single"/>
            </w:rPr>
            <w:t>SELECT CODING TYPE</w:t>
          </w:r>
        </w:p>
      </w:docPartBody>
    </w:docPart>
    <w:docPart>
      <w:docPartPr>
        <w:name w:val="7EC680A6000D403ABC42E5284516EE9B"/>
        <w:category>
          <w:name w:val="General"/>
          <w:gallery w:val="placeholder"/>
        </w:category>
        <w:types>
          <w:type w:val="bbPlcHdr"/>
        </w:types>
        <w:behaviors>
          <w:behavior w:val="content"/>
        </w:behaviors>
        <w:guid w:val="{499860C6-A161-4F9E-9A1E-D8EBF70073A0}"/>
      </w:docPartPr>
      <w:docPartBody>
        <w:p w:rsidR="00235D7E" w:rsidRDefault="00025DE9">
          <w:r w:rsidRPr="002B44FF">
            <w:rPr>
              <w:rStyle w:val="PlaceholderText"/>
              <w:color w:val="000000"/>
              <w:u w:val="single"/>
            </w:rPr>
            <w:t>SELECT CODING TYPE</w:t>
          </w:r>
        </w:p>
      </w:docPartBody>
    </w:docPart>
    <w:docPart>
      <w:docPartPr>
        <w:name w:val="CE82BA99AE1348F2A1D832620ED7C117"/>
        <w:category>
          <w:name w:val="General"/>
          <w:gallery w:val="placeholder"/>
        </w:category>
        <w:types>
          <w:type w:val="bbPlcHdr"/>
        </w:types>
        <w:behaviors>
          <w:behavior w:val="content"/>
        </w:behaviors>
        <w:guid w:val="{D97E878B-373A-4748-B698-A87D01D9CC3F}"/>
      </w:docPartPr>
      <w:docPartBody>
        <w:p w:rsidR="00235D7E" w:rsidRDefault="00025DE9">
          <w:r w:rsidRPr="002B44FF">
            <w:rPr>
              <w:rStyle w:val="PlaceholderText"/>
              <w:color w:val="000000"/>
              <w:u w:val="single"/>
            </w:rPr>
            <w:t>SELECT CODING TYPE</w:t>
          </w:r>
        </w:p>
      </w:docPartBody>
    </w:docPart>
    <w:docPart>
      <w:docPartPr>
        <w:name w:val="568C698023374D2C9B757BB289A79EBB"/>
        <w:category>
          <w:name w:val="General"/>
          <w:gallery w:val="placeholder"/>
        </w:category>
        <w:types>
          <w:type w:val="bbPlcHdr"/>
        </w:types>
        <w:behaviors>
          <w:behavior w:val="content"/>
        </w:behaviors>
        <w:guid w:val="{ABAE10C6-A9D5-43D8-8D3B-D9412483C2D0}"/>
      </w:docPartPr>
      <w:docPartBody>
        <w:p w:rsidR="00235D7E" w:rsidRDefault="00025DE9">
          <w:r w:rsidRPr="002B44FF">
            <w:rPr>
              <w:rStyle w:val="PlaceholderText"/>
              <w:color w:val="000000"/>
              <w:u w:val="single"/>
            </w:rPr>
            <w:t>SELECT CODING TYPE</w:t>
          </w:r>
        </w:p>
      </w:docPartBody>
    </w:docPart>
    <w:docPart>
      <w:docPartPr>
        <w:name w:val="72D9AB9549E74A37812E26D2B84C0FE5"/>
        <w:category>
          <w:name w:val="General"/>
          <w:gallery w:val="placeholder"/>
        </w:category>
        <w:types>
          <w:type w:val="bbPlcHdr"/>
        </w:types>
        <w:behaviors>
          <w:behavior w:val="content"/>
        </w:behaviors>
        <w:guid w:val="{0E228927-9732-49A2-8917-15D7B04692E5}"/>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3CBCCABE1AE744D58B7C9206C05E57C4"/>
        <w:category>
          <w:name w:val="General"/>
          <w:gallery w:val="placeholder"/>
        </w:category>
        <w:types>
          <w:type w:val="bbPlcHdr"/>
        </w:types>
        <w:behaviors>
          <w:behavior w:val="content"/>
        </w:behaviors>
        <w:guid w:val="{2DEE5F1F-D1DD-4267-9685-E1FB1962B1CB}"/>
      </w:docPartPr>
      <w:docPartBody>
        <w:p w:rsidR="00166D86" w:rsidRDefault="00166D86">
          <w:r w:rsidRPr="002B44FF">
            <w:rPr>
              <w:rStyle w:val="PlaceholderText"/>
              <w:color w:val="000000"/>
              <w:u w:val="single"/>
            </w:rPr>
            <w:t>SELECT CODING TYPE</w:t>
          </w:r>
        </w:p>
      </w:docPartBody>
    </w:docPart>
    <w:docPart>
      <w:docPartPr>
        <w:name w:val="5F53D9C6E6D74306ABAF2A7283310268"/>
        <w:category>
          <w:name w:val="General"/>
          <w:gallery w:val="placeholder"/>
        </w:category>
        <w:types>
          <w:type w:val="bbPlcHdr"/>
        </w:types>
        <w:behaviors>
          <w:behavior w:val="content"/>
        </w:behaviors>
        <w:guid w:val="{FC497301-7745-4E0F-BCCA-BA6B9A6A7848}"/>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8A1ADE2FEC1D43BE90B5CC3F98CEF2C3"/>
        <w:category>
          <w:name w:val="General"/>
          <w:gallery w:val="placeholder"/>
        </w:category>
        <w:types>
          <w:type w:val="bbPlcHdr"/>
        </w:types>
        <w:behaviors>
          <w:behavior w:val="content"/>
        </w:behaviors>
        <w:guid w:val="{B15721F2-9B03-47A2-9BB2-32C14680F542}"/>
      </w:docPartPr>
      <w:docPartBody>
        <w:p w:rsidR="00166D86" w:rsidRDefault="00166D86">
          <w:r w:rsidRPr="008C37F6">
            <w:rPr>
              <w:caps/>
            </w:rPr>
            <w:t>DESCRIPTION</w:t>
          </w:r>
        </w:p>
      </w:docPartBody>
    </w:docPart>
    <w:docPart>
      <w:docPartPr>
        <w:name w:val="7BB888EB73ED4F37B0CCF0F464E59798"/>
        <w:category>
          <w:name w:val="General"/>
          <w:gallery w:val="placeholder"/>
        </w:category>
        <w:types>
          <w:type w:val="bbPlcHdr"/>
        </w:types>
        <w:behaviors>
          <w:behavior w:val="content"/>
        </w:behaviors>
        <w:guid w:val="{D42E6603-4B75-427C-8D7A-F8EC8FD4C909}"/>
      </w:docPartPr>
      <w:docPartBody>
        <w:p w:rsidR="00166D86" w:rsidRDefault="00166D86">
          <w:r w:rsidRPr="002B44FF">
            <w:rPr>
              <w:rStyle w:val="PlaceholderText"/>
              <w:color w:val="000000"/>
              <w:u w:val="single"/>
            </w:rPr>
            <w:t>SELECT CODING TYPE</w:t>
          </w:r>
        </w:p>
      </w:docPartBody>
    </w:docPart>
    <w:docPart>
      <w:docPartPr>
        <w:name w:val="990024A47AFA4D52B1C411FE64BCF6BE"/>
        <w:category>
          <w:name w:val="General"/>
          <w:gallery w:val="placeholder"/>
        </w:category>
        <w:types>
          <w:type w:val="bbPlcHdr"/>
        </w:types>
        <w:behaviors>
          <w:behavior w:val="content"/>
        </w:behaviors>
        <w:guid w:val="{E5F796EA-FB31-4C12-93A4-9FB2E48B5743}"/>
      </w:docPartPr>
      <w:docPartBody>
        <w:p w:rsidR="00420D85" w:rsidRDefault="00166D86">
          <w:r w:rsidRPr="002B44FF">
            <w:rPr>
              <w:rStyle w:val="PlaceholderText"/>
              <w:color w:val="000000"/>
              <w:u w:val="single"/>
            </w:rPr>
            <w:t>SELECT CODING TYPE</w:t>
          </w:r>
        </w:p>
      </w:docPartBody>
    </w:docPart>
    <w:docPart>
      <w:docPartPr>
        <w:name w:val="D20B1F0905A146C6B2E9D8893831C800"/>
        <w:category>
          <w:name w:val="General"/>
          <w:gallery w:val="placeholder"/>
        </w:category>
        <w:types>
          <w:type w:val="bbPlcHdr"/>
        </w:types>
        <w:behaviors>
          <w:behavior w:val="content"/>
        </w:behaviors>
        <w:guid w:val="{2E4E893B-5B41-4D3C-85DD-28E6F88108D1}"/>
      </w:docPartPr>
      <w:docPartBody>
        <w:p w:rsidR="00420D85" w:rsidRDefault="00166D86">
          <w:r w:rsidRPr="002B44FF">
            <w:rPr>
              <w:rStyle w:val="PlaceholderText"/>
              <w:color w:val="000000"/>
              <w:u w:val="single"/>
            </w:rPr>
            <w:t>SELECT CODING TYPE</w:t>
          </w:r>
        </w:p>
      </w:docPartBody>
    </w:docPart>
    <w:docPart>
      <w:docPartPr>
        <w:name w:val="A3B0C05AFCAC49F5A0652298729EC1B8"/>
        <w:category>
          <w:name w:val="General"/>
          <w:gallery w:val="placeholder"/>
        </w:category>
        <w:types>
          <w:type w:val="bbPlcHdr"/>
        </w:types>
        <w:behaviors>
          <w:behavior w:val="content"/>
        </w:behaviors>
        <w:guid w:val="{FD423083-328F-45DD-9964-37F3C6CD96B7}"/>
      </w:docPartPr>
      <w:docPartBody>
        <w:p w:rsidR="00420D85" w:rsidRDefault="00166D86">
          <w:r w:rsidRPr="002B44FF">
            <w:rPr>
              <w:rStyle w:val="PlaceholderText"/>
              <w:color w:val="000000"/>
              <w:u w:val="single"/>
            </w:rPr>
            <w:t>SELECT CODING TYPE</w:t>
          </w:r>
        </w:p>
      </w:docPartBody>
    </w:docPart>
    <w:docPart>
      <w:docPartPr>
        <w:name w:val="F19BFAEF86B94513BB188251014B2D85"/>
        <w:category>
          <w:name w:val="General"/>
          <w:gallery w:val="placeholder"/>
        </w:category>
        <w:types>
          <w:type w:val="bbPlcHdr"/>
        </w:types>
        <w:behaviors>
          <w:behavior w:val="content"/>
        </w:behaviors>
        <w:guid w:val="{36A46067-8BB2-466A-AD40-B95ACF86E281}"/>
      </w:docPartPr>
      <w:docPartBody>
        <w:p w:rsidR="00420D85" w:rsidRDefault="00166D86">
          <w:r>
            <w:rPr>
              <w:rStyle w:val="PlaceholderText"/>
              <w:b/>
            </w:rPr>
            <w:t>SELECT NUMBER OF FIELDS</w:t>
          </w:r>
        </w:p>
      </w:docPartBody>
    </w:docPart>
    <w:docPart>
      <w:docPartPr>
        <w:name w:val="021B5321D11B433FAB00AEC2D0A4311D"/>
        <w:category>
          <w:name w:val="General"/>
          <w:gallery w:val="placeholder"/>
        </w:category>
        <w:types>
          <w:type w:val="bbPlcHdr"/>
        </w:types>
        <w:behaviors>
          <w:behavior w:val="content"/>
        </w:behaviors>
        <w:guid w:val="{D07C6BD2-BB7E-42EF-9D7F-95CF7438714F}"/>
      </w:docPartPr>
      <w:docPartBody>
        <w:p w:rsidR="00420D85" w:rsidRDefault="00166D86">
          <w:r w:rsidRPr="002B44FF">
            <w:rPr>
              <w:rStyle w:val="PlaceholderText"/>
              <w:color w:val="000000"/>
              <w:u w:val="single"/>
            </w:rPr>
            <w:t>SELECT CODING TYPE</w:t>
          </w:r>
        </w:p>
      </w:docPartBody>
    </w:docPart>
    <w:docPart>
      <w:docPartPr>
        <w:name w:val="53E840C120354858A8B958A1E57C31E9"/>
        <w:category>
          <w:name w:val="General"/>
          <w:gallery w:val="placeholder"/>
        </w:category>
        <w:types>
          <w:type w:val="bbPlcHdr"/>
        </w:types>
        <w:behaviors>
          <w:behavior w:val="content"/>
        </w:behaviors>
        <w:guid w:val="{3091F849-A8D2-456D-86E4-9BB01D1E0137}"/>
      </w:docPartPr>
      <w:docPartBody>
        <w:p w:rsidR="00420D85" w:rsidRDefault="00166D86">
          <w:r w:rsidRPr="002B44FF">
            <w:rPr>
              <w:rStyle w:val="PlaceholderText"/>
              <w:color w:val="000000"/>
              <w:u w:val="single"/>
            </w:rPr>
            <w:t>SELECT CODING TYPE</w:t>
          </w:r>
        </w:p>
      </w:docPartBody>
    </w:docPart>
    <w:docPart>
      <w:docPartPr>
        <w:name w:val="B6F279457B9B4483B19D1DBCD54A7D0D"/>
        <w:category>
          <w:name w:val="General"/>
          <w:gallery w:val="placeholder"/>
        </w:category>
        <w:types>
          <w:type w:val="bbPlcHdr"/>
        </w:types>
        <w:behaviors>
          <w:behavior w:val="content"/>
        </w:behaviors>
        <w:guid w:val="{A6EA5B0F-5D5F-4BB6-8237-B6A24EABC063}"/>
      </w:docPartPr>
      <w:docPartBody>
        <w:p w:rsidR="00A17DD9" w:rsidRDefault="005B22E8">
          <w:r w:rsidRPr="00CB5661">
            <w:rPr>
              <w:rStyle w:val="PlaceholderText"/>
              <w:rFonts w:ascii="Arial" w:hAnsi="Arial" w:cs="Arial"/>
              <w:color w:val="000000"/>
              <w:sz w:val="20"/>
              <w:szCs w:val="20"/>
              <w:u w:val="single"/>
            </w:rPr>
            <w:t>SELECT CODING TYPE</w:t>
          </w:r>
        </w:p>
      </w:docPartBody>
    </w:docPart>
    <w:docPart>
      <w:docPartPr>
        <w:name w:val="E3E04EEBA75B49F2804CCAB6194DE7FD"/>
        <w:category>
          <w:name w:val="General"/>
          <w:gallery w:val="placeholder"/>
        </w:category>
        <w:types>
          <w:type w:val="bbPlcHdr"/>
        </w:types>
        <w:behaviors>
          <w:behavior w:val="content"/>
        </w:behaviors>
        <w:guid w:val="{E35656FA-2950-4081-BAEF-7A68007A5CFC}"/>
      </w:docPartPr>
      <w:docPartBody>
        <w:p w:rsidR="00EE09BB" w:rsidRDefault="00793651">
          <w:r w:rsidRPr="002B44FF">
            <w:rPr>
              <w:rStyle w:val="PlaceholderText"/>
              <w:rFonts w:ascii="Arial" w:hAnsi="Arial" w:cs="Arial"/>
              <w:color w:val="000000"/>
              <w:sz w:val="20"/>
              <w:szCs w:val="20"/>
              <w:u w:val="single"/>
            </w:rPr>
            <w:t>SELECT CODING TYPE</w:t>
          </w:r>
        </w:p>
      </w:docPartBody>
    </w:docPart>
    <w:docPart>
      <w:docPartPr>
        <w:name w:val="955FB7DF3D8C490393BA937C48C0234C"/>
        <w:category>
          <w:name w:val="General"/>
          <w:gallery w:val="placeholder"/>
        </w:category>
        <w:types>
          <w:type w:val="bbPlcHdr"/>
        </w:types>
        <w:behaviors>
          <w:behavior w:val="content"/>
        </w:behaviors>
        <w:guid w:val="{42D06652-2D17-4070-9BF1-388EA361B4F9}"/>
      </w:docPartPr>
      <w:docPartBody>
        <w:p w:rsidR="00A14751" w:rsidRDefault="00A14751">
          <w:r w:rsidRPr="002B44FF">
            <w:rPr>
              <w:rStyle w:val="PlaceholderText"/>
              <w:rFonts w:ascii="Arial" w:hAnsi="Arial" w:cs="Arial"/>
              <w:color w:val="000000"/>
              <w:sz w:val="20"/>
              <w:szCs w:val="20"/>
              <w:u w:val="single"/>
            </w:rPr>
            <w:t>SELECT CODING TYPE</w:t>
          </w:r>
        </w:p>
      </w:docPartBody>
    </w:docPart>
    <w:docPart>
      <w:docPartPr>
        <w:name w:val="03A6BD3AA9C54B429BBEB4BC64E9AF47"/>
        <w:category>
          <w:name w:val="General"/>
          <w:gallery w:val="placeholder"/>
        </w:category>
        <w:types>
          <w:type w:val="bbPlcHdr"/>
        </w:types>
        <w:behaviors>
          <w:behavior w:val="content"/>
        </w:behaviors>
        <w:guid w:val="{9EF53A97-26F2-4BBC-B438-4EDDEFE58330}"/>
      </w:docPartPr>
      <w:docPartBody>
        <w:p w:rsidR="00A14751" w:rsidRDefault="00A14751">
          <w:r w:rsidRPr="002B44FF">
            <w:rPr>
              <w:rStyle w:val="PlaceholderText"/>
              <w:rFonts w:ascii="Arial" w:hAnsi="Arial" w:cs="Arial"/>
              <w:color w:val="000000"/>
              <w:sz w:val="20"/>
              <w:szCs w:val="20"/>
              <w:u w:val="single"/>
            </w:rPr>
            <w:t>SELECT CODING TYPE</w:t>
          </w:r>
        </w:p>
      </w:docPartBody>
    </w:docPart>
    <w:docPart>
      <w:docPartPr>
        <w:name w:val="E76BA228CC584F2A9E248218BD4A8E35"/>
        <w:category>
          <w:name w:val="General"/>
          <w:gallery w:val="placeholder"/>
        </w:category>
        <w:types>
          <w:type w:val="bbPlcHdr"/>
        </w:types>
        <w:behaviors>
          <w:behavior w:val="content"/>
        </w:behaviors>
        <w:guid w:val="{C201E872-6F00-4F2A-B802-17F955AC5BC6}"/>
      </w:docPartPr>
      <w:docPartBody>
        <w:p w:rsidR="00A14751" w:rsidRDefault="00A14751">
          <w:r w:rsidRPr="002B44FF">
            <w:rPr>
              <w:rStyle w:val="PlaceholderText"/>
              <w:rFonts w:ascii="Arial" w:hAnsi="Arial" w:cs="Arial"/>
              <w:color w:val="000000"/>
              <w:sz w:val="20"/>
              <w:szCs w:val="20"/>
              <w:u w:val="single"/>
            </w:rPr>
            <w:t>SELECT CODING TYPE</w:t>
          </w:r>
        </w:p>
      </w:docPartBody>
    </w:docPart>
    <w:docPart>
      <w:docPartPr>
        <w:name w:val="7734E0780BCD4797BCD3857072ABE4F9"/>
        <w:category>
          <w:name w:val="General"/>
          <w:gallery w:val="placeholder"/>
        </w:category>
        <w:types>
          <w:type w:val="bbPlcHdr"/>
        </w:types>
        <w:behaviors>
          <w:behavior w:val="content"/>
        </w:behaviors>
        <w:guid w:val="{38155C1E-E084-4D84-9555-8CE5DE228C3A}"/>
      </w:docPartPr>
      <w:docPartBody>
        <w:p w:rsidR="00F93A22" w:rsidRDefault="00734C38">
          <w:r w:rsidRPr="00CB5661">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25DE9"/>
    <w:rsid w:val="000477A3"/>
    <w:rsid w:val="000D5CFC"/>
    <w:rsid w:val="001618F9"/>
    <w:rsid w:val="00166D86"/>
    <w:rsid w:val="00177141"/>
    <w:rsid w:val="00191DC2"/>
    <w:rsid w:val="00194766"/>
    <w:rsid w:val="001D3E19"/>
    <w:rsid w:val="001F4927"/>
    <w:rsid w:val="00200E7A"/>
    <w:rsid w:val="0020134C"/>
    <w:rsid w:val="00225F16"/>
    <w:rsid w:val="00235D7E"/>
    <w:rsid w:val="00253019"/>
    <w:rsid w:val="002616F3"/>
    <w:rsid w:val="00283708"/>
    <w:rsid w:val="002B4743"/>
    <w:rsid w:val="002C61CE"/>
    <w:rsid w:val="002D468A"/>
    <w:rsid w:val="002E35FA"/>
    <w:rsid w:val="00320E3B"/>
    <w:rsid w:val="0032772A"/>
    <w:rsid w:val="0035296B"/>
    <w:rsid w:val="003A1805"/>
    <w:rsid w:val="00420D85"/>
    <w:rsid w:val="004B1E88"/>
    <w:rsid w:val="004B45D4"/>
    <w:rsid w:val="004C0146"/>
    <w:rsid w:val="004C4C29"/>
    <w:rsid w:val="00574D40"/>
    <w:rsid w:val="00580A4A"/>
    <w:rsid w:val="005A2799"/>
    <w:rsid w:val="005A2E5D"/>
    <w:rsid w:val="005B22E8"/>
    <w:rsid w:val="00644EB8"/>
    <w:rsid w:val="0065499C"/>
    <w:rsid w:val="00670C8E"/>
    <w:rsid w:val="006C6635"/>
    <w:rsid w:val="006C7FA6"/>
    <w:rsid w:val="006D0868"/>
    <w:rsid w:val="006E400B"/>
    <w:rsid w:val="00734C38"/>
    <w:rsid w:val="007406C6"/>
    <w:rsid w:val="0075495D"/>
    <w:rsid w:val="00783766"/>
    <w:rsid w:val="00793651"/>
    <w:rsid w:val="00803A54"/>
    <w:rsid w:val="0080603C"/>
    <w:rsid w:val="008A0232"/>
    <w:rsid w:val="008C3875"/>
    <w:rsid w:val="008C651C"/>
    <w:rsid w:val="00970586"/>
    <w:rsid w:val="00976F8B"/>
    <w:rsid w:val="009A5050"/>
    <w:rsid w:val="009C073E"/>
    <w:rsid w:val="00A14751"/>
    <w:rsid w:val="00A17DD9"/>
    <w:rsid w:val="00A22242"/>
    <w:rsid w:val="00AD457D"/>
    <w:rsid w:val="00AD5470"/>
    <w:rsid w:val="00AE7789"/>
    <w:rsid w:val="00AF7D4D"/>
    <w:rsid w:val="00B36953"/>
    <w:rsid w:val="00B4169B"/>
    <w:rsid w:val="00B61548"/>
    <w:rsid w:val="00BD2F17"/>
    <w:rsid w:val="00C309C4"/>
    <w:rsid w:val="00C52C9F"/>
    <w:rsid w:val="00C55535"/>
    <w:rsid w:val="00C56272"/>
    <w:rsid w:val="00C571AF"/>
    <w:rsid w:val="00C85123"/>
    <w:rsid w:val="00CB345C"/>
    <w:rsid w:val="00CF17D8"/>
    <w:rsid w:val="00CF1E17"/>
    <w:rsid w:val="00CF6908"/>
    <w:rsid w:val="00CF7549"/>
    <w:rsid w:val="00D064B6"/>
    <w:rsid w:val="00D13DEF"/>
    <w:rsid w:val="00D22641"/>
    <w:rsid w:val="00D516FB"/>
    <w:rsid w:val="00DC14C2"/>
    <w:rsid w:val="00DD6A16"/>
    <w:rsid w:val="00DD7F8E"/>
    <w:rsid w:val="00E12AC0"/>
    <w:rsid w:val="00E22B6E"/>
    <w:rsid w:val="00E338D1"/>
    <w:rsid w:val="00E45BED"/>
    <w:rsid w:val="00E7048F"/>
    <w:rsid w:val="00E70739"/>
    <w:rsid w:val="00E800A5"/>
    <w:rsid w:val="00EA5DAD"/>
    <w:rsid w:val="00EB2A62"/>
    <w:rsid w:val="00EB44EF"/>
    <w:rsid w:val="00ED1998"/>
    <w:rsid w:val="00EE09BB"/>
    <w:rsid w:val="00F13041"/>
    <w:rsid w:val="00F54DD9"/>
    <w:rsid w:val="00F54F7C"/>
    <w:rsid w:val="00F6764A"/>
    <w:rsid w:val="00F748D4"/>
    <w:rsid w:val="00F90611"/>
    <w:rsid w:val="00F93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734C38"/>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3F9F-6193-4D3C-9F7E-42813759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4</TotalTime>
  <Pages>78</Pages>
  <Words>11645</Words>
  <Characters>66377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77867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formatted for Tim Bruursema 12-26-14</dc:description>
  <cp:lastModifiedBy>CS</cp:lastModifiedBy>
  <cp:revision>8</cp:revision>
  <cp:lastPrinted>2011-11-18T15:36:00Z</cp:lastPrinted>
  <dcterms:created xsi:type="dcterms:W3CDTF">2015-03-16T20:50:00Z</dcterms:created>
  <dcterms:modified xsi:type="dcterms:W3CDTF">2015-08-17T21:24:00Z</dcterms:modified>
</cp:coreProperties>
</file>