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3F" w:rsidRDefault="00BC2B35" w:rsidP="003261DF">
      <w:pPr>
        <w:tabs>
          <w:tab w:val="clear" w:pos="432"/>
          <w:tab w:val="left" w:pos="-1080"/>
          <w:tab w:val="left" w:pos="90"/>
          <w:tab w:val="left" w:pos="8010"/>
          <w:tab w:val="left" w:pos="8280"/>
        </w:tabs>
        <w:spacing w:line="192" w:lineRule="auto"/>
        <w:ind w:firstLine="0"/>
        <w:rPr>
          <w:i/>
          <w:iCs/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-281305</wp:posOffset>
            </wp:positionV>
            <wp:extent cx="6807200" cy="520700"/>
            <wp:effectExtent l="19050" t="0" r="0" b="0"/>
            <wp:wrapSquare wrapText="bothSides"/>
            <wp:docPr id="2" name="Picture 1" descr="C:\Logo\E-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go\E-Letter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A3F">
        <w:rPr>
          <w:sz w:val="16"/>
        </w:rPr>
        <w:tab/>
      </w:r>
      <w:bookmarkStart w:id="0" w:name="From"/>
      <w:bookmarkEnd w:id="0"/>
      <w:r w:rsidR="003A74A8">
        <w:rPr>
          <w:sz w:val="16"/>
        </w:rPr>
        <w:t>Rhoda Cohen</w:t>
      </w:r>
      <w:r w:rsidR="00D93A3F">
        <w:rPr>
          <w:sz w:val="16"/>
        </w:rPr>
        <w:tab/>
        <w:t>P.O. Box 2393</w:t>
      </w:r>
    </w:p>
    <w:p w:rsidR="00D93A3F" w:rsidRDefault="00D93A3F" w:rsidP="003261DF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sz w:val="16"/>
        </w:rPr>
      </w:pPr>
      <w:r>
        <w:rPr>
          <w:i/>
          <w:iCs/>
          <w:sz w:val="16"/>
        </w:rPr>
        <w:tab/>
      </w:r>
      <w:bookmarkStart w:id="1" w:name="SenderTitle"/>
      <w:bookmarkEnd w:id="1"/>
      <w:r w:rsidR="004C0018" w:rsidRPr="004C0018">
        <w:rPr>
          <w:i/>
          <w:iCs/>
          <w:sz w:val="16"/>
        </w:rPr>
        <w:t>Senior Survey Researcher and</w:t>
      </w:r>
      <w:r>
        <w:rPr>
          <w:i/>
          <w:iCs/>
          <w:sz w:val="16"/>
        </w:rPr>
        <w:tab/>
      </w:r>
      <w:r>
        <w:rPr>
          <w:sz w:val="16"/>
        </w:rPr>
        <w:t>Princeton, NJ 08543-2393</w:t>
      </w:r>
    </w:p>
    <w:p w:rsidR="00D93A3F" w:rsidRDefault="00F44C75" w:rsidP="00F44C75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sz w:val="16"/>
        </w:rPr>
      </w:pPr>
      <w:r>
        <w:rPr>
          <w:i/>
          <w:iCs/>
          <w:sz w:val="16"/>
        </w:rPr>
        <w:tab/>
      </w:r>
      <w:r w:rsidR="00F414BA" w:rsidRPr="00F414BA">
        <w:rPr>
          <w:i/>
          <w:iCs/>
          <w:sz w:val="16"/>
        </w:rPr>
        <w:t xml:space="preserve">Survey Director for the </w:t>
      </w:r>
      <w:r w:rsidR="003A74A8">
        <w:rPr>
          <w:i/>
          <w:iCs/>
          <w:sz w:val="16"/>
        </w:rPr>
        <w:t xml:space="preserve">FFVP-CFD </w:t>
      </w:r>
      <w:r w:rsidR="00FD4A8D">
        <w:rPr>
          <w:i/>
          <w:iCs/>
          <w:sz w:val="16"/>
        </w:rPr>
        <w:t>Study</w:t>
      </w:r>
      <w:r w:rsidR="00D93A3F">
        <w:rPr>
          <w:sz w:val="16"/>
        </w:rPr>
        <w:tab/>
        <w:t>Telephone (609) 799-3535</w:t>
      </w:r>
    </w:p>
    <w:p w:rsidR="00D93A3F" w:rsidRDefault="00D93A3F" w:rsidP="003261DF">
      <w:pPr>
        <w:pStyle w:val="NormalSS"/>
        <w:tabs>
          <w:tab w:val="left" w:pos="8010"/>
          <w:tab w:val="left" w:pos="8280"/>
        </w:tabs>
        <w:rPr>
          <w:sz w:val="16"/>
        </w:rPr>
      </w:pPr>
      <w:r>
        <w:rPr>
          <w:sz w:val="16"/>
        </w:rPr>
        <w:tab/>
        <w:t>Fax (609) 799-0005</w:t>
      </w:r>
    </w:p>
    <w:p w:rsidR="00D93A3F" w:rsidRDefault="00D93A3F" w:rsidP="003261DF">
      <w:pPr>
        <w:pStyle w:val="NormalSS"/>
        <w:tabs>
          <w:tab w:val="left" w:pos="8010"/>
          <w:tab w:val="left" w:pos="8280"/>
        </w:tabs>
        <w:rPr>
          <w:sz w:val="16"/>
        </w:rPr>
      </w:pPr>
      <w:r>
        <w:rPr>
          <w:sz w:val="16"/>
        </w:rPr>
        <w:tab/>
        <w:t>www.mathematica-mpr.com</w:t>
      </w:r>
    </w:p>
    <w:p w:rsidR="00D93A3F" w:rsidRDefault="00D93A3F" w:rsidP="003261DF">
      <w:pPr>
        <w:pStyle w:val="NormalSS"/>
        <w:tabs>
          <w:tab w:val="left" w:pos="8010"/>
          <w:tab w:val="left" w:pos="8280"/>
        </w:tabs>
        <w:rPr>
          <w:b/>
          <w:sz w:val="16"/>
        </w:rPr>
      </w:pPr>
      <w:r>
        <w:rPr>
          <w:b/>
          <w:bCs/>
          <w:sz w:val="16"/>
        </w:rPr>
        <w:tab/>
      </w:r>
      <w:bookmarkStart w:id="2" w:name="SenderPhone"/>
      <w:bookmarkEnd w:id="2"/>
      <w:r w:rsidR="00322860">
        <w:rPr>
          <w:b/>
          <w:sz w:val="16"/>
        </w:rPr>
        <w:t>(</w:t>
      </w:r>
      <w:r w:rsidR="00077D19">
        <w:rPr>
          <w:b/>
          <w:sz w:val="16"/>
        </w:rPr>
        <w:t>800</w:t>
      </w:r>
      <w:r>
        <w:rPr>
          <w:b/>
          <w:sz w:val="16"/>
        </w:rPr>
        <w:t>)</w:t>
      </w:r>
      <w:r w:rsidR="00077D19">
        <w:rPr>
          <w:b/>
          <w:sz w:val="16"/>
        </w:rPr>
        <w:t xml:space="preserve"> 232</w:t>
      </w:r>
      <w:r w:rsidR="00077D19" w:rsidDel="00077D19">
        <w:rPr>
          <w:b/>
          <w:sz w:val="16"/>
        </w:rPr>
        <w:t xml:space="preserve"> </w:t>
      </w:r>
      <w:r w:rsidR="00077D19">
        <w:rPr>
          <w:b/>
          <w:sz w:val="16"/>
        </w:rPr>
        <w:t>8024</w:t>
      </w:r>
    </w:p>
    <w:p w:rsidR="00D93A3F" w:rsidRDefault="00D93A3F">
      <w:pPr>
        <w:pStyle w:val="NormalSS"/>
        <w:tabs>
          <w:tab w:val="left" w:pos="8280"/>
        </w:tabs>
        <w:sectPr w:rsidR="00D93A3F" w:rsidSect="00530ED4">
          <w:head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65" w:right="907" w:bottom="1440" w:left="720" w:header="630" w:footer="478" w:gutter="0"/>
          <w:cols w:space="720"/>
          <w:noEndnote/>
          <w:titlePg/>
        </w:sectPr>
      </w:pPr>
    </w:p>
    <w:p w:rsidR="00530ED4" w:rsidRPr="00201AC3" w:rsidRDefault="00077D19" w:rsidP="00077D19">
      <w:pPr>
        <w:pStyle w:val="NormalSS"/>
        <w:tabs>
          <w:tab w:val="left" w:pos="7290"/>
          <w:tab w:val="left" w:pos="8280"/>
        </w:tabs>
        <w:spacing w:before="120"/>
        <w:ind w:right="-900"/>
        <w:jc w:val="left"/>
        <w:rPr>
          <w:rFonts w:ascii="Arial" w:hAnsi="Arial" w:cs="Arial"/>
          <w:sz w:val="18"/>
          <w:szCs w:val="18"/>
        </w:rPr>
      </w:pPr>
      <w:bookmarkStart w:id="3" w:name="Name"/>
      <w:bookmarkStart w:id="4" w:name="Title"/>
      <w:bookmarkStart w:id="5" w:name="Organization"/>
      <w:bookmarkStart w:id="6" w:name="Address"/>
      <w:bookmarkStart w:id="7" w:name="City"/>
      <w:bookmarkStart w:id="8" w:name="State"/>
      <w:bookmarkStart w:id="9" w:name="Zip"/>
      <w:bookmarkStart w:id="10" w:name="StartingPoint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  <w:bCs/>
          <w:sz w:val="16"/>
        </w:rPr>
        <w:lastRenderedPageBreak/>
        <w:tab/>
      </w:r>
      <w:r w:rsidR="00530ED4" w:rsidRPr="00201AC3">
        <w:rPr>
          <w:rFonts w:ascii="Arial" w:hAnsi="Arial" w:cs="Arial"/>
          <w:sz w:val="18"/>
          <w:szCs w:val="18"/>
        </w:rPr>
        <w:t>OMB Control No: 0584-XXXX</w:t>
      </w:r>
    </w:p>
    <w:p w:rsidR="00530ED4" w:rsidRPr="00201AC3" w:rsidRDefault="00077D19" w:rsidP="00077D19">
      <w:pPr>
        <w:pStyle w:val="NormalSS"/>
        <w:tabs>
          <w:tab w:val="left" w:pos="7290"/>
          <w:tab w:val="left" w:pos="8280"/>
        </w:tabs>
        <w:ind w:right="-900"/>
        <w:jc w:val="left"/>
        <w:rPr>
          <w:rFonts w:ascii="Arial" w:hAnsi="Arial" w:cs="Arial"/>
          <w:sz w:val="18"/>
          <w:szCs w:val="18"/>
        </w:rPr>
      </w:pPr>
      <w:r w:rsidRPr="00201AC3">
        <w:rPr>
          <w:rFonts w:ascii="Arial" w:hAnsi="Arial" w:cs="Arial"/>
          <w:sz w:val="18"/>
          <w:szCs w:val="18"/>
        </w:rPr>
        <w:tab/>
      </w:r>
      <w:r w:rsidR="00530ED4" w:rsidRPr="00201AC3">
        <w:rPr>
          <w:rFonts w:ascii="Arial" w:hAnsi="Arial" w:cs="Arial"/>
          <w:sz w:val="18"/>
          <w:szCs w:val="18"/>
        </w:rPr>
        <w:t>Expiration date: XX/XX/XXXX</w:t>
      </w:r>
    </w:p>
    <w:p w:rsidR="00F374E6" w:rsidRPr="00C00AF2" w:rsidRDefault="00077D19" w:rsidP="00077D19">
      <w:pPr>
        <w:pStyle w:val="NormalSS"/>
        <w:tabs>
          <w:tab w:val="clear" w:pos="432"/>
          <w:tab w:val="left" w:pos="7290"/>
        </w:tabs>
        <w:spacing w:before="120"/>
        <w:ind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0"/>
        </w:rPr>
        <w:tab/>
      </w:r>
      <w:r w:rsidR="00F374E6" w:rsidRPr="00C00AF2">
        <w:rPr>
          <w:rFonts w:ascii="Arial" w:hAnsi="Arial" w:cs="Arial"/>
          <w:sz w:val="23"/>
          <w:szCs w:val="23"/>
        </w:rPr>
        <w:t>Fall 201</w:t>
      </w:r>
      <w:r w:rsidR="003A74A8" w:rsidRPr="00C00AF2">
        <w:rPr>
          <w:rFonts w:ascii="Arial" w:hAnsi="Arial" w:cs="Arial"/>
          <w:sz w:val="23"/>
          <w:szCs w:val="23"/>
        </w:rPr>
        <w:t>4</w:t>
      </w:r>
    </w:p>
    <w:p w:rsidR="00B03093" w:rsidRPr="00C00AF2" w:rsidRDefault="00C00AF2" w:rsidP="00B03093">
      <w:pPr>
        <w:pStyle w:val="NormalSS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>Student</w:t>
      </w:r>
      <w:r w:rsidR="00B03093" w:rsidRPr="00C00AF2">
        <w:rPr>
          <w:rFonts w:ascii="Arial" w:hAnsi="Arial" w:cs="Arial"/>
          <w:szCs w:val="24"/>
        </w:rPr>
        <w:t xml:space="preserve">: </w:t>
      </w:r>
      <w:r w:rsidR="00F44C75" w:rsidRPr="00C00AF2">
        <w:rPr>
          <w:rFonts w:ascii="Arial" w:hAnsi="Arial" w:cs="Arial"/>
          <w:szCs w:val="24"/>
        </w:rPr>
        <w:t>&lt;StudentFirstName&gt; &lt;StudentLastName&gt;</w:t>
      </w:r>
    </w:p>
    <w:p w:rsidR="00B03093" w:rsidRPr="00C00AF2" w:rsidRDefault="00111BE0" w:rsidP="00B03093">
      <w:pPr>
        <w:pStyle w:val="NormalSS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 xml:space="preserve">Student of </w:t>
      </w:r>
      <w:r w:rsidR="00B03093" w:rsidRPr="00C00AF2">
        <w:rPr>
          <w:rFonts w:ascii="Arial" w:hAnsi="Arial" w:cs="Arial"/>
          <w:szCs w:val="24"/>
        </w:rPr>
        <w:t>&lt;TeacherLastName&gt;</w:t>
      </w:r>
      <w:r w:rsidRPr="00C00AF2">
        <w:rPr>
          <w:rFonts w:ascii="Arial" w:hAnsi="Arial" w:cs="Arial"/>
          <w:szCs w:val="24"/>
        </w:rPr>
        <w:t>&lt;TeacherFirstInitial&gt;</w:t>
      </w:r>
    </w:p>
    <w:p w:rsidR="00B03093" w:rsidRPr="00C00AF2" w:rsidRDefault="00B03093" w:rsidP="00B03093">
      <w:pPr>
        <w:pStyle w:val="NormalSS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>&lt;</w:t>
      </w:r>
      <w:r w:rsidR="008F5139" w:rsidRPr="00C00AF2">
        <w:rPr>
          <w:rFonts w:ascii="Arial" w:hAnsi="Arial" w:cs="Arial"/>
          <w:szCs w:val="24"/>
        </w:rPr>
        <w:t>Classroom Name</w:t>
      </w:r>
      <w:r w:rsidR="0025697D" w:rsidRPr="00C00AF2">
        <w:rPr>
          <w:rFonts w:ascii="Arial" w:hAnsi="Arial" w:cs="Arial"/>
          <w:szCs w:val="24"/>
        </w:rPr>
        <w:t>&gt;</w:t>
      </w:r>
    </w:p>
    <w:p w:rsidR="00D93A3F" w:rsidRPr="00C00AF2" w:rsidRDefault="00B03093" w:rsidP="006E0F1E">
      <w:pPr>
        <w:pStyle w:val="NormalSS"/>
        <w:spacing w:after="120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>&lt;School&gt;</w:t>
      </w:r>
    </w:p>
    <w:p w:rsidR="006E0F1E" w:rsidRPr="00C00AF2" w:rsidRDefault="006E0F1E" w:rsidP="00C00AF2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 xml:space="preserve">Dear </w:t>
      </w:r>
      <w:r w:rsidR="00C00AF2" w:rsidRPr="00C00AF2">
        <w:rPr>
          <w:rFonts w:ascii="Arial" w:hAnsi="Arial" w:cs="Arial"/>
          <w:szCs w:val="24"/>
        </w:rPr>
        <w:t>Student</w:t>
      </w:r>
      <w:r w:rsidR="004B5FF1">
        <w:rPr>
          <w:rFonts w:ascii="Arial" w:hAnsi="Arial" w:cs="Arial"/>
          <w:szCs w:val="24"/>
        </w:rPr>
        <w:t>:</w:t>
      </w:r>
    </w:p>
    <w:p w:rsidR="00530ED4" w:rsidRDefault="00C00AF2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 xml:space="preserve">We would like to learn more about the foods at your school, which ones you like and don’t like, and </w:t>
      </w:r>
      <w:r w:rsidR="00AE2C79">
        <w:rPr>
          <w:rFonts w:ascii="Arial" w:hAnsi="Arial" w:cs="Arial"/>
          <w:szCs w:val="24"/>
        </w:rPr>
        <w:t xml:space="preserve">what you think about the fruit and vegetable snacks at school. </w:t>
      </w:r>
    </w:p>
    <w:p w:rsidR="00530ED4" w:rsidRDefault="004B5FF1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6F4D98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a</w:t>
      </w:r>
      <w:r w:rsidR="00551C1A">
        <w:rPr>
          <w:rFonts w:ascii="Arial" w:hAnsi="Arial" w:cs="Arial"/>
          <w:sz w:val="24"/>
          <w:szCs w:val="24"/>
        </w:rPr>
        <w:t>sk</w:t>
      </w:r>
      <w:r w:rsidR="006F4D98">
        <w:rPr>
          <w:rFonts w:ascii="Arial" w:hAnsi="Arial" w:cs="Arial"/>
          <w:sz w:val="24"/>
          <w:szCs w:val="24"/>
        </w:rPr>
        <w:t>ing</w:t>
      </w:r>
      <w:r w:rsidR="00551C1A">
        <w:rPr>
          <w:rFonts w:ascii="Arial" w:hAnsi="Arial" w:cs="Arial"/>
          <w:sz w:val="24"/>
          <w:szCs w:val="24"/>
        </w:rPr>
        <w:t xml:space="preserve"> students in a few classrooms</w:t>
      </w:r>
      <w:r w:rsidR="00C00AF2" w:rsidRPr="00C00AF2">
        <w:rPr>
          <w:rFonts w:ascii="Arial" w:hAnsi="Arial" w:cs="Arial"/>
          <w:sz w:val="24"/>
          <w:szCs w:val="24"/>
        </w:rPr>
        <w:t xml:space="preserve"> </w:t>
      </w:r>
      <w:r w:rsidR="00551C1A">
        <w:rPr>
          <w:rFonts w:ascii="Arial" w:hAnsi="Arial" w:cs="Arial"/>
          <w:sz w:val="24"/>
          <w:szCs w:val="24"/>
        </w:rPr>
        <w:t xml:space="preserve">to fill out a short survey </w:t>
      </w:r>
      <w:r w:rsidR="00C00AF2" w:rsidRPr="00C00AF2">
        <w:rPr>
          <w:rFonts w:ascii="Arial" w:hAnsi="Arial" w:cs="Arial"/>
          <w:sz w:val="24"/>
          <w:szCs w:val="24"/>
        </w:rPr>
        <w:t xml:space="preserve">about fruits and vegetables </w:t>
      </w:r>
      <w:r>
        <w:rPr>
          <w:rFonts w:ascii="Arial" w:hAnsi="Arial" w:cs="Arial"/>
          <w:sz w:val="24"/>
          <w:szCs w:val="24"/>
        </w:rPr>
        <w:t xml:space="preserve">they </w:t>
      </w:r>
      <w:r w:rsidR="00C00AF2" w:rsidRPr="00C00AF2">
        <w:rPr>
          <w:rFonts w:ascii="Arial" w:hAnsi="Arial" w:cs="Arial"/>
          <w:sz w:val="24"/>
          <w:szCs w:val="24"/>
        </w:rPr>
        <w:t xml:space="preserve">eat during the school day. </w:t>
      </w:r>
      <w:r w:rsidR="00551C1A">
        <w:rPr>
          <w:rFonts w:ascii="Arial" w:hAnsi="Arial" w:cs="Arial"/>
          <w:sz w:val="24"/>
          <w:szCs w:val="24"/>
        </w:rPr>
        <w:t>This is voluntary.</w:t>
      </w:r>
    </w:p>
    <w:p w:rsidR="00530ED4" w:rsidRDefault="00551C1A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also ask a few students to fill out a simple</w:t>
      </w:r>
      <w:r w:rsidR="00C00AF2" w:rsidRPr="00C00AF2">
        <w:rPr>
          <w:rFonts w:ascii="Arial" w:hAnsi="Arial" w:cs="Arial"/>
          <w:sz w:val="24"/>
          <w:szCs w:val="24"/>
        </w:rPr>
        <w:t xml:space="preserve"> food diary </w:t>
      </w:r>
      <w:r w:rsidR="006F4D98">
        <w:rPr>
          <w:rFonts w:ascii="Arial" w:hAnsi="Arial" w:cs="Arial"/>
          <w:sz w:val="24"/>
          <w:szCs w:val="24"/>
        </w:rPr>
        <w:t xml:space="preserve">and be interviewed </w:t>
      </w:r>
      <w:r w:rsidR="0070217C">
        <w:rPr>
          <w:rFonts w:ascii="Arial" w:hAnsi="Arial" w:cs="Arial"/>
          <w:sz w:val="24"/>
          <w:szCs w:val="24"/>
        </w:rPr>
        <w:t xml:space="preserve"> about  food they eat in school</w:t>
      </w:r>
      <w:r w:rsidR="008F5139">
        <w:rPr>
          <w:rFonts w:ascii="Arial" w:hAnsi="Arial" w:cs="Arial"/>
          <w:sz w:val="24"/>
          <w:szCs w:val="24"/>
        </w:rPr>
        <w:t xml:space="preserve">. </w:t>
      </w:r>
      <w:r w:rsidR="0070217C">
        <w:rPr>
          <w:rFonts w:ascii="Arial" w:hAnsi="Arial" w:cs="Arial"/>
          <w:sz w:val="24"/>
          <w:szCs w:val="24"/>
        </w:rPr>
        <w:t>This is also voluntary.</w:t>
      </w:r>
    </w:p>
    <w:p w:rsidR="00530ED4" w:rsidRDefault="00C00AF2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00AF2">
        <w:rPr>
          <w:rFonts w:ascii="Arial" w:hAnsi="Arial" w:cs="Arial"/>
          <w:sz w:val="24"/>
          <w:szCs w:val="24"/>
        </w:rPr>
        <w:t xml:space="preserve">If you decide not to take part in the study, </w:t>
      </w:r>
      <w:r w:rsidR="0070217C">
        <w:rPr>
          <w:rFonts w:ascii="Arial" w:hAnsi="Arial" w:cs="Arial"/>
          <w:sz w:val="24"/>
          <w:szCs w:val="24"/>
        </w:rPr>
        <w:t>nothing will happen to you.</w:t>
      </w:r>
      <w:r w:rsidRPr="00C00AF2">
        <w:rPr>
          <w:rFonts w:ascii="Arial" w:hAnsi="Arial" w:cs="Arial"/>
          <w:sz w:val="24"/>
          <w:szCs w:val="24"/>
        </w:rPr>
        <w:t xml:space="preserve"> Your parents know that you </w:t>
      </w:r>
      <w:r w:rsidR="0070217C">
        <w:rPr>
          <w:rFonts w:ascii="Arial" w:hAnsi="Arial" w:cs="Arial"/>
          <w:sz w:val="24"/>
          <w:szCs w:val="24"/>
        </w:rPr>
        <w:t xml:space="preserve">might </w:t>
      </w:r>
      <w:r w:rsidR="00307352">
        <w:rPr>
          <w:rFonts w:ascii="Arial" w:hAnsi="Arial" w:cs="Arial"/>
          <w:sz w:val="24"/>
          <w:szCs w:val="24"/>
        </w:rPr>
        <w:t xml:space="preserve">take part </w:t>
      </w:r>
      <w:r w:rsidRPr="00C00AF2">
        <w:rPr>
          <w:rFonts w:ascii="Arial" w:hAnsi="Arial" w:cs="Arial"/>
          <w:sz w:val="24"/>
          <w:szCs w:val="24"/>
        </w:rPr>
        <w:t xml:space="preserve"> in this study.</w:t>
      </w:r>
    </w:p>
    <w:p w:rsidR="00530ED4" w:rsidRDefault="00307352">
      <w:pPr>
        <w:pStyle w:val="ListParagraph"/>
        <w:autoSpaceDE w:val="0"/>
        <w:autoSpaceDN w:val="0"/>
        <w:adjustRightInd w:val="0"/>
        <w:spacing w:after="24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D96D11">
        <w:rPr>
          <w:rFonts w:ascii="Arial" w:hAnsi="Arial" w:cs="Arial"/>
          <w:sz w:val="24"/>
          <w:szCs w:val="24"/>
        </w:rPr>
        <w:t>print and write your name below i</w:t>
      </w:r>
      <w:r w:rsidR="00C00AF2" w:rsidRPr="00C00AF2">
        <w:rPr>
          <w:rFonts w:ascii="Arial" w:hAnsi="Arial" w:cs="Arial"/>
          <w:sz w:val="24"/>
          <w:szCs w:val="24"/>
        </w:rPr>
        <w:t>f you would like to take part in the study</w:t>
      </w:r>
      <w:r w:rsidR="00D96D11">
        <w:rPr>
          <w:rFonts w:ascii="Arial" w:hAnsi="Arial" w:cs="Arial"/>
          <w:sz w:val="24"/>
          <w:szCs w:val="24"/>
        </w:rPr>
        <w:t>.</w:t>
      </w:r>
      <w:r w:rsidR="00C00AF2" w:rsidRPr="00C00AF2">
        <w:rPr>
          <w:rFonts w:ascii="Arial" w:hAnsi="Arial" w:cs="Arial"/>
          <w:sz w:val="24"/>
          <w:szCs w:val="24"/>
        </w:rPr>
        <w:t xml:space="preserve"> If you do not want to take part, </w:t>
      </w:r>
      <w:r w:rsidR="00D96D11">
        <w:rPr>
          <w:rFonts w:ascii="Arial" w:hAnsi="Arial" w:cs="Arial"/>
          <w:sz w:val="24"/>
          <w:szCs w:val="24"/>
        </w:rPr>
        <w:t>do not print or write your name.</w:t>
      </w:r>
    </w:p>
    <w:p w:rsidR="00C00AF2" w:rsidRPr="00C00AF2" w:rsidRDefault="00C00AF2" w:rsidP="00487C95">
      <w:pPr>
        <w:autoSpaceDE w:val="0"/>
        <w:autoSpaceDN w:val="0"/>
        <w:adjustRightInd w:val="0"/>
        <w:spacing w:after="240" w:line="240" w:lineRule="auto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>Thank you.</w:t>
      </w:r>
    </w:p>
    <w:p w:rsidR="00C00AF2" w:rsidRPr="00C00AF2" w:rsidRDefault="00C00AF2" w:rsidP="00201AC3">
      <w:pPr>
        <w:autoSpaceDE w:val="0"/>
        <w:autoSpaceDN w:val="0"/>
        <w:adjustRightInd w:val="0"/>
        <w:spacing w:after="480" w:line="240" w:lineRule="auto"/>
        <w:ind w:firstLine="0"/>
        <w:rPr>
          <w:rFonts w:ascii="Arial" w:hAnsi="Arial" w:cs="Arial"/>
          <w:szCs w:val="24"/>
        </w:rPr>
      </w:pPr>
      <w:r w:rsidRPr="00C00AF2">
        <w:rPr>
          <w:rFonts w:ascii="Arial" w:hAnsi="Arial" w:cs="Arial"/>
          <w:szCs w:val="24"/>
        </w:rPr>
        <w:t>Rhoda Cohen</w:t>
      </w:r>
    </w:p>
    <w:p w:rsidR="00487C95" w:rsidRPr="00487C95" w:rsidRDefault="00487C95" w:rsidP="00487C95">
      <w:pPr>
        <w:autoSpaceDE w:val="0"/>
        <w:autoSpaceDN w:val="0"/>
        <w:adjustRightInd w:val="0"/>
        <w:spacing w:after="360"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487C95">
        <w:rPr>
          <w:rFonts w:ascii="Arial" w:hAnsi="Arial" w:cs="Arial"/>
          <w:b/>
          <w:szCs w:val="24"/>
        </w:rPr>
        <w:t>PRINT STUDENT NAME: _____________________________________________</w:t>
      </w:r>
    </w:p>
    <w:p w:rsidR="00487C95" w:rsidRDefault="00487C95" w:rsidP="00487C95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487C95">
        <w:rPr>
          <w:rFonts w:ascii="Arial" w:hAnsi="Arial" w:cs="Arial"/>
          <w:b/>
          <w:szCs w:val="24"/>
        </w:rPr>
        <w:t>STUDENT SIGNATURE: ______________________________________________</w:t>
      </w:r>
    </w:p>
    <w:p w:rsidR="00530ED4" w:rsidRPr="00487C95" w:rsidRDefault="00530ED4" w:rsidP="00201AC3">
      <w:pPr>
        <w:pStyle w:val="BodyText"/>
        <w:spacing w:before="720" w:after="0" w:line="240" w:lineRule="auto"/>
        <w:ind w:firstLine="0"/>
        <w:rPr>
          <w:rFonts w:ascii="Arial" w:hAnsi="Arial" w:cs="Arial"/>
          <w:b/>
          <w:sz w:val="32"/>
          <w:szCs w:val="32"/>
        </w:rPr>
      </w:pPr>
      <w:r w:rsidRPr="003123F1">
        <w:rPr>
          <w:i/>
          <w:sz w:val="20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</w:t>
      </w:r>
      <w:r w:rsidR="00057773">
        <w:rPr>
          <w:i/>
          <w:sz w:val="20"/>
        </w:rPr>
        <w:t>lection is estimated to average 5</w:t>
      </w:r>
      <w:r w:rsidRPr="003123F1">
        <w:rPr>
          <w:i/>
          <w:sz w:val="20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sectPr w:rsidR="00530ED4" w:rsidRPr="00487C95" w:rsidSect="00530ED4">
      <w:headerReference w:type="default" r:id="rId15"/>
      <w:endnotePr>
        <w:numFmt w:val="decimal"/>
      </w:endnotePr>
      <w:type w:val="continuous"/>
      <w:pgSz w:w="12240" w:h="15840" w:code="1"/>
      <w:pgMar w:top="1440" w:right="1440" w:bottom="900" w:left="1440" w:header="630" w:footer="478" w:gutter="0"/>
      <w:paperSrc w:first="259" w:other="259"/>
      <w:cols w:space="720"/>
      <w:noEndnote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F68" w:rsidRDefault="00325F68">
      <w:pPr>
        <w:spacing w:line="240" w:lineRule="auto"/>
      </w:pPr>
      <w:r>
        <w:separator/>
      </w:r>
    </w:p>
  </w:endnote>
  <w:endnote w:type="continuationSeparator" w:id="0">
    <w:p w:rsidR="00325F68" w:rsidRDefault="00325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68" w:rsidRDefault="00325F68" w:rsidP="00530ED4">
    <w:pPr>
      <w:pStyle w:val="Footer"/>
      <w:tabs>
        <w:tab w:val="clear" w:pos="4320"/>
        <w:tab w:val="clear" w:pos="9360"/>
        <w:tab w:val="center" w:pos="4860"/>
        <w:tab w:val="right" w:pos="10170"/>
      </w:tabs>
      <w:spacing w:before="0"/>
      <w:ind w:right="-101"/>
      <w:jc w:val="right"/>
      <w:rPr>
        <w:sz w:val="20"/>
      </w:rPr>
    </w:pPr>
    <w:r>
      <w:rPr>
        <w:sz w:val="20"/>
      </w:rPr>
      <w:tab/>
      <w:t>An Affirmative Action/Equal Opportunity Employer</w:t>
    </w:r>
  </w:p>
  <w:p w:rsidR="00325F68" w:rsidRPr="00CC159B" w:rsidRDefault="00325F68" w:rsidP="00530ED4">
    <w:pPr>
      <w:pStyle w:val="Footer"/>
      <w:tabs>
        <w:tab w:val="clear" w:pos="4320"/>
        <w:tab w:val="clear" w:pos="9360"/>
        <w:tab w:val="right" w:pos="10170"/>
      </w:tabs>
      <w:spacing w:before="0"/>
      <w:jc w:val="center"/>
      <w:rPr>
        <w:sz w:val="20"/>
      </w:rPr>
    </w:pPr>
    <w:r w:rsidRPr="00C64C98">
      <w:rPr>
        <w:rFonts w:ascii="Arial" w:hAnsi="Arial" w:cs="Arial"/>
        <w:sz w:val="22"/>
        <w:szCs w:val="22"/>
      </w:rPr>
      <w:t>E</w:t>
    </w:r>
    <w:r>
      <w:rPr>
        <w:rFonts w:ascii="Arial" w:hAnsi="Arial" w:cs="Arial"/>
        <w:sz w:val="22"/>
        <w:szCs w:val="22"/>
      </w:rPr>
      <w:t>.3b1</w:t>
    </w:r>
    <w:r w:rsidRPr="00C64C98">
      <w:rPr>
        <w:rFonts w:ascii="Arial" w:hAnsi="Arial" w:cs="Arial"/>
        <w:sz w:val="22"/>
        <w:szCs w:val="22"/>
      </w:rPr>
      <w:t>.</w:t>
    </w:r>
    <w:r w:rsidR="002D3E3C">
      <w:rPr>
        <w:rFonts w:ascii="Arial" w:hAnsi="Arial" w:cs="Arial"/>
        <w:sz w:val="22"/>
        <w:szCs w:val="2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F68" w:rsidRDefault="00325F68">
      <w:pPr>
        <w:spacing w:line="240" w:lineRule="auto"/>
      </w:pPr>
      <w:r>
        <w:separator/>
      </w:r>
    </w:p>
  </w:footnote>
  <w:footnote w:type="continuationSeparator" w:id="0">
    <w:p w:rsidR="00325F68" w:rsidRDefault="00325F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68" w:rsidRDefault="00325F68">
    <w:pPr>
      <w:tabs>
        <w:tab w:val="clear" w:pos="432"/>
        <w:tab w:val="left" w:pos="1440"/>
      </w:tabs>
      <w:ind w:firstLine="0"/>
    </w:pPr>
    <w:r>
      <w:t>LETTER TO:</w:t>
    </w:r>
    <w:r>
      <w:tab/>
    </w:r>
  </w:p>
  <w:p w:rsidR="00325F68" w:rsidRDefault="00325F68">
    <w:pPr>
      <w:tabs>
        <w:tab w:val="clear" w:pos="432"/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:rsidR="00325F68" w:rsidRDefault="00325F68">
    <w:pPr>
      <w:tabs>
        <w:tab w:val="clear" w:pos="432"/>
        <w:tab w:val="left" w:pos="1440"/>
      </w:tabs>
      <w:ind w:firstLine="0"/>
    </w:pPr>
    <w:r>
      <w:t>DATE:</w:t>
    </w:r>
    <w:r>
      <w:tab/>
    </w:r>
    <w:r>
      <w:tab/>
    </w:r>
    <w:r>
      <w:tab/>
    </w:r>
  </w:p>
  <w:p w:rsidR="00325F68" w:rsidRDefault="00325F68">
    <w:pPr>
      <w:tabs>
        <w:tab w:val="clear" w:pos="432"/>
        <w:tab w:val="left" w:pos="1440"/>
      </w:tabs>
      <w:ind w:firstLine="0"/>
      <w:rPr>
        <w:rStyle w:val="PageNumber"/>
      </w:rPr>
    </w:pPr>
    <w:r>
      <w:t>PAGE:</w:t>
    </w:r>
    <w:r>
      <w:tab/>
    </w:r>
    <w:r w:rsidR="009C4D6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C4D61">
      <w:rPr>
        <w:rStyle w:val="PageNumber"/>
      </w:rPr>
      <w:fldChar w:fldCharType="separate"/>
    </w:r>
    <w:r>
      <w:rPr>
        <w:rStyle w:val="PageNumber"/>
        <w:noProof/>
      </w:rPr>
      <w:t>1</w:t>
    </w:r>
    <w:r w:rsidR="009C4D61">
      <w:rPr>
        <w:rStyle w:val="PageNumber"/>
      </w:rPr>
      <w:fldChar w:fldCharType="end"/>
    </w:r>
  </w:p>
  <w:p w:rsidR="00325F68" w:rsidRDefault="00325F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68" w:rsidRPr="00201AC3" w:rsidRDefault="00325F68" w:rsidP="00201AC3">
    <w:pPr>
      <w:spacing w:line="240" w:lineRule="auto"/>
      <w:ind w:firstLine="0"/>
      <w:rPr>
        <w:rFonts w:asciiTheme="minorHAnsi" w:eastAsiaTheme="minorEastAsia" w:hAnsiTheme="minorHAnsi"/>
        <w:sz w:val="22"/>
        <w:szCs w:val="22"/>
      </w:rPr>
    </w:pPr>
    <w:r w:rsidRPr="00201AC3">
      <w:rPr>
        <w:rFonts w:asciiTheme="minorHAnsi" w:eastAsiaTheme="minorEastAsia" w:hAnsiTheme="minorHAnsi"/>
        <w:sz w:val="22"/>
        <w:szCs w:val="22"/>
      </w:rPr>
      <w:t>Evaluation of the Canned, Frozen, or Dried Fruits and Vegetables Pilot Project in the FFVP</w:t>
    </w:r>
  </w:p>
  <w:p w:rsidR="00325F68" w:rsidRPr="00201AC3" w:rsidRDefault="00325F68" w:rsidP="00201AC3">
    <w:pPr>
      <w:pBdr>
        <w:bottom w:val="single" w:sz="4" w:space="1" w:color="auto"/>
      </w:pBdr>
      <w:spacing w:line="240" w:lineRule="auto"/>
      <w:ind w:firstLine="0"/>
      <w:rPr>
        <w:rFonts w:asciiTheme="minorHAnsi" w:eastAsiaTheme="minorEastAsia" w:hAnsiTheme="minorHAnsi"/>
        <w:b/>
        <w:sz w:val="22"/>
        <w:szCs w:val="22"/>
      </w:rPr>
    </w:pPr>
    <w:r w:rsidRPr="00201AC3">
      <w:rPr>
        <w:rFonts w:asciiTheme="minorHAnsi" w:eastAsiaTheme="minorEastAsia" w:hAnsiTheme="minorHAnsi"/>
        <w:sz w:val="22"/>
        <w:szCs w:val="22"/>
      </w:rPr>
      <w:t>Appendix E</w:t>
    </w:r>
    <w:r w:rsidR="003243F3" w:rsidRPr="00201AC3">
      <w:rPr>
        <w:rFonts w:asciiTheme="minorHAnsi" w:eastAsiaTheme="minorEastAsia" w:hAnsiTheme="minorHAnsi"/>
        <w:sz w:val="22"/>
        <w:szCs w:val="22"/>
      </w:rPr>
      <w:t>.</w:t>
    </w:r>
    <w:r w:rsidRPr="00201AC3">
      <w:rPr>
        <w:rFonts w:asciiTheme="minorHAnsi" w:eastAsiaTheme="minorEastAsia" w:hAnsiTheme="minorHAnsi"/>
        <w:sz w:val="22"/>
        <w:szCs w:val="22"/>
      </w:rPr>
      <w:t>3b</w:t>
    </w:r>
    <w:r w:rsidR="003243F3" w:rsidRPr="00201AC3">
      <w:rPr>
        <w:rFonts w:asciiTheme="minorHAnsi" w:eastAsiaTheme="minorEastAsia" w:hAnsiTheme="minorHAnsi"/>
        <w:sz w:val="22"/>
        <w:szCs w:val="22"/>
      </w:rPr>
      <w:t>1</w:t>
    </w:r>
    <w:r w:rsidR="00201AC3">
      <w:rPr>
        <w:rFonts w:asciiTheme="minorHAnsi" w:eastAsiaTheme="minorEastAsia" w:hAnsiTheme="minorHAnsi"/>
        <w:sz w:val="22"/>
        <w:szCs w:val="22"/>
      </w:rPr>
      <w:t>.</w:t>
    </w:r>
    <w:r w:rsidRPr="00201AC3">
      <w:rPr>
        <w:rFonts w:asciiTheme="minorHAnsi" w:eastAsiaTheme="minorEastAsia" w:hAnsiTheme="minorHAnsi"/>
        <w:sz w:val="22"/>
        <w:szCs w:val="22"/>
      </w:rPr>
      <w:t xml:space="preserve"> </w:t>
    </w:r>
    <w:r w:rsidR="003243F3" w:rsidRPr="00201AC3">
      <w:rPr>
        <w:rFonts w:asciiTheme="minorHAnsi" w:eastAsiaTheme="minorEastAsia" w:hAnsiTheme="minorHAnsi"/>
        <w:b/>
        <w:caps/>
        <w:sz w:val="22"/>
        <w:szCs w:val="22"/>
      </w:rPr>
      <w:t>Assent – Student  (English</w:t>
    </w:r>
    <w:r w:rsidR="003243F3" w:rsidRPr="00201AC3">
      <w:rPr>
        <w:rFonts w:asciiTheme="minorHAnsi" w:eastAsiaTheme="minorEastAsia" w:hAnsiTheme="minorHAnsi"/>
        <w:b/>
        <w:sz w:val="22"/>
        <w:szCs w:val="22"/>
      </w:rPr>
      <w:t>)</w:t>
    </w:r>
  </w:p>
  <w:p w:rsidR="00325F68" w:rsidRDefault="00325F68" w:rsidP="00530ED4">
    <w:pPr>
      <w:pStyle w:val="Header"/>
      <w:ind w:firstLin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68" w:rsidRDefault="00325F68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7">
    <w:nsid w:val="4C4C392B"/>
    <w:multiLevelType w:val="multilevel"/>
    <w:tmpl w:val="98BE2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0324DBA"/>
    <w:multiLevelType w:val="hybridMultilevel"/>
    <w:tmpl w:val="1BAE36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232BC4"/>
    <w:multiLevelType w:val="hybridMultilevel"/>
    <w:tmpl w:val="B5B46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3"/>
  </w:num>
  <w:num w:numId="4">
    <w:abstractNumId w:val="0"/>
  </w:num>
  <w:num w:numId="5">
    <w:abstractNumId w:val="12"/>
  </w:num>
  <w:num w:numId="6">
    <w:abstractNumId w:val="2"/>
  </w:num>
  <w:num w:numId="7">
    <w:abstractNumId w:val="6"/>
  </w:num>
  <w:num w:numId="8">
    <w:abstractNumId w:val="4"/>
  </w:num>
  <w:num w:numId="9">
    <w:abstractNumId w:val="13"/>
  </w:num>
  <w:num w:numId="10">
    <w:abstractNumId w:val="0"/>
  </w:num>
  <w:num w:numId="11">
    <w:abstractNumId w:val="12"/>
  </w:num>
  <w:num w:numId="12">
    <w:abstractNumId w:val="2"/>
  </w:num>
  <w:num w:numId="13">
    <w:abstractNumId w:val="6"/>
  </w:num>
  <w:num w:numId="14">
    <w:abstractNumId w:val="4"/>
  </w:num>
  <w:num w:numId="15">
    <w:abstractNumId w:val="13"/>
  </w:num>
  <w:num w:numId="16">
    <w:abstractNumId w:val="0"/>
  </w:num>
  <w:num w:numId="17">
    <w:abstractNumId w:val="12"/>
  </w:num>
  <w:num w:numId="18">
    <w:abstractNumId w:val="2"/>
  </w:num>
  <w:num w:numId="19">
    <w:abstractNumId w:val="6"/>
  </w:num>
  <w:num w:numId="20">
    <w:abstractNumId w:val="4"/>
  </w:num>
  <w:num w:numId="21">
    <w:abstractNumId w:val="13"/>
  </w:num>
  <w:num w:numId="22">
    <w:abstractNumId w:val="0"/>
  </w:num>
  <w:num w:numId="23">
    <w:abstractNumId w:val="12"/>
  </w:num>
  <w:num w:numId="24">
    <w:abstractNumId w:val="1"/>
  </w:num>
  <w:num w:numId="25">
    <w:abstractNumId w:val="1"/>
  </w:num>
  <w:num w:numId="26">
    <w:abstractNumId w:val="5"/>
  </w:num>
  <w:num w:numId="27">
    <w:abstractNumId w:val="9"/>
  </w:num>
  <w:num w:numId="28">
    <w:abstractNumId w:val="3"/>
  </w:num>
  <w:num w:numId="29">
    <w:abstractNumId w:val="7"/>
  </w:num>
  <w:num w:numId="30">
    <w:abstractNumId w:val="8"/>
  </w:num>
  <w:num w:numId="31">
    <w:abstractNumId w:val="1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14D71"/>
    <w:rsid w:val="00020387"/>
    <w:rsid w:val="0002325D"/>
    <w:rsid w:val="000237A2"/>
    <w:rsid w:val="00030F80"/>
    <w:rsid w:val="00040B52"/>
    <w:rsid w:val="00055C31"/>
    <w:rsid w:val="00057773"/>
    <w:rsid w:val="0006692A"/>
    <w:rsid w:val="00077D19"/>
    <w:rsid w:val="00085974"/>
    <w:rsid w:val="000A1AA5"/>
    <w:rsid w:val="000C4665"/>
    <w:rsid w:val="000F513A"/>
    <w:rsid w:val="001007DB"/>
    <w:rsid w:val="001028F0"/>
    <w:rsid w:val="0010754B"/>
    <w:rsid w:val="00111BE0"/>
    <w:rsid w:val="00114D71"/>
    <w:rsid w:val="001151A5"/>
    <w:rsid w:val="00125F5A"/>
    <w:rsid w:val="00141871"/>
    <w:rsid w:val="0015605A"/>
    <w:rsid w:val="00157A43"/>
    <w:rsid w:val="00161815"/>
    <w:rsid w:val="00162E7D"/>
    <w:rsid w:val="00175D9E"/>
    <w:rsid w:val="001A4A56"/>
    <w:rsid w:val="001A68BA"/>
    <w:rsid w:val="001C0255"/>
    <w:rsid w:val="001D6061"/>
    <w:rsid w:val="00201766"/>
    <w:rsid w:val="00201AC3"/>
    <w:rsid w:val="0020342F"/>
    <w:rsid w:val="00203D2A"/>
    <w:rsid w:val="0021014A"/>
    <w:rsid w:val="00212C69"/>
    <w:rsid w:val="00232FFF"/>
    <w:rsid w:val="0025697D"/>
    <w:rsid w:val="00272BDA"/>
    <w:rsid w:val="00273219"/>
    <w:rsid w:val="00274E9F"/>
    <w:rsid w:val="002826CB"/>
    <w:rsid w:val="002A1E55"/>
    <w:rsid w:val="002B55D5"/>
    <w:rsid w:val="002D3E3C"/>
    <w:rsid w:val="002E1FB2"/>
    <w:rsid w:val="002E2874"/>
    <w:rsid w:val="002E78DC"/>
    <w:rsid w:val="00301468"/>
    <w:rsid w:val="0030440D"/>
    <w:rsid w:val="00307352"/>
    <w:rsid w:val="00322860"/>
    <w:rsid w:val="003243F3"/>
    <w:rsid w:val="00325F68"/>
    <w:rsid w:val="003261DF"/>
    <w:rsid w:val="00332242"/>
    <w:rsid w:val="00344FDA"/>
    <w:rsid w:val="00352D4C"/>
    <w:rsid w:val="00355E1D"/>
    <w:rsid w:val="00375732"/>
    <w:rsid w:val="00387D26"/>
    <w:rsid w:val="00393FD1"/>
    <w:rsid w:val="00396D9C"/>
    <w:rsid w:val="00396F5B"/>
    <w:rsid w:val="00397233"/>
    <w:rsid w:val="003A5BB4"/>
    <w:rsid w:val="003A74A8"/>
    <w:rsid w:val="003B2CBC"/>
    <w:rsid w:val="003C64A1"/>
    <w:rsid w:val="003D433B"/>
    <w:rsid w:val="003E16CD"/>
    <w:rsid w:val="003E2639"/>
    <w:rsid w:val="003F49B7"/>
    <w:rsid w:val="00415AF5"/>
    <w:rsid w:val="004226AF"/>
    <w:rsid w:val="00424843"/>
    <w:rsid w:val="0044088E"/>
    <w:rsid w:val="00454D15"/>
    <w:rsid w:val="00467C61"/>
    <w:rsid w:val="0047745A"/>
    <w:rsid w:val="00487C95"/>
    <w:rsid w:val="004A53A6"/>
    <w:rsid w:val="004B5FF1"/>
    <w:rsid w:val="004B77B4"/>
    <w:rsid w:val="004C0018"/>
    <w:rsid w:val="004D16BB"/>
    <w:rsid w:val="004D1BE8"/>
    <w:rsid w:val="004D66EB"/>
    <w:rsid w:val="005029D8"/>
    <w:rsid w:val="00526475"/>
    <w:rsid w:val="00530ED4"/>
    <w:rsid w:val="00551C1A"/>
    <w:rsid w:val="005566AC"/>
    <w:rsid w:val="00565F28"/>
    <w:rsid w:val="0057039A"/>
    <w:rsid w:val="00573AED"/>
    <w:rsid w:val="0059116C"/>
    <w:rsid w:val="005A364E"/>
    <w:rsid w:val="005A3AF9"/>
    <w:rsid w:val="005C7FC9"/>
    <w:rsid w:val="005D09C4"/>
    <w:rsid w:val="005D1DD0"/>
    <w:rsid w:val="005D7B35"/>
    <w:rsid w:val="005E120D"/>
    <w:rsid w:val="005E60FC"/>
    <w:rsid w:val="005E639C"/>
    <w:rsid w:val="005E6913"/>
    <w:rsid w:val="005F7154"/>
    <w:rsid w:val="00604EAB"/>
    <w:rsid w:val="00616370"/>
    <w:rsid w:val="00616754"/>
    <w:rsid w:val="00620E0D"/>
    <w:rsid w:val="00627689"/>
    <w:rsid w:val="0063061E"/>
    <w:rsid w:val="006340A0"/>
    <w:rsid w:val="00644261"/>
    <w:rsid w:val="00675819"/>
    <w:rsid w:val="00675884"/>
    <w:rsid w:val="00693263"/>
    <w:rsid w:val="006A0364"/>
    <w:rsid w:val="006A58EC"/>
    <w:rsid w:val="006B1A6C"/>
    <w:rsid w:val="006C4CED"/>
    <w:rsid w:val="006E0F1E"/>
    <w:rsid w:val="006F4D98"/>
    <w:rsid w:val="006F6F66"/>
    <w:rsid w:val="0070217C"/>
    <w:rsid w:val="00720259"/>
    <w:rsid w:val="0072066B"/>
    <w:rsid w:val="00732749"/>
    <w:rsid w:val="007343E9"/>
    <w:rsid w:val="00771BDE"/>
    <w:rsid w:val="00783EF1"/>
    <w:rsid w:val="00794EEA"/>
    <w:rsid w:val="007A08DA"/>
    <w:rsid w:val="007C0748"/>
    <w:rsid w:val="008102E4"/>
    <w:rsid w:val="0081189C"/>
    <w:rsid w:val="008149CA"/>
    <w:rsid w:val="00826385"/>
    <w:rsid w:val="00830AB1"/>
    <w:rsid w:val="00833397"/>
    <w:rsid w:val="0088360D"/>
    <w:rsid w:val="008A1E9B"/>
    <w:rsid w:val="008B4334"/>
    <w:rsid w:val="008D0D7F"/>
    <w:rsid w:val="008D1B8B"/>
    <w:rsid w:val="008E29E8"/>
    <w:rsid w:val="008F5139"/>
    <w:rsid w:val="00902F5F"/>
    <w:rsid w:val="00913633"/>
    <w:rsid w:val="0092063A"/>
    <w:rsid w:val="0092742F"/>
    <w:rsid w:val="0093633D"/>
    <w:rsid w:val="00941A05"/>
    <w:rsid w:val="009501FA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C4D61"/>
    <w:rsid w:val="009C4F64"/>
    <w:rsid w:val="009E61E3"/>
    <w:rsid w:val="00A06A36"/>
    <w:rsid w:val="00A0733C"/>
    <w:rsid w:val="00A23EB6"/>
    <w:rsid w:val="00A37B0A"/>
    <w:rsid w:val="00A43E16"/>
    <w:rsid w:val="00A50D6E"/>
    <w:rsid w:val="00A562AA"/>
    <w:rsid w:val="00A633C7"/>
    <w:rsid w:val="00A64AE2"/>
    <w:rsid w:val="00A75F65"/>
    <w:rsid w:val="00A86779"/>
    <w:rsid w:val="00A92D8A"/>
    <w:rsid w:val="00A931CE"/>
    <w:rsid w:val="00A954D0"/>
    <w:rsid w:val="00AB772B"/>
    <w:rsid w:val="00AC7EA9"/>
    <w:rsid w:val="00AD38FC"/>
    <w:rsid w:val="00AD7473"/>
    <w:rsid w:val="00AE2559"/>
    <w:rsid w:val="00AE2C79"/>
    <w:rsid w:val="00AE7621"/>
    <w:rsid w:val="00B03093"/>
    <w:rsid w:val="00B064BA"/>
    <w:rsid w:val="00B15622"/>
    <w:rsid w:val="00B33333"/>
    <w:rsid w:val="00BA00DC"/>
    <w:rsid w:val="00BA0B18"/>
    <w:rsid w:val="00BA4C5E"/>
    <w:rsid w:val="00BB0582"/>
    <w:rsid w:val="00BC2B35"/>
    <w:rsid w:val="00BD5406"/>
    <w:rsid w:val="00BD5D4F"/>
    <w:rsid w:val="00BE1F17"/>
    <w:rsid w:val="00BE350E"/>
    <w:rsid w:val="00C00AF2"/>
    <w:rsid w:val="00C02ADE"/>
    <w:rsid w:val="00C12561"/>
    <w:rsid w:val="00C26789"/>
    <w:rsid w:val="00C273FC"/>
    <w:rsid w:val="00C53172"/>
    <w:rsid w:val="00C5323A"/>
    <w:rsid w:val="00C64C98"/>
    <w:rsid w:val="00C749E7"/>
    <w:rsid w:val="00C87575"/>
    <w:rsid w:val="00CB73BF"/>
    <w:rsid w:val="00CC159B"/>
    <w:rsid w:val="00CC5BC1"/>
    <w:rsid w:val="00CD0A2C"/>
    <w:rsid w:val="00CE3D01"/>
    <w:rsid w:val="00CE49A3"/>
    <w:rsid w:val="00CE7C1F"/>
    <w:rsid w:val="00CF4091"/>
    <w:rsid w:val="00D053EE"/>
    <w:rsid w:val="00D05B53"/>
    <w:rsid w:val="00D46B09"/>
    <w:rsid w:val="00D47B7A"/>
    <w:rsid w:val="00D614C6"/>
    <w:rsid w:val="00D73FE6"/>
    <w:rsid w:val="00D93A3F"/>
    <w:rsid w:val="00D96D11"/>
    <w:rsid w:val="00DA10F2"/>
    <w:rsid w:val="00DB7527"/>
    <w:rsid w:val="00DC0F0B"/>
    <w:rsid w:val="00DD5524"/>
    <w:rsid w:val="00DD6E59"/>
    <w:rsid w:val="00DF7AFB"/>
    <w:rsid w:val="00E04482"/>
    <w:rsid w:val="00E07F08"/>
    <w:rsid w:val="00E44067"/>
    <w:rsid w:val="00E7280F"/>
    <w:rsid w:val="00E86419"/>
    <w:rsid w:val="00E9247E"/>
    <w:rsid w:val="00E94D12"/>
    <w:rsid w:val="00EB2585"/>
    <w:rsid w:val="00EB5C49"/>
    <w:rsid w:val="00EC61F8"/>
    <w:rsid w:val="00ED504D"/>
    <w:rsid w:val="00EE3DD9"/>
    <w:rsid w:val="00F02450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4C75"/>
    <w:rsid w:val="00F60F20"/>
    <w:rsid w:val="00F76547"/>
    <w:rsid w:val="00F80070"/>
    <w:rsid w:val="00F9618E"/>
    <w:rsid w:val="00FA46A5"/>
    <w:rsid w:val="00FB0CA9"/>
    <w:rsid w:val="00FB2C47"/>
    <w:rsid w:val="00FB732E"/>
    <w:rsid w:val="00FC12EF"/>
    <w:rsid w:val="00FD4A8D"/>
    <w:rsid w:val="00FE259B"/>
    <w:rsid w:val="00FE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F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501F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9501FA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501FA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9501F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9501F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9501FA"/>
    <w:rPr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9501FA"/>
    <w:rPr>
      <w:vanish/>
      <w:color w:val="FF0000"/>
    </w:rPr>
  </w:style>
  <w:style w:type="paragraph" w:styleId="Footer">
    <w:name w:val="footer"/>
    <w:basedOn w:val="Normal"/>
    <w:semiHidden/>
    <w:rsid w:val="009501FA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9501FA"/>
  </w:style>
  <w:style w:type="paragraph" w:styleId="Header">
    <w:name w:val="header"/>
    <w:basedOn w:val="Normal"/>
    <w:link w:val="HeaderChar"/>
    <w:uiPriority w:val="99"/>
    <w:rsid w:val="009501FA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9501FA"/>
    <w:pPr>
      <w:numPr>
        <w:numId w:val="20"/>
      </w:numPr>
      <w:tabs>
        <w:tab w:val="clear" w:pos="720"/>
        <w:tab w:val="num" w:pos="360"/>
      </w:tabs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9501FA"/>
    <w:pPr>
      <w:ind w:firstLine="0"/>
      <w:jc w:val="center"/>
    </w:pPr>
  </w:style>
  <w:style w:type="paragraph" w:styleId="FootnoteText">
    <w:name w:val="footnote text"/>
    <w:basedOn w:val="Normal"/>
    <w:semiHidden/>
    <w:rsid w:val="009501FA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9501FA"/>
    <w:pPr>
      <w:numPr>
        <w:numId w:val="22"/>
      </w:numPr>
      <w:spacing w:after="480"/>
      <w:ind w:left="792"/>
    </w:pPr>
  </w:style>
  <w:style w:type="paragraph" w:customStyle="1" w:styleId="ParagraphLAST">
    <w:name w:val="Paragraph (LAST)"/>
    <w:basedOn w:val="Normal"/>
    <w:next w:val="Normal"/>
    <w:rsid w:val="009501FA"/>
    <w:pPr>
      <w:spacing w:after="240"/>
    </w:pPr>
  </w:style>
  <w:style w:type="paragraph" w:customStyle="1" w:styleId="NormalSS">
    <w:name w:val="NormalSS"/>
    <w:basedOn w:val="Normal"/>
    <w:rsid w:val="009501FA"/>
    <w:pPr>
      <w:spacing w:line="240" w:lineRule="auto"/>
    </w:pPr>
  </w:style>
  <w:style w:type="paragraph" w:styleId="TOC1">
    <w:name w:val="toc 1"/>
    <w:next w:val="Normal"/>
    <w:autoRedefine/>
    <w:semiHidden/>
    <w:rsid w:val="009501FA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styleId="TOC2">
    <w:name w:val="toc 2"/>
    <w:next w:val="Normal"/>
    <w:autoRedefine/>
    <w:semiHidden/>
    <w:rsid w:val="009501F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9501F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9501F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customStyle="1" w:styleId="Dash">
    <w:name w:val="Dash"/>
    <w:rsid w:val="009501FA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9501FA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9501FA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basedOn w:val="DefaultParagraphFont"/>
    <w:semiHidden/>
    <w:rsid w:val="009501FA"/>
    <w:rPr>
      <w:color w:val="800080"/>
      <w:u w:val="single"/>
    </w:rPr>
  </w:style>
  <w:style w:type="paragraph" w:customStyle="1" w:styleId="NumberedBullet">
    <w:name w:val="Numbered Bullet"/>
    <w:basedOn w:val="Normal"/>
    <w:rsid w:val="009501FA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9501FA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9501FA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9501FA"/>
    <w:pPr>
      <w:spacing w:after="480"/>
    </w:pPr>
  </w:style>
  <w:style w:type="paragraph" w:customStyle="1" w:styleId="WfxRecipient">
    <w:name w:val="WfxRecipient"/>
    <w:basedOn w:val="Normal"/>
    <w:rsid w:val="009501FA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basedOn w:val="DefaultParagraphFont"/>
    <w:semiHidden/>
    <w:rsid w:val="009501FA"/>
    <w:rPr>
      <w:color w:val="0000FF"/>
      <w:u w:val="single"/>
    </w:rPr>
  </w:style>
  <w:style w:type="paragraph" w:customStyle="1" w:styleId="MarkforAppendix">
    <w:name w:val="Mark for Appendix"/>
    <w:basedOn w:val="Normal"/>
    <w:rsid w:val="009501FA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9501FA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9501FA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9501FA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9501FA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basedOn w:val="DefaultParagraphFont"/>
    <w:semiHidden/>
    <w:rsid w:val="009501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501FA"/>
    <w:rPr>
      <w:sz w:val="20"/>
    </w:rPr>
  </w:style>
  <w:style w:type="paragraph" w:styleId="BodyTextIndent2">
    <w:name w:val="Body Text Indent 2"/>
    <w:basedOn w:val="Normal"/>
    <w:semiHidden/>
    <w:rsid w:val="009501FA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6A36"/>
  </w:style>
  <w:style w:type="character" w:customStyle="1" w:styleId="CommentSubjectChar">
    <w:name w:val="Comment Subject Char"/>
    <w:basedOn w:val="CommentTextChar"/>
    <w:link w:val="CommentSubject"/>
    <w:rsid w:val="00A06A36"/>
  </w:style>
  <w:style w:type="paragraph" w:styleId="ListParagraph">
    <w:name w:val="List Paragraph"/>
    <w:basedOn w:val="Normal"/>
    <w:uiPriority w:val="34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32"/>
    <w:rPr>
      <w:sz w:val="24"/>
    </w:rPr>
  </w:style>
  <w:style w:type="paragraph" w:customStyle="1" w:styleId="Bullet0">
    <w:name w:val="Bullet"/>
    <w:qFormat/>
    <w:rsid w:val="00530ED4"/>
    <w:pPr>
      <w:numPr>
        <w:numId w:val="32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30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0ED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FA7D3215D424C98BB46D7BBA50B0F" ma:contentTypeVersion="0" ma:contentTypeDescription="Create a new document." ma:contentTypeScope="" ma:versionID="245502586144d084d4879f4985d3d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FA6B-D6AF-4310-9F12-E3FDA858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852AC0-55D0-463D-99DD-0E57E0CD4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3A770-B70E-40A3-A4C7-3BAA34AB99C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C226AA-ED82-4631-9E02-BEA36211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2</TotalTime>
  <Pages>1</Pages>
  <Words>289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creator>Jessy Nazario</dc:creator>
  <dc:description>Pages should be printed on plain paper.</dc:description>
  <cp:lastModifiedBy>RCohen</cp:lastModifiedBy>
  <cp:revision>2</cp:revision>
  <cp:lastPrinted>2014-05-27T14:18:00Z</cp:lastPrinted>
  <dcterms:created xsi:type="dcterms:W3CDTF">2014-07-10T13:00:00Z</dcterms:created>
  <dcterms:modified xsi:type="dcterms:W3CDTF">2014-07-10T13:00:00Z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