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1B2DCE" w:rsidRPr="001B2DCE" w:rsidTr="00CD0FFB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rPr>
                <w:sz w:val="14"/>
                <w:szCs w:val="14"/>
              </w:rPr>
            </w:pPr>
            <w:r w:rsidRPr="001B2DCE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Pr="001B2DCE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1B2DCE">
              <w:rPr>
                <w:sz w:val="14"/>
                <w:szCs w:val="14"/>
              </w:rPr>
              <w:instrText xml:space="preserve"> FORMTEXT </w:instrText>
            </w:r>
            <w:r w:rsidRPr="001B2DCE">
              <w:rPr>
                <w:sz w:val="14"/>
                <w:szCs w:val="14"/>
              </w:rPr>
            </w:r>
            <w:r w:rsidRPr="001B2DCE">
              <w:rPr>
                <w:sz w:val="14"/>
                <w:szCs w:val="14"/>
              </w:rPr>
              <w:fldChar w:fldCharType="separate"/>
            </w:r>
            <w:r w:rsidRPr="001B2DCE">
              <w:rPr>
                <w:sz w:val="14"/>
                <w:szCs w:val="14"/>
              </w:rPr>
              <w:t>101</w:t>
            </w:r>
            <w:r w:rsidRPr="001B2DCE">
              <w:rPr>
                <w:sz w:val="14"/>
                <w:szCs w:val="14"/>
              </w:rPr>
              <w:fldChar w:fldCharType="end"/>
            </w:r>
            <w:bookmarkEnd w:id="0"/>
            <w:r w:rsidRPr="001B2DCE">
              <w:rPr>
                <w:sz w:val="14"/>
                <w:szCs w:val="14"/>
              </w:rPr>
              <w:t xml:space="preserve">   QID</w:t>
            </w:r>
            <w:bookmarkStart w:id="1" w:name="QID_2"/>
            <w:r w:rsidRPr="001B2DCE">
              <w:rPr>
                <w:sz w:val="14"/>
                <w:szCs w:val="14"/>
              </w:rPr>
              <w:t xml:space="preserve"> </w:t>
            </w:r>
            <w:r w:rsidRPr="001B2DCE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1B2DCE">
              <w:rPr>
                <w:sz w:val="14"/>
                <w:szCs w:val="14"/>
              </w:rPr>
              <w:instrText xml:space="preserve"> FORMTEXT </w:instrText>
            </w:r>
            <w:r w:rsidRPr="001B2DCE">
              <w:rPr>
                <w:sz w:val="14"/>
                <w:szCs w:val="14"/>
              </w:rPr>
            </w:r>
            <w:r w:rsidRPr="001B2DCE">
              <w:rPr>
                <w:sz w:val="14"/>
                <w:szCs w:val="14"/>
              </w:rPr>
              <w:fldChar w:fldCharType="separate"/>
            </w:r>
            <w:r w:rsidRPr="001B2DCE">
              <w:rPr>
                <w:sz w:val="14"/>
                <w:szCs w:val="14"/>
              </w:rPr>
              <w:t>120031C-2</w:t>
            </w:r>
            <w:r w:rsidRPr="001B2DCE">
              <w:rPr>
                <w:sz w:val="14"/>
                <w:szCs w:val="14"/>
              </w:rPr>
              <w:fldChar w:fldCharType="end"/>
            </w:r>
            <w:bookmarkEnd w:id="1"/>
            <w:r w:rsidRPr="001B2DCE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2DCE" w:rsidRPr="001B2DCE" w:rsidRDefault="001B2DCE" w:rsidP="00CD0FFB">
            <w:pPr>
              <w:jc w:val="right"/>
              <w:rPr>
                <w:szCs w:val="14"/>
              </w:rPr>
            </w:pPr>
            <w:r w:rsidRPr="001B2DCE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1B2DCE">
              <w:rPr>
                <w:sz w:val="14"/>
                <w:szCs w:val="14"/>
              </w:rPr>
              <w:t xml:space="preserve"> </w:t>
            </w:r>
            <w:r w:rsidRPr="001B2DCE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1B2DCE">
              <w:rPr>
                <w:sz w:val="14"/>
                <w:szCs w:val="14"/>
              </w:rPr>
              <w:instrText xml:space="preserve"> FORMTEXT </w:instrText>
            </w:r>
            <w:r w:rsidRPr="001B2DCE">
              <w:rPr>
                <w:sz w:val="14"/>
                <w:szCs w:val="14"/>
              </w:rPr>
            </w:r>
            <w:r w:rsidRPr="001B2DCE">
              <w:rPr>
                <w:sz w:val="14"/>
                <w:szCs w:val="14"/>
              </w:rPr>
              <w:fldChar w:fldCharType="separate"/>
            </w:r>
            <w:r w:rsidRPr="001B2DCE">
              <w:rPr>
                <w:sz w:val="14"/>
                <w:szCs w:val="14"/>
              </w:rPr>
              <w:t>0535-0088</w:t>
            </w:r>
            <w:r w:rsidRPr="001B2DCE">
              <w:rPr>
                <w:sz w:val="14"/>
                <w:szCs w:val="14"/>
              </w:rPr>
              <w:fldChar w:fldCharType="end"/>
            </w:r>
            <w:bookmarkEnd w:id="2"/>
            <w:r w:rsidRPr="001B2DCE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Pr="001B2DCE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1B2DCE">
              <w:rPr>
                <w:sz w:val="14"/>
                <w:szCs w:val="14"/>
              </w:rPr>
              <w:instrText xml:space="preserve"> FORMTEXT </w:instrText>
            </w:r>
            <w:r w:rsidRPr="001B2DCE">
              <w:rPr>
                <w:sz w:val="14"/>
                <w:szCs w:val="14"/>
              </w:rPr>
            </w:r>
            <w:r w:rsidRPr="001B2DCE">
              <w:rPr>
                <w:sz w:val="14"/>
                <w:szCs w:val="14"/>
              </w:rPr>
              <w:fldChar w:fldCharType="separate"/>
            </w:r>
            <w:r w:rsidRPr="001B2DCE">
              <w:rPr>
                <w:sz w:val="14"/>
                <w:szCs w:val="14"/>
              </w:rPr>
              <w:t>4/30/2015</w:t>
            </w:r>
            <w:r w:rsidRPr="001B2DCE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1B2DCE" w:rsidRPr="001B2DCE" w:rsidTr="00CD0FFB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b/>
                <w:color w:val="FF0000"/>
                <w:szCs w:val="20"/>
              </w:rPr>
            </w:pPr>
          </w:p>
          <w:p w:rsidR="001B2DCE" w:rsidRPr="001B2DCE" w:rsidRDefault="001B2DCE" w:rsidP="00CD0FFB">
            <w:pPr>
              <w:rPr>
                <w:b/>
                <w:color w:val="FF0000"/>
                <w:szCs w:val="20"/>
              </w:rPr>
            </w:pPr>
            <w:r w:rsidRPr="001B2DCE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771525" cy="4667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201D" w:rsidRDefault="001B2DCE" w:rsidP="00CD0FFB">
            <w:pPr>
              <w:jc w:val="center"/>
              <w:rPr>
                <w:b/>
                <w:sz w:val="28"/>
                <w:szCs w:val="28"/>
              </w:rPr>
            </w:pPr>
            <w:r w:rsidRPr="001B2DCE">
              <w:rPr>
                <w:b/>
                <w:sz w:val="28"/>
                <w:szCs w:val="28"/>
              </w:rPr>
              <w:t xml:space="preserve">FORM C-2  </w:t>
            </w:r>
            <w:r w:rsidR="0028201D">
              <w:rPr>
                <w:b/>
                <w:sz w:val="28"/>
                <w:szCs w:val="28"/>
              </w:rPr>
              <w:t>WINTER WHEAT YIELD SURVEY</w:t>
            </w:r>
          </w:p>
          <w:p w:rsidR="001B2DCE" w:rsidRPr="0028201D" w:rsidRDefault="0028201D" w:rsidP="00CD0FFB">
            <w:pPr>
              <w:jc w:val="center"/>
              <w:rPr>
                <w:sz w:val="28"/>
                <w:szCs w:val="28"/>
              </w:rPr>
            </w:pPr>
            <w:r w:rsidRPr="0028201D">
              <w:rPr>
                <w:sz w:val="28"/>
                <w:szCs w:val="28"/>
              </w:rPr>
              <w:t>National Laboratory</w:t>
            </w:r>
            <w:r>
              <w:rPr>
                <w:sz w:val="28"/>
                <w:szCs w:val="28"/>
              </w:rPr>
              <w:t xml:space="preserve"> </w:t>
            </w:r>
            <w:r w:rsidRPr="0028201D">
              <w:rPr>
                <w:sz w:val="28"/>
                <w:szCs w:val="28"/>
              </w:rPr>
              <w:t>Determinations</w:t>
            </w:r>
          </w:p>
          <w:bookmarkStart w:id="4" w:name="CURRENT_YEAR_1"/>
          <w:bookmarkStart w:id="5" w:name="_GoBack"/>
          <w:bookmarkEnd w:id="5"/>
          <w:p w:rsidR="001B2DCE" w:rsidRPr="001B2DCE" w:rsidRDefault="001B2DCE" w:rsidP="00CD0FFB">
            <w:pPr>
              <w:jc w:val="center"/>
              <w:rPr>
                <w:b/>
                <w:sz w:val="26"/>
                <w:szCs w:val="28"/>
              </w:rPr>
            </w:pPr>
            <w:r w:rsidRPr="001B2DCE">
              <w:rPr>
                <w:b/>
                <w:sz w:val="26"/>
                <w:szCs w:val="26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1B2DCE">
              <w:rPr>
                <w:b/>
                <w:sz w:val="26"/>
                <w:szCs w:val="26"/>
              </w:rPr>
              <w:instrText xml:space="preserve"> FORMTEXT </w:instrText>
            </w:r>
            <w:r w:rsidRPr="001B2DCE">
              <w:rPr>
                <w:b/>
                <w:sz w:val="26"/>
                <w:szCs w:val="26"/>
              </w:rPr>
            </w:r>
            <w:r w:rsidRPr="001B2DCE">
              <w:rPr>
                <w:b/>
                <w:sz w:val="26"/>
                <w:szCs w:val="26"/>
              </w:rPr>
              <w:fldChar w:fldCharType="separate"/>
            </w:r>
            <w:r w:rsidRPr="001B2DCE">
              <w:rPr>
                <w:b/>
                <w:sz w:val="26"/>
                <w:szCs w:val="26"/>
              </w:rPr>
              <w:t>2015</w:t>
            </w:r>
            <w:r w:rsidRPr="001B2DCE">
              <w:rPr>
                <w:b/>
                <w:sz w:val="26"/>
                <w:szCs w:val="26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jc w:val="right"/>
              <w:rPr>
                <w:szCs w:val="20"/>
              </w:rPr>
            </w:pPr>
            <w:r w:rsidRPr="001B2DCE">
              <w:rPr>
                <w:noProof/>
                <w:szCs w:val="20"/>
              </w:rPr>
              <w:drawing>
                <wp:inline distT="0" distB="0" distL="0" distR="0">
                  <wp:extent cx="657225" cy="504825"/>
                  <wp:effectExtent l="0" t="0" r="0" b="0"/>
                  <wp:docPr id="3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b/>
                <w:sz w:val="18"/>
                <w:szCs w:val="18"/>
              </w:rPr>
            </w:pPr>
            <w:r w:rsidRPr="001B2DCE">
              <w:rPr>
                <w:b/>
                <w:sz w:val="18"/>
                <w:szCs w:val="18"/>
              </w:rPr>
              <w:t>NATIONAL</w:t>
            </w:r>
          </w:p>
          <w:p w:rsidR="001B2DCE" w:rsidRPr="001B2DCE" w:rsidRDefault="001B2DCE" w:rsidP="00CD0FFB">
            <w:pPr>
              <w:rPr>
                <w:b/>
                <w:sz w:val="18"/>
                <w:szCs w:val="18"/>
              </w:rPr>
            </w:pPr>
            <w:r w:rsidRPr="001B2DCE">
              <w:rPr>
                <w:b/>
                <w:sz w:val="18"/>
                <w:szCs w:val="18"/>
              </w:rPr>
              <w:t>AGRICULTURAL STATISTICS</w:t>
            </w:r>
          </w:p>
          <w:p w:rsidR="001B2DCE" w:rsidRPr="001B2DCE" w:rsidRDefault="001B2DCE" w:rsidP="00CD0FFB">
            <w:pPr>
              <w:rPr>
                <w:szCs w:val="20"/>
              </w:rPr>
            </w:pPr>
            <w:r w:rsidRPr="001B2DCE">
              <w:rPr>
                <w:b/>
                <w:sz w:val="18"/>
                <w:szCs w:val="18"/>
              </w:rPr>
              <w:t>SERVICE</w:t>
            </w:r>
          </w:p>
        </w:tc>
      </w:tr>
    </w:tbl>
    <w:p w:rsidR="001B2DCE" w:rsidRPr="001B2DCE" w:rsidRDefault="001B2DCE" w:rsidP="001B2DCE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256"/>
        <w:gridCol w:w="541"/>
        <w:gridCol w:w="1802"/>
        <w:gridCol w:w="718"/>
        <w:gridCol w:w="900"/>
        <w:gridCol w:w="900"/>
        <w:gridCol w:w="1941"/>
        <w:gridCol w:w="761"/>
        <w:gridCol w:w="538"/>
        <w:gridCol w:w="900"/>
        <w:gridCol w:w="814"/>
        <w:gridCol w:w="9"/>
      </w:tblGrid>
      <w:tr w:rsidR="001B2DCE" w:rsidRPr="001B2DCE" w:rsidTr="00CD0FFB">
        <w:trPr>
          <w:gridAfter w:val="1"/>
          <w:wAfter w:w="9" w:type="dxa"/>
          <w:cantSplit/>
          <w:jc w:val="center"/>
        </w:trPr>
        <w:tc>
          <w:tcPr>
            <w:tcW w:w="3607" w:type="dxa"/>
            <w:gridSpan w:val="4"/>
            <w:tcMar>
              <w:right w:w="29" w:type="dxa"/>
            </w:tcMar>
            <w:vAlign w:val="bottom"/>
          </w:tcPr>
          <w:p w:rsidR="001B2DCE" w:rsidRPr="001B2DCE" w:rsidRDefault="001B2DCE" w:rsidP="00CD0FFB">
            <w:pPr>
              <w:spacing w:line="160" w:lineRule="exact"/>
              <w:rPr>
                <w:b/>
                <w:bCs/>
                <w:sz w:val="16"/>
              </w:rPr>
            </w:pPr>
          </w:p>
        </w:tc>
        <w:tc>
          <w:tcPr>
            <w:tcW w:w="5220" w:type="dxa"/>
            <w:gridSpan w:val="5"/>
            <w:tcMar>
              <w:top w:w="58" w:type="dxa"/>
              <w:left w:w="0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2252" w:type="dxa"/>
            <w:gridSpan w:val="3"/>
            <w:tcMar>
              <w:left w:w="0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1B2DCE" w:rsidRPr="001B2DCE" w:rsidRDefault="001B2DCE" w:rsidP="00CD0FFB">
            <w:pPr>
              <w:jc w:val="center"/>
              <w:rPr>
                <w:sz w:val="16"/>
                <w:szCs w:val="16"/>
              </w:rPr>
            </w:pPr>
            <w:r w:rsidRPr="001B2DCE">
              <w:rPr>
                <w:sz w:val="16"/>
                <w:szCs w:val="16"/>
              </w:rPr>
              <w:t>CROP CODE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1B2DCE" w:rsidRPr="001B2DCE" w:rsidRDefault="001B2DCE" w:rsidP="00CD0FFB">
            <w:pPr>
              <w:jc w:val="center"/>
              <w:rPr>
                <w:bCs/>
                <w:sz w:val="16"/>
                <w:szCs w:val="16"/>
              </w:rPr>
            </w:pPr>
            <w:r w:rsidRPr="001B2DCE">
              <w:rPr>
                <w:bCs/>
                <w:sz w:val="16"/>
                <w:szCs w:val="16"/>
              </w:rPr>
              <w:t>YEAR, CROP, FORM, MMDD</w:t>
            </w:r>
          </w:p>
          <w:p w:rsidR="001B2DCE" w:rsidRPr="001B2DCE" w:rsidRDefault="001B2DCE" w:rsidP="00CD0FFB">
            <w:pPr>
              <w:jc w:val="center"/>
              <w:rPr>
                <w:bCs/>
                <w:szCs w:val="20"/>
              </w:rPr>
            </w:pPr>
            <w:r w:rsidRPr="001B2DCE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2DCE" w:rsidRPr="001B2DCE" w:rsidRDefault="001B2DCE" w:rsidP="00CD0FFB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DCE" w:rsidRPr="001B2DCE" w:rsidRDefault="001B2DCE" w:rsidP="00CD0FFB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DCE" w:rsidRPr="001B2DCE" w:rsidRDefault="001B2DCE" w:rsidP="00CD0FFB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DCE" w:rsidRPr="001B2DCE" w:rsidRDefault="001B2DCE" w:rsidP="00CD0FFB">
            <w:pPr>
              <w:rPr>
                <w:b/>
                <w:bCs/>
                <w:sz w:val="16"/>
              </w:rPr>
            </w:pPr>
          </w:p>
        </w:tc>
      </w:tr>
      <w:tr w:rsidR="001B2DCE" w:rsidRPr="001B2DCE" w:rsidTr="00CD0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B2DCE" w:rsidRPr="001B2DCE" w:rsidRDefault="001B2DCE" w:rsidP="00CD0FFB">
            <w:r w:rsidRPr="001B2DCE">
              <w:t xml:space="preserve">Winter . . . .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B2DCE" w:rsidRPr="001B2DCE" w:rsidRDefault="001B2DCE" w:rsidP="00CD0FFB">
            <w:pPr>
              <w:jc w:val="center"/>
            </w:pPr>
            <w:r w:rsidRPr="001B2DCE">
              <w:t>1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1B2DCE" w:rsidRPr="001B2DCE" w:rsidRDefault="001B2DCE" w:rsidP="00CD0FF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B2DCE" w:rsidRPr="001B2DCE" w:rsidRDefault="001B2DCE" w:rsidP="00CD0FFB"/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B2DCE" w:rsidRPr="001B2DCE" w:rsidRDefault="001B2DCE" w:rsidP="00CD0FFB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</w:tcPr>
          <w:p w:rsidR="001B2DCE" w:rsidRPr="001B2DCE" w:rsidRDefault="001B2DCE" w:rsidP="00CD0FFB"/>
        </w:tc>
        <w:tc>
          <w:tcPr>
            <w:tcW w:w="2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1B2DCE" w:rsidRPr="001B2DCE" w:rsidRDefault="001B2DCE" w:rsidP="00CD0FFB">
            <w:pPr>
              <w:jc w:val="center"/>
              <w:rPr>
                <w:sz w:val="16"/>
              </w:rPr>
            </w:pPr>
            <w:r w:rsidRPr="001B2DCE">
              <w:rPr>
                <w:b/>
                <w:sz w:val="24"/>
              </w:rPr>
              <w:t xml:space="preserve">5 </w:t>
            </w:r>
            <w:r w:rsidRPr="001B2DCE">
              <w:rPr>
                <w:szCs w:val="20"/>
              </w:rPr>
              <w:t xml:space="preserve">__ </w:t>
            </w:r>
            <w:r w:rsidRPr="001B2DCE">
              <w:rPr>
                <w:b/>
                <w:sz w:val="24"/>
              </w:rPr>
              <w:t>5</w:t>
            </w:r>
            <w:r w:rsidRPr="001B2DCE">
              <w:rPr>
                <w:b/>
                <w:sz w:val="22"/>
              </w:rPr>
              <w:t xml:space="preserve"> </w:t>
            </w:r>
            <w:r w:rsidRPr="001B2DCE">
              <w:rPr>
                <w:sz w:val="16"/>
              </w:rPr>
              <w:t xml:space="preserve">  ___   ___   ___   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B2DCE" w:rsidRPr="001B2DCE" w:rsidRDefault="001B2DCE" w:rsidP="00CD0FFB">
            <w:pPr>
              <w:rPr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B2DCE" w:rsidRPr="001B2DCE" w:rsidRDefault="001B2DCE" w:rsidP="00CD0FFB">
            <w:pPr>
              <w:jc w:val="center"/>
              <w:rPr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16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60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676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B2DCE" w:rsidRPr="001B2DCE" w:rsidRDefault="001B2DCE" w:rsidP="00CD0FFB">
            <w:pPr>
              <w:rPr>
                <w:szCs w:val="20"/>
                <w:u w:val="single"/>
              </w:rPr>
            </w:pPr>
            <w:r w:rsidRPr="001B2DCE">
              <w:rPr>
                <w:szCs w:val="20"/>
              </w:rPr>
              <w:t xml:space="preserve">Date sample received in lab:  </w:t>
            </w:r>
            <w:r w:rsidRPr="001B2DCE">
              <w:rPr>
                <w:szCs w:val="20"/>
                <w:u w:val="single"/>
              </w:rPr>
              <w:tab/>
            </w:r>
            <w:r w:rsidRPr="001B2DCE">
              <w:rPr>
                <w:szCs w:val="20"/>
                <w:u w:val="single"/>
              </w:rPr>
              <w:tab/>
            </w:r>
            <w:r w:rsidRPr="001B2DCE">
              <w:rPr>
                <w:szCs w:val="20"/>
                <w:u w:val="single"/>
              </w:rPr>
              <w:tab/>
            </w:r>
            <w:r w:rsidRPr="001B2DCE">
              <w:rPr>
                <w:szCs w:val="20"/>
                <w:u w:val="single"/>
              </w:rPr>
              <w:tab/>
            </w:r>
            <w:r w:rsidRPr="001B2DCE">
              <w:rPr>
                <w:szCs w:val="20"/>
                <w:u w:val="single"/>
              </w:rPr>
              <w:tab/>
            </w:r>
            <w:r w:rsidRPr="001B2DCE">
              <w:rPr>
                <w:szCs w:val="20"/>
                <w:u w:val="single"/>
              </w:rPr>
              <w:tab/>
            </w:r>
            <w:r w:rsidRPr="001B2DCE">
              <w:rPr>
                <w:szCs w:val="20"/>
                <w:u w:val="single"/>
              </w:rPr>
              <w:tab/>
            </w:r>
            <w:r w:rsidRPr="001B2DCE">
              <w:rPr>
                <w:szCs w:val="20"/>
                <w:u w:val="single"/>
              </w:rPr>
              <w:tab/>
            </w:r>
            <w:r w:rsidRPr="001B2DCE">
              <w:rPr>
                <w:szCs w:val="20"/>
                <w:u w:val="single"/>
              </w:rPr>
              <w:tab/>
            </w:r>
            <w:r w:rsidRPr="001B2DCE">
              <w:rPr>
                <w:szCs w:val="20"/>
                <w:u w:val="single"/>
              </w:rPr>
              <w:tab/>
            </w:r>
          </w:p>
        </w:tc>
      </w:tr>
    </w:tbl>
    <w:p w:rsidR="001B2DCE" w:rsidRPr="001B2DCE" w:rsidRDefault="001B2DCE" w:rsidP="001B2DC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3647"/>
        <w:gridCol w:w="722"/>
        <w:gridCol w:w="91"/>
        <w:gridCol w:w="209"/>
        <w:gridCol w:w="26"/>
        <w:gridCol w:w="232"/>
        <w:gridCol w:w="472"/>
        <w:gridCol w:w="950"/>
        <w:gridCol w:w="95"/>
        <w:gridCol w:w="805"/>
        <w:gridCol w:w="9"/>
        <w:gridCol w:w="949"/>
        <w:gridCol w:w="32"/>
        <w:gridCol w:w="918"/>
      </w:tblGrid>
      <w:tr w:rsidR="001B2DCE" w:rsidRPr="001B2DCE" w:rsidTr="00CD0FFB">
        <w:trPr>
          <w:cantSplit/>
          <w:trHeight w:hRule="exact" w:val="360"/>
        </w:trPr>
        <w:tc>
          <w:tcPr>
            <w:tcW w:w="557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  <w:rPr>
                <w:b/>
              </w:rPr>
            </w:pPr>
            <w:r w:rsidRPr="001B2DC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93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1.</w:t>
            </w:r>
            <w:r w:rsidRPr="001B2DCE">
              <w:fldChar w:fldCharType="end"/>
            </w:r>
            <w:bookmarkEnd w:id="6"/>
            <w:r w:rsidRPr="001B2DCE">
              <w:rPr>
                <w:b/>
              </w:rPr>
              <w:tab/>
              <w:t>From Identification Tag</w:t>
            </w:r>
          </w:p>
        </w:tc>
        <w:tc>
          <w:tcPr>
            <w:tcW w:w="813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939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jc w:val="center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UNIT 1</w:t>
            </w:r>
          </w:p>
        </w:tc>
        <w:tc>
          <w:tcPr>
            <w:tcW w:w="10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jc w:val="center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UNIT 2</w:t>
            </w:r>
          </w:p>
        </w:tc>
        <w:tc>
          <w:tcPr>
            <w:tcW w:w="81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rPr>
          <w:cantSplit/>
          <w:trHeight w:hRule="exact" w:val="446"/>
        </w:trPr>
        <w:tc>
          <w:tcPr>
            <w:tcW w:w="557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</w:pPr>
            <w:r w:rsidRPr="001B2DCE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4593:0"/>
                  <w:textInput>
                    <w:default w:val="i"/>
                  </w:textInput>
                </w:ffData>
              </w:fldChar>
            </w:r>
            <w:bookmarkStart w:id="7" w:name="QUESTION_SAME_1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a.</w:t>
            </w:r>
            <w:r w:rsidRPr="001B2DCE">
              <w:fldChar w:fldCharType="end"/>
            </w:r>
            <w:bookmarkEnd w:id="7"/>
            <w:r w:rsidRPr="001B2DCE">
              <w:tab/>
              <w:t>All Heads (</w:t>
            </w:r>
            <w:r w:rsidRPr="001B2DCE">
              <w:rPr>
                <w:i/>
              </w:rPr>
              <w:t>Emerged, Late Boot, and Detached</w:t>
            </w:r>
            <w:r w:rsidRPr="001B2DCE">
              <w:t xml:space="preserve">) </w:t>
            </w:r>
          </w:p>
        </w:tc>
        <w:tc>
          <w:tcPr>
            <w:tcW w:w="813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jc w:val="right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Number</w:t>
            </w:r>
          </w:p>
        </w:tc>
        <w:tc>
          <w:tcPr>
            <w:tcW w:w="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B2DCE" w:rsidRPr="001B2DCE" w:rsidRDefault="001B2DCE" w:rsidP="00CD0FFB">
            <w:pPr>
              <w:jc w:val="right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Total</w:t>
            </w:r>
          </w:p>
          <w:p w:rsidR="001B2DCE" w:rsidRPr="001B2DCE" w:rsidRDefault="001B2DCE" w:rsidP="00CD0FFB">
            <w:pPr>
              <w:jc w:val="right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Number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  <w:r w:rsidRPr="001B2DCE">
              <w:rPr>
                <w:sz w:val="16"/>
              </w:rPr>
              <w:t>501</w:t>
            </w:r>
          </w:p>
        </w:tc>
      </w:tr>
      <w:tr w:rsidR="001B2DCE" w:rsidRPr="001B2DCE" w:rsidTr="00CD0FFB">
        <w:trPr>
          <w:cantSplit/>
          <w:trHeight w:hRule="exact" w:val="446"/>
        </w:trPr>
        <w:tc>
          <w:tcPr>
            <w:tcW w:w="557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</w:pPr>
            <w:r w:rsidRPr="001B2DCE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4593:0"/>
                  <w:textInput>
                    <w:default w:val="i"/>
                  </w:textInput>
                </w:ffData>
              </w:fldChar>
            </w:r>
            <w:bookmarkStart w:id="8" w:name="QUESTION_SAME_2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b.</w:t>
            </w:r>
            <w:r w:rsidRPr="001B2DCE">
              <w:fldChar w:fldCharType="end"/>
            </w:r>
            <w:bookmarkEnd w:id="8"/>
            <w:r w:rsidRPr="001B2DCE">
              <w:tab/>
              <w:t xml:space="preserve">Stage of maturity . . . . . . . . . . . . . . . . . . . . . . . . . . . . </w:t>
            </w:r>
          </w:p>
        </w:tc>
        <w:tc>
          <w:tcPr>
            <w:tcW w:w="813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jc w:val="right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Unit</w:t>
            </w:r>
          </w:p>
        </w:tc>
        <w:tc>
          <w:tcPr>
            <w:tcW w:w="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B2DCE" w:rsidRPr="001B2DCE" w:rsidRDefault="001B2DCE" w:rsidP="00CD0FFB">
            <w:pPr>
              <w:jc w:val="right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Unit 1</w:t>
            </w:r>
          </w:p>
          <w:p w:rsidR="001B2DCE" w:rsidRPr="001B2DCE" w:rsidRDefault="001B2DCE" w:rsidP="00CD0FFB">
            <w:pPr>
              <w:jc w:val="right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Code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  <w:r w:rsidRPr="001B2DCE">
              <w:rPr>
                <w:sz w:val="16"/>
              </w:rPr>
              <w:t>502</w:t>
            </w:r>
          </w:p>
        </w:tc>
      </w:tr>
      <w:tr w:rsidR="001B2DCE" w:rsidRPr="001B2DCE" w:rsidTr="00CD0FFB">
        <w:trPr>
          <w:cantSplit/>
          <w:trHeight w:hRule="exact" w:val="446"/>
        </w:trPr>
        <w:tc>
          <w:tcPr>
            <w:tcW w:w="7330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  <w:rPr>
                <w:b/>
              </w:rPr>
            </w:pPr>
            <w:r w:rsidRPr="001B2DCE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93:0"/>
                  <w:textInput>
                    <w:default w:val="#"/>
                  </w:textInput>
                </w:ffData>
              </w:fldChar>
            </w:r>
            <w:bookmarkStart w:id="9" w:name="QUESTION_NUMBER_2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2.</w:t>
            </w:r>
            <w:r w:rsidRPr="001B2DCE">
              <w:fldChar w:fldCharType="end"/>
            </w:r>
            <w:bookmarkEnd w:id="9"/>
            <w:r w:rsidRPr="001B2DCE">
              <w:rPr>
                <w:b/>
              </w:rPr>
              <w:tab/>
              <w:t>Laboratory Determinations, All Clipped Heads from Units 1 and 2</w:t>
            </w:r>
          </w:p>
        </w:tc>
        <w:tc>
          <w:tcPr>
            <w:tcW w:w="104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81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rPr>
          <w:cantSplit/>
          <w:trHeight w:hRule="exact" w:val="288"/>
        </w:trPr>
        <w:tc>
          <w:tcPr>
            <w:tcW w:w="1931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  <w:rPr>
                <w:b/>
              </w:rPr>
            </w:pPr>
            <w:r w:rsidRPr="001B2DCE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4593:0"/>
                  <w:textInput>
                    <w:default w:val="i"/>
                  </w:textInput>
                </w:ffData>
              </w:fldChar>
            </w:r>
            <w:bookmarkStart w:id="10" w:name="QUESTION_SAME_3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a.</w:t>
            </w:r>
            <w:r w:rsidRPr="001B2DCE">
              <w:fldChar w:fldCharType="end"/>
            </w:r>
            <w:bookmarkEnd w:id="10"/>
            <w:r w:rsidRPr="001B2DCE">
              <w:tab/>
            </w:r>
            <w:r w:rsidRPr="001B2DCE">
              <w:rPr>
                <w:b/>
              </w:rPr>
              <w:t>Unit 1:</w:t>
            </w:r>
          </w:p>
        </w:tc>
        <w:tc>
          <w:tcPr>
            <w:tcW w:w="4695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/>
        </w:tc>
        <w:tc>
          <w:tcPr>
            <w:tcW w:w="2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81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jc w:val="right"/>
              <w:rPr>
                <w:b/>
                <w:sz w:val="16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rPr>
          <w:cantSplit/>
          <w:trHeight w:hRule="exact" w:val="403"/>
        </w:trPr>
        <w:tc>
          <w:tcPr>
            <w:tcW w:w="8375" w:type="dxa"/>
            <w:gridSpan w:val="10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</w:pPr>
            <w:r w:rsidRPr="001B2DCE">
              <w:fldChar w:fldCharType="begin" w:fldLock="1">
                <w:ffData>
                  <w:name w:val="QUESTION_SUB_PRIME_1"/>
                  <w:enabled w:val="0"/>
                  <w:calcOnExit w:val="0"/>
                  <w:helpText w:type="text" w:val="QUESTION_NUMBER:2:4593"/>
                  <w:textInput>
                    <w:default w:val="(i)"/>
                  </w:textInput>
                </w:ffData>
              </w:fldChar>
            </w:r>
            <w:bookmarkStart w:id="11" w:name="QUESTION_SUB_PRIME_1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(i)</w:t>
            </w:r>
            <w:r w:rsidRPr="001B2DCE">
              <w:fldChar w:fldCharType="end"/>
            </w:r>
            <w:bookmarkEnd w:id="11"/>
            <w:r w:rsidRPr="001B2DCE">
              <w:tab/>
              <w:t xml:space="preserve">Heads in sample </w:t>
            </w:r>
            <w:r w:rsidRPr="001B2DCE">
              <w:rPr>
                <w:vertAlign w:val="superscript"/>
              </w:rPr>
              <w:t>1/</w:t>
            </w:r>
            <w:r w:rsidRPr="001B2DCE">
              <w:t xml:space="preserve">  (</w:t>
            </w:r>
            <w:r w:rsidRPr="001B2DCE">
              <w:rPr>
                <w:i/>
              </w:rPr>
              <w:t>Initial if recounted</w:t>
            </w:r>
            <w:r w:rsidRPr="001B2DCE">
              <w:t xml:space="preserve"> __________) . . . . . . . . . . . . . . . . . . . . . 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B2DCE" w:rsidRPr="001B2DCE" w:rsidRDefault="001B2DCE" w:rsidP="00CD0FFB">
            <w:pPr>
              <w:jc w:val="right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Number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  <w:r w:rsidRPr="001B2DCE">
              <w:rPr>
                <w:sz w:val="16"/>
              </w:rPr>
              <w:t>504</w:t>
            </w:r>
          </w:p>
        </w:tc>
      </w:tr>
      <w:tr w:rsidR="001B2DCE" w:rsidRPr="001B2DCE" w:rsidTr="00CD0FFB">
        <w:trPr>
          <w:cantSplit/>
          <w:trHeight w:hRule="exact" w:val="403"/>
        </w:trPr>
        <w:tc>
          <w:tcPr>
            <w:tcW w:w="8375" w:type="dxa"/>
            <w:gridSpan w:val="10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</w:pPr>
            <w:r w:rsidRPr="001B2DCE">
              <w:fldChar w:fldCharType="begin" w:fldLock="1">
                <w:ffData>
                  <w:name w:val="QUESTION_SUB_PRIME_2"/>
                  <w:enabled w:val="0"/>
                  <w:calcOnExit w:val="0"/>
                  <w:helpText w:type="text" w:val="QUESTION_NUMBER:2:4593"/>
                  <w:textInput>
                    <w:default w:val="(i)"/>
                  </w:textInput>
                </w:ffData>
              </w:fldChar>
            </w:r>
            <w:bookmarkStart w:id="12" w:name="QUESTION_SUB_PRIME_2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(ii)</w:t>
            </w:r>
            <w:r w:rsidRPr="001B2DCE">
              <w:fldChar w:fldCharType="end"/>
            </w:r>
            <w:bookmarkEnd w:id="12"/>
            <w:r w:rsidRPr="001B2DCE">
              <w:tab/>
              <w:t xml:space="preserve">Total weight of all heads . . . . . . . . . . . . . . . . . . . . . . . . . . . . . . . . . . . . . . . . . . . . 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B2DCE" w:rsidRPr="001B2DCE" w:rsidRDefault="001B2DCE" w:rsidP="00CD0FFB">
            <w:pPr>
              <w:jc w:val="right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Grams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  <w:r w:rsidRPr="001B2DCE">
              <w:rPr>
                <w:sz w:val="16"/>
              </w:rPr>
              <w:t>503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DCE" w:rsidRPr="001B2DCE" w:rsidRDefault="001B2DCE" w:rsidP="00CD0FFB">
            <w:pPr>
              <w:jc w:val="center"/>
              <w:rPr>
                <w:sz w:val="16"/>
              </w:rPr>
            </w:pPr>
            <w:r w:rsidRPr="001B2DCE">
              <w:rPr>
                <w:b/>
                <w:sz w:val="16"/>
              </w:rPr>
              <w:t>.  ___ ___</w:t>
            </w:r>
          </w:p>
        </w:tc>
      </w:tr>
      <w:tr w:rsidR="001B2DCE" w:rsidRPr="001B2DCE" w:rsidTr="00CD0FFB">
        <w:trPr>
          <w:cantSplit/>
          <w:trHeight w:hRule="exact" w:val="391"/>
        </w:trPr>
        <w:tc>
          <w:tcPr>
            <w:tcW w:w="1931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  <w:rPr>
                <w:b/>
              </w:rPr>
            </w:pPr>
            <w:r w:rsidRPr="001B2DCE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4593:0"/>
                  <w:textInput>
                    <w:default w:val="i"/>
                  </w:textInput>
                </w:ffData>
              </w:fldChar>
            </w:r>
            <w:bookmarkStart w:id="13" w:name="QUESTION_SAME_4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b.</w:t>
            </w:r>
            <w:r w:rsidRPr="001B2DCE">
              <w:fldChar w:fldCharType="end"/>
            </w:r>
            <w:bookmarkEnd w:id="13"/>
            <w:r w:rsidRPr="001B2DCE">
              <w:tab/>
            </w:r>
            <w:r w:rsidRPr="001B2DCE">
              <w:rPr>
                <w:b/>
              </w:rPr>
              <w:t>Unit 2:</w:t>
            </w:r>
          </w:p>
        </w:tc>
        <w:tc>
          <w:tcPr>
            <w:tcW w:w="4695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/>
        </w:tc>
        <w:tc>
          <w:tcPr>
            <w:tcW w:w="2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81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B2DCE" w:rsidRPr="001B2DCE" w:rsidRDefault="001B2DCE" w:rsidP="00CD0FFB">
            <w:pPr>
              <w:jc w:val="right"/>
              <w:rPr>
                <w:sz w:val="16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rPr>
          <w:cantSplit/>
          <w:trHeight w:hRule="exact" w:val="403"/>
        </w:trPr>
        <w:tc>
          <w:tcPr>
            <w:tcW w:w="8375" w:type="dxa"/>
            <w:gridSpan w:val="10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</w:pPr>
            <w:r w:rsidRPr="001B2DCE">
              <w:fldChar w:fldCharType="begin" w:fldLock="1">
                <w:ffData>
                  <w:name w:val="QUESTION_SUB_PRIME_3"/>
                  <w:enabled w:val="0"/>
                  <w:calcOnExit w:val="0"/>
                  <w:helpText w:type="text" w:val="QUESTION_NUMBER:2:4593"/>
                  <w:textInput>
                    <w:default w:val="(i)"/>
                  </w:textInput>
                </w:ffData>
              </w:fldChar>
            </w:r>
            <w:bookmarkStart w:id="14" w:name="QUESTION_SUB_PRIME_3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(i)</w:t>
            </w:r>
            <w:r w:rsidRPr="001B2DCE">
              <w:fldChar w:fldCharType="end"/>
            </w:r>
            <w:bookmarkEnd w:id="14"/>
            <w:r w:rsidRPr="001B2DCE">
              <w:tab/>
              <w:t xml:space="preserve">Heads in sample </w:t>
            </w:r>
            <w:r w:rsidRPr="001B2DCE">
              <w:rPr>
                <w:vertAlign w:val="superscript"/>
              </w:rPr>
              <w:t>1/</w:t>
            </w:r>
            <w:r w:rsidRPr="001B2DCE">
              <w:t xml:space="preserve">  (</w:t>
            </w:r>
            <w:r w:rsidRPr="001B2DCE">
              <w:rPr>
                <w:i/>
              </w:rPr>
              <w:t>Initial if recounted</w:t>
            </w:r>
            <w:r w:rsidRPr="001B2DCE">
              <w:t xml:space="preserve"> __________) . . . . . . . . . . . . . . . . . . . . . 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B2DCE" w:rsidRPr="001B2DCE" w:rsidRDefault="001B2DCE" w:rsidP="00CD0FFB">
            <w:pPr>
              <w:jc w:val="right"/>
              <w:rPr>
                <w:sz w:val="16"/>
              </w:rPr>
            </w:pPr>
            <w:r w:rsidRPr="001B2DCE">
              <w:rPr>
                <w:b/>
                <w:sz w:val="16"/>
              </w:rPr>
              <w:t>Number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  <w:r w:rsidRPr="001B2DCE">
              <w:rPr>
                <w:sz w:val="16"/>
              </w:rPr>
              <w:t>506</w:t>
            </w:r>
          </w:p>
        </w:tc>
      </w:tr>
      <w:tr w:rsidR="001B2DCE" w:rsidRPr="001B2DCE" w:rsidTr="00CD0FFB">
        <w:trPr>
          <w:cantSplit/>
          <w:trHeight w:hRule="exact" w:val="403"/>
        </w:trPr>
        <w:tc>
          <w:tcPr>
            <w:tcW w:w="8375" w:type="dxa"/>
            <w:gridSpan w:val="10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</w:pPr>
            <w:r w:rsidRPr="001B2DCE">
              <w:fldChar w:fldCharType="begin" w:fldLock="1">
                <w:ffData>
                  <w:name w:val="QUESTION_SUB_PRIME_4"/>
                  <w:enabled w:val="0"/>
                  <w:calcOnExit w:val="0"/>
                  <w:helpText w:type="text" w:val="QUESTION_NUMBER:2:4593"/>
                  <w:textInput>
                    <w:default w:val="(i)"/>
                  </w:textInput>
                </w:ffData>
              </w:fldChar>
            </w:r>
            <w:bookmarkStart w:id="15" w:name="QUESTION_SUB_PRIME_4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(ii)</w:t>
            </w:r>
            <w:r w:rsidRPr="001B2DCE">
              <w:fldChar w:fldCharType="end"/>
            </w:r>
            <w:bookmarkEnd w:id="15"/>
            <w:r w:rsidRPr="001B2DCE">
              <w:tab/>
              <w:t xml:space="preserve">Total weight of all heads . . . . . . . . . . . . . . . . . . . . . . . . . . . . . . . . . . . . . . . . . . . . 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B2DCE" w:rsidRPr="001B2DCE" w:rsidRDefault="001B2DCE" w:rsidP="00CD0FFB">
            <w:pPr>
              <w:jc w:val="right"/>
              <w:rPr>
                <w:sz w:val="16"/>
              </w:rPr>
            </w:pPr>
            <w:r w:rsidRPr="001B2DCE">
              <w:rPr>
                <w:b/>
                <w:sz w:val="16"/>
              </w:rPr>
              <w:t>Grams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  <w:r w:rsidRPr="001B2DCE">
              <w:rPr>
                <w:sz w:val="16"/>
              </w:rPr>
              <w:t>505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DCE" w:rsidRPr="001B2DCE" w:rsidRDefault="001B2DCE" w:rsidP="00CD0FFB">
            <w:pPr>
              <w:jc w:val="center"/>
              <w:rPr>
                <w:sz w:val="16"/>
              </w:rPr>
            </w:pPr>
            <w:r w:rsidRPr="001B2DCE">
              <w:rPr>
                <w:b/>
                <w:sz w:val="16"/>
              </w:rPr>
              <w:t>.  ___ ___</w:t>
            </w:r>
          </w:p>
        </w:tc>
      </w:tr>
      <w:tr w:rsidR="001B2DCE" w:rsidRPr="001B2DCE" w:rsidTr="00CD0FFB">
        <w:trPr>
          <w:cantSplit/>
          <w:trHeight w:hRule="exact" w:val="247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rPr>
                <w:sz w:val="8"/>
              </w:rPr>
            </w:pPr>
          </w:p>
        </w:tc>
      </w:tr>
      <w:tr w:rsidR="001B2DCE" w:rsidRPr="001B2DCE" w:rsidTr="00CD0FFB">
        <w:trPr>
          <w:cantSplit/>
          <w:trHeight w:hRule="exact" w:val="403"/>
        </w:trPr>
        <w:tc>
          <w:tcPr>
            <w:tcW w:w="6600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</w:pPr>
            <w:r w:rsidRPr="001B2DCE"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2:4593:0"/>
                  <w:textInput>
                    <w:default w:val="i"/>
                  </w:textInput>
                </w:ffData>
              </w:fldChar>
            </w:r>
            <w:bookmarkStart w:id="16" w:name="QUESTION_SAME_9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c.</w:t>
            </w:r>
            <w:r w:rsidRPr="001B2DCE">
              <w:fldChar w:fldCharType="end"/>
            </w:r>
            <w:bookmarkEnd w:id="16"/>
            <w:r w:rsidRPr="001B2DCE">
              <w:tab/>
              <w:t xml:space="preserve">Total weight of all heads   2a(ii) + 2b(ii) . . . . . . . . . . . . . . . . . . . </w:t>
            </w:r>
          </w:p>
        </w:tc>
        <w:tc>
          <w:tcPr>
            <w:tcW w:w="73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B2DCE" w:rsidRPr="001B2DCE" w:rsidRDefault="001B2DCE" w:rsidP="00CD0FFB">
            <w:pPr>
              <w:ind w:left="360" w:hanging="360"/>
              <w:jc w:val="center"/>
            </w:pPr>
            <w:r w:rsidRPr="001B2DCE">
              <w:rPr>
                <w:b/>
                <w:sz w:val="16"/>
              </w:rPr>
              <w:t>Grams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jc w:val="center"/>
              <w:rPr>
                <w:sz w:val="16"/>
              </w:rPr>
            </w:pPr>
            <w:r w:rsidRPr="001B2DCE">
              <w:rPr>
                <w:b/>
                <w:sz w:val="16"/>
              </w:rPr>
              <w:t>.  ___ ___</w:t>
            </w:r>
          </w:p>
        </w:tc>
        <w:tc>
          <w:tcPr>
            <w:tcW w:w="1899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rPr>
          <w:cantSplit/>
          <w:trHeight w:val="238"/>
        </w:trPr>
        <w:tc>
          <w:tcPr>
            <w:tcW w:w="7330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  <w:rPr>
                <w:b/>
              </w:rPr>
            </w:pPr>
            <w:r w:rsidRPr="001B2DCE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4593:0"/>
                  <w:textInput>
                    <w:default w:val="#"/>
                  </w:textInput>
                </w:ffData>
              </w:fldChar>
            </w:r>
            <w:bookmarkStart w:id="17" w:name="QUESTION_NUMBER_3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3.</w:t>
            </w:r>
            <w:r w:rsidRPr="001B2DCE">
              <w:fldChar w:fldCharType="end"/>
            </w:r>
            <w:bookmarkEnd w:id="17"/>
            <w:r w:rsidRPr="001B2DCE">
              <w:rPr>
                <w:b/>
              </w:rPr>
              <w:tab/>
              <w:t>Threshed Grain, All Heads from Units 1 and 2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rPr>
          <w:cantSplit/>
          <w:trHeight w:hRule="exact" w:val="403"/>
        </w:trPr>
        <w:tc>
          <w:tcPr>
            <w:tcW w:w="8375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</w:pPr>
            <w:r w:rsidRPr="001B2DCE"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3:4593:0"/>
                  <w:textInput>
                    <w:default w:val="i"/>
                  </w:textInput>
                </w:ffData>
              </w:fldChar>
            </w:r>
            <w:bookmarkStart w:id="18" w:name="QUESTION_SAME_6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a.</w:t>
            </w:r>
            <w:r w:rsidRPr="001B2DCE">
              <w:fldChar w:fldCharType="end"/>
            </w:r>
            <w:bookmarkEnd w:id="18"/>
            <w:r w:rsidRPr="001B2DCE">
              <w:tab/>
              <w:t xml:space="preserve">Weight immediately after threshing . . . . . . . . . . . . . . . . . . . . . . . . . . . . . . . . . . . . . . . 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B2DCE" w:rsidRPr="001B2DCE" w:rsidRDefault="001B2DCE" w:rsidP="00CD0FFB">
            <w:pPr>
              <w:jc w:val="right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Grams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  <w:r w:rsidRPr="001B2DCE">
              <w:rPr>
                <w:sz w:val="16"/>
              </w:rPr>
              <w:t>507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DCE" w:rsidRPr="001B2DCE" w:rsidRDefault="001B2DCE" w:rsidP="00CD0FFB">
            <w:pPr>
              <w:jc w:val="center"/>
              <w:rPr>
                <w:sz w:val="16"/>
              </w:rPr>
            </w:pPr>
            <w:r w:rsidRPr="001B2DCE">
              <w:rPr>
                <w:b/>
                <w:sz w:val="16"/>
              </w:rPr>
              <w:t>.  ___ ___</w:t>
            </w:r>
          </w:p>
        </w:tc>
      </w:tr>
      <w:tr w:rsidR="001B2DCE" w:rsidRPr="001B2DCE" w:rsidTr="00CD0FFB">
        <w:trPr>
          <w:cantSplit/>
          <w:trHeight w:hRule="exact" w:val="346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</w:pPr>
            <w:r w:rsidRPr="001B2DCE">
              <w:fldChar w:fldCharType="begin" w:fldLock="1">
                <w:ffData>
                  <w:name w:val="QUESTION_SUB_PRIME_5"/>
                  <w:enabled w:val="0"/>
                  <w:calcOnExit w:val="0"/>
                  <w:helpText w:type="text" w:val="QUESTION_NUMBER:3:4593"/>
                  <w:textInput>
                    <w:default w:val="(i)"/>
                  </w:textInput>
                </w:ffData>
              </w:fldChar>
            </w:r>
            <w:bookmarkStart w:id="19" w:name="QUESTION_SUB_PRIME_5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(i)</w:t>
            </w:r>
            <w:r w:rsidRPr="001B2DCE">
              <w:fldChar w:fldCharType="end"/>
            </w:r>
            <w:bookmarkEnd w:id="19"/>
            <w:r w:rsidRPr="001B2DCE">
              <w:tab/>
              <w:t xml:space="preserve">Is item 3a </w:t>
            </w:r>
            <w:r w:rsidRPr="001B2DCE">
              <w:rPr>
                <w:b/>
              </w:rPr>
              <w:t>LESS</w:t>
            </w:r>
            <w:r w:rsidRPr="001B2DCE">
              <w:t xml:space="preserve"> than 2c?</w:t>
            </w:r>
            <w:r w:rsidRPr="001B2DCE">
              <w:tab/>
            </w:r>
            <w:r w:rsidRPr="001B2DCE">
              <w:tab/>
              <w:t xml:space="preserve"> </w:t>
            </w:r>
            <w:r w:rsidRPr="001B2DCE">
              <w:fldChar w:fldCharType="begin" w:fldLock="1">
                <w:ffData>
                  <w:name w:val="CHECKBOX_9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BOX_90016"/>
            <w:r w:rsidRPr="001B2DCE">
              <w:instrText xml:space="preserve"> FORMCHECKBOX </w:instrText>
            </w:r>
            <w:r w:rsidR="0028201D">
              <w:fldChar w:fldCharType="separate"/>
            </w:r>
            <w:r w:rsidRPr="001B2DCE">
              <w:fldChar w:fldCharType="end"/>
            </w:r>
            <w:bookmarkEnd w:id="20"/>
            <w:r w:rsidRPr="001B2DCE">
              <w:t xml:space="preserve">   </w:t>
            </w:r>
            <w:r w:rsidRPr="001B2DCE">
              <w:rPr>
                <w:b/>
              </w:rPr>
              <w:t>YES</w:t>
            </w:r>
            <w:r w:rsidRPr="001B2DCE">
              <w:t xml:space="preserve"> – Go to item 3b</w:t>
            </w:r>
          </w:p>
        </w:tc>
      </w:tr>
      <w:tr w:rsidR="001B2DCE" w:rsidRPr="001B2DCE" w:rsidTr="00CD0FFB">
        <w:trPr>
          <w:cantSplit/>
          <w:trHeight w:hRule="exact" w:val="364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r w:rsidRPr="001B2DCE">
              <w:tab/>
            </w:r>
            <w:r w:rsidRPr="001B2DCE">
              <w:tab/>
            </w:r>
            <w:r w:rsidRPr="001B2DCE">
              <w:tab/>
            </w:r>
            <w:r w:rsidRPr="001B2DCE">
              <w:tab/>
            </w:r>
            <w:r w:rsidRPr="001B2DCE">
              <w:tab/>
            </w:r>
            <w:r w:rsidRPr="001B2DCE">
              <w:tab/>
            </w:r>
            <w:r w:rsidRPr="001B2DCE">
              <w:tab/>
            </w:r>
            <w:r w:rsidRPr="001B2DCE">
              <w:tab/>
            </w:r>
            <w:r w:rsidRPr="001B2DCE">
              <w:tab/>
            </w:r>
            <w:r w:rsidRPr="001B2DCE">
              <w:tab/>
            </w:r>
            <w:r w:rsidRPr="001B2DCE">
              <w:tab/>
              <w:t xml:space="preserve"> </w:t>
            </w:r>
            <w:r w:rsidRPr="001B2DCE">
              <w:fldChar w:fldCharType="begin" w:fldLock="1">
                <w:ffData>
                  <w:name w:val="CHECKBOX_14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14270"/>
            <w:r w:rsidRPr="001B2DCE">
              <w:instrText xml:space="preserve"> FORMCHECKBOX </w:instrText>
            </w:r>
            <w:r w:rsidR="0028201D">
              <w:fldChar w:fldCharType="separate"/>
            </w:r>
            <w:r w:rsidRPr="001B2DCE">
              <w:fldChar w:fldCharType="end"/>
            </w:r>
            <w:bookmarkEnd w:id="21"/>
            <w:r w:rsidRPr="001B2DCE">
              <w:t xml:space="preserve">   </w:t>
            </w:r>
            <w:r w:rsidRPr="001B2DCE">
              <w:rPr>
                <w:b/>
              </w:rPr>
              <w:t>NO</w:t>
            </w:r>
            <w:r w:rsidRPr="001B2DCE">
              <w:t xml:space="preserve"> –</w:t>
            </w:r>
            <w:r w:rsidRPr="001B2DCE">
              <w:rPr>
                <w:b/>
              </w:rPr>
              <w:t>STOP – NOTIFY SUPERVISOR</w:t>
            </w:r>
          </w:p>
        </w:tc>
      </w:tr>
      <w:tr w:rsidR="001B2DCE" w:rsidRPr="001B2DCE" w:rsidTr="00CD0FFB">
        <w:trPr>
          <w:cantSplit/>
          <w:trHeight w:hRule="exact" w:val="403"/>
        </w:trPr>
        <w:tc>
          <w:tcPr>
            <w:tcW w:w="8375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</w:pPr>
            <w:r w:rsidRPr="001B2DCE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4593:0"/>
                  <w:textInput>
                    <w:default w:val="i"/>
                  </w:textInput>
                </w:ffData>
              </w:fldChar>
            </w:r>
            <w:bookmarkStart w:id="22" w:name="QUESTION_SAME_7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b.</w:t>
            </w:r>
            <w:r w:rsidRPr="001B2DCE">
              <w:fldChar w:fldCharType="end"/>
            </w:r>
            <w:bookmarkEnd w:id="22"/>
            <w:r w:rsidRPr="001B2DCE">
              <w:tab/>
              <w:t xml:space="preserve">Weight immediately before moisture test . . . . . . . . . . . . . . . . . . . . . . . . . . . . . . . . . . 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B2DCE" w:rsidRPr="001B2DCE" w:rsidRDefault="001B2DCE" w:rsidP="00CD0FFB">
            <w:pPr>
              <w:jc w:val="right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Grams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  <w:r w:rsidRPr="001B2DCE">
              <w:rPr>
                <w:sz w:val="16"/>
              </w:rPr>
              <w:t>508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DCE" w:rsidRPr="001B2DCE" w:rsidRDefault="001B2DCE" w:rsidP="00CD0FFB">
            <w:pPr>
              <w:jc w:val="center"/>
              <w:rPr>
                <w:sz w:val="16"/>
              </w:rPr>
            </w:pPr>
            <w:r w:rsidRPr="001B2DCE">
              <w:rPr>
                <w:b/>
                <w:sz w:val="16"/>
              </w:rPr>
              <w:t>.  ___ ___</w:t>
            </w:r>
          </w:p>
        </w:tc>
      </w:tr>
      <w:tr w:rsidR="001B2DCE" w:rsidRPr="001B2DCE" w:rsidTr="00CD0FFB">
        <w:trPr>
          <w:cantSplit/>
          <w:trHeight w:hRule="exact" w:val="403"/>
        </w:trPr>
        <w:tc>
          <w:tcPr>
            <w:tcW w:w="8375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</w:pPr>
            <w:r w:rsidRPr="001B2DCE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3:4593:0"/>
                  <w:textInput>
                    <w:default w:val="i"/>
                  </w:textInput>
                </w:ffData>
              </w:fldChar>
            </w:r>
            <w:bookmarkStart w:id="23" w:name="QUESTION_SAME_8"/>
            <w:r w:rsidRPr="001B2DCE">
              <w:instrText xml:space="preserve"> FORMTEXT </w:instrText>
            </w:r>
            <w:r w:rsidRPr="001B2DCE">
              <w:fldChar w:fldCharType="separate"/>
            </w:r>
            <w:r w:rsidRPr="001B2DCE">
              <w:t>c.</w:t>
            </w:r>
            <w:r w:rsidRPr="001B2DCE">
              <w:fldChar w:fldCharType="end"/>
            </w:r>
            <w:bookmarkEnd w:id="23"/>
            <w:r w:rsidRPr="001B2DCE">
              <w:tab/>
              <w:t xml:space="preserve">Moisture content </w:t>
            </w:r>
            <w:r w:rsidRPr="001B2DCE">
              <w:rPr>
                <w:vertAlign w:val="superscript"/>
              </w:rPr>
              <w:t>2/</w:t>
            </w:r>
            <w:r w:rsidRPr="001B2DCE">
              <w:t xml:space="preserve"> . . . . . . . . . . . . . . . . . . . . . . . . . . . . . . . . . . . . . . . . . . . . . . . . . . . . 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B2DCE" w:rsidRPr="001B2DCE" w:rsidRDefault="001B2DCE" w:rsidP="00CD0FFB">
            <w:pPr>
              <w:jc w:val="right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Percent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  <w:r w:rsidRPr="001B2DCE">
              <w:rPr>
                <w:sz w:val="16"/>
              </w:rPr>
              <w:t>509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DCE" w:rsidRPr="001B2DCE" w:rsidRDefault="001B2DCE" w:rsidP="00CD0FFB">
            <w:pPr>
              <w:jc w:val="center"/>
              <w:rPr>
                <w:sz w:val="16"/>
              </w:rPr>
            </w:pPr>
            <w:r w:rsidRPr="001B2DCE">
              <w:rPr>
                <w:b/>
                <w:sz w:val="16"/>
              </w:rPr>
              <w:t>.  _____</w:t>
            </w:r>
          </w:p>
        </w:tc>
      </w:tr>
      <w:tr w:rsidR="001B2DCE" w:rsidRPr="001B2DCE" w:rsidTr="00CD0FFB">
        <w:trPr>
          <w:cantSplit/>
          <w:trHeight w:val="440"/>
        </w:trPr>
        <w:tc>
          <w:tcPr>
            <w:tcW w:w="63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450" w:hanging="360"/>
            </w:pPr>
            <w:r w:rsidRPr="001B2DCE">
              <w:rPr>
                <w:rStyle w:val="QRSNumberCharChar"/>
                <w:sz w:val="20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4:4593:0"/>
                  <w:textInput>
                    <w:default w:val="#"/>
                  </w:textInput>
                </w:ffData>
              </w:fldChar>
            </w:r>
            <w:r w:rsidRPr="001B2DCE">
              <w:rPr>
                <w:rStyle w:val="QRSNumberCharChar"/>
                <w:sz w:val="20"/>
              </w:rPr>
              <w:instrText xml:space="preserve"> </w:instrText>
            </w:r>
            <w:bookmarkStart w:id="24" w:name="QUESTION_NUMBER_0"/>
            <w:r w:rsidRPr="001B2DCE">
              <w:rPr>
                <w:rStyle w:val="QRSNumberCharChar"/>
                <w:sz w:val="20"/>
              </w:rPr>
              <w:instrText xml:space="preserve">FORMTEXT </w:instrText>
            </w:r>
            <w:r w:rsidRPr="001B2DCE">
              <w:rPr>
                <w:rStyle w:val="QRSNumberCharChar"/>
                <w:sz w:val="20"/>
              </w:rPr>
            </w:r>
            <w:r w:rsidRPr="001B2DCE">
              <w:rPr>
                <w:rStyle w:val="QRSNumberCharChar"/>
                <w:sz w:val="20"/>
              </w:rPr>
              <w:fldChar w:fldCharType="separate"/>
            </w:r>
            <w:r w:rsidRPr="001B2DCE">
              <w:rPr>
                <w:rStyle w:val="QRSNumberCharChar"/>
                <w:sz w:val="20"/>
              </w:rPr>
              <w:t>4.</w:t>
            </w:r>
            <w:r w:rsidRPr="001B2DCE">
              <w:rPr>
                <w:rStyle w:val="QRSNumberCharChar"/>
                <w:sz w:val="20"/>
              </w:rPr>
              <w:fldChar w:fldCharType="end"/>
            </w:r>
            <w:bookmarkEnd w:id="24"/>
            <w:r w:rsidRPr="001B2DCE">
              <w:tab/>
              <w:t xml:space="preserve">Approximate density of the sample . . . . . . . . . . . . . . . . . . . . . . </w:t>
            </w:r>
          </w:p>
        </w:tc>
        <w:tc>
          <w:tcPr>
            <w:tcW w:w="2880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1B2DCE" w:rsidRPr="001B2DCE" w:rsidRDefault="001B2DCE" w:rsidP="00CD0FFB">
            <w:pPr>
              <w:jc w:val="right"/>
              <w:rPr>
                <w:sz w:val="16"/>
              </w:rPr>
            </w:pPr>
            <w:r w:rsidRPr="001B2DCE">
              <w:rPr>
                <w:b/>
                <w:sz w:val="16"/>
              </w:rPr>
              <w:t xml:space="preserve">Pounds/Bushel </w:t>
            </w:r>
            <w:r w:rsidRPr="001B2DCE">
              <w:rPr>
                <w:sz w:val="16"/>
              </w:rPr>
              <w:t>(One  Decimal)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  <w:r w:rsidRPr="001B2DCE">
              <w:rPr>
                <w:sz w:val="16"/>
              </w:rPr>
              <w:t>510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DCE" w:rsidRPr="001B2DCE" w:rsidRDefault="001B2DCE" w:rsidP="00CD0FFB">
            <w:pPr>
              <w:jc w:val="center"/>
              <w:rPr>
                <w:sz w:val="16"/>
              </w:rPr>
            </w:pPr>
            <w:r w:rsidRPr="001B2DCE">
              <w:rPr>
                <w:b/>
                <w:sz w:val="16"/>
              </w:rPr>
              <w:t>.  _____</w:t>
            </w:r>
          </w:p>
        </w:tc>
      </w:tr>
    </w:tbl>
    <w:p w:rsidR="001B2DCE" w:rsidRPr="001B2DCE" w:rsidRDefault="001B2DCE" w:rsidP="001B2DC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4695"/>
        <w:gridCol w:w="232"/>
        <w:gridCol w:w="472"/>
        <w:gridCol w:w="1045"/>
        <w:gridCol w:w="814"/>
        <w:gridCol w:w="1899"/>
      </w:tblGrid>
      <w:tr w:rsidR="001B2DCE" w:rsidRPr="001B2DCE" w:rsidTr="00CD0FFB">
        <w:trPr>
          <w:cantSplit/>
          <w:trHeight w:hRule="exact" w:val="446"/>
        </w:trPr>
        <w:tc>
          <w:tcPr>
            <w:tcW w:w="193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r w:rsidRPr="001B2DCE">
              <w:t>Lab Technician</w:t>
            </w:r>
          </w:p>
        </w:tc>
        <w:tc>
          <w:tcPr>
            <w:tcW w:w="469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2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51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jc w:val="right"/>
            </w:pPr>
            <w:r w:rsidRPr="001B2DCE">
              <w:t>Date Analyzed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rPr>
          <w:cantSplit/>
          <w:trHeight w:hRule="exact" w:val="216"/>
        </w:trPr>
        <w:tc>
          <w:tcPr>
            <w:tcW w:w="193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/>
        </w:tc>
        <w:tc>
          <w:tcPr>
            <w:tcW w:w="4695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2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04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81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jc w:val="center"/>
              <w:rPr>
                <w:sz w:val="16"/>
              </w:rPr>
            </w:pPr>
            <w:r w:rsidRPr="001B2DCE">
              <w:rPr>
                <w:sz w:val="16"/>
              </w:rPr>
              <w:t>MM    DD</w:t>
            </w:r>
          </w:p>
        </w:tc>
      </w:tr>
      <w:tr w:rsidR="001B2DCE" w:rsidRPr="001B2DCE" w:rsidTr="00CD0FFB">
        <w:trPr>
          <w:cantSplit/>
          <w:trHeight w:val="1535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ind w:left="360" w:hanging="360"/>
            </w:pPr>
            <w:r w:rsidRPr="001B2DCE">
              <w:rPr>
                <w:vertAlign w:val="superscript"/>
              </w:rPr>
              <w:t>1/</w:t>
            </w:r>
            <w:r w:rsidRPr="001B2DCE">
              <w:rPr>
                <w:i/>
              </w:rPr>
              <w:t>If the Lab count is different from the field count, follow these steps</w:t>
            </w:r>
            <w:r w:rsidRPr="001B2DCE">
              <w:t>—</w:t>
            </w:r>
          </w:p>
          <w:p w:rsidR="001B2DCE" w:rsidRPr="001B2DCE" w:rsidRDefault="001B2DCE" w:rsidP="00CD0FFB">
            <w:pPr>
              <w:numPr>
                <w:ilvl w:val="0"/>
                <w:numId w:val="1"/>
              </w:numPr>
              <w:tabs>
                <w:tab w:val="clear" w:pos="1080"/>
              </w:tabs>
            </w:pPr>
            <w:r w:rsidRPr="001B2DCE">
              <w:t>Check if the correct unit was counted.</w:t>
            </w:r>
          </w:p>
          <w:p w:rsidR="001B2DCE" w:rsidRPr="001B2DCE" w:rsidRDefault="001B2DCE" w:rsidP="00CD0FFB">
            <w:pPr>
              <w:numPr>
                <w:ilvl w:val="0"/>
                <w:numId w:val="1"/>
              </w:numPr>
              <w:tabs>
                <w:tab w:val="clear" w:pos="1080"/>
              </w:tabs>
            </w:pPr>
            <w:r w:rsidRPr="001B2DCE">
              <w:t>RE-ADD counts from the ID tag.</w:t>
            </w:r>
          </w:p>
          <w:p w:rsidR="001B2DCE" w:rsidRPr="001B2DCE" w:rsidRDefault="001B2DCE" w:rsidP="00CD0FFB">
            <w:pPr>
              <w:numPr>
                <w:ilvl w:val="0"/>
                <w:numId w:val="1"/>
              </w:numPr>
              <w:tabs>
                <w:tab w:val="clear" w:pos="1080"/>
              </w:tabs>
            </w:pPr>
            <w:r w:rsidRPr="001B2DCE">
              <w:t>If counts are different by 2% or more (</w:t>
            </w:r>
            <w:r w:rsidRPr="001B2DCE">
              <w:rPr>
                <w:i/>
              </w:rPr>
              <w:t>lab count / field count</w:t>
            </w:r>
            <w:r w:rsidRPr="001B2DCE">
              <w:t>) then recount heads and initial unit recounted.  Lab supervisor, notify State when difference 5% or more.</w:t>
            </w:r>
          </w:p>
          <w:p w:rsidR="001B2DCE" w:rsidRPr="001B2DCE" w:rsidRDefault="001B2DCE" w:rsidP="00CD0FFB">
            <w:pPr>
              <w:rPr>
                <w:i/>
              </w:rPr>
            </w:pPr>
            <w:r w:rsidRPr="001B2DCE">
              <w:rPr>
                <w:vertAlign w:val="superscript"/>
              </w:rPr>
              <w:t>2/</w:t>
            </w:r>
            <w:r w:rsidRPr="001B2DCE">
              <w:rPr>
                <w:i/>
              </w:rPr>
              <w:t>If the sample weight is too small or too dry for a moisture test, follow the procedures on the back of this form to</w:t>
            </w:r>
          </w:p>
          <w:p w:rsidR="001B2DCE" w:rsidRPr="001B2DCE" w:rsidRDefault="001B2DCE" w:rsidP="00CD0FFB">
            <w:pPr>
              <w:rPr>
                <w:i/>
              </w:rPr>
            </w:pPr>
            <w:r w:rsidRPr="001B2DCE">
              <w:rPr>
                <w:i/>
              </w:rPr>
              <w:t xml:space="preserve">  complete the Moisture Test.</w:t>
            </w:r>
          </w:p>
        </w:tc>
      </w:tr>
    </w:tbl>
    <w:p w:rsidR="001B2DCE" w:rsidRPr="001B2DCE" w:rsidRDefault="001B2DCE" w:rsidP="001B2DC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  <w:gridCol w:w="1580"/>
      </w:tblGrid>
      <w:tr w:rsidR="001B2DCE" w:rsidRPr="001B2DCE" w:rsidTr="00CD0FFB">
        <w:trPr>
          <w:cantSplit/>
          <w:trHeight w:val="440"/>
        </w:trPr>
        <w:tc>
          <w:tcPr>
            <w:tcW w:w="95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b/>
                <w:sz w:val="16"/>
                <w:szCs w:val="16"/>
              </w:rPr>
            </w:pPr>
            <w:r w:rsidRPr="001B2DCE">
              <w:rPr>
                <w:b/>
                <w:sz w:val="16"/>
                <w:szCs w:val="16"/>
              </w:rPr>
              <w:lastRenderedPageBreak/>
              <w:t>FORM C-2:  WHEAT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b/>
                <w:sz w:val="16"/>
                <w:szCs w:val="16"/>
              </w:rPr>
            </w:pPr>
          </w:p>
        </w:tc>
      </w:tr>
    </w:tbl>
    <w:p w:rsidR="001B2DCE" w:rsidRPr="001B2DCE" w:rsidRDefault="001B2DCE" w:rsidP="001B2DC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80"/>
        <w:gridCol w:w="2040"/>
        <w:gridCol w:w="3960"/>
        <w:gridCol w:w="1320"/>
        <w:gridCol w:w="748"/>
        <w:gridCol w:w="1580"/>
      </w:tblGrid>
      <w:tr w:rsidR="001B2DCE" w:rsidRPr="001B2DCE" w:rsidTr="00CD0FFB">
        <w:trPr>
          <w:cantSplit/>
          <w:trHeight w:val="440"/>
        </w:trPr>
        <w:tc>
          <w:tcPr>
            <w:tcW w:w="9508" w:type="dxa"/>
            <w:gridSpan w:val="6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B2DCE" w:rsidRPr="001B2DCE" w:rsidRDefault="001B2DCE" w:rsidP="00CD0FFB">
            <w:pPr>
              <w:rPr>
                <w:i/>
              </w:rPr>
            </w:pPr>
            <w:r w:rsidRPr="001B2DCE">
              <w:tab/>
            </w:r>
            <w:r w:rsidRPr="001B2DCE">
              <w:rPr>
                <w:i/>
              </w:rPr>
              <w:t>If the sample weight is too small for moisture test, sufficient grains of known moisture content</w:t>
            </w:r>
          </w:p>
          <w:p w:rsidR="001B2DCE" w:rsidRPr="001B2DCE" w:rsidRDefault="001B2DCE" w:rsidP="00CD0FFB">
            <w:pPr>
              <w:rPr>
                <w:i/>
              </w:rPr>
            </w:pPr>
            <w:r w:rsidRPr="001B2DCE">
              <w:rPr>
                <w:i/>
              </w:rPr>
              <w:tab/>
            </w:r>
            <w:r w:rsidRPr="001B2DCE">
              <w:t>(</w:t>
            </w:r>
            <w:r w:rsidRPr="001B2DCE">
              <w:rPr>
                <w:i/>
              </w:rPr>
              <w:t>use same class and stage of maturity</w:t>
            </w:r>
            <w:r w:rsidRPr="001B2DCE">
              <w:t>)</w:t>
            </w:r>
            <w:r w:rsidRPr="001B2DCE">
              <w:rPr>
                <w:i/>
              </w:rPr>
              <w:t xml:space="preserve"> will be added to the sample so that a moisture test</w:t>
            </w:r>
          </w:p>
          <w:p w:rsidR="001B2DCE" w:rsidRPr="001B2DCE" w:rsidRDefault="001B2DCE" w:rsidP="00CD0FFB">
            <w:pPr>
              <w:rPr>
                <w:sz w:val="16"/>
              </w:rPr>
            </w:pPr>
            <w:r w:rsidRPr="001B2DCE">
              <w:rPr>
                <w:i/>
              </w:rPr>
              <w:tab/>
            </w:r>
            <w:proofErr w:type="gramStart"/>
            <w:r w:rsidRPr="001B2DCE">
              <w:rPr>
                <w:i/>
              </w:rPr>
              <w:t>can</w:t>
            </w:r>
            <w:proofErr w:type="gramEnd"/>
            <w:r w:rsidRPr="001B2DCE">
              <w:rPr>
                <w:i/>
              </w:rPr>
              <w:t xml:space="preserve"> be made.  The moisture content of the sample can then be derived using the following formula</w:t>
            </w:r>
            <w:r w:rsidRPr="001B2DCE">
              <w:t>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rPr>
          <w:cantSplit/>
          <w:trHeight w:val="440"/>
        </w:trPr>
        <w:tc>
          <w:tcPr>
            <w:tcW w:w="9508" w:type="dxa"/>
            <w:gridSpan w:val="6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/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1B2DCE" w:rsidRPr="001B2DCE" w:rsidRDefault="001B2DCE" w:rsidP="00CD0FFB">
            <w:pPr>
              <w:jc w:val="center"/>
              <w:rPr>
                <w:b/>
              </w:rPr>
            </w:pPr>
            <w:r w:rsidRPr="001B2DCE">
              <w:rPr>
                <w:b/>
              </w:rPr>
              <w:t>E =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DCE" w:rsidRPr="001B2DCE" w:rsidRDefault="001B2DCE" w:rsidP="00CD0FFB">
            <w:pPr>
              <w:jc w:val="center"/>
              <w:rPr>
                <w:b/>
              </w:rPr>
            </w:pPr>
            <w:r w:rsidRPr="001B2DCE">
              <w:rPr>
                <w:b/>
              </w:rPr>
              <w:t>( A + B ) D  -  ( B x C)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1B2DCE" w:rsidRPr="001B2DCE" w:rsidRDefault="001B2DCE" w:rsidP="00CD0FFB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  <w:tr w:rsidR="001B2DCE" w:rsidRPr="001B2DCE" w:rsidTr="00CD0FFB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/>
        </w:tc>
        <w:tc>
          <w:tcPr>
            <w:tcW w:w="480" w:type="dxa"/>
            <w:vMerge/>
            <w:shd w:val="clear" w:color="auto" w:fill="auto"/>
            <w:vAlign w:val="bottom"/>
          </w:tcPr>
          <w:p w:rsidR="001B2DCE" w:rsidRPr="001B2DCE" w:rsidRDefault="001B2DCE" w:rsidP="00CD0FFB"/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:rsidR="001B2DCE" w:rsidRPr="001B2DCE" w:rsidRDefault="001B2DCE" w:rsidP="00CD0FFB">
            <w:pPr>
              <w:jc w:val="center"/>
              <w:rPr>
                <w:b/>
              </w:rPr>
            </w:pPr>
            <w:r w:rsidRPr="001B2DCE">
              <w:rPr>
                <w:b/>
              </w:rPr>
              <w:t>A</w:t>
            </w:r>
          </w:p>
        </w:tc>
        <w:tc>
          <w:tcPr>
            <w:tcW w:w="3960" w:type="dxa"/>
            <w:shd w:val="clear" w:color="auto" w:fill="auto"/>
          </w:tcPr>
          <w:p w:rsidR="001B2DCE" w:rsidRPr="001B2DCE" w:rsidRDefault="001B2DCE" w:rsidP="00CD0FFB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</w:tr>
    </w:tbl>
    <w:p w:rsidR="001B2DCE" w:rsidRPr="001B2DCE" w:rsidRDefault="001B2DCE" w:rsidP="001B2DC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480"/>
        <w:gridCol w:w="660"/>
        <w:gridCol w:w="660"/>
        <w:gridCol w:w="960"/>
        <w:gridCol w:w="1368"/>
      </w:tblGrid>
      <w:tr w:rsidR="001B2DCE" w:rsidRPr="001B2DCE" w:rsidTr="00CD0FFB">
        <w:trPr>
          <w:cantSplit/>
          <w:trHeight w:val="44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r w:rsidRPr="001B2DCE">
              <w:rPr>
                <w:b/>
              </w:rPr>
              <w:t>Where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B2DCE" w:rsidRPr="001B2DCE" w:rsidRDefault="001B2DCE" w:rsidP="00CD0FFB">
            <w:r w:rsidRPr="001B2DCE">
              <w:rPr>
                <w:b/>
              </w:rPr>
              <w:t>A = Weight of small or dry wheat sample</w:t>
            </w:r>
            <w:r w:rsidRPr="001B2DCE">
              <w:t xml:space="preserve">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DCE" w:rsidRPr="001B2DCE" w:rsidRDefault="001B2DCE" w:rsidP="00CD0FFB">
            <w:pPr>
              <w:jc w:val="center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. __ __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jc w:val="center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Grams</w:t>
            </w:r>
          </w:p>
        </w:tc>
        <w:tc>
          <w:tcPr>
            <w:tcW w:w="13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rPr>
                <w:b/>
                <w:sz w:val="16"/>
              </w:rPr>
            </w:pPr>
          </w:p>
        </w:tc>
      </w:tr>
      <w:tr w:rsidR="001B2DCE" w:rsidRPr="001B2DCE" w:rsidTr="00CD0FFB">
        <w:trPr>
          <w:cantSplit/>
          <w:trHeight w:val="44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B2DCE" w:rsidRPr="001B2DCE" w:rsidRDefault="001B2DCE" w:rsidP="00CD0FFB">
            <w:r w:rsidRPr="001B2DCE">
              <w:rPr>
                <w:b/>
              </w:rPr>
              <w:t>B = Weight of additional grain required for moisture test</w:t>
            </w:r>
            <w:r w:rsidRPr="001B2DCE">
              <w:t xml:space="preserve">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DCE" w:rsidRPr="001B2DCE" w:rsidRDefault="001B2DCE" w:rsidP="00CD0FFB">
            <w:pPr>
              <w:jc w:val="center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. __ __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jc w:val="center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Grams</w:t>
            </w:r>
          </w:p>
        </w:tc>
        <w:tc>
          <w:tcPr>
            <w:tcW w:w="13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rPr>
                <w:b/>
                <w:sz w:val="16"/>
              </w:rPr>
            </w:pPr>
          </w:p>
        </w:tc>
      </w:tr>
      <w:tr w:rsidR="001B2DCE" w:rsidRPr="001B2DCE" w:rsidTr="00CD0FFB">
        <w:trPr>
          <w:cantSplit/>
          <w:trHeight w:val="44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B2DCE" w:rsidRPr="001B2DCE" w:rsidRDefault="001B2DCE" w:rsidP="00CD0FFB">
            <w:r w:rsidRPr="001B2DCE">
              <w:rPr>
                <w:b/>
              </w:rPr>
              <w:t>C = Moisture percent of B</w:t>
            </w:r>
            <w:r w:rsidRPr="001B2DCE">
              <w:t xml:space="preserve"> . . . . . . . . . . . . .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DCE" w:rsidRPr="001B2DCE" w:rsidRDefault="001B2DCE" w:rsidP="00CD0FFB">
            <w:pPr>
              <w:jc w:val="center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. ___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jc w:val="center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Percent</w:t>
            </w:r>
          </w:p>
        </w:tc>
        <w:tc>
          <w:tcPr>
            <w:tcW w:w="13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rPr>
                <w:b/>
                <w:sz w:val="16"/>
              </w:rPr>
            </w:pPr>
          </w:p>
        </w:tc>
      </w:tr>
      <w:tr w:rsidR="001B2DCE" w:rsidRPr="001B2DCE" w:rsidTr="00CD0FFB">
        <w:trPr>
          <w:cantSplit/>
          <w:trHeight w:val="44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B2DCE" w:rsidRPr="001B2DCE" w:rsidRDefault="001B2DCE" w:rsidP="00CD0FFB">
            <w:r w:rsidRPr="001B2DCE">
              <w:rPr>
                <w:b/>
              </w:rPr>
              <w:t>D = Moisture percent of A + B combined</w:t>
            </w:r>
            <w:r w:rsidRPr="001B2DCE">
              <w:t xml:space="preserve"> .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DCE" w:rsidRPr="001B2DCE" w:rsidRDefault="001B2DCE" w:rsidP="00CD0FFB">
            <w:pPr>
              <w:jc w:val="center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. ___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jc w:val="center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Percent</w:t>
            </w:r>
          </w:p>
        </w:tc>
        <w:tc>
          <w:tcPr>
            <w:tcW w:w="13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rPr>
                <w:b/>
                <w:sz w:val="16"/>
              </w:rPr>
            </w:pPr>
          </w:p>
        </w:tc>
      </w:tr>
      <w:tr w:rsidR="001B2DCE" w:rsidRPr="001B2DCE" w:rsidTr="00CD0FFB">
        <w:trPr>
          <w:cantSplit/>
          <w:trHeight w:val="44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B2DCE" w:rsidRPr="001B2DCE" w:rsidRDefault="001B2DCE" w:rsidP="00CD0FFB">
            <w:pPr>
              <w:rPr>
                <w:b/>
              </w:rPr>
            </w:pPr>
            <w:r w:rsidRPr="001B2DCE">
              <w:rPr>
                <w:b/>
              </w:rPr>
              <w:t>E = Result : Moisture percent of small or dry wheat sample</w:t>
            </w:r>
          </w:p>
          <w:p w:rsidR="001B2DCE" w:rsidRPr="001B2DCE" w:rsidRDefault="001B2DCE" w:rsidP="00CD0FFB">
            <w:r w:rsidRPr="001B2DCE">
              <w:rPr>
                <w:b/>
              </w:rPr>
              <w:tab/>
            </w:r>
            <w:r w:rsidRPr="001B2DCE">
              <w:t>(</w:t>
            </w:r>
            <w:proofErr w:type="gramStart"/>
            <w:r w:rsidRPr="001B2DCE">
              <w:rPr>
                <w:i/>
              </w:rPr>
              <w:t>enter</w:t>
            </w:r>
            <w:proofErr w:type="gramEnd"/>
            <w:r w:rsidRPr="001B2DCE">
              <w:rPr>
                <w:i/>
              </w:rPr>
              <w:t xml:space="preserve"> in item 3c</w:t>
            </w:r>
            <w:r w:rsidRPr="001B2DCE">
              <w:t xml:space="preserve">) . . . . . . . . . . . . . . . . . .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B2DCE" w:rsidRPr="001B2DCE" w:rsidRDefault="001B2DCE" w:rsidP="00CD0FFB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DCE" w:rsidRPr="001B2DCE" w:rsidRDefault="001B2DCE" w:rsidP="00CD0FFB">
            <w:pPr>
              <w:jc w:val="center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. ___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jc w:val="center"/>
              <w:rPr>
                <w:b/>
                <w:sz w:val="16"/>
              </w:rPr>
            </w:pPr>
            <w:r w:rsidRPr="001B2DCE">
              <w:rPr>
                <w:b/>
                <w:sz w:val="16"/>
              </w:rPr>
              <w:t>Percent</w:t>
            </w:r>
          </w:p>
        </w:tc>
        <w:tc>
          <w:tcPr>
            <w:tcW w:w="13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>
            <w:pPr>
              <w:rPr>
                <w:b/>
                <w:sz w:val="16"/>
              </w:rPr>
            </w:pPr>
          </w:p>
        </w:tc>
      </w:tr>
    </w:tbl>
    <w:p w:rsidR="001B2DCE" w:rsidRPr="001B2DCE" w:rsidRDefault="001B2DCE" w:rsidP="001B2DC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1B2DCE" w:rsidRPr="001B2DCE" w:rsidTr="00CD0FFB">
        <w:trPr>
          <w:cantSplit/>
          <w:trHeight w:val="10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B2DCE" w:rsidRPr="001B2DCE" w:rsidRDefault="001B2DCE" w:rsidP="00CD0FFB"/>
        </w:tc>
      </w:tr>
    </w:tbl>
    <w:p w:rsidR="001B2DCE" w:rsidRPr="001B2DCE" w:rsidRDefault="001B2DCE" w:rsidP="001B2DCE">
      <w:pPr>
        <w:spacing w:line="40" w:lineRule="auto"/>
        <w:rPr>
          <w:sz w:val="4"/>
        </w:rPr>
      </w:pPr>
    </w:p>
    <w:p w:rsidR="00385F05" w:rsidRPr="001B2DCE" w:rsidRDefault="00385F05" w:rsidP="001B2DCE">
      <w:pPr>
        <w:spacing w:line="40" w:lineRule="auto"/>
        <w:rPr>
          <w:sz w:val="4"/>
        </w:rPr>
      </w:pPr>
    </w:p>
    <w:sectPr w:rsidR="00385F05" w:rsidRPr="001B2DCE" w:rsidSect="001B2D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DCE" w:rsidRDefault="001B2DCE" w:rsidP="001B2DCE">
      <w:r>
        <w:separator/>
      </w:r>
    </w:p>
  </w:endnote>
  <w:endnote w:type="continuationSeparator" w:id="0">
    <w:p w:rsidR="001B2DCE" w:rsidRDefault="001B2DCE" w:rsidP="001B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DCE" w:rsidRDefault="001B2D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DCE" w:rsidRDefault="001B2D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DCE" w:rsidRDefault="001B2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DCE" w:rsidRDefault="001B2DCE" w:rsidP="001B2DCE">
      <w:r>
        <w:separator/>
      </w:r>
    </w:p>
  </w:footnote>
  <w:footnote w:type="continuationSeparator" w:id="0">
    <w:p w:rsidR="001B2DCE" w:rsidRDefault="001B2DCE" w:rsidP="001B2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DCE" w:rsidRDefault="001B2DCE" w:rsidP="00FF04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2DCE" w:rsidRDefault="001B2D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DCE" w:rsidRPr="001B2DCE" w:rsidRDefault="001B2DCE" w:rsidP="00FF043C">
    <w:pPr>
      <w:pStyle w:val="Header"/>
      <w:framePr w:wrap="around" w:vAnchor="text" w:hAnchor="margin" w:xAlign="center" w:y="1"/>
      <w:rPr>
        <w:rStyle w:val="PageNumber"/>
        <w:sz w:val="16"/>
      </w:rPr>
    </w:pPr>
    <w:r w:rsidRPr="001B2DCE">
      <w:rPr>
        <w:rStyle w:val="PageNumber"/>
        <w:sz w:val="16"/>
      </w:rPr>
      <w:fldChar w:fldCharType="begin"/>
    </w:r>
    <w:r w:rsidRPr="001B2DCE">
      <w:rPr>
        <w:rStyle w:val="PageNumber"/>
        <w:sz w:val="16"/>
      </w:rPr>
      <w:instrText xml:space="preserve">PAGE  </w:instrText>
    </w:r>
    <w:r w:rsidRPr="001B2DCE">
      <w:rPr>
        <w:rStyle w:val="PageNumber"/>
        <w:sz w:val="16"/>
      </w:rPr>
      <w:fldChar w:fldCharType="separate"/>
    </w:r>
    <w:r w:rsidR="0028201D">
      <w:rPr>
        <w:rStyle w:val="PageNumber"/>
        <w:noProof/>
        <w:sz w:val="16"/>
      </w:rPr>
      <w:t>- 2 -</w:t>
    </w:r>
    <w:r w:rsidRPr="001B2DCE">
      <w:rPr>
        <w:rStyle w:val="PageNumber"/>
        <w:sz w:val="16"/>
      </w:rPr>
      <w:fldChar w:fldCharType="end"/>
    </w:r>
  </w:p>
  <w:p w:rsidR="001B2DCE" w:rsidRPr="001B2DCE" w:rsidRDefault="001B2DCE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DCE" w:rsidRDefault="001B2D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876AB"/>
    <w:multiLevelType w:val="hybridMultilevel"/>
    <w:tmpl w:val="288E5D02"/>
    <w:lvl w:ilvl="0" w:tplc="89C260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CE"/>
    <w:rsid w:val="00002E61"/>
    <w:rsid w:val="00005779"/>
    <w:rsid w:val="00010736"/>
    <w:rsid w:val="000110AE"/>
    <w:rsid w:val="00013C92"/>
    <w:rsid w:val="00017D99"/>
    <w:rsid w:val="0004462D"/>
    <w:rsid w:val="00047E68"/>
    <w:rsid w:val="00060DEE"/>
    <w:rsid w:val="00064752"/>
    <w:rsid w:val="00065BCF"/>
    <w:rsid w:val="00080264"/>
    <w:rsid w:val="000928C2"/>
    <w:rsid w:val="00093097"/>
    <w:rsid w:val="000A0D71"/>
    <w:rsid w:val="000B044D"/>
    <w:rsid w:val="000B0722"/>
    <w:rsid w:val="000D223A"/>
    <w:rsid w:val="000D5ADE"/>
    <w:rsid w:val="000E6455"/>
    <w:rsid w:val="000F4467"/>
    <w:rsid w:val="00100194"/>
    <w:rsid w:val="001123C5"/>
    <w:rsid w:val="00116C3E"/>
    <w:rsid w:val="0011778A"/>
    <w:rsid w:val="00125928"/>
    <w:rsid w:val="00141C54"/>
    <w:rsid w:val="00160943"/>
    <w:rsid w:val="00162906"/>
    <w:rsid w:val="001668E7"/>
    <w:rsid w:val="00185337"/>
    <w:rsid w:val="00192BCB"/>
    <w:rsid w:val="00192F28"/>
    <w:rsid w:val="00193C39"/>
    <w:rsid w:val="001B0C31"/>
    <w:rsid w:val="001B2DCE"/>
    <w:rsid w:val="001B7813"/>
    <w:rsid w:val="001D3BA1"/>
    <w:rsid w:val="0020624F"/>
    <w:rsid w:val="002113DB"/>
    <w:rsid w:val="00216E9A"/>
    <w:rsid w:val="0021734C"/>
    <w:rsid w:val="00224313"/>
    <w:rsid w:val="00224D5A"/>
    <w:rsid w:val="002262BA"/>
    <w:rsid w:val="00227BF5"/>
    <w:rsid w:val="00230328"/>
    <w:rsid w:val="002314E2"/>
    <w:rsid w:val="002343EB"/>
    <w:rsid w:val="00242D81"/>
    <w:rsid w:val="002462EA"/>
    <w:rsid w:val="00255000"/>
    <w:rsid w:val="00270D07"/>
    <w:rsid w:val="00275EB7"/>
    <w:rsid w:val="0028201D"/>
    <w:rsid w:val="00287B21"/>
    <w:rsid w:val="00292BDB"/>
    <w:rsid w:val="002A0162"/>
    <w:rsid w:val="002A7C7D"/>
    <w:rsid w:val="002B1471"/>
    <w:rsid w:val="002B1D41"/>
    <w:rsid w:val="002C7930"/>
    <w:rsid w:val="002E483A"/>
    <w:rsid w:val="002E494D"/>
    <w:rsid w:val="002E63C5"/>
    <w:rsid w:val="002E6C81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13116"/>
    <w:rsid w:val="00424076"/>
    <w:rsid w:val="00435C5B"/>
    <w:rsid w:val="00440099"/>
    <w:rsid w:val="004434BB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A5369"/>
    <w:rsid w:val="004B6722"/>
    <w:rsid w:val="004E17A5"/>
    <w:rsid w:val="004F0123"/>
    <w:rsid w:val="004F50D4"/>
    <w:rsid w:val="004F583A"/>
    <w:rsid w:val="004F7C97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62BB3"/>
    <w:rsid w:val="005764A6"/>
    <w:rsid w:val="00595ACE"/>
    <w:rsid w:val="005B2EE1"/>
    <w:rsid w:val="005D1358"/>
    <w:rsid w:val="005D2BAD"/>
    <w:rsid w:val="005D408F"/>
    <w:rsid w:val="005F2FAA"/>
    <w:rsid w:val="00602C83"/>
    <w:rsid w:val="00605839"/>
    <w:rsid w:val="00607649"/>
    <w:rsid w:val="00611DB6"/>
    <w:rsid w:val="00613870"/>
    <w:rsid w:val="0062192C"/>
    <w:rsid w:val="0063795C"/>
    <w:rsid w:val="006421AC"/>
    <w:rsid w:val="00642771"/>
    <w:rsid w:val="006431BF"/>
    <w:rsid w:val="006514A0"/>
    <w:rsid w:val="00654097"/>
    <w:rsid w:val="006547F7"/>
    <w:rsid w:val="006620DB"/>
    <w:rsid w:val="00662A31"/>
    <w:rsid w:val="00684AAB"/>
    <w:rsid w:val="00687FE9"/>
    <w:rsid w:val="006900B8"/>
    <w:rsid w:val="006948BB"/>
    <w:rsid w:val="006A07AA"/>
    <w:rsid w:val="006B64A4"/>
    <w:rsid w:val="006C1F7A"/>
    <w:rsid w:val="006D11D3"/>
    <w:rsid w:val="006D5F1C"/>
    <w:rsid w:val="006E4F83"/>
    <w:rsid w:val="006E5E1F"/>
    <w:rsid w:val="006F633B"/>
    <w:rsid w:val="006F7D82"/>
    <w:rsid w:val="00705586"/>
    <w:rsid w:val="00714368"/>
    <w:rsid w:val="0072489F"/>
    <w:rsid w:val="00724BE0"/>
    <w:rsid w:val="00731F56"/>
    <w:rsid w:val="00732F26"/>
    <w:rsid w:val="00733357"/>
    <w:rsid w:val="00760B4E"/>
    <w:rsid w:val="0076774C"/>
    <w:rsid w:val="00767CC1"/>
    <w:rsid w:val="0077758B"/>
    <w:rsid w:val="00785500"/>
    <w:rsid w:val="007909F6"/>
    <w:rsid w:val="00791E3A"/>
    <w:rsid w:val="00792341"/>
    <w:rsid w:val="00795552"/>
    <w:rsid w:val="007A0C01"/>
    <w:rsid w:val="007A25A3"/>
    <w:rsid w:val="007B071E"/>
    <w:rsid w:val="007C4380"/>
    <w:rsid w:val="007D175A"/>
    <w:rsid w:val="007D47D0"/>
    <w:rsid w:val="007E7513"/>
    <w:rsid w:val="007F161D"/>
    <w:rsid w:val="007F263D"/>
    <w:rsid w:val="007F56F4"/>
    <w:rsid w:val="00801A46"/>
    <w:rsid w:val="008020FB"/>
    <w:rsid w:val="00802572"/>
    <w:rsid w:val="00803E17"/>
    <w:rsid w:val="00813957"/>
    <w:rsid w:val="00816A4E"/>
    <w:rsid w:val="008177AE"/>
    <w:rsid w:val="008264C0"/>
    <w:rsid w:val="00830860"/>
    <w:rsid w:val="00841E1C"/>
    <w:rsid w:val="00857AB2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0DB5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54667"/>
    <w:rsid w:val="00970969"/>
    <w:rsid w:val="00973963"/>
    <w:rsid w:val="00974B06"/>
    <w:rsid w:val="009754E6"/>
    <w:rsid w:val="00981546"/>
    <w:rsid w:val="009825AB"/>
    <w:rsid w:val="00984D93"/>
    <w:rsid w:val="00991F1F"/>
    <w:rsid w:val="009B448D"/>
    <w:rsid w:val="009C766A"/>
    <w:rsid w:val="009E161A"/>
    <w:rsid w:val="009F7C70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0EDA"/>
    <w:rsid w:val="00A62152"/>
    <w:rsid w:val="00A62519"/>
    <w:rsid w:val="00A62EC3"/>
    <w:rsid w:val="00A75293"/>
    <w:rsid w:val="00A7659B"/>
    <w:rsid w:val="00A87054"/>
    <w:rsid w:val="00A95905"/>
    <w:rsid w:val="00A96A4B"/>
    <w:rsid w:val="00AA12A0"/>
    <w:rsid w:val="00AD72A3"/>
    <w:rsid w:val="00AE76CC"/>
    <w:rsid w:val="00AF1856"/>
    <w:rsid w:val="00AF5AF8"/>
    <w:rsid w:val="00B04C35"/>
    <w:rsid w:val="00B0505C"/>
    <w:rsid w:val="00B11A34"/>
    <w:rsid w:val="00B30845"/>
    <w:rsid w:val="00B475C9"/>
    <w:rsid w:val="00B52496"/>
    <w:rsid w:val="00B543F7"/>
    <w:rsid w:val="00B67801"/>
    <w:rsid w:val="00B843B7"/>
    <w:rsid w:val="00B91A5A"/>
    <w:rsid w:val="00B91E07"/>
    <w:rsid w:val="00B91EFB"/>
    <w:rsid w:val="00BA0355"/>
    <w:rsid w:val="00BB2D58"/>
    <w:rsid w:val="00BC006B"/>
    <w:rsid w:val="00BC2120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239EF"/>
    <w:rsid w:val="00C500FD"/>
    <w:rsid w:val="00C6231F"/>
    <w:rsid w:val="00C80AFC"/>
    <w:rsid w:val="00C83F6E"/>
    <w:rsid w:val="00C86DA3"/>
    <w:rsid w:val="00C953AE"/>
    <w:rsid w:val="00C96572"/>
    <w:rsid w:val="00C97B98"/>
    <w:rsid w:val="00CB3761"/>
    <w:rsid w:val="00CC5B4E"/>
    <w:rsid w:val="00CD14E5"/>
    <w:rsid w:val="00CD18AC"/>
    <w:rsid w:val="00CD1F66"/>
    <w:rsid w:val="00CD680D"/>
    <w:rsid w:val="00CD78DE"/>
    <w:rsid w:val="00CE0F2A"/>
    <w:rsid w:val="00CE6053"/>
    <w:rsid w:val="00CF29E7"/>
    <w:rsid w:val="00CF4D1B"/>
    <w:rsid w:val="00D0723C"/>
    <w:rsid w:val="00D20345"/>
    <w:rsid w:val="00D348D4"/>
    <w:rsid w:val="00D40A33"/>
    <w:rsid w:val="00D4525B"/>
    <w:rsid w:val="00D520A3"/>
    <w:rsid w:val="00D6107B"/>
    <w:rsid w:val="00D64974"/>
    <w:rsid w:val="00D7132B"/>
    <w:rsid w:val="00D764EB"/>
    <w:rsid w:val="00D91201"/>
    <w:rsid w:val="00DA1224"/>
    <w:rsid w:val="00DA2EE0"/>
    <w:rsid w:val="00DB28B2"/>
    <w:rsid w:val="00DC6ADB"/>
    <w:rsid w:val="00DD409B"/>
    <w:rsid w:val="00DD65E8"/>
    <w:rsid w:val="00DF7284"/>
    <w:rsid w:val="00DF731E"/>
    <w:rsid w:val="00E008DB"/>
    <w:rsid w:val="00E0147E"/>
    <w:rsid w:val="00E0177D"/>
    <w:rsid w:val="00E03E78"/>
    <w:rsid w:val="00E23D7A"/>
    <w:rsid w:val="00E37BA1"/>
    <w:rsid w:val="00E40A89"/>
    <w:rsid w:val="00E4326F"/>
    <w:rsid w:val="00E50362"/>
    <w:rsid w:val="00E548B9"/>
    <w:rsid w:val="00E72291"/>
    <w:rsid w:val="00E732B1"/>
    <w:rsid w:val="00E77682"/>
    <w:rsid w:val="00E77FF6"/>
    <w:rsid w:val="00E83908"/>
    <w:rsid w:val="00E869DD"/>
    <w:rsid w:val="00E90A1E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83A68"/>
    <w:rsid w:val="00FA5FFE"/>
    <w:rsid w:val="00FB67AC"/>
    <w:rsid w:val="00FC121E"/>
    <w:rsid w:val="00FC1AF7"/>
    <w:rsid w:val="00FC6329"/>
    <w:rsid w:val="00FD6416"/>
    <w:rsid w:val="00FE1381"/>
    <w:rsid w:val="00FE2078"/>
    <w:rsid w:val="00FE69B3"/>
    <w:rsid w:val="00FE74EA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636A50-7CF9-413F-8F87-4B6323B7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D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B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RSNumberChar">
    <w:name w:val="QRS Number Char"/>
    <w:basedOn w:val="Normal"/>
    <w:link w:val="QRSNumberCharChar"/>
    <w:rsid w:val="001B2DCE"/>
    <w:pPr>
      <w:ind w:left="360" w:hanging="360"/>
    </w:pPr>
    <w:rPr>
      <w:rFonts w:eastAsia="Times New Roman"/>
      <w:sz w:val="16"/>
      <w:szCs w:val="20"/>
    </w:rPr>
  </w:style>
  <w:style w:type="character" w:customStyle="1" w:styleId="QRSNumberCharChar">
    <w:name w:val="QRS Number Char Char"/>
    <w:basedOn w:val="DefaultParagraphFont"/>
    <w:link w:val="QRSNumberChar"/>
    <w:rsid w:val="001B2DCE"/>
    <w:rPr>
      <w:rFonts w:ascii="Arial" w:eastAsia="Times New Roman" w:hAnsi="Arial" w:cs="Arial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B2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2DCE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B2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2DCE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B2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C778D56F.dotm</Template>
  <TotalTime>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3</cp:revision>
  <dcterms:created xsi:type="dcterms:W3CDTF">2015-02-26T21:44:00Z</dcterms:created>
  <dcterms:modified xsi:type="dcterms:W3CDTF">2015-03-03T14:51:00Z</dcterms:modified>
</cp:coreProperties>
</file>