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982095">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 xml:space="preserve">Qualitative surveys are tools used by program managers to change or improve programs, products, or services.  The accuracy, reliability, and applicability of the results of these surveys are adequate for their </w:t>
      </w:r>
      <w:r w:rsidR="00415E72">
        <w:t xml:space="preserve">intended </w:t>
      </w:r>
      <w:r>
        <w:t>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415E72" w:rsidRDefault="00415E72">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lastRenderedPageBreak/>
        <w:t xml:space="preserve"> </w:t>
      </w:r>
    </w:p>
    <w:p w:rsidR="00982095" w:rsidRDefault="000C0A7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w:t>
      </w:r>
      <w:r w:rsidR="00415E72">
        <w:t xml:space="preserve">Agency’s </w:t>
      </w:r>
      <w:r>
        <w:t xml:space="preserve">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415E72">
      <w:pPr>
        <w:pStyle w:val="ListParagraph"/>
        <w:spacing w:after="0" w:line="240" w:lineRule="auto"/>
        <w:ind w:left="360"/>
      </w:pPr>
      <w:r>
        <w:t>The Agency</w:t>
      </w:r>
      <w:r w:rsidR="000C0A7E">
        <w:t xml:space="preserve"> will obtain information from statisticians in the development, design, conduct, and analysis of customer/partner service surveys</w:t>
      </w:r>
      <w:r w:rsidR="00172EEC">
        <w:t>, when appropriate</w:t>
      </w:r>
      <w:r w:rsidR="000C0A7E">
        <w:t>.  This statistical ex</w:t>
      </w:r>
      <w:r>
        <w:t>pertise will be available from A</w:t>
      </w:r>
      <w:r w:rsidR="000C0A7E">
        <w:t>gency statisticians or from contractors and</w:t>
      </w:r>
      <w:r w:rsidR="005362FC">
        <w:t xml:space="preserve"> the Agency </w:t>
      </w:r>
      <w:r w:rsidR="000C0A7E">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824A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Default="008E7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Pr="00474095" w:rsidRDefault="008E7301" w:rsidP="004740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301" w:rsidRDefault="008E7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7316D"/>
    <w:rsid w:val="000A410F"/>
    <w:rsid w:val="000B4026"/>
    <w:rsid w:val="000C0A7E"/>
    <w:rsid w:val="000E7DE8"/>
    <w:rsid w:val="00120A60"/>
    <w:rsid w:val="00153E20"/>
    <w:rsid w:val="001628A1"/>
    <w:rsid w:val="00172EEC"/>
    <w:rsid w:val="001A1E1C"/>
    <w:rsid w:val="001B43EE"/>
    <w:rsid w:val="001B5644"/>
    <w:rsid w:val="001E44AB"/>
    <w:rsid w:val="001E7A97"/>
    <w:rsid w:val="001F7BC9"/>
    <w:rsid w:val="00213095"/>
    <w:rsid w:val="00256D0E"/>
    <w:rsid w:val="0029408A"/>
    <w:rsid w:val="002A35E6"/>
    <w:rsid w:val="002B0B32"/>
    <w:rsid w:val="002E12F8"/>
    <w:rsid w:val="00324AF8"/>
    <w:rsid w:val="00336169"/>
    <w:rsid w:val="0035799B"/>
    <w:rsid w:val="00377B51"/>
    <w:rsid w:val="003A2F20"/>
    <w:rsid w:val="003A7A16"/>
    <w:rsid w:val="003E339C"/>
    <w:rsid w:val="003F5F2D"/>
    <w:rsid w:val="00404071"/>
    <w:rsid w:val="00415E72"/>
    <w:rsid w:val="0044553C"/>
    <w:rsid w:val="00460EB1"/>
    <w:rsid w:val="00474095"/>
    <w:rsid w:val="00474C83"/>
    <w:rsid w:val="004970C8"/>
    <w:rsid w:val="004A1CF9"/>
    <w:rsid w:val="004C2E63"/>
    <w:rsid w:val="004D6619"/>
    <w:rsid w:val="00513A34"/>
    <w:rsid w:val="005362FC"/>
    <w:rsid w:val="00562B18"/>
    <w:rsid w:val="00571BDB"/>
    <w:rsid w:val="00572831"/>
    <w:rsid w:val="005A10E3"/>
    <w:rsid w:val="005B3BE5"/>
    <w:rsid w:val="005E2A54"/>
    <w:rsid w:val="005E5A3B"/>
    <w:rsid w:val="005F7EC6"/>
    <w:rsid w:val="00607287"/>
    <w:rsid w:val="0061386A"/>
    <w:rsid w:val="006656C5"/>
    <w:rsid w:val="0067270D"/>
    <w:rsid w:val="00682AD4"/>
    <w:rsid w:val="006B2FF7"/>
    <w:rsid w:val="006C068A"/>
    <w:rsid w:val="006D7BF8"/>
    <w:rsid w:val="00701CF7"/>
    <w:rsid w:val="00731D48"/>
    <w:rsid w:val="0074733F"/>
    <w:rsid w:val="00783842"/>
    <w:rsid w:val="007903D0"/>
    <w:rsid w:val="007A268D"/>
    <w:rsid w:val="007D6C88"/>
    <w:rsid w:val="007E102D"/>
    <w:rsid w:val="00824A76"/>
    <w:rsid w:val="0085036B"/>
    <w:rsid w:val="0086678B"/>
    <w:rsid w:val="00894356"/>
    <w:rsid w:val="008A6FC5"/>
    <w:rsid w:val="008E7301"/>
    <w:rsid w:val="008F21DF"/>
    <w:rsid w:val="00914716"/>
    <w:rsid w:val="00915BDA"/>
    <w:rsid w:val="0095186D"/>
    <w:rsid w:val="00982095"/>
    <w:rsid w:val="009E75C8"/>
    <w:rsid w:val="00A04DA1"/>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8546B"/>
    <w:rsid w:val="00CC2FDD"/>
    <w:rsid w:val="00CE39E3"/>
    <w:rsid w:val="00D30F06"/>
    <w:rsid w:val="00D5288E"/>
    <w:rsid w:val="00D64058"/>
    <w:rsid w:val="00D64405"/>
    <w:rsid w:val="00D64AAF"/>
    <w:rsid w:val="00D93FE0"/>
    <w:rsid w:val="00DA3AFF"/>
    <w:rsid w:val="00DE07E7"/>
    <w:rsid w:val="00EB2D61"/>
    <w:rsid w:val="00EE51B3"/>
    <w:rsid w:val="00F15BAA"/>
    <w:rsid w:val="00F31E34"/>
    <w:rsid w:val="00F568B7"/>
    <w:rsid w:val="00F9054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B7243B8B</Template>
  <TotalTime>0</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2015-01-08T21:13:00Z</dcterms:created>
  <dcterms:modified xsi:type="dcterms:W3CDTF">2015-01-08T21:13:00Z</dcterms:modified>
</cp:coreProperties>
</file>