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B8910" w14:textId="2FFBD9D9" w:rsidR="00523B1C" w:rsidRDefault="00523B1C" w:rsidP="00523B1C">
      <w:pPr>
        <w:pStyle w:val="Heading1"/>
      </w:pPr>
      <w:bookmarkStart w:id="0" w:name="_Toc309809408"/>
      <w:proofErr w:type="gramStart"/>
      <w:r>
        <w:t>Appendix C5-1</w:t>
      </w:r>
      <w:r>
        <w:t>.</w:t>
      </w:r>
      <w:proofErr w:type="gramEnd"/>
      <w:r>
        <w:tab/>
        <w:t xml:space="preserve"> </w:t>
      </w:r>
      <w:bookmarkEnd w:id="0"/>
      <w:proofErr w:type="gramStart"/>
      <w:r>
        <w:t>Moderator Guide.</w:t>
      </w:r>
      <w:proofErr w:type="gramEnd"/>
      <w:r>
        <w:t xml:space="preserve"> In-Person Completers</w:t>
      </w:r>
    </w:p>
    <w:p w14:paraId="0DE4EEE3" w14:textId="77777777" w:rsidR="00327186" w:rsidRPr="004400A0" w:rsidRDefault="00327186" w:rsidP="00327186">
      <w:pPr>
        <w:jc w:val="center"/>
        <w:rPr>
          <w:rFonts w:ascii="Arial" w:hAnsi="Arial" w:cs="Arial"/>
          <w:b/>
          <w:szCs w:val="22"/>
        </w:rPr>
      </w:pPr>
      <w:r w:rsidRPr="004400A0">
        <w:rPr>
          <w:rFonts w:ascii="Arial" w:hAnsi="Arial" w:cs="Arial"/>
          <w:b/>
          <w:szCs w:val="22"/>
        </w:rPr>
        <w:t>HUD’s Pre-Purchase Homeownership Counseling Demonstration Evaluation</w:t>
      </w:r>
    </w:p>
    <w:p w14:paraId="22AD3224" w14:textId="77777777" w:rsidR="00327186" w:rsidRPr="00385A46" w:rsidRDefault="00327186" w:rsidP="00327186">
      <w:pPr>
        <w:tabs>
          <w:tab w:val="left" w:pos="8820"/>
        </w:tabs>
        <w:rPr>
          <w:b/>
          <w:szCs w:val="22"/>
        </w:rPr>
      </w:pPr>
      <w:r w:rsidRPr="00385A46">
        <w:rPr>
          <w:b/>
          <w:szCs w:val="22"/>
        </w:rPr>
        <w:t>Focus Group Information:</w:t>
      </w:r>
    </w:p>
    <w:p w14:paraId="696940FA" w14:textId="77777777" w:rsidR="00327186" w:rsidRPr="00385A46" w:rsidRDefault="00327186" w:rsidP="00327186">
      <w:pPr>
        <w:tabs>
          <w:tab w:val="left" w:pos="8820"/>
        </w:tabs>
        <w:rPr>
          <w:szCs w:val="22"/>
        </w:rPr>
      </w:pPr>
      <w:r w:rsidRPr="00385A46">
        <w:rPr>
          <w:szCs w:val="22"/>
        </w:rPr>
        <w:t xml:space="preserve">Name of Focus Group Moderator: </w:t>
      </w:r>
      <w:r w:rsidRPr="00385A46">
        <w:rPr>
          <w:szCs w:val="22"/>
          <w:u w:val="single"/>
        </w:rPr>
        <w:tab/>
      </w:r>
    </w:p>
    <w:p w14:paraId="05EEB5FA" w14:textId="77777777" w:rsidR="00327186" w:rsidRPr="00385A46" w:rsidRDefault="00327186" w:rsidP="00327186">
      <w:pPr>
        <w:tabs>
          <w:tab w:val="left" w:pos="8820"/>
        </w:tabs>
        <w:rPr>
          <w:szCs w:val="22"/>
        </w:rPr>
      </w:pPr>
      <w:r w:rsidRPr="00385A46">
        <w:rPr>
          <w:szCs w:val="22"/>
        </w:rPr>
        <w:t xml:space="preserve">Date: </w:t>
      </w:r>
      <w:r w:rsidRPr="00385A46">
        <w:rPr>
          <w:szCs w:val="22"/>
          <w:u w:val="single"/>
        </w:rPr>
        <w:tab/>
      </w:r>
    </w:p>
    <w:p w14:paraId="31C7F4AA" w14:textId="77777777" w:rsidR="00327186" w:rsidRPr="00385A46" w:rsidRDefault="00327186" w:rsidP="00327186">
      <w:pPr>
        <w:tabs>
          <w:tab w:val="left" w:pos="8820"/>
        </w:tabs>
        <w:rPr>
          <w:szCs w:val="22"/>
        </w:rPr>
      </w:pPr>
      <w:r w:rsidRPr="00385A46">
        <w:rPr>
          <w:szCs w:val="22"/>
        </w:rPr>
        <w:t xml:space="preserve">Focus Group Location (Organization, Address, City): </w:t>
      </w:r>
      <w:r w:rsidRPr="00385A46">
        <w:rPr>
          <w:szCs w:val="22"/>
          <w:u w:val="single"/>
        </w:rPr>
        <w:tab/>
      </w:r>
    </w:p>
    <w:p w14:paraId="5F01E41D" w14:textId="77777777" w:rsidR="00327186" w:rsidRPr="00385A46" w:rsidRDefault="00327186" w:rsidP="00327186">
      <w:pPr>
        <w:tabs>
          <w:tab w:val="left" w:pos="8820"/>
        </w:tabs>
        <w:rPr>
          <w:szCs w:val="22"/>
        </w:rPr>
      </w:pPr>
      <w:r w:rsidRPr="00385A46">
        <w:rPr>
          <w:szCs w:val="22"/>
          <w:u w:val="single"/>
        </w:rPr>
        <w:tab/>
      </w:r>
    </w:p>
    <w:p w14:paraId="4F9D45F6" w14:textId="7935AE57" w:rsidR="00F46D78" w:rsidRPr="00F46D78" w:rsidRDefault="00F46D78" w:rsidP="00327186">
      <w:pPr>
        <w:tabs>
          <w:tab w:val="left" w:pos="8820"/>
        </w:tabs>
        <w:rPr>
          <w:b/>
          <w:szCs w:val="22"/>
        </w:rPr>
      </w:pPr>
      <w:r w:rsidRPr="00F46D78">
        <w:rPr>
          <w:b/>
          <w:szCs w:val="22"/>
        </w:rPr>
        <w:t>Note on Group Composition:</w:t>
      </w:r>
    </w:p>
    <w:p w14:paraId="5F91D8C4" w14:textId="70FFC998" w:rsidR="00F46D78" w:rsidRPr="007B498A" w:rsidRDefault="00F46D78" w:rsidP="00327186">
      <w:pPr>
        <w:tabs>
          <w:tab w:val="left" w:pos="8820"/>
        </w:tabs>
        <w:rPr>
          <w:szCs w:val="22"/>
        </w:rPr>
      </w:pPr>
      <w:r w:rsidRPr="007B498A">
        <w:rPr>
          <w:szCs w:val="22"/>
        </w:rPr>
        <w:t>All participants:</w:t>
      </w:r>
    </w:p>
    <w:p w14:paraId="1B6E4954" w14:textId="7F722DF0" w:rsidR="00F46D78" w:rsidRPr="007B498A" w:rsidRDefault="00F46D78" w:rsidP="007B498A">
      <w:pPr>
        <w:pStyle w:val="ListParagraph"/>
        <w:numPr>
          <w:ilvl w:val="0"/>
          <w:numId w:val="35"/>
        </w:numPr>
        <w:tabs>
          <w:tab w:val="left" w:pos="8820"/>
        </w:tabs>
      </w:pPr>
      <w:r w:rsidRPr="007B498A">
        <w:rPr>
          <w:rFonts w:ascii="Times New Roman" w:hAnsi="Times New Roman" w:cs="Times New Roman"/>
        </w:rPr>
        <w:t>Completed a homebuyer education workshop;</w:t>
      </w:r>
      <w:r w:rsidR="005D4AED" w:rsidRPr="005D4AED">
        <w:rPr>
          <w:rFonts w:ascii="Times New Roman" w:hAnsi="Times New Roman" w:cs="Times New Roman"/>
        </w:rPr>
        <w:t xml:space="preserve"> </w:t>
      </w:r>
      <w:r w:rsidR="005D4AED">
        <w:rPr>
          <w:rFonts w:ascii="Times New Roman" w:hAnsi="Times New Roman" w:cs="Times New Roman"/>
        </w:rPr>
        <w:t>AND</w:t>
      </w:r>
    </w:p>
    <w:p w14:paraId="12664AA0" w14:textId="5AE6D775" w:rsidR="00F46D78" w:rsidRPr="00663FC1" w:rsidRDefault="00F46D78" w:rsidP="007B498A">
      <w:pPr>
        <w:pStyle w:val="ListParagraph"/>
        <w:numPr>
          <w:ilvl w:val="0"/>
          <w:numId w:val="35"/>
        </w:numPr>
        <w:tabs>
          <w:tab w:val="left" w:pos="8820"/>
        </w:tabs>
      </w:pPr>
      <w:r w:rsidRPr="007B498A">
        <w:rPr>
          <w:rFonts w:ascii="Times New Roman" w:hAnsi="Times New Roman" w:cs="Times New Roman"/>
        </w:rPr>
        <w:t>Completed at least one in-person counseling session</w:t>
      </w:r>
      <w:bookmarkStart w:id="1" w:name="_GoBack"/>
      <w:bookmarkEnd w:id="1"/>
    </w:p>
    <w:p w14:paraId="66991BE0" w14:textId="77777777" w:rsidR="00327186" w:rsidRPr="00385A46" w:rsidRDefault="00327186" w:rsidP="00327186">
      <w:pPr>
        <w:tabs>
          <w:tab w:val="left" w:pos="8820"/>
        </w:tabs>
        <w:rPr>
          <w:b/>
          <w:szCs w:val="22"/>
        </w:rPr>
      </w:pPr>
      <w:r w:rsidRPr="00385A46">
        <w:rPr>
          <w:b/>
          <w:szCs w:val="22"/>
        </w:rPr>
        <w:t>When focus group participants arrive:</w:t>
      </w:r>
    </w:p>
    <w:p w14:paraId="1ACF5D6F" w14:textId="77777777" w:rsidR="00327186" w:rsidRPr="00385A46" w:rsidRDefault="00327186" w:rsidP="00327186">
      <w:pPr>
        <w:tabs>
          <w:tab w:val="left" w:pos="8820"/>
        </w:tabs>
        <w:rPr>
          <w:b/>
          <w:szCs w:val="22"/>
        </w:rPr>
      </w:pPr>
      <w:r w:rsidRPr="00385A46">
        <w:rPr>
          <w:b/>
          <w:szCs w:val="22"/>
        </w:rPr>
        <w:t>Please give each participant a copy of the following handouts:</w:t>
      </w:r>
    </w:p>
    <w:p w14:paraId="204024DF" w14:textId="77777777" w:rsidR="00327186" w:rsidRPr="00385A46" w:rsidRDefault="00327186" w:rsidP="002824A3">
      <w:pPr>
        <w:pStyle w:val="ListParagraph"/>
        <w:numPr>
          <w:ilvl w:val="0"/>
          <w:numId w:val="8"/>
        </w:numPr>
        <w:tabs>
          <w:tab w:val="left" w:pos="8820"/>
        </w:tabs>
        <w:rPr>
          <w:rFonts w:ascii="Times New Roman" w:hAnsi="Times New Roman" w:cs="Times New Roman"/>
        </w:rPr>
      </w:pPr>
      <w:r w:rsidRPr="00385A46">
        <w:rPr>
          <w:rFonts w:ascii="Times New Roman" w:hAnsi="Times New Roman" w:cs="Times New Roman"/>
        </w:rPr>
        <w:t>The consent form for them to read and sign;</w:t>
      </w:r>
    </w:p>
    <w:p w14:paraId="57D345AB" w14:textId="6674EB05" w:rsidR="00327186" w:rsidRPr="00385A46" w:rsidRDefault="00327186" w:rsidP="002824A3">
      <w:pPr>
        <w:pStyle w:val="ListParagraph"/>
        <w:numPr>
          <w:ilvl w:val="0"/>
          <w:numId w:val="8"/>
        </w:numPr>
        <w:tabs>
          <w:tab w:val="left" w:pos="8820"/>
        </w:tabs>
        <w:rPr>
          <w:rFonts w:ascii="Times New Roman" w:hAnsi="Times New Roman" w:cs="Times New Roman"/>
        </w:rPr>
      </w:pPr>
      <w:r w:rsidRPr="00385A46">
        <w:rPr>
          <w:rFonts w:ascii="Times New Roman" w:hAnsi="Times New Roman" w:cs="Times New Roman"/>
        </w:rPr>
        <w:t>The contact information for the study team</w:t>
      </w:r>
      <w:r w:rsidR="005C4A98" w:rsidRPr="00385A46">
        <w:rPr>
          <w:rFonts w:ascii="Times New Roman" w:hAnsi="Times New Roman" w:cs="Times New Roman"/>
        </w:rPr>
        <w:t xml:space="preserve">; and </w:t>
      </w:r>
    </w:p>
    <w:p w14:paraId="6925BD4D" w14:textId="2111D156" w:rsidR="005C4A98" w:rsidRPr="00385A46" w:rsidRDefault="005C4A98" w:rsidP="002824A3">
      <w:pPr>
        <w:pStyle w:val="ListParagraph"/>
        <w:numPr>
          <w:ilvl w:val="0"/>
          <w:numId w:val="8"/>
        </w:numPr>
        <w:tabs>
          <w:tab w:val="left" w:pos="8820"/>
        </w:tabs>
        <w:rPr>
          <w:rFonts w:ascii="Times New Roman" w:hAnsi="Times New Roman" w:cs="Times New Roman"/>
        </w:rPr>
      </w:pPr>
      <w:r w:rsidRPr="00385A46">
        <w:rPr>
          <w:rFonts w:ascii="Times New Roman" w:hAnsi="Times New Roman" w:cs="Times New Roman"/>
        </w:rPr>
        <w:t>The homebuyer education and counseling questionnaire</w:t>
      </w:r>
      <w:r w:rsidR="00E80B20">
        <w:rPr>
          <w:rFonts w:ascii="Times New Roman" w:hAnsi="Times New Roman" w:cs="Times New Roman"/>
        </w:rPr>
        <w:t>.</w:t>
      </w:r>
    </w:p>
    <w:p w14:paraId="5F2495F9" w14:textId="539DEB31" w:rsidR="00327186" w:rsidRPr="00385A46" w:rsidRDefault="00327186" w:rsidP="00327186">
      <w:pPr>
        <w:tabs>
          <w:tab w:val="left" w:pos="8820"/>
        </w:tabs>
        <w:rPr>
          <w:szCs w:val="22"/>
        </w:rPr>
      </w:pPr>
      <w:r w:rsidRPr="00385A46">
        <w:rPr>
          <w:szCs w:val="22"/>
        </w:rPr>
        <w:t xml:space="preserve">Tell the participants they can go ahead and complete the consent form </w:t>
      </w:r>
      <w:r w:rsidR="005C4A98" w:rsidRPr="00385A46">
        <w:rPr>
          <w:szCs w:val="22"/>
        </w:rPr>
        <w:t xml:space="preserve">and the questionnaire </w:t>
      </w:r>
      <w:r w:rsidRPr="00385A46">
        <w:rPr>
          <w:szCs w:val="22"/>
        </w:rPr>
        <w:t xml:space="preserve">while they are waiting for the focus group to get underway.  </w:t>
      </w:r>
      <w:r w:rsidR="008F19A0">
        <w:rPr>
          <w:szCs w:val="22"/>
        </w:rPr>
        <w:t>When they finish they should hand the consent form and questionnaire to a study team member before the group begins.</w:t>
      </w:r>
    </w:p>
    <w:p w14:paraId="199A5E08" w14:textId="77777777" w:rsidR="00327186" w:rsidRPr="00385A46" w:rsidRDefault="00327186" w:rsidP="002D3C96">
      <w:pPr>
        <w:pStyle w:val="ListParagraph"/>
        <w:ind w:left="0"/>
        <w:rPr>
          <w:rFonts w:ascii="Times New Roman" w:eastAsia="Calibri" w:hAnsi="Times New Roman" w:cs="Times New Roman"/>
          <w:bCs/>
        </w:rPr>
      </w:pPr>
      <w:r w:rsidRPr="00385A46">
        <w:rPr>
          <w:rFonts w:ascii="Times New Roman" w:hAnsi="Times New Roman" w:cs="Times New Roman"/>
          <w:b/>
        </w:rPr>
        <w:t>Introduction</w:t>
      </w:r>
      <w:r w:rsidRPr="00385A46">
        <w:rPr>
          <w:rFonts w:ascii="Times New Roman" w:hAnsi="Times New Roman" w:cs="Times New Roman"/>
          <w:b/>
        </w:rPr>
        <w:tab/>
      </w:r>
    </w:p>
    <w:p w14:paraId="521613F3" w14:textId="77777777" w:rsidR="00327186" w:rsidRPr="00385A46" w:rsidRDefault="00327186" w:rsidP="00327186">
      <w:pPr>
        <w:rPr>
          <w:rFonts w:eastAsia="Calibri"/>
          <w:bCs/>
          <w:szCs w:val="22"/>
        </w:rPr>
      </w:pPr>
      <w:r w:rsidRPr="00385A46">
        <w:rPr>
          <w:rFonts w:eastAsia="Calibri"/>
          <w:bCs/>
          <w:szCs w:val="22"/>
        </w:rPr>
        <w:t xml:space="preserve">Hello.  My name is _________and I’m part of the research team for an ongoing study of first-time homebuyers being conducted by the U S Department of Housing and Urban Development (HUD), in which you are a participant.  </w:t>
      </w:r>
    </w:p>
    <w:p w14:paraId="34083036" w14:textId="5B37AB20" w:rsidR="00327186" w:rsidRPr="00385A46" w:rsidRDefault="00327186" w:rsidP="00327186">
      <w:pPr>
        <w:autoSpaceDE w:val="0"/>
        <w:autoSpaceDN w:val="0"/>
        <w:adjustRightInd w:val="0"/>
        <w:spacing w:after="0"/>
        <w:rPr>
          <w:rFonts w:eastAsia="Calibri"/>
          <w:szCs w:val="22"/>
        </w:rPr>
      </w:pPr>
      <w:r w:rsidRPr="00385A46">
        <w:rPr>
          <w:rFonts w:eastAsia="Calibri"/>
          <w:szCs w:val="22"/>
        </w:rPr>
        <w:t>HUD is interested in learning more about what types of financial education and counseling best prepare Americans for homeownership. The study hopes to learn what kinds of information first-time homebuyers find most helpful</w:t>
      </w:r>
      <w:r w:rsidR="006A4950" w:rsidRPr="00385A46">
        <w:rPr>
          <w:rFonts w:eastAsia="Calibri"/>
          <w:szCs w:val="22"/>
        </w:rPr>
        <w:t xml:space="preserve"> during the home</w:t>
      </w:r>
      <w:r w:rsidR="003A5B43" w:rsidRPr="00385A46">
        <w:rPr>
          <w:rFonts w:eastAsia="Calibri"/>
          <w:szCs w:val="22"/>
        </w:rPr>
        <w:t xml:space="preserve"> </w:t>
      </w:r>
      <w:r w:rsidR="006A4950" w:rsidRPr="00385A46">
        <w:rPr>
          <w:rFonts w:eastAsia="Calibri"/>
          <w:szCs w:val="22"/>
        </w:rPr>
        <w:t>buying process and then after they become homeowners.</w:t>
      </w:r>
      <w:r w:rsidRPr="00385A46">
        <w:rPr>
          <w:rFonts w:eastAsia="Calibri"/>
          <w:szCs w:val="22"/>
        </w:rPr>
        <w:t xml:space="preserve">  </w:t>
      </w:r>
    </w:p>
    <w:p w14:paraId="392E66C7" w14:textId="77777777" w:rsidR="00327186" w:rsidRPr="00385A46" w:rsidRDefault="00327186" w:rsidP="00327186">
      <w:pPr>
        <w:autoSpaceDE w:val="0"/>
        <w:autoSpaceDN w:val="0"/>
        <w:adjustRightInd w:val="0"/>
        <w:spacing w:after="0"/>
        <w:rPr>
          <w:rFonts w:eastAsia="Calibri"/>
          <w:szCs w:val="22"/>
        </w:rPr>
      </w:pPr>
    </w:p>
    <w:p w14:paraId="4429ADFE" w14:textId="28CD570B" w:rsidR="00327186" w:rsidRPr="00385A46" w:rsidRDefault="00327186" w:rsidP="00DD10DB">
      <w:pPr>
        <w:spacing w:after="0"/>
        <w:rPr>
          <w:szCs w:val="22"/>
        </w:rPr>
      </w:pPr>
      <w:r w:rsidRPr="00385A46">
        <w:rPr>
          <w:rFonts w:eastAsia="Calibri"/>
          <w:bCs/>
          <w:szCs w:val="22"/>
        </w:rPr>
        <w:t xml:space="preserve">Thank you for taking part in today’s focus group, which will be a </w:t>
      </w:r>
      <w:r w:rsidR="00FA1352">
        <w:rPr>
          <w:rFonts w:eastAsia="Calibri"/>
          <w:bCs/>
          <w:szCs w:val="22"/>
        </w:rPr>
        <w:t>two hour</w:t>
      </w:r>
      <w:r w:rsidRPr="00385A46">
        <w:rPr>
          <w:rFonts w:eastAsia="Calibri"/>
          <w:bCs/>
          <w:szCs w:val="22"/>
        </w:rPr>
        <w:t xml:space="preserve"> group discussion. In appreciation of your time, here are your gift cards for </w:t>
      </w:r>
      <w:r w:rsidRPr="00385A46">
        <w:rPr>
          <w:rFonts w:eastAsia="Calibri"/>
          <w:szCs w:val="22"/>
        </w:rPr>
        <w:t xml:space="preserve">$60 </w:t>
      </w:r>
      <w:r w:rsidRPr="00385A46">
        <w:rPr>
          <w:szCs w:val="22"/>
        </w:rPr>
        <w:t>which can be used wherever you’d like.  Simply swipe the card at the checkout and it will subtract the total amount of the sale.  If there is money left over, you can use it as many times as you like until the $60 is used up</w:t>
      </w:r>
      <w:r w:rsidR="00240875" w:rsidRPr="00385A46">
        <w:rPr>
          <w:szCs w:val="22"/>
        </w:rPr>
        <w:t>.  T</w:t>
      </w:r>
      <w:r w:rsidRPr="00385A46">
        <w:rPr>
          <w:szCs w:val="22"/>
        </w:rPr>
        <w:t xml:space="preserve">here </w:t>
      </w:r>
      <w:r w:rsidR="00DD10DB" w:rsidRPr="00385A46">
        <w:rPr>
          <w:szCs w:val="22"/>
        </w:rPr>
        <w:t>are no fees for using the card.</w:t>
      </w:r>
    </w:p>
    <w:p w14:paraId="0E04D0FA" w14:textId="77777777" w:rsidR="00DD10DB" w:rsidRPr="00385A46" w:rsidRDefault="00DD10DB" w:rsidP="00DD10DB">
      <w:pPr>
        <w:spacing w:after="0"/>
        <w:rPr>
          <w:szCs w:val="22"/>
        </w:rPr>
      </w:pPr>
    </w:p>
    <w:p w14:paraId="69D1C948" w14:textId="0C8551CB" w:rsidR="00327186" w:rsidRPr="00385A46" w:rsidRDefault="00327186" w:rsidP="00327186">
      <w:pPr>
        <w:rPr>
          <w:szCs w:val="22"/>
        </w:rPr>
      </w:pPr>
      <w:r w:rsidRPr="00385A46">
        <w:rPr>
          <w:szCs w:val="22"/>
        </w:rPr>
        <w:lastRenderedPageBreak/>
        <w:t>Before we begin the discussion, I want to go through the t</w:t>
      </w:r>
      <w:r w:rsidR="00267FF6" w:rsidRPr="00385A46">
        <w:rPr>
          <w:szCs w:val="22"/>
        </w:rPr>
        <w:t>hree</w:t>
      </w:r>
      <w:r w:rsidRPr="00385A46">
        <w:rPr>
          <w:szCs w:val="22"/>
        </w:rPr>
        <w:t xml:space="preserve"> handouts you were given when you arrived.  </w:t>
      </w:r>
      <w:r w:rsidR="00267FF6" w:rsidRPr="00385A46">
        <w:rPr>
          <w:szCs w:val="22"/>
        </w:rPr>
        <w:t>The first</w:t>
      </w:r>
      <w:r w:rsidR="00240875" w:rsidRPr="00385A46">
        <w:rPr>
          <w:szCs w:val="22"/>
        </w:rPr>
        <w:t xml:space="preserve"> handout </w:t>
      </w:r>
      <w:r w:rsidRPr="00385A46">
        <w:rPr>
          <w:szCs w:val="22"/>
        </w:rPr>
        <w:t>tells you how to contact us about the study</w:t>
      </w:r>
      <w:r w:rsidR="00240875" w:rsidRPr="00385A46">
        <w:rPr>
          <w:szCs w:val="22"/>
        </w:rPr>
        <w:t>.  Take this form with you so you can contact us at any time</w:t>
      </w:r>
      <w:r w:rsidRPr="00385A46">
        <w:rPr>
          <w:szCs w:val="22"/>
        </w:rPr>
        <w:t>.</w:t>
      </w:r>
    </w:p>
    <w:p w14:paraId="5894E846" w14:textId="77777777" w:rsidR="0009259E" w:rsidRDefault="008F19A0" w:rsidP="0009259E">
      <w:pPr>
        <w:tabs>
          <w:tab w:val="left" w:pos="0"/>
        </w:tabs>
        <w:spacing w:after="0"/>
        <w:rPr>
          <w:szCs w:val="22"/>
        </w:rPr>
      </w:pPr>
      <w:r w:rsidRPr="00385A46">
        <w:rPr>
          <w:szCs w:val="22"/>
        </w:rPr>
        <w:t>The second handout</w:t>
      </w:r>
      <w:r>
        <w:rPr>
          <w:szCs w:val="22"/>
        </w:rPr>
        <w:t>, which we told you to go ahead and fill out when you arrived,</w:t>
      </w:r>
      <w:r w:rsidRPr="00385A46">
        <w:rPr>
          <w:szCs w:val="22"/>
        </w:rPr>
        <w:t xml:space="preserve"> </w:t>
      </w:r>
      <w:r>
        <w:rPr>
          <w:szCs w:val="22"/>
        </w:rPr>
        <w:t>is a questionnaire about</w:t>
      </w:r>
      <w:r w:rsidRPr="00385A46">
        <w:rPr>
          <w:szCs w:val="22"/>
        </w:rPr>
        <w:t xml:space="preserve"> homebuyer education and counseling topics</w:t>
      </w:r>
      <w:r>
        <w:rPr>
          <w:szCs w:val="22"/>
        </w:rPr>
        <w:t>.  A</w:t>
      </w:r>
      <w:r w:rsidRPr="00385A46">
        <w:rPr>
          <w:szCs w:val="22"/>
        </w:rPr>
        <w:t>ll of your responses will be anonymous and will only be used by the study team.</w:t>
      </w:r>
    </w:p>
    <w:p w14:paraId="00DE4704" w14:textId="77777777" w:rsidR="0009259E" w:rsidRDefault="0009259E" w:rsidP="0009259E">
      <w:pPr>
        <w:tabs>
          <w:tab w:val="left" w:pos="0"/>
        </w:tabs>
        <w:spacing w:after="0"/>
        <w:rPr>
          <w:szCs w:val="22"/>
        </w:rPr>
      </w:pPr>
    </w:p>
    <w:p w14:paraId="0C49114B" w14:textId="77777777" w:rsidR="0009259E" w:rsidRDefault="00240875" w:rsidP="0009259E">
      <w:pPr>
        <w:tabs>
          <w:tab w:val="left" w:pos="0"/>
        </w:tabs>
        <w:spacing w:after="0"/>
        <w:rPr>
          <w:szCs w:val="22"/>
        </w:rPr>
      </w:pPr>
      <w:r w:rsidRPr="00385A46">
        <w:rPr>
          <w:szCs w:val="22"/>
        </w:rPr>
        <w:t xml:space="preserve">The </w:t>
      </w:r>
      <w:r w:rsidR="00267FF6" w:rsidRPr="00385A46">
        <w:rPr>
          <w:szCs w:val="22"/>
        </w:rPr>
        <w:t>last</w:t>
      </w:r>
      <w:r w:rsidRPr="00385A46">
        <w:rPr>
          <w:szCs w:val="22"/>
        </w:rPr>
        <w:t xml:space="preserve"> handout is a consent form for today’s focus group</w:t>
      </w:r>
      <w:r w:rsidR="00327186" w:rsidRPr="00385A46">
        <w:rPr>
          <w:szCs w:val="22"/>
        </w:rPr>
        <w:t xml:space="preserve">. You may remember that, when you originally signed up to participate in the HUD study, you </w:t>
      </w:r>
      <w:r w:rsidRPr="00385A46">
        <w:rPr>
          <w:szCs w:val="22"/>
        </w:rPr>
        <w:t xml:space="preserve">consented to the study activities, which were detailed in </w:t>
      </w:r>
      <w:r w:rsidR="00327186" w:rsidRPr="00385A46">
        <w:rPr>
          <w:szCs w:val="22"/>
        </w:rPr>
        <w:t>a consent statement</w:t>
      </w:r>
      <w:r w:rsidRPr="00385A46">
        <w:rPr>
          <w:szCs w:val="22"/>
        </w:rPr>
        <w:t xml:space="preserve">.  That consent covered </w:t>
      </w:r>
      <w:r w:rsidR="00327186" w:rsidRPr="00385A46">
        <w:rPr>
          <w:szCs w:val="22"/>
        </w:rPr>
        <w:t xml:space="preserve">the study as a whole, including any follow-up surveys.  </w:t>
      </w:r>
      <w:r w:rsidRPr="00385A46">
        <w:rPr>
          <w:szCs w:val="22"/>
        </w:rPr>
        <w:t xml:space="preserve">Your consent was provided </w:t>
      </w:r>
      <w:r w:rsidR="00327186" w:rsidRPr="00385A46">
        <w:rPr>
          <w:szCs w:val="22"/>
        </w:rPr>
        <w:t>over the phone.</w:t>
      </w:r>
    </w:p>
    <w:p w14:paraId="45C51B1F" w14:textId="77777777" w:rsidR="0009259E" w:rsidRDefault="0009259E" w:rsidP="0009259E">
      <w:pPr>
        <w:tabs>
          <w:tab w:val="left" w:pos="0"/>
        </w:tabs>
        <w:spacing w:after="0"/>
        <w:rPr>
          <w:szCs w:val="22"/>
        </w:rPr>
      </w:pPr>
    </w:p>
    <w:p w14:paraId="4F4BE512" w14:textId="77777777" w:rsidR="0009259E" w:rsidRDefault="00327186" w:rsidP="0009259E">
      <w:pPr>
        <w:tabs>
          <w:tab w:val="left" w:pos="0"/>
        </w:tabs>
        <w:spacing w:after="0"/>
        <w:rPr>
          <w:szCs w:val="22"/>
        </w:rPr>
      </w:pPr>
      <w:r w:rsidRPr="00385A46">
        <w:rPr>
          <w:szCs w:val="22"/>
        </w:rPr>
        <w:t xml:space="preserve">This additional consent statement applies only to today’s focus group and ensures that you understand how the focus group information will be used and that your participation is voluntary. It clarifies that you do not have to answer any questions you do not want to answer and you can end your participation in the focus group discussion at any time.  Your participation is also completely confidential and will be used for research purposes only.  </w:t>
      </w:r>
    </w:p>
    <w:p w14:paraId="62931688" w14:textId="77777777" w:rsidR="0009259E" w:rsidRDefault="0009259E" w:rsidP="0009259E">
      <w:pPr>
        <w:tabs>
          <w:tab w:val="left" w:pos="0"/>
        </w:tabs>
        <w:spacing w:after="0"/>
        <w:rPr>
          <w:szCs w:val="22"/>
        </w:rPr>
      </w:pPr>
    </w:p>
    <w:p w14:paraId="5F16CCC1" w14:textId="77777777" w:rsidR="0009259E" w:rsidRDefault="00327186" w:rsidP="0009259E">
      <w:pPr>
        <w:tabs>
          <w:tab w:val="left" w:pos="0"/>
        </w:tabs>
        <w:spacing w:after="0"/>
        <w:rPr>
          <w:szCs w:val="22"/>
        </w:rPr>
      </w:pPr>
      <w:r w:rsidRPr="00385A46">
        <w:rPr>
          <w:szCs w:val="22"/>
        </w:rPr>
        <w:t xml:space="preserve">We will go around the room and introduce ourselves, but </w:t>
      </w:r>
      <w:r w:rsidR="00240875" w:rsidRPr="00385A46">
        <w:rPr>
          <w:szCs w:val="22"/>
        </w:rPr>
        <w:t xml:space="preserve">your comments will not be associated with you by name, </w:t>
      </w:r>
      <w:r w:rsidRPr="00385A46">
        <w:rPr>
          <w:szCs w:val="22"/>
        </w:rPr>
        <w:t>no names will be used in any report on the findings, and no information that identifies you will be shared with your mortgage lender or housing counseling agency.  We are recording the session only so that we can capture all of the important comments that people make during the conversation.</w:t>
      </w:r>
    </w:p>
    <w:p w14:paraId="5E04407A" w14:textId="77777777" w:rsidR="0009259E" w:rsidRDefault="0009259E" w:rsidP="00327186">
      <w:pPr>
        <w:rPr>
          <w:b/>
          <w:szCs w:val="22"/>
        </w:rPr>
      </w:pPr>
    </w:p>
    <w:p w14:paraId="54E182BA" w14:textId="77777777" w:rsidR="002D3C96" w:rsidRPr="00385A46" w:rsidRDefault="002D3C96" w:rsidP="00327186">
      <w:pPr>
        <w:rPr>
          <w:szCs w:val="22"/>
        </w:rPr>
      </w:pPr>
      <w:r w:rsidRPr="00385A46">
        <w:rPr>
          <w:b/>
          <w:szCs w:val="22"/>
        </w:rPr>
        <w:t>Participants</w:t>
      </w:r>
      <w:r w:rsidR="00327186" w:rsidRPr="00385A46">
        <w:rPr>
          <w:szCs w:val="22"/>
        </w:rPr>
        <w:t xml:space="preserve">  </w:t>
      </w:r>
    </w:p>
    <w:p w14:paraId="6A60F86D" w14:textId="4E7F2C21" w:rsidR="00327186" w:rsidRDefault="00327186" w:rsidP="00327186">
      <w:pPr>
        <w:rPr>
          <w:szCs w:val="22"/>
        </w:rPr>
      </w:pPr>
      <w:r w:rsidRPr="00385A46">
        <w:rPr>
          <w:szCs w:val="22"/>
        </w:rPr>
        <w:t>You were all selected for this focus group because you were offered a homebuyer workshop and housing counseling through a housing counseling agency and</w:t>
      </w:r>
      <w:r w:rsidR="004B25C6">
        <w:rPr>
          <w:szCs w:val="22"/>
        </w:rPr>
        <w:t xml:space="preserve"> you completed these activities.</w:t>
      </w:r>
    </w:p>
    <w:p w14:paraId="25276C27" w14:textId="77777777" w:rsidR="00327186" w:rsidRPr="00385A46" w:rsidRDefault="00327186" w:rsidP="00327186">
      <w:pPr>
        <w:rPr>
          <w:szCs w:val="22"/>
        </w:rPr>
      </w:pPr>
      <w:r w:rsidRPr="00385A46">
        <w:rPr>
          <w:szCs w:val="22"/>
        </w:rPr>
        <w:t xml:space="preserve">Other than that, your experiences may differ.  Some of you may have bought a house at this point and some of you may not have, for example, and that’s fine.  </w:t>
      </w:r>
    </w:p>
    <w:p w14:paraId="746CE5FD" w14:textId="77777777" w:rsidR="002D3C96" w:rsidRPr="00385A46" w:rsidRDefault="00327186" w:rsidP="00327186">
      <w:pPr>
        <w:rPr>
          <w:b/>
          <w:szCs w:val="22"/>
        </w:rPr>
      </w:pPr>
      <w:r w:rsidRPr="00385A46">
        <w:rPr>
          <w:b/>
          <w:szCs w:val="22"/>
        </w:rPr>
        <w:t xml:space="preserve"> Goal and Ground Rules</w:t>
      </w:r>
    </w:p>
    <w:p w14:paraId="10C0023D" w14:textId="7243F45F" w:rsidR="00327186" w:rsidRPr="00385A46" w:rsidRDefault="00327186" w:rsidP="00327186">
      <w:pPr>
        <w:rPr>
          <w:szCs w:val="22"/>
        </w:rPr>
      </w:pPr>
      <w:r w:rsidRPr="00385A46">
        <w:rPr>
          <w:b/>
          <w:szCs w:val="22"/>
        </w:rPr>
        <w:t xml:space="preserve"> </w:t>
      </w:r>
      <w:r w:rsidRPr="00385A46">
        <w:rPr>
          <w:szCs w:val="22"/>
        </w:rPr>
        <w:t>A Focus Group is a guided discussion – I want to hear what you have to say, but we have certain topics we need to cover.   I need to hear from everyone because every opinion is important</w:t>
      </w:r>
      <w:r w:rsidR="00C76E6D">
        <w:rPr>
          <w:szCs w:val="22"/>
        </w:rPr>
        <w:t xml:space="preserve"> </w:t>
      </w:r>
      <w:r w:rsidR="00C76E6D" w:rsidRPr="00385A46">
        <w:rPr>
          <w:szCs w:val="22"/>
        </w:rPr>
        <w:t>so don’t feel cut off if I move from one person to another</w:t>
      </w:r>
      <w:r w:rsidRPr="00385A46">
        <w:rPr>
          <w:szCs w:val="22"/>
        </w:rPr>
        <w:t xml:space="preserve">.  Please speak one at a time so that, when we listen to the recording, we will be able to understand what each person has said.  Also, please try to remember to say “yes” out loud rather than nodding your head, since that won’t be picked up on the recording. We want you </w:t>
      </w:r>
      <w:r w:rsidR="0063063F">
        <w:rPr>
          <w:szCs w:val="22"/>
        </w:rPr>
        <w:t xml:space="preserve">to speak openly and honestly.  </w:t>
      </w:r>
      <w:r w:rsidR="0041540B" w:rsidRPr="00385A46">
        <w:rPr>
          <w:szCs w:val="22"/>
        </w:rPr>
        <w:t>Criticism can be very helpful so please t</w:t>
      </w:r>
      <w:r w:rsidRPr="00385A46">
        <w:rPr>
          <w:szCs w:val="22"/>
        </w:rPr>
        <w:t xml:space="preserve">ell us how you feel, whether it is positive or negative.  </w:t>
      </w:r>
    </w:p>
    <w:p w14:paraId="3122A438" w14:textId="77777777" w:rsidR="002D3C96" w:rsidRPr="00385A46" w:rsidRDefault="002D3C96" w:rsidP="00327186">
      <w:pPr>
        <w:rPr>
          <w:b/>
          <w:szCs w:val="22"/>
        </w:rPr>
      </w:pPr>
      <w:r w:rsidRPr="00385A46">
        <w:rPr>
          <w:b/>
          <w:szCs w:val="22"/>
        </w:rPr>
        <w:t>Warm-up</w:t>
      </w:r>
      <w:r w:rsidR="00327186" w:rsidRPr="00385A46">
        <w:rPr>
          <w:b/>
          <w:szCs w:val="22"/>
        </w:rPr>
        <w:tab/>
      </w:r>
    </w:p>
    <w:p w14:paraId="1902CBD1" w14:textId="2E682B50" w:rsidR="00327186" w:rsidRPr="00385A46" w:rsidRDefault="00327186" w:rsidP="00327186">
      <w:pPr>
        <w:rPr>
          <w:szCs w:val="22"/>
        </w:rPr>
      </w:pPr>
      <w:r w:rsidRPr="00385A46">
        <w:rPr>
          <w:szCs w:val="22"/>
        </w:rPr>
        <w:t xml:space="preserve">Let’s begin by going around the room and please tell us your first name, and then </w:t>
      </w:r>
      <w:r w:rsidR="00111334" w:rsidRPr="00385A46">
        <w:rPr>
          <w:szCs w:val="22"/>
        </w:rPr>
        <w:t xml:space="preserve">quickly </w:t>
      </w:r>
      <w:r w:rsidRPr="00385A46">
        <w:rPr>
          <w:szCs w:val="22"/>
        </w:rPr>
        <w:t xml:space="preserve">share something </w:t>
      </w:r>
      <w:r w:rsidR="00111334" w:rsidRPr="00385A46">
        <w:rPr>
          <w:szCs w:val="22"/>
        </w:rPr>
        <w:t>you enjoy doing in your free time, such as a favorite hobby.</w:t>
      </w:r>
      <w:r w:rsidR="00BA29DF" w:rsidRPr="00385A46">
        <w:rPr>
          <w:szCs w:val="22"/>
        </w:rPr>
        <w:t xml:space="preserve">  After that, we’ll formally begi</w:t>
      </w:r>
      <w:r w:rsidR="002752A3">
        <w:rPr>
          <w:szCs w:val="22"/>
        </w:rPr>
        <w:t>n</w:t>
      </w:r>
      <w:r w:rsidR="00BA29DF" w:rsidRPr="00385A46">
        <w:rPr>
          <w:szCs w:val="22"/>
        </w:rPr>
        <w:t xml:space="preserve"> and I’ll turn on the tape recorder.</w:t>
      </w:r>
    </w:p>
    <w:p w14:paraId="1B51D1BE" w14:textId="77777777" w:rsidR="00327186" w:rsidRPr="00385A46" w:rsidRDefault="00327186" w:rsidP="00327186">
      <w:pPr>
        <w:rPr>
          <w:b/>
          <w:szCs w:val="22"/>
        </w:rPr>
      </w:pPr>
      <w:r w:rsidRPr="00385A46">
        <w:rPr>
          <w:b/>
          <w:szCs w:val="22"/>
        </w:rPr>
        <w:lastRenderedPageBreak/>
        <w:t>[TURN ON TAPE RECORDER &amp; LET PARTICIPANTS KNOW THAT THE TAPING HAS BEGUN]</w:t>
      </w:r>
    </w:p>
    <w:p w14:paraId="2CE81E12" w14:textId="77777777" w:rsidR="00327186" w:rsidRPr="00385A46" w:rsidRDefault="00327186" w:rsidP="00327186">
      <w:pPr>
        <w:spacing w:after="0" w:line="240" w:lineRule="auto"/>
        <w:rPr>
          <w:szCs w:val="22"/>
        </w:rPr>
      </w:pPr>
    </w:p>
    <w:p w14:paraId="5FD66D48" w14:textId="30601E45" w:rsidR="00327186" w:rsidRPr="00385A46" w:rsidRDefault="00327186" w:rsidP="002824A3">
      <w:pPr>
        <w:pStyle w:val="ListParagraph"/>
        <w:numPr>
          <w:ilvl w:val="0"/>
          <w:numId w:val="9"/>
        </w:numPr>
        <w:spacing w:after="180" w:line="264" w:lineRule="auto"/>
        <w:ind w:left="630" w:hanging="720"/>
        <w:contextualSpacing w:val="0"/>
        <w:rPr>
          <w:rFonts w:ascii="Times New Roman" w:hAnsi="Times New Roman" w:cs="Times New Roman"/>
        </w:rPr>
      </w:pPr>
      <w:r w:rsidRPr="00385A46">
        <w:rPr>
          <w:rFonts w:ascii="Times New Roman" w:hAnsi="Times New Roman" w:cs="Times New Roman"/>
        </w:rPr>
        <w:t>First, when you were called by the study team and invited to participate in th</w:t>
      </w:r>
      <w:r w:rsidR="00240875" w:rsidRPr="00385A46">
        <w:rPr>
          <w:rFonts w:ascii="Times New Roman" w:hAnsi="Times New Roman" w:cs="Times New Roman"/>
        </w:rPr>
        <w:t xml:space="preserve">e </w:t>
      </w:r>
      <w:r w:rsidR="005E5C5F" w:rsidRPr="00385A46">
        <w:rPr>
          <w:rFonts w:ascii="Times New Roman" w:hAnsi="Times New Roman" w:cs="Times New Roman"/>
        </w:rPr>
        <w:t>f</w:t>
      </w:r>
      <w:r w:rsidR="00240875" w:rsidRPr="00385A46">
        <w:rPr>
          <w:rFonts w:ascii="Times New Roman" w:hAnsi="Times New Roman" w:cs="Times New Roman"/>
        </w:rPr>
        <w:t xml:space="preserve">irst-time </w:t>
      </w:r>
      <w:r w:rsidR="005E5C5F" w:rsidRPr="00385A46">
        <w:rPr>
          <w:rFonts w:ascii="Times New Roman" w:hAnsi="Times New Roman" w:cs="Times New Roman"/>
        </w:rPr>
        <w:t>h</w:t>
      </w:r>
      <w:r w:rsidR="00240875" w:rsidRPr="00385A46">
        <w:rPr>
          <w:rFonts w:ascii="Times New Roman" w:hAnsi="Times New Roman" w:cs="Times New Roman"/>
        </w:rPr>
        <w:t xml:space="preserve">omebuyer </w:t>
      </w:r>
      <w:r w:rsidRPr="00385A46">
        <w:rPr>
          <w:rFonts w:ascii="Times New Roman" w:hAnsi="Times New Roman" w:cs="Times New Roman"/>
        </w:rPr>
        <w:t>study, what are the reasons that you decided to participate?  For this question, I’d like to go around the room quickly and if there were multiple reasons, please go ahead and mention them.</w:t>
      </w:r>
    </w:p>
    <w:p w14:paraId="402B4DB4" w14:textId="77777777" w:rsidR="00327186" w:rsidRPr="00385A46" w:rsidRDefault="00327186" w:rsidP="00327186">
      <w:pPr>
        <w:pStyle w:val="ListParagraph"/>
        <w:spacing w:after="180" w:line="264" w:lineRule="auto"/>
        <w:contextualSpacing w:val="0"/>
        <w:rPr>
          <w:rFonts w:ascii="Times New Roman" w:hAnsi="Times New Roman" w:cs="Times New Roman"/>
        </w:rPr>
      </w:pPr>
      <w:r w:rsidRPr="00385A46">
        <w:rPr>
          <w:rFonts w:ascii="Times New Roman" w:hAnsi="Times New Roman" w:cs="Times New Roman"/>
        </w:rPr>
        <w:t>Possible responses and/or topics to explore:</w:t>
      </w:r>
    </w:p>
    <w:p w14:paraId="5850D778"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I thought the pre-purchase education and counseling would better prepare me for homeownership and this seemed like an easy way to do it</w:t>
      </w:r>
    </w:p>
    <w:p w14:paraId="3066F1B5"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I wanted to do homebuyer education and this way I could do a workshop for free</w:t>
      </w:r>
    </w:p>
    <w:p w14:paraId="785381CB"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I thought it would be interesting to participate in a research study</w:t>
      </w:r>
    </w:p>
    <w:p w14:paraId="36A74F2B"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The financial incentives were worth my time</w:t>
      </w:r>
    </w:p>
    <w:p w14:paraId="4B94F95D" w14:textId="77777777" w:rsidR="00327186" w:rsidRPr="00385A46" w:rsidRDefault="00327186" w:rsidP="00327186">
      <w:pPr>
        <w:pStyle w:val="ListParagraph"/>
        <w:spacing w:after="0" w:line="264" w:lineRule="auto"/>
        <w:ind w:left="1440"/>
        <w:rPr>
          <w:rFonts w:ascii="Times New Roman" w:hAnsi="Times New Roman" w:cs="Times New Roman"/>
        </w:rPr>
      </w:pPr>
    </w:p>
    <w:p w14:paraId="0B0354F6" w14:textId="4C79D72D" w:rsidR="00327186" w:rsidRPr="00385A46" w:rsidRDefault="008F19A0" w:rsidP="002824A3">
      <w:pPr>
        <w:pStyle w:val="ListParagraph"/>
        <w:numPr>
          <w:ilvl w:val="0"/>
          <w:numId w:val="9"/>
        </w:numPr>
        <w:spacing w:after="120"/>
        <w:ind w:left="720" w:hanging="720"/>
        <w:rPr>
          <w:rFonts w:ascii="Times New Roman" w:hAnsi="Times New Roman" w:cs="Times New Roman"/>
        </w:rPr>
      </w:pPr>
      <w:r>
        <w:rPr>
          <w:rFonts w:ascii="Times New Roman" w:hAnsi="Times New Roman" w:cs="Times New Roman"/>
        </w:rPr>
        <w:t>What challenges d</w:t>
      </w:r>
      <w:r w:rsidR="00C762D9" w:rsidRPr="00385A46">
        <w:rPr>
          <w:rFonts w:ascii="Times New Roman" w:hAnsi="Times New Roman" w:cs="Times New Roman"/>
        </w:rPr>
        <w:t xml:space="preserve">id you </w:t>
      </w:r>
      <w:r w:rsidR="00327186" w:rsidRPr="00385A46">
        <w:rPr>
          <w:rFonts w:ascii="Times New Roman" w:hAnsi="Times New Roman" w:cs="Times New Roman"/>
        </w:rPr>
        <w:t xml:space="preserve">experience in enrolling in the study? </w:t>
      </w:r>
    </w:p>
    <w:p w14:paraId="19DF161F" w14:textId="77777777" w:rsidR="00327186" w:rsidRPr="00385A46" w:rsidRDefault="00327186" w:rsidP="00327186">
      <w:pPr>
        <w:pStyle w:val="ListParagraph"/>
        <w:ind w:left="1080"/>
        <w:rPr>
          <w:rFonts w:ascii="Times New Roman" w:hAnsi="Times New Roman" w:cs="Times New Roman"/>
        </w:rPr>
      </w:pPr>
      <w:r w:rsidRPr="00385A46">
        <w:rPr>
          <w:rFonts w:ascii="Times New Roman" w:hAnsi="Times New Roman" w:cs="Times New Roman"/>
        </w:rPr>
        <w:t>Possible areas to probe further:</w:t>
      </w:r>
    </w:p>
    <w:p w14:paraId="1E6051F2" w14:textId="3480916F" w:rsidR="00327186" w:rsidRPr="00385A46" w:rsidRDefault="00327186" w:rsidP="0063063F">
      <w:pPr>
        <w:pStyle w:val="ListParagraph"/>
        <w:numPr>
          <w:ilvl w:val="0"/>
          <w:numId w:val="40"/>
        </w:numPr>
        <w:rPr>
          <w:rFonts w:ascii="Times New Roman" w:hAnsi="Times New Roman" w:cs="Times New Roman"/>
        </w:rPr>
      </w:pPr>
      <w:r w:rsidRPr="00385A46">
        <w:rPr>
          <w:rFonts w:ascii="Times New Roman" w:hAnsi="Times New Roman" w:cs="Times New Roman"/>
        </w:rPr>
        <w:t xml:space="preserve">Was the information they received over the phone </w:t>
      </w:r>
      <w:r w:rsidR="007C74D2" w:rsidRPr="00385A46">
        <w:rPr>
          <w:rFonts w:ascii="Times New Roman" w:hAnsi="Times New Roman" w:cs="Times New Roman"/>
        </w:rPr>
        <w:t xml:space="preserve">or in the follow-up letter </w:t>
      </w:r>
      <w:r w:rsidRPr="00385A46">
        <w:rPr>
          <w:rFonts w:ascii="Times New Roman" w:hAnsi="Times New Roman" w:cs="Times New Roman"/>
        </w:rPr>
        <w:t>clear?</w:t>
      </w:r>
    </w:p>
    <w:p w14:paraId="25EAB745" w14:textId="19603572" w:rsidR="00327186" w:rsidRPr="00385A46" w:rsidRDefault="007C74D2" w:rsidP="0063063F">
      <w:pPr>
        <w:pStyle w:val="ListParagraph"/>
        <w:numPr>
          <w:ilvl w:val="0"/>
          <w:numId w:val="40"/>
        </w:numPr>
        <w:rPr>
          <w:rFonts w:ascii="Times New Roman" w:hAnsi="Times New Roman" w:cs="Times New Roman"/>
        </w:rPr>
      </w:pPr>
      <w:r w:rsidRPr="00385A46">
        <w:rPr>
          <w:rFonts w:ascii="Times New Roman" w:hAnsi="Times New Roman" w:cs="Times New Roman"/>
        </w:rPr>
        <w:t>W</w:t>
      </w:r>
      <w:r w:rsidR="00327186" w:rsidRPr="00385A46">
        <w:rPr>
          <w:rFonts w:ascii="Times New Roman" w:hAnsi="Times New Roman" w:cs="Times New Roman"/>
        </w:rPr>
        <w:t>ere they clear about the next steps</w:t>
      </w:r>
      <w:r w:rsidR="00BE0189" w:rsidRPr="00385A46">
        <w:rPr>
          <w:rFonts w:ascii="Times New Roman" w:hAnsi="Times New Roman" w:cs="Times New Roman"/>
        </w:rPr>
        <w:t xml:space="preserve"> to take</w:t>
      </w:r>
      <w:r w:rsidR="00327186" w:rsidRPr="00385A46">
        <w:rPr>
          <w:rFonts w:ascii="Times New Roman" w:hAnsi="Times New Roman" w:cs="Times New Roman"/>
        </w:rPr>
        <w:t>?</w:t>
      </w:r>
    </w:p>
    <w:p w14:paraId="27444C89" w14:textId="18280D2C" w:rsidR="007C74D2" w:rsidRPr="00385A46" w:rsidRDefault="007C74D2" w:rsidP="0063063F">
      <w:pPr>
        <w:pStyle w:val="ListParagraph"/>
        <w:numPr>
          <w:ilvl w:val="0"/>
          <w:numId w:val="40"/>
        </w:numPr>
        <w:rPr>
          <w:rFonts w:ascii="Times New Roman" w:hAnsi="Times New Roman" w:cs="Times New Roman"/>
        </w:rPr>
      </w:pPr>
      <w:r w:rsidRPr="00385A46">
        <w:rPr>
          <w:rFonts w:ascii="Times New Roman" w:hAnsi="Times New Roman" w:cs="Times New Roman"/>
        </w:rPr>
        <w:t>Did they have any difficulties in contacting the housing counseling agency to get enrolled in homebuyer education?</w:t>
      </w:r>
    </w:p>
    <w:p w14:paraId="75CE3240" w14:textId="77777777" w:rsidR="00327186" w:rsidRPr="00385A46" w:rsidRDefault="00327186" w:rsidP="00327186">
      <w:pPr>
        <w:pStyle w:val="ListParagraph"/>
        <w:spacing w:after="0"/>
        <w:ind w:left="1440"/>
        <w:rPr>
          <w:rFonts w:ascii="Times New Roman" w:hAnsi="Times New Roman" w:cs="Times New Roman"/>
          <w:b/>
          <w:u w:val="single"/>
        </w:rPr>
      </w:pPr>
    </w:p>
    <w:p w14:paraId="22F9EC16" w14:textId="16CFB287" w:rsidR="00BE0189" w:rsidRPr="00385A46" w:rsidRDefault="004334A7" w:rsidP="009B180E">
      <w:pPr>
        <w:pStyle w:val="ListParagraph"/>
        <w:numPr>
          <w:ilvl w:val="0"/>
          <w:numId w:val="9"/>
        </w:numPr>
        <w:spacing w:after="0"/>
        <w:ind w:left="720" w:hanging="720"/>
        <w:rPr>
          <w:rFonts w:ascii="Times New Roman" w:hAnsi="Times New Roman" w:cs="Times New Roman"/>
        </w:rPr>
      </w:pPr>
      <w:r>
        <w:rPr>
          <w:rFonts w:ascii="Times New Roman" w:hAnsi="Times New Roman" w:cs="Times New Roman"/>
        </w:rPr>
        <w:t>What</w:t>
      </w:r>
      <w:r w:rsidR="00BE0189" w:rsidRPr="00385A46">
        <w:rPr>
          <w:rFonts w:ascii="Times New Roman" w:hAnsi="Times New Roman" w:cs="Times New Roman"/>
        </w:rPr>
        <w:t xml:space="preserve"> concerns </w:t>
      </w:r>
      <w:r>
        <w:rPr>
          <w:rFonts w:ascii="Times New Roman" w:hAnsi="Times New Roman" w:cs="Times New Roman"/>
        </w:rPr>
        <w:t xml:space="preserve">did you have </w:t>
      </w:r>
      <w:r w:rsidR="00BE0189" w:rsidRPr="00385A46">
        <w:rPr>
          <w:rFonts w:ascii="Times New Roman" w:hAnsi="Times New Roman" w:cs="Times New Roman"/>
        </w:rPr>
        <w:t>about participating in the study?</w:t>
      </w:r>
    </w:p>
    <w:p w14:paraId="0DDEE160" w14:textId="77777777" w:rsidR="00BE0189" w:rsidRPr="00385A46" w:rsidRDefault="00BE0189" w:rsidP="009B180E">
      <w:pPr>
        <w:pStyle w:val="ListParagraph"/>
        <w:spacing w:after="0"/>
        <w:rPr>
          <w:rFonts w:ascii="Times New Roman" w:hAnsi="Times New Roman" w:cs="Times New Roman"/>
          <w:b/>
          <w:u w:val="single"/>
        </w:rPr>
      </w:pPr>
    </w:p>
    <w:p w14:paraId="78D41A12" w14:textId="4ABBD56E" w:rsidR="00327186" w:rsidRPr="00385A46" w:rsidRDefault="00F06184" w:rsidP="00327186">
      <w:pPr>
        <w:rPr>
          <w:b/>
          <w:szCs w:val="22"/>
          <w:u w:val="single"/>
        </w:rPr>
      </w:pPr>
      <w:r>
        <w:rPr>
          <w:b/>
          <w:szCs w:val="22"/>
          <w:u w:val="single"/>
        </w:rPr>
        <w:t>Take-up</w:t>
      </w:r>
      <w:r w:rsidR="00327186" w:rsidRPr="00385A46">
        <w:rPr>
          <w:b/>
          <w:szCs w:val="22"/>
          <w:u w:val="single"/>
        </w:rPr>
        <w:t xml:space="preserve"> and Value of Homebuyer Education and Counseling Services: </w:t>
      </w:r>
    </w:p>
    <w:p w14:paraId="7BF91A06" w14:textId="5436CC91" w:rsidR="00327186" w:rsidRPr="00385A46" w:rsidRDefault="00327186" w:rsidP="00327186">
      <w:pPr>
        <w:spacing w:after="0"/>
        <w:rPr>
          <w:szCs w:val="22"/>
        </w:rPr>
      </w:pPr>
      <w:r w:rsidRPr="00385A46">
        <w:rPr>
          <w:szCs w:val="22"/>
        </w:rPr>
        <w:t xml:space="preserve">Now I’d like to hear about the services you were offered as part of this study. These included a group homebuyer workshop and also individual </w:t>
      </w:r>
      <w:r w:rsidR="00FC1600">
        <w:rPr>
          <w:szCs w:val="22"/>
        </w:rPr>
        <w:t>se</w:t>
      </w:r>
      <w:r w:rsidRPr="00385A46">
        <w:rPr>
          <w:szCs w:val="22"/>
        </w:rPr>
        <w:t xml:space="preserve">ssions with a housing counselor.  </w:t>
      </w:r>
    </w:p>
    <w:p w14:paraId="3FBB7630" w14:textId="749480B4" w:rsidR="00327186" w:rsidRPr="00385A46" w:rsidRDefault="00327186" w:rsidP="00D53365">
      <w:pPr>
        <w:spacing w:after="0"/>
        <w:ind w:left="360"/>
        <w:rPr>
          <w:szCs w:val="22"/>
        </w:rPr>
      </w:pPr>
    </w:p>
    <w:p w14:paraId="15B1DBF1" w14:textId="63A5C7C6" w:rsidR="00327186" w:rsidRPr="00385A46" w:rsidRDefault="00113E14" w:rsidP="002824A3">
      <w:pPr>
        <w:numPr>
          <w:ilvl w:val="0"/>
          <w:numId w:val="9"/>
        </w:numPr>
        <w:spacing w:after="0"/>
        <w:ind w:left="720" w:hanging="720"/>
        <w:rPr>
          <w:szCs w:val="22"/>
        </w:rPr>
      </w:pPr>
      <w:r w:rsidRPr="00385A46">
        <w:rPr>
          <w:szCs w:val="22"/>
        </w:rPr>
        <w:t>Thinking about the group homebuyer workshop, w</w:t>
      </w:r>
      <w:r w:rsidR="00327186" w:rsidRPr="00385A46">
        <w:rPr>
          <w:szCs w:val="22"/>
        </w:rPr>
        <w:t xml:space="preserve">ere there any challenges to your being able to </w:t>
      </w:r>
      <w:r w:rsidRPr="00385A46">
        <w:rPr>
          <w:szCs w:val="22"/>
        </w:rPr>
        <w:t>participate</w:t>
      </w:r>
      <w:r w:rsidR="00446F06" w:rsidRPr="00385A46">
        <w:rPr>
          <w:szCs w:val="22"/>
        </w:rPr>
        <w:t xml:space="preserve"> and what could have made it easier</w:t>
      </w:r>
      <w:r w:rsidR="00327186" w:rsidRPr="00385A46">
        <w:rPr>
          <w:szCs w:val="22"/>
        </w:rPr>
        <w:t xml:space="preserve">? </w:t>
      </w:r>
    </w:p>
    <w:p w14:paraId="634F717C" w14:textId="77777777" w:rsidR="00327186" w:rsidRPr="00385A46" w:rsidRDefault="00327186" w:rsidP="00327186">
      <w:pPr>
        <w:spacing w:after="0"/>
        <w:rPr>
          <w:szCs w:val="22"/>
        </w:rPr>
      </w:pPr>
      <w:r w:rsidRPr="00385A46">
        <w:rPr>
          <w:szCs w:val="22"/>
        </w:rPr>
        <w:t xml:space="preserve"> </w:t>
      </w:r>
    </w:p>
    <w:p w14:paraId="79C18014" w14:textId="77777777" w:rsidR="00327186" w:rsidRPr="00385A46" w:rsidRDefault="00327186" w:rsidP="00327186">
      <w:pPr>
        <w:spacing w:after="0"/>
        <w:ind w:left="360" w:firstLine="360"/>
        <w:rPr>
          <w:szCs w:val="22"/>
        </w:rPr>
      </w:pPr>
      <w:r w:rsidRPr="00385A46">
        <w:rPr>
          <w:szCs w:val="22"/>
        </w:rPr>
        <w:t>Possible responses to explore further:</w:t>
      </w:r>
    </w:p>
    <w:p w14:paraId="0F5B7DE6" w14:textId="77777777" w:rsidR="00327186" w:rsidRPr="00385A46" w:rsidRDefault="00327186" w:rsidP="002824A3">
      <w:pPr>
        <w:numPr>
          <w:ilvl w:val="1"/>
          <w:numId w:val="10"/>
        </w:numPr>
        <w:spacing w:after="0"/>
        <w:ind w:left="1710"/>
        <w:rPr>
          <w:szCs w:val="22"/>
        </w:rPr>
      </w:pPr>
      <w:r w:rsidRPr="00385A46">
        <w:rPr>
          <w:szCs w:val="22"/>
        </w:rPr>
        <w:t>Too far away from where I live or work</w:t>
      </w:r>
    </w:p>
    <w:p w14:paraId="43F99322" w14:textId="77777777" w:rsidR="00327186" w:rsidRPr="00385A46" w:rsidRDefault="00327186" w:rsidP="002824A3">
      <w:pPr>
        <w:numPr>
          <w:ilvl w:val="1"/>
          <w:numId w:val="10"/>
        </w:numPr>
        <w:spacing w:after="0"/>
        <w:ind w:left="1710"/>
        <w:rPr>
          <w:szCs w:val="22"/>
        </w:rPr>
      </w:pPr>
      <w:r w:rsidRPr="00385A46">
        <w:rPr>
          <w:szCs w:val="22"/>
        </w:rPr>
        <w:t>Time wasn’t convenient</w:t>
      </w:r>
    </w:p>
    <w:p w14:paraId="588E4A21" w14:textId="77777777" w:rsidR="00327186" w:rsidRPr="00385A46" w:rsidRDefault="00327186" w:rsidP="002824A3">
      <w:pPr>
        <w:numPr>
          <w:ilvl w:val="1"/>
          <w:numId w:val="10"/>
        </w:numPr>
        <w:spacing w:after="0"/>
        <w:ind w:left="1710"/>
        <w:rPr>
          <w:szCs w:val="22"/>
        </w:rPr>
      </w:pPr>
      <w:r w:rsidRPr="00385A46">
        <w:rPr>
          <w:szCs w:val="22"/>
        </w:rPr>
        <w:t>Too hard to juggle with family demands</w:t>
      </w:r>
    </w:p>
    <w:p w14:paraId="65BEB877" w14:textId="77777777" w:rsidR="00327186" w:rsidRPr="00385A46" w:rsidRDefault="00327186" w:rsidP="002824A3">
      <w:pPr>
        <w:numPr>
          <w:ilvl w:val="1"/>
          <w:numId w:val="10"/>
        </w:numPr>
        <w:spacing w:after="0"/>
        <w:ind w:left="1710"/>
        <w:rPr>
          <w:szCs w:val="22"/>
        </w:rPr>
      </w:pPr>
      <w:r w:rsidRPr="00385A46">
        <w:rPr>
          <w:szCs w:val="22"/>
        </w:rPr>
        <w:t>Not on a public transportation line</w:t>
      </w:r>
    </w:p>
    <w:p w14:paraId="7F1B48CC" w14:textId="77777777" w:rsidR="00327186" w:rsidRPr="00385A46" w:rsidRDefault="00327186" w:rsidP="002824A3">
      <w:pPr>
        <w:numPr>
          <w:ilvl w:val="1"/>
          <w:numId w:val="10"/>
        </w:numPr>
        <w:spacing w:after="0"/>
        <w:ind w:left="1710"/>
        <w:rPr>
          <w:szCs w:val="22"/>
        </w:rPr>
      </w:pPr>
      <w:r w:rsidRPr="00385A46">
        <w:rPr>
          <w:szCs w:val="22"/>
        </w:rPr>
        <w:t>Didn’t think it would be useful</w:t>
      </w:r>
    </w:p>
    <w:p w14:paraId="69E1ABA9" w14:textId="188E3352" w:rsidR="00327186" w:rsidRPr="00385A46" w:rsidRDefault="00327186" w:rsidP="00AE3FB6">
      <w:pPr>
        <w:ind w:left="720"/>
        <w:rPr>
          <w:szCs w:val="22"/>
        </w:rPr>
      </w:pPr>
    </w:p>
    <w:p w14:paraId="6194ECEA" w14:textId="5B981D29" w:rsidR="004271A6" w:rsidRPr="00385A46" w:rsidRDefault="004271A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Thinking back to </w:t>
      </w:r>
      <w:r w:rsidR="00847B18" w:rsidRPr="00385A46">
        <w:rPr>
          <w:rFonts w:ascii="Times New Roman" w:hAnsi="Times New Roman" w:cs="Times New Roman"/>
        </w:rPr>
        <w:t xml:space="preserve">what you learned </w:t>
      </w:r>
      <w:r w:rsidRPr="00385A46">
        <w:rPr>
          <w:rFonts w:ascii="Times New Roman" w:hAnsi="Times New Roman" w:cs="Times New Roman"/>
        </w:rPr>
        <w:t xml:space="preserve">in the group homebuyer workshop, what </w:t>
      </w:r>
      <w:r w:rsidR="00847B18" w:rsidRPr="00385A46">
        <w:rPr>
          <w:rFonts w:ascii="Times New Roman" w:hAnsi="Times New Roman" w:cs="Times New Roman"/>
        </w:rPr>
        <w:t xml:space="preserve">information </w:t>
      </w:r>
      <w:r w:rsidRPr="00385A46">
        <w:rPr>
          <w:rFonts w:ascii="Times New Roman" w:hAnsi="Times New Roman" w:cs="Times New Roman"/>
        </w:rPr>
        <w:t xml:space="preserve">did you find to be the most valuable? </w:t>
      </w:r>
    </w:p>
    <w:p w14:paraId="64095CBD" w14:textId="77777777" w:rsidR="00BA55B6" w:rsidRPr="00385A46" w:rsidRDefault="00BA55B6" w:rsidP="002A46B2">
      <w:pPr>
        <w:pStyle w:val="ListParagraph"/>
        <w:spacing w:after="0"/>
        <w:ind w:left="540"/>
        <w:rPr>
          <w:rFonts w:ascii="Times New Roman" w:hAnsi="Times New Roman" w:cs="Times New Roman"/>
        </w:rPr>
      </w:pPr>
    </w:p>
    <w:p w14:paraId="03BB824E" w14:textId="30EE6C05" w:rsidR="00847B18" w:rsidRPr="00385A46" w:rsidRDefault="004334A7" w:rsidP="00E44512">
      <w:pPr>
        <w:pStyle w:val="ListParagraph"/>
        <w:numPr>
          <w:ilvl w:val="0"/>
          <w:numId w:val="9"/>
        </w:numPr>
        <w:ind w:hanging="1080"/>
        <w:rPr>
          <w:rFonts w:ascii="Times New Roman" w:hAnsi="Times New Roman" w:cs="Times New Roman"/>
        </w:rPr>
      </w:pPr>
      <w:r>
        <w:rPr>
          <w:rFonts w:ascii="Times New Roman" w:hAnsi="Times New Roman" w:cs="Times New Roman"/>
        </w:rPr>
        <w:t>How</w:t>
      </w:r>
      <w:r w:rsidR="00847B18" w:rsidRPr="00385A46">
        <w:rPr>
          <w:rFonts w:ascii="Times New Roman" w:hAnsi="Times New Roman" w:cs="Times New Roman"/>
        </w:rPr>
        <w:t xml:space="preserve"> satisfied </w:t>
      </w:r>
      <w:r>
        <w:rPr>
          <w:rFonts w:ascii="Times New Roman" w:hAnsi="Times New Roman" w:cs="Times New Roman"/>
        </w:rPr>
        <w:t xml:space="preserve">were you </w:t>
      </w:r>
      <w:r w:rsidR="00847B18" w:rsidRPr="00385A46">
        <w:rPr>
          <w:rFonts w:ascii="Times New Roman" w:hAnsi="Times New Roman" w:cs="Times New Roman"/>
        </w:rPr>
        <w:t>with the workshop materials and the way the information was presented?</w:t>
      </w:r>
      <w:r>
        <w:rPr>
          <w:rFonts w:ascii="Times New Roman" w:hAnsi="Times New Roman" w:cs="Times New Roman"/>
        </w:rPr>
        <w:t xml:space="preserve"> Why?</w:t>
      </w:r>
    </w:p>
    <w:p w14:paraId="4B8296EB" w14:textId="77777777" w:rsidR="00847B18" w:rsidRPr="00385A46" w:rsidRDefault="00847B18" w:rsidP="009B180E">
      <w:pPr>
        <w:pStyle w:val="ListParagraph"/>
        <w:ind w:left="540"/>
        <w:rPr>
          <w:rFonts w:ascii="Times New Roman" w:hAnsi="Times New Roman" w:cs="Times New Roman"/>
        </w:rPr>
      </w:pPr>
    </w:p>
    <w:p w14:paraId="75A39598" w14:textId="1E1416CD" w:rsidR="00847B18" w:rsidRPr="00385A46" w:rsidRDefault="00847B18"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Beyond the information you learned, were there other aspects of participating in the workshop that you felt were valuable?</w:t>
      </w:r>
    </w:p>
    <w:p w14:paraId="69CEFE3D" w14:textId="77777777" w:rsidR="00847B18" w:rsidRPr="00385A46" w:rsidRDefault="00847B18" w:rsidP="009B180E">
      <w:pPr>
        <w:pStyle w:val="ListParagraph"/>
        <w:ind w:left="540"/>
        <w:rPr>
          <w:rFonts w:ascii="Times New Roman" w:hAnsi="Times New Roman" w:cs="Times New Roman"/>
        </w:rPr>
      </w:pPr>
    </w:p>
    <w:p w14:paraId="2951A9FF" w14:textId="45B2DAE6" w:rsidR="004271A6" w:rsidRPr="00385A46" w:rsidRDefault="004271A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Would you recommend a homebuyer education workshop to others buying a home and would that recommendation change if they had to pay for it? </w:t>
      </w:r>
      <w:r w:rsidR="004334A7">
        <w:rPr>
          <w:rFonts w:ascii="Times New Roman" w:hAnsi="Times New Roman" w:cs="Times New Roman"/>
        </w:rPr>
        <w:t>How strongly?</w:t>
      </w:r>
    </w:p>
    <w:p w14:paraId="6C222A5A" w14:textId="77777777" w:rsidR="004271A6" w:rsidRPr="00385A46" w:rsidRDefault="004271A6" w:rsidP="009B180E">
      <w:pPr>
        <w:pStyle w:val="ListParagraph"/>
        <w:ind w:left="540"/>
        <w:rPr>
          <w:rFonts w:ascii="Times New Roman" w:hAnsi="Times New Roman" w:cs="Times New Roman"/>
        </w:rPr>
      </w:pPr>
    </w:p>
    <w:p w14:paraId="3CF35F13" w14:textId="4169AA8F" w:rsidR="004271A6" w:rsidRPr="001E04D6" w:rsidRDefault="004334A7" w:rsidP="00E44512">
      <w:pPr>
        <w:pStyle w:val="ListParagraph"/>
        <w:numPr>
          <w:ilvl w:val="0"/>
          <w:numId w:val="9"/>
        </w:numPr>
        <w:ind w:hanging="1080"/>
        <w:rPr>
          <w:rFonts w:ascii="Times New Roman" w:hAnsi="Times New Roman" w:cs="Times New Roman"/>
        </w:rPr>
      </w:pPr>
      <w:r>
        <w:rPr>
          <w:rFonts w:ascii="Times New Roman" w:hAnsi="Times New Roman" w:cs="Times New Roman"/>
        </w:rPr>
        <w:t xml:space="preserve">In what ways </w:t>
      </w:r>
      <w:r w:rsidR="004271A6" w:rsidRPr="001E04D6">
        <w:rPr>
          <w:rFonts w:ascii="Times New Roman" w:hAnsi="Times New Roman" w:cs="Times New Roman"/>
        </w:rPr>
        <w:t>do you think that homebuyer education could be improved?</w:t>
      </w:r>
    </w:p>
    <w:p w14:paraId="27BE768A" w14:textId="77777777" w:rsidR="004271A6" w:rsidRPr="00385A46" w:rsidRDefault="004271A6" w:rsidP="009B180E">
      <w:pPr>
        <w:pStyle w:val="ListParagraph"/>
        <w:ind w:left="540"/>
        <w:rPr>
          <w:rFonts w:ascii="Times New Roman" w:hAnsi="Times New Roman" w:cs="Times New Roman"/>
        </w:rPr>
      </w:pPr>
    </w:p>
    <w:p w14:paraId="7506CB7B" w14:textId="157ACCB2" w:rsidR="002F18BF" w:rsidRPr="00385A46" w:rsidRDefault="002F18BF"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As part of the study, some participants completed their homebuyer education completely on-line.  They used the internet to complete homebuyer education modules on their own schedule.  Would you have preferred this option if it had been offered to you</w:t>
      </w:r>
      <w:r w:rsidR="00D70911" w:rsidRPr="00385A46">
        <w:rPr>
          <w:rFonts w:ascii="Times New Roman" w:hAnsi="Times New Roman" w:cs="Times New Roman"/>
        </w:rPr>
        <w:t xml:space="preserve"> and why</w:t>
      </w:r>
      <w:r w:rsidRPr="00385A46">
        <w:rPr>
          <w:rFonts w:ascii="Times New Roman" w:hAnsi="Times New Roman" w:cs="Times New Roman"/>
        </w:rPr>
        <w:t>?</w:t>
      </w:r>
    </w:p>
    <w:p w14:paraId="78B54B25" w14:textId="77777777" w:rsidR="002F18BF" w:rsidRPr="00385A46" w:rsidRDefault="002F18BF" w:rsidP="00AE3FB6">
      <w:pPr>
        <w:pStyle w:val="ListParagraph"/>
        <w:ind w:left="540"/>
        <w:rPr>
          <w:rFonts w:ascii="Times New Roman" w:hAnsi="Times New Roman" w:cs="Times New Roman"/>
        </w:rPr>
      </w:pPr>
    </w:p>
    <w:p w14:paraId="01BCFF22" w14:textId="75EABD31" w:rsidR="0038341E" w:rsidRPr="00385A46" w:rsidRDefault="0038341E"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Thinking about the individual counseling, were there any challenges to your being able to use these services </w:t>
      </w:r>
      <w:r w:rsidR="00B03E1E" w:rsidRPr="00385A46">
        <w:rPr>
          <w:rFonts w:ascii="Times New Roman" w:hAnsi="Times New Roman" w:cs="Times New Roman"/>
        </w:rPr>
        <w:t>and w</w:t>
      </w:r>
      <w:r w:rsidRPr="00385A46">
        <w:rPr>
          <w:rFonts w:ascii="Times New Roman" w:hAnsi="Times New Roman" w:cs="Times New Roman"/>
        </w:rPr>
        <w:t xml:space="preserve">hat could have made it easier? </w:t>
      </w:r>
    </w:p>
    <w:p w14:paraId="0CCD3C0A" w14:textId="77777777" w:rsidR="004271A6" w:rsidRPr="00385A46" w:rsidRDefault="004271A6" w:rsidP="009B180E">
      <w:pPr>
        <w:pStyle w:val="ListParagraph"/>
        <w:ind w:left="540"/>
        <w:rPr>
          <w:rFonts w:ascii="Times New Roman" w:hAnsi="Times New Roman" w:cs="Times New Roman"/>
        </w:rPr>
      </w:pPr>
    </w:p>
    <w:p w14:paraId="0D4CC35B" w14:textId="422499AB" w:rsidR="004271A6" w:rsidRPr="00385A46" w:rsidRDefault="004271A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Thinking back to what you</w:t>
      </w:r>
      <w:r w:rsidR="00B03E1E" w:rsidRPr="00385A46">
        <w:rPr>
          <w:rFonts w:ascii="Times New Roman" w:hAnsi="Times New Roman" w:cs="Times New Roman"/>
        </w:rPr>
        <w:t xml:space="preserve"> learned </w:t>
      </w:r>
      <w:r w:rsidRPr="00385A46">
        <w:rPr>
          <w:rFonts w:ascii="Times New Roman" w:hAnsi="Times New Roman" w:cs="Times New Roman"/>
        </w:rPr>
        <w:t xml:space="preserve">during individual counseling, what </w:t>
      </w:r>
      <w:r w:rsidR="00B03E1E" w:rsidRPr="00385A46">
        <w:rPr>
          <w:rFonts w:ascii="Times New Roman" w:hAnsi="Times New Roman" w:cs="Times New Roman"/>
        </w:rPr>
        <w:t xml:space="preserve">information </w:t>
      </w:r>
      <w:r w:rsidRPr="00385A46">
        <w:rPr>
          <w:rFonts w:ascii="Times New Roman" w:hAnsi="Times New Roman" w:cs="Times New Roman"/>
        </w:rPr>
        <w:t>did you find to be the most valuable?</w:t>
      </w:r>
    </w:p>
    <w:p w14:paraId="5BABF22F" w14:textId="77777777" w:rsidR="00B03E1E" w:rsidRPr="00385A46" w:rsidRDefault="00B03E1E" w:rsidP="009B180E">
      <w:pPr>
        <w:pStyle w:val="ListParagraph"/>
        <w:ind w:left="540"/>
        <w:rPr>
          <w:rFonts w:ascii="Times New Roman" w:hAnsi="Times New Roman" w:cs="Times New Roman"/>
        </w:rPr>
      </w:pPr>
    </w:p>
    <w:p w14:paraId="4B2A34A4" w14:textId="0E1571DD" w:rsidR="00B03E1E" w:rsidRPr="00385A46" w:rsidRDefault="00B03E1E" w:rsidP="00E44512">
      <w:pPr>
        <w:pStyle w:val="ListParagraph"/>
        <w:numPr>
          <w:ilvl w:val="0"/>
          <w:numId w:val="9"/>
        </w:numPr>
        <w:tabs>
          <w:tab w:val="left" w:pos="1080"/>
        </w:tabs>
        <w:ind w:hanging="1080"/>
        <w:rPr>
          <w:rFonts w:ascii="Times New Roman" w:hAnsi="Times New Roman" w:cs="Times New Roman"/>
        </w:rPr>
      </w:pPr>
      <w:r w:rsidRPr="00385A46">
        <w:rPr>
          <w:rFonts w:ascii="Times New Roman" w:hAnsi="Times New Roman" w:cs="Times New Roman"/>
        </w:rPr>
        <w:t xml:space="preserve">Beyond the information you learned, were there other aspects of participating in the individual counseling </w:t>
      </w:r>
      <w:r w:rsidR="00F17564" w:rsidRPr="00385A46">
        <w:rPr>
          <w:rFonts w:ascii="Times New Roman" w:hAnsi="Times New Roman" w:cs="Times New Roman"/>
        </w:rPr>
        <w:t>t</w:t>
      </w:r>
      <w:r w:rsidRPr="00385A46">
        <w:rPr>
          <w:rFonts w:ascii="Times New Roman" w:hAnsi="Times New Roman" w:cs="Times New Roman"/>
        </w:rPr>
        <w:t>hat you felt were valuable?</w:t>
      </w:r>
    </w:p>
    <w:p w14:paraId="54EF255E" w14:textId="77777777" w:rsidR="004271A6" w:rsidRPr="00385A46" w:rsidRDefault="004271A6" w:rsidP="004271A6">
      <w:pPr>
        <w:pStyle w:val="ListParagraph"/>
        <w:ind w:left="540"/>
        <w:rPr>
          <w:rFonts w:ascii="Times New Roman" w:hAnsi="Times New Roman" w:cs="Times New Roman"/>
        </w:rPr>
      </w:pPr>
      <w:r w:rsidRPr="00385A46">
        <w:rPr>
          <w:rFonts w:ascii="Times New Roman" w:hAnsi="Times New Roman" w:cs="Times New Roman"/>
        </w:rPr>
        <w:t xml:space="preserve"> </w:t>
      </w:r>
    </w:p>
    <w:p w14:paraId="75796089" w14:textId="0DC0FC61" w:rsidR="004271A6" w:rsidRPr="00385A46" w:rsidRDefault="004271A6" w:rsidP="00E44512">
      <w:pPr>
        <w:pStyle w:val="ListParagraph"/>
        <w:numPr>
          <w:ilvl w:val="0"/>
          <w:numId w:val="9"/>
        </w:numPr>
        <w:tabs>
          <w:tab w:val="left" w:pos="1080"/>
        </w:tabs>
        <w:spacing w:after="180" w:line="264" w:lineRule="auto"/>
        <w:ind w:hanging="1080"/>
        <w:contextualSpacing w:val="0"/>
        <w:rPr>
          <w:rFonts w:ascii="Times New Roman" w:hAnsi="Times New Roman" w:cs="Times New Roman"/>
        </w:rPr>
      </w:pPr>
      <w:r w:rsidRPr="00385A46">
        <w:rPr>
          <w:rFonts w:ascii="Times New Roman" w:hAnsi="Times New Roman" w:cs="Times New Roman"/>
        </w:rPr>
        <w:t xml:space="preserve">Would you recommend one-on-one homebuyer counseling to others buying a home and would that recommendation change if they had to pay for it? </w:t>
      </w:r>
      <w:r w:rsidR="004334A7">
        <w:rPr>
          <w:rFonts w:ascii="Times New Roman" w:hAnsi="Times New Roman" w:cs="Times New Roman"/>
        </w:rPr>
        <w:t>How strongly?</w:t>
      </w:r>
      <w:r w:rsidRPr="00385A46">
        <w:rPr>
          <w:rFonts w:ascii="Times New Roman" w:hAnsi="Times New Roman" w:cs="Times New Roman"/>
        </w:rPr>
        <w:t xml:space="preserve"> </w:t>
      </w:r>
    </w:p>
    <w:p w14:paraId="4C795C5C" w14:textId="2E0D94C3" w:rsidR="004271A6" w:rsidRPr="001E04D6" w:rsidRDefault="004334A7" w:rsidP="00E44512">
      <w:pPr>
        <w:pStyle w:val="ListParagraph"/>
        <w:numPr>
          <w:ilvl w:val="0"/>
          <w:numId w:val="9"/>
        </w:numPr>
        <w:tabs>
          <w:tab w:val="left" w:pos="1080"/>
        </w:tabs>
        <w:spacing w:after="180" w:line="264" w:lineRule="auto"/>
        <w:ind w:hanging="1080"/>
        <w:contextualSpacing w:val="0"/>
        <w:rPr>
          <w:rFonts w:ascii="Times New Roman" w:hAnsi="Times New Roman" w:cs="Times New Roman"/>
        </w:rPr>
      </w:pPr>
      <w:r>
        <w:rPr>
          <w:rFonts w:ascii="Times New Roman" w:hAnsi="Times New Roman" w:cs="Times New Roman"/>
        </w:rPr>
        <w:t xml:space="preserve">In what ways </w:t>
      </w:r>
      <w:r w:rsidR="004271A6" w:rsidRPr="001E04D6">
        <w:rPr>
          <w:rFonts w:ascii="Times New Roman" w:hAnsi="Times New Roman" w:cs="Times New Roman"/>
        </w:rPr>
        <w:t>do you think one-on-one counseling could be improved?</w:t>
      </w:r>
    </w:p>
    <w:p w14:paraId="7D23EB05" w14:textId="4D699B02" w:rsidR="00B85582" w:rsidRPr="00385A46" w:rsidRDefault="0032718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As part of the study, some participants completed their homebuyer counseling over the telephone.  </w:t>
      </w:r>
      <w:r w:rsidR="00B85582" w:rsidRPr="00385A46">
        <w:rPr>
          <w:rFonts w:ascii="Times New Roman" w:hAnsi="Times New Roman" w:cs="Times New Roman"/>
        </w:rPr>
        <w:t xml:space="preserve"> Would you have preferred this option if it had been offered to you</w:t>
      </w:r>
      <w:r w:rsidR="00D70911" w:rsidRPr="00385A46">
        <w:rPr>
          <w:rFonts w:ascii="Times New Roman" w:hAnsi="Times New Roman" w:cs="Times New Roman"/>
        </w:rPr>
        <w:t xml:space="preserve"> and why</w:t>
      </w:r>
      <w:r w:rsidR="00B85582" w:rsidRPr="00385A46">
        <w:rPr>
          <w:rFonts w:ascii="Times New Roman" w:hAnsi="Times New Roman" w:cs="Times New Roman"/>
        </w:rPr>
        <w:t>?</w:t>
      </w:r>
    </w:p>
    <w:p w14:paraId="791E1CC7" w14:textId="523250B6" w:rsidR="00327186" w:rsidRPr="00385A46" w:rsidRDefault="00327186" w:rsidP="009023BD">
      <w:pPr>
        <w:pStyle w:val="ListParagraph"/>
        <w:spacing w:before="240"/>
        <w:rPr>
          <w:rFonts w:ascii="Times New Roman" w:hAnsi="Times New Roman" w:cs="Times New Roman"/>
        </w:rPr>
      </w:pPr>
    </w:p>
    <w:p w14:paraId="1E1691A8" w14:textId="1956117D" w:rsidR="004334A7" w:rsidRPr="00F06184" w:rsidRDefault="004334A7" w:rsidP="004334A7">
      <w:pPr>
        <w:pStyle w:val="ListParagraph"/>
        <w:numPr>
          <w:ilvl w:val="0"/>
          <w:numId w:val="9"/>
        </w:numPr>
        <w:tabs>
          <w:tab w:val="left" w:pos="1080"/>
        </w:tabs>
        <w:spacing w:after="180" w:line="264" w:lineRule="auto"/>
        <w:ind w:hanging="1080"/>
        <w:contextualSpacing w:val="0"/>
        <w:rPr>
          <w:rFonts w:ascii="Times New Roman" w:hAnsi="Times New Roman" w:cs="Times New Roman"/>
          <w:b/>
          <w:u w:val="single"/>
        </w:rPr>
      </w:pPr>
      <w:r>
        <w:rPr>
          <w:rFonts w:ascii="Times New Roman" w:hAnsi="Times New Roman" w:cs="Times New Roman"/>
        </w:rPr>
        <w:t>How has</w:t>
      </w:r>
      <w:r w:rsidR="002A46B2">
        <w:rPr>
          <w:rFonts w:ascii="Times New Roman" w:hAnsi="Times New Roman" w:cs="Times New Roman"/>
        </w:rPr>
        <w:t xml:space="preserve"> </w:t>
      </w:r>
      <w:r w:rsidR="00327186" w:rsidRPr="00385A46">
        <w:rPr>
          <w:rFonts w:ascii="Times New Roman" w:hAnsi="Times New Roman" w:cs="Times New Roman"/>
        </w:rPr>
        <w:t xml:space="preserve">the homebuyer </w:t>
      </w:r>
      <w:r w:rsidR="002A46B2">
        <w:rPr>
          <w:rFonts w:ascii="Times New Roman" w:hAnsi="Times New Roman" w:cs="Times New Roman"/>
        </w:rPr>
        <w:t xml:space="preserve">education </w:t>
      </w:r>
      <w:r w:rsidR="00327186" w:rsidRPr="00385A46">
        <w:rPr>
          <w:rFonts w:ascii="Times New Roman" w:hAnsi="Times New Roman" w:cs="Times New Roman"/>
        </w:rPr>
        <w:t xml:space="preserve">workshop or individual counseling </w:t>
      </w:r>
      <w:r w:rsidR="002A46B2">
        <w:rPr>
          <w:rFonts w:ascii="Times New Roman" w:hAnsi="Times New Roman" w:cs="Times New Roman"/>
        </w:rPr>
        <w:t xml:space="preserve">has </w:t>
      </w:r>
      <w:r w:rsidR="00327186" w:rsidRPr="00385A46">
        <w:rPr>
          <w:rFonts w:ascii="Times New Roman" w:hAnsi="Times New Roman" w:cs="Times New Roman"/>
        </w:rPr>
        <w:t xml:space="preserve">influenced your approach to budgeting, saving, or your financial decisions more broadly? </w:t>
      </w:r>
      <w:r w:rsidR="001933F4">
        <w:rPr>
          <w:rFonts w:ascii="Times New Roman" w:hAnsi="Times New Roman" w:cs="Times New Roman"/>
        </w:rPr>
        <w:t xml:space="preserve"> Can you give a quick example?</w:t>
      </w:r>
    </w:p>
    <w:p w14:paraId="6DB21D8D" w14:textId="77777777" w:rsidR="00327186" w:rsidRPr="00385A46" w:rsidRDefault="00327186" w:rsidP="00327186">
      <w:pPr>
        <w:pStyle w:val="ListParagraph"/>
        <w:spacing w:after="180" w:line="264" w:lineRule="auto"/>
        <w:ind w:left="-360"/>
        <w:contextualSpacing w:val="0"/>
        <w:rPr>
          <w:rFonts w:ascii="Times New Roman" w:hAnsi="Times New Roman" w:cs="Times New Roman"/>
          <w:b/>
          <w:u w:val="single"/>
        </w:rPr>
      </w:pPr>
      <w:r w:rsidRPr="00385A46">
        <w:rPr>
          <w:rFonts w:ascii="Times New Roman" w:hAnsi="Times New Roman" w:cs="Times New Roman"/>
          <w:b/>
          <w:u w:val="single"/>
        </w:rPr>
        <w:t>Home Purchase Decision</w:t>
      </w:r>
    </w:p>
    <w:p w14:paraId="652489C1" w14:textId="77777777" w:rsidR="00327186" w:rsidRPr="00385A46" w:rsidRDefault="00327186" w:rsidP="00327186">
      <w:pPr>
        <w:pStyle w:val="Default"/>
        <w:ind w:left="-360"/>
        <w:contextualSpacing/>
        <w:rPr>
          <w:sz w:val="22"/>
          <w:szCs w:val="22"/>
        </w:rPr>
      </w:pPr>
      <w:r w:rsidRPr="00385A46">
        <w:rPr>
          <w:sz w:val="22"/>
          <w:szCs w:val="22"/>
        </w:rPr>
        <w:t>Now we’re going to explore your decisions about buying a home.</w:t>
      </w:r>
    </w:p>
    <w:p w14:paraId="45C5A1BB" w14:textId="77777777" w:rsidR="00327186" w:rsidRPr="00385A46" w:rsidRDefault="00327186" w:rsidP="00327186">
      <w:pPr>
        <w:pStyle w:val="Default"/>
        <w:ind w:left="-360"/>
        <w:contextualSpacing/>
        <w:rPr>
          <w:sz w:val="22"/>
          <w:szCs w:val="22"/>
        </w:rPr>
      </w:pPr>
    </w:p>
    <w:p w14:paraId="57CDAC4E" w14:textId="4A6A68E1" w:rsidR="00327186" w:rsidRPr="00385A46" w:rsidRDefault="00802E95" w:rsidP="00A70A0F">
      <w:pPr>
        <w:pStyle w:val="Default"/>
        <w:contextualSpacing/>
        <w:rPr>
          <w:sz w:val="22"/>
          <w:szCs w:val="22"/>
        </w:rPr>
      </w:pPr>
      <w:r w:rsidRPr="00385A46">
        <w:rPr>
          <w:sz w:val="22"/>
          <w:szCs w:val="22"/>
        </w:rPr>
        <w:t xml:space="preserve">The next </w:t>
      </w:r>
      <w:r w:rsidR="00500018" w:rsidRPr="00385A46">
        <w:rPr>
          <w:sz w:val="22"/>
          <w:szCs w:val="22"/>
        </w:rPr>
        <w:t>t</w:t>
      </w:r>
      <w:r w:rsidR="00B245CF" w:rsidRPr="00385A46">
        <w:rPr>
          <w:sz w:val="22"/>
          <w:szCs w:val="22"/>
        </w:rPr>
        <w:t>hree</w:t>
      </w:r>
      <w:r w:rsidRPr="00385A46">
        <w:rPr>
          <w:sz w:val="22"/>
          <w:szCs w:val="22"/>
        </w:rPr>
        <w:t xml:space="preserve"> questions are for those </w:t>
      </w:r>
      <w:r w:rsidR="00500018" w:rsidRPr="00385A46">
        <w:rPr>
          <w:sz w:val="22"/>
          <w:szCs w:val="22"/>
        </w:rPr>
        <w:t xml:space="preserve">of you </w:t>
      </w:r>
      <w:r w:rsidRPr="00385A46">
        <w:rPr>
          <w:sz w:val="22"/>
          <w:szCs w:val="22"/>
        </w:rPr>
        <w:t xml:space="preserve">who purchased your home </w:t>
      </w:r>
      <w:r w:rsidRPr="00385A46">
        <w:rPr>
          <w:i/>
          <w:sz w:val="22"/>
          <w:szCs w:val="22"/>
          <w:u w:val="single"/>
        </w:rPr>
        <w:t>after</w:t>
      </w:r>
      <w:r w:rsidRPr="00385A46">
        <w:rPr>
          <w:sz w:val="22"/>
          <w:szCs w:val="22"/>
        </w:rPr>
        <w:t xml:space="preserve"> completing at least some of the education or counseling.  </w:t>
      </w:r>
    </w:p>
    <w:p w14:paraId="25960E85" w14:textId="77777777" w:rsidR="00A70A0F" w:rsidRPr="00385A46" w:rsidRDefault="00A70A0F" w:rsidP="00327186">
      <w:pPr>
        <w:pStyle w:val="Default"/>
        <w:ind w:left="360"/>
        <w:contextualSpacing/>
        <w:rPr>
          <w:sz w:val="22"/>
          <w:szCs w:val="22"/>
        </w:rPr>
      </w:pPr>
    </w:p>
    <w:p w14:paraId="58130892" w14:textId="4EE5F15C" w:rsidR="00B245CF" w:rsidRDefault="00B245CF" w:rsidP="00BC6762">
      <w:pPr>
        <w:pStyle w:val="Default"/>
        <w:numPr>
          <w:ilvl w:val="0"/>
          <w:numId w:val="9"/>
        </w:numPr>
        <w:ind w:hanging="810"/>
        <w:contextualSpacing/>
        <w:rPr>
          <w:sz w:val="22"/>
          <w:szCs w:val="22"/>
        </w:rPr>
      </w:pPr>
      <w:r w:rsidRPr="00385A46">
        <w:rPr>
          <w:sz w:val="22"/>
          <w:szCs w:val="22"/>
        </w:rPr>
        <w:t xml:space="preserve">Now that you’ve completed the home buying process, </w:t>
      </w:r>
      <w:r w:rsidR="0009259E">
        <w:rPr>
          <w:sz w:val="22"/>
          <w:szCs w:val="22"/>
        </w:rPr>
        <w:t>what</w:t>
      </w:r>
      <w:r w:rsidRPr="00385A46">
        <w:rPr>
          <w:sz w:val="22"/>
          <w:szCs w:val="22"/>
        </w:rPr>
        <w:t xml:space="preserve"> topics </w:t>
      </w:r>
      <w:r w:rsidR="0009259E">
        <w:rPr>
          <w:sz w:val="22"/>
          <w:szCs w:val="22"/>
        </w:rPr>
        <w:t xml:space="preserve">do </w:t>
      </w:r>
      <w:r w:rsidRPr="00385A46">
        <w:rPr>
          <w:sz w:val="22"/>
          <w:szCs w:val="22"/>
        </w:rPr>
        <w:t>you wish the workshop or counseling had covered or covered in more depth?</w:t>
      </w:r>
    </w:p>
    <w:p w14:paraId="2AD15460" w14:textId="77777777" w:rsidR="007F76BE" w:rsidRPr="00385A46" w:rsidRDefault="007F76BE" w:rsidP="007F76BE">
      <w:pPr>
        <w:pStyle w:val="Default"/>
        <w:ind w:left="1080"/>
        <w:contextualSpacing/>
        <w:rPr>
          <w:sz w:val="22"/>
          <w:szCs w:val="22"/>
        </w:rPr>
      </w:pPr>
    </w:p>
    <w:p w14:paraId="08580C53" w14:textId="6F466890" w:rsidR="00327186" w:rsidRPr="00385A46" w:rsidRDefault="00327186" w:rsidP="00BC6762">
      <w:pPr>
        <w:pStyle w:val="Default"/>
        <w:numPr>
          <w:ilvl w:val="0"/>
          <w:numId w:val="9"/>
        </w:numPr>
        <w:ind w:hanging="810"/>
        <w:contextualSpacing/>
        <w:rPr>
          <w:sz w:val="22"/>
          <w:szCs w:val="22"/>
        </w:rPr>
      </w:pPr>
      <w:r w:rsidRPr="00385A46">
        <w:rPr>
          <w:sz w:val="22"/>
          <w:szCs w:val="22"/>
        </w:rPr>
        <w:t xml:space="preserve">Thinking about the home you purchased, are there choices you made about the features of the home or the neighborhood </w:t>
      </w:r>
      <w:r w:rsidR="00500018" w:rsidRPr="00385A46">
        <w:rPr>
          <w:sz w:val="22"/>
          <w:szCs w:val="22"/>
        </w:rPr>
        <w:t xml:space="preserve">you bought in </w:t>
      </w:r>
      <w:r w:rsidRPr="00385A46">
        <w:rPr>
          <w:sz w:val="22"/>
          <w:szCs w:val="22"/>
        </w:rPr>
        <w:t>that are different because of the education and counseling you received</w:t>
      </w:r>
      <w:r w:rsidR="004E3C84" w:rsidRPr="00385A46">
        <w:rPr>
          <w:sz w:val="22"/>
          <w:szCs w:val="22"/>
        </w:rPr>
        <w:t xml:space="preserve"> and w</w:t>
      </w:r>
      <w:r w:rsidRPr="00385A46">
        <w:rPr>
          <w:sz w:val="22"/>
          <w:szCs w:val="22"/>
        </w:rPr>
        <w:t>hat are they?</w:t>
      </w:r>
    </w:p>
    <w:p w14:paraId="34DD736A" w14:textId="77777777" w:rsidR="00327186" w:rsidRPr="00385A46" w:rsidRDefault="00327186" w:rsidP="00327186">
      <w:pPr>
        <w:pStyle w:val="Default"/>
        <w:ind w:left="360"/>
        <w:contextualSpacing/>
        <w:rPr>
          <w:sz w:val="22"/>
          <w:szCs w:val="22"/>
        </w:rPr>
      </w:pPr>
    </w:p>
    <w:p w14:paraId="2EA18A3E" w14:textId="295B67C0" w:rsidR="00327186" w:rsidRPr="00385A46" w:rsidRDefault="00327186" w:rsidP="00BC6762">
      <w:pPr>
        <w:pStyle w:val="Default"/>
        <w:numPr>
          <w:ilvl w:val="0"/>
          <w:numId w:val="9"/>
        </w:numPr>
        <w:ind w:hanging="810"/>
        <w:contextualSpacing/>
        <w:rPr>
          <w:sz w:val="22"/>
          <w:szCs w:val="22"/>
        </w:rPr>
      </w:pPr>
      <w:r w:rsidRPr="00385A46">
        <w:rPr>
          <w:sz w:val="22"/>
          <w:szCs w:val="22"/>
        </w:rPr>
        <w:t>And thinking about the mortgage loan you have, are there choices you made about the financing of the home that are different because of the education and counseling you received</w:t>
      </w:r>
      <w:r w:rsidR="004E3C84" w:rsidRPr="00385A46">
        <w:rPr>
          <w:sz w:val="22"/>
          <w:szCs w:val="22"/>
        </w:rPr>
        <w:t xml:space="preserve"> and </w:t>
      </w:r>
      <w:r w:rsidRPr="00385A46">
        <w:rPr>
          <w:sz w:val="22"/>
          <w:szCs w:val="22"/>
        </w:rPr>
        <w:t>what are they?</w:t>
      </w:r>
    </w:p>
    <w:p w14:paraId="0641331C" w14:textId="77777777" w:rsidR="00327186" w:rsidRPr="00385A46" w:rsidRDefault="00327186" w:rsidP="00327186">
      <w:pPr>
        <w:pStyle w:val="Default"/>
        <w:ind w:left="360"/>
        <w:contextualSpacing/>
        <w:rPr>
          <w:sz w:val="22"/>
          <w:szCs w:val="22"/>
        </w:rPr>
      </w:pPr>
    </w:p>
    <w:p w14:paraId="6DB441B1" w14:textId="2B7DCB3D" w:rsidR="00500018" w:rsidRPr="00385A46" w:rsidRDefault="00500018" w:rsidP="00500018">
      <w:pPr>
        <w:pStyle w:val="Default"/>
        <w:contextualSpacing/>
        <w:rPr>
          <w:sz w:val="22"/>
          <w:szCs w:val="22"/>
        </w:rPr>
      </w:pPr>
      <w:r w:rsidRPr="00385A46">
        <w:rPr>
          <w:sz w:val="22"/>
          <w:szCs w:val="22"/>
        </w:rPr>
        <w:t xml:space="preserve">The next question is for those of you who purchased your home </w:t>
      </w:r>
      <w:r w:rsidRPr="00385A46">
        <w:rPr>
          <w:i/>
          <w:sz w:val="22"/>
          <w:szCs w:val="22"/>
        </w:rPr>
        <w:t>before</w:t>
      </w:r>
      <w:r w:rsidRPr="00385A46">
        <w:rPr>
          <w:sz w:val="22"/>
          <w:szCs w:val="22"/>
        </w:rPr>
        <w:t xml:space="preserve"> completing any of the education or counseling.  </w:t>
      </w:r>
    </w:p>
    <w:p w14:paraId="50454DAC" w14:textId="77777777" w:rsidR="00500018" w:rsidRPr="00385A46" w:rsidRDefault="00500018" w:rsidP="009B180E">
      <w:pPr>
        <w:pStyle w:val="Default"/>
        <w:contextualSpacing/>
        <w:rPr>
          <w:sz w:val="22"/>
          <w:szCs w:val="22"/>
        </w:rPr>
      </w:pPr>
    </w:p>
    <w:p w14:paraId="0E5270B2" w14:textId="425119E4" w:rsidR="00327186" w:rsidRPr="00385A46" w:rsidRDefault="00500018" w:rsidP="00A6344D">
      <w:pPr>
        <w:pStyle w:val="Default"/>
        <w:numPr>
          <w:ilvl w:val="0"/>
          <w:numId w:val="9"/>
        </w:numPr>
        <w:ind w:hanging="810"/>
        <w:contextualSpacing/>
        <w:rPr>
          <w:sz w:val="22"/>
          <w:szCs w:val="22"/>
        </w:rPr>
      </w:pPr>
      <w:r w:rsidRPr="00385A46">
        <w:rPr>
          <w:sz w:val="22"/>
          <w:szCs w:val="22"/>
        </w:rPr>
        <w:t>I</w:t>
      </w:r>
      <w:r w:rsidR="00327186" w:rsidRPr="00385A46">
        <w:rPr>
          <w:sz w:val="22"/>
          <w:szCs w:val="22"/>
        </w:rPr>
        <w:t xml:space="preserve">s there information you’ve learned that you think will be valuable </w:t>
      </w:r>
      <w:r w:rsidR="0008309D">
        <w:rPr>
          <w:sz w:val="22"/>
          <w:szCs w:val="22"/>
        </w:rPr>
        <w:t>now that you’re a homeowner</w:t>
      </w:r>
      <w:r w:rsidR="00327186" w:rsidRPr="00385A46">
        <w:rPr>
          <w:sz w:val="22"/>
          <w:szCs w:val="22"/>
        </w:rPr>
        <w:t>?  And is there information you’ve learned that you wish you had known when you were buying your home?</w:t>
      </w:r>
    </w:p>
    <w:p w14:paraId="0BBA26FF" w14:textId="77777777" w:rsidR="00327186" w:rsidRPr="00385A46" w:rsidRDefault="00327186" w:rsidP="00327186">
      <w:pPr>
        <w:pStyle w:val="Default"/>
        <w:ind w:left="360"/>
        <w:contextualSpacing/>
        <w:rPr>
          <w:sz w:val="22"/>
          <w:szCs w:val="22"/>
        </w:rPr>
      </w:pPr>
    </w:p>
    <w:p w14:paraId="6A90C6BC" w14:textId="37DB771C" w:rsidR="00804CEB" w:rsidRPr="00385A46" w:rsidRDefault="00634486" w:rsidP="00A6344D">
      <w:pPr>
        <w:pStyle w:val="Default"/>
        <w:numPr>
          <w:ilvl w:val="0"/>
          <w:numId w:val="9"/>
        </w:numPr>
        <w:ind w:hanging="810"/>
        <w:contextualSpacing/>
        <w:rPr>
          <w:sz w:val="22"/>
          <w:szCs w:val="22"/>
        </w:rPr>
      </w:pPr>
      <w:r w:rsidRPr="00385A46">
        <w:rPr>
          <w:sz w:val="22"/>
          <w:szCs w:val="22"/>
        </w:rPr>
        <w:t xml:space="preserve">For </w:t>
      </w:r>
      <w:r w:rsidR="00500018" w:rsidRPr="00385A46">
        <w:rPr>
          <w:sz w:val="22"/>
          <w:szCs w:val="22"/>
        </w:rPr>
        <w:t xml:space="preserve">everyone who has </w:t>
      </w:r>
      <w:r w:rsidRPr="00385A46">
        <w:rPr>
          <w:sz w:val="22"/>
          <w:szCs w:val="22"/>
        </w:rPr>
        <w:t>purchased a home, h</w:t>
      </w:r>
      <w:r w:rsidR="00327186" w:rsidRPr="00385A46">
        <w:rPr>
          <w:sz w:val="22"/>
          <w:szCs w:val="22"/>
        </w:rPr>
        <w:t xml:space="preserve">ow well did the homebuyer workshop and counseling prepare you </w:t>
      </w:r>
      <w:r w:rsidR="00500018" w:rsidRPr="00385A46">
        <w:rPr>
          <w:sz w:val="22"/>
          <w:szCs w:val="22"/>
        </w:rPr>
        <w:t xml:space="preserve">for </w:t>
      </w:r>
      <w:r w:rsidR="00327186" w:rsidRPr="00385A46">
        <w:rPr>
          <w:sz w:val="22"/>
          <w:szCs w:val="22"/>
        </w:rPr>
        <w:t xml:space="preserve">home ownership now that you’re in your own home? </w:t>
      </w:r>
    </w:p>
    <w:p w14:paraId="7F76BF4D" w14:textId="4F251315" w:rsidR="00327186" w:rsidRPr="00385A46" w:rsidRDefault="00327186" w:rsidP="009B180E">
      <w:pPr>
        <w:pStyle w:val="Default"/>
        <w:ind w:left="540"/>
        <w:contextualSpacing/>
        <w:rPr>
          <w:sz w:val="22"/>
          <w:szCs w:val="22"/>
        </w:rPr>
      </w:pPr>
      <w:r w:rsidRPr="00385A46">
        <w:rPr>
          <w:sz w:val="22"/>
          <w:szCs w:val="22"/>
        </w:rPr>
        <w:t xml:space="preserve"> </w:t>
      </w:r>
    </w:p>
    <w:p w14:paraId="248DAF74" w14:textId="77777777" w:rsidR="00804CEB" w:rsidRPr="00385A46" w:rsidRDefault="00804CEB" w:rsidP="00A6344D">
      <w:pPr>
        <w:pStyle w:val="Default"/>
        <w:numPr>
          <w:ilvl w:val="0"/>
          <w:numId w:val="9"/>
        </w:numPr>
        <w:ind w:hanging="810"/>
        <w:contextualSpacing/>
        <w:rPr>
          <w:sz w:val="22"/>
          <w:szCs w:val="22"/>
        </w:rPr>
      </w:pPr>
      <w:r w:rsidRPr="00385A46">
        <w:rPr>
          <w:sz w:val="22"/>
          <w:szCs w:val="22"/>
        </w:rPr>
        <w:t xml:space="preserve">And for those of you who completed the homebuyer education workshop and are still looking for a home to purchase, has it been helpful to you in the home search process?  Has it affected your thinking about what to look for in a home or in a neighborhood or </w:t>
      </w:r>
      <w:proofErr w:type="gramStart"/>
      <w:r w:rsidRPr="00385A46">
        <w:rPr>
          <w:sz w:val="22"/>
          <w:szCs w:val="22"/>
        </w:rPr>
        <w:t>your</w:t>
      </w:r>
      <w:proofErr w:type="gramEnd"/>
      <w:r w:rsidRPr="00385A46">
        <w:rPr>
          <w:sz w:val="22"/>
          <w:szCs w:val="22"/>
        </w:rPr>
        <w:t xml:space="preserve"> thinking about your mortgage options?</w:t>
      </w:r>
    </w:p>
    <w:p w14:paraId="23819256" w14:textId="77777777" w:rsidR="00804CEB" w:rsidRPr="00385A46" w:rsidRDefault="00804CEB" w:rsidP="009B180E">
      <w:pPr>
        <w:pStyle w:val="Default"/>
        <w:ind w:left="540"/>
        <w:contextualSpacing/>
        <w:rPr>
          <w:sz w:val="22"/>
          <w:szCs w:val="22"/>
        </w:rPr>
      </w:pPr>
    </w:p>
    <w:p w14:paraId="59033A4C" w14:textId="77777777" w:rsidR="00327186" w:rsidRPr="00385A46" w:rsidRDefault="00327186" w:rsidP="00327186">
      <w:pPr>
        <w:spacing w:after="0" w:line="240" w:lineRule="auto"/>
        <w:rPr>
          <w:b/>
          <w:color w:val="000000"/>
          <w:szCs w:val="22"/>
          <w:u w:val="single"/>
        </w:rPr>
      </w:pPr>
    </w:p>
    <w:p w14:paraId="6BE04F5F" w14:textId="77777777" w:rsidR="00327186" w:rsidRPr="00385A46" w:rsidRDefault="00327186" w:rsidP="00327186">
      <w:pPr>
        <w:spacing w:after="0" w:line="240" w:lineRule="auto"/>
        <w:ind w:left="-360"/>
        <w:rPr>
          <w:b/>
          <w:color w:val="000000"/>
          <w:szCs w:val="22"/>
          <w:u w:val="single"/>
        </w:rPr>
      </w:pPr>
      <w:r w:rsidRPr="00385A46">
        <w:rPr>
          <w:b/>
          <w:color w:val="000000"/>
          <w:szCs w:val="22"/>
          <w:u w:val="single"/>
        </w:rPr>
        <w:t>Decision Not to Purchase</w:t>
      </w:r>
    </w:p>
    <w:p w14:paraId="1751E095" w14:textId="77777777" w:rsidR="00327186" w:rsidRPr="00385A46" w:rsidRDefault="00327186" w:rsidP="00327186">
      <w:pPr>
        <w:spacing w:after="0"/>
        <w:ind w:left="360"/>
        <w:rPr>
          <w:szCs w:val="22"/>
        </w:rPr>
      </w:pPr>
    </w:p>
    <w:p w14:paraId="77968FCC" w14:textId="77777777" w:rsidR="004E3C84" w:rsidRPr="00385A46" w:rsidRDefault="00327186" w:rsidP="00327186">
      <w:pPr>
        <w:pStyle w:val="Default"/>
        <w:spacing w:after="120" w:line="264" w:lineRule="auto"/>
        <w:ind w:left="-360" w:hanging="720"/>
        <w:rPr>
          <w:sz w:val="22"/>
          <w:szCs w:val="22"/>
        </w:rPr>
      </w:pPr>
      <w:r w:rsidRPr="00385A46">
        <w:rPr>
          <w:sz w:val="22"/>
          <w:szCs w:val="22"/>
        </w:rPr>
        <w:tab/>
        <w:t xml:space="preserve">Again, we know that some of you may have decided not to purchase a home at this time.  </w:t>
      </w:r>
      <w:r w:rsidR="004E3C84" w:rsidRPr="00385A46">
        <w:rPr>
          <w:sz w:val="22"/>
          <w:szCs w:val="22"/>
        </w:rPr>
        <w:t xml:space="preserve">Does anyone fall into this category? </w:t>
      </w:r>
    </w:p>
    <w:p w14:paraId="3B216B5A" w14:textId="3E83FFD6" w:rsidR="00327186" w:rsidRPr="00385A46" w:rsidRDefault="004E3C84" w:rsidP="009B180E">
      <w:pPr>
        <w:pStyle w:val="Default"/>
        <w:numPr>
          <w:ilvl w:val="0"/>
          <w:numId w:val="17"/>
        </w:numPr>
        <w:spacing w:after="120" w:line="264" w:lineRule="auto"/>
        <w:rPr>
          <w:sz w:val="22"/>
          <w:szCs w:val="22"/>
        </w:rPr>
      </w:pPr>
      <w:r w:rsidRPr="00385A46">
        <w:rPr>
          <w:sz w:val="22"/>
          <w:szCs w:val="22"/>
        </w:rPr>
        <w:t>[If not, skip to</w:t>
      </w:r>
      <w:r w:rsidR="00F06184">
        <w:rPr>
          <w:sz w:val="22"/>
          <w:szCs w:val="22"/>
        </w:rPr>
        <w:t xml:space="preserve"> Decisions about Choice</w:t>
      </w:r>
      <w:r w:rsidRPr="00385A46">
        <w:rPr>
          <w:sz w:val="22"/>
          <w:szCs w:val="22"/>
        </w:rPr>
        <w:t>]</w:t>
      </w:r>
    </w:p>
    <w:p w14:paraId="0C203085" w14:textId="77777777" w:rsidR="00327186" w:rsidRPr="00385A46" w:rsidRDefault="00327186" w:rsidP="00327186">
      <w:pPr>
        <w:spacing w:after="0"/>
        <w:rPr>
          <w:szCs w:val="22"/>
        </w:rPr>
      </w:pPr>
    </w:p>
    <w:p w14:paraId="49F2031B" w14:textId="2F347618" w:rsidR="00327186" w:rsidRPr="00385A46" w:rsidRDefault="0009259E" w:rsidP="00BC6762">
      <w:pPr>
        <w:pStyle w:val="ListParagraph"/>
        <w:numPr>
          <w:ilvl w:val="0"/>
          <w:numId w:val="9"/>
        </w:numPr>
        <w:spacing w:after="120"/>
        <w:ind w:hanging="810"/>
        <w:rPr>
          <w:rFonts w:ascii="Times New Roman" w:hAnsi="Times New Roman" w:cs="Times New Roman"/>
        </w:rPr>
      </w:pPr>
      <w:r>
        <w:rPr>
          <w:rFonts w:ascii="Times New Roman" w:hAnsi="Times New Roman" w:cs="Times New Roman"/>
        </w:rPr>
        <w:t>What influence, if any, did</w:t>
      </w:r>
      <w:r w:rsidR="00327186" w:rsidRPr="00385A46">
        <w:rPr>
          <w:rFonts w:ascii="Times New Roman" w:hAnsi="Times New Roman" w:cs="Times New Roman"/>
        </w:rPr>
        <w:t xml:space="preserve"> the education or counseling you received </w:t>
      </w:r>
      <w:r>
        <w:rPr>
          <w:rFonts w:ascii="Times New Roman" w:hAnsi="Times New Roman" w:cs="Times New Roman"/>
        </w:rPr>
        <w:t xml:space="preserve">play </w:t>
      </w:r>
      <w:r w:rsidR="00DE6D02" w:rsidRPr="00385A46">
        <w:rPr>
          <w:rFonts w:ascii="Times New Roman" w:hAnsi="Times New Roman" w:cs="Times New Roman"/>
        </w:rPr>
        <w:t xml:space="preserve">a part </w:t>
      </w:r>
      <w:r w:rsidR="007D7421" w:rsidRPr="00385A46">
        <w:rPr>
          <w:rFonts w:ascii="Times New Roman" w:hAnsi="Times New Roman" w:cs="Times New Roman"/>
        </w:rPr>
        <w:t>in your decision</w:t>
      </w:r>
      <w:r w:rsidR="00327186" w:rsidRPr="00385A46">
        <w:rPr>
          <w:rFonts w:ascii="Times New Roman" w:hAnsi="Times New Roman" w:cs="Times New Roman"/>
        </w:rPr>
        <w:t xml:space="preserve"> about whether homeownership was right for you at this time?</w:t>
      </w:r>
    </w:p>
    <w:p w14:paraId="646E03C4" w14:textId="77777777" w:rsidR="00327186" w:rsidRPr="00385A46" w:rsidRDefault="00327186" w:rsidP="00327186">
      <w:pPr>
        <w:pStyle w:val="ListParagraph"/>
        <w:spacing w:after="120"/>
        <w:ind w:left="360"/>
        <w:rPr>
          <w:rFonts w:ascii="Times New Roman" w:hAnsi="Times New Roman" w:cs="Times New Roman"/>
        </w:rPr>
      </w:pPr>
    </w:p>
    <w:p w14:paraId="6B9351B0" w14:textId="0AA35402" w:rsidR="00327186" w:rsidRPr="00385A46" w:rsidRDefault="0009259E" w:rsidP="00BC6762">
      <w:pPr>
        <w:pStyle w:val="ListParagraph"/>
        <w:numPr>
          <w:ilvl w:val="0"/>
          <w:numId w:val="9"/>
        </w:numPr>
        <w:spacing w:after="120"/>
        <w:ind w:hanging="810"/>
        <w:rPr>
          <w:rFonts w:ascii="Times New Roman" w:hAnsi="Times New Roman" w:cs="Times New Roman"/>
        </w:rPr>
      </w:pPr>
      <w:r>
        <w:rPr>
          <w:rFonts w:ascii="Times New Roman" w:hAnsi="Times New Roman" w:cs="Times New Roman"/>
        </w:rPr>
        <w:t>In what ways, if any, do</w:t>
      </w:r>
      <w:r w:rsidR="00327186" w:rsidRPr="00385A46">
        <w:rPr>
          <w:rFonts w:ascii="Times New Roman" w:hAnsi="Times New Roman" w:cs="Times New Roman"/>
        </w:rPr>
        <w:t xml:space="preserve"> you think that the education or counseling you received has better prepared you for when you do want to buy a home?</w:t>
      </w:r>
    </w:p>
    <w:p w14:paraId="0DB1C4D3" w14:textId="77777777" w:rsidR="00327186" w:rsidRPr="00385A46" w:rsidRDefault="00327186" w:rsidP="00327186">
      <w:pPr>
        <w:pStyle w:val="ListParagraph"/>
        <w:spacing w:after="120"/>
        <w:ind w:left="360"/>
        <w:rPr>
          <w:rFonts w:ascii="Times New Roman" w:hAnsi="Times New Roman" w:cs="Times New Roman"/>
        </w:rPr>
      </w:pPr>
    </w:p>
    <w:p w14:paraId="77D89E1A" w14:textId="0DBAADB5" w:rsidR="00327186" w:rsidRPr="00385A46" w:rsidRDefault="00327186" w:rsidP="008A3C6E">
      <w:pPr>
        <w:pStyle w:val="ListParagraph"/>
        <w:numPr>
          <w:ilvl w:val="0"/>
          <w:numId w:val="9"/>
        </w:numPr>
        <w:spacing w:after="120"/>
        <w:ind w:hanging="810"/>
        <w:rPr>
          <w:rFonts w:ascii="Times New Roman" w:hAnsi="Times New Roman" w:cs="Times New Roman"/>
        </w:rPr>
      </w:pPr>
      <w:r w:rsidRPr="00385A46">
        <w:rPr>
          <w:rFonts w:ascii="Times New Roman" w:hAnsi="Times New Roman" w:cs="Times New Roman"/>
        </w:rPr>
        <w:t xml:space="preserve">And for those of you who think you will eventually buy a home, </w:t>
      </w:r>
      <w:r w:rsidR="00C9168B" w:rsidRPr="00385A46">
        <w:rPr>
          <w:rFonts w:ascii="Times New Roman" w:hAnsi="Times New Roman" w:cs="Times New Roman"/>
        </w:rPr>
        <w:t xml:space="preserve">is there anything </w:t>
      </w:r>
      <w:r w:rsidR="006507D9" w:rsidRPr="00385A46">
        <w:rPr>
          <w:rFonts w:ascii="Times New Roman" w:hAnsi="Times New Roman" w:cs="Times New Roman"/>
        </w:rPr>
        <w:t xml:space="preserve">you plan to do differently </w:t>
      </w:r>
      <w:r w:rsidR="00C914A1" w:rsidRPr="00385A46">
        <w:rPr>
          <w:rFonts w:ascii="Times New Roman" w:hAnsi="Times New Roman" w:cs="Times New Roman"/>
        </w:rPr>
        <w:t xml:space="preserve">during or after the home buying process </w:t>
      </w:r>
      <w:r w:rsidR="006507D9" w:rsidRPr="00385A46">
        <w:rPr>
          <w:rFonts w:ascii="Times New Roman" w:hAnsi="Times New Roman" w:cs="Times New Roman"/>
        </w:rPr>
        <w:t>as a result of what you learned?</w:t>
      </w:r>
    </w:p>
    <w:p w14:paraId="4C364847" w14:textId="77777777" w:rsidR="00327186" w:rsidRDefault="00327186" w:rsidP="00327186">
      <w:pPr>
        <w:pStyle w:val="ListParagraph"/>
        <w:spacing w:after="120"/>
        <w:ind w:left="360"/>
        <w:rPr>
          <w:rFonts w:ascii="Times New Roman" w:hAnsi="Times New Roman" w:cs="Times New Roman"/>
        </w:rPr>
      </w:pPr>
    </w:p>
    <w:p w14:paraId="3D24C81F" w14:textId="693C7438" w:rsidR="00523B1C" w:rsidRPr="00523B1C" w:rsidRDefault="00523B1C" w:rsidP="00F06184">
      <w:pPr>
        <w:pStyle w:val="ListParagraph"/>
        <w:spacing w:after="120"/>
        <w:ind w:left="-360"/>
        <w:rPr>
          <w:rFonts w:ascii="Times New Roman" w:hAnsi="Times New Roman" w:cs="Times New Roman"/>
          <w:b/>
          <w:u w:val="single"/>
        </w:rPr>
      </w:pPr>
      <w:r w:rsidRPr="00523B1C">
        <w:rPr>
          <w:rFonts w:ascii="Times New Roman" w:hAnsi="Times New Roman" w:cs="Times New Roman"/>
          <w:b/>
          <w:u w:val="single"/>
        </w:rPr>
        <w:t>Decisions about Choice</w:t>
      </w:r>
    </w:p>
    <w:p w14:paraId="471E1C9C" w14:textId="77777777" w:rsidR="00523B1C" w:rsidRDefault="00523B1C" w:rsidP="00327186">
      <w:pPr>
        <w:pStyle w:val="ListParagraph"/>
        <w:spacing w:after="120"/>
        <w:ind w:left="360"/>
        <w:rPr>
          <w:rFonts w:ascii="Times New Roman" w:hAnsi="Times New Roman" w:cs="Times New Roman"/>
        </w:rPr>
      </w:pPr>
    </w:p>
    <w:p w14:paraId="4F438998" w14:textId="30165227" w:rsidR="00523B1C" w:rsidRPr="00523B1C" w:rsidRDefault="00523B1C" w:rsidP="00F06184">
      <w:pPr>
        <w:spacing w:after="120"/>
        <w:ind w:left="-360"/>
      </w:pPr>
      <w:r w:rsidRPr="00523B1C">
        <w:t>During the study’s enrollment period, the study team made some changes to the study’s design. Some of you may have been directly assigned to the in-person group</w:t>
      </w:r>
      <w:r>
        <w:t xml:space="preserve">, whereas, some of you were assigned to the choice group and choose to </w:t>
      </w:r>
      <w:r w:rsidRPr="00523B1C">
        <w:t xml:space="preserve">take up services in-person. Now, I would like to ask you a few questions about your decisions and the choices you made. </w:t>
      </w:r>
    </w:p>
    <w:p w14:paraId="10F1BB45" w14:textId="77777777" w:rsidR="00523B1C" w:rsidRDefault="00523B1C" w:rsidP="00327186">
      <w:pPr>
        <w:pStyle w:val="ListParagraph"/>
        <w:spacing w:after="120"/>
        <w:ind w:left="360"/>
        <w:rPr>
          <w:rFonts w:ascii="Times New Roman" w:hAnsi="Times New Roman" w:cs="Times New Roman"/>
        </w:rPr>
      </w:pPr>
    </w:p>
    <w:p w14:paraId="2A947B9D" w14:textId="681661AC" w:rsidR="00523B1C" w:rsidRDefault="00523B1C" w:rsidP="00F06184">
      <w:pPr>
        <w:pStyle w:val="ListParagraph"/>
        <w:spacing w:after="120"/>
        <w:ind w:left="1080" w:hanging="720"/>
        <w:rPr>
          <w:rFonts w:ascii="Times New Roman" w:hAnsi="Times New Roman" w:cs="Times New Roman"/>
        </w:rPr>
      </w:pPr>
      <w:r>
        <w:rPr>
          <w:rFonts w:ascii="Times New Roman" w:hAnsi="Times New Roman" w:cs="Times New Roman"/>
        </w:rPr>
        <w:t xml:space="preserve">(27) </w:t>
      </w:r>
      <w:r w:rsidR="00F06184">
        <w:rPr>
          <w:rFonts w:ascii="Times New Roman" w:hAnsi="Times New Roman" w:cs="Times New Roman"/>
        </w:rPr>
        <w:tab/>
      </w:r>
      <w:r>
        <w:rPr>
          <w:rFonts w:ascii="Times New Roman" w:hAnsi="Times New Roman" w:cs="Times New Roman"/>
        </w:rPr>
        <w:t xml:space="preserve">For those you who had the choice of whether to complete homebuyer education and counseling in-person at a local agency or remotely though the Internet and telephone, </w:t>
      </w:r>
      <w:r>
        <w:rPr>
          <w:rFonts w:ascii="Times New Roman" w:hAnsi="Times New Roman" w:cs="Times New Roman"/>
        </w:rPr>
        <w:lastRenderedPageBreak/>
        <w:t>why did you choose to complete services in-person? Would you make that same choice again?</w:t>
      </w:r>
    </w:p>
    <w:p w14:paraId="42AD3C37" w14:textId="77777777" w:rsidR="00523B1C" w:rsidRDefault="00523B1C" w:rsidP="00327186">
      <w:pPr>
        <w:pStyle w:val="ListParagraph"/>
        <w:spacing w:after="120"/>
        <w:ind w:left="360"/>
        <w:rPr>
          <w:rFonts w:ascii="Times New Roman" w:hAnsi="Times New Roman" w:cs="Times New Roman"/>
        </w:rPr>
      </w:pPr>
    </w:p>
    <w:p w14:paraId="142B7C83" w14:textId="3DADFF91" w:rsidR="00523B1C" w:rsidRPr="00385A46" w:rsidRDefault="00523B1C" w:rsidP="00F06184">
      <w:pPr>
        <w:pStyle w:val="ListParagraph"/>
        <w:spacing w:after="120"/>
        <w:ind w:left="1080" w:hanging="720"/>
        <w:rPr>
          <w:rFonts w:ascii="Times New Roman" w:hAnsi="Times New Roman" w:cs="Times New Roman"/>
        </w:rPr>
      </w:pPr>
      <w:r>
        <w:rPr>
          <w:rFonts w:ascii="Times New Roman" w:hAnsi="Times New Roman" w:cs="Times New Roman"/>
        </w:rPr>
        <w:t xml:space="preserve">(28) </w:t>
      </w:r>
      <w:r w:rsidR="00F06184">
        <w:rPr>
          <w:rFonts w:ascii="Times New Roman" w:hAnsi="Times New Roman" w:cs="Times New Roman"/>
        </w:rPr>
        <w:tab/>
      </w:r>
      <w:r>
        <w:rPr>
          <w:rFonts w:ascii="Times New Roman" w:hAnsi="Times New Roman" w:cs="Times New Roman"/>
        </w:rPr>
        <w:t>For those of you who were directly assigned to complete homebuyer education and counseling services in-person at a local agency, would your actions be any different if you were given the choice to complete services in-person or remotely through the Internet and telephone?</w:t>
      </w:r>
    </w:p>
    <w:p w14:paraId="3F667CF0" w14:textId="2DE50CB1" w:rsidR="00C17CCC" w:rsidRDefault="00C17CCC">
      <w:pPr>
        <w:spacing w:after="0" w:line="240" w:lineRule="auto"/>
        <w:rPr>
          <w:b/>
          <w:szCs w:val="22"/>
          <w:u w:val="single"/>
        </w:rPr>
      </w:pPr>
    </w:p>
    <w:p w14:paraId="0ECEA2E0" w14:textId="661143E4" w:rsidR="00327186" w:rsidRPr="00385A46" w:rsidRDefault="00327186" w:rsidP="00F06184">
      <w:pPr>
        <w:ind w:left="-360"/>
        <w:rPr>
          <w:b/>
          <w:szCs w:val="22"/>
          <w:u w:val="single"/>
        </w:rPr>
      </w:pPr>
      <w:r w:rsidRPr="00385A46">
        <w:rPr>
          <w:b/>
          <w:szCs w:val="22"/>
          <w:u w:val="single"/>
        </w:rPr>
        <w:t>Wrap-up</w:t>
      </w:r>
    </w:p>
    <w:p w14:paraId="5785C2B3" w14:textId="4F488B5E" w:rsidR="00500018" w:rsidRPr="00385A46" w:rsidRDefault="00500018" w:rsidP="00F06184">
      <w:pPr>
        <w:pStyle w:val="ListParagraph"/>
        <w:numPr>
          <w:ilvl w:val="0"/>
          <w:numId w:val="44"/>
        </w:numPr>
        <w:ind w:left="1080" w:hanging="720"/>
        <w:rPr>
          <w:rFonts w:ascii="Times New Roman" w:hAnsi="Times New Roman" w:cs="Times New Roman"/>
        </w:rPr>
      </w:pPr>
      <w:r w:rsidRPr="00385A46">
        <w:rPr>
          <w:rFonts w:ascii="Times New Roman" w:hAnsi="Times New Roman" w:cs="Times New Roman"/>
        </w:rPr>
        <w:t>Lastly, for every</w:t>
      </w:r>
      <w:r w:rsidR="00A51454" w:rsidRPr="00385A46">
        <w:rPr>
          <w:rFonts w:ascii="Times New Roman" w:hAnsi="Times New Roman" w:cs="Times New Roman"/>
        </w:rPr>
        <w:t>b</w:t>
      </w:r>
      <w:r w:rsidRPr="00385A46">
        <w:rPr>
          <w:rFonts w:ascii="Times New Roman" w:hAnsi="Times New Roman" w:cs="Times New Roman"/>
        </w:rPr>
        <w:t>ody, is there anything we haven’t covered related to your experience with this study or with homebuyer education and counseling that you feel it’s important to mention today?</w:t>
      </w:r>
    </w:p>
    <w:p w14:paraId="284B2080" w14:textId="59D3C75F" w:rsidR="00327186" w:rsidRPr="00385A46" w:rsidRDefault="00327186" w:rsidP="00327186">
      <w:pPr>
        <w:spacing w:after="0"/>
        <w:rPr>
          <w:szCs w:val="22"/>
        </w:rPr>
      </w:pPr>
      <w:r w:rsidRPr="00385A46">
        <w:rPr>
          <w:szCs w:val="22"/>
        </w:rPr>
        <w:t xml:space="preserve">That’s all the questions we have and thank you very much for your time to talk with us today and for your participation in the overall study.  Before you leave, please make sure that you have handed in your consent form and your questionnaire. Thanks again and be sure you take </w:t>
      </w:r>
      <w:r w:rsidR="00C17CCC">
        <w:rPr>
          <w:szCs w:val="22"/>
        </w:rPr>
        <w:t xml:space="preserve">your gift card and </w:t>
      </w:r>
      <w:r w:rsidRPr="00385A46">
        <w:rPr>
          <w:szCs w:val="22"/>
        </w:rPr>
        <w:t>the sheet that has our contact information should you wish to contact us.</w:t>
      </w:r>
    </w:p>
    <w:p w14:paraId="652AA005" w14:textId="77777777" w:rsidR="00327186" w:rsidRPr="00385A46" w:rsidRDefault="00327186">
      <w:pPr>
        <w:spacing w:after="0" w:line="240" w:lineRule="auto"/>
        <w:rPr>
          <w:b/>
          <w:szCs w:val="22"/>
        </w:rPr>
      </w:pPr>
      <w:r w:rsidRPr="00385A46">
        <w:rPr>
          <w:b/>
          <w:szCs w:val="22"/>
        </w:rPr>
        <w:br w:type="page"/>
      </w:r>
    </w:p>
    <w:p w14:paraId="35CAEA39" w14:textId="4CCF05F8" w:rsidR="00523B1C" w:rsidRDefault="00523B1C" w:rsidP="00523B1C">
      <w:pPr>
        <w:pStyle w:val="Heading1"/>
      </w:pPr>
      <w:proofErr w:type="gramStart"/>
      <w:r>
        <w:lastRenderedPageBreak/>
        <w:t>Appendix C5</w:t>
      </w:r>
      <w:r>
        <w:t>-2</w:t>
      </w:r>
      <w:r>
        <w:t>.</w:t>
      </w:r>
      <w:proofErr w:type="gramEnd"/>
      <w:r>
        <w:tab/>
        <w:t xml:space="preserve"> </w:t>
      </w:r>
      <w:proofErr w:type="gramStart"/>
      <w:r>
        <w:t>M</w:t>
      </w:r>
      <w:r>
        <w:t>oderator Guide.</w:t>
      </w:r>
      <w:proofErr w:type="gramEnd"/>
      <w:r>
        <w:t xml:space="preserve"> In-Person Non-Completers</w:t>
      </w:r>
    </w:p>
    <w:p w14:paraId="3DFC0A52" w14:textId="77777777" w:rsidR="00327186" w:rsidRPr="00385A46" w:rsidRDefault="00327186" w:rsidP="00327186">
      <w:pPr>
        <w:jc w:val="center"/>
        <w:rPr>
          <w:b/>
          <w:szCs w:val="22"/>
        </w:rPr>
      </w:pPr>
      <w:r w:rsidRPr="00385A46">
        <w:rPr>
          <w:b/>
          <w:szCs w:val="22"/>
        </w:rPr>
        <w:t>HUD’s Pre-Purchase Homeownership Counseling Demonstration Evaluation</w:t>
      </w:r>
    </w:p>
    <w:p w14:paraId="0924B6CC" w14:textId="77777777" w:rsidR="00327186" w:rsidRPr="00385A46" w:rsidRDefault="00327186" w:rsidP="00327186">
      <w:pPr>
        <w:tabs>
          <w:tab w:val="left" w:pos="8820"/>
        </w:tabs>
        <w:rPr>
          <w:b/>
          <w:szCs w:val="22"/>
        </w:rPr>
      </w:pPr>
      <w:r w:rsidRPr="00385A46">
        <w:rPr>
          <w:b/>
          <w:szCs w:val="22"/>
        </w:rPr>
        <w:t>Focus Group Information:</w:t>
      </w:r>
    </w:p>
    <w:p w14:paraId="60855CC4" w14:textId="77777777" w:rsidR="00327186" w:rsidRPr="00385A46" w:rsidRDefault="00327186" w:rsidP="00327186">
      <w:pPr>
        <w:tabs>
          <w:tab w:val="left" w:pos="8820"/>
        </w:tabs>
        <w:rPr>
          <w:szCs w:val="22"/>
        </w:rPr>
      </w:pPr>
      <w:r w:rsidRPr="00385A46">
        <w:rPr>
          <w:szCs w:val="22"/>
        </w:rPr>
        <w:t xml:space="preserve">Name of Focus Group Moderator: </w:t>
      </w:r>
      <w:r w:rsidRPr="00385A46">
        <w:rPr>
          <w:szCs w:val="22"/>
          <w:u w:val="single"/>
        </w:rPr>
        <w:tab/>
      </w:r>
    </w:p>
    <w:p w14:paraId="7744AEEE" w14:textId="77777777" w:rsidR="00327186" w:rsidRPr="00385A46" w:rsidRDefault="00327186" w:rsidP="00327186">
      <w:pPr>
        <w:tabs>
          <w:tab w:val="left" w:pos="8820"/>
        </w:tabs>
        <w:rPr>
          <w:szCs w:val="22"/>
        </w:rPr>
      </w:pPr>
      <w:r w:rsidRPr="00385A46">
        <w:rPr>
          <w:szCs w:val="22"/>
        </w:rPr>
        <w:t xml:space="preserve">Date: </w:t>
      </w:r>
      <w:r w:rsidRPr="00385A46">
        <w:rPr>
          <w:szCs w:val="22"/>
          <w:u w:val="single"/>
        </w:rPr>
        <w:tab/>
      </w:r>
    </w:p>
    <w:p w14:paraId="20F7D799" w14:textId="77777777" w:rsidR="00327186" w:rsidRPr="00385A46" w:rsidRDefault="00327186" w:rsidP="00327186">
      <w:pPr>
        <w:tabs>
          <w:tab w:val="left" w:pos="8820"/>
        </w:tabs>
        <w:rPr>
          <w:szCs w:val="22"/>
        </w:rPr>
      </w:pPr>
      <w:r w:rsidRPr="00385A46">
        <w:rPr>
          <w:szCs w:val="22"/>
        </w:rPr>
        <w:t xml:space="preserve">Focus Group Location (Organization, Address, City): </w:t>
      </w:r>
      <w:r w:rsidRPr="00385A46">
        <w:rPr>
          <w:szCs w:val="22"/>
          <w:u w:val="single"/>
        </w:rPr>
        <w:tab/>
      </w:r>
    </w:p>
    <w:p w14:paraId="5F16DB3A" w14:textId="77777777" w:rsidR="00327186" w:rsidRPr="00385A46" w:rsidRDefault="00327186" w:rsidP="00327186">
      <w:pPr>
        <w:tabs>
          <w:tab w:val="left" w:pos="8820"/>
        </w:tabs>
        <w:rPr>
          <w:szCs w:val="22"/>
        </w:rPr>
      </w:pPr>
      <w:r w:rsidRPr="00385A46">
        <w:rPr>
          <w:szCs w:val="22"/>
          <w:u w:val="single"/>
        </w:rPr>
        <w:tab/>
      </w:r>
    </w:p>
    <w:p w14:paraId="3FC123FB" w14:textId="77777777" w:rsidR="00485796" w:rsidRPr="00F46D78" w:rsidRDefault="00485796" w:rsidP="00485796">
      <w:pPr>
        <w:tabs>
          <w:tab w:val="left" w:pos="8820"/>
        </w:tabs>
        <w:rPr>
          <w:b/>
          <w:szCs w:val="22"/>
        </w:rPr>
      </w:pPr>
      <w:r w:rsidRPr="00F46D78">
        <w:rPr>
          <w:b/>
          <w:szCs w:val="22"/>
        </w:rPr>
        <w:t>Note on Group Composition:</w:t>
      </w:r>
    </w:p>
    <w:p w14:paraId="3D4BE50F" w14:textId="6E3187A1" w:rsidR="00485796" w:rsidRPr="008E40AA" w:rsidRDefault="00485796" w:rsidP="007B498A">
      <w:pPr>
        <w:pStyle w:val="ListParagraph"/>
        <w:numPr>
          <w:ilvl w:val="0"/>
          <w:numId w:val="37"/>
        </w:numPr>
        <w:tabs>
          <w:tab w:val="left" w:pos="8820"/>
        </w:tabs>
      </w:pPr>
      <w:r>
        <w:rPr>
          <w:rFonts w:ascii="Times New Roman" w:hAnsi="Times New Roman" w:cs="Times New Roman"/>
        </w:rPr>
        <w:t>Some participants may have c</w:t>
      </w:r>
      <w:r w:rsidRPr="008E40AA">
        <w:rPr>
          <w:rFonts w:ascii="Times New Roman" w:hAnsi="Times New Roman" w:cs="Times New Roman"/>
        </w:rPr>
        <w:t>ompleted a</w:t>
      </w:r>
      <w:r>
        <w:rPr>
          <w:rFonts w:ascii="Times New Roman" w:hAnsi="Times New Roman" w:cs="Times New Roman"/>
        </w:rPr>
        <w:t>ll of the homebuyer education</w:t>
      </w:r>
      <w:r w:rsidRPr="008E40AA">
        <w:rPr>
          <w:rFonts w:ascii="Times New Roman" w:hAnsi="Times New Roman" w:cs="Times New Roman"/>
        </w:rPr>
        <w:t>;</w:t>
      </w:r>
      <w:r w:rsidRPr="005D4AED">
        <w:rPr>
          <w:rFonts w:ascii="Times New Roman" w:hAnsi="Times New Roman" w:cs="Times New Roman"/>
        </w:rPr>
        <w:t xml:space="preserve"> </w:t>
      </w:r>
    </w:p>
    <w:p w14:paraId="70C6940B" w14:textId="77777777" w:rsidR="00485796" w:rsidRPr="007B498A" w:rsidRDefault="00485796" w:rsidP="007B498A">
      <w:pPr>
        <w:pStyle w:val="ListParagraph"/>
        <w:numPr>
          <w:ilvl w:val="0"/>
          <w:numId w:val="37"/>
        </w:numPr>
        <w:tabs>
          <w:tab w:val="left" w:pos="8820"/>
        </w:tabs>
      </w:pPr>
      <w:r>
        <w:rPr>
          <w:rFonts w:ascii="Times New Roman" w:hAnsi="Times New Roman" w:cs="Times New Roman"/>
        </w:rPr>
        <w:t>Some participants may have completed only some of the homebuyer education;</w:t>
      </w:r>
    </w:p>
    <w:p w14:paraId="2CDA737D" w14:textId="7D2D1416" w:rsidR="00485796" w:rsidRPr="007B498A" w:rsidRDefault="00485796" w:rsidP="007B498A">
      <w:pPr>
        <w:pStyle w:val="ListParagraph"/>
        <w:numPr>
          <w:ilvl w:val="0"/>
          <w:numId w:val="37"/>
        </w:numPr>
        <w:tabs>
          <w:tab w:val="left" w:pos="8820"/>
        </w:tabs>
      </w:pPr>
      <w:r>
        <w:rPr>
          <w:rFonts w:ascii="Times New Roman" w:hAnsi="Times New Roman" w:cs="Times New Roman"/>
        </w:rPr>
        <w:t>Some participants may have completed NONE of the homebuyer education;</w:t>
      </w:r>
    </w:p>
    <w:p w14:paraId="239F3E27" w14:textId="58D872F6" w:rsidR="00485796" w:rsidRPr="00663FC1" w:rsidRDefault="00485796" w:rsidP="007B498A">
      <w:pPr>
        <w:pStyle w:val="ListParagraph"/>
        <w:numPr>
          <w:ilvl w:val="0"/>
          <w:numId w:val="37"/>
        </w:numPr>
        <w:tabs>
          <w:tab w:val="left" w:pos="8820"/>
        </w:tabs>
      </w:pPr>
      <w:r>
        <w:rPr>
          <w:rFonts w:ascii="Times New Roman" w:hAnsi="Times New Roman" w:cs="Times New Roman"/>
        </w:rPr>
        <w:t xml:space="preserve">NO participants completed the individual homebuyer counseling. </w:t>
      </w:r>
    </w:p>
    <w:p w14:paraId="0AE52753" w14:textId="77777777" w:rsidR="00327186" w:rsidRPr="00385A46" w:rsidRDefault="00327186" w:rsidP="00327186">
      <w:pPr>
        <w:tabs>
          <w:tab w:val="left" w:pos="8820"/>
        </w:tabs>
        <w:rPr>
          <w:b/>
          <w:szCs w:val="22"/>
        </w:rPr>
      </w:pPr>
      <w:r w:rsidRPr="00385A46">
        <w:rPr>
          <w:b/>
          <w:szCs w:val="22"/>
        </w:rPr>
        <w:t>When focus group participants arrive:</w:t>
      </w:r>
    </w:p>
    <w:p w14:paraId="14225A2C" w14:textId="77777777" w:rsidR="00327186" w:rsidRPr="00385A46" w:rsidRDefault="00327186" w:rsidP="00327186">
      <w:pPr>
        <w:tabs>
          <w:tab w:val="left" w:pos="8820"/>
        </w:tabs>
        <w:rPr>
          <w:b/>
          <w:szCs w:val="22"/>
        </w:rPr>
      </w:pPr>
      <w:r w:rsidRPr="00385A46">
        <w:rPr>
          <w:b/>
          <w:szCs w:val="22"/>
        </w:rPr>
        <w:t>Please give each participant a copy of the following handouts:</w:t>
      </w:r>
    </w:p>
    <w:p w14:paraId="04E9F43F" w14:textId="77777777" w:rsidR="00327186" w:rsidRPr="00385A46" w:rsidRDefault="00327186" w:rsidP="002824A3">
      <w:pPr>
        <w:pStyle w:val="ListParagraph"/>
        <w:numPr>
          <w:ilvl w:val="0"/>
          <w:numId w:val="11"/>
        </w:numPr>
        <w:tabs>
          <w:tab w:val="left" w:pos="8820"/>
        </w:tabs>
        <w:rPr>
          <w:rFonts w:ascii="Times New Roman" w:hAnsi="Times New Roman" w:cs="Times New Roman"/>
        </w:rPr>
      </w:pPr>
      <w:r w:rsidRPr="00385A46">
        <w:rPr>
          <w:rFonts w:ascii="Times New Roman" w:hAnsi="Times New Roman" w:cs="Times New Roman"/>
        </w:rPr>
        <w:t>The consent form for them to read and sign;</w:t>
      </w:r>
    </w:p>
    <w:p w14:paraId="48A8433A" w14:textId="7576AD7D" w:rsidR="005C0D98" w:rsidRPr="00385A46" w:rsidRDefault="00327186" w:rsidP="002824A3">
      <w:pPr>
        <w:pStyle w:val="ListParagraph"/>
        <w:numPr>
          <w:ilvl w:val="0"/>
          <w:numId w:val="11"/>
        </w:numPr>
        <w:tabs>
          <w:tab w:val="left" w:pos="8820"/>
        </w:tabs>
        <w:rPr>
          <w:rFonts w:ascii="Times New Roman" w:hAnsi="Times New Roman" w:cs="Times New Roman"/>
        </w:rPr>
      </w:pPr>
      <w:r w:rsidRPr="00385A46">
        <w:rPr>
          <w:rFonts w:ascii="Times New Roman" w:hAnsi="Times New Roman" w:cs="Times New Roman"/>
        </w:rPr>
        <w:t>The contact information for the study team</w:t>
      </w:r>
      <w:r w:rsidR="005C0D98" w:rsidRPr="00385A46">
        <w:rPr>
          <w:rFonts w:ascii="Times New Roman" w:hAnsi="Times New Roman" w:cs="Times New Roman"/>
        </w:rPr>
        <w:t xml:space="preserve"> ; and</w:t>
      </w:r>
    </w:p>
    <w:p w14:paraId="650F5D12" w14:textId="239F4AD9" w:rsidR="005C0D98" w:rsidRPr="00385A46" w:rsidRDefault="005C0D98" w:rsidP="009B180E">
      <w:pPr>
        <w:pStyle w:val="ListParagraph"/>
        <w:numPr>
          <w:ilvl w:val="0"/>
          <w:numId w:val="11"/>
        </w:numPr>
        <w:tabs>
          <w:tab w:val="left" w:pos="8820"/>
        </w:tabs>
        <w:rPr>
          <w:rFonts w:ascii="Times New Roman" w:hAnsi="Times New Roman" w:cs="Times New Roman"/>
        </w:rPr>
      </w:pPr>
      <w:r w:rsidRPr="00385A46">
        <w:rPr>
          <w:rFonts w:ascii="Times New Roman" w:hAnsi="Times New Roman" w:cs="Times New Roman"/>
        </w:rPr>
        <w:t>The homebuyer education and counseling questionnaire.</w:t>
      </w:r>
    </w:p>
    <w:p w14:paraId="4858F47B" w14:textId="77777777" w:rsidR="008F19A0" w:rsidRPr="00385A46" w:rsidRDefault="00327186" w:rsidP="008F19A0">
      <w:pPr>
        <w:tabs>
          <w:tab w:val="left" w:pos="8820"/>
        </w:tabs>
        <w:rPr>
          <w:szCs w:val="22"/>
        </w:rPr>
      </w:pPr>
      <w:r w:rsidRPr="00385A46">
        <w:rPr>
          <w:szCs w:val="22"/>
        </w:rPr>
        <w:t xml:space="preserve">Tell the participants they can go ahead and complete the consent form </w:t>
      </w:r>
      <w:r w:rsidR="005C0D98" w:rsidRPr="00385A46">
        <w:rPr>
          <w:szCs w:val="22"/>
        </w:rPr>
        <w:t xml:space="preserve">and the questionnaire </w:t>
      </w:r>
      <w:r w:rsidRPr="00385A46">
        <w:rPr>
          <w:szCs w:val="22"/>
        </w:rPr>
        <w:t xml:space="preserve">while they are waiting for the focus group to get underway.  </w:t>
      </w:r>
      <w:r w:rsidR="008F19A0">
        <w:rPr>
          <w:szCs w:val="22"/>
        </w:rPr>
        <w:t>When they finish they should hand the consent form and questionnaire to a study team member before the group begins.</w:t>
      </w:r>
    </w:p>
    <w:p w14:paraId="175AD5F8" w14:textId="77777777" w:rsidR="00327186" w:rsidRPr="00385A46" w:rsidRDefault="00327186" w:rsidP="002D3C96">
      <w:pPr>
        <w:pStyle w:val="ListParagraph"/>
        <w:ind w:left="0"/>
        <w:rPr>
          <w:rFonts w:ascii="Times New Roman" w:eastAsia="Calibri" w:hAnsi="Times New Roman" w:cs="Times New Roman"/>
          <w:bCs/>
        </w:rPr>
      </w:pPr>
      <w:r w:rsidRPr="00385A46">
        <w:rPr>
          <w:rFonts w:ascii="Times New Roman" w:hAnsi="Times New Roman" w:cs="Times New Roman"/>
          <w:b/>
        </w:rPr>
        <w:t>Introduction</w:t>
      </w:r>
      <w:r w:rsidRPr="00385A46">
        <w:rPr>
          <w:rFonts w:ascii="Times New Roman" w:hAnsi="Times New Roman" w:cs="Times New Roman"/>
          <w:b/>
        </w:rPr>
        <w:tab/>
      </w:r>
    </w:p>
    <w:p w14:paraId="12CF3BA6" w14:textId="77777777" w:rsidR="00327186" w:rsidRPr="00385A46" w:rsidRDefault="00327186" w:rsidP="00327186">
      <w:pPr>
        <w:rPr>
          <w:rFonts w:eastAsia="Calibri"/>
          <w:bCs/>
          <w:szCs w:val="22"/>
        </w:rPr>
      </w:pPr>
      <w:r w:rsidRPr="00385A46">
        <w:rPr>
          <w:rFonts w:eastAsia="Calibri"/>
          <w:bCs/>
          <w:szCs w:val="22"/>
        </w:rPr>
        <w:t xml:space="preserve">Hello.  My name is _________and I’m part of the research team for an ongoing study of first-time homebuyers being conducted by the U S Department of Housing and Urban Development (HUD), in which you are a participant.  </w:t>
      </w:r>
    </w:p>
    <w:p w14:paraId="33301DC1" w14:textId="467D82E4" w:rsidR="00327186" w:rsidRPr="00385A46" w:rsidRDefault="00327186" w:rsidP="00327186">
      <w:pPr>
        <w:autoSpaceDE w:val="0"/>
        <w:autoSpaceDN w:val="0"/>
        <w:adjustRightInd w:val="0"/>
        <w:spacing w:after="0"/>
        <w:rPr>
          <w:rFonts w:eastAsia="Calibri"/>
          <w:szCs w:val="22"/>
        </w:rPr>
      </w:pPr>
      <w:r w:rsidRPr="00385A46">
        <w:rPr>
          <w:rFonts w:eastAsia="Calibri"/>
          <w:szCs w:val="22"/>
        </w:rPr>
        <w:t>HUD is interested in learning more about what types of financial education and counseling best prepare Americans for homeownership. The study hopes to learn what kinds of information first-time homebuyers find most helpful</w:t>
      </w:r>
      <w:r w:rsidR="006C05EF" w:rsidRPr="00385A46">
        <w:rPr>
          <w:rFonts w:eastAsia="Calibri"/>
          <w:szCs w:val="22"/>
        </w:rPr>
        <w:t xml:space="preserve"> during the home</w:t>
      </w:r>
      <w:r w:rsidR="003A5B43" w:rsidRPr="00385A46">
        <w:rPr>
          <w:rFonts w:eastAsia="Calibri"/>
          <w:szCs w:val="22"/>
        </w:rPr>
        <w:t xml:space="preserve"> </w:t>
      </w:r>
      <w:r w:rsidR="006C05EF" w:rsidRPr="00385A46">
        <w:rPr>
          <w:rFonts w:eastAsia="Calibri"/>
          <w:szCs w:val="22"/>
        </w:rPr>
        <w:t>buying process and then after they become homeowners</w:t>
      </w:r>
      <w:r w:rsidRPr="00385A46">
        <w:rPr>
          <w:rFonts w:eastAsia="Calibri"/>
          <w:szCs w:val="22"/>
        </w:rPr>
        <w:t xml:space="preserve">. </w:t>
      </w:r>
    </w:p>
    <w:p w14:paraId="57F255C5" w14:textId="77777777" w:rsidR="00327186" w:rsidRPr="00385A46" w:rsidRDefault="00327186" w:rsidP="00327186">
      <w:pPr>
        <w:autoSpaceDE w:val="0"/>
        <w:autoSpaceDN w:val="0"/>
        <w:adjustRightInd w:val="0"/>
        <w:spacing w:after="0"/>
        <w:rPr>
          <w:rFonts w:eastAsia="Calibri"/>
          <w:szCs w:val="22"/>
        </w:rPr>
      </w:pPr>
    </w:p>
    <w:p w14:paraId="06D14C8C" w14:textId="3C5B13D3" w:rsidR="00327186" w:rsidRPr="00385A46" w:rsidRDefault="00327186" w:rsidP="002D3C96">
      <w:pPr>
        <w:spacing w:after="0"/>
        <w:rPr>
          <w:szCs w:val="22"/>
        </w:rPr>
      </w:pPr>
      <w:r w:rsidRPr="00385A46">
        <w:rPr>
          <w:rFonts w:eastAsia="Calibri"/>
          <w:bCs/>
          <w:szCs w:val="22"/>
        </w:rPr>
        <w:t xml:space="preserve">Thank you for taking part in today’s focus group, which will be a </w:t>
      </w:r>
      <w:r w:rsidR="00F56E23">
        <w:rPr>
          <w:rFonts w:eastAsia="Calibri"/>
          <w:bCs/>
          <w:szCs w:val="22"/>
        </w:rPr>
        <w:t>two hour</w:t>
      </w:r>
      <w:r w:rsidRPr="00385A46">
        <w:rPr>
          <w:rFonts w:eastAsia="Calibri"/>
          <w:bCs/>
          <w:szCs w:val="22"/>
        </w:rPr>
        <w:t xml:space="preserve"> group discussion. In appreciation of your time, here are your gift cards for </w:t>
      </w:r>
      <w:r w:rsidRPr="00385A46">
        <w:rPr>
          <w:rFonts w:eastAsia="Calibri"/>
          <w:szCs w:val="22"/>
        </w:rPr>
        <w:t xml:space="preserve">$60 </w:t>
      </w:r>
      <w:r w:rsidRPr="00385A46">
        <w:rPr>
          <w:szCs w:val="22"/>
        </w:rPr>
        <w:t>which can be used wherever you’d like.  Simply swipe the card at the checkout and it will subtract the total amount of the sale.  If there is money left over, you can use it as many times as you like until the $60 is used up</w:t>
      </w:r>
      <w:r w:rsidR="001047D3" w:rsidRPr="00385A46">
        <w:rPr>
          <w:szCs w:val="22"/>
        </w:rPr>
        <w:t>.  T</w:t>
      </w:r>
      <w:r w:rsidRPr="00385A46">
        <w:rPr>
          <w:szCs w:val="22"/>
        </w:rPr>
        <w:t xml:space="preserve">here </w:t>
      </w:r>
      <w:r w:rsidR="002D3C96" w:rsidRPr="00385A46">
        <w:rPr>
          <w:szCs w:val="22"/>
        </w:rPr>
        <w:t>are no fees for using the card.</w:t>
      </w:r>
    </w:p>
    <w:p w14:paraId="26725281" w14:textId="77777777" w:rsidR="002D3C96" w:rsidRPr="00385A46" w:rsidRDefault="002D3C96" w:rsidP="002D3C96">
      <w:pPr>
        <w:spacing w:after="0"/>
        <w:rPr>
          <w:szCs w:val="22"/>
        </w:rPr>
      </w:pPr>
    </w:p>
    <w:p w14:paraId="0AD3E8D2" w14:textId="7C8FC987" w:rsidR="00327186" w:rsidRPr="00385A46" w:rsidRDefault="00327186" w:rsidP="00327186">
      <w:pPr>
        <w:rPr>
          <w:szCs w:val="22"/>
        </w:rPr>
      </w:pPr>
      <w:r w:rsidRPr="00385A46">
        <w:rPr>
          <w:szCs w:val="22"/>
        </w:rPr>
        <w:lastRenderedPageBreak/>
        <w:t>Before we begin the discussion, I want to go through the t</w:t>
      </w:r>
      <w:r w:rsidR="009B4B69" w:rsidRPr="00385A46">
        <w:rPr>
          <w:szCs w:val="22"/>
        </w:rPr>
        <w:t>hree</w:t>
      </w:r>
      <w:r w:rsidRPr="00385A46">
        <w:rPr>
          <w:szCs w:val="22"/>
        </w:rPr>
        <w:t xml:space="preserve"> handouts you were given when you arrived.  </w:t>
      </w:r>
      <w:r w:rsidR="009B4B69" w:rsidRPr="00385A46">
        <w:rPr>
          <w:szCs w:val="22"/>
        </w:rPr>
        <w:t xml:space="preserve">The first </w:t>
      </w:r>
      <w:r w:rsidR="001047D3" w:rsidRPr="00385A46">
        <w:rPr>
          <w:szCs w:val="22"/>
        </w:rPr>
        <w:t xml:space="preserve">handout </w:t>
      </w:r>
      <w:r w:rsidRPr="00385A46">
        <w:rPr>
          <w:szCs w:val="22"/>
        </w:rPr>
        <w:t>tells you how to contact us about the study</w:t>
      </w:r>
      <w:r w:rsidR="001047D3" w:rsidRPr="00385A46">
        <w:rPr>
          <w:szCs w:val="22"/>
        </w:rPr>
        <w:t>. Take this form with you so you can contact us at any time.</w:t>
      </w:r>
    </w:p>
    <w:p w14:paraId="18F3C7D7" w14:textId="77777777" w:rsidR="008F19A0" w:rsidRDefault="008F19A0" w:rsidP="008F19A0">
      <w:pPr>
        <w:tabs>
          <w:tab w:val="left" w:pos="0"/>
        </w:tabs>
        <w:spacing w:after="0"/>
        <w:rPr>
          <w:szCs w:val="22"/>
        </w:rPr>
      </w:pPr>
      <w:r w:rsidRPr="00385A46">
        <w:rPr>
          <w:szCs w:val="22"/>
        </w:rPr>
        <w:t>The second handout</w:t>
      </w:r>
      <w:r>
        <w:rPr>
          <w:szCs w:val="22"/>
        </w:rPr>
        <w:t>, which we told you to go ahead and fill out when you arrived,</w:t>
      </w:r>
      <w:r w:rsidRPr="00385A46">
        <w:rPr>
          <w:szCs w:val="22"/>
        </w:rPr>
        <w:t xml:space="preserve"> </w:t>
      </w:r>
      <w:r>
        <w:rPr>
          <w:szCs w:val="22"/>
        </w:rPr>
        <w:t>is a questionnaire about</w:t>
      </w:r>
      <w:r w:rsidRPr="00385A46">
        <w:rPr>
          <w:szCs w:val="22"/>
        </w:rPr>
        <w:t xml:space="preserve"> homebuyer education and counseling topics</w:t>
      </w:r>
      <w:r>
        <w:rPr>
          <w:szCs w:val="22"/>
        </w:rPr>
        <w:t>.  A</w:t>
      </w:r>
      <w:r w:rsidRPr="00385A46">
        <w:rPr>
          <w:szCs w:val="22"/>
        </w:rPr>
        <w:t>ll of your responses will be anonymous and will only be used by the study team.</w:t>
      </w:r>
    </w:p>
    <w:p w14:paraId="288EEBB8" w14:textId="77777777" w:rsidR="00B11600" w:rsidRPr="00385A46" w:rsidRDefault="00B11600" w:rsidP="00A84D4A">
      <w:pPr>
        <w:tabs>
          <w:tab w:val="left" w:pos="0"/>
        </w:tabs>
        <w:spacing w:after="0"/>
        <w:rPr>
          <w:szCs w:val="22"/>
        </w:rPr>
      </w:pPr>
    </w:p>
    <w:p w14:paraId="7E977E7A" w14:textId="109302A0" w:rsidR="00327186" w:rsidRPr="00385A46" w:rsidRDefault="001047D3" w:rsidP="00327186">
      <w:pPr>
        <w:rPr>
          <w:szCs w:val="22"/>
        </w:rPr>
      </w:pPr>
      <w:r w:rsidRPr="00385A46">
        <w:rPr>
          <w:szCs w:val="22"/>
        </w:rPr>
        <w:t>The</w:t>
      </w:r>
      <w:r w:rsidR="009B4B69" w:rsidRPr="00385A46">
        <w:rPr>
          <w:szCs w:val="22"/>
        </w:rPr>
        <w:t xml:space="preserve"> </w:t>
      </w:r>
      <w:r w:rsidR="00B12422" w:rsidRPr="00385A46">
        <w:rPr>
          <w:szCs w:val="22"/>
        </w:rPr>
        <w:t>last</w:t>
      </w:r>
      <w:r w:rsidRPr="00385A46">
        <w:rPr>
          <w:szCs w:val="22"/>
        </w:rPr>
        <w:t xml:space="preserve"> handout is a consent form for today’s focus group. </w:t>
      </w:r>
      <w:r w:rsidR="00327186" w:rsidRPr="00385A46">
        <w:rPr>
          <w:szCs w:val="22"/>
        </w:rPr>
        <w:t xml:space="preserve"> You may remember that, when you originally signed up to participate in the HUD study, you </w:t>
      </w:r>
      <w:r w:rsidR="00500442" w:rsidRPr="00385A46">
        <w:rPr>
          <w:szCs w:val="22"/>
        </w:rPr>
        <w:t xml:space="preserve">consented to the study activities, which were detailed in </w:t>
      </w:r>
      <w:r w:rsidR="00327186" w:rsidRPr="00385A46">
        <w:rPr>
          <w:szCs w:val="22"/>
        </w:rPr>
        <w:t>a consent statement</w:t>
      </w:r>
      <w:r w:rsidR="00500442" w:rsidRPr="00385A46">
        <w:rPr>
          <w:szCs w:val="22"/>
        </w:rPr>
        <w:t>. That consent statement covered</w:t>
      </w:r>
      <w:r w:rsidR="00327186" w:rsidRPr="00385A46">
        <w:rPr>
          <w:szCs w:val="22"/>
        </w:rPr>
        <w:t xml:space="preserve"> the study as a whole, including any follow-up surveys.  </w:t>
      </w:r>
      <w:r w:rsidR="00500442" w:rsidRPr="00385A46">
        <w:rPr>
          <w:szCs w:val="22"/>
        </w:rPr>
        <w:t>Your consent was provided</w:t>
      </w:r>
      <w:r w:rsidR="00327186" w:rsidRPr="00385A46">
        <w:rPr>
          <w:szCs w:val="22"/>
        </w:rPr>
        <w:t xml:space="preserve"> over the phone.</w:t>
      </w:r>
    </w:p>
    <w:p w14:paraId="14DC0562" w14:textId="77777777" w:rsidR="00327186" w:rsidRPr="00385A46" w:rsidRDefault="00327186" w:rsidP="00327186">
      <w:pPr>
        <w:rPr>
          <w:szCs w:val="22"/>
        </w:rPr>
      </w:pPr>
      <w:r w:rsidRPr="00385A46">
        <w:rPr>
          <w:szCs w:val="22"/>
        </w:rPr>
        <w:t xml:space="preserve">This additional consent statement applies only to today’s focus group and ensures that you understand how the focus group information will be used and that your participation is voluntary. It clarifies that you do not have to answer any questions you do not want to answer and you can end your participation in the focus group discussion at any time.  Your participation is also completely confidential and will be used for research purposes only.  </w:t>
      </w:r>
    </w:p>
    <w:p w14:paraId="57C74C34" w14:textId="1E6B44C3" w:rsidR="00327186" w:rsidRPr="00385A46" w:rsidRDefault="00327186" w:rsidP="00327186">
      <w:pPr>
        <w:rPr>
          <w:szCs w:val="22"/>
        </w:rPr>
      </w:pPr>
      <w:r w:rsidRPr="00385A46">
        <w:rPr>
          <w:szCs w:val="22"/>
        </w:rPr>
        <w:t xml:space="preserve">We will go around the room and introduce ourselves, but </w:t>
      </w:r>
      <w:r w:rsidR="00B23E78" w:rsidRPr="00385A46">
        <w:rPr>
          <w:szCs w:val="22"/>
        </w:rPr>
        <w:t xml:space="preserve">your comments will not be associated with you by name, </w:t>
      </w:r>
      <w:r w:rsidRPr="00385A46">
        <w:rPr>
          <w:szCs w:val="22"/>
        </w:rPr>
        <w:t>no names will be used in any report on the findings, and no information that identifies you will be shared with your mortgage lender or housing counseling agency.  We are recording the session only so that we can capture all of the important comments that people make during the conversation.</w:t>
      </w:r>
    </w:p>
    <w:p w14:paraId="462C655F" w14:textId="77777777" w:rsidR="002D3C96" w:rsidRPr="00385A46" w:rsidRDefault="002D3C96" w:rsidP="00327186">
      <w:pPr>
        <w:rPr>
          <w:szCs w:val="22"/>
        </w:rPr>
      </w:pPr>
      <w:r w:rsidRPr="00385A46">
        <w:rPr>
          <w:b/>
          <w:szCs w:val="22"/>
        </w:rPr>
        <w:t>Participants</w:t>
      </w:r>
      <w:r w:rsidR="00327186" w:rsidRPr="00385A46">
        <w:rPr>
          <w:szCs w:val="22"/>
        </w:rPr>
        <w:t xml:space="preserve">  </w:t>
      </w:r>
    </w:p>
    <w:p w14:paraId="3039C148" w14:textId="77777777" w:rsidR="00327186" w:rsidRDefault="00327186" w:rsidP="00327186">
      <w:pPr>
        <w:rPr>
          <w:szCs w:val="22"/>
        </w:rPr>
      </w:pPr>
      <w:r w:rsidRPr="00385A46">
        <w:rPr>
          <w:szCs w:val="22"/>
        </w:rPr>
        <w:t>You were all selected for this focus group because you were offered a homebuyer workshop and housing counseling through a housing counseling agency and, while you may have started some of the activities, you didn’t complete them.</w:t>
      </w:r>
    </w:p>
    <w:p w14:paraId="32B8C3D8" w14:textId="77777777" w:rsidR="00327186" w:rsidRPr="00385A46" w:rsidRDefault="00327186" w:rsidP="00327186">
      <w:pPr>
        <w:rPr>
          <w:szCs w:val="22"/>
        </w:rPr>
      </w:pPr>
      <w:r w:rsidRPr="00385A46">
        <w:rPr>
          <w:szCs w:val="22"/>
        </w:rPr>
        <w:t xml:space="preserve">Other than that, your experiences may differ.  Some of you may have bought a house at this point and some of you may not have, for example, and that’s fine.  </w:t>
      </w:r>
    </w:p>
    <w:p w14:paraId="753E0364" w14:textId="77777777" w:rsidR="002D3C96" w:rsidRPr="00385A46" w:rsidRDefault="00327186" w:rsidP="00327186">
      <w:pPr>
        <w:rPr>
          <w:b/>
          <w:szCs w:val="22"/>
        </w:rPr>
      </w:pPr>
      <w:r w:rsidRPr="00385A46">
        <w:rPr>
          <w:b/>
          <w:szCs w:val="22"/>
        </w:rPr>
        <w:t xml:space="preserve">Goal and Ground Rules </w:t>
      </w:r>
    </w:p>
    <w:p w14:paraId="67150FEF" w14:textId="5A14FEB8" w:rsidR="00327186" w:rsidRPr="00385A46" w:rsidRDefault="002D3C96" w:rsidP="00327186">
      <w:pPr>
        <w:rPr>
          <w:szCs w:val="22"/>
        </w:rPr>
      </w:pPr>
      <w:r w:rsidRPr="00385A46">
        <w:rPr>
          <w:szCs w:val="22"/>
        </w:rPr>
        <w:t>A focus g</w:t>
      </w:r>
      <w:r w:rsidR="00327186" w:rsidRPr="00385A46">
        <w:rPr>
          <w:szCs w:val="22"/>
        </w:rPr>
        <w:t>roup is a guided discussion – I want to hear what you have to say, but we have certain topics we need to cover.   I need to hear from everyone because every opinion is important</w:t>
      </w:r>
      <w:r w:rsidR="00093B8D">
        <w:rPr>
          <w:szCs w:val="22"/>
        </w:rPr>
        <w:t xml:space="preserve"> </w:t>
      </w:r>
      <w:r w:rsidR="00093B8D" w:rsidRPr="00385A46">
        <w:rPr>
          <w:szCs w:val="22"/>
        </w:rPr>
        <w:t>so don’t feel cut off if I move from one person to another</w:t>
      </w:r>
      <w:r w:rsidR="00327186" w:rsidRPr="00385A46">
        <w:rPr>
          <w:szCs w:val="22"/>
        </w:rPr>
        <w:t xml:space="preserve">.  Please speak one at a time so that, when we listen to the recording, we will be able to understand what each person has said.  Also, please try to remember to say “yes” out loud rather than nodding your head, since that won’t be picked up on the recording. We want you to speak openly and honestly.  </w:t>
      </w:r>
      <w:r w:rsidR="00406EF3" w:rsidRPr="00385A46">
        <w:rPr>
          <w:szCs w:val="22"/>
        </w:rPr>
        <w:t>Criticism can be very helpful so please t</w:t>
      </w:r>
      <w:r w:rsidR="00327186" w:rsidRPr="00385A46">
        <w:rPr>
          <w:szCs w:val="22"/>
        </w:rPr>
        <w:t xml:space="preserve">ell us how you feel, whether it is positive or negative.  </w:t>
      </w:r>
    </w:p>
    <w:p w14:paraId="2E11205D" w14:textId="77777777" w:rsidR="002D3C96" w:rsidRPr="00385A46" w:rsidRDefault="002D3C96" w:rsidP="00327186">
      <w:pPr>
        <w:rPr>
          <w:b/>
          <w:szCs w:val="22"/>
        </w:rPr>
      </w:pPr>
      <w:r w:rsidRPr="00385A46">
        <w:rPr>
          <w:b/>
          <w:szCs w:val="22"/>
        </w:rPr>
        <w:t>Warm-up</w:t>
      </w:r>
      <w:r w:rsidR="00327186" w:rsidRPr="00385A46">
        <w:rPr>
          <w:b/>
          <w:szCs w:val="22"/>
        </w:rPr>
        <w:tab/>
      </w:r>
    </w:p>
    <w:p w14:paraId="62134FC6" w14:textId="57F7A8E1" w:rsidR="00327186" w:rsidRPr="00385A46" w:rsidRDefault="00327186" w:rsidP="00327186">
      <w:pPr>
        <w:rPr>
          <w:szCs w:val="22"/>
        </w:rPr>
      </w:pPr>
      <w:r w:rsidRPr="00385A46">
        <w:rPr>
          <w:szCs w:val="22"/>
        </w:rPr>
        <w:t>Let’s begin by going around the room and please tell us your first name, and then share quickly something</w:t>
      </w:r>
      <w:r w:rsidR="00EE791A" w:rsidRPr="00385A46">
        <w:rPr>
          <w:szCs w:val="22"/>
        </w:rPr>
        <w:t xml:space="preserve"> you enjoy doing in your free time, such as a favorite hobby.</w:t>
      </w:r>
      <w:r w:rsidR="00406EF3" w:rsidRPr="00385A46">
        <w:rPr>
          <w:szCs w:val="22"/>
        </w:rPr>
        <w:t xml:space="preserve">  After that, we’ll formally begin and I’ll turn on the tape recorder.</w:t>
      </w:r>
    </w:p>
    <w:p w14:paraId="23FC50B7" w14:textId="77777777" w:rsidR="00485EE6" w:rsidRPr="00385A46" w:rsidRDefault="00327186" w:rsidP="00485EE6">
      <w:pPr>
        <w:rPr>
          <w:b/>
          <w:szCs w:val="22"/>
        </w:rPr>
      </w:pPr>
      <w:r w:rsidRPr="00385A46">
        <w:rPr>
          <w:b/>
          <w:szCs w:val="22"/>
        </w:rPr>
        <w:lastRenderedPageBreak/>
        <w:t xml:space="preserve">[TURN ON TAPE RECORDER &amp; LET PARTICIPANTS </w:t>
      </w:r>
      <w:r w:rsidR="00485EE6" w:rsidRPr="00385A46">
        <w:rPr>
          <w:b/>
          <w:szCs w:val="22"/>
        </w:rPr>
        <w:t>KNOW THAT THE TAPING HAS BEGUN]</w:t>
      </w:r>
    </w:p>
    <w:p w14:paraId="081B35C6" w14:textId="21B145FD" w:rsidR="00327186" w:rsidRPr="00C51B82" w:rsidRDefault="00327186" w:rsidP="008F4CC7">
      <w:pPr>
        <w:pStyle w:val="ListParagraph"/>
        <w:numPr>
          <w:ilvl w:val="0"/>
          <w:numId w:val="22"/>
        </w:numPr>
        <w:ind w:left="1170" w:hanging="810"/>
        <w:rPr>
          <w:rFonts w:ascii="Times New Roman" w:hAnsi="Times New Roman" w:cs="Times New Roman"/>
          <w:b/>
        </w:rPr>
      </w:pPr>
      <w:r w:rsidRPr="00385A46">
        <w:rPr>
          <w:rFonts w:ascii="Times New Roman" w:hAnsi="Times New Roman" w:cs="Times New Roman"/>
        </w:rPr>
        <w:t xml:space="preserve">First, when you were called by the study team and invited to participate in </w:t>
      </w:r>
      <w:r w:rsidR="005E5C5F" w:rsidRPr="00385A46">
        <w:rPr>
          <w:rFonts w:ascii="Times New Roman" w:hAnsi="Times New Roman" w:cs="Times New Roman"/>
        </w:rPr>
        <w:t>the first-time homebuyer study</w:t>
      </w:r>
      <w:r w:rsidRPr="00385A46">
        <w:rPr>
          <w:rFonts w:ascii="Times New Roman" w:hAnsi="Times New Roman" w:cs="Times New Roman"/>
        </w:rPr>
        <w:t>, what are the reasons that you decided to participate?  For this question, I’d like to go around the room quickly and if there were multiple reasons, please go ahead and mention them.</w:t>
      </w:r>
    </w:p>
    <w:p w14:paraId="69050B03" w14:textId="77777777" w:rsidR="00C51B82" w:rsidRPr="00385A46" w:rsidRDefault="00C51B82" w:rsidP="00C51B82">
      <w:pPr>
        <w:pStyle w:val="ListParagraph"/>
        <w:ind w:left="1170"/>
        <w:rPr>
          <w:rFonts w:ascii="Times New Roman" w:hAnsi="Times New Roman" w:cs="Times New Roman"/>
          <w:b/>
        </w:rPr>
      </w:pPr>
    </w:p>
    <w:p w14:paraId="16EAAC19" w14:textId="50F65ADB" w:rsidR="00327186" w:rsidRPr="00385A46" w:rsidRDefault="00C51B82" w:rsidP="00327186">
      <w:pPr>
        <w:pStyle w:val="ListParagraph"/>
        <w:spacing w:after="180" w:line="264" w:lineRule="auto"/>
        <w:contextualSpacing w:val="0"/>
        <w:rPr>
          <w:rFonts w:ascii="Times New Roman" w:hAnsi="Times New Roman" w:cs="Times New Roman"/>
        </w:rPr>
      </w:pPr>
      <w:r>
        <w:rPr>
          <w:rFonts w:ascii="Times New Roman" w:hAnsi="Times New Roman" w:cs="Times New Roman"/>
        </w:rPr>
        <w:tab/>
      </w:r>
      <w:r w:rsidR="00327186" w:rsidRPr="00385A46">
        <w:rPr>
          <w:rFonts w:ascii="Times New Roman" w:hAnsi="Times New Roman" w:cs="Times New Roman"/>
        </w:rPr>
        <w:t>Possible responses and/or topics to explore:</w:t>
      </w:r>
    </w:p>
    <w:p w14:paraId="43D8F347" w14:textId="77777777" w:rsidR="00327186" w:rsidRPr="00385A46" w:rsidRDefault="00327186" w:rsidP="002824A3">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I thought the pre-purchase education and counseling would better prepare me for homeownership and this seemed like an easy way to do it</w:t>
      </w:r>
    </w:p>
    <w:p w14:paraId="74F9CD78" w14:textId="77777777" w:rsidR="00327186" w:rsidRPr="00385A46" w:rsidRDefault="00327186" w:rsidP="002824A3">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I wanted to do homebuyer education and this way I could do a workshop for free</w:t>
      </w:r>
    </w:p>
    <w:p w14:paraId="2E4C7D44" w14:textId="77777777" w:rsidR="00327186" w:rsidRPr="00385A46" w:rsidRDefault="00327186" w:rsidP="002824A3">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I thought it would be interesting to participate in a research study</w:t>
      </w:r>
    </w:p>
    <w:p w14:paraId="36C64EE6" w14:textId="77777777" w:rsidR="00485EE6" w:rsidRPr="00385A46" w:rsidRDefault="00327186" w:rsidP="00485EE6">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The financial incentives were worth my time</w:t>
      </w:r>
    </w:p>
    <w:p w14:paraId="23A9BCC4" w14:textId="77777777" w:rsidR="00485EE6" w:rsidRPr="00385A46" w:rsidRDefault="00485EE6" w:rsidP="00485EE6">
      <w:pPr>
        <w:spacing w:after="0"/>
        <w:ind w:left="1080"/>
        <w:rPr>
          <w:rFonts w:eastAsiaTheme="minorHAnsi"/>
          <w:szCs w:val="22"/>
        </w:rPr>
      </w:pPr>
    </w:p>
    <w:p w14:paraId="76AA09AC" w14:textId="5243DEBF" w:rsidR="00C973DF" w:rsidRPr="00385A46" w:rsidRDefault="004334A7" w:rsidP="008F4CC7">
      <w:pPr>
        <w:pStyle w:val="ListParagraph"/>
        <w:numPr>
          <w:ilvl w:val="0"/>
          <w:numId w:val="22"/>
        </w:numPr>
        <w:spacing w:after="0"/>
        <w:ind w:left="1170" w:hanging="810"/>
        <w:rPr>
          <w:rFonts w:ascii="Times New Roman" w:hAnsi="Times New Roman" w:cs="Times New Roman"/>
        </w:rPr>
      </w:pPr>
      <w:r>
        <w:rPr>
          <w:rFonts w:ascii="Times New Roman" w:hAnsi="Times New Roman" w:cs="Times New Roman"/>
        </w:rPr>
        <w:t xml:space="preserve">What challenges </w:t>
      </w:r>
      <w:r w:rsidR="00C058E9" w:rsidRPr="00385A46">
        <w:rPr>
          <w:rFonts w:ascii="Times New Roman" w:hAnsi="Times New Roman" w:cs="Times New Roman"/>
        </w:rPr>
        <w:t>did you experience in enrolling in the study</w:t>
      </w:r>
      <w:r w:rsidR="00327186" w:rsidRPr="00385A46">
        <w:rPr>
          <w:rFonts w:ascii="Times New Roman" w:hAnsi="Times New Roman" w:cs="Times New Roman"/>
        </w:rPr>
        <w:t xml:space="preserve">? </w:t>
      </w:r>
      <w:r w:rsidR="002D3C96" w:rsidRPr="00385A46">
        <w:rPr>
          <w:rFonts w:ascii="Times New Roman" w:hAnsi="Times New Roman" w:cs="Times New Roman"/>
        </w:rPr>
        <w:t xml:space="preserve"> </w:t>
      </w:r>
    </w:p>
    <w:p w14:paraId="2177E411" w14:textId="77777777" w:rsidR="008F4CC7" w:rsidRPr="00385A46" w:rsidRDefault="00485EE6" w:rsidP="00485EE6">
      <w:pPr>
        <w:pStyle w:val="ListParagraph"/>
        <w:tabs>
          <w:tab w:val="left" w:pos="540"/>
        </w:tabs>
        <w:spacing w:after="120"/>
        <w:ind w:left="540" w:hanging="540"/>
        <w:rPr>
          <w:rFonts w:ascii="Times New Roman" w:hAnsi="Times New Roman" w:cs="Times New Roman"/>
        </w:rPr>
      </w:pPr>
      <w:r w:rsidRPr="00385A46">
        <w:rPr>
          <w:rFonts w:ascii="Times New Roman" w:hAnsi="Times New Roman" w:cs="Times New Roman"/>
        </w:rPr>
        <w:tab/>
      </w:r>
      <w:r w:rsidRPr="00385A46">
        <w:rPr>
          <w:rFonts w:ascii="Times New Roman" w:hAnsi="Times New Roman" w:cs="Times New Roman"/>
        </w:rPr>
        <w:tab/>
      </w:r>
      <w:r w:rsidRPr="00385A46">
        <w:rPr>
          <w:rFonts w:ascii="Times New Roman" w:hAnsi="Times New Roman" w:cs="Times New Roman"/>
        </w:rPr>
        <w:tab/>
      </w:r>
      <w:r w:rsidR="008F4CC7" w:rsidRPr="00385A46">
        <w:rPr>
          <w:rFonts w:ascii="Times New Roman" w:hAnsi="Times New Roman" w:cs="Times New Roman"/>
        </w:rPr>
        <w:tab/>
      </w:r>
    </w:p>
    <w:p w14:paraId="1BAF0243" w14:textId="31987448" w:rsidR="00C51B82" w:rsidRPr="00385A46" w:rsidRDefault="008F4CC7" w:rsidP="00C51B82">
      <w:pPr>
        <w:pStyle w:val="ListParagraph"/>
        <w:tabs>
          <w:tab w:val="left" w:pos="540"/>
        </w:tabs>
        <w:spacing w:after="240" w:line="360" w:lineRule="auto"/>
        <w:ind w:left="547" w:hanging="547"/>
        <w:rPr>
          <w:rFonts w:ascii="Times New Roman" w:hAnsi="Times New Roman" w:cs="Times New Roman"/>
        </w:rPr>
      </w:pPr>
      <w:r w:rsidRPr="00385A46">
        <w:rPr>
          <w:rFonts w:ascii="Times New Roman" w:hAnsi="Times New Roman" w:cs="Times New Roman"/>
        </w:rPr>
        <w:tab/>
      </w:r>
      <w:r w:rsidRPr="00385A46">
        <w:rPr>
          <w:rFonts w:ascii="Times New Roman" w:hAnsi="Times New Roman" w:cs="Times New Roman"/>
        </w:rPr>
        <w:tab/>
      </w:r>
      <w:r w:rsidRPr="00385A46">
        <w:rPr>
          <w:rFonts w:ascii="Times New Roman" w:hAnsi="Times New Roman" w:cs="Times New Roman"/>
        </w:rPr>
        <w:tab/>
      </w:r>
      <w:r w:rsidR="00C51B82">
        <w:rPr>
          <w:rFonts w:ascii="Times New Roman" w:hAnsi="Times New Roman" w:cs="Times New Roman"/>
        </w:rPr>
        <w:tab/>
        <w:t>Possible areas to probe further:</w:t>
      </w:r>
    </w:p>
    <w:p w14:paraId="509B6B83" w14:textId="77777777" w:rsidR="00327186" w:rsidRPr="00385A46" w:rsidRDefault="00327186" w:rsidP="00C51B82">
      <w:pPr>
        <w:pStyle w:val="ListParagraph"/>
        <w:numPr>
          <w:ilvl w:val="0"/>
          <w:numId w:val="41"/>
        </w:numPr>
        <w:rPr>
          <w:rFonts w:ascii="Times New Roman" w:hAnsi="Times New Roman" w:cs="Times New Roman"/>
        </w:rPr>
      </w:pPr>
      <w:r w:rsidRPr="00385A46">
        <w:rPr>
          <w:rFonts w:ascii="Times New Roman" w:hAnsi="Times New Roman" w:cs="Times New Roman"/>
        </w:rPr>
        <w:t>Was the information they received over the phone clear?</w:t>
      </w:r>
    </w:p>
    <w:p w14:paraId="75785AA7" w14:textId="77777777" w:rsidR="00327186" w:rsidRPr="00385A46" w:rsidRDefault="00327186" w:rsidP="00C51B82">
      <w:pPr>
        <w:pStyle w:val="ListParagraph"/>
        <w:numPr>
          <w:ilvl w:val="0"/>
          <w:numId w:val="41"/>
        </w:numPr>
        <w:rPr>
          <w:rFonts w:ascii="Times New Roman" w:hAnsi="Times New Roman" w:cs="Times New Roman"/>
        </w:rPr>
      </w:pPr>
      <w:r w:rsidRPr="00385A46">
        <w:rPr>
          <w:rFonts w:ascii="Times New Roman" w:hAnsi="Times New Roman" w:cs="Times New Roman"/>
        </w:rPr>
        <w:t>Was the information they received in the follow-up letter clear?</w:t>
      </w:r>
    </w:p>
    <w:p w14:paraId="253A9F3F" w14:textId="77777777" w:rsidR="00327186" w:rsidRPr="00385A46" w:rsidRDefault="00327186" w:rsidP="00C51B82">
      <w:pPr>
        <w:pStyle w:val="ListParagraph"/>
        <w:numPr>
          <w:ilvl w:val="0"/>
          <w:numId w:val="41"/>
        </w:numPr>
        <w:rPr>
          <w:rFonts w:ascii="Times New Roman" w:hAnsi="Times New Roman" w:cs="Times New Roman"/>
        </w:rPr>
      </w:pPr>
      <w:r w:rsidRPr="00385A46">
        <w:rPr>
          <w:rFonts w:ascii="Times New Roman" w:hAnsi="Times New Roman" w:cs="Times New Roman"/>
        </w:rPr>
        <w:t>Once they received the letter, were they clear about the next steps?</w:t>
      </w:r>
    </w:p>
    <w:p w14:paraId="54FC00FD" w14:textId="77777777" w:rsidR="00327186" w:rsidRPr="00385A46" w:rsidRDefault="00327186" w:rsidP="00C51B82">
      <w:pPr>
        <w:pStyle w:val="ListParagraph"/>
        <w:numPr>
          <w:ilvl w:val="0"/>
          <w:numId w:val="41"/>
        </w:numPr>
        <w:spacing w:after="0"/>
        <w:rPr>
          <w:rFonts w:ascii="Times New Roman" w:hAnsi="Times New Roman" w:cs="Times New Roman"/>
        </w:rPr>
      </w:pPr>
      <w:r w:rsidRPr="00385A46">
        <w:rPr>
          <w:rFonts w:ascii="Times New Roman" w:hAnsi="Times New Roman" w:cs="Times New Roman"/>
        </w:rPr>
        <w:t xml:space="preserve">Did they have any difficulties in contacting the housing counseling agency to get enrolled in homebuyer education? </w:t>
      </w:r>
    </w:p>
    <w:p w14:paraId="23D3DBFB" w14:textId="77777777" w:rsidR="00B12422" w:rsidRPr="00385A46" w:rsidRDefault="00B12422" w:rsidP="00327186">
      <w:pPr>
        <w:pStyle w:val="ListParagraph"/>
        <w:spacing w:after="0"/>
        <w:ind w:left="1440"/>
        <w:rPr>
          <w:rFonts w:ascii="Times New Roman" w:hAnsi="Times New Roman" w:cs="Times New Roman"/>
        </w:rPr>
      </w:pPr>
    </w:p>
    <w:p w14:paraId="07DE7C98" w14:textId="7A50D05D" w:rsidR="00B12422" w:rsidRPr="00385A46" w:rsidRDefault="004334A7" w:rsidP="008F4CC7">
      <w:pPr>
        <w:pStyle w:val="ListParagraph"/>
        <w:numPr>
          <w:ilvl w:val="0"/>
          <w:numId w:val="22"/>
        </w:numPr>
        <w:spacing w:after="0"/>
        <w:ind w:left="1170" w:hanging="810"/>
        <w:rPr>
          <w:rFonts w:ascii="Times New Roman" w:hAnsi="Times New Roman" w:cs="Times New Roman"/>
        </w:rPr>
      </w:pPr>
      <w:r>
        <w:rPr>
          <w:rFonts w:ascii="Times New Roman" w:hAnsi="Times New Roman" w:cs="Times New Roman"/>
        </w:rPr>
        <w:t>What concerns d</w:t>
      </w:r>
      <w:r w:rsidR="00B12422" w:rsidRPr="00385A46">
        <w:rPr>
          <w:rFonts w:ascii="Times New Roman" w:hAnsi="Times New Roman" w:cs="Times New Roman"/>
        </w:rPr>
        <w:t>id you have about participating in the study?</w:t>
      </w:r>
    </w:p>
    <w:p w14:paraId="41738DC3" w14:textId="77777777" w:rsidR="00327186" w:rsidRPr="00385A46" w:rsidRDefault="00327186" w:rsidP="00327186">
      <w:pPr>
        <w:spacing w:after="0" w:line="240" w:lineRule="auto"/>
        <w:rPr>
          <w:b/>
          <w:szCs w:val="22"/>
          <w:u w:val="single"/>
        </w:rPr>
      </w:pPr>
    </w:p>
    <w:p w14:paraId="091254D3" w14:textId="0028E809" w:rsidR="00327186" w:rsidRPr="00385A46" w:rsidRDefault="00F06184" w:rsidP="00327186">
      <w:pPr>
        <w:rPr>
          <w:b/>
          <w:szCs w:val="22"/>
          <w:u w:val="single"/>
        </w:rPr>
      </w:pPr>
      <w:r>
        <w:rPr>
          <w:b/>
          <w:szCs w:val="22"/>
          <w:u w:val="single"/>
        </w:rPr>
        <w:t>Take-up</w:t>
      </w:r>
      <w:r w:rsidR="00327186" w:rsidRPr="00385A46">
        <w:rPr>
          <w:b/>
          <w:szCs w:val="22"/>
          <w:u w:val="single"/>
        </w:rPr>
        <w:t xml:space="preserve"> and Value of Homebuyer Education and Counseling Services: </w:t>
      </w:r>
    </w:p>
    <w:p w14:paraId="1F4CD41B" w14:textId="7252CBA5" w:rsidR="00327186" w:rsidRPr="00385A46" w:rsidRDefault="00327186" w:rsidP="00327186">
      <w:pPr>
        <w:spacing w:after="0"/>
        <w:rPr>
          <w:szCs w:val="22"/>
        </w:rPr>
      </w:pPr>
      <w:r w:rsidRPr="00385A46">
        <w:rPr>
          <w:szCs w:val="22"/>
        </w:rPr>
        <w:t xml:space="preserve">Now I’d like to hear about the services you were offered as part of this study. These included a group homebuyer workshop and also individual </w:t>
      </w:r>
      <w:r w:rsidR="009A3167">
        <w:rPr>
          <w:szCs w:val="22"/>
        </w:rPr>
        <w:t>se</w:t>
      </w:r>
      <w:r w:rsidRPr="00385A46">
        <w:rPr>
          <w:szCs w:val="22"/>
        </w:rPr>
        <w:t xml:space="preserve">ssions with a housing counselor.  </w:t>
      </w:r>
    </w:p>
    <w:p w14:paraId="2B771BA9" w14:textId="21055FEB" w:rsidR="00D56A15" w:rsidRPr="00385A46" w:rsidRDefault="00D56A15" w:rsidP="009023BD">
      <w:pPr>
        <w:pStyle w:val="ListParagraph"/>
        <w:ind w:left="540"/>
        <w:rPr>
          <w:rFonts w:ascii="Times New Roman" w:hAnsi="Times New Roman" w:cs="Times New Roman"/>
        </w:rPr>
      </w:pPr>
      <w:r w:rsidRPr="00385A46">
        <w:rPr>
          <w:rFonts w:ascii="Times New Roman" w:hAnsi="Times New Roman" w:cs="Times New Roman"/>
        </w:rPr>
        <w:t xml:space="preserve">  </w:t>
      </w:r>
    </w:p>
    <w:p w14:paraId="6970DEBC" w14:textId="121BB5C3" w:rsidR="00327186" w:rsidRPr="00385A46" w:rsidRDefault="00327186" w:rsidP="008F4CC7">
      <w:pPr>
        <w:pStyle w:val="ListParagraph"/>
        <w:numPr>
          <w:ilvl w:val="0"/>
          <w:numId w:val="22"/>
        </w:numPr>
        <w:tabs>
          <w:tab w:val="left" w:pos="1440"/>
        </w:tabs>
        <w:spacing w:after="0"/>
        <w:ind w:left="1170" w:hanging="810"/>
        <w:rPr>
          <w:rFonts w:ascii="Times New Roman" w:hAnsi="Times New Roman" w:cs="Times New Roman"/>
          <w:b/>
          <w:u w:val="single"/>
        </w:rPr>
      </w:pPr>
      <w:r w:rsidRPr="00385A46">
        <w:rPr>
          <w:rFonts w:ascii="Times New Roman" w:hAnsi="Times New Roman" w:cs="Times New Roman"/>
        </w:rPr>
        <w:t>For those of you who didn’t take the group homebuyer workshop, what factors contributed to your decision not to use these services</w:t>
      </w:r>
      <w:r w:rsidR="00446F06" w:rsidRPr="00385A46">
        <w:rPr>
          <w:rFonts w:ascii="Times New Roman" w:hAnsi="Times New Roman" w:cs="Times New Roman"/>
        </w:rPr>
        <w:t xml:space="preserve"> and what could have made it easier</w:t>
      </w:r>
      <w:r w:rsidRPr="00385A46">
        <w:rPr>
          <w:rFonts w:ascii="Times New Roman" w:hAnsi="Times New Roman" w:cs="Times New Roman"/>
        </w:rPr>
        <w:t xml:space="preserve">? </w:t>
      </w:r>
    </w:p>
    <w:p w14:paraId="2A1DBCC6" w14:textId="77777777" w:rsidR="00327186" w:rsidRPr="00385A46" w:rsidRDefault="00327186" w:rsidP="00327186">
      <w:pPr>
        <w:pStyle w:val="ListParagraph"/>
        <w:spacing w:after="0"/>
        <w:ind w:left="0"/>
        <w:rPr>
          <w:rFonts w:ascii="Times New Roman" w:hAnsi="Times New Roman" w:cs="Times New Roman"/>
          <w:b/>
          <w:u w:val="single"/>
        </w:rPr>
      </w:pPr>
      <w:r w:rsidRPr="00385A46">
        <w:rPr>
          <w:rFonts w:ascii="Times New Roman" w:hAnsi="Times New Roman" w:cs="Times New Roman"/>
        </w:rPr>
        <w:t xml:space="preserve"> </w:t>
      </w:r>
    </w:p>
    <w:p w14:paraId="51DFAFAD" w14:textId="77777777" w:rsidR="00327186" w:rsidRPr="00385A46" w:rsidRDefault="00327186" w:rsidP="00327186">
      <w:pPr>
        <w:pStyle w:val="ListParagraph"/>
        <w:spacing w:after="0"/>
        <w:rPr>
          <w:rFonts w:ascii="Times New Roman" w:hAnsi="Times New Roman" w:cs="Times New Roman"/>
        </w:rPr>
      </w:pPr>
      <w:r w:rsidRPr="00385A46">
        <w:rPr>
          <w:rFonts w:ascii="Times New Roman" w:hAnsi="Times New Roman" w:cs="Times New Roman"/>
        </w:rPr>
        <w:t>Possible responses to explore further:</w:t>
      </w:r>
    </w:p>
    <w:p w14:paraId="0D635F16" w14:textId="77777777" w:rsidR="00327186" w:rsidRPr="00385A46" w:rsidRDefault="00327186" w:rsidP="008F4CC7">
      <w:pPr>
        <w:pStyle w:val="ListParagraph"/>
        <w:numPr>
          <w:ilvl w:val="1"/>
          <w:numId w:val="10"/>
        </w:numPr>
        <w:tabs>
          <w:tab w:val="left" w:pos="360"/>
        </w:tabs>
        <w:spacing w:after="0"/>
        <w:ind w:left="1440" w:hanging="450"/>
        <w:rPr>
          <w:rFonts w:ascii="Times New Roman" w:hAnsi="Times New Roman" w:cs="Times New Roman"/>
          <w:b/>
          <w:u w:val="single"/>
        </w:rPr>
      </w:pPr>
      <w:r w:rsidRPr="00385A46">
        <w:rPr>
          <w:rFonts w:ascii="Times New Roman" w:hAnsi="Times New Roman" w:cs="Times New Roman"/>
        </w:rPr>
        <w:t>They had already bought their home</w:t>
      </w:r>
    </w:p>
    <w:p w14:paraId="38437D4C" w14:textId="77777777" w:rsidR="00327186" w:rsidRPr="00385A46" w:rsidRDefault="00327186" w:rsidP="002824A3">
      <w:pPr>
        <w:pStyle w:val="ListParagraph"/>
        <w:numPr>
          <w:ilvl w:val="1"/>
          <w:numId w:val="10"/>
        </w:numPr>
        <w:spacing w:after="0"/>
        <w:ind w:left="1440" w:hanging="450"/>
        <w:rPr>
          <w:rFonts w:ascii="Times New Roman" w:hAnsi="Times New Roman" w:cs="Times New Roman"/>
          <w:b/>
          <w:u w:val="single"/>
        </w:rPr>
      </w:pPr>
      <w:r w:rsidRPr="00385A46">
        <w:rPr>
          <w:rFonts w:ascii="Times New Roman" w:hAnsi="Times New Roman" w:cs="Times New Roman"/>
        </w:rPr>
        <w:t>Too far away from where they live or work</w:t>
      </w:r>
    </w:p>
    <w:p w14:paraId="102AB031" w14:textId="77777777" w:rsidR="00327186" w:rsidRPr="00385A46" w:rsidRDefault="00327186" w:rsidP="002824A3">
      <w:pPr>
        <w:pStyle w:val="ListParagraph"/>
        <w:numPr>
          <w:ilvl w:val="1"/>
          <w:numId w:val="10"/>
        </w:numPr>
        <w:spacing w:after="0"/>
        <w:ind w:left="1440" w:hanging="450"/>
        <w:rPr>
          <w:rFonts w:ascii="Times New Roman" w:hAnsi="Times New Roman" w:cs="Times New Roman"/>
          <w:b/>
          <w:u w:val="single"/>
        </w:rPr>
      </w:pPr>
      <w:r w:rsidRPr="00385A46">
        <w:rPr>
          <w:rFonts w:ascii="Times New Roman" w:hAnsi="Times New Roman" w:cs="Times New Roman"/>
        </w:rPr>
        <w:t>Time wasn’t convenient</w:t>
      </w:r>
    </w:p>
    <w:p w14:paraId="50B60AA3" w14:textId="77777777" w:rsidR="00327186" w:rsidRPr="00385A46" w:rsidRDefault="00327186" w:rsidP="002824A3">
      <w:pPr>
        <w:pStyle w:val="ListParagraph"/>
        <w:numPr>
          <w:ilvl w:val="1"/>
          <w:numId w:val="10"/>
        </w:numPr>
        <w:spacing w:after="0"/>
        <w:ind w:left="1440" w:hanging="450"/>
        <w:rPr>
          <w:rFonts w:ascii="Times New Roman" w:hAnsi="Times New Roman" w:cs="Times New Roman"/>
          <w:b/>
          <w:u w:val="single"/>
        </w:rPr>
      </w:pPr>
      <w:r w:rsidRPr="00385A46">
        <w:rPr>
          <w:rFonts w:ascii="Times New Roman" w:hAnsi="Times New Roman" w:cs="Times New Roman"/>
        </w:rPr>
        <w:t>Too hard to juggle with family demands</w:t>
      </w:r>
    </w:p>
    <w:p w14:paraId="72C2E9F3" w14:textId="77777777" w:rsidR="00327186" w:rsidRPr="00385A46" w:rsidRDefault="00327186" w:rsidP="002824A3">
      <w:pPr>
        <w:pStyle w:val="ListParagraph"/>
        <w:numPr>
          <w:ilvl w:val="1"/>
          <w:numId w:val="10"/>
        </w:numPr>
        <w:spacing w:after="0"/>
        <w:ind w:left="1440" w:hanging="450"/>
        <w:rPr>
          <w:rFonts w:ascii="Times New Roman" w:hAnsi="Times New Roman" w:cs="Times New Roman"/>
          <w:b/>
          <w:u w:val="single"/>
        </w:rPr>
      </w:pPr>
      <w:r w:rsidRPr="00385A46">
        <w:rPr>
          <w:rFonts w:ascii="Times New Roman" w:hAnsi="Times New Roman" w:cs="Times New Roman"/>
        </w:rPr>
        <w:t>Not on a public transportation line</w:t>
      </w:r>
    </w:p>
    <w:p w14:paraId="3A960E35" w14:textId="77777777" w:rsidR="00327186" w:rsidRPr="00385A46" w:rsidRDefault="00327186" w:rsidP="002824A3">
      <w:pPr>
        <w:pStyle w:val="ListParagraph"/>
        <w:numPr>
          <w:ilvl w:val="1"/>
          <w:numId w:val="10"/>
        </w:numPr>
        <w:spacing w:after="0"/>
        <w:ind w:left="1440" w:hanging="450"/>
        <w:rPr>
          <w:rFonts w:ascii="Times New Roman" w:hAnsi="Times New Roman" w:cs="Times New Roman"/>
          <w:b/>
          <w:u w:val="single"/>
        </w:rPr>
      </w:pPr>
      <w:r w:rsidRPr="00385A46">
        <w:rPr>
          <w:rFonts w:ascii="Times New Roman" w:hAnsi="Times New Roman" w:cs="Times New Roman"/>
        </w:rPr>
        <w:t>Didn’t provide childcare</w:t>
      </w:r>
    </w:p>
    <w:p w14:paraId="29ABD5B5" w14:textId="77777777" w:rsidR="00327186" w:rsidRPr="00385A46" w:rsidRDefault="00327186" w:rsidP="002824A3">
      <w:pPr>
        <w:pStyle w:val="ListParagraph"/>
        <w:numPr>
          <w:ilvl w:val="1"/>
          <w:numId w:val="10"/>
        </w:numPr>
        <w:spacing w:after="0"/>
        <w:ind w:left="1440" w:hanging="450"/>
        <w:rPr>
          <w:rFonts w:ascii="Times New Roman" w:hAnsi="Times New Roman" w:cs="Times New Roman"/>
          <w:b/>
          <w:u w:val="single"/>
        </w:rPr>
      </w:pPr>
      <w:r w:rsidRPr="00385A46">
        <w:rPr>
          <w:rFonts w:ascii="Times New Roman" w:hAnsi="Times New Roman" w:cs="Times New Roman"/>
        </w:rPr>
        <w:t>Didn’t think it would be useful</w:t>
      </w:r>
    </w:p>
    <w:p w14:paraId="059492D3" w14:textId="77777777" w:rsidR="00485EE6" w:rsidRPr="00385A46" w:rsidRDefault="00485EE6" w:rsidP="00485EE6">
      <w:pPr>
        <w:pStyle w:val="ListParagraph"/>
        <w:spacing w:after="180" w:line="264" w:lineRule="auto"/>
        <w:ind w:left="0"/>
        <w:contextualSpacing w:val="0"/>
        <w:rPr>
          <w:rFonts w:ascii="Times New Roman" w:hAnsi="Times New Roman" w:cs="Times New Roman"/>
        </w:rPr>
      </w:pPr>
    </w:p>
    <w:p w14:paraId="3230D63E" w14:textId="2D724758" w:rsidR="00596783" w:rsidRPr="00385A46" w:rsidRDefault="00CC3466" w:rsidP="00CF0BC5">
      <w:pPr>
        <w:pStyle w:val="ListParagraph"/>
        <w:numPr>
          <w:ilvl w:val="0"/>
          <w:numId w:val="22"/>
        </w:numPr>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lastRenderedPageBreak/>
        <w:t xml:space="preserve">This question is for those who participated in the group homebuyer workshop. </w:t>
      </w:r>
      <w:r w:rsidR="00196559" w:rsidRPr="00385A46">
        <w:rPr>
          <w:rFonts w:ascii="Times New Roman" w:hAnsi="Times New Roman" w:cs="Times New Roman"/>
        </w:rPr>
        <w:t>Thinking back to what you learned in the</w:t>
      </w:r>
      <w:r w:rsidR="00596783" w:rsidRPr="00385A46">
        <w:rPr>
          <w:rFonts w:ascii="Times New Roman" w:hAnsi="Times New Roman" w:cs="Times New Roman"/>
        </w:rPr>
        <w:t xml:space="preserve"> workshop</w:t>
      </w:r>
      <w:r w:rsidR="00196559" w:rsidRPr="00385A46">
        <w:rPr>
          <w:rFonts w:ascii="Times New Roman" w:hAnsi="Times New Roman" w:cs="Times New Roman"/>
        </w:rPr>
        <w:t>, what</w:t>
      </w:r>
      <w:r w:rsidR="00596783" w:rsidRPr="00385A46">
        <w:rPr>
          <w:rFonts w:ascii="Times New Roman" w:hAnsi="Times New Roman" w:cs="Times New Roman"/>
        </w:rPr>
        <w:t xml:space="preserve"> </w:t>
      </w:r>
      <w:r w:rsidR="00BE78D1" w:rsidRPr="00385A46">
        <w:rPr>
          <w:rFonts w:ascii="Times New Roman" w:hAnsi="Times New Roman" w:cs="Times New Roman"/>
        </w:rPr>
        <w:t xml:space="preserve">information </w:t>
      </w:r>
      <w:r w:rsidR="00596783" w:rsidRPr="00385A46">
        <w:rPr>
          <w:rFonts w:ascii="Times New Roman" w:hAnsi="Times New Roman" w:cs="Times New Roman"/>
        </w:rPr>
        <w:t xml:space="preserve">did you find to be the most </w:t>
      </w:r>
      <w:r w:rsidR="00BE78D1" w:rsidRPr="00385A46">
        <w:rPr>
          <w:rFonts w:ascii="Times New Roman" w:hAnsi="Times New Roman" w:cs="Times New Roman"/>
        </w:rPr>
        <w:t>valuable</w:t>
      </w:r>
      <w:r w:rsidR="00596783" w:rsidRPr="00385A46">
        <w:rPr>
          <w:rFonts w:ascii="Times New Roman" w:hAnsi="Times New Roman" w:cs="Times New Roman"/>
        </w:rPr>
        <w:t xml:space="preserve">? </w:t>
      </w:r>
    </w:p>
    <w:p w14:paraId="61C41029" w14:textId="7FDC4A22" w:rsidR="00EB4172" w:rsidRPr="00385A46" w:rsidRDefault="0009259E" w:rsidP="00CF0BC5">
      <w:pPr>
        <w:pStyle w:val="ListParagraph"/>
        <w:numPr>
          <w:ilvl w:val="0"/>
          <w:numId w:val="22"/>
        </w:numPr>
        <w:tabs>
          <w:tab w:val="left" w:pos="1260"/>
        </w:tabs>
        <w:spacing w:after="180" w:line="264" w:lineRule="auto"/>
        <w:ind w:left="1260" w:hanging="900"/>
        <w:contextualSpacing w:val="0"/>
        <w:rPr>
          <w:rFonts w:ascii="Times New Roman" w:hAnsi="Times New Roman" w:cs="Times New Roman"/>
        </w:rPr>
      </w:pPr>
      <w:r>
        <w:rPr>
          <w:rFonts w:ascii="Times New Roman" w:hAnsi="Times New Roman" w:cs="Times New Roman"/>
        </w:rPr>
        <w:t xml:space="preserve">How </w:t>
      </w:r>
      <w:r w:rsidR="00EB4172" w:rsidRPr="00385A46">
        <w:rPr>
          <w:rFonts w:ascii="Times New Roman" w:hAnsi="Times New Roman" w:cs="Times New Roman"/>
        </w:rPr>
        <w:t xml:space="preserve">satisfied </w:t>
      </w:r>
      <w:r>
        <w:rPr>
          <w:rFonts w:ascii="Times New Roman" w:hAnsi="Times New Roman" w:cs="Times New Roman"/>
        </w:rPr>
        <w:t xml:space="preserve">were you </w:t>
      </w:r>
      <w:r w:rsidR="00EB4172" w:rsidRPr="00385A46">
        <w:rPr>
          <w:rFonts w:ascii="Times New Roman" w:hAnsi="Times New Roman" w:cs="Times New Roman"/>
        </w:rPr>
        <w:t>with the workshop materials and the way the information was presented?</w:t>
      </w:r>
      <w:r>
        <w:rPr>
          <w:rFonts w:ascii="Times New Roman" w:hAnsi="Times New Roman" w:cs="Times New Roman"/>
        </w:rPr>
        <w:t xml:space="preserve"> Why?</w:t>
      </w:r>
    </w:p>
    <w:p w14:paraId="0C798245" w14:textId="5C37FBD9" w:rsidR="006568E9" w:rsidRPr="00385A46" w:rsidRDefault="006568E9" w:rsidP="00CF0BC5">
      <w:pPr>
        <w:pStyle w:val="ListParagraph"/>
        <w:numPr>
          <w:ilvl w:val="0"/>
          <w:numId w:val="22"/>
        </w:numPr>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t>Beyond the information you learned, were there other aspects of participation in the workshop you felt were valuable?</w:t>
      </w:r>
    </w:p>
    <w:p w14:paraId="5C4C9606" w14:textId="62DE984B" w:rsidR="00596783" w:rsidRPr="00B56315" w:rsidRDefault="00596783" w:rsidP="00CF0BC5">
      <w:pPr>
        <w:pStyle w:val="ListParagraph"/>
        <w:numPr>
          <w:ilvl w:val="0"/>
          <w:numId w:val="22"/>
        </w:numPr>
        <w:tabs>
          <w:tab w:val="left" w:pos="540"/>
        </w:tabs>
        <w:spacing w:after="180" w:line="264" w:lineRule="auto"/>
        <w:ind w:left="1260" w:hanging="900"/>
        <w:contextualSpacing w:val="0"/>
        <w:rPr>
          <w:rFonts w:ascii="Times New Roman" w:hAnsi="Times New Roman" w:cs="Times New Roman"/>
        </w:rPr>
      </w:pPr>
      <w:r w:rsidRPr="00B56315">
        <w:rPr>
          <w:rFonts w:ascii="Times New Roman" w:hAnsi="Times New Roman" w:cs="Times New Roman"/>
        </w:rPr>
        <w:t>Would you recommend a homebuyer education workshop to others</w:t>
      </w:r>
      <w:r w:rsidR="00406EF3" w:rsidRPr="00B56315">
        <w:rPr>
          <w:rFonts w:ascii="Times New Roman" w:hAnsi="Times New Roman" w:cs="Times New Roman"/>
        </w:rPr>
        <w:t xml:space="preserve"> buying a home</w:t>
      </w:r>
      <w:r w:rsidR="00F945F8" w:rsidRPr="00B56315">
        <w:rPr>
          <w:rFonts w:ascii="Times New Roman" w:hAnsi="Times New Roman" w:cs="Times New Roman"/>
        </w:rPr>
        <w:t xml:space="preserve"> and would that recommendation change if they had to pay for it?</w:t>
      </w:r>
      <w:r w:rsidRPr="00B56315">
        <w:rPr>
          <w:rFonts w:ascii="Times New Roman" w:hAnsi="Times New Roman" w:cs="Times New Roman"/>
        </w:rPr>
        <w:t xml:space="preserve"> </w:t>
      </w:r>
      <w:r w:rsidR="004334A7">
        <w:rPr>
          <w:rFonts w:ascii="Times New Roman" w:hAnsi="Times New Roman" w:cs="Times New Roman"/>
        </w:rPr>
        <w:t>How strongly?</w:t>
      </w:r>
    </w:p>
    <w:p w14:paraId="692977EE" w14:textId="7EBE902E" w:rsidR="00596783" w:rsidRPr="00B56315" w:rsidRDefault="004334A7" w:rsidP="00CF0BC5">
      <w:pPr>
        <w:pStyle w:val="ListParagraph"/>
        <w:numPr>
          <w:ilvl w:val="0"/>
          <w:numId w:val="22"/>
        </w:numPr>
        <w:spacing w:after="180" w:line="264" w:lineRule="auto"/>
        <w:ind w:left="1260" w:hanging="900"/>
        <w:contextualSpacing w:val="0"/>
        <w:rPr>
          <w:rFonts w:ascii="Times New Roman" w:hAnsi="Times New Roman" w:cs="Times New Roman"/>
        </w:rPr>
      </w:pPr>
      <w:r>
        <w:rPr>
          <w:rFonts w:ascii="Times New Roman" w:hAnsi="Times New Roman" w:cs="Times New Roman"/>
        </w:rPr>
        <w:t xml:space="preserve">In what ways </w:t>
      </w:r>
      <w:r w:rsidR="00596783" w:rsidRPr="00B56315">
        <w:rPr>
          <w:rFonts w:ascii="Times New Roman" w:hAnsi="Times New Roman" w:cs="Times New Roman"/>
        </w:rPr>
        <w:t>do you think that homebuyer education could be improved?</w:t>
      </w:r>
    </w:p>
    <w:p w14:paraId="0BDBBD0D" w14:textId="1427C440" w:rsidR="002F7858" w:rsidRPr="00385A46" w:rsidRDefault="00CC3466" w:rsidP="00CF0BC5">
      <w:pPr>
        <w:pStyle w:val="ListParagraph"/>
        <w:numPr>
          <w:ilvl w:val="0"/>
          <w:numId w:val="22"/>
        </w:numPr>
        <w:tabs>
          <w:tab w:val="left" w:pos="1260"/>
        </w:tabs>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t xml:space="preserve">And this question is for everybody. What were the reasons that you decided not to </w:t>
      </w:r>
      <w:r w:rsidR="004869A6" w:rsidRPr="00385A46">
        <w:rPr>
          <w:rFonts w:ascii="Times New Roman" w:hAnsi="Times New Roman" w:cs="Times New Roman"/>
        </w:rPr>
        <w:t>use</w:t>
      </w:r>
      <w:r w:rsidRPr="00385A46">
        <w:rPr>
          <w:rFonts w:ascii="Times New Roman" w:hAnsi="Times New Roman" w:cs="Times New Roman"/>
        </w:rPr>
        <w:t xml:space="preserve"> the </w:t>
      </w:r>
      <w:r w:rsidR="00596783" w:rsidRPr="00385A46">
        <w:rPr>
          <w:rFonts w:ascii="Times New Roman" w:hAnsi="Times New Roman" w:cs="Times New Roman"/>
        </w:rPr>
        <w:t xml:space="preserve">one-on-one homebuyer counseling? </w:t>
      </w:r>
    </w:p>
    <w:p w14:paraId="3A7C79BB" w14:textId="0E5FFFCE" w:rsidR="002F7858" w:rsidRPr="00345C1B" w:rsidRDefault="008267AA" w:rsidP="00F06184">
      <w:pPr>
        <w:ind w:left="900" w:firstLine="360"/>
      </w:pPr>
      <w:r w:rsidRPr="00345C1B">
        <w:t>Possible t</w:t>
      </w:r>
      <w:r w:rsidR="002F7858" w:rsidRPr="00345C1B">
        <w:t xml:space="preserve">hemes to </w:t>
      </w:r>
      <w:r w:rsidR="00E27F54" w:rsidRPr="00345C1B">
        <w:t>explore</w:t>
      </w:r>
      <w:r w:rsidR="002F7858" w:rsidRPr="00345C1B">
        <w:t>:</w:t>
      </w:r>
    </w:p>
    <w:p w14:paraId="5456DE23" w14:textId="3405E776" w:rsidR="002F7858" w:rsidRPr="00385A46" w:rsidRDefault="002F7858" w:rsidP="00702DDF">
      <w:pPr>
        <w:pStyle w:val="ListParagraph"/>
        <w:numPr>
          <w:ilvl w:val="1"/>
          <w:numId w:val="22"/>
        </w:numPr>
        <w:rPr>
          <w:rFonts w:ascii="Times New Roman" w:hAnsi="Times New Roman" w:cs="Times New Roman"/>
        </w:rPr>
      </w:pPr>
      <w:r w:rsidRPr="00385A46">
        <w:rPr>
          <w:rFonts w:ascii="Times New Roman" w:hAnsi="Times New Roman" w:cs="Times New Roman"/>
        </w:rPr>
        <w:t>Did they learn so much in the homebuyer education workshop that they felt they didn’t need counseling?</w:t>
      </w:r>
    </w:p>
    <w:p w14:paraId="2394D170" w14:textId="73399B8B" w:rsidR="002F7858" w:rsidRPr="00385A46" w:rsidRDefault="002F7858" w:rsidP="00702DDF">
      <w:pPr>
        <w:pStyle w:val="ListParagraph"/>
        <w:numPr>
          <w:ilvl w:val="1"/>
          <w:numId w:val="22"/>
        </w:numPr>
        <w:rPr>
          <w:rFonts w:ascii="Times New Roman" w:hAnsi="Times New Roman" w:cs="Times New Roman"/>
        </w:rPr>
      </w:pPr>
      <w:r w:rsidRPr="00385A46">
        <w:rPr>
          <w:rFonts w:ascii="Times New Roman" w:hAnsi="Times New Roman" w:cs="Times New Roman"/>
        </w:rPr>
        <w:t>Did a negative experience with the workshop influence the decision not to take up counseling?</w:t>
      </w:r>
    </w:p>
    <w:p w14:paraId="2B31D6A3" w14:textId="04110BCD" w:rsidR="00596783" w:rsidRPr="00385A46" w:rsidRDefault="002F7858" w:rsidP="00702DDF">
      <w:pPr>
        <w:pStyle w:val="ListParagraph"/>
        <w:numPr>
          <w:ilvl w:val="1"/>
          <w:numId w:val="22"/>
        </w:numPr>
        <w:spacing w:after="180" w:line="264" w:lineRule="auto"/>
        <w:contextualSpacing w:val="0"/>
        <w:rPr>
          <w:rFonts w:ascii="Times New Roman" w:hAnsi="Times New Roman" w:cs="Times New Roman"/>
        </w:rPr>
      </w:pPr>
      <w:r w:rsidRPr="00385A46">
        <w:rPr>
          <w:rFonts w:ascii="Times New Roman" w:hAnsi="Times New Roman" w:cs="Times New Roman"/>
        </w:rPr>
        <w:t>Did their already having purchased a home lead them to think that counseling wouldn’t be useful?</w:t>
      </w:r>
    </w:p>
    <w:p w14:paraId="3204061B" w14:textId="31415907" w:rsidR="00596783" w:rsidRPr="00385A46" w:rsidRDefault="00596783" w:rsidP="00CF0BC5">
      <w:pPr>
        <w:pStyle w:val="ListParagraph"/>
        <w:numPr>
          <w:ilvl w:val="0"/>
          <w:numId w:val="25"/>
        </w:numPr>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t>W</w:t>
      </w:r>
      <w:r w:rsidR="00CC3466" w:rsidRPr="00385A46">
        <w:rPr>
          <w:rFonts w:ascii="Times New Roman" w:hAnsi="Times New Roman" w:cs="Times New Roman"/>
        </w:rPr>
        <w:t xml:space="preserve">hat could have made the one-on-one counseling more attractive for you? </w:t>
      </w:r>
    </w:p>
    <w:p w14:paraId="3227523E" w14:textId="77777777" w:rsidR="00C973DF" w:rsidRPr="00385A46" w:rsidRDefault="00C973DF" w:rsidP="00CF0BC5">
      <w:pPr>
        <w:pStyle w:val="ListParagraph"/>
        <w:numPr>
          <w:ilvl w:val="0"/>
          <w:numId w:val="30"/>
        </w:numPr>
        <w:tabs>
          <w:tab w:val="left" w:pos="1260"/>
        </w:tabs>
        <w:ind w:left="1260" w:hanging="900"/>
        <w:rPr>
          <w:rFonts w:ascii="Times New Roman" w:hAnsi="Times New Roman" w:cs="Times New Roman"/>
        </w:rPr>
      </w:pPr>
      <w:r w:rsidRPr="00385A46">
        <w:rPr>
          <w:rFonts w:ascii="Times New Roman" w:hAnsi="Times New Roman" w:cs="Times New Roman"/>
        </w:rPr>
        <w:t>As part of the study, some participants completed their homebuyer education completely on-line.  They used the internet to complete homebuyer education modules on their own schedule.  Would you have preferred this option if it had been offered to you and why?</w:t>
      </w:r>
    </w:p>
    <w:p w14:paraId="5A004243" w14:textId="77777777" w:rsidR="00C973DF" w:rsidRPr="00385A46" w:rsidRDefault="00C973DF" w:rsidP="00485EE6">
      <w:pPr>
        <w:pStyle w:val="ListParagraph"/>
        <w:ind w:left="540" w:hanging="540"/>
        <w:rPr>
          <w:rFonts w:ascii="Times New Roman" w:hAnsi="Times New Roman" w:cs="Times New Roman"/>
        </w:rPr>
      </w:pPr>
    </w:p>
    <w:p w14:paraId="71C96140" w14:textId="77777777" w:rsidR="00C973DF" w:rsidRPr="00385A46" w:rsidRDefault="00C973DF" w:rsidP="00CF0BC5">
      <w:pPr>
        <w:pStyle w:val="ListParagraph"/>
        <w:numPr>
          <w:ilvl w:val="0"/>
          <w:numId w:val="31"/>
        </w:numPr>
        <w:ind w:left="1260" w:hanging="900"/>
        <w:rPr>
          <w:rFonts w:ascii="Times New Roman" w:hAnsi="Times New Roman" w:cs="Times New Roman"/>
        </w:rPr>
      </w:pPr>
      <w:r w:rsidRPr="00385A46">
        <w:rPr>
          <w:rFonts w:ascii="Times New Roman" w:hAnsi="Times New Roman" w:cs="Times New Roman"/>
        </w:rPr>
        <w:t>As part of the study, some participants completed their homebuyer counseling over the telephone.  Would you have preferred this option if it had been offered to you and why?</w:t>
      </w:r>
    </w:p>
    <w:p w14:paraId="2768EC13" w14:textId="77777777" w:rsidR="00C973DF" w:rsidRPr="00385A46" w:rsidRDefault="00C973DF" w:rsidP="00485EE6">
      <w:pPr>
        <w:pStyle w:val="ListParagraph"/>
        <w:ind w:left="540" w:hanging="540"/>
        <w:rPr>
          <w:rFonts w:ascii="Times New Roman" w:hAnsi="Times New Roman" w:cs="Times New Roman"/>
        </w:rPr>
      </w:pPr>
    </w:p>
    <w:p w14:paraId="411504B5" w14:textId="100B4A05" w:rsidR="0009259E" w:rsidRPr="00F06184" w:rsidRDefault="009A3167" w:rsidP="00F06184">
      <w:pPr>
        <w:pStyle w:val="ListParagraph"/>
        <w:numPr>
          <w:ilvl w:val="0"/>
          <w:numId w:val="31"/>
        </w:numPr>
        <w:tabs>
          <w:tab w:val="left" w:pos="360"/>
        </w:tabs>
        <w:spacing w:after="180" w:line="264" w:lineRule="auto"/>
        <w:ind w:left="1260" w:hanging="900"/>
        <w:contextualSpacing w:val="0"/>
        <w:rPr>
          <w:rFonts w:ascii="Times New Roman" w:hAnsi="Times New Roman" w:cs="Times New Roman"/>
          <w:b/>
          <w:u w:val="single"/>
        </w:rPr>
      </w:pPr>
      <w:r>
        <w:rPr>
          <w:rFonts w:ascii="Times New Roman" w:hAnsi="Times New Roman" w:cs="Times New Roman"/>
        </w:rPr>
        <w:t xml:space="preserve">For those who completed the </w:t>
      </w:r>
      <w:r w:rsidR="00596783" w:rsidRPr="00385A46">
        <w:rPr>
          <w:rFonts w:ascii="Times New Roman" w:hAnsi="Times New Roman" w:cs="Times New Roman"/>
        </w:rPr>
        <w:t xml:space="preserve">homebuyer </w:t>
      </w:r>
      <w:r>
        <w:rPr>
          <w:rFonts w:ascii="Times New Roman" w:hAnsi="Times New Roman" w:cs="Times New Roman"/>
        </w:rPr>
        <w:t xml:space="preserve">education </w:t>
      </w:r>
      <w:r w:rsidR="00596783" w:rsidRPr="00385A46">
        <w:rPr>
          <w:rFonts w:ascii="Times New Roman" w:hAnsi="Times New Roman" w:cs="Times New Roman"/>
        </w:rPr>
        <w:t>workshop</w:t>
      </w:r>
      <w:r>
        <w:rPr>
          <w:rFonts w:ascii="Times New Roman" w:hAnsi="Times New Roman" w:cs="Times New Roman"/>
        </w:rPr>
        <w:t xml:space="preserve">, </w:t>
      </w:r>
      <w:r w:rsidR="0009259E">
        <w:rPr>
          <w:rFonts w:ascii="Times New Roman" w:hAnsi="Times New Roman" w:cs="Times New Roman"/>
        </w:rPr>
        <w:t>how has</w:t>
      </w:r>
      <w:r w:rsidR="004A458E">
        <w:rPr>
          <w:rFonts w:ascii="Times New Roman" w:hAnsi="Times New Roman" w:cs="Times New Roman"/>
        </w:rPr>
        <w:t xml:space="preserve"> it has </w:t>
      </w:r>
      <w:r w:rsidR="00596783" w:rsidRPr="00385A46">
        <w:rPr>
          <w:rFonts w:ascii="Times New Roman" w:hAnsi="Times New Roman" w:cs="Times New Roman"/>
        </w:rPr>
        <w:t xml:space="preserve">influenced your approach to budgeting, saving, or your financial decisions more broadly? </w:t>
      </w:r>
      <w:r w:rsidR="004A458E">
        <w:rPr>
          <w:rFonts w:ascii="Times New Roman" w:hAnsi="Times New Roman" w:cs="Times New Roman"/>
        </w:rPr>
        <w:t xml:space="preserve"> Can you give a quick example?</w:t>
      </w:r>
    </w:p>
    <w:p w14:paraId="223A5516" w14:textId="77777777" w:rsidR="00327186" w:rsidRPr="00385A46" w:rsidRDefault="00327186" w:rsidP="00F06184">
      <w:pPr>
        <w:pStyle w:val="ListParagraph"/>
        <w:spacing w:after="180" w:line="264" w:lineRule="auto"/>
        <w:ind w:left="0"/>
        <w:contextualSpacing w:val="0"/>
        <w:rPr>
          <w:rFonts w:ascii="Times New Roman" w:hAnsi="Times New Roman" w:cs="Times New Roman"/>
          <w:b/>
          <w:u w:val="single"/>
        </w:rPr>
      </w:pPr>
      <w:r w:rsidRPr="00385A46">
        <w:rPr>
          <w:rFonts w:ascii="Times New Roman" w:hAnsi="Times New Roman" w:cs="Times New Roman"/>
          <w:b/>
          <w:u w:val="single"/>
        </w:rPr>
        <w:t>Home Search and Purchase Decision</w:t>
      </w:r>
    </w:p>
    <w:p w14:paraId="32DEEA96" w14:textId="77777777" w:rsidR="00327186" w:rsidRPr="00385A46" w:rsidRDefault="00327186" w:rsidP="00485EE6">
      <w:pPr>
        <w:pStyle w:val="Default"/>
        <w:ind w:left="-360" w:firstLine="360"/>
        <w:contextualSpacing/>
        <w:rPr>
          <w:sz w:val="22"/>
          <w:szCs w:val="22"/>
        </w:rPr>
      </w:pPr>
      <w:r w:rsidRPr="00385A46">
        <w:rPr>
          <w:sz w:val="22"/>
          <w:szCs w:val="22"/>
        </w:rPr>
        <w:t>Now we’re going to explore your decisions about buying a home.</w:t>
      </w:r>
    </w:p>
    <w:p w14:paraId="2CDA3BCF" w14:textId="77777777" w:rsidR="00327186" w:rsidRPr="00385A46" w:rsidRDefault="00327186" w:rsidP="00327186">
      <w:pPr>
        <w:pStyle w:val="Default"/>
        <w:ind w:left="-360"/>
        <w:contextualSpacing/>
        <w:rPr>
          <w:sz w:val="22"/>
          <w:szCs w:val="22"/>
        </w:rPr>
      </w:pPr>
    </w:p>
    <w:p w14:paraId="75BBDCF4" w14:textId="367D0B57" w:rsidR="00980DD8" w:rsidRPr="00385A46" w:rsidRDefault="00980DD8" w:rsidP="00980DD8">
      <w:pPr>
        <w:pStyle w:val="Default"/>
        <w:contextualSpacing/>
        <w:rPr>
          <w:sz w:val="22"/>
          <w:szCs w:val="22"/>
        </w:rPr>
      </w:pPr>
      <w:r w:rsidRPr="00385A46">
        <w:rPr>
          <w:sz w:val="22"/>
          <w:szCs w:val="22"/>
        </w:rPr>
        <w:t xml:space="preserve">The next three questions are for those of you who purchased your home </w:t>
      </w:r>
      <w:r w:rsidRPr="00385A46">
        <w:rPr>
          <w:i/>
          <w:sz w:val="22"/>
          <w:szCs w:val="22"/>
          <w:u w:val="single"/>
        </w:rPr>
        <w:t>after</w:t>
      </w:r>
      <w:r w:rsidRPr="00385A46">
        <w:rPr>
          <w:sz w:val="22"/>
          <w:szCs w:val="22"/>
        </w:rPr>
        <w:t xml:space="preserve"> completing at least some of the </w:t>
      </w:r>
      <w:r w:rsidR="009A3167">
        <w:rPr>
          <w:sz w:val="22"/>
          <w:szCs w:val="22"/>
        </w:rPr>
        <w:t xml:space="preserve">homebuyer </w:t>
      </w:r>
      <w:r w:rsidRPr="00385A46">
        <w:rPr>
          <w:sz w:val="22"/>
          <w:szCs w:val="22"/>
        </w:rPr>
        <w:t xml:space="preserve">education.  </w:t>
      </w:r>
    </w:p>
    <w:p w14:paraId="42B6AEB0" w14:textId="77777777" w:rsidR="00980DD8" w:rsidRPr="00385A46" w:rsidRDefault="00980DD8" w:rsidP="00327186">
      <w:pPr>
        <w:pStyle w:val="Default"/>
        <w:ind w:left="360"/>
        <w:contextualSpacing/>
        <w:rPr>
          <w:sz w:val="22"/>
          <w:szCs w:val="22"/>
        </w:rPr>
      </w:pPr>
    </w:p>
    <w:p w14:paraId="529A4E86" w14:textId="77594F6A" w:rsidR="00327186" w:rsidRPr="00385A46" w:rsidRDefault="00BA55B6" w:rsidP="00CF0BC5">
      <w:pPr>
        <w:pStyle w:val="Default"/>
        <w:numPr>
          <w:ilvl w:val="0"/>
          <w:numId w:val="31"/>
        </w:numPr>
        <w:ind w:hanging="810"/>
        <w:contextualSpacing/>
        <w:rPr>
          <w:sz w:val="22"/>
          <w:szCs w:val="22"/>
        </w:rPr>
      </w:pPr>
      <w:r w:rsidRPr="00385A46">
        <w:rPr>
          <w:sz w:val="22"/>
          <w:szCs w:val="22"/>
        </w:rPr>
        <w:lastRenderedPageBreak/>
        <w:t>Now that you’ve completed</w:t>
      </w:r>
      <w:r w:rsidR="00327186" w:rsidRPr="00385A46">
        <w:rPr>
          <w:sz w:val="22"/>
          <w:szCs w:val="22"/>
        </w:rPr>
        <w:t xml:space="preserve"> the home buying process</w:t>
      </w:r>
      <w:r w:rsidRPr="00385A46">
        <w:rPr>
          <w:sz w:val="22"/>
          <w:szCs w:val="22"/>
        </w:rPr>
        <w:t xml:space="preserve">, </w:t>
      </w:r>
      <w:r w:rsidR="0009259E">
        <w:rPr>
          <w:sz w:val="22"/>
          <w:szCs w:val="22"/>
        </w:rPr>
        <w:t>what</w:t>
      </w:r>
      <w:r w:rsidR="00327186" w:rsidRPr="00385A46">
        <w:rPr>
          <w:sz w:val="22"/>
          <w:szCs w:val="22"/>
        </w:rPr>
        <w:t xml:space="preserve"> topics </w:t>
      </w:r>
      <w:r w:rsidR="0009259E">
        <w:rPr>
          <w:sz w:val="22"/>
          <w:szCs w:val="22"/>
        </w:rPr>
        <w:t xml:space="preserve">do </w:t>
      </w:r>
      <w:r w:rsidR="00327186" w:rsidRPr="00385A46">
        <w:rPr>
          <w:sz w:val="22"/>
          <w:szCs w:val="22"/>
        </w:rPr>
        <w:t xml:space="preserve">you wish </w:t>
      </w:r>
      <w:r w:rsidRPr="00385A46">
        <w:rPr>
          <w:sz w:val="22"/>
          <w:szCs w:val="22"/>
        </w:rPr>
        <w:t xml:space="preserve">the workshop </w:t>
      </w:r>
      <w:r w:rsidR="00327186" w:rsidRPr="00385A46">
        <w:rPr>
          <w:sz w:val="22"/>
          <w:szCs w:val="22"/>
        </w:rPr>
        <w:t xml:space="preserve">had </w:t>
      </w:r>
      <w:r w:rsidRPr="00385A46">
        <w:rPr>
          <w:sz w:val="22"/>
          <w:szCs w:val="22"/>
        </w:rPr>
        <w:t xml:space="preserve">covered or </w:t>
      </w:r>
      <w:r w:rsidR="00327186" w:rsidRPr="00385A46">
        <w:rPr>
          <w:sz w:val="22"/>
          <w:szCs w:val="22"/>
        </w:rPr>
        <w:t>covered in more depth?</w:t>
      </w:r>
    </w:p>
    <w:p w14:paraId="04C35A54" w14:textId="77777777" w:rsidR="00327186" w:rsidRPr="00385A46" w:rsidRDefault="00327186" w:rsidP="00327186">
      <w:pPr>
        <w:pStyle w:val="Default"/>
        <w:contextualSpacing/>
        <w:rPr>
          <w:sz w:val="22"/>
          <w:szCs w:val="22"/>
        </w:rPr>
      </w:pPr>
    </w:p>
    <w:p w14:paraId="556CEE5A" w14:textId="4648DFD9" w:rsidR="00327186" w:rsidRPr="00385A46" w:rsidRDefault="00327186" w:rsidP="00CF0BC5">
      <w:pPr>
        <w:pStyle w:val="Default"/>
        <w:numPr>
          <w:ilvl w:val="0"/>
          <w:numId w:val="31"/>
        </w:numPr>
        <w:ind w:hanging="810"/>
        <w:contextualSpacing/>
        <w:rPr>
          <w:sz w:val="22"/>
          <w:szCs w:val="22"/>
        </w:rPr>
      </w:pPr>
      <w:r w:rsidRPr="00385A46">
        <w:rPr>
          <w:sz w:val="22"/>
          <w:szCs w:val="22"/>
        </w:rPr>
        <w:t xml:space="preserve">Thinking about the home you purchased, are there choices you made about the features of the home or the neighborhood </w:t>
      </w:r>
      <w:r w:rsidR="00B404B8" w:rsidRPr="00385A46">
        <w:rPr>
          <w:sz w:val="22"/>
          <w:szCs w:val="22"/>
        </w:rPr>
        <w:t xml:space="preserve">you bought in </w:t>
      </w:r>
      <w:r w:rsidRPr="00385A46">
        <w:rPr>
          <w:sz w:val="22"/>
          <w:szCs w:val="22"/>
        </w:rPr>
        <w:t>that are different because of the homebuyer education you received?  What are they?</w:t>
      </w:r>
    </w:p>
    <w:p w14:paraId="4F00E87B" w14:textId="77777777" w:rsidR="00327186" w:rsidRPr="00385A46" w:rsidRDefault="00327186" w:rsidP="00327186">
      <w:pPr>
        <w:pStyle w:val="Default"/>
        <w:ind w:left="360"/>
        <w:contextualSpacing/>
        <w:rPr>
          <w:sz w:val="22"/>
          <w:szCs w:val="22"/>
        </w:rPr>
      </w:pPr>
    </w:p>
    <w:p w14:paraId="70E3A533" w14:textId="77777777" w:rsidR="00327186" w:rsidRPr="00385A46" w:rsidRDefault="00327186" w:rsidP="00CF0BC5">
      <w:pPr>
        <w:pStyle w:val="Default"/>
        <w:numPr>
          <w:ilvl w:val="0"/>
          <w:numId w:val="31"/>
        </w:numPr>
        <w:ind w:hanging="810"/>
        <w:contextualSpacing/>
        <w:rPr>
          <w:sz w:val="22"/>
          <w:szCs w:val="22"/>
        </w:rPr>
      </w:pPr>
      <w:r w:rsidRPr="00385A46">
        <w:rPr>
          <w:sz w:val="22"/>
          <w:szCs w:val="22"/>
        </w:rPr>
        <w:t>And thinking about the mortgage loan you have, are there choices you made about how you financed your home that are different because of the homebuyer education you received?  If yes, what are they?</w:t>
      </w:r>
    </w:p>
    <w:p w14:paraId="11F57086" w14:textId="77777777" w:rsidR="008B1781" w:rsidRPr="00385A46" w:rsidRDefault="008B1781" w:rsidP="009B180E">
      <w:pPr>
        <w:pStyle w:val="Default"/>
        <w:ind w:left="540"/>
        <w:contextualSpacing/>
        <w:rPr>
          <w:sz w:val="22"/>
          <w:szCs w:val="22"/>
        </w:rPr>
      </w:pPr>
    </w:p>
    <w:p w14:paraId="3E4C3051" w14:textId="7628D8ED" w:rsidR="008B1781" w:rsidRPr="00385A46" w:rsidRDefault="008B1781" w:rsidP="008B1781">
      <w:pPr>
        <w:pStyle w:val="Default"/>
        <w:contextualSpacing/>
        <w:rPr>
          <w:sz w:val="22"/>
          <w:szCs w:val="22"/>
        </w:rPr>
      </w:pPr>
      <w:r w:rsidRPr="00385A46">
        <w:rPr>
          <w:sz w:val="22"/>
          <w:szCs w:val="22"/>
        </w:rPr>
        <w:t xml:space="preserve">The next question is for those of you who purchased your home </w:t>
      </w:r>
      <w:r w:rsidRPr="00385A46">
        <w:rPr>
          <w:i/>
          <w:sz w:val="22"/>
          <w:szCs w:val="22"/>
        </w:rPr>
        <w:t>before</w:t>
      </w:r>
      <w:r w:rsidRPr="00385A46">
        <w:rPr>
          <w:sz w:val="22"/>
          <w:szCs w:val="22"/>
        </w:rPr>
        <w:t xml:space="preserve"> completing any of the </w:t>
      </w:r>
      <w:r w:rsidR="009A3167">
        <w:rPr>
          <w:sz w:val="22"/>
          <w:szCs w:val="22"/>
        </w:rPr>
        <w:t xml:space="preserve">homebuyer </w:t>
      </w:r>
      <w:r w:rsidRPr="00385A46">
        <w:rPr>
          <w:sz w:val="22"/>
          <w:szCs w:val="22"/>
        </w:rPr>
        <w:t xml:space="preserve">education.  </w:t>
      </w:r>
    </w:p>
    <w:p w14:paraId="0BE65750" w14:textId="77777777" w:rsidR="008B1781" w:rsidRPr="00385A46" w:rsidRDefault="008B1781" w:rsidP="008B1781">
      <w:pPr>
        <w:pStyle w:val="Default"/>
        <w:contextualSpacing/>
        <w:rPr>
          <w:sz w:val="22"/>
          <w:szCs w:val="22"/>
        </w:rPr>
      </w:pPr>
    </w:p>
    <w:p w14:paraId="1EB06145" w14:textId="1816F183" w:rsidR="008B1781" w:rsidRPr="00385A46" w:rsidRDefault="008B1781" w:rsidP="00CF0BC5">
      <w:pPr>
        <w:pStyle w:val="Default"/>
        <w:numPr>
          <w:ilvl w:val="0"/>
          <w:numId w:val="31"/>
        </w:numPr>
        <w:ind w:hanging="810"/>
        <w:contextualSpacing/>
        <w:rPr>
          <w:sz w:val="22"/>
          <w:szCs w:val="22"/>
        </w:rPr>
      </w:pPr>
      <w:r w:rsidRPr="00385A46">
        <w:rPr>
          <w:sz w:val="22"/>
          <w:szCs w:val="22"/>
        </w:rPr>
        <w:t xml:space="preserve">Is there information you’ve learned </w:t>
      </w:r>
      <w:r w:rsidR="009E60E9">
        <w:rPr>
          <w:sz w:val="22"/>
          <w:szCs w:val="22"/>
        </w:rPr>
        <w:t xml:space="preserve">through the homebuyer education </w:t>
      </w:r>
      <w:r w:rsidRPr="00385A46">
        <w:rPr>
          <w:sz w:val="22"/>
          <w:szCs w:val="22"/>
        </w:rPr>
        <w:t xml:space="preserve">that you think will be valuable </w:t>
      </w:r>
      <w:r w:rsidR="006E0334">
        <w:rPr>
          <w:sz w:val="22"/>
          <w:szCs w:val="22"/>
        </w:rPr>
        <w:t>now that you’re a homeowner</w:t>
      </w:r>
      <w:r w:rsidRPr="00385A46">
        <w:rPr>
          <w:sz w:val="22"/>
          <w:szCs w:val="22"/>
        </w:rPr>
        <w:t>?  And is there information you’ve learned that you wish you had known when you were buying your home?</w:t>
      </w:r>
    </w:p>
    <w:p w14:paraId="6F90594C" w14:textId="77777777" w:rsidR="008B1781" w:rsidRPr="00385A46" w:rsidRDefault="008B1781" w:rsidP="008B1781">
      <w:pPr>
        <w:pStyle w:val="Default"/>
        <w:ind w:left="360"/>
        <w:contextualSpacing/>
        <w:rPr>
          <w:sz w:val="22"/>
          <w:szCs w:val="22"/>
        </w:rPr>
      </w:pPr>
    </w:p>
    <w:p w14:paraId="3EF83BB9" w14:textId="2B8AEAAF" w:rsidR="00327186" w:rsidRPr="00385A46" w:rsidRDefault="00327186" w:rsidP="00CF0BC5">
      <w:pPr>
        <w:pStyle w:val="Default"/>
        <w:numPr>
          <w:ilvl w:val="0"/>
          <w:numId w:val="31"/>
        </w:numPr>
        <w:ind w:hanging="810"/>
        <w:contextualSpacing/>
        <w:rPr>
          <w:sz w:val="22"/>
          <w:szCs w:val="22"/>
        </w:rPr>
      </w:pPr>
      <w:r w:rsidRPr="00385A46">
        <w:rPr>
          <w:sz w:val="22"/>
          <w:szCs w:val="22"/>
        </w:rPr>
        <w:t xml:space="preserve">And for those of you who completed the homebuyer education workshop and are still looking for a home to purchase, has it been helpful to you in the home search process?  Has it affected </w:t>
      </w:r>
      <w:r w:rsidR="009C2B13" w:rsidRPr="00385A46">
        <w:rPr>
          <w:sz w:val="22"/>
          <w:szCs w:val="22"/>
        </w:rPr>
        <w:t>your thinking about what to look for in</w:t>
      </w:r>
      <w:r w:rsidRPr="00385A46">
        <w:rPr>
          <w:sz w:val="22"/>
          <w:szCs w:val="22"/>
        </w:rPr>
        <w:t xml:space="preserve"> a home or in a neighborhood</w:t>
      </w:r>
      <w:r w:rsidR="009C2B13" w:rsidRPr="00385A46">
        <w:rPr>
          <w:sz w:val="22"/>
          <w:szCs w:val="22"/>
        </w:rPr>
        <w:t xml:space="preserve"> or </w:t>
      </w:r>
      <w:proofErr w:type="gramStart"/>
      <w:r w:rsidR="009C2B13" w:rsidRPr="00385A46">
        <w:rPr>
          <w:sz w:val="22"/>
          <w:szCs w:val="22"/>
        </w:rPr>
        <w:t>your</w:t>
      </w:r>
      <w:proofErr w:type="gramEnd"/>
      <w:r w:rsidRPr="00385A46">
        <w:rPr>
          <w:sz w:val="22"/>
          <w:szCs w:val="22"/>
        </w:rPr>
        <w:t xml:space="preserve"> thinking about your mortgage options?</w:t>
      </w:r>
    </w:p>
    <w:p w14:paraId="5417EBA4" w14:textId="77777777" w:rsidR="00327186" w:rsidRPr="00385A46" w:rsidRDefault="00327186" w:rsidP="00327186">
      <w:pPr>
        <w:pStyle w:val="Default"/>
        <w:ind w:left="630"/>
        <w:contextualSpacing/>
        <w:rPr>
          <w:sz w:val="22"/>
          <w:szCs w:val="22"/>
        </w:rPr>
      </w:pPr>
      <w:r w:rsidRPr="00385A46">
        <w:rPr>
          <w:sz w:val="22"/>
          <w:szCs w:val="22"/>
        </w:rPr>
        <w:t xml:space="preserve"> </w:t>
      </w:r>
    </w:p>
    <w:p w14:paraId="1A65432B" w14:textId="77777777" w:rsidR="00327186" w:rsidRPr="00385A46" w:rsidRDefault="00327186" w:rsidP="00327186">
      <w:pPr>
        <w:spacing w:after="0" w:line="240" w:lineRule="auto"/>
        <w:rPr>
          <w:b/>
          <w:color w:val="000000"/>
          <w:szCs w:val="22"/>
          <w:u w:val="single"/>
        </w:rPr>
      </w:pPr>
    </w:p>
    <w:p w14:paraId="39CE8517" w14:textId="77777777" w:rsidR="00327186" w:rsidRPr="00385A46" w:rsidRDefault="00327186" w:rsidP="00F06184">
      <w:pPr>
        <w:spacing w:after="0" w:line="240" w:lineRule="auto"/>
        <w:rPr>
          <w:b/>
          <w:color w:val="000000"/>
          <w:szCs w:val="22"/>
          <w:u w:val="single"/>
        </w:rPr>
      </w:pPr>
      <w:r w:rsidRPr="00385A46">
        <w:rPr>
          <w:b/>
          <w:color w:val="000000"/>
          <w:szCs w:val="22"/>
          <w:u w:val="single"/>
        </w:rPr>
        <w:t>Decision Not to Purchase</w:t>
      </w:r>
    </w:p>
    <w:p w14:paraId="42D48D3C" w14:textId="77777777" w:rsidR="00327186" w:rsidRPr="00385A46" w:rsidRDefault="00327186" w:rsidP="00327186">
      <w:pPr>
        <w:spacing w:after="0"/>
        <w:ind w:left="360"/>
        <w:rPr>
          <w:szCs w:val="22"/>
        </w:rPr>
      </w:pPr>
    </w:p>
    <w:p w14:paraId="16484E63" w14:textId="13C541D3" w:rsidR="00891B04" w:rsidRPr="00385A46" w:rsidRDefault="00327186" w:rsidP="00F06184">
      <w:pPr>
        <w:pStyle w:val="Default"/>
        <w:spacing w:after="120" w:line="264" w:lineRule="auto"/>
        <w:rPr>
          <w:sz w:val="22"/>
          <w:szCs w:val="22"/>
        </w:rPr>
      </w:pPr>
      <w:r w:rsidRPr="00385A46">
        <w:rPr>
          <w:sz w:val="22"/>
          <w:szCs w:val="22"/>
        </w:rPr>
        <w:t xml:space="preserve">Again, we know that some of you may have decided not to purchase a home at this time and want to hear about your experience.  </w:t>
      </w:r>
      <w:r w:rsidR="00891B04" w:rsidRPr="00385A46">
        <w:rPr>
          <w:sz w:val="22"/>
          <w:szCs w:val="22"/>
        </w:rPr>
        <w:t xml:space="preserve">Does anyone fall into this category? </w:t>
      </w:r>
    </w:p>
    <w:p w14:paraId="6EF3E030" w14:textId="56754C2C" w:rsidR="00891B04" w:rsidRPr="00385A46" w:rsidRDefault="00891B04" w:rsidP="00891B04">
      <w:pPr>
        <w:pStyle w:val="Default"/>
        <w:numPr>
          <w:ilvl w:val="0"/>
          <w:numId w:val="17"/>
        </w:numPr>
        <w:spacing w:after="120" w:line="264" w:lineRule="auto"/>
        <w:rPr>
          <w:sz w:val="22"/>
          <w:szCs w:val="22"/>
        </w:rPr>
      </w:pPr>
      <w:r w:rsidRPr="00385A46">
        <w:rPr>
          <w:sz w:val="22"/>
          <w:szCs w:val="22"/>
        </w:rPr>
        <w:t xml:space="preserve">[If not, skip to </w:t>
      </w:r>
      <w:r w:rsidR="00F06184">
        <w:rPr>
          <w:sz w:val="22"/>
          <w:szCs w:val="22"/>
        </w:rPr>
        <w:t>Decisions about Choice</w:t>
      </w:r>
      <w:r w:rsidRPr="00385A46">
        <w:rPr>
          <w:sz w:val="22"/>
          <w:szCs w:val="22"/>
        </w:rPr>
        <w:t>]</w:t>
      </w:r>
    </w:p>
    <w:p w14:paraId="6F3B1461" w14:textId="77777777" w:rsidR="00327186" w:rsidRPr="00385A46" w:rsidRDefault="00327186" w:rsidP="00327186">
      <w:pPr>
        <w:pStyle w:val="Default"/>
        <w:spacing w:after="120" w:line="264" w:lineRule="auto"/>
        <w:ind w:left="-360" w:hanging="720"/>
        <w:rPr>
          <w:sz w:val="22"/>
          <w:szCs w:val="22"/>
        </w:rPr>
      </w:pPr>
    </w:p>
    <w:p w14:paraId="68DAA263" w14:textId="4A82FC99" w:rsidR="00327186" w:rsidRPr="00385A46" w:rsidRDefault="0009259E" w:rsidP="000059E2">
      <w:pPr>
        <w:pStyle w:val="ListParagraph"/>
        <w:numPr>
          <w:ilvl w:val="0"/>
          <w:numId w:val="31"/>
        </w:numPr>
        <w:spacing w:after="120"/>
        <w:ind w:hanging="810"/>
        <w:rPr>
          <w:rFonts w:ascii="Times New Roman" w:hAnsi="Times New Roman" w:cs="Times New Roman"/>
        </w:rPr>
      </w:pPr>
      <w:r>
        <w:rPr>
          <w:rFonts w:ascii="Times New Roman" w:hAnsi="Times New Roman" w:cs="Times New Roman"/>
        </w:rPr>
        <w:t>What influence, if any, do</w:t>
      </w:r>
      <w:r w:rsidR="00327186" w:rsidRPr="00385A46">
        <w:rPr>
          <w:rFonts w:ascii="Times New Roman" w:hAnsi="Times New Roman" w:cs="Times New Roman"/>
        </w:rPr>
        <w:t xml:space="preserve"> you think that the homebuyer education you received </w:t>
      </w:r>
      <w:r w:rsidR="00274562" w:rsidRPr="00385A46">
        <w:rPr>
          <w:rFonts w:ascii="Times New Roman" w:hAnsi="Times New Roman" w:cs="Times New Roman"/>
        </w:rPr>
        <w:t xml:space="preserve">played a part </w:t>
      </w:r>
      <w:r w:rsidR="002F7858" w:rsidRPr="00385A46">
        <w:rPr>
          <w:rFonts w:ascii="Times New Roman" w:hAnsi="Times New Roman" w:cs="Times New Roman"/>
        </w:rPr>
        <w:t xml:space="preserve">in your </w:t>
      </w:r>
      <w:r w:rsidR="00327186" w:rsidRPr="00385A46">
        <w:rPr>
          <w:rFonts w:ascii="Times New Roman" w:hAnsi="Times New Roman" w:cs="Times New Roman"/>
        </w:rPr>
        <w:t>decision about whether or not homeownership was right for you at this time?</w:t>
      </w:r>
    </w:p>
    <w:p w14:paraId="269490ED" w14:textId="77777777" w:rsidR="00327186" w:rsidRPr="00385A46" w:rsidRDefault="00327186" w:rsidP="00327186">
      <w:pPr>
        <w:pStyle w:val="ListParagraph"/>
        <w:spacing w:after="120"/>
        <w:ind w:left="360"/>
        <w:rPr>
          <w:rFonts w:ascii="Times New Roman" w:hAnsi="Times New Roman" w:cs="Times New Roman"/>
        </w:rPr>
      </w:pPr>
    </w:p>
    <w:p w14:paraId="4E6338C6" w14:textId="412CB68D" w:rsidR="00523B1C" w:rsidRPr="00F06184" w:rsidRDefault="0009259E" w:rsidP="00523B1C">
      <w:pPr>
        <w:pStyle w:val="ListParagraph"/>
        <w:numPr>
          <w:ilvl w:val="0"/>
          <w:numId w:val="31"/>
        </w:numPr>
        <w:spacing w:after="120"/>
        <w:ind w:hanging="810"/>
        <w:rPr>
          <w:rFonts w:ascii="Times New Roman" w:hAnsi="Times New Roman" w:cs="Times New Roman"/>
        </w:rPr>
      </w:pPr>
      <w:r>
        <w:rPr>
          <w:rFonts w:ascii="Times New Roman" w:hAnsi="Times New Roman" w:cs="Times New Roman"/>
        </w:rPr>
        <w:t>In what ways, if any, d</w:t>
      </w:r>
      <w:r w:rsidR="00327186" w:rsidRPr="00385A46">
        <w:rPr>
          <w:rFonts w:ascii="Times New Roman" w:hAnsi="Times New Roman" w:cs="Times New Roman"/>
        </w:rPr>
        <w:t>o you think that the homebuyer education you received has better prepared you for when you might want to buy a home?</w:t>
      </w:r>
    </w:p>
    <w:p w14:paraId="4F85E1BD" w14:textId="5E31F962" w:rsidR="00523B1C" w:rsidRPr="00523B1C" w:rsidRDefault="00523B1C" w:rsidP="00523B1C">
      <w:pPr>
        <w:spacing w:after="120"/>
        <w:rPr>
          <w:b/>
          <w:u w:val="single"/>
        </w:rPr>
      </w:pPr>
      <w:r w:rsidRPr="00523B1C">
        <w:rPr>
          <w:b/>
          <w:u w:val="single"/>
        </w:rPr>
        <w:t>Decisions about Choice</w:t>
      </w:r>
    </w:p>
    <w:p w14:paraId="2177F391" w14:textId="77777777" w:rsidR="00523B1C" w:rsidRPr="00523B1C" w:rsidRDefault="00523B1C" w:rsidP="00523B1C">
      <w:pPr>
        <w:spacing w:after="120"/>
      </w:pPr>
      <w:r w:rsidRPr="00523B1C">
        <w:t>During the study’s enrollment period, the study team made some changes to the study’s design. Some of you may have been directly assigned to the in-person group</w:t>
      </w:r>
      <w:r>
        <w:t xml:space="preserve">, whereas, some of you were assigned to the choice group and choose to </w:t>
      </w:r>
      <w:r w:rsidRPr="00523B1C">
        <w:t xml:space="preserve">take up services in-person. Now, I would like to ask you a few questions about your decisions and the choices you made. </w:t>
      </w:r>
    </w:p>
    <w:p w14:paraId="11C7D0A7" w14:textId="77777777" w:rsidR="00523B1C" w:rsidRDefault="00523B1C" w:rsidP="00523B1C">
      <w:pPr>
        <w:pStyle w:val="ListParagraph"/>
        <w:spacing w:after="120"/>
        <w:ind w:left="360"/>
        <w:rPr>
          <w:rFonts w:ascii="Times New Roman" w:hAnsi="Times New Roman" w:cs="Times New Roman"/>
        </w:rPr>
      </w:pPr>
    </w:p>
    <w:p w14:paraId="399C5B61" w14:textId="70569377" w:rsidR="00523B1C" w:rsidRDefault="00F06184" w:rsidP="00F06184">
      <w:pPr>
        <w:pStyle w:val="ListParagraph"/>
        <w:spacing w:after="120"/>
        <w:ind w:left="1440" w:hanging="1080"/>
        <w:rPr>
          <w:rFonts w:ascii="Times New Roman" w:hAnsi="Times New Roman" w:cs="Times New Roman"/>
        </w:rPr>
      </w:pPr>
      <w:r>
        <w:rPr>
          <w:rFonts w:ascii="Times New Roman" w:hAnsi="Times New Roman" w:cs="Times New Roman"/>
        </w:rPr>
        <w:t>(22</w:t>
      </w:r>
      <w:r w:rsidR="00523B1C">
        <w:rPr>
          <w:rFonts w:ascii="Times New Roman" w:hAnsi="Times New Roman" w:cs="Times New Roman"/>
        </w:rPr>
        <w:t xml:space="preserve">) </w:t>
      </w:r>
      <w:r>
        <w:rPr>
          <w:rFonts w:ascii="Times New Roman" w:hAnsi="Times New Roman" w:cs="Times New Roman"/>
        </w:rPr>
        <w:tab/>
      </w:r>
      <w:r w:rsidR="00523B1C">
        <w:rPr>
          <w:rFonts w:ascii="Times New Roman" w:hAnsi="Times New Roman" w:cs="Times New Roman"/>
        </w:rPr>
        <w:t xml:space="preserve">For those you who had the choice of whether to complete homebuyer education and counseling in-person at a local agency or remotely though the Internet and telephone, </w:t>
      </w:r>
      <w:r w:rsidR="00523B1C">
        <w:rPr>
          <w:rFonts w:ascii="Times New Roman" w:hAnsi="Times New Roman" w:cs="Times New Roman"/>
        </w:rPr>
        <w:lastRenderedPageBreak/>
        <w:t>why did you choose to complete services in-person? Would you make that same choice again?</w:t>
      </w:r>
    </w:p>
    <w:p w14:paraId="3E6A615E" w14:textId="77777777" w:rsidR="00523B1C" w:rsidRDefault="00523B1C" w:rsidP="00523B1C">
      <w:pPr>
        <w:pStyle w:val="ListParagraph"/>
        <w:spacing w:after="120"/>
        <w:ind w:left="360"/>
        <w:rPr>
          <w:rFonts w:ascii="Times New Roman" w:hAnsi="Times New Roman" w:cs="Times New Roman"/>
        </w:rPr>
      </w:pPr>
    </w:p>
    <w:p w14:paraId="122637C8" w14:textId="24519037" w:rsidR="00523B1C" w:rsidRPr="00385A46" w:rsidRDefault="00F06184" w:rsidP="00F06184">
      <w:pPr>
        <w:pStyle w:val="ListParagraph"/>
        <w:spacing w:after="120"/>
        <w:ind w:left="1440" w:hanging="1080"/>
        <w:rPr>
          <w:rFonts w:ascii="Times New Roman" w:hAnsi="Times New Roman" w:cs="Times New Roman"/>
        </w:rPr>
      </w:pPr>
      <w:r>
        <w:rPr>
          <w:rFonts w:ascii="Times New Roman" w:hAnsi="Times New Roman" w:cs="Times New Roman"/>
        </w:rPr>
        <w:t>(23</w:t>
      </w:r>
      <w:r w:rsidR="00523B1C">
        <w:rPr>
          <w:rFonts w:ascii="Times New Roman" w:hAnsi="Times New Roman" w:cs="Times New Roman"/>
        </w:rPr>
        <w:t xml:space="preserve">) </w:t>
      </w:r>
      <w:r>
        <w:rPr>
          <w:rFonts w:ascii="Times New Roman" w:hAnsi="Times New Roman" w:cs="Times New Roman"/>
        </w:rPr>
        <w:tab/>
      </w:r>
      <w:r w:rsidR="00523B1C">
        <w:rPr>
          <w:rFonts w:ascii="Times New Roman" w:hAnsi="Times New Roman" w:cs="Times New Roman"/>
        </w:rPr>
        <w:t>For those of you who were directly assigned to complete homebuyer education and counseling services in-person at a local agency, would your actions be any different if you were given the choice to complete services in-person or remotely through the Internet and telephone?</w:t>
      </w:r>
    </w:p>
    <w:p w14:paraId="007DB89F" w14:textId="77777777" w:rsidR="0009259E" w:rsidRDefault="0009259E" w:rsidP="00F06184">
      <w:pPr>
        <w:rPr>
          <w:b/>
          <w:szCs w:val="22"/>
          <w:u w:val="single"/>
        </w:rPr>
      </w:pPr>
    </w:p>
    <w:p w14:paraId="0009A4D5" w14:textId="49A00763" w:rsidR="00327186" w:rsidRPr="00385A46" w:rsidRDefault="00327186" w:rsidP="00F06184">
      <w:pPr>
        <w:rPr>
          <w:b/>
          <w:szCs w:val="22"/>
          <w:u w:val="single"/>
        </w:rPr>
      </w:pPr>
      <w:r w:rsidRPr="00385A46">
        <w:rPr>
          <w:b/>
          <w:szCs w:val="22"/>
          <w:u w:val="single"/>
        </w:rPr>
        <w:t>Wrap-up</w:t>
      </w:r>
    </w:p>
    <w:p w14:paraId="110569AF" w14:textId="77777777" w:rsidR="00891B04" w:rsidRPr="00385A46" w:rsidRDefault="00891B04" w:rsidP="00F06184">
      <w:pPr>
        <w:pStyle w:val="ListParagraph"/>
        <w:numPr>
          <w:ilvl w:val="0"/>
          <w:numId w:val="43"/>
        </w:numPr>
        <w:spacing w:after="120"/>
        <w:ind w:left="1440" w:hanging="1080"/>
        <w:rPr>
          <w:rFonts w:ascii="Times New Roman" w:hAnsi="Times New Roman" w:cs="Times New Roman"/>
        </w:rPr>
      </w:pPr>
      <w:r w:rsidRPr="00385A46">
        <w:rPr>
          <w:rFonts w:ascii="Times New Roman" w:hAnsi="Times New Roman" w:cs="Times New Roman"/>
        </w:rPr>
        <w:t>Lastly, for everybody, is there anything we haven’t covered related to your experience with this study or with homebuyer education and counseling that you feel it’s important to mention today?</w:t>
      </w:r>
    </w:p>
    <w:p w14:paraId="55DE8D1E" w14:textId="77777777" w:rsidR="00891B04" w:rsidRPr="00385A46" w:rsidRDefault="00891B04" w:rsidP="00327186">
      <w:pPr>
        <w:spacing w:after="0"/>
        <w:rPr>
          <w:szCs w:val="22"/>
        </w:rPr>
      </w:pPr>
    </w:p>
    <w:p w14:paraId="1A773901" w14:textId="76168522" w:rsidR="004970B3" w:rsidRPr="00E80B20" w:rsidRDefault="00327186" w:rsidP="00E80B20">
      <w:pPr>
        <w:spacing w:after="0"/>
        <w:rPr>
          <w:szCs w:val="22"/>
        </w:rPr>
      </w:pPr>
      <w:r w:rsidRPr="00385A46">
        <w:rPr>
          <w:szCs w:val="22"/>
        </w:rPr>
        <w:t xml:space="preserve">That’s all the questions we have and thank you very much for your time to talk with us today and for your participation in the overall study.  Before you leave, please make sure that you have handed in your consent form and your questionnaire. Thanks again and be sure you take </w:t>
      </w:r>
      <w:r w:rsidR="00F03604">
        <w:rPr>
          <w:szCs w:val="22"/>
        </w:rPr>
        <w:t xml:space="preserve">your gift card and </w:t>
      </w:r>
      <w:r w:rsidRPr="00385A46">
        <w:rPr>
          <w:szCs w:val="22"/>
        </w:rPr>
        <w:t>the sheet that has our contact information should you wish to contact us.</w:t>
      </w:r>
    </w:p>
    <w:sectPr w:rsidR="004970B3" w:rsidRPr="00E80B20" w:rsidSect="00967D7C">
      <w:footerReference w:type="default" r:id="rId9"/>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E8FD1" w14:textId="77777777" w:rsidR="007347E2" w:rsidRDefault="007347E2" w:rsidP="00D979EA">
      <w:r>
        <w:separator/>
      </w:r>
    </w:p>
  </w:endnote>
  <w:endnote w:type="continuationSeparator" w:id="0">
    <w:p w14:paraId="5D577013" w14:textId="77777777" w:rsidR="007347E2" w:rsidRDefault="007347E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0FCA4" w14:textId="2F71C124" w:rsidR="00F2757A" w:rsidRPr="0066134E" w:rsidRDefault="00F2757A" w:rsidP="00D979EA">
    <w:pPr>
      <w:pStyle w:val="Footer"/>
    </w:pPr>
    <w:r>
      <w:t>Pre-Purchase Homeownership Counseling Demonstration and Impact Evaluation</w:t>
    </w:r>
    <w:r w:rsidRPr="0066134E">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06184">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09926" w14:textId="77777777" w:rsidR="007347E2" w:rsidRDefault="007347E2" w:rsidP="00D979EA">
      <w:r>
        <w:separator/>
      </w:r>
    </w:p>
  </w:footnote>
  <w:footnote w:type="continuationSeparator" w:id="0">
    <w:p w14:paraId="23EBFD0F" w14:textId="77777777" w:rsidR="007347E2" w:rsidRDefault="007347E2"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5A4E"/>
    <w:multiLevelType w:val="hybridMultilevel"/>
    <w:tmpl w:val="A942C62C"/>
    <w:lvl w:ilvl="0" w:tplc="CA327C3C">
      <w:start w:val="1"/>
      <w:numFmt w:val="decimal"/>
      <w:lvlText w:val="(%1)"/>
      <w:lvlJc w:val="left"/>
      <w:pPr>
        <w:ind w:left="108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168BC"/>
    <w:multiLevelType w:val="hybridMultilevel"/>
    <w:tmpl w:val="89EA58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2045DEA"/>
    <w:multiLevelType w:val="hybridMultilevel"/>
    <w:tmpl w:val="63680864"/>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92B9E"/>
    <w:multiLevelType w:val="hybridMultilevel"/>
    <w:tmpl w:val="137E196E"/>
    <w:lvl w:ilvl="0" w:tplc="F7F4F524">
      <w:start w:val="1"/>
      <w:numFmt w:val="decimal"/>
      <w:lvlText w:val="(%1)"/>
      <w:lvlJc w:val="left"/>
      <w:pPr>
        <w:ind w:left="810" w:hanging="360"/>
      </w:pPr>
      <w:rPr>
        <w:rFonts w:ascii="Times New Roman" w:hAnsi="Times New Roman"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7B37601"/>
    <w:multiLevelType w:val="hybridMultilevel"/>
    <w:tmpl w:val="8D5A530A"/>
    <w:lvl w:ilvl="0" w:tplc="B4804698">
      <w:start w:val="1"/>
      <w:numFmt w:val="decimal"/>
      <w:lvlText w:val="(%1)"/>
      <w:lvlJc w:val="left"/>
      <w:pPr>
        <w:ind w:left="54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C703F"/>
    <w:multiLevelType w:val="hybridMultilevel"/>
    <w:tmpl w:val="C4267D82"/>
    <w:lvl w:ilvl="0" w:tplc="5A22677A">
      <w:start w:val="12"/>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C86C7F"/>
    <w:multiLevelType w:val="hybridMultilevel"/>
    <w:tmpl w:val="3EC8F842"/>
    <w:lvl w:ilvl="0" w:tplc="91F4D014">
      <w:start w:val="7"/>
      <w:numFmt w:val="decimal"/>
      <w:lvlText w:val="(%1)"/>
      <w:lvlJc w:val="left"/>
      <w:pPr>
        <w:ind w:left="360" w:hanging="360"/>
      </w:pPr>
      <w:rPr>
        <w:rFonts w:ascii="Times New Roman" w:hAnsi="Times New Roman"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C49E7"/>
    <w:multiLevelType w:val="hybridMultilevel"/>
    <w:tmpl w:val="A84C20AC"/>
    <w:lvl w:ilvl="0" w:tplc="3D0672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7501F"/>
    <w:multiLevelType w:val="hybridMultilevel"/>
    <w:tmpl w:val="7FAA05E8"/>
    <w:lvl w:ilvl="0" w:tplc="F7F4F524">
      <w:start w:val="1"/>
      <w:numFmt w:val="decimal"/>
      <w:lvlText w:val="(%1)"/>
      <w:lvlJc w:val="left"/>
      <w:pPr>
        <w:ind w:left="360" w:hanging="360"/>
      </w:pPr>
      <w:rPr>
        <w:rFonts w:ascii="Times New Roman" w:hAnsi="Times New Roman" w:hint="default"/>
        <w:b w:val="0"/>
        <w:sz w:val="22"/>
      </w:rPr>
    </w:lvl>
    <w:lvl w:ilvl="1" w:tplc="04090001">
      <w:start w:val="1"/>
      <w:numFmt w:val="bullet"/>
      <w:lvlText w:val=""/>
      <w:lvlJc w:val="left"/>
      <w:pPr>
        <w:ind w:left="990" w:hanging="360"/>
      </w:pPr>
      <w:rPr>
        <w:rFonts w:ascii="Symbol" w:hAnsi="Symbol" w:hint="default"/>
      </w:rPr>
    </w:lvl>
    <w:lvl w:ilvl="2" w:tplc="F968C14E">
      <w:start w:val="1"/>
      <w:numFmt w:val="bullet"/>
      <w:lvlText w:val=""/>
      <w:lvlJc w:val="left"/>
      <w:pPr>
        <w:ind w:left="2340" w:hanging="36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E54C33"/>
    <w:multiLevelType w:val="hybridMultilevel"/>
    <w:tmpl w:val="F594F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3451C"/>
    <w:multiLevelType w:val="hybridMultilevel"/>
    <w:tmpl w:val="681A3900"/>
    <w:lvl w:ilvl="0" w:tplc="F7F4F524">
      <w:start w:val="1"/>
      <w:numFmt w:val="decimal"/>
      <w:lvlText w:val="(%1)"/>
      <w:lvlJc w:val="left"/>
      <w:pPr>
        <w:ind w:left="54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3393E"/>
    <w:multiLevelType w:val="hybridMultilevel"/>
    <w:tmpl w:val="A03A7992"/>
    <w:lvl w:ilvl="0" w:tplc="A21CAF94">
      <w:start w:val="2"/>
      <w:numFmt w:val="decimal"/>
      <w:lvlText w:val="(%1)"/>
      <w:lvlJc w:val="left"/>
      <w:pPr>
        <w:ind w:left="54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4">
    <w:nsid w:val="26B5362D"/>
    <w:multiLevelType w:val="hybridMultilevel"/>
    <w:tmpl w:val="256C0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F22E16"/>
    <w:multiLevelType w:val="hybridMultilevel"/>
    <w:tmpl w:val="7F8C7BF8"/>
    <w:lvl w:ilvl="0" w:tplc="F482DAB0">
      <w:start w:val="12"/>
      <w:numFmt w:val="decimal"/>
      <w:lvlText w:val="(%1)"/>
      <w:lvlJc w:val="left"/>
      <w:pPr>
        <w:ind w:left="1170" w:hanging="360"/>
      </w:pPr>
      <w:rPr>
        <w:rFonts w:ascii="Times New Roman" w:hAnsi="Times New Roman"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F1F7E64"/>
    <w:multiLevelType w:val="hybridMultilevel"/>
    <w:tmpl w:val="F594F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7B5A41"/>
    <w:multiLevelType w:val="hybridMultilevel"/>
    <w:tmpl w:val="5ED6BDF6"/>
    <w:lvl w:ilvl="0" w:tplc="F7F4F524">
      <w:start w:val="1"/>
      <w:numFmt w:val="decimal"/>
      <w:lvlText w:val="(%1)"/>
      <w:lvlJc w:val="left"/>
      <w:pPr>
        <w:ind w:left="1440" w:hanging="360"/>
      </w:pPr>
      <w:rPr>
        <w:rFonts w:ascii="Times New Roman" w:hAnsi="Times New Roman"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026DC8"/>
    <w:multiLevelType w:val="hybridMultilevel"/>
    <w:tmpl w:val="E7926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47111B3"/>
    <w:multiLevelType w:val="hybridMultilevel"/>
    <w:tmpl w:val="601EBF14"/>
    <w:lvl w:ilvl="0" w:tplc="C9E28DB8">
      <w:start w:val="24"/>
      <w:numFmt w:val="decimal"/>
      <w:lvlText w:val="(%1)"/>
      <w:lvlJc w:val="left"/>
      <w:pPr>
        <w:ind w:left="1800" w:hanging="360"/>
      </w:pPr>
      <w:rPr>
        <w:rFonts w:ascii="Times New Roman" w:hAnsi="Times New Roman" w:hint="default"/>
        <w:b w:val="0"/>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5147491"/>
    <w:multiLevelType w:val="hybridMultilevel"/>
    <w:tmpl w:val="2E0C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D0F37"/>
    <w:multiLevelType w:val="hybridMultilevel"/>
    <w:tmpl w:val="CE90F7E4"/>
    <w:lvl w:ilvl="0" w:tplc="8ECCC98A">
      <w:start w:val="29"/>
      <w:numFmt w:val="decimal"/>
      <w:lvlText w:val="(%1)"/>
      <w:lvlJc w:val="left"/>
      <w:pPr>
        <w:ind w:left="2160" w:hanging="360"/>
      </w:pPr>
      <w:rPr>
        <w:rFonts w:ascii="Times New Roman" w:hAnsi="Times New Roman"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6587E9C"/>
    <w:multiLevelType w:val="hybridMultilevel"/>
    <w:tmpl w:val="C3180F22"/>
    <w:lvl w:ilvl="0" w:tplc="8AFEA936">
      <w:start w:val="1"/>
      <w:numFmt w:val="decimal"/>
      <w:lvlText w:val="(%1)"/>
      <w:lvlJc w:val="left"/>
      <w:pPr>
        <w:ind w:left="720" w:hanging="360"/>
      </w:pPr>
      <w:rPr>
        <w:rFonts w:ascii="Times New Roman" w:hAnsi="Times New Roman" w:hint="default"/>
        <w:b w:val="0"/>
        <w:sz w:val="22"/>
      </w:rPr>
    </w:lvl>
    <w:lvl w:ilvl="1" w:tplc="F9A0397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nsid w:val="46A61DFB"/>
    <w:multiLevelType w:val="hybridMultilevel"/>
    <w:tmpl w:val="95B6CC1A"/>
    <w:lvl w:ilvl="0" w:tplc="B4804698">
      <w:start w:val="1"/>
      <w:numFmt w:val="decimal"/>
      <w:lvlText w:val="(%1)"/>
      <w:lvlJc w:val="left"/>
      <w:pPr>
        <w:ind w:left="54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307F0"/>
    <w:multiLevelType w:val="hybridMultilevel"/>
    <w:tmpl w:val="4DEE0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A71337"/>
    <w:multiLevelType w:val="hybridMultilevel"/>
    <w:tmpl w:val="8BB4D9A0"/>
    <w:lvl w:ilvl="0" w:tplc="38D836BE">
      <w:start w:val="11"/>
      <w:numFmt w:val="decimal"/>
      <w:lvlText w:val="(%1)"/>
      <w:lvlJc w:val="left"/>
      <w:pPr>
        <w:ind w:left="108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76ECE"/>
    <w:multiLevelType w:val="hybridMultilevel"/>
    <w:tmpl w:val="2458CA8E"/>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B2F8C"/>
    <w:multiLevelType w:val="hybridMultilevel"/>
    <w:tmpl w:val="9418C762"/>
    <w:lvl w:ilvl="0" w:tplc="302EDD3C">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5C3E96"/>
    <w:multiLevelType w:val="hybridMultilevel"/>
    <w:tmpl w:val="965A7154"/>
    <w:lvl w:ilvl="0" w:tplc="7D7433C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BE7844"/>
    <w:multiLevelType w:val="hybridMultilevel"/>
    <w:tmpl w:val="5A668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8E5776"/>
    <w:multiLevelType w:val="hybridMultilevel"/>
    <w:tmpl w:val="313E9098"/>
    <w:lvl w:ilvl="0" w:tplc="63169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E2531"/>
    <w:multiLevelType w:val="hybridMultilevel"/>
    <w:tmpl w:val="F4D2C9D2"/>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862DA"/>
    <w:multiLevelType w:val="hybridMultilevel"/>
    <w:tmpl w:val="39E2E3CA"/>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C3842"/>
    <w:multiLevelType w:val="hybridMultilevel"/>
    <w:tmpl w:val="5D54B946"/>
    <w:lvl w:ilvl="0" w:tplc="94C6E3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7B34FC"/>
    <w:multiLevelType w:val="hybridMultilevel"/>
    <w:tmpl w:val="A7F03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6A77A7"/>
    <w:multiLevelType w:val="hybridMultilevel"/>
    <w:tmpl w:val="6B786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8438B4"/>
    <w:multiLevelType w:val="hybridMultilevel"/>
    <w:tmpl w:val="0B08B65A"/>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nsid w:val="7B9B3310"/>
    <w:multiLevelType w:val="hybridMultilevel"/>
    <w:tmpl w:val="F53471C2"/>
    <w:lvl w:ilvl="0" w:tplc="0AD00728">
      <w:start w:val="13"/>
      <w:numFmt w:val="decimal"/>
      <w:lvlText w:val="(%1)"/>
      <w:lvlJc w:val="left"/>
      <w:pPr>
        <w:ind w:left="135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B5143"/>
    <w:multiLevelType w:val="hybridMultilevel"/>
    <w:tmpl w:val="88D038D0"/>
    <w:lvl w:ilvl="0" w:tplc="9C1E9BB6">
      <w:start w:val="2"/>
      <w:numFmt w:val="decimal"/>
      <w:lvlText w:val="(%1)"/>
      <w:lvlJc w:val="left"/>
      <w:pPr>
        <w:ind w:left="54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F18F3"/>
    <w:multiLevelType w:val="hybridMultilevel"/>
    <w:tmpl w:val="9D1EF2E8"/>
    <w:lvl w:ilvl="0" w:tplc="A78EA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5"/>
  </w:num>
  <w:num w:numId="3">
    <w:abstractNumId w:val="39"/>
  </w:num>
  <w:num w:numId="4">
    <w:abstractNumId w:val="23"/>
  </w:num>
  <w:num w:numId="5">
    <w:abstractNumId w:val="43"/>
  </w:num>
  <w:num w:numId="6">
    <w:abstractNumId w:val="9"/>
  </w:num>
  <w:num w:numId="7">
    <w:abstractNumId w:val="14"/>
  </w:num>
  <w:num w:numId="8">
    <w:abstractNumId w:val="20"/>
  </w:num>
  <w:num w:numId="9">
    <w:abstractNumId w:val="0"/>
  </w:num>
  <w:num w:numId="10">
    <w:abstractNumId w:val="8"/>
  </w:num>
  <w:num w:numId="11">
    <w:abstractNumId w:val="34"/>
  </w:num>
  <w:num w:numId="12">
    <w:abstractNumId w:val="24"/>
  </w:num>
  <w:num w:numId="13">
    <w:abstractNumId w:val="6"/>
  </w:num>
  <w:num w:numId="14">
    <w:abstractNumId w:val="42"/>
  </w:num>
  <w:num w:numId="15">
    <w:abstractNumId w:val="28"/>
  </w:num>
  <w:num w:numId="16">
    <w:abstractNumId w:val="12"/>
  </w:num>
  <w:num w:numId="17">
    <w:abstractNumId w:val="25"/>
  </w:num>
  <w:num w:numId="18">
    <w:abstractNumId w:val="2"/>
  </w:num>
  <w:num w:numId="19">
    <w:abstractNumId w:val="41"/>
  </w:num>
  <w:num w:numId="20">
    <w:abstractNumId w:val="11"/>
  </w:num>
  <w:num w:numId="21">
    <w:abstractNumId w:val="4"/>
  </w:num>
  <w:num w:numId="22">
    <w:abstractNumId w:val="22"/>
  </w:num>
  <w:num w:numId="23">
    <w:abstractNumId w:val="27"/>
  </w:num>
  <w:num w:numId="24">
    <w:abstractNumId w:val="33"/>
  </w:num>
  <w:num w:numId="25">
    <w:abstractNumId w:val="26"/>
  </w:num>
  <w:num w:numId="26">
    <w:abstractNumId w:val="32"/>
  </w:num>
  <w:num w:numId="27">
    <w:abstractNumId w:val="5"/>
  </w:num>
  <w:num w:numId="28">
    <w:abstractNumId w:val="38"/>
  </w:num>
  <w:num w:numId="29">
    <w:abstractNumId w:val="17"/>
  </w:num>
  <w:num w:numId="30">
    <w:abstractNumId w:val="15"/>
  </w:num>
  <w:num w:numId="31">
    <w:abstractNumId w:val="40"/>
  </w:num>
  <w:num w:numId="32">
    <w:abstractNumId w:val="3"/>
  </w:num>
  <w:num w:numId="33">
    <w:abstractNumId w:val="7"/>
  </w:num>
  <w:num w:numId="34">
    <w:abstractNumId w:val="29"/>
  </w:num>
  <w:num w:numId="35">
    <w:abstractNumId w:val="10"/>
  </w:num>
  <w:num w:numId="36">
    <w:abstractNumId w:val="16"/>
  </w:num>
  <w:num w:numId="37">
    <w:abstractNumId w:val="31"/>
  </w:num>
  <w:num w:numId="38">
    <w:abstractNumId w:val="37"/>
  </w:num>
  <w:num w:numId="39">
    <w:abstractNumId w:val="18"/>
  </w:num>
  <w:num w:numId="40">
    <w:abstractNumId w:val="30"/>
  </w:num>
  <w:num w:numId="41">
    <w:abstractNumId w:val="36"/>
  </w:num>
  <w:num w:numId="42">
    <w:abstractNumId w:val="1"/>
  </w:num>
  <w:num w:numId="43">
    <w:abstractNumId w:val="19"/>
  </w:num>
  <w:num w:numId="4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59E2"/>
    <w:rsid w:val="00006B3A"/>
    <w:rsid w:val="00011E55"/>
    <w:rsid w:val="000136F3"/>
    <w:rsid w:val="00016E17"/>
    <w:rsid w:val="0002216E"/>
    <w:rsid w:val="00024507"/>
    <w:rsid w:val="00034B6B"/>
    <w:rsid w:val="00040E00"/>
    <w:rsid w:val="00043766"/>
    <w:rsid w:val="000457C2"/>
    <w:rsid w:val="00046728"/>
    <w:rsid w:val="000525E0"/>
    <w:rsid w:val="000528FF"/>
    <w:rsid w:val="00053EEF"/>
    <w:rsid w:val="000543DC"/>
    <w:rsid w:val="00055022"/>
    <w:rsid w:val="0005750B"/>
    <w:rsid w:val="0006045E"/>
    <w:rsid w:val="00063DC3"/>
    <w:rsid w:val="00064627"/>
    <w:rsid w:val="000655BD"/>
    <w:rsid w:val="0006587B"/>
    <w:rsid w:val="00066B73"/>
    <w:rsid w:val="00070322"/>
    <w:rsid w:val="00071AD7"/>
    <w:rsid w:val="00073A13"/>
    <w:rsid w:val="00073DA2"/>
    <w:rsid w:val="00074E14"/>
    <w:rsid w:val="00075BF5"/>
    <w:rsid w:val="00082566"/>
    <w:rsid w:val="00082D01"/>
    <w:rsid w:val="0008309D"/>
    <w:rsid w:val="00087856"/>
    <w:rsid w:val="000902AA"/>
    <w:rsid w:val="00091757"/>
    <w:rsid w:val="0009259E"/>
    <w:rsid w:val="00093B8D"/>
    <w:rsid w:val="00095834"/>
    <w:rsid w:val="00095D40"/>
    <w:rsid w:val="00096BF5"/>
    <w:rsid w:val="000A00A2"/>
    <w:rsid w:val="000A1C6D"/>
    <w:rsid w:val="000A5969"/>
    <w:rsid w:val="000A5ACD"/>
    <w:rsid w:val="000A6630"/>
    <w:rsid w:val="000A7D69"/>
    <w:rsid w:val="000B056F"/>
    <w:rsid w:val="000B33D1"/>
    <w:rsid w:val="000B3E52"/>
    <w:rsid w:val="000B6A25"/>
    <w:rsid w:val="000C0060"/>
    <w:rsid w:val="000C08CB"/>
    <w:rsid w:val="000C0A39"/>
    <w:rsid w:val="000C14FF"/>
    <w:rsid w:val="000C3040"/>
    <w:rsid w:val="000C5231"/>
    <w:rsid w:val="000C5581"/>
    <w:rsid w:val="000C6227"/>
    <w:rsid w:val="000C680E"/>
    <w:rsid w:val="000D011C"/>
    <w:rsid w:val="000D2E20"/>
    <w:rsid w:val="000D31EA"/>
    <w:rsid w:val="000D3480"/>
    <w:rsid w:val="000D53F1"/>
    <w:rsid w:val="000D54B7"/>
    <w:rsid w:val="000D5777"/>
    <w:rsid w:val="000D587D"/>
    <w:rsid w:val="000D7DED"/>
    <w:rsid w:val="000E1AED"/>
    <w:rsid w:val="000E3546"/>
    <w:rsid w:val="000E3A14"/>
    <w:rsid w:val="000E4FBE"/>
    <w:rsid w:val="000E5095"/>
    <w:rsid w:val="000E5311"/>
    <w:rsid w:val="000E6B75"/>
    <w:rsid w:val="000E6D8C"/>
    <w:rsid w:val="000F1C29"/>
    <w:rsid w:val="000F53F4"/>
    <w:rsid w:val="000F56FD"/>
    <w:rsid w:val="000F7FA4"/>
    <w:rsid w:val="0010273C"/>
    <w:rsid w:val="001034D7"/>
    <w:rsid w:val="00103A5E"/>
    <w:rsid w:val="001047D3"/>
    <w:rsid w:val="00104F2A"/>
    <w:rsid w:val="00107A04"/>
    <w:rsid w:val="00111334"/>
    <w:rsid w:val="0011170B"/>
    <w:rsid w:val="0011193C"/>
    <w:rsid w:val="00113E14"/>
    <w:rsid w:val="0011610B"/>
    <w:rsid w:val="001164C3"/>
    <w:rsid w:val="001178CA"/>
    <w:rsid w:val="0012115F"/>
    <w:rsid w:val="00122A2E"/>
    <w:rsid w:val="00127DCB"/>
    <w:rsid w:val="00127E61"/>
    <w:rsid w:val="001307A5"/>
    <w:rsid w:val="00130863"/>
    <w:rsid w:val="001308EE"/>
    <w:rsid w:val="001436FD"/>
    <w:rsid w:val="00147B86"/>
    <w:rsid w:val="00152153"/>
    <w:rsid w:val="00153464"/>
    <w:rsid w:val="001534FF"/>
    <w:rsid w:val="00155A22"/>
    <w:rsid w:val="00155ADC"/>
    <w:rsid w:val="00156216"/>
    <w:rsid w:val="00157E04"/>
    <w:rsid w:val="00160657"/>
    <w:rsid w:val="00160B87"/>
    <w:rsid w:val="001611E0"/>
    <w:rsid w:val="00162290"/>
    <w:rsid w:val="001673A3"/>
    <w:rsid w:val="00167764"/>
    <w:rsid w:val="001677DC"/>
    <w:rsid w:val="001706A7"/>
    <w:rsid w:val="00172119"/>
    <w:rsid w:val="00176270"/>
    <w:rsid w:val="00183715"/>
    <w:rsid w:val="001849F1"/>
    <w:rsid w:val="0019183C"/>
    <w:rsid w:val="001933F4"/>
    <w:rsid w:val="00196559"/>
    <w:rsid w:val="001A00B8"/>
    <w:rsid w:val="001A04CE"/>
    <w:rsid w:val="001A0E0A"/>
    <w:rsid w:val="001A23B5"/>
    <w:rsid w:val="001A403F"/>
    <w:rsid w:val="001A4633"/>
    <w:rsid w:val="001B3298"/>
    <w:rsid w:val="001B4509"/>
    <w:rsid w:val="001B6DC8"/>
    <w:rsid w:val="001B7A6C"/>
    <w:rsid w:val="001C016B"/>
    <w:rsid w:val="001C0891"/>
    <w:rsid w:val="001C10AF"/>
    <w:rsid w:val="001C171B"/>
    <w:rsid w:val="001C5F02"/>
    <w:rsid w:val="001C76B9"/>
    <w:rsid w:val="001D07E5"/>
    <w:rsid w:val="001D3B46"/>
    <w:rsid w:val="001D4FDD"/>
    <w:rsid w:val="001D54D3"/>
    <w:rsid w:val="001D67DF"/>
    <w:rsid w:val="001E04D6"/>
    <w:rsid w:val="001E2CF1"/>
    <w:rsid w:val="001E6C1A"/>
    <w:rsid w:val="001E720A"/>
    <w:rsid w:val="001F035C"/>
    <w:rsid w:val="001F23C7"/>
    <w:rsid w:val="001F2CBD"/>
    <w:rsid w:val="001F46A3"/>
    <w:rsid w:val="00200E58"/>
    <w:rsid w:val="00201372"/>
    <w:rsid w:val="00205360"/>
    <w:rsid w:val="00205ACC"/>
    <w:rsid w:val="002064D3"/>
    <w:rsid w:val="002106BF"/>
    <w:rsid w:val="00213BF6"/>
    <w:rsid w:val="002147DF"/>
    <w:rsid w:val="00215FF8"/>
    <w:rsid w:val="00216238"/>
    <w:rsid w:val="002176B8"/>
    <w:rsid w:val="0021785D"/>
    <w:rsid w:val="002216AD"/>
    <w:rsid w:val="00221D99"/>
    <w:rsid w:val="00221ED8"/>
    <w:rsid w:val="00222A34"/>
    <w:rsid w:val="00223A9F"/>
    <w:rsid w:val="00226267"/>
    <w:rsid w:val="0022674D"/>
    <w:rsid w:val="0022776B"/>
    <w:rsid w:val="00227977"/>
    <w:rsid w:val="00230239"/>
    <w:rsid w:val="002305AE"/>
    <w:rsid w:val="0023449A"/>
    <w:rsid w:val="00234509"/>
    <w:rsid w:val="00235060"/>
    <w:rsid w:val="002350B7"/>
    <w:rsid w:val="00235F88"/>
    <w:rsid w:val="00236969"/>
    <w:rsid w:val="00237BC9"/>
    <w:rsid w:val="00240875"/>
    <w:rsid w:val="00241E8D"/>
    <w:rsid w:val="00242BA9"/>
    <w:rsid w:val="0024310F"/>
    <w:rsid w:val="0024673F"/>
    <w:rsid w:val="00250CB1"/>
    <w:rsid w:val="002516D3"/>
    <w:rsid w:val="00253E96"/>
    <w:rsid w:val="00255975"/>
    <w:rsid w:val="002633C0"/>
    <w:rsid w:val="00263F0B"/>
    <w:rsid w:val="002660F8"/>
    <w:rsid w:val="00267FF6"/>
    <w:rsid w:val="002702D6"/>
    <w:rsid w:val="002702F7"/>
    <w:rsid w:val="00273EAA"/>
    <w:rsid w:val="00274562"/>
    <w:rsid w:val="00274DE2"/>
    <w:rsid w:val="002752A3"/>
    <w:rsid w:val="002753E3"/>
    <w:rsid w:val="00276702"/>
    <w:rsid w:val="002824A3"/>
    <w:rsid w:val="0028328D"/>
    <w:rsid w:val="002838F5"/>
    <w:rsid w:val="00285BB6"/>
    <w:rsid w:val="00286257"/>
    <w:rsid w:val="002906E1"/>
    <w:rsid w:val="00292F4D"/>
    <w:rsid w:val="0029491C"/>
    <w:rsid w:val="002A4078"/>
    <w:rsid w:val="002A46B2"/>
    <w:rsid w:val="002A4A3E"/>
    <w:rsid w:val="002A4E17"/>
    <w:rsid w:val="002A5CE0"/>
    <w:rsid w:val="002A5FC8"/>
    <w:rsid w:val="002B0C7A"/>
    <w:rsid w:val="002B2DC4"/>
    <w:rsid w:val="002B2F3C"/>
    <w:rsid w:val="002B6A67"/>
    <w:rsid w:val="002C0D40"/>
    <w:rsid w:val="002C32AB"/>
    <w:rsid w:val="002C41F9"/>
    <w:rsid w:val="002C4495"/>
    <w:rsid w:val="002C5AC8"/>
    <w:rsid w:val="002C6089"/>
    <w:rsid w:val="002C76AB"/>
    <w:rsid w:val="002D0127"/>
    <w:rsid w:val="002D2DFE"/>
    <w:rsid w:val="002D3C96"/>
    <w:rsid w:val="002D3FD8"/>
    <w:rsid w:val="002D4536"/>
    <w:rsid w:val="002D5D13"/>
    <w:rsid w:val="002D6658"/>
    <w:rsid w:val="002E007D"/>
    <w:rsid w:val="002E5289"/>
    <w:rsid w:val="002E53C3"/>
    <w:rsid w:val="002E6E9A"/>
    <w:rsid w:val="002F18BF"/>
    <w:rsid w:val="002F4833"/>
    <w:rsid w:val="002F48C8"/>
    <w:rsid w:val="002F4924"/>
    <w:rsid w:val="002F55CE"/>
    <w:rsid w:val="002F6046"/>
    <w:rsid w:val="002F76F5"/>
    <w:rsid w:val="002F7858"/>
    <w:rsid w:val="00301512"/>
    <w:rsid w:val="003015DA"/>
    <w:rsid w:val="0030326C"/>
    <w:rsid w:val="0030633A"/>
    <w:rsid w:val="00306679"/>
    <w:rsid w:val="00306A36"/>
    <w:rsid w:val="00312133"/>
    <w:rsid w:val="00314018"/>
    <w:rsid w:val="00314A8A"/>
    <w:rsid w:val="00316BE2"/>
    <w:rsid w:val="003215E3"/>
    <w:rsid w:val="003243A2"/>
    <w:rsid w:val="00324EC2"/>
    <w:rsid w:val="00325B74"/>
    <w:rsid w:val="00327186"/>
    <w:rsid w:val="00327356"/>
    <w:rsid w:val="003279F2"/>
    <w:rsid w:val="00330FDC"/>
    <w:rsid w:val="00332778"/>
    <w:rsid w:val="00332DB7"/>
    <w:rsid w:val="0034182B"/>
    <w:rsid w:val="00342BA9"/>
    <w:rsid w:val="00342CD9"/>
    <w:rsid w:val="00342FEE"/>
    <w:rsid w:val="003455BC"/>
    <w:rsid w:val="00345C1B"/>
    <w:rsid w:val="00345C2B"/>
    <w:rsid w:val="00350D58"/>
    <w:rsid w:val="0035261D"/>
    <w:rsid w:val="00354503"/>
    <w:rsid w:val="00355980"/>
    <w:rsid w:val="00355F81"/>
    <w:rsid w:val="00357D85"/>
    <w:rsid w:val="00360867"/>
    <w:rsid w:val="00360CB5"/>
    <w:rsid w:val="003623F0"/>
    <w:rsid w:val="00370164"/>
    <w:rsid w:val="00371051"/>
    <w:rsid w:val="003711CD"/>
    <w:rsid w:val="00377DB8"/>
    <w:rsid w:val="00380DB1"/>
    <w:rsid w:val="00382E68"/>
    <w:rsid w:val="0038341E"/>
    <w:rsid w:val="00383BFC"/>
    <w:rsid w:val="00384611"/>
    <w:rsid w:val="00384CA0"/>
    <w:rsid w:val="00385A46"/>
    <w:rsid w:val="0038627C"/>
    <w:rsid w:val="003864F9"/>
    <w:rsid w:val="003866A4"/>
    <w:rsid w:val="003870BA"/>
    <w:rsid w:val="003914D1"/>
    <w:rsid w:val="0039401E"/>
    <w:rsid w:val="00395A89"/>
    <w:rsid w:val="003A0827"/>
    <w:rsid w:val="003A15BC"/>
    <w:rsid w:val="003A2FA8"/>
    <w:rsid w:val="003A3403"/>
    <w:rsid w:val="003A42AE"/>
    <w:rsid w:val="003A5B43"/>
    <w:rsid w:val="003B2232"/>
    <w:rsid w:val="003B4770"/>
    <w:rsid w:val="003B4C78"/>
    <w:rsid w:val="003B5239"/>
    <w:rsid w:val="003B7973"/>
    <w:rsid w:val="003C159B"/>
    <w:rsid w:val="003C1795"/>
    <w:rsid w:val="003C20BF"/>
    <w:rsid w:val="003C69BB"/>
    <w:rsid w:val="003D3079"/>
    <w:rsid w:val="003D3C03"/>
    <w:rsid w:val="003D5616"/>
    <w:rsid w:val="003E1CBF"/>
    <w:rsid w:val="003E1E63"/>
    <w:rsid w:val="003E1E95"/>
    <w:rsid w:val="003E1ECC"/>
    <w:rsid w:val="003E3E41"/>
    <w:rsid w:val="003E47CD"/>
    <w:rsid w:val="003E666B"/>
    <w:rsid w:val="003F1341"/>
    <w:rsid w:val="003F3E19"/>
    <w:rsid w:val="003F3FF1"/>
    <w:rsid w:val="003F5962"/>
    <w:rsid w:val="00403A9E"/>
    <w:rsid w:val="00404DEA"/>
    <w:rsid w:val="004061F1"/>
    <w:rsid w:val="00406EF3"/>
    <w:rsid w:val="004119B2"/>
    <w:rsid w:val="0041465D"/>
    <w:rsid w:val="0041540B"/>
    <w:rsid w:val="00415B57"/>
    <w:rsid w:val="00415BD8"/>
    <w:rsid w:val="00420D4A"/>
    <w:rsid w:val="00422ABD"/>
    <w:rsid w:val="00423092"/>
    <w:rsid w:val="00425109"/>
    <w:rsid w:val="004253E8"/>
    <w:rsid w:val="004271A6"/>
    <w:rsid w:val="00427EA9"/>
    <w:rsid w:val="0043066F"/>
    <w:rsid w:val="004319BC"/>
    <w:rsid w:val="00432585"/>
    <w:rsid w:val="004334A7"/>
    <w:rsid w:val="00434F63"/>
    <w:rsid w:val="004350B0"/>
    <w:rsid w:val="00436CE5"/>
    <w:rsid w:val="00436FE1"/>
    <w:rsid w:val="004400A0"/>
    <w:rsid w:val="00443E23"/>
    <w:rsid w:val="00444A09"/>
    <w:rsid w:val="00446F06"/>
    <w:rsid w:val="00453C36"/>
    <w:rsid w:val="0045592A"/>
    <w:rsid w:val="00456708"/>
    <w:rsid w:val="00462BB2"/>
    <w:rsid w:val="004676E0"/>
    <w:rsid w:val="004702B1"/>
    <w:rsid w:val="00470AB4"/>
    <w:rsid w:val="00472E16"/>
    <w:rsid w:val="004734DF"/>
    <w:rsid w:val="0047431B"/>
    <w:rsid w:val="00474633"/>
    <w:rsid w:val="0047498C"/>
    <w:rsid w:val="0047498F"/>
    <w:rsid w:val="00474E82"/>
    <w:rsid w:val="00475285"/>
    <w:rsid w:val="0048459D"/>
    <w:rsid w:val="00485116"/>
    <w:rsid w:val="00485796"/>
    <w:rsid w:val="00485EE6"/>
    <w:rsid w:val="00486943"/>
    <w:rsid w:val="004869A6"/>
    <w:rsid w:val="0049150B"/>
    <w:rsid w:val="00495B91"/>
    <w:rsid w:val="004970B3"/>
    <w:rsid w:val="004A458E"/>
    <w:rsid w:val="004A45A7"/>
    <w:rsid w:val="004A5408"/>
    <w:rsid w:val="004B25C6"/>
    <w:rsid w:val="004B39C7"/>
    <w:rsid w:val="004C18DF"/>
    <w:rsid w:val="004C1A72"/>
    <w:rsid w:val="004C29E5"/>
    <w:rsid w:val="004C2B46"/>
    <w:rsid w:val="004C2FE5"/>
    <w:rsid w:val="004C412C"/>
    <w:rsid w:val="004D1F72"/>
    <w:rsid w:val="004D4C6D"/>
    <w:rsid w:val="004E01A4"/>
    <w:rsid w:val="004E32E5"/>
    <w:rsid w:val="004E3C84"/>
    <w:rsid w:val="004E4590"/>
    <w:rsid w:val="004E64E4"/>
    <w:rsid w:val="004E72A8"/>
    <w:rsid w:val="004F179E"/>
    <w:rsid w:val="004F6742"/>
    <w:rsid w:val="004F709B"/>
    <w:rsid w:val="00500018"/>
    <w:rsid w:val="00500442"/>
    <w:rsid w:val="00503049"/>
    <w:rsid w:val="00505683"/>
    <w:rsid w:val="00520452"/>
    <w:rsid w:val="00521ABE"/>
    <w:rsid w:val="00521F9F"/>
    <w:rsid w:val="00523B1C"/>
    <w:rsid w:val="0053315C"/>
    <w:rsid w:val="00534B03"/>
    <w:rsid w:val="00534C33"/>
    <w:rsid w:val="00536DB4"/>
    <w:rsid w:val="0054025D"/>
    <w:rsid w:val="00540B53"/>
    <w:rsid w:val="005418B8"/>
    <w:rsid w:val="00546D74"/>
    <w:rsid w:val="0055123E"/>
    <w:rsid w:val="00552E7A"/>
    <w:rsid w:val="00564CAF"/>
    <w:rsid w:val="005676E6"/>
    <w:rsid w:val="0057164B"/>
    <w:rsid w:val="00574572"/>
    <w:rsid w:val="00575CC6"/>
    <w:rsid w:val="00581557"/>
    <w:rsid w:val="00585CA4"/>
    <w:rsid w:val="00596783"/>
    <w:rsid w:val="00596A6E"/>
    <w:rsid w:val="00597948"/>
    <w:rsid w:val="005A76CE"/>
    <w:rsid w:val="005A7A96"/>
    <w:rsid w:val="005B1AC5"/>
    <w:rsid w:val="005B3819"/>
    <w:rsid w:val="005B495C"/>
    <w:rsid w:val="005B6A25"/>
    <w:rsid w:val="005B71C6"/>
    <w:rsid w:val="005B735C"/>
    <w:rsid w:val="005C0D98"/>
    <w:rsid w:val="005C3316"/>
    <w:rsid w:val="005C4647"/>
    <w:rsid w:val="005C4A98"/>
    <w:rsid w:val="005C55CD"/>
    <w:rsid w:val="005C72B0"/>
    <w:rsid w:val="005C7549"/>
    <w:rsid w:val="005D2F7B"/>
    <w:rsid w:val="005D3AEC"/>
    <w:rsid w:val="005D4AED"/>
    <w:rsid w:val="005D4E4D"/>
    <w:rsid w:val="005D611D"/>
    <w:rsid w:val="005D708E"/>
    <w:rsid w:val="005E0A04"/>
    <w:rsid w:val="005E0CF2"/>
    <w:rsid w:val="005E1F46"/>
    <w:rsid w:val="005E1FCA"/>
    <w:rsid w:val="005E2AEA"/>
    <w:rsid w:val="005E5C5F"/>
    <w:rsid w:val="005E63AD"/>
    <w:rsid w:val="005E6B70"/>
    <w:rsid w:val="005F1877"/>
    <w:rsid w:val="005F2CBF"/>
    <w:rsid w:val="005F56C9"/>
    <w:rsid w:val="005F61E5"/>
    <w:rsid w:val="00605D19"/>
    <w:rsid w:val="006078E6"/>
    <w:rsid w:val="006101B4"/>
    <w:rsid w:val="0061163F"/>
    <w:rsid w:val="006122D8"/>
    <w:rsid w:val="0061247A"/>
    <w:rsid w:val="00613EDF"/>
    <w:rsid w:val="006149CF"/>
    <w:rsid w:val="00615938"/>
    <w:rsid w:val="0061676B"/>
    <w:rsid w:val="006211DD"/>
    <w:rsid w:val="006219F9"/>
    <w:rsid w:val="00623E98"/>
    <w:rsid w:val="0062576B"/>
    <w:rsid w:val="00625890"/>
    <w:rsid w:val="00626B51"/>
    <w:rsid w:val="0063014E"/>
    <w:rsid w:val="0063063F"/>
    <w:rsid w:val="00630CAA"/>
    <w:rsid w:val="006312A7"/>
    <w:rsid w:val="00633E26"/>
    <w:rsid w:val="00634486"/>
    <w:rsid w:val="0063612A"/>
    <w:rsid w:val="00637CC3"/>
    <w:rsid w:val="006507D9"/>
    <w:rsid w:val="00650F02"/>
    <w:rsid w:val="00650F79"/>
    <w:rsid w:val="0065112D"/>
    <w:rsid w:val="0065358C"/>
    <w:rsid w:val="00653967"/>
    <w:rsid w:val="00653EB3"/>
    <w:rsid w:val="00654D94"/>
    <w:rsid w:val="0065527B"/>
    <w:rsid w:val="00656170"/>
    <w:rsid w:val="006568A3"/>
    <w:rsid w:val="006568E9"/>
    <w:rsid w:val="006577DC"/>
    <w:rsid w:val="00660F0B"/>
    <w:rsid w:val="0066134E"/>
    <w:rsid w:val="00663FC1"/>
    <w:rsid w:val="006674D4"/>
    <w:rsid w:val="0067036B"/>
    <w:rsid w:val="006727E9"/>
    <w:rsid w:val="00675125"/>
    <w:rsid w:val="006751FA"/>
    <w:rsid w:val="006814BB"/>
    <w:rsid w:val="006831D9"/>
    <w:rsid w:val="006840EB"/>
    <w:rsid w:val="006846ED"/>
    <w:rsid w:val="00691824"/>
    <w:rsid w:val="00691F0C"/>
    <w:rsid w:val="006928B2"/>
    <w:rsid w:val="00692B92"/>
    <w:rsid w:val="0069342C"/>
    <w:rsid w:val="00696EBC"/>
    <w:rsid w:val="006A15EC"/>
    <w:rsid w:val="006A4950"/>
    <w:rsid w:val="006A5268"/>
    <w:rsid w:val="006A5282"/>
    <w:rsid w:val="006A541C"/>
    <w:rsid w:val="006A5B3B"/>
    <w:rsid w:val="006B0269"/>
    <w:rsid w:val="006B1DA6"/>
    <w:rsid w:val="006B29F6"/>
    <w:rsid w:val="006B3B8B"/>
    <w:rsid w:val="006B6348"/>
    <w:rsid w:val="006B72D5"/>
    <w:rsid w:val="006B748F"/>
    <w:rsid w:val="006C05EF"/>
    <w:rsid w:val="006C47C8"/>
    <w:rsid w:val="006C5343"/>
    <w:rsid w:val="006C7A4C"/>
    <w:rsid w:val="006D0853"/>
    <w:rsid w:val="006D406B"/>
    <w:rsid w:val="006D4762"/>
    <w:rsid w:val="006D5EEA"/>
    <w:rsid w:val="006D6F96"/>
    <w:rsid w:val="006E0334"/>
    <w:rsid w:val="006E0445"/>
    <w:rsid w:val="006E0984"/>
    <w:rsid w:val="006E2B32"/>
    <w:rsid w:val="006E4281"/>
    <w:rsid w:val="006E6346"/>
    <w:rsid w:val="006E67D8"/>
    <w:rsid w:val="006E7240"/>
    <w:rsid w:val="006E76E1"/>
    <w:rsid w:val="006F2B34"/>
    <w:rsid w:val="006F32B9"/>
    <w:rsid w:val="006F4950"/>
    <w:rsid w:val="006F5FAF"/>
    <w:rsid w:val="006F7541"/>
    <w:rsid w:val="00702DDF"/>
    <w:rsid w:val="007031BD"/>
    <w:rsid w:val="00705108"/>
    <w:rsid w:val="007052BA"/>
    <w:rsid w:val="007057ED"/>
    <w:rsid w:val="0070672F"/>
    <w:rsid w:val="00707521"/>
    <w:rsid w:val="007105A6"/>
    <w:rsid w:val="007106F6"/>
    <w:rsid w:val="00710E2E"/>
    <w:rsid w:val="00712FB0"/>
    <w:rsid w:val="00715417"/>
    <w:rsid w:val="00715A14"/>
    <w:rsid w:val="007208B8"/>
    <w:rsid w:val="00721573"/>
    <w:rsid w:val="00722BC0"/>
    <w:rsid w:val="007239A3"/>
    <w:rsid w:val="00726DD4"/>
    <w:rsid w:val="00730F56"/>
    <w:rsid w:val="007337DA"/>
    <w:rsid w:val="007347E2"/>
    <w:rsid w:val="00734854"/>
    <w:rsid w:val="00736F10"/>
    <w:rsid w:val="00740899"/>
    <w:rsid w:val="00742541"/>
    <w:rsid w:val="0074357D"/>
    <w:rsid w:val="007441DE"/>
    <w:rsid w:val="0074467B"/>
    <w:rsid w:val="00744E2C"/>
    <w:rsid w:val="00747799"/>
    <w:rsid w:val="00752119"/>
    <w:rsid w:val="00754408"/>
    <w:rsid w:val="007561BC"/>
    <w:rsid w:val="00757039"/>
    <w:rsid w:val="0076248B"/>
    <w:rsid w:val="0076264A"/>
    <w:rsid w:val="007631C7"/>
    <w:rsid w:val="007634CC"/>
    <w:rsid w:val="00763CCC"/>
    <w:rsid w:val="00770EB3"/>
    <w:rsid w:val="00772DE6"/>
    <w:rsid w:val="00775F6E"/>
    <w:rsid w:val="00776C72"/>
    <w:rsid w:val="0078258F"/>
    <w:rsid w:val="007846BC"/>
    <w:rsid w:val="00786791"/>
    <w:rsid w:val="00790572"/>
    <w:rsid w:val="00790A80"/>
    <w:rsid w:val="00790B85"/>
    <w:rsid w:val="00794B6E"/>
    <w:rsid w:val="00795142"/>
    <w:rsid w:val="007969A4"/>
    <w:rsid w:val="007A0114"/>
    <w:rsid w:val="007A259C"/>
    <w:rsid w:val="007A310B"/>
    <w:rsid w:val="007A3DFF"/>
    <w:rsid w:val="007A678D"/>
    <w:rsid w:val="007A7DEB"/>
    <w:rsid w:val="007B1321"/>
    <w:rsid w:val="007B1904"/>
    <w:rsid w:val="007B2E29"/>
    <w:rsid w:val="007B31E5"/>
    <w:rsid w:val="007B498A"/>
    <w:rsid w:val="007B7BF4"/>
    <w:rsid w:val="007C1505"/>
    <w:rsid w:val="007C1643"/>
    <w:rsid w:val="007C2229"/>
    <w:rsid w:val="007C6A4A"/>
    <w:rsid w:val="007C74D2"/>
    <w:rsid w:val="007C7D96"/>
    <w:rsid w:val="007D1315"/>
    <w:rsid w:val="007D6370"/>
    <w:rsid w:val="007D7421"/>
    <w:rsid w:val="007E0620"/>
    <w:rsid w:val="007E092F"/>
    <w:rsid w:val="007E2889"/>
    <w:rsid w:val="007E393F"/>
    <w:rsid w:val="007E5EC0"/>
    <w:rsid w:val="007E6C63"/>
    <w:rsid w:val="007F03DE"/>
    <w:rsid w:val="007F0E23"/>
    <w:rsid w:val="007F5491"/>
    <w:rsid w:val="007F5694"/>
    <w:rsid w:val="007F678B"/>
    <w:rsid w:val="007F76BE"/>
    <w:rsid w:val="008003D6"/>
    <w:rsid w:val="0080098A"/>
    <w:rsid w:val="0080122A"/>
    <w:rsid w:val="00801761"/>
    <w:rsid w:val="0080267B"/>
    <w:rsid w:val="00802A0B"/>
    <w:rsid w:val="00802E95"/>
    <w:rsid w:val="00804CEB"/>
    <w:rsid w:val="00805D84"/>
    <w:rsid w:val="008078FB"/>
    <w:rsid w:val="008100D1"/>
    <w:rsid w:val="0081095E"/>
    <w:rsid w:val="00810D27"/>
    <w:rsid w:val="008111EB"/>
    <w:rsid w:val="0081165D"/>
    <w:rsid w:val="008130C9"/>
    <w:rsid w:val="00813D02"/>
    <w:rsid w:val="008140AD"/>
    <w:rsid w:val="008145EC"/>
    <w:rsid w:val="008146E7"/>
    <w:rsid w:val="00814833"/>
    <w:rsid w:val="00820112"/>
    <w:rsid w:val="0082033D"/>
    <w:rsid w:val="008222AD"/>
    <w:rsid w:val="0082623D"/>
    <w:rsid w:val="008267AA"/>
    <w:rsid w:val="0083104D"/>
    <w:rsid w:val="00832384"/>
    <w:rsid w:val="0083406E"/>
    <w:rsid w:val="008348B9"/>
    <w:rsid w:val="008349AE"/>
    <w:rsid w:val="00836964"/>
    <w:rsid w:val="0083750E"/>
    <w:rsid w:val="00840D86"/>
    <w:rsid w:val="00841DF0"/>
    <w:rsid w:val="00846D77"/>
    <w:rsid w:val="00847B18"/>
    <w:rsid w:val="00852480"/>
    <w:rsid w:val="00852713"/>
    <w:rsid w:val="008539C2"/>
    <w:rsid w:val="00856632"/>
    <w:rsid w:val="00863BEC"/>
    <w:rsid w:val="0086645E"/>
    <w:rsid w:val="0086698C"/>
    <w:rsid w:val="00867308"/>
    <w:rsid w:val="00870DA6"/>
    <w:rsid w:val="00872548"/>
    <w:rsid w:val="00873D16"/>
    <w:rsid w:val="008822A4"/>
    <w:rsid w:val="0088672E"/>
    <w:rsid w:val="00890B2D"/>
    <w:rsid w:val="00891B04"/>
    <w:rsid w:val="0089374C"/>
    <w:rsid w:val="00893E19"/>
    <w:rsid w:val="00894BC2"/>
    <w:rsid w:val="008A04FF"/>
    <w:rsid w:val="008A1786"/>
    <w:rsid w:val="008A3C6E"/>
    <w:rsid w:val="008A57D4"/>
    <w:rsid w:val="008B0543"/>
    <w:rsid w:val="008B1781"/>
    <w:rsid w:val="008B1F83"/>
    <w:rsid w:val="008B5F74"/>
    <w:rsid w:val="008C0888"/>
    <w:rsid w:val="008C3505"/>
    <w:rsid w:val="008C4996"/>
    <w:rsid w:val="008C55D1"/>
    <w:rsid w:val="008C6061"/>
    <w:rsid w:val="008D30EA"/>
    <w:rsid w:val="008D55C8"/>
    <w:rsid w:val="008D6CBC"/>
    <w:rsid w:val="008D7B72"/>
    <w:rsid w:val="008E0C24"/>
    <w:rsid w:val="008E20DE"/>
    <w:rsid w:val="008E25BA"/>
    <w:rsid w:val="008E54AA"/>
    <w:rsid w:val="008E696D"/>
    <w:rsid w:val="008E7A4C"/>
    <w:rsid w:val="008F15F2"/>
    <w:rsid w:val="008F1770"/>
    <w:rsid w:val="008F19A0"/>
    <w:rsid w:val="008F2402"/>
    <w:rsid w:val="008F4028"/>
    <w:rsid w:val="008F443F"/>
    <w:rsid w:val="008F4CC7"/>
    <w:rsid w:val="008F654E"/>
    <w:rsid w:val="008F7DD4"/>
    <w:rsid w:val="009013C5"/>
    <w:rsid w:val="009019DB"/>
    <w:rsid w:val="009023BD"/>
    <w:rsid w:val="00902F27"/>
    <w:rsid w:val="00903E4B"/>
    <w:rsid w:val="00904932"/>
    <w:rsid w:val="009061A4"/>
    <w:rsid w:val="009103A2"/>
    <w:rsid w:val="009103F0"/>
    <w:rsid w:val="00912E02"/>
    <w:rsid w:val="0091475F"/>
    <w:rsid w:val="00921958"/>
    <w:rsid w:val="00923EBC"/>
    <w:rsid w:val="009308D6"/>
    <w:rsid w:val="009417D5"/>
    <w:rsid w:val="00942024"/>
    <w:rsid w:val="00944550"/>
    <w:rsid w:val="00945245"/>
    <w:rsid w:val="00946E8A"/>
    <w:rsid w:val="00952E30"/>
    <w:rsid w:val="00953AED"/>
    <w:rsid w:val="00954CF6"/>
    <w:rsid w:val="009550AD"/>
    <w:rsid w:val="009565D4"/>
    <w:rsid w:val="009571DF"/>
    <w:rsid w:val="00957415"/>
    <w:rsid w:val="00967D7C"/>
    <w:rsid w:val="00975563"/>
    <w:rsid w:val="00975816"/>
    <w:rsid w:val="00976925"/>
    <w:rsid w:val="00977D73"/>
    <w:rsid w:val="00980DD8"/>
    <w:rsid w:val="009817B0"/>
    <w:rsid w:val="009831C6"/>
    <w:rsid w:val="00985659"/>
    <w:rsid w:val="0099039D"/>
    <w:rsid w:val="009913BE"/>
    <w:rsid w:val="00991513"/>
    <w:rsid w:val="0099262A"/>
    <w:rsid w:val="009930BF"/>
    <w:rsid w:val="00993FA1"/>
    <w:rsid w:val="009940BA"/>
    <w:rsid w:val="00995CDA"/>
    <w:rsid w:val="00996FEA"/>
    <w:rsid w:val="00997088"/>
    <w:rsid w:val="009979F5"/>
    <w:rsid w:val="009A05F3"/>
    <w:rsid w:val="009A1D2A"/>
    <w:rsid w:val="009A3167"/>
    <w:rsid w:val="009A3791"/>
    <w:rsid w:val="009A5B1D"/>
    <w:rsid w:val="009A7C7A"/>
    <w:rsid w:val="009B180E"/>
    <w:rsid w:val="009B4286"/>
    <w:rsid w:val="009B4B69"/>
    <w:rsid w:val="009B4EF8"/>
    <w:rsid w:val="009B56DA"/>
    <w:rsid w:val="009B68DF"/>
    <w:rsid w:val="009B690D"/>
    <w:rsid w:val="009B6B86"/>
    <w:rsid w:val="009C2B13"/>
    <w:rsid w:val="009C4CE3"/>
    <w:rsid w:val="009C6009"/>
    <w:rsid w:val="009C6B8C"/>
    <w:rsid w:val="009C79EB"/>
    <w:rsid w:val="009D13BB"/>
    <w:rsid w:val="009D3434"/>
    <w:rsid w:val="009D3FBB"/>
    <w:rsid w:val="009D50EB"/>
    <w:rsid w:val="009D75F8"/>
    <w:rsid w:val="009E1EB8"/>
    <w:rsid w:val="009E32ED"/>
    <w:rsid w:val="009E32F5"/>
    <w:rsid w:val="009E60E9"/>
    <w:rsid w:val="009E6279"/>
    <w:rsid w:val="009E7829"/>
    <w:rsid w:val="009E7F08"/>
    <w:rsid w:val="009F2649"/>
    <w:rsid w:val="009F2F5B"/>
    <w:rsid w:val="009F5C2E"/>
    <w:rsid w:val="009F6DE1"/>
    <w:rsid w:val="009F704C"/>
    <w:rsid w:val="00A00351"/>
    <w:rsid w:val="00A02148"/>
    <w:rsid w:val="00A0215D"/>
    <w:rsid w:val="00A05DF9"/>
    <w:rsid w:val="00A06666"/>
    <w:rsid w:val="00A06883"/>
    <w:rsid w:val="00A105E0"/>
    <w:rsid w:val="00A13B29"/>
    <w:rsid w:val="00A14346"/>
    <w:rsid w:val="00A16432"/>
    <w:rsid w:val="00A167EC"/>
    <w:rsid w:val="00A20CE8"/>
    <w:rsid w:val="00A22E06"/>
    <w:rsid w:val="00A258A9"/>
    <w:rsid w:val="00A3018B"/>
    <w:rsid w:val="00A3128D"/>
    <w:rsid w:val="00A32062"/>
    <w:rsid w:val="00A324EA"/>
    <w:rsid w:val="00A333E9"/>
    <w:rsid w:val="00A33A46"/>
    <w:rsid w:val="00A37835"/>
    <w:rsid w:val="00A405A5"/>
    <w:rsid w:val="00A43623"/>
    <w:rsid w:val="00A45B43"/>
    <w:rsid w:val="00A4794A"/>
    <w:rsid w:val="00A47B60"/>
    <w:rsid w:val="00A50143"/>
    <w:rsid w:val="00A51454"/>
    <w:rsid w:val="00A533DE"/>
    <w:rsid w:val="00A53E2B"/>
    <w:rsid w:val="00A5414D"/>
    <w:rsid w:val="00A55077"/>
    <w:rsid w:val="00A5761D"/>
    <w:rsid w:val="00A623FB"/>
    <w:rsid w:val="00A6344D"/>
    <w:rsid w:val="00A70A0F"/>
    <w:rsid w:val="00A74407"/>
    <w:rsid w:val="00A758ED"/>
    <w:rsid w:val="00A75EC8"/>
    <w:rsid w:val="00A768AA"/>
    <w:rsid w:val="00A80F75"/>
    <w:rsid w:val="00A817CE"/>
    <w:rsid w:val="00A849BB"/>
    <w:rsid w:val="00A84D4A"/>
    <w:rsid w:val="00A8599E"/>
    <w:rsid w:val="00A900DC"/>
    <w:rsid w:val="00A91301"/>
    <w:rsid w:val="00A916DB"/>
    <w:rsid w:val="00A928FA"/>
    <w:rsid w:val="00A92DF4"/>
    <w:rsid w:val="00A93450"/>
    <w:rsid w:val="00A96F9F"/>
    <w:rsid w:val="00AA080B"/>
    <w:rsid w:val="00AA17B8"/>
    <w:rsid w:val="00AA45F4"/>
    <w:rsid w:val="00AA5183"/>
    <w:rsid w:val="00AA79CD"/>
    <w:rsid w:val="00AA7B0B"/>
    <w:rsid w:val="00AA7BA9"/>
    <w:rsid w:val="00AB1091"/>
    <w:rsid w:val="00AB2BB9"/>
    <w:rsid w:val="00AB2D42"/>
    <w:rsid w:val="00AB32CF"/>
    <w:rsid w:val="00AB59AE"/>
    <w:rsid w:val="00AB5C3B"/>
    <w:rsid w:val="00AB7012"/>
    <w:rsid w:val="00AB7111"/>
    <w:rsid w:val="00AC0117"/>
    <w:rsid w:val="00AC0D31"/>
    <w:rsid w:val="00AC59EB"/>
    <w:rsid w:val="00AD125A"/>
    <w:rsid w:val="00AD2235"/>
    <w:rsid w:val="00AD47B8"/>
    <w:rsid w:val="00AD5963"/>
    <w:rsid w:val="00AD71EC"/>
    <w:rsid w:val="00AE1732"/>
    <w:rsid w:val="00AE242E"/>
    <w:rsid w:val="00AE3FB6"/>
    <w:rsid w:val="00AE5463"/>
    <w:rsid w:val="00AF0B9E"/>
    <w:rsid w:val="00AF62EA"/>
    <w:rsid w:val="00B02599"/>
    <w:rsid w:val="00B03E1E"/>
    <w:rsid w:val="00B11600"/>
    <w:rsid w:val="00B12422"/>
    <w:rsid w:val="00B12A69"/>
    <w:rsid w:val="00B13F5A"/>
    <w:rsid w:val="00B14060"/>
    <w:rsid w:val="00B14DB2"/>
    <w:rsid w:val="00B15AD1"/>
    <w:rsid w:val="00B16B3C"/>
    <w:rsid w:val="00B21C86"/>
    <w:rsid w:val="00B21F89"/>
    <w:rsid w:val="00B23E78"/>
    <w:rsid w:val="00B245CF"/>
    <w:rsid w:val="00B24821"/>
    <w:rsid w:val="00B25EE3"/>
    <w:rsid w:val="00B2638B"/>
    <w:rsid w:val="00B269D4"/>
    <w:rsid w:val="00B31AAB"/>
    <w:rsid w:val="00B3357C"/>
    <w:rsid w:val="00B37CDC"/>
    <w:rsid w:val="00B404B8"/>
    <w:rsid w:val="00B44156"/>
    <w:rsid w:val="00B44A4C"/>
    <w:rsid w:val="00B45748"/>
    <w:rsid w:val="00B46E33"/>
    <w:rsid w:val="00B52646"/>
    <w:rsid w:val="00B54F0A"/>
    <w:rsid w:val="00B56315"/>
    <w:rsid w:val="00B56571"/>
    <w:rsid w:val="00B60F2A"/>
    <w:rsid w:val="00B61363"/>
    <w:rsid w:val="00B61C4A"/>
    <w:rsid w:val="00B61EC9"/>
    <w:rsid w:val="00B679AD"/>
    <w:rsid w:val="00B73754"/>
    <w:rsid w:val="00B74983"/>
    <w:rsid w:val="00B75008"/>
    <w:rsid w:val="00B75210"/>
    <w:rsid w:val="00B7744A"/>
    <w:rsid w:val="00B80AE2"/>
    <w:rsid w:val="00B81E0C"/>
    <w:rsid w:val="00B82D4D"/>
    <w:rsid w:val="00B85582"/>
    <w:rsid w:val="00B87EE6"/>
    <w:rsid w:val="00B91C2E"/>
    <w:rsid w:val="00B9260A"/>
    <w:rsid w:val="00B961B1"/>
    <w:rsid w:val="00B96ABD"/>
    <w:rsid w:val="00BA29DF"/>
    <w:rsid w:val="00BA55B6"/>
    <w:rsid w:val="00BC0C14"/>
    <w:rsid w:val="00BC13EC"/>
    <w:rsid w:val="00BC1E71"/>
    <w:rsid w:val="00BC4F39"/>
    <w:rsid w:val="00BC520C"/>
    <w:rsid w:val="00BC6762"/>
    <w:rsid w:val="00BD0193"/>
    <w:rsid w:val="00BD7621"/>
    <w:rsid w:val="00BD7F06"/>
    <w:rsid w:val="00BE0189"/>
    <w:rsid w:val="00BE15DB"/>
    <w:rsid w:val="00BE33AB"/>
    <w:rsid w:val="00BE55C3"/>
    <w:rsid w:val="00BE78D1"/>
    <w:rsid w:val="00BF052E"/>
    <w:rsid w:val="00BF12AA"/>
    <w:rsid w:val="00BF18DC"/>
    <w:rsid w:val="00BF19C3"/>
    <w:rsid w:val="00BF525A"/>
    <w:rsid w:val="00BF681C"/>
    <w:rsid w:val="00BF78FE"/>
    <w:rsid w:val="00C0114D"/>
    <w:rsid w:val="00C046DF"/>
    <w:rsid w:val="00C04B4F"/>
    <w:rsid w:val="00C050E7"/>
    <w:rsid w:val="00C056A1"/>
    <w:rsid w:val="00C058E9"/>
    <w:rsid w:val="00C1351B"/>
    <w:rsid w:val="00C13D8C"/>
    <w:rsid w:val="00C13DE2"/>
    <w:rsid w:val="00C14408"/>
    <w:rsid w:val="00C14776"/>
    <w:rsid w:val="00C177A8"/>
    <w:rsid w:val="00C17CCC"/>
    <w:rsid w:val="00C17F58"/>
    <w:rsid w:val="00C224A1"/>
    <w:rsid w:val="00C22519"/>
    <w:rsid w:val="00C231A9"/>
    <w:rsid w:val="00C2323B"/>
    <w:rsid w:val="00C307E7"/>
    <w:rsid w:val="00C3226C"/>
    <w:rsid w:val="00C33711"/>
    <w:rsid w:val="00C337ED"/>
    <w:rsid w:val="00C34A92"/>
    <w:rsid w:val="00C35829"/>
    <w:rsid w:val="00C370A7"/>
    <w:rsid w:val="00C401E9"/>
    <w:rsid w:val="00C4085D"/>
    <w:rsid w:val="00C42432"/>
    <w:rsid w:val="00C42D5F"/>
    <w:rsid w:val="00C4417A"/>
    <w:rsid w:val="00C45C5E"/>
    <w:rsid w:val="00C50BFB"/>
    <w:rsid w:val="00C51B82"/>
    <w:rsid w:val="00C538EE"/>
    <w:rsid w:val="00C54D63"/>
    <w:rsid w:val="00C57E90"/>
    <w:rsid w:val="00C62F1C"/>
    <w:rsid w:val="00C6380F"/>
    <w:rsid w:val="00C658D0"/>
    <w:rsid w:val="00C6603C"/>
    <w:rsid w:val="00C712B2"/>
    <w:rsid w:val="00C7435C"/>
    <w:rsid w:val="00C744A3"/>
    <w:rsid w:val="00C745C6"/>
    <w:rsid w:val="00C762D9"/>
    <w:rsid w:val="00C76E6D"/>
    <w:rsid w:val="00C806E7"/>
    <w:rsid w:val="00C8133E"/>
    <w:rsid w:val="00C8159E"/>
    <w:rsid w:val="00C81DB5"/>
    <w:rsid w:val="00C84D37"/>
    <w:rsid w:val="00C900FF"/>
    <w:rsid w:val="00C914A1"/>
    <w:rsid w:val="00C9168B"/>
    <w:rsid w:val="00C9413A"/>
    <w:rsid w:val="00C94EBC"/>
    <w:rsid w:val="00C973DF"/>
    <w:rsid w:val="00CA0A1B"/>
    <w:rsid w:val="00CA12EE"/>
    <w:rsid w:val="00CA14C2"/>
    <w:rsid w:val="00CA1A29"/>
    <w:rsid w:val="00CA55EA"/>
    <w:rsid w:val="00CA7307"/>
    <w:rsid w:val="00CB0DBD"/>
    <w:rsid w:val="00CB1519"/>
    <w:rsid w:val="00CB227E"/>
    <w:rsid w:val="00CB3FC8"/>
    <w:rsid w:val="00CB442A"/>
    <w:rsid w:val="00CB6607"/>
    <w:rsid w:val="00CB6D12"/>
    <w:rsid w:val="00CB7563"/>
    <w:rsid w:val="00CC15BB"/>
    <w:rsid w:val="00CC272E"/>
    <w:rsid w:val="00CC3466"/>
    <w:rsid w:val="00CC47FC"/>
    <w:rsid w:val="00CC5345"/>
    <w:rsid w:val="00CC6747"/>
    <w:rsid w:val="00CD4B2E"/>
    <w:rsid w:val="00CD4DE4"/>
    <w:rsid w:val="00CD6466"/>
    <w:rsid w:val="00CD6527"/>
    <w:rsid w:val="00CD6B3F"/>
    <w:rsid w:val="00CE01AD"/>
    <w:rsid w:val="00CE0F22"/>
    <w:rsid w:val="00CF07C4"/>
    <w:rsid w:val="00CF0BC5"/>
    <w:rsid w:val="00CF3E63"/>
    <w:rsid w:val="00CF41FE"/>
    <w:rsid w:val="00CF561E"/>
    <w:rsid w:val="00CF761B"/>
    <w:rsid w:val="00D001D7"/>
    <w:rsid w:val="00D03639"/>
    <w:rsid w:val="00D03B21"/>
    <w:rsid w:val="00D07679"/>
    <w:rsid w:val="00D07A8F"/>
    <w:rsid w:val="00D12B9E"/>
    <w:rsid w:val="00D13F3A"/>
    <w:rsid w:val="00D143BA"/>
    <w:rsid w:val="00D14BAD"/>
    <w:rsid w:val="00D17438"/>
    <w:rsid w:val="00D20DD2"/>
    <w:rsid w:val="00D27047"/>
    <w:rsid w:val="00D27BA8"/>
    <w:rsid w:val="00D316F4"/>
    <w:rsid w:val="00D32A86"/>
    <w:rsid w:val="00D34EEE"/>
    <w:rsid w:val="00D37723"/>
    <w:rsid w:val="00D37BAF"/>
    <w:rsid w:val="00D40301"/>
    <w:rsid w:val="00D40499"/>
    <w:rsid w:val="00D413CF"/>
    <w:rsid w:val="00D46ABA"/>
    <w:rsid w:val="00D471F0"/>
    <w:rsid w:val="00D474E3"/>
    <w:rsid w:val="00D5007A"/>
    <w:rsid w:val="00D50EAC"/>
    <w:rsid w:val="00D51B1E"/>
    <w:rsid w:val="00D53365"/>
    <w:rsid w:val="00D545FD"/>
    <w:rsid w:val="00D56584"/>
    <w:rsid w:val="00D56A15"/>
    <w:rsid w:val="00D70911"/>
    <w:rsid w:val="00D70939"/>
    <w:rsid w:val="00D7285F"/>
    <w:rsid w:val="00D75614"/>
    <w:rsid w:val="00D80331"/>
    <w:rsid w:val="00D8139F"/>
    <w:rsid w:val="00D874AE"/>
    <w:rsid w:val="00D8795A"/>
    <w:rsid w:val="00D87E1F"/>
    <w:rsid w:val="00D9040C"/>
    <w:rsid w:val="00D94B10"/>
    <w:rsid w:val="00D96598"/>
    <w:rsid w:val="00D979EA"/>
    <w:rsid w:val="00DA02B9"/>
    <w:rsid w:val="00DA2EF1"/>
    <w:rsid w:val="00DA37F0"/>
    <w:rsid w:val="00DA3F3A"/>
    <w:rsid w:val="00DA42EA"/>
    <w:rsid w:val="00DA68C0"/>
    <w:rsid w:val="00DA7C8E"/>
    <w:rsid w:val="00DA7FEA"/>
    <w:rsid w:val="00DB269B"/>
    <w:rsid w:val="00DC02B5"/>
    <w:rsid w:val="00DC18EB"/>
    <w:rsid w:val="00DC2780"/>
    <w:rsid w:val="00DC291A"/>
    <w:rsid w:val="00DC34CD"/>
    <w:rsid w:val="00DC5CDF"/>
    <w:rsid w:val="00DD10DB"/>
    <w:rsid w:val="00DD1ABA"/>
    <w:rsid w:val="00DD27D1"/>
    <w:rsid w:val="00DD2C53"/>
    <w:rsid w:val="00DD4F50"/>
    <w:rsid w:val="00DD5D19"/>
    <w:rsid w:val="00DD6693"/>
    <w:rsid w:val="00DE2020"/>
    <w:rsid w:val="00DE221A"/>
    <w:rsid w:val="00DE2334"/>
    <w:rsid w:val="00DE34B1"/>
    <w:rsid w:val="00DE5C1E"/>
    <w:rsid w:val="00DE6D02"/>
    <w:rsid w:val="00DE78FA"/>
    <w:rsid w:val="00DF1347"/>
    <w:rsid w:val="00DF2AE0"/>
    <w:rsid w:val="00DF3444"/>
    <w:rsid w:val="00DF5EE8"/>
    <w:rsid w:val="00DF6621"/>
    <w:rsid w:val="00DF6683"/>
    <w:rsid w:val="00DF68F0"/>
    <w:rsid w:val="00DF6CDE"/>
    <w:rsid w:val="00E0113D"/>
    <w:rsid w:val="00E039CB"/>
    <w:rsid w:val="00E06BE6"/>
    <w:rsid w:val="00E1084F"/>
    <w:rsid w:val="00E1208B"/>
    <w:rsid w:val="00E1386C"/>
    <w:rsid w:val="00E1423B"/>
    <w:rsid w:val="00E15407"/>
    <w:rsid w:val="00E15DF7"/>
    <w:rsid w:val="00E15E82"/>
    <w:rsid w:val="00E200AA"/>
    <w:rsid w:val="00E23047"/>
    <w:rsid w:val="00E244E8"/>
    <w:rsid w:val="00E27E52"/>
    <w:rsid w:val="00E27F54"/>
    <w:rsid w:val="00E317E1"/>
    <w:rsid w:val="00E32805"/>
    <w:rsid w:val="00E33231"/>
    <w:rsid w:val="00E347D1"/>
    <w:rsid w:val="00E362C6"/>
    <w:rsid w:val="00E4054C"/>
    <w:rsid w:val="00E40FF4"/>
    <w:rsid w:val="00E41585"/>
    <w:rsid w:val="00E44512"/>
    <w:rsid w:val="00E5125B"/>
    <w:rsid w:val="00E51FD6"/>
    <w:rsid w:val="00E57D94"/>
    <w:rsid w:val="00E6186E"/>
    <w:rsid w:val="00E63BF5"/>
    <w:rsid w:val="00E63C0E"/>
    <w:rsid w:val="00E67B33"/>
    <w:rsid w:val="00E70EF8"/>
    <w:rsid w:val="00E72239"/>
    <w:rsid w:val="00E72F03"/>
    <w:rsid w:val="00E7429A"/>
    <w:rsid w:val="00E75D89"/>
    <w:rsid w:val="00E7745C"/>
    <w:rsid w:val="00E80811"/>
    <w:rsid w:val="00E80B20"/>
    <w:rsid w:val="00E83130"/>
    <w:rsid w:val="00E84434"/>
    <w:rsid w:val="00E84954"/>
    <w:rsid w:val="00E93121"/>
    <w:rsid w:val="00E9644E"/>
    <w:rsid w:val="00E97D8B"/>
    <w:rsid w:val="00EA0512"/>
    <w:rsid w:val="00EA0DE3"/>
    <w:rsid w:val="00EA1341"/>
    <w:rsid w:val="00EA6B86"/>
    <w:rsid w:val="00EA746D"/>
    <w:rsid w:val="00EB0DC2"/>
    <w:rsid w:val="00EB30F5"/>
    <w:rsid w:val="00EB4172"/>
    <w:rsid w:val="00EB470C"/>
    <w:rsid w:val="00EB5C8B"/>
    <w:rsid w:val="00EC2EF9"/>
    <w:rsid w:val="00EC3CC1"/>
    <w:rsid w:val="00EC47CA"/>
    <w:rsid w:val="00EC5930"/>
    <w:rsid w:val="00EC75F0"/>
    <w:rsid w:val="00ED02A8"/>
    <w:rsid w:val="00ED08F9"/>
    <w:rsid w:val="00ED263C"/>
    <w:rsid w:val="00ED2A92"/>
    <w:rsid w:val="00ED4EA9"/>
    <w:rsid w:val="00ED503D"/>
    <w:rsid w:val="00ED541D"/>
    <w:rsid w:val="00ED673E"/>
    <w:rsid w:val="00ED75DD"/>
    <w:rsid w:val="00ED7BCD"/>
    <w:rsid w:val="00ED7FBB"/>
    <w:rsid w:val="00EE0307"/>
    <w:rsid w:val="00EE11FD"/>
    <w:rsid w:val="00EE1D07"/>
    <w:rsid w:val="00EE2F8D"/>
    <w:rsid w:val="00EE4C70"/>
    <w:rsid w:val="00EE552F"/>
    <w:rsid w:val="00EE6400"/>
    <w:rsid w:val="00EE757F"/>
    <w:rsid w:val="00EE791A"/>
    <w:rsid w:val="00EF27B6"/>
    <w:rsid w:val="00EF50A0"/>
    <w:rsid w:val="00EF6B1C"/>
    <w:rsid w:val="00F03604"/>
    <w:rsid w:val="00F06184"/>
    <w:rsid w:val="00F0645A"/>
    <w:rsid w:val="00F107DA"/>
    <w:rsid w:val="00F11138"/>
    <w:rsid w:val="00F113B8"/>
    <w:rsid w:val="00F120FA"/>
    <w:rsid w:val="00F13235"/>
    <w:rsid w:val="00F139F3"/>
    <w:rsid w:val="00F13BF9"/>
    <w:rsid w:val="00F1494E"/>
    <w:rsid w:val="00F170A0"/>
    <w:rsid w:val="00F17564"/>
    <w:rsid w:val="00F22537"/>
    <w:rsid w:val="00F228FB"/>
    <w:rsid w:val="00F23798"/>
    <w:rsid w:val="00F2388D"/>
    <w:rsid w:val="00F2493A"/>
    <w:rsid w:val="00F24CFD"/>
    <w:rsid w:val="00F24D4C"/>
    <w:rsid w:val="00F260AC"/>
    <w:rsid w:val="00F26DFB"/>
    <w:rsid w:val="00F27043"/>
    <w:rsid w:val="00F2757A"/>
    <w:rsid w:val="00F32C54"/>
    <w:rsid w:val="00F32E6E"/>
    <w:rsid w:val="00F40FDD"/>
    <w:rsid w:val="00F4263A"/>
    <w:rsid w:val="00F438A5"/>
    <w:rsid w:val="00F46A9D"/>
    <w:rsid w:val="00F46D78"/>
    <w:rsid w:val="00F47D31"/>
    <w:rsid w:val="00F47E96"/>
    <w:rsid w:val="00F50A3A"/>
    <w:rsid w:val="00F51EB4"/>
    <w:rsid w:val="00F56E23"/>
    <w:rsid w:val="00F56FE9"/>
    <w:rsid w:val="00F5784D"/>
    <w:rsid w:val="00F617CE"/>
    <w:rsid w:val="00F62A1E"/>
    <w:rsid w:val="00F64DB9"/>
    <w:rsid w:val="00F65513"/>
    <w:rsid w:val="00F67436"/>
    <w:rsid w:val="00F67C61"/>
    <w:rsid w:val="00F747B5"/>
    <w:rsid w:val="00F75680"/>
    <w:rsid w:val="00F76801"/>
    <w:rsid w:val="00F77FF9"/>
    <w:rsid w:val="00F8425D"/>
    <w:rsid w:val="00F85399"/>
    <w:rsid w:val="00F93183"/>
    <w:rsid w:val="00F9327A"/>
    <w:rsid w:val="00F945F8"/>
    <w:rsid w:val="00F958DB"/>
    <w:rsid w:val="00F95DDA"/>
    <w:rsid w:val="00F97F79"/>
    <w:rsid w:val="00F97FB0"/>
    <w:rsid w:val="00FA035F"/>
    <w:rsid w:val="00FA0812"/>
    <w:rsid w:val="00FA1352"/>
    <w:rsid w:val="00FA5226"/>
    <w:rsid w:val="00FA550D"/>
    <w:rsid w:val="00FA686C"/>
    <w:rsid w:val="00FA6932"/>
    <w:rsid w:val="00FB38F7"/>
    <w:rsid w:val="00FB3972"/>
    <w:rsid w:val="00FB70DE"/>
    <w:rsid w:val="00FB773D"/>
    <w:rsid w:val="00FB7A70"/>
    <w:rsid w:val="00FC06C3"/>
    <w:rsid w:val="00FC1600"/>
    <w:rsid w:val="00FC2BD1"/>
    <w:rsid w:val="00FC2F02"/>
    <w:rsid w:val="00FC45AF"/>
    <w:rsid w:val="00FC7B48"/>
    <w:rsid w:val="00FD0346"/>
    <w:rsid w:val="00FD17C2"/>
    <w:rsid w:val="00FD3AF1"/>
    <w:rsid w:val="00FD4507"/>
    <w:rsid w:val="00FD634F"/>
    <w:rsid w:val="00FD6910"/>
    <w:rsid w:val="00FD7147"/>
    <w:rsid w:val="00FE0A7C"/>
    <w:rsid w:val="00FE2611"/>
    <w:rsid w:val="00FE5670"/>
    <w:rsid w:val="00FE5E64"/>
    <w:rsid w:val="00FE73BD"/>
    <w:rsid w:val="00FF2067"/>
    <w:rsid w:val="00FF3FFA"/>
    <w:rsid w:val="00FF45CA"/>
    <w:rsid w:val="00FF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14:docId w14:val="5CF7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F8"/>
    <w:pPr>
      <w:spacing w:after="180" w:line="264" w:lineRule="auto"/>
    </w:pPr>
    <w:rPr>
      <w:sz w:val="22"/>
    </w:rPr>
  </w:style>
  <w:style w:type="paragraph" w:styleId="Heading1">
    <w:name w:val="heading 1"/>
    <w:basedOn w:val="Normal"/>
    <w:next w:val="BodyText"/>
    <w:link w:val="Heading1Char"/>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 w:type="character" w:customStyle="1" w:styleId="Heading1Char">
    <w:name w:val="Heading 1 Char"/>
    <w:basedOn w:val="DefaultParagraphFont"/>
    <w:link w:val="Heading1"/>
    <w:rsid w:val="00327186"/>
    <w:rPr>
      <w:rFonts w:ascii="Arial" w:hAnsi="Arial"/>
      <w:b/>
      <w:color w:val="FFFFFF"/>
      <w:kern w:val="28"/>
      <w:sz w:val="28"/>
      <w:shd w:val="clear" w:color="auto" w:fill="DA291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F8"/>
    <w:pPr>
      <w:spacing w:after="180" w:line="264" w:lineRule="auto"/>
    </w:pPr>
    <w:rPr>
      <w:sz w:val="22"/>
    </w:rPr>
  </w:style>
  <w:style w:type="paragraph" w:styleId="Heading1">
    <w:name w:val="heading 1"/>
    <w:basedOn w:val="Normal"/>
    <w:next w:val="BodyText"/>
    <w:link w:val="Heading1Char"/>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 w:type="character" w:customStyle="1" w:styleId="Heading1Char">
    <w:name w:val="Heading 1 Char"/>
    <w:basedOn w:val="DefaultParagraphFont"/>
    <w:link w:val="Heading1"/>
    <w:rsid w:val="00327186"/>
    <w:rPr>
      <w:rFonts w:ascii="Arial" w:hAnsi="Arial"/>
      <w:b/>
      <w:color w:val="FFFFFF"/>
      <w:kern w:val="28"/>
      <w:sz w:val="28"/>
      <w:shd w:val="clear" w:color="auto" w:fil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8948-52C1-49C8-8BF1-A6A04CB3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17</TotalTime>
  <Pages>12</Pages>
  <Words>4141</Words>
  <Characters>20125</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24218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3</cp:revision>
  <cp:lastPrinted>2014-02-20T22:36:00Z</cp:lastPrinted>
  <dcterms:created xsi:type="dcterms:W3CDTF">2014-04-18T05:47:00Z</dcterms:created>
  <dcterms:modified xsi:type="dcterms:W3CDTF">2014-10-31T17:55:00Z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1044476636</vt:i4>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