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A84" w:rsidRPr="00867F72" w:rsidRDefault="00CF2A84" w:rsidP="00CF2A84">
      <w:pPr>
        <w:spacing w:after="0" w:line="240" w:lineRule="auto"/>
        <w:jc w:val="center"/>
        <w:outlineLvl w:val="0"/>
        <w:rPr>
          <w:b/>
        </w:rPr>
      </w:pPr>
      <w:r w:rsidRPr="00867F72">
        <w:rPr>
          <w:b/>
        </w:rPr>
        <w:t>Peace Corps</w:t>
      </w:r>
    </w:p>
    <w:p w:rsidR="00CF2A84" w:rsidRPr="00867F72" w:rsidRDefault="00CF2A84" w:rsidP="00CF2A84">
      <w:pPr>
        <w:spacing w:after="0" w:line="240" w:lineRule="auto"/>
        <w:jc w:val="center"/>
        <w:outlineLvl w:val="0"/>
        <w:rPr>
          <w:b/>
        </w:rPr>
      </w:pPr>
      <w:r w:rsidRPr="00867F72">
        <w:rPr>
          <w:b/>
        </w:rPr>
        <w:t>Generic Clearance for the Collection of Qualitative Feedback on Agency Service Delivery</w:t>
      </w:r>
    </w:p>
    <w:p w:rsidR="00CF2A84" w:rsidRPr="00867F72" w:rsidRDefault="00CF2A84" w:rsidP="00CF2A84">
      <w:pPr>
        <w:autoSpaceDE w:val="0"/>
        <w:autoSpaceDN w:val="0"/>
        <w:adjustRightInd w:val="0"/>
        <w:spacing w:after="0" w:line="240" w:lineRule="auto"/>
        <w:jc w:val="center"/>
        <w:rPr>
          <w:rFonts w:ascii="Calibri" w:hAnsi="Calibri" w:cs="Calibri"/>
          <w:b/>
          <w:bCs/>
          <w:color w:val="000000"/>
        </w:rPr>
      </w:pPr>
      <w:r w:rsidRPr="00867F72">
        <w:rPr>
          <w:rFonts w:ascii="Calibri" w:hAnsi="Calibri" w:cs="Calibri"/>
          <w:b/>
          <w:bCs/>
          <w:color w:val="000000"/>
        </w:rPr>
        <w:t xml:space="preserve">Supporting Statement </w:t>
      </w:r>
      <w:r>
        <w:rPr>
          <w:rFonts w:ascii="Calibri" w:hAnsi="Calibri" w:cs="Calibri"/>
          <w:b/>
          <w:bCs/>
          <w:color w:val="000000"/>
        </w:rPr>
        <w:t>B</w:t>
      </w:r>
    </w:p>
    <w:p w:rsidR="00CF2A84" w:rsidRPr="00867F72" w:rsidRDefault="00CF2A84" w:rsidP="00CF2A84">
      <w:pPr>
        <w:spacing w:after="0" w:line="240" w:lineRule="auto"/>
        <w:jc w:val="center"/>
        <w:outlineLvl w:val="0"/>
        <w:rPr>
          <w:b/>
        </w:rPr>
      </w:pPr>
      <w:r w:rsidRPr="00867F72">
        <w:rPr>
          <w:rFonts w:ascii="Calibri" w:hAnsi="Calibri" w:cs="Calibri"/>
          <w:b/>
          <w:bCs/>
          <w:color w:val="000000"/>
        </w:rPr>
        <w:t>OMB Control No. 0420-</w:t>
      </w:r>
      <w:r w:rsidR="00240160">
        <w:rPr>
          <w:rFonts w:ascii="Calibri" w:hAnsi="Calibri" w:cs="Calibri"/>
          <w:b/>
          <w:bCs/>
          <w:color w:val="000000"/>
        </w:rPr>
        <w:t>0545</w:t>
      </w:r>
      <w:bookmarkStart w:id="0" w:name="_GoBack"/>
      <w:bookmarkEnd w:id="0"/>
    </w:p>
    <w:p w:rsidR="0050350E" w:rsidRPr="004733BA" w:rsidRDefault="0050350E" w:rsidP="004733BA">
      <w:pPr>
        <w:pStyle w:val="BodyTextIndent3"/>
        <w:tabs>
          <w:tab w:val="clear" w:pos="360"/>
        </w:tabs>
        <w:ind w:left="0"/>
        <w:jc w:val="center"/>
        <w:rPr>
          <w:b/>
          <w:u w:val="single"/>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CF2A84" w:rsidRDefault="00CF2A84"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lastRenderedPageBreak/>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w:t>
      </w:r>
      <w:r w:rsidR="00CF2A84">
        <w:t>staffs, a limited number of external colleagues, and/or customers who are</w:t>
      </w:r>
      <w:r>
        <w:t xml:space="preserve"> familiar with the programs and products.  If the number of pretest respondents 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Default="004733BA" w:rsidP="004733BA">
      <w:pPr>
        <w:spacing w:after="0" w:line="240" w:lineRule="auto"/>
        <w:ind w:left="360"/>
      </w:pPr>
    </w:p>
    <w:p w:rsidR="00210607" w:rsidRDefault="00210607"/>
    <w:sectPr w:rsidR="00210607" w:rsidSect="00240160">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0160" w:rsidRDefault="00240160" w:rsidP="00AC53F1">
      <w:pPr>
        <w:spacing w:after="0" w:line="240" w:lineRule="auto"/>
      </w:pPr>
      <w:r>
        <w:separator/>
      </w:r>
    </w:p>
  </w:endnote>
  <w:endnote w:type="continuationSeparator" w:id="0">
    <w:p w:rsidR="00240160" w:rsidRDefault="00240160"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0160" w:rsidRDefault="00240160" w:rsidP="00AC53F1">
      <w:pPr>
        <w:spacing w:after="0" w:line="240" w:lineRule="auto"/>
      </w:pPr>
      <w:r>
        <w:separator/>
      </w:r>
    </w:p>
  </w:footnote>
  <w:footnote w:type="continuationSeparator" w:id="0">
    <w:p w:rsidR="00240160" w:rsidRDefault="00240160"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160" w:rsidRDefault="002401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733BA"/>
    <w:rsid w:val="00060384"/>
    <w:rsid w:val="00210607"/>
    <w:rsid w:val="00216B7F"/>
    <w:rsid w:val="00240160"/>
    <w:rsid w:val="002B5C47"/>
    <w:rsid w:val="004733BA"/>
    <w:rsid w:val="0050350E"/>
    <w:rsid w:val="006B5671"/>
    <w:rsid w:val="006E0781"/>
    <w:rsid w:val="00740DB5"/>
    <w:rsid w:val="00770747"/>
    <w:rsid w:val="00AC53F1"/>
    <w:rsid w:val="00CF2A84"/>
    <w:rsid w:val="00D01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2BD879C4</Template>
  <TotalTime>16</TotalTime>
  <Pages>2</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Cardoso, Ana</cp:lastModifiedBy>
  <cp:revision>3</cp:revision>
  <dcterms:created xsi:type="dcterms:W3CDTF">2011-05-24T13:32:00Z</dcterms:created>
  <dcterms:modified xsi:type="dcterms:W3CDTF">2014-06-04T20:28:00Z</dcterms:modified>
</cp:coreProperties>
</file>