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Cs w:val="20"/>
          <w:lang w:eastAsia="en-US"/>
        </w:rPr>
        <w:id w:val="1027688459"/>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9576"/>
          </w:tblGrid>
          <w:tr w:rsidR="000654EA">
            <w:trPr>
              <w:trHeight w:val="2880"/>
              <w:jc w:val="center"/>
            </w:trPr>
            <w:sdt>
              <w:sdtPr>
                <w:rPr>
                  <w:rFonts w:asciiTheme="majorHAnsi" w:eastAsiaTheme="majorEastAsia" w:hAnsiTheme="majorHAnsi" w:cstheme="majorBidi"/>
                  <w:caps/>
                  <w:szCs w:val="20"/>
                  <w:lang w:eastAsia="en-US"/>
                </w:rPr>
                <w:alias w:val="Company"/>
                <w:id w:val="15524243"/>
                <w:placeholder>
                  <w:docPart w:val="80C84C23CDD0489BAEA9D75055961334"/>
                </w:placeholder>
                <w:dataBinding w:prefixMappings="xmlns:ns0='http://schemas.openxmlformats.org/officeDocument/2006/extended-properties'" w:xpath="/ns0:Properties[1]/ns0:Company[1]" w:storeItemID="{6668398D-A668-4E3E-A5EB-62B293D839F1}"/>
                <w:text/>
              </w:sdtPr>
              <w:sdtEndPr>
                <w:rPr>
                  <w:szCs w:val="22"/>
                  <w:lang w:eastAsia="ja-JP"/>
                </w:rPr>
              </w:sdtEndPr>
              <w:sdtContent>
                <w:tc>
                  <w:tcPr>
                    <w:tcW w:w="5000" w:type="pct"/>
                  </w:tcPr>
                  <w:p w:rsidR="000654EA" w:rsidRDefault="000654EA">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NIH Office of the Director (OD)</w:t>
                    </w:r>
                  </w:p>
                </w:tc>
              </w:sdtContent>
            </w:sdt>
          </w:tr>
          <w:tr w:rsidR="000654EA">
            <w:trPr>
              <w:trHeight w:val="1440"/>
              <w:jc w:val="center"/>
            </w:trPr>
            <w:sdt>
              <w:sdtPr>
                <w:rPr>
                  <w:rFonts w:asciiTheme="majorHAnsi" w:eastAsiaTheme="majorEastAsia" w:hAnsiTheme="majorHAnsi" w:cstheme="majorBidi"/>
                  <w:sz w:val="80"/>
                  <w:szCs w:val="80"/>
                </w:rPr>
                <w:alias w:val="Title"/>
                <w:id w:val="15524250"/>
                <w:placeholder>
                  <w:docPart w:val="1D19A7EA52CE4A6AB20ECA4698C92E1C"/>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0654EA" w:rsidRDefault="000654EA" w:rsidP="000654EA">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8</w:t>
                    </w:r>
                  </w:p>
                </w:tc>
              </w:sdtContent>
            </w:sdt>
          </w:tr>
          <w:tr w:rsidR="000654EA">
            <w:trPr>
              <w:trHeight w:val="720"/>
              <w:jc w:val="center"/>
            </w:trPr>
            <w:sdt>
              <w:sdtPr>
                <w:rPr>
                  <w:rFonts w:asciiTheme="majorHAnsi" w:eastAsiaTheme="majorEastAsia" w:hAnsiTheme="majorHAnsi" w:cstheme="majorBidi"/>
                  <w:sz w:val="44"/>
                  <w:szCs w:val="44"/>
                </w:rPr>
                <w:alias w:val="Subtitle"/>
                <w:id w:val="15524255"/>
                <w:placeholder>
                  <w:docPart w:val="E9C4C189B1D944A9954927AA08D81A96"/>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0654EA" w:rsidRDefault="000654EA" w:rsidP="000654EA">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Survey Introductory E-mails</w:t>
                    </w:r>
                  </w:p>
                </w:tc>
              </w:sdtContent>
            </w:sdt>
          </w:tr>
          <w:tr w:rsidR="000654EA">
            <w:trPr>
              <w:trHeight w:val="360"/>
              <w:jc w:val="center"/>
            </w:trPr>
            <w:tc>
              <w:tcPr>
                <w:tcW w:w="5000" w:type="pct"/>
                <w:vAlign w:val="center"/>
              </w:tcPr>
              <w:p w:rsidR="000654EA" w:rsidRDefault="000654EA">
                <w:pPr>
                  <w:pStyle w:val="NoSpacing"/>
                  <w:jc w:val="center"/>
                </w:pPr>
              </w:p>
            </w:tc>
          </w:tr>
          <w:tr w:rsidR="000654EA">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0654EA" w:rsidRDefault="000654EA" w:rsidP="000654EA">
                    <w:pPr>
                      <w:pStyle w:val="NoSpacing"/>
                      <w:numPr>
                        <w:ilvl w:val="0"/>
                        <w:numId w:val="21"/>
                      </w:numPr>
                      <w:jc w:val="center"/>
                      <w:rPr>
                        <w:b/>
                        <w:bCs/>
                      </w:rPr>
                    </w:pPr>
                    <w:r>
                      <w:rPr>
                        <w:b/>
                        <w:bCs/>
                      </w:rPr>
                      <w:t>Awardees</w:t>
                    </w:r>
                  </w:p>
                </w:tc>
              </w:sdtContent>
            </w:sdt>
          </w:tr>
          <w:tr w:rsidR="000654EA">
            <w:trPr>
              <w:trHeight w:val="360"/>
              <w:jc w:val="center"/>
            </w:trPr>
            <w:tc>
              <w:tcPr>
                <w:tcW w:w="5000" w:type="pct"/>
                <w:vAlign w:val="center"/>
              </w:tcPr>
              <w:p w:rsidR="000654EA" w:rsidRDefault="000654EA" w:rsidP="000654EA">
                <w:pPr>
                  <w:pStyle w:val="NoSpacing"/>
                  <w:numPr>
                    <w:ilvl w:val="0"/>
                    <w:numId w:val="21"/>
                  </w:numPr>
                  <w:jc w:val="center"/>
                  <w:rPr>
                    <w:b/>
                    <w:bCs/>
                  </w:rPr>
                </w:pPr>
                <w:r>
                  <w:rPr>
                    <w:b/>
                    <w:bCs/>
                  </w:rPr>
                  <w:t>Applicants</w:t>
                </w:r>
              </w:p>
            </w:tc>
          </w:tr>
        </w:tbl>
        <w:p w:rsidR="000654EA" w:rsidRDefault="000654EA"/>
        <w:p w:rsidR="000654EA" w:rsidRDefault="000654EA"/>
        <w:p w:rsidR="000654EA" w:rsidRDefault="000654EA"/>
        <w:p w:rsidR="000654EA" w:rsidRDefault="000654EA">
          <w:pPr>
            <w:spacing w:line="240" w:lineRule="auto"/>
          </w:pPr>
          <w:r>
            <w:br w:type="page"/>
          </w:r>
        </w:p>
      </w:sdtContent>
    </w:sdt>
    <w:p w:rsidR="001A7956" w:rsidRPr="00F2205B" w:rsidRDefault="001A7956" w:rsidP="001A7956">
      <w:r w:rsidRPr="00F2205B">
        <w:lastRenderedPageBreak/>
        <w:tab/>
      </w:r>
      <w:r w:rsidRPr="00F2205B">
        <w:tab/>
      </w:r>
      <w:r w:rsidRPr="00F2205B">
        <w:tab/>
      </w:r>
      <w:r w:rsidRPr="00F2205B">
        <w:tab/>
      </w:r>
      <w:r w:rsidRPr="00F2205B">
        <w:tab/>
      </w:r>
      <w:r w:rsidRPr="00F2205B">
        <w:tab/>
      </w:r>
      <w:r w:rsidRPr="00F2205B">
        <w:tab/>
      </w:r>
      <w:r w:rsidRPr="00F2205B">
        <w:tab/>
      </w:r>
      <w:r>
        <w:t xml:space="preserve">  </w:t>
      </w:r>
    </w:p>
    <w:p w:rsidR="001A7956" w:rsidRDefault="001A7956" w:rsidP="001A7956"/>
    <w:p w:rsidR="001A7956" w:rsidRDefault="001A7956" w:rsidP="001A7956"/>
    <w:p w:rsidR="001A7956" w:rsidRPr="000A7D66" w:rsidRDefault="001A7956" w:rsidP="001A7956">
      <w:r w:rsidRPr="000A7D66">
        <w:t xml:space="preserve">Dear </w:t>
      </w:r>
      <w:r>
        <w:t>&lt;NAME&gt;</w:t>
      </w:r>
      <w:r w:rsidRPr="000A7D66">
        <w:t>:</w:t>
      </w:r>
    </w:p>
    <w:p w:rsidR="001A7956" w:rsidRDefault="001A7956" w:rsidP="001A7956"/>
    <w:p w:rsidR="001A7956" w:rsidRDefault="001A7956" w:rsidP="001A7956">
      <w:pPr>
        <w:spacing w:line="240" w:lineRule="auto"/>
      </w:pPr>
      <w:r>
        <w:t xml:space="preserve">As the Director of the Academic Research Enhancement (AREA R15) Program, I want to ask for your assistance in NIH’s evaluation of the AREA Program. We are working with </w:t>
      </w:r>
      <w:proofErr w:type="spellStart"/>
      <w:r>
        <w:t>Westat</w:t>
      </w:r>
      <w:proofErr w:type="spellEnd"/>
      <w:r>
        <w:t xml:space="preserve">, </w:t>
      </w:r>
      <w:r w:rsidRPr="000A7D66">
        <w:t>a</w:t>
      </w:r>
      <w:r>
        <w:t>n</w:t>
      </w:r>
      <w:r w:rsidRPr="000A7D66">
        <w:t xml:space="preserve"> </w:t>
      </w:r>
      <w:r>
        <w:t>independent</w:t>
      </w:r>
      <w:r w:rsidRPr="000A7D66">
        <w:t xml:space="preserve"> research organization, </w:t>
      </w:r>
      <w:r w:rsidRPr="006E4CC7">
        <w:t xml:space="preserve">to </w:t>
      </w:r>
      <w:r>
        <w:t xml:space="preserve">assess the extent to which the AREA program is fulfilling its mission to strengthen the overall quality and productivity of funded institutions or schools and to expose undergraduate students to hands-on research experience. On my behalf, </w:t>
      </w:r>
      <w:proofErr w:type="spellStart"/>
      <w:r>
        <w:t>Westat</w:t>
      </w:r>
      <w:proofErr w:type="spellEnd"/>
      <w:r>
        <w:t xml:space="preserve"> is collecting information from AREA </w:t>
      </w:r>
      <w:r w:rsidR="009F752D">
        <w:t>awardees</w:t>
      </w:r>
      <w:r>
        <w:t xml:space="preserve">, students involved in AREA-funded projects, and unsuccessful applicants for AREA funding.   </w:t>
      </w:r>
    </w:p>
    <w:p w:rsidR="001A7956" w:rsidRDefault="001A7956" w:rsidP="001A7956"/>
    <w:p w:rsidR="001A7956" w:rsidRDefault="001A7956" w:rsidP="001A7956">
      <w:r>
        <w:t xml:space="preserve">As </w:t>
      </w:r>
      <w:r w:rsidRPr="000A7D66">
        <w:t>a</w:t>
      </w:r>
      <w:r>
        <w:t>n AREA-funded principal investigator,</w:t>
      </w:r>
      <w:r w:rsidRPr="000A7D66">
        <w:t xml:space="preserve"> your feedback is critical to understanding </w:t>
      </w:r>
      <w:r>
        <w:t xml:space="preserve">the program. In about one week, you will receive an email invitation to participate in an online survey for this evaluation from </w:t>
      </w:r>
      <w:proofErr w:type="spellStart"/>
      <w:r>
        <w:t>Westat</w:t>
      </w:r>
      <w:proofErr w:type="spellEnd"/>
      <w:r>
        <w:t xml:space="preserve">. Participation in the survey is voluntary, but your involvement will help NIH understand the impact of the AREA program and develop strategies to further enhance the program’s impact.  </w:t>
      </w:r>
    </w:p>
    <w:p w:rsidR="001A7956" w:rsidRDefault="001A7956" w:rsidP="001A7956"/>
    <w:p w:rsidR="001A7956" w:rsidRDefault="001A7956" w:rsidP="001A7956">
      <w:r>
        <w:t>If you have any questions about the administrat</w:t>
      </w:r>
      <w:bookmarkStart w:id="0" w:name="_GoBack"/>
      <w:bookmarkEnd w:id="0"/>
      <w:r>
        <w:t>ion of this survey or the overall evaluation, please contact me.</w:t>
      </w:r>
    </w:p>
    <w:p w:rsidR="001A7956" w:rsidRDefault="001A7956" w:rsidP="001A7956"/>
    <w:p w:rsidR="001A7956" w:rsidRDefault="001A7956" w:rsidP="001A7956"/>
    <w:p w:rsidR="001A7956" w:rsidRDefault="001A7956" w:rsidP="001A7956">
      <w:pPr>
        <w:rPr>
          <w:rFonts w:ascii="Garamond" w:eastAsiaTheme="minorEastAsia" w:hAnsi="Garamond"/>
          <w:noProof/>
          <w:color w:val="1F497D"/>
        </w:rPr>
      </w:pPr>
      <w:r>
        <w:rPr>
          <w:rFonts w:ascii="Garamond" w:eastAsiaTheme="minorEastAsia" w:hAnsi="Garamond"/>
          <w:noProof/>
          <w:color w:val="1F497D"/>
        </w:rPr>
        <w:t>Michelle M. Timmerman, Ph.D.</w:t>
      </w:r>
    </w:p>
    <w:p w:rsidR="001A7956" w:rsidRDefault="001A7956" w:rsidP="001A7956">
      <w:pPr>
        <w:rPr>
          <w:rFonts w:ascii="Garamond" w:eastAsiaTheme="minorEastAsia" w:hAnsi="Garamond"/>
          <w:noProof/>
          <w:color w:val="1F497D"/>
        </w:rPr>
      </w:pPr>
      <w:r>
        <w:rPr>
          <w:rFonts w:ascii="Garamond" w:eastAsiaTheme="minorEastAsia" w:hAnsi="Garamond"/>
          <w:noProof/>
          <w:color w:val="1F497D"/>
        </w:rPr>
        <w:t>Director, NIH AREA Program</w:t>
      </w:r>
    </w:p>
    <w:p w:rsidR="001A7956" w:rsidRDefault="001A7956" w:rsidP="001A7956">
      <w:pPr>
        <w:rPr>
          <w:rFonts w:ascii="Garamond" w:eastAsiaTheme="minorEastAsia" w:hAnsi="Garamond"/>
          <w:noProof/>
          <w:color w:val="1F497D"/>
        </w:rPr>
      </w:pPr>
      <w:r>
        <w:rPr>
          <w:rFonts w:ascii="Garamond" w:eastAsiaTheme="minorEastAsia" w:hAnsi="Garamond"/>
          <w:noProof/>
          <w:color w:val="1F497D"/>
        </w:rPr>
        <w:t>Office of Extramural Research</w:t>
      </w:r>
    </w:p>
    <w:p w:rsidR="001A7956" w:rsidRDefault="001A7956" w:rsidP="001A7956">
      <w:pPr>
        <w:rPr>
          <w:rFonts w:ascii="Garamond" w:eastAsiaTheme="minorEastAsia" w:hAnsi="Garamond"/>
          <w:noProof/>
          <w:color w:val="1F497D"/>
        </w:rPr>
      </w:pPr>
      <w:r>
        <w:rPr>
          <w:rFonts w:ascii="Garamond" w:eastAsiaTheme="minorEastAsia" w:hAnsi="Garamond"/>
          <w:noProof/>
          <w:color w:val="1F497D"/>
        </w:rPr>
        <w:t>Office of the Director</w:t>
      </w:r>
    </w:p>
    <w:p w:rsidR="001A7956" w:rsidRDefault="001A7956" w:rsidP="001A7956">
      <w:pPr>
        <w:rPr>
          <w:rFonts w:ascii="Garamond" w:eastAsiaTheme="minorEastAsia" w:hAnsi="Garamond"/>
          <w:noProof/>
          <w:color w:val="1F497D"/>
          <w:szCs w:val="22"/>
        </w:rPr>
      </w:pPr>
      <w:r>
        <w:rPr>
          <w:rFonts w:ascii="Garamond" w:eastAsiaTheme="minorEastAsia" w:hAnsi="Garamond"/>
          <w:noProof/>
          <w:color w:val="1F497D"/>
        </w:rPr>
        <w:t>National Institutes of Health</w:t>
      </w:r>
    </w:p>
    <w:p w:rsidR="001A7956" w:rsidRDefault="001A7956" w:rsidP="001A7956">
      <w:pPr>
        <w:rPr>
          <w:rFonts w:ascii="Garamond" w:eastAsiaTheme="minorEastAsia" w:hAnsi="Garamond"/>
          <w:noProof/>
          <w:color w:val="1F497D"/>
        </w:rPr>
      </w:pPr>
      <w:r>
        <w:rPr>
          <w:rFonts w:ascii="Garamond" w:eastAsiaTheme="minorEastAsia" w:hAnsi="Garamond"/>
          <w:noProof/>
          <w:color w:val="1F497D"/>
          <w:u w:val="single"/>
        </w:rPr>
        <w:t>R151@mail.nih.gov</w:t>
      </w:r>
    </w:p>
    <w:p w:rsidR="001A7956" w:rsidRDefault="001A7956" w:rsidP="001A7956">
      <w:pPr>
        <w:rPr>
          <w:rFonts w:asciiTheme="minorHAnsi" w:eastAsiaTheme="minorEastAsia" w:hAnsiTheme="minorHAnsi"/>
          <w:noProof/>
        </w:rPr>
      </w:pPr>
    </w:p>
    <w:p w:rsidR="001A7956" w:rsidRDefault="001A7956" w:rsidP="001A7956">
      <w:pPr>
        <w:rPr>
          <w:rFonts w:ascii="Garamond" w:eastAsiaTheme="minorEastAsia" w:hAnsi="Garamond"/>
          <w:noProof/>
          <w:color w:val="1F497D"/>
        </w:rPr>
      </w:pPr>
      <w:r>
        <w:rPr>
          <w:rFonts w:ascii="Garamond" w:eastAsiaTheme="minorEastAsia" w:hAnsi="Garamond"/>
          <w:noProof/>
          <w:color w:val="1F497D"/>
        </w:rPr>
        <w:t xml:space="preserve">For the latest updates about the AREA Program, like us on </w:t>
      </w:r>
      <w:hyperlink r:id="rId9" w:history="1">
        <w:r>
          <w:rPr>
            <w:rStyle w:val="Hyperlink"/>
            <w:rFonts w:ascii="Garamond" w:eastAsiaTheme="minorEastAsia" w:hAnsi="Garamond"/>
            <w:noProof/>
          </w:rPr>
          <w:t>Facebook</w:t>
        </w:r>
      </w:hyperlink>
      <w:r>
        <w:rPr>
          <w:rFonts w:ascii="Garamond" w:eastAsiaTheme="minorEastAsia" w:hAnsi="Garamond"/>
          <w:noProof/>
          <w:color w:val="1F497D"/>
        </w:rPr>
        <w:t>!</w:t>
      </w:r>
    </w:p>
    <w:p w:rsidR="001A7956" w:rsidRDefault="001A7956" w:rsidP="001A7956"/>
    <w:p w:rsidR="001A7956" w:rsidRDefault="001A7956" w:rsidP="001A7956"/>
    <w:p w:rsidR="001A7956" w:rsidRDefault="001A7956" w:rsidP="001A7956">
      <w:pPr>
        <w:pStyle w:val="SL-FlLftSgl"/>
        <w:rPr>
          <w:szCs w:val="22"/>
        </w:rPr>
      </w:pPr>
    </w:p>
    <w:p w:rsidR="001A7956" w:rsidRDefault="001A7956" w:rsidP="001A7956"/>
    <w:p w:rsidR="001A7956" w:rsidRDefault="001A7956" w:rsidP="001A7956"/>
    <w:p w:rsidR="001A7956" w:rsidRDefault="001A7956" w:rsidP="001A7956"/>
    <w:p w:rsidR="001A7956" w:rsidRDefault="001A7956" w:rsidP="001A7956"/>
    <w:p w:rsidR="001A7956" w:rsidRDefault="001A7956" w:rsidP="001A7956"/>
    <w:p w:rsidR="001A7956" w:rsidRDefault="001A7956" w:rsidP="001A7956">
      <w:pPr>
        <w:rPr>
          <w:rFonts w:ascii="Garamond" w:hAnsi="Garamond"/>
          <w:b/>
          <w:sz w:val="24"/>
          <w:szCs w:val="24"/>
        </w:rPr>
      </w:pPr>
    </w:p>
    <w:p w:rsidR="001A7956" w:rsidRDefault="001A7956" w:rsidP="001A7956">
      <w:pPr>
        <w:rPr>
          <w:rFonts w:ascii="Garamond" w:hAnsi="Garamond"/>
          <w:b/>
          <w:sz w:val="24"/>
          <w:szCs w:val="24"/>
        </w:rPr>
      </w:pPr>
    </w:p>
    <w:p w:rsidR="001A7956" w:rsidRDefault="001A7956" w:rsidP="001A7956">
      <w:pPr>
        <w:rPr>
          <w:rFonts w:ascii="Garamond" w:hAnsi="Garamond"/>
          <w:b/>
          <w:sz w:val="24"/>
          <w:szCs w:val="24"/>
        </w:rPr>
      </w:pPr>
    </w:p>
    <w:p w:rsidR="001A7956" w:rsidRDefault="001A7956" w:rsidP="001A7956">
      <w:pPr>
        <w:rPr>
          <w:rFonts w:ascii="Garamond" w:hAnsi="Garamond"/>
          <w:b/>
          <w:sz w:val="24"/>
          <w:szCs w:val="24"/>
        </w:rPr>
      </w:pPr>
    </w:p>
    <w:p w:rsidR="001A7956" w:rsidRDefault="001A7956">
      <w:pPr>
        <w:spacing w:line="240" w:lineRule="auto"/>
      </w:pPr>
      <w:r>
        <w:br w:type="page"/>
      </w:r>
    </w:p>
    <w:p w:rsidR="00E32012" w:rsidRPr="00F2205B" w:rsidRDefault="00E32012" w:rsidP="00E32012">
      <w:r w:rsidRPr="00F2205B">
        <w:lastRenderedPageBreak/>
        <w:tab/>
      </w:r>
      <w:r w:rsidRPr="00F2205B">
        <w:tab/>
      </w:r>
      <w:r w:rsidRPr="00F2205B">
        <w:tab/>
      </w:r>
      <w:r w:rsidRPr="00F2205B">
        <w:tab/>
      </w:r>
      <w:r w:rsidRPr="00F2205B">
        <w:tab/>
      </w:r>
      <w:r w:rsidRPr="00F2205B">
        <w:tab/>
      </w:r>
      <w:r>
        <w:t xml:space="preserve">  </w:t>
      </w:r>
    </w:p>
    <w:p w:rsidR="00E32012" w:rsidRDefault="00E32012" w:rsidP="00E32012"/>
    <w:p w:rsidR="002B4DFA" w:rsidRDefault="002B4DFA" w:rsidP="00E32012"/>
    <w:p w:rsidR="00E32012" w:rsidRPr="000A7D66" w:rsidRDefault="00E32012" w:rsidP="00E32012">
      <w:r w:rsidRPr="000A7D66">
        <w:t xml:space="preserve">Dear </w:t>
      </w:r>
      <w:r>
        <w:t>&lt;NAME&gt;</w:t>
      </w:r>
      <w:r w:rsidRPr="000A7D66">
        <w:t>:</w:t>
      </w:r>
    </w:p>
    <w:p w:rsidR="00E32012" w:rsidRDefault="00E32012" w:rsidP="00E32012"/>
    <w:p w:rsidR="001254D6" w:rsidRDefault="00BF133B" w:rsidP="00E32012">
      <w:r>
        <w:t>As the Director of the A</w:t>
      </w:r>
      <w:r w:rsidR="0085791D">
        <w:t>cademic Research Enhancement Award (A</w:t>
      </w:r>
      <w:r>
        <w:t>REA</w:t>
      </w:r>
      <w:r w:rsidR="0085791D">
        <w:t xml:space="preserve"> </w:t>
      </w:r>
      <w:r>
        <w:t xml:space="preserve">R15) Program, I want to ask for your assistance in NIH’s evaluation of the AREA (R15) Program. </w:t>
      </w:r>
      <w:r w:rsidR="001254D6">
        <w:t>NIH</w:t>
      </w:r>
      <w:r w:rsidR="00E32012">
        <w:t xml:space="preserve"> is working</w:t>
      </w:r>
      <w:r w:rsidR="00E32012" w:rsidRPr="000A7D66">
        <w:t xml:space="preserve"> with </w:t>
      </w:r>
      <w:proofErr w:type="spellStart"/>
      <w:r w:rsidR="00E32012" w:rsidRPr="000A7D66">
        <w:t>Westat</w:t>
      </w:r>
      <w:proofErr w:type="spellEnd"/>
      <w:r w:rsidR="00E32012" w:rsidRPr="000A7D66">
        <w:t xml:space="preserve">, </w:t>
      </w:r>
      <w:r>
        <w:t>an</w:t>
      </w:r>
      <w:r w:rsidR="00E32012" w:rsidRPr="000A7D66">
        <w:t xml:space="preserve"> </w:t>
      </w:r>
      <w:r w:rsidR="00E32012">
        <w:t>independent</w:t>
      </w:r>
      <w:r w:rsidR="00E32012" w:rsidRPr="000A7D66">
        <w:t xml:space="preserve"> research organization, </w:t>
      </w:r>
      <w:r w:rsidR="00E32012" w:rsidRPr="006E4CC7">
        <w:t xml:space="preserve">to </w:t>
      </w:r>
      <w:r w:rsidR="001254D6">
        <w:t>evaluate the extent to which the AREA program is fulfilling its mission to strengthen the overall quality and productivity of funded institutions or schools and to expose undergraduate students to hands-on rese</w:t>
      </w:r>
      <w:r w:rsidR="002B4DFA">
        <w:t>arch experience</w:t>
      </w:r>
      <w:r w:rsidR="001254D6">
        <w:t xml:space="preserve">. </w:t>
      </w:r>
      <w:r>
        <w:t xml:space="preserve">On my behalf, </w:t>
      </w:r>
      <w:proofErr w:type="spellStart"/>
      <w:r w:rsidR="001254D6">
        <w:t>Westat</w:t>
      </w:r>
      <w:proofErr w:type="spellEnd"/>
      <w:r w:rsidR="001254D6">
        <w:t xml:space="preserve"> is collecting information from </w:t>
      </w:r>
      <w:r w:rsidR="0085791D">
        <w:t xml:space="preserve">applicants to the AREA Program, </w:t>
      </w:r>
      <w:r w:rsidR="001254D6">
        <w:t xml:space="preserve">AREA </w:t>
      </w:r>
      <w:r w:rsidR="009F752D">
        <w:t>awardees</w:t>
      </w:r>
      <w:r w:rsidR="001254D6">
        <w:t xml:space="preserve">, </w:t>
      </w:r>
      <w:r w:rsidR="0085791D">
        <w:t xml:space="preserve">and </w:t>
      </w:r>
      <w:r w:rsidR="001254D6">
        <w:t xml:space="preserve">students involved in AREA-funded projects. </w:t>
      </w:r>
      <w:r w:rsidR="00E32012">
        <w:t xml:space="preserve">  </w:t>
      </w:r>
    </w:p>
    <w:p w:rsidR="001254D6" w:rsidRDefault="001254D6" w:rsidP="00E32012"/>
    <w:p w:rsidR="002B4DFA" w:rsidRDefault="007B25FC" w:rsidP="002B4DFA">
      <w:r>
        <w:t xml:space="preserve">As </w:t>
      </w:r>
      <w:r w:rsidR="00E32012" w:rsidRPr="000A7D66">
        <w:t>a</w:t>
      </w:r>
      <w:r w:rsidR="003B7B51">
        <w:t xml:space="preserve">n </w:t>
      </w:r>
      <w:r w:rsidR="00CB525D">
        <w:t xml:space="preserve">individual who has previously applied for </w:t>
      </w:r>
      <w:r w:rsidR="001254D6">
        <w:t>AR</w:t>
      </w:r>
      <w:r w:rsidR="00CB525D">
        <w:t>EA funding</w:t>
      </w:r>
      <w:r w:rsidR="001254D6">
        <w:t>,</w:t>
      </w:r>
      <w:r w:rsidR="00E32012" w:rsidRPr="000A7D66">
        <w:t xml:space="preserve"> your feedback is critical to understanding </w:t>
      </w:r>
      <w:r w:rsidR="000F4371">
        <w:t>the application process and existing demand for the program</w:t>
      </w:r>
      <w:r w:rsidR="00E32012">
        <w:t>.</w:t>
      </w:r>
      <w:r w:rsidR="001254D6">
        <w:t xml:space="preserve"> </w:t>
      </w:r>
      <w:r w:rsidR="002B4DFA">
        <w:t>In about one week, you will receive an invitation to participate in an online survey for this evaluation</w:t>
      </w:r>
      <w:r w:rsidR="0085791D">
        <w:t xml:space="preserve"> from </w:t>
      </w:r>
      <w:proofErr w:type="spellStart"/>
      <w:r w:rsidR="0085791D">
        <w:t>Westat</w:t>
      </w:r>
      <w:proofErr w:type="spellEnd"/>
      <w:r w:rsidR="002B4DFA">
        <w:t xml:space="preserve">. Participation in the survey is voluntary, but your involvement will help NIH understand the impact of the AREA program and develop strategies to further enhance the program’s impact.  </w:t>
      </w:r>
    </w:p>
    <w:p w:rsidR="002B4DFA" w:rsidRDefault="002B4DFA" w:rsidP="002B4DFA"/>
    <w:p w:rsidR="002B4DFA" w:rsidRDefault="002B4DFA" w:rsidP="002B4DFA">
      <w:r>
        <w:t>If you have any questions about the administration of this survey or the overall evaluation, please contact:</w:t>
      </w:r>
    </w:p>
    <w:p w:rsidR="002B4DFA" w:rsidRDefault="002B4DFA" w:rsidP="00E32012"/>
    <w:p w:rsidR="001254D6" w:rsidRDefault="001254D6" w:rsidP="001254D6">
      <w:pPr>
        <w:pStyle w:val="SL-FlLftSgl"/>
        <w:rPr>
          <w:szCs w:val="22"/>
        </w:rPr>
      </w:pPr>
    </w:p>
    <w:p w:rsidR="00BF133B" w:rsidRDefault="00BF133B" w:rsidP="00BF133B">
      <w:pPr>
        <w:rPr>
          <w:rFonts w:ascii="Garamond" w:eastAsiaTheme="minorEastAsia" w:hAnsi="Garamond"/>
          <w:noProof/>
          <w:color w:val="1F497D"/>
        </w:rPr>
      </w:pPr>
      <w:r>
        <w:rPr>
          <w:rFonts w:ascii="Garamond" w:eastAsiaTheme="minorEastAsia" w:hAnsi="Garamond"/>
          <w:noProof/>
          <w:color w:val="1F497D"/>
        </w:rPr>
        <w:t>Michelle M. Timmerman, Ph.D.</w:t>
      </w:r>
    </w:p>
    <w:p w:rsidR="00BF133B" w:rsidRDefault="00BF133B" w:rsidP="00BF133B">
      <w:pPr>
        <w:rPr>
          <w:rFonts w:ascii="Garamond" w:eastAsiaTheme="minorEastAsia" w:hAnsi="Garamond"/>
          <w:noProof/>
          <w:color w:val="1F497D"/>
        </w:rPr>
      </w:pPr>
      <w:r>
        <w:rPr>
          <w:rFonts w:ascii="Garamond" w:eastAsiaTheme="minorEastAsia" w:hAnsi="Garamond"/>
          <w:noProof/>
          <w:color w:val="1F497D"/>
        </w:rPr>
        <w:t>Director, NIH AREA Program</w:t>
      </w:r>
    </w:p>
    <w:p w:rsidR="00BF133B" w:rsidRDefault="00BF133B" w:rsidP="00BF133B">
      <w:pPr>
        <w:rPr>
          <w:rFonts w:ascii="Garamond" w:eastAsiaTheme="minorEastAsia" w:hAnsi="Garamond"/>
          <w:noProof/>
          <w:color w:val="1F497D"/>
        </w:rPr>
      </w:pPr>
      <w:r>
        <w:rPr>
          <w:rFonts w:ascii="Garamond" w:eastAsiaTheme="minorEastAsia" w:hAnsi="Garamond"/>
          <w:noProof/>
          <w:color w:val="1F497D"/>
        </w:rPr>
        <w:t>Office of Extramural Research</w:t>
      </w:r>
    </w:p>
    <w:p w:rsidR="00BF133B" w:rsidRDefault="00BF133B" w:rsidP="00BF133B">
      <w:pPr>
        <w:rPr>
          <w:rFonts w:ascii="Garamond" w:eastAsiaTheme="minorEastAsia" w:hAnsi="Garamond"/>
          <w:noProof/>
          <w:color w:val="1F497D"/>
        </w:rPr>
      </w:pPr>
      <w:r>
        <w:rPr>
          <w:rFonts w:ascii="Garamond" w:eastAsiaTheme="minorEastAsia" w:hAnsi="Garamond"/>
          <w:noProof/>
          <w:color w:val="1F497D"/>
        </w:rPr>
        <w:t>Office of the Director</w:t>
      </w:r>
    </w:p>
    <w:p w:rsidR="00BF133B" w:rsidRDefault="00BF133B" w:rsidP="00BF133B">
      <w:pPr>
        <w:rPr>
          <w:rFonts w:ascii="Garamond" w:eastAsiaTheme="minorEastAsia" w:hAnsi="Garamond"/>
          <w:noProof/>
          <w:color w:val="1F497D"/>
          <w:szCs w:val="22"/>
        </w:rPr>
      </w:pPr>
      <w:r>
        <w:rPr>
          <w:rFonts w:ascii="Garamond" w:eastAsiaTheme="minorEastAsia" w:hAnsi="Garamond"/>
          <w:noProof/>
          <w:color w:val="1F497D"/>
        </w:rPr>
        <w:t>National Institutes of Health</w:t>
      </w:r>
    </w:p>
    <w:p w:rsidR="00BF133B" w:rsidRDefault="00BF133B" w:rsidP="00BF133B">
      <w:pPr>
        <w:rPr>
          <w:rFonts w:ascii="Garamond" w:eastAsiaTheme="minorEastAsia" w:hAnsi="Garamond"/>
          <w:noProof/>
          <w:color w:val="1F497D"/>
        </w:rPr>
      </w:pPr>
      <w:r>
        <w:rPr>
          <w:rFonts w:ascii="Garamond" w:eastAsiaTheme="minorEastAsia" w:hAnsi="Garamond"/>
          <w:noProof/>
          <w:color w:val="1F497D"/>
          <w:u w:val="single"/>
        </w:rPr>
        <w:t>R151@mail.nih.gov</w:t>
      </w:r>
    </w:p>
    <w:p w:rsidR="00BF133B" w:rsidRDefault="00BF133B" w:rsidP="00BF133B">
      <w:pPr>
        <w:rPr>
          <w:rFonts w:asciiTheme="minorHAnsi" w:eastAsiaTheme="minorEastAsia" w:hAnsiTheme="minorHAnsi"/>
          <w:noProof/>
        </w:rPr>
      </w:pPr>
    </w:p>
    <w:p w:rsidR="00BF133B" w:rsidRDefault="00BF133B" w:rsidP="00BF133B">
      <w:pPr>
        <w:rPr>
          <w:rFonts w:ascii="Garamond" w:eastAsiaTheme="minorEastAsia" w:hAnsi="Garamond"/>
          <w:noProof/>
          <w:color w:val="1F497D"/>
        </w:rPr>
      </w:pPr>
      <w:r>
        <w:rPr>
          <w:rFonts w:ascii="Garamond" w:eastAsiaTheme="minorEastAsia" w:hAnsi="Garamond"/>
          <w:noProof/>
          <w:color w:val="1F497D"/>
        </w:rPr>
        <w:t xml:space="preserve">For the latest updates about the AREA Program, like us on </w:t>
      </w:r>
      <w:hyperlink r:id="rId10" w:history="1">
        <w:r>
          <w:rPr>
            <w:rStyle w:val="Hyperlink"/>
            <w:rFonts w:ascii="Garamond" w:eastAsiaTheme="minorEastAsia" w:hAnsi="Garamond"/>
            <w:noProof/>
          </w:rPr>
          <w:t>Facebook</w:t>
        </w:r>
      </w:hyperlink>
      <w:r>
        <w:rPr>
          <w:rFonts w:ascii="Garamond" w:eastAsiaTheme="minorEastAsia" w:hAnsi="Garamond"/>
          <w:noProof/>
          <w:color w:val="1F497D"/>
        </w:rPr>
        <w:t>!</w:t>
      </w:r>
    </w:p>
    <w:p w:rsidR="00E32012" w:rsidRDefault="00E32012" w:rsidP="00E32012"/>
    <w:p w:rsidR="00E32012" w:rsidRDefault="00E32012" w:rsidP="00E32012"/>
    <w:p w:rsidR="00316560" w:rsidRDefault="00316560" w:rsidP="00E32012"/>
    <w:p w:rsidR="00E32012" w:rsidRDefault="00E32012" w:rsidP="00E32012">
      <w:pPr>
        <w:rPr>
          <w:rFonts w:ascii="Garamond" w:hAnsi="Garamond"/>
          <w:b/>
          <w:sz w:val="24"/>
          <w:szCs w:val="24"/>
        </w:rPr>
      </w:pPr>
    </w:p>
    <w:p w:rsidR="00814885" w:rsidRPr="00F2205B" w:rsidRDefault="00814885" w:rsidP="00436D5A">
      <w:pPr>
        <w:spacing w:line="240" w:lineRule="auto"/>
      </w:pPr>
      <w:r w:rsidRPr="00F2205B">
        <w:tab/>
      </w:r>
      <w:r w:rsidRPr="00F2205B">
        <w:tab/>
      </w:r>
      <w:r w:rsidRPr="00F2205B">
        <w:tab/>
      </w:r>
      <w:r w:rsidRPr="00F2205B">
        <w:tab/>
      </w:r>
      <w:r w:rsidRPr="00F2205B">
        <w:tab/>
      </w:r>
      <w:r w:rsidRPr="00F2205B">
        <w:tab/>
      </w:r>
      <w:r>
        <w:t xml:space="preserve">  </w:t>
      </w:r>
    </w:p>
    <w:p w:rsidR="00814885" w:rsidRDefault="00814885" w:rsidP="00814885"/>
    <w:p w:rsidR="00814885" w:rsidRDefault="00814885" w:rsidP="00814885"/>
    <w:sectPr w:rsidR="00814885" w:rsidSect="000654EA">
      <w:pgSz w:w="12240" w:h="15840" w:code="1"/>
      <w:pgMar w:top="1440" w:right="1440" w:bottom="1440" w:left="1440" w:header="720" w:footer="576" w:gutter="0"/>
      <w:pgNumType w:start="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9B" w:rsidRDefault="00C2389B">
      <w:pPr>
        <w:spacing w:line="240" w:lineRule="auto"/>
      </w:pPr>
      <w:r>
        <w:separator/>
      </w:r>
    </w:p>
  </w:endnote>
  <w:endnote w:type="continuationSeparator" w:id="0">
    <w:p w:rsidR="00C2389B" w:rsidRDefault="00C23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9B" w:rsidRDefault="00C2389B">
      <w:pPr>
        <w:spacing w:line="240" w:lineRule="auto"/>
      </w:pPr>
      <w:r>
        <w:separator/>
      </w:r>
    </w:p>
  </w:footnote>
  <w:footnote w:type="continuationSeparator" w:id="0">
    <w:p w:rsidR="00C2389B" w:rsidRDefault="00C238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D0340C"/>
    <w:multiLevelType w:val="hybridMultilevel"/>
    <w:tmpl w:val="A0C29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5352AF0"/>
    <w:multiLevelType w:val="hybridMultilevel"/>
    <w:tmpl w:val="FDBE103C"/>
    <w:lvl w:ilvl="0" w:tplc="A90A72EC">
      <w:start w:val="1"/>
      <w:numFmt w:val="bullet"/>
      <w:lvlText w:val=""/>
      <w:lvlJc w:val="left"/>
      <w:pPr>
        <w:tabs>
          <w:tab w:val="num" w:pos="1440"/>
        </w:tabs>
        <w:ind w:left="1728" w:hanging="576"/>
      </w:pPr>
      <w:rPr>
        <w:rFonts w:ascii="Wingdings 3" w:hAnsi="Wingdings 3" w:hint="default"/>
        <w:color w:val="auto"/>
        <w:sz w:val="24"/>
        <w:szCs w:val="20"/>
      </w:rPr>
    </w:lvl>
    <w:lvl w:ilvl="1" w:tplc="3A60CEB6" w:tentative="1">
      <w:start w:val="1"/>
      <w:numFmt w:val="bullet"/>
      <w:lvlText w:val="o"/>
      <w:lvlJc w:val="left"/>
      <w:pPr>
        <w:tabs>
          <w:tab w:val="num" w:pos="1440"/>
        </w:tabs>
        <w:ind w:left="1440" w:hanging="360"/>
      </w:pPr>
      <w:rPr>
        <w:rFonts w:ascii="Courier New" w:hAnsi="Courier New" w:cs="Courier New" w:hint="default"/>
      </w:rPr>
    </w:lvl>
    <w:lvl w:ilvl="2" w:tplc="9ACE68EE" w:tentative="1">
      <w:start w:val="1"/>
      <w:numFmt w:val="bullet"/>
      <w:lvlText w:val=""/>
      <w:lvlJc w:val="left"/>
      <w:pPr>
        <w:tabs>
          <w:tab w:val="num" w:pos="2160"/>
        </w:tabs>
        <w:ind w:left="2160" w:hanging="360"/>
      </w:pPr>
      <w:rPr>
        <w:rFonts w:ascii="Wingdings" w:hAnsi="Wingdings" w:hint="default"/>
      </w:rPr>
    </w:lvl>
    <w:lvl w:ilvl="3" w:tplc="E6C4ADB6" w:tentative="1">
      <w:start w:val="1"/>
      <w:numFmt w:val="bullet"/>
      <w:lvlText w:val=""/>
      <w:lvlJc w:val="left"/>
      <w:pPr>
        <w:tabs>
          <w:tab w:val="num" w:pos="2880"/>
        </w:tabs>
        <w:ind w:left="2880" w:hanging="360"/>
      </w:pPr>
      <w:rPr>
        <w:rFonts w:ascii="Symbol" w:hAnsi="Symbol" w:hint="default"/>
      </w:rPr>
    </w:lvl>
    <w:lvl w:ilvl="4" w:tplc="C842FED8" w:tentative="1">
      <w:start w:val="1"/>
      <w:numFmt w:val="bullet"/>
      <w:lvlText w:val="o"/>
      <w:lvlJc w:val="left"/>
      <w:pPr>
        <w:tabs>
          <w:tab w:val="num" w:pos="3600"/>
        </w:tabs>
        <w:ind w:left="3600" w:hanging="360"/>
      </w:pPr>
      <w:rPr>
        <w:rFonts w:ascii="Courier New" w:hAnsi="Courier New" w:cs="Courier New" w:hint="default"/>
      </w:rPr>
    </w:lvl>
    <w:lvl w:ilvl="5" w:tplc="714CF7AE" w:tentative="1">
      <w:start w:val="1"/>
      <w:numFmt w:val="bullet"/>
      <w:lvlText w:val=""/>
      <w:lvlJc w:val="left"/>
      <w:pPr>
        <w:tabs>
          <w:tab w:val="num" w:pos="4320"/>
        </w:tabs>
        <w:ind w:left="4320" w:hanging="360"/>
      </w:pPr>
      <w:rPr>
        <w:rFonts w:ascii="Wingdings" w:hAnsi="Wingdings" w:hint="default"/>
      </w:rPr>
    </w:lvl>
    <w:lvl w:ilvl="6" w:tplc="9724DD4E" w:tentative="1">
      <w:start w:val="1"/>
      <w:numFmt w:val="bullet"/>
      <w:lvlText w:val=""/>
      <w:lvlJc w:val="left"/>
      <w:pPr>
        <w:tabs>
          <w:tab w:val="num" w:pos="5040"/>
        </w:tabs>
        <w:ind w:left="5040" w:hanging="360"/>
      </w:pPr>
      <w:rPr>
        <w:rFonts w:ascii="Symbol" w:hAnsi="Symbol" w:hint="default"/>
      </w:rPr>
    </w:lvl>
    <w:lvl w:ilvl="7" w:tplc="BA70F82E" w:tentative="1">
      <w:start w:val="1"/>
      <w:numFmt w:val="bullet"/>
      <w:lvlText w:val="o"/>
      <w:lvlJc w:val="left"/>
      <w:pPr>
        <w:tabs>
          <w:tab w:val="num" w:pos="5760"/>
        </w:tabs>
        <w:ind w:left="5760" w:hanging="360"/>
      </w:pPr>
      <w:rPr>
        <w:rFonts w:ascii="Courier New" w:hAnsi="Courier New" w:cs="Courier New" w:hint="default"/>
      </w:rPr>
    </w:lvl>
    <w:lvl w:ilvl="8" w:tplc="7FD448F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6"/>
  </w:num>
  <w:num w:numId="3">
    <w:abstractNumId w:val="19"/>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5"/>
  </w:num>
  <w:num w:numId="6">
    <w:abstractNumId w:val="17"/>
  </w:num>
  <w:num w:numId="7">
    <w:abstractNumId w:val="11"/>
  </w:num>
  <w:num w:numId="8">
    <w:abstractNumId w:val="14"/>
  </w:num>
  <w:num w:numId="9">
    <w:abstractNumId w:val="13"/>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12"/>
    <w:rsid w:val="000654EA"/>
    <w:rsid w:val="000D6D31"/>
    <w:rsid w:val="000F4371"/>
    <w:rsid w:val="001254D6"/>
    <w:rsid w:val="00182FFF"/>
    <w:rsid w:val="001A7956"/>
    <w:rsid w:val="001B53D8"/>
    <w:rsid w:val="00211A66"/>
    <w:rsid w:val="002B4DFA"/>
    <w:rsid w:val="002E34AB"/>
    <w:rsid w:val="00316560"/>
    <w:rsid w:val="003B7B51"/>
    <w:rsid w:val="003F296E"/>
    <w:rsid w:val="00436D5A"/>
    <w:rsid w:val="005248F5"/>
    <w:rsid w:val="00603864"/>
    <w:rsid w:val="007B22F0"/>
    <w:rsid w:val="007B25FC"/>
    <w:rsid w:val="00814885"/>
    <w:rsid w:val="0085791D"/>
    <w:rsid w:val="00865C8A"/>
    <w:rsid w:val="009F752D"/>
    <w:rsid w:val="00A3433C"/>
    <w:rsid w:val="00B3527A"/>
    <w:rsid w:val="00B62F13"/>
    <w:rsid w:val="00BE2FF3"/>
    <w:rsid w:val="00BF133B"/>
    <w:rsid w:val="00C2389B"/>
    <w:rsid w:val="00C83BCC"/>
    <w:rsid w:val="00CB525D"/>
    <w:rsid w:val="00D32A9D"/>
    <w:rsid w:val="00E32012"/>
    <w:rsid w:val="00F40500"/>
    <w:rsid w:val="00F4535B"/>
    <w:rsid w:val="00F81407"/>
    <w:rsid w:val="00FB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12"/>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character" w:styleId="Hyperlink">
    <w:name w:val="Hyperlink"/>
    <w:basedOn w:val="DefaultParagraphFont"/>
    <w:uiPriority w:val="99"/>
    <w:unhideWhenUsed/>
    <w:rsid w:val="00E32012"/>
    <w:rPr>
      <w:color w:val="0000FF" w:themeColor="hyperlink"/>
      <w:u w:val="single"/>
    </w:rPr>
  </w:style>
  <w:style w:type="character" w:customStyle="1" w:styleId="FooterChar">
    <w:name w:val="Footer Char"/>
    <w:basedOn w:val="DefaultParagraphFont"/>
    <w:link w:val="Footer"/>
    <w:uiPriority w:val="99"/>
    <w:rsid w:val="00E32012"/>
    <w:rPr>
      <w:sz w:val="22"/>
    </w:rPr>
  </w:style>
  <w:style w:type="character" w:styleId="FootnoteReference">
    <w:name w:val="footnote reference"/>
    <w:basedOn w:val="DefaultParagraphFont"/>
    <w:uiPriority w:val="99"/>
    <w:semiHidden/>
    <w:unhideWhenUsed/>
    <w:rsid w:val="00E32012"/>
    <w:rPr>
      <w:vertAlign w:val="superscript"/>
    </w:rPr>
  </w:style>
  <w:style w:type="paragraph" w:styleId="CommentText">
    <w:name w:val="annotation text"/>
    <w:basedOn w:val="Normal"/>
    <w:link w:val="CommentTextChar"/>
    <w:uiPriority w:val="99"/>
    <w:semiHidden/>
    <w:unhideWhenUsed/>
    <w:rsid w:val="00BF133B"/>
    <w:pPr>
      <w:spacing w:line="240" w:lineRule="auto"/>
    </w:pPr>
    <w:rPr>
      <w:sz w:val="20"/>
    </w:rPr>
  </w:style>
  <w:style w:type="character" w:customStyle="1" w:styleId="CommentTextChar">
    <w:name w:val="Comment Text Char"/>
    <w:basedOn w:val="DefaultParagraphFont"/>
    <w:link w:val="CommentText"/>
    <w:uiPriority w:val="99"/>
    <w:semiHidden/>
    <w:rsid w:val="00BF133B"/>
  </w:style>
  <w:style w:type="character" w:styleId="CommentReference">
    <w:name w:val="annotation reference"/>
    <w:basedOn w:val="DefaultParagraphFont"/>
    <w:uiPriority w:val="99"/>
    <w:semiHidden/>
    <w:unhideWhenUsed/>
    <w:rsid w:val="00BF133B"/>
    <w:rPr>
      <w:sz w:val="16"/>
      <w:szCs w:val="16"/>
    </w:rPr>
  </w:style>
  <w:style w:type="paragraph" w:styleId="BalloonText">
    <w:name w:val="Balloon Text"/>
    <w:basedOn w:val="Normal"/>
    <w:link w:val="BalloonTextChar"/>
    <w:uiPriority w:val="99"/>
    <w:semiHidden/>
    <w:unhideWhenUsed/>
    <w:rsid w:val="00BF13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3B"/>
    <w:rPr>
      <w:rFonts w:ascii="Tahoma" w:hAnsi="Tahoma" w:cs="Tahoma"/>
      <w:sz w:val="16"/>
      <w:szCs w:val="16"/>
    </w:rPr>
  </w:style>
  <w:style w:type="paragraph" w:styleId="NoSpacing">
    <w:name w:val="No Spacing"/>
    <w:link w:val="NoSpacingChar"/>
    <w:uiPriority w:val="1"/>
    <w:qFormat/>
    <w:rsid w:val="000654E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654EA"/>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12"/>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character" w:styleId="Hyperlink">
    <w:name w:val="Hyperlink"/>
    <w:basedOn w:val="DefaultParagraphFont"/>
    <w:uiPriority w:val="99"/>
    <w:unhideWhenUsed/>
    <w:rsid w:val="00E32012"/>
    <w:rPr>
      <w:color w:val="0000FF" w:themeColor="hyperlink"/>
      <w:u w:val="single"/>
    </w:rPr>
  </w:style>
  <w:style w:type="character" w:customStyle="1" w:styleId="FooterChar">
    <w:name w:val="Footer Char"/>
    <w:basedOn w:val="DefaultParagraphFont"/>
    <w:link w:val="Footer"/>
    <w:uiPriority w:val="99"/>
    <w:rsid w:val="00E32012"/>
    <w:rPr>
      <w:sz w:val="22"/>
    </w:rPr>
  </w:style>
  <w:style w:type="character" w:styleId="FootnoteReference">
    <w:name w:val="footnote reference"/>
    <w:basedOn w:val="DefaultParagraphFont"/>
    <w:uiPriority w:val="99"/>
    <w:semiHidden/>
    <w:unhideWhenUsed/>
    <w:rsid w:val="00E32012"/>
    <w:rPr>
      <w:vertAlign w:val="superscript"/>
    </w:rPr>
  </w:style>
  <w:style w:type="paragraph" w:styleId="CommentText">
    <w:name w:val="annotation text"/>
    <w:basedOn w:val="Normal"/>
    <w:link w:val="CommentTextChar"/>
    <w:uiPriority w:val="99"/>
    <w:semiHidden/>
    <w:unhideWhenUsed/>
    <w:rsid w:val="00BF133B"/>
    <w:pPr>
      <w:spacing w:line="240" w:lineRule="auto"/>
    </w:pPr>
    <w:rPr>
      <w:sz w:val="20"/>
    </w:rPr>
  </w:style>
  <w:style w:type="character" w:customStyle="1" w:styleId="CommentTextChar">
    <w:name w:val="Comment Text Char"/>
    <w:basedOn w:val="DefaultParagraphFont"/>
    <w:link w:val="CommentText"/>
    <w:uiPriority w:val="99"/>
    <w:semiHidden/>
    <w:rsid w:val="00BF133B"/>
  </w:style>
  <w:style w:type="character" w:styleId="CommentReference">
    <w:name w:val="annotation reference"/>
    <w:basedOn w:val="DefaultParagraphFont"/>
    <w:uiPriority w:val="99"/>
    <w:semiHidden/>
    <w:unhideWhenUsed/>
    <w:rsid w:val="00BF133B"/>
    <w:rPr>
      <w:sz w:val="16"/>
      <w:szCs w:val="16"/>
    </w:rPr>
  </w:style>
  <w:style w:type="paragraph" w:styleId="BalloonText">
    <w:name w:val="Balloon Text"/>
    <w:basedOn w:val="Normal"/>
    <w:link w:val="BalloonTextChar"/>
    <w:uiPriority w:val="99"/>
    <w:semiHidden/>
    <w:unhideWhenUsed/>
    <w:rsid w:val="00BF13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3B"/>
    <w:rPr>
      <w:rFonts w:ascii="Tahoma" w:hAnsi="Tahoma" w:cs="Tahoma"/>
      <w:sz w:val="16"/>
      <w:szCs w:val="16"/>
    </w:rPr>
  </w:style>
  <w:style w:type="paragraph" w:styleId="NoSpacing">
    <w:name w:val="No Spacing"/>
    <w:link w:val="NoSpacingChar"/>
    <w:uiPriority w:val="1"/>
    <w:qFormat/>
    <w:rsid w:val="000654E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654EA"/>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facebook.com/NIHAreaProgram" TargetMode="External"/><Relationship Id="rId4" Type="http://schemas.microsoft.com/office/2007/relationships/stylesWithEffects" Target="stylesWithEffects.xml"/><Relationship Id="rId9" Type="http://schemas.openxmlformats.org/officeDocument/2006/relationships/hyperlink" Target="https://www.facebook.com/NIHAreaProgra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C84C23CDD0489BAEA9D75055961334"/>
        <w:category>
          <w:name w:val="General"/>
          <w:gallery w:val="placeholder"/>
        </w:category>
        <w:types>
          <w:type w:val="bbPlcHdr"/>
        </w:types>
        <w:behaviors>
          <w:behavior w:val="content"/>
        </w:behaviors>
        <w:guid w:val="{D0A44DC5-AD54-46B2-85C8-6A1A219A636E}"/>
      </w:docPartPr>
      <w:docPartBody>
        <w:p w:rsidR="005672F0" w:rsidRDefault="00CA690E" w:rsidP="00CA690E">
          <w:pPr>
            <w:pStyle w:val="80C84C23CDD0489BAEA9D75055961334"/>
          </w:pPr>
          <w:r>
            <w:rPr>
              <w:rFonts w:asciiTheme="majorHAnsi" w:eastAsiaTheme="majorEastAsia" w:hAnsiTheme="majorHAnsi" w:cstheme="majorBidi"/>
              <w:caps/>
            </w:rPr>
            <w:t>[Type the company name]</w:t>
          </w:r>
        </w:p>
      </w:docPartBody>
    </w:docPart>
    <w:docPart>
      <w:docPartPr>
        <w:name w:val="1D19A7EA52CE4A6AB20ECA4698C92E1C"/>
        <w:category>
          <w:name w:val="General"/>
          <w:gallery w:val="placeholder"/>
        </w:category>
        <w:types>
          <w:type w:val="bbPlcHdr"/>
        </w:types>
        <w:behaviors>
          <w:behavior w:val="content"/>
        </w:behaviors>
        <w:guid w:val="{CE56BF7C-B416-4F1B-9A58-3CBF217C1908}"/>
      </w:docPartPr>
      <w:docPartBody>
        <w:p w:rsidR="005672F0" w:rsidRDefault="00CA690E" w:rsidP="00CA690E">
          <w:pPr>
            <w:pStyle w:val="1D19A7EA52CE4A6AB20ECA4698C92E1C"/>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0E"/>
    <w:rsid w:val="001214BB"/>
    <w:rsid w:val="00481CD9"/>
    <w:rsid w:val="005672F0"/>
    <w:rsid w:val="00AF2D83"/>
    <w:rsid w:val="00CA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C84C23CDD0489BAEA9D75055961334">
    <w:name w:val="80C84C23CDD0489BAEA9D75055961334"/>
    <w:rsid w:val="00CA690E"/>
  </w:style>
  <w:style w:type="paragraph" w:customStyle="1" w:styleId="1D19A7EA52CE4A6AB20ECA4698C92E1C">
    <w:name w:val="1D19A7EA52CE4A6AB20ECA4698C92E1C"/>
    <w:rsid w:val="00CA690E"/>
  </w:style>
  <w:style w:type="paragraph" w:customStyle="1" w:styleId="E9C4C189B1D944A9954927AA08D81A96">
    <w:name w:val="E9C4C189B1D944A9954927AA08D81A96"/>
    <w:rsid w:val="00CA690E"/>
  </w:style>
  <w:style w:type="paragraph" w:customStyle="1" w:styleId="04FFB4A9F7DE48EEADDEFF5DAC6406F3">
    <w:name w:val="04FFB4A9F7DE48EEADDEFF5DAC6406F3"/>
    <w:rsid w:val="00CA690E"/>
  </w:style>
  <w:style w:type="paragraph" w:customStyle="1" w:styleId="A76B9B857D58401ABD762D02700A3CA7">
    <w:name w:val="A76B9B857D58401ABD762D02700A3CA7"/>
    <w:rsid w:val="00CA690E"/>
  </w:style>
  <w:style w:type="paragraph" w:customStyle="1" w:styleId="2775C5BAE7874FD3AC64FDFB863F4AFE">
    <w:name w:val="2775C5BAE7874FD3AC64FDFB863F4AFE"/>
    <w:rsid w:val="00CA69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C84C23CDD0489BAEA9D75055961334">
    <w:name w:val="80C84C23CDD0489BAEA9D75055961334"/>
    <w:rsid w:val="00CA690E"/>
  </w:style>
  <w:style w:type="paragraph" w:customStyle="1" w:styleId="1D19A7EA52CE4A6AB20ECA4698C92E1C">
    <w:name w:val="1D19A7EA52CE4A6AB20ECA4698C92E1C"/>
    <w:rsid w:val="00CA690E"/>
  </w:style>
  <w:style w:type="paragraph" w:customStyle="1" w:styleId="E9C4C189B1D944A9954927AA08D81A96">
    <w:name w:val="E9C4C189B1D944A9954927AA08D81A96"/>
    <w:rsid w:val="00CA690E"/>
  </w:style>
  <w:style w:type="paragraph" w:customStyle="1" w:styleId="04FFB4A9F7DE48EEADDEFF5DAC6406F3">
    <w:name w:val="04FFB4A9F7DE48EEADDEFF5DAC6406F3"/>
    <w:rsid w:val="00CA690E"/>
  </w:style>
  <w:style w:type="paragraph" w:customStyle="1" w:styleId="A76B9B857D58401ABD762D02700A3CA7">
    <w:name w:val="A76B9B857D58401ABD762D02700A3CA7"/>
    <w:rsid w:val="00CA690E"/>
  </w:style>
  <w:style w:type="paragraph" w:customStyle="1" w:styleId="2775C5BAE7874FD3AC64FDFB863F4AFE">
    <w:name w:val="2775C5BAE7874FD3AC64FDFB863F4AFE"/>
    <w:rsid w:val="00CA6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92BAA-2241-48B9-90EE-4CEB2410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1D1ED0CB.dotm</Template>
  <TotalTime>0</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Attachment 8</vt:lpstr>
    </vt:vector>
  </TitlesOfParts>
  <Company>NIH Office of the Director (OD)</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8</dc:title>
  <dc:subject>Survey Introductory E-mails</dc:subject>
  <dc:creator>Awardees</dc:creator>
  <cp:lastModifiedBy>Jocelyn Marrow</cp:lastModifiedBy>
  <cp:revision>2</cp:revision>
  <cp:lastPrinted>2008-08-25T17:38:00Z</cp:lastPrinted>
  <dcterms:created xsi:type="dcterms:W3CDTF">2014-10-03T17:01:00Z</dcterms:created>
  <dcterms:modified xsi:type="dcterms:W3CDTF">2014-10-03T17:01:00Z</dcterms:modified>
</cp:coreProperties>
</file>