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A50" w:rsidRDefault="000470ED">
      <w:pPr>
        <w:pStyle w:val="Heading1"/>
      </w:pPr>
      <w:r>
        <w:rPr>
          <w:noProof/>
          <w:sz w:val="20"/>
        </w:rPr>
        <w:drawing>
          <wp:anchor distT="0" distB="0" distL="114300" distR="114300" simplePos="0" relativeHeight="251660288" behindDoc="0" locked="0" layoutInCell="1" allowOverlap="1">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9"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00316731">
        <w:rPr>
          <w:noProof/>
        </w:rPr>
        <w:pict>
          <v:line id="_x0000_s1029" style="position:absolute;left:0;text-align:left;flip:y;z-index:251655168;mso-position-horizontal-relative:text;mso-position-vertical-relative:text" from="6pt,-5.9pt" to="528pt,-5.9pt" strokecolor="blue" strokeweight="2.25pt"/>
        </w:pict>
      </w:r>
      <w:r w:rsidR="00453A50">
        <w:t>Memorandum</w:t>
      </w:r>
    </w:p>
    <w:p w:rsidR="00453A50" w:rsidRDefault="00453A50">
      <w:pPr>
        <w:ind w:right="-540"/>
      </w:pPr>
    </w:p>
    <w:p w:rsidR="00453A50" w:rsidRPr="00690A39" w:rsidRDefault="00316731" w:rsidP="006710C7">
      <w:pPr>
        <w:ind w:right="-540"/>
      </w:pPr>
      <w:r>
        <w:rPr>
          <w:noProof/>
        </w:rPr>
        <w:pict>
          <v:shapetype id="_x0000_t202" coordsize="21600,21600" o:spt="202" path="m,l,21600r21600,l21600,xe">
            <v:stroke joinstyle="miter"/>
            <v:path gradientshapeok="t" o:connecttype="rect"/>
          </v:shapetype>
          <v:shape id="_x0000_s1030" type="#_x0000_t202" style="position:absolute;margin-left:-60pt;margin-top:.2pt;width:48pt;height:18pt;z-index:251656192" filled="f" stroked="f">
            <v:textbox style="mso-next-textbox:#_x0000_s1030">
              <w:txbxContent>
                <w:p w:rsidR="006D76DC" w:rsidRDefault="006D76DC">
                  <w:pPr>
                    <w:rPr>
                      <w:color w:val="0000FF"/>
                    </w:rPr>
                  </w:pPr>
                  <w:r>
                    <w:rPr>
                      <w:color w:val="0000FF"/>
                    </w:rPr>
                    <w:t>Date</w:t>
                  </w:r>
                </w:p>
                <w:p w:rsidR="006D76DC" w:rsidRDefault="006D76DC">
                  <w:r>
                    <w:t>d</w:t>
                  </w:r>
                </w:p>
              </w:txbxContent>
            </v:textbox>
          </v:shape>
        </w:pict>
      </w:r>
      <w:r w:rsidR="00DF5C67" w:rsidRPr="004E0649">
        <w:fldChar w:fldCharType="begin"/>
      </w:r>
      <w:r w:rsidR="00DF5C67" w:rsidRPr="004E0649">
        <w:instrText xml:space="preserve"> SET TDATE </w:instrText>
      </w:r>
      <w:r>
        <w:fldChar w:fldCharType="begin"/>
      </w:r>
      <w:r>
        <w:instrText xml:space="preserve"> FILLIN  "What is today's date?" \d MISSING  \* MERGEFORMAT </w:instrText>
      </w:r>
      <w:r>
        <w:fldChar w:fldCharType="separate"/>
      </w:r>
      <w:r>
        <w:instrText>March 7th, 2014</w:instrText>
      </w:r>
      <w:r>
        <w:fldChar w:fldCharType="end"/>
      </w:r>
      <w:r w:rsidR="00DF5C67" w:rsidRPr="004E0649">
        <w:instrText xml:space="preserve"> </w:instrText>
      </w:r>
      <w:r w:rsidR="00DF5C67" w:rsidRPr="004E0649">
        <w:fldChar w:fldCharType="separate"/>
      </w:r>
      <w:bookmarkStart w:id="0" w:name="TDATE"/>
      <w:r>
        <w:rPr>
          <w:noProof/>
        </w:rPr>
        <w:t>March 7th, 2014</w:t>
      </w:r>
      <w:bookmarkEnd w:id="0"/>
      <w:r w:rsidR="00DF5C67" w:rsidRPr="004E0649">
        <w:fldChar w:fldCharType="end"/>
      </w:r>
      <w:r>
        <w:fldChar w:fldCharType="begin"/>
      </w:r>
      <w:r>
        <w:instrText xml:space="preserve"> REF TDATE  \* MERGEFORMAT </w:instrText>
      </w:r>
      <w:r>
        <w:fldChar w:fldCharType="separate"/>
      </w:r>
      <w:r>
        <w:rPr>
          <w:noProof/>
        </w:rPr>
        <w:t>March 7th, 2014</w:t>
      </w:r>
      <w:r>
        <w:rPr>
          <w:noProof/>
        </w:rPr>
        <w:fldChar w:fldCharType="end"/>
      </w:r>
    </w:p>
    <w:p w:rsidR="00453A50" w:rsidRDefault="00453A50"/>
    <w:p w:rsidR="00453A50" w:rsidRDefault="00316731">
      <w:r>
        <w:rPr>
          <w:noProof/>
          <w:sz w:val="20"/>
        </w:rPr>
        <w:pict>
          <v:shape id="_x0000_s1031" type="#_x0000_t202" style="position:absolute;margin-left:-60pt;margin-top:8.6pt;width:48pt;height:18pt;z-index:251657216" filled="f" stroked="f">
            <v:textbox>
              <w:txbxContent>
                <w:p w:rsidR="006D76DC" w:rsidRDefault="006D76DC">
                  <w:pPr>
                    <w:rPr>
                      <w:color w:val="0000FF"/>
                    </w:rPr>
                  </w:pPr>
                  <w:r>
                    <w:rPr>
                      <w:color w:val="0000FF"/>
                    </w:rPr>
                    <w:t>From</w:t>
                  </w:r>
                </w:p>
              </w:txbxContent>
            </v:textbox>
          </v:shape>
        </w:pict>
      </w:r>
    </w:p>
    <w:p w:rsidR="009B5341" w:rsidRDefault="001A6D45" w:rsidP="002D716C">
      <w:pPr>
        <w:autoSpaceDE w:val="0"/>
        <w:autoSpaceDN w:val="0"/>
        <w:adjustRightInd w:val="0"/>
      </w:pPr>
      <w:r>
        <w:t>James Peterson</w:t>
      </w:r>
      <w:r w:rsidR="002008D6">
        <w:t xml:space="preserve">, </w:t>
      </w:r>
      <w:r>
        <w:t>PhD</w:t>
      </w:r>
    </w:p>
    <w:p w:rsidR="002D716C" w:rsidRDefault="00E40B10" w:rsidP="002D716C">
      <w:pPr>
        <w:autoSpaceDE w:val="0"/>
        <w:autoSpaceDN w:val="0"/>
        <w:adjustRightInd w:val="0"/>
      </w:pPr>
      <w:r>
        <w:t>IRB-</w:t>
      </w:r>
      <w:r w:rsidR="005C3B50">
        <w:t>C</w:t>
      </w:r>
      <w:r>
        <w:t xml:space="preserve"> Administrator</w:t>
      </w:r>
      <w:r w:rsidR="002008D6">
        <w:t>,</w:t>
      </w:r>
      <w:r w:rsidR="008B0DD8">
        <w:t xml:space="preserve"> </w:t>
      </w:r>
      <w:r w:rsidR="002D716C">
        <w:t>Human Research Protection Office</w:t>
      </w:r>
    </w:p>
    <w:p w:rsidR="00453A50" w:rsidRDefault="00316731">
      <w:r>
        <w:rPr>
          <w:noProof/>
          <w:sz w:val="20"/>
        </w:rPr>
        <w:pict>
          <v:shape id="_x0000_s1032" type="#_x0000_t202" style="position:absolute;margin-left:-60pt;margin-top:12.2pt;width:54pt;height:27pt;z-index:251658240" filled="f" stroked="f">
            <v:textbox>
              <w:txbxContent>
                <w:p w:rsidR="006D76DC" w:rsidRDefault="006D76DC">
                  <w:pPr>
                    <w:rPr>
                      <w:color w:val="0000FF"/>
                    </w:rPr>
                  </w:pPr>
                  <w:r>
                    <w:rPr>
                      <w:color w:val="0000FF"/>
                    </w:rPr>
                    <w:t>Subject</w:t>
                  </w:r>
                </w:p>
              </w:txbxContent>
            </v:textbox>
          </v:shape>
        </w:pict>
      </w:r>
    </w:p>
    <w:p w:rsidR="00B03999" w:rsidRDefault="00B03999" w:rsidP="006710C7">
      <w:r w:rsidRPr="00B122EF">
        <w:t xml:space="preserve">IRB Approval of </w:t>
      </w:r>
      <w:r w:rsidR="002C2D69">
        <w:t xml:space="preserve">New </w:t>
      </w:r>
      <w:r w:rsidRPr="00B122EF">
        <w:t xml:space="preserve">CDC Protocol </w:t>
      </w:r>
      <w:r w:rsidR="002008D6">
        <w:t>#</w:t>
      </w:r>
      <w:r w:rsidR="00DF5C67" w:rsidRPr="004E0649">
        <w:fldChar w:fldCharType="begin"/>
      </w:r>
      <w:r w:rsidR="00DF5C67" w:rsidRPr="004E0649">
        <w:instrText xml:space="preserve"> SET PNUMBER </w:instrText>
      </w:r>
      <w:r w:rsidR="00316731">
        <w:fldChar w:fldCharType="begin"/>
      </w:r>
      <w:r w:rsidR="00316731">
        <w:instrText xml:space="preserve"> FILLIN  "What is the protocol number?" \d MISSING  \* MERGEFORMAT </w:instrText>
      </w:r>
      <w:r w:rsidR="00316731">
        <w:fldChar w:fldCharType="separate"/>
      </w:r>
      <w:r w:rsidR="00316731">
        <w:instrText>6491</w:instrText>
      </w:r>
      <w:r w:rsidR="00316731">
        <w:fldChar w:fldCharType="end"/>
      </w:r>
      <w:r w:rsidR="00DF5C67" w:rsidRPr="004E0649">
        <w:instrText xml:space="preserve"> </w:instrText>
      </w:r>
      <w:r w:rsidR="00DF5C67" w:rsidRPr="004E0649">
        <w:fldChar w:fldCharType="separate"/>
      </w:r>
      <w:bookmarkStart w:id="1" w:name="PNUMBER"/>
      <w:r w:rsidR="00316731">
        <w:rPr>
          <w:noProof/>
        </w:rPr>
        <w:t>6491</w:t>
      </w:r>
      <w:bookmarkEnd w:id="1"/>
      <w:r w:rsidR="00DF5C67" w:rsidRPr="004E0649">
        <w:fldChar w:fldCharType="end"/>
      </w:r>
      <w:r w:rsidR="00316731">
        <w:fldChar w:fldCharType="begin"/>
      </w:r>
      <w:r w:rsidR="00316731">
        <w:instrText xml:space="preserve"> REF PNUMBER  \* MERGEFORMAT </w:instrText>
      </w:r>
      <w:r w:rsidR="00316731">
        <w:fldChar w:fldCharType="separate"/>
      </w:r>
      <w:r w:rsidR="00316731">
        <w:rPr>
          <w:noProof/>
        </w:rPr>
        <w:t>6491</w:t>
      </w:r>
      <w:r w:rsidR="00316731">
        <w:rPr>
          <w:noProof/>
        </w:rPr>
        <w:fldChar w:fldCharType="end"/>
      </w:r>
      <w:r w:rsidR="00FD68E5">
        <w:t>.0</w:t>
      </w:r>
      <w:r w:rsidRPr="00B122EF">
        <w:t xml:space="preserve">, </w:t>
      </w:r>
      <w:r w:rsidR="002008D6">
        <w:t>"</w:t>
      </w:r>
      <w:r w:rsidR="00DF5C67" w:rsidRPr="004E0649">
        <w:fldChar w:fldCharType="begin"/>
      </w:r>
      <w:r w:rsidR="00DF5C67" w:rsidRPr="004E0649">
        <w:instrText xml:space="preserve"> SET PTITLE </w:instrText>
      </w:r>
      <w:r w:rsidR="00316731">
        <w:fldChar w:fldCharType="begin"/>
      </w:r>
      <w:r w:rsidR="00316731">
        <w:instrText xml:space="preserve"> FILLIN  "What is the protocol title?" \d MISSING  \* MERGEFORMAT  </w:instrText>
      </w:r>
      <w:r w:rsidR="00316731">
        <w:fldChar w:fldCharType="separate"/>
      </w:r>
      <w:r w:rsidR="00316731">
        <w:instrText>Impact of state and local radon policies on home buyers and real estate agents — implications for developing radon policies</w:instrText>
      </w:r>
      <w:r w:rsidR="00316731">
        <w:fldChar w:fldCharType="end"/>
      </w:r>
      <w:r w:rsidR="00DF5C67" w:rsidRPr="004E0649">
        <w:instrText xml:space="preserve"> </w:instrText>
      </w:r>
      <w:r w:rsidR="00DF5C67" w:rsidRPr="004E0649">
        <w:fldChar w:fldCharType="separate"/>
      </w:r>
      <w:bookmarkStart w:id="2" w:name="PTITLE"/>
      <w:r w:rsidR="00316731">
        <w:rPr>
          <w:noProof/>
        </w:rPr>
        <w:t>Impact of state and local radon policies on home buyers and real estate agents — implications for developing radon policies</w:t>
      </w:r>
      <w:bookmarkEnd w:id="2"/>
      <w:r w:rsidR="00DF5C67" w:rsidRPr="004E0649">
        <w:fldChar w:fldCharType="end"/>
      </w:r>
      <w:r w:rsidR="00316731">
        <w:fldChar w:fldCharType="begin"/>
      </w:r>
      <w:r w:rsidR="00316731">
        <w:instrText xml:space="preserve"> REF PTITLE  \* MERGEFORMAT </w:instrText>
      </w:r>
      <w:r w:rsidR="00316731">
        <w:fldChar w:fldCharType="separate"/>
      </w:r>
      <w:r w:rsidR="00316731">
        <w:rPr>
          <w:noProof/>
        </w:rPr>
        <w:t>Impact of state and local radon policies on home buyers and real estate agents — implications for developing radon policies</w:t>
      </w:r>
      <w:r w:rsidR="00316731">
        <w:rPr>
          <w:noProof/>
        </w:rPr>
        <w:fldChar w:fldCharType="end"/>
      </w:r>
      <w:r w:rsidR="002008D6" w:rsidRPr="00B122EF">
        <w:t>"</w:t>
      </w:r>
      <w:r>
        <w:t xml:space="preserve"> </w:t>
      </w:r>
      <w:r w:rsidRPr="00B122EF">
        <w:t>(Expedited)</w:t>
      </w:r>
    </w:p>
    <w:p w:rsidR="00453A50" w:rsidRDefault="00316731">
      <w:r>
        <w:rPr>
          <w:noProof/>
          <w:sz w:val="20"/>
        </w:rPr>
        <w:pict>
          <v:shape id="_x0000_s1033" type="#_x0000_t202" style="position:absolute;margin-left:-60pt;margin-top:11.6pt;width:42pt;height:18pt;z-index:251659264" filled="f" stroked="f">
            <v:textbox>
              <w:txbxContent>
                <w:p w:rsidR="006D76DC" w:rsidRDefault="006D76DC">
                  <w:pPr>
                    <w:rPr>
                      <w:color w:val="0000FF"/>
                    </w:rPr>
                  </w:pPr>
                  <w:r>
                    <w:rPr>
                      <w:color w:val="0000FF"/>
                    </w:rPr>
                    <w:t>To</w:t>
                  </w:r>
                </w:p>
              </w:txbxContent>
            </v:textbox>
          </v:shape>
        </w:pict>
      </w:r>
    </w:p>
    <w:p w:rsidR="00DF5C67" w:rsidRPr="004E0649" w:rsidRDefault="00316731" w:rsidP="00DF5C67">
      <w:r>
        <w:fldChar w:fldCharType="begin"/>
      </w:r>
      <w:r>
        <w:instrText xml:space="preserve"> FILLIN  "Who is the Primary Investigator?" \d MISSING  \* MERGEFORMAT </w:instrText>
      </w:r>
      <w:r>
        <w:fldChar w:fldCharType="separate"/>
      </w:r>
      <w:r>
        <w:t>Antonio Neri, MD, MPH</w:t>
      </w:r>
      <w:r>
        <w:fldChar w:fldCharType="end"/>
      </w:r>
    </w:p>
    <w:p w:rsidR="001A6D45" w:rsidRDefault="00316731" w:rsidP="00DF5C67">
      <w:r>
        <w:fldChar w:fldCharType="begin"/>
      </w:r>
      <w:r>
        <w:instrText xml:space="preserve"> FILLIN  "Wha</w:instrText>
      </w:r>
      <w:r>
        <w:instrText xml:space="preserve">t is the PI's center/office?" \d MISSING  \* MERGEFORMAT </w:instrText>
      </w:r>
      <w:r>
        <w:fldChar w:fldCharType="separate"/>
      </w:r>
      <w:r>
        <w:t>NCCDPHP</w:t>
      </w:r>
      <w:r>
        <w:fldChar w:fldCharType="end"/>
      </w:r>
    </w:p>
    <w:p w:rsidR="00A031CA" w:rsidRDefault="00A031CA"/>
    <w:p w:rsidR="00AA0F1B" w:rsidRDefault="002C2D69" w:rsidP="00AA0F1B">
      <w:pPr>
        <w:autoSpaceDE w:val="0"/>
        <w:autoSpaceDN w:val="0"/>
        <w:adjustRightInd w:val="0"/>
      </w:pPr>
      <w:r>
        <w:t>CDC’s IRB</w:t>
      </w:r>
      <w:r w:rsidR="00FD68E5">
        <w:t xml:space="preserve"> </w:t>
      </w:r>
      <w:r w:rsidR="005C3B50">
        <w:t>C</w:t>
      </w:r>
      <w:r w:rsidR="00FD68E5">
        <w:t xml:space="preserve"> </w:t>
      </w:r>
      <w:r w:rsidRPr="007305EF">
        <w:t xml:space="preserve">has </w:t>
      </w:r>
      <w:r>
        <w:t xml:space="preserve">reviewed the request for approval of new protocol </w:t>
      </w:r>
      <w:r w:rsidR="002008D6" w:rsidRPr="00316731">
        <w:t>#</w:t>
      </w:r>
      <w:r w:rsidR="00316731" w:rsidRPr="00316731">
        <w:fldChar w:fldCharType="begin"/>
      </w:r>
      <w:r w:rsidR="00316731" w:rsidRPr="00316731">
        <w:instrText xml:space="preserve"> REF PNUMBER  \* MERGEFORMAT </w:instrText>
      </w:r>
      <w:r w:rsidR="00316731" w:rsidRPr="00316731">
        <w:fldChar w:fldCharType="separate"/>
      </w:r>
      <w:r w:rsidR="00316731" w:rsidRPr="00316731">
        <w:rPr>
          <w:noProof/>
        </w:rPr>
        <w:t>6491</w:t>
      </w:r>
      <w:r w:rsidR="00316731" w:rsidRPr="00316731">
        <w:rPr>
          <w:noProof/>
        </w:rPr>
        <w:fldChar w:fldCharType="end"/>
      </w:r>
      <w:r w:rsidR="00FD68E5" w:rsidRPr="00316731">
        <w:t>.0</w:t>
      </w:r>
      <w:r w:rsidRPr="00316731">
        <w:t xml:space="preserve">, </w:t>
      </w:r>
      <w:r w:rsidR="002008D6" w:rsidRPr="00316731">
        <w:t>“</w:t>
      </w:r>
      <w:r w:rsidR="00316731" w:rsidRPr="00316731">
        <w:fldChar w:fldCharType="begin"/>
      </w:r>
      <w:r w:rsidR="00316731" w:rsidRPr="00316731">
        <w:instrText xml:space="preserve"> REF  PTITLE  \* MERGEFORMAT </w:instrText>
      </w:r>
      <w:r w:rsidR="00316731" w:rsidRPr="00316731">
        <w:fldChar w:fldCharType="separate"/>
      </w:r>
      <w:r w:rsidR="00316731" w:rsidRPr="00316731">
        <w:rPr>
          <w:bCs/>
        </w:rPr>
        <w:t>Impact</w:t>
      </w:r>
      <w:r w:rsidR="00316731" w:rsidRPr="00316731">
        <w:rPr>
          <w:noProof/>
        </w:rPr>
        <w:t xml:space="preserve"> of state and local radon policies on home buyers and real estate agents — implications for developing radon policies</w:t>
      </w:r>
      <w:r w:rsidR="00316731" w:rsidRPr="00316731">
        <w:rPr>
          <w:bCs/>
        </w:rPr>
        <w:fldChar w:fldCharType="end"/>
      </w:r>
      <w:r>
        <w:t xml:space="preserve">” and has </w:t>
      </w:r>
      <w:r w:rsidRPr="007305EF">
        <w:t xml:space="preserve">approved </w:t>
      </w:r>
      <w:r>
        <w:t xml:space="preserve">the protocol </w:t>
      </w:r>
      <w:r w:rsidRPr="007305EF">
        <w:t>for the maximum allowable period of one year</w:t>
      </w:r>
      <w:r>
        <w:t xml:space="preserve">.  </w:t>
      </w:r>
      <w:r w:rsidRPr="00FD68E5">
        <w:rPr>
          <w:b/>
        </w:rPr>
        <w:t xml:space="preserve">CDC IRB approval will expire on </w:t>
      </w:r>
      <w:r w:rsidR="00DF5C67" w:rsidRPr="004E0649">
        <w:fldChar w:fldCharType="begin"/>
      </w:r>
      <w:r w:rsidR="00DF5C67" w:rsidRPr="004E0649">
        <w:instrText xml:space="preserve"> SET EXPIR </w:instrText>
      </w:r>
      <w:r w:rsidR="00316731">
        <w:fldChar w:fldCharType="begin"/>
      </w:r>
      <w:r w:rsidR="00316731">
        <w:instrText xml:space="preserve"> FILLIN  "What is the new expiration date?" \d MISSING  \* MERGEFORMAT </w:instrText>
      </w:r>
      <w:r w:rsidR="00316731">
        <w:fldChar w:fldCharType="separate"/>
      </w:r>
      <w:r w:rsidR="00316731">
        <w:instrText>3/6/2015</w:instrText>
      </w:r>
      <w:r w:rsidR="00316731">
        <w:fldChar w:fldCharType="end"/>
      </w:r>
      <w:r w:rsidR="00DF5C67" w:rsidRPr="004E0649">
        <w:instrText xml:space="preserve"> </w:instrText>
      </w:r>
      <w:r w:rsidR="00DF5C67" w:rsidRPr="004E0649">
        <w:fldChar w:fldCharType="separate"/>
      </w:r>
      <w:bookmarkStart w:id="3" w:name="EXPIR"/>
      <w:r w:rsidR="00316731">
        <w:rPr>
          <w:noProof/>
        </w:rPr>
        <w:t>3/6/2015</w:t>
      </w:r>
      <w:bookmarkEnd w:id="3"/>
      <w:r w:rsidR="00DF5C67" w:rsidRPr="004E0649">
        <w:fldChar w:fldCharType="end"/>
      </w:r>
      <w:r w:rsidR="00DF5C67" w:rsidRPr="004E0649">
        <w:fldChar w:fldCharType="begin"/>
      </w:r>
      <w:r w:rsidR="00DF5C67">
        <w:instrText xml:space="preserve"> REF EXPIR </w:instrText>
      </w:r>
      <w:r w:rsidR="00DF5C67" w:rsidRPr="004E0649">
        <w:fldChar w:fldCharType="separate"/>
      </w:r>
      <w:r w:rsidR="00316731">
        <w:rPr>
          <w:noProof/>
        </w:rPr>
        <w:t>3/6/2015</w:t>
      </w:r>
      <w:r w:rsidR="00DF5C67" w:rsidRPr="004E0649">
        <w:fldChar w:fldCharType="end"/>
      </w:r>
      <w:r w:rsidRPr="00FD68E5">
        <w:rPr>
          <w:b/>
        </w:rPr>
        <w:t>.</w:t>
      </w:r>
      <w:r w:rsidRPr="007305EF">
        <w:t xml:space="preserve">  The protocol was rev</w:t>
      </w:r>
      <w:bookmarkStart w:id="4" w:name="_GoBack"/>
      <w:bookmarkEnd w:id="4"/>
      <w:r w:rsidRPr="007305EF">
        <w:t>iewed in accordance with the expedited review process outlined in 45 CFR 46.110(b)(1), categor</w:t>
      </w:r>
      <w:r w:rsidR="002008D6">
        <w:t xml:space="preserve">ies </w:t>
      </w:r>
      <w:r w:rsidR="00316731">
        <w:fldChar w:fldCharType="begin"/>
      </w:r>
      <w:r w:rsidR="00316731">
        <w:instrText xml:space="preserve"> FILLIN  "What categories were used for review?" \d MISSING  \* MERGEFORMAT </w:instrText>
      </w:r>
      <w:r w:rsidR="00316731">
        <w:fldChar w:fldCharType="separate"/>
      </w:r>
      <w:r w:rsidR="00316731">
        <w:t>6 &amp; 7</w:t>
      </w:r>
      <w:r w:rsidR="00316731">
        <w:fldChar w:fldCharType="end"/>
      </w:r>
      <w:r w:rsidRPr="007305EF">
        <w:t xml:space="preserve">.  </w:t>
      </w:r>
      <w:r w:rsidR="00AA0F1B" w:rsidRPr="002D4C65">
        <w:t xml:space="preserve">The IRB determined that the study poses </w:t>
      </w:r>
      <w:r w:rsidR="00690A39">
        <w:t xml:space="preserve">no greater than </w:t>
      </w:r>
      <w:r w:rsidR="002008D6">
        <w:t>minimal risk</w:t>
      </w:r>
      <w:r w:rsidR="00AA0F1B">
        <w:t xml:space="preserve"> </w:t>
      </w:r>
      <w:r w:rsidR="00FD68E5">
        <w:t xml:space="preserve">to subjects and approved </w:t>
      </w:r>
      <w:r w:rsidR="00C30012">
        <w:t>the</w:t>
      </w:r>
      <w:r w:rsidR="00E40B10">
        <w:t xml:space="preserve"> </w:t>
      </w:r>
      <w:r w:rsidR="00591C90">
        <w:t xml:space="preserve">inclusion of </w:t>
      </w:r>
      <w:r w:rsidR="00012874">
        <w:t xml:space="preserve">pregnant women and </w:t>
      </w:r>
      <w:r w:rsidR="00E40B10">
        <w:t>children</w:t>
      </w:r>
      <w:r w:rsidR="00A10971">
        <w:t xml:space="preserve"> </w:t>
      </w:r>
      <w:r w:rsidR="00591C90">
        <w:t xml:space="preserve">under </w:t>
      </w:r>
      <w:r w:rsidR="00A10971">
        <w:t>45 CFR 46.404</w:t>
      </w:r>
      <w:r w:rsidR="00FD68E5">
        <w:t>.</w:t>
      </w:r>
    </w:p>
    <w:p w:rsidR="00012874" w:rsidRDefault="00012874" w:rsidP="0071786C">
      <w:pPr>
        <w:autoSpaceDE w:val="0"/>
        <w:autoSpaceDN w:val="0"/>
        <w:adjustRightInd w:val="0"/>
      </w:pPr>
    </w:p>
    <w:p w:rsidR="008C4679" w:rsidRPr="00B122EF" w:rsidRDefault="008C4679" w:rsidP="008C4679">
      <w:pPr>
        <w:pStyle w:val="PlainText"/>
        <w:rPr>
          <w:rFonts w:ascii="Times New Roman" w:hAnsi="Times New Roman" w:cs="Times New Roman"/>
        </w:rPr>
      </w:pPr>
      <w:r w:rsidRPr="00B122EF">
        <w:rPr>
          <w:rFonts w:ascii="Times New Roman" w:hAnsi="Times New Roman" w:cs="Times New Roman"/>
        </w:rPr>
        <w:t>If other institutions involved in this protocol are being awarded CDC funds through the CDC Procurement and Grants Office (PGO), you are required to send a copy of this IRB approval to the CDC PGO award specialist handling the award.  You are also required to verify with the award specialist that the awardee has provided PGO with the required documentation and has approval to begin or continue research involving human subjects as described in this protocol.</w:t>
      </w:r>
    </w:p>
    <w:p w:rsidR="008C4679" w:rsidRDefault="008C4679" w:rsidP="008C4679">
      <w:pPr>
        <w:autoSpaceDE w:val="0"/>
        <w:autoSpaceDN w:val="0"/>
        <w:adjustRightInd w:val="0"/>
      </w:pPr>
    </w:p>
    <w:p w:rsidR="008C4679" w:rsidRPr="00B122EF" w:rsidRDefault="008C4679" w:rsidP="008C4679">
      <w:pPr>
        <w:pStyle w:val="PlainText"/>
        <w:rPr>
          <w:rFonts w:ascii="Times New Roman" w:hAnsi="Times New Roman" w:cs="Times New Roman"/>
        </w:rPr>
      </w:pPr>
      <w:r w:rsidRPr="00B122EF">
        <w:rPr>
          <w:rFonts w:ascii="Times New Roman" w:hAnsi="Times New Roman" w:cs="Times New Roman"/>
        </w:rPr>
        <w:t xml:space="preserve">As a reminder, the IRB must review and approve all human subjects research protocols at intervals appropriate to the degree of risk, but not less than once per year.  There is no grace period beyond one year from the last IRB approval date.  It is ultimately your responsibility to submit your research protocol for continuation review and approval by the IRB along with available IRB approvals from all collaborators.  Please keep this approval in your protocol file as proof of IRB approval and as a reminder of the expiration date.  </w:t>
      </w:r>
      <w:r w:rsidRPr="00B122EF">
        <w:rPr>
          <w:rFonts w:ascii="Times New Roman" w:hAnsi="Times New Roman" w:cs="Times New Roman"/>
          <w:b/>
        </w:rPr>
        <w:t xml:space="preserve">To avoid lapses in approval of your research and the possible suspension of subject enrollment and/or termination of the protocol, please submit your continuation request along with all completed supporting documentation at least six weeks before the protocol's expiration date of </w:t>
      </w:r>
      <w:r w:rsidR="00DF5C67" w:rsidRPr="00544561">
        <w:rPr>
          <w:rFonts w:ascii="Times New Roman" w:hAnsi="Times New Roman" w:cs="Times New Roman"/>
          <w:b/>
        </w:rPr>
        <w:fldChar w:fldCharType="begin"/>
      </w:r>
      <w:r w:rsidR="00DF5C67" w:rsidRPr="00544561">
        <w:rPr>
          <w:rFonts w:ascii="Times New Roman" w:hAnsi="Times New Roman" w:cs="Times New Roman"/>
          <w:b/>
        </w:rPr>
        <w:instrText xml:space="preserve"> REF EXPIR  \* CHARFORMAT </w:instrText>
      </w:r>
      <w:r w:rsidR="00DF5C67" w:rsidRPr="00544561">
        <w:rPr>
          <w:rFonts w:ascii="Times New Roman" w:hAnsi="Times New Roman" w:cs="Times New Roman"/>
          <w:b/>
        </w:rPr>
        <w:fldChar w:fldCharType="separate"/>
      </w:r>
      <w:r w:rsidR="00316731" w:rsidRPr="00316731">
        <w:rPr>
          <w:rFonts w:ascii="Times New Roman" w:hAnsi="Times New Roman" w:cs="Times New Roman"/>
          <w:b/>
        </w:rPr>
        <w:t>3/6/2015</w:t>
      </w:r>
      <w:r w:rsidR="00DF5C67" w:rsidRPr="00544561">
        <w:rPr>
          <w:rFonts w:ascii="Times New Roman" w:hAnsi="Times New Roman" w:cs="Times New Roman"/>
          <w:b/>
        </w:rPr>
        <w:fldChar w:fldCharType="end"/>
      </w:r>
      <w:r w:rsidR="002008D6">
        <w:rPr>
          <w:rFonts w:ascii="Times New Roman" w:hAnsi="Times New Roman" w:cs="Times New Roman"/>
          <w:b/>
        </w:rPr>
        <w:t>.</w:t>
      </w:r>
    </w:p>
    <w:p w:rsidR="008C4679" w:rsidRDefault="008C4679" w:rsidP="008C4679">
      <w:pPr>
        <w:autoSpaceDE w:val="0"/>
        <w:autoSpaceDN w:val="0"/>
        <w:adjustRightInd w:val="0"/>
      </w:pPr>
    </w:p>
    <w:p w:rsidR="008C4679" w:rsidRPr="00B122EF" w:rsidRDefault="008C4679" w:rsidP="008C4679">
      <w:pPr>
        <w:pStyle w:val="PlainText"/>
        <w:rPr>
          <w:rFonts w:ascii="Times New Roman" w:hAnsi="Times New Roman" w:cs="Times New Roman"/>
          <w:b/>
        </w:rPr>
      </w:pPr>
      <w:r w:rsidRPr="00B122EF">
        <w:rPr>
          <w:rFonts w:ascii="Times New Roman" w:hAnsi="Times New Roman" w:cs="Times New Roman"/>
          <w:b/>
        </w:rPr>
        <w:t xml:space="preserve">Any problems of a serious nature must be brought to the immediate attention of the </w:t>
      </w:r>
      <w:r>
        <w:rPr>
          <w:rFonts w:ascii="Times New Roman" w:hAnsi="Times New Roman" w:cs="Times New Roman"/>
          <w:b/>
        </w:rPr>
        <w:t xml:space="preserve">CDC </w:t>
      </w:r>
      <w:r w:rsidRPr="00B122EF">
        <w:rPr>
          <w:rFonts w:ascii="Times New Roman" w:hAnsi="Times New Roman" w:cs="Times New Roman"/>
          <w:b/>
        </w:rPr>
        <w:t xml:space="preserve">IRB, and any proposed changes to the protocol should be submitted as an amendment to the protocol for </w:t>
      </w:r>
      <w:r>
        <w:rPr>
          <w:rFonts w:ascii="Times New Roman" w:hAnsi="Times New Roman" w:cs="Times New Roman"/>
          <w:b/>
        </w:rPr>
        <w:t xml:space="preserve">CDC </w:t>
      </w:r>
      <w:r w:rsidRPr="00B122EF">
        <w:rPr>
          <w:rFonts w:ascii="Times New Roman" w:hAnsi="Times New Roman" w:cs="Times New Roman"/>
          <w:b/>
        </w:rPr>
        <w:t xml:space="preserve">IRB approval </w:t>
      </w:r>
      <w:r w:rsidRPr="00B122EF">
        <w:rPr>
          <w:rFonts w:ascii="Times New Roman" w:hAnsi="Times New Roman" w:cs="Times New Roman"/>
          <w:b/>
          <w:u w:val="single"/>
        </w:rPr>
        <w:t>before</w:t>
      </w:r>
      <w:r w:rsidRPr="00B122EF">
        <w:rPr>
          <w:rFonts w:ascii="Times New Roman" w:hAnsi="Times New Roman" w:cs="Times New Roman"/>
          <w:b/>
        </w:rPr>
        <w:t xml:space="preserve"> they are implemented.</w:t>
      </w:r>
    </w:p>
    <w:p w:rsidR="008C4679" w:rsidRPr="00B122EF" w:rsidRDefault="008C4679" w:rsidP="008C4679">
      <w:pPr>
        <w:pStyle w:val="PlainText"/>
        <w:rPr>
          <w:rFonts w:ascii="Times New Roman" w:hAnsi="Times New Roman" w:cs="Times New Roman"/>
        </w:rPr>
      </w:pPr>
    </w:p>
    <w:p w:rsidR="008C4679" w:rsidRPr="00B122EF" w:rsidRDefault="008C4679" w:rsidP="008C4679">
      <w:pPr>
        <w:pStyle w:val="PlainText"/>
        <w:rPr>
          <w:rFonts w:ascii="Times New Roman" w:hAnsi="Times New Roman" w:cs="Times New Roman"/>
        </w:rPr>
      </w:pPr>
      <w:r w:rsidRPr="00B122EF">
        <w:rPr>
          <w:rFonts w:ascii="Times New Roman" w:hAnsi="Times New Roman" w:cs="Times New Roman"/>
        </w:rPr>
        <w:t xml:space="preserve">If you have any questions, please contact </w:t>
      </w:r>
      <w:r>
        <w:rPr>
          <w:rFonts w:ascii="Times New Roman" w:hAnsi="Times New Roman" w:cs="Times New Roman"/>
        </w:rPr>
        <w:t>your National Center Human Subjects Contact or the CDC Human Research Protection Office</w:t>
      </w:r>
      <w:r w:rsidR="00D85357">
        <w:rPr>
          <w:rFonts w:ascii="Times New Roman" w:hAnsi="Times New Roman" w:cs="Times New Roman"/>
        </w:rPr>
        <w:t xml:space="preserve"> at</w:t>
      </w:r>
      <w:r>
        <w:rPr>
          <w:rFonts w:ascii="Times New Roman" w:hAnsi="Times New Roman" w:cs="Times New Roman"/>
        </w:rPr>
        <w:t xml:space="preserve"> </w:t>
      </w:r>
      <w:r w:rsidRPr="00B122EF">
        <w:rPr>
          <w:rFonts w:ascii="Times New Roman" w:hAnsi="Times New Roman" w:cs="Times New Roman"/>
        </w:rPr>
        <w:t>(404) 639-</w:t>
      </w:r>
      <w:r w:rsidR="00D85357">
        <w:rPr>
          <w:rFonts w:ascii="Times New Roman" w:hAnsi="Times New Roman" w:cs="Times New Roman"/>
        </w:rPr>
        <w:t>7570</w:t>
      </w:r>
      <w:r>
        <w:rPr>
          <w:rFonts w:ascii="Times New Roman" w:hAnsi="Times New Roman" w:cs="Times New Roman"/>
        </w:rPr>
        <w:t xml:space="preserve"> </w:t>
      </w:r>
      <w:r w:rsidRPr="00B122EF">
        <w:rPr>
          <w:rFonts w:ascii="Times New Roman" w:hAnsi="Times New Roman" w:cs="Times New Roman"/>
        </w:rPr>
        <w:t xml:space="preserve">or e-mail: </w:t>
      </w:r>
      <w:hyperlink r:id="rId10" w:history="1">
        <w:r w:rsidRPr="00A86C67">
          <w:rPr>
            <w:rStyle w:val="Hyperlink"/>
            <w:rFonts w:ascii="Times New Roman" w:hAnsi="Times New Roman" w:cs="Times New Roman"/>
          </w:rPr>
          <w:t>huma@cdc.gov</w:t>
        </w:r>
      </w:hyperlink>
      <w:r>
        <w:rPr>
          <w:rFonts w:ascii="Times New Roman" w:hAnsi="Times New Roman" w:cs="Times New Roman"/>
        </w:rPr>
        <w:t xml:space="preserve">.  </w:t>
      </w:r>
    </w:p>
    <w:p w:rsidR="00A031CA" w:rsidRDefault="00A031CA"/>
    <w:p w:rsidR="008B0DD8" w:rsidRDefault="008B0DD8"/>
    <w:p w:rsidR="008B0DD8" w:rsidRDefault="008B0DD8">
      <w:r>
        <w:t>cc:</w:t>
      </w:r>
    </w:p>
    <w:p w:rsidR="00DF5C67" w:rsidRPr="004E0649" w:rsidRDefault="00DF5C67" w:rsidP="00DF5C67">
      <w:pPr>
        <w:pStyle w:val="PlainText"/>
        <w:rPr>
          <w:rFonts w:ascii="Times New Roman" w:hAnsi="Times New Roman" w:cs="Times New Roman"/>
        </w:rPr>
      </w:pPr>
      <w:r w:rsidRPr="004E0649">
        <w:rPr>
          <w:rFonts w:ascii="Times New Roman" w:hAnsi="Times New Roman" w:cs="Times New Roman"/>
        </w:rPr>
        <w:fldChar w:fldCharType="begin"/>
      </w:r>
      <w:r w:rsidRPr="004E0649">
        <w:rPr>
          <w:rFonts w:ascii="Times New Roman" w:hAnsi="Times New Roman" w:cs="Times New Roman"/>
        </w:rPr>
        <w:instrText xml:space="preserve"> FILLIN  "Copy which Human Subjects group?" \d MISSING </w:instrText>
      </w:r>
      <w:r w:rsidRPr="004E0649">
        <w:rPr>
          <w:rFonts w:ascii="Times New Roman" w:hAnsi="Times New Roman" w:cs="Times New Roman"/>
        </w:rPr>
        <w:fldChar w:fldCharType="separate"/>
      </w:r>
      <w:r w:rsidR="00316731">
        <w:rPr>
          <w:rFonts w:ascii="Times New Roman" w:hAnsi="Times New Roman" w:cs="Times New Roman"/>
        </w:rPr>
        <w:t>Joan Redmond Leonard</w:t>
      </w:r>
      <w:r w:rsidR="00316731">
        <w:rPr>
          <w:rFonts w:ascii="Times New Roman" w:hAnsi="Times New Roman" w:cs="Times New Roman"/>
        </w:rPr>
        <w:br/>
        <w:t>Amy Sandul, MPH</w:t>
      </w:r>
      <w:r w:rsidRPr="004E0649">
        <w:rPr>
          <w:rFonts w:ascii="Times New Roman" w:hAnsi="Times New Roman" w:cs="Times New Roman"/>
        </w:rPr>
        <w:fldChar w:fldCharType="end"/>
      </w:r>
    </w:p>
    <w:p w:rsidR="003435F0" w:rsidRDefault="00316731" w:rsidP="00DF5C67">
      <w:r>
        <w:fldChar w:fldCharType="begin"/>
      </w:r>
      <w:r>
        <w:instrText xml:space="preserve"> FILLIN  "Copy any additional contacts?" \d -----  </w:instrText>
      </w:r>
      <w:r>
        <w:fldChar w:fldCharType="end"/>
      </w:r>
    </w:p>
    <w:sectPr w:rsidR="003435F0" w:rsidSect="008021BA">
      <w:headerReference w:type="default" r:id="rId11"/>
      <w:footerReference w:type="default" r:id="rId12"/>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731" w:rsidRDefault="00316731">
      <w:r>
        <w:separator/>
      </w:r>
    </w:p>
  </w:endnote>
  <w:endnote w:type="continuationSeparator" w:id="0">
    <w:p w:rsidR="00316731" w:rsidRDefault="00316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6DC" w:rsidRDefault="006D76DC" w:rsidP="00A031CA">
    <w:pPr>
      <w:pStyle w:val="Footer"/>
      <w:jc w:val="center"/>
    </w:pPr>
  </w:p>
  <w:p w:rsidR="006D76DC" w:rsidRDefault="006D76DC" w:rsidP="00A031CA">
    <w:pPr>
      <w:pStyle w:val="Footer"/>
      <w:jc w:val="center"/>
    </w:pPr>
  </w:p>
  <w:p w:rsidR="006D76DC" w:rsidRDefault="006D76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731" w:rsidRDefault="00316731">
      <w:r>
        <w:separator/>
      </w:r>
    </w:p>
  </w:footnote>
  <w:footnote w:type="continuationSeparator" w:id="0">
    <w:p w:rsidR="00316731" w:rsidRDefault="003167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6DC" w:rsidRDefault="006D76DC">
    <w:pPr>
      <w:pStyle w:val="Header"/>
      <w:tabs>
        <w:tab w:val="clear" w:pos="8640"/>
        <w:tab w:val="right" w:pos="9960"/>
      </w:tabs>
      <w:ind w:right="-600"/>
      <w:jc w:val="right"/>
      <w:rPr>
        <w:color w:val="0000FF"/>
        <w:sz w:val="20"/>
      </w:rPr>
    </w:pPr>
    <w:r>
      <w:rPr>
        <w:color w:val="0000FF"/>
        <w:sz w:val="20"/>
      </w:rPr>
      <w:tab/>
      <w:t>Public Health Service</w:t>
    </w:r>
  </w:p>
  <w:p w:rsidR="006D76DC" w:rsidRDefault="006D76DC">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6D76DC" w:rsidRDefault="006D76DC">
    <w:pPr>
      <w:ind w:right="-600"/>
      <w:jc w:val="right"/>
      <w:rPr>
        <w:color w:val="0000FF"/>
        <w:sz w:val="18"/>
      </w:rPr>
    </w:pPr>
    <w:r>
      <w:rPr>
        <w:color w:val="0000FF"/>
        <w:sz w:val="18"/>
      </w:rPr>
      <w:t>and Prevention (CDC)</w:t>
    </w:r>
  </w:p>
  <w:p w:rsidR="006D76DC" w:rsidRDefault="006D76DC">
    <w:pPr>
      <w:pStyle w:val="Header"/>
      <w:tabs>
        <w:tab w:val="clear" w:pos="8640"/>
        <w:tab w:val="right" w:pos="9180"/>
      </w:tabs>
      <w:jc w:val="right"/>
      <w:rPr>
        <w:color w:val="0000FF"/>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B4A7E"/>
    <w:multiLevelType w:val="hybridMultilevel"/>
    <w:tmpl w:val="08FE4552"/>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2C4014"/>
    <w:multiLevelType w:val="hybridMultilevel"/>
    <w:tmpl w:val="F53479CE"/>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5"/>
  </w:num>
  <w:num w:numId="5">
    <w:abstractNumId w:val="2"/>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16731"/>
    <w:rsid w:val="0001151F"/>
    <w:rsid w:val="00012874"/>
    <w:rsid w:val="000470ED"/>
    <w:rsid w:val="000605D5"/>
    <w:rsid w:val="00091C0C"/>
    <w:rsid w:val="000B60AA"/>
    <w:rsid w:val="000D628F"/>
    <w:rsid w:val="000E355E"/>
    <w:rsid w:val="000E6587"/>
    <w:rsid w:val="00113DC5"/>
    <w:rsid w:val="001325B9"/>
    <w:rsid w:val="00154A4C"/>
    <w:rsid w:val="00160C8B"/>
    <w:rsid w:val="001A6D45"/>
    <w:rsid w:val="001C0B86"/>
    <w:rsid w:val="001D187D"/>
    <w:rsid w:val="002008D6"/>
    <w:rsid w:val="00231B59"/>
    <w:rsid w:val="00242203"/>
    <w:rsid w:val="0027678A"/>
    <w:rsid w:val="00283292"/>
    <w:rsid w:val="002B2968"/>
    <w:rsid w:val="002C2D69"/>
    <w:rsid w:val="002D716C"/>
    <w:rsid w:val="002E382E"/>
    <w:rsid w:val="002F310E"/>
    <w:rsid w:val="00316731"/>
    <w:rsid w:val="003435F0"/>
    <w:rsid w:val="003579A9"/>
    <w:rsid w:val="003856F7"/>
    <w:rsid w:val="003E394B"/>
    <w:rsid w:val="003F00BA"/>
    <w:rsid w:val="0041348A"/>
    <w:rsid w:val="00453A50"/>
    <w:rsid w:val="0049397B"/>
    <w:rsid w:val="004B7FD8"/>
    <w:rsid w:val="005050AD"/>
    <w:rsid w:val="00553E42"/>
    <w:rsid w:val="005567E5"/>
    <w:rsid w:val="005669F6"/>
    <w:rsid w:val="00591C90"/>
    <w:rsid w:val="005A5C96"/>
    <w:rsid w:val="005C3B50"/>
    <w:rsid w:val="005D16C8"/>
    <w:rsid w:val="00650905"/>
    <w:rsid w:val="00670705"/>
    <w:rsid w:val="006710C7"/>
    <w:rsid w:val="00690A39"/>
    <w:rsid w:val="00691E11"/>
    <w:rsid w:val="006D76DC"/>
    <w:rsid w:val="0071786C"/>
    <w:rsid w:val="007564B0"/>
    <w:rsid w:val="0079628B"/>
    <w:rsid w:val="007C3D9D"/>
    <w:rsid w:val="008021BA"/>
    <w:rsid w:val="0083455B"/>
    <w:rsid w:val="008556F4"/>
    <w:rsid w:val="008B0DD8"/>
    <w:rsid w:val="008C4679"/>
    <w:rsid w:val="008D45CA"/>
    <w:rsid w:val="0094662A"/>
    <w:rsid w:val="00955439"/>
    <w:rsid w:val="009B5341"/>
    <w:rsid w:val="009B7A14"/>
    <w:rsid w:val="009E16FF"/>
    <w:rsid w:val="009F49AD"/>
    <w:rsid w:val="00A031CA"/>
    <w:rsid w:val="00A10971"/>
    <w:rsid w:val="00A4051A"/>
    <w:rsid w:val="00A83EF8"/>
    <w:rsid w:val="00AA0F1B"/>
    <w:rsid w:val="00AD6153"/>
    <w:rsid w:val="00AF748F"/>
    <w:rsid w:val="00B03999"/>
    <w:rsid w:val="00B122A9"/>
    <w:rsid w:val="00B979F6"/>
    <w:rsid w:val="00BD1C59"/>
    <w:rsid w:val="00BE3887"/>
    <w:rsid w:val="00BE5649"/>
    <w:rsid w:val="00BE6C11"/>
    <w:rsid w:val="00C15DC6"/>
    <w:rsid w:val="00C30012"/>
    <w:rsid w:val="00CF739C"/>
    <w:rsid w:val="00D1159B"/>
    <w:rsid w:val="00D34481"/>
    <w:rsid w:val="00D85357"/>
    <w:rsid w:val="00DA4D94"/>
    <w:rsid w:val="00DA68D5"/>
    <w:rsid w:val="00DF5C67"/>
    <w:rsid w:val="00E1351D"/>
    <w:rsid w:val="00E3266B"/>
    <w:rsid w:val="00E36A45"/>
    <w:rsid w:val="00E40B10"/>
    <w:rsid w:val="00E5140F"/>
    <w:rsid w:val="00E82B62"/>
    <w:rsid w:val="00EC7D61"/>
    <w:rsid w:val="00F977E9"/>
    <w:rsid w:val="00FD68E5"/>
    <w:rsid w:val="00FE7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paragraph" w:styleId="PlainText">
    <w:name w:val="Plain Text"/>
    <w:basedOn w:val="Normal"/>
    <w:link w:val="PlainTextChar"/>
    <w:uiPriority w:val="99"/>
    <w:unhideWhenUsed/>
    <w:rsid w:val="002D716C"/>
    <w:rPr>
      <w:rFonts w:ascii="Courier New" w:hAnsi="Courier New" w:cs="Courier New"/>
    </w:rPr>
  </w:style>
  <w:style w:type="character" w:customStyle="1" w:styleId="PlainTextChar">
    <w:name w:val="Plain Text Char"/>
    <w:basedOn w:val="DefaultParagraphFont"/>
    <w:link w:val="PlainText"/>
    <w:uiPriority w:val="99"/>
    <w:rsid w:val="002D716C"/>
    <w:rPr>
      <w:rFonts w:ascii="Courier New" w:hAnsi="Courier New" w:cs="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61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huma@cdc.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c.gov\private\L131\iyr1\HRPO\Board%20C\Templates\New%20Protocol%20Memo%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4D4ED-E6CF-47D9-949D-ECD3B60ED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Protocol Memo Template</Template>
  <TotalTime>3</TotalTime>
  <Pages>2</Pages>
  <Words>426</Words>
  <Characters>3464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3883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CDC User</dc:creator>
  <cp:lastModifiedBy>CDC User</cp:lastModifiedBy>
  <cp:revision>1</cp:revision>
  <cp:lastPrinted>2011-04-28T17:03:00Z</cp:lastPrinted>
  <dcterms:created xsi:type="dcterms:W3CDTF">2014-03-07T20:12:00Z</dcterms:created>
  <dcterms:modified xsi:type="dcterms:W3CDTF">2014-03-07T20:15:00Z</dcterms:modified>
</cp:coreProperties>
</file>