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C8F" w:rsidRDefault="00E95E04" w:rsidP="000C173D">
      <w:pPr>
        <w:pStyle w:val="Heading1"/>
        <w:spacing w:after="0"/>
        <w:ind w:left="0" w:firstLine="0"/>
        <w:jc w:val="center"/>
        <w:rPr>
          <w:sz w:val="28"/>
          <w:szCs w:val="28"/>
        </w:rPr>
      </w:pPr>
      <w:r>
        <w:rPr>
          <w:sz w:val="28"/>
          <w:szCs w:val="28"/>
        </w:rPr>
        <w:t xml:space="preserve">Attachment </w:t>
      </w:r>
      <w:r w:rsidR="00C55764">
        <w:rPr>
          <w:sz w:val="28"/>
          <w:szCs w:val="28"/>
        </w:rPr>
        <w:t>5</w:t>
      </w:r>
    </w:p>
    <w:p w:rsidR="00970275" w:rsidRDefault="002624D5" w:rsidP="000C173D">
      <w:pPr>
        <w:pStyle w:val="Heading1"/>
        <w:spacing w:after="0"/>
        <w:ind w:left="0" w:firstLine="0"/>
        <w:jc w:val="center"/>
        <w:rPr>
          <w:sz w:val="28"/>
          <w:szCs w:val="28"/>
        </w:rPr>
      </w:pPr>
      <w:r>
        <w:rPr>
          <w:sz w:val="28"/>
          <w:szCs w:val="28"/>
        </w:rPr>
        <w:t>Act Early</w:t>
      </w:r>
      <w:r w:rsidR="008B0611">
        <w:rPr>
          <w:sz w:val="28"/>
          <w:szCs w:val="28"/>
        </w:rPr>
        <w:t xml:space="preserve"> Parent</w:t>
      </w:r>
      <w:r w:rsidR="00970275" w:rsidRPr="00621C7D">
        <w:rPr>
          <w:sz w:val="28"/>
          <w:szCs w:val="28"/>
        </w:rPr>
        <w:t xml:space="preserve"> Focus Group Screener </w:t>
      </w:r>
    </w:p>
    <w:p w:rsidR="004B7CA6" w:rsidRPr="004B7CA6" w:rsidRDefault="004B7CA6" w:rsidP="004B7CA6">
      <w:pPr>
        <w:pStyle w:val="L1-FlLSp12"/>
      </w:pPr>
    </w:p>
    <w:p w:rsidR="00411126" w:rsidRDefault="00411126" w:rsidP="00970275">
      <w:pPr>
        <w:pStyle w:val="L1-FlLSp12"/>
      </w:pPr>
      <w:r w:rsidRPr="003A2AAA">
        <w:rPr>
          <w:highlight w:val="lightGray"/>
        </w:rPr>
        <w:t>[USE THE FOLLOWING TEXT IF ANSWERING CALL FROM POTENTIAL RESPONDENT:]</w:t>
      </w:r>
      <w:r>
        <w:t xml:space="preserve"> Thank you fo</w:t>
      </w:r>
      <w:r w:rsidR="003A2AAA">
        <w:t xml:space="preserve">r calling about the </w:t>
      </w:r>
      <w:r w:rsidR="00CC35D4">
        <w:t xml:space="preserve">Children’s Health Project and for your interest in participating in the </w:t>
      </w:r>
      <w:r w:rsidR="003A2AAA">
        <w:t xml:space="preserve">focus group for parents. In order to see if you’re eligible to participate, we just need to ask you a few questions. </w:t>
      </w:r>
      <w:r w:rsidR="002F48D3">
        <w:t>It should take no more than 5 minutes.</w:t>
      </w:r>
    </w:p>
    <w:p w:rsidR="002F48D3" w:rsidRDefault="002F48D3" w:rsidP="00970275">
      <w:pPr>
        <w:pStyle w:val="L1-FlLSp12"/>
      </w:pPr>
    </w:p>
    <w:p w:rsidR="00411126" w:rsidRDefault="00411126" w:rsidP="00970275">
      <w:pPr>
        <w:pStyle w:val="L1-FlLSp12"/>
      </w:pPr>
      <w:r w:rsidRPr="003A2AAA">
        <w:rPr>
          <w:highlight w:val="lightGray"/>
        </w:rPr>
        <w:t>[USE THE FOLLOWING TEXT WHEN RETURNING A CALL FROM A POTENTIAL RESPONDENT:]</w:t>
      </w:r>
      <w:r w:rsidR="003A2AAA">
        <w:t xml:space="preserve"> I’m [NAME], calling from Westat. You called us recently and left a message </w:t>
      </w:r>
      <w:r w:rsidR="00B8312F">
        <w:t>about</w:t>
      </w:r>
      <w:r w:rsidR="003A2AAA">
        <w:t xml:space="preserve"> participating in a focus group </w:t>
      </w:r>
      <w:r w:rsidR="00CC35D4">
        <w:t>as part of the Children’s Health Project</w:t>
      </w:r>
      <w:r w:rsidR="003A2AAA">
        <w:t xml:space="preserve">. </w:t>
      </w:r>
      <w:r w:rsidR="00B8312F">
        <w:t>Thank you for your call.  I have just a few questions for you to see if</w:t>
      </w:r>
      <w:r w:rsidR="003A2AAA">
        <w:t xml:space="preserve"> you’re eligible to participate. </w:t>
      </w:r>
      <w:r w:rsidR="002F48D3">
        <w:t>It should take no more than 5 minutes.</w:t>
      </w:r>
    </w:p>
    <w:p w:rsidR="002F48D3" w:rsidRPr="00EB1A88" w:rsidRDefault="002F48D3" w:rsidP="00970275">
      <w:pPr>
        <w:pStyle w:val="L1-FlLSp12"/>
      </w:pPr>
    </w:p>
    <w:p w:rsidR="00970275" w:rsidRDefault="00B8312F" w:rsidP="00970275">
      <w:pPr>
        <w:pStyle w:val="N1-1stBullet"/>
        <w:numPr>
          <w:ilvl w:val="0"/>
          <w:numId w:val="3"/>
        </w:numPr>
        <w:spacing w:after="120"/>
        <w:ind w:left="576"/>
      </w:pPr>
      <w:r>
        <w:t>First, h</w:t>
      </w:r>
      <w:r w:rsidR="00970275">
        <w:t>ow old are you?</w:t>
      </w:r>
    </w:p>
    <w:p w:rsidR="00970275" w:rsidRDefault="00970275" w:rsidP="00F8728B">
      <w:pPr>
        <w:pStyle w:val="N2-2ndBullet"/>
        <w:spacing w:after="120"/>
        <w:ind w:left="1170"/>
      </w:pPr>
      <w:r>
        <w:t>IF 18</w:t>
      </w:r>
      <w:r w:rsidR="001601F7">
        <w:t xml:space="preserve">-55 </w:t>
      </w:r>
      <w:r>
        <w:t>→ CONTINUE</w:t>
      </w:r>
    </w:p>
    <w:p w:rsidR="00970275" w:rsidRDefault="00970275" w:rsidP="00F8728B">
      <w:pPr>
        <w:pStyle w:val="N2-2ndBullet"/>
        <w:spacing w:after="120"/>
        <w:ind w:left="1170"/>
      </w:pPr>
      <w:r>
        <w:t>IF &lt;18</w:t>
      </w:r>
      <w:r w:rsidR="001601F7">
        <w:t xml:space="preserve"> or &gt;55</w:t>
      </w:r>
      <w:r>
        <w:t xml:space="preserve"> →THANK AND </w:t>
      </w:r>
      <w:r w:rsidR="00FD3FC8">
        <w:t>END [INELIGIBLE]</w:t>
      </w:r>
    </w:p>
    <w:p w:rsidR="008350A4" w:rsidRDefault="008350A4" w:rsidP="008350A4">
      <w:pPr>
        <w:pStyle w:val="N2-2ndBullet"/>
        <w:numPr>
          <w:ilvl w:val="0"/>
          <w:numId w:val="0"/>
        </w:numPr>
        <w:spacing w:after="120"/>
        <w:ind w:left="1152"/>
      </w:pPr>
    </w:p>
    <w:p w:rsidR="00F91317" w:rsidRDefault="00F91317" w:rsidP="00970275">
      <w:pPr>
        <w:pStyle w:val="N1-1stBullet"/>
        <w:numPr>
          <w:ilvl w:val="0"/>
          <w:numId w:val="3"/>
        </w:numPr>
        <w:spacing w:after="120"/>
        <w:ind w:left="576"/>
      </w:pPr>
      <w:r>
        <w:t xml:space="preserve"> Are you the parent or guardian of a child?  </w:t>
      </w:r>
    </w:p>
    <w:p w:rsidR="00F91317" w:rsidRDefault="00F91317" w:rsidP="00F8728B">
      <w:pPr>
        <w:pStyle w:val="N2-2ndBullet"/>
        <w:spacing w:after="120"/>
        <w:ind w:left="1170"/>
      </w:pPr>
      <w:r>
        <w:t>IF YES → CONTINUE</w:t>
      </w:r>
    </w:p>
    <w:p w:rsidR="00F91317" w:rsidRDefault="00F91317" w:rsidP="00F8728B">
      <w:pPr>
        <w:pStyle w:val="N2-2ndBullet"/>
        <w:spacing w:after="120"/>
        <w:ind w:left="1170"/>
      </w:pPr>
      <w:r>
        <w:t>IF NO →THANK AND END</w:t>
      </w:r>
      <w:r w:rsidR="00FD3FC8">
        <w:t xml:space="preserve"> [INELIGIBLE]</w:t>
      </w:r>
    </w:p>
    <w:p w:rsidR="008350A4" w:rsidRDefault="008350A4" w:rsidP="008350A4">
      <w:pPr>
        <w:pStyle w:val="N2-2ndBullet"/>
        <w:numPr>
          <w:ilvl w:val="0"/>
          <w:numId w:val="0"/>
        </w:numPr>
        <w:spacing w:after="120"/>
        <w:ind w:left="1440"/>
      </w:pPr>
    </w:p>
    <w:p w:rsidR="00970275" w:rsidRDefault="00B90DF3" w:rsidP="00970275">
      <w:pPr>
        <w:pStyle w:val="N1-1stBullet"/>
        <w:numPr>
          <w:ilvl w:val="0"/>
          <w:numId w:val="3"/>
        </w:numPr>
        <w:spacing w:after="120"/>
        <w:ind w:left="576"/>
      </w:pPr>
      <w:r>
        <w:t>How many children do you have</w:t>
      </w:r>
      <w:r w:rsidR="00970275">
        <w:t>?</w:t>
      </w:r>
    </w:p>
    <w:p w:rsidR="003A2AAA" w:rsidRDefault="00B90DF3" w:rsidP="00E75EE5">
      <w:pPr>
        <w:pStyle w:val="N2-2ndBullet"/>
        <w:numPr>
          <w:ilvl w:val="0"/>
          <w:numId w:val="0"/>
        </w:numPr>
        <w:spacing w:after="120"/>
        <w:ind w:left="576"/>
      </w:pPr>
      <w:r>
        <w:t>ENTER NUMBER</w:t>
      </w:r>
      <w:r w:rsidR="008350A4">
        <w:t>: __</w:t>
      </w:r>
      <w:r>
        <w:t>________</w:t>
      </w:r>
      <w:r>
        <w:tab/>
      </w:r>
    </w:p>
    <w:p w:rsidR="00B90DF3" w:rsidRDefault="00E75EE5" w:rsidP="00E75EE5">
      <w:pPr>
        <w:pStyle w:val="N2-2ndBullet"/>
        <w:numPr>
          <w:ilvl w:val="0"/>
          <w:numId w:val="0"/>
        </w:numPr>
        <w:spacing w:after="120"/>
        <w:ind w:left="576"/>
      </w:pPr>
      <w:r>
        <w:t>(</w:t>
      </w:r>
      <w:r w:rsidR="00B90DF3">
        <w:t xml:space="preserve">IF &gt;0, GO TO </w:t>
      </w:r>
      <w:r w:rsidR="00623A9F">
        <w:t>Q4</w:t>
      </w:r>
      <w:r w:rsidR="00B90DF3">
        <w:t>, ELSE THANK AND END</w:t>
      </w:r>
      <w:r w:rsidR="00FD3FC8">
        <w:t xml:space="preserve"> [INELIGIBLE]</w:t>
      </w:r>
      <w:r>
        <w:t>)</w:t>
      </w:r>
      <w:r w:rsidR="00FD3FC8">
        <w:t xml:space="preserve"> </w:t>
      </w:r>
    </w:p>
    <w:p w:rsidR="008350A4" w:rsidRDefault="008350A4" w:rsidP="008350A4">
      <w:pPr>
        <w:pStyle w:val="N2-2ndBullet"/>
        <w:numPr>
          <w:ilvl w:val="0"/>
          <w:numId w:val="0"/>
        </w:numPr>
        <w:spacing w:after="120"/>
        <w:ind w:left="576"/>
      </w:pPr>
    </w:p>
    <w:p w:rsidR="00B90DF3" w:rsidRDefault="00B90DF3" w:rsidP="008B0611">
      <w:pPr>
        <w:pStyle w:val="N1-1stBullet"/>
        <w:numPr>
          <w:ilvl w:val="0"/>
          <w:numId w:val="3"/>
        </w:numPr>
        <w:spacing w:after="120"/>
        <w:ind w:left="576"/>
      </w:pPr>
      <w:r>
        <w:t>How old [is your child/are your children]?</w:t>
      </w:r>
    </w:p>
    <w:p w:rsidR="00B90DF3" w:rsidRDefault="00B90DF3" w:rsidP="008350A4">
      <w:pPr>
        <w:pStyle w:val="N1-1stBullet"/>
        <w:numPr>
          <w:ilvl w:val="0"/>
          <w:numId w:val="0"/>
        </w:numPr>
        <w:spacing w:after="120"/>
        <w:ind w:left="576"/>
      </w:pPr>
      <w:r>
        <w:t>CHILD 1:</w:t>
      </w:r>
      <w:r w:rsidR="008350A4">
        <w:t xml:space="preserve"> __________</w:t>
      </w:r>
    </w:p>
    <w:p w:rsidR="00B90DF3" w:rsidRDefault="00B90DF3" w:rsidP="008350A4">
      <w:pPr>
        <w:pStyle w:val="N1-1stBullet"/>
        <w:numPr>
          <w:ilvl w:val="0"/>
          <w:numId w:val="0"/>
        </w:numPr>
        <w:spacing w:after="120"/>
        <w:ind w:left="576"/>
      </w:pPr>
      <w:r>
        <w:t>CHILD 2:</w:t>
      </w:r>
      <w:r w:rsidR="008350A4">
        <w:t xml:space="preserve"> __________</w:t>
      </w:r>
    </w:p>
    <w:p w:rsidR="00B90DF3" w:rsidRDefault="00B90DF3" w:rsidP="008350A4">
      <w:pPr>
        <w:pStyle w:val="N1-1stBullet"/>
        <w:numPr>
          <w:ilvl w:val="0"/>
          <w:numId w:val="0"/>
        </w:numPr>
        <w:spacing w:after="120"/>
        <w:ind w:left="576"/>
      </w:pPr>
      <w:r>
        <w:lastRenderedPageBreak/>
        <w:t>CHILD 3:</w:t>
      </w:r>
      <w:r w:rsidR="008350A4">
        <w:t xml:space="preserve"> __________</w:t>
      </w:r>
    </w:p>
    <w:p w:rsidR="00B90DF3" w:rsidRDefault="00B90DF3" w:rsidP="008350A4">
      <w:pPr>
        <w:pStyle w:val="N1-1stBullet"/>
        <w:numPr>
          <w:ilvl w:val="0"/>
          <w:numId w:val="0"/>
        </w:numPr>
        <w:spacing w:after="120"/>
        <w:ind w:left="576"/>
      </w:pPr>
      <w:r>
        <w:t>CHILD 4:</w:t>
      </w:r>
      <w:r w:rsidR="008350A4">
        <w:t xml:space="preserve"> __________</w:t>
      </w:r>
    </w:p>
    <w:p w:rsidR="00B90DF3" w:rsidRDefault="00B90DF3" w:rsidP="008350A4">
      <w:pPr>
        <w:pStyle w:val="N1-1stBullet"/>
        <w:numPr>
          <w:ilvl w:val="0"/>
          <w:numId w:val="0"/>
        </w:numPr>
        <w:spacing w:after="120"/>
        <w:ind w:left="576"/>
      </w:pPr>
      <w:r>
        <w:t>CHILD 5:</w:t>
      </w:r>
      <w:r w:rsidR="008350A4">
        <w:t xml:space="preserve"> __________</w:t>
      </w:r>
    </w:p>
    <w:p w:rsidR="00B90DF3" w:rsidRDefault="00B90DF3" w:rsidP="008350A4">
      <w:pPr>
        <w:pStyle w:val="N1-1stBullet"/>
        <w:numPr>
          <w:ilvl w:val="0"/>
          <w:numId w:val="0"/>
        </w:numPr>
        <w:spacing w:after="120"/>
        <w:ind w:left="576"/>
      </w:pPr>
      <w:r>
        <w:t>CHILD 6:</w:t>
      </w:r>
      <w:r w:rsidR="008350A4">
        <w:t xml:space="preserve"> __________</w:t>
      </w:r>
    </w:p>
    <w:p w:rsidR="00B90DF3" w:rsidRDefault="00B90DF3" w:rsidP="008350A4">
      <w:pPr>
        <w:pStyle w:val="N1-1stBullet"/>
        <w:numPr>
          <w:ilvl w:val="0"/>
          <w:numId w:val="0"/>
        </w:numPr>
        <w:spacing w:after="120"/>
        <w:ind w:left="576"/>
      </w:pPr>
      <w:r>
        <w:t>CHILD 7:</w:t>
      </w:r>
      <w:r w:rsidR="008350A4">
        <w:t xml:space="preserve"> __________</w:t>
      </w:r>
    </w:p>
    <w:p w:rsidR="00B90DF3" w:rsidRDefault="00E75EE5" w:rsidP="00F8728B">
      <w:pPr>
        <w:pStyle w:val="N1-1stBullet"/>
        <w:numPr>
          <w:ilvl w:val="0"/>
          <w:numId w:val="0"/>
        </w:numPr>
        <w:spacing w:after="120"/>
        <w:ind w:left="540"/>
      </w:pPr>
      <w:r>
        <w:t>(</w:t>
      </w:r>
      <w:r w:rsidR="00B90DF3" w:rsidRPr="00F8728B">
        <w:t xml:space="preserve">IF ANY CHILDREN ARE AGES 5 OR YOUNGER, GO TO </w:t>
      </w:r>
      <w:r w:rsidR="00623A9F">
        <w:t>Q</w:t>
      </w:r>
      <w:r w:rsidR="00FF6968" w:rsidRPr="00F8728B">
        <w:t>5</w:t>
      </w:r>
      <w:r w:rsidR="00B90DF3" w:rsidRPr="00F8728B">
        <w:t>, ELSE THANK AND END</w:t>
      </w:r>
      <w:r w:rsidR="00FD3FC8">
        <w:t xml:space="preserve"> [INELIGIBLE]</w:t>
      </w:r>
      <w:r>
        <w:t>)</w:t>
      </w:r>
    </w:p>
    <w:p w:rsidR="00F8728B" w:rsidRDefault="00F8728B" w:rsidP="00F8728B">
      <w:pPr>
        <w:pStyle w:val="N1-1stBullet"/>
        <w:numPr>
          <w:ilvl w:val="0"/>
          <w:numId w:val="0"/>
        </w:numPr>
        <w:spacing w:after="120"/>
        <w:ind w:left="540"/>
      </w:pPr>
    </w:p>
    <w:p w:rsidR="00970275" w:rsidRDefault="00970275" w:rsidP="008B0611">
      <w:pPr>
        <w:pStyle w:val="N1-1stBullet"/>
        <w:numPr>
          <w:ilvl w:val="0"/>
          <w:numId w:val="3"/>
        </w:numPr>
        <w:spacing w:after="120"/>
        <w:ind w:left="576"/>
      </w:pPr>
      <w:r>
        <w:t xml:space="preserve">Do you have a child </w:t>
      </w:r>
      <w:r w:rsidR="00162EB6">
        <w:t xml:space="preserve">who has been diagnosed </w:t>
      </w:r>
      <w:r w:rsidR="0038247B">
        <w:t>with</w:t>
      </w:r>
      <w:r w:rsidR="00162EB6">
        <w:t xml:space="preserve"> a developmental delay</w:t>
      </w:r>
      <w:r w:rsidR="00401547">
        <w:t xml:space="preserve"> or developmental disability (</w:t>
      </w:r>
      <w:r w:rsidR="006279F1">
        <w:t>e.g., ADHD, Autism, Cerebral Palsy, hearing loss, vision impairment, speech or language delay, intellectual or learning disability</w:t>
      </w:r>
      <w:r w:rsidR="00401547" w:rsidRPr="00640A26">
        <w:t>)</w:t>
      </w:r>
      <w:r>
        <w:t>?</w:t>
      </w:r>
    </w:p>
    <w:p w:rsidR="00970275" w:rsidRDefault="00970275" w:rsidP="00970275">
      <w:pPr>
        <w:pStyle w:val="N2-2ndBullet"/>
        <w:spacing w:after="120"/>
        <w:ind w:left="1152"/>
      </w:pPr>
      <w:r>
        <w:t>IF YES → THANK AND END</w:t>
      </w:r>
      <w:r w:rsidR="00FD3FC8">
        <w:t xml:space="preserve"> [INELIGIBLE]</w:t>
      </w:r>
    </w:p>
    <w:p w:rsidR="00970275" w:rsidRDefault="00970275" w:rsidP="00970275">
      <w:pPr>
        <w:pStyle w:val="N2-2ndBullet"/>
        <w:spacing w:after="120"/>
        <w:ind w:left="1152"/>
      </w:pPr>
      <w:r>
        <w:t>IF NO → CONTINUE</w:t>
      </w:r>
    </w:p>
    <w:p w:rsidR="003A2AAA" w:rsidRDefault="003A2AAA" w:rsidP="001601F7">
      <w:pPr>
        <w:pStyle w:val="N2-2ndBullet"/>
        <w:numPr>
          <w:ilvl w:val="0"/>
          <w:numId w:val="0"/>
        </w:numPr>
        <w:spacing w:after="120"/>
      </w:pPr>
    </w:p>
    <w:p w:rsidR="00970275" w:rsidRPr="00F8728B" w:rsidRDefault="0077470C" w:rsidP="00970275">
      <w:pPr>
        <w:pStyle w:val="N1-1stBullet"/>
        <w:numPr>
          <w:ilvl w:val="0"/>
          <w:numId w:val="3"/>
        </w:numPr>
        <w:spacing w:after="120"/>
        <w:ind w:left="576"/>
      </w:pPr>
      <w:r>
        <w:t>Have you ever worked</w:t>
      </w:r>
      <w:r w:rsidR="00F91317" w:rsidRPr="00F8728B">
        <w:t xml:space="preserve"> in the health or medical field</w:t>
      </w:r>
      <w:r w:rsidR="00970275" w:rsidRPr="00F8728B">
        <w:t xml:space="preserve"> (e.g., as a nurse, physician or medical assistant)? </w:t>
      </w:r>
    </w:p>
    <w:p w:rsidR="00970275" w:rsidRPr="00F8728B" w:rsidRDefault="00970275" w:rsidP="00970275">
      <w:pPr>
        <w:pStyle w:val="N2-2ndBullet"/>
        <w:spacing w:after="120"/>
        <w:ind w:left="1152"/>
      </w:pPr>
      <w:r w:rsidRPr="00F8728B">
        <w:t xml:space="preserve">IF YES → </w:t>
      </w:r>
      <w:r w:rsidR="0038247B">
        <w:t>THANK AND END [INELIGIBLE]</w:t>
      </w:r>
    </w:p>
    <w:p w:rsidR="00970275" w:rsidRDefault="00970275" w:rsidP="00970275">
      <w:pPr>
        <w:pStyle w:val="N2-2ndBullet"/>
        <w:spacing w:after="120"/>
        <w:ind w:left="1152"/>
      </w:pPr>
      <w:r w:rsidRPr="00F8728B">
        <w:t xml:space="preserve">IF NO → </w:t>
      </w:r>
      <w:r w:rsidR="0038247B">
        <w:t>CONTINUE</w:t>
      </w:r>
    </w:p>
    <w:p w:rsidR="00623A9F" w:rsidRPr="00F8728B" w:rsidRDefault="00623A9F" w:rsidP="00623A9F">
      <w:pPr>
        <w:pStyle w:val="N2-2ndBullet"/>
        <w:numPr>
          <w:ilvl w:val="0"/>
          <w:numId w:val="0"/>
        </w:numPr>
        <w:spacing w:after="120"/>
        <w:ind w:left="1152"/>
      </w:pPr>
    </w:p>
    <w:p w:rsidR="00F8728B" w:rsidRPr="00F8728B" w:rsidRDefault="00F8728B" w:rsidP="00970275">
      <w:pPr>
        <w:pStyle w:val="N1-1stBullet"/>
        <w:numPr>
          <w:ilvl w:val="0"/>
          <w:numId w:val="3"/>
        </w:numPr>
        <w:spacing w:after="120"/>
        <w:ind w:left="576"/>
      </w:pPr>
      <w:r w:rsidRPr="00F8728B">
        <w:t xml:space="preserve">Do you work in a </w:t>
      </w:r>
      <w:r w:rsidR="00CC35D4">
        <w:t>clinic, hospital, or doctor’s office</w:t>
      </w:r>
      <w:r w:rsidRPr="00F8728B">
        <w:t>?</w:t>
      </w:r>
    </w:p>
    <w:p w:rsidR="00F8728B" w:rsidRPr="00F8728B" w:rsidRDefault="00F8728B" w:rsidP="00F8728B">
      <w:pPr>
        <w:pStyle w:val="N2-2ndBullet"/>
        <w:spacing w:after="120"/>
        <w:ind w:left="1152"/>
      </w:pPr>
      <w:r w:rsidRPr="00F8728B">
        <w:t>IF YES → THANK AND END</w:t>
      </w:r>
      <w:r w:rsidR="00FD3FC8">
        <w:t xml:space="preserve"> [INELIGIBLE]</w:t>
      </w:r>
    </w:p>
    <w:p w:rsidR="00F8728B" w:rsidRPr="00F8728B" w:rsidRDefault="00F8728B" w:rsidP="00F8728B">
      <w:pPr>
        <w:pStyle w:val="N2-2ndBullet"/>
        <w:spacing w:after="120"/>
        <w:ind w:left="1152"/>
      </w:pPr>
      <w:r w:rsidRPr="00F8728B">
        <w:t>IF NO → CONTINUE</w:t>
      </w:r>
    </w:p>
    <w:p w:rsidR="00F8728B" w:rsidRPr="00F8728B" w:rsidRDefault="00F8728B" w:rsidP="00F8728B">
      <w:pPr>
        <w:pStyle w:val="N1-1stBullet"/>
        <w:numPr>
          <w:ilvl w:val="0"/>
          <w:numId w:val="0"/>
        </w:numPr>
        <w:spacing w:after="120"/>
      </w:pPr>
    </w:p>
    <w:p w:rsidR="00F8728B" w:rsidRPr="00F8728B" w:rsidRDefault="00F8728B" w:rsidP="00970275">
      <w:pPr>
        <w:pStyle w:val="N1-1stBullet"/>
        <w:numPr>
          <w:ilvl w:val="0"/>
          <w:numId w:val="3"/>
        </w:numPr>
        <w:spacing w:after="120"/>
        <w:ind w:left="576"/>
      </w:pPr>
      <w:r w:rsidRPr="00F8728B">
        <w:t xml:space="preserve">Do you work </w:t>
      </w:r>
      <w:r w:rsidR="0051265F">
        <w:t>with children who have special needs</w:t>
      </w:r>
      <w:r w:rsidRPr="00F8728B">
        <w:t xml:space="preserve"> or </w:t>
      </w:r>
      <w:r w:rsidR="0051265F">
        <w:t xml:space="preserve">in </w:t>
      </w:r>
      <w:r w:rsidRPr="00F8728B">
        <w:t>special education?</w:t>
      </w:r>
    </w:p>
    <w:p w:rsidR="00F8728B" w:rsidRPr="00F8728B" w:rsidRDefault="00F8728B" w:rsidP="00F8728B">
      <w:pPr>
        <w:pStyle w:val="N2-2ndBullet"/>
        <w:spacing w:after="120"/>
        <w:ind w:left="1152"/>
      </w:pPr>
      <w:r w:rsidRPr="00F8728B">
        <w:t>IF YES → THANK AND END</w:t>
      </w:r>
      <w:r w:rsidR="00FD3FC8">
        <w:t xml:space="preserve"> [INELIGIBLE]</w:t>
      </w:r>
    </w:p>
    <w:p w:rsidR="00F8728B" w:rsidRPr="00F8728B" w:rsidRDefault="00F8728B" w:rsidP="00F8728B">
      <w:pPr>
        <w:pStyle w:val="N2-2ndBullet"/>
        <w:spacing w:after="120"/>
        <w:ind w:left="1152"/>
      </w:pPr>
      <w:r w:rsidRPr="00F8728B">
        <w:t>IF NO → CONTINUE</w:t>
      </w:r>
    </w:p>
    <w:p w:rsidR="00F8728B" w:rsidRDefault="00F8728B" w:rsidP="00F8728B">
      <w:pPr>
        <w:pStyle w:val="N1-1stBullet"/>
        <w:numPr>
          <w:ilvl w:val="0"/>
          <w:numId w:val="0"/>
        </w:numPr>
        <w:spacing w:after="120"/>
      </w:pPr>
    </w:p>
    <w:p w:rsidR="00AD4933" w:rsidRDefault="00AD4933" w:rsidP="00AD4933">
      <w:pPr>
        <w:pStyle w:val="N1-1stBullet"/>
        <w:numPr>
          <w:ilvl w:val="0"/>
          <w:numId w:val="3"/>
        </w:numPr>
        <w:spacing w:after="120"/>
        <w:ind w:left="576"/>
      </w:pPr>
      <w:r>
        <w:t xml:space="preserve">Have you received the book, </w:t>
      </w:r>
      <w:r w:rsidRPr="00FD2270">
        <w:rPr>
          <w:i/>
        </w:rPr>
        <w:t xml:space="preserve">Amazing </w:t>
      </w:r>
      <w:proofErr w:type="gramStart"/>
      <w:r w:rsidRPr="00FD2270">
        <w:rPr>
          <w:i/>
        </w:rPr>
        <w:t>Me.</w:t>
      </w:r>
      <w:proofErr w:type="gramEnd"/>
      <w:r w:rsidRPr="00FD2270">
        <w:rPr>
          <w:i/>
        </w:rPr>
        <w:t xml:space="preserve"> It’s Busy Being 3!</w:t>
      </w:r>
      <w:r>
        <w:t xml:space="preserve"> </w:t>
      </w:r>
      <w:proofErr w:type="gramStart"/>
      <w:r>
        <w:t>from</w:t>
      </w:r>
      <w:proofErr w:type="gramEnd"/>
      <w:r>
        <w:t xml:space="preserve"> your child’s doctor’s office or any place else?</w:t>
      </w:r>
    </w:p>
    <w:p w:rsidR="00AD4933" w:rsidRPr="00F8728B" w:rsidRDefault="00AD4933" w:rsidP="00AD4933">
      <w:pPr>
        <w:pStyle w:val="N2-2ndBullet"/>
        <w:spacing w:after="120"/>
        <w:ind w:left="1152"/>
      </w:pPr>
      <w:r w:rsidRPr="00F8728B">
        <w:t>IF YES → THANK AND END</w:t>
      </w:r>
      <w:r>
        <w:t xml:space="preserve"> [INELIGIBLE]</w:t>
      </w:r>
    </w:p>
    <w:p w:rsidR="00AD4933" w:rsidRDefault="00AD4933" w:rsidP="00AD4933">
      <w:pPr>
        <w:pStyle w:val="N2-2ndBullet"/>
        <w:spacing w:after="120"/>
        <w:ind w:left="1152"/>
      </w:pPr>
      <w:r w:rsidRPr="00F8728B">
        <w:t>IF NO → CONTINUE</w:t>
      </w:r>
    </w:p>
    <w:p w:rsidR="00AD4933" w:rsidRPr="00F8728B" w:rsidRDefault="00AD4933" w:rsidP="00AD4933">
      <w:pPr>
        <w:pStyle w:val="N2-2ndBullet"/>
        <w:numPr>
          <w:ilvl w:val="0"/>
          <w:numId w:val="0"/>
        </w:numPr>
        <w:spacing w:after="120"/>
        <w:ind w:left="1152"/>
      </w:pPr>
    </w:p>
    <w:p w:rsidR="00970275" w:rsidRDefault="00970275" w:rsidP="00AD4933">
      <w:pPr>
        <w:pStyle w:val="N1-1stBullet"/>
        <w:numPr>
          <w:ilvl w:val="0"/>
          <w:numId w:val="3"/>
        </w:numPr>
        <w:spacing w:after="120"/>
        <w:ind w:left="576"/>
      </w:pPr>
      <w:r>
        <w:t>What is the highest level of education you have completed?</w:t>
      </w:r>
    </w:p>
    <w:p w:rsidR="00970275" w:rsidRDefault="00970275" w:rsidP="00970275">
      <w:pPr>
        <w:pStyle w:val="N2-2ndBullet"/>
        <w:spacing w:after="120"/>
        <w:ind w:left="1152"/>
      </w:pPr>
      <w:r>
        <w:t>Less than high school</w:t>
      </w:r>
    </w:p>
    <w:p w:rsidR="00970275" w:rsidRDefault="00970275" w:rsidP="00970275">
      <w:pPr>
        <w:pStyle w:val="N2-2ndBullet"/>
        <w:spacing w:after="120"/>
        <w:ind w:left="1152"/>
      </w:pPr>
      <w:r>
        <w:lastRenderedPageBreak/>
        <w:t>High school diploma or GED</w:t>
      </w:r>
    </w:p>
    <w:p w:rsidR="00970275" w:rsidRDefault="00970275" w:rsidP="00970275">
      <w:pPr>
        <w:pStyle w:val="N2-2ndBullet"/>
        <w:spacing w:after="120"/>
        <w:ind w:left="1152"/>
      </w:pPr>
      <w:r>
        <w:t>Technical college/Associates degree</w:t>
      </w:r>
    </w:p>
    <w:p w:rsidR="00970275" w:rsidRDefault="00970275" w:rsidP="00970275">
      <w:pPr>
        <w:pStyle w:val="N2-2ndBullet"/>
        <w:spacing w:after="120"/>
        <w:ind w:left="1152"/>
      </w:pPr>
      <w:r>
        <w:t>Some college</w:t>
      </w:r>
    </w:p>
    <w:p w:rsidR="00970275" w:rsidRDefault="00970275" w:rsidP="00970275">
      <w:pPr>
        <w:pStyle w:val="N2-2ndBullet"/>
        <w:spacing w:after="120"/>
        <w:ind w:left="1152"/>
      </w:pPr>
      <w:r>
        <w:t>College degree</w:t>
      </w:r>
    </w:p>
    <w:p w:rsidR="00970275" w:rsidRDefault="00970275" w:rsidP="00970275">
      <w:pPr>
        <w:pStyle w:val="N2-2ndBullet"/>
        <w:spacing w:after="120"/>
        <w:ind w:left="1152"/>
      </w:pPr>
      <w:r>
        <w:t>Graduate degree</w:t>
      </w:r>
    </w:p>
    <w:p w:rsidR="008B0611" w:rsidRDefault="008B0611" w:rsidP="008B0611">
      <w:pPr>
        <w:pStyle w:val="ListBullet"/>
        <w:numPr>
          <w:ilvl w:val="0"/>
          <w:numId w:val="0"/>
        </w:numPr>
        <w:tabs>
          <w:tab w:val="left" w:pos="720"/>
        </w:tabs>
        <w:spacing w:line="360" w:lineRule="atLeast"/>
        <w:rPr>
          <w:rFonts w:ascii="Garamond" w:hAnsi="Garamond"/>
          <w:sz w:val="24"/>
          <w:szCs w:val="24"/>
        </w:rPr>
      </w:pPr>
    </w:p>
    <w:p w:rsidR="00343B51" w:rsidRDefault="00343B51" w:rsidP="00970275">
      <w:pPr>
        <w:pStyle w:val="N1-1stBullet"/>
        <w:numPr>
          <w:ilvl w:val="0"/>
          <w:numId w:val="3"/>
        </w:numPr>
        <w:spacing w:after="120"/>
        <w:ind w:left="576"/>
      </w:pPr>
      <w:r>
        <w:t>Are you of Hispanic or Latino origin?</w:t>
      </w:r>
    </w:p>
    <w:p w:rsidR="00343B51" w:rsidRDefault="00343B51" w:rsidP="00343B51">
      <w:pPr>
        <w:pStyle w:val="N2-2ndBullet"/>
        <w:spacing w:after="120"/>
        <w:ind w:left="1152"/>
      </w:pPr>
      <w:r>
        <w:t>Yes</w:t>
      </w:r>
    </w:p>
    <w:p w:rsidR="00343B51" w:rsidRDefault="00343B51" w:rsidP="00343B51">
      <w:pPr>
        <w:pStyle w:val="N2-2ndBullet"/>
        <w:spacing w:after="120"/>
        <w:ind w:left="1152"/>
      </w:pPr>
      <w:r>
        <w:t>No</w:t>
      </w:r>
    </w:p>
    <w:p w:rsidR="00343B51" w:rsidRDefault="00343B51" w:rsidP="008350A4">
      <w:pPr>
        <w:pStyle w:val="N1-1stBullet"/>
        <w:numPr>
          <w:ilvl w:val="0"/>
          <w:numId w:val="0"/>
        </w:numPr>
        <w:spacing w:after="120"/>
        <w:ind w:left="576"/>
      </w:pPr>
    </w:p>
    <w:p w:rsidR="00970275" w:rsidRDefault="00970275" w:rsidP="00970275">
      <w:pPr>
        <w:pStyle w:val="N1-1stBullet"/>
        <w:numPr>
          <w:ilvl w:val="0"/>
          <w:numId w:val="3"/>
        </w:numPr>
        <w:spacing w:after="120"/>
        <w:ind w:left="576"/>
      </w:pPr>
      <w:r>
        <w:t>How would you describe your race?</w:t>
      </w:r>
      <w:r w:rsidR="00343B51">
        <w:t xml:space="preserve"> (Select all that apply.)</w:t>
      </w:r>
      <w:r>
        <w:t xml:space="preserve"> </w:t>
      </w:r>
    </w:p>
    <w:p w:rsidR="00970275" w:rsidRDefault="00970275" w:rsidP="00970275">
      <w:pPr>
        <w:pStyle w:val="N2-2ndBullet"/>
        <w:spacing w:after="120"/>
        <w:ind w:left="1152"/>
      </w:pPr>
      <w:r>
        <w:t>Ame</w:t>
      </w:r>
      <w:r w:rsidR="00162EB6">
        <w:t>rican Indian or Alaska Native</w:t>
      </w:r>
    </w:p>
    <w:p w:rsidR="00162EB6" w:rsidRDefault="00162EB6" w:rsidP="00970275">
      <w:pPr>
        <w:pStyle w:val="N2-2ndBullet"/>
        <w:spacing w:after="120"/>
        <w:ind w:left="1152"/>
      </w:pPr>
      <w:r>
        <w:t xml:space="preserve">Asian </w:t>
      </w:r>
    </w:p>
    <w:p w:rsidR="00970275" w:rsidRDefault="00970275" w:rsidP="00970275">
      <w:pPr>
        <w:pStyle w:val="N2-2ndBullet"/>
        <w:spacing w:after="120"/>
        <w:ind w:left="1152"/>
      </w:pPr>
      <w:r>
        <w:t>Black or African American</w:t>
      </w:r>
    </w:p>
    <w:p w:rsidR="00970275" w:rsidRDefault="00970275" w:rsidP="00970275">
      <w:pPr>
        <w:pStyle w:val="N2-2ndBullet"/>
        <w:spacing w:after="120"/>
        <w:ind w:left="1152"/>
      </w:pPr>
      <w:r>
        <w:t xml:space="preserve">Native Hawaiian or Other Pacific Islander </w:t>
      </w:r>
    </w:p>
    <w:p w:rsidR="00970275" w:rsidRDefault="00970275" w:rsidP="00970275">
      <w:pPr>
        <w:pStyle w:val="N2-2ndBullet"/>
        <w:spacing w:after="120"/>
        <w:ind w:left="1152"/>
      </w:pPr>
      <w:r>
        <w:t>White</w:t>
      </w:r>
    </w:p>
    <w:p w:rsidR="00162EB6" w:rsidRDefault="007A307F" w:rsidP="00C6066F">
      <w:pPr>
        <w:pStyle w:val="N2-2ndBullet"/>
        <w:spacing w:after="120"/>
        <w:ind w:left="1152"/>
      </w:pPr>
      <w:r>
        <w:t>Refused</w:t>
      </w:r>
    </w:p>
    <w:p w:rsidR="00F8728B" w:rsidRDefault="00F8728B" w:rsidP="00F8728B">
      <w:pPr>
        <w:pStyle w:val="N2-2ndBullet"/>
        <w:numPr>
          <w:ilvl w:val="0"/>
          <w:numId w:val="0"/>
        </w:numPr>
        <w:spacing w:after="120"/>
        <w:ind w:left="576"/>
      </w:pPr>
    </w:p>
    <w:p w:rsidR="00162EB6" w:rsidRDefault="00AB4C08" w:rsidP="00162EB6">
      <w:pPr>
        <w:pStyle w:val="N1-1stBullet"/>
        <w:numPr>
          <w:ilvl w:val="0"/>
          <w:numId w:val="3"/>
        </w:numPr>
        <w:spacing w:after="120"/>
        <w:ind w:left="576"/>
      </w:pPr>
      <w:r>
        <w:t xml:space="preserve">Which best describes your total household </w:t>
      </w:r>
      <w:r w:rsidR="00162EB6">
        <w:t>income?</w:t>
      </w:r>
    </w:p>
    <w:p w:rsidR="00162EB6" w:rsidRDefault="00162EB6" w:rsidP="00162EB6">
      <w:pPr>
        <w:pStyle w:val="N2-2ndBullet"/>
        <w:spacing w:after="120"/>
        <w:ind w:left="1152"/>
      </w:pPr>
      <w:r>
        <w:t>Less than $15,000</w:t>
      </w:r>
    </w:p>
    <w:p w:rsidR="00162EB6" w:rsidRDefault="00162EB6" w:rsidP="00162EB6">
      <w:pPr>
        <w:pStyle w:val="N2-2ndBullet"/>
        <w:spacing w:after="120"/>
        <w:ind w:left="1152"/>
      </w:pPr>
      <w:r>
        <w:t>$15,000 to $24,999</w:t>
      </w:r>
    </w:p>
    <w:p w:rsidR="00162EB6" w:rsidRDefault="00162EB6" w:rsidP="00162EB6">
      <w:pPr>
        <w:pStyle w:val="N2-2ndBullet"/>
        <w:spacing w:after="120"/>
        <w:ind w:left="1152"/>
      </w:pPr>
      <w:r>
        <w:t>$25,000 to $34,999</w:t>
      </w:r>
    </w:p>
    <w:p w:rsidR="00162EB6" w:rsidRDefault="00162EB6" w:rsidP="00162EB6">
      <w:pPr>
        <w:pStyle w:val="N2-2ndBullet"/>
        <w:spacing w:after="120"/>
        <w:ind w:left="1152"/>
      </w:pPr>
      <w:r>
        <w:t>$35,000 to $</w:t>
      </w:r>
      <w:r w:rsidR="00931D6A">
        <w:t>50,000</w:t>
      </w:r>
    </w:p>
    <w:p w:rsidR="00AB4C08" w:rsidRPr="001601F7" w:rsidRDefault="00AB4C08" w:rsidP="00162EB6">
      <w:pPr>
        <w:pStyle w:val="N2-2ndBullet"/>
        <w:spacing w:after="120"/>
        <w:ind w:left="1152"/>
      </w:pPr>
      <w:r w:rsidRPr="001601F7">
        <w:t>Over $50,000</w:t>
      </w:r>
      <w:r w:rsidR="00931D6A" w:rsidRPr="001601F7">
        <w:t>→ THANK AND END [INELIGIBLE]</w:t>
      </w:r>
    </w:p>
    <w:p w:rsidR="00FD3FC8" w:rsidRDefault="00FD3FC8" w:rsidP="00970275">
      <w:pPr>
        <w:pStyle w:val="L1-FlLSp12"/>
      </w:pPr>
    </w:p>
    <w:p w:rsidR="00FD3FC8" w:rsidRDefault="00FD3FC8" w:rsidP="00970275">
      <w:pPr>
        <w:pStyle w:val="L1-FlLSp12"/>
      </w:pPr>
      <w:r w:rsidRPr="00FD3FC8">
        <w:rPr>
          <w:highlight w:val="lightGray"/>
        </w:rPr>
        <w:t>[ELIGIBLE RESPONDENTS:]</w:t>
      </w:r>
      <w:r>
        <w:t xml:space="preserve"> Thank you for answering </w:t>
      </w:r>
      <w:r w:rsidR="00B8312F">
        <w:t xml:space="preserve">those </w:t>
      </w:r>
      <w:r>
        <w:t xml:space="preserve">questions. You are eligible to participate in the study. </w:t>
      </w:r>
      <w:r w:rsidR="00B8312F">
        <w:t>L</w:t>
      </w:r>
      <w:r>
        <w:t>et me tell you the dates, times, and locations for our upcoming</w:t>
      </w:r>
      <w:r w:rsidR="00B8312F">
        <w:t xml:space="preserve"> focus</w:t>
      </w:r>
      <w:r>
        <w:t xml:space="preserve"> groups, so that we can find a time that works for you. [PROCEED TO SCHEDULING]</w:t>
      </w:r>
    </w:p>
    <w:p w:rsidR="00FD3FC8" w:rsidRDefault="00FD3FC8" w:rsidP="00970275">
      <w:pPr>
        <w:pStyle w:val="L1-FlLSp12"/>
      </w:pPr>
    </w:p>
    <w:p w:rsidR="00FD3FC8" w:rsidRDefault="00FD3FC8" w:rsidP="00FD3FC8">
      <w:pPr>
        <w:pStyle w:val="L1-FlLSp12"/>
      </w:pPr>
      <w:r w:rsidRPr="00FD3FC8">
        <w:rPr>
          <w:highlight w:val="lightGray"/>
        </w:rPr>
        <w:t>[INELIGIBLE RESPONDENT TERMINATION:]</w:t>
      </w:r>
      <w:r>
        <w:t xml:space="preserve"> </w:t>
      </w:r>
      <w:r w:rsidR="00B8312F">
        <w:t xml:space="preserve">Thank you for answering those questions.  </w:t>
      </w:r>
      <w:r>
        <w:t xml:space="preserve">Unfortunately you’re not eligible to participate in our study, but </w:t>
      </w:r>
      <w:r w:rsidR="00B8312F">
        <w:t xml:space="preserve">we appreciate </w:t>
      </w:r>
      <w:r>
        <w:t>your interest and your time</w:t>
      </w:r>
      <w:r w:rsidR="00B8312F">
        <w:t xml:space="preserve"> today</w:t>
      </w:r>
      <w:r>
        <w:t>. Goodbye.</w:t>
      </w:r>
      <w:bookmarkStart w:id="0" w:name="_GoBack"/>
      <w:bookmarkEnd w:id="0"/>
    </w:p>
    <w:sectPr w:rsidR="00FD3FC8" w:rsidSect="00C55764">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948" w:rsidRDefault="00E73948" w:rsidP="00AB4C08">
      <w:pPr>
        <w:spacing w:line="240" w:lineRule="auto"/>
      </w:pPr>
      <w:r>
        <w:separator/>
      </w:r>
    </w:p>
  </w:endnote>
  <w:endnote w:type="continuationSeparator" w:id="0">
    <w:p w:rsidR="00E73948" w:rsidRDefault="00E73948" w:rsidP="00AB4C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28031"/>
      <w:docPartObj>
        <w:docPartGallery w:val="Page Numbers (Bottom of Page)"/>
        <w:docPartUnique/>
      </w:docPartObj>
    </w:sdtPr>
    <w:sdtEndPr>
      <w:rPr>
        <w:noProof/>
      </w:rPr>
    </w:sdtEndPr>
    <w:sdtContent>
      <w:p w:rsidR="00420714" w:rsidRDefault="00420714" w:rsidP="00420714">
        <w:pPr>
          <w:pStyle w:val="Footer"/>
        </w:pPr>
        <w:r>
          <w:tab/>
        </w:r>
        <w:r>
          <w:fldChar w:fldCharType="begin"/>
        </w:r>
        <w:r>
          <w:instrText xml:space="preserve"> PAGE   \* MERGEFORMAT </w:instrText>
        </w:r>
        <w:r>
          <w:fldChar w:fldCharType="separate"/>
        </w:r>
        <w:r w:rsidR="00AD4933">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764" w:rsidRPr="00D451EE" w:rsidRDefault="00C55764" w:rsidP="00C55764">
    <w:pPr>
      <w:autoSpaceDE w:val="0"/>
      <w:autoSpaceDN w:val="0"/>
      <w:adjustRightInd w:val="0"/>
      <w:ind w:left="720"/>
      <w:rPr>
        <w:sz w:val="20"/>
      </w:rPr>
    </w:pPr>
    <w:r w:rsidRPr="00DC7B3C">
      <w:rPr>
        <w:sz w:val="20"/>
      </w:rPr>
      <w:t xml:space="preserve">Public reporting burden of this collection of information is estimated to average </w:t>
    </w:r>
    <w:r>
      <w:rPr>
        <w:sz w:val="20"/>
      </w:rPr>
      <w:t>5</w:t>
    </w:r>
    <w:r w:rsidR="008C1181">
      <w:rPr>
        <w:sz w:val="20"/>
      </w:rPr>
      <w:t xml:space="preserve"> </w:t>
    </w:r>
    <w:r w:rsidRPr="00DC7B3C">
      <w:rPr>
        <w:sz w:val="20"/>
      </w:rPr>
      <w:t xml:space="preserve">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Pr>
        <w:sz w:val="20"/>
      </w:rPr>
      <w:t xml:space="preserve">OMB </w:t>
    </w:r>
    <w:r w:rsidRPr="00DC7B3C">
      <w:rPr>
        <w:sz w:val="20"/>
      </w:rPr>
      <w:t>(</w:t>
    </w:r>
    <w:r>
      <w:rPr>
        <w:sz w:val="20"/>
      </w:rPr>
      <w:t>0920-XXXX)</w:t>
    </w:r>
  </w:p>
  <w:p w:rsidR="00C55764" w:rsidRDefault="00C55764" w:rsidP="00C55764">
    <w:pPr>
      <w:pStyle w:val="Footer"/>
    </w:pPr>
  </w:p>
  <w:p w:rsidR="00C55764" w:rsidRDefault="00C557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948" w:rsidRDefault="00E73948" w:rsidP="00AB4C08">
      <w:pPr>
        <w:spacing w:line="240" w:lineRule="auto"/>
      </w:pPr>
      <w:r>
        <w:separator/>
      </w:r>
    </w:p>
  </w:footnote>
  <w:footnote w:type="continuationSeparator" w:id="0">
    <w:p w:rsidR="00E73948" w:rsidRDefault="00E73948" w:rsidP="00AB4C0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B96" w:rsidRDefault="00372B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764" w:rsidRDefault="00C55764" w:rsidP="00C55764">
    <w:pPr>
      <w:pStyle w:val="Header"/>
      <w:rPr>
        <w:rFonts w:ascii="Arial" w:hAnsi="Arial" w:cs="Arial"/>
        <w:sz w:val="18"/>
        <w:szCs w:val="18"/>
      </w:rPr>
    </w:pPr>
    <w:r>
      <w:t xml:space="preserve">Attachment </w:t>
    </w:r>
    <w:proofErr w:type="gramStart"/>
    <w:r>
      <w:t>5  Act</w:t>
    </w:r>
    <w:proofErr w:type="gramEnd"/>
    <w:r>
      <w:t xml:space="preserve"> Early Parent Focus Group Screener</w:t>
    </w:r>
    <w:r w:rsidRPr="00C55764">
      <w:rPr>
        <w:rFonts w:ascii="Arial" w:hAnsi="Arial" w:cs="Arial"/>
        <w:sz w:val="18"/>
        <w:szCs w:val="18"/>
      </w:rPr>
      <w:t xml:space="preserve"> </w:t>
    </w:r>
    <w:r>
      <w:rPr>
        <w:rFonts w:ascii="Arial" w:hAnsi="Arial" w:cs="Arial"/>
        <w:sz w:val="18"/>
        <w:szCs w:val="18"/>
      </w:rPr>
      <w:tab/>
      <w:t>Form Approved</w:t>
    </w:r>
  </w:p>
  <w:p w:rsidR="00C55764" w:rsidRPr="0083348A" w:rsidRDefault="00C55764" w:rsidP="00C55764">
    <w:pPr>
      <w:pStyle w:val="Header"/>
      <w:jc w:val="right"/>
      <w:rPr>
        <w:rFonts w:ascii="Arial" w:hAnsi="Arial" w:cs="Arial"/>
        <w:sz w:val="18"/>
        <w:szCs w:val="18"/>
      </w:rPr>
    </w:pPr>
    <w:r w:rsidRPr="0083348A">
      <w:rPr>
        <w:rFonts w:ascii="Arial" w:hAnsi="Arial" w:cs="Arial"/>
        <w:sz w:val="18"/>
        <w:szCs w:val="18"/>
      </w:rPr>
      <w:t>OMB</w:t>
    </w:r>
    <w:r>
      <w:rPr>
        <w:rFonts w:ascii="Arial" w:hAnsi="Arial" w:cs="Arial"/>
        <w:sz w:val="18"/>
        <w:szCs w:val="18"/>
      </w:rPr>
      <w:t xml:space="preserve"> NO. 0920-XXXX</w:t>
    </w:r>
  </w:p>
  <w:p w:rsidR="00C55764" w:rsidRDefault="00C55764" w:rsidP="00C55764">
    <w:pPr>
      <w:pStyle w:val="Header"/>
      <w:jc w:val="right"/>
    </w:pPr>
    <w:r w:rsidRPr="00A92428">
      <w:rPr>
        <w:rFonts w:ascii="Arial" w:hAnsi="Arial"/>
        <w:sz w:val="18"/>
        <w:szCs w:val="18"/>
      </w:rPr>
      <w:t>Exp. Date</w:t>
    </w:r>
    <w:r>
      <w:rPr>
        <w:rFonts w:ascii="Arial" w:hAnsi="Arial"/>
        <w:sz w:val="18"/>
        <w:szCs w:val="18"/>
      </w:rPr>
      <w:t>: xx/xx/</w:t>
    </w:r>
    <w:proofErr w:type="spellStart"/>
    <w:r>
      <w:rPr>
        <w:rFonts w:ascii="Arial" w:hAnsi="Arial"/>
        <w:sz w:val="18"/>
        <w:szCs w:val="18"/>
      </w:rPr>
      <w:t>xxxx</w:t>
    </w:r>
    <w:proofErr w:type="spellEnd"/>
  </w:p>
  <w:p w:rsidR="00C55764" w:rsidRDefault="00C55764" w:rsidP="00C55764">
    <w:pPr>
      <w:pStyle w:val="Header"/>
    </w:pPr>
  </w:p>
  <w:p w:rsidR="00C55764" w:rsidRDefault="00C557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10FE2836">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013544"/>
    <w:multiLevelType w:val="hybridMultilevel"/>
    <w:tmpl w:val="3F76FD06"/>
    <w:lvl w:ilvl="0" w:tplc="4CAE420C">
      <w:start w:val="1"/>
      <w:numFmt w:val="decimal"/>
      <w:lvlText w:val="%1."/>
      <w:lvlJc w:val="left"/>
      <w:pPr>
        <w:tabs>
          <w:tab w:val="num" w:pos="1152"/>
        </w:tabs>
        <w:ind w:left="1152" w:hanging="576"/>
      </w:pPr>
      <w:rPr>
        <w:rFonts w:ascii="Garamond" w:hAnsi="Garamond" w:hint="default"/>
        <w:b w:val="0"/>
        <w:i w:val="0"/>
        <w:sz w:val="24"/>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ECA711D"/>
    <w:multiLevelType w:val="hybridMultilevel"/>
    <w:tmpl w:val="BEB4930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nsid w:val="2B1915C8"/>
    <w:multiLevelType w:val="hybridMultilevel"/>
    <w:tmpl w:val="0E0095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num w:numId="1">
    <w:abstractNumId w:val="5"/>
  </w:num>
  <w:num w:numId="2">
    <w:abstractNumId w:val="0"/>
  </w:num>
  <w:num w:numId="3">
    <w:abstractNumId w:val="1"/>
  </w:num>
  <w:num w:numId="4">
    <w:abstractNumId w:val="2"/>
  </w:num>
  <w:num w:numId="5">
    <w:abstractNumId w:val="4"/>
  </w:num>
  <w:num w:numId="6">
    <w:abstractNumId w:val="3"/>
  </w:num>
  <w:num w:numId="7">
    <w:abstractNumId w:val="5"/>
  </w:num>
  <w:num w:numId="8">
    <w:abstractNumId w:val="5"/>
  </w:num>
  <w:num w:numId="9">
    <w:abstractNumId w:val="5"/>
  </w:num>
  <w:num w:numId="10">
    <w:abstractNumId w:val="5"/>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275"/>
    <w:rsid w:val="00042B64"/>
    <w:rsid w:val="000C173D"/>
    <w:rsid w:val="000F5A61"/>
    <w:rsid w:val="00100764"/>
    <w:rsid w:val="001601F7"/>
    <w:rsid w:val="00162EB6"/>
    <w:rsid w:val="002624D5"/>
    <w:rsid w:val="002C61B6"/>
    <w:rsid w:val="002F48D3"/>
    <w:rsid w:val="00343B51"/>
    <w:rsid w:val="00345EB6"/>
    <w:rsid w:val="00372B96"/>
    <w:rsid w:val="0038247B"/>
    <w:rsid w:val="003A2AAA"/>
    <w:rsid w:val="003A72B1"/>
    <w:rsid w:val="003D3476"/>
    <w:rsid w:val="00401547"/>
    <w:rsid w:val="00407AC5"/>
    <w:rsid w:val="00411126"/>
    <w:rsid w:val="00420714"/>
    <w:rsid w:val="0043615F"/>
    <w:rsid w:val="00457164"/>
    <w:rsid w:val="00476904"/>
    <w:rsid w:val="004B7CA6"/>
    <w:rsid w:val="0051265F"/>
    <w:rsid w:val="00562F78"/>
    <w:rsid w:val="00603557"/>
    <w:rsid w:val="00611B16"/>
    <w:rsid w:val="00623A9F"/>
    <w:rsid w:val="006279F1"/>
    <w:rsid w:val="0077470C"/>
    <w:rsid w:val="00793853"/>
    <w:rsid w:val="007A307F"/>
    <w:rsid w:val="007B10D6"/>
    <w:rsid w:val="007E1B60"/>
    <w:rsid w:val="007F1CE4"/>
    <w:rsid w:val="008350A4"/>
    <w:rsid w:val="008B0611"/>
    <w:rsid w:val="008C1181"/>
    <w:rsid w:val="00931D6A"/>
    <w:rsid w:val="00970275"/>
    <w:rsid w:val="00981DC0"/>
    <w:rsid w:val="0099343B"/>
    <w:rsid w:val="009C3CF8"/>
    <w:rsid w:val="009F5015"/>
    <w:rsid w:val="00AB4C08"/>
    <w:rsid w:val="00AD4933"/>
    <w:rsid w:val="00AD7D7A"/>
    <w:rsid w:val="00B05A2B"/>
    <w:rsid w:val="00B8312F"/>
    <w:rsid w:val="00B90DF3"/>
    <w:rsid w:val="00C55764"/>
    <w:rsid w:val="00C6066F"/>
    <w:rsid w:val="00CC35D4"/>
    <w:rsid w:val="00D270A8"/>
    <w:rsid w:val="00D73BBC"/>
    <w:rsid w:val="00DE24FD"/>
    <w:rsid w:val="00E56C8F"/>
    <w:rsid w:val="00E73948"/>
    <w:rsid w:val="00E75EE5"/>
    <w:rsid w:val="00E95E04"/>
    <w:rsid w:val="00EF49E6"/>
    <w:rsid w:val="00F00B77"/>
    <w:rsid w:val="00F326B6"/>
    <w:rsid w:val="00F36EC6"/>
    <w:rsid w:val="00F47F43"/>
    <w:rsid w:val="00F8728B"/>
    <w:rsid w:val="00F87EBE"/>
    <w:rsid w:val="00F91317"/>
    <w:rsid w:val="00FA61A0"/>
    <w:rsid w:val="00FB6B31"/>
    <w:rsid w:val="00FC344C"/>
    <w:rsid w:val="00FC3760"/>
    <w:rsid w:val="00FD3FC8"/>
    <w:rsid w:val="00FF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275"/>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uiPriority w:val="9"/>
    <w:qFormat/>
    <w:rsid w:val="00970275"/>
    <w:pPr>
      <w:keepNext/>
      <w:tabs>
        <w:tab w:val="left" w:pos="1152"/>
      </w:tabs>
      <w:spacing w:after="360" w:line="360" w:lineRule="atLeast"/>
      <w:ind w:left="1152" w:hanging="1152"/>
      <w:outlineLvl w:val="0"/>
    </w:pPr>
    <w:rPr>
      <w:rFonts w:ascii="Franklin Gothic Medium" w:hAnsi="Franklin Gothic Medium"/>
      <w:b/>
      <w:color w:val="32416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970275"/>
    <w:rPr>
      <w:rFonts w:ascii="Franklin Gothic Medium" w:eastAsia="Times New Roman" w:hAnsi="Franklin Gothic Medium" w:cs="Times New Roman"/>
      <w:b/>
      <w:color w:val="324162"/>
      <w:sz w:val="32"/>
      <w:szCs w:val="20"/>
    </w:rPr>
  </w:style>
  <w:style w:type="paragraph" w:customStyle="1" w:styleId="L1-FlLSp12">
    <w:name w:val="L1-FlL Sp&amp;1/2"/>
    <w:basedOn w:val="Normal"/>
    <w:link w:val="L1-FlLSp12Char"/>
    <w:rsid w:val="00970275"/>
    <w:pPr>
      <w:tabs>
        <w:tab w:val="left" w:pos="1152"/>
      </w:tabs>
      <w:spacing w:line="360" w:lineRule="atLeast"/>
    </w:pPr>
  </w:style>
  <w:style w:type="paragraph" w:customStyle="1" w:styleId="N1-1stBullet">
    <w:name w:val="N1-1st Bullet"/>
    <w:basedOn w:val="Normal"/>
    <w:rsid w:val="00970275"/>
    <w:pPr>
      <w:numPr>
        <w:numId w:val="2"/>
      </w:numPr>
      <w:spacing w:after="240"/>
    </w:pPr>
  </w:style>
  <w:style w:type="paragraph" w:customStyle="1" w:styleId="N2-2ndBullet">
    <w:name w:val="N2-2nd Bullet"/>
    <w:basedOn w:val="Normal"/>
    <w:rsid w:val="00970275"/>
    <w:pPr>
      <w:numPr>
        <w:numId w:val="1"/>
      </w:numPr>
      <w:spacing w:after="240"/>
    </w:pPr>
  </w:style>
  <w:style w:type="paragraph" w:customStyle="1" w:styleId="SL-FlLftSgl">
    <w:name w:val="SL-Fl Lft Sgl"/>
    <w:basedOn w:val="Normal"/>
    <w:rsid w:val="00970275"/>
  </w:style>
  <w:style w:type="paragraph" w:customStyle="1" w:styleId="TH-TableHeading">
    <w:name w:val="TH-Table Heading"/>
    <w:basedOn w:val="Heading1"/>
    <w:rsid w:val="00970275"/>
    <w:pPr>
      <w:spacing w:after="0" w:line="240" w:lineRule="atLeast"/>
      <w:ind w:left="0" w:firstLine="0"/>
      <w:jc w:val="center"/>
    </w:pPr>
    <w:rPr>
      <w:color w:val="auto"/>
      <w:sz w:val="20"/>
    </w:rPr>
  </w:style>
  <w:style w:type="paragraph" w:customStyle="1" w:styleId="TX-TableText">
    <w:name w:val="TX-Table Text"/>
    <w:basedOn w:val="Normal"/>
    <w:rsid w:val="00970275"/>
    <w:rPr>
      <w:rFonts w:ascii="Franklin Gothic Medium" w:hAnsi="Franklin Gothic Medium"/>
      <w:sz w:val="20"/>
    </w:rPr>
  </w:style>
  <w:style w:type="table" w:styleId="TableGrid">
    <w:name w:val="Table Grid"/>
    <w:basedOn w:val="TableNormal"/>
    <w:uiPriority w:val="59"/>
    <w:rsid w:val="0097027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1-FlLSp12Char">
    <w:name w:val="L1-FlL Sp&amp;1/2 Char"/>
    <w:basedOn w:val="DefaultParagraphFont"/>
    <w:link w:val="L1-FlLSp12"/>
    <w:rsid w:val="00970275"/>
    <w:rPr>
      <w:rFonts w:ascii="Garamond" w:eastAsia="Times New Roman" w:hAnsi="Garamond" w:cs="Times New Roman"/>
      <w:sz w:val="24"/>
      <w:szCs w:val="20"/>
    </w:rPr>
  </w:style>
  <w:style w:type="paragraph" w:styleId="ListBullet">
    <w:name w:val="List Bullet"/>
    <w:basedOn w:val="Normal"/>
    <w:link w:val="ListBulletChar"/>
    <w:rsid w:val="008B0611"/>
    <w:pPr>
      <w:numPr>
        <w:numId w:val="4"/>
      </w:numPr>
      <w:overflowPunct w:val="0"/>
      <w:autoSpaceDE w:val="0"/>
      <w:autoSpaceDN w:val="0"/>
      <w:adjustRightInd w:val="0"/>
      <w:spacing w:line="240" w:lineRule="auto"/>
      <w:textAlignment w:val="baseline"/>
    </w:pPr>
    <w:rPr>
      <w:rFonts w:ascii="Times New Roman" w:hAnsi="Times New Roman"/>
      <w:kern w:val="24"/>
      <w:sz w:val="22"/>
      <w:szCs w:val="22"/>
    </w:rPr>
  </w:style>
  <w:style w:type="character" w:customStyle="1" w:styleId="ListBulletChar">
    <w:name w:val="List Bullet Char"/>
    <w:link w:val="ListBullet"/>
    <w:rsid w:val="008B0611"/>
    <w:rPr>
      <w:rFonts w:ascii="Times New Roman" w:eastAsia="Times New Roman" w:hAnsi="Times New Roman" w:cs="Times New Roman"/>
      <w:kern w:val="24"/>
    </w:rPr>
  </w:style>
  <w:style w:type="character" w:styleId="CommentReference">
    <w:name w:val="annotation reference"/>
    <w:basedOn w:val="DefaultParagraphFont"/>
    <w:uiPriority w:val="99"/>
    <w:semiHidden/>
    <w:unhideWhenUsed/>
    <w:rsid w:val="00C6066F"/>
    <w:rPr>
      <w:sz w:val="16"/>
      <w:szCs w:val="16"/>
    </w:rPr>
  </w:style>
  <w:style w:type="paragraph" w:styleId="CommentText">
    <w:name w:val="annotation text"/>
    <w:basedOn w:val="Normal"/>
    <w:link w:val="CommentTextChar"/>
    <w:uiPriority w:val="99"/>
    <w:semiHidden/>
    <w:unhideWhenUsed/>
    <w:rsid w:val="00C6066F"/>
    <w:pPr>
      <w:spacing w:line="240" w:lineRule="auto"/>
    </w:pPr>
    <w:rPr>
      <w:sz w:val="20"/>
    </w:rPr>
  </w:style>
  <w:style w:type="character" w:customStyle="1" w:styleId="CommentTextChar">
    <w:name w:val="Comment Text Char"/>
    <w:basedOn w:val="DefaultParagraphFont"/>
    <w:link w:val="CommentText"/>
    <w:uiPriority w:val="99"/>
    <w:semiHidden/>
    <w:rsid w:val="00C6066F"/>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C6066F"/>
    <w:rPr>
      <w:b/>
      <w:bCs/>
    </w:rPr>
  </w:style>
  <w:style w:type="character" w:customStyle="1" w:styleId="CommentSubjectChar">
    <w:name w:val="Comment Subject Char"/>
    <w:basedOn w:val="CommentTextChar"/>
    <w:link w:val="CommentSubject"/>
    <w:uiPriority w:val="99"/>
    <w:semiHidden/>
    <w:rsid w:val="00C6066F"/>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C606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66F"/>
    <w:rPr>
      <w:rFonts w:ascii="Tahoma" w:eastAsia="Times New Roman" w:hAnsi="Tahoma" w:cs="Tahoma"/>
      <w:sz w:val="16"/>
      <w:szCs w:val="16"/>
    </w:rPr>
  </w:style>
  <w:style w:type="paragraph" w:styleId="Footer">
    <w:name w:val="footer"/>
    <w:basedOn w:val="Normal"/>
    <w:link w:val="FooterChar"/>
    <w:uiPriority w:val="99"/>
    <w:unhideWhenUsed/>
    <w:rsid w:val="00B90DF3"/>
    <w:pPr>
      <w:tabs>
        <w:tab w:val="center" w:pos="4680"/>
        <w:tab w:val="right" w:pos="9360"/>
      </w:tabs>
      <w:spacing w:line="240" w:lineRule="auto"/>
    </w:pPr>
  </w:style>
  <w:style w:type="character" w:customStyle="1" w:styleId="FooterChar">
    <w:name w:val="Footer Char"/>
    <w:basedOn w:val="DefaultParagraphFont"/>
    <w:link w:val="Footer"/>
    <w:uiPriority w:val="99"/>
    <w:rsid w:val="00B90DF3"/>
    <w:rPr>
      <w:rFonts w:ascii="Garamond" w:eastAsia="Times New Roman" w:hAnsi="Garamond" w:cs="Times New Roman"/>
      <w:sz w:val="24"/>
      <w:szCs w:val="20"/>
    </w:rPr>
  </w:style>
  <w:style w:type="paragraph" w:styleId="Header">
    <w:name w:val="header"/>
    <w:basedOn w:val="Normal"/>
    <w:link w:val="HeaderChar"/>
    <w:unhideWhenUsed/>
    <w:rsid w:val="00AB4C08"/>
    <w:pPr>
      <w:tabs>
        <w:tab w:val="center" w:pos="4680"/>
        <w:tab w:val="right" w:pos="9360"/>
      </w:tabs>
      <w:spacing w:line="240" w:lineRule="auto"/>
    </w:pPr>
  </w:style>
  <w:style w:type="character" w:customStyle="1" w:styleId="HeaderChar">
    <w:name w:val="Header Char"/>
    <w:basedOn w:val="DefaultParagraphFont"/>
    <w:link w:val="Header"/>
    <w:uiPriority w:val="99"/>
    <w:rsid w:val="00AB4C08"/>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275"/>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uiPriority w:val="9"/>
    <w:qFormat/>
    <w:rsid w:val="00970275"/>
    <w:pPr>
      <w:keepNext/>
      <w:tabs>
        <w:tab w:val="left" w:pos="1152"/>
      </w:tabs>
      <w:spacing w:after="360" w:line="360" w:lineRule="atLeast"/>
      <w:ind w:left="1152" w:hanging="1152"/>
      <w:outlineLvl w:val="0"/>
    </w:pPr>
    <w:rPr>
      <w:rFonts w:ascii="Franklin Gothic Medium" w:hAnsi="Franklin Gothic Medium"/>
      <w:b/>
      <w:color w:val="32416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970275"/>
    <w:rPr>
      <w:rFonts w:ascii="Franklin Gothic Medium" w:eastAsia="Times New Roman" w:hAnsi="Franklin Gothic Medium" w:cs="Times New Roman"/>
      <w:b/>
      <w:color w:val="324162"/>
      <w:sz w:val="32"/>
      <w:szCs w:val="20"/>
    </w:rPr>
  </w:style>
  <w:style w:type="paragraph" w:customStyle="1" w:styleId="L1-FlLSp12">
    <w:name w:val="L1-FlL Sp&amp;1/2"/>
    <w:basedOn w:val="Normal"/>
    <w:link w:val="L1-FlLSp12Char"/>
    <w:rsid w:val="00970275"/>
    <w:pPr>
      <w:tabs>
        <w:tab w:val="left" w:pos="1152"/>
      </w:tabs>
      <w:spacing w:line="360" w:lineRule="atLeast"/>
    </w:pPr>
  </w:style>
  <w:style w:type="paragraph" w:customStyle="1" w:styleId="N1-1stBullet">
    <w:name w:val="N1-1st Bullet"/>
    <w:basedOn w:val="Normal"/>
    <w:rsid w:val="00970275"/>
    <w:pPr>
      <w:numPr>
        <w:numId w:val="2"/>
      </w:numPr>
      <w:spacing w:after="240"/>
    </w:pPr>
  </w:style>
  <w:style w:type="paragraph" w:customStyle="1" w:styleId="N2-2ndBullet">
    <w:name w:val="N2-2nd Bullet"/>
    <w:basedOn w:val="Normal"/>
    <w:rsid w:val="00970275"/>
    <w:pPr>
      <w:numPr>
        <w:numId w:val="1"/>
      </w:numPr>
      <w:spacing w:after="240"/>
    </w:pPr>
  </w:style>
  <w:style w:type="paragraph" w:customStyle="1" w:styleId="SL-FlLftSgl">
    <w:name w:val="SL-Fl Lft Sgl"/>
    <w:basedOn w:val="Normal"/>
    <w:rsid w:val="00970275"/>
  </w:style>
  <w:style w:type="paragraph" w:customStyle="1" w:styleId="TH-TableHeading">
    <w:name w:val="TH-Table Heading"/>
    <w:basedOn w:val="Heading1"/>
    <w:rsid w:val="00970275"/>
    <w:pPr>
      <w:spacing w:after="0" w:line="240" w:lineRule="atLeast"/>
      <w:ind w:left="0" w:firstLine="0"/>
      <w:jc w:val="center"/>
    </w:pPr>
    <w:rPr>
      <w:color w:val="auto"/>
      <w:sz w:val="20"/>
    </w:rPr>
  </w:style>
  <w:style w:type="paragraph" w:customStyle="1" w:styleId="TX-TableText">
    <w:name w:val="TX-Table Text"/>
    <w:basedOn w:val="Normal"/>
    <w:rsid w:val="00970275"/>
    <w:rPr>
      <w:rFonts w:ascii="Franklin Gothic Medium" w:hAnsi="Franklin Gothic Medium"/>
      <w:sz w:val="20"/>
    </w:rPr>
  </w:style>
  <w:style w:type="table" w:styleId="TableGrid">
    <w:name w:val="Table Grid"/>
    <w:basedOn w:val="TableNormal"/>
    <w:uiPriority w:val="59"/>
    <w:rsid w:val="0097027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1-FlLSp12Char">
    <w:name w:val="L1-FlL Sp&amp;1/2 Char"/>
    <w:basedOn w:val="DefaultParagraphFont"/>
    <w:link w:val="L1-FlLSp12"/>
    <w:rsid w:val="00970275"/>
    <w:rPr>
      <w:rFonts w:ascii="Garamond" w:eastAsia="Times New Roman" w:hAnsi="Garamond" w:cs="Times New Roman"/>
      <w:sz w:val="24"/>
      <w:szCs w:val="20"/>
    </w:rPr>
  </w:style>
  <w:style w:type="paragraph" w:styleId="ListBullet">
    <w:name w:val="List Bullet"/>
    <w:basedOn w:val="Normal"/>
    <w:link w:val="ListBulletChar"/>
    <w:rsid w:val="008B0611"/>
    <w:pPr>
      <w:numPr>
        <w:numId w:val="4"/>
      </w:numPr>
      <w:overflowPunct w:val="0"/>
      <w:autoSpaceDE w:val="0"/>
      <w:autoSpaceDN w:val="0"/>
      <w:adjustRightInd w:val="0"/>
      <w:spacing w:line="240" w:lineRule="auto"/>
      <w:textAlignment w:val="baseline"/>
    </w:pPr>
    <w:rPr>
      <w:rFonts w:ascii="Times New Roman" w:hAnsi="Times New Roman"/>
      <w:kern w:val="24"/>
      <w:sz w:val="22"/>
      <w:szCs w:val="22"/>
    </w:rPr>
  </w:style>
  <w:style w:type="character" w:customStyle="1" w:styleId="ListBulletChar">
    <w:name w:val="List Bullet Char"/>
    <w:link w:val="ListBullet"/>
    <w:rsid w:val="008B0611"/>
    <w:rPr>
      <w:rFonts w:ascii="Times New Roman" w:eastAsia="Times New Roman" w:hAnsi="Times New Roman" w:cs="Times New Roman"/>
      <w:kern w:val="24"/>
    </w:rPr>
  </w:style>
  <w:style w:type="character" w:styleId="CommentReference">
    <w:name w:val="annotation reference"/>
    <w:basedOn w:val="DefaultParagraphFont"/>
    <w:uiPriority w:val="99"/>
    <w:semiHidden/>
    <w:unhideWhenUsed/>
    <w:rsid w:val="00C6066F"/>
    <w:rPr>
      <w:sz w:val="16"/>
      <w:szCs w:val="16"/>
    </w:rPr>
  </w:style>
  <w:style w:type="paragraph" w:styleId="CommentText">
    <w:name w:val="annotation text"/>
    <w:basedOn w:val="Normal"/>
    <w:link w:val="CommentTextChar"/>
    <w:uiPriority w:val="99"/>
    <w:semiHidden/>
    <w:unhideWhenUsed/>
    <w:rsid w:val="00C6066F"/>
    <w:pPr>
      <w:spacing w:line="240" w:lineRule="auto"/>
    </w:pPr>
    <w:rPr>
      <w:sz w:val="20"/>
    </w:rPr>
  </w:style>
  <w:style w:type="character" w:customStyle="1" w:styleId="CommentTextChar">
    <w:name w:val="Comment Text Char"/>
    <w:basedOn w:val="DefaultParagraphFont"/>
    <w:link w:val="CommentText"/>
    <w:uiPriority w:val="99"/>
    <w:semiHidden/>
    <w:rsid w:val="00C6066F"/>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C6066F"/>
    <w:rPr>
      <w:b/>
      <w:bCs/>
    </w:rPr>
  </w:style>
  <w:style w:type="character" w:customStyle="1" w:styleId="CommentSubjectChar">
    <w:name w:val="Comment Subject Char"/>
    <w:basedOn w:val="CommentTextChar"/>
    <w:link w:val="CommentSubject"/>
    <w:uiPriority w:val="99"/>
    <w:semiHidden/>
    <w:rsid w:val="00C6066F"/>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C606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66F"/>
    <w:rPr>
      <w:rFonts w:ascii="Tahoma" w:eastAsia="Times New Roman" w:hAnsi="Tahoma" w:cs="Tahoma"/>
      <w:sz w:val="16"/>
      <w:szCs w:val="16"/>
    </w:rPr>
  </w:style>
  <w:style w:type="paragraph" w:styleId="Footer">
    <w:name w:val="footer"/>
    <w:basedOn w:val="Normal"/>
    <w:link w:val="FooterChar"/>
    <w:uiPriority w:val="99"/>
    <w:unhideWhenUsed/>
    <w:rsid w:val="00B90DF3"/>
    <w:pPr>
      <w:tabs>
        <w:tab w:val="center" w:pos="4680"/>
        <w:tab w:val="right" w:pos="9360"/>
      </w:tabs>
      <w:spacing w:line="240" w:lineRule="auto"/>
    </w:pPr>
  </w:style>
  <w:style w:type="character" w:customStyle="1" w:styleId="FooterChar">
    <w:name w:val="Footer Char"/>
    <w:basedOn w:val="DefaultParagraphFont"/>
    <w:link w:val="Footer"/>
    <w:uiPriority w:val="99"/>
    <w:rsid w:val="00B90DF3"/>
    <w:rPr>
      <w:rFonts w:ascii="Garamond" w:eastAsia="Times New Roman" w:hAnsi="Garamond" w:cs="Times New Roman"/>
      <w:sz w:val="24"/>
      <w:szCs w:val="20"/>
    </w:rPr>
  </w:style>
  <w:style w:type="paragraph" w:styleId="Header">
    <w:name w:val="header"/>
    <w:basedOn w:val="Normal"/>
    <w:link w:val="HeaderChar"/>
    <w:unhideWhenUsed/>
    <w:rsid w:val="00AB4C08"/>
    <w:pPr>
      <w:tabs>
        <w:tab w:val="center" w:pos="4680"/>
        <w:tab w:val="right" w:pos="9360"/>
      </w:tabs>
      <w:spacing w:line="240" w:lineRule="auto"/>
    </w:pPr>
  </w:style>
  <w:style w:type="character" w:customStyle="1" w:styleId="HeaderChar">
    <w:name w:val="Header Char"/>
    <w:basedOn w:val="DefaultParagraphFont"/>
    <w:link w:val="Header"/>
    <w:uiPriority w:val="99"/>
    <w:rsid w:val="00AB4C08"/>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94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C3E4E840.dotm</Template>
  <TotalTime>0</TotalTime>
  <Pages>3</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MelanieChansky@westat.com</dc:creator>
  <cp:lastModifiedBy>Erika Bonilla</cp:lastModifiedBy>
  <cp:revision>2</cp:revision>
  <dcterms:created xsi:type="dcterms:W3CDTF">2014-04-28T12:52:00Z</dcterms:created>
  <dcterms:modified xsi:type="dcterms:W3CDTF">2014-04-28T12:52:00Z</dcterms:modified>
</cp:coreProperties>
</file>