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Pr="001E2CF1" w:rsidRDefault="001E2CF1" w:rsidP="00354503">
      <w:pPr>
        <w:pStyle w:val="CoverText-Address"/>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r w:rsidRPr="001C65FD">
        <w:rPr>
          <w:rFonts w:ascii="Arial" w:hAnsi="Arial"/>
          <w:b/>
          <w:noProof/>
          <w:color w:val="DA291C"/>
          <w:sz w:val="32"/>
          <w:szCs w:val="32"/>
        </w:rPr>
        <w:t>Supporting Statement for OMB Clearance Request</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r w:rsidRPr="001C65FD">
        <w:rPr>
          <w:rFonts w:ascii="Arial" w:hAnsi="Arial"/>
          <w:b/>
          <w:noProof/>
          <w:color w:val="DA291C"/>
          <w:sz w:val="32"/>
          <w:szCs w:val="32"/>
        </w:rPr>
        <w:t xml:space="preserve">Appendix C:  36-Month Follow-up Survey </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noProof/>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noProof/>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24"/>
          <w:szCs w:val="24"/>
        </w:rPr>
      </w:pPr>
      <w:r w:rsidRPr="001C65FD" w:rsidDel="00A164FF">
        <w:rPr>
          <w:rFonts w:ascii="Arial" w:hAnsi="Arial"/>
          <w:b/>
          <w:noProof/>
          <w:color w:val="DA291C"/>
          <w:sz w:val="24"/>
          <w:szCs w:val="24"/>
        </w:rPr>
        <w:t>Innovative Strategies for Increasing Self-Sufficiency (ISIS)</w:t>
      </w:r>
      <w:r w:rsidRPr="001C65FD">
        <w:rPr>
          <w:rFonts w:ascii="Arial" w:hAnsi="Arial"/>
          <w:b/>
          <w:noProof/>
          <w:color w:val="DA291C"/>
          <w:sz w:val="24"/>
          <w:szCs w:val="24"/>
        </w:rPr>
        <w:t>Pathways for Advancing Careers and Education (PACE) – Follow-up Data Collection</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24"/>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color w:val="DA291C"/>
          <w:sz w:val="24"/>
          <w:szCs w:val="24"/>
        </w:rPr>
      </w:pPr>
      <w:r w:rsidRPr="001C65FD">
        <w:rPr>
          <w:rFonts w:ascii="Arial" w:hAnsi="Arial"/>
          <w:b/>
          <w:color w:val="DA291C"/>
          <w:sz w:val="24"/>
          <w:szCs w:val="24"/>
        </w:rPr>
        <w:t>OMB No. 0970-0397</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November 2014</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i/>
          <w:color w:val="616662"/>
          <w:szCs w:val="24"/>
        </w:rPr>
      </w:pPr>
      <w:r w:rsidRPr="001C65FD">
        <w:rPr>
          <w:rFonts w:ascii="Arial" w:hAnsi="Arial"/>
          <w:i/>
          <w:color w:val="616662"/>
          <w:szCs w:val="24"/>
        </w:rPr>
        <w:t>Submitted by:</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 xml:space="preserve">Brendan Kelly </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Office of Planning, Research</w:t>
      </w:r>
      <w:r w:rsidRPr="001C65FD">
        <w:rPr>
          <w:rFonts w:ascii="Arial" w:hAnsi="Arial"/>
          <w:color w:val="616662"/>
          <w:szCs w:val="24"/>
        </w:rPr>
        <w:br/>
        <w:t>and Evaluation</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Administration for Children</w:t>
      </w:r>
      <w:r w:rsidRPr="001C65FD">
        <w:rPr>
          <w:rFonts w:ascii="Arial" w:hAnsi="Arial"/>
          <w:color w:val="616662"/>
          <w:szCs w:val="24"/>
        </w:rPr>
        <w:br/>
        <w:t>and Families</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b/>
          <w:color w:val="DA291C"/>
          <w:szCs w:val="24"/>
        </w:rPr>
        <w:t>U.S. Department of Health and Human Services</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57E04" w:rsidRDefault="00157E04" w:rsidP="00D979EA">
      <w:pPr>
        <w:sectPr w:rsidR="00157E04" w:rsidSect="00BC4F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docGrid w:linePitch="299"/>
        </w:sectPr>
      </w:pPr>
    </w:p>
    <w:p w:rsidR="00B93D34" w:rsidRPr="00C70BD4" w:rsidRDefault="007F72BE" w:rsidP="00C70BD4">
      <w:pPr>
        <w:pStyle w:val="Heading1"/>
      </w:pPr>
      <w:r w:rsidRPr="004C12B7">
        <w:rPr>
          <w:b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lastRenderedPageBreak/>
        <w:t>PACE</w:t>
      </w:r>
      <w:r w:rsidRPr="00C70BD4">
        <w:t xml:space="preserve"> </w:t>
      </w:r>
      <w:r w:rsidR="00EF06C7">
        <w:t xml:space="preserve">36-Month </w:t>
      </w:r>
      <w:proofErr w:type="spellStart"/>
      <w:r w:rsidR="00EF06C7">
        <w:t>Followup</w:t>
      </w:r>
      <w:proofErr w:type="spellEnd"/>
      <w:r w:rsidR="00EF06C7">
        <w:t xml:space="preserve"> Survey</w:t>
      </w:r>
    </w:p>
    <w:p w:rsidR="00F46F42" w:rsidRPr="003B260E" w:rsidRDefault="00F46F42" w:rsidP="003B260E">
      <w:pPr>
        <w:pStyle w:val="Heading3"/>
        <w:rPr>
          <w:rFonts w:eastAsia="Calibri"/>
        </w:rPr>
      </w:pPr>
      <w:r w:rsidRPr="003B260E">
        <w:rPr>
          <w:rFonts w:eastAsia="Calibri"/>
          <w:sz w:val="22"/>
        </w:rPr>
        <w:t>Introduction</w:t>
      </w:r>
    </w:p>
    <w:p w:rsidR="00F46F42" w:rsidRPr="00F46F42" w:rsidRDefault="00F46F42" w:rsidP="00F46F42">
      <w:pPr>
        <w:spacing w:after="200" w:line="276" w:lineRule="auto"/>
        <w:rPr>
          <w:rFonts w:eastAsia="Calibri"/>
          <w:i/>
          <w:szCs w:val="22"/>
        </w:rPr>
      </w:pPr>
      <w:r w:rsidRPr="00F46F42">
        <w:rPr>
          <w:rFonts w:eastAsia="Calibri"/>
          <w:i/>
          <w:szCs w:val="22"/>
        </w:rPr>
        <w:t xml:space="preserve">Hello, my name is [                    ].  May I please speak with _____?  </w:t>
      </w:r>
    </w:p>
    <w:p w:rsidR="00F46F42" w:rsidRPr="00F46F42" w:rsidRDefault="00F46F42" w:rsidP="00F46F42">
      <w:pPr>
        <w:spacing w:after="200" w:line="276" w:lineRule="auto"/>
        <w:rPr>
          <w:rFonts w:eastAsia="Calibri"/>
          <w:i/>
          <w:szCs w:val="22"/>
        </w:rPr>
      </w:pPr>
      <w:r w:rsidRPr="00F46F42">
        <w:rPr>
          <w:rFonts w:eastAsia="Calibri"/>
          <w:i/>
          <w:szCs w:val="22"/>
        </w:rPr>
        <w:t xml:space="preserve">Thank you for taking the time to talk with me today. I work for Abt SRBI. Abt SRBI is an independent research company and we are helping the Administration for Children and Families (ACF) in the U.S. Department of Health and Human Services (HHS) with its study called </w:t>
      </w:r>
      <w:r w:rsidR="001C65FD">
        <w:rPr>
          <w:rFonts w:eastAsia="Calibri"/>
          <w:i/>
          <w:szCs w:val="22"/>
        </w:rPr>
        <w:t xml:space="preserve">Pathways for Advancing Careers and Education or PACE </w:t>
      </w:r>
      <w:r w:rsidRPr="00F46F42">
        <w:rPr>
          <w:rFonts w:eastAsia="Calibri"/>
          <w:i/>
          <w:szCs w:val="22"/>
        </w:rPr>
        <w:t xml:space="preserve">for short.  </w:t>
      </w:r>
      <w:r w:rsidR="001C65FD" w:rsidRPr="001C65FD">
        <w:rPr>
          <w:rFonts w:eastAsia="Calibri"/>
          <w:i/>
          <w:szCs w:val="22"/>
        </w:rPr>
        <w:t xml:space="preserve">(When you entered the study it was called Innovative Strategies for Increasing Self-Sufficiency.) </w:t>
      </w:r>
      <w:r w:rsidRPr="00F46F42">
        <w:rPr>
          <w:rFonts w:eastAsia="Calibri"/>
          <w:i/>
          <w:szCs w:val="22"/>
        </w:rPr>
        <w:t xml:space="preserve">We are conducting interviews with people who agreed to be in a study about a program offered at [Name of organization] called [program name]. </w:t>
      </w:r>
    </w:p>
    <w:p w:rsidR="00124EB9" w:rsidRDefault="00124EB9" w:rsidP="00124EB9">
      <w:pPr>
        <w:tabs>
          <w:tab w:val="left" w:pos="7020"/>
        </w:tabs>
        <w:spacing w:after="200" w:line="276" w:lineRule="auto"/>
      </w:pPr>
      <w:r w:rsidRPr="00253ACA">
        <w:rPr>
          <w:rFonts w:eastAsia="Calibri"/>
          <w:i/>
        </w:rPr>
        <w:t xml:space="preserve">We are </w:t>
      </w:r>
      <w:r w:rsidRPr="00253ACA">
        <w:rPr>
          <w:i/>
        </w:rPr>
        <w:t>getting ready to contact all of the people who joined the study so we can do a follow-up survey with them</w:t>
      </w:r>
      <w:r w:rsidR="0014038E">
        <w:rPr>
          <w:i/>
        </w:rPr>
        <w:t>.</w:t>
      </w:r>
      <w:r w:rsidRPr="00253ACA">
        <w:rPr>
          <w:i/>
        </w:rPr>
        <w:t xml:space="preserve">  </w:t>
      </w:r>
      <w:r w:rsidRPr="00253ACA">
        <w:rPr>
          <w:rFonts w:eastAsia="Calibri"/>
          <w:i/>
        </w:rPr>
        <w:t xml:space="preserve">This interview will include questions on your employment and education activities, your use of services, and your overall well-being. </w:t>
      </w:r>
      <w:r w:rsidRPr="00253ACA">
        <w:rPr>
          <w:i/>
        </w:rPr>
        <w:t xml:space="preserve">Once we complete the survey, we would like to ask you some questions about the interview experience.  This </w:t>
      </w:r>
      <w:r>
        <w:rPr>
          <w:i/>
        </w:rPr>
        <w:t xml:space="preserve">entire </w:t>
      </w:r>
      <w:r w:rsidRPr="00253ACA">
        <w:rPr>
          <w:i/>
        </w:rPr>
        <w:t xml:space="preserve">process will take about </w:t>
      </w:r>
      <w:r w:rsidR="00F46F42" w:rsidRPr="00F46F42">
        <w:rPr>
          <w:rFonts w:eastAsia="Calibri"/>
          <w:i/>
          <w:szCs w:val="22"/>
        </w:rPr>
        <w:t>60</w:t>
      </w:r>
      <w:r w:rsidRPr="00253ACA">
        <w:rPr>
          <w:i/>
        </w:rPr>
        <w:t xml:space="preserve"> minutes</w:t>
      </w:r>
      <w:r w:rsidR="00E2397B">
        <w:rPr>
          <w:i/>
        </w:rPr>
        <w:t>.</w:t>
      </w:r>
      <w:r w:rsidRPr="00253ACA">
        <w:rPr>
          <w:i/>
        </w:rPr>
        <w:t>.</w:t>
      </w:r>
    </w:p>
    <w:p w:rsidR="00124EB9" w:rsidRPr="00B67E2A" w:rsidRDefault="00124EB9" w:rsidP="00124EB9">
      <w:pPr>
        <w:spacing w:after="200" w:line="276" w:lineRule="auto"/>
        <w:rPr>
          <w:rFonts w:eastAsia="Calibri"/>
          <w:i/>
        </w:rPr>
      </w:pPr>
      <w:r>
        <w:rPr>
          <w:rFonts w:eastAsia="Calibri"/>
          <w:i/>
        </w:rPr>
        <w:t>W</w:t>
      </w:r>
      <w:r w:rsidRPr="00B67E2A">
        <w:rPr>
          <w:rFonts w:eastAsia="Calibri"/>
          <w:i/>
        </w:rPr>
        <w:t>hen we are done, we will send you a $</w:t>
      </w:r>
      <w:r w:rsidR="00F46F42" w:rsidRPr="00F46F42">
        <w:rPr>
          <w:rFonts w:eastAsia="Calibri"/>
          <w:i/>
          <w:szCs w:val="22"/>
        </w:rPr>
        <w:t>40</w:t>
      </w:r>
      <w:r w:rsidRPr="00B67E2A">
        <w:rPr>
          <w:rFonts w:eastAsia="Calibri"/>
          <w:i/>
        </w:rPr>
        <w:t xml:space="preserve"> check, as a </w:t>
      </w:r>
      <w:r w:rsidRPr="00B67E2A">
        <w:rPr>
          <w:i/>
        </w:rPr>
        <w:t>token of appreciation for your time</w:t>
      </w:r>
      <w:r w:rsidRPr="00B67E2A">
        <w:rPr>
          <w:rFonts w:eastAsia="Calibri"/>
          <w:i/>
        </w:rPr>
        <w:t>.</w:t>
      </w:r>
      <w:r w:rsidR="00E2397B">
        <w:rPr>
          <w:rFonts w:eastAsia="Calibri"/>
          <w:i/>
          <w:szCs w:val="22"/>
        </w:rPr>
        <w:t xml:space="preserve"> </w:t>
      </w:r>
      <w:r w:rsidR="00F46F42" w:rsidRPr="00F46F42">
        <w:rPr>
          <w:rFonts w:eastAsia="Calibri"/>
          <w:i/>
          <w:szCs w:val="22"/>
        </w:rPr>
        <w:t>You agreed to be part of the study around [RAD] (when you signed a consent form to let researchers collect information from you). [INTERVIEWERIF RESPONDENT COMPLETETED 15 MONTH SURVEY READ AS NECESSARY: This is a follow-up to the interview you participated in MONTH/YEAR OF LAST INTERVIEW.]</w:t>
      </w:r>
      <w:r w:rsidRPr="00B67E2A">
        <w:rPr>
          <w:rFonts w:eastAsia="Calibri"/>
          <w:i/>
        </w:rPr>
        <w:t xml:space="preserve"> </w:t>
      </w:r>
    </w:p>
    <w:p w:rsidR="00F46F42" w:rsidRPr="00F46F42" w:rsidRDefault="00124EB9" w:rsidP="00F46F42">
      <w:pPr>
        <w:spacing w:after="200" w:line="276" w:lineRule="auto"/>
        <w:rPr>
          <w:rFonts w:eastAsia="Calibri"/>
          <w:i/>
          <w:szCs w:val="22"/>
        </w:rPr>
      </w:pPr>
      <w:r w:rsidRPr="00B67E2A">
        <w:rPr>
          <w:rFonts w:eastAsia="Calibri"/>
          <w:i/>
        </w:rPr>
        <w:t xml:space="preserve">We need to talk with people who got into the program and those who did not. Your participation in this study will help policymakers and program operators better understand how to help people attain educational credentials and find and keep jobs.  </w:t>
      </w:r>
      <w:r w:rsidR="00F46F42" w:rsidRPr="00F46F42">
        <w:rPr>
          <w:rFonts w:eastAsia="Calibri"/>
          <w:i/>
          <w:szCs w:val="22"/>
        </w:rPr>
        <w:t xml:space="preserve">Before we begin the survey, I would like to assure you that all of your responses on this survey will be kept private; your name will not appear in any written reports we produce. </w:t>
      </w:r>
      <w:r w:rsidR="00F46F42" w:rsidRPr="00F46F42">
        <w:rPr>
          <w:i/>
          <w:szCs w:val="22"/>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F46F42" w:rsidRPr="00F46F42">
        <w:rPr>
          <w:rFonts w:eastAsia="Calibri"/>
          <w:i/>
          <w:szCs w:val="22"/>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rsidR="00F46F42" w:rsidRPr="00F46F42" w:rsidRDefault="00F46F42" w:rsidP="00F46F42">
      <w:pPr>
        <w:spacing w:after="200" w:line="276" w:lineRule="auto"/>
        <w:rPr>
          <w:rFonts w:eastAsia="Calibri"/>
          <w:i/>
          <w:szCs w:val="22"/>
        </w:rPr>
      </w:pPr>
      <w:r w:rsidRPr="00F46F42">
        <w:rPr>
          <w: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0970-0397 and it </w:t>
      </w:r>
      <w:proofErr w:type="gramStart"/>
      <w:r w:rsidRPr="00F46F42">
        <w:rPr>
          <w:i/>
          <w:szCs w:val="22"/>
        </w:rPr>
        <w:t>expires</w:t>
      </w:r>
      <w:proofErr w:type="gramEnd"/>
      <w:r w:rsidRPr="00F46F42">
        <w:rPr>
          <w:i/>
          <w:szCs w:val="22"/>
        </w:rPr>
        <w:t xml:space="preserve"> xx/xx/</w:t>
      </w:r>
      <w:proofErr w:type="spellStart"/>
      <w:r w:rsidRPr="00F46F42">
        <w:rPr>
          <w:i/>
          <w:szCs w:val="22"/>
        </w:rPr>
        <w:t>xxxx</w:t>
      </w:r>
      <w:proofErr w:type="spellEnd"/>
      <w:r w:rsidRPr="00F46F42">
        <w:rPr>
          <w:i/>
          <w:szCs w:val="22"/>
        </w:rPr>
        <w:t xml:space="preserve">.  </w:t>
      </w:r>
      <w:r w:rsidRPr="00F46F42">
        <w:rPr>
          <w:rFonts w:eastAsia="Calibri"/>
          <w:i/>
          <w:szCs w:val="22"/>
        </w:rPr>
        <w:t xml:space="preserve"> If you have comments regarding this burden estimate or any other aspect of this collection of information, including suggestions for reducing this burden, please send them to [Contact Name]; [Contact Address]; Attn: OMB-PRA (</w:t>
      </w:r>
      <w:proofErr w:type="spellStart"/>
      <w:r w:rsidRPr="00F46F42">
        <w:rPr>
          <w:rFonts w:eastAsia="Calibri"/>
          <w:i/>
          <w:szCs w:val="22"/>
        </w:rPr>
        <w:t>xxxxxxx</w:t>
      </w:r>
      <w:proofErr w:type="spellEnd"/>
      <w:r w:rsidRPr="00F46F42">
        <w:rPr>
          <w:rFonts w:eastAsia="Calibri"/>
          <w:i/>
          <w:szCs w:val="22"/>
        </w:rPr>
        <w:t>).Do you have any questions before we begin?</w:t>
      </w:r>
    </w:p>
    <w:p w:rsidR="00F46F42" w:rsidRPr="00F46F42" w:rsidRDefault="00F46F42" w:rsidP="00F46F42">
      <w:pPr>
        <w:spacing w:after="200" w:line="276" w:lineRule="auto"/>
        <w:rPr>
          <w:rFonts w:eastAsia="Calibri"/>
          <w:i/>
          <w:szCs w:val="22"/>
        </w:rPr>
      </w:pPr>
      <w:r w:rsidRPr="00F46F42">
        <w:rPr>
          <w:rFonts w:eastAsia="Calibri"/>
          <w:i/>
          <w:szCs w:val="22"/>
        </w:rPr>
        <w:t>Let’s begin now.</w:t>
      </w:r>
    </w:p>
    <w:p w:rsidR="00F46F42" w:rsidRPr="00F46F42" w:rsidRDefault="00F46F42" w:rsidP="00F46F42">
      <w:pPr>
        <w:spacing w:after="200" w:line="276" w:lineRule="auto"/>
        <w:rPr>
          <w:rFonts w:eastAsia="Calibri"/>
          <w:szCs w:val="22"/>
        </w:rPr>
      </w:pPr>
      <w:r w:rsidRPr="00F46F42">
        <w:rPr>
          <w:rFonts w:eastAsia="Calibri"/>
          <w:b/>
          <w:caps/>
          <w:color w:val="FF0000"/>
          <w:szCs w:val="22"/>
        </w:rPr>
        <w:lastRenderedPageBreak/>
        <w:t>Screener/Verification</w:t>
      </w:r>
      <w:r w:rsidRPr="00F46F42">
        <w:rPr>
          <w:rFonts w:eastAsia="Calibri"/>
          <w:szCs w:val="22"/>
        </w:rPr>
        <w:t>:</w:t>
      </w:r>
    </w:p>
    <w:p w:rsidR="00F46F42" w:rsidRPr="00F46F42" w:rsidRDefault="00F46F42" w:rsidP="00F46F42">
      <w:pPr>
        <w:spacing w:after="200" w:line="276" w:lineRule="auto"/>
        <w:rPr>
          <w:rFonts w:eastAsia="Calibri"/>
          <w:i/>
          <w:szCs w:val="22"/>
        </w:rPr>
      </w:pPr>
      <w:r w:rsidRPr="00F46F42">
        <w:rPr>
          <w:rFonts w:eastAsia="Calibri"/>
          <w:i/>
          <w:szCs w:val="22"/>
        </w:rPr>
        <w:t xml:space="preserve">First I just need to verify that I am speaking with the correct person.  </w:t>
      </w:r>
    </w:p>
    <w:p w:rsidR="00337132" w:rsidRPr="00B67E2A" w:rsidRDefault="00337132" w:rsidP="00337132">
      <w:pPr>
        <w:numPr>
          <w:ilvl w:val="0"/>
          <w:numId w:val="11"/>
        </w:numPr>
        <w:spacing w:after="200" w:line="276" w:lineRule="auto"/>
        <w:contextualSpacing/>
        <w:rPr>
          <w:rFonts w:eastAsia="Calibri"/>
          <w:i/>
        </w:rPr>
      </w:pPr>
      <w:r w:rsidRPr="00B67E2A">
        <w:rPr>
          <w:rFonts w:eastAsia="Calibri"/>
        </w:rPr>
        <w:t>What is your date of birth? ___________ (MM/DD/YYYY)</w:t>
      </w:r>
    </w:p>
    <w:p w:rsidR="00337132" w:rsidRPr="00B67E2A" w:rsidRDefault="00337132" w:rsidP="00337132">
      <w:r w:rsidRPr="00B67E2A">
        <w:rPr>
          <w:b/>
        </w:rPr>
        <w:t xml:space="preserve">INTERVIEWER:  </w:t>
      </w:r>
      <w:r w:rsidRPr="00B67E2A">
        <w:t xml:space="preserve">ENTER DATE USING FORMAT BELOW. ENTER DOB EVEN IF IT MATCHES THE SAMPLE INFO. </w:t>
      </w:r>
      <w:r w:rsidRPr="00B67E2A">
        <w:rPr>
          <w:b/>
        </w:rPr>
        <w:t>CATI NOTE: DISPLAY DOB</w:t>
      </w:r>
    </w:p>
    <w:p w:rsidR="00337132" w:rsidRPr="00B67E2A" w:rsidRDefault="00337132" w:rsidP="00337132">
      <w:pPr>
        <w:ind w:left="720"/>
        <w:contextualSpacing/>
      </w:pPr>
      <w:r w:rsidRPr="00B67E2A">
        <w:t>Respondent’s Birthday: ________ / ________ / ____________</w:t>
      </w:r>
    </w:p>
    <w:p w:rsidR="00337132" w:rsidRPr="00B67E2A" w:rsidRDefault="00337132" w:rsidP="00337132">
      <w:pPr>
        <w:tabs>
          <w:tab w:val="center" w:pos="3960"/>
          <w:tab w:val="center" w:pos="5040"/>
          <w:tab w:val="center" w:pos="6300"/>
        </w:tabs>
        <w:ind w:left="720"/>
        <w:contextualSpacing/>
      </w:pPr>
      <w:r w:rsidRPr="00B67E2A">
        <w:tab/>
        <w:t>MM</w:t>
      </w:r>
      <w:r w:rsidRPr="00B67E2A">
        <w:tab/>
        <w:t>DD</w:t>
      </w:r>
      <w:r w:rsidRPr="00B67E2A">
        <w:tab/>
        <w:t>YYYY</w:t>
      </w:r>
    </w:p>
    <w:p w:rsidR="00337132" w:rsidRPr="00B67E2A" w:rsidRDefault="00337132" w:rsidP="00337132">
      <w:pPr>
        <w:tabs>
          <w:tab w:val="right" w:leader="dot" w:pos="8910"/>
          <w:tab w:val="left" w:pos="9000"/>
        </w:tabs>
        <w:spacing w:after="60"/>
        <w:ind w:left="720"/>
      </w:pPr>
      <w:r w:rsidRPr="00B67E2A">
        <w:t>REFUSED</w:t>
      </w:r>
      <w:r w:rsidRPr="00B67E2A">
        <w:tab/>
      </w:r>
      <w:r w:rsidRPr="00B67E2A">
        <w:sym w:font="Wingdings" w:char="F071"/>
      </w:r>
      <w:r w:rsidRPr="00B67E2A">
        <w:tab/>
      </w:r>
      <w:r w:rsidRPr="00B67E2A">
        <w:rPr>
          <w:vertAlign w:val="subscript"/>
        </w:rPr>
        <w:t>-1</w:t>
      </w:r>
    </w:p>
    <w:p w:rsidR="00337132" w:rsidRPr="00B67E2A" w:rsidRDefault="00337132" w:rsidP="00337132">
      <w:pPr>
        <w:tabs>
          <w:tab w:val="right" w:leader="dot" w:pos="8910"/>
          <w:tab w:val="left" w:pos="9000"/>
        </w:tabs>
        <w:spacing w:after="60"/>
        <w:ind w:left="720"/>
        <w:rPr>
          <w:vertAlign w:val="subscript"/>
        </w:rPr>
      </w:pPr>
      <w:r w:rsidRPr="00B67E2A">
        <w:t>DON’T KNOW</w:t>
      </w:r>
      <w:r w:rsidRPr="00B67E2A">
        <w:tab/>
      </w:r>
      <w:r w:rsidRPr="00B67E2A">
        <w:sym w:font="Wingdings" w:char="F071"/>
      </w:r>
      <w:r w:rsidRPr="00B67E2A">
        <w:tab/>
      </w:r>
      <w:r w:rsidRPr="00B67E2A">
        <w:rPr>
          <w:vertAlign w:val="subscript"/>
        </w:rPr>
        <w:t>-2</w:t>
      </w:r>
    </w:p>
    <w:p w:rsidR="00337132" w:rsidRPr="00B67E2A" w:rsidRDefault="00337132" w:rsidP="00337132">
      <w:pPr>
        <w:ind w:left="720"/>
        <w:contextualSpacing/>
        <w:rPr>
          <w:b/>
        </w:rPr>
      </w:pPr>
      <w:r>
        <w:rPr>
          <w:b/>
        </w:rPr>
        <w:t xml:space="preserve">CATI/CAPI: </w:t>
      </w:r>
      <w:r w:rsidRPr="00B67E2A">
        <w:rPr>
          <w:b/>
        </w:rPr>
        <w:t>IF DOB AGREES WITH THE BIRTH DATE ON THE FILE, SKIP TO B1.  ELSE, CONTINUE.</w:t>
      </w:r>
    </w:p>
    <w:p w:rsidR="00337132" w:rsidRPr="00B67E2A" w:rsidRDefault="00337132" w:rsidP="00337132">
      <w:pPr>
        <w:ind w:left="720"/>
        <w:contextualSpacing/>
        <w:rPr>
          <w:b/>
        </w:rPr>
      </w:pPr>
    </w:p>
    <w:p w:rsidR="00337132" w:rsidRPr="00B67E2A" w:rsidRDefault="00337132" w:rsidP="00337132">
      <w:pPr>
        <w:numPr>
          <w:ilvl w:val="0"/>
          <w:numId w:val="11"/>
        </w:numPr>
        <w:contextualSpacing/>
      </w:pPr>
      <w:r w:rsidRPr="00B67E2A">
        <w:t xml:space="preserve">What are the last 4 digits of your Social Security Number? </w:t>
      </w:r>
    </w:p>
    <w:p w:rsidR="00337132" w:rsidRPr="00B67E2A" w:rsidRDefault="00337132" w:rsidP="00337132">
      <w:pPr>
        <w:ind w:left="720"/>
        <w:contextualSpacing/>
      </w:pPr>
      <w:r w:rsidRPr="00B67E2A">
        <w:t xml:space="preserve">RECORD LAST 4 DIGITS:   ___ ___ ___ ___ </w:t>
      </w:r>
    </w:p>
    <w:p w:rsidR="00337132" w:rsidRPr="00B67E2A" w:rsidRDefault="00337132" w:rsidP="00337132">
      <w:pPr>
        <w:tabs>
          <w:tab w:val="right" w:leader="dot" w:pos="8910"/>
          <w:tab w:val="left" w:pos="9000"/>
        </w:tabs>
        <w:spacing w:after="60"/>
        <w:ind w:left="720"/>
      </w:pPr>
      <w:r w:rsidRPr="00B67E2A">
        <w:t>REFUSED</w:t>
      </w:r>
      <w:r w:rsidRPr="00B67E2A">
        <w:tab/>
      </w:r>
      <w:r w:rsidRPr="00B67E2A">
        <w:sym w:font="Wingdings" w:char="0071"/>
      </w:r>
      <w:r w:rsidRPr="00B67E2A">
        <w:tab/>
      </w:r>
      <w:r w:rsidRPr="00B67E2A">
        <w:rPr>
          <w:vertAlign w:val="subscript"/>
        </w:rPr>
        <w:t>-1</w:t>
      </w:r>
    </w:p>
    <w:p w:rsidR="00337132" w:rsidRPr="00B67E2A" w:rsidRDefault="00337132" w:rsidP="00337132">
      <w:pPr>
        <w:tabs>
          <w:tab w:val="right" w:leader="dot" w:pos="8910"/>
          <w:tab w:val="left" w:pos="9000"/>
        </w:tabs>
        <w:spacing w:after="60"/>
        <w:ind w:left="720"/>
        <w:rPr>
          <w:vertAlign w:val="subscript"/>
        </w:rPr>
      </w:pPr>
      <w:r w:rsidRPr="00B67E2A">
        <w:t>DON’T KNOW</w:t>
      </w:r>
      <w:r w:rsidRPr="00B67E2A">
        <w:tab/>
      </w:r>
      <w:r w:rsidRPr="00B67E2A">
        <w:sym w:font="Wingdings" w:char="0071"/>
      </w:r>
      <w:r w:rsidRPr="00B67E2A">
        <w:tab/>
      </w:r>
      <w:r w:rsidRPr="00B67E2A">
        <w:rPr>
          <w:vertAlign w:val="subscript"/>
        </w:rPr>
        <w:t>-2</w:t>
      </w:r>
    </w:p>
    <w:p w:rsidR="00337132" w:rsidRPr="00B67E2A" w:rsidRDefault="00337132" w:rsidP="00337132">
      <w:pPr>
        <w:ind w:left="720"/>
        <w:contextualSpacing/>
        <w:rPr>
          <w:b/>
          <w:bCs/>
        </w:rPr>
      </w:pPr>
    </w:p>
    <w:p w:rsidR="00337132" w:rsidRPr="00B67E2A" w:rsidRDefault="00337132" w:rsidP="00337132">
      <w:pPr>
        <w:ind w:left="720"/>
        <w:contextualSpacing/>
        <w:rPr>
          <w:b/>
          <w:bCs/>
        </w:rPr>
      </w:pPr>
      <w:r w:rsidRPr="00B67E2A">
        <w:rPr>
          <w:b/>
          <w:bCs/>
        </w:rPr>
        <w:t>CATI/CAPI NOTE: DISPLAY LAST 4 DIGITS SSN</w:t>
      </w:r>
    </w:p>
    <w:p w:rsidR="00337132" w:rsidRPr="00B67E2A" w:rsidRDefault="00337132" w:rsidP="00337132">
      <w:pPr>
        <w:ind w:left="720"/>
        <w:contextualSpacing/>
      </w:pPr>
      <w:r w:rsidRPr="00B67E2A">
        <w:t xml:space="preserve">INTERVIEWER – ENTER </w:t>
      </w:r>
      <w:r>
        <w:t xml:space="preserve">LAST 4 DIGITS OF </w:t>
      </w:r>
      <w:r w:rsidRPr="00B67E2A">
        <w:t>SSN EVEN IF IT MATCHES THE SAMPLE INFO</w:t>
      </w:r>
    </w:p>
    <w:p w:rsidR="00337132" w:rsidRPr="00B67E2A" w:rsidRDefault="00337132" w:rsidP="00337132">
      <w:pPr>
        <w:ind w:left="720"/>
        <w:contextualSpacing/>
        <w:rPr>
          <w:b/>
        </w:rPr>
      </w:pPr>
    </w:p>
    <w:p w:rsidR="00337132" w:rsidRPr="00B67E2A" w:rsidRDefault="00337132" w:rsidP="00337132">
      <w:pPr>
        <w:ind w:left="720"/>
        <w:contextualSpacing/>
        <w:rPr>
          <w:b/>
        </w:rPr>
      </w:pPr>
      <w:r>
        <w:rPr>
          <w:b/>
        </w:rPr>
        <w:t xml:space="preserve">CATI/CAPI: </w:t>
      </w:r>
      <w:r w:rsidRPr="00B67E2A">
        <w:rPr>
          <w:b/>
        </w:rPr>
        <w:t xml:space="preserve">IF THE 4 DIGITS GIVEN BY RESPONDENT AGREE WITH THE NUMBER ON THE FILE, SKIP TO B1.  </w:t>
      </w:r>
    </w:p>
    <w:p w:rsidR="00337132" w:rsidRPr="00B67E2A" w:rsidRDefault="00337132" w:rsidP="00337132">
      <w:pPr>
        <w:ind w:left="720"/>
        <w:contextualSpacing/>
        <w:rPr>
          <w:b/>
        </w:rPr>
      </w:pPr>
    </w:p>
    <w:p w:rsidR="00337132" w:rsidRDefault="00337132" w:rsidP="00337132">
      <w:pPr>
        <w:ind w:left="720"/>
        <w:contextualSpacing/>
        <w:rPr>
          <w:b/>
        </w:rPr>
      </w:pPr>
      <w:r w:rsidRPr="00B67E2A">
        <w:rPr>
          <w:b/>
        </w:rPr>
        <w:t xml:space="preserve">IF SSN IS MISSING IN THE SAMPLE OR IS A MISMATCH WITH WHAT IS ENTERED AND THERE IS A MISMATCH IN DOB, </w:t>
      </w:r>
      <w:r>
        <w:rPr>
          <w:b/>
        </w:rPr>
        <w:t>DISPLAY</w:t>
      </w:r>
      <w:r w:rsidRPr="00B67E2A">
        <w:rPr>
          <w:b/>
        </w:rPr>
        <w:t xml:space="preserve"> DISCONTINUED TEXT.</w:t>
      </w:r>
    </w:p>
    <w:p w:rsidR="00337132" w:rsidRPr="00B67E2A" w:rsidRDefault="00337132" w:rsidP="00337132">
      <w:pPr>
        <w:ind w:left="720"/>
        <w:contextualSpacing/>
        <w:rPr>
          <w:b/>
        </w:rPr>
      </w:pPr>
    </w:p>
    <w:p w:rsidR="00337132" w:rsidRPr="00B67E2A" w:rsidRDefault="00337132" w:rsidP="00337132">
      <w:pPr>
        <w:ind w:left="720"/>
        <w:contextualSpacing/>
      </w:pPr>
      <w:r w:rsidRPr="00B67E2A">
        <w:rPr>
          <w:b/>
        </w:rPr>
        <w:t>CATI</w:t>
      </w:r>
      <w:r w:rsidRPr="00B67E2A">
        <w:rPr>
          <w:bCs/>
        </w:rPr>
        <w:t>:  IF INTERVIEW DISCONTINUED</w:t>
      </w:r>
      <w:r w:rsidRPr="00B67E2A">
        <w:rPr>
          <w:i/>
        </w:rPr>
        <w:t>: I’m sorry.  I was unable to pull up the correct questionnaire.  I will need to check with my supervisor to look into the problem.  I will re-contact you when the problem is resolved.  Thank you for your time</w:t>
      </w:r>
      <w:r w:rsidRPr="00B67E2A">
        <w:t xml:space="preserve">.  </w:t>
      </w:r>
    </w:p>
    <w:p w:rsidR="00337132" w:rsidRPr="00B67E2A" w:rsidRDefault="00337132" w:rsidP="00337132">
      <w:pPr>
        <w:rPr>
          <w:rFonts w:eastAsia="Calibri"/>
          <w:i/>
        </w:rPr>
      </w:pPr>
    </w:p>
    <w:p w:rsidR="00337132" w:rsidRDefault="00337132">
      <w:pPr>
        <w:spacing w:after="0" w:line="240" w:lineRule="auto"/>
        <w:rPr>
          <w:rFonts w:ascii="Arial" w:hAnsi="Arial"/>
          <w:b/>
          <w:color w:val="DA291C"/>
          <w:sz w:val="20"/>
        </w:rPr>
      </w:pPr>
      <w:r>
        <w:br w:type="page"/>
      </w:r>
    </w:p>
    <w:p w:rsidR="00124EB9" w:rsidRPr="00B67E2A" w:rsidRDefault="00124EB9" w:rsidP="00124EB9">
      <w:pPr>
        <w:pStyle w:val="Heading3"/>
      </w:pPr>
      <w:r w:rsidRPr="00B67E2A">
        <w:lastRenderedPageBreak/>
        <w:t>B.  Employment and training history</w:t>
      </w:r>
    </w:p>
    <w:p w:rsidR="00124EB9" w:rsidRPr="00B67E2A" w:rsidRDefault="00124EB9" w:rsidP="00124EB9">
      <w:pPr>
        <w:spacing w:after="0" w:line="240" w:lineRule="auto"/>
      </w:pPr>
      <w:r w:rsidRPr="00B67E2A">
        <w:t>I’d first like to get a general idea of some of the things you may have done since [MONTH AND YEAR OF RAD].  At that time you applied to be part of</w:t>
      </w:r>
      <w:r>
        <w:t xml:space="preserve"> </w:t>
      </w:r>
      <w:proofErr w:type="gramStart"/>
      <w:r>
        <w:t xml:space="preserve">a </w:t>
      </w:r>
      <w:r w:rsidRPr="00B67E2A">
        <w:t xml:space="preserve"> program</w:t>
      </w:r>
      <w:proofErr w:type="gramEnd"/>
      <w:r w:rsidRPr="00B67E2A">
        <w:t xml:space="preserve"> offered at [NAME OF ORGANIZATION] called [PROGRAM NAME].  I’m interested in whether you were employed, taking part in </w:t>
      </w:r>
      <w:proofErr w:type="gramStart"/>
      <w:r w:rsidRPr="00B67E2A">
        <w:t>a training</w:t>
      </w:r>
      <w:proofErr w:type="gramEnd"/>
      <w:r w:rsidRPr="00B67E2A">
        <w:t xml:space="preserve"> program, or involved in other activities during this time. In answering the questions, please include any full or part-time jobs or classes which have lasted at least one month.</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Let’s begin with what you were doing in [MONTH AND YEAR OF RAD], when you applied to be part of [PROGRAM NAME] at [NAME OF ORGANIZATION].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In [MONTH AND YEAR OF RAD], were you working at a job for pay, or going to school, both working for pay and going to school, or neither working nor going to school?</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WORKING AT A JOB FOR PAY</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GOING TO SCHOOL</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BOTH WORKING AT A JOB FOR PAY AND GOING TO SCHOOL</w:t>
      </w:r>
    </w:p>
    <w:p w:rsidR="00124EB9"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NEITHER WORKING AT A JOB FOR PAY OR GOING TO SCHOOL</w:t>
      </w:r>
    </w:p>
    <w:p w:rsidR="00E2397B" w:rsidRDefault="00E2397B" w:rsidP="00E2397B">
      <w:pPr>
        <w:pStyle w:val="ListParagraph"/>
        <w:numPr>
          <w:ilvl w:val="0"/>
          <w:numId w:val="112"/>
        </w:numPr>
        <w:tabs>
          <w:tab w:val="left" w:pos="720"/>
          <w:tab w:val="left" w:pos="1440"/>
          <w:tab w:val="left" w:pos="2160"/>
          <w:tab w:val="right" w:pos="9360"/>
        </w:tabs>
        <w:spacing w:after="0"/>
        <w:ind w:right="0"/>
        <w:jc w:val="left"/>
      </w:pPr>
    </w:p>
    <w:p w:rsidR="00124EB9" w:rsidRDefault="00124EB9" w:rsidP="00E2397B">
      <w:pPr>
        <w:pStyle w:val="ListParagraph"/>
        <w:numPr>
          <w:ilvl w:val="0"/>
          <w:numId w:val="112"/>
        </w:numPr>
        <w:tabs>
          <w:tab w:val="left" w:pos="720"/>
          <w:tab w:val="left" w:pos="1440"/>
          <w:tab w:val="left" w:pos="2160"/>
          <w:tab w:val="right" w:pos="9360"/>
        </w:tabs>
        <w:spacing w:after="0"/>
        <w:ind w:right="0"/>
        <w:jc w:val="left"/>
      </w:pPr>
    </w:p>
    <w:p w:rsidR="00E2397B" w:rsidRDefault="00E2397B" w:rsidP="00124EB9">
      <w:pPr>
        <w:spacing w:after="0" w:line="240" w:lineRule="auto"/>
      </w:pPr>
    </w:p>
    <w:p w:rsidR="00124EB9" w:rsidRPr="009D63AD" w:rsidRDefault="00124EB9" w:rsidP="00124EB9">
      <w:pPr>
        <w:spacing w:after="0" w:line="240" w:lineRule="auto"/>
        <w:rPr>
          <w:b/>
        </w:rPr>
      </w:pPr>
      <w:r w:rsidRPr="00B67E2A">
        <w:t xml:space="preserve">IF </w:t>
      </w:r>
      <w:r w:rsidRPr="00424A42">
        <w:rPr>
          <w:b/>
          <w:u w:val="single"/>
        </w:rPr>
        <w:t>B1 = JOB ONLY OR BOTH JOB AND SCHOOL</w:t>
      </w:r>
      <w:r w:rsidRPr="00B67E2A">
        <w:t xml:space="preserve">: </w:t>
      </w:r>
      <w:r w:rsidRPr="00B67E2A">
        <w:rPr>
          <w:i/>
        </w:rPr>
        <w:t>Okay, we are going to start with some questions about your job at that time</w:t>
      </w:r>
      <w:r w:rsidRPr="00B67E2A">
        <w:t xml:space="preserve">.  </w:t>
      </w:r>
      <w:r w:rsidRPr="00B67E2A">
        <w:rPr>
          <w:i/>
        </w:rPr>
        <w:t>If you had more than one job, please talk about your main job.</w:t>
      </w:r>
      <w:r w:rsidRPr="00B67E2A">
        <w:t xml:space="preserve"> </w:t>
      </w:r>
      <w:r w:rsidRPr="00F01DB5">
        <w:rPr>
          <w:b/>
          <w:color w:val="7030A0"/>
          <w:shd w:val="clear" w:color="auto" w:fill="E5DFEC" w:themeFill="accent4" w:themeFillTint="33"/>
        </w:rPr>
        <w:t xml:space="preserve">GO TO SECTION F, </w:t>
      </w:r>
      <w:proofErr w:type="gramStart"/>
      <w:r w:rsidRPr="00F01DB5">
        <w:rPr>
          <w:b/>
          <w:color w:val="7030A0"/>
          <w:shd w:val="clear" w:color="auto" w:fill="E5DFEC" w:themeFill="accent4" w:themeFillTint="33"/>
        </w:rPr>
        <w:t xml:space="preserve">JOB </w:t>
      </w:r>
      <w:r w:rsidR="003935A8">
        <w:rPr>
          <w:b/>
          <w:color w:val="7030A0"/>
          <w:shd w:val="clear" w:color="auto" w:fill="E5DFEC" w:themeFill="accent4" w:themeFillTint="33"/>
        </w:rPr>
        <w:t xml:space="preserve"> SPELL.</w:t>
      </w:r>
      <w:r w:rsidRPr="00F01DB5">
        <w:rPr>
          <w:b/>
          <w:color w:val="7030A0"/>
          <w:shd w:val="clear" w:color="auto" w:fill="E5DFEC" w:themeFill="accent4" w:themeFillTint="33"/>
        </w:rPr>
        <w:t>1</w:t>
      </w:r>
      <w:proofErr w:type="gramEnd"/>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IF </w:t>
      </w:r>
      <w:r w:rsidRPr="00424A42">
        <w:rPr>
          <w:b/>
          <w:u w:val="single"/>
        </w:rPr>
        <w:t>B1 = SCHOOL ONLY</w:t>
      </w:r>
      <w:r w:rsidRPr="00B67E2A">
        <w:t xml:space="preserve">: </w:t>
      </w:r>
      <w:r w:rsidRPr="00B67E2A">
        <w:rPr>
          <w:i/>
        </w:rPr>
        <w:t xml:space="preserve">Alright, let’s first talk about the classes you were taking in [MONTH AND YEAR of RAD]. </w:t>
      </w:r>
      <w:r w:rsidRPr="00F01DB5">
        <w:rPr>
          <w:b/>
          <w:color w:val="7030A0"/>
          <w:shd w:val="clear" w:color="auto" w:fill="E5DFEC" w:themeFill="accent4" w:themeFillTint="33"/>
        </w:rPr>
        <w:t>GO TO SECTION C, SCHOOL SPELL</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IF </w:t>
      </w:r>
      <w:r w:rsidRPr="00424A42">
        <w:rPr>
          <w:b/>
          <w:u w:val="single"/>
        </w:rPr>
        <w:t>B1 = NEITHER JOB NOR SCHOOL</w:t>
      </w:r>
      <w:r w:rsidRPr="00B67E2A">
        <w:t>, CONTINUE.</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What were you doing at that time, were you…(Choose all that apply)</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Enrolled in classes and waiting for classes to start or in between terms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Waiting for a job that you were offered to start</w:t>
      </w:r>
      <w:bookmarkStart w:id="0" w:name="_GoBack"/>
      <w:bookmarkEnd w:id="0"/>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Looking for a job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Caring for your children or other family members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Dealing with health issues such as illness, injury, or pregnancy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Other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Don’t know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Refused</w:t>
      </w:r>
    </w:p>
    <w:p w:rsidR="00124EB9" w:rsidRPr="00B67E2A" w:rsidRDefault="00124EB9" w:rsidP="00124EB9">
      <w:pPr>
        <w:spacing w:after="0" w:line="240" w:lineRule="auto"/>
        <w:ind w:left="1440"/>
        <w:contextualSpacing/>
      </w:pPr>
    </w:p>
    <w:p w:rsidR="00124EB9" w:rsidRPr="00B67E2A" w:rsidRDefault="00124EB9" w:rsidP="00124EB9">
      <w:pPr>
        <w:numPr>
          <w:ilvl w:val="0"/>
          <w:numId w:val="53"/>
        </w:numPr>
        <w:spacing w:after="0" w:line="240" w:lineRule="auto"/>
        <w:contextualSpacing/>
      </w:pPr>
      <w:r w:rsidRPr="00B67E2A">
        <w:t>Since [MONTH AND YEAR OF RAD], have you taken any classes, worked at a job for pay, or both taken classes and worked for pay?</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WORKED AT A JOB FOR PAY [</w:t>
      </w:r>
      <w:r w:rsidRPr="00F01DB5">
        <w:rPr>
          <w:b/>
          <w:color w:val="7030A0"/>
          <w:shd w:val="clear" w:color="auto" w:fill="E5DFEC" w:themeFill="accent4" w:themeFillTint="33"/>
        </w:rPr>
        <w:t>GO TO SECTION F, JOB SPELL</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TAKEN CLASSES [</w:t>
      </w:r>
      <w:r w:rsidRPr="00F01DB5">
        <w:rPr>
          <w:b/>
          <w:color w:val="7030A0"/>
          <w:shd w:val="clear" w:color="auto" w:fill="E5DFEC" w:themeFill="accent4" w:themeFillTint="33"/>
        </w:rPr>
        <w:t>GO TO SECTION C, SCHOOL SPELL</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 xml:space="preserve">BOTH WORKED FOR PAY AND TAKEN CLASSES </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 xml:space="preserve">NO, </w:t>
      </w:r>
      <w:r>
        <w:t xml:space="preserve">R NEITHER </w:t>
      </w:r>
      <w:r w:rsidRPr="00424A42">
        <w:t xml:space="preserve"> WORKED FOR PAY </w:t>
      </w:r>
      <w:r>
        <w:t>NOR</w:t>
      </w:r>
      <w:r w:rsidRPr="00424A42">
        <w:t xml:space="preserve"> T</w:t>
      </w:r>
      <w:r>
        <w:t>OOK</w:t>
      </w:r>
      <w:r w:rsidRPr="00424A42">
        <w:t xml:space="preserve"> CLASSES [</w:t>
      </w:r>
      <w:r w:rsidRPr="00CF468F">
        <w:rPr>
          <w:b/>
          <w:color w:val="FF0000"/>
        </w:rPr>
        <w:t>GO TO B9</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rPr>
          <w:rFonts w:eastAsia="Calibri"/>
        </w:rPr>
      </w:pPr>
      <w:r w:rsidRPr="00424A42">
        <w:rPr>
          <w:rFonts w:eastAsia="Calibri"/>
        </w:rPr>
        <w:t>REFUSED [</w:t>
      </w:r>
      <w:r w:rsidRPr="00F01DB5">
        <w:rPr>
          <w:rFonts w:eastAsia="Calibri"/>
          <w:b/>
          <w:color w:val="7030A0"/>
          <w:shd w:val="clear" w:color="auto" w:fill="E5DFEC" w:themeFill="accent4" w:themeFillTint="33"/>
        </w:rPr>
        <w:t>GO TO QUESTION I4 IN SECTION I</w:t>
      </w:r>
      <w:r w:rsidRPr="00424A42">
        <w:rPr>
          <w:rFonts w:eastAsia="Calibri"/>
        </w:rPr>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rPr>
          <w:rFonts w:eastAsia="Calibri"/>
        </w:rPr>
      </w:pPr>
      <w:r w:rsidRPr="00424A42">
        <w:rPr>
          <w:rFonts w:eastAsia="Calibri"/>
        </w:rPr>
        <w:t>DON’T KNOW [</w:t>
      </w:r>
      <w:r w:rsidRPr="00F01DB5">
        <w:rPr>
          <w:rFonts w:eastAsia="Calibri"/>
          <w:b/>
          <w:color w:val="7030A0"/>
          <w:shd w:val="clear" w:color="auto" w:fill="E5DFEC" w:themeFill="accent4" w:themeFillTint="33"/>
        </w:rPr>
        <w:t>GO TO QUESTION I4 IN SECTION I</w:t>
      </w:r>
      <w:r w:rsidRPr="00424A42">
        <w:rPr>
          <w:rFonts w:eastAsia="Calibri"/>
        </w:rPr>
        <w:t>,]</w:t>
      </w:r>
    </w:p>
    <w:p w:rsidR="00124EB9" w:rsidRDefault="00124EB9" w:rsidP="00124EB9">
      <w:pPr>
        <w:tabs>
          <w:tab w:val="left" w:pos="720"/>
          <w:tab w:val="left" w:pos="1440"/>
          <w:tab w:val="left" w:pos="2160"/>
          <w:tab w:val="right" w:pos="9360"/>
        </w:tabs>
        <w:spacing w:after="0" w:line="240" w:lineRule="auto"/>
        <w:ind w:left="1080"/>
        <w:contextualSpacing/>
        <w:rPr>
          <w:rFonts w:eastAsia="Calibri"/>
        </w:rPr>
      </w:pPr>
    </w:p>
    <w:p w:rsidR="00124EB9" w:rsidRPr="00B67E2A" w:rsidRDefault="00124EB9" w:rsidP="00124EB9">
      <w:pPr>
        <w:tabs>
          <w:tab w:val="left" w:pos="720"/>
          <w:tab w:val="left" w:pos="1440"/>
          <w:tab w:val="left" w:pos="2160"/>
          <w:tab w:val="right" w:pos="9360"/>
        </w:tabs>
        <w:spacing w:after="0" w:line="240" w:lineRule="auto"/>
        <w:ind w:left="1080"/>
        <w:contextualSpacing/>
        <w:rPr>
          <w:rFonts w:eastAsia="Calibri"/>
        </w:rPr>
      </w:pPr>
    </w:p>
    <w:p w:rsidR="00124EB9" w:rsidRPr="00B67E2A" w:rsidRDefault="00124EB9" w:rsidP="00124EB9">
      <w:pPr>
        <w:numPr>
          <w:ilvl w:val="0"/>
          <w:numId w:val="53"/>
        </w:numPr>
        <w:spacing w:after="0" w:line="240" w:lineRule="auto"/>
        <w:contextualSpacing/>
      </w:pPr>
      <w:r w:rsidRPr="00B67E2A">
        <w:t>Which did you do first?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Started a job for pay [</w:t>
      </w:r>
      <w:r w:rsidRPr="00F01DB5">
        <w:rPr>
          <w:b/>
          <w:color w:val="7030A0"/>
          <w:shd w:val="clear" w:color="auto" w:fill="E5DFEC" w:themeFill="accent4" w:themeFillTint="33"/>
        </w:rPr>
        <w:t>GO TO SECTION F, JOB SPELL#1</w:t>
      </w:r>
      <w:r w:rsidRPr="00BB1722">
        <w: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Went to school or started classes [</w:t>
      </w:r>
      <w:r w:rsidRPr="00F01DB5">
        <w:rPr>
          <w:b/>
          <w:color w:val="7030A0"/>
          <w:shd w:val="clear" w:color="auto" w:fill="E5DFEC" w:themeFill="accent4" w:themeFillTint="33"/>
        </w:rPr>
        <w:t>GO TO SECTION C, SCHOOL SPELL</w:t>
      </w:r>
      <w:r w:rsidRPr="00BB1722">
        <w: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 xml:space="preserve">Don’t know </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Refused</w:t>
      </w:r>
    </w:p>
    <w:p w:rsidR="00124EB9" w:rsidRPr="00B67E2A" w:rsidRDefault="00124EB9" w:rsidP="00124EB9">
      <w:pPr>
        <w:spacing w:after="0" w:line="240" w:lineRule="auto"/>
        <w:ind w:left="1440"/>
        <w:contextualSpacing/>
      </w:pPr>
    </w:p>
    <w:p w:rsidR="00124EB9" w:rsidRPr="00B67E2A" w:rsidRDefault="00124EB9" w:rsidP="00124EB9">
      <w:pPr>
        <w:spacing w:after="0" w:line="240" w:lineRule="auto"/>
      </w:pPr>
    </w:p>
    <w:p w:rsidR="00124EB9" w:rsidRPr="00B67E2A" w:rsidRDefault="003935A8" w:rsidP="00124EB9">
      <w:pPr>
        <w:shd w:val="clear" w:color="auto" w:fill="E5DFEC" w:themeFill="accent4" w:themeFillTint="33"/>
        <w:spacing w:after="0" w:line="240" w:lineRule="auto"/>
      </w:pPr>
      <w:r>
        <w:t>CATI/CAPI</w:t>
      </w:r>
      <w:r w:rsidRPr="005401F5">
        <w:rPr>
          <w:b/>
          <w:color w:val="7030A0"/>
          <w:shd w:val="clear" w:color="auto" w:fill="E5DFEC" w:themeFill="accent4" w:themeFillTint="33"/>
        </w:rPr>
        <w:t xml:space="preserve"> </w:t>
      </w:r>
      <w:r w:rsidR="00124EB9" w:rsidRPr="005401F5">
        <w:rPr>
          <w:b/>
          <w:color w:val="7030A0"/>
          <w:shd w:val="clear" w:color="auto" w:fill="E5DFEC" w:themeFill="accent4" w:themeFillTint="33"/>
        </w:rPr>
        <w:t xml:space="preserve">IF NO REMAINING FULLY EMBEDDED SPELLS AND NO PERIODS OF </w:t>
      </w:r>
      <w:proofErr w:type="gramStart"/>
      <w:r w:rsidR="00124EB9" w:rsidRPr="005401F5">
        <w:rPr>
          <w:b/>
          <w:color w:val="7030A0"/>
          <w:shd w:val="clear" w:color="auto" w:fill="E5DFEC" w:themeFill="accent4" w:themeFillTint="33"/>
        </w:rPr>
        <w:t>NO</w:t>
      </w:r>
      <w:proofErr w:type="gramEnd"/>
      <w:r w:rsidR="00124EB9" w:rsidRPr="005401F5">
        <w:rPr>
          <w:b/>
          <w:color w:val="7030A0"/>
          <w:shd w:val="clear" w:color="auto" w:fill="E5DFEC" w:themeFill="accent4" w:themeFillTint="33"/>
        </w:rPr>
        <w:t xml:space="preserve"> ACTIVITY</w:t>
      </w:r>
      <w:r w:rsidR="00124EB9" w:rsidRPr="00B67E2A">
        <w:t xml:space="preserve">, </w:t>
      </w:r>
      <w:r w:rsidR="00124EB9" w:rsidRPr="005401F5">
        <w:rPr>
          <w:b/>
          <w:color w:val="7030A0"/>
          <w:shd w:val="clear" w:color="auto" w:fill="E5DFEC" w:themeFill="accent4" w:themeFillTint="33"/>
        </w:rPr>
        <w:t>GO TO SECTION I, EDUCATION AND CAREER GOALS</w:t>
      </w:r>
      <w:r w:rsidR="00124EB9">
        <w:rPr>
          <w:b/>
          <w:color w:val="7030A0"/>
          <w:shd w:val="clear" w:color="auto" w:fill="E5DFEC" w:themeFill="accent4" w:themeFillTint="33"/>
        </w:rPr>
        <w:t>.</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 xml:space="preserve">IF </w:t>
      </w:r>
      <w:r w:rsidRPr="00CF468F">
        <w:rPr>
          <w:b/>
          <w:i/>
          <w:color w:val="5F497A" w:themeColor="accent4" w:themeShade="BF"/>
          <w:shd w:val="clear" w:color="auto" w:fill="E5DFEC" w:themeFill="accent4" w:themeFillTint="33"/>
        </w:rPr>
        <w:t xml:space="preserve">ANY FULLY EMBEDDED </w:t>
      </w:r>
      <w:r w:rsidRPr="00CF468F">
        <w:rPr>
          <w:b/>
          <w:i/>
          <w:color w:val="5F497A" w:themeColor="accent4" w:themeShade="BF"/>
          <w:u w:val="single"/>
          <w:shd w:val="clear" w:color="auto" w:fill="E5DFEC" w:themeFill="accent4" w:themeFillTint="33"/>
        </w:rPr>
        <w:t>SCHOOL</w:t>
      </w:r>
      <w:r w:rsidRPr="00CF468F">
        <w:rPr>
          <w:b/>
          <w:i/>
          <w:color w:val="5F497A" w:themeColor="accent4" w:themeShade="BF"/>
          <w:shd w:val="clear" w:color="auto" w:fill="E5DFEC" w:themeFill="accent4" w:themeFillTint="33"/>
        </w:rPr>
        <w:t xml:space="preserve"> SPELLS</w:t>
      </w:r>
      <w:r w:rsidRPr="00CF468F">
        <w:rPr>
          <w:b/>
          <w:color w:val="5F497A" w:themeColor="accent4" w:themeShade="BF"/>
          <w:shd w:val="clear" w:color="auto" w:fill="E5DFEC" w:themeFill="accent4" w:themeFillTint="33"/>
        </w:rPr>
        <w:t xml:space="preserve"> </w:t>
      </w:r>
      <w:r w:rsidRPr="00CF468F">
        <w:rPr>
          <w:color w:val="5F497A" w:themeColor="accent4" w:themeShade="BF"/>
          <w:shd w:val="clear" w:color="auto" w:fill="E5DFEC" w:themeFill="accent4" w:themeFillTint="33"/>
        </w:rPr>
        <w:t>WERE DISCOVERED, RECOVER INFORMATION FOR OLDEST SUCH SPELL</w:t>
      </w:r>
      <w:r w:rsidRPr="00B67E2A">
        <w:t xml:space="preserve">: </w:t>
      </w:r>
      <w:r w:rsidRPr="00B67E2A">
        <w:rPr>
          <w:i/>
        </w:rPr>
        <w:t>I would like now to return to the time between [SPELL START DATE] and [SPELL END DATE] when you were attending [SCHOOL NAME] while working at [EMPLOYER NAME].</w:t>
      </w:r>
      <w:r w:rsidRPr="00B67E2A">
        <w:t xml:space="preserve">  GO TO SCHOOL SPELL.</w:t>
      </w:r>
    </w:p>
    <w:p w:rsidR="00124EB9" w:rsidRPr="00B67E2A" w:rsidRDefault="00124EB9" w:rsidP="00124EB9">
      <w:pPr>
        <w:spacing w:after="0" w:line="240" w:lineRule="auto"/>
      </w:pPr>
    </w:p>
    <w:p w:rsidR="00124EB9" w:rsidRPr="00CF468F" w:rsidRDefault="00124EB9" w:rsidP="00124EB9">
      <w:pPr>
        <w:spacing w:after="0" w:line="240" w:lineRule="auto"/>
        <w:rPr>
          <w:b/>
        </w:rPr>
      </w:pPr>
      <w:r w:rsidRPr="00CF468F">
        <w:rPr>
          <w:b/>
        </w:rPr>
        <w:t xml:space="preserve">IF MULTIPLE FULLY EMBEDDED SCHOOL SPELLS WERE DISCOVERED, REPEAT B5 FOR EACH.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F01DB5">
        <w:rPr>
          <w:color w:val="5F497A" w:themeColor="accent4" w:themeShade="BF"/>
          <w:shd w:val="clear" w:color="auto" w:fill="E5DFEC" w:themeFill="accent4" w:themeFillTint="33"/>
        </w:rPr>
        <w:t xml:space="preserve">IF </w:t>
      </w:r>
      <w:r w:rsidRPr="00F01DB5">
        <w:rPr>
          <w:b/>
          <w:i/>
          <w:color w:val="5F497A" w:themeColor="accent4" w:themeShade="BF"/>
          <w:shd w:val="clear" w:color="auto" w:fill="E5DFEC" w:themeFill="accent4" w:themeFillTint="33"/>
        </w:rPr>
        <w:t xml:space="preserve">ANY FULLY EMBEDDED </w:t>
      </w:r>
      <w:r w:rsidRPr="00F01DB5">
        <w:rPr>
          <w:b/>
          <w:i/>
          <w:color w:val="5F497A" w:themeColor="accent4" w:themeShade="BF"/>
          <w:u w:val="single"/>
          <w:shd w:val="clear" w:color="auto" w:fill="E5DFEC" w:themeFill="accent4" w:themeFillTint="33"/>
        </w:rPr>
        <w:t>WORK</w:t>
      </w:r>
      <w:r w:rsidRPr="00F01DB5">
        <w:rPr>
          <w:b/>
          <w:i/>
          <w:color w:val="5F497A" w:themeColor="accent4" w:themeShade="BF"/>
          <w:shd w:val="clear" w:color="auto" w:fill="E5DFEC" w:themeFill="accent4" w:themeFillTint="33"/>
        </w:rPr>
        <w:t xml:space="preserve"> SPELLS</w:t>
      </w:r>
      <w:r w:rsidRPr="00F01DB5">
        <w:rPr>
          <w:color w:val="5F497A" w:themeColor="accent4" w:themeShade="BF"/>
          <w:shd w:val="clear" w:color="auto" w:fill="E5DFEC" w:themeFill="accent4" w:themeFillTint="33"/>
        </w:rPr>
        <w:t xml:space="preserve"> WERE </w:t>
      </w:r>
      <w:r w:rsidRPr="00F01DB5">
        <w:rPr>
          <w:b/>
          <w:color w:val="5F497A" w:themeColor="accent4" w:themeShade="BF"/>
          <w:shd w:val="clear" w:color="auto" w:fill="E5DFEC" w:themeFill="accent4" w:themeFillTint="33"/>
        </w:rPr>
        <w:t xml:space="preserve">DISCOVERED </w:t>
      </w:r>
      <w:r w:rsidRPr="00F01DB5">
        <w:rPr>
          <w:b/>
          <w:color w:val="5F497A" w:themeColor="accent4" w:themeShade="BF"/>
          <w:u w:val="single"/>
          <w:shd w:val="clear" w:color="auto" w:fill="E5DFEC" w:themeFill="accent4" w:themeFillTint="33"/>
        </w:rPr>
        <w:t>DURING SCHOOL</w:t>
      </w:r>
      <w:r w:rsidRPr="00F01DB5">
        <w:rPr>
          <w:b/>
          <w:color w:val="5F497A" w:themeColor="accent4" w:themeShade="BF"/>
          <w:shd w:val="clear" w:color="auto" w:fill="E5DFEC" w:themeFill="accent4" w:themeFillTint="33"/>
        </w:rPr>
        <w:t xml:space="preserve"> SPELLS</w:t>
      </w:r>
      <w:r w:rsidRPr="00F01DB5">
        <w:rPr>
          <w:color w:val="5F497A" w:themeColor="accent4" w:themeShade="BF"/>
          <w:shd w:val="clear" w:color="auto" w:fill="E5DFEC" w:themeFill="accent4" w:themeFillTint="33"/>
        </w:rPr>
        <w:t>, RECOVER INFORMATION FOR OLDEST SUCH SPELL</w:t>
      </w:r>
      <w:r w:rsidRPr="00B67E2A">
        <w:t xml:space="preserve">: </w:t>
      </w:r>
      <w:r w:rsidRPr="00B67E2A">
        <w:rPr>
          <w:i/>
        </w:rPr>
        <w:t>I would like now to return to the time between [SPELL START DATE] and [SPELL END DATE] when you were working at [EMPLOYER NAME] while going to school at [SCHOOL NAME]</w:t>
      </w:r>
      <w:r w:rsidRPr="00B67E2A">
        <w:t xml:space="preserve">.  GO TO JOB SPELL.  </w:t>
      </w:r>
    </w:p>
    <w:p w:rsidR="00124EB9" w:rsidRPr="00B67E2A" w:rsidRDefault="00124EB9" w:rsidP="00124EB9">
      <w:pPr>
        <w:spacing w:after="0" w:line="240" w:lineRule="auto"/>
        <w:ind w:left="630"/>
        <w:contextualSpacing/>
      </w:pPr>
    </w:p>
    <w:p w:rsidR="00124EB9" w:rsidRPr="00F01DB5" w:rsidRDefault="00124EB9" w:rsidP="00124EB9">
      <w:pPr>
        <w:spacing w:after="0" w:line="240" w:lineRule="auto"/>
        <w:rPr>
          <w:b/>
        </w:rPr>
      </w:pPr>
      <w:r w:rsidRPr="00F01DB5">
        <w:rPr>
          <w:b/>
        </w:rPr>
        <w:t xml:space="preserve">IF MULTIPLE FULLY EMBEDDED WORK WHILE AT SCHOOL SPELLS WERE DISCOVERED, REPEAT B6 FOR EACH.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F01DB5">
        <w:rPr>
          <w:color w:val="5F497A" w:themeColor="accent4" w:themeShade="BF"/>
          <w:shd w:val="clear" w:color="auto" w:fill="E5DFEC" w:themeFill="accent4" w:themeFillTint="33"/>
        </w:rPr>
        <w:t xml:space="preserve">IF </w:t>
      </w:r>
      <w:r w:rsidRPr="00F01DB5">
        <w:rPr>
          <w:b/>
          <w:i/>
          <w:color w:val="5F497A" w:themeColor="accent4" w:themeShade="BF"/>
          <w:shd w:val="clear" w:color="auto" w:fill="E5DFEC" w:themeFill="accent4" w:themeFillTint="33"/>
        </w:rPr>
        <w:t xml:space="preserve">ANY FULLY EMBEDDED </w:t>
      </w:r>
      <w:r w:rsidRPr="00F01DB5">
        <w:rPr>
          <w:b/>
          <w:i/>
          <w:color w:val="5F497A" w:themeColor="accent4" w:themeShade="BF"/>
          <w:u w:val="single"/>
          <w:shd w:val="clear" w:color="auto" w:fill="E5DFEC" w:themeFill="accent4" w:themeFillTint="33"/>
        </w:rPr>
        <w:t>WORK SPELLS</w:t>
      </w:r>
      <w:r w:rsidRPr="00F01DB5">
        <w:rPr>
          <w:color w:val="5F497A" w:themeColor="accent4" w:themeShade="BF"/>
          <w:shd w:val="clear" w:color="auto" w:fill="E5DFEC" w:themeFill="accent4" w:themeFillTint="33"/>
        </w:rPr>
        <w:t xml:space="preserve"> WERE DISCOVERED </w:t>
      </w:r>
      <w:r w:rsidRPr="00F01DB5">
        <w:rPr>
          <w:b/>
          <w:color w:val="5F497A" w:themeColor="accent4" w:themeShade="BF"/>
          <w:u w:val="single"/>
          <w:shd w:val="clear" w:color="auto" w:fill="E5DFEC" w:themeFill="accent4" w:themeFillTint="33"/>
        </w:rPr>
        <w:t>DURING OTHER WORK SPELLS</w:t>
      </w:r>
      <w:r w:rsidRPr="00F01DB5">
        <w:rPr>
          <w:color w:val="5F497A" w:themeColor="accent4" w:themeShade="BF"/>
          <w:shd w:val="clear" w:color="auto" w:fill="E5DFEC" w:themeFill="accent4" w:themeFillTint="33"/>
        </w:rPr>
        <w:t>, RECOVER INFORMATION FOR OLDEST SUCH SPELL</w:t>
      </w:r>
      <w:r w:rsidRPr="00B67E2A">
        <w:t xml:space="preserve">: </w:t>
      </w:r>
      <w:r w:rsidRPr="00B67E2A">
        <w:rPr>
          <w:i/>
        </w:rPr>
        <w:t>I would like now to return to the time between [SPELL START DATE] and [SPELL END DATE] when you were working at [EMPLOYER NAME] while also working at [EMPLOYER NAME]</w:t>
      </w:r>
      <w:r w:rsidRPr="00B67E2A">
        <w:t xml:space="preserve">.  GO TO JOB SPELL.  </w:t>
      </w:r>
    </w:p>
    <w:p w:rsidR="00124EB9" w:rsidRPr="00B67E2A" w:rsidRDefault="00124EB9" w:rsidP="00124EB9">
      <w:pPr>
        <w:spacing w:after="0" w:line="240" w:lineRule="auto"/>
      </w:pPr>
    </w:p>
    <w:p w:rsidR="00124EB9" w:rsidRPr="00F01DB5" w:rsidRDefault="00124EB9" w:rsidP="00124EB9">
      <w:pPr>
        <w:spacing w:after="0" w:line="240" w:lineRule="auto"/>
        <w:rPr>
          <w:b/>
        </w:rPr>
      </w:pPr>
      <w:r w:rsidRPr="00F01DB5">
        <w:rPr>
          <w:b/>
        </w:rPr>
        <w:t xml:space="preserve">IF MULTIPLE FULLY EMBEDDED WORK WITHIN WORK SPELLS WERE DISCOVERED, REPEAT B7 FOR EACH.  </w:t>
      </w:r>
    </w:p>
    <w:p w:rsidR="00124EB9" w:rsidRPr="00B67E2A" w:rsidRDefault="00124EB9" w:rsidP="00124EB9">
      <w:pPr>
        <w:spacing w:after="0" w:line="240" w:lineRule="auto"/>
      </w:pPr>
    </w:p>
    <w:p w:rsidR="00124EB9" w:rsidRPr="00F01DB5" w:rsidRDefault="00124EB9" w:rsidP="00124EB9">
      <w:pPr>
        <w:spacing w:after="0" w:line="240" w:lineRule="auto"/>
        <w:rPr>
          <w:b/>
          <w:color w:val="5F497A" w:themeColor="accent4" w:themeShade="BF"/>
        </w:rPr>
      </w:pPr>
      <w:r>
        <w:t xml:space="preserve"> </w:t>
      </w:r>
      <w:r w:rsidR="003935A8" w:rsidRPr="00A85807">
        <w:rPr>
          <w:b/>
          <w:color w:val="7030A0"/>
          <w:shd w:val="clear" w:color="auto" w:fill="CCC0D9" w:themeFill="accent4" w:themeFillTint="66"/>
        </w:rPr>
        <w:t>CATI/CAPI: REVIEW START AND END DATES OF EACH SPELL.  IF ANY SPELL HAS A PERIOD OF MISSING ACTIVITY</w:t>
      </w:r>
      <w:proofErr w:type="gramStart"/>
      <w:r w:rsidR="003935A8">
        <w:rPr>
          <w:b/>
          <w:color w:val="7030A0"/>
          <w:shd w:val="clear" w:color="auto" w:fill="CCC0D9" w:themeFill="accent4" w:themeFillTint="66"/>
        </w:rPr>
        <w:t>.</w:t>
      </w:r>
      <w:r w:rsidRPr="00F01DB5">
        <w:rPr>
          <w:b/>
          <w:color w:val="5F497A" w:themeColor="accent4" w:themeShade="BF"/>
          <w:shd w:val="clear" w:color="auto" w:fill="E5DFEC" w:themeFill="accent4" w:themeFillTint="33"/>
        </w:rPr>
        <w:t>.</w:t>
      </w:r>
      <w:proofErr w:type="gramEnd"/>
      <w:r w:rsidRPr="00F01DB5">
        <w:rPr>
          <w:b/>
          <w:color w:val="5F497A" w:themeColor="accent4" w:themeShade="BF"/>
          <w:shd w:val="clear" w:color="auto" w:fill="E5DFEC" w:themeFill="accent4" w:themeFillTint="33"/>
        </w:rPr>
        <w:t xml:space="preserve">  IF NO MISSING PERIODS OF FOUR MONTHS OR LONGER, GO TO QUESTION I4 IN SECTION I, EDUCATION AND CAREER GOALS</w:t>
      </w:r>
    </w:p>
    <w:p w:rsidR="00124EB9" w:rsidRDefault="00124EB9" w:rsidP="00124EB9">
      <w:pPr>
        <w:spacing w:after="200" w:line="276" w:lineRule="auto"/>
      </w:pPr>
    </w:p>
    <w:p w:rsidR="00124EB9" w:rsidRPr="00B67E2A" w:rsidRDefault="00124EB9" w:rsidP="00124EB9">
      <w:pPr>
        <w:numPr>
          <w:ilvl w:val="0"/>
          <w:numId w:val="53"/>
        </w:numPr>
        <w:spacing w:after="0" w:line="240" w:lineRule="auto"/>
        <w:contextualSpacing/>
      </w:pPr>
      <w:r w:rsidRPr="00B67E2A">
        <w:t>We are almost done talking about your employment and training history.  Before we go on to other topics, according to my notes between [GAP START DATE] and [GAP END DATE], you were neither working nor going to school.  Is that correct?</w:t>
      </w:r>
    </w:p>
    <w:p w:rsidR="00124EB9" w:rsidRPr="00B67E2A" w:rsidRDefault="00124EB9" w:rsidP="00124EB9">
      <w:pPr>
        <w:spacing w:after="0" w:line="240" w:lineRule="auto"/>
        <w:ind w:left="630"/>
        <w:contextualSpacing/>
      </w:pPr>
    </w:p>
    <w:p w:rsidR="00124EB9" w:rsidRPr="00B67E2A" w:rsidRDefault="00124EB9" w:rsidP="00124EB9">
      <w:pPr>
        <w:tabs>
          <w:tab w:val="left" w:pos="720"/>
          <w:tab w:val="left" w:pos="1440"/>
          <w:tab w:val="left" w:pos="2160"/>
          <w:tab w:val="right" w:pos="9360"/>
        </w:tabs>
        <w:spacing w:after="0" w:line="240" w:lineRule="auto"/>
        <w:ind w:left="1080" w:hanging="360"/>
        <w:contextualSpacing/>
        <w:rPr>
          <w:szCs w:val="24"/>
        </w:rPr>
      </w:pPr>
      <w:r w:rsidRPr="00B67E2A">
        <w:rPr>
          <w:szCs w:val="24"/>
        </w:rPr>
        <w:t>INTERVIEWER: IF NO, PROBE TO DETERMINE IF R WAS WORKING OR WAS IN SCHOOL.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 xml:space="preserve">YES </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NO, R WAS WORKING [GO TO SECTION F, JOB SPELL]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lastRenderedPageBreak/>
        <w:t>NO, R HAD SCHOOL SPELL [GO TO SECTION C, SCHOOL SPELL]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NO, R WAS WORKING AND HAD A SCHOOL SPELL [GO TO SECTION F, JOB SPELL]</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What was the main reason you did not have a job during that time?</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DID NOT WANT TO WORK</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COULD NOT FIND A JOB </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UNABLE TO WORK BECAUSE OF INJURY, ILLNESS, OR DISABILITY  </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OTHER, SPECIFY:  </w:t>
      </w:r>
      <w:r>
        <w:t>____________________________</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DON’T KNOW</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REFUSED</w:t>
      </w:r>
    </w:p>
    <w:p w:rsidR="00124EB9" w:rsidRPr="00B67E2A" w:rsidRDefault="00124EB9" w:rsidP="00124EB9">
      <w:pPr>
        <w:ind w:left="1440"/>
        <w:contextualSpacing/>
      </w:pPr>
    </w:p>
    <w:p w:rsidR="00124EB9" w:rsidRPr="00B67E2A" w:rsidRDefault="00124EB9" w:rsidP="00124EB9">
      <w:pPr>
        <w:numPr>
          <w:ilvl w:val="0"/>
          <w:numId w:val="53"/>
        </w:numPr>
        <w:spacing w:after="0" w:line="240" w:lineRule="auto"/>
        <w:contextualSpacing/>
      </w:pPr>
      <w:r w:rsidRPr="00B67E2A">
        <w:t>What was the main reason you could not go to school during that time?</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DID NOT WANT TO GO TO SCHOOL</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COULD NOT GET INTO ANY SCHOOLS I WANTED</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COULD NOT AFFORD IT</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NOT ENOUGH TIME</w:t>
      </w:r>
    </w:p>
    <w:p w:rsidR="00124EB9" w:rsidRPr="00337132" w:rsidRDefault="00124EB9" w:rsidP="00337132">
      <w:pPr>
        <w:pStyle w:val="ListParagraph"/>
        <w:numPr>
          <w:ilvl w:val="0"/>
          <w:numId w:val="118"/>
        </w:numPr>
        <w:tabs>
          <w:tab w:val="left" w:pos="720"/>
          <w:tab w:val="left" w:pos="1080"/>
          <w:tab w:val="left" w:pos="1260"/>
          <w:tab w:val="left" w:pos="2160"/>
          <w:tab w:val="right" w:pos="9360"/>
        </w:tabs>
        <w:spacing w:after="0"/>
        <w:ind w:left="1170" w:right="0"/>
        <w:jc w:val="left"/>
        <w:rPr>
          <w:sz w:val="22"/>
        </w:rPr>
      </w:pPr>
      <w:r w:rsidRPr="00337132">
        <w:rPr>
          <w:sz w:val="22"/>
        </w:rPr>
        <w:t xml:space="preserve">UNABLE TO GO TO SCHOOL BECAUSE OF INJURY, ILLNESS, OR DISABILITY  </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INCARCERATED</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PREGNANCY/CHILDBIRTH</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FAMILY RESPONSIBILITIES</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TRANSPORTATION</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INCARCERATED</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PREGNANCY/CHILDBIRTH</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FAMILY RESPONSIBILITIES</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TRANSPORTATION</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 xml:space="preserve">OTHER, SPECIFY:  ____________________________ </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DON’T KNOW</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REFUSED</w:t>
      </w:r>
    </w:p>
    <w:p w:rsidR="00124EB9" w:rsidRPr="00B67E2A" w:rsidRDefault="00124EB9" w:rsidP="00337132">
      <w:pPr>
        <w:tabs>
          <w:tab w:val="left" w:pos="720"/>
          <w:tab w:val="left" w:pos="1080"/>
          <w:tab w:val="left" w:pos="2160"/>
          <w:tab w:val="right" w:pos="9360"/>
        </w:tabs>
        <w:spacing w:after="0" w:line="240" w:lineRule="auto"/>
        <w:ind w:left="1170"/>
        <w:contextualSpacing/>
        <w:rPr>
          <w:szCs w:val="24"/>
        </w:rPr>
      </w:pPr>
    </w:p>
    <w:p w:rsidR="00124EB9" w:rsidRPr="00B67E2A" w:rsidRDefault="00124EB9" w:rsidP="00124EB9">
      <w:pPr>
        <w:spacing w:after="0" w:line="240" w:lineRule="auto"/>
      </w:pPr>
    </w:p>
    <w:p w:rsidR="00124EB9" w:rsidRPr="00F01DB5" w:rsidRDefault="00124EB9" w:rsidP="00124EB9">
      <w:pPr>
        <w:shd w:val="clear" w:color="auto" w:fill="E5DFEC" w:themeFill="accent4" w:themeFillTint="33"/>
        <w:spacing w:after="0" w:line="240" w:lineRule="auto"/>
        <w:rPr>
          <w:b/>
          <w:color w:val="7030A0"/>
        </w:rPr>
      </w:pPr>
      <w:r w:rsidRPr="00F01DB5">
        <w:rPr>
          <w:b/>
          <w:color w:val="7030A0"/>
        </w:rPr>
        <w:t>GO TO QUESTION I4 IN SECTION I, EDUCATION AND CAREER GOALS</w:t>
      </w:r>
    </w:p>
    <w:p w:rsidR="00F46F42" w:rsidRPr="00F46F42" w:rsidRDefault="00337132" w:rsidP="004C12B7">
      <w:pPr>
        <w:pStyle w:val="Heading3"/>
      </w:pPr>
      <w:proofErr w:type="gramStart"/>
      <w:r>
        <w:rPr>
          <w:color w:val="FFFFFF" w:themeColor="background1"/>
        </w:rPr>
        <w:t>C.</w:t>
      </w:r>
      <w:r w:rsidR="00E30C6A" w:rsidRPr="00E30C6A">
        <w:rPr>
          <w:color w:val="FFFFFF" w:themeColor="background1"/>
          <w:shd w:val="clear" w:color="auto" w:fill="948A54" w:themeFill="background2" w:themeFillShade="80"/>
        </w:rPr>
        <w:t xml:space="preserve">.  </w:t>
      </w:r>
      <w:r w:rsidRPr="00F46F42">
        <w:t>School</w:t>
      </w:r>
      <w:proofErr w:type="gramEnd"/>
      <w:r w:rsidRPr="00F46F42">
        <w:t xml:space="preserve"> Spell</w:t>
      </w:r>
    </w:p>
    <w:p w:rsidR="00F46F42" w:rsidRPr="00F46F42" w:rsidRDefault="00F46F42" w:rsidP="00F46F42">
      <w:pPr>
        <w:rPr>
          <w:caps/>
          <w:szCs w:val="22"/>
        </w:rPr>
      </w:pPr>
      <w:r w:rsidRPr="00F46F42">
        <w:rPr>
          <w:caps/>
          <w:szCs w:val="22"/>
        </w:rPr>
        <w:t xml:space="preserve">IF OVERLAPPING/embedded SCHOOL spell: </w:t>
      </w:r>
      <w:r w:rsidRPr="00F46F42">
        <w:rPr>
          <w:i/>
          <w:szCs w:val="22"/>
        </w:rPr>
        <w:t xml:space="preserve">You already mentioned that in </w:t>
      </w:r>
      <w:r w:rsidRPr="00F46F42">
        <w:rPr>
          <w:i/>
          <w:caps/>
          <w:szCs w:val="22"/>
        </w:rPr>
        <w:t xml:space="preserve">[start date] </w:t>
      </w:r>
      <w:r w:rsidRPr="00F46F42">
        <w:rPr>
          <w:i/>
          <w:szCs w:val="22"/>
        </w:rPr>
        <w:t>you started taking classes at</w:t>
      </w:r>
      <w:r w:rsidRPr="00F46F42">
        <w:rPr>
          <w:i/>
          <w:caps/>
          <w:szCs w:val="22"/>
        </w:rPr>
        <w:t xml:space="preserve"> [SCHOOL NAME], </w:t>
      </w:r>
      <w:r w:rsidRPr="00F46F42">
        <w:rPr>
          <w:caps/>
          <w:szCs w:val="22"/>
        </w:rPr>
        <w:t>[GO TO C4]. OTHERWISE, CONTINUE.</w:t>
      </w:r>
    </w:p>
    <w:p w:rsidR="00F46F42" w:rsidRPr="00F46F42" w:rsidRDefault="00F46F42" w:rsidP="00F46F42">
      <w:pPr>
        <w:spacing w:after="0" w:line="240" w:lineRule="auto"/>
        <w:rPr>
          <w:i/>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[IF </w:t>
      </w:r>
      <w:r w:rsidR="00337132">
        <w:rPr>
          <w:szCs w:val="24"/>
        </w:rPr>
        <w:t>B1=</w:t>
      </w:r>
      <w:r w:rsidRPr="00F46F42">
        <w:rPr>
          <w:szCs w:val="24"/>
        </w:rPr>
        <w:t xml:space="preserve">SCHOOL AT RAD:] What is the name of the place where you were taking classes at in [MONTH AND YEAR OF RAD]? </w:t>
      </w:r>
    </w:p>
    <w:p w:rsidR="00F46F42" w:rsidRPr="00F46F42" w:rsidRDefault="00F46F42" w:rsidP="00F46F42">
      <w:pPr>
        <w:tabs>
          <w:tab w:val="left" w:pos="720"/>
          <w:tab w:val="left" w:pos="1440"/>
          <w:tab w:val="left" w:pos="2160"/>
          <w:tab w:val="right" w:pos="9360"/>
        </w:tabs>
        <w:spacing w:after="0" w:line="240" w:lineRule="auto"/>
        <w:ind w:left="630"/>
        <w:rPr>
          <w:szCs w:val="24"/>
        </w:rPr>
      </w:pPr>
      <w:r w:rsidRPr="00F46F42">
        <w:rPr>
          <w:szCs w:val="24"/>
        </w:rPr>
        <w:t xml:space="preserve">[IF </w:t>
      </w:r>
      <w:r w:rsidR="00337132">
        <w:rPr>
          <w:szCs w:val="24"/>
        </w:rPr>
        <w:t>B3=SCHOOL OR B3=BOTH AND B4=</w:t>
      </w:r>
      <w:proofErr w:type="gramStart"/>
      <w:r w:rsidR="00337132">
        <w:rPr>
          <w:szCs w:val="24"/>
        </w:rPr>
        <w:t>SCHOOL</w:t>
      </w:r>
      <w:r w:rsidR="00337132" w:rsidRPr="00F46F42">
        <w:rPr>
          <w:szCs w:val="24"/>
        </w:rPr>
        <w:t xml:space="preserve"> </w:t>
      </w:r>
      <w:r w:rsidRPr="00F46F42">
        <w:rPr>
          <w:szCs w:val="24"/>
        </w:rPr>
        <w:t>:</w:t>
      </w:r>
      <w:proofErr w:type="gramEnd"/>
      <w:r w:rsidRPr="00F46F42">
        <w:rPr>
          <w:szCs w:val="24"/>
        </w:rPr>
        <w:t>] What is the name of the place where you were taking classes?</w:t>
      </w:r>
    </w:p>
    <w:p w:rsidR="00F46F42" w:rsidRPr="00F46F42" w:rsidRDefault="00F46F42" w:rsidP="00F46F42">
      <w:pPr>
        <w:tabs>
          <w:tab w:val="left" w:pos="720"/>
          <w:tab w:val="left" w:pos="1440"/>
          <w:tab w:val="left" w:pos="2160"/>
          <w:tab w:val="right" w:pos="9360"/>
        </w:tabs>
        <w:spacing w:after="0" w:line="240" w:lineRule="auto"/>
        <w:ind w:left="630"/>
        <w:rPr>
          <w:szCs w:val="24"/>
        </w:rPr>
      </w:pPr>
      <w:r w:rsidRPr="00F46F42">
        <w:rPr>
          <w:szCs w:val="24"/>
        </w:rPr>
        <w:t>[IF NEW SCHOOL:] What is the name of the next place where you were taking classes?</w:t>
      </w:r>
    </w:p>
    <w:p w:rsidR="00F46F42" w:rsidRPr="00F46F42" w:rsidRDefault="00F46F42" w:rsidP="00F46F42">
      <w:pPr>
        <w:tabs>
          <w:tab w:val="left" w:pos="720"/>
          <w:tab w:val="left" w:pos="1440"/>
          <w:tab w:val="left" w:pos="2160"/>
          <w:tab w:val="right" w:pos="9360"/>
        </w:tabs>
        <w:spacing w:after="0" w:line="240" w:lineRule="auto"/>
        <w:ind w:left="720"/>
        <w:rPr>
          <w:szCs w:val="24"/>
        </w:rPr>
      </w:pPr>
    </w:p>
    <w:p w:rsidR="00F46F42" w:rsidRPr="00F46F42" w:rsidRDefault="00F46F42" w:rsidP="00F46F42">
      <w:pPr>
        <w:ind w:left="720"/>
        <w:rPr>
          <w:szCs w:val="24"/>
        </w:rPr>
      </w:pPr>
      <w:r w:rsidRPr="00F46F42">
        <w:t>____________________ (CHECK SPELLING)</w:t>
      </w: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About when did you start taking classes at [SCHOOL NAME]?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numPr>
          <w:ilvl w:val="0"/>
          <w:numId w:val="66"/>
        </w:numPr>
        <w:spacing w:after="0" w:line="276" w:lineRule="auto"/>
        <w:contextualSpacing/>
      </w:pPr>
      <w:r w:rsidRPr="00F46F42">
        <w:t>Are you still taking classes at [SCHOOL NAME]? If you are in between terms, please consider that as currently taking these classes.</w:t>
      </w:r>
    </w:p>
    <w:p w:rsidR="00F46F42" w:rsidRPr="001E5CA4" w:rsidRDefault="00F46F42" w:rsidP="001E5CA4">
      <w:pPr>
        <w:pStyle w:val="ListParagraph"/>
        <w:numPr>
          <w:ilvl w:val="0"/>
          <w:numId w:val="136"/>
        </w:numPr>
        <w:tabs>
          <w:tab w:val="left" w:pos="720"/>
          <w:tab w:val="left" w:pos="1440"/>
          <w:tab w:val="left" w:pos="2160"/>
          <w:tab w:val="right" w:pos="9360"/>
        </w:tabs>
        <w:spacing w:after="0"/>
      </w:pPr>
      <w:r w:rsidRPr="001E5CA4">
        <w:t xml:space="preserve">YES </w:t>
      </w:r>
    </w:p>
    <w:p w:rsidR="00F46F42" w:rsidRPr="001E5CA4" w:rsidRDefault="00F46F42" w:rsidP="001E5CA4">
      <w:pPr>
        <w:pStyle w:val="ListParagraph"/>
        <w:numPr>
          <w:ilvl w:val="0"/>
          <w:numId w:val="136"/>
        </w:numPr>
        <w:tabs>
          <w:tab w:val="left" w:pos="720"/>
          <w:tab w:val="left" w:pos="1440"/>
          <w:tab w:val="left" w:pos="2160"/>
          <w:tab w:val="right" w:pos="9360"/>
        </w:tabs>
        <w:spacing w:after="0"/>
      </w:pPr>
      <w:r w:rsidRPr="001E5CA4">
        <w:t xml:space="preserve">NO </w:t>
      </w:r>
      <w:r w:rsidR="001E5CA4" w:rsidRPr="001E5CA4">
        <w:tab/>
      </w:r>
      <w:r w:rsidR="001E5CA4" w:rsidRPr="001E5CA4">
        <w:tab/>
      </w:r>
      <w:r w:rsidR="001E5CA4" w:rsidRPr="001E5CA4">
        <w:tab/>
      </w:r>
      <w:r w:rsidRPr="001E5CA4">
        <w:t>[SKIP TO C6]</w:t>
      </w:r>
    </w:p>
    <w:p w:rsidR="00F46F42" w:rsidRPr="001E5CA4" w:rsidRDefault="00124EB9" w:rsidP="001E5CA4">
      <w:pPr>
        <w:pStyle w:val="ListParagraph"/>
        <w:numPr>
          <w:ilvl w:val="0"/>
          <w:numId w:val="136"/>
        </w:numPr>
        <w:tabs>
          <w:tab w:val="left" w:pos="720"/>
          <w:tab w:val="left" w:pos="1440"/>
          <w:tab w:val="left" w:pos="2160"/>
          <w:tab w:val="right" w:pos="9360"/>
        </w:tabs>
        <w:spacing w:after="0"/>
      </w:pPr>
      <w:r w:rsidRPr="00424A42">
        <w:t>REFUSED</w:t>
      </w:r>
      <w:r w:rsidR="001E5CA4">
        <w:tab/>
      </w:r>
      <w:r w:rsidR="001E5CA4">
        <w:tab/>
      </w:r>
      <w:r w:rsidR="00F46F42" w:rsidRPr="001E5CA4">
        <w:t xml:space="preserve"> [SKIP TO C6]</w:t>
      </w:r>
    </w:p>
    <w:p w:rsidR="00F46F42" w:rsidRPr="001E5CA4" w:rsidRDefault="00124EB9" w:rsidP="001E5CA4">
      <w:pPr>
        <w:pStyle w:val="ListParagraph"/>
        <w:numPr>
          <w:ilvl w:val="0"/>
          <w:numId w:val="136"/>
        </w:numPr>
        <w:tabs>
          <w:tab w:val="left" w:pos="720"/>
          <w:tab w:val="left" w:pos="1440"/>
          <w:tab w:val="left" w:pos="2160"/>
          <w:tab w:val="right" w:pos="9360"/>
        </w:tabs>
        <w:spacing w:after="0"/>
      </w:pPr>
      <w:r w:rsidRPr="00424A42">
        <w:t xml:space="preserve">DON’T KNOW </w:t>
      </w:r>
      <w:r w:rsidR="001E5CA4">
        <w:tab/>
      </w:r>
      <w:r w:rsidR="00F46F42" w:rsidRPr="001E5CA4">
        <w:t>[SKIP TO C6]</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spacing w:after="200" w:line="276" w:lineRule="auto"/>
        <w:rPr>
          <w:b/>
          <w:color w:val="FF0000"/>
          <w:szCs w:val="22"/>
        </w:rPr>
      </w:pPr>
      <w:r w:rsidRPr="00F46F42">
        <w:rPr>
          <w:b/>
        </w:rPr>
        <w:t xml:space="preserve">CATI NOTE: CURRENTLY ENROLLED [C3=YES OR E4C=STILL ATTENDING], USE WORDING1; IF NOT CURRENTLY ENROLLED [C3=NO OR E4C=NOT STILL ATTENDING], USE WORDING2.  </w:t>
      </w:r>
    </w:p>
    <w:p w:rsidR="00F46F42" w:rsidRPr="00F46F42" w:rsidRDefault="00F46F42" w:rsidP="00F46F42">
      <w:pPr>
        <w:tabs>
          <w:tab w:val="left" w:pos="720"/>
          <w:tab w:val="left" w:pos="1440"/>
          <w:tab w:val="left" w:pos="2160"/>
          <w:tab w:val="right" w:pos="9360"/>
        </w:tabs>
        <w:spacing w:after="0" w:line="240" w:lineRule="auto"/>
        <w:rPr>
          <w:szCs w:val="24"/>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While taking classes at [SCHOOL NAME], [have you been/were you] a student mainly full-time, mainly part-time, or an equal mix of full-time and part 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FULL-TIME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PART-TIME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EQUAL MIX</w:t>
      </w:r>
    </w:p>
    <w:p w:rsidR="00F46F42" w:rsidRPr="001E5CA4" w:rsidRDefault="009208DC" w:rsidP="001E5CA4">
      <w:pPr>
        <w:pStyle w:val="ListParagraph"/>
        <w:numPr>
          <w:ilvl w:val="0"/>
          <w:numId w:val="135"/>
        </w:numPr>
        <w:tabs>
          <w:tab w:val="left" w:pos="720"/>
          <w:tab w:val="left" w:pos="1440"/>
          <w:tab w:val="left" w:pos="2160"/>
          <w:tab w:val="right" w:pos="9360"/>
        </w:tabs>
        <w:spacing w:after="0"/>
      </w:pPr>
      <w:r w:rsidRPr="009208DC">
        <w:t>REFUSED</w:t>
      </w:r>
    </w:p>
    <w:p w:rsidR="00F46F42" w:rsidRPr="001E5CA4" w:rsidRDefault="009208DC" w:rsidP="001E5CA4">
      <w:pPr>
        <w:pStyle w:val="ListParagraph"/>
        <w:numPr>
          <w:ilvl w:val="0"/>
          <w:numId w:val="135"/>
        </w:numPr>
        <w:tabs>
          <w:tab w:val="left" w:pos="720"/>
          <w:tab w:val="left" w:pos="1440"/>
          <w:tab w:val="left" w:pos="2160"/>
          <w:tab w:val="right" w:pos="9360"/>
        </w:tabs>
        <w:spacing w:after="0"/>
      </w:pPr>
      <w:r w:rsidRPr="009208DC">
        <w:t>DON’T KNOW</w:t>
      </w:r>
    </w:p>
    <w:p w:rsidR="00F46F42" w:rsidRPr="00F46F42" w:rsidRDefault="00F46F42" w:rsidP="001E5CA4">
      <w:pPr>
        <w:spacing w:after="0" w:line="276" w:lineRule="auto"/>
        <w:ind w:left="630"/>
        <w:contextualSpacing/>
        <w:rPr>
          <w:color w:val="7030A0"/>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[Have you earned/did you earn] any regular college credits in these regular college classes at [SCHOOL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r w:rsidRPr="00F46F42">
        <w:rPr>
          <w:szCs w:val="24"/>
        </w:rPr>
        <w:tab/>
      </w:r>
      <w:r w:rsidRPr="00F46F42">
        <w:rPr>
          <w:szCs w:val="24"/>
        </w:rPr>
        <w:tab/>
      </w:r>
      <w:r w:rsidRPr="00F46F42">
        <w:rPr>
          <w:szCs w:val="24"/>
        </w:rPr>
        <w:tab/>
      </w:r>
      <w:r w:rsidR="001E5CA4">
        <w:rPr>
          <w:szCs w:val="24"/>
        </w:rPr>
        <w:tab/>
      </w:r>
      <w:r w:rsidRPr="00F46F42">
        <w:rPr>
          <w:szCs w:val="24"/>
        </w:rPr>
        <w:t>[SKIP TO C6]</w:t>
      </w:r>
    </w:p>
    <w:p w:rsidR="00F46F42" w:rsidRPr="00F46F42" w:rsidRDefault="009208DC" w:rsidP="00F46F42">
      <w:pPr>
        <w:tabs>
          <w:tab w:val="left" w:pos="720"/>
          <w:tab w:val="left" w:pos="1440"/>
          <w:tab w:val="left" w:pos="2160"/>
          <w:tab w:val="right" w:pos="9360"/>
        </w:tabs>
        <w:spacing w:after="0" w:line="240" w:lineRule="auto"/>
        <w:ind w:left="1080" w:hanging="360"/>
        <w:contextualSpacing/>
        <w:rPr>
          <w:szCs w:val="24"/>
        </w:rPr>
      </w:pPr>
      <w:r w:rsidRPr="00B67E2A">
        <w:rPr>
          <w:szCs w:val="24"/>
        </w:rPr>
        <w:t>REFUSED</w:t>
      </w:r>
      <w:r w:rsidR="00F46F42" w:rsidRPr="00F46F42">
        <w:rPr>
          <w:szCs w:val="24"/>
        </w:rPr>
        <w:tab/>
      </w:r>
      <w:r w:rsidR="00F46F42" w:rsidRPr="00F46F42">
        <w:rPr>
          <w:szCs w:val="24"/>
        </w:rPr>
        <w:tab/>
        <w:t>[SKIP TO C6]</w:t>
      </w:r>
    </w:p>
    <w:p w:rsidR="00F46F42" w:rsidRPr="00F46F42" w:rsidRDefault="009208DC" w:rsidP="00F46F42">
      <w:pPr>
        <w:tabs>
          <w:tab w:val="left" w:pos="720"/>
          <w:tab w:val="left" w:pos="1440"/>
          <w:tab w:val="left" w:pos="2160"/>
          <w:tab w:val="right" w:pos="9360"/>
        </w:tabs>
        <w:spacing w:after="0" w:line="240" w:lineRule="auto"/>
        <w:ind w:left="1080" w:hanging="360"/>
        <w:contextualSpacing/>
        <w:rPr>
          <w:szCs w:val="24"/>
        </w:rPr>
      </w:pPr>
      <w:r w:rsidRPr="00B67E2A">
        <w:rPr>
          <w:szCs w:val="24"/>
        </w:rPr>
        <w:t>DON’T KNOW</w:t>
      </w:r>
      <w:r w:rsidR="00F46F42" w:rsidRPr="00F46F42">
        <w:rPr>
          <w:szCs w:val="24"/>
        </w:rPr>
        <w:t> </w:t>
      </w:r>
      <w:r w:rsidR="00F46F42" w:rsidRPr="00F46F42">
        <w:rPr>
          <w:szCs w:val="24"/>
        </w:rPr>
        <w:tab/>
        <w:t>[SKIP TO C6]</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83"/>
        </w:numPr>
        <w:tabs>
          <w:tab w:val="left" w:pos="720"/>
          <w:tab w:val="left" w:pos="1440"/>
          <w:tab w:val="left" w:pos="2160"/>
          <w:tab w:val="right" w:pos="9360"/>
        </w:tabs>
        <w:spacing w:after="0" w:line="240" w:lineRule="auto"/>
        <w:rPr>
          <w:szCs w:val="24"/>
        </w:rPr>
      </w:pPr>
      <w:r w:rsidRPr="00F46F42">
        <w:rPr>
          <w:szCs w:val="24"/>
        </w:rPr>
        <w:t>[IF YES]: How many credits [have you earned/did you earn]? ____________</w:t>
      </w:r>
    </w:p>
    <w:p w:rsidR="00F46F42" w:rsidRPr="00F46F42" w:rsidRDefault="0087011B" w:rsidP="00F46F42">
      <w:pPr>
        <w:tabs>
          <w:tab w:val="left" w:pos="720"/>
          <w:tab w:val="left" w:pos="1440"/>
          <w:tab w:val="left" w:pos="2160"/>
          <w:tab w:val="right" w:pos="9360"/>
        </w:tabs>
        <w:spacing w:after="0" w:line="240" w:lineRule="auto"/>
        <w:ind w:left="1800" w:hanging="360"/>
        <w:contextualSpacing/>
        <w:rPr>
          <w:szCs w:val="24"/>
        </w:rPr>
      </w:pPr>
      <w:r>
        <w:rPr>
          <w:sz w:val="18"/>
          <w:szCs w:val="18"/>
        </w:rPr>
        <w:t>REFUSED</w:t>
      </w:r>
    </w:p>
    <w:p w:rsidR="00F46F42" w:rsidRPr="00F46F42" w:rsidRDefault="0087011B" w:rsidP="00F46F42">
      <w:pPr>
        <w:tabs>
          <w:tab w:val="left" w:pos="720"/>
          <w:tab w:val="left" w:pos="1440"/>
          <w:tab w:val="left" w:pos="2160"/>
          <w:tab w:val="right" w:pos="9360"/>
        </w:tabs>
        <w:spacing w:after="0" w:line="240" w:lineRule="auto"/>
        <w:ind w:left="1800" w:hanging="360"/>
        <w:contextualSpacing/>
        <w:rPr>
          <w:szCs w:val="24"/>
        </w:rPr>
      </w:pPr>
      <w:r>
        <w:rPr>
          <w:sz w:val="18"/>
          <w:szCs w:val="18"/>
        </w:rPr>
        <w:t>DON’T KNOW</w:t>
      </w:r>
    </w:p>
    <w:p w:rsidR="00F46F42" w:rsidRPr="00F46F42" w:rsidRDefault="00F46F42" w:rsidP="00F46F42">
      <w:pPr>
        <w:tabs>
          <w:tab w:val="left" w:pos="720"/>
          <w:tab w:val="left" w:pos="1440"/>
          <w:tab w:val="left" w:pos="2160"/>
          <w:tab w:val="right" w:pos="9360"/>
        </w:tabs>
        <w:spacing w:after="0" w:line="240" w:lineRule="auto"/>
        <w:ind w:left="1440"/>
        <w:rPr>
          <w:szCs w:val="24"/>
        </w:rPr>
      </w:pPr>
    </w:p>
    <w:p w:rsidR="00F46F42" w:rsidRPr="00F46F42" w:rsidRDefault="00F46F42" w:rsidP="00F46F42">
      <w:pPr>
        <w:tabs>
          <w:tab w:val="left" w:pos="0"/>
          <w:tab w:val="left" w:pos="1440"/>
          <w:tab w:val="left" w:pos="2160"/>
          <w:tab w:val="right" w:pos="9360"/>
        </w:tabs>
        <w:spacing w:after="0" w:line="240" w:lineRule="auto"/>
        <w:rPr>
          <w:szCs w:val="24"/>
        </w:rPr>
      </w:pPr>
      <w:r w:rsidRPr="00F46F42">
        <w:rPr>
          <w:szCs w:val="24"/>
        </w:rPr>
        <w:t xml:space="preserve">IF CURRENTLY ENROLLED [C3=YES], SKIP TO C8. IF FOCAL SCHOOL SPELL IS FULLY EMBEDDED SCHOOL SPELL, SKIP TO C7.OTHERWISE, </w:t>
      </w:r>
      <w:proofErr w:type="gramStart"/>
      <w:r w:rsidRPr="00F46F42">
        <w:rPr>
          <w:szCs w:val="24"/>
        </w:rPr>
        <w:t>CONTINUE</w:t>
      </w:r>
      <w:proofErr w:type="gramEnd"/>
      <w:r w:rsidRPr="00F46F42">
        <w:rPr>
          <w:szCs w:val="24"/>
        </w:rPr>
        <w:t>.</w:t>
      </w:r>
    </w:p>
    <w:p w:rsidR="00F46F42" w:rsidRPr="00F46F42" w:rsidRDefault="00F46F42" w:rsidP="00F46F42">
      <w:pPr>
        <w:tabs>
          <w:tab w:val="left" w:pos="720"/>
          <w:tab w:val="left" w:pos="1440"/>
          <w:tab w:val="left" w:pos="2160"/>
          <w:tab w:val="right" w:pos="9360"/>
        </w:tabs>
        <w:spacing w:after="0" w:line="240" w:lineRule="auto"/>
        <w:ind w:left="1440"/>
        <w:rPr>
          <w:szCs w:val="24"/>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About when did you stop taking classes at [SCHOOL NAME]?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u w:val="single"/>
        </w:rPr>
      </w:pPr>
      <w:r w:rsidRPr="00F46F42">
        <w:rPr>
          <w:szCs w:val="24"/>
        </w:rPr>
        <w:tab/>
      </w: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1E5CA4">
      <w:pPr>
        <w:spacing w:after="0"/>
        <w:ind w:left="720"/>
        <w:contextualSpacing/>
      </w:pPr>
    </w:p>
    <w:p w:rsidR="00F46F42" w:rsidRPr="00F46F42" w:rsidRDefault="00F46F42" w:rsidP="00F46F42">
      <w:pPr>
        <w:keepNext/>
        <w:numPr>
          <w:ilvl w:val="0"/>
          <w:numId w:val="66"/>
        </w:numPr>
        <w:spacing w:after="0" w:line="276" w:lineRule="auto"/>
        <w:contextualSpacing/>
      </w:pPr>
      <w:r w:rsidRPr="00F46F42">
        <w:t xml:space="preserve">Did you complete your classes at [SCHOOL NAME], or did you stop without completing them? </w:t>
      </w:r>
    </w:p>
    <w:p w:rsidR="00F46F42" w:rsidRPr="001E5CA4" w:rsidRDefault="00F46F42" w:rsidP="001E5CA4">
      <w:pPr>
        <w:pStyle w:val="ListParagraph"/>
        <w:numPr>
          <w:ilvl w:val="0"/>
          <w:numId w:val="137"/>
        </w:numPr>
        <w:tabs>
          <w:tab w:val="left" w:pos="720"/>
          <w:tab w:val="left" w:pos="1440"/>
          <w:tab w:val="left" w:pos="2160"/>
          <w:tab w:val="right" w:pos="9360"/>
        </w:tabs>
        <w:spacing w:after="0"/>
      </w:pPr>
      <w:r w:rsidRPr="001E5CA4">
        <w:t>COMPLETED the program (SKIP TO INSTRUCTIONS ABOVE C8)</w:t>
      </w:r>
    </w:p>
    <w:p w:rsidR="00F46F42" w:rsidRPr="001E5CA4" w:rsidRDefault="00F46F42" w:rsidP="001E5CA4">
      <w:pPr>
        <w:pStyle w:val="ListParagraph"/>
        <w:keepNext/>
        <w:numPr>
          <w:ilvl w:val="0"/>
          <w:numId w:val="137"/>
        </w:numPr>
        <w:tabs>
          <w:tab w:val="left" w:pos="720"/>
          <w:tab w:val="left" w:pos="1440"/>
          <w:tab w:val="left" w:pos="2160"/>
          <w:tab w:val="right" w:pos="9360"/>
        </w:tabs>
        <w:spacing w:after="0"/>
      </w:pPr>
      <w:r w:rsidRPr="001E5CA4">
        <w:t>STOPPED WITHOUT COMPLETING the program</w:t>
      </w:r>
    </w:p>
    <w:p w:rsidR="00F46F42" w:rsidRPr="001E5CA4" w:rsidRDefault="00F46F42" w:rsidP="001E5CA4">
      <w:pPr>
        <w:pStyle w:val="ListParagraph"/>
        <w:keepNext/>
        <w:numPr>
          <w:ilvl w:val="0"/>
          <w:numId w:val="137"/>
        </w:numPr>
        <w:tabs>
          <w:tab w:val="left" w:pos="720"/>
          <w:tab w:val="left" w:pos="1440"/>
          <w:tab w:val="left" w:pos="2160"/>
          <w:tab w:val="right" w:pos="9360"/>
        </w:tabs>
        <w:spacing w:after="0"/>
      </w:pPr>
      <w:r w:rsidRPr="001E5CA4">
        <w:t xml:space="preserve">REFUSED </w:t>
      </w:r>
      <w:r w:rsidR="001E5CA4">
        <w:tab/>
      </w:r>
      <w:r w:rsidRPr="001E5CA4">
        <w:t>(SKIP TO Q16)</w:t>
      </w:r>
    </w:p>
    <w:p w:rsidR="00F46F42" w:rsidRDefault="00F46F42" w:rsidP="001E5CA4">
      <w:pPr>
        <w:pStyle w:val="ListParagraph"/>
        <w:numPr>
          <w:ilvl w:val="0"/>
          <w:numId w:val="137"/>
        </w:numPr>
        <w:tabs>
          <w:tab w:val="left" w:pos="720"/>
          <w:tab w:val="left" w:pos="1440"/>
          <w:tab w:val="left" w:pos="2160"/>
          <w:tab w:val="right" w:pos="9360"/>
        </w:tabs>
        <w:spacing w:after="0"/>
      </w:pPr>
      <w:r w:rsidRPr="001E5CA4">
        <w:t xml:space="preserve">DON’T KNOW </w:t>
      </w:r>
      <w:r w:rsidR="001E5CA4">
        <w:tab/>
      </w:r>
      <w:r w:rsidRPr="001E5CA4">
        <w:t>(SKIP TO Q16)</w:t>
      </w:r>
    </w:p>
    <w:p w:rsidR="001E5CA4" w:rsidRPr="001E5CA4" w:rsidRDefault="001E5CA4" w:rsidP="001E5CA4">
      <w:pPr>
        <w:pStyle w:val="Bullet"/>
      </w:pPr>
    </w:p>
    <w:p w:rsidR="00F46F42" w:rsidRPr="00F46F42" w:rsidRDefault="00F46F42" w:rsidP="00F46F42">
      <w:pPr>
        <w:keepNext/>
        <w:numPr>
          <w:ilvl w:val="0"/>
          <w:numId w:val="85"/>
        </w:numPr>
        <w:tabs>
          <w:tab w:val="left" w:pos="720"/>
          <w:tab w:val="left" w:pos="1440"/>
          <w:tab w:val="left" w:pos="2160"/>
          <w:tab w:val="right" w:pos="9360"/>
        </w:tabs>
        <w:spacing w:after="0" w:line="240" w:lineRule="auto"/>
        <w:rPr>
          <w:szCs w:val="24"/>
        </w:rPr>
      </w:pPr>
      <w:r w:rsidRPr="00F46F42">
        <w:rPr>
          <w:szCs w:val="24"/>
        </w:rPr>
        <w:lastRenderedPageBreak/>
        <w:t xml:space="preserve"> [IF STOPPED]: What was the main reason that you stopped taking classes at [SCHOOL NAME]? </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POOR GRADES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TOO HARD/WASN’T GETTING IT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CLASSES OR PROGRAM POORLY TAUGHT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STARTED OTHER SCHOOL/TRAINING</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ENOUGH MONEY TO CONTINUE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ENOUGH TIME TO CONTINUE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DIDN’T LIKE PROGRAM</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LOST MOTIVATION</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INTERESTED IN PROGRAM</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DIDN’T THINK IT WOULD HELP ME FIND A JOB</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ILLNESS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PREGNANCY</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CHILD CARE ISSUES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FAMILY REASONS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TRANSPORTATION/COORDINATION  PROBLEMS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FOUND JOB/RE-EMPLOYED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(SPECIFY)____</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spacing w:after="0"/>
      </w:pPr>
    </w:p>
    <w:p w:rsidR="00F46F42" w:rsidRPr="00F46F42" w:rsidRDefault="00F46F42" w:rsidP="00F46F42">
      <w:pPr>
        <w:spacing w:after="0"/>
      </w:pPr>
      <w:r w:rsidRPr="00F46F42">
        <w:t xml:space="preserve">IF FOCAL SCHOOL SPELL IS CLASSIFIED AS A FULLY EMBEDDED SPELL, THEN RETURN TO INSTRUCTIONS AFTER B4 IN SECTION B.  </w:t>
      </w:r>
    </w:p>
    <w:p w:rsidR="00F46F42" w:rsidRPr="00F46F42" w:rsidRDefault="00F46F42" w:rsidP="00F46F42">
      <w:pPr>
        <w:spacing w:after="0"/>
      </w:pPr>
    </w:p>
    <w:p w:rsidR="00F46F42" w:rsidRPr="00F46F42" w:rsidRDefault="00F46F42" w:rsidP="00F46F42">
      <w:pPr>
        <w:numPr>
          <w:ilvl w:val="0"/>
          <w:numId w:val="66"/>
        </w:numPr>
        <w:tabs>
          <w:tab w:val="left" w:pos="720"/>
          <w:tab w:val="left" w:pos="1440"/>
          <w:tab w:val="left" w:pos="2160"/>
          <w:tab w:val="right" w:pos="9360"/>
        </w:tabs>
        <w:spacing w:after="0" w:line="240" w:lineRule="auto"/>
        <w:contextualSpacing/>
        <w:rPr>
          <w:szCs w:val="24"/>
        </w:rPr>
      </w:pPr>
      <w:r w:rsidRPr="00F46F42">
        <w:rPr>
          <w:szCs w:val="24"/>
        </w:rPr>
        <w:t>While taking classes at [SCHOOL NAME], were there any periods of a month or more when you were not attending classes?  Please do not include time when you were on school planned breaks such as spring, summer, or holiday breaks.</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 xml:space="preserve">YES </w:t>
      </w:r>
      <w:r w:rsidR="001E5CA4">
        <w:tab/>
      </w:r>
      <w:r w:rsidR="001E5CA4">
        <w:tab/>
      </w:r>
      <w:r w:rsidRPr="001E5CA4">
        <w:t>(GO TO SECTION D, GAP)</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 xml:space="preserve">NO </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REFUSED</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DON’T KNOW</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66"/>
        </w:numPr>
        <w:spacing w:after="0" w:line="240" w:lineRule="auto"/>
        <w:contextualSpacing/>
      </w:pPr>
      <w:r w:rsidRPr="00F46F42">
        <w:t>While you were taking classes at [SCHOOL NAME], were you also working for pay at a job for at least 4 weeks [IF WORKED DURING SCHOOL GAP [BOTH C8=YES AND D2=YES]: [different from the job you already told me about]?</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(GO TO QUESTION E1 IN SECTION E, OVERLAPPING SPELL)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THE RESPONDENT IS STILL ATTENDING THE SCHOOL THAT IS THE FOCUS OF THIS SPELL [C3=YES], THEN RETURN TO INSTRUCTIONS AFTER B4 IN SECTION B.  OTHERWISE CONTINUE WITH C10.</w:t>
      </w:r>
    </w:p>
    <w:p w:rsidR="00F46F42" w:rsidRPr="00F46F42" w:rsidRDefault="00F46F42" w:rsidP="00F46F42">
      <w:pPr>
        <w:spacing w:after="0" w:line="240" w:lineRule="auto"/>
      </w:pPr>
      <w:r w:rsidRPr="00F46F42">
        <w:t xml:space="preserve"> </w:t>
      </w:r>
    </w:p>
    <w:p w:rsidR="00F46F42" w:rsidRPr="00F46F42" w:rsidRDefault="00F46F42" w:rsidP="00F46F42">
      <w:pPr>
        <w:numPr>
          <w:ilvl w:val="0"/>
          <w:numId w:val="66"/>
        </w:numPr>
        <w:spacing w:after="0" w:line="240" w:lineRule="auto"/>
        <w:contextualSpacing/>
      </w:pPr>
      <w:r w:rsidRPr="00F46F42">
        <w:t>After you stopped taking classes at [SCHOOL NAME] in [STOP DATE], what did you do next? Did you go to a new school, work at a job for pay or do other activities?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WENT TO A NEW SCHOOL (REPEAT C1-C10 FOR THE NEXT SCHOOL)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WORKED AT A JOB FOR PAY (GO TO SECTION F, JOB SPELL)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DID OTHER ACTIVITIES (GO TO SECTION H, OTHER ACTIVITIES SPELL)</w:t>
      </w:r>
    </w:p>
    <w:p w:rsidR="001E5CA4" w:rsidRDefault="001E5CA4">
      <w:pPr>
        <w:spacing w:after="0" w:line="240" w:lineRule="auto"/>
        <w:rPr>
          <w:b/>
          <w:caps/>
          <w:color w:val="FF0000"/>
          <w:szCs w:val="22"/>
        </w:rPr>
      </w:pPr>
      <w:r>
        <w:rPr>
          <w:b/>
          <w:caps/>
          <w:color w:val="FF0000"/>
          <w:szCs w:val="22"/>
        </w:rPr>
        <w:lastRenderedPageBreak/>
        <w:br w:type="page"/>
      </w:r>
    </w:p>
    <w:p w:rsidR="00F46F42" w:rsidRPr="00F46F42" w:rsidRDefault="00F46F42" w:rsidP="001E5CA4">
      <w:pPr>
        <w:pStyle w:val="Heading3"/>
      </w:pPr>
      <w:r w:rsidRPr="00F46F42">
        <w:lastRenderedPageBreak/>
        <w:t xml:space="preserve">D.  </w:t>
      </w:r>
      <w:r w:rsidR="001E5CA4">
        <w:t>G</w:t>
      </w:r>
      <w:r w:rsidR="001E5CA4" w:rsidRPr="00F46F42">
        <w:t>ap</w:t>
      </w:r>
    </w:p>
    <w:p w:rsidR="00F46F42" w:rsidRPr="00F46F42" w:rsidRDefault="00F46F42" w:rsidP="00F46F42">
      <w:pPr>
        <w:numPr>
          <w:ilvl w:val="0"/>
          <w:numId w:val="67"/>
        </w:numPr>
        <w:tabs>
          <w:tab w:val="left" w:pos="720"/>
          <w:tab w:val="left" w:pos="1440"/>
          <w:tab w:val="left" w:pos="2160"/>
          <w:tab w:val="right" w:pos="9360"/>
        </w:tabs>
        <w:spacing w:after="0" w:line="240" w:lineRule="auto"/>
        <w:contextualSpacing/>
        <w:rPr>
          <w:szCs w:val="24"/>
        </w:rPr>
      </w:pPr>
      <w:r w:rsidRPr="00F46F42">
        <w:rPr>
          <w:szCs w:val="24"/>
        </w:rPr>
        <w:t>Please tell me a little more about that time you were not taking classes for a month or more while enrolled in [SCHOOL NAME].</w:t>
      </w:r>
    </w:p>
    <w:p w:rsidR="00F46F42" w:rsidRPr="00F46F42" w:rsidRDefault="00F46F42" w:rsidP="00F46F42">
      <w:pPr>
        <w:tabs>
          <w:tab w:val="left" w:pos="720"/>
          <w:tab w:val="left" w:pos="1440"/>
          <w:tab w:val="left" w:pos="2160"/>
          <w:tab w:val="right" w:pos="9360"/>
        </w:tabs>
        <w:spacing w:after="0" w:line="240" w:lineRule="auto"/>
        <w:ind w:left="630"/>
        <w:contextualSpacing/>
        <w:rPr>
          <w:szCs w:val="24"/>
        </w:rPr>
      </w:pPr>
    </w:p>
    <w:p w:rsidR="00F46F42" w:rsidRPr="00F46F42" w:rsidRDefault="00F46F42" w:rsidP="00F46F42">
      <w:pPr>
        <w:numPr>
          <w:ilvl w:val="1"/>
          <w:numId w:val="59"/>
        </w:numPr>
        <w:tabs>
          <w:tab w:val="left" w:pos="720"/>
          <w:tab w:val="left" w:pos="1440"/>
          <w:tab w:val="left" w:pos="2160"/>
          <w:tab w:val="right" w:pos="9360"/>
        </w:tabs>
        <w:spacing w:after="0" w:line="240" w:lineRule="auto"/>
        <w:rPr>
          <w:szCs w:val="24"/>
        </w:rPr>
      </w:pPr>
      <w:r w:rsidRPr="00F46F42">
        <w:rPr>
          <w:szCs w:val="24"/>
        </w:rPr>
        <w:t>When did you stop taking classes?</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contextualSpacing/>
        <w:rPr>
          <w:szCs w:val="24"/>
        </w:rPr>
      </w:pPr>
    </w:p>
    <w:p w:rsidR="00F46F42" w:rsidRPr="00F46F42" w:rsidRDefault="00F46F42" w:rsidP="00F46F42">
      <w:pPr>
        <w:numPr>
          <w:ilvl w:val="1"/>
          <w:numId w:val="59"/>
        </w:numPr>
        <w:tabs>
          <w:tab w:val="left" w:pos="720"/>
          <w:tab w:val="left" w:pos="1440"/>
          <w:tab w:val="left" w:pos="2160"/>
          <w:tab w:val="right" w:pos="9360"/>
        </w:tabs>
        <w:spacing w:after="0" w:line="240" w:lineRule="auto"/>
        <w:rPr>
          <w:szCs w:val="24"/>
        </w:rPr>
      </w:pPr>
      <w:r w:rsidRPr="00F46F42">
        <w:rPr>
          <w:szCs w:val="24"/>
        </w:rPr>
        <w:t xml:space="preserve"> When did you return to classes at [SCHOOL NAME]?</w:t>
      </w:r>
    </w:p>
    <w:p w:rsidR="00F46F42" w:rsidRPr="00F46F42" w:rsidRDefault="00F46F42" w:rsidP="00F46F42">
      <w:pPr>
        <w:tabs>
          <w:tab w:val="left" w:pos="720"/>
          <w:tab w:val="left" w:pos="189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1440"/>
          <w:tab w:val="left" w:pos="2160"/>
          <w:tab w:val="right" w:pos="9360"/>
        </w:tabs>
        <w:spacing w:after="0" w:line="240" w:lineRule="auto"/>
        <w:ind w:left="1440" w:hanging="720"/>
        <w:rPr>
          <w:szCs w:val="24"/>
        </w:rPr>
      </w:pPr>
      <w:r w:rsidRPr="00F46F42">
        <w:rPr>
          <w:szCs w:val="24"/>
        </w:rPr>
        <w:tab/>
        <w:t xml:space="preserve">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ind w:left="1440" w:hanging="720"/>
        <w:rPr>
          <w:szCs w:val="24"/>
        </w:rPr>
      </w:pPr>
    </w:p>
    <w:p w:rsidR="00F46F42" w:rsidRPr="00F46F42" w:rsidRDefault="00F46F42" w:rsidP="00F46F42">
      <w:pPr>
        <w:numPr>
          <w:ilvl w:val="0"/>
          <w:numId w:val="67"/>
        </w:numPr>
        <w:tabs>
          <w:tab w:val="left" w:pos="720"/>
          <w:tab w:val="left" w:pos="1440"/>
          <w:tab w:val="left" w:pos="2160"/>
          <w:tab w:val="right" w:pos="9360"/>
        </w:tabs>
        <w:spacing w:after="0" w:line="240" w:lineRule="auto"/>
        <w:contextualSpacing/>
        <w:rPr>
          <w:szCs w:val="24"/>
        </w:rPr>
      </w:pPr>
      <w:r w:rsidRPr="00F46F42">
        <w:rPr>
          <w:szCs w:val="24"/>
        </w:rPr>
        <w:t>Did you have a job during that period?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YES</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NO [RETURN TO C9 IN SECTION C, SCHOOL SPELL TO COMPELTE QUESTIONS REGARDING FOCAL SCHOOL SPELL]</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spacing w:after="0"/>
      </w:pPr>
    </w:p>
    <w:p w:rsidR="00F46F42" w:rsidRPr="00F46F42" w:rsidRDefault="00F46F42" w:rsidP="00F46F42">
      <w:pPr>
        <w:keepNext/>
        <w:numPr>
          <w:ilvl w:val="1"/>
          <w:numId w:val="60"/>
        </w:numPr>
        <w:spacing w:after="0" w:line="276" w:lineRule="auto"/>
        <w:contextualSpacing/>
      </w:pPr>
      <w:r w:rsidRPr="00F46F42">
        <w:t xml:space="preserve">What was the name of the employer?  INTERVIEWER PROBE: Where did you work? </w:t>
      </w:r>
    </w:p>
    <w:p w:rsidR="00F46F42" w:rsidRPr="00F46F42" w:rsidRDefault="00F46F42" w:rsidP="00601BB0">
      <w:pPr>
        <w:spacing w:after="0" w:line="240" w:lineRule="auto"/>
        <w:ind w:left="720"/>
        <w:contextualSpacing/>
      </w:pPr>
      <w:r w:rsidRPr="00F46F42">
        <w:t>_____________ EMPLOYER NAME [THIS SPELL WILL BE TREATED AS A FULLY EMBEDDED WORK WITHIN SCHOOL SPELL]</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 xml:space="preserve">IF VOLUNTEERED: Self-employed </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Refused</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Don’t know</w:t>
      </w:r>
    </w:p>
    <w:p w:rsidR="00F46F42" w:rsidRPr="00F46F42" w:rsidRDefault="00F46F42" w:rsidP="00601BB0">
      <w:pPr>
        <w:spacing w:after="0" w:line="240" w:lineRule="auto"/>
        <w:ind w:left="1440"/>
        <w:contextualSpacing/>
      </w:pPr>
    </w:p>
    <w:p w:rsidR="00F46F42" w:rsidRPr="00F46F42" w:rsidRDefault="00F46F42" w:rsidP="00F46F42">
      <w:pPr>
        <w:numPr>
          <w:ilvl w:val="1"/>
          <w:numId w:val="60"/>
        </w:numPr>
        <w:spacing w:after="0" w:line="240" w:lineRule="auto"/>
        <w:contextualSpacing/>
      </w:pPr>
      <w:r w:rsidRPr="00F46F42">
        <w:t>When did you start working for [EMPLOYER]? Please tell me the month and year that you started.</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601BB0">
      <w:pPr>
        <w:keepNext/>
        <w:spacing w:after="0" w:line="276" w:lineRule="auto"/>
        <w:ind w:left="720"/>
        <w:contextualSpacing/>
      </w:pPr>
    </w:p>
    <w:p w:rsidR="00F46F42" w:rsidRPr="00F46F42" w:rsidRDefault="00F46F42" w:rsidP="00F46F42">
      <w:pPr>
        <w:numPr>
          <w:ilvl w:val="1"/>
          <w:numId w:val="60"/>
        </w:numPr>
        <w:spacing w:after="0" w:line="240" w:lineRule="auto"/>
        <w:contextualSpacing/>
      </w:pPr>
      <w:r w:rsidRPr="00F46F42">
        <w:t>When did you stop working for [EMPLOYER]? Please give the month and year.</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Don’t know</w:t>
      </w:r>
    </w:p>
    <w:p w:rsidR="00F46F42" w:rsidRPr="00F46F42" w:rsidRDefault="00F46F42" w:rsidP="00F46F42">
      <w:pPr>
        <w:spacing w:after="200" w:line="276" w:lineRule="auto"/>
      </w:pPr>
    </w:p>
    <w:p w:rsidR="00F46F42" w:rsidRPr="00F46F42" w:rsidRDefault="00F46F42" w:rsidP="00F46F42">
      <w:pPr>
        <w:spacing w:after="200" w:line="276" w:lineRule="auto"/>
        <w:rPr>
          <w:szCs w:val="22"/>
        </w:rPr>
      </w:pPr>
      <w:r w:rsidRPr="00F46F42">
        <w:t>[RETURN TO C9 IN SECTION C, SCHOOL SPELL TO COMPELTE QUESTIONS REGARDING FOCAL SCHOOL SPELL]</w:t>
      </w:r>
    </w:p>
    <w:p w:rsidR="00601BB0" w:rsidRDefault="00601BB0">
      <w:pPr>
        <w:spacing w:after="0" w:line="240" w:lineRule="auto"/>
        <w:rPr>
          <w:b/>
          <w:caps/>
          <w:color w:val="FF0000"/>
          <w:szCs w:val="22"/>
        </w:rPr>
      </w:pPr>
      <w:r>
        <w:rPr>
          <w:b/>
          <w:caps/>
          <w:color w:val="FF0000"/>
          <w:szCs w:val="22"/>
        </w:rPr>
        <w:br w:type="page"/>
      </w:r>
    </w:p>
    <w:p w:rsidR="00F46F42" w:rsidRPr="00F46F42" w:rsidRDefault="00601BB0" w:rsidP="00601BB0">
      <w:pPr>
        <w:pStyle w:val="Heading3"/>
      </w:pPr>
      <w:r w:rsidRPr="00F46F42">
        <w:lastRenderedPageBreak/>
        <w:t xml:space="preserve">E.  Overlap Spell </w:t>
      </w:r>
    </w:p>
    <w:p w:rsidR="00E30C6A" w:rsidRPr="00BB3D52" w:rsidRDefault="00F46F42" w:rsidP="00BB7599">
      <w:r w:rsidRPr="00BB3D52">
        <w:rPr>
          <w:i/>
        </w:rPr>
        <w:t xml:space="preserve">Job during </w:t>
      </w:r>
      <w:r w:rsidR="00BB3D52">
        <w:t>School Spell</w:t>
      </w:r>
    </w:p>
    <w:p w:rsidR="00F46F42" w:rsidRPr="00F46F42" w:rsidRDefault="00F46F42" w:rsidP="00F46F42">
      <w:pPr>
        <w:keepNext/>
        <w:numPr>
          <w:ilvl w:val="0"/>
          <w:numId w:val="63"/>
        </w:numPr>
        <w:spacing w:after="0" w:line="276" w:lineRule="auto"/>
        <w:contextualSpacing/>
      </w:pPr>
      <w:r w:rsidRPr="00F46F42">
        <w:t>I’d like to learn just a little bit about that job before we finish talking about your time at [SCHOOL].</w:t>
      </w:r>
    </w:p>
    <w:p w:rsidR="00F46F42" w:rsidRPr="00F46F42" w:rsidRDefault="00F46F42" w:rsidP="00F46F42">
      <w:pPr>
        <w:keepNext/>
        <w:numPr>
          <w:ilvl w:val="1"/>
          <w:numId w:val="63"/>
        </w:numPr>
        <w:spacing w:after="0" w:line="276" w:lineRule="auto"/>
        <w:contextualSpacing/>
      </w:pPr>
      <w:r w:rsidRPr="00F46F42">
        <w:t xml:space="preserve">What was the name of your employer?  INTERVIEWER PROBE: Where did you work? </w:t>
      </w:r>
    </w:p>
    <w:p w:rsidR="00F46F42" w:rsidRPr="00F46F42" w:rsidRDefault="00F46F42" w:rsidP="00601BB0">
      <w:pPr>
        <w:spacing w:after="0" w:line="240" w:lineRule="auto"/>
        <w:ind w:left="1080"/>
        <w:contextualSpacing/>
      </w:pPr>
      <w:r w:rsidRPr="00F46F42">
        <w:t>_____________ OVERLAPPING EMPLOYER NAME</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 xml:space="preserve">IF VOLUNTEERED: Self-employed </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601BB0">
      <w:pPr>
        <w:spacing w:after="0" w:line="240" w:lineRule="auto"/>
        <w:ind w:left="1440"/>
        <w:contextualSpacing/>
      </w:pPr>
    </w:p>
    <w:p w:rsidR="00F46F42" w:rsidRPr="00F46F42" w:rsidRDefault="00F46F42" w:rsidP="00F46F42">
      <w:pPr>
        <w:numPr>
          <w:ilvl w:val="1"/>
          <w:numId w:val="63"/>
        </w:numPr>
        <w:spacing w:after="0" w:line="240" w:lineRule="auto"/>
        <w:contextualSpacing/>
      </w:pPr>
      <w:r w:rsidRPr="00F46F42">
        <w:t>When did you start working for [OVERLAPPING EMPLOYER]? Please tell me the month and year that you started.</w:t>
      </w:r>
    </w:p>
    <w:p w:rsidR="00F46F42" w:rsidRPr="00F46F42" w:rsidRDefault="00F46F42" w:rsidP="00601BB0">
      <w:pPr>
        <w:spacing w:after="0" w:line="240" w:lineRule="auto"/>
        <w:ind w:left="99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601BB0">
      <w:pPr>
        <w:keepNext/>
        <w:spacing w:after="0" w:line="276" w:lineRule="auto"/>
        <w:ind w:left="720"/>
        <w:contextualSpacing/>
      </w:pPr>
    </w:p>
    <w:p w:rsidR="00F46F42" w:rsidRPr="00F46F42" w:rsidRDefault="00F46F42" w:rsidP="00F46F42">
      <w:pPr>
        <w:numPr>
          <w:ilvl w:val="1"/>
          <w:numId w:val="63"/>
        </w:numPr>
        <w:spacing w:after="0" w:line="240" w:lineRule="auto"/>
        <w:contextualSpacing/>
      </w:pPr>
      <w:r w:rsidRPr="00F46F42">
        <w:t>When did you stop working for [OVERLAPPING EMPLOYER]? Please give the month and year.</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ind w:left="720" w:hanging="720"/>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JOB END DATE IS BEFORE SCHOOL END DATE AT SCHOOL [E1C=BEFORE C6] = FULLY EMBEDDED SPELL, CONTINUE ELSE</w:t>
      </w:r>
    </w:p>
    <w:p w:rsidR="00F46F42" w:rsidRPr="00F46F42" w:rsidRDefault="00F46F42" w:rsidP="00F46F42">
      <w:pPr>
        <w:tabs>
          <w:tab w:val="left" w:pos="1440"/>
          <w:tab w:val="left" w:pos="2160"/>
          <w:tab w:val="right" w:pos="9360"/>
        </w:tabs>
        <w:spacing w:after="0" w:line="240" w:lineRule="auto"/>
        <w:ind w:left="720" w:hanging="720"/>
        <w:rPr>
          <w:szCs w:val="24"/>
        </w:rPr>
      </w:pP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OR STILL EMPLOYED [E1C=STILL EMPLOYED], CONTINUE.</w:t>
      </w: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IF JOB END DATE IS AFTER SCHOOL END DATE AT SCHOOL, GO TO SECTION F, JOB SPELL</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keepNext/>
        <w:numPr>
          <w:ilvl w:val="0"/>
          <w:numId w:val="63"/>
        </w:numPr>
        <w:spacing w:after="0" w:line="276" w:lineRule="auto"/>
        <w:contextualSpacing/>
      </w:pPr>
      <w:r w:rsidRPr="00F46F42">
        <w:t xml:space="preserve">Was that the only job you had while going to [school] or did you have other jobs while attending there? Please include only other paid jobs where you worked at least 6 hours per week.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did not have any other jobs for pay [GO TO SECTION F, JOB SPELL QF.14]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had more jobs for pay</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 [GO TO SECTION F, JOB SPELL QF.14]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 [GO TO SECTION F, JOB SPELL QF.14]</w:t>
      </w:r>
    </w:p>
    <w:p w:rsidR="00F46F42" w:rsidRPr="00F46F42" w:rsidRDefault="00F46F42" w:rsidP="00F46F42">
      <w:pPr>
        <w:keepNext/>
        <w:numPr>
          <w:ilvl w:val="0"/>
          <w:numId w:val="13"/>
        </w:numPr>
        <w:spacing w:after="0" w:line="276" w:lineRule="auto"/>
        <w:ind w:left="1440" w:firstLine="0"/>
        <w:contextualSpacing/>
      </w:pPr>
    </w:p>
    <w:p w:rsidR="00F46F42" w:rsidRPr="00F46F42" w:rsidRDefault="00F46F42" w:rsidP="00F46F42">
      <w:pPr>
        <w:keepNext/>
        <w:numPr>
          <w:ilvl w:val="0"/>
          <w:numId w:val="63"/>
        </w:numPr>
        <w:spacing w:after="0" w:line="276" w:lineRule="auto"/>
        <w:contextualSpacing/>
      </w:pPr>
      <w:r w:rsidRPr="00F46F42">
        <w:t>What was the name of your other employer?  INTERVIEWER PROBE: Where else did you work?</w:t>
      </w:r>
    </w:p>
    <w:p w:rsidR="00F46F42" w:rsidRPr="00F46F42" w:rsidRDefault="00F46F42" w:rsidP="00F46F42">
      <w:pPr>
        <w:numPr>
          <w:ilvl w:val="0"/>
          <w:numId w:val="13"/>
        </w:numPr>
        <w:spacing w:after="0" w:line="240" w:lineRule="auto"/>
        <w:ind w:left="720" w:firstLine="0"/>
        <w:contextualSpacing/>
      </w:pPr>
    </w:p>
    <w:p w:rsidR="00F46F42" w:rsidRPr="00F46F42" w:rsidRDefault="00F46F42" w:rsidP="00F46F42">
      <w:pPr>
        <w:numPr>
          <w:ilvl w:val="0"/>
          <w:numId w:val="13"/>
        </w:numPr>
        <w:spacing w:after="0" w:line="240" w:lineRule="auto"/>
        <w:ind w:left="720" w:firstLine="0"/>
        <w:contextualSpacing/>
      </w:pPr>
      <w:r w:rsidRPr="00F46F42">
        <w:t>_____________ EMPLOYER3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IF VOLUNTEERED: Self-employed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numPr>
          <w:ilvl w:val="0"/>
          <w:numId w:val="13"/>
        </w:numPr>
        <w:spacing w:after="0" w:line="240" w:lineRule="auto"/>
        <w:ind w:left="1440" w:firstLine="0"/>
        <w:contextualSpacing/>
      </w:pPr>
    </w:p>
    <w:p w:rsidR="00F46F42" w:rsidRPr="00F46F42" w:rsidRDefault="00F46F42" w:rsidP="00F46F42">
      <w:pPr>
        <w:numPr>
          <w:ilvl w:val="1"/>
          <w:numId w:val="63"/>
        </w:numPr>
        <w:spacing w:after="0" w:line="240" w:lineRule="auto"/>
        <w:contextualSpacing/>
      </w:pPr>
      <w:r w:rsidRPr="00F46F42">
        <w:lastRenderedPageBreak/>
        <w:t>When did you start working for [EMPLOYER3]? Please tell me the month and year that you started.</w:t>
      </w:r>
    </w:p>
    <w:p w:rsidR="00F46F42" w:rsidRPr="00F46F42" w:rsidRDefault="00F46F42" w:rsidP="00F46F42">
      <w:pPr>
        <w:numPr>
          <w:ilvl w:val="0"/>
          <w:numId w:val="13"/>
        </w:numPr>
        <w:spacing w:after="0" w:line="240" w:lineRule="auto"/>
        <w:ind w:left="1080" w:firstLine="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numPr>
          <w:ilvl w:val="1"/>
          <w:numId w:val="63"/>
        </w:numPr>
        <w:spacing w:after="0" w:line="240" w:lineRule="auto"/>
        <w:contextualSpacing/>
      </w:pPr>
      <w:r w:rsidRPr="00F46F42">
        <w:t>When did you stop working for [EMPLOYER3]? Please give the month and year.</w:t>
      </w:r>
    </w:p>
    <w:p w:rsidR="00F46F42" w:rsidRPr="00F46F42" w:rsidRDefault="00F46F42" w:rsidP="00F46F42">
      <w:pPr>
        <w:numPr>
          <w:ilvl w:val="0"/>
          <w:numId w:val="13"/>
        </w:numPr>
        <w:spacing w:after="0" w:line="240" w:lineRule="auto"/>
        <w:ind w:left="1080" w:firstLine="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numPr>
          <w:ilvl w:val="0"/>
          <w:numId w:val="13"/>
        </w:numPr>
        <w:spacing w:after="0" w:line="240" w:lineRule="auto"/>
        <w:ind w:left="1440" w:firstLine="0"/>
        <w:contextualSpacing/>
      </w:pP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IF JOB END DATE IS BEFORE SCHOOL END DATE AT EMPLOYER1, REPEAT E2 AND E3.</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JOB END DATE IS AFTER SCHOOL END DATE AT SCHOOL1, GO TO SECTION F, JOB SPELL</w:t>
      </w:r>
    </w:p>
    <w:p w:rsidR="00F46F42" w:rsidRPr="00F46F42" w:rsidRDefault="00F46F42" w:rsidP="00F46F42">
      <w:pPr>
        <w:tabs>
          <w:tab w:val="left" w:pos="1440"/>
          <w:tab w:val="left" w:pos="2160"/>
          <w:tab w:val="right" w:pos="9360"/>
        </w:tabs>
        <w:spacing w:after="0" w:line="240" w:lineRule="auto"/>
        <w:rPr>
          <w:szCs w:val="24"/>
        </w:rPr>
      </w:pPr>
    </w:p>
    <w:p w:rsidR="00E30C6A" w:rsidRPr="00BB7599" w:rsidRDefault="00BB7599" w:rsidP="00BB7599">
      <w:pPr>
        <w:rPr>
          <w:b/>
          <w:i/>
          <w:shd w:val="clear" w:color="auto" w:fill="C00000"/>
        </w:rPr>
      </w:pPr>
      <w:r w:rsidRPr="00BB7599">
        <w:rPr>
          <w:b/>
          <w:i/>
        </w:rPr>
        <w:t xml:space="preserve">School </w:t>
      </w:r>
      <w:proofErr w:type="gramStart"/>
      <w:r w:rsidRPr="00BB7599">
        <w:rPr>
          <w:b/>
          <w:i/>
        </w:rPr>
        <w:t>During</w:t>
      </w:r>
      <w:proofErr w:type="gramEnd"/>
      <w:r w:rsidRPr="00BB7599">
        <w:rPr>
          <w:b/>
          <w:i/>
        </w:rPr>
        <w:t xml:space="preserve"> Job Spell</w:t>
      </w:r>
    </w:p>
    <w:p w:rsidR="00F46F42" w:rsidRPr="00F46F42" w:rsidRDefault="00F46F42" w:rsidP="00F46F42">
      <w:pPr>
        <w:keepNext/>
        <w:numPr>
          <w:ilvl w:val="0"/>
          <w:numId w:val="63"/>
        </w:numPr>
        <w:spacing w:after="0" w:line="276" w:lineRule="auto"/>
        <w:contextualSpacing/>
      </w:pPr>
      <w:r w:rsidRPr="00F46F42">
        <w:t>[IF SCHOOL SPELL REPORTED WITHIN WORK SPELL] I’d like to learn just a little bit about the classes you were taking while working for [EMPLOYER1].</w:t>
      </w:r>
    </w:p>
    <w:p w:rsidR="00F46F42" w:rsidRPr="00F46F42" w:rsidRDefault="00F46F42" w:rsidP="00F46F42">
      <w:pPr>
        <w:keepNext/>
        <w:numPr>
          <w:ilvl w:val="1"/>
          <w:numId w:val="63"/>
        </w:numPr>
        <w:spacing w:after="0" w:line="276" w:lineRule="auto"/>
        <w:contextualSpacing/>
      </w:pPr>
      <w:r w:rsidRPr="00F46F42">
        <w:t>What is the name of the place where you were taking classes at that time? (CHECK SPELLING)</w:t>
      </w:r>
    </w:p>
    <w:p w:rsidR="00F46F42" w:rsidRPr="00F46F42" w:rsidRDefault="00F46F42" w:rsidP="00F46F42">
      <w:pPr>
        <w:ind w:left="1440"/>
      </w:pPr>
      <w:r w:rsidRPr="00F46F42">
        <w:t>____________________ SCHOOL</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start taking classes at [SCHOOL]?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stop taking classes at [SCHOOL]?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u w:val="single"/>
        </w:rPr>
      </w:pPr>
      <w:r w:rsidRPr="00F46F42">
        <w:rPr>
          <w:szCs w:val="24"/>
        </w:rPr>
        <w:t>Still attending</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 END DATE IS BEFORE JOB END DATE AT EMPLOYER1, CONTINUE.</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 END DATE IS AFTER JOB END DATE AT EMPLOYER1, GO TO SECTION C, SCHOOL SPELL</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keepNext/>
        <w:numPr>
          <w:ilvl w:val="0"/>
          <w:numId w:val="63"/>
        </w:numPr>
        <w:spacing w:after="0" w:line="276" w:lineRule="auto"/>
        <w:contextualSpacing/>
      </w:pPr>
      <w:r w:rsidRPr="00F46F42">
        <w:t>Was that the only school you attended while working at [EMPLOYER1] or did you also attend classes at other places while working there?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ONLY SCHOOL ATTENDED WHILE AT [EMPLOYER1] [RETURN TO INSTRUCTIONS AFTER F12 IN SECTION F, JOB SPELL FOR FOCAL JOB]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TOOK CLASSES AT ANOTHER PLACE AS WELL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1E5CA4">
      <w:pPr>
        <w:keepNext/>
        <w:spacing w:after="0" w:line="276" w:lineRule="auto"/>
        <w:ind w:left="720"/>
        <w:contextualSpacing/>
      </w:pPr>
    </w:p>
    <w:p w:rsidR="00F46F42" w:rsidRPr="00F46F42" w:rsidRDefault="00F46F42" w:rsidP="00F46F42">
      <w:pPr>
        <w:keepNext/>
        <w:numPr>
          <w:ilvl w:val="0"/>
          <w:numId w:val="63"/>
        </w:numPr>
        <w:spacing w:after="0" w:line="276" w:lineRule="auto"/>
        <w:contextualSpacing/>
      </w:pPr>
      <w:r w:rsidRPr="00F46F42">
        <w:t>What is the name of the other place where you were taking classes at that time? (CHECK SPELLING)?</w:t>
      </w:r>
    </w:p>
    <w:p w:rsidR="00F46F42" w:rsidRPr="00F46F42" w:rsidRDefault="00F46F42" w:rsidP="00F46F42">
      <w:pPr>
        <w:ind w:left="1440"/>
        <w:rPr>
          <w:szCs w:val="24"/>
        </w:rPr>
      </w:pPr>
      <w:r w:rsidRPr="00F46F42">
        <w:t>____________________ SCHOOL2</w:t>
      </w:r>
    </w:p>
    <w:p w:rsidR="00F46F42" w:rsidRPr="00F46F42" w:rsidRDefault="00F46F42" w:rsidP="00F46F42">
      <w:pPr>
        <w:keepNext/>
        <w:numPr>
          <w:ilvl w:val="1"/>
          <w:numId w:val="63"/>
        </w:numPr>
        <w:spacing w:after="0" w:line="276" w:lineRule="auto"/>
        <w:contextualSpacing/>
      </w:pPr>
      <w:r w:rsidRPr="00F46F42">
        <w:t xml:space="preserve">About when did you start taking classes at [SCHOOL2]?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stop taking classes at [SCHOOL2]?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numPr>
          <w:ilvl w:val="0"/>
          <w:numId w:val="19"/>
        </w:numPr>
        <w:tabs>
          <w:tab w:val="left" w:pos="1440"/>
          <w:tab w:val="left" w:pos="2160"/>
          <w:tab w:val="right" w:pos="9360"/>
        </w:tabs>
        <w:spacing w:after="0" w:line="240" w:lineRule="auto"/>
        <w:ind w:left="1440"/>
        <w:rPr>
          <w:szCs w:val="24"/>
          <w:u w:val="single"/>
        </w:rPr>
      </w:pPr>
      <w:r w:rsidRPr="00F46F42">
        <w:rPr>
          <w:szCs w:val="24"/>
        </w:rPr>
        <w:t>Still attending</w:t>
      </w:r>
    </w:p>
    <w:p w:rsidR="00F46F42" w:rsidRPr="00F46F42" w:rsidRDefault="00F46F42" w:rsidP="00F46F42">
      <w:pPr>
        <w:numPr>
          <w:ilvl w:val="0"/>
          <w:numId w:val="19"/>
        </w:numPr>
        <w:tabs>
          <w:tab w:val="left" w:pos="1440"/>
          <w:tab w:val="left" w:pos="2160"/>
          <w:tab w:val="right" w:pos="9360"/>
        </w:tabs>
        <w:spacing w:after="0" w:line="240" w:lineRule="auto"/>
        <w:ind w:left="1440"/>
        <w:contextualSpacing/>
        <w:rPr>
          <w:szCs w:val="24"/>
        </w:rPr>
      </w:pPr>
      <w:r w:rsidRPr="00F46F42">
        <w:rPr>
          <w:szCs w:val="24"/>
        </w:rPr>
        <w:t>Refused</w:t>
      </w:r>
    </w:p>
    <w:p w:rsidR="00F46F42" w:rsidRPr="00F46F42" w:rsidRDefault="00F46F42" w:rsidP="00F46F42">
      <w:pPr>
        <w:numPr>
          <w:ilvl w:val="0"/>
          <w:numId w:val="19"/>
        </w:numPr>
        <w:tabs>
          <w:tab w:val="left" w:pos="1440"/>
          <w:tab w:val="left" w:pos="2160"/>
          <w:tab w:val="right" w:pos="9360"/>
        </w:tabs>
        <w:spacing w:after="0" w:line="240" w:lineRule="auto"/>
        <w:ind w:left="144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SCHOOL2 END DATE IS BEFORE JOB END DATE AT EMPLOYER1, REPEAT E5 AND E6.</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SCHOOL2 END DATE IS AFTER JOB END DATE AT EMPLOYER1, GO TO SECTION C, SCHOOL SPELL</w:t>
      </w:r>
    </w:p>
    <w:p w:rsidR="00F46F42" w:rsidRPr="00F46F42" w:rsidRDefault="00F46F42" w:rsidP="00F46F42">
      <w:pPr>
        <w:tabs>
          <w:tab w:val="left" w:pos="1440"/>
          <w:tab w:val="left" w:pos="2160"/>
          <w:tab w:val="right" w:pos="9360"/>
        </w:tabs>
        <w:spacing w:after="0" w:line="240" w:lineRule="auto"/>
        <w:ind w:left="1080"/>
        <w:rPr>
          <w:szCs w:val="24"/>
          <w:u w:val="single"/>
        </w:rPr>
      </w:pPr>
    </w:p>
    <w:p w:rsidR="00F46F42" w:rsidRPr="00F46F42" w:rsidRDefault="00F46F42" w:rsidP="00F46F42">
      <w:pPr>
        <w:spacing w:after="200" w:line="276" w:lineRule="auto"/>
        <w:rPr>
          <w:b/>
          <w:i/>
          <w:caps/>
          <w:color w:val="FF0000"/>
          <w:sz w:val="24"/>
          <w:szCs w:val="24"/>
        </w:rPr>
      </w:pPr>
      <w:r w:rsidRPr="00F46F42">
        <w:rPr>
          <w:b/>
          <w:i/>
          <w:sz w:val="24"/>
          <w:szCs w:val="24"/>
        </w:rPr>
        <w:t xml:space="preserve">Job Spell </w:t>
      </w:r>
      <w:proofErr w:type="gramStart"/>
      <w:r w:rsidRPr="00F46F42">
        <w:rPr>
          <w:b/>
          <w:i/>
          <w:sz w:val="24"/>
          <w:szCs w:val="24"/>
        </w:rPr>
        <w:t>During</w:t>
      </w:r>
      <w:proofErr w:type="gramEnd"/>
      <w:r w:rsidRPr="00F46F42">
        <w:rPr>
          <w:b/>
          <w:i/>
          <w:sz w:val="24"/>
          <w:szCs w:val="24"/>
        </w:rPr>
        <w:t xml:space="preserve"> Job Spell</w:t>
      </w:r>
    </w:p>
    <w:p w:rsidR="00F46F42" w:rsidRPr="00F46F42" w:rsidRDefault="00F46F42" w:rsidP="00F46F42">
      <w:pPr>
        <w:keepNext/>
        <w:numPr>
          <w:ilvl w:val="0"/>
          <w:numId w:val="63"/>
        </w:numPr>
        <w:spacing w:after="0" w:line="276" w:lineRule="auto"/>
        <w:contextualSpacing/>
      </w:pPr>
      <w:r w:rsidRPr="00F46F42">
        <w:t>[IF WORK SPELL REPORTED WITHIN WORK SPELL:] I’d like to learn just a little bit about that second job before we finish talking about your time at [EMPLOYER].</w:t>
      </w:r>
    </w:p>
    <w:p w:rsidR="00F46F42" w:rsidRPr="00F46F42" w:rsidRDefault="00F46F42" w:rsidP="00F46F42">
      <w:pPr>
        <w:keepNext/>
        <w:numPr>
          <w:ilvl w:val="1"/>
          <w:numId w:val="63"/>
        </w:numPr>
        <w:spacing w:after="0" w:line="276" w:lineRule="auto"/>
        <w:contextualSpacing/>
      </w:pPr>
      <w:r w:rsidRPr="00F46F42">
        <w:t xml:space="preserve">What was the name of your other employer?  INTERVIEWER PROBE: Where else did you work? </w:t>
      </w:r>
    </w:p>
    <w:p w:rsidR="00F46F42" w:rsidRPr="008332D9" w:rsidRDefault="00F46F42" w:rsidP="008332D9">
      <w:pPr>
        <w:pStyle w:val="ListParagraph"/>
        <w:numPr>
          <w:ilvl w:val="0"/>
          <w:numId w:val="140"/>
        </w:numPr>
        <w:tabs>
          <w:tab w:val="left" w:pos="720"/>
          <w:tab w:val="left" w:pos="1440"/>
          <w:tab w:val="left" w:pos="2160"/>
          <w:tab w:val="right" w:pos="9360"/>
        </w:tabs>
        <w:spacing w:after="0"/>
      </w:pPr>
      <w:r w:rsidRPr="00F46F42">
        <w:t xml:space="preserve">_____________ EMPLOYER2 </w:t>
      </w:r>
      <w:proofErr w:type="spellStart"/>
      <w:r w:rsidRPr="00F46F42">
        <w:t>NAME</w:t>
      </w:r>
      <w:r w:rsidRPr="008332D9">
        <w:t>Self</w:t>
      </w:r>
      <w:proofErr w:type="spellEnd"/>
      <w:r w:rsidRPr="008332D9">
        <w:t xml:space="preserve">-employed </w:t>
      </w:r>
    </w:p>
    <w:p w:rsidR="00F46F42" w:rsidRPr="008332D9" w:rsidRDefault="00F46F42" w:rsidP="008332D9">
      <w:pPr>
        <w:pStyle w:val="ListParagraph"/>
        <w:numPr>
          <w:ilvl w:val="0"/>
          <w:numId w:val="140"/>
        </w:numPr>
        <w:tabs>
          <w:tab w:val="left" w:pos="720"/>
          <w:tab w:val="left" w:pos="1440"/>
          <w:tab w:val="left" w:pos="2160"/>
          <w:tab w:val="right" w:pos="9360"/>
        </w:tabs>
        <w:spacing w:after="0"/>
      </w:pPr>
      <w:r w:rsidRPr="008332D9">
        <w:t>Refused</w:t>
      </w:r>
    </w:p>
    <w:p w:rsidR="00F46F42" w:rsidRDefault="00F46F42" w:rsidP="008332D9">
      <w:pPr>
        <w:pStyle w:val="ListParagraph"/>
        <w:numPr>
          <w:ilvl w:val="0"/>
          <w:numId w:val="140"/>
        </w:numPr>
        <w:tabs>
          <w:tab w:val="left" w:pos="720"/>
          <w:tab w:val="left" w:pos="1440"/>
          <w:tab w:val="left" w:pos="2160"/>
          <w:tab w:val="right" w:pos="9360"/>
        </w:tabs>
        <w:spacing w:after="0"/>
      </w:pPr>
      <w:r w:rsidRPr="008332D9">
        <w:t>Don’t know</w:t>
      </w:r>
    </w:p>
    <w:p w:rsidR="008332D9" w:rsidRPr="008332D9" w:rsidRDefault="008332D9" w:rsidP="008332D9">
      <w:pPr>
        <w:pStyle w:val="Bullet"/>
      </w:pPr>
    </w:p>
    <w:p w:rsidR="00F46F42" w:rsidRPr="00F46F42" w:rsidRDefault="00F46F42" w:rsidP="00F46F42">
      <w:pPr>
        <w:numPr>
          <w:ilvl w:val="1"/>
          <w:numId w:val="63"/>
        </w:numPr>
        <w:spacing w:after="0" w:line="240" w:lineRule="auto"/>
        <w:contextualSpacing/>
      </w:pPr>
      <w:r w:rsidRPr="00F46F42">
        <w:t>When did you start working for [EMPLOYER2]? Please tell me the month and year that you started.</w:t>
      </w:r>
    </w:p>
    <w:p w:rsidR="00F46F42" w:rsidRPr="00F46F42" w:rsidRDefault="00F46F42" w:rsidP="008332D9">
      <w:pPr>
        <w:spacing w:after="0" w:line="240" w:lineRule="auto"/>
        <w:ind w:left="1800"/>
        <w:contextualSpacing/>
      </w:pPr>
      <w:r w:rsidRPr="00F46F42">
        <w:t>_______ MONTH ________ YEAR</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lastRenderedPageBreak/>
        <w:t>Refused</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keepNext/>
        <w:numPr>
          <w:ilvl w:val="0"/>
          <w:numId w:val="63"/>
        </w:numPr>
        <w:spacing w:after="0" w:line="276" w:lineRule="auto"/>
        <w:contextualSpacing/>
      </w:pPr>
      <w:r w:rsidRPr="00F46F42">
        <w:t>What was the name of your other employer?  INTERVIEWER PROBE: Where else did you work?</w:t>
      </w:r>
    </w:p>
    <w:p w:rsidR="00F46F42" w:rsidRPr="00F46F42" w:rsidRDefault="00F46F42" w:rsidP="008332D9">
      <w:pPr>
        <w:spacing w:after="0" w:line="240" w:lineRule="auto"/>
        <w:ind w:left="720"/>
        <w:contextualSpacing/>
      </w:pPr>
      <w:r w:rsidRPr="00F46F42">
        <w:t>_____________ EMPLOYER3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Self-employed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8332D9">
      <w:pPr>
        <w:spacing w:after="0" w:line="240" w:lineRule="auto"/>
        <w:ind w:left="1440"/>
        <w:contextualSpacing/>
      </w:pPr>
    </w:p>
    <w:p w:rsidR="00F46F42" w:rsidRPr="00F46F42" w:rsidRDefault="00F46F42" w:rsidP="00F46F42">
      <w:pPr>
        <w:numPr>
          <w:ilvl w:val="1"/>
          <w:numId w:val="63"/>
        </w:numPr>
        <w:spacing w:after="0" w:line="240" w:lineRule="auto"/>
        <w:contextualSpacing/>
      </w:pPr>
      <w:r w:rsidRPr="00F46F42">
        <w:t>When did you start working for [EMPLOYER3]? Please tell me the month and year that you started.</w:t>
      </w:r>
    </w:p>
    <w:p w:rsidR="00F46F42" w:rsidRPr="00F46F42" w:rsidRDefault="00F46F42" w:rsidP="008332D9">
      <w:pPr>
        <w:tabs>
          <w:tab w:val="left" w:pos="1080"/>
        </w:tabs>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8332D9">
      <w:pPr>
        <w:keepNext/>
        <w:spacing w:after="0" w:line="276" w:lineRule="auto"/>
        <w:ind w:left="720"/>
        <w:contextualSpacing/>
      </w:pPr>
    </w:p>
    <w:p w:rsidR="00F46F42" w:rsidRPr="00F46F42" w:rsidRDefault="00F46F42" w:rsidP="00F46F42">
      <w:pPr>
        <w:numPr>
          <w:ilvl w:val="1"/>
          <w:numId w:val="63"/>
        </w:numPr>
        <w:spacing w:after="0" w:line="240" w:lineRule="auto"/>
        <w:contextualSpacing/>
      </w:pPr>
      <w:r w:rsidRPr="00F46F42">
        <w:t>When did you stop working for [EMPLOYER3]? Please give the month and year.</w:t>
      </w:r>
    </w:p>
    <w:p w:rsidR="00F46F42" w:rsidRPr="00F46F42" w:rsidRDefault="00F46F42" w:rsidP="008332D9">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8332D9">
      <w:pPr>
        <w:keepNext/>
        <w:spacing w:after="0" w:line="276" w:lineRule="auto"/>
        <w:ind w:left="1800"/>
        <w:contextualSpacing/>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EMPLOYER3 END DATE IS BEFORE JOB END DATE AT EMPLOYER1, REPEAT E8 AND E9.</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EMPLOYER3 END DATE IS AFTER JOB END DATE AT EMPLOYER1, GO TO SECTION F, JOB SPELL AND START TO GET ADDITIONAL INFORMATION ON EMPLOYER2</w:t>
      </w:r>
    </w:p>
    <w:p w:rsidR="00F46F42" w:rsidRPr="00F46F42" w:rsidRDefault="00F46F42" w:rsidP="00F46F42">
      <w:pPr>
        <w:spacing w:after="0" w:line="240" w:lineRule="auto"/>
        <w:rPr>
          <w:b/>
          <w:caps/>
          <w:color w:val="FF0000"/>
          <w:szCs w:val="22"/>
        </w:rPr>
      </w:pPr>
    </w:p>
    <w:p w:rsidR="00F46F42" w:rsidRPr="00F46F42" w:rsidRDefault="00F46F42" w:rsidP="00F46F42">
      <w:pPr>
        <w:spacing w:after="0" w:line="240" w:lineRule="auto"/>
        <w:rPr>
          <w:b/>
          <w:caps/>
          <w:color w:val="FF0000"/>
          <w:szCs w:val="22"/>
        </w:rPr>
      </w:pPr>
    </w:p>
    <w:p w:rsidR="008332D9" w:rsidRDefault="008332D9">
      <w:pPr>
        <w:spacing w:after="0" w:line="240" w:lineRule="auto"/>
        <w:rPr>
          <w:b/>
          <w:caps/>
          <w:color w:val="FF0000"/>
          <w:szCs w:val="22"/>
        </w:rPr>
      </w:pPr>
      <w:r>
        <w:rPr>
          <w:b/>
          <w:caps/>
          <w:color w:val="FF0000"/>
          <w:szCs w:val="22"/>
        </w:rPr>
        <w:br w:type="page"/>
      </w:r>
    </w:p>
    <w:p w:rsidR="00F46F42" w:rsidRPr="00F46F42" w:rsidRDefault="008332D9" w:rsidP="008332D9">
      <w:pPr>
        <w:pStyle w:val="Heading3"/>
      </w:pPr>
      <w:r w:rsidRPr="00F46F42">
        <w:lastRenderedPageBreak/>
        <w:t xml:space="preserve"> F.  JOB SPELL</w:t>
      </w:r>
    </w:p>
    <w:p w:rsidR="00F46F42" w:rsidRPr="00F46F42" w:rsidRDefault="00F46F42" w:rsidP="00F46F42">
      <w:pPr>
        <w:rPr>
          <w:caps/>
          <w:szCs w:val="22"/>
        </w:rPr>
      </w:pPr>
      <w:r w:rsidRPr="00F46F42">
        <w:rPr>
          <w:caps/>
          <w:szCs w:val="22"/>
        </w:rPr>
        <w:t xml:space="preserve">IF </w:t>
      </w:r>
      <w:r w:rsidR="008332D9">
        <w:rPr>
          <w:caps/>
          <w:szCs w:val="22"/>
        </w:rPr>
        <w:t>B1=</w:t>
      </w:r>
      <w:r w:rsidRPr="00F46F42">
        <w:rPr>
          <w:caps/>
          <w:szCs w:val="22"/>
        </w:rPr>
        <w:t>JOB AT RAD OR NEW JOB: GO TO F1</w:t>
      </w:r>
    </w:p>
    <w:p w:rsidR="00F46F42" w:rsidRPr="00F46F42" w:rsidRDefault="00F46F42" w:rsidP="00F46F42">
      <w:pPr>
        <w:rPr>
          <w:caps/>
          <w:szCs w:val="22"/>
        </w:rPr>
      </w:pPr>
      <w:r w:rsidRPr="00F46F42">
        <w:rPr>
          <w:caps/>
          <w:szCs w:val="22"/>
        </w:rPr>
        <w:t xml:space="preserve">IF </w:t>
      </w:r>
      <w:r w:rsidR="008332D9">
        <w:rPr>
          <w:caps/>
          <w:szCs w:val="22"/>
        </w:rPr>
        <w:t>B3=JOB or B3=both and b4=job</w:t>
      </w:r>
      <w:r w:rsidRPr="00F46F42">
        <w:rPr>
          <w:caps/>
          <w:szCs w:val="22"/>
        </w:rPr>
        <w:t>: GO TO F1e</w:t>
      </w:r>
    </w:p>
    <w:p w:rsidR="00F46F42" w:rsidRPr="00F46F42" w:rsidRDefault="00F46F42" w:rsidP="00F46F42">
      <w:pPr>
        <w:rPr>
          <w:caps/>
          <w:szCs w:val="22"/>
        </w:rPr>
      </w:pPr>
      <w:r w:rsidRPr="00F46F42">
        <w:rPr>
          <w:caps/>
          <w:szCs w:val="22"/>
        </w:rPr>
        <w:t xml:space="preserve">IF OVERLAPPING JOB: </w:t>
      </w:r>
      <w:r w:rsidRPr="00F46F42">
        <w:rPr>
          <w:i/>
          <w:szCs w:val="22"/>
        </w:rPr>
        <w:t xml:space="preserve">You already mentioned that in </w:t>
      </w:r>
      <w:r w:rsidRPr="00F46F42">
        <w:rPr>
          <w:i/>
          <w:caps/>
          <w:szCs w:val="22"/>
        </w:rPr>
        <w:t xml:space="preserve">[start date] </w:t>
      </w:r>
      <w:r w:rsidRPr="00F46F42">
        <w:rPr>
          <w:i/>
          <w:szCs w:val="22"/>
        </w:rPr>
        <w:t>you started working for</w:t>
      </w:r>
      <w:r w:rsidRPr="00F46F42">
        <w:rPr>
          <w:i/>
          <w:caps/>
          <w:szCs w:val="22"/>
        </w:rPr>
        <w:t xml:space="preserve"> [employer].</w:t>
      </w:r>
      <w:r w:rsidRPr="00F46F42">
        <w:rPr>
          <w:caps/>
          <w:szCs w:val="22"/>
        </w:rPr>
        <w:t xml:space="preserve"> GO TO F3</w:t>
      </w:r>
    </w:p>
    <w:p w:rsidR="00F46F42" w:rsidRPr="00F46F42" w:rsidRDefault="00F46F42" w:rsidP="00F46F42">
      <w:pPr>
        <w:numPr>
          <w:ilvl w:val="0"/>
          <w:numId w:val="54"/>
        </w:numPr>
        <w:spacing w:after="0" w:line="240" w:lineRule="auto"/>
        <w:contextualSpacing/>
      </w:pPr>
      <w:r w:rsidRPr="00F46F42">
        <w:t>[IF JOB AT RAD:] What was the name of your employer in [MONTH AND YEAR OF RAD]?</w:t>
      </w:r>
    </w:p>
    <w:p w:rsidR="00F46F42" w:rsidRPr="00F46F42" w:rsidRDefault="00F46F42" w:rsidP="00DE51CF">
      <w:pPr>
        <w:spacing w:after="0" w:line="240" w:lineRule="auto"/>
        <w:ind w:left="720"/>
        <w:contextualSpacing/>
      </w:pPr>
      <w:r w:rsidRPr="00F46F42">
        <w:t>[IF NEW JOB:] What was the name of your next employer?</w:t>
      </w:r>
    </w:p>
    <w:p w:rsidR="00F46F42" w:rsidRPr="00F46F42" w:rsidRDefault="00F46F42" w:rsidP="00DE51CF">
      <w:pPr>
        <w:spacing w:after="0" w:line="240" w:lineRule="auto"/>
        <w:ind w:left="720"/>
        <w:contextualSpacing/>
      </w:pPr>
    </w:p>
    <w:p w:rsidR="00F46F42" w:rsidRPr="00F46F42" w:rsidRDefault="00F46F42" w:rsidP="00DE51CF">
      <w:pPr>
        <w:spacing w:after="0" w:line="240" w:lineRule="auto"/>
        <w:ind w:left="720"/>
        <w:contextualSpacing/>
      </w:pPr>
      <w:r w:rsidRPr="00F46F42">
        <w:t xml:space="preserve"> INTERVIEWER PROBE: Where did you work? </w:t>
      </w:r>
    </w:p>
    <w:p w:rsidR="00F46F42" w:rsidRPr="00F46F42" w:rsidRDefault="00F46F42" w:rsidP="00DE51CF">
      <w:pPr>
        <w:spacing w:after="0" w:line="240" w:lineRule="auto"/>
        <w:ind w:left="720"/>
        <w:contextualSpacing/>
      </w:pPr>
      <w:r w:rsidRPr="00F46F42">
        <w:t>_____________ EMPLOYER1 NAME (GO TO F2)</w:t>
      </w:r>
    </w:p>
    <w:p w:rsidR="00F46F42" w:rsidRPr="00F46F42" w:rsidRDefault="00F46F42" w:rsidP="00F46F42">
      <w:pPr>
        <w:numPr>
          <w:ilvl w:val="0"/>
          <w:numId w:val="55"/>
        </w:numPr>
        <w:spacing w:after="0" w:line="240" w:lineRule="auto"/>
        <w:contextualSpacing/>
      </w:pPr>
      <w:r w:rsidRPr="00F46F42">
        <w:t>Self-employed</w:t>
      </w:r>
    </w:p>
    <w:p w:rsidR="00F46F42" w:rsidRPr="00F46F42" w:rsidRDefault="00F46F42" w:rsidP="00F46F42">
      <w:pPr>
        <w:numPr>
          <w:ilvl w:val="0"/>
          <w:numId w:val="55"/>
        </w:numPr>
        <w:spacing w:after="0" w:line="240" w:lineRule="auto"/>
        <w:contextualSpacing/>
      </w:pPr>
      <w:r w:rsidRPr="00F46F42">
        <w:t>Don’t know(GO TO F2)</w:t>
      </w:r>
    </w:p>
    <w:p w:rsidR="00F46F42" w:rsidRPr="00F46F42" w:rsidRDefault="00F46F42" w:rsidP="00F46F42">
      <w:pPr>
        <w:numPr>
          <w:ilvl w:val="0"/>
          <w:numId w:val="55"/>
        </w:numPr>
        <w:spacing w:after="0" w:line="240" w:lineRule="auto"/>
        <w:contextualSpacing/>
      </w:pPr>
      <w:r w:rsidRPr="00F46F42">
        <w:t>Refused(GO TO F2)</w:t>
      </w:r>
    </w:p>
    <w:p w:rsidR="00F46F42" w:rsidRPr="00F46F42" w:rsidRDefault="00F46F42" w:rsidP="00DE51CF">
      <w:pPr>
        <w:spacing w:after="0" w:line="240" w:lineRule="auto"/>
        <w:ind w:left="1080"/>
        <w:contextualSpacing/>
      </w:pPr>
    </w:p>
    <w:p w:rsidR="00F46F42" w:rsidRPr="00F46F42" w:rsidRDefault="00F46F42" w:rsidP="00F46F42">
      <w:pPr>
        <w:numPr>
          <w:ilvl w:val="1"/>
          <w:numId w:val="54"/>
        </w:numPr>
        <w:spacing w:after="0" w:line="240" w:lineRule="auto"/>
        <w:contextualSpacing/>
      </w:pPr>
      <w:r w:rsidRPr="00F46F42">
        <w:t>When did you start working for yourself? Please tell me the month and year that you started.</w:t>
      </w:r>
    </w:p>
    <w:p w:rsidR="00F46F42" w:rsidRPr="00F46F42" w:rsidRDefault="00F46F42" w:rsidP="00DE51CF">
      <w:pPr>
        <w:spacing w:after="0" w:line="240" w:lineRule="auto"/>
        <w:ind w:left="108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DE51C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How much did you earn per week working for yourself?</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WEEK</w:t>
      </w:r>
    </w:p>
    <w:p w:rsidR="00F46F42" w:rsidRPr="00F46F42" w:rsidRDefault="00F46F42" w:rsidP="00F46F42">
      <w:pPr>
        <w:numPr>
          <w:ilvl w:val="0"/>
          <w:numId w:val="56"/>
        </w:numPr>
        <w:spacing w:after="0" w:line="240" w:lineRule="auto"/>
        <w:ind w:left="1530"/>
        <w:contextualSpacing/>
      </w:pPr>
      <w:r w:rsidRPr="00F46F42">
        <w:t>Don’t know</w:t>
      </w:r>
    </w:p>
    <w:p w:rsidR="00F46F42" w:rsidRPr="00F46F42" w:rsidRDefault="00F46F42" w:rsidP="00F46F42">
      <w:pPr>
        <w:numPr>
          <w:ilvl w:val="0"/>
          <w:numId w:val="56"/>
        </w:numPr>
        <w:spacing w:after="0" w:line="240" w:lineRule="auto"/>
        <w:ind w:left="1530"/>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2"/>
          <w:numId w:val="54"/>
        </w:numPr>
        <w:spacing w:after="0" w:line="240" w:lineRule="auto"/>
        <w:contextualSpacing/>
      </w:pPr>
      <w:r w:rsidRPr="00F46F42">
        <w:t>[IF R DOESN’T KNOW WEEKLY RATE] Can you tell me how much you earned for some other time period besides weekly, such as per hour, per day, every two weeks, or month?</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HOUR</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DAY</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EVERY 2 WEEKS/TWICE A MONTH</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EVERY MONTH</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JOB/PER PIECE</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COMMISSION</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ANNUALLY</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t>Were you self-employed within the healthcare field?</w:t>
      </w:r>
    </w:p>
    <w:p w:rsidR="00F46F42" w:rsidRPr="00F46F42" w:rsidRDefault="00F46F42" w:rsidP="00F46F42">
      <w:pPr>
        <w:numPr>
          <w:ilvl w:val="0"/>
          <w:numId w:val="56"/>
        </w:numPr>
        <w:spacing w:after="0" w:line="240" w:lineRule="auto"/>
        <w:contextualSpacing/>
      </w:pPr>
      <w:r w:rsidRPr="00F46F42">
        <w:t>Yes</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BB7599">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When did you stop working for yourself? Please tell me the month and year that you stopped.</w:t>
      </w:r>
    </w:p>
    <w:p w:rsidR="00F46F42" w:rsidRPr="00F46F42" w:rsidRDefault="00F46F42" w:rsidP="00BB3D52">
      <w:pPr>
        <w:spacing w:after="0" w:line="240" w:lineRule="auto"/>
        <w:ind w:left="1080"/>
        <w:contextualSpacing/>
      </w:pPr>
      <w:r w:rsidRPr="00F46F42">
        <w:t>_______ MONTH ________ YEAR (GO TO F11)</w:t>
      </w:r>
    </w:p>
    <w:p w:rsidR="00DE51CF" w:rsidRDefault="00F46F42" w:rsidP="00DE51CF">
      <w:pPr>
        <w:numPr>
          <w:ilvl w:val="0"/>
          <w:numId w:val="56"/>
        </w:numPr>
        <w:spacing w:after="0" w:line="240" w:lineRule="auto"/>
        <w:contextualSpacing/>
      </w:pPr>
      <w:r w:rsidRPr="00DE51CF">
        <w:t>IF VOLUNTEERED</w:t>
      </w:r>
      <w:r w:rsidR="00DE51CF" w:rsidRPr="00DE51CF">
        <w:t xml:space="preserve">:  STILL SELF-EMPLOYED  </w:t>
      </w:r>
      <w:r w:rsidRPr="00DE51CF">
        <w:t xml:space="preserve">(GO TO SECTION </w:t>
      </w:r>
      <w:r w:rsidR="00E30C6A" w:rsidRPr="00DE51CF">
        <w:t>G</w:t>
      </w:r>
    </w:p>
    <w:p w:rsidR="00F46F42" w:rsidRPr="00F46F42" w:rsidRDefault="00F46F42" w:rsidP="00DE51CF">
      <w:pPr>
        <w:numPr>
          <w:ilvl w:val="0"/>
          <w:numId w:val="56"/>
        </w:numPr>
        <w:spacing w:after="0" w:line="240" w:lineRule="auto"/>
        <w:contextualSpacing/>
      </w:pPr>
      <w:r w:rsidRPr="00F46F42">
        <w:lastRenderedPageBreak/>
        <w:t>Don’t know (GO TO F11)</w:t>
      </w:r>
    </w:p>
    <w:p w:rsidR="00F46F42" w:rsidRPr="00F46F42" w:rsidRDefault="00F46F42" w:rsidP="00F46F42">
      <w:pPr>
        <w:numPr>
          <w:ilvl w:val="0"/>
          <w:numId w:val="56"/>
        </w:numPr>
        <w:spacing w:after="0" w:line="240" w:lineRule="auto"/>
        <w:contextualSpacing/>
      </w:pPr>
      <w:r w:rsidRPr="00F46F42">
        <w:t>Refused (GO TO F11)</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t>[IF FIRST JOB AFTER RA:] What was the name of your employer?</w:t>
      </w:r>
    </w:p>
    <w:p w:rsidR="00F46F42" w:rsidRPr="00F46F42" w:rsidRDefault="00F46F42" w:rsidP="00C7547F">
      <w:pPr>
        <w:spacing w:after="0" w:line="240" w:lineRule="auto"/>
        <w:ind w:left="1080"/>
        <w:contextualSpacing/>
      </w:pPr>
      <w:r w:rsidRPr="00F46F42">
        <w:t>_____________ EMPLOYER1 NAME (GO TO F2)</w:t>
      </w:r>
    </w:p>
    <w:p w:rsidR="00F46F42" w:rsidRPr="00F46F42" w:rsidRDefault="00F46F42" w:rsidP="00F46F42">
      <w:pPr>
        <w:numPr>
          <w:ilvl w:val="0"/>
          <w:numId w:val="55"/>
        </w:numPr>
        <w:spacing w:after="0" w:line="240" w:lineRule="auto"/>
        <w:contextualSpacing/>
      </w:pPr>
      <w:r w:rsidRPr="00F46F42">
        <w:t>Self-employed (GO TO F1A)</w:t>
      </w:r>
    </w:p>
    <w:p w:rsidR="00F46F42" w:rsidRPr="00F46F42" w:rsidRDefault="00F46F42" w:rsidP="00F46F42">
      <w:pPr>
        <w:numPr>
          <w:ilvl w:val="0"/>
          <w:numId w:val="55"/>
        </w:numPr>
        <w:spacing w:after="0" w:line="240" w:lineRule="auto"/>
        <w:contextualSpacing/>
      </w:pPr>
      <w:r w:rsidRPr="00F46F42">
        <w:t>Don’t know(GO TO F2)</w:t>
      </w:r>
    </w:p>
    <w:p w:rsidR="00F46F42" w:rsidRDefault="00F46F42" w:rsidP="00F46F42">
      <w:pPr>
        <w:numPr>
          <w:ilvl w:val="0"/>
          <w:numId w:val="55"/>
        </w:numPr>
        <w:spacing w:after="0" w:line="240" w:lineRule="auto"/>
        <w:contextualSpacing/>
      </w:pPr>
      <w:r w:rsidRPr="00F46F42">
        <w:t>Refused(GO TO F2)</w:t>
      </w:r>
    </w:p>
    <w:p w:rsidR="00DE51CF" w:rsidRDefault="00DE51CF" w:rsidP="00DE51CF">
      <w:pPr>
        <w:spacing w:after="0" w:line="240" w:lineRule="auto"/>
        <w:ind w:left="1440"/>
        <w:contextualSpacing/>
      </w:pPr>
    </w:p>
    <w:p w:rsidR="00DE51CF" w:rsidRPr="00F46F42"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When did you start working for yourself? Please tell me the month and year that you started.</w:t>
      </w:r>
      <w:r>
        <w:t xml:space="preserve"> </w:t>
      </w:r>
      <w:r w:rsidRPr="009B1B74">
        <w:rPr>
          <w:b/>
          <w:color w:val="7030A0"/>
          <w:shd w:val="clear" w:color="auto" w:fill="E5DFEC" w:themeFill="accent4" w:themeFillTint="33"/>
        </w:rPr>
        <w:t>RECORD RESPONSE ON SPELL DROPSHEET</w:t>
      </w:r>
    </w:p>
    <w:p w:rsidR="00DE51CF" w:rsidRPr="00B67E2A" w:rsidRDefault="00DE51CF" w:rsidP="00DE51CF">
      <w:pPr>
        <w:spacing w:after="0" w:line="240" w:lineRule="auto"/>
        <w:ind w:left="1080"/>
        <w:contextualSpacing/>
      </w:pPr>
      <w:r w:rsidRPr="00B67E2A">
        <w:t>_______ MONTH ________ YEAR</w:t>
      </w:r>
    </w:p>
    <w:p w:rsidR="00DE51CF" w:rsidRPr="00B67E2A" w:rsidRDefault="00DE51CF" w:rsidP="00DE51CF">
      <w:pPr>
        <w:numPr>
          <w:ilvl w:val="0"/>
          <w:numId w:val="56"/>
        </w:numPr>
        <w:spacing w:after="0" w:line="240" w:lineRule="auto"/>
        <w:contextualSpacing/>
      </w:pPr>
      <w:r w:rsidRPr="00B67E2A">
        <w:t>Don’t know</w:t>
      </w:r>
    </w:p>
    <w:p w:rsidR="00DE51CF" w:rsidRPr="00B67E2A" w:rsidRDefault="00DE51CF" w:rsidP="00DE51CF">
      <w:pPr>
        <w:numPr>
          <w:ilvl w:val="0"/>
          <w:numId w:val="56"/>
        </w:numPr>
        <w:spacing w:after="0" w:line="240" w:lineRule="auto"/>
        <w:contextualSpacing/>
      </w:pPr>
      <w:r w:rsidRPr="00B67E2A">
        <w:t>Refused</w:t>
      </w:r>
    </w:p>
    <w:p w:rsidR="00DE51CF" w:rsidRPr="00B67E2A"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How much did you earn per week working for yourself?</w:t>
      </w:r>
    </w:p>
    <w:p w:rsidR="00DE51CF" w:rsidRPr="00B67E2A" w:rsidRDefault="00DE51CF" w:rsidP="00DE51CF">
      <w:pPr>
        <w:spacing w:after="0" w:line="240" w:lineRule="auto"/>
        <w:ind w:left="1440"/>
      </w:pPr>
      <w:r w:rsidRPr="00B67E2A">
        <w:t>$ __</w:t>
      </w:r>
      <w:proofErr w:type="gramStart"/>
      <w:r w:rsidRPr="00B67E2A">
        <w:t>_  _</w:t>
      </w:r>
      <w:proofErr w:type="gramEnd"/>
      <w:r w:rsidRPr="00B67E2A">
        <w:t>__  ___  ___  PER WEEK</w:t>
      </w:r>
      <w:r>
        <w:tab/>
      </w:r>
      <w:r>
        <w:tab/>
      </w:r>
      <w:r>
        <w:tab/>
        <w:t xml:space="preserve"> (SKIP TO F1h)</w:t>
      </w:r>
    </w:p>
    <w:p w:rsidR="00DE51CF" w:rsidRPr="00B67E2A" w:rsidRDefault="00DE51CF" w:rsidP="00DE51CF">
      <w:pPr>
        <w:numPr>
          <w:ilvl w:val="0"/>
          <w:numId w:val="56"/>
        </w:numPr>
        <w:spacing w:after="0" w:line="240" w:lineRule="auto"/>
        <w:ind w:left="1530"/>
        <w:contextualSpacing/>
      </w:pPr>
      <w:r w:rsidRPr="00B67E2A">
        <w:t>Don’t know</w:t>
      </w:r>
    </w:p>
    <w:p w:rsidR="00DE51CF" w:rsidRPr="00B67E2A" w:rsidRDefault="00DE51CF" w:rsidP="00DE51CF">
      <w:pPr>
        <w:numPr>
          <w:ilvl w:val="0"/>
          <w:numId w:val="56"/>
        </w:numPr>
        <w:spacing w:after="0" w:line="240" w:lineRule="auto"/>
        <w:ind w:left="1530"/>
        <w:contextualSpacing/>
      </w:pPr>
      <w:r w:rsidRPr="00B67E2A">
        <w:t>Refused</w:t>
      </w:r>
      <w:r>
        <w:tab/>
      </w:r>
      <w:r>
        <w:tab/>
      </w:r>
      <w:r>
        <w:tab/>
      </w:r>
      <w:r>
        <w:tab/>
      </w:r>
      <w:r>
        <w:tab/>
      </w:r>
      <w:r>
        <w:tab/>
        <w:t>(SKIP TO F1h)</w:t>
      </w:r>
    </w:p>
    <w:p w:rsidR="00DE51CF" w:rsidRPr="00B67E2A" w:rsidRDefault="00DE51CF" w:rsidP="00DE51CF">
      <w:pPr>
        <w:spacing w:after="0" w:line="240" w:lineRule="auto"/>
      </w:pPr>
    </w:p>
    <w:p w:rsidR="00DE51CF" w:rsidRPr="00B67E2A" w:rsidRDefault="00DE51CF" w:rsidP="00DE51CF">
      <w:pPr>
        <w:numPr>
          <w:ilvl w:val="2"/>
          <w:numId w:val="54"/>
        </w:numPr>
        <w:spacing w:after="0" w:line="240" w:lineRule="auto"/>
        <w:contextualSpacing/>
      </w:pPr>
      <w:r w:rsidRPr="00B67E2A">
        <w:t xml:space="preserve">[IF </w:t>
      </w:r>
      <w:r>
        <w:t>F1g-DON’T KNOW</w:t>
      </w:r>
      <w:r w:rsidRPr="00B67E2A">
        <w:t>] Can you tell me how much you earned for some other time period besides weekly, such as per hour, per day, every two weeks, or month?</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HOUR</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DAY</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EVERY 2 WEEKS/TWICE A MONTH</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EVERY MONTH</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JOB/PER PIECE</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COMMISSION</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ANNUALLY</w:t>
      </w:r>
    </w:p>
    <w:p w:rsidR="00DE51CF" w:rsidRPr="00B67E2A" w:rsidRDefault="00DE51CF" w:rsidP="00DE51CF">
      <w:pPr>
        <w:spacing w:after="0" w:line="240" w:lineRule="auto"/>
      </w:pPr>
    </w:p>
    <w:p w:rsidR="00DE51CF" w:rsidRPr="00B67E2A" w:rsidRDefault="00DE51CF" w:rsidP="00DE51CF">
      <w:pPr>
        <w:numPr>
          <w:ilvl w:val="1"/>
          <w:numId w:val="54"/>
        </w:numPr>
        <w:spacing w:after="0" w:line="240" w:lineRule="auto"/>
        <w:contextualSpacing/>
      </w:pPr>
      <w:r w:rsidRPr="00B67E2A">
        <w:t>Were you self-employed within the healthcare field?</w:t>
      </w:r>
    </w:p>
    <w:p w:rsidR="00DE51CF" w:rsidRPr="00B67E2A" w:rsidRDefault="00DE51CF" w:rsidP="00DE51CF">
      <w:pPr>
        <w:numPr>
          <w:ilvl w:val="0"/>
          <w:numId w:val="56"/>
        </w:numPr>
        <w:spacing w:after="0" w:line="240" w:lineRule="auto"/>
        <w:contextualSpacing/>
      </w:pPr>
      <w:r w:rsidRPr="00B67E2A">
        <w:t>Yes</w:t>
      </w:r>
    </w:p>
    <w:p w:rsidR="00DE51CF" w:rsidRPr="00B67E2A" w:rsidRDefault="00DE51CF" w:rsidP="00DE51CF">
      <w:pPr>
        <w:numPr>
          <w:ilvl w:val="0"/>
          <w:numId w:val="56"/>
        </w:numPr>
        <w:spacing w:after="0" w:line="240" w:lineRule="auto"/>
        <w:contextualSpacing/>
      </w:pPr>
      <w:r w:rsidRPr="00B67E2A">
        <w:t>No</w:t>
      </w:r>
    </w:p>
    <w:p w:rsidR="00DE51CF" w:rsidRPr="00B67E2A" w:rsidRDefault="00DE51CF" w:rsidP="00DE51CF">
      <w:pPr>
        <w:numPr>
          <w:ilvl w:val="0"/>
          <w:numId w:val="56"/>
        </w:numPr>
        <w:spacing w:after="0" w:line="240" w:lineRule="auto"/>
        <w:contextualSpacing/>
      </w:pPr>
      <w:r w:rsidRPr="00B67E2A">
        <w:t>Don’t know</w:t>
      </w:r>
    </w:p>
    <w:p w:rsidR="00DE51CF" w:rsidRPr="00B67E2A" w:rsidRDefault="00DE51CF" w:rsidP="00DE51CF">
      <w:pPr>
        <w:numPr>
          <w:ilvl w:val="0"/>
          <w:numId w:val="56"/>
        </w:numPr>
        <w:spacing w:after="0" w:line="240" w:lineRule="auto"/>
        <w:contextualSpacing/>
      </w:pPr>
      <w:r w:rsidRPr="00B67E2A">
        <w:t>Refused</w:t>
      </w:r>
    </w:p>
    <w:p w:rsidR="00DE51CF" w:rsidRPr="00B67E2A"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 xml:space="preserve">When did you stop </w:t>
      </w:r>
      <w:r w:rsidRPr="00B67E2A">
        <w:t>working for yourself? Please tell me the month and year that you stopped.</w:t>
      </w:r>
      <w:r w:rsidRPr="00DF1068">
        <w:rPr>
          <w:b/>
          <w:color w:val="7030A0"/>
          <w:shd w:val="clear" w:color="auto" w:fill="E5DFEC" w:themeFill="accent4" w:themeFillTint="33"/>
        </w:rPr>
        <w:t xml:space="preserve"> </w:t>
      </w:r>
      <w:r w:rsidRPr="009B1B74">
        <w:rPr>
          <w:b/>
          <w:color w:val="7030A0"/>
          <w:shd w:val="clear" w:color="auto" w:fill="E5DFEC" w:themeFill="accent4" w:themeFillTint="33"/>
        </w:rPr>
        <w:t>RECORD RESPONSE ON SPELL DROPSHEET</w:t>
      </w:r>
    </w:p>
    <w:p w:rsidR="00DE51CF" w:rsidRPr="00B67E2A" w:rsidRDefault="00DE51CF" w:rsidP="00DE51CF">
      <w:pPr>
        <w:spacing w:after="0" w:line="240" w:lineRule="auto"/>
        <w:ind w:left="1080"/>
        <w:contextualSpacing/>
      </w:pPr>
      <w:r w:rsidRPr="00B67E2A">
        <w:t xml:space="preserve">_______ MONTH ________ YEAR </w:t>
      </w:r>
      <w:r>
        <w:tab/>
      </w:r>
      <w:r>
        <w:tab/>
      </w:r>
      <w:r>
        <w:tab/>
      </w:r>
      <w:r w:rsidRPr="00B67E2A">
        <w:t>(GO TO F13)</w:t>
      </w:r>
    </w:p>
    <w:p w:rsidR="00DE51CF" w:rsidRPr="00B67E2A" w:rsidRDefault="00DE51CF" w:rsidP="00DE51CF">
      <w:pPr>
        <w:numPr>
          <w:ilvl w:val="0"/>
          <w:numId w:val="56"/>
        </w:numPr>
        <w:spacing w:after="0" w:line="240" w:lineRule="auto"/>
        <w:contextualSpacing/>
      </w:pPr>
      <w:r w:rsidRPr="00B67E2A">
        <w:t xml:space="preserve">IF VOLUNTEERED:  Still self-employed </w:t>
      </w:r>
      <w:r>
        <w:tab/>
      </w:r>
      <w:r w:rsidRPr="00B67E2A">
        <w:t xml:space="preserve"> </w:t>
      </w:r>
      <w:r>
        <w:tab/>
      </w:r>
      <w:r w:rsidRPr="00B67E2A">
        <w:t>(GO TO SECTION G,</w:t>
      </w:r>
      <w:r>
        <w:t xml:space="preserve"> YELLOW BANNER</w:t>
      </w:r>
      <w:r w:rsidRPr="00B67E2A">
        <w:t>)</w:t>
      </w:r>
    </w:p>
    <w:p w:rsidR="00DE51CF" w:rsidRPr="00B67E2A" w:rsidRDefault="00DE51CF" w:rsidP="00DE51CF">
      <w:pPr>
        <w:numPr>
          <w:ilvl w:val="0"/>
          <w:numId w:val="56"/>
        </w:numPr>
        <w:spacing w:after="0" w:line="240" w:lineRule="auto"/>
        <w:contextualSpacing/>
      </w:pPr>
      <w:r w:rsidRPr="00B67E2A">
        <w:t>Don’t know</w:t>
      </w:r>
      <w:r>
        <w:tab/>
      </w:r>
      <w:r>
        <w:tab/>
      </w:r>
      <w:r>
        <w:tab/>
      </w:r>
      <w:r>
        <w:tab/>
      </w:r>
      <w:r>
        <w:tab/>
      </w:r>
      <w:r>
        <w:tab/>
      </w:r>
      <w:r w:rsidRPr="00B67E2A">
        <w:t>(GO TO F13)</w:t>
      </w:r>
    </w:p>
    <w:p w:rsidR="00DE51CF" w:rsidRPr="00B67E2A" w:rsidRDefault="00DE51CF" w:rsidP="00DE51CF">
      <w:pPr>
        <w:numPr>
          <w:ilvl w:val="0"/>
          <w:numId w:val="56"/>
        </w:numPr>
        <w:spacing w:after="0" w:line="240" w:lineRule="auto"/>
        <w:contextualSpacing/>
      </w:pPr>
      <w:r w:rsidRPr="00B67E2A">
        <w:t xml:space="preserve">Refused </w:t>
      </w:r>
      <w:r>
        <w:tab/>
      </w:r>
      <w:r>
        <w:tab/>
      </w:r>
      <w:r>
        <w:tab/>
      </w:r>
      <w:r>
        <w:tab/>
      </w:r>
      <w:r>
        <w:tab/>
      </w:r>
      <w:r>
        <w:tab/>
      </w:r>
      <w:r w:rsidRPr="00B67E2A">
        <w:t>(GO TO F13)</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When did you start working for [EMPLOYER]? Please tell me the month and year that you started.</w:t>
      </w:r>
    </w:p>
    <w:p w:rsidR="00F46F42" w:rsidRPr="00F46F42" w:rsidRDefault="00F46F42" w:rsidP="00C7547F">
      <w:pPr>
        <w:spacing w:after="0" w:line="240" w:lineRule="auto"/>
        <w:ind w:left="72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lastRenderedPageBreak/>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 xml:space="preserve">When you started working for [EMPLOYER], about how much did you typically earn per hour before taxes?  </w:t>
      </w:r>
    </w:p>
    <w:p w:rsidR="00F46F42" w:rsidRPr="00F46F42" w:rsidRDefault="00F46F42" w:rsidP="00F46F42">
      <w:pPr>
        <w:spacing w:after="0" w:line="240" w:lineRule="auto"/>
        <w:ind w:left="1080"/>
      </w:pPr>
      <w:r w:rsidRPr="00F46F42">
        <w:t>$ ___  ___ . __</w:t>
      </w:r>
      <w:proofErr w:type="gramStart"/>
      <w:r w:rsidRPr="00F46F42">
        <w:t>_  _</w:t>
      </w:r>
      <w:proofErr w:type="gramEnd"/>
      <w:r w:rsidRPr="00F46F42">
        <w:t xml:space="preserve">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DAY</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WEEK</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2 WEEKS/TWICE A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JOB/PER PIECE</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COMMISSION</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ANNUALLY</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When you started working for [EMPLOYER], about how many hours a week did you work in a typical week?</w:t>
      </w:r>
    </w:p>
    <w:p w:rsidR="00F46F42" w:rsidRPr="00F46F42" w:rsidRDefault="00F46F42" w:rsidP="00F46F42">
      <w:pPr>
        <w:spacing w:after="0" w:line="240" w:lineRule="auto"/>
        <w:ind w:left="1080"/>
      </w:pPr>
      <w:r w:rsidRPr="00F46F42">
        <w:t>_____ HOURS PER WEEK</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[SKIP FOR FULLY EMBEDDED WORK SPELLS WITHIN WORK/SCHOOL SPELLS] Are you still working for [EMPLOYER]?</w:t>
      </w:r>
    </w:p>
    <w:p w:rsidR="00F46F42" w:rsidRPr="00F46F42" w:rsidRDefault="00F46F42" w:rsidP="00F46F42">
      <w:pPr>
        <w:numPr>
          <w:ilvl w:val="0"/>
          <w:numId w:val="56"/>
        </w:numPr>
        <w:spacing w:after="0" w:line="240" w:lineRule="auto"/>
        <w:contextualSpacing/>
      </w:pPr>
      <w:r w:rsidRPr="00F46F42">
        <w:t xml:space="preserve">Yes </w:t>
      </w:r>
    </w:p>
    <w:p w:rsidR="00F46F42" w:rsidRPr="00F46F42" w:rsidRDefault="00F46F42" w:rsidP="00F46F42">
      <w:pPr>
        <w:numPr>
          <w:ilvl w:val="0"/>
          <w:numId w:val="56"/>
        </w:numPr>
        <w:spacing w:after="0" w:line="240" w:lineRule="auto"/>
        <w:contextualSpacing/>
      </w:pPr>
      <w:r w:rsidRPr="00F46F42">
        <w:t>No [SKIP TO F6]</w:t>
      </w:r>
    </w:p>
    <w:p w:rsidR="00F46F42" w:rsidRPr="00F46F42" w:rsidRDefault="00F46F42" w:rsidP="00F46F42">
      <w:pPr>
        <w:numPr>
          <w:ilvl w:val="0"/>
          <w:numId w:val="56"/>
        </w:numPr>
        <w:spacing w:after="0" w:line="240" w:lineRule="auto"/>
        <w:contextualSpacing/>
      </w:pPr>
      <w:r w:rsidRPr="00F46F42">
        <w:t>Don’t know [SKIP TO F6]</w:t>
      </w:r>
    </w:p>
    <w:p w:rsidR="00F46F42" w:rsidRPr="00F46F42" w:rsidRDefault="00F46F42" w:rsidP="00F46F42">
      <w:pPr>
        <w:numPr>
          <w:ilvl w:val="0"/>
          <w:numId w:val="56"/>
        </w:numPr>
        <w:spacing w:after="0" w:line="240" w:lineRule="auto"/>
        <w:contextualSpacing/>
      </w:pPr>
      <w:r w:rsidRPr="00F46F42">
        <w:t>Refused [SKIP TO F6]</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About how much do you typically earn per hour before taxes in your current job at [EMPLOYER]</w:t>
      </w:r>
      <w:r w:rsidR="00BB7599">
        <w:t xml:space="preserve"> </w:t>
      </w:r>
      <w:r w:rsidR="00BB7599" w:rsidRPr="00BB7599">
        <w:rPr>
          <w:i/>
        </w:rPr>
        <w:t>now</w:t>
      </w:r>
      <w:r w:rsidRPr="00F46F42">
        <w:t>?</w:t>
      </w:r>
    </w:p>
    <w:p w:rsidR="00F46F42" w:rsidRPr="00F46F42" w:rsidRDefault="00F46F42" w:rsidP="00C7547F">
      <w:pPr>
        <w:spacing w:after="0" w:line="240" w:lineRule="auto"/>
        <w:ind w:left="1440"/>
        <w:contextualSpacing/>
      </w:pPr>
      <w:r w:rsidRPr="00F46F42">
        <w:t>$ ___  ___ . __</w:t>
      </w:r>
      <w:proofErr w:type="gramStart"/>
      <w:r w:rsidRPr="00F46F42">
        <w:t>_  _</w:t>
      </w:r>
      <w:proofErr w:type="gramEnd"/>
      <w:r w:rsidRPr="00F46F42">
        <w:t xml:space="preserve">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2"/>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DAY</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WEEK</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EVERY 2 WEEKS/TWICE A MONTH</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EVERY MONTH</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JOB/PER PIECE</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COMMISSION</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ANNUALLY</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lastRenderedPageBreak/>
        <w:t xml:space="preserve">How many hours per week on average are you currently working at [EMPLOYER]? </w:t>
      </w:r>
    </w:p>
    <w:p w:rsidR="00F46F42" w:rsidRPr="00F46F42" w:rsidRDefault="00F46F42" w:rsidP="00C7547F">
      <w:pPr>
        <w:spacing w:after="0" w:line="240" w:lineRule="auto"/>
        <w:ind w:left="1440"/>
        <w:contextualSpacing/>
      </w:pPr>
      <w:r w:rsidRPr="00F46F42">
        <w:t>__</w:t>
      </w:r>
      <w:proofErr w:type="gramStart"/>
      <w:r w:rsidRPr="00F46F42">
        <w:t>_  _</w:t>
      </w:r>
      <w:proofErr w:type="gramEnd"/>
      <w:r w:rsidRPr="00F46F42">
        <w:t xml:space="preserve">__  hours/week </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spacing w:after="0" w:line="240" w:lineRule="auto"/>
        <w:ind w:left="1440"/>
        <w:contextualSpacing/>
      </w:pPr>
      <w:r w:rsidRPr="00F46F42">
        <w:t>GO TO SECTION G, JOB CONDITIONS</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WORK/SCHOOL SPELLS] Was [EMPLOYER] your last employer? INTERVIEWER PROBE: Is [EMPLOYER] the only employer you have worked for since [MONTH AND YEAR OF RAD]?</w:t>
      </w:r>
    </w:p>
    <w:p w:rsidR="00F46F42" w:rsidRPr="00F46F42" w:rsidRDefault="00F46F42" w:rsidP="00F46F42">
      <w:pPr>
        <w:numPr>
          <w:ilvl w:val="0"/>
          <w:numId w:val="56"/>
        </w:numPr>
        <w:spacing w:after="0" w:line="240" w:lineRule="auto"/>
        <w:contextualSpacing/>
      </w:pPr>
      <w:r w:rsidRPr="00F46F42">
        <w:t>Yes (GO TO SECTION G, JOB CONDITIONS)</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 xml:space="preserve">Towards the end of your job with [EMPLOYER], about how much did you typically earn per hour before taxes?  </w:t>
      </w:r>
    </w:p>
    <w:p w:rsidR="00F46F42" w:rsidRPr="00F46F42" w:rsidRDefault="00F46F42" w:rsidP="00F46F42">
      <w:pPr>
        <w:spacing w:after="0" w:line="240" w:lineRule="auto"/>
        <w:ind w:left="1080"/>
      </w:pPr>
      <w:r w:rsidRPr="00F46F42">
        <w:t>$ ___  ___ . __</w:t>
      </w:r>
      <w:proofErr w:type="gramStart"/>
      <w:r w:rsidRPr="00F46F42">
        <w:t>_  _</w:t>
      </w:r>
      <w:proofErr w:type="gramEnd"/>
      <w:r w:rsidRPr="00F46F42">
        <w:t xml:space="preserve">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DAY</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WEEK</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2 WEEKS/TWICE A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JOB/PER PIECE</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COMMISSION</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ANNUALLY</w:t>
      </w:r>
    </w:p>
    <w:p w:rsidR="00F46F42" w:rsidRPr="00F46F42" w:rsidRDefault="00F46F42" w:rsidP="00C7547F">
      <w:pPr>
        <w:spacing w:after="0" w:line="240" w:lineRule="auto"/>
        <w:ind w:left="720"/>
        <w:contextualSpacing/>
      </w:pP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Towards the end of your job with [EMPLOYER], about how many hours a week did you work in a typical week?</w:t>
      </w:r>
    </w:p>
    <w:p w:rsidR="00F46F42" w:rsidRPr="00F46F42" w:rsidRDefault="00F46F42" w:rsidP="00F46F42">
      <w:pPr>
        <w:spacing w:after="0" w:line="240" w:lineRule="auto"/>
        <w:ind w:left="1080"/>
      </w:pPr>
      <w:r w:rsidRPr="00F46F42">
        <w:t>_____ HOURS PER WEEK</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JOB/SCHOOL SPELLS] When did you stop working for [EMPLOYER]? Please give the month and year.</w:t>
      </w:r>
    </w:p>
    <w:p w:rsidR="00F46F42" w:rsidRPr="00F46F42" w:rsidRDefault="00F46F42" w:rsidP="00C7547F">
      <w:pPr>
        <w:spacing w:after="0" w:line="240" w:lineRule="auto"/>
        <w:ind w:left="108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keepNext/>
        <w:numPr>
          <w:ilvl w:val="0"/>
          <w:numId w:val="54"/>
        </w:numPr>
        <w:spacing w:after="0" w:line="240" w:lineRule="auto"/>
        <w:contextualSpacing/>
      </w:pPr>
      <w:r w:rsidRPr="00F46F42">
        <w:lastRenderedPageBreak/>
        <w:t>Why did you stop working for [EMPLOYER]? Did you lose or quit that job, or was it a temporary job that ended?</w:t>
      </w:r>
    </w:p>
    <w:p w:rsidR="00BB7599" w:rsidRDefault="00F46F42" w:rsidP="00BB7599">
      <w:pPr>
        <w:keepNext/>
        <w:numPr>
          <w:ilvl w:val="0"/>
          <w:numId w:val="57"/>
        </w:numPr>
        <w:spacing w:after="0" w:line="240" w:lineRule="auto"/>
        <w:contextualSpacing/>
      </w:pPr>
      <w:r w:rsidRPr="00F46F42">
        <w:t>LOST JOB</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r w:rsidRPr="00F46F42">
        <w:tab/>
      </w:r>
    </w:p>
    <w:p w:rsidR="00F46F42" w:rsidRPr="00F46F42" w:rsidRDefault="00F46F42" w:rsidP="00BB7599">
      <w:pPr>
        <w:keepNext/>
        <w:numPr>
          <w:ilvl w:val="0"/>
          <w:numId w:val="57"/>
        </w:numPr>
        <w:spacing w:after="0" w:line="240" w:lineRule="auto"/>
        <w:contextualSpacing/>
      </w:pPr>
      <w:r w:rsidRPr="00F46F42">
        <w:t>QUIT JOB</w:t>
      </w:r>
    </w:p>
    <w:p w:rsidR="00F46F42" w:rsidRPr="00F46F42" w:rsidRDefault="00F46F42" w:rsidP="00F46F42">
      <w:pPr>
        <w:keepNext/>
        <w:numPr>
          <w:ilvl w:val="0"/>
          <w:numId w:val="57"/>
        </w:numPr>
        <w:spacing w:after="0" w:line="240" w:lineRule="auto"/>
        <w:contextualSpacing/>
      </w:pPr>
      <w:r w:rsidRPr="00F46F42">
        <w:t>TEMPORARY JOB ENDED</w:t>
      </w:r>
      <w:r w:rsidR="00BB7599">
        <w:tab/>
      </w:r>
      <w:r w:rsidR="00BB7599">
        <w:tab/>
      </w:r>
      <w:r w:rsidR="00BB7599">
        <w:tab/>
      </w:r>
      <w:r w:rsidR="00BB7599">
        <w:tab/>
      </w:r>
      <w:r w:rsidR="00BB7599">
        <w:tab/>
      </w:r>
      <w:r w:rsidR="00BB7599">
        <w:tab/>
      </w:r>
      <w:r w:rsidR="00BB7599">
        <w:tab/>
        <w:t>(SKIP TO F11)</w:t>
      </w:r>
      <w:r w:rsidRPr="00F46F42">
        <w:tab/>
      </w:r>
      <w:r w:rsidRPr="00F46F42">
        <w:tab/>
      </w:r>
    </w:p>
    <w:p w:rsidR="00F46F42" w:rsidRPr="00F46F42" w:rsidRDefault="00F46F42" w:rsidP="00F46F42">
      <w:pPr>
        <w:keepNext/>
        <w:numPr>
          <w:ilvl w:val="0"/>
          <w:numId w:val="57"/>
        </w:numPr>
        <w:spacing w:after="0" w:line="240" w:lineRule="auto"/>
        <w:contextualSpacing/>
      </w:pPr>
      <w:r w:rsidRPr="00F46F42">
        <w:t>DON’T KNOW</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r w:rsidRPr="00F46F42">
        <w:tab/>
      </w:r>
    </w:p>
    <w:p w:rsidR="00F46F42" w:rsidRPr="00F46F42" w:rsidRDefault="00F46F42" w:rsidP="00F46F42">
      <w:pPr>
        <w:numPr>
          <w:ilvl w:val="0"/>
          <w:numId w:val="57"/>
        </w:numPr>
        <w:spacing w:after="0" w:line="240" w:lineRule="auto"/>
        <w:contextualSpacing/>
      </w:pPr>
      <w:r w:rsidRPr="00F46F42">
        <w:t>REFUSED</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 xml:space="preserve">[IF QUIT:] What was the main reason you quit working for [EMPLOYER]? </w:t>
      </w:r>
    </w:p>
    <w:p w:rsidR="00F46F42" w:rsidRPr="00F46F42" w:rsidRDefault="00F46F42" w:rsidP="00F46F42">
      <w:pPr>
        <w:numPr>
          <w:ilvl w:val="0"/>
          <w:numId w:val="58"/>
        </w:numPr>
        <w:spacing w:after="0" w:line="240" w:lineRule="auto"/>
        <w:ind w:left="1440"/>
        <w:contextualSpacing/>
      </w:pPr>
      <w:r w:rsidRPr="00F46F42">
        <w:t xml:space="preserve">GOT A NEW/DIFFERENT JOB </w:t>
      </w:r>
    </w:p>
    <w:p w:rsidR="00F46F42" w:rsidRPr="00F46F42" w:rsidRDefault="00F46F42" w:rsidP="00F46F42">
      <w:pPr>
        <w:numPr>
          <w:ilvl w:val="0"/>
          <w:numId w:val="58"/>
        </w:numPr>
        <w:spacing w:after="0" w:line="240" w:lineRule="auto"/>
        <w:ind w:left="1440"/>
        <w:contextualSpacing/>
      </w:pPr>
      <w:r w:rsidRPr="00F46F42">
        <w:t>WENT BACK TO SCHOOL</w:t>
      </w:r>
    </w:p>
    <w:p w:rsidR="00F46F42" w:rsidRPr="00F46F42" w:rsidRDefault="00F46F42" w:rsidP="00F46F42">
      <w:pPr>
        <w:numPr>
          <w:ilvl w:val="0"/>
          <w:numId w:val="58"/>
        </w:numPr>
        <w:spacing w:after="0" w:line="240" w:lineRule="auto"/>
        <w:ind w:left="1440"/>
        <w:contextualSpacing/>
      </w:pPr>
      <w:r w:rsidRPr="00F46F42">
        <w:t>UNABLE TO WORK BECAUSE OF INJURY, ILLNESS, OR DISABILITY</w:t>
      </w:r>
    </w:p>
    <w:p w:rsidR="00F46F42" w:rsidRPr="00F46F42" w:rsidRDefault="00F46F42" w:rsidP="00F46F42">
      <w:pPr>
        <w:numPr>
          <w:ilvl w:val="0"/>
          <w:numId w:val="58"/>
        </w:numPr>
        <w:spacing w:after="0" w:line="240" w:lineRule="auto"/>
        <w:ind w:left="1440"/>
        <w:contextualSpacing/>
      </w:pPr>
      <w:r w:rsidRPr="00F46F42">
        <w:t>INCARCERATED</w:t>
      </w:r>
    </w:p>
    <w:p w:rsidR="00F46F42" w:rsidRPr="00F46F42" w:rsidRDefault="00F46F42" w:rsidP="00F46F42">
      <w:pPr>
        <w:numPr>
          <w:ilvl w:val="0"/>
          <w:numId w:val="58"/>
        </w:numPr>
        <w:spacing w:after="0" w:line="240" w:lineRule="auto"/>
        <w:ind w:left="1440"/>
        <w:contextualSpacing/>
      </w:pPr>
      <w:r w:rsidRPr="00F46F42">
        <w:t>PREGNANCY/CHILDBIRTH</w:t>
      </w:r>
    </w:p>
    <w:p w:rsidR="00F46F42" w:rsidRPr="00F46F42" w:rsidRDefault="00F46F42" w:rsidP="00F46F42">
      <w:pPr>
        <w:numPr>
          <w:ilvl w:val="0"/>
          <w:numId w:val="58"/>
        </w:numPr>
        <w:spacing w:after="0" w:line="240" w:lineRule="auto"/>
        <w:ind w:left="1440"/>
        <w:contextualSpacing/>
      </w:pPr>
      <w:r w:rsidRPr="00F46F42">
        <w:t>FAMILY RESPONSIBILITIES</w:t>
      </w:r>
    </w:p>
    <w:p w:rsidR="00F46F42" w:rsidRPr="00F46F42" w:rsidRDefault="00F46F42" w:rsidP="00F46F42">
      <w:pPr>
        <w:numPr>
          <w:ilvl w:val="0"/>
          <w:numId w:val="58"/>
        </w:numPr>
        <w:spacing w:after="0" w:line="240" w:lineRule="auto"/>
        <w:ind w:left="1440"/>
        <w:contextualSpacing/>
      </w:pPr>
      <w:r w:rsidRPr="00F46F42">
        <w:t xml:space="preserve">NOT INTERESTED IN WORKING </w:t>
      </w:r>
    </w:p>
    <w:p w:rsidR="00F46F42" w:rsidRPr="00F46F42" w:rsidRDefault="00F46F42" w:rsidP="00F46F42">
      <w:pPr>
        <w:numPr>
          <w:ilvl w:val="0"/>
          <w:numId w:val="58"/>
        </w:numPr>
        <w:spacing w:after="0" w:line="240" w:lineRule="auto"/>
        <w:ind w:left="1440"/>
        <w:contextualSpacing/>
      </w:pPr>
      <w:r w:rsidRPr="00F46F42">
        <w:t>DIDN’T LIKE THE TYPE OF WORK I WAS DOING</w:t>
      </w:r>
    </w:p>
    <w:p w:rsidR="00F46F42" w:rsidRPr="00F46F42" w:rsidRDefault="00F46F42" w:rsidP="00F46F42">
      <w:pPr>
        <w:numPr>
          <w:ilvl w:val="0"/>
          <w:numId w:val="58"/>
        </w:numPr>
        <w:spacing w:after="0" w:line="240" w:lineRule="auto"/>
        <w:ind w:left="1440"/>
        <w:contextualSpacing/>
      </w:pPr>
      <w:r w:rsidRPr="00F46F42">
        <w:t>DIDN’T LIKE OR GET ALONG WITH THE PEOPLE I WORKED WITH</w:t>
      </w:r>
    </w:p>
    <w:p w:rsidR="00F46F42" w:rsidRPr="00F46F42" w:rsidRDefault="00F46F42" w:rsidP="00F46F42">
      <w:pPr>
        <w:numPr>
          <w:ilvl w:val="0"/>
          <w:numId w:val="58"/>
        </w:numPr>
        <w:spacing w:after="0" w:line="240" w:lineRule="auto"/>
        <w:ind w:left="1440"/>
        <w:contextualSpacing/>
      </w:pPr>
      <w:r w:rsidRPr="00F46F42">
        <w:t>OTHER. (SPECIFY: ________________)</w:t>
      </w:r>
    </w:p>
    <w:p w:rsidR="00F46F42" w:rsidRPr="00F46F42" w:rsidRDefault="00F46F42" w:rsidP="00F46F42">
      <w:pPr>
        <w:numPr>
          <w:ilvl w:val="0"/>
          <w:numId w:val="58"/>
        </w:numPr>
        <w:spacing w:after="0" w:line="240" w:lineRule="auto"/>
        <w:ind w:left="1440"/>
        <w:contextualSpacing/>
      </w:pPr>
      <w:r w:rsidRPr="00F46F42">
        <w:t>DON’T KNOW</w:t>
      </w:r>
    </w:p>
    <w:p w:rsidR="00F46F42" w:rsidRPr="00F46F42" w:rsidRDefault="00F46F42" w:rsidP="00F46F42">
      <w:pPr>
        <w:numPr>
          <w:ilvl w:val="0"/>
          <w:numId w:val="58"/>
        </w:numPr>
        <w:spacing w:after="0" w:line="240" w:lineRule="auto"/>
        <w:ind w:left="1440"/>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JOB/SCHOOL SPELLS] While you were working for [EMPLOYER], were you working at any other jobs for pay for at least 6 hours a week?</w:t>
      </w:r>
    </w:p>
    <w:p w:rsidR="00F46F42" w:rsidRPr="00F46F42" w:rsidRDefault="00F46F42" w:rsidP="00F46F42">
      <w:pPr>
        <w:numPr>
          <w:ilvl w:val="0"/>
          <w:numId w:val="56"/>
        </w:numPr>
        <w:spacing w:after="0" w:line="240" w:lineRule="auto"/>
        <w:contextualSpacing/>
      </w:pPr>
      <w:r w:rsidRPr="00F46F42">
        <w:t>Yes (GO TO E7 IN SECTION E, OVERLAP SPELL)</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[SKIP FOR FULLY EMBEDDED WORK SPELLS WITHIN JOB/SCHOOL SPELLS] While you were working for [EMPLOYER], were you also going to school or taking classes?</w:t>
      </w:r>
    </w:p>
    <w:p w:rsidR="00F46F42" w:rsidRPr="00F46F42" w:rsidRDefault="00F46F42" w:rsidP="00F46F42">
      <w:pPr>
        <w:numPr>
          <w:ilvl w:val="0"/>
          <w:numId w:val="56"/>
        </w:numPr>
        <w:spacing w:after="0" w:line="240" w:lineRule="auto"/>
        <w:contextualSpacing/>
      </w:pPr>
      <w:r w:rsidRPr="00F46F42">
        <w:t>Yes (GO TO E4 IN SECTION E, OVERLAP SPELL)</w:t>
      </w:r>
    </w:p>
    <w:p w:rsidR="00F46F42" w:rsidRPr="00F46F42" w:rsidRDefault="00F46F42" w:rsidP="00F46F42">
      <w:pPr>
        <w:numPr>
          <w:ilvl w:val="0"/>
          <w:numId w:val="56"/>
        </w:numPr>
        <w:spacing w:after="0" w:line="240" w:lineRule="auto"/>
        <w:contextualSpacing/>
      </w:pPr>
      <w:r w:rsidRPr="00F46F42">
        <w:t xml:space="preserve">No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QUESTION F10A = GOT A NEW/DIFFERENT JOB, REPEAT SECTION F, JOB SPELL</w:t>
      </w:r>
      <w:r w:rsidRPr="00F46F42">
        <w:rPr>
          <w:b/>
        </w:rPr>
        <w:t xml:space="preserve"> </w:t>
      </w:r>
    </w:p>
    <w:p w:rsidR="00F46F42" w:rsidRPr="00F46F42" w:rsidRDefault="00F46F42" w:rsidP="00F46F42">
      <w:pPr>
        <w:spacing w:after="0" w:line="240" w:lineRule="auto"/>
      </w:pPr>
      <w:r w:rsidRPr="00F46F42">
        <w:t>IF QUESTION F10A = WENT BACK TO SCHOOL, GO TO SECTION C, SCHOOL SPELL</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OPEN-ENDED SPELL COVERING THE CURRENT DAY HAS BEEN COMPLETED, RETURN SECTION B, EMPLOYMENT AND TRAINING HISTORY, TO INSTRUCTIONS FOLLOWING QUESTION B4</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ALL FULLY EMBEDDED WORK SPELLS WITHIN JOB/SCHOOL SPELLS COMPLETED, RETURN TO INSTRUCTIONS BEFORE B8 IN SECTION B, EMPLOYMENT AND TRAINING HISTORY</w:t>
      </w:r>
    </w:p>
    <w:p w:rsidR="00F46F42" w:rsidRPr="00F46F42" w:rsidRDefault="00F46F42" w:rsidP="00F46F42">
      <w:pPr>
        <w:spacing w:after="0" w:line="240" w:lineRule="auto"/>
      </w:pPr>
    </w:p>
    <w:p w:rsidR="00C7547F" w:rsidRDefault="00F46F42" w:rsidP="00F46F42">
      <w:pPr>
        <w:spacing w:after="0" w:line="240" w:lineRule="auto"/>
      </w:pPr>
      <w:r w:rsidRPr="00F46F42">
        <w:t>OTHERWISE, GO TO SECTION H, OTHER SPELL</w:t>
      </w:r>
    </w:p>
    <w:p w:rsidR="00C7547F" w:rsidRDefault="00C7547F">
      <w:pPr>
        <w:spacing w:after="0" w:line="240" w:lineRule="auto"/>
      </w:pPr>
      <w:r>
        <w:lastRenderedPageBreak/>
        <w:br w:type="page"/>
      </w:r>
    </w:p>
    <w:p w:rsidR="00F46F42" w:rsidRPr="00F46F42" w:rsidRDefault="00F46F42" w:rsidP="00F46F42">
      <w:pPr>
        <w:spacing w:after="0" w:line="240" w:lineRule="auto"/>
      </w:pPr>
    </w:p>
    <w:p w:rsidR="00F46F42" w:rsidRPr="00F46F42" w:rsidRDefault="00F46F42" w:rsidP="00F46F42">
      <w:pPr>
        <w:spacing w:after="0" w:line="240" w:lineRule="auto"/>
      </w:pPr>
    </w:p>
    <w:p w:rsidR="00F46F42" w:rsidRPr="00F46F42" w:rsidRDefault="00F46F42" w:rsidP="009707B3">
      <w:pPr>
        <w:pStyle w:val="Heading3"/>
      </w:pPr>
      <w:r w:rsidRPr="00F46F42">
        <w:t>G. JOB CONDITIONS</w:t>
      </w:r>
    </w:p>
    <w:p w:rsidR="00F46F42" w:rsidRPr="00F46F42" w:rsidRDefault="00F46F42" w:rsidP="00F46F42">
      <w:pPr>
        <w:spacing w:after="200" w:line="276" w:lineRule="auto"/>
        <w:rPr>
          <w:b/>
          <w:color w:val="FF0000"/>
          <w:szCs w:val="22"/>
        </w:rPr>
      </w:pPr>
      <w:r w:rsidRPr="00F46F42">
        <w:rPr>
          <w:b/>
        </w:rPr>
        <w:t xml:space="preserve">CATI NOTE: IF THIS IS ABOUT THE RESPNDENTS’ CURRENT JOB [F5=YES], USE WORDING1; IF THIS IS ABOUT THE RESPONDENTS’ MOST RECENT JOB [F6=YES], USE WORDING2.  </w:t>
      </w:r>
    </w:p>
    <w:p w:rsidR="00F46F42" w:rsidRPr="00F46F42" w:rsidRDefault="00F46F42" w:rsidP="00F46F42">
      <w:pPr>
        <w:spacing w:after="200" w:line="276" w:lineRule="auto"/>
        <w:rPr>
          <w:i/>
          <w:szCs w:val="22"/>
        </w:rPr>
      </w:pPr>
      <w:r w:rsidRPr="00F46F42">
        <w:rPr>
          <w:i/>
          <w:szCs w:val="22"/>
        </w:rPr>
        <w:t xml:space="preserve">This next set of questions is about your [current job/most recent job]. </w:t>
      </w:r>
    </w:p>
    <w:p w:rsidR="00F46F42" w:rsidRPr="00F46F42" w:rsidRDefault="00F46F42" w:rsidP="00F46F42">
      <w:pPr>
        <w:numPr>
          <w:ilvl w:val="0"/>
          <w:numId w:val="47"/>
        </w:numPr>
        <w:contextualSpacing/>
        <w:rPr>
          <w:szCs w:val="22"/>
        </w:rPr>
      </w:pPr>
      <w:r w:rsidRPr="00F46F42">
        <w:rPr>
          <w:szCs w:val="22"/>
        </w:rPr>
        <w:t>What kind of work do you do in your current job, that is, what is your occupation? If you have more than one job, please answer for your main job.</w:t>
      </w:r>
    </w:p>
    <w:p w:rsidR="00F46F42" w:rsidRPr="00F46F42" w:rsidRDefault="00F46F42" w:rsidP="00F46F42">
      <w:pPr>
        <w:tabs>
          <w:tab w:val="left" w:pos="360"/>
        </w:tabs>
        <w:spacing w:after="0"/>
        <w:ind w:left="360"/>
        <w:rPr>
          <w:szCs w:val="22"/>
        </w:rPr>
      </w:pPr>
      <w:r w:rsidRPr="00F46F42">
        <w:rPr>
          <w:szCs w:val="22"/>
        </w:rPr>
        <w:t>________________________________________________________________________</w:t>
      </w:r>
    </w:p>
    <w:p w:rsidR="00F46F42" w:rsidRPr="00F46F42" w:rsidRDefault="00F46F42" w:rsidP="00F46F42">
      <w:pPr>
        <w:numPr>
          <w:ilvl w:val="1"/>
          <w:numId w:val="90"/>
        </w:numPr>
        <w:ind w:left="1080"/>
        <w:contextualSpacing/>
      </w:pPr>
      <w:r w:rsidRPr="00F46F42">
        <w:t>Refused</w:t>
      </w:r>
    </w:p>
    <w:p w:rsidR="00F46F42" w:rsidRDefault="00F46F42" w:rsidP="00F46F42">
      <w:pPr>
        <w:numPr>
          <w:ilvl w:val="1"/>
          <w:numId w:val="90"/>
        </w:numPr>
        <w:ind w:left="1080"/>
        <w:contextualSpacing/>
      </w:pPr>
      <w:r w:rsidRPr="00F46F42">
        <w:t>Don’t know</w:t>
      </w:r>
    </w:p>
    <w:p w:rsidR="00F95BFD" w:rsidRDefault="00F95BFD" w:rsidP="00836676">
      <w:pPr>
        <w:ind w:left="1080"/>
        <w:contextualSpacing/>
      </w:pPr>
    </w:p>
    <w:p w:rsidR="00F46F42" w:rsidRPr="00F46F42" w:rsidRDefault="00F46F42" w:rsidP="00F46F42">
      <w:pPr>
        <w:numPr>
          <w:ilvl w:val="0"/>
          <w:numId w:val="47"/>
        </w:numPr>
        <w:spacing w:after="200" w:line="276" w:lineRule="auto"/>
        <w:contextualSpacing/>
        <w:rPr>
          <w:szCs w:val="22"/>
        </w:rPr>
      </w:pPr>
      <w:r w:rsidRPr="00F46F42">
        <w:rPr>
          <w:szCs w:val="22"/>
        </w:rPr>
        <w:t>What [are/were] your usual activities or duties at this job?  (For example, typing, keeping account books, filing, selling cars, operating printing press, taking blood samples)</w:t>
      </w:r>
    </w:p>
    <w:p w:rsidR="00F46F42" w:rsidRPr="00F46F42" w:rsidRDefault="00F46F42" w:rsidP="00F46F42">
      <w:pPr>
        <w:tabs>
          <w:tab w:val="left" w:pos="360"/>
        </w:tabs>
        <w:spacing w:after="0"/>
        <w:ind w:left="360"/>
        <w:rPr>
          <w:szCs w:val="22"/>
        </w:rPr>
      </w:pPr>
      <w:r w:rsidRPr="00F46F42">
        <w:rPr>
          <w:szCs w:val="22"/>
        </w:rPr>
        <w:t>________________________________________________________________________</w:t>
      </w:r>
    </w:p>
    <w:p w:rsidR="00F46F42" w:rsidRPr="00F46F42" w:rsidRDefault="00F46F42" w:rsidP="00F46F42">
      <w:pPr>
        <w:numPr>
          <w:ilvl w:val="0"/>
          <w:numId w:val="16"/>
        </w:numPr>
        <w:spacing w:after="0" w:line="276" w:lineRule="auto"/>
        <w:rPr>
          <w:szCs w:val="22"/>
        </w:rPr>
      </w:pPr>
      <w:r w:rsidRPr="00F46F42">
        <w:rPr>
          <w:szCs w:val="22"/>
        </w:rPr>
        <w:t>Refused</w:t>
      </w:r>
    </w:p>
    <w:p w:rsidR="00F46F42" w:rsidRPr="00F46F42" w:rsidRDefault="00F46F42" w:rsidP="00F46F42">
      <w:pPr>
        <w:numPr>
          <w:ilvl w:val="0"/>
          <w:numId w:val="16"/>
        </w:numPr>
        <w:spacing w:after="0" w:line="276" w:lineRule="auto"/>
        <w:rPr>
          <w:szCs w:val="22"/>
        </w:rPr>
      </w:pPr>
      <w:r w:rsidRPr="00F46F42">
        <w:rPr>
          <w:szCs w:val="22"/>
        </w:rPr>
        <w:t>Don’t know</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tabs>
          <w:tab w:val="left" w:pos="720"/>
        </w:tabs>
        <w:spacing w:after="0" w:line="276" w:lineRule="auto"/>
        <w:contextualSpacing/>
        <w:rPr>
          <w:szCs w:val="22"/>
        </w:rPr>
      </w:pPr>
      <w:r w:rsidRPr="00F46F42">
        <w:rPr>
          <w:szCs w:val="22"/>
        </w:rPr>
        <w:t>What [is/was] your job title? ________________________________________________________________________</w:t>
      </w:r>
    </w:p>
    <w:p w:rsidR="00F46F42" w:rsidRPr="00F46F42" w:rsidRDefault="00F46F42" w:rsidP="00F46F42">
      <w:pPr>
        <w:numPr>
          <w:ilvl w:val="0"/>
          <w:numId w:val="16"/>
        </w:numPr>
        <w:spacing w:after="0" w:line="276" w:lineRule="auto"/>
        <w:rPr>
          <w:szCs w:val="22"/>
        </w:rPr>
      </w:pPr>
      <w:r w:rsidRPr="00F46F42">
        <w:rPr>
          <w:szCs w:val="22"/>
        </w:rPr>
        <w:t>Refused</w:t>
      </w:r>
    </w:p>
    <w:p w:rsidR="00F46F42" w:rsidRPr="00F46F42" w:rsidRDefault="00F46F42" w:rsidP="00F46F42">
      <w:pPr>
        <w:numPr>
          <w:ilvl w:val="0"/>
          <w:numId w:val="16"/>
        </w:numPr>
        <w:spacing w:after="0" w:line="276" w:lineRule="auto"/>
        <w:rPr>
          <w:szCs w:val="22"/>
        </w:rPr>
      </w:pPr>
      <w:r w:rsidRPr="00F46F42">
        <w:rPr>
          <w:szCs w:val="22"/>
        </w:rPr>
        <w:t>Don’t know</w:t>
      </w:r>
    </w:p>
    <w:p w:rsidR="00F46F42" w:rsidRPr="00F46F42" w:rsidRDefault="00F46F42" w:rsidP="00F46F42">
      <w:pPr>
        <w:spacing w:after="0" w:line="276" w:lineRule="auto"/>
        <w:ind w:left="720"/>
        <w:rPr>
          <w:szCs w:val="22"/>
        </w:rPr>
      </w:pPr>
    </w:p>
    <w:p w:rsidR="00F46F42" w:rsidRPr="00F46F42" w:rsidRDefault="00F46F42" w:rsidP="00F46F42">
      <w:pPr>
        <w:spacing w:after="0" w:line="276" w:lineRule="auto"/>
        <w:ind w:left="720"/>
        <w:rPr>
          <w:szCs w:val="22"/>
        </w:rPr>
      </w:pPr>
      <w:r w:rsidRPr="00F46F42">
        <w:rPr>
          <w:szCs w:val="22"/>
        </w:rPr>
        <w:t>IF RESPONDENT NOT ASSOCIATED WITH AN HPOG/ISIS SITE, SKIP TO G5</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tabs>
          <w:tab w:val="left" w:pos="720"/>
          <w:tab w:val="left" w:pos="1440"/>
          <w:tab w:val="left" w:pos="2160"/>
          <w:tab w:val="right" w:pos="9360"/>
        </w:tabs>
        <w:spacing w:after="0" w:line="240" w:lineRule="auto"/>
        <w:contextualSpacing/>
        <w:rPr>
          <w:szCs w:val="22"/>
        </w:rPr>
      </w:pPr>
      <w:r w:rsidRPr="00F46F42">
        <w:rPr>
          <w:szCs w:val="22"/>
        </w:rPr>
        <w:t>I am sorry if this is obvious, is this occupation in the field of healthcare?</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YES</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NO    </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REFUSED</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DON’T KNOW    </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contextualSpacing/>
        <w:rPr>
          <w:szCs w:val="22"/>
        </w:rPr>
      </w:pPr>
      <w:r w:rsidRPr="00F46F42">
        <w:rPr>
          <w:szCs w:val="22"/>
        </w:rPr>
        <w:t>[Do/Did] you usually work a regular daytime schedule or some other schedule at [EMPLOYER]?</w:t>
      </w:r>
    </w:p>
    <w:p w:rsidR="00F46F42" w:rsidRPr="00F46F42" w:rsidRDefault="00F46F42" w:rsidP="00F46F42">
      <w:pPr>
        <w:numPr>
          <w:ilvl w:val="0"/>
          <w:numId w:val="18"/>
        </w:numPr>
        <w:spacing w:after="200" w:line="276" w:lineRule="auto"/>
        <w:contextualSpacing/>
        <w:rPr>
          <w:szCs w:val="22"/>
        </w:rPr>
      </w:pPr>
      <w:r w:rsidRPr="00F46F42">
        <w:rPr>
          <w:szCs w:val="22"/>
        </w:rPr>
        <w:t xml:space="preserve">A REGULAR DAYTIME SCHEDULE (ANYTIME BETWEEN 6AM TO 6PM) </w:t>
      </w:r>
    </w:p>
    <w:p w:rsidR="00F46F42" w:rsidRPr="00F46F42" w:rsidRDefault="00F46F42" w:rsidP="00F46F42">
      <w:pPr>
        <w:numPr>
          <w:ilvl w:val="0"/>
          <w:numId w:val="18"/>
        </w:numPr>
        <w:spacing w:after="200" w:line="276" w:lineRule="auto"/>
        <w:contextualSpacing/>
        <w:rPr>
          <w:szCs w:val="22"/>
        </w:rPr>
      </w:pPr>
      <w:r w:rsidRPr="00F46F42">
        <w:rPr>
          <w:szCs w:val="22"/>
        </w:rPr>
        <w:t>SOME</w:t>
      </w:r>
      <w:r w:rsidR="00E30C6A" w:rsidRPr="00E30C6A">
        <w:rPr>
          <w:color w:val="FFFFFF" w:themeColor="background1"/>
        </w:rPr>
        <w:t xml:space="preserve"> OTHER </w:t>
      </w:r>
      <w:r w:rsidRPr="00F46F42">
        <w:rPr>
          <w:szCs w:val="22"/>
        </w:rPr>
        <w:t xml:space="preserve">SCHEDULE </w:t>
      </w:r>
      <w:r w:rsidRPr="00F46F42">
        <w:rPr>
          <w:szCs w:val="22"/>
        </w:rPr>
        <w:tab/>
      </w:r>
    </w:p>
    <w:p w:rsidR="00F46F42" w:rsidRPr="00F46F42" w:rsidRDefault="00F46F42" w:rsidP="00F46F42">
      <w:pPr>
        <w:numPr>
          <w:ilvl w:val="0"/>
          <w:numId w:val="18"/>
        </w:numPr>
        <w:spacing w:after="200" w:line="276" w:lineRule="auto"/>
        <w:contextualSpacing/>
        <w:rPr>
          <w:szCs w:val="22"/>
        </w:rPr>
      </w:pPr>
      <w:r w:rsidRPr="00F46F42">
        <w:rPr>
          <w:szCs w:val="22"/>
        </w:rPr>
        <w:t>REFUSED</w:t>
      </w:r>
    </w:p>
    <w:p w:rsidR="00F46F42" w:rsidRPr="00F46F42" w:rsidRDefault="00F46F42" w:rsidP="00F46F42">
      <w:pPr>
        <w:numPr>
          <w:ilvl w:val="0"/>
          <w:numId w:val="18"/>
        </w:numPr>
        <w:spacing w:after="200" w:line="276" w:lineRule="auto"/>
        <w:contextualSpacing/>
        <w:rPr>
          <w:szCs w:val="22"/>
        </w:rPr>
      </w:pPr>
      <w:r w:rsidRPr="00F46F42">
        <w:rPr>
          <w:szCs w:val="22"/>
        </w:rPr>
        <w:t>DON’T KNOW</w:t>
      </w:r>
      <w:r w:rsidRPr="00F46F42">
        <w:rPr>
          <w:szCs w:val="22"/>
        </w:rPr>
        <w:tab/>
      </w:r>
      <w:r w:rsidRPr="00F46F42">
        <w:rPr>
          <w:szCs w:val="22"/>
        </w:rPr>
        <w:tab/>
      </w:r>
    </w:p>
    <w:p w:rsidR="00F46F42" w:rsidRPr="00F46F42" w:rsidRDefault="00F46F42" w:rsidP="00C7547F">
      <w:pPr>
        <w:spacing w:after="200" w:line="276" w:lineRule="auto"/>
        <w:ind w:left="720"/>
        <w:contextualSpacing/>
        <w:rPr>
          <w:szCs w:val="22"/>
        </w:rPr>
      </w:pPr>
      <w:r w:rsidRPr="00F46F42">
        <w:rPr>
          <w:szCs w:val="22"/>
        </w:rPr>
        <w:tab/>
      </w:r>
    </w:p>
    <w:p w:rsidR="00F46F42" w:rsidRPr="00F46F42" w:rsidRDefault="00F46F42" w:rsidP="00F46F42">
      <w:pPr>
        <w:numPr>
          <w:ilvl w:val="0"/>
          <w:numId w:val="20"/>
        </w:numPr>
        <w:tabs>
          <w:tab w:val="left" w:pos="1260"/>
        </w:tabs>
        <w:ind w:left="1260"/>
        <w:contextualSpacing/>
        <w:rPr>
          <w:szCs w:val="22"/>
        </w:rPr>
      </w:pPr>
      <w:r w:rsidRPr="00F46F42">
        <w:rPr>
          <w:szCs w:val="22"/>
        </w:rPr>
        <w:t>Which of the following best describes the hours you usually (work/worked) at [EMPLOYER]?</w:t>
      </w:r>
    </w:p>
    <w:p w:rsidR="00F46F42" w:rsidRPr="00F46F42" w:rsidRDefault="00F46F42" w:rsidP="00F46F42">
      <w:pPr>
        <w:numPr>
          <w:ilvl w:val="0"/>
          <w:numId w:val="19"/>
        </w:numPr>
        <w:spacing w:after="200" w:line="276" w:lineRule="auto"/>
        <w:ind w:left="1260"/>
        <w:contextualSpacing/>
        <w:rPr>
          <w:szCs w:val="22"/>
        </w:rPr>
      </w:pPr>
      <w:r w:rsidRPr="00F46F42">
        <w:rPr>
          <w:szCs w:val="22"/>
        </w:rPr>
        <w:t>A regular evening shift (Anytime between 2 pm to Midnight),</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t>A regular night shift (Anytime around 9pm to 8am),</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lastRenderedPageBreak/>
        <w:t>A rotating shift - one that changes periodically from day to evenings or night,</w:t>
      </w:r>
    </w:p>
    <w:p w:rsidR="00F46F42" w:rsidRPr="00F46F42" w:rsidRDefault="00F46F42" w:rsidP="00F46F42">
      <w:pPr>
        <w:numPr>
          <w:ilvl w:val="0"/>
          <w:numId w:val="19"/>
        </w:numPr>
        <w:spacing w:after="200" w:line="276" w:lineRule="auto"/>
        <w:ind w:left="1260"/>
        <w:contextualSpacing/>
        <w:rPr>
          <w:szCs w:val="22"/>
        </w:rPr>
      </w:pPr>
      <w:r w:rsidRPr="00F46F42">
        <w:rPr>
          <w:szCs w:val="22"/>
        </w:rPr>
        <w:t>A split shift - one consisting of two distinct periods each day,</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t>An irregular schedule arranged by employer, or</w:t>
      </w:r>
    </w:p>
    <w:p w:rsidR="00F46F42" w:rsidRPr="00F46F42" w:rsidRDefault="00F46F42" w:rsidP="00F46F42">
      <w:pPr>
        <w:numPr>
          <w:ilvl w:val="0"/>
          <w:numId w:val="19"/>
        </w:numPr>
        <w:spacing w:after="200" w:line="276" w:lineRule="auto"/>
        <w:ind w:left="1260"/>
        <w:contextualSpacing/>
        <w:rPr>
          <w:szCs w:val="22"/>
        </w:rPr>
      </w:pPr>
      <w:r w:rsidRPr="00F46F42">
        <w:rPr>
          <w:szCs w:val="22"/>
        </w:rPr>
        <w:t>Some other schedule? (SPECIFY)</w:t>
      </w:r>
    </w:p>
    <w:p w:rsidR="00F46F42" w:rsidRPr="00F46F42" w:rsidRDefault="00F46F42" w:rsidP="00F46F42">
      <w:pPr>
        <w:numPr>
          <w:ilvl w:val="0"/>
          <w:numId w:val="19"/>
        </w:numPr>
        <w:spacing w:after="200" w:line="276" w:lineRule="auto"/>
        <w:ind w:left="1260"/>
        <w:contextualSpacing/>
        <w:rPr>
          <w:szCs w:val="22"/>
        </w:rPr>
      </w:pPr>
      <w:r w:rsidRPr="00F46F42">
        <w:rPr>
          <w:szCs w:val="22"/>
        </w:rPr>
        <w:t>REFUSED</w:t>
      </w:r>
      <w:r w:rsidRPr="00F46F42">
        <w:t xml:space="preserve"> </w:t>
      </w:r>
    </w:p>
    <w:p w:rsidR="00F46F42" w:rsidRPr="00F46F42" w:rsidRDefault="00F46F42" w:rsidP="00F46F42">
      <w:pPr>
        <w:numPr>
          <w:ilvl w:val="0"/>
          <w:numId w:val="19"/>
        </w:numPr>
        <w:spacing w:after="200" w:line="276" w:lineRule="auto"/>
        <w:ind w:left="1260"/>
        <w:contextualSpacing/>
        <w:rPr>
          <w:szCs w:val="22"/>
        </w:rPr>
      </w:pPr>
      <w:r w:rsidRPr="00F46F42">
        <w:t>DON’T KNOW</w:t>
      </w:r>
    </w:p>
    <w:p w:rsidR="00F46F42" w:rsidRPr="00F46F42" w:rsidRDefault="00F46F42" w:rsidP="00C7547F">
      <w:pPr>
        <w:ind w:left="720"/>
        <w:contextualSpacing/>
      </w:pPr>
    </w:p>
    <w:p w:rsidR="00F46F42" w:rsidRPr="00F46F42" w:rsidRDefault="00F46F42" w:rsidP="00F46F42">
      <w:pPr>
        <w:numPr>
          <w:ilvl w:val="0"/>
          <w:numId w:val="47"/>
        </w:numPr>
        <w:contextualSpacing/>
      </w:pPr>
      <w:r w:rsidRPr="00F46F42">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061"/>
        <w:gridCol w:w="1239"/>
        <w:gridCol w:w="1348"/>
        <w:gridCol w:w="1178"/>
        <w:gridCol w:w="1168"/>
        <w:gridCol w:w="1223"/>
      </w:tblGrid>
      <w:tr w:rsidR="00F46F42" w:rsidRPr="00F46F42" w:rsidTr="0014038E">
        <w:trPr>
          <w:trHeight w:val="432"/>
          <w:tblHeader/>
        </w:trPr>
        <w:tc>
          <w:tcPr>
            <w:tcW w:w="2791" w:type="dxa"/>
          </w:tcPr>
          <w:p w:rsidR="00F46F42" w:rsidRPr="00F46F42" w:rsidRDefault="00F46F42" w:rsidP="00F46F42">
            <w:pPr>
              <w:spacing w:after="0" w:line="240" w:lineRule="auto"/>
              <w:contextualSpacing/>
              <w:rPr>
                <w:sz w:val="18"/>
                <w:szCs w:val="18"/>
              </w:rPr>
            </w:pP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Strongly 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Somewhat 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Somewhat disagree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Strongly disagree</w:t>
            </w:r>
          </w:p>
        </w:tc>
        <w:tc>
          <w:tcPr>
            <w:tcW w:w="0" w:type="auto"/>
            <w:vAlign w:val="bottom"/>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t>Refused</w:t>
            </w:r>
          </w:p>
        </w:tc>
        <w:tc>
          <w:tcPr>
            <w:tcW w:w="0" w:type="auto"/>
            <w:vAlign w:val="bottom"/>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t>Don’t Know</w:t>
            </w:r>
          </w:p>
        </w:tc>
      </w:tr>
      <w:tr w:rsidR="00F46F42" w:rsidRPr="00F46F42" w:rsidTr="0014038E">
        <w:trPr>
          <w:trHeight w:val="683"/>
        </w:trPr>
        <w:tc>
          <w:tcPr>
            <w:tcW w:w="2791" w:type="dxa"/>
          </w:tcPr>
          <w:p w:rsidR="00F46F42" w:rsidRPr="00F46F42" w:rsidRDefault="00F46F42" w:rsidP="00F46F42">
            <w:pPr>
              <w:numPr>
                <w:ilvl w:val="0"/>
                <w:numId w:val="22"/>
              </w:numPr>
              <w:spacing w:line="240" w:lineRule="auto"/>
              <w:ind w:left="342"/>
              <w:contextualSpacing/>
              <w:rPr>
                <w:sz w:val="18"/>
                <w:szCs w:val="18"/>
              </w:rPr>
            </w:pPr>
            <w:r w:rsidRPr="00F46F42">
              <w:rPr>
                <w:sz w:val="18"/>
                <w:szCs w:val="18"/>
              </w:rPr>
              <w:t>I am able to balance work and family responsibilities</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798"/>
        </w:trPr>
        <w:tc>
          <w:tcPr>
            <w:tcW w:w="2791" w:type="dxa"/>
          </w:tcPr>
          <w:p w:rsidR="00F46F42" w:rsidRPr="00F46F42" w:rsidRDefault="00F46F42" w:rsidP="00F46F42">
            <w:pPr>
              <w:numPr>
                <w:ilvl w:val="0"/>
                <w:numId w:val="22"/>
              </w:numPr>
              <w:ind w:left="342"/>
              <w:contextualSpacing/>
              <w:rPr>
                <w:sz w:val="18"/>
                <w:szCs w:val="18"/>
              </w:rPr>
            </w:pPr>
            <w:r w:rsidRPr="00F46F42">
              <w:rPr>
                <w:sz w:val="18"/>
                <w:szCs w:val="18"/>
              </w:rPr>
              <w:t>I have some choice in setting my regular work hours to meet my needs</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798"/>
        </w:trPr>
        <w:tc>
          <w:tcPr>
            <w:tcW w:w="2791" w:type="dxa"/>
          </w:tcPr>
          <w:p w:rsidR="00F46F42" w:rsidRPr="00F46F42" w:rsidRDefault="00F46F42" w:rsidP="00F46F42">
            <w:pPr>
              <w:numPr>
                <w:ilvl w:val="0"/>
                <w:numId w:val="22"/>
              </w:numPr>
              <w:ind w:left="342"/>
              <w:contextualSpacing/>
              <w:rPr>
                <w:sz w:val="18"/>
                <w:szCs w:val="18"/>
              </w:rPr>
            </w:pPr>
            <w:r w:rsidRPr="00F46F42">
              <w:rPr>
                <w:sz w:val="18"/>
                <w:szCs w:val="18"/>
              </w:rPr>
              <w:t>If I have a family emergency like a sick child, my employer will allow me to take the time off or change my schedule</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C7547F">
      <w:pPr>
        <w:ind w:left="720"/>
        <w:contextualSpacing/>
      </w:pPr>
    </w:p>
    <w:p w:rsidR="00F46F42" w:rsidRPr="00F46F42" w:rsidRDefault="00F46F42" w:rsidP="00F46F42">
      <w:pPr>
        <w:numPr>
          <w:ilvl w:val="0"/>
          <w:numId w:val="47"/>
        </w:numPr>
        <w:contextualSpacing/>
      </w:pPr>
      <w:r w:rsidRPr="00F46F42">
        <w:t>[Are/Were] any of the following benefits available to you at [EMPLOYER]? If you [had] wanted it, [can you receive/could you have received]:</w:t>
      </w:r>
    </w:p>
    <w:tbl>
      <w:tblPr>
        <w:tblStyle w:val="TableGrid8"/>
        <w:tblW w:w="0" w:type="auto"/>
        <w:tblInd w:w="360" w:type="dxa"/>
        <w:tblLook w:val="04A0" w:firstRow="1" w:lastRow="0" w:firstColumn="1" w:lastColumn="0" w:noHBand="0" w:noVBand="1"/>
      </w:tblPr>
      <w:tblGrid>
        <w:gridCol w:w="3609"/>
        <w:gridCol w:w="1268"/>
        <w:gridCol w:w="1254"/>
        <w:gridCol w:w="1396"/>
        <w:gridCol w:w="1329"/>
      </w:tblGrid>
      <w:tr w:rsidR="00F46F42" w:rsidRPr="00F46F42" w:rsidTr="0014038E">
        <w:trPr>
          <w:tblHeader/>
        </w:trPr>
        <w:tc>
          <w:tcPr>
            <w:tcW w:w="3765" w:type="dxa"/>
          </w:tcPr>
          <w:p w:rsidR="00F46F42" w:rsidRPr="00F46F42" w:rsidRDefault="00F46F42" w:rsidP="00F46F42">
            <w:pPr>
              <w:spacing w:after="0" w:line="240" w:lineRule="auto"/>
              <w:contextualSpacing/>
              <w:rPr>
                <w:sz w:val="18"/>
                <w:szCs w:val="18"/>
              </w:rPr>
            </w:pPr>
          </w:p>
        </w:tc>
        <w:tc>
          <w:tcPr>
            <w:tcW w:w="1324"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312"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437"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c>
          <w:tcPr>
            <w:tcW w:w="1378"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Health insurance</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vacation</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holidays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sick days</w:t>
            </w:r>
            <w:r w:rsidRPr="00F46F42">
              <w:rPr>
                <w:sz w:val="18"/>
                <w:szCs w:val="18"/>
              </w:rPr>
              <w:tab/>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Retirement or pension benefits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 w:rsidR="00F46F42" w:rsidRPr="00F46F42" w:rsidRDefault="00F46F42" w:rsidP="00F46F42">
      <w:pPr>
        <w:numPr>
          <w:ilvl w:val="0"/>
          <w:numId w:val="47"/>
        </w:numPr>
        <w:contextualSpacing/>
      </w:pPr>
      <w:r w:rsidRPr="00F46F42">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F46F42" w:rsidRPr="00F46F42" w:rsidTr="0014038E">
        <w:trPr>
          <w:trHeight w:val="710"/>
          <w:tblHeader/>
        </w:trPr>
        <w:tc>
          <w:tcPr>
            <w:tcW w:w="4140" w:type="dxa"/>
          </w:tcPr>
          <w:p w:rsidR="00F46F42" w:rsidRPr="00F46F42" w:rsidRDefault="00F46F42" w:rsidP="00F46F42">
            <w:pPr>
              <w:spacing w:after="0" w:line="240" w:lineRule="auto"/>
              <w:contextualSpacing/>
              <w:rPr>
                <w:sz w:val="18"/>
                <w:szCs w:val="18"/>
              </w:rPr>
            </w:pP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Always</w:t>
            </w: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Most of the time</w:t>
            </w:r>
          </w:p>
        </w:tc>
        <w:tc>
          <w:tcPr>
            <w:tcW w:w="108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Sometimes</w:t>
            </w:r>
          </w:p>
        </w:tc>
        <w:tc>
          <w:tcPr>
            <w:tcW w:w="72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Rarely</w:t>
            </w:r>
          </w:p>
        </w:tc>
        <w:tc>
          <w:tcPr>
            <w:tcW w:w="72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Never</w:t>
            </w: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Refused</w:t>
            </w:r>
          </w:p>
        </w:tc>
        <w:tc>
          <w:tcPr>
            <w:tcW w:w="717"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Don’t Know</w:t>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co-workers help[s/</w:t>
            </w:r>
            <w:proofErr w:type="spellStart"/>
            <w:r w:rsidRPr="00F46F42">
              <w:rPr>
                <w:sz w:val="18"/>
                <w:szCs w:val="18"/>
              </w:rPr>
              <w:t>ed</w:t>
            </w:r>
            <w:proofErr w:type="spellEnd"/>
            <w:r w:rsidRPr="00F46F42">
              <w:rPr>
                <w:sz w:val="18"/>
                <w:szCs w:val="18"/>
              </w:rPr>
              <w:t>] and support[s/</w:t>
            </w:r>
            <w:proofErr w:type="spellStart"/>
            <w:r w:rsidRPr="00F46F42">
              <w:rPr>
                <w:sz w:val="18"/>
                <w:szCs w:val="18"/>
              </w:rPr>
              <w:t>ed</w:t>
            </w:r>
            <w:proofErr w:type="spellEnd"/>
            <w:r w:rsidRPr="00F46F42">
              <w:rPr>
                <w:sz w:val="18"/>
                <w:szCs w:val="18"/>
              </w:rPr>
              <w:t>]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 xml:space="preserve">Your </w:t>
            </w:r>
            <w:proofErr w:type="gramStart"/>
            <w:r w:rsidRPr="00F46F42">
              <w:rPr>
                <w:sz w:val="18"/>
                <w:szCs w:val="18"/>
              </w:rPr>
              <w:t>supervisor help[</w:t>
            </w:r>
            <w:proofErr w:type="gramEnd"/>
            <w:r w:rsidRPr="00F46F42">
              <w:rPr>
                <w:sz w:val="18"/>
                <w:szCs w:val="18"/>
              </w:rPr>
              <w:t>s/</w:t>
            </w:r>
            <w:proofErr w:type="spellStart"/>
            <w:r w:rsidRPr="00F46F42">
              <w:rPr>
                <w:sz w:val="18"/>
                <w:szCs w:val="18"/>
              </w:rPr>
              <w:t>ed</w:t>
            </w:r>
            <w:proofErr w:type="spellEnd"/>
            <w:r w:rsidRPr="00F46F42">
              <w:rPr>
                <w:sz w:val="18"/>
                <w:szCs w:val="18"/>
              </w:rPr>
              <w:t>] and support[s/</w:t>
            </w:r>
            <w:proofErr w:type="spellStart"/>
            <w:r w:rsidRPr="00F46F42">
              <w:rPr>
                <w:sz w:val="18"/>
                <w:szCs w:val="18"/>
              </w:rPr>
              <w:t>ed</w:t>
            </w:r>
            <w:proofErr w:type="spellEnd"/>
            <w:r w:rsidRPr="00F46F42">
              <w:rPr>
                <w:sz w:val="18"/>
                <w:szCs w:val="18"/>
              </w:rPr>
              <w:t>]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[can/could] take a break when you wish[</w:t>
            </w:r>
            <w:proofErr w:type="spellStart"/>
            <w:proofErr w:type="gramStart"/>
            <w:r w:rsidRPr="00F46F42">
              <w:rPr>
                <w:sz w:val="18"/>
                <w:szCs w:val="18"/>
              </w:rPr>
              <w:t>ed</w:t>
            </w:r>
            <w:proofErr w:type="spellEnd"/>
            <w:proofErr w:type="gramEnd"/>
            <w:r w:rsidRPr="00F46F42">
              <w:rPr>
                <w:sz w:val="18"/>
                <w:szCs w:val="18"/>
              </w:rPr>
              <w:t>].</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[have/had] enough time to get your work tasks completed.</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job [gives/gave] you a feeling of work well done.</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lastRenderedPageBreak/>
              <w:t>You [have/had] the feeling of doing useful work.</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[know/knew] what was expected of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tabs>
          <w:tab w:val="left" w:pos="1440"/>
          <w:tab w:val="left" w:pos="2880"/>
          <w:tab w:val="left" w:pos="4320"/>
          <w:tab w:val="center" w:pos="4680"/>
          <w:tab w:val="right" w:pos="9360"/>
        </w:tabs>
        <w:spacing w:after="0" w:line="240" w:lineRule="auto"/>
        <w:ind w:left="720"/>
        <w:rPr>
          <w:rFonts w:eastAsia="Calibri"/>
          <w:szCs w:val="22"/>
        </w:rPr>
      </w:pPr>
    </w:p>
    <w:p w:rsidR="00F46F42" w:rsidRPr="00F46F42" w:rsidRDefault="00F46F42" w:rsidP="00F46F42">
      <w:pPr>
        <w:numPr>
          <w:ilvl w:val="0"/>
          <w:numId w:val="47"/>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How much do you agree or disagree with the following statement:  There [are/were] many opportunities for career advancement for me with my [current/last] employer.  Would you say you</w:t>
      </w:r>
      <w:proofErr w:type="gramStart"/>
      <w:r w:rsidRPr="00F46F42">
        <w:rPr>
          <w:rFonts w:eastAsia="Calibri"/>
          <w:szCs w:val="22"/>
        </w:rPr>
        <w:t>…</w:t>
      </w:r>
      <w:proofErr w:type="gramEnd"/>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Strongly 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Disagree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Strongly disagree</w:t>
      </w:r>
    </w:p>
    <w:p w:rsidR="00F46F42" w:rsidRPr="00F46F42" w:rsidRDefault="00F46F42" w:rsidP="00F46F42">
      <w:pPr>
        <w:numPr>
          <w:ilvl w:val="0"/>
          <w:numId w:val="24"/>
        </w:numPr>
        <w:tabs>
          <w:tab w:val="left" w:pos="1440"/>
          <w:tab w:val="left" w:pos="2880"/>
          <w:tab w:val="left" w:pos="4320"/>
        </w:tabs>
        <w:contextualSpacing/>
        <w:rPr>
          <w:szCs w:val="22"/>
        </w:rPr>
      </w:pPr>
      <w:r w:rsidRPr="00F46F42">
        <w:rPr>
          <w:szCs w:val="22"/>
        </w:rPr>
        <w:t>Refused</w:t>
      </w:r>
    </w:p>
    <w:p w:rsidR="00F46F42" w:rsidRPr="00F46F42" w:rsidRDefault="00F46F42" w:rsidP="00F46F42">
      <w:pPr>
        <w:numPr>
          <w:ilvl w:val="0"/>
          <w:numId w:val="24"/>
        </w:numPr>
        <w:tabs>
          <w:tab w:val="left" w:pos="1440"/>
          <w:tab w:val="left" w:pos="2880"/>
          <w:tab w:val="left" w:pos="4320"/>
        </w:tabs>
        <w:contextualSpacing/>
        <w:rPr>
          <w:szCs w:val="22"/>
        </w:rPr>
      </w:pPr>
      <w:r w:rsidRPr="00F46F42">
        <w:rPr>
          <w:szCs w:val="22"/>
        </w:rPr>
        <w:t>Don’t know</w:t>
      </w:r>
    </w:p>
    <w:p w:rsidR="00F46F42" w:rsidRPr="00F46F42" w:rsidRDefault="00F46F42" w:rsidP="00C7547F">
      <w:pPr>
        <w:tabs>
          <w:tab w:val="left" w:pos="1440"/>
          <w:tab w:val="left" w:pos="2880"/>
          <w:tab w:val="left" w:pos="4320"/>
        </w:tabs>
        <w:ind w:left="720"/>
        <w:contextualSpacing/>
        <w:rPr>
          <w:szCs w:val="22"/>
        </w:rPr>
      </w:pPr>
    </w:p>
    <w:p w:rsidR="00F46F42" w:rsidRPr="00F46F42" w:rsidRDefault="00F46F42" w:rsidP="00F46F42">
      <w:pPr>
        <w:numPr>
          <w:ilvl w:val="0"/>
          <w:numId w:val="47"/>
        </w:numPr>
        <w:contextualSpacing/>
        <w:rPr>
          <w:szCs w:val="22"/>
        </w:rPr>
      </w:pPr>
      <w:r w:rsidRPr="00F46F42">
        <w:rPr>
          <w:szCs w:val="22"/>
        </w:rPr>
        <w:t>How closely related [is/was] your job at [EMPLOYER] to the education and training you had when you were last in school or training? Would you say</w:t>
      </w:r>
      <w:proofErr w:type="gramStart"/>
      <w:r w:rsidRPr="00F46F42">
        <w:rPr>
          <w:szCs w:val="22"/>
        </w:rPr>
        <w:t>…</w:t>
      </w:r>
      <w:proofErr w:type="gramEnd"/>
    </w:p>
    <w:p w:rsidR="00F46F42" w:rsidRPr="00F46F42" w:rsidRDefault="00F46F42" w:rsidP="00F46F42">
      <w:pPr>
        <w:numPr>
          <w:ilvl w:val="0"/>
          <w:numId w:val="25"/>
        </w:numPr>
        <w:contextualSpacing/>
        <w:rPr>
          <w:szCs w:val="22"/>
        </w:rPr>
      </w:pPr>
      <w:r w:rsidRPr="00F46F42">
        <w:rPr>
          <w:szCs w:val="22"/>
        </w:rPr>
        <w:t>Closely related</w:t>
      </w:r>
    </w:p>
    <w:p w:rsidR="00F46F42" w:rsidRPr="00F46F42" w:rsidRDefault="00F46F42" w:rsidP="00F46F42">
      <w:pPr>
        <w:numPr>
          <w:ilvl w:val="0"/>
          <w:numId w:val="25"/>
        </w:numPr>
        <w:contextualSpacing/>
        <w:rPr>
          <w:szCs w:val="22"/>
        </w:rPr>
      </w:pPr>
      <w:r w:rsidRPr="00F46F42">
        <w:rPr>
          <w:szCs w:val="22"/>
        </w:rPr>
        <w:t>Somewhat related</w:t>
      </w:r>
    </w:p>
    <w:p w:rsidR="00F46F42" w:rsidRPr="00F46F42" w:rsidRDefault="00F46F42" w:rsidP="00F46F42">
      <w:pPr>
        <w:numPr>
          <w:ilvl w:val="0"/>
          <w:numId w:val="25"/>
        </w:numPr>
        <w:contextualSpacing/>
        <w:rPr>
          <w:szCs w:val="22"/>
        </w:rPr>
      </w:pPr>
      <w:r w:rsidRPr="00F46F42">
        <w:rPr>
          <w:szCs w:val="22"/>
        </w:rPr>
        <w:t>Not related</w:t>
      </w:r>
    </w:p>
    <w:p w:rsidR="00F46F42" w:rsidRPr="00F46F42" w:rsidRDefault="00F46F42" w:rsidP="00F46F42">
      <w:pPr>
        <w:numPr>
          <w:ilvl w:val="0"/>
          <w:numId w:val="25"/>
        </w:numPr>
        <w:contextualSpacing/>
        <w:rPr>
          <w:szCs w:val="22"/>
        </w:rPr>
      </w:pPr>
      <w:r w:rsidRPr="00F46F42">
        <w:rPr>
          <w:szCs w:val="22"/>
        </w:rPr>
        <w:t>REFUSED</w:t>
      </w:r>
    </w:p>
    <w:p w:rsidR="00F46F42" w:rsidRPr="00F46F42" w:rsidRDefault="00F46F42" w:rsidP="00F46F42">
      <w:pPr>
        <w:numPr>
          <w:ilvl w:val="0"/>
          <w:numId w:val="25"/>
        </w:numPr>
        <w:contextualSpacing/>
        <w:rPr>
          <w:szCs w:val="22"/>
        </w:rPr>
      </w:pPr>
      <w:r w:rsidRPr="00F46F42">
        <w:rPr>
          <w:szCs w:val="22"/>
        </w:rPr>
        <w:t>DON’T KNOW</w:t>
      </w:r>
    </w:p>
    <w:p w:rsidR="00F46F42" w:rsidRPr="00F46F42" w:rsidRDefault="00F46F42" w:rsidP="00C7547F">
      <w:pPr>
        <w:ind w:left="720"/>
        <w:contextualSpacing/>
        <w:rPr>
          <w:szCs w:val="22"/>
        </w:rPr>
      </w:pPr>
    </w:p>
    <w:p w:rsidR="00F46F42" w:rsidRPr="00F46F42" w:rsidRDefault="00F46F42" w:rsidP="00C7547F">
      <w:pPr>
        <w:ind w:left="720"/>
        <w:contextualSpacing/>
        <w:rPr>
          <w:szCs w:val="22"/>
        </w:rPr>
      </w:pPr>
      <w:r w:rsidRPr="00F46F42">
        <w:rPr>
          <w:szCs w:val="22"/>
        </w:rPr>
        <w:t>IF RESPONDENT NOT ASSOCIATED WITH AN HPOG/ISIS SITE OR IF RESPONDENT IS ASSOCIATED WITH AN HPOG/ISIS SITE BUT JOB IS NOT IN HEALTHCARE [G4= NO], SKIP TO INTRODUCTION ABOVE G12</w:t>
      </w:r>
    </w:p>
    <w:p w:rsidR="00F46F42" w:rsidRPr="00F46F42" w:rsidRDefault="00F46F42" w:rsidP="00C7547F">
      <w:pPr>
        <w:ind w:left="720"/>
        <w:contextualSpacing/>
        <w:rPr>
          <w:szCs w:val="22"/>
        </w:rPr>
      </w:pPr>
    </w:p>
    <w:p w:rsidR="00F46F42" w:rsidRPr="00F46F42" w:rsidRDefault="00F46F42" w:rsidP="00F46F42">
      <w:pPr>
        <w:numPr>
          <w:ilvl w:val="0"/>
          <w:numId w:val="47"/>
        </w:numPr>
        <w:spacing w:after="200" w:line="276" w:lineRule="auto"/>
        <w:contextualSpacing/>
        <w:rPr>
          <w:szCs w:val="22"/>
        </w:rPr>
      </w:pPr>
      <w:r w:rsidRPr="00F46F42">
        <w:rPr>
          <w:szCs w:val="22"/>
        </w:rPr>
        <w:t>How much do you agree or disagree with the following statement:  The education or training you had when you were last in school or training prepared you well for work in the healthcare field?  Would you say you</w:t>
      </w:r>
      <w:proofErr w:type="gramStart"/>
      <w:r w:rsidRPr="00F46F42">
        <w:rPr>
          <w:szCs w:val="22"/>
        </w:rPr>
        <w:t>...</w:t>
      </w:r>
      <w:proofErr w:type="gramEnd"/>
    </w:p>
    <w:p w:rsidR="00F46F42" w:rsidRPr="00F46F42" w:rsidRDefault="00F46F42" w:rsidP="00F46F42">
      <w:pPr>
        <w:numPr>
          <w:ilvl w:val="0"/>
          <w:numId w:val="26"/>
        </w:numPr>
        <w:spacing w:after="200" w:line="276" w:lineRule="auto"/>
        <w:contextualSpacing/>
        <w:rPr>
          <w:szCs w:val="22"/>
        </w:rPr>
      </w:pPr>
      <w:r w:rsidRPr="00F46F42">
        <w:rPr>
          <w:szCs w:val="22"/>
        </w:rPr>
        <w:t>Strongly agree</w:t>
      </w:r>
    </w:p>
    <w:p w:rsidR="00F46F42" w:rsidRPr="00F46F42" w:rsidRDefault="00F46F42" w:rsidP="00F46F42">
      <w:pPr>
        <w:numPr>
          <w:ilvl w:val="0"/>
          <w:numId w:val="26"/>
        </w:numPr>
        <w:spacing w:after="200" w:line="276" w:lineRule="auto"/>
        <w:contextualSpacing/>
        <w:rPr>
          <w:szCs w:val="22"/>
        </w:rPr>
      </w:pPr>
      <w:r w:rsidRPr="00F46F42">
        <w:rPr>
          <w:szCs w:val="22"/>
        </w:rPr>
        <w:t>Agree</w:t>
      </w:r>
    </w:p>
    <w:p w:rsidR="00F46F42" w:rsidRPr="00F46F42" w:rsidRDefault="00F46F42" w:rsidP="00F46F42">
      <w:pPr>
        <w:numPr>
          <w:ilvl w:val="0"/>
          <w:numId w:val="26"/>
        </w:numPr>
        <w:spacing w:after="200" w:line="276" w:lineRule="auto"/>
        <w:contextualSpacing/>
        <w:rPr>
          <w:szCs w:val="22"/>
        </w:rPr>
      </w:pPr>
      <w:r w:rsidRPr="00F46F42">
        <w:rPr>
          <w:szCs w:val="22"/>
        </w:rPr>
        <w:t>Disagree</w:t>
      </w:r>
    </w:p>
    <w:p w:rsidR="00F46F42" w:rsidRPr="00F46F42" w:rsidRDefault="00F46F42" w:rsidP="00F46F42">
      <w:pPr>
        <w:numPr>
          <w:ilvl w:val="0"/>
          <w:numId w:val="26"/>
        </w:numPr>
        <w:spacing w:after="200" w:line="276" w:lineRule="auto"/>
        <w:contextualSpacing/>
        <w:rPr>
          <w:szCs w:val="22"/>
        </w:rPr>
      </w:pPr>
      <w:r w:rsidRPr="00F46F42">
        <w:rPr>
          <w:szCs w:val="22"/>
        </w:rPr>
        <w:t>Strongly disagree</w:t>
      </w:r>
    </w:p>
    <w:p w:rsidR="00F46F42" w:rsidRPr="00F46F42" w:rsidRDefault="00F46F42" w:rsidP="00F46F42">
      <w:pPr>
        <w:numPr>
          <w:ilvl w:val="0"/>
          <w:numId w:val="26"/>
        </w:numPr>
        <w:spacing w:after="200" w:line="276" w:lineRule="auto"/>
        <w:contextualSpacing/>
        <w:rPr>
          <w:szCs w:val="22"/>
        </w:rPr>
      </w:pPr>
      <w:r w:rsidRPr="00F46F42">
        <w:rPr>
          <w:szCs w:val="22"/>
        </w:rPr>
        <w:t>REFUSED</w:t>
      </w:r>
    </w:p>
    <w:p w:rsidR="00F46F42" w:rsidRPr="00F46F42" w:rsidRDefault="00F46F42" w:rsidP="00F46F42">
      <w:pPr>
        <w:numPr>
          <w:ilvl w:val="0"/>
          <w:numId w:val="26"/>
        </w:numPr>
        <w:spacing w:after="200" w:line="276" w:lineRule="auto"/>
        <w:contextualSpacing/>
        <w:rPr>
          <w:szCs w:val="22"/>
        </w:rPr>
      </w:pPr>
      <w:r w:rsidRPr="00F46F42">
        <w:rPr>
          <w:szCs w:val="22"/>
        </w:rPr>
        <w:t>DON’T KNOW</w:t>
      </w:r>
    </w:p>
    <w:p w:rsidR="00F46F42" w:rsidRPr="00F46F42" w:rsidRDefault="00F46F42" w:rsidP="00F46F42">
      <w:pPr>
        <w:rPr>
          <w:i/>
          <w:szCs w:val="22"/>
        </w:rPr>
      </w:pPr>
      <w:r w:rsidRPr="00F46F42">
        <w:rPr>
          <w:i/>
          <w:szCs w:val="22"/>
        </w:rPr>
        <w:t xml:space="preserve">Now we would like to ask you about any formal job training you have received from your [current/last] employer. </w:t>
      </w:r>
    </w:p>
    <w:p w:rsidR="00F46F42" w:rsidRPr="00F46F42" w:rsidRDefault="00F46F42" w:rsidP="00F46F42">
      <w:pPr>
        <w:numPr>
          <w:ilvl w:val="0"/>
          <w:numId w:val="47"/>
        </w:numPr>
        <w:spacing w:after="0"/>
        <w:contextualSpacing/>
        <w:rPr>
          <w:szCs w:val="22"/>
        </w:rPr>
      </w:pPr>
      <w:r w:rsidRPr="00F46F42">
        <w:rPr>
          <w:szCs w:val="22"/>
        </w:rPr>
        <w:t xml:space="preserve">Think about the skills that [are/were] needed for doing your job as </w:t>
      </w:r>
      <w:proofErr w:type="gramStart"/>
      <w:r w:rsidRPr="00F46F42">
        <w:rPr>
          <w:szCs w:val="22"/>
        </w:rPr>
        <w:t>a(</w:t>
      </w:r>
      <w:proofErr w:type="gramEnd"/>
      <w:r w:rsidRPr="00F46F42">
        <w:rPr>
          <w:szCs w:val="22"/>
        </w:rPr>
        <w:t>n) [job name]. [Have you participated/</w:t>
      </w:r>
      <w:proofErr w:type="gramStart"/>
      <w:r w:rsidRPr="00F46F42">
        <w:rPr>
          <w:szCs w:val="22"/>
        </w:rPr>
        <w:t>Did</w:t>
      </w:r>
      <w:proofErr w:type="gramEnd"/>
      <w:r w:rsidRPr="00F46F42">
        <w:rPr>
          <w:szCs w:val="22"/>
        </w:rPr>
        <w:t xml:space="preserve"> you participate] in a formal training program offered by your employer or a union that helped you learn or improve the skills needed to do your job?</w:t>
      </w:r>
    </w:p>
    <w:p w:rsidR="00F46F42" w:rsidRPr="00F46F42" w:rsidRDefault="00F46F42" w:rsidP="00F46F42">
      <w:pPr>
        <w:numPr>
          <w:ilvl w:val="1"/>
          <w:numId w:val="27"/>
        </w:numPr>
        <w:spacing w:after="0" w:line="276" w:lineRule="auto"/>
        <w:ind w:left="720"/>
        <w:contextualSpacing/>
        <w:rPr>
          <w:szCs w:val="22"/>
        </w:rPr>
      </w:pPr>
      <w:r w:rsidRPr="00F46F42">
        <w:rPr>
          <w:szCs w:val="22"/>
        </w:rPr>
        <w:t xml:space="preserve">Yes </w:t>
      </w:r>
    </w:p>
    <w:p w:rsidR="00F46F42" w:rsidRPr="00F46F42" w:rsidRDefault="00F46F42" w:rsidP="00F46F42">
      <w:pPr>
        <w:numPr>
          <w:ilvl w:val="1"/>
          <w:numId w:val="27"/>
        </w:numPr>
        <w:spacing w:after="200" w:line="276" w:lineRule="auto"/>
        <w:ind w:left="720"/>
        <w:contextualSpacing/>
        <w:rPr>
          <w:szCs w:val="22"/>
        </w:rPr>
      </w:pPr>
      <w:r w:rsidRPr="00F46F42">
        <w:rPr>
          <w:szCs w:val="22"/>
        </w:rPr>
        <w:t>No</w:t>
      </w:r>
    </w:p>
    <w:p w:rsidR="00F46F42" w:rsidRPr="00F46F42" w:rsidRDefault="00F46F42" w:rsidP="00F46F42">
      <w:pPr>
        <w:numPr>
          <w:ilvl w:val="1"/>
          <w:numId w:val="27"/>
        </w:numPr>
        <w:spacing w:after="200" w:line="276" w:lineRule="auto"/>
        <w:ind w:left="720"/>
        <w:contextualSpacing/>
        <w:rPr>
          <w:szCs w:val="22"/>
        </w:rPr>
      </w:pPr>
      <w:r w:rsidRPr="00F46F42">
        <w:rPr>
          <w:rFonts w:eastAsia="Calibri"/>
          <w:szCs w:val="22"/>
        </w:rPr>
        <w:lastRenderedPageBreak/>
        <w:t>REFUSED</w:t>
      </w:r>
    </w:p>
    <w:p w:rsidR="00F46F42" w:rsidRPr="00F46F42" w:rsidRDefault="00F46F42" w:rsidP="00F46F42">
      <w:pPr>
        <w:numPr>
          <w:ilvl w:val="1"/>
          <w:numId w:val="27"/>
        </w:numPr>
        <w:spacing w:after="200" w:line="276" w:lineRule="auto"/>
        <w:ind w:left="720"/>
        <w:contextualSpacing/>
        <w:rPr>
          <w:szCs w:val="22"/>
        </w:rPr>
      </w:pPr>
      <w:r w:rsidRPr="00F46F42">
        <w:rPr>
          <w:rFonts w:eastAsia="Calibri"/>
          <w:szCs w:val="22"/>
        </w:rPr>
        <w:t>DON’T KNOW</w:t>
      </w:r>
    </w:p>
    <w:p w:rsidR="00F46F42" w:rsidRPr="00F46F42" w:rsidRDefault="00F46F42" w:rsidP="00F46F42">
      <w:pPr>
        <w:spacing w:after="200" w:line="276" w:lineRule="auto"/>
        <w:ind w:left="720"/>
        <w:contextualSpacing/>
        <w:rPr>
          <w:szCs w:val="22"/>
        </w:rPr>
      </w:pPr>
    </w:p>
    <w:p w:rsidR="00E30C6A" w:rsidRPr="00BB3D52" w:rsidRDefault="00F46F42" w:rsidP="00BB7599">
      <w:pPr>
        <w:rPr>
          <w:rFonts w:eastAsia="Calibri"/>
          <w:caps/>
        </w:rPr>
      </w:pPr>
      <w:r w:rsidRPr="00BB3D52">
        <w:t xml:space="preserve">IF CURRENT JOB, RETURN TO SECTION F, JOB </w:t>
      </w:r>
      <w:r w:rsidR="00E30C6A" w:rsidRPr="00BB3D52">
        <w:t>SPELL</w:t>
      </w:r>
      <w:r w:rsidRPr="00BB3D52">
        <w:t>, AT QUESTION F.13</w:t>
      </w:r>
    </w:p>
    <w:p w:rsidR="00F46F42" w:rsidRPr="00F46F42" w:rsidRDefault="00F46F42" w:rsidP="00BB7599">
      <w:r w:rsidRPr="00F46F42">
        <w:t>IF MOST RECENT JOB (CURRENTLY NOT EMPLOYED), RETURN TO SECTION F, JOB SPELL, AT QUESTION F. 11</w:t>
      </w:r>
    </w:p>
    <w:p w:rsidR="00BB3D52" w:rsidRDefault="00BB3D52">
      <w:pPr>
        <w:spacing w:after="0" w:line="240" w:lineRule="auto"/>
        <w:rPr>
          <w:b/>
          <w:color w:val="FF0000"/>
          <w:szCs w:val="22"/>
        </w:rPr>
      </w:pPr>
      <w:r>
        <w:rPr>
          <w:b/>
          <w:color w:val="FF0000"/>
          <w:szCs w:val="22"/>
        </w:rPr>
        <w:br w:type="page"/>
      </w:r>
    </w:p>
    <w:p w:rsidR="00F46F42" w:rsidRPr="00F46F42" w:rsidRDefault="00F46F42" w:rsidP="009707B3">
      <w:pPr>
        <w:pStyle w:val="Heading3"/>
      </w:pPr>
      <w:r w:rsidRPr="00F46F42">
        <w:lastRenderedPageBreak/>
        <w:t>H. OTHER SPELL</w:t>
      </w:r>
    </w:p>
    <w:p w:rsidR="00F46F42" w:rsidRPr="00F46F42" w:rsidRDefault="00F46F42" w:rsidP="00F46F42">
      <w:pPr>
        <w:spacing w:after="0" w:line="240" w:lineRule="auto"/>
        <w:rPr>
          <w:i/>
        </w:rPr>
      </w:pPr>
      <w:r w:rsidRPr="00F46F42">
        <w:rPr>
          <w:i/>
        </w:rPr>
        <w:t xml:space="preserve">So [your job ended on ****/you left/finished [SCHOOL] on ****] and you did not immediately get a [new] job or switch to a [new] school.   </w:t>
      </w:r>
    </w:p>
    <w:p w:rsidR="00F46F42" w:rsidRPr="00F46F42" w:rsidRDefault="00F46F42" w:rsidP="00F46F42">
      <w:pPr>
        <w:spacing w:after="0" w:line="240" w:lineRule="auto"/>
        <w:rPr>
          <w:i/>
        </w:rPr>
      </w:pPr>
    </w:p>
    <w:p w:rsidR="00F46F42" w:rsidRPr="00F46F42" w:rsidRDefault="00F46F42" w:rsidP="00F46F42">
      <w:pPr>
        <w:numPr>
          <w:ilvl w:val="0"/>
          <w:numId w:val="61"/>
        </w:numPr>
        <w:spacing w:after="0" w:line="240" w:lineRule="auto"/>
        <w:contextualSpacing/>
      </w:pPr>
      <w:r w:rsidRPr="00F46F42">
        <w:t xml:space="preserve">  After [your job ended/your left school] what was your main activity at that time were you…?  </w:t>
      </w:r>
    </w:p>
    <w:p w:rsidR="00F46F42" w:rsidRPr="00F46F42" w:rsidRDefault="00F46F42" w:rsidP="00F46F42">
      <w:pPr>
        <w:numPr>
          <w:ilvl w:val="0"/>
          <w:numId w:val="52"/>
        </w:numPr>
        <w:ind w:left="1440"/>
        <w:contextualSpacing/>
      </w:pPr>
      <w:r w:rsidRPr="00F46F42">
        <w:t xml:space="preserve">Enrolled in classes and waiting for classes to start or in between terms   </w:t>
      </w:r>
    </w:p>
    <w:p w:rsidR="00F46F42" w:rsidRPr="00F46F42" w:rsidRDefault="00F46F42" w:rsidP="00F46F42">
      <w:pPr>
        <w:numPr>
          <w:ilvl w:val="0"/>
          <w:numId w:val="52"/>
        </w:numPr>
        <w:spacing w:after="0" w:line="240" w:lineRule="auto"/>
        <w:ind w:left="1440"/>
        <w:contextualSpacing/>
      </w:pPr>
      <w:r w:rsidRPr="00F46F42">
        <w:t xml:space="preserve">Waiting to start a new job </w:t>
      </w:r>
    </w:p>
    <w:p w:rsidR="00F46F42" w:rsidRPr="00F46F42" w:rsidRDefault="00F46F42" w:rsidP="00F46F42">
      <w:pPr>
        <w:numPr>
          <w:ilvl w:val="0"/>
          <w:numId w:val="52"/>
        </w:numPr>
        <w:spacing w:after="0" w:line="240" w:lineRule="auto"/>
        <w:ind w:left="1440"/>
        <w:contextualSpacing/>
      </w:pPr>
      <w:r w:rsidRPr="00F46F42">
        <w:t xml:space="preserve">Looking for a job  </w:t>
      </w:r>
    </w:p>
    <w:p w:rsidR="00F46F42" w:rsidRPr="00F46F42" w:rsidRDefault="00F46F42" w:rsidP="00F46F42">
      <w:pPr>
        <w:numPr>
          <w:ilvl w:val="0"/>
          <w:numId w:val="52"/>
        </w:numPr>
        <w:spacing w:after="0" w:line="240" w:lineRule="auto"/>
        <w:ind w:left="1440"/>
        <w:contextualSpacing/>
      </w:pPr>
      <w:r w:rsidRPr="00F46F42">
        <w:t xml:space="preserve">Caring for your children or other family members </w:t>
      </w:r>
    </w:p>
    <w:p w:rsidR="00F46F42" w:rsidRPr="00F46F42" w:rsidRDefault="00F46F42" w:rsidP="00F46F42">
      <w:pPr>
        <w:numPr>
          <w:ilvl w:val="0"/>
          <w:numId w:val="52"/>
        </w:numPr>
        <w:spacing w:after="0" w:line="240" w:lineRule="auto"/>
        <w:ind w:left="1440"/>
        <w:contextualSpacing/>
      </w:pPr>
      <w:r w:rsidRPr="00F46F42">
        <w:t xml:space="preserve">Dealing with health issues such as illness, injury, or pregnancy </w:t>
      </w:r>
    </w:p>
    <w:p w:rsidR="00F46F42" w:rsidRPr="00F46F42" w:rsidRDefault="00F46F42" w:rsidP="00F46F42">
      <w:pPr>
        <w:numPr>
          <w:ilvl w:val="0"/>
          <w:numId w:val="52"/>
        </w:numPr>
        <w:spacing w:after="0" w:line="240" w:lineRule="auto"/>
        <w:ind w:left="1440"/>
        <w:contextualSpacing/>
      </w:pPr>
      <w:r w:rsidRPr="00F46F42">
        <w:t xml:space="preserve">Other </w:t>
      </w:r>
    </w:p>
    <w:p w:rsidR="00F46F42" w:rsidRPr="00F46F42" w:rsidRDefault="00F46F42" w:rsidP="00F46F42">
      <w:pPr>
        <w:numPr>
          <w:ilvl w:val="0"/>
          <w:numId w:val="52"/>
        </w:numPr>
        <w:tabs>
          <w:tab w:val="left" w:pos="1440"/>
          <w:tab w:val="left" w:pos="2160"/>
          <w:tab w:val="right" w:pos="9360"/>
        </w:tabs>
        <w:spacing w:after="0" w:line="240" w:lineRule="auto"/>
        <w:ind w:left="1440"/>
        <w:contextualSpacing/>
        <w:rPr>
          <w:szCs w:val="24"/>
        </w:rPr>
      </w:pPr>
      <w:r w:rsidRPr="00F46F42">
        <w:rPr>
          <w:szCs w:val="24"/>
        </w:rPr>
        <w:t>Refused</w:t>
      </w:r>
    </w:p>
    <w:p w:rsidR="00F46F42" w:rsidRPr="00F46F42" w:rsidRDefault="00F46F42" w:rsidP="00F46F42">
      <w:pPr>
        <w:numPr>
          <w:ilvl w:val="0"/>
          <w:numId w:val="52"/>
        </w:numPr>
        <w:tabs>
          <w:tab w:val="left" w:pos="1440"/>
          <w:tab w:val="left" w:pos="2160"/>
          <w:tab w:val="right" w:pos="9360"/>
        </w:tabs>
        <w:spacing w:after="0" w:line="240" w:lineRule="auto"/>
        <w:ind w:left="1440"/>
        <w:contextualSpacing/>
        <w:rPr>
          <w:szCs w:val="24"/>
        </w:rPr>
      </w:pPr>
      <w:r w:rsidRPr="00F46F42">
        <w:rPr>
          <w:szCs w:val="24"/>
        </w:rPr>
        <w:t>Don’t know</w:t>
      </w:r>
    </w:p>
    <w:p w:rsidR="00F46F42" w:rsidRPr="00F46F42" w:rsidRDefault="00F46F42" w:rsidP="00BB3D52">
      <w:pPr>
        <w:spacing w:after="0" w:line="240" w:lineRule="auto"/>
        <w:ind w:left="1440"/>
        <w:contextualSpacing/>
      </w:pPr>
    </w:p>
    <w:p w:rsidR="00F46F42" w:rsidRPr="00F46F42" w:rsidRDefault="00F46F42" w:rsidP="00F46F42">
      <w:pPr>
        <w:numPr>
          <w:ilvl w:val="0"/>
          <w:numId w:val="61"/>
        </w:numPr>
        <w:spacing w:after="0" w:line="240" w:lineRule="auto"/>
        <w:contextualSpacing/>
      </w:pPr>
      <w:r w:rsidRPr="00F46F42">
        <w:t xml:space="preserve">Did you ever work for pay,  take classes, or do both after [DATE LAST JOB OR SCHOOL SPELL ENDED]  </w:t>
      </w:r>
    </w:p>
    <w:p w:rsidR="00F46F42" w:rsidRPr="00F46F42" w:rsidRDefault="00F46F42" w:rsidP="00F46F42">
      <w:pPr>
        <w:numPr>
          <w:ilvl w:val="0"/>
          <w:numId w:val="64"/>
        </w:numPr>
        <w:spacing w:after="0" w:line="240" w:lineRule="auto"/>
        <w:contextualSpacing/>
      </w:pPr>
      <w:r w:rsidRPr="00F46F42">
        <w:t>YES, WORKED FOR PAY [GO TO SECTION F, JOB SPELL; MODIFY WORDING TO REFLECT DELAY]</w:t>
      </w:r>
    </w:p>
    <w:p w:rsidR="00F46F42" w:rsidRPr="00F46F42" w:rsidRDefault="00F46F42" w:rsidP="00F46F42">
      <w:pPr>
        <w:numPr>
          <w:ilvl w:val="0"/>
          <w:numId w:val="64"/>
        </w:numPr>
        <w:spacing w:after="0" w:line="240" w:lineRule="auto"/>
        <w:contextualSpacing/>
      </w:pPr>
      <w:r w:rsidRPr="00F46F42">
        <w:t>YES, WENT TO SCHOOL/TOOK CLASSES [GO TO SECTION C, SCHOOL SPELL; MODIFY WORDING TO REFLECT DELAY]</w:t>
      </w:r>
    </w:p>
    <w:p w:rsidR="00F46F42" w:rsidRPr="00F46F42" w:rsidRDefault="00F46F42" w:rsidP="00F46F42">
      <w:pPr>
        <w:numPr>
          <w:ilvl w:val="0"/>
          <w:numId w:val="64"/>
        </w:numPr>
        <w:spacing w:after="0" w:line="240" w:lineRule="auto"/>
        <w:contextualSpacing/>
      </w:pPr>
      <w:r w:rsidRPr="00F46F42">
        <w:t>YES, BOTH</w:t>
      </w:r>
    </w:p>
    <w:p w:rsidR="00F46F42" w:rsidRPr="00F46F42" w:rsidRDefault="00F46F42" w:rsidP="00F46F42">
      <w:pPr>
        <w:numPr>
          <w:ilvl w:val="0"/>
          <w:numId w:val="64"/>
        </w:numPr>
        <w:spacing w:after="0" w:line="240" w:lineRule="auto"/>
        <w:contextualSpacing/>
      </w:pPr>
      <w:r w:rsidRPr="00F46F42">
        <w:t>NO [</w:t>
      </w:r>
      <w:r w:rsidRPr="00F46F42">
        <w:rPr>
          <w:rFonts w:eastAsia="Calibri"/>
          <w:szCs w:val="22"/>
        </w:rPr>
        <w:t>GO TO SECTION I, EDUCATION AND CAREER GOALS</w:t>
      </w:r>
      <w:r w:rsidRPr="00F46F42">
        <w:t>]</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REFUSED [GO TO SECTION I, EDUCATION AND CAREER GOALS]</w:t>
      </w:r>
    </w:p>
    <w:p w:rsid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DON’T KNOW [GO TO SECTION I, EDUCATION AND CAREER GOALS]</w:t>
      </w:r>
    </w:p>
    <w:p w:rsidR="00BB3D52" w:rsidRPr="00F46F42" w:rsidRDefault="00BB3D52" w:rsidP="00BB3D52">
      <w:pPr>
        <w:keepNext/>
        <w:tabs>
          <w:tab w:val="left" w:pos="720"/>
          <w:tab w:val="left" w:pos="2160"/>
          <w:tab w:val="right" w:pos="9360"/>
        </w:tabs>
        <w:spacing w:after="200" w:line="276" w:lineRule="auto"/>
        <w:ind w:left="1440"/>
        <w:contextualSpacing/>
        <w:rPr>
          <w:rFonts w:eastAsia="Calibri"/>
          <w:szCs w:val="22"/>
        </w:rPr>
      </w:pPr>
    </w:p>
    <w:p w:rsidR="00F46F42" w:rsidRPr="00F46F42" w:rsidRDefault="00F46F42" w:rsidP="00F46F42">
      <w:pPr>
        <w:numPr>
          <w:ilvl w:val="0"/>
          <w:numId w:val="61"/>
        </w:numPr>
        <w:spacing w:after="0" w:line="240" w:lineRule="auto"/>
        <w:contextualSpacing/>
      </w:pPr>
      <w:r w:rsidRPr="00F46F42">
        <w:t xml:space="preserve">Which did you do first? </w:t>
      </w:r>
    </w:p>
    <w:p w:rsidR="00F46F42" w:rsidRPr="00F46F42" w:rsidRDefault="00F46F42" w:rsidP="00F46F42">
      <w:pPr>
        <w:numPr>
          <w:ilvl w:val="0"/>
          <w:numId w:val="64"/>
        </w:numPr>
        <w:spacing w:after="0" w:line="240" w:lineRule="auto"/>
        <w:contextualSpacing/>
      </w:pPr>
      <w:r w:rsidRPr="00F46F42">
        <w:t>WORKED FOR PAY [GO TO SECTION F, JOB SPELL; MODIFY WORDING TO REFLECT DELAY]</w:t>
      </w:r>
    </w:p>
    <w:p w:rsidR="00F46F42" w:rsidRPr="00F46F42" w:rsidRDefault="00F46F42" w:rsidP="00F46F42">
      <w:pPr>
        <w:numPr>
          <w:ilvl w:val="0"/>
          <w:numId w:val="64"/>
        </w:numPr>
        <w:spacing w:after="0" w:line="240" w:lineRule="auto"/>
        <w:contextualSpacing/>
      </w:pPr>
      <w:r w:rsidRPr="00F46F42">
        <w:t>WENT TO SCHOOL/TOOK CLASSES [GO TO SECTION C, SCHOOL SPELL; MODIFY WORDING TO REFLECT DELAY]</w:t>
      </w:r>
    </w:p>
    <w:p w:rsidR="00F46F42" w:rsidRPr="00F46F42" w:rsidRDefault="00F46F42" w:rsidP="00BB3D52">
      <w:pPr>
        <w:spacing w:after="0" w:line="240" w:lineRule="auto"/>
        <w:ind w:left="1440"/>
        <w:contextualSpacing/>
      </w:pPr>
    </w:p>
    <w:p w:rsidR="00F46F42" w:rsidRPr="00F46F42" w:rsidRDefault="00F46F42" w:rsidP="00BB3D52">
      <w:pPr>
        <w:spacing w:after="0" w:line="240" w:lineRule="auto"/>
        <w:ind w:left="1440"/>
        <w:contextualSpacing/>
      </w:pPr>
    </w:p>
    <w:p w:rsidR="00F46F42" w:rsidRPr="00F46F42" w:rsidRDefault="00F46F42" w:rsidP="00BB3D52">
      <w:pPr>
        <w:spacing w:after="0" w:line="240" w:lineRule="auto"/>
        <w:ind w:left="1440"/>
        <w:contextualSpacing/>
      </w:pPr>
    </w:p>
    <w:p w:rsidR="008332D9" w:rsidRDefault="008332D9">
      <w:pPr>
        <w:spacing w:after="0" w:line="240" w:lineRule="auto"/>
        <w:rPr>
          <w:rFonts w:ascii="Arial" w:hAnsi="Arial"/>
          <w:b/>
          <w:color w:val="DA291C"/>
          <w:sz w:val="20"/>
        </w:rPr>
      </w:pPr>
      <w:r>
        <w:br w:type="page"/>
      </w:r>
    </w:p>
    <w:p w:rsidR="00F46F42" w:rsidRPr="00F46F42" w:rsidRDefault="00316F99" w:rsidP="0021704C">
      <w:pPr>
        <w:pStyle w:val="Heading3"/>
      </w:pPr>
      <w:r w:rsidRPr="00F46F42">
        <w:lastRenderedPageBreak/>
        <w:t xml:space="preserve">I.  Education </w:t>
      </w:r>
      <w:proofErr w:type="gramStart"/>
      <w:r w:rsidRPr="00F46F42">
        <w:t>And</w:t>
      </w:r>
      <w:proofErr w:type="gramEnd"/>
      <w:r w:rsidRPr="00F46F42">
        <w:t xml:space="preserve"> Career Goals</w:t>
      </w:r>
    </w:p>
    <w:p w:rsidR="00682CF4" w:rsidRPr="00B67E2A" w:rsidRDefault="00682CF4" w:rsidP="00682CF4">
      <w:pPr>
        <w:contextualSpacing/>
      </w:pPr>
      <w:r w:rsidRPr="00D10491">
        <w:rPr>
          <w:b/>
          <w:color w:val="7030A0"/>
          <w:shd w:val="clear" w:color="auto" w:fill="E5DFEC" w:themeFill="accent4" w:themeFillTint="33"/>
        </w:rPr>
        <w:t>IF NO SCHOOL SPELLS</w:t>
      </w:r>
      <w:r w:rsidR="00F46F42" w:rsidRPr="00F46F42">
        <w:rPr>
          <w:szCs w:val="22"/>
        </w:rPr>
        <w:t>DISCOVERED IN SECTION B,</w:t>
      </w:r>
      <w:r w:rsidRPr="00D10491">
        <w:rPr>
          <w:b/>
          <w:color w:val="7030A0"/>
          <w:shd w:val="clear" w:color="auto" w:fill="E5DFEC" w:themeFill="accent4" w:themeFillTint="33"/>
        </w:rPr>
        <w:t xml:space="preserve"> SKIP TO I4. OTHERWISE, CONTINUE</w:t>
      </w:r>
      <w:r w:rsidRPr="00B67E2A">
        <w:t>.</w:t>
      </w:r>
    </w:p>
    <w:p w:rsidR="00F46F42" w:rsidRPr="00F46F42" w:rsidRDefault="00F46F42" w:rsidP="00F46F42">
      <w:pPr>
        <w:spacing w:after="200" w:line="276" w:lineRule="auto"/>
        <w:rPr>
          <w:rFonts w:cs="Calibri"/>
          <w:i/>
        </w:rPr>
      </w:pPr>
    </w:p>
    <w:p w:rsidR="00F46F42" w:rsidRPr="00F46F42" w:rsidRDefault="00F46F42" w:rsidP="00F46F42">
      <w:pPr>
        <w:spacing w:after="200" w:line="276" w:lineRule="auto"/>
        <w:rPr>
          <w:b/>
          <w:i/>
          <w:caps/>
          <w:color w:val="FF0000"/>
          <w:szCs w:val="22"/>
        </w:rPr>
      </w:pPr>
      <w:r w:rsidRPr="00F46F42">
        <w:rPr>
          <w:rFonts w:cs="Calibri"/>
          <w:i/>
        </w:rPr>
        <w:t>Now I’m going to ask you questions about your overall training experience since [</w:t>
      </w:r>
      <w:r w:rsidR="00682CF4">
        <w:rPr>
          <w:rFonts w:cs="Calibri"/>
          <w:i/>
        </w:rPr>
        <w:t>RA MONTH YEAR</w:t>
      </w:r>
      <w:r w:rsidRPr="00F46F42">
        <w:rPr>
          <w:rFonts w:cs="Calibri"/>
          <w:i/>
        </w:rPr>
        <w:t>].</w:t>
      </w:r>
    </w:p>
    <w:p w:rsidR="00F46F42" w:rsidRPr="00F46F42" w:rsidRDefault="00F46F42" w:rsidP="00F46F42">
      <w:pPr>
        <w:numPr>
          <w:ilvl w:val="0"/>
          <w:numId w:val="95"/>
        </w:numPr>
        <w:tabs>
          <w:tab w:val="left" w:pos="720"/>
          <w:tab w:val="left" w:pos="1440"/>
          <w:tab w:val="left" w:pos="2160"/>
          <w:tab w:val="right" w:pos="9360"/>
        </w:tabs>
        <w:spacing w:after="0" w:line="240" w:lineRule="auto"/>
        <w:contextualSpacing/>
        <w:rPr>
          <w:szCs w:val="24"/>
        </w:rPr>
      </w:pPr>
      <w:r w:rsidRPr="00F46F42">
        <w:rPr>
          <w:szCs w:val="24"/>
        </w:rPr>
        <w:t>Since [RA MONTH AND YEAR], have you taken classes to prepare for work in a particular occupation?</w:t>
      </w:r>
    </w:p>
    <w:p w:rsidR="00F46F42" w:rsidRPr="00FA7DC8" w:rsidRDefault="00F46F42" w:rsidP="00FA7DC8">
      <w:pPr>
        <w:pStyle w:val="ListParagraph"/>
        <w:numPr>
          <w:ilvl w:val="0"/>
          <w:numId w:val="141"/>
        </w:numPr>
        <w:tabs>
          <w:tab w:val="left" w:pos="720"/>
          <w:tab w:val="left" w:pos="1440"/>
          <w:tab w:val="left" w:pos="2160"/>
          <w:tab w:val="right" w:pos="9360"/>
        </w:tabs>
        <w:spacing w:after="0"/>
      </w:pPr>
      <w:r w:rsidRPr="00FA7DC8">
        <w:t>YES</w:t>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NO</w:t>
      </w:r>
      <w:r w:rsidRPr="00682CF4">
        <w:tab/>
      </w:r>
      <w:r w:rsidRPr="00682CF4">
        <w:tab/>
        <w:t>(SKIP TO I2)</w:t>
      </w:r>
      <w:r w:rsidRPr="00682CF4">
        <w:tab/>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 xml:space="preserve">REFUSED  </w:t>
      </w:r>
      <w:r w:rsidR="00682CF4">
        <w:tab/>
      </w:r>
      <w:r w:rsidRPr="00682CF4">
        <w:t>(SKIP TO I2)</w:t>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 xml:space="preserve">DON’T KNOW  </w:t>
      </w:r>
      <w:r w:rsidR="00682CF4">
        <w:tab/>
      </w:r>
      <w:r w:rsidRPr="00682CF4">
        <w:t>(SKIP TO I2)</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94"/>
        </w:numPr>
        <w:tabs>
          <w:tab w:val="left" w:pos="720"/>
          <w:tab w:val="left" w:pos="1440"/>
          <w:tab w:val="left" w:pos="2160"/>
          <w:tab w:val="right" w:pos="9360"/>
        </w:tabs>
        <w:spacing w:after="0" w:line="240" w:lineRule="auto"/>
        <w:contextualSpacing/>
        <w:rPr>
          <w:szCs w:val="24"/>
        </w:rPr>
      </w:pPr>
      <w:r w:rsidRPr="00F46F42">
        <w:rPr>
          <w:szCs w:val="24"/>
        </w:rPr>
        <w:t>What occupation or occupations was/were the classes preparing you for?</w:t>
      </w:r>
    </w:p>
    <w:p w:rsidR="00F46F42" w:rsidRPr="00F46F42" w:rsidRDefault="00F46F42" w:rsidP="00F46F42">
      <w:pPr>
        <w:tabs>
          <w:tab w:val="left" w:pos="1440"/>
        </w:tabs>
        <w:spacing w:after="0"/>
        <w:ind w:left="1440"/>
        <w:rPr>
          <w:szCs w:val="22"/>
        </w:rPr>
      </w:pPr>
      <w:r w:rsidRPr="00F46F42">
        <w:rPr>
          <w:szCs w:val="22"/>
        </w:rPr>
        <w:t>________________________________________________________________________</w:t>
      </w:r>
    </w:p>
    <w:p w:rsidR="00F46F42" w:rsidRPr="00F46F42" w:rsidRDefault="00F46F42" w:rsidP="00F46F42">
      <w:pPr>
        <w:numPr>
          <w:ilvl w:val="0"/>
          <w:numId w:val="16"/>
        </w:numPr>
        <w:tabs>
          <w:tab w:val="left" w:pos="1440"/>
        </w:tabs>
        <w:spacing w:after="0" w:line="276" w:lineRule="auto"/>
        <w:rPr>
          <w:szCs w:val="22"/>
        </w:rPr>
      </w:pPr>
      <w:r w:rsidRPr="00F46F42">
        <w:rPr>
          <w:szCs w:val="22"/>
        </w:rPr>
        <w:t>Refused</w:t>
      </w:r>
    </w:p>
    <w:p w:rsidR="00F46F42" w:rsidRPr="00F46F42" w:rsidRDefault="00F46F42" w:rsidP="00F46F42">
      <w:pPr>
        <w:numPr>
          <w:ilvl w:val="0"/>
          <w:numId w:val="16"/>
        </w:numPr>
        <w:tabs>
          <w:tab w:val="left" w:pos="1440"/>
        </w:tabs>
        <w:spacing w:after="0" w:line="276" w:lineRule="auto"/>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jc w:val="center"/>
        <w:rPr>
          <w:szCs w:val="24"/>
        </w:rPr>
      </w:pPr>
    </w:p>
    <w:p w:rsidR="00F46F42" w:rsidRPr="00F46F42" w:rsidRDefault="00F46F42" w:rsidP="00F46F42">
      <w:pPr>
        <w:numPr>
          <w:ilvl w:val="0"/>
          <w:numId w:val="94"/>
        </w:numPr>
        <w:tabs>
          <w:tab w:val="left" w:pos="720"/>
          <w:tab w:val="left" w:pos="1800"/>
          <w:tab w:val="left" w:pos="2160"/>
          <w:tab w:val="right" w:pos="9360"/>
        </w:tabs>
        <w:spacing w:after="0" w:line="240" w:lineRule="auto"/>
        <w:contextualSpacing/>
        <w:rPr>
          <w:szCs w:val="24"/>
        </w:rPr>
      </w:pPr>
      <w:r w:rsidRPr="00F46F42">
        <w:rPr>
          <w:szCs w:val="24"/>
        </w:rPr>
        <w:t>Did you start any occupational training that you did not complete?</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YES</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NO</w:t>
      </w:r>
      <w:r w:rsidRPr="00FA7DC8">
        <w:tab/>
      </w:r>
      <w:r w:rsidRPr="00FA7DC8">
        <w:tab/>
      </w:r>
      <w:r w:rsidRPr="00FA7DC8">
        <w:tab/>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REFUSED</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DON’T KNOW</w:t>
      </w:r>
    </w:p>
    <w:p w:rsidR="00F46F42" w:rsidRPr="00F46F42" w:rsidRDefault="00F46F42" w:rsidP="00F46F42">
      <w:pPr>
        <w:tabs>
          <w:tab w:val="left" w:pos="720"/>
          <w:tab w:val="left" w:pos="1800"/>
          <w:tab w:val="left" w:pos="2160"/>
          <w:tab w:val="right" w:pos="9360"/>
        </w:tabs>
        <w:spacing w:after="0" w:line="240" w:lineRule="auto"/>
        <w:ind w:left="1800"/>
        <w:contextualSpacing/>
        <w:rPr>
          <w:szCs w:val="24"/>
        </w:rPr>
      </w:pPr>
    </w:p>
    <w:p w:rsidR="00F46F42" w:rsidRPr="00682CF4" w:rsidRDefault="00F46F42" w:rsidP="00682CF4">
      <w:pPr>
        <w:shd w:val="clear" w:color="auto" w:fill="CCCCFF"/>
        <w:tabs>
          <w:tab w:val="left" w:pos="720"/>
          <w:tab w:val="left" w:pos="1800"/>
          <w:tab w:val="left" w:pos="2160"/>
          <w:tab w:val="right" w:pos="9360"/>
        </w:tabs>
        <w:spacing w:after="0" w:line="240" w:lineRule="auto"/>
        <w:ind w:left="1800"/>
        <w:contextualSpacing/>
        <w:rPr>
          <w:b/>
          <w:color w:val="7030A0"/>
          <w:szCs w:val="24"/>
        </w:rPr>
      </w:pPr>
      <w:r w:rsidRPr="00682CF4">
        <w:rPr>
          <w:b/>
          <w:color w:val="7030A0"/>
          <w:szCs w:val="24"/>
        </w:rPr>
        <w:t>IF RESONDENT NOT ASSOCIATED WITH HPOG/ISIS SITES, SKIP TO I2</w:t>
      </w:r>
    </w:p>
    <w:p w:rsidR="00F46F42" w:rsidRPr="00F46F42" w:rsidRDefault="00F46F42" w:rsidP="00F46F42">
      <w:pPr>
        <w:tabs>
          <w:tab w:val="left" w:pos="720"/>
          <w:tab w:val="left" w:pos="1800"/>
          <w:tab w:val="left" w:pos="2160"/>
          <w:tab w:val="right" w:pos="9360"/>
        </w:tabs>
        <w:spacing w:after="0" w:line="240" w:lineRule="auto"/>
        <w:ind w:left="1800"/>
        <w:contextualSpacing/>
        <w:rPr>
          <w:szCs w:val="24"/>
        </w:rPr>
      </w:pPr>
    </w:p>
    <w:p w:rsidR="00F46F42" w:rsidRPr="00F46F42" w:rsidRDefault="00F46F42" w:rsidP="00F46F42">
      <w:pPr>
        <w:numPr>
          <w:ilvl w:val="0"/>
          <w:numId w:val="94"/>
        </w:numPr>
        <w:tabs>
          <w:tab w:val="left" w:pos="720"/>
          <w:tab w:val="left" w:pos="1440"/>
          <w:tab w:val="left" w:pos="2160"/>
          <w:tab w:val="right" w:pos="9360"/>
        </w:tabs>
        <w:spacing w:after="0" w:line="240" w:lineRule="auto"/>
        <w:contextualSpacing/>
        <w:rPr>
          <w:szCs w:val="24"/>
        </w:rPr>
      </w:pPr>
      <w:r w:rsidRPr="00F46F42">
        <w:rPr>
          <w:szCs w:val="24"/>
        </w:rPr>
        <w:t>Earlier, you reported taking classes to prepare for work in [PREVIOUSLY REPORTED TARGET</w:t>
      </w:r>
      <w:r w:rsidR="009208DC">
        <w:rPr>
          <w:szCs w:val="24"/>
        </w:rPr>
        <w:t xml:space="preserve"> OCCUPATION</w:t>
      </w:r>
      <w:r w:rsidRPr="00F46F42">
        <w:rPr>
          <w:szCs w:val="24"/>
        </w:rPr>
        <w:t xml:space="preserve">(S)]. I am sorry if this obvious, but would you say that [CATI: USE SECOND WORDING IF MORE THAN ONE TARGET OCCUPATION LISTED: this occupation is || overall you are preparing for work] </w:t>
      </w:r>
      <w:r w:rsidRPr="00F46F42">
        <w:rPr>
          <w:rFonts w:cs="Calibri"/>
          <w:szCs w:val="24"/>
        </w:rPr>
        <w:t>in the field of healthcare?</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NO</w:t>
      </w:r>
      <w:r w:rsidRPr="006117E9">
        <w:tab/>
        <w:t>(SKIP TO I2)</w:t>
      </w:r>
      <w:r w:rsidRPr="006117E9">
        <w:tab/>
      </w:r>
      <w:r w:rsidRPr="006117E9">
        <w:tab/>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 xml:space="preserve">REFUSED  </w:t>
      </w:r>
      <w:r w:rsidR="009208DC">
        <w:tab/>
      </w:r>
      <w:r w:rsidRPr="006117E9">
        <w:t>(SKIP TO I2)</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 xml:space="preserve">DON’T KNOW  </w:t>
      </w:r>
      <w:r w:rsidR="009208DC">
        <w:tab/>
      </w:r>
      <w:r w:rsidRPr="006117E9">
        <w:t>(SKIP TO I2)</w:t>
      </w:r>
    </w:p>
    <w:p w:rsidR="00F46F42" w:rsidRPr="00F46F42" w:rsidRDefault="00F46F42" w:rsidP="00F46F42">
      <w:pPr>
        <w:tabs>
          <w:tab w:val="left" w:pos="720"/>
          <w:tab w:val="left" w:pos="1800"/>
          <w:tab w:val="left" w:pos="2160"/>
          <w:tab w:val="right" w:pos="9360"/>
        </w:tabs>
        <w:spacing w:after="0" w:line="240" w:lineRule="auto"/>
        <w:ind w:left="1440"/>
        <w:contextualSpacing/>
        <w:rPr>
          <w:szCs w:val="24"/>
        </w:rPr>
      </w:pPr>
    </w:p>
    <w:p w:rsidR="00F46F42" w:rsidRPr="00F46F42" w:rsidRDefault="00F46F42" w:rsidP="00F46F42">
      <w:pPr>
        <w:numPr>
          <w:ilvl w:val="0"/>
          <w:numId w:val="94"/>
        </w:numPr>
        <w:tabs>
          <w:tab w:val="left" w:pos="720"/>
          <w:tab w:val="left" w:pos="1800"/>
          <w:tab w:val="left" w:pos="2160"/>
          <w:tab w:val="right" w:pos="9360"/>
        </w:tabs>
        <w:spacing w:after="0" w:line="240" w:lineRule="auto"/>
        <w:contextualSpacing/>
        <w:rPr>
          <w:szCs w:val="24"/>
        </w:rPr>
      </w:pPr>
      <w:r w:rsidRPr="00F46F42">
        <w:rPr>
          <w:szCs w:val="24"/>
        </w:rPr>
        <w:t xml:space="preserve">[IF </w:t>
      </w:r>
      <w:r w:rsidR="009208DC">
        <w:rPr>
          <w:szCs w:val="24"/>
        </w:rPr>
        <w:t>I1c=YES</w:t>
      </w:r>
      <w:r w:rsidRPr="00F46F42">
        <w:rPr>
          <w:szCs w:val="24"/>
        </w:rPr>
        <w:t>]: Did you start any healthcare occupational training that you did not complete?</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DON’T KNOW</w:t>
      </w:r>
    </w:p>
    <w:p w:rsidR="00F46F42" w:rsidRPr="00F46F42" w:rsidRDefault="00F46F42" w:rsidP="00F46F42">
      <w:pPr>
        <w:tabs>
          <w:tab w:val="left" w:pos="720"/>
          <w:tab w:val="left" w:pos="1800"/>
          <w:tab w:val="left" w:pos="2160"/>
          <w:tab w:val="right" w:pos="9360"/>
        </w:tabs>
        <w:spacing w:after="0" w:line="240" w:lineRule="auto"/>
        <w:ind w:left="1440"/>
        <w:contextualSpacing/>
        <w:rPr>
          <w:szCs w:val="24"/>
        </w:rPr>
      </w:pPr>
    </w:p>
    <w:p w:rsidR="00F46F42" w:rsidRPr="00F46F42" w:rsidRDefault="00F46F42" w:rsidP="00F46F42">
      <w:pPr>
        <w:numPr>
          <w:ilvl w:val="0"/>
          <w:numId w:val="95"/>
        </w:numPr>
        <w:spacing w:after="0" w:line="276" w:lineRule="auto"/>
        <w:contextualSpacing/>
      </w:pPr>
      <w:r w:rsidRPr="00F46F42">
        <w:lastRenderedPageBreak/>
        <w:t>Since [RA MONTH AND YEAR], have you received a diploma/certificate or academic degree for completing any regular college classes?</w:t>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YES</w:t>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NO</w:t>
      </w:r>
      <w:r w:rsidRPr="006117E9">
        <w:tab/>
      </w:r>
      <w:r w:rsidR="009208DC">
        <w:tab/>
      </w:r>
      <w:r w:rsidRPr="006117E9">
        <w:t>(SKIP TO I3)</w:t>
      </w:r>
      <w:r w:rsidRPr="006117E9">
        <w:tab/>
      </w:r>
      <w:r w:rsidRPr="006117E9">
        <w:tab/>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REFUSED</w:t>
      </w:r>
      <w:r w:rsidRPr="006117E9">
        <w:tab/>
        <w:t>(SKIP TO I3)</w:t>
      </w:r>
      <w:r w:rsidRPr="006117E9">
        <w:tab/>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 xml:space="preserve">DON’T KNOW </w:t>
      </w:r>
      <w:r w:rsidR="009208DC">
        <w:tab/>
      </w:r>
      <w:r w:rsidRPr="006117E9">
        <w:t>(SKIP TO I3)</w:t>
      </w:r>
      <w:r w:rsidRPr="006117E9">
        <w:tab/>
      </w:r>
    </w:p>
    <w:p w:rsidR="00F46F42" w:rsidRPr="00F46F42" w:rsidRDefault="00F46F42" w:rsidP="009208DC">
      <w:pPr>
        <w:spacing w:after="0"/>
        <w:ind w:left="2160"/>
        <w:contextualSpacing/>
      </w:pPr>
    </w:p>
    <w:p w:rsidR="009208DC" w:rsidRPr="00B67E2A" w:rsidRDefault="009208DC" w:rsidP="009208DC">
      <w:pPr>
        <w:numPr>
          <w:ilvl w:val="0"/>
          <w:numId w:val="132"/>
        </w:numPr>
        <w:tabs>
          <w:tab w:val="left" w:pos="720"/>
          <w:tab w:val="left" w:pos="1440"/>
          <w:tab w:val="left" w:pos="2160"/>
          <w:tab w:val="right" w:pos="9360"/>
        </w:tabs>
        <w:spacing w:after="0" w:line="240" w:lineRule="auto"/>
        <w:contextualSpacing/>
        <w:rPr>
          <w:szCs w:val="24"/>
        </w:rPr>
      </w:pPr>
      <w:r>
        <w:rPr>
          <w:szCs w:val="24"/>
        </w:rPr>
        <w:t xml:space="preserve">How many diploma, certificate or academic degrees have you received since [RA </w:t>
      </w:r>
      <w:proofErr w:type="spellStart"/>
      <w:r>
        <w:rPr>
          <w:szCs w:val="24"/>
        </w:rPr>
        <w:t>MONTHand</w:t>
      </w:r>
      <w:proofErr w:type="spellEnd"/>
      <w:r>
        <w:rPr>
          <w:szCs w:val="24"/>
        </w:rPr>
        <w:t xml:space="preserve"> YEAR]</w:t>
      </w:r>
      <w:r w:rsidRPr="00B67E2A">
        <w:rPr>
          <w:szCs w:val="24"/>
        </w:rPr>
        <w:t>?</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Pr>
          <w:szCs w:val="24"/>
        </w:rPr>
        <w:t>#___________________</w:t>
      </w:r>
      <w:r w:rsidRPr="00B67E2A">
        <w:rPr>
          <w:szCs w:val="24"/>
        </w:rPr>
        <w:tab/>
      </w:r>
    </w:p>
    <w:p w:rsidR="009208DC" w:rsidRPr="009208DC" w:rsidRDefault="009208DC" w:rsidP="009208DC">
      <w:pPr>
        <w:pStyle w:val="ListParagraph"/>
        <w:numPr>
          <w:ilvl w:val="0"/>
          <w:numId w:val="133"/>
        </w:numPr>
        <w:tabs>
          <w:tab w:val="left" w:pos="720"/>
          <w:tab w:val="left" w:pos="1800"/>
          <w:tab w:val="left" w:pos="2160"/>
          <w:tab w:val="right" w:pos="9360"/>
        </w:tabs>
        <w:spacing w:after="0"/>
      </w:pPr>
      <w:r w:rsidRPr="009208DC">
        <w:t xml:space="preserve"> </w:t>
      </w:r>
    </w:p>
    <w:p w:rsidR="009208DC" w:rsidRPr="009208DC" w:rsidRDefault="009208DC" w:rsidP="009208DC">
      <w:pPr>
        <w:pStyle w:val="ListParagraph"/>
        <w:numPr>
          <w:ilvl w:val="0"/>
          <w:numId w:val="133"/>
        </w:numPr>
        <w:tabs>
          <w:tab w:val="left" w:pos="720"/>
          <w:tab w:val="left" w:pos="1800"/>
          <w:tab w:val="left" w:pos="2160"/>
          <w:tab w:val="right" w:pos="9360"/>
        </w:tabs>
        <w:spacing w:after="0"/>
      </w:pPr>
      <w:r w:rsidRPr="009208DC">
        <w:t xml:space="preserve"> </w:t>
      </w:r>
    </w:p>
    <w:p w:rsidR="00F46F42" w:rsidRPr="00F46F42" w:rsidRDefault="009208DC" w:rsidP="00F46F42">
      <w:pPr>
        <w:numPr>
          <w:ilvl w:val="0"/>
          <w:numId w:val="84"/>
        </w:numPr>
        <w:spacing w:after="0" w:line="276" w:lineRule="auto"/>
        <w:contextualSpacing/>
      </w:pPr>
      <w:r w:rsidRPr="00F46F42" w:rsidDel="009208DC">
        <w:rPr>
          <w:szCs w:val="24"/>
        </w:rPr>
        <w:t xml:space="preserve"> </w:t>
      </w:r>
      <w:r w:rsidR="00F46F42" w:rsidRPr="00F46F42">
        <w:t>[IF YES:] What kind of diploma/certificate or degree have you received?</w:t>
      </w:r>
      <w:r>
        <w:t xml:space="preserve"> </w:t>
      </w:r>
      <w:r w:rsidRPr="0021704C">
        <w:rPr>
          <w:b/>
        </w:rPr>
        <w:t>MARK ALL THAT APPLY</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a diploma/certificate requiring less than a full year’s worth of credit</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a diploma/certificate requiring a full year or more’s worth of credit (but less than an Associate’s Degree)</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an Associate’s Degree </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Bachelor’s degree or higher </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Other (specify) </w:t>
      </w:r>
      <w:r w:rsidRPr="006117E9">
        <w:rPr>
          <w:u w:val="single"/>
        </w:rPr>
        <w:tab/>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REFUSED</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9208DC" w:rsidRPr="00F46F42" w:rsidRDefault="009208DC" w:rsidP="009208DC">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IF MORE THAN ONE DIPLOMA/CERTIFICATE OR DEGREE, REPEAT </w:t>
      </w:r>
      <w:r>
        <w:rPr>
          <w:szCs w:val="24"/>
        </w:rPr>
        <w:t>B</w:t>
      </w:r>
      <w:r w:rsidRPr="00F46F42">
        <w:rPr>
          <w:szCs w:val="24"/>
        </w:rPr>
        <w:t>-c FOR EACH ONE</w:t>
      </w:r>
    </w:p>
    <w:p w:rsidR="00F46F42" w:rsidRPr="00F46F42" w:rsidRDefault="00F46F42" w:rsidP="00F46F42">
      <w:pPr>
        <w:tabs>
          <w:tab w:val="left" w:pos="720"/>
          <w:tab w:val="left" w:pos="1800"/>
          <w:tab w:val="left" w:pos="2160"/>
          <w:tab w:val="right" w:pos="9360"/>
        </w:tabs>
        <w:spacing w:after="0" w:line="240" w:lineRule="auto"/>
        <w:ind w:left="1080" w:hanging="360"/>
        <w:contextualSpacing/>
        <w:rPr>
          <w:szCs w:val="24"/>
        </w:rPr>
      </w:pPr>
      <w:r w:rsidRPr="00F46F42">
        <w:rPr>
          <w:szCs w:val="24"/>
        </w:rPr>
        <w:t>IF RESONDENT NOT ASSOCIATED WITH HPOG/ISIS SITES, SKIP TO I2C</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F46F42" w:rsidRPr="00F46F42" w:rsidRDefault="00F46F42" w:rsidP="00F46F42">
      <w:pPr>
        <w:numPr>
          <w:ilvl w:val="0"/>
          <w:numId w:val="84"/>
        </w:numPr>
        <w:contextualSpacing/>
      </w:pPr>
      <w:r w:rsidRPr="00F46F42">
        <w:t>Is this [DIPLOMA/CERTIFICATE/DEGREE] related to working in the field of healthcare?</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F46F42" w:rsidRPr="00F46F42" w:rsidRDefault="00F46F42" w:rsidP="00F46F42">
      <w:pPr>
        <w:numPr>
          <w:ilvl w:val="0"/>
          <w:numId w:val="84"/>
        </w:numPr>
        <w:contextualSpacing/>
      </w:pPr>
      <w:r w:rsidRPr="00F46F42">
        <w:t xml:space="preserve">When did you receive the [DIPLOMA/CERTIFICATE/DEGREE]? Please give me the month and year.    </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720"/>
          <w:tab w:val="left" w:pos="1440"/>
          <w:tab w:val="left" w:pos="2160"/>
          <w:tab w:val="right" w:pos="9360"/>
        </w:tabs>
        <w:spacing w:after="0" w:line="240" w:lineRule="auto"/>
        <w:ind w:left="720"/>
        <w:rPr>
          <w:szCs w:val="24"/>
        </w:rPr>
      </w:pP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6117E9" w:rsidRDefault="00F46F42" w:rsidP="006117E9">
      <w:pPr>
        <w:pStyle w:val="ListParagraph"/>
        <w:numPr>
          <w:ilvl w:val="0"/>
          <w:numId w:val="125"/>
        </w:numPr>
        <w:tabs>
          <w:tab w:val="left" w:pos="720"/>
          <w:tab w:val="left" w:pos="1800"/>
          <w:tab w:val="left" w:pos="2160"/>
          <w:tab w:val="right" w:pos="9360"/>
        </w:tabs>
        <w:spacing w:after="0"/>
      </w:pPr>
      <w:r w:rsidRPr="006117E9">
        <w:t>REFUSED</w:t>
      </w:r>
    </w:p>
    <w:p w:rsidR="00F46F42" w:rsidRDefault="00F46F42" w:rsidP="006117E9">
      <w:pPr>
        <w:pStyle w:val="ListParagraph"/>
        <w:numPr>
          <w:ilvl w:val="0"/>
          <w:numId w:val="125"/>
        </w:numPr>
        <w:tabs>
          <w:tab w:val="left" w:pos="720"/>
          <w:tab w:val="left" w:pos="1800"/>
          <w:tab w:val="left" w:pos="2160"/>
          <w:tab w:val="right" w:pos="9360"/>
        </w:tabs>
        <w:spacing w:after="0"/>
      </w:pPr>
      <w:r w:rsidRPr="006117E9">
        <w:t>DON’T KNOW</w:t>
      </w:r>
    </w:p>
    <w:p w:rsidR="00FA7DC8" w:rsidRPr="00FA7DC8" w:rsidRDefault="00FA7DC8" w:rsidP="00FA7DC8">
      <w:pPr>
        <w:pStyle w:val="Bullet"/>
      </w:pPr>
    </w:p>
    <w:p w:rsidR="00FA7DC8" w:rsidRPr="00B67E2A" w:rsidRDefault="00FA7DC8" w:rsidP="00FA7DC8">
      <w:pPr>
        <w:spacing w:after="200" w:line="276" w:lineRule="auto"/>
        <w:ind w:left="720"/>
        <w:contextualSpacing/>
        <w:rPr>
          <w:rFonts w:eastAsia="Calibri"/>
        </w:rPr>
      </w:pP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numPr>
          <w:ilvl w:val="0"/>
          <w:numId w:val="95"/>
        </w:numPr>
        <w:tabs>
          <w:tab w:val="left" w:pos="720"/>
          <w:tab w:val="left" w:pos="1440"/>
          <w:tab w:val="left" w:pos="2160"/>
          <w:tab w:val="right" w:pos="9360"/>
        </w:tabs>
        <w:spacing w:after="0" w:line="240" w:lineRule="auto"/>
        <w:contextualSpacing/>
        <w:rPr>
          <w:szCs w:val="24"/>
        </w:rPr>
      </w:pPr>
      <w:r w:rsidRPr="00F46F42">
        <w:rPr>
          <w:szCs w:val="24"/>
        </w:rPr>
        <w:t xml:space="preserve">Since [RA MONTH AND YEAR], have you received any diplomas or certificates for completing any vocational training?  </w:t>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YES</w:t>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lastRenderedPageBreak/>
        <w:t>NO</w:t>
      </w:r>
      <w:r w:rsidRPr="006117E9">
        <w:tab/>
      </w:r>
      <w:r w:rsidRPr="006117E9">
        <w:tab/>
        <w:t xml:space="preserve">(SKIP TO </w:t>
      </w:r>
      <w:r w:rsidR="00FA7DC8" w:rsidRPr="006117E9">
        <w:t>I</w:t>
      </w:r>
      <w:r w:rsidR="00FA7DC8">
        <w:t>3d</w:t>
      </w:r>
      <w:r w:rsidRPr="006117E9">
        <w:t>)</w:t>
      </w:r>
      <w:r w:rsidRPr="006117E9">
        <w:tab/>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REFUSED</w:t>
      </w:r>
      <w:r w:rsidRPr="006117E9">
        <w:tab/>
        <w:t>(SKIP TO I</w:t>
      </w:r>
      <w:r w:rsidR="00FA7DC8">
        <w:t>3d</w:t>
      </w:r>
      <w:r w:rsidRPr="006117E9">
        <w:t>)</w:t>
      </w:r>
      <w:r w:rsidRPr="006117E9">
        <w:tab/>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 xml:space="preserve">DON’T KNOW </w:t>
      </w:r>
      <w:r w:rsidR="006117E9">
        <w:tab/>
      </w:r>
      <w:r w:rsidRPr="006117E9">
        <w:t>(SKIP TO I</w:t>
      </w:r>
      <w:r w:rsidR="00FA7DC8">
        <w:t>3d</w:t>
      </w:r>
      <w:r w:rsidRPr="006117E9">
        <w:t>)</w:t>
      </w:r>
      <w:r w:rsidRPr="006117E9">
        <w:tab/>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p>
    <w:p w:rsidR="009208DC" w:rsidRPr="00B67E2A" w:rsidRDefault="00FA7DC8" w:rsidP="00EA6A8E">
      <w:pPr>
        <w:tabs>
          <w:tab w:val="left" w:pos="720"/>
          <w:tab w:val="left" w:pos="1440"/>
          <w:tab w:val="left" w:pos="2160"/>
          <w:tab w:val="right" w:pos="9360"/>
        </w:tabs>
        <w:spacing w:after="0" w:line="240" w:lineRule="auto"/>
        <w:ind w:left="1800"/>
        <w:contextualSpacing/>
        <w:rPr>
          <w:szCs w:val="24"/>
        </w:rPr>
      </w:pPr>
      <w:r>
        <w:rPr>
          <w:szCs w:val="24"/>
        </w:rPr>
        <w:tab/>
      </w:r>
      <w:proofErr w:type="spellStart"/>
      <w:proofErr w:type="gramStart"/>
      <w:r>
        <w:rPr>
          <w:szCs w:val="24"/>
        </w:rPr>
        <w:t>i</w:t>
      </w:r>
      <w:proofErr w:type="spellEnd"/>
      <w:proofErr w:type="gramEnd"/>
      <w:r w:rsidR="009208DC">
        <w:rPr>
          <w:szCs w:val="24"/>
        </w:rPr>
        <w:t xml:space="preserve">, How many diploma/certificate or academic degrees have you received for vocational training since [RA </w:t>
      </w:r>
      <w:proofErr w:type="spellStart"/>
      <w:r w:rsidR="009208DC">
        <w:rPr>
          <w:szCs w:val="24"/>
        </w:rPr>
        <w:t>MONTHand</w:t>
      </w:r>
      <w:proofErr w:type="spellEnd"/>
      <w:r w:rsidR="009208DC">
        <w:rPr>
          <w:szCs w:val="24"/>
        </w:rPr>
        <w:t xml:space="preserve"> YEAR]</w:t>
      </w:r>
      <w:r w:rsidR="009208DC" w:rsidRPr="00B67E2A">
        <w:rPr>
          <w:szCs w:val="24"/>
        </w:rPr>
        <w:t>?</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Pr>
          <w:szCs w:val="24"/>
        </w:rPr>
        <w:t>#___________________</w:t>
      </w:r>
      <w:r w:rsidRPr="00B67E2A">
        <w:rPr>
          <w:szCs w:val="24"/>
        </w:rPr>
        <w:tab/>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sidRPr="00B67E2A">
        <w:rPr>
          <w:szCs w:val="24"/>
        </w:rPr>
        <w:t xml:space="preserve"> </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sidRPr="00B67E2A">
        <w:rPr>
          <w:szCs w:val="24"/>
        </w:rPr>
        <w:t xml:space="preserve">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IF MORE THAN ONE DIPLOMA OR CERTIFICATE, REPEAT a-c FOR EACH ONE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p>
    <w:p w:rsidR="00F46F42" w:rsidRPr="00F46F42" w:rsidRDefault="00F46F42" w:rsidP="00EA6A8E">
      <w:pPr>
        <w:numPr>
          <w:ilvl w:val="0"/>
          <w:numId w:val="143"/>
        </w:numPr>
        <w:tabs>
          <w:tab w:val="left" w:pos="720"/>
          <w:tab w:val="left" w:pos="1440"/>
          <w:tab w:val="left" w:pos="2160"/>
          <w:tab w:val="right" w:pos="9360"/>
        </w:tabs>
        <w:spacing w:after="0" w:line="240" w:lineRule="auto"/>
        <w:contextualSpacing/>
        <w:rPr>
          <w:szCs w:val="24"/>
        </w:rPr>
      </w:pPr>
      <w:r w:rsidRPr="00F46F42">
        <w:rPr>
          <w:szCs w:val="24"/>
        </w:rPr>
        <w:t>What is the name of the diploma or certificate you received?</w:t>
      </w:r>
    </w:p>
    <w:p w:rsidR="00F46F42" w:rsidRPr="00F46F42" w:rsidRDefault="00F46F42" w:rsidP="00F46F42">
      <w:pPr>
        <w:tabs>
          <w:tab w:val="left" w:pos="1440"/>
        </w:tabs>
        <w:spacing w:after="0"/>
        <w:ind w:left="1440"/>
        <w:rPr>
          <w:szCs w:val="22"/>
        </w:rPr>
      </w:pPr>
      <w:r w:rsidRPr="00F46F42">
        <w:rPr>
          <w:szCs w:val="22"/>
        </w:rPr>
        <w:t>________________________________________________________________________</w:t>
      </w:r>
    </w:p>
    <w:p w:rsidR="00F46F42" w:rsidRPr="00F46F42" w:rsidRDefault="00F46F42" w:rsidP="00F46F42">
      <w:pPr>
        <w:numPr>
          <w:ilvl w:val="0"/>
          <w:numId w:val="16"/>
        </w:numPr>
        <w:tabs>
          <w:tab w:val="left" w:pos="1440"/>
        </w:tabs>
        <w:spacing w:after="0" w:line="276" w:lineRule="auto"/>
        <w:rPr>
          <w:szCs w:val="22"/>
        </w:rPr>
      </w:pPr>
      <w:r w:rsidRPr="00F46F42">
        <w:rPr>
          <w:szCs w:val="22"/>
        </w:rPr>
        <w:t>Refused</w:t>
      </w:r>
    </w:p>
    <w:p w:rsidR="00F46F42" w:rsidRPr="00F46F42" w:rsidRDefault="00F46F42" w:rsidP="00F46F42">
      <w:pPr>
        <w:numPr>
          <w:ilvl w:val="0"/>
          <w:numId w:val="16"/>
        </w:numPr>
        <w:tabs>
          <w:tab w:val="left" w:pos="1440"/>
        </w:tabs>
        <w:spacing w:after="0" w:line="276" w:lineRule="auto"/>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tabs>
          <w:tab w:val="left" w:pos="720"/>
          <w:tab w:val="left" w:pos="1800"/>
          <w:tab w:val="left" w:pos="2160"/>
          <w:tab w:val="right" w:pos="9360"/>
        </w:tabs>
        <w:spacing w:after="0" w:line="240" w:lineRule="auto"/>
        <w:ind w:left="1080" w:hanging="360"/>
        <w:contextualSpacing/>
        <w:rPr>
          <w:szCs w:val="24"/>
        </w:rPr>
      </w:pPr>
      <w:r w:rsidRPr="00F46F42">
        <w:rPr>
          <w:szCs w:val="24"/>
        </w:rPr>
        <w:t>IF RESONDENT NOT ASSOCIATED WITH HPOG/ISIS SITES, SKIP TO I3C</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numPr>
          <w:ilvl w:val="0"/>
          <w:numId w:val="143"/>
        </w:numPr>
        <w:spacing w:after="0"/>
        <w:contextualSpacing/>
      </w:pPr>
      <w:r w:rsidRPr="00F46F42">
        <w:t>Is this diploma or certificate related to working in the field of healthcare?</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DON’T KNOW</w:t>
      </w:r>
    </w:p>
    <w:p w:rsidR="00F46F42" w:rsidRPr="00F46F42" w:rsidRDefault="00F46F42" w:rsidP="0021704C">
      <w:pPr>
        <w:ind w:left="1440"/>
        <w:contextualSpacing/>
      </w:pPr>
    </w:p>
    <w:p w:rsidR="00F46F42" w:rsidRPr="00F46F42" w:rsidRDefault="00F46F42" w:rsidP="00C7547F">
      <w:pPr>
        <w:numPr>
          <w:ilvl w:val="0"/>
          <w:numId w:val="143"/>
        </w:numPr>
        <w:contextualSpacing/>
      </w:pPr>
      <w:r w:rsidRPr="00F46F42">
        <w:t xml:space="preserve">When did you receive the [DIPLOMA/CERTIFICATE]? Please give me the month and year.    </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720"/>
          <w:tab w:val="left" w:pos="1440"/>
          <w:tab w:val="left" w:pos="2160"/>
          <w:tab w:val="right" w:pos="9360"/>
        </w:tabs>
        <w:spacing w:after="0" w:line="240" w:lineRule="auto"/>
        <w:ind w:left="720"/>
        <w:rPr>
          <w:szCs w:val="24"/>
        </w:rPr>
      </w:pPr>
      <w:r w:rsidRPr="00F46F42">
        <w:rPr>
          <w:szCs w:val="24"/>
        </w:rPr>
        <w:tab/>
        <w:t>M     M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6117E9" w:rsidRDefault="00F46F42" w:rsidP="009208DC">
      <w:pPr>
        <w:pStyle w:val="ListParagraph"/>
        <w:numPr>
          <w:ilvl w:val="0"/>
          <w:numId w:val="129"/>
        </w:numPr>
        <w:tabs>
          <w:tab w:val="left" w:pos="720"/>
          <w:tab w:val="left" w:pos="1800"/>
          <w:tab w:val="left" w:pos="2160"/>
          <w:tab w:val="right" w:pos="9360"/>
        </w:tabs>
        <w:spacing w:after="0"/>
      </w:pPr>
      <w:r w:rsidRPr="006117E9">
        <w:t>REFUSED</w:t>
      </w:r>
    </w:p>
    <w:p w:rsidR="00F46F42" w:rsidRPr="006117E9" w:rsidRDefault="00F46F42" w:rsidP="009208DC">
      <w:pPr>
        <w:pStyle w:val="ListParagraph"/>
        <w:numPr>
          <w:ilvl w:val="0"/>
          <w:numId w:val="129"/>
        </w:numPr>
        <w:tabs>
          <w:tab w:val="left" w:pos="720"/>
          <w:tab w:val="left" w:pos="1800"/>
          <w:tab w:val="left" w:pos="2160"/>
          <w:tab w:val="right" w:pos="9360"/>
        </w:tabs>
        <w:spacing w:after="0"/>
      </w:pPr>
      <w:r w:rsidRPr="006117E9">
        <w:t>DON’T KNOW</w:t>
      </w:r>
    </w:p>
    <w:p w:rsidR="00F46F42" w:rsidRDefault="00F46F42" w:rsidP="0021704C">
      <w:pPr>
        <w:spacing w:after="200" w:line="276" w:lineRule="auto"/>
        <w:ind w:left="2160"/>
        <w:contextualSpacing/>
        <w:rPr>
          <w:rFonts w:eastAsia="Calibri"/>
          <w:szCs w:val="22"/>
        </w:rPr>
      </w:pPr>
    </w:p>
    <w:p w:rsidR="00FA7DC8" w:rsidRPr="00430A51" w:rsidRDefault="00FA7DC8" w:rsidP="00C7547F">
      <w:pPr>
        <w:pStyle w:val="ListParagraph"/>
        <w:numPr>
          <w:ilvl w:val="0"/>
          <w:numId w:val="143"/>
        </w:numPr>
        <w:spacing w:after="0"/>
      </w:pPr>
      <w:r w:rsidRPr="00430A51">
        <w:t xml:space="preserve">Since [RA MONTH AND YEAR], have you received a </w:t>
      </w:r>
      <w:r w:rsidRPr="00FA7DC8">
        <w:rPr>
          <w:rFonts w:eastAsia="Calibri"/>
        </w:rPr>
        <w:t xml:space="preserve">professional, state, or industry certification, license, or credential? </w:t>
      </w:r>
      <w:r w:rsidRPr="00430A51">
        <w:t>PROBE: A professional certification or license shows you are qualified to perform a specific job like Licensed Realtor, Certified Medical Assistant, Certified Construction Manager, or an IT certification.</w:t>
      </w:r>
    </w:p>
    <w:p w:rsidR="00FA7DC8" w:rsidRPr="00163FEB" w:rsidRDefault="00FA7DC8" w:rsidP="00FA7DC8">
      <w:pPr>
        <w:pStyle w:val="qre-box1"/>
        <w:ind w:left="1800"/>
      </w:pPr>
      <w:r w:rsidRPr="00163FEB">
        <w:t>YES</w:t>
      </w:r>
    </w:p>
    <w:p w:rsidR="00FA7DC8" w:rsidRPr="00163FEB" w:rsidRDefault="00FA7DC8" w:rsidP="00FA7DC8">
      <w:pPr>
        <w:pStyle w:val="qre-box1"/>
        <w:ind w:left="1800"/>
      </w:pPr>
      <w:r w:rsidRPr="00163FEB">
        <w:t>NO</w:t>
      </w:r>
      <w:r w:rsidRPr="00163FEB">
        <w:tab/>
      </w:r>
      <w:r w:rsidRPr="00163FEB">
        <w:tab/>
        <w:t xml:space="preserve"> (SKIP TO I4)</w:t>
      </w:r>
      <w:r w:rsidRPr="00163FEB">
        <w:tab/>
      </w:r>
    </w:p>
    <w:p w:rsidR="00FA7DC8" w:rsidRPr="00163FEB" w:rsidRDefault="00FA7DC8" w:rsidP="00FA7DC8">
      <w:pPr>
        <w:pStyle w:val="qre-box1"/>
        <w:ind w:left="1800"/>
      </w:pPr>
      <w:r w:rsidRPr="00163FEB">
        <w:t>REFUSED</w:t>
      </w:r>
      <w:r w:rsidRPr="00163FEB">
        <w:tab/>
        <w:t xml:space="preserve"> (SKIP TO I4)</w:t>
      </w:r>
    </w:p>
    <w:p w:rsidR="00FA7DC8" w:rsidRPr="00163FEB" w:rsidRDefault="00FA7DC8" w:rsidP="00FA7DC8">
      <w:pPr>
        <w:pStyle w:val="qre-box1"/>
        <w:ind w:left="1800"/>
      </w:pPr>
      <w:r w:rsidRPr="00163FEB">
        <w:t xml:space="preserve">DON’T KNOW </w:t>
      </w:r>
      <w:r w:rsidRPr="00163FEB">
        <w:tab/>
        <w:t>(SKIP TO I4)</w:t>
      </w:r>
    </w:p>
    <w:p w:rsidR="00FA7DC8" w:rsidRPr="00163FEB" w:rsidRDefault="00FA7DC8" w:rsidP="00FA7DC8">
      <w:pPr>
        <w:pStyle w:val="ListParagraph"/>
        <w:numPr>
          <w:ilvl w:val="0"/>
          <w:numId w:val="0"/>
        </w:numPr>
        <w:ind w:left="792"/>
        <w:rPr>
          <w:rFonts w:eastAsia="Calibri"/>
        </w:rPr>
      </w:pPr>
    </w:p>
    <w:p w:rsidR="00FA7DC8" w:rsidRPr="00163FEB" w:rsidRDefault="00FA7DC8" w:rsidP="00FA7DC8">
      <w:pPr>
        <w:pStyle w:val="qre-box1"/>
        <w:numPr>
          <w:ilvl w:val="0"/>
          <w:numId w:val="0"/>
        </w:numPr>
        <w:ind w:left="1080" w:hanging="360"/>
      </w:pPr>
      <w:r w:rsidRPr="00163FEB">
        <w:t>IF MORE THAN ONE CERTIFICATION, LISCENSE, OR CREDENTIAL, REPEAT e-h FOR EACH ONE</w:t>
      </w:r>
    </w:p>
    <w:p w:rsidR="00FA7DC8" w:rsidRPr="00163FEB" w:rsidRDefault="00FA7DC8" w:rsidP="00FA7DC8">
      <w:pPr>
        <w:pStyle w:val="qre-box1"/>
        <w:numPr>
          <w:ilvl w:val="0"/>
          <w:numId w:val="0"/>
        </w:numPr>
        <w:ind w:left="1080" w:hanging="360"/>
      </w:pPr>
    </w:p>
    <w:p w:rsidR="00FA7DC8" w:rsidRPr="00163FEB" w:rsidRDefault="00FA7DC8" w:rsidP="004C12B7">
      <w:pPr>
        <w:pStyle w:val="qre-box1"/>
        <w:numPr>
          <w:ilvl w:val="0"/>
          <w:numId w:val="143"/>
        </w:numPr>
      </w:pPr>
      <w:r w:rsidRPr="00163FEB">
        <w:lastRenderedPageBreak/>
        <w:t xml:space="preserve">What is the name of the </w:t>
      </w:r>
      <w:r w:rsidRPr="00163FEB">
        <w:rPr>
          <w:rFonts w:eastAsia="Calibri"/>
          <w:szCs w:val="22"/>
        </w:rPr>
        <w:t>professional, state, or industry certification, license, or credential</w:t>
      </w:r>
      <w:r w:rsidRPr="00163FEB">
        <w:t xml:space="preserve"> you received?</w:t>
      </w:r>
    </w:p>
    <w:p w:rsidR="00FA7DC8" w:rsidRPr="00163FEB" w:rsidRDefault="00FA7DC8" w:rsidP="00FA7DC8">
      <w:pPr>
        <w:tabs>
          <w:tab w:val="left" w:pos="1440"/>
        </w:tabs>
        <w:spacing w:after="0"/>
        <w:ind w:left="1440"/>
      </w:pPr>
      <w:r w:rsidRPr="00163FEB">
        <w:t>________________________________________________________________________</w:t>
      </w:r>
    </w:p>
    <w:p w:rsidR="00FA7DC8" w:rsidRPr="00163FEB" w:rsidRDefault="00FA7DC8" w:rsidP="00FA7DC8">
      <w:pPr>
        <w:numPr>
          <w:ilvl w:val="0"/>
          <w:numId w:val="16"/>
        </w:numPr>
        <w:tabs>
          <w:tab w:val="left" w:pos="1890"/>
        </w:tabs>
        <w:spacing w:after="0" w:line="276" w:lineRule="auto"/>
        <w:ind w:left="1800"/>
      </w:pPr>
      <w:r w:rsidRPr="00163FEB">
        <w:t>Refused</w:t>
      </w:r>
    </w:p>
    <w:p w:rsidR="00FA7DC8" w:rsidRPr="00163FEB" w:rsidRDefault="00FA7DC8" w:rsidP="00FA7DC8">
      <w:pPr>
        <w:numPr>
          <w:ilvl w:val="0"/>
          <w:numId w:val="16"/>
        </w:numPr>
        <w:tabs>
          <w:tab w:val="left" w:pos="1890"/>
        </w:tabs>
        <w:spacing w:after="0" w:line="276" w:lineRule="auto"/>
        <w:ind w:left="1800"/>
      </w:pPr>
      <w:r w:rsidRPr="00163FEB">
        <w:t>Don’t know</w:t>
      </w:r>
    </w:p>
    <w:p w:rsidR="00FA7DC8" w:rsidRPr="00163FEB" w:rsidRDefault="00FA7DC8" w:rsidP="00FA7DC8">
      <w:pPr>
        <w:pStyle w:val="qre-box1"/>
        <w:numPr>
          <w:ilvl w:val="0"/>
          <w:numId w:val="0"/>
        </w:numPr>
        <w:ind w:left="1440"/>
      </w:pPr>
    </w:p>
    <w:p w:rsidR="00FA7DC8" w:rsidRPr="00163FEB" w:rsidRDefault="00FA7DC8" w:rsidP="004C12B7">
      <w:pPr>
        <w:pStyle w:val="ListParagraph"/>
        <w:numPr>
          <w:ilvl w:val="0"/>
          <w:numId w:val="143"/>
        </w:numPr>
        <w:spacing w:after="0" w:line="264" w:lineRule="auto"/>
        <w:ind w:right="0"/>
        <w:jc w:val="left"/>
      </w:pPr>
      <w:r w:rsidRPr="00163FEB">
        <w:t xml:space="preserve">Is this </w:t>
      </w:r>
      <w:r w:rsidRPr="00163FEB">
        <w:rPr>
          <w:rFonts w:eastAsia="Calibri"/>
        </w:rPr>
        <w:t>certification, license, or credential</w:t>
      </w:r>
      <w:r w:rsidRPr="00163FEB">
        <w:t xml:space="preserve"> related to working in the field of healthcare?</w:t>
      </w:r>
    </w:p>
    <w:p w:rsidR="00FA7DC8" w:rsidRPr="00163FEB" w:rsidRDefault="00FA7DC8" w:rsidP="00FA7DC8">
      <w:pPr>
        <w:pStyle w:val="qre-box1"/>
        <w:tabs>
          <w:tab w:val="clear" w:pos="1440"/>
          <w:tab w:val="left" w:pos="1800"/>
        </w:tabs>
        <w:ind w:left="1800"/>
      </w:pPr>
      <w:r w:rsidRPr="00163FEB">
        <w:t>YES</w:t>
      </w:r>
    </w:p>
    <w:p w:rsidR="00FA7DC8" w:rsidRPr="00163FEB" w:rsidRDefault="00FA7DC8" w:rsidP="00FA7DC8">
      <w:pPr>
        <w:pStyle w:val="qre-box1"/>
        <w:tabs>
          <w:tab w:val="clear" w:pos="1440"/>
          <w:tab w:val="left" w:pos="1800"/>
        </w:tabs>
        <w:ind w:left="1800"/>
      </w:pPr>
      <w:r w:rsidRPr="00163FEB">
        <w:t>NO</w:t>
      </w:r>
      <w:r w:rsidRPr="00163FEB">
        <w:tab/>
      </w:r>
      <w:r w:rsidRPr="00163FEB">
        <w:tab/>
      </w:r>
      <w:r w:rsidRPr="00163FEB">
        <w:tab/>
      </w:r>
    </w:p>
    <w:p w:rsidR="00FA7DC8" w:rsidRPr="00163FEB" w:rsidRDefault="00FA7DC8" w:rsidP="00FA7DC8">
      <w:pPr>
        <w:pStyle w:val="qre-box1"/>
        <w:tabs>
          <w:tab w:val="clear" w:pos="1440"/>
          <w:tab w:val="left" w:pos="1800"/>
        </w:tabs>
        <w:ind w:left="1800"/>
      </w:pPr>
      <w:r w:rsidRPr="00163FEB">
        <w:t>REFUSED</w:t>
      </w:r>
    </w:p>
    <w:p w:rsidR="00FA7DC8" w:rsidRPr="00D62240" w:rsidRDefault="00FA7DC8" w:rsidP="00FA7DC8">
      <w:pPr>
        <w:pStyle w:val="qre-box1"/>
        <w:tabs>
          <w:tab w:val="clear" w:pos="1440"/>
          <w:tab w:val="left" w:pos="1800"/>
        </w:tabs>
        <w:ind w:left="1800"/>
      </w:pPr>
      <w:r w:rsidRPr="00D62240">
        <w:t>DON’T KNOW</w:t>
      </w:r>
    </w:p>
    <w:p w:rsidR="00FA7DC8" w:rsidRDefault="00FA7DC8" w:rsidP="00FA7DC8">
      <w:pPr>
        <w:pStyle w:val="ListParagraph"/>
        <w:numPr>
          <w:ilvl w:val="0"/>
          <w:numId w:val="0"/>
        </w:numPr>
        <w:ind w:left="1440"/>
      </w:pPr>
    </w:p>
    <w:p w:rsidR="00FA7DC8" w:rsidRPr="00163FEB" w:rsidRDefault="00FA7DC8" w:rsidP="00C7547F">
      <w:pPr>
        <w:pStyle w:val="ListParagraph"/>
        <w:numPr>
          <w:ilvl w:val="0"/>
          <w:numId w:val="143"/>
        </w:numPr>
        <w:spacing w:line="264" w:lineRule="auto"/>
        <w:ind w:right="0"/>
        <w:jc w:val="left"/>
      </w:pPr>
      <w:r w:rsidRPr="00163FEB">
        <w:t xml:space="preserve">When did you receive the [CERTIFICATION/LISCENSE/CREDENTIAL]? Please give me the month and year.    </w:t>
      </w:r>
    </w:p>
    <w:p w:rsidR="00FA7DC8" w:rsidRPr="00163FEB" w:rsidRDefault="00FA7DC8" w:rsidP="00FA7DC8">
      <w:pPr>
        <w:pStyle w:val="qre-q1"/>
        <w:tabs>
          <w:tab w:val="clear" w:pos="720"/>
        </w:tabs>
        <w:spacing w:before="0" w:after="0"/>
        <w:ind w:left="1440" w:firstLine="0"/>
      </w:pPr>
      <w:r w:rsidRPr="00163FEB">
        <w:t>___ ___ / ___ ___  ___ ___</w:t>
      </w:r>
    </w:p>
    <w:p w:rsidR="00FA7DC8" w:rsidRPr="00163FEB" w:rsidRDefault="00FA7DC8" w:rsidP="00FA7DC8">
      <w:pPr>
        <w:pStyle w:val="qre-q1"/>
        <w:spacing w:before="0" w:after="0"/>
        <w:ind w:firstLine="0"/>
      </w:pPr>
      <w:r w:rsidRPr="00163FEB">
        <w:tab/>
        <w:t>M     M /    Y    </w:t>
      </w:r>
      <w:proofErr w:type="spellStart"/>
      <w:r w:rsidRPr="00163FEB">
        <w:t>Y</w:t>
      </w:r>
      <w:proofErr w:type="spellEnd"/>
      <w:r w:rsidRPr="00163FEB">
        <w:t xml:space="preserve">    </w:t>
      </w:r>
      <w:proofErr w:type="spellStart"/>
      <w:r w:rsidRPr="00163FEB">
        <w:t>Y</w:t>
      </w:r>
      <w:proofErr w:type="spellEnd"/>
      <w:r w:rsidRPr="00163FEB">
        <w:t>    </w:t>
      </w:r>
      <w:proofErr w:type="spellStart"/>
      <w:r w:rsidRPr="00163FEB">
        <w:t>Y</w:t>
      </w:r>
      <w:proofErr w:type="spellEnd"/>
    </w:p>
    <w:p w:rsidR="00FA7DC8" w:rsidRPr="00163FEB" w:rsidRDefault="00FA7DC8" w:rsidP="00FA7DC8">
      <w:pPr>
        <w:pStyle w:val="qre-box1"/>
        <w:tabs>
          <w:tab w:val="clear" w:pos="1440"/>
          <w:tab w:val="left" w:pos="1800"/>
        </w:tabs>
        <w:ind w:left="1800"/>
      </w:pPr>
      <w:r w:rsidRPr="00163FEB">
        <w:t>REFUSED</w:t>
      </w:r>
    </w:p>
    <w:p w:rsidR="00FA7DC8" w:rsidRPr="00163FEB" w:rsidRDefault="00FA7DC8" w:rsidP="00FA7DC8">
      <w:pPr>
        <w:pStyle w:val="qre-box1"/>
        <w:tabs>
          <w:tab w:val="clear" w:pos="1440"/>
          <w:tab w:val="left" w:pos="1800"/>
        </w:tabs>
        <w:ind w:left="1800"/>
      </w:pPr>
      <w:r w:rsidRPr="00163FEB">
        <w:t>DON’T KNOW</w:t>
      </w:r>
    </w:p>
    <w:p w:rsidR="00FA7DC8" w:rsidRPr="00163FEB" w:rsidRDefault="00FA7DC8" w:rsidP="00FA7DC8">
      <w:pPr>
        <w:pStyle w:val="ListParagraph"/>
        <w:numPr>
          <w:ilvl w:val="0"/>
          <w:numId w:val="0"/>
        </w:numPr>
        <w:ind w:left="792"/>
        <w:rPr>
          <w:rFonts w:eastAsia="Calibri"/>
        </w:rPr>
      </w:pPr>
    </w:p>
    <w:p w:rsidR="00FA7DC8" w:rsidRPr="00163FEB" w:rsidRDefault="00FA7DC8" w:rsidP="00C7547F">
      <w:pPr>
        <w:pStyle w:val="ListParagraph"/>
        <w:numPr>
          <w:ilvl w:val="0"/>
          <w:numId w:val="143"/>
        </w:numPr>
        <w:spacing w:after="0" w:line="264" w:lineRule="auto"/>
        <w:ind w:right="0"/>
        <w:jc w:val="left"/>
      </w:pPr>
      <w:r w:rsidRPr="00163FEB">
        <w:t>What entity issued the [CERTIFICATION/LISCENSE/CREDENTIAL]?</w:t>
      </w:r>
    </w:p>
    <w:p w:rsidR="00FA7DC8" w:rsidRPr="00163FEB" w:rsidRDefault="00FA7DC8" w:rsidP="00FA7DC8">
      <w:pPr>
        <w:pStyle w:val="qre-box1"/>
        <w:tabs>
          <w:tab w:val="clear" w:pos="1440"/>
          <w:tab w:val="left" w:pos="1800"/>
        </w:tabs>
        <w:ind w:left="1800"/>
      </w:pPr>
      <w:r w:rsidRPr="00163FEB">
        <w:t>YES</w:t>
      </w:r>
    </w:p>
    <w:p w:rsidR="00FA7DC8" w:rsidRPr="00163FEB" w:rsidRDefault="00FA7DC8" w:rsidP="00FA7DC8">
      <w:pPr>
        <w:pStyle w:val="qre-box1"/>
        <w:tabs>
          <w:tab w:val="clear" w:pos="1440"/>
          <w:tab w:val="left" w:pos="1800"/>
        </w:tabs>
        <w:ind w:left="1800"/>
      </w:pPr>
      <w:r w:rsidRPr="00163FEB">
        <w:t>NO</w:t>
      </w:r>
      <w:r w:rsidRPr="00163FEB">
        <w:tab/>
      </w:r>
      <w:r w:rsidRPr="00163FEB">
        <w:tab/>
      </w:r>
      <w:r w:rsidRPr="00163FEB">
        <w:tab/>
      </w:r>
    </w:p>
    <w:p w:rsidR="00FA7DC8" w:rsidRPr="00163FEB" w:rsidRDefault="00FA7DC8" w:rsidP="00FA7DC8">
      <w:pPr>
        <w:pStyle w:val="qre-box1"/>
        <w:tabs>
          <w:tab w:val="clear" w:pos="1440"/>
          <w:tab w:val="left" w:pos="1800"/>
        </w:tabs>
        <w:ind w:left="1800"/>
      </w:pPr>
      <w:r w:rsidRPr="00163FEB">
        <w:t>REFUSED</w:t>
      </w:r>
    </w:p>
    <w:p w:rsidR="00FA7DC8" w:rsidRPr="00163FEB" w:rsidRDefault="00FA7DC8" w:rsidP="00FA7DC8">
      <w:pPr>
        <w:pStyle w:val="qre-box1"/>
        <w:tabs>
          <w:tab w:val="clear" w:pos="1440"/>
          <w:tab w:val="left" w:pos="1800"/>
        </w:tabs>
        <w:ind w:left="1800"/>
      </w:pPr>
      <w:r w:rsidRPr="00163FEB">
        <w:t>DON’T KNOW</w:t>
      </w:r>
    </w:p>
    <w:p w:rsidR="00FA7DC8" w:rsidRPr="00F46F42" w:rsidRDefault="00FA7DC8" w:rsidP="0021704C">
      <w:pPr>
        <w:spacing w:after="200" w:line="276" w:lineRule="auto"/>
        <w:ind w:left="2160"/>
        <w:contextualSpacing/>
        <w:rPr>
          <w:rFonts w:eastAsia="Calibri"/>
          <w:szCs w:val="22"/>
        </w:rPr>
      </w:pPr>
    </w:p>
    <w:p w:rsidR="00F46F42" w:rsidRPr="00F46F42" w:rsidRDefault="00F46F42" w:rsidP="00F46F42">
      <w:pPr>
        <w:numPr>
          <w:ilvl w:val="0"/>
          <w:numId w:val="95"/>
        </w:numPr>
        <w:spacing w:after="200" w:line="276" w:lineRule="auto"/>
        <w:contextualSpacing/>
        <w:rPr>
          <w:rFonts w:eastAsia="Calibri"/>
          <w:szCs w:val="22"/>
        </w:rPr>
      </w:pPr>
      <w:r w:rsidRPr="00F46F42">
        <w:rPr>
          <w:rFonts w:eastAsia="Calibri"/>
          <w:szCs w:val="22"/>
        </w:rPr>
        <w:t>In the next set of questions we are interested the highest level of education you eventually expect to complete. I will first ask about the highest academic degree and then I will ask about the highest level of occupational training.</w:t>
      </w:r>
    </w:p>
    <w:p w:rsidR="00F46F42" w:rsidRPr="00F46F42" w:rsidRDefault="00F46F42" w:rsidP="00F46F42">
      <w:pPr>
        <w:numPr>
          <w:ilvl w:val="1"/>
          <w:numId w:val="13"/>
        </w:numPr>
        <w:spacing w:after="0" w:line="276" w:lineRule="auto"/>
        <w:contextualSpacing/>
        <w:rPr>
          <w:rFonts w:eastAsia="Calibri"/>
          <w:szCs w:val="22"/>
        </w:rPr>
      </w:pPr>
      <w:r w:rsidRPr="00F46F42">
        <w:rPr>
          <w:rFonts w:eastAsia="Calibri"/>
          <w:szCs w:val="22"/>
        </w:rPr>
        <w:t>What is the highest level of regular academic education that you eventually expect to complete?</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Grades 1-12 (no high school degree/GED)</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High school diploma</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GED or alternative credential</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szCs w:val="22"/>
        </w:rPr>
        <w:t xml:space="preserve">Some college credit but less than one year of college credit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szCs w:val="22"/>
        </w:rPr>
        <w:t xml:space="preserve">One or more years of college credit, but no degree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Associate’s degree</w:t>
      </w:r>
      <w:r w:rsidR="009208DC">
        <w:rPr>
          <w:rFonts w:eastAsia="Calibri"/>
          <w:szCs w:val="22"/>
        </w:rPr>
        <w:tab/>
      </w:r>
      <w:r w:rsidRPr="00F46F42">
        <w:rPr>
          <w:rFonts w:eastAsia="Calibri"/>
          <w:szCs w:val="22"/>
        </w:rPr>
        <w:t xml:space="preserve"> </w:t>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Bachelor’s degree </w:t>
      </w:r>
      <w:r w:rsidR="009208DC">
        <w:rPr>
          <w:rFonts w:eastAsia="Calibri"/>
          <w:szCs w:val="22"/>
        </w:rPr>
        <w:tab/>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Graduate degree </w:t>
      </w:r>
      <w:r w:rsidR="009208DC">
        <w:rPr>
          <w:rFonts w:eastAsia="Calibri"/>
          <w:szCs w:val="22"/>
        </w:rPr>
        <w:tab/>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REFUSED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DON’T KNOW</w:t>
      </w:r>
    </w:p>
    <w:p w:rsidR="00F46F42" w:rsidRPr="00F46F42" w:rsidRDefault="00F46F42" w:rsidP="00F46F42">
      <w:pPr>
        <w:keepNext/>
        <w:tabs>
          <w:tab w:val="left" w:pos="1557"/>
        </w:tabs>
        <w:spacing w:after="200" w:line="276" w:lineRule="auto"/>
        <w:ind w:left="1440"/>
        <w:contextualSpacing/>
        <w:rPr>
          <w:rFonts w:eastAsia="Calibri"/>
          <w:szCs w:val="22"/>
        </w:rPr>
      </w:pPr>
    </w:p>
    <w:p w:rsidR="00F46F42" w:rsidRPr="0021704C" w:rsidRDefault="00F46F42" w:rsidP="0021704C">
      <w:pPr>
        <w:shd w:val="clear" w:color="auto" w:fill="CCCCFF"/>
        <w:spacing w:after="0" w:line="276" w:lineRule="auto"/>
        <w:contextualSpacing/>
        <w:rPr>
          <w:rFonts w:eastAsia="Calibri"/>
          <w:b/>
          <w:color w:val="7030A0"/>
          <w:szCs w:val="22"/>
        </w:rPr>
      </w:pPr>
      <w:r w:rsidRPr="0021704C">
        <w:rPr>
          <w:rFonts w:eastAsia="Calibri"/>
          <w:b/>
          <w:color w:val="7030A0"/>
          <w:szCs w:val="22"/>
        </w:rPr>
        <w:t xml:space="preserve">IF </w:t>
      </w:r>
      <w:r w:rsidR="009208DC" w:rsidRPr="0021704C">
        <w:rPr>
          <w:rFonts w:eastAsia="Calibri"/>
          <w:b/>
          <w:color w:val="7030A0"/>
          <w:szCs w:val="22"/>
        </w:rPr>
        <w:t>I4a=ASSOCIATE’S, BACHELOR’S OR GRADUATE DEGREE</w:t>
      </w:r>
      <w:r w:rsidRPr="0021704C">
        <w:rPr>
          <w:rFonts w:eastAsia="Calibri"/>
          <w:b/>
          <w:color w:val="7030A0"/>
          <w:szCs w:val="22"/>
        </w:rPr>
        <w:t>, SKIP TO I5</w:t>
      </w:r>
    </w:p>
    <w:p w:rsidR="00F46F42" w:rsidRPr="00F46F42" w:rsidRDefault="00F46F42" w:rsidP="00F46F42">
      <w:pPr>
        <w:spacing w:after="0" w:line="276" w:lineRule="auto"/>
        <w:contextualSpacing/>
        <w:rPr>
          <w:rFonts w:eastAsia="Calibri"/>
          <w:szCs w:val="22"/>
        </w:rPr>
      </w:pPr>
    </w:p>
    <w:p w:rsidR="00F46F42" w:rsidRPr="00F46F42" w:rsidRDefault="00F46F42" w:rsidP="00F46F42">
      <w:pPr>
        <w:numPr>
          <w:ilvl w:val="1"/>
          <w:numId w:val="13"/>
        </w:numPr>
        <w:spacing w:after="0" w:line="276" w:lineRule="auto"/>
        <w:contextualSpacing/>
        <w:rPr>
          <w:rFonts w:eastAsia="Calibri"/>
          <w:szCs w:val="22"/>
        </w:rPr>
      </w:pPr>
      <w:r w:rsidRPr="00F46F42">
        <w:rPr>
          <w:rFonts w:eastAsia="Calibri"/>
          <w:szCs w:val="22"/>
        </w:rPr>
        <w:lastRenderedPageBreak/>
        <w:t>Do you expect to receive: [MARK ALL THAT APPLY]</w:t>
      </w:r>
    </w:p>
    <w:p w:rsidR="00F46F42" w:rsidRPr="00F46F42" w:rsidRDefault="00F46F42" w:rsidP="00F46F42">
      <w:pPr>
        <w:numPr>
          <w:ilvl w:val="0"/>
          <w:numId w:val="14"/>
        </w:numPr>
        <w:ind w:left="1440"/>
        <w:contextualSpacing/>
        <w:rPr>
          <w:szCs w:val="22"/>
        </w:rPr>
      </w:pPr>
      <w:r w:rsidRPr="00F46F42">
        <w:rPr>
          <w:szCs w:val="22"/>
        </w:rPr>
        <w:t>A vocational certificate or diploma issued by a technical college or institute?</w:t>
      </w:r>
    </w:p>
    <w:p w:rsidR="00F46F42" w:rsidRPr="00F46F42" w:rsidRDefault="00F46F42" w:rsidP="00F46F42">
      <w:pPr>
        <w:numPr>
          <w:ilvl w:val="0"/>
          <w:numId w:val="14"/>
        </w:numPr>
        <w:ind w:left="1440"/>
        <w:contextualSpacing/>
        <w:rPr>
          <w:szCs w:val="22"/>
        </w:rPr>
      </w:pPr>
      <w:r w:rsidRPr="00F46F42">
        <w:rPr>
          <w:rFonts w:eastAsia="Calibri"/>
          <w:szCs w:val="22"/>
        </w:rPr>
        <w:t xml:space="preserve">A professional, state, or industry certification, license, or credential. </w:t>
      </w:r>
      <w:r w:rsidRPr="00F46F42">
        <w:rPr>
          <w:szCs w:val="22"/>
        </w:rPr>
        <w:t>PROBE: A professional certification or license shows you are qualified to perform a specific job like Licensed Realtor, Certified Medical Assistant, Certified Construction Manager, or an IT certification.</w:t>
      </w:r>
    </w:p>
    <w:p w:rsidR="00F46F42" w:rsidRPr="00F46F42" w:rsidRDefault="00F46F42" w:rsidP="00F46F42">
      <w:pPr>
        <w:numPr>
          <w:ilvl w:val="0"/>
          <w:numId w:val="14"/>
        </w:numPr>
        <w:ind w:left="1440"/>
        <w:contextualSpacing/>
        <w:rPr>
          <w:szCs w:val="22"/>
        </w:rPr>
      </w:pPr>
      <w:r w:rsidRPr="00F46F42">
        <w:rPr>
          <w:szCs w:val="22"/>
        </w:rPr>
        <w:t>REFUSED</w:t>
      </w:r>
    </w:p>
    <w:p w:rsidR="00F46F42" w:rsidRPr="00F46F42" w:rsidRDefault="00F46F42" w:rsidP="00F46F42">
      <w:pPr>
        <w:numPr>
          <w:ilvl w:val="0"/>
          <w:numId w:val="14"/>
        </w:numPr>
        <w:ind w:left="1440"/>
        <w:contextualSpacing/>
        <w:rPr>
          <w:szCs w:val="22"/>
        </w:rPr>
      </w:pPr>
      <w:r w:rsidRPr="00F46F42">
        <w:rPr>
          <w:rFonts w:eastAsia="Calibri"/>
          <w:szCs w:val="22"/>
        </w:rPr>
        <w:t>DON’T KNOW</w:t>
      </w:r>
    </w:p>
    <w:p w:rsidR="00F46F42" w:rsidRPr="00F46F42" w:rsidRDefault="00F46F42" w:rsidP="0021704C">
      <w:pPr>
        <w:ind w:left="1440"/>
        <w:contextualSpacing/>
        <w:rPr>
          <w:szCs w:val="22"/>
        </w:rPr>
      </w:pPr>
    </w:p>
    <w:p w:rsidR="00F46F42" w:rsidRPr="00F46F42" w:rsidRDefault="00F46F42" w:rsidP="00F46F42">
      <w:pPr>
        <w:numPr>
          <w:ilvl w:val="0"/>
          <w:numId w:val="95"/>
        </w:numPr>
        <w:contextualSpacing/>
        <w:rPr>
          <w:szCs w:val="22"/>
        </w:rPr>
      </w:pPr>
      <w:r w:rsidRPr="00F46F42">
        <w:rPr>
          <w:szCs w:val="22"/>
        </w:rPr>
        <w:t>How much do you agree or disagree with the following statement: I am making progress towards my long-range educational goals? Would you say you</w:t>
      </w:r>
      <w:proofErr w:type="gramStart"/>
      <w:r w:rsidRPr="00F46F42">
        <w:rPr>
          <w:szCs w:val="22"/>
        </w:rPr>
        <w:t>…</w:t>
      </w:r>
      <w:proofErr w:type="gramEnd"/>
    </w:p>
    <w:p w:rsidR="00F46F42" w:rsidRPr="00F46F42" w:rsidRDefault="00F46F42" w:rsidP="00F46F42">
      <w:pPr>
        <w:numPr>
          <w:ilvl w:val="0"/>
          <w:numId w:val="15"/>
        </w:numPr>
        <w:spacing w:after="200" w:line="276" w:lineRule="auto"/>
        <w:contextualSpacing/>
        <w:rPr>
          <w:szCs w:val="22"/>
        </w:rPr>
      </w:pPr>
      <w:r w:rsidRPr="00F46F42">
        <w:rPr>
          <w:szCs w:val="22"/>
        </w:rPr>
        <w:t>Strongly agree</w:t>
      </w:r>
    </w:p>
    <w:p w:rsidR="00F46F42" w:rsidRPr="00F46F42" w:rsidRDefault="00F46F42" w:rsidP="00F46F42">
      <w:pPr>
        <w:numPr>
          <w:ilvl w:val="0"/>
          <w:numId w:val="15"/>
        </w:numPr>
        <w:spacing w:after="200" w:line="276" w:lineRule="auto"/>
        <w:contextualSpacing/>
        <w:rPr>
          <w:szCs w:val="22"/>
        </w:rPr>
      </w:pPr>
      <w:r w:rsidRPr="00F46F42">
        <w:rPr>
          <w:szCs w:val="22"/>
        </w:rPr>
        <w:t>Somewhat agree</w:t>
      </w:r>
    </w:p>
    <w:p w:rsidR="00F46F42" w:rsidRPr="00F46F42" w:rsidRDefault="00F46F42" w:rsidP="00F46F42">
      <w:pPr>
        <w:numPr>
          <w:ilvl w:val="0"/>
          <w:numId w:val="15"/>
        </w:numPr>
        <w:spacing w:after="200" w:line="276" w:lineRule="auto"/>
        <w:contextualSpacing/>
        <w:rPr>
          <w:szCs w:val="22"/>
        </w:rPr>
      </w:pPr>
      <w:r w:rsidRPr="00F46F42">
        <w:rPr>
          <w:szCs w:val="22"/>
        </w:rPr>
        <w:t>Somewhat disagree</w:t>
      </w:r>
    </w:p>
    <w:p w:rsidR="00F46F42" w:rsidRPr="00F46F42" w:rsidRDefault="00F46F42" w:rsidP="00F46F42">
      <w:pPr>
        <w:numPr>
          <w:ilvl w:val="0"/>
          <w:numId w:val="15"/>
        </w:numPr>
        <w:spacing w:after="200" w:line="276" w:lineRule="auto"/>
        <w:contextualSpacing/>
        <w:rPr>
          <w:szCs w:val="22"/>
        </w:rPr>
      </w:pPr>
      <w:r w:rsidRPr="00F46F42">
        <w:rPr>
          <w:szCs w:val="22"/>
        </w:rPr>
        <w:t>Strongly disagree</w:t>
      </w:r>
    </w:p>
    <w:p w:rsidR="00F46F42" w:rsidRPr="00F46F42" w:rsidRDefault="00F46F42" w:rsidP="00F46F42">
      <w:pPr>
        <w:numPr>
          <w:ilvl w:val="0"/>
          <w:numId w:val="15"/>
        </w:numPr>
        <w:spacing w:after="200" w:line="276" w:lineRule="auto"/>
        <w:contextualSpacing/>
        <w:rPr>
          <w:szCs w:val="22"/>
        </w:rPr>
      </w:pPr>
      <w:r w:rsidRPr="00F46F42">
        <w:rPr>
          <w:szCs w:val="22"/>
        </w:rPr>
        <w:t>REFUSED</w:t>
      </w:r>
    </w:p>
    <w:p w:rsidR="00F46F42" w:rsidRDefault="00F46F42" w:rsidP="00F46F42">
      <w:pPr>
        <w:numPr>
          <w:ilvl w:val="0"/>
          <w:numId w:val="15"/>
        </w:numPr>
        <w:spacing w:after="200" w:line="276" w:lineRule="auto"/>
        <w:contextualSpacing/>
        <w:rPr>
          <w:szCs w:val="22"/>
        </w:rPr>
      </w:pPr>
      <w:r w:rsidRPr="00F46F42">
        <w:rPr>
          <w:szCs w:val="22"/>
        </w:rPr>
        <w:t>DON’T KNOW</w:t>
      </w:r>
    </w:p>
    <w:p w:rsidR="006117E9" w:rsidRPr="00F46F42" w:rsidRDefault="006117E9" w:rsidP="006117E9">
      <w:pPr>
        <w:spacing w:after="200" w:line="276" w:lineRule="auto"/>
        <w:ind w:left="720"/>
        <w:contextualSpacing/>
        <w:rPr>
          <w:szCs w:val="22"/>
        </w:rPr>
      </w:pPr>
    </w:p>
    <w:p w:rsidR="00F46F42" w:rsidRPr="00F46F42" w:rsidRDefault="00F46F42" w:rsidP="00F46F42">
      <w:pPr>
        <w:numPr>
          <w:ilvl w:val="0"/>
          <w:numId w:val="95"/>
        </w:numPr>
        <w:spacing w:after="200" w:line="276" w:lineRule="auto"/>
        <w:contextualSpacing/>
        <w:rPr>
          <w:rFonts w:eastAsia="Calibri"/>
          <w:szCs w:val="22"/>
        </w:rPr>
      </w:pPr>
      <w:r w:rsidRPr="00F46F42">
        <w:rPr>
          <w:rFonts w:eastAsia="Calibri"/>
          <w:szCs w:val="22"/>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F46F42" w:rsidRPr="00F46F42" w:rsidTr="00316F99">
        <w:trPr>
          <w:trHeight w:val="537"/>
        </w:trPr>
        <w:tc>
          <w:tcPr>
            <w:tcW w:w="3377" w:type="dxa"/>
          </w:tcPr>
          <w:p w:rsidR="00F46F42" w:rsidRPr="00F46F42" w:rsidRDefault="00F46F42" w:rsidP="00F46F42">
            <w:pPr>
              <w:spacing w:after="0" w:line="240" w:lineRule="auto"/>
              <w:contextualSpacing/>
              <w:rPr>
                <w:sz w:val="18"/>
                <w:szCs w:val="18"/>
              </w:rPr>
            </w:pPr>
          </w:p>
        </w:tc>
        <w:tc>
          <w:tcPr>
            <w:tcW w:w="1112" w:type="dxa"/>
            <w:vAlign w:val="bottom"/>
          </w:tcPr>
          <w:p w:rsidR="00F46F42" w:rsidRPr="00F46F42" w:rsidRDefault="00F46F42" w:rsidP="00F46F42">
            <w:pPr>
              <w:keepNext/>
              <w:spacing w:after="0" w:line="240" w:lineRule="auto"/>
              <w:jc w:val="center"/>
              <w:rPr>
                <w:sz w:val="18"/>
                <w:szCs w:val="18"/>
              </w:rPr>
            </w:pPr>
            <w:r w:rsidRPr="00F46F42">
              <w:rPr>
                <w:sz w:val="18"/>
                <w:szCs w:val="18"/>
              </w:rPr>
              <w:t>Strongly agree</w:t>
            </w:r>
          </w:p>
        </w:tc>
        <w:tc>
          <w:tcPr>
            <w:tcW w:w="1154" w:type="dxa"/>
            <w:vAlign w:val="bottom"/>
          </w:tcPr>
          <w:p w:rsidR="00F46F42" w:rsidRPr="00F46F42" w:rsidRDefault="00F46F42" w:rsidP="00F46F42">
            <w:pPr>
              <w:keepNext/>
              <w:spacing w:after="0" w:line="240" w:lineRule="auto"/>
              <w:jc w:val="center"/>
              <w:rPr>
                <w:sz w:val="18"/>
                <w:szCs w:val="18"/>
              </w:rPr>
            </w:pPr>
            <w:r w:rsidRPr="00F46F42">
              <w:rPr>
                <w:sz w:val="18"/>
                <w:szCs w:val="18"/>
              </w:rPr>
              <w:t>Somewhat agree</w:t>
            </w:r>
          </w:p>
        </w:tc>
        <w:tc>
          <w:tcPr>
            <w:tcW w:w="1154" w:type="dxa"/>
            <w:vAlign w:val="bottom"/>
          </w:tcPr>
          <w:p w:rsidR="00F46F42" w:rsidRPr="00F46F42" w:rsidRDefault="00F46F42" w:rsidP="00F46F42">
            <w:pPr>
              <w:keepNext/>
              <w:spacing w:after="0" w:line="240" w:lineRule="auto"/>
              <w:jc w:val="center"/>
              <w:rPr>
                <w:sz w:val="18"/>
                <w:szCs w:val="18"/>
              </w:rPr>
            </w:pPr>
            <w:r w:rsidRPr="00F46F42">
              <w:rPr>
                <w:sz w:val="18"/>
                <w:szCs w:val="18"/>
              </w:rPr>
              <w:t>Somewhat disagree</w:t>
            </w:r>
          </w:p>
        </w:tc>
        <w:tc>
          <w:tcPr>
            <w:tcW w:w="1112" w:type="dxa"/>
            <w:vAlign w:val="bottom"/>
          </w:tcPr>
          <w:p w:rsidR="00F46F42" w:rsidRPr="00F46F42" w:rsidRDefault="00F46F42" w:rsidP="00F46F42">
            <w:pPr>
              <w:keepNext/>
              <w:spacing w:after="0" w:line="240" w:lineRule="auto"/>
              <w:jc w:val="center"/>
              <w:rPr>
                <w:sz w:val="18"/>
                <w:szCs w:val="18"/>
              </w:rPr>
            </w:pPr>
            <w:r w:rsidRPr="00F46F42">
              <w:rPr>
                <w:sz w:val="18"/>
                <w:szCs w:val="18"/>
              </w:rPr>
              <w:t>Strongly disagree</w:t>
            </w:r>
          </w:p>
        </w:tc>
        <w:tc>
          <w:tcPr>
            <w:tcW w:w="1102" w:type="dxa"/>
            <w:vAlign w:val="bottom"/>
          </w:tcPr>
          <w:p w:rsidR="00F46F42" w:rsidRPr="00F46F42" w:rsidRDefault="00F46F42" w:rsidP="00F46F42">
            <w:pPr>
              <w:keepNext/>
              <w:spacing w:after="0" w:line="240" w:lineRule="auto"/>
              <w:jc w:val="center"/>
              <w:rPr>
                <w:sz w:val="18"/>
                <w:szCs w:val="18"/>
              </w:rPr>
            </w:pPr>
            <w:r w:rsidRPr="00F46F42">
              <w:rPr>
                <w:sz w:val="18"/>
                <w:szCs w:val="18"/>
              </w:rPr>
              <w:t>Refused</w:t>
            </w:r>
          </w:p>
        </w:tc>
        <w:tc>
          <w:tcPr>
            <w:tcW w:w="1051" w:type="dxa"/>
            <w:vAlign w:val="bottom"/>
          </w:tcPr>
          <w:p w:rsidR="00F46F42" w:rsidRPr="00F46F42" w:rsidRDefault="00F46F42" w:rsidP="00F46F42">
            <w:pPr>
              <w:keepNext/>
              <w:spacing w:after="0" w:line="240" w:lineRule="auto"/>
              <w:jc w:val="center"/>
              <w:rPr>
                <w:sz w:val="18"/>
                <w:szCs w:val="18"/>
              </w:rPr>
            </w:pPr>
            <w:r w:rsidRPr="00F46F42">
              <w:rPr>
                <w:sz w:val="18"/>
                <w:szCs w:val="18"/>
              </w:rPr>
              <w:t>Don’t know</w:t>
            </w:r>
          </w:p>
        </w:tc>
      </w:tr>
      <w:tr w:rsidR="00F46F42" w:rsidRPr="00F46F42" w:rsidTr="00316F99">
        <w:trPr>
          <w:trHeight w:val="516"/>
        </w:trPr>
        <w:tc>
          <w:tcPr>
            <w:tcW w:w="3377" w:type="dxa"/>
          </w:tcPr>
          <w:p w:rsidR="00F46F42" w:rsidRPr="00F46F42" w:rsidRDefault="00F46F42" w:rsidP="00F46F42">
            <w:pPr>
              <w:numPr>
                <w:ilvl w:val="0"/>
                <w:numId w:val="28"/>
              </w:numPr>
              <w:spacing w:after="0" w:line="240" w:lineRule="auto"/>
              <w:ind w:left="360"/>
              <w:contextualSpacing/>
              <w:rPr>
                <w:sz w:val="18"/>
                <w:szCs w:val="18"/>
              </w:rPr>
            </w:pPr>
            <w:r w:rsidRPr="00F46F42">
              <w:rPr>
                <w:sz w:val="18"/>
                <w:szCs w:val="18"/>
              </w:rPr>
              <w:t>I am making progress towards my long-range employment goals.</w:t>
            </w:r>
          </w:p>
        </w:tc>
        <w:tc>
          <w:tcPr>
            <w:tcW w:w="111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1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0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051"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r>
      <w:tr w:rsidR="00F46F42" w:rsidRPr="00F46F42" w:rsidTr="00316F99">
        <w:trPr>
          <w:trHeight w:val="279"/>
        </w:trPr>
        <w:tc>
          <w:tcPr>
            <w:tcW w:w="3377" w:type="dxa"/>
          </w:tcPr>
          <w:p w:rsidR="00F46F42" w:rsidRPr="00F46F42" w:rsidRDefault="00F46F42" w:rsidP="00F46F42">
            <w:pPr>
              <w:numPr>
                <w:ilvl w:val="0"/>
                <w:numId w:val="28"/>
              </w:numPr>
              <w:spacing w:after="0" w:line="240" w:lineRule="auto"/>
              <w:ind w:left="360"/>
              <w:contextualSpacing/>
              <w:rPr>
                <w:sz w:val="18"/>
                <w:szCs w:val="18"/>
              </w:rPr>
            </w:pPr>
            <w:r w:rsidRPr="00F46F42">
              <w:rPr>
                <w:sz w:val="18"/>
                <w:szCs w:val="18"/>
              </w:rPr>
              <w:t>I see myself on a career path.</w:t>
            </w:r>
          </w:p>
        </w:tc>
        <w:tc>
          <w:tcPr>
            <w:tcW w:w="111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1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0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051"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r>
    </w:tbl>
    <w:p w:rsidR="00F46F42" w:rsidRPr="00F46F42" w:rsidRDefault="00F46F42" w:rsidP="0021704C">
      <w:pPr>
        <w:spacing w:after="200" w:line="276" w:lineRule="auto"/>
        <w:ind w:left="342"/>
        <w:contextualSpacing/>
        <w:rPr>
          <w:szCs w:val="22"/>
        </w:rPr>
      </w:pPr>
    </w:p>
    <w:p w:rsidR="00F46F42" w:rsidRPr="00F46F42" w:rsidRDefault="00316F99" w:rsidP="006117E9">
      <w:pPr>
        <w:pStyle w:val="Heading3"/>
      </w:pPr>
      <w:r w:rsidRPr="00F46F42">
        <w:t xml:space="preserve">J.  Services </w:t>
      </w:r>
      <w:proofErr w:type="gramStart"/>
      <w:r w:rsidRPr="00F46F42">
        <w:t>And</w:t>
      </w:r>
      <w:proofErr w:type="gramEnd"/>
      <w:r w:rsidRPr="00F46F42">
        <w:t xml:space="preserve"> Assistance</w:t>
      </w:r>
    </w:p>
    <w:p w:rsidR="00F46F42" w:rsidRPr="006117E9" w:rsidRDefault="00F46F42" w:rsidP="006117E9">
      <w:pPr>
        <w:shd w:val="clear" w:color="auto" w:fill="CCCCFF"/>
        <w:contextualSpacing/>
        <w:rPr>
          <w:b/>
          <w:color w:val="7030A0"/>
          <w:szCs w:val="22"/>
        </w:rPr>
      </w:pPr>
      <w:r w:rsidRPr="006117E9">
        <w:rPr>
          <w:b/>
          <w:color w:val="7030A0"/>
          <w:szCs w:val="22"/>
        </w:rPr>
        <w:t>IF RESPONDENT IS NOT ASSOCIATED WITH VIDA, SAN DIEGO, OR INSTITUTO, SKIP TO SECTION K.</w:t>
      </w:r>
    </w:p>
    <w:p w:rsidR="00F46F42" w:rsidRDefault="00F46F42" w:rsidP="00F46F42">
      <w:pPr>
        <w:numPr>
          <w:ilvl w:val="0"/>
          <w:numId w:val="46"/>
        </w:numPr>
        <w:tabs>
          <w:tab w:val="left" w:pos="720"/>
          <w:tab w:val="left" w:pos="1440"/>
          <w:tab w:val="left" w:pos="2160"/>
          <w:tab w:val="right" w:pos="9360"/>
        </w:tabs>
        <w:spacing w:before="240" w:after="240" w:line="240" w:lineRule="auto"/>
        <w:rPr>
          <w:szCs w:val="24"/>
        </w:rPr>
      </w:pPr>
      <w:r w:rsidRPr="00F46F42">
        <w:rPr>
          <w:szCs w:val="24"/>
        </w:rPr>
        <w:t>In some cities and communities, there are community organizations that help students get into college and then offer further supports while they are in college such as scholarships and group discussions of the challenges that students face in college. I am going to name services that such organizations sometimes provide.  These same services can also be provided by colleges.  We are only interested in services you received from a community organization, please do not include services provided by a college</w:t>
      </w:r>
      <w:proofErr w:type="gramStart"/>
      <w:r w:rsidRPr="00F46F42">
        <w:rPr>
          <w:szCs w:val="24"/>
        </w:rPr>
        <w:t>..</w:t>
      </w:r>
      <w:proofErr w:type="gramEnd"/>
      <w:r w:rsidRPr="00F46F42">
        <w:rPr>
          <w:szCs w:val="24"/>
        </w:rPr>
        <w:t xml:space="preserve">  For each service, please tell me if have you received any assistance from such organizations since [RAD]:</w:t>
      </w:r>
    </w:p>
    <w:p w:rsidR="00EA6A8E" w:rsidRDefault="00EA6A8E" w:rsidP="00EA6A8E">
      <w:r>
        <w:t xml:space="preserve">Please include any services </w:t>
      </w:r>
      <w:proofErr w:type="gramStart"/>
      <w:r>
        <w:t>or  assistance</w:t>
      </w:r>
      <w:proofErr w:type="gramEnd"/>
      <w:r>
        <w:t xml:space="preserve"> you received from [PROGRAM NAME] in your response.</w:t>
      </w:r>
    </w:p>
    <w:tbl>
      <w:tblPr>
        <w:tblStyle w:val="TableGrid8"/>
        <w:tblW w:w="0" w:type="auto"/>
        <w:tblInd w:w="360" w:type="dxa"/>
        <w:tblLook w:val="04A0" w:firstRow="1" w:lastRow="0" w:firstColumn="1" w:lastColumn="0" w:noHBand="0" w:noVBand="1"/>
      </w:tblPr>
      <w:tblGrid>
        <w:gridCol w:w="3633"/>
        <w:gridCol w:w="1261"/>
        <w:gridCol w:w="1248"/>
        <w:gridCol w:w="1391"/>
        <w:gridCol w:w="1323"/>
      </w:tblGrid>
      <w:tr w:rsidR="00F46F42" w:rsidRPr="00F46F42" w:rsidTr="00316F99">
        <w:trPr>
          <w:tblHeader/>
        </w:trPr>
        <w:tc>
          <w:tcPr>
            <w:tcW w:w="3765" w:type="dxa"/>
          </w:tcPr>
          <w:p w:rsidR="00F46F42" w:rsidRPr="00F46F42" w:rsidRDefault="00F46F42" w:rsidP="00F46F42">
            <w:pPr>
              <w:spacing w:after="0" w:line="240" w:lineRule="auto"/>
              <w:contextualSpacing/>
              <w:rPr>
                <w:sz w:val="18"/>
                <w:szCs w:val="18"/>
              </w:rPr>
            </w:pPr>
          </w:p>
        </w:tc>
        <w:tc>
          <w:tcPr>
            <w:tcW w:w="1324"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312"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437"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c>
          <w:tcPr>
            <w:tcW w:w="1378"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Financial support for education (such as assistance with tuition, books, test fees, uniforms)?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 xml:space="preserve">Financial support for other purposes (for </w:t>
            </w:r>
            <w:r w:rsidRPr="00F46F42">
              <w:rPr>
                <w:sz w:val="18"/>
                <w:szCs w:val="18"/>
              </w:rPr>
              <w:lastRenderedPageBreak/>
              <w:t>example, child care assistance, transportation assistance)?</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lastRenderedPageBreak/>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lastRenderedPageBreak/>
              <w:t>Assistance completing financial aid applications/identifying support sources?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Assistance with supportive services, on site or through referral (such as counseling for substance abuse, mental health)?</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One-on-one counseling or case management?</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Group advising sessions (academic and non-academic topics)?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Study groups/peer networks?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spacing w:after="200" w:line="276" w:lineRule="auto"/>
        <w:rPr>
          <w:b/>
          <w:szCs w:val="22"/>
        </w:rPr>
      </w:pPr>
    </w:p>
    <w:p w:rsidR="00F46F42" w:rsidRPr="00F46F42" w:rsidRDefault="00F46F42" w:rsidP="006117E9">
      <w:pPr>
        <w:pStyle w:val="Heading3"/>
        <w:rPr>
          <w:rFonts w:eastAsia="Calibri"/>
        </w:rPr>
      </w:pPr>
      <w:r w:rsidRPr="00F46F42">
        <w:rPr>
          <w:rFonts w:eastAsia="Calibri"/>
        </w:rPr>
        <w:t>K. 21st Century Skills</w:t>
      </w:r>
    </w:p>
    <w:p w:rsidR="00F46F42" w:rsidRPr="00F46F42" w:rsidRDefault="00F46F42" w:rsidP="00F46F42">
      <w:pPr>
        <w:rPr>
          <w:rFonts w:eastAsia="Calibri"/>
          <w:b/>
          <w:caps/>
          <w:color w:val="FF0000"/>
          <w:szCs w:val="22"/>
        </w:rPr>
      </w:pPr>
      <w:r w:rsidRPr="00F46F42">
        <w:rPr>
          <w:i/>
        </w:rPr>
        <w:t>The next set of questions cover a wide range of beliefs and attitudes about yourself and life in general.</w:t>
      </w:r>
    </w:p>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New ideas and projects sometimes distract me from previous ones.</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Setbacks don’t discourage me.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have been obsessed with a certain idea or project for a short time but later lost interest.</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am a hard worker.</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often set a goal but later choose to pursue a different one.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often have difficulty maintaining my focus on projects that take more than a few months to complete.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finish whatever I begin.</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diligent.</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240" w:line="240" w:lineRule="auto"/>
        <w:rPr>
          <w:szCs w:val="24"/>
        </w:rPr>
      </w:pPr>
      <w:r w:rsidRPr="00F46F42">
        <w:rPr>
          <w:szCs w:val="24"/>
        </w:rPr>
        <w:t>[INTRODUCE K2:] The following contains a series of statements you might use to describe your behavior, opinions, interests, and feelings.  Some are quite general while others ask about your feelings at work or school.  If you are not currently working or going to school, please think about how you would respond if you were.</w:t>
      </w:r>
    </w:p>
    <w:p w:rsidR="00F46F42" w:rsidRPr="00F46F42" w:rsidRDefault="00F46F42" w:rsidP="00F46F42">
      <w:pPr>
        <w:tabs>
          <w:tab w:val="left" w:pos="720"/>
          <w:tab w:val="left" w:pos="1440"/>
          <w:tab w:val="left" w:pos="2160"/>
          <w:tab w:val="right" w:pos="9360"/>
        </w:tabs>
        <w:spacing w:before="240" w:after="240" w:line="240" w:lineRule="auto"/>
        <w:rPr>
          <w:szCs w:val="24"/>
        </w:rPr>
      </w:pPr>
      <w:r w:rsidRPr="00F46F42">
        <w:rPr>
          <w:szCs w:val="24"/>
        </w:rPr>
        <w:t xml:space="preserve">After I read each statement please decide how it describes you using the following scale: Strongly disagree, moderately disagree, slightly disagree, slightly agree, moderately agree, </w:t>
      </w:r>
      <w:proofErr w:type="gramStart"/>
      <w:r w:rsidRPr="00F46F42">
        <w:rPr>
          <w:szCs w:val="24"/>
        </w:rPr>
        <w:t>strongly</w:t>
      </w:r>
      <w:proofErr w:type="gramEnd"/>
      <w:r w:rsidRPr="00F46F42">
        <w:rPr>
          <w:szCs w:val="24"/>
        </w:rPr>
        <w:t xml:space="preserve"> agree.  </w:t>
      </w:r>
      <w:r w:rsidRPr="00F46F42">
        <w:rPr>
          <w:szCs w:val="24"/>
        </w:rPr>
        <w:lastRenderedPageBreak/>
        <w:t>Please don’t spend too much time deciding on any one answer. Although some items are similar, answer each without considering your other answers.</w:t>
      </w:r>
    </w:p>
    <w:p w:rsidR="00F46F42" w:rsidRDefault="00F46F42" w:rsidP="00F46F42">
      <w:pPr>
        <w:tabs>
          <w:tab w:val="left" w:pos="720"/>
          <w:tab w:val="left" w:pos="1440"/>
          <w:tab w:val="left" w:pos="2160"/>
          <w:tab w:val="right" w:pos="9360"/>
        </w:tabs>
        <w:spacing w:before="240" w:after="240" w:line="240" w:lineRule="auto"/>
        <w:rPr>
          <w:szCs w:val="24"/>
        </w:rPr>
      </w:pPr>
      <w:r w:rsidRPr="00F46F42">
        <w:rPr>
          <w:b/>
          <w:szCs w:val="24"/>
        </w:rPr>
        <w:t>Reviewer Note:</w:t>
      </w:r>
      <w:r w:rsidRPr="00F46F42">
        <w:rPr>
          <w:szCs w:val="24"/>
        </w:rPr>
        <w:t xml:space="preserve"> scales below from copyrighted ACT Inc. instruments, only allowed </w:t>
      </w:r>
      <w:proofErr w:type="gramStart"/>
      <w:r w:rsidRPr="00F46F42">
        <w:rPr>
          <w:szCs w:val="24"/>
        </w:rPr>
        <w:t>to show</w:t>
      </w:r>
      <w:proofErr w:type="gramEnd"/>
      <w:r w:rsidRPr="00F46F42">
        <w:rPr>
          <w:szCs w:val="24"/>
        </w:rPr>
        <w:t xml:space="preserve"> illustrative items.</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rPr>
          <w:i/>
          <w:u w:val="single"/>
        </w:rPr>
      </w:pP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rPr>
          <w:i/>
        </w:rPr>
      </w:pPr>
      <w:r w:rsidRPr="00F46F42">
        <w:rPr>
          <w:i/>
          <w:u w:val="single"/>
        </w:rPr>
        <w:t>Academic self-confidence scale</w:t>
      </w:r>
      <w:r w:rsidRPr="00F46F42">
        <w:rPr>
          <w:i/>
        </w:rPr>
        <w:t xml:space="preserve"> (12 items) measures a student’s commitment to staying in school and getting a credential.  Illustrative items:</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r w:rsidRPr="00F46F42">
        <w:t>I am a fast learner</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r w:rsidRPr="00F46F42">
        <w:t>I am less talented than other students (reverse-coded)</w:t>
      </w:r>
    </w:p>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confident I get the success I deserve in life.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I feel depressed.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When I try, I generally succeed.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when I fail I feel worthless.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complete tasks successfully.</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I do not feel in control of my work.</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Overall, I am satisfied with myself.</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filled with doubts about my competence.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roofErr w:type="spellStart"/>
            <w:r w:rsidRPr="00F46F42">
              <w:rPr>
                <w:sz w:val="18"/>
                <w:szCs w:val="18"/>
              </w:rPr>
              <w:t>i</w:t>
            </w:r>
            <w:proofErr w:type="spellEnd"/>
            <w:r w:rsidRPr="00F46F42">
              <w:rPr>
                <w:sz w:val="18"/>
                <w:szCs w:val="18"/>
              </w:rPr>
              <w:t>.</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determine what will happen in my life.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j.</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do not feel in control of my success in my career.</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k.</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capable of coping with most of my problems.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l.</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times when things look pretty bleak and hopeless to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Default="00F46F42" w:rsidP="00F46F42">
      <w:pPr>
        <w:tabs>
          <w:tab w:val="left" w:pos="720"/>
          <w:tab w:val="left" w:pos="1440"/>
          <w:tab w:val="left" w:pos="2160"/>
          <w:tab w:val="right" w:pos="9360"/>
        </w:tabs>
        <w:spacing w:before="240" w:after="240" w:line="240" w:lineRule="auto"/>
        <w:rPr>
          <w:noProof/>
          <w:sz w:val="18"/>
          <w:szCs w:val="18"/>
        </w:rPr>
      </w:pPr>
      <w:r w:rsidRPr="00F46F42">
        <w:rPr>
          <w:i/>
          <w:szCs w:val="22"/>
        </w:rPr>
        <w:t>Now I’d like to talk to you a bit about your education and career goals.</w:t>
      </w:r>
      <w:r w:rsidRPr="00F46F42">
        <w:rPr>
          <w:noProof/>
          <w:sz w:val="18"/>
          <w:szCs w:val="18"/>
        </w:rPr>
        <w:t xml:space="preserve"> </w:t>
      </w:r>
    </w:p>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 xml:space="preserve">Say you needed advice or help in taking a next step on a career pathway of interest to you.  Please tell me if there is anyone you’d be comfortable turning to: </w:t>
      </w:r>
    </w:p>
    <w:tbl>
      <w:tblPr>
        <w:tblStyle w:val="TableGrid8"/>
        <w:tblW w:w="9360" w:type="dxa"/>
        <w:tblLayout w:type="fixed"/>
        <w:tblLook w:val="04A0" w:firstRow="1" w:lastRow="0" w:firstColumn="1" w:lastColumn="0" w:noHBand="0" w:noVBand="1"/>
      </w:tblPr>
      <w:tblGrid>
        <w:gridCol w:w="643"/>
        <w:gridCol w:w="6017"/>
        <w:gridCol w:w="675"/>
        <w:gridCol w:w="675"/>
        <w:gridCol w:w="675"/>
        <w:gridCol w:w="675"/>
      </w:tblGrid>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YES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NO</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has a college degree?</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is currently going to college?</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lastRenderedPageBreak/>
              <w:t>c.</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at a local college, either as a teacher or staff member providing help to applicants or students?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for a local community organization helping people find education and training, work, and related supports?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in an occupation of interest to you?</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has a management job in a work setting matching to your career interests?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The following statements are about help from other people.  Please indicate whether you strongly agree, somewhat agree, somewhat disagree, or strongly disagree with each item.</w:t>
      </w:r>
      <w:r w:rsidRPr="00F46F42">
        <w:rPr>
          <w:noProof/>
          <w:sz w:val="18"/>
          <w:szCs w:val="18"/>
        </w:rPr>
        <w:t xml:space="preserve">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people I can depend on to help me if I really need it.</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feel that I do not have close personal relationships with other people.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no one I can turn to for guidance in times of stress.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people who enjoy the same social activities that I do.</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do not think other people respect my skills and abilities.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If something went wrong, no one would come to my assistance.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have close relationships that provide me with a sense of emotional security and well-being.</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have relationships where my competence and skills are recognized.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roofErr w:type="spellStart"/>
            <w:r w:rsidRPr="00F46F42">
              <w:rPr>
                <w:sz w:val="18"/>
                <w:szCs w:val="18"/>
              </w:rPr>
              <w:t>i</w:t>
            </w:r>
            <w:proofErr w:type="spellEnd"/>
            <w:r w:rsidRPr="00F46F42">
              <w:rPr>
                <w:sz w:val="18"/>
                <w:szCs w:val="18"/>
              </w:rPr>
              <w:t>.</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no one who shares my interests and concerns.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j.</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a trustworthy person I could turn to for advice if I were having problems.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how to accurately assess my abilities and challenges.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how to make a plan that will help me achieve my goals for the next 5 years.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 xml:space="preserve">I know how to get help from staff and </w:t>
            </w:r>
            <w:r w:rsidRPr="00F46F42">
              <w:rPr>
                <w:sz w:val="18"/>
                <w:szCs w:val="18"/>
              </w:rPr>
              <w:lastRenderedPageBreak/>
              <w:t>teachers with any issues that might arise when I am at school.</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lastRenderedPageBreak/>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lastRenderedPageBreak/>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what type of job is best for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the type of employer I want to work for.</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the occupation I want to be in.</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what kind of education and training program is best for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71"/>
        <w:gridCol w:w="2721"/>
        <w:gridCol w:w="1051"/>
        <w:gridCol w:w="824"/>
        <w:gridCol w:w="1033"/>
        <w:gridCol w:w="824"/>
        <w:gridCol w:w="673"/>
        <w:gridCol w:w="992"/>
        <w:gridCol w:w="627"/>
      </w:tblGrid>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Cs w:val="24"/>
              </w:rPr>
            </w:pPr>
          </w:p>
        </w:tc>
        <w:tc>
          <w:tcPr>
            <w:tcW w:w="1477" w:type="pct"/>
          </w:tcPr>
          <w:p w:rsidR="00F46F42" w:rsidRPr="00F46F42" w:rsidRDefault="00F46F42" w:rsidP="00F46F42">
            <w:pPr>
              <w:keepNext/>
              <w:tabs>
                <w:tab w:val="left" w:pos="720"/>
                <w:tab w:val="left" w:pos="1440"/>
                <w:tab w:val="right" w:pos="9360"/>
              </w:tabs>
              <w:spacing w:before="60" w:after="60" w:line="240" w:lineRule="auto"/>
              <w:rPr>
                <w:szCs w:val="24"/>
              </w:rPr>
            </w:pP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often</w:t>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Fairly often</w:t>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Sometimes</w:t>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Almost never</w:t>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Never</w:t>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 xml:space="preserve">Child care arrangements? </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b.</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Transportation?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c.</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Alcohol or drug use?</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d.</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An illness or health condition?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e.</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Another situation?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In the past month, how often have you felt: very often, fairly often, sometimes, almost never, or never.</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F46F42" w:rsidRPr="00F46F42" w:rsidTr="00316F99">
        <w:tc>
          <w:tcPr>
            <w:tcW w:w="513"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3217"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88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often</w:t>
            </w:r>
          </w:p>
        </w:tc>
        <w:tc>
          <w:tcPr>
            <w:tcW w:w="99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Fairly often</w:t>
            </w:r>
          </w:p>
        </w:tc>
        <w:tc>
          <w:tcPr>
            <w:tcW w:w="108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Sometimes</w:t>
            </w:r>
          </w:p>
        </w:tc>
        <w:tc>
          <w:tcPr>
            <w:tcW w:w="1253"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Almost never</w:t>
            </w:r>
          </w:p>
        </w:tc>
        <w:tc>
          <w:tcPr>
            <w:tcW w:w="747" w:type="dxa"/>
            <w:gridSpan w:val="2"/>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p>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Never</w:t>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3"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217"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That you were unable to control the important things in life?</w:t>
            </w:r>
          </w:p>
        </w:tc>
        <w:tc>
          <w:tcPr>
            <w:tcW w:w="88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Confident about your ability to handle your personal problems?</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proofErr w:type="gramStart"/>
            <w:r w:rsidRPr="00F46F42">
              <w:rPr>
                <w:sz w:val="18"/>
                <w:szCs w:val="18"/>
              </w:rPr>
              <w:t>That things</w:t>
            </w:r>
            <w:proofErr w:type="gramEnd"/>
            <w:r w:rsidRPr="00F46F42">
              <w:rPr>
                <w:sz w:val="18"/>
                <w:szCs w:val="18"/>
              </w:rPr>
              <w:t xml:space="preserve"> were going your way?</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proofErr w:type="gramStart"/>
            <w:r w:rsidRPr="00F46F42">
              <w:rPr>
                <w:sz w:val="18"/>
                <w:szCs w:val="18"/>
              </w:rPr>
              <w:t>That difficulties</w:t>
            </w:r>
            <w:proofErr w:type="gramEnd"/>
            <w:r w:rsidRPr="00F46F42">
              <w:rPr>
                <w:sz w:val="18"/>
                <w:szCs w:val="18"/>
              </w:rPr>
              <w:t xml:space="preserve"> were piling up so high that you could not overcome them?</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spacing w:after="200" w:line="276" w:lineRule="auto"/>
        <w:rPr>
          <w:rFonts w:eastAsia="Calibri"/>
          <w:b/>
          <w:szCs w:val="22"/>
        </w:rPr>
      </w:pPr>
    </w:p>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With regard to the English language, how well do you:</w:t>
      </w:r>
    </w:p>
    <w:tbl>
      <w:tblPr>
        <w:tblStyle w:val="TableGrid8"/>
        <w:tblW w:w="9205" w:type="dxa"/>
        <w:tblLayout w:type="fixed"/>
        <w:tblLook w:val="04A0" w:firstRow="1" w:lastRow="0" w:firstColumn="1" w:lastColumn="0" w:noHBand="0" w:noVBand="1"/>
      </w:tblPr>
      <w:tblGrid>
        <w:gridCol w:w="571"/>
        <w:gridCol w:w="3854"/>
        <w:gridCol w:w="910"/>
        <w:gridCol w:w="900"/>
        <w:gridCol w:w="810"/>
        <w:gridCol w:w="810"/>
        <w:gridCol w:w="720"/>
        <w:gridCol w:w="630"/>
      </w:tblGrid>
      <w:tr w:rsidR="00F46F42" w:rsidRPr="00F46F42" w:rsidTr="00316F99">
        <w:tc>
          <w:tcPr>
            <w:tcW w:w="571"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3854"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9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Well</w:t>
            </w:r>
          </w:p>
        </w:tc>
        <w:tc>
          <w:tcPr>
            <w:tcW w:w="90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Well</w:t>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Not Well</w:t>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Not At All</w:t>
            </w:r>
          </w:p>
        </w:tc>
        <w:tc>
          <w:tcPr>
            <w:tcW w:w="72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3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71"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854"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 xml:space="preserve">Understand it when it is spoken to you? </w:t>
            </w:r>
          </w:p>
        </w:tc>
        <w:tc>
          <w:tcPr>
            <w:tcW w:w="9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 xml:space="preserve">Speak it? </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Read it?</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Write it?</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rPr>
          <w:b/>
          <w:szCs w:val="22"/>
        </w:rPr>
      </w:pPr>
    </w:p>
    <w:p w:rsidR="009727F7" w:rsidRDefault="009727F7">
      <w:pPr>
        <w:spacing w:after="0" w:line="240" w:lineRule="auto"/>
        <w:rPr>
          <w:rFonts w:ascii="Arial" w:eastAsia="Calibri" w:hAnsi="Arial"/>
          <w:b/>
          <w:color w:val="DA291C"/>
          <w:sz w:val="20"/>
        </w:rPr>
      </w:pPr>
      <w:r>
        <w:rPr>
          <w:rFonts w:eastAsia="Calibri"/>
        </w:rPr>
        <w:lastRenderedPageBreak/>
        <w:br w:type="page"/>
      </w:r>
    </w:p>
    <w:p w:rsidR="00F46F42" w:rsidRPr="00F46F42" w:rsidRDefault="00912C9B" w:rsidP="0021704C">
      <w:pPr>
        <w:pStyle w:val="Heading3"/>
        <w:rPr>
          <w:rFonts w:eastAsia="Calibri"/>
        </w:rPr>
      </w:pPr>
      <w:r w:rsidRPr="00F46F42">
        <w:rPr>
          <w:rFonts w:eastAsia="Calibri"/>
        </w:rPr>
        <w:lastRenderedPageBreak/>
        <w:t xml:space="preserve">L. </w:t>
      </w:r>
      <w:r w:rsidR="00F46F42" w:rsidRPr="00F46F42">
        <w:rPr>
          <w:rFonts w:eastAsia="Calibri"/>
        </w:rPr>
        <w:t>HOUSEHOLD COMPOSITION</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autoSpaceDE w:val="0"/>
        <w:autoSpaceDN w:val="0"/>
        <w:adjustRightInd w:val="0"/>
        <w:spacing w:after="0" w:line="240" w:lineRule="auto"/>
        <w:rPr>
          <w:rFonts w:eastAsia="Calibri"/>
          <w:i/>
          <w:color w:val="000000"/>
          <w:szCs w:val="22"/>
        </w:rPr>
      </w:pPr>
      <w:r w:rsidRPr="00F46F42">
        <w:rPr>
          <w:rFonts w:eastAsia="Calibri"/>
          <w:i/>
          <w:color w:val="000000"/>
          <w:szCs w:val="22"/>
        </w:rPr>
        <w:t>Now I’d like to talk to you about your family and current household.</w:t>
      </w:r>
      <w:r w:rsidRPr="00F46F42">
        <w:rPr>
          <w:noProof/>
          <w:sz w:val="18"/>
          <w:szCs w:val="18"/>
        </w:rPr>
        <w:t xml:space="preserve"> </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 xml:space="preserve">Besides you, who among the following live in your household at least half the time?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contextualSpacing/>
        <w:rPr>
          <w:rFonts w:eastAsia="Calibri"/>
          <w:color w:val="000000"/>
          <w:szCs w:val="22"/>
        </w:rPr>
      </w:pPr>
      <w:r w:rsidRPr="00F46F42">
        <w:rPr>
          <w:rFonts w:eastAsia="Calibri"/>
          <w:color w:val="000000"/>
          <w:szCs w:val="22"/>
        </w:rPr>
        <w:t>Your spouse</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Pr="00F46F42">
        <w:rPr>
          <w:szCs w:val="22"/>
        </w:rPr>
        <w:t>(SKIP TO L1C)</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72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 Your unmarried partner</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35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biological, adopted, or step children aged 17 or younger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other relatives aged 17 or younger such as younger siblings, nephews and nieces</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72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mother or father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tabs>
          <w:tab w:val="left" w:pos="810"/>
          <w:tab w:val="left" w:pos="1260"/>
        </w:tabs>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000000"/>
          <w:szCs w:val="22"/>
        </w:rPr>
        <w:t>IF L1A=YES</w:t>
      </w:r>
      <w:r w:rsidRPr="00F46F42">
        <w:rPr>
          <w:rFonts w:eastAsia="Calibri"/>
          <w:color w:val="000000"/>
          <w:szCs w:val="22"/>
        </w:rPr>
        <w:t>: or your spouse’s</w:t>
      </w:r>
      <w:r w:rsidRPr="0021704C">
        <w:rPr>
          <w:rFonts w:eastAsia="Calibri"/>
          <w:b/>
          <w:color w:val="000000"/>
          <w:szCs w:val="22"/>
        </w:rPr>
        <w:t>/IF L1B=YES: or your partner’s</w:t>
      </w:r>
      <w:r w:rsidRPr="00F46F42">
        <w:rPr>
          <w:rFonts w:eastAsia="Calibri"/>
          <w:color w:val="000000"/>
          <w:szCs w:val="22"/>
        </w:rPr>
        <w:t>] adult children or other relatives aged 18 or older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lastRenderedPageBreak/>
        <w:t xml:space="preserve">Don’t know </w:t>
      </w: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Anyone else aged 17 or younger such as children of friends or housemates</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170"/>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Anyone else aged 18 or older such as friends or housemates</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Default="00F46F42" w:rsidP="00F46F42">
      <w:pPr>
        <w:autoSpaceDE w:val="0"/>
        <w:autoSpaceDN w:val="0"/>
        <w:adjustRightInd w:val="0"/>
        <w:spacing w:after="0" w:line="240" w:lineRule="auto"/>
        <w:ind w:left="360"/>
        <w:rPr>
          <w:rFonts w:eastAsia="Calibri"/>
          <w:color w:val="000000"/>
          <w:szCs w:val="22"/>
        </w:rPr>
      </w:pPr>
    </w:p>
    <w:p w:rsidR="006117E9" w:rsidRDefault="006117E9" w:rsidP="00F46F42">
      <w:pPr>
        <w:autoSpaceDE w:val="0"/>
        <w:autoSpaceDN w:val="0"/>
        <w:adjustRightInd w:val="0"/>
        <w:spacing w:after="0" w:line="240" w:lineRule="auto"/>
        <w:ind w:left="360"/>
        <w:rPr>
          <w:rFonts w:eastAsia="Calibri"/>
          <w:color w:val="000000"/>
          <w:szCs w:val="22"/>
        </w:rPr>
      </w:pPr>
    </w:p>
    <w:p w:rsidR="006117E9" w:rsidRDefault="006117E9" w:rsidP="006117E9">
      <w:pPr>
        <w:autoSpaceDE w:val="0"/>
        <w:autoSpaceDN w:val="0"/>
        <w:adjustRightInd w:val="0"/>
        <w:spacing w:after="0" w:line="240" w:lineRule="auto"/>
        <w:ind w:left="360"/>
        <w:rPr>
          <w:rFonts w:eastAsia="Calibri"/>
          <w:b/>
          <w:color w:val="000000"/>
        </w:rPr>
      </w:pPr>
      <w:r w:rsidRPr="00C23FBB">
        <w:rPr>
          <w:rFonts w:eastAsia="Calibri"/>
          <w:b/>
          <w:color w:val="000000"/>
        </w:rPr>
        <w:t>ASK L2 ONLY IF L1C OR L1D OR L1G =YES; ELSE SKIP TO NOTE BEFORE L4.</w:t>
      </w:r>
    </w:p>
    <w:p w:rsidR="006117E9" w:rsidRPr="00F46F42" w:rsidRDefault="006117E9"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How many persons aged 17 or younger live with you at least half the time?  Include biological, adopted, foster, step, and any other children, as well as younger siblings.</w:t>
      </w:r>
    </w:p>
    <w:p w:rsidR="00F46F42" w:rsidRPr="00F46F42" w:rsidRDefault="00F46F42" w:rsidP="00F46F42">
      <w:pPr>
        <w:tabs>
          <w:tab w:val="left" w:pos="360"/>
        </w:tabs>
        <w:spacing w:before="240" w:after="240"/>
        <w:ind w:left="360"/>
        <w:rPr>
          <w:szCs w:val="22"/>
        </w:rPr>
      </w:pPr>
      <w:r w:rsidRPr="00F46F42">
        <w:rPr>
          <w:szCs w:val="22"/>
        </w:rPr>
        <w:t>___ ___ number of persons aged 17 or younger</w:t>
      </w:r>
    </w:p>
    <w:p w:rsidR="00F46F42" w:rsidRPr="00F46F42" w:rsidRDefault="00F46F42" w:rsidP="00F46F42">
      <w:pPr>
        <w:keepNext/>
        <w:numPr>
          <w:ilvl w:val="0"/>
          <w:numId w:val="39"/>
        </w:numPr>
        <w:tabs>
          <w:tab w:val="left" w:pos="1080"/>
        </w:tabs>
        <w:spacing w:after="0"/>
        <w:contextualSpacing/>
        <w:rPr>
          <w:szCs w:val="22"/>
        </w:rPr>
      </w:pPr>
      <w:r w:rsidRPr="00F46F42">
        <w:rPr>
          <w:szCs w:val="22"/>
        </w:rPr>
        <w:t>Refused</w:t>
      </w:r>
    </w:p>
    <w:p w:rsidR="00F46F42" w:rsidRPr="00F46F42" w:rsidRDefault="00F46F42" w:rsidP="00F46F42">
      <w:pPr>
        <w:keepNext/>
        <w:numPr>
          <w:ilvl w:val="0"/>
          <w:numId w:val="39"/>
        </w:numPr>
        <w:tabs>
          <w:tab w:val="left" w:pos="1080"/>
        </w:tabs>
        <w:spacing w:after="0"/>
        <w:contextualSpacing/>
        <w:rPr>
          <w:szCs w:val="22"/>
        </w:rPr>
      </w:pPr>
      <w:r w:rsidRPr="00F46F42">
        <w:rPr>
          <w:szCs w:val="22"/>
        </w:rPr>
        <w:t>Don’t know</w:t>
      </w:r>
    </w:p>
    <w:p w:rsidR="00F46F42" w:rsidRPr="00F46F42" w:rsidRDefault="00F46F42" w:rsidP="006117E9">
      <w:pPr>
        <w:keepNext/>
        <w:tabs>
          <w:tab w:val="left" w:pos="1080"/>
        </w:tabs>
        <w:spacing w:after="0"/>
        <w:ind w:left="1800"/>
        <w:contextualSpacing/>
        <w:rPr>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For how many of these children are you [IF L1A=YES: or your spouse/IF L1B=YES: or your partner] the legal guardian?</w:t>
      </w:r>
    </w:p>
    <w:p w:rsidR="00F46F42" w:rsidRPr="00F46F42" w:rsidRDefault="00F46F42" w:rsidP="00F46F42">
      <w:pPr>
        <w:spacing w:before="240" w:after="240"/>
        <w:ind w:left="360"/>
        <w:rPr>
          <w:szCs w:val="22"/>
        </w:rPr>
      </w:pPr>
      <w:r w:rsidRPr="00F46F42">
        <w:rPr>
          <w:szCs w:val="22"/>
        </w:rPr>
        <w:t>___ ___ number of children</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Refused</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87011B" w:rsidRPr="0021704C" w:rsidRDefault="0087011B" w:rsidP="0021704C">
      <w:pPr>
        <w:shd w:val="clear" w:color="auto" w:fill="CCCCFF"/>
        <w:autoSpaceDE w:val="0"/>
        <w:autoSpaceDN w:val="0"/>
        <w:adjustRightInd w:val="0"/>
        <w:spacing w:after="0" w:line="240" w:lineRule="auto"/>
        <w:rPr>
          <w:rFonts w:eastAsia="Calibri"/>
          <w:color w:val="7030A0"/>
        </w:rPr>
      </w:pPr>
      <w:r w:rsidRPr="0087011B">
        <w:rPr>
          <w:rFonts w:eastAsia="Calibri"/>
          <w:b/>
          <w:color w:val="7030A0"/>
          <w:shd w:val="clear" w:color="auto" w:fill="E5DFEC" w:themeFill="accent4" w:themeFillTint="33"/>
        </w:rPr>
        <w:t>IF GENDER= MALE AND (L1A AND L1B=NO) SKIP TO SECTION M</w:t>
      </w:r>
      <w:r w:rsidRPr="0021704C">
        <w:rPr>
          <w:rFonts w:eastAsia="Calibri"/>
          <w:color w:val="7030A0"/>
        </w:rPr>
        <w:t xml:space="preserve"> </w:t>
      </w: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numPr>
          <w:ilvl w:val="0"/>
          <w:numId w:val="49"/>
        </w:numPr>
        <w:contextualSpacing/>
        <w:rPr>
          <w:szCs w:val="22"/>
        </w:rPr>
      </w:pPr>
      <w:r w:rsidRPr="00F46F42">
        <w:rPr>
          <w:szCs w:val="22"/>
        </w:rPr>
        <w:t xml:space="preserve">[IF </w:t>
      </w:r>
      <w:r w:rsidR="0087011B">
        <w:rPr>
          <w:szCs w:val="22"/>
        </w:rPr>
        <w:t>GENDER=</w:t>
      </w:r>
      <w:r w:rsidRPr="00F46F42">
        <w:rPr>
          <w:szCs w:val="22"/>
        </w:rPr>
        <w:t xml:space="preserve"> FEMALE: Are you</w:t>
      </w:r>
      <w:proofErr w:type="gramStart"/>
      <w:r w:rsidRPr="00F46F42">
        <w:rPr>
          <w:szCs w:val="22"/>
        </w:rPr>
        <w:t>/</w:t>
      </w:r>
      <w:r w:rsidR="0087011B">
        <w:rPr>
          <w:szCs w:val="22"/>
        </w:rPr>
        <w:t>[</w:t>
      </w:r>
      <w:proofErr w:type="gramEnd"/>
      <w:r w:rsidRPr="00F46F42">
        <w:rPr>
          <w:szCs w:val="22"/>
        </w:rPr>
        <w:t xml:space="preserve">IF </w:t>
      </w:r>
      <w:r w:rsidRPr="00F46F42">
        <w:rPr>
          <w:rFonts w:eastAsia="Calibri"/>
          <w:color w:val="000000"/>
          <w:szCs w:val="22"/>
        </w:rPr>
        <w:t>L1A=YES: Is your spouse/IF L1B=YES: Is your partner]</w:t>
      </w:r>
      <w:r w:rsidRPr="00F46F42">
        <w:rPr>
          <w:szCs w:val="22"/>
        </w:rPr>
        <w:t xml:space="preserve"> currently pregnant?</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YES</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NO</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REFUSED</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DON’T KNOW</w:t>
      </w:r>
    </w:p>
    <w:p w:rsidR="00F46F42" w:rsidRPr="00F46F42" w:rsidRDefault="00F46F42" w:rsidP="00F46F42">
      <w:pPr>
        <w:tabs>
          <w:tab w:val="left" w:pos="720"/>
          <w:tab w:val="left" w:pos="1440"/>
          <w:tab w:val="left" w:pos="2160"/>
          <w:tab w:val="right" w:pos="9360"/>
        </w:tabs>
        <w:spacing w:after="0" w:line="240" w:lineRule="auto"/>
        <w:ind w:left="810"/>
        <w:contextualSpacing/>
        <w:rPr>
          <w:szCs w:val="22"/>
        </w:rPr>
      </w:pPr>
    </w:p>
    <w:p w:rsidR="00F46F42" w:rsidRPr="00F46F42" w:rsidRDefault="00F46F42" w:rsidP="00F46F42">
      <w:pPr>
        <w:numPr>
          <w:ilvl w:val="0"/>
          <w:numId w:val="49"/>
        </w:numPr>
        <w:contextualSpacing/>
        <w:rPr>
          <w:szCs w:val="22"/>
        </w:rPr>
      </w:pPr>
      <w:r w:rsidRPr="00F46F42">
        <w:rPr>
          <w:szCs w:val="22"/>
        </w:rPr>
        <w:t>[IF RESPONDENT IS FEMALE: Have you/</w:t>
      </w:r>
      <w:r w:rsidRPr="0021704C">
        <w:rPr>
          <w:b/>
          <w:szCs w:val="22"/>
        </w:rPr>
        <w:t xml:space="preserve">IF </w:t>
      </w:r>
      <w:r w:rsidRPr="0021704C">
        <w:rPr>
          <w:rFonts w:eastAsia="Calibri"/>
          <w:b/>
          <w:color w:val="000000"/>
          <w:szCs w:val="22"/>
        </w:rPr>
        <w:t>L1A=YES</w:t>
      </w:r>
      <w:r w:rsidRPr="00F46F42">
        <w:rPr>
          <w:rFonts w:eastAsia="Calibri"/>
          <w:color w:val="000000"/>
          <w:szCs w:val="22"/>
        </w:rPr>
        <w:t>: Has your spouse/</w:t>
      </w:r>
      <w:r w:rsidRPr="0021704C">
        <w:rPr>
          <w:rFonts w:eastAsia="Calibri"/>
          <w:b/>
          <w:color w:val="000000"/>
          <w:szCs w:val="22"/>
        </w:rPr>
        <w:t>IF L1B=YES</w:t>
      </w:r>
      <w:r w:rsidRPr="00F46F42">
        <w:rPr>
          <w:rFonts w:eastAsia="Calibri"/>
          <w:color w:val="000000"/>
          <w:szCs w:val="22"/>
        </w:rPr>
        <w:t>: Has your partner]</w:t>
      </w:r>
      <w:r w:rsidRPr="00F46F42">
        <w:rPr>
          <w:szCs w:val="22"/>
        </w:rPr>
        <w:t xml:space="preserve"> had a baby since [MONTH AND YEAR OF RAD]?</w:t>
      </w:r>
    </w:p>
    <w:p w:rsidR="00F46F42" w:rsidRPr="0087011B" w:rsidRDefault="00F46F42" w:rsidP="0021704C">
      <w:pPr>
        <w:pStyle w:val="ListParagraph"/>
        <w:numPr>
          <w:ilvl w:val="0"/>
          <w:numId w:val="131"/>
        </w:numPr>
        <w:tabs>
          <w:tab w:val="left" w:pos="720"/>
          <w:tab w:val="left" w:pos="1440"/>
          <w:tab w:val="left" w:pos="2160"/>
          <w:tab w:val="right" w:pos="9360"/>
        </w:tabs>
        <w:spacing w:after="0"/>
        <w:rPr>
          <w:szCs w:val="22"/>
        </w:rPr>
      </w:pPr>
      <w:r w:rsidRPr="0087011B">
        <w:rPr>
          <w:szCs w:val="22"/>
        </w:rPr>
        <w:lastRenderedPageBreak/>
        <w:t>YES</w:t>
      </w:r>
    </w:p>
    <w:p w:rsidR="00F46F42" w:rsidRPr="00836676" w:rsidRDefault="00F46F42" w:rsidP="0021704C">
      <w:pPr>
        <w:pStyle w:val="ListParagraph"/>
        <w:numPr>
          <w:ilvl w:val="0"/>
          <w:numId w:val="131"/>
        </w:numPr>
        <w:tabs>
          <w:tab w:val="left" w:pos="720"/>
          <w:tab w:val="left" w:pos="1440"/>
          <w:tab w:val="left" w:pos="2160"/>
          <w:tab w:val="right" w:pos="9360"/>
        </w:tabs>
        <w:spacing w:after="0"/>
        <w:rPr>
          <w:szCs w:val="22"/>
        </w:rPr>
      </w:pPr>
      <w:r w:rsidRPr="0087011B">
        <w:rPr>
          <w:szCs w:val="22"/>
        </w:rPr>
        <w:t>NO</w:t>
      </w:r>
    </w:p>
    <w:p w:rsidR="00F46F42" w:rsidRPr="00836676" w:rsidRDefault="00F46F42" w:rsidP="0021704C">
      <w:pPr>
        <w:pStyle w:val="ListParagraph"/>
        <w:numPr>
          <w:ilvl w:val="0"/>
          <w:numId w:val="131"/>
        </w:numPr>
        <w:tabs>
          <w:tab w:val="left" w:pos="720"/>
          <w:tab w:val="left" w:pos="1440"/>
          <w:tab w:val="left" w:pos="2160"/>
          <w:tab w:val="right" w:pos="9360"/>
        </w:tabs>
        <w:spacing w:after="0"/>
        <w:rPr>
          <w:szCs w:val="22"/>
        </w:rPr>
      </w:pPr>
      <w:r w:rsidRPr="00836676">
        <w:rPr>
          <w:szCs w:val="22"/>
        </w:rPr>
        <w:t>REFUSED</w:t>
      </w:r>
    </w:p>
    <w:p w:rsidR="00F46F42" w:rsidRPr="00E30C6A" w:rsidRDefault="00F46F42" w:rsidP="0021704C">
      <w:pPr>
        <w:pStyle w:val="ListParagraph"/>
        <w:numPr>
          <w:ilvl w:val="0"/>
          <w:numId w:val="131"/>
        </w:numPr>
        <w:tabs>
          <w:tab w:val="left" w:pos="720"/>
          <w:tab w:val="left" w:pos="1440"/>
          <w:tab w:val="left" w:pos="2160"/>
          <w:tab w:val="right" w:pos="9360"/>
        </w:tabs>
        <w:spacing w:after="0"/>
        <w:rPr>
          <w:szCs w:val="22"/>
        </w:rPr>
      </w:pPr>
      <w:r w:rsidRPr="00836676">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912C9B" w:rsidP="0021704C">
      <w:pPr>
        <w:pStyle w:val="Heading3"/>
      </w:pPr>
      <w:r w:rsidRPr="00F46F42">
        <w:rPr>
          <w:rFonts w:eastAsia="Calibri"/>
        </w:rPr>
        <w:t>M</w:t>
      </w:r>
      <w:r w:rsidR="00F46F42" w:rsidRPr="00F46F42">
        <w:rPr>
          <w:rFonts w:eastAsia="Calibri"/>
        </w:rPr>
        <w:t>.  Income and MATERIAL WELL-BEING</w:t>
      </w:r>
      <w:r w:rsidR="00F46F42" w:rsidRPr="00F46F42">
        <w:t xml:space="preserve"> </w:t>
      </w:r>
    </w:p>
    <w:p w:rsidR="00F46F42" w:rsidRPr="00F46F42" w:rsidRDefault="00F46F42" w:rsidP="00F46F42">
      <w:pPr>
        <w:autoSpaceDE w:val="0"/>
        <w:autoSpaceDN w:val="0"/>
        <w:adjustRightInd w:val="0"/>
        <w:spacing w:after="0" w:line="240" w:lineRule="auto"/>
        <w:rPr>
          <w:rFonts w:eastAsia="Calibri"/>
          <w:i/>
          <w:color w:val="000000"/>
          <w:szCs w:val="22"/>
        </w:rPr>
      </w:pPr>
      <w:r w:rsidRPr="00F46F42">
        <w:rPr>
          <w:rFonts w:eastAsia="Calibri"/>
          <w:i/>
          <w:color w:val="000000"/>
          <w:szCs w:val="22"/>
        </w:rPr>
        <w:t xml:space="preserve">Now, I am going to ask you some questions about your personal and household income in [PRIOR MONTH]. Again, I want to assure you that none of your answers will be discussed with anyone. [IF RESPENDENT HAS OTHER HOUSEHOLD MEMBERS [L1A-H = YES]:] I will ask you first about your personal income then I will ask about the income of other members of your household. </w:t>
      </w:r>
    </w:p>
    <w:p w:rsidR="00F46F42" w:rsidRPr="00F46F42" w:rsidRDefault="00F46F42" w:rsidP="00F46F42">
      <w:pPr>
        <w:autoSpaceDE w:val="0"/>
        <w:autoSpaceDN w:val="0"/>
        <w:adjustRightInd w:val="0"/>
        <w:spacing w:after="0" w:line="240" w:lineRule="auto"/>
        <w:rPr>
          <w:rFonts w:ascii="Calibri" w:eastAsia="Calibri" w:hAnsi="Calibri" w:cs="Calibri"/>
          <w:i/>
          <w:color w:val="000000"/>
          <w:szCs w:val="22"/>
        </w:rPr>
      </w:pPr>
    </w:p>
    <w:p w:rsidR="00F46F42" w:rsidRPr="00F46F42" w:rsidRDefault="00F46F42" w:rsidP="00F46F42">
      <w:pPr>
        <w:numPr>
          <w:ilvl w:val="0"/>
          <w:numId w:val="50"/>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 xml:space="preserve">Did you personally have income or benefits from any of the following sources in [PRIOR MONTH]? </w:t>
      </w:r>
    </w:p>
    <w:p w:rsidR="00F46F42" w:rsidRPr="00F46F42" w:rsidRDefault="00F46F42" w:rsidP="0087011B">
      <w:pPr>
        <w:autoSpaceDE w:val="0"/>
        <w:autoSpaceDN w:val="0"/>
        <w:adjustRightInd w:val="0"/>
        <w:spacing w:after="0" w:line="240" w:lineRule="auto"/>
        <w:ind w:left="2160"/>
        <w:contextualSpacing/>
        <w:rPr>
          <w:rFonts w:eastAsia="Calibri"/>
          <w:color w:val="000000"/>
          <w:szCs w:val="22"/>
        </w:rPr>
      </w:pPr>
    </w:p>
    <w:tbl>
      <w:tblPr>
        <w:tblStyle w:val="TableGrid8"/>
        <w:tblW w:w="0" w:type="auto"/>
        <w:tblInd w:w="763" w:type="dxa"/>
        <w:tblLook w:val="04A0" w:firstRow="1" w:lastRow="0" w:firstColumn="1" w:lastColumn="0" w:noHBand="0" w:noVBand="1"/>
      </w:tblPr>
      <w:tblGrid>
        <w:gridCol w:w="3497"/>
        <w:gridCol w:w="1173"/>
        <w:gridCol w:w="1146"/>
        <w:gridCol w:w="1264"/>
        <w:gridCol w:w="1373"/>
      </w:tblGrid>
      <w:tr w:rsidR="00F46F42" w:rsidRPr="00F46F42" w:rsidTr="00316F99">
        <w:tc>
          <w:tcPr>
            <w:tcW w:w="3644" w:type="dxa"/>
          </w:tcPr>
          <w:p w:rsidR="00F46F42" w:rsidRPr="00F46F42" w:rsidRDefault="00F46F42" w:rsidP="00F46F42">
            <w:pPr>
              <w:spacing w:after="0" w:line="240" w:lineRule="auto"/>
              <w:contextualSpacing/>
              <w:rPr>
                <w:sz w:val="18"/>
                <w:szCs w:val="18"/>
              </w:rPr>
            </w:pPr>
          </w:p>
        </w:tc>
        <w:tc>
          <w:tcPr>
            <w:tcW w:w="1230"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204"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316"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c>
          <w:tcPr>
            <w:tcW w:w="1419"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r>
      <w:tr w:rsidR="00F46F42" w:rsidRPr="00F46F42" w:rsidTr="00316F99">
        <w:tc>
          <w:tcPr>
            <w:tcW w:w="3644" w:type="dxa"/>
          </w:tcPr>
          <w:p w:rsidR="00F46F42" w:rsidRPr="00F46F42" w:rsidRDefault="00F46F42" w:rsidP="00F46F42">
            <w:pPr>
              <w:numPr>
                <w:ilvl w:val="0"/>
                <w:numId w:val="30"/>
              </w:numPr>
              <w:spacing w:after="0" w:line="240" w:lineRule="auto"/>
              <w:ind w:left="317" w:hanging="317"/>
              <w:contextualSpacing/>
              <w:rPr>
                <w:color w:val="000000"/>
                <w:sz w:val="18"/>
                <w:szCs w:val="18"/>
              </w:rPr>
            </w:pPr>
            <w:r w:rsidRPr="00F46F42">
              <w:rPr>
                <w:color w:val="000000"/>
                <w:sz w:val="18"/>
                <w:szCs w:val="18"/>
              </w:rPr>
              <w:t>Temporary Assistance for Needy Families (TANF)</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Supplemental Nutrition Assistance Program (SNAP) / Food Stamps</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Women, Infants and Children Program (WIC)</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spacing w:after="0" w:line="240" w:lineRule="auto"/>
              <w:ind w:left="317" w:hanging="317"/>
              <w:rPr>
                <w:sz w:val="18"/>
                <w:szCs w:val="18"/>
              </w:rPr>
            </w:pPr>
            <w:r w:rsidRPr="00F46F42">
              <w:rPr>
                <w:sz w:val="18"/>
                <w:szCs w:val="18"/>
              </w:rPr>
              <w:t>Unemployment Insurance (UI) or Worker’s Compensation</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 xml:space="preserve">Medicaid </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Subsidized Child Care</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Section 8 / Public Housing</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Low Income Home Energy Assistance Program (LIHEAP)</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Free or reduced lunch program</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Child Support (official or unofficial)</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Family and friends (who did not live with you at least half of the time last month)</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Other source of income. Please specify.</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keepNext/>
        <w:tabs>
          <w:tab w:val="left" w:pos="1080"/>
        </w:tabs>
        <w:spacing w:after="0"/>
        <w:rPr>
          <w:rFonts w:ascii="Calibri" w:hAnsi="Calibri" w:cs="Calibri"/>
          <w:szCs w:val="22"/>
        </w:rPr>
      </w:pPr>
    </w:p>
    <w:p w:rsidR="009727F7" w:rsidRDefault="009727F7">
      <w:pPr>
        <w:spacing w:after="0" w:line="240" w:lineRule="auto"/>
        <w:rPr>
          <w:szCs w:val="22"/>
        </w:rPr>
      </w:pPr>
      <w:r>
        <w:rPr>
          <w:szCs w:val="22"/>
        </w:rPr>
        <w:br w:type="page"/>
      </w:r>
    </w:p>
    <w:p w:rsidR="00F46F42" w:rsidRPr="00F46F42" w:rsidRDefault="00F46F42" w:rsidP="00F46F42">
      <w:pPr>
        <w:numPr>
          <w:ilvl w:val="0"/>
          <w:numId w:val="50"/>
        </w:numPr>
        <w:contextualSpacing/>
        <w:rPr>
          <w:szCs w:val="22"/>
        </w:rPr>
      </w:pPr>
      <w:r w:rsidRPr="00F46F42">
        <w:rPr>
          <w:szCs w:val="22"/>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rsidR="00F46F42" w:rsidRPr="00F46F42" w:rsidRDefault="00F46F42" w:rsidP="00F46F42">
      <w:pPr>
        <w:autoSpaceDE w:val="0"/>
        <w:autoSpaceDN w:val="0"/>
        <w:adjustRightInd w:val="0"/>
        <w:spacing w:after="0" w:line="240" w:lineRule="auto"/>
        <w:ind w:left="360"/>
        <w:rPr>
          <w:rFonts w:eastAsia="Calibri"/>
          <w:color w:val="000000"/>
          <w:szCs w:val="22"/>
        </w:rPr>
      </w:pPr>
      <w:r w:rsidRPr="00F46F42">
        <w:rPr>
          <w:rFonts w:eastAsia="Calibri"/>
          <w:color w:val="000000"/>
          <w:szCs w:val="22"/>
        </w:rPr>
        <w:t>$ ____________________ (GO TO INSTRUCTIONS BELOW M2A)</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 xml:space="preserve">Refused </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Don’t know</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3"/>
        </w:numPr>
        <w:autoSpaceDE w:val="0"/>
        <w:autoSpaceDN w:val="0"/>
        <w:adjustRightInd w:val="0"/>
        <w:spacing w:after="0" w:line="240" w:lineRule="auto"/>
        <w:ind w:left="1260"/>
        <w:contextualSpacing/>
        <w:rPr>
          <w:rFonts w:eastAsia="Calibri"/>
          <w:color w:val="000000"/>
          <w:szCs w:val="22"/>
        </w:rPr>
      </w:pPr>
      <w:r w:rsidRPr="00F46F42">
        <w:rPr>
          <w:rFonts w:eastAsia="Calibri"/>
          <w:color w:val="000000"/>
          <w:szCs w:val="22"/>
        </w:rPr>
        <w:t>Would you say your total personal income in [PRIOR MONTH] was</w:t>
      </w:r>
      <w:proofErr w:type="gramStart"/>
      <w:r w:rsidRPr="00F46F42">
        <w:rPr>
          <w:rFonts w:eastAsia="Calibri"/>
          <w:color w:val="000000"/>
          <w:szCs w:val="22"/>
        </w:rPr>
        <w:t>…</w:t>
      </w:r>
      <w:proofErr w:type="gramEnd"/>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None ($0)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$500 or less</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$501-$1000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$1001-$1500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$1501-$2000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$2001-$2500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$2501 or more</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Refused</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Don’t know</w:t>
      </w:r>
    </w:p>
    <w:p w:rsidR="00F46F42" w:rsidRPr="00F46F42" w:rsidRDefault="00F46F42" w:rsidP="00F46F42">
      <w:pPr>
        <w:keepNext/>
        <w:tabs>
          <w:tab w:val="left" w:pos="1080"/>
        </w:tabs>
        <w:spacing w:after="0"/>
        <w:ind w:left="360"/>
        <w:rPr>
          <w:szCs w:val="22"/>
        </w:rPr>
      </w:pPr>
    </w:p>
    <w:p w:rsidR="00F46F42" w:rsidRPr="00F46F42" w:rsidRDefault="00F46F42" w:rsidP="00F46F42">
      <w:pPr>
        <w:keepNext/>
        <w:tabs>
          <w:tab w:val="left" w:pos="1080"/>
        </w:tabs>
        <w:spacing w:after="0"/>
        <w:ind w:left="360"/>
        <w:rPr>
          <w:szCs w:val="22"/>
        </w:rPr>
      </w:pPr>
    </w:p>
    <w:p w:rsidR="0087011B" w:rsidRPr="00836676" w:rsidRDefault="00F46F42" w:rsidP="0021704C">
      <w:pPr>
        <w:keepNext/>
        <w:shd w:val="clear" w:color="auto" w:fill="CCCCFF"/>
        <w:tabs>
          <w:tab w:val="left" w:pos="1080"/>
        </w:tabs>
        <w:spacing w:after="0"/>
        <w:ind w:left="360"/>
        <w:rPr>
          <w:b/>
          <w:color w:val="7030A0"/>
        </w:rPr>
      </w:pPr>
      <w:r w:rsidRPr="00F46F42">
        <w:rPr>
          <w:szCs w:val="22"/>
        </w:rPr>
        <w:t>IF RESPENDENT HAS NO</w:t>
      </w:r>
      <w:r w:rsidR="0087011B" w:rsidRPr="0087011B">
        <w:rPr>
          <w:b/>
          <w:color w:val="7030A0"/>
        </w:rPr>
        <w:t xml:space="preserve"> OTHER HOUSEHOLD MEMBERS </w:t>
      </w:r>
      <w:r w:rsidRPr="00F46F42">
        <w:rPr>
          <w:szCs w:val="22"/>
        </w:rPr>
        <w:t xml:space="preserve">[L1A-H = </w:t>
      </w:r>
      <w:r w:rsidR="0087011B" w:rsidRPr="00836676">
        <w:rPr>
          <w:b/>
          <w:color w:val="7030A0"/>
        </w:rPr>
        <w:t>NO</w:t>
      </w:r>
      <w:r w:rsidRPr="00F46F42">
        <w:rPr>
          <w:szCs w:val="22"/>
        </w:rPr>
        <w:t>],</w:t>
      </w:r>
      <w:r w:rsidR="0087011B" w:rsidRPr="00836676">
        <w:rPr>
          <w:b/>
          <w:color w:val="7030A0"/>
        </w:rPr>
        <w:t xml:space="preserve"> SKIP TO M5. </w:t>
      </w:r>
    </w:p>
    <w:p w:rsidR="00F46F42" w:rsidRPr="00F46F42" w:rsidRDefault="00F46F42" w:rsidP="00F46F42">
      <w:pPr>
        <w:keepNext/>
        <w:tabs>
          <w:tab w:val="left" w:pos="1080"/>
        </w:tabs>
        <w:spacing w:after="0"/>
        <w:ind w:left="360"/>
        <w:rPr>
          <w:szCs w:val="22"/>
        </w:rPr>
      </w:pPr>
    </w:p>
    <w:p w:rsidR="0087011B" w:rsidRPr="00A678F4" w:rsidRDefault="0087011B" w:rsidP="0021704C">
      <w:pPr>
        <w:keepNext/>
        <w:shd w:val="clear" w:color="auto" w:fill="CCCCFF"/>
        <w:tabs>
          <w:tab w:val="left" w:pos="1080"/>
        </w:tabs>
        <w:spacing w:after="0"/>
        <w:ind w:left="360"/>
        <w:rPr>
          <w:b/>
          <w:color w:val="7030A0"/>
        </w:rPr>
      </w:pPr>
      <w:r w:rsidRPr="00836676">
        <w:rPr>
          <w:b/>
          <w:color w:val="7030A0"/>
        </w:rPr>
        <w:t xml:space="preserve">IF </w:t>
      </w:r>
      <w:r w:rsidR="00F46F42" w:rsidRPr="00F46F42">
        <w:rPr>
          <w:szCs w:val="22"/>
        </w:rPr>
        <w:t xml:space="preserve">RESPENDENT HAS </w:t>
      </w:r>
      <w:r w:rsidRPr="00836676">
        <w:rPr>
          <w:b/>
          <w:color w:val="7030A0"/>
        </w:rPr>
        <w:t xml:space="preserve">OTHER HOUSEHOLD MEMBERS </w:t>
      </w:r>
      <w:r w:rsidR="00F46F42" w:rsidRPr="00F46F42">
        <w:rPr>
          <w:szCs w:val="22"/>
        </w:rPr>
        <w:t xml:space="preserve">[L1A-H = </w:t>
      </w:r>
      <w:r w:rsidRPr="00E30C6A">
        <w:rPr>
          <w:b/>
          <w:color w:val="7030A0"/>
        </w:rPr>
        <w:t>YES</w:t>
      </w:r>
      <w:r w:rsidR="00F46F42" w:rsidRPr="00F46F42">
        <w:rPr>
          <w:szCs w:val="22"/>
        </w:rPr>
        <w:t>],</w:t>
      </w:r>
      <w:r w:rsidRPr="00E30C6A">
        <w:rPr>
          <w:b/>
          <w:color w:val="7030A0"/>
        </w:rPr>
        <w:t xml:space="preserve"> CONTINUE</w:t>
      </w:r>
      <w:r w:rsidRPr="00A678F4">
        <w:rPr>
          <w:b/>
          <w:color w:val="7030A0"/>
        </w:rPr>
        <w:t>.</w:t>
      </w:r>
    </w:p>
    <w:p w:rsidR="004D2A3B" w:rsidRDefault="00F46F42" w:rsidP="00F46F42">
      <w:pPr>
        <w:spacing w:after="200" w:line="276" w:lineRule="auto"/>
        <w:rPr>
          <w:szCs w:val="22"/>
        </w:rPr>
      </w:pPr>
      <w:r w:rsidRPr="00F46F42">
        <w:rPr>
          <w:szCs w:val="22"/>
        </w:rPr>
        <w:t>.</w:t>
      </w:r>
    </w:p>
    <w:p w:rsidR="004D2A3B" w:rsidRDefault="004D2A3B">
      <w:pPr>
        <w:spacing w:after="0" w:line="240" w:lineRule="auto"/>
        <w:rPr>
          <w:szCs w:val="22"/>
        </w:rPr>
      </w:pPr>
      <w:r>
        <w:rPr>
          <w:szCs w:val="22"/>
        </w:rPr>
        <w:br w:type="page"/>
      </w:r>
    </w:p>
    <w:p w:rsidR="00F46F42" w:rsidRPr="00F46F42" w:rsidRDefault="00F46F42" w:rsidP="00F46F42">
      <w:pPr>
        <w:spacing w:after="200" w:line="276" w:lineRule="auto"/>
        <w:rPr>
          <w:szCs w:val="22"/>
        </w:rPr>
      </w:pPr>
    </w:p>
    <w:p w:rsidR="00F46F42" w:rsidRPr="00F46F42" w:rsidRDefault="00F46F42" w:rsidP="00F46F42">
      <w:pPr>
        <w:numPr>
          <w:ilvl w:val="0"/>
          <w:numId w:val="50"/>
        </w:numPr>
        <w:contextualSpacing/>
        <w:rPr>
          <w:szCs w:val="22"/>
        </w:rPr>
      </w:pPr>
      <w:r w:rsidRPr="00F46F42">
        <w:rPr>
          <w:szCs w:val="22"/>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496"/>
        <w:gridCol w:w="1173"/>
        <w:gridCol w:w="1147"/>
        <w:gridCol w:w="1264"/>
        <w:gridCol w:w="1373"/>
      </w:tblGrid>
      <w:tr w:rsidR="00F46F42" w:rsidRPr="00F46F42" w:rsidTr="00316F99">
        <w:tc>
          <w:tcPr>
            <w:tcW w:w="3644" w:type="dxa"/>
          </w:tcPr>
          <w:p w:rsidR="00F46F42" w:rsidRPr="00F46F42" w:rsidRDefault="00F46F42" w:rsidP="00F46F42">
            <w:pPr>
              <w:spacing w:after="0" w:line="240" w:lineRule="auto"/>
              <w:contextualSpacing/>
              <w:rPr>
                <w:sz w:val="18"/>
                <w:szCs w:val="18"/>
              </w:rPr>
            </w:pPr>
          </w:p>
        </w:tc>
        <w:tc>
          <w:tcPr>
            <w:tcW w:w="1230" w:type="dxa"/>
            <w:vAlign w:val="bottom"/>
          </w:tcPr>
          <w:p w:rsidR="00F46F42" w:rsidRPr="00F46F42" w:rsidRDefault="0087011B" w:rsidP="00F46F42">
            <w:pPr>
              <w:spacing w:after="120" w:line="240" w:lineRule="auto"/>
              <w:jc w:val="center"/>
              <w:rPr>
                <w:sz w:val="18"/>
                <w:szCs w:val="18"/>
              </w:rPr>
            </w:pPr>
            <w:r w:rsidRPr="00F46F42">
              <w:rPr>
                <w:sz w:val="18"/>
                <w:szCs w:val="18"/>
              </w:rPr>
              <w:t>YES</w:t>
            </w:r>
          </w:p>
        </w:tc>
        <w:tc>
          <w:tcPr>
            <w:tcW w:w="1204" w:type="dxa"/>
            <w:vAlign w:val="bottom"/>
          </w:tcPr>
          <w:p w:rsidR="00F46F42" w:rsidRPr="00F46F42" w:rsidRDefault="0087011B" w:rsidP="00F46F42">
            <w:pPr>
              <w:spacing w:after="120" w:line="240" w:lineRule="auto"/>
              <w:jc w:val="center"/>
              <w:rPr>
                <w:sz w:val="18"/>
                <w:szCs w:val="18"/>
              </w:rPr>
            </w:pPr>
            <w:r w:rsidRPr="00F46F42">
              <w:rPr>
                <w:sz w:val="18"/>
                <w:szCs w:val="18"/>
              </w:rPr>
              <w:t>NO</w:t>
            </w:r>
          </w:p>
        </w:tc>
        <w:tc>
          <w:tcPr>
            <w:tcW w:w="1316"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c>
          <w:tcPr>
            <w:tcW w:w="1419"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r>
      <w:tr w:rsidR="00F46F42" w:rsidRPr="00F46F42" w:rsidTr="00316F99">
        <w:tc>
          <w:tcPr>
            <w:tcW w:w="3644" w:type="dxa"/>
          </w:tcPr>
          <w:p w:rsidR="00F46F42" w:rsidRPr="00F46F42" w:rsidRDefault="00F46F42" w:rsidP="00F46F42">
            <w:pPr>
              <w:numPr>
                <w:ilvl w:val="0"/>
                <w:numId w:val="34"/>
              </w:numPr>
              <w:spacing w:after="0" w:line="240" w:lineRule="auto"/>
              <w:ind w:left="317"/>
              <w:contextualSpacing/>
              <w:rPr>
                <w:color w:val="000000"/>
                <w:sz w:val="18"/>
                <w:szCs w:val="18"/>
              </w:rPr>
            </w:pPr>
            <w:r w:rsidRPr="00F46F42">
              <w:rPr>
                <w:color w:val="000000"/>
                <w:sz w:val="18"/>
                <w:szCs w:val="18"/>
              </w:rPr>
              <w:t>Temporary Assistance for Needy Families (TANF)</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Supplemental Nutrition Assistance Program (SNAP) / Food Stamps</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Women, Infants and Children Program (WIC)</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spacing w:after="0" w:line="240" w:lineRule="auto"/>
              <w:ind w:left="317" w:hanging="317"/>
              <w:rPr>
                <w:sz w:val="18"/>
                <w:szCs w:val="18"/>
              </w:rPr>
            </w:pPr>
            <w:r w:rsidRPr="00F46F42">
              <w:rPr>
                <w:sz w:val="18"/>
                <w:szCs w:val="18"/>
              </w:rPr>
              <w:t>Unemployment Insurance (UI) or Worker’s Compensation</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 xml:space="preserve">Medicaid </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Subsidized Child Care</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Section 8 / Public Housing</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Low Income Home Energy Assistance Program (LIHEAP)</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Free or reduced lunch program</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Child Support (official or unofficial)</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Family and friends (who did not live with you at least half of the time last month)</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Other source of income. Please specify.</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rPr>
          <w:b/>
          <w:caps/>
          <w:szCs w:val="22"/>
        </w:rPr>
      </w:pPr>
    </w:p>
    <w:p w:rsidR="00F46F42" w:rsidRPr="00F46F42" w:rsidRDefault="00F46F42" w:rsidP="00F46F42">
      <w:pPr>
        <w:numPr>
          <w:ilvl w:val="0"/>
          <w:numId w:val="50"/>
        </w:numPr>
        <w:contextualSpacing/>
        <w:rPr>
          <w:szCs w:val="22"/>
        </w:rPr>
      </w:pPr>
      <w:r w:rsidRPr="00F46F42">
        <w:rPr>
          <w:szCs w:val="22"/>
        </w:rPr>
        <w:t xml:space="preserve">Thinking of all of the income received by you and the people in your household last month, what was your total income for everyone living together in your household in [PRIOR MONTH]? </w:t>
      </w:r>
    </w:p>
    <w:p w:rsidR="00F46F42" w:rsidRPr="00F46F42" w:rsidRDefault="00F46F42" w:rsidP="00F46F42">
      <w:pPr>
        <w:ind w:left="720"/>
        <w:contextualSpacing/>
        <w:rPr>
          <w:szCs w:val="22"/>
        </w:rPr>
      </w:pPr>
      <w:r w:rsidRPr="00F46F42">
        <w:rPr>
          <w:szCs w:val="22"/>
        </w:rPr>
        <w:t>Please consider anyone who lived in your household for at least half of [PRIOR MONTH] when you answer this question. (If necessary: Please do not include any refunds of federal, state or local income taxes paid in past years.)</w:t>
      </w:r>
    </w:p>
    <w:p w:rsidR="00F46F42" w:rsidRPr="00F46F42" w:rsidRDefault="00F46F42" w:rsidP="00F46F42">
      <w:pPr>
        <w:rPr>
          <w:b/>
          <w:caps/>
          <w:szCs w:val="22"/>
        </w:rPr>
      </w:pPr>
    </w:p>
    <w:p w:rsidR="00F46F42" w:rsidRPr="00F46F42" w:rsidRDefault="00F46F42" w:rsidP="00F46F42">
      <w:pPr>
        <w:autoSpaceDE w:val="0"/>
        <w:autoSpaceDN w:val="0"/>
        <w:adjustRightInd w:val="0"/>
        <w:spacing w:after="0" w:line="240" w:lineRule="auto"/>
        <w:ind w:left="360"/>
        <w:rPr>
          <w:rFonts w:eastAsia="Calibri"/>
          <w:color w:val="000000"/>
          <w:szCs w:val="22"/>
        </w:rPr>
      </w:pPr>
      <w:r w:rsidRPr="00F46F42">
        <w:rPr>
          <w:rFonts w:eastAsia="Calibri"/>
          <w:color w:val="000000"/>
          <w:szCs w:val="22"/>
        </w:rPr>
        <w:t>$ ____________________ (SKIP TO M5)</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Refused</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Don’t know</w:t>
      </w:r>
    </w:p>
    <w:p w:rsidR="00F46F42" w:rsidRPr="00F46F42" w:rsidRDefault="00F46F42" w:rsidP="00F46F42">
      <w:pPr>
        <w:rPr>
          <w:b/>
          <w:caps/>
          <w:szCs w:val="22"/>
        </w:rPr>
      </w:pPr>
    </w:p>
    <w:p w:rsidR="00F46F42" w:rsidRPr="00F46F42" w:rsidRDefault="00F46F42" w:rsidP="00F46F42">
      <w:pPr>
        <w:numPr>
          <w:ilvl w:val="0"/>
          <w:numId w:val="35"/>
        </w:numPr>
        <w:contextualSpacing/>
        <w:rPr>
          <w:szCs w:val="22"/>
        </w:rPr>
      </w:pPr>
      <w:r w:rsidRPr="00F46F42">
        <w:rPr>
          <w:szCs w:val="22"/>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roofErr w:type="gramStart"/>
      <w:r w:rsidRPr="00F46F42">
        <w:rPr>
          <w:szCs w:val="22"/>
        </w:rPr>
        <w:t>…</w:t>
      </w:r>
      <w:proofErr w:type="gramEnd"/>
    </w:p>
    <w:p w:rsidR="00F46F42" w:rsidRPr="00F46F42" w:rsidRDefault="00F46F42" w:rsidP="00F46F42">
      <w:pPr>
        <w:numPr>
          <w:ilvl w:val="0"/>
          <w:numId w:val="36"/>
        </w:numPr>
        <w:spacing w:after="200" w:line="276" w:lineRule="auto"/>
        <w:contextualSpacing/>
        <w:rPr>
          <w:szCs w:val="22"/>
        </w:rPr>
      </w:pPr>
      <w:r w:rsidRPr="00F46F42">
        <w:rPr>
          <w:szCs w:val="22"/>
        </w:rPr>
        <w:t>None ($0)</w:t>
      </w:r>
    </w:p>
    <w:p w:rsidR="00F46F42" w:rsidRPr="00F46F42" w:rsidRDefault="00F46F42" w:rsidP="00F46F42">
      <w:pPr>
        <w:numPr>
          <w:ilvl w:val="0"/>
          <w:numId w:val="36"/>
        </w:numPr>
        <w:spacing w:after="200" w:line="276" w:lineRule="auto"/>
        <w:contextualSpacing/>
        <w:rPr>
          <w:szCs w:val="22"/>
        </w:rPr>
      </w:pPr>
      <w:r w:rsidRPr="00F46F42">
        <w:rPr>
          <w:szCs w:val="22"/>
        </w:rPr>
        <w:t>$1 to $500</w:t>
      </w:r>
    </w:p>
    <w:p w:rsidR="00F46F42" w:rsidRPr="00F46F42" w:rsidRDefault="00F46F42" w:rsidP="00F46F42">
      <w:pPr>
        <w:numPr>
          <w:ilvl w:val="0"/>
          <w:numId w:val="36"/>
        </w:numPr>
        <w:spacing w:after="200" w:line="276" w:lineRule="auto"/>
        <w:contextualSpacing/>
        <w:rPr>
          <w:szCs w:val="22"/>
        </w:rPr>
      </w:pPr>
      <w:r w:rsidRPr="00F46F42">
        <w:rPr>
          <w:szCs w:val="22"/>
        </w:rPr>
        <w:t>$501-$1000</w:t>
      </w:r>
    </w:p>
    <w:p w:rsidR="00F46F42" w:rsidRPr="00F46F42" w:rsidRDefault="00F46F42" w:rsidP="00F46F42">
      <w:pPr>
        <w:numPr>
          <w:ilvl w:val="0"/>
          <w:numId w:val="36"/>
        </w:numPr>
        <w:spacing w:after="200" w:line="276" w:lineRule="auto"/>
        <w:contextualSpacing/>
        <w:rPr>
          <w:szCs w:val="22"/>
        </w:rPr>
      </w:pPr>
      <w:r w:rsidRPr="00F46F42">
        <w:rPr>
          <w:szCs w:val="22"/>
        </w:rPr>
        <w:t>$1001-$1500</w:t>
      </w:r>
    </w:p>
    <w:p w:rsidR="00F46F42" w:rsidRPr="00F46F42" w:rsidRDefault="00F46F42" w:rsidP="00F46F42">
      <w:pPr>
        <w:numPr>
          <w:ilvl w:val="0"/>
          <w:numId w:val="36"/>
        </w:numPr>
        <w:spacing w:after="200" w:line="276" w:lineRule="auto"/>
        <w:contextualSpacing/>
        <w:rPr>
          <w:szCs w:val="22"/>
        </w:rPr>
      </w:pPr>
      <w:r w:rsidRPr="00F46F42">
        <w:rPr>
          <w:szCs w:val="22"/>
        </w:rPr>
        <w:lastRenderedPageBreak/>
        <w:t>$1501-$2000</w:t>
      </w:r>
    </w:p>
    <w:p w:rsidR="00F46F42" w:rsidRPr="00F46F42" w:rsidRDefault="00F46F42" w:rsidP="00F46F42">
      <w:pPr>
        <w:numPr>
          <w:ilvl w:val="0"/>
          <w:numId w:val="36"/>
        </w:numPr>
        <w:spacing w:after="200" w:line="276" w:lineRule="auto"/>
        <w:contextualSpacing/>
        <w:rPr>
          <w:szCs w:val="22"/>
        </w:rPr>
      </w:pPr>
      <w:r w:rsidRPr="00F46F42">
        <w:rPr>
          <w:szCs w:val="22"/>
        </w:rPr>
        <w:t>$2001-$2500</w:t>
      </w:r>
    </w:p>
    <w:p w:rsidR="00F46F42" w:rsidRPr="00F46F42" w:rsidRDefault="00F46F42" w:rsidP="00F46F42">
      <w:pPr>
        <w:numPr>
          <w:ilvl w:val="0"/>
          <w:numId w:val="36"/>
        </w:numPr>
        <w:spacing w:after="200" w:line="276" w:lineRule="auto"/>
        <w:contextualSpacing/>
        <w:rPr>
          <w:szCs w:val="22"/>
        </w:rPr>
      </w:pPr>
      <w:r w:rsidRPr="00F46F42">
        <w:rPr>
          <w:szCs w:val="22"/>
        </w:rPr>
        <w:t>$2501 or more</w:t>
      </w:r>
    </w:p>
    <w:p w:rsidR="00F46F42" w:rsidRPr="00F46F42" w:rsidRDefault="00F46F42" w:rsidP="00F46F42">
      <w:pPr>
        <w:numPr>
          <w:ilvl w:val="0"/>
          <w:numId w:val="36"/>
        </w:numPr>
        <w:spacing w:after="200" w:line="276" w:lineRule="auto"/>
        <w:contextualSpacing/>
        <w:rPr>
          <w:szCs w:val="22"/>
        </w:rPr>
      </w:pPr>
      <w:r w:rsidRPr="00F46F42">
        <w:rPr>
          <w:szCs w:val="22"/>
        </w:rPr>
        <w:t>Don’t know</w:t>
      </w:r>
    </w:p>
    <w:p w:rsidR="00F46F42" w:rsidRPr="00F46F42" w:rsidRDefault="00F46F42" w:rsidP="00F46F42">
      <w:pPr>
        <w:numPr>
          <w:ilvl w:val="0"/>
          <w:numId w:val="36"/>
        </w:numPr>
        <w:spacing w:after="200" w:line="276" w:lineRule="auto"/>
        <w:contextualSpacing/>
        <w:rPr>
          <w:szCs w:val="22"/>
        </w:rPr>
      </w:pPr>
      <w:r w:rsidRPr="00F46F42">
        <w:rPr>
          <w:szCs w:val="22"/>
        </w:rPr>
        <w:t>Refused</w:t>
      </w:r>
    </w:p>
    <w:p w:rsidR="00F46F42" w:rsidRDefault="00F46F42" w:rsidP="0021704C">
      <w:pPr>
        <w:spacing w:after="200" w:line="276" w:lineRule="auto"/>
        <w:ind w:left="1080"/>
        <w:contextualSpacing/>
        <w:rPr>
          <w:szCs w:val="22"/>
        </w:rPr>
      </w:pPr>
    </w:p>
    <w:p w:rsidR="009727F7" w:rsidRPr="00F46F42" w:rsidRDefault="009727F7" w:rsidP="0021704C">
      <w:pPr>
        <w:spacing w:after="200" w:line="276" w:lineRule="auto"/>
        <w:ind w:left="1080"/>
        <w:contextualSpacing/>
        <w:rPr>
          <w:szCs w:val="22"/>
        </w:rPr>
      </w:pPr>
    </w:p>
    <w:p w:rsidR="00F46F42" w:rsidRPr="00F46F42" w:rsidRDefault="00F46F42" w:rsidP="00F46F42">
      <w:pPr>
        <w:numPr>
          <w:ilvl w:val="0"/>
          <w:numId w:val="50"/>
        </w:numPr>
        <w:spacing w:after="200" w:line="276" w:lineRule="auto"/>
        <w:contextualSpacing/>
        <w:rPr>
          <w:szCs w:val="22"/>
        </w:rPr>
      </w:pPr>
      <w:r w:rsidRPr="00F46F42">
        <w:rPr>
          <w:spacing w:val="-2"/>
          <w:szCs w:val="22"/>
        </w:rPr>
        <w:t>Did you or will you claim the Earned Income Tax Credit for [PRIOR YEAR]</w:t>
      </w:r>
      <w:r w:rsidRPr="00F46F42">
        <w:rPr>
          <w:szCs w:val="22"/>
        </w:rPr>
        <w:t xml:space="preserve">?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NO</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REFUSED</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890" w:hanging="360"/>
        <w:contextualSpacing/>
        <w:rPr>
          <w:szCs w:val="22"/>
        </w:rPr>
      </w:pPr>
    </w:p>
    <w:p w:rsidR="0087011B" w:rsidRPr="00B67E2A" w:rsidRDefault="0087011B" w:rsidP="0087011B">
      <w:pPr>
        <w:contextualSpacing/>
      </w:pPr>
      <w:proofErr w:type="gramStart"/>
      <w:r w:rsidRPr="0021704C">
        <w:rPr>
          <w:b/>
          <w:color w:val="7030A0"/>
          <w:shd w:val="clear" w:color="auto" w:fill="CCCCFF"/>
        </w:rPr>
        <w:t>IF NO SCHOOL SPELLS DISCOVERED IN SECTION B, SKIP TO M8.</w:t>
      </w:r>
      <w:proofErr w:type="gramEnd"/>
      <w:r w:rsidRPr="0021704C">
        <w:rPr>
          <w:b/>
          <w:color w:val="7030A0"/>
          <w:shd w:val="clear" w:color="auto" w:fill="CCCCFF"/>
        </w:rPr>
        <w:t xml:space="preserve"> OTHERWISE, CONTINUE</w:t>
      </w:r>
      <w:r w:rsidRPr="00B67E2A">
        <w:t>.</w:t>
      </w:r>
    </w:p>
    <w:p w:rsidR="00F46F42" w:rsidRPr="00F46F42" w:rsidRDefault="00F46F42" w:rsidP="00F46F42">
      <w:pPr>
        <w:tabs>
          <w:tab w:val="left" w:pos="720"/>
          <w:tab w:val="left" w:pos="1440"/>
          <w:tab w:val="left" w:pos="2160"/>
          <w:tab w:val="right" w:pos="9360"/>
        </w:tabs>
        <w:spacing w:after="0" w:line="240" w:lineRule="auto"/>
        <w:ind w:left="1890" w:hanging="360"/>
        <w:contextualSpacing/>
        <w:rPr>
          <w:szCs w:val="22"/>
        </w:rPr>
      </w:pPr>
    </w:p>
    <w:p w:rsidR="00F46F42" w:rsidRPr="00F46F42" w:rsidRDefault="00F46F42" w:rsidP="00F46F42">
      <w:pPr>
        <w:rPr>
          <w:i/>
          <w:szCs w:val="22"/>
        </w:rPr>
      </w:pPr>
      <w:r w:rsidRPr="00F46F42">
        <w:rPr>
          <w:i/>
          <w:szCs w:val="22"/>
        </w:rPr>
        <w:t>The next few questions are about loans and other debt you may have.</w:t>
      </w:r>
    </w:p>
    <w:p w:rsidR="00F46F42" w:rsidRPr="00F46F42" w:rsidRDefault="00F46F42" w:rsidP="00F46F42">
      <w:pPr>
        <w:numPr>
          <w:ilvl w:val="0"/>
          <w:numId w:val="50"/>
        </w:numPr>
        <w:contextualSpacing/>
        <w:rPr>
          <w:szCs w:val="22"/>
        </w:rPr>
      </w:pPr>
      <w:r w:rsidRPr="00F46F42">
        <w:rPr>
          <w:szCs w:val="22"/>
        </w:rPr>
        <w:t xml:space="preserve">About how much have you personally borrowed overall to go to school since [MONTH AND YEAR OF RAD]? </w:t>
      </w:r>
    </w:p>
    <w:p w:rsidR="00F46F42" w:rsidRPr="00F46F42" w:rsidRDefault="00F46F42" w:rsidP="00F46F42">
      <w:pPr>
        <w:ind w:left="360"/>
        <w:rPr>
          <w:szCs w:val="22"/>
        </w:rPr>
      </w:pPr>
      <w:r w:rsidRPr="00F46F42">
        <w:rPr>
          <w:szCs w:val="22"/>
        </w:rPr>
        <w:t>$___________________________</w:t>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Pr="00F46F42">
        <w:rPr>
          <w:szCs w:val="22"/>
        </w:rPr>
        <w:t xml:space="preserve"> [SKIP TO M7]</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REFUSED  </w:t>
      </w:r>
      <w:r w:rsidR="0087011B">
        <w:rPr>
          <w:szCs w:val="22"/>
        </w:rPr>
        <w:tab/>
      </w:r>
      <w:r w:rsidR="0087011B">
        <w:rPr>
          <w:szCs w:val="22"/>
        </w:rPr>
        <w:tab/>
      </w:r>
      <w:r w:rsidRPr="00F46F42">
        <w:rPr>
          <w:szCs w:val="22"/>
        </w:rPr>
        <w:t>[SKIP TO M7]</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DON’T KNOW </w:t>
      </w:r>
    </w:p>
    <w:p w:rsidR="00F46F42" w:rsidRPr="00F46F42" w:rsidRDefault="00F46F42" w:rsidP="00F46F42">
      <w:pPr>
        <w:keepNext/>
        <w:numPr>
          <w:ilvl w:val="0"/>
          <w:numId w:val="41"/>
        </w:numPr>
        <w:tabs>
          <w:tab w:val="left" w:pos="46"/>
          <w:tab w:val="left" w:pos="1440"/>
          <w:tab w:val="left" w:pos="2160"/>
          <w:tab w:val="right" w:pos="9360"/>
        </w:tabs>
        <w:spacing w:before="240" w:after="120" w:line="240" w:lineRule="auto"/>
        <w:rPr>
          <w:szCs w:val="22"/>
        </w:rPr>
      </w:pPr>
      <w:r w:rsidRPr="00F46F42">
        <w:rPr>
          <w:szCs w:val="22"/>
        </w:rPr>
        <w:t xml:space="preserve">Would you say that the total amount of money you had to borrow was under $1000, between $1000 and $4999, between $5000 and $9999, or $10000 or more? </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UNDER $1,000</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$1,000 AND $4,999</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$5,000 AND $9,999</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$10,0000 OR MORE</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REFUSED</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DON’T KNOW</w:t>
      </w:r>
    </w:p>
    <w:p w:rsidR="00F46F42" w:rsidRPr="00F46F42" w:rsidRDefault="00F46F42" w:rsidP="00F46F42">
      <w:pPr>
        <w:tabs>
          <w:tab w:val="left" w:pos="406"/>
          <w:tab w:val="left" w:pos="2160"/>
          <w:tab w:val="right" w:pos="9360"/>
        </w:tabs>
        <w:spacing w:after="0" w:line="240" w:lineRule="auto"/>
        <w:contextualSpacing/>
        <w:rPr>
          <w:szCs w:val="22"/>
        </w:rPr>
      </w:pPr>
    </w:p>
    <w:p w:rsidR="00F46F42" w:rsidRPr="00F46F42" w:rsidRDefault="00F46F42" w:rsidP="00F46F42">
      <w:pPr>
        <w:tabs>
          <w:tab w:val="left" w:pos="406"/>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szCs w:val="22"/>
        </w:rPr>
      </w:pPr>
      <w:r w:rsidRPr="00F46F42">
        <w:rPr>
          <w:szCs w:val="22"/>
        </w:rPr>
        <w:t>About how much have your parents borrowed overall to support you going to school since [MONTH AND YEAR OF RAD]?</w:t>
      </w:r>
    </w:p>
    <w:p w:rsidR="00F46F42" w:rsidRPr="00F46F42" w:rsidRDefault="00F46F42" w:rsidP="00F46F42">
      <w:pPr>
        <w:ind w:left="360"/>
        <w:rPr>
          <w:szCs w:val="22"/>
        </w:rPr>
      </w:pPr>
      <w:r w:rsidRPr="00F46F42">
        <w:rPr>
          <w:szCs w:val="22"/>
        </w:rPr>
        <w:t xml:space="preserve">$___________________________ </w:t>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Pr="00F46F42">
        <w:rPr>
          <w:szCs w:val="22"/>
        </w:rPr>
        <w:t>[SKIP TO M8]</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REFUSED </w:t>
      </w:r>
      <w:r w:rsidR="0087011B">
        <w:rPr>
          <w:szCs w:val="22"/>
        </w:rPr>
        <w:tab/>
      </w:r>
      <w:r w:rsidR="0087011B">
        <w:rPr>
          <w:szCs w:val="22"/>
        </w:rPr>
        <w:tab/>
      </w:r>
      <w:r w:rsidR="0087011B">
        <w:rPr>
          <w:szCs w:val="22"/>
        </w:rPr>
        <w:tab/>
      </w:r>
      <w:r w:rsidRPr="00F46F42">
        <w:rPr>
          <w:szCs w:val="22"/>
        </w:rPr>
        <w:t xml:space="preserve"> [SKIP TO M8]</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DON’T KNOW </w:t>
      </w:r>
    </w:p>
    <w:p w:rsidR="00F46F42" w:rsidRPr="00F46F42" w:rsidRDefault="00F46F42" w:rsidP="00F46F42">
      <w:pPr>
        <w:rPr>
          <w:szCs w:val="22"/>
        </w:rPr>
      </w:pPr>
    </w:p>
    <w:p w:rsidR="00F46F42" w:rsidRPr="00F46F42" w:rsidRDefault="00F46F42" w:rsidP="00F46F42">
      <w:pPr>
        <w:numPr>
          <w:ilvl w:val="0"/>
          <w:numId w:val="43"/>
        </w:numPr>
        <w:contextualSpacing/>
        <w:rPr>
          <w:szCs w:val="22"/>
        </w:rPr>
      </w:pPr>
      <w:r w:rsidRPr="00F46F42">
        <w:rPr>
          <w:szCs w:val="22"/>
        </w:rPr>
        <w:t>Would you say that the total amount of money your parents borrowed was under $1000, between $1000 and $4999, between $5000 and $9999, or $10000 or more?</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UNDER $1,000</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$1,000 AND $4,999</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$5,000 AND $9,999</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lastRenderedPageBreak/>
        <w:t>$10,0000 OR MORE</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REFUSED</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DON’T KNOW</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87011B" w:rsidRPr="00C23FBB" w:rsidRDefault="0087011B" w:rsidP="0087011B">
      <w:pPr>
        <w:tabs>
          <w:tab w:val="left" w:pos="46"/>
          <w:tab w:val="left" w:pos="406"/>
          <w:tab w:val="left" w:pos="2160"/>
          <w:tab w:val="right" w:pos="9360"/>
        </w:tabs>
        <w:spacing w:after="0" w:line="240" w:lineRule="auto"/>
        <w:contextualSpacing/>
        <w:rPr>
          <w:i/>
        </w:rPr>
      </w:pPr>
      <w:r w:rsidRPr="00C23FBB">
        <w:rPr>
          <w:i/>
        </w:rPr>
        <w:t xml:space="preserve">Now I’d like to ask some questions about your expenses.  </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i/>
          <w:szCs w:val="22"/>
        </w:rPr>
      </w:pPr>
      <w:r w:rsidRPr="00F46F42">
        <w:rPr>
          <w:szCs w:val="22"/>
        </w:rPr>
        <w:t xml:space="preserve"> Earlier, you reported that you have currently borrowed approximately [$ VALUE EDUCATIONAL DEBT] to pay for school.  Now we want to ask about other debt.  We are not interested in mortgage debt or car loan debt, but we are interested in the total amount you owe for other reasons, including debts incurred by your spouse if you are married.  Please include outstanding balances on all other loans, credit cards and medical bills.  Please also include any overdue child support payments.  We don’t need an exact amount.  Which of the following categories best describes the amount you [</w:t>
      </w:r>
      <w:r w:rsidRPr="0021704C">
        <w:rPr>
          <w:rFonts w:eastAsia="Calibri"/>
          <w:b/>
          <w:color w:val="000000"/>
          <w:szCs w:val="22"/>
        </w:rPr>
        <w:t>IF L1A=YES</w:t>
      </w:r>
      <w:r w:rsidRPr="00F46F42">
        <w:rPr>
          <w:rFonts w:eastAsia="Calibri"/>
          <w:color w:val="000000"/>
          <w:szCs w:val="22"/>
        </w:rPr>
        <w:t>: and your spouse/</w:t>
      </w:r>
      <w:r w:rsidRPr="0021704C">
        <w:rPr>
          <w:rFonts w:eastAsia="Calibri"/>
          <w:b/>
          <w:color w:val="000000"/>
          <w:szCs w:val="22"/>
        </w:rPr>
        <w:t>IF L1B=YES</w:t>
      </w:r>
      <w:r w:rsidRPr="00F46F42">
        <w:rPr>
          <w:rFonts w:eastAsia="Calibri"/>
          <w:color w:val="000000"/>
          <w:szCs w:val="22"/>
        </w:rPr>
        <w:t xml:space="preserve">: and your partner] </w:t>
      </w:r>
      <w:r w:rsidRPr="00F46F42">
        <w:rPr>
          <w:szCs w:val="22"/>
        </w:rPr>
        <w:t>currently owe IN TOTAL for things other than school, cars, and home? </w:t>
      </w:r>
    </w:p>
    <w:p w:rsidR="00F46F42" w:rsidRPr="00F46F42" w:rsidRDefault="00F46F42" w:rsidP="00F46F42">
      <w:pPr>
        <w:ind w:left="720"/>
        <w:rPr>
          <w:szCs w:val="22"/>
        </w:rPr>
      </w:pPr>
      <w:r w:rsidRPr="00F46F42">
        <w:rPr>
          <w:szCs w:val="22"/>
        </w:rPr>
        <w:t>Would you say your total other debt was…</w:t>
      </w:r>
    </w:p>
    <w:p w:rsidR="00F46F42" w:rsidRPr="00F46F42" w:rsidRDefault="00F46F42" w:rsidP="00F46F42">
      <w:pPr>
        <w:numPr>
          <w:ilvl w:val="0"/>
          <w:numId w:val="98"/>
        </w:numPr>
        <w:spacing w:after="0" w:line="240" w:lineRule="auto"/>
      </w:pPr>
      <w:r w:rsidRPr="00F46F42">
        <w:t>$0</w:t>
      </w:r>
    </w:p>
    <w:p w:rsidR="00F46F42" w:rsidRPr="00F46F42" w:rsidRDefault="00F46F42" w:rsidP="00F46F42">
      <w:pPr>
        <w:numPr>
          <w:ilvl w:val="0"/>
          <w:numId w:val="98"/>
        </w:numPr>
        <w:spacing w:after="0" w:line="240" w:lineRule="auto"/>
      </w:pPr>
      <w:r w:rsidRPr="00F46F42">
        <w:t>$1-$2,500</w:t>
      </w:r>
    </w:p>
    <w:p w:rsidR="00F46F42" w:rsidRPr="00F46F42" w:rsidRDefault="00F46F42" w:rsidP="00F46F42">
      <w:pPr>
        <w:numPr>
          <w:ilvl w:val="0"/>
          <w:numId w:val="98"/>
        </w:numPr>
        <w:spacing w:after="0" w:line="240" w:lineRule="auto"/>
      </w:pPr>
      <w:r w:rsidRPr="00F46F42">
        <w:t>$2,501-$5,000</w:t>
      </w:r>
    </w:p>
    <w:p w:rsidR="00F46F42" w:rsidRPr="00F46F42" w:rsidRDefault="00F46F42" w:rsidP="00F46F42">
      <w:pPr>
        <w:numPr>
          <w:ilvl w:val="0"/>
          <w:numId w:val="98"/>
        </w:numPr>
        <w:spacing w:after="0" w:line="240" w:lineRule="auto"/>
      </w:pPr>
      <w:r w:rsidRPr="00F46F42">
        <w:t>$5,001-$7,500</w:t>
      </w:r>
    </w:p>
    <w:p w:rsidR="00F46F42" w:rsidRPr="00F46F42" w:rsidRDefault="00F46F42" w:rsidP="00F46F42">
      <w:pPr>
        <w:numPr>
          <w:ilvl w:val="0"/>
          <w:numId w:val="98"/>
        </w:numPr>
        <w:spacing w:after="0" w:line="240" w:lineRule="auto"/>
      </w:pPr>
      <w:r w:rsidRPr="00F46F42">
        <w:t>$7,501-$10,000</w:t>
      </w:r>
    </w:p>
    <w:p w:rsidR="00F46F42" w:rsidRPr="00F46F42" w:rsidRDefault="00F46F42" w:rsidP="00F46F42">
      <w:pPr>
        <w:numPr>
          <w:ilvl w:val="0"/>
          <w:numId w:val="98"/>
        </w:numPr>
        <w:spacing w:after="0" w:line="240" w:lineRule="auto"/>
      </w:pPr>
      <w:r w:rsidRPr="00F46F42">
        <w:t>$10,001-$25,000</w:t>
      </w:r>
    </w:p>
    <w:p w:rsidR="00F46F42" w:rsidRPr="00F46F42" w:rsidRDefault="00F46F42" w:rsidP="00F46F42">
      <w:pPr>
        <w:numPr>
          <w:ilvl w:val="0"/>
          <w:numId w:val="98"/>
        </w:numPr>
        <w:spacing w:after="0" w:line="240" w:lineRule="auto"/>
      </w:pPr>
      <w:r w:rsidRPr="00F46F42">
        <w:t>$25,001-$50,000</w:t>
      </w:r>
    </w:p>
    <w:p w:rsidR="00F46F42" w:rsidRPr="00F46F42" w:rsidRDefault="00F46F42" w:rsidP="00F46F42">
      <w:pPr>
        <w:numPr>
          <w:ilvl w:val="0"/>
          <w:numId w:val="98"/>
        </w:numPr>
        <w:spacing w:after="0" w:line="240" w:lineRule="auto"/>
      </w:pPr>
      <w:r w:rsidRPr="00F46F42">
        <w:t>Over $50,000</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D0465B">
      <w:pPr>
        <w:spacing w:after="200" w:line="276" w:lineRule="auto"/>
        <w:ind w:left="720"/>
        <w:contextualSpacing/>
        <w:rPr>
          <w:szCs w:val="22"/>
        </w:rPr>
      </w:pPr>
    </w:p>
    <w:p w:rsidR="00F46F42" w:rsidRPr="00F46F42" w:rsidRDefault="00F46F42" w:rsidP="00F46F42">
      <w:pPr>
        <w:numPr>
          <w:ilvl w:val="0"/>
          <w:numId w:val="50"/>
        </w:numPr>
        <w:contextualSpacing/>
        <w:rPr>
          <w:szCs w:val="22"/>
        </w:rPr>
      </w:pPr>
      <w:r w:rsidRPr="00F46F42">
        <w:rPr>
          <w:szCs w:val="22"/>
        </w:rPr>
        <w:t xml:space="preserve">Was there any time in the past 12 months when: </w:t>
      </w:r>
    </w:p>
    <w:p w:rsidR="00F46F42" w:rsidRPr="00F46F42" w:rsidRDefault="00F46F42" w:rsidP="00D0465B">
      <w:pPr>
        <w:ind w:left="1800"/>
        <w:contextualSpacing/>
        <w:rPr>
          <w:szCs w:val="22"/>
        </w:rPr>
      </w:pPr>
    </w:p>
    <w:tbl>
      <w:tblPr>
        <w:tblStyle w:val="TableGrid2"/>
        <w:tblW w:w="10890" w:type="dxa"/>
        <w:tblInd w:w="-432" w:type="dxa"/>
        <w:tblLayout w:type="fixed"/>
        <w:tblLook w:val="04A0" w:firstRow="1" w:lastRow="0" w:firstColumn="1" w:lastColumn="0" w:noHBand="0" w:noVBand="1"/>
      </w:tblPr>
      <w:tblGrid>
        <w:gridCol w:w="2970"/>
        <w:gridCol w:w="1710"/>
        <w:gridCol w:w="1980"/>
        <w:gridCol w:w="1710"/>
        <w:gridCol w:w="2520"/>
      </w:tblGrid>
      <w:tr w:rsidR="00D0465B" w:rsidRPr="00F46F42" w:rsidTr="0021704C">
        <w:trPr>
          <w:cantSplit/>
          <w:trHeight w:val="413"/>
        </w:trPr>
        <w:tc>
          <w:tcPr>
            <w:tcW w:w="2970" w:type="dxa"/>
          </w:tcPr>
          <w:p w:rsidR="00F46F42" w:rsidRPr="00F46F42" w:rsidRDefault="00F46F42" w:rsidP="00D0465B">
            <w:pPr>
              <w:contextualSpacing/>
            </w:pPr>
          </w:p>
        </w:tc>
        <w:tc>
          <w:tcPr>
            <w:tcW w:w="1710" w:type="dxa"/>
            <w:vAlign w:val="center"/>
          </w:tcPr>
          <w:p w:rsidR="00F46F42" w:rsidRPr="00F46F42" w:rsidRDefault="00D0465B" w:rsidP="0021704C">
            <w:pPr>
              <w:contextualSpacing/>
              <w:jc w:val="center"/>
            </w:pPr>
            <w:r>
              <w:t>YES</w:t>
            </w:r>
          </w:p>
        </w:tc>
        <w:tc>
          <w:tcPr>
            <w:tcW w:w="1980" w:type="dxa"/>
            <w:vAlign w:val="center"/>
          </w:tcPr>
          <w:p w:rsidR="00F46F42" w:rsidRPr="00F46F42" w:rsidRDefault="00F46F42" w:rsidP="0021704C">
            <w:pPr>
              <w:contextualSpacing/>
              <w:jc w:val="center"/>
            </w:pPr>
            <w:r w:rsidRPr="00F46F42">
              <w:t>NO</w:t>
            </w:r>
          </w:p>
        </w:tc>
        <w:tc>
          <w:tcPr>
            <w:tcW w:w="1710" w:type="dxa"/>
            <w:vAlign w:val="center"/>
          </w:tcPr>
          <w:p w:rsidR="00F46F42" w:rsidRPr="00F46F42" w:rsidRDefault="00D0465B" w:rsidP="0021704C">
            <w:pPr>
              <w:contextualSpacing/>
              <w:jc w:val="center"/>
            </w:pPr>
            <w:r w:rsidRPr="00F46F42">
              <w:t>REFUSED</w:t>
            </w:r>
          </w:p>
        </w:tc>
        <w:tc>
          <w:tcPr>
            <w:tcW w:w="2520" w:type="dxa"/>
            <w:vAlign w:val="center"/>
          </w:tcPr>
          <w:p w:rsidR="00F46F42" w:rsidRPr="00F46F42" w:rsidRDefault="00D0465B" w:rsidP="0021704C">
            <w:pPr>
              <w:ind w:right="363"/>
              <w:contextualSpacing/>
              <w:jc w:val="center"/>
            </w:pPr>
            <w:r w:rsidRPr="00F46F42">
              <w:t>DON’T KNOW</w:t>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did not pay the full amount of the rent or mortgage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were not able to pay the full amount of the gas, oil, or electricity bills?</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The gas or electric company turned off service, or the oil company could not deliver oil?</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The telephone company disconnected service because payments were not made?</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 xml:space="preserve">You or someone else in </w:t>
            </w:r>
            <w:r w:rsidRPr="00F46F42">
              <w:lastRenderedPageBreak/>
              <w:t>your household needed to see a doctor or go to the hospital but did not go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lastRenderedPageBreak/>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lastRenderedPageBreak/>
              <w:t>You or someone else in your household needed to see a dentist but did not go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or someone else in your household could not fill or postponed filling a prescription for drugs when they were needed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bl>
    <w:p w:rsidR="00F46F42" w:rsidRDefault="00F46F42" w:rsidP="00333FA7">
      <w:pPr>
        <w:ind w:left="720"/>
        <w:contextualSpacing/>
        <w:rPr>
          <w:szCs w:val="22"/>
        </w:rPr>
      </w:pPr>
    </w:p>
    <w:p w:rsidR="009727F7" w:rsidRDefault="009727F7">
      <w:pPr>
        <w:spacing w:after="0" w:line="240" w:lineRule="auto"/>
        <w:rPr>
          <w:szCs w:val="22"/>
        </w:rPr>
      </w:pPr>
      <w:r>
        <w:rPr>
          <w:szCs w:val="22"/>
        </w:rPr>
        <w:br w:type="page"/>
      </w:r>
    </w:p>
    <w:p w:rsidR="0087011B" w:rsidRPr="00F46F42" w:rsidRDefault="0087011B" w:rsidP="0087011B">
      <w:pPr>
        <w:numPr>
          <w:ilvl w:val="0"/>
          <w:numId w:val="50"/>
        </w:numPr>
        <w:contextualSpacing/>
        <w:rPr>
          <w:szCs w:val="22"/>
        </w:rPr>
      </w:pPr>
      <w:r w:rsidRPr="00F46F42">
        <w:rPr>
          <w:szCs w:val="22"/>
        </w:rPr>
        <w:lastRenderedPageBreak/>
        <w:t>Getting enough food can be a problem for some people.  Which of these statements best describes the food eaten in your household in the past 6 months?  Would you say there is . . .</w:t>
      </w:r>
    </w:p>
    <w:p w:rsidR="0087011B" w:rsidRPr="003B260E" w:rsidRDefault="0087011B" w:rsidP="0087011B">
      <w:pPr>
        <w:pStyle w:val="ListParagraph"/>
        <w:numPr>
          <w:ilvl w:val="0"/>
          <w:numId w:val="101"/>
        </w:numPr>
        <w:tabs>
          <w:tab w:val="left" w:pos="720"/>
          <w:tab w:val="left" w:pos="1440"/>
          <w:tab w:val="left" w:pos="2160"/>
          <w:tab w:val="right" w:pos="9360"/>
        </w:tabs>
        <w:spacing w:after="0"/>
      </w:pPr>
      <w:r w:rsidRPr="003B260E">
        <w:t>Enough of the kinds of food you want</w:t>
      </w:r>
    </w:p>
    <w:p w:rsidR="0087011B" w:rsidRPr="00C75C22" w:rsidRDefault="0087011B" w:rsidP="0087011B">
      <w:pPr>
        <w:pStyle w:val="ListParagraph"/>
        <w:numPr>
          <w:ilvl w:val="0"/>
          <w:numId w:val="101"/>
        </w:numPr>
        <w:tabs>
          <w:tab w:val="left" w:pos="720"/>
          <w:tab w:val="left" w:pos="1440"/>
          <w:tab w:val="left" w:pos="2160"/>
          <w:tab w:val="right" w:pos="9360"/>
        </w:tabs>
        <w:spacing w:after="0"/>
      </w:pPr>
      <w:r w:rsidRPr="00C75C22">
        <w:t>Enough but not always the kinds of food you want</w:t>
      </w:r>
    </w:p>
    <w:p w:rsidR="0087011B" w:rsidRPr="00C75C22" w:rsidRDefault="0087011B" w:rsidP="0087011B">
      <w:pPr>
        <w:pStyle w:val="ListParagraph"/>
        <w:numPr>
          <w:ilvl w:val="0"/>
          <w:numId w:val="101"/>
        </w:numPr>
        <w:tabs>
          <w:tab w:val="left" w:pos="720"/>
          <w:tab w:val="left" w:pos="1440"/>
          <w:tab w:val="left" w:pos="2160"/>
          <w:tab w:val="right" w:pos="9360"/>
        </w:tabs>
        <w:spacing w:after="0"/>
      </w:pPr>
      <w:r w:rsidRPr="00C75C22">
        <w:t>Sometimes not enough to eat</w:t>
      </w:r>
    </w:p>
    <w:p w:rsidR="0087011B" w:rsidRPr="00584559" w:rsidRDefault="0087011B" w:rsidP="0087011B">
      <w:pPr>
        <w:pStyle w:val="ListParagraph"/>
        <w:numPr>
          <w:ilvl w:val="0"/>
          <w:numId w:val="101"/>
        </w:numPr>
        <w:tabs>
          <w:tab w:val="left" w:pos="720"/>
          <w:tab w:val="left" w:pos="1440"/>
          <w:tab w:val="left" w:pos="2160"/>
          <w:tab w:val="right" w:pos="9360"/>
        </w:tabs>
        <w:spacing w:after="0"/>
      </w:pPr>
      <w:r w:rsidRPr="00044121">
        <w:t>Often not enough to eat</w:t>
      </w:r>
    </w:p>
    <w:p w:rsidR="0087011B" w:rsidRPr="006A0212" w:rsidRDefault="0087011B" w:rsidP="0087011B">
      <w:pPr>
        <w:pStyle w:val="ListParagraph"/>
        <w:numPr>
          <w:ilvl w:val="0"/>
          <w:numId w:val="101"/>
        </w:numPr>
        <w:tabs>
          <w:tab w:val="left" w:pos="720"/>
          <w:tab w:val="left" w:pos="1440"/>
          <w:tab w:val="left" w:pos="2160"/>
          <w:tab w:val="right" w:pos="9360"/>
        </w:tabs>
        <w:spacing w:after="0"/>
      </w:pPr>
      <w:r w:rsidRPr="006A0212">
        <w:t>REFUSED</w:t>
      </w:r>
    </w:p>
    <w:p w:rsidR="0087011B" w:rsidRPr="00124EB9" w:rsidRDefault="0087011B" w:rsidP="0087011B">
      <w:pPr>
        <w:pStyle w:val="ListParagraph"/>
        <w:numPr>
          <w:ilvl w:val="0"/>
          <w:numId w:val="101"/>
        </w:numPr>
        <w:tabs>
          <w:tab w:val="left" w:pos="720"/>
          <w:tab w:val="left" w:pos="1440"/>
          <w:tab w:val="left" w:pos="2160"/>
          <w:tab w:val="right" w:pos="9360"/>
        </w:tabs>
        <w:spacing w:after="0"/>
      </w:pPr>
      <w:r w:rsidRPr="00124EB9">
        <w:t>DON’T KNOW</w:t>
      </w:r>
    </w:p>
    <w:p w:rsidR="0087011B" w:rsidRPr="00F46F42" w:rsidRDefault="0087011B" w:rsidP="00333FA7">
      <w:pPr>
        <w:ind w:left="720"/>
        <w:contextualSpacing/>
        <w:rPr>
          <w:szCs w:val="22"/>
        </w:rPr>
      </w:pPr>
    </w:p>
    <w:p w:rsidR="00F46F42" w:rsidRPr="00F46F42" w:rsidRDefault="00F46F42" w:rsidP="00F46F42">
      <w:pPr>
        <w:numPr>
          <w:ilvl w:val="0"/>
          <w:numId w:val="50"/>
        </w:numPr>
        <w:contextualSpacing/>
        <w:rPr>
          <w:szCs w:val="22"/>
        </w:rPr>
      </w:pPr>
      <w:r w:rsidRPr="00F46F42">
        <w:rPr>
          <w:szCs w:val="22"/>
        </w:rPr>
        <w:t>Think again over the past 12 months.  Generally, at the end of the month do you end up with: more than enough money left over, some money left over, just enough to make ends meet, or not enough to make ends meet?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SOME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JUST 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NOT 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REFUSED</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DON’T KNOW</w:t>
      </w:r>
    </w:p>
    <w:p w:rsidR="00F46F42" w:rsidRPr="00F46F42" w:rsidRDefault="00F46F42" w:rsidP="00F46F42">
      <w:pPr>
        <w:tabs>
          <w:tab w:val="left" w:pos="720"/>
          <w:tab w:val="left" w:pos="1440"/>
          <w:tab w:val="left" w:pos="2160"/>
          <w:tab w:val="right" w:pos="9360"/>
        </w:tabs>
        <w:spacing w:after="0" w:line="240" w:lineRule="auto"/>
        <w:contextualSpacing/>
        <w:rPr>
          <w:szCs w:val="22"/>
        </w:rPr>
      </w:pPr>
    </w:p>
    <w:p w:rsidR="0087011B" w:rsidRPr="00B67E2A" w:rsidRDefault="0087011B" w:rsidP="0087011B">
      <w:pPr>
        <w:tabs>
          <w:tab w:val="left" w:pos="720"/>
          <w:tab w:val="left" w:pos="1440"/>
          <w:tab w:val="left" w:pos="2160"/>
          <w:tab w:val="right" w:pos="9360"/>
        </w:tabs>
        <w:spacing w:after="0" w:line="240" w:lineRule="auto"/>
        <w:contextualSpacing/>
      </w:pPr>
      <w:r w:rsidRPr="00D503AE">
        <w:rPr>
          <w:b/>
          <w:color w:val="7030A0"/>
          <w:shd w:val="clear" w:color="auto" w:fill="E5DFEC" w:themeFill="accent4" w:themeFillTint="33"/>
        </w:rPr>
        <w:t xml:space="preserve">IF CURRENTLY EMPLOYED </w:t>
      </w:r>
      <w:r w:rsidR="00F46F42" w:rsidRPr="00F46F42">
        <w:rPr>
          <w:szCs w:val="22"/>
        </w:rPr>
        <w:t>[F5=YES OR E7C=STILL EMPLOYED</w:t>
      </w:r>
      <w:proofErr w:type="gramStart"/>
      <w:r w:rsidR="00F46F42" w:rsidRPr="00F46F42">
        <w:rPr>
          <w:szCs w:val="22"/>
        </w:rPr>
        <w:t>]</w:t>
      </w:r>
      <w:r w:rsidRPr="00D503AE">
        <w:rPr>
          <w:b/>
          <w:color w:val="7030A0"/>
          <w:shd w:val="clear" w:color="auto" w:fill="E5DFEC" w:themeFill="accent4" w:themeFillTint="33"/>
        </w:rPr>
        <w:t>=</w:t>
      </w:r>
      <w:proofErr w:type="gramEnd"/>
      <w:r w:rsidRPr="00D503AE">
        <w:rPr>
          <w:b/>
          <w:color w:val="7030A0"/>
          <w:shd w:val="clear" w:color="auto" w:fill="E5DFEC" w:themeFill="accent4" w:themeFillTint="33"/>
        </w:rPr>
        <w:t xml:space="preserve">] AND JOB PROVIDES HEALTH INSURANCE [I7A=YES], SKIP TO INTRODUCTION FOLLOWING </w:t>
      </w:r>
      <w:r w:rsidR="00F46F42" w:rsidRPr="00F46F42">
        <w:rPr>
          <w:szCs w:val="22"/>
        </w:rPr>
        <w:t>M12</w:t>
      </w:r>
      <w:r w:rsidRPr="00D503AE">
        <w:rPr>
          <w:b/>
          <w:color w:val="7030A0"/>
          <w:shd w:val="clear" w:color="auto" w:fill="E5DFEC" w:themeFill="accent4" w:themeFillTint="33"/>
        </w:rPr>
        <w:t>. OTHERWISE, CONTINUE</w:t>
      </w:r>
      <w:r w:rsidRPr="00B67E2A">
        <w:t>.</w:t>
      </w:r>
    </w:p>
    <w:p w:rsidR="00F46F42" w:rsidRPr="00F46F42" w:rsidRDefault="00F46F42" w:rsidP="00F46F42">
      <w:pPr>
        <w:tabs>
          <w:tab w:val="left" w:pos="720"/>
          <w:tab w:val="left" w:pos="1440"/>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szCs w:val="22"/>
        </w:rPr>
      </w:pPr>
      <w:r w:rsidRPr="00F46F42">
        <w:rPr>
          <w:szCs w:val="22"/>
        </w:rPr>
        <w:t xml:space="preserve">Do you have health insurance through some non-job related source such as Medicaid? </w:t>
      </w:r>
    </w:p>
    <w:p w:rsidR="00F46F42" w:rsidRPr="003B260E" w:rsidRDefault="00F46F42" w:rsidP="0021704C">
      <w:pPr>
        <w:pStyle w:val="ListParagraph"/>
        <w:numPr>
          <w:ilvl w:val="0"/>
          <w:numId w:val="102"/>
        </w:numPr>
        <w:tabs>
          <w:tab w:val="left" w:pos="720"/>
          <w:tab w:val="left" w:pos="1440"/>
          <w:tab w:val="left" w:pos="2160"/>
          <w:tab w:val="right" w:pos="9360"/>
        </w:tabs>
        <w:spacing w:after="0"/>
        <w:rPr>
          <w:szCs w:val="22"/>
        </w:rPr>
      </w:pPr>
      <w:r w:rsidRPr="003B260E">
        <w:rPr>
          <w:szCs w:val="22"/>
        </w:rPr>
        <w:t>YES</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NO</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REFUSED</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DON’T KNOW</w:t>
      </w:r>
    </w:p>
    <w:p w:rsidR="00F46F42" w:rsidRPr="00F46F42" w:rsidRDefault="00F46F42" w:rsidP="00F46F42">
      <w:pPr>
        <w:tabs>
          <w:tab w:val="left" w:pos="720"/>
          <w:tab w:val="left" w:pos="1260"/>
          <w:tab w:val="left" w:pos="4140"/>
          <w:tab w:val="right" w:leader="dot" w:pos="9360"/>
        </w:tabs>
        <w:spacing w:line="480" w:lineRule="auto"/>
        <w:rPr>
          <w:i/>
          <w:iCs/>
        </w:rPr>
      </w:pPr>
    </w:p>
    <w:p w:rsidR="00F46F42" w:rsidRPr="00F46F42" w:rsidRDefault="00F46F42" w:rsidP="00F46F42">
      <w:pPr>
        <w:tabs>
          <w:tab w:val="left" w:pos="720"/>
          <w:tab w:val="left" w:pos="1260"/>
          <w:tab w:val="left" w:pos="4140"/>
          <w:tab w:val="right" w:leader="dot" w:pos="9360"/>
        </w:tabs>
        <w:spacing w:line="480" w:lineRule="auto"/>
        <w:rPr>
          <w:i/>
          <w:iCs/>
        </w:rPr>
      </w:pPr>
      <w:r w:rsidRPr="00F46F42">
        <w:rPr>
          <w:i/>
          <w:iCs/>
        </w:rPr>
        <w:t>Now I’d like to start by asking you some questions about your current housing situation.</w:t>
      </w:r>
    </w:p>
    <w:p w:rsidR="00F46F42" w:rsidRPr="00F46F42" w:rsidRDefault="00F46F42" w:rsidP="00F46F42">
      <w:pPr>
        <w:keepNext/>
        <w:keepLines/>
        <w:numPr>
          <w:ilvl w:val="0"/>
          <w:numId w:val="50"/>
        </w:numPr>
        <w:spacing w:after="0" w:line="240" w:lineRule="auto"/>
        <w:outlineLvl w:val="1"/>
        <w:rPr>
          <w:bCs/>
          <w:szCs w:val="22"/>
        </w:rPr>
      </w:pPr>
      <w:r w:rsidRPr="00F46F42">
        <w:rPr>
          <w:bCs/>
          <w:szCs w:val="22"/>
        </w:rPr>
        <w:t xml:space="preserve">Thinking about the place where you are </w:t>
      </w:r>
      <w:r w:rsidRPr="00F46F42">
        <w:rPr>
          <w:bCs/>
          <w:szCs w:val="22"/>
          <w:u w:val="single"/>
        </w:rPr>
        <w:t>currently living</w:t>
      </w:r>
      <w:r w:rsidRPr="00F46F42">
        <w:rPr>
          <w:bCs/>
          <w:szCs w:val="22"/>
        </w:rPr>
        <w:t xml:space="preserve">, do you: </w:t>
      </w:r>
    </w:p>
    <w:p w:rsidR="00F46F42" w:rsidRPr="003B260E" w:rsidRDefault="00F46F42" w:rsidP="0021704C">
      <w:pPr>
        <w:pStyle w:val="ListParagraph"/>
        <w:numPr>
          <w:ilvl w:val="0"/>
          <w:numId w:val="103"/>
        </w:numPr>
        <w:tabs>
          <w:tab w:val="left" w:pos="720"/>
          <w:tab w:val="left" w:pos="1440"/>
          <w:tab w:val="left" w:pos="2160"/>
          <w:tab w:val="right" w:pos="9360"/>
        </w:tabs>
        <w:spacing w:after="0"/>
      </w:pPr>
      <w:r w:rsidRPr="003B260E">
        <w:t>Rent your home or apartment</w:t>
      </w:r>
    </w:p>
    <w:p w:rsidR="00F46F42" w:rsidRPr="00C75C22" w:rsidRDefault="00F46F42" w:rsidP="0021704C">
      <w:pPr>
        <w:pStyle w:val="ListParagraph"/>
        <w:numPr>
          <w:ilvl w:val="0"/>
          <w:numId w:val="103"/>
        </w:numPr>
        <w:tabs>
          <w:tab w:val="left" w:pos="720"/>
          <w:tab w:val="left" w:pos="1440"/>
          <w:tab w:val="left" w:pos="2160"/>
          <w:tab w:val="right" w:pos="9360"/>
        </w:tabs>
        <w:spacing w:after="0"/>
      </w:pPr>
      <w:r w:rsidRPr="00C75C22">
        <w:t xml:space="preserve">Own your own home  </w:t>
      </w:r>
    </w:p>
    <w:p w:rsidR="00F46F42" w:rsidRPr="00C75C22" w:rsidRDefault="00F46F42" w:rsidP="0021704C">
      <w:pPr>
        <w:pStyle w:val="ListParagraph"/>
        <w:numPr>
          <w:ilvl w:val="0"/>
          <w:numId w:val="103"/>
        </w:numPr>
        <w:tabs>
          <w:tab w:val="left" w:pos="720"/>
          <w:tab w:val="left" w:pos="1440"/>
          <w:tab w:val="left" w:pos="2160"/>
          <w:tab w:val="right" w:pos="9360"/>
        </w:tabs>
        <w:spacing w:after="0"/>
      </w:pPr>
      <w:r w:rsidRPr="00C75C22">
        <w:t xml:space="preserve">Live with family or friends and pay part of the rent or mortgage  </w:t>
      </w:r>
    </w:p>
    <w:p w:rsidR="00F46F42" w:rsidRPr="00584559" w:rsidRDefault="00F46F42" w:rsidP="0021704C">
      <w:pPr>
        <w:pStyle w:val="ListParagraph"/>
        <w:numPr>
          <w:ilvl w:val="0"/>
          <w:numId w:val="103"/>
        </w:numPr>
        <w:tabs>
          <w:tab w:val="left" w:pos="720"/>
          <w:tab w:val="left" w:pos="1440"/>
          <w:tab w:val="left" w:pos="2160"/>
          <w:tab w:val="right" w:pos="9360"/>
        </w:tabs>
        <w:spacing w:after="0"/>
      </w:pPr>
      <w:r w:rsidRPr="00044121">
        <w:t xml:space="preserve">Live with family or friends and do not pay rent  </w:t>
      </w:r>
    </w:p>
    <w:p w:rsidR="00F46F42" w:rsidRPr="006A0212" w:rsidRDefault="00F46F42" w:rsidP="0021704C">
      <w:pPr>
        <w:pStyle w:val="ListParagraph"/>
        <w:numPr>
          <w:ilvl w:val="0"/>
          <w:numId w:val="103"/>
        </w:numPr>
        <w:tabs>
          <w:tab w:val="left" w:pos="720"/>
          <w:tab w:val="left" w:pos="1440"/>
          <w:tab w:val="left" w:pos="2160"/>
          <w:tab w:val="right" w:pos="9360"/>
        </w:tabs>
        <w:spacing w:after="0"/>
      </w:pPr>
      <w:r w:rsidRPr="006A0212">
        <w:t xml:space="preserve">Live in a group shelter or  </w:t>
      </w:r>
    </w:p>
    <w:p w:rsidR="00F46F42" w:rsidRPr="00124EB9" w:rsidRDefault="00F46F42" w:rsidP="0021704C">
      <w:pPr>
        <w:pStyle w:val="ListParagraph"/>
        <w:numPr>
          <w:ilvl w:val="0"/>
          <w:numId w:val="103"/>
        </w:numPr>
        <w:tabs>
          <w:tab w:val="left" w:pos="720"/>
          <w:tab w:val="left" w:pos="1440"/>
          <w:tab w:val="left" w:pos="2160"/>
          <w:tab w:val="right" w:pos="9360"/>
        </w:tabs>
        <w:spacing w:after="0"/>
      </w:pPr>
      <w:r w:rsidRPr="00124EB9">
        <w:t>Live in some other housing arrangement</w:t>
      </w:r>
    </w:p>
    <w:p w:rsidR="00F46F42" w:rsidRPr="00C83EE1" w:rsidRDefault="00F46F42" w:rsidP="0021704C">
      <w:pPr>
        <w:pStyle w:val="ListParagraph"/>
        <w:numPr>
          <w:ilvl w:val="0"/>
          <w:numId w:val="103"/>
        </w:numPr>
        <w:tabs>
          <w:tab w:val="left" w:pos="720"/>
          <w:tab w:val="left" w:pos="1440"/>
          <w:tab w:val="left" w:pos="2160"/>
          <w:tab w:val="right" w:pos="9360"/>
        </w:tabs>
        <w:spacing w:after="0"/>
        <w:rPr>
          <w:szCs w:val="22"/>
        </w:rPr>
      </w:pPr>
      <w:r w:rsidRPr="00124EB9">
        <w:rPr>
          <w:szCs w:val="22"/>
        </w:rPr>
        <w:t>REFUSED</w:t>
      </w:r>
    </w:p>
    <w:p w:rsidR="00F46F42" w:rsidRPr="006117E9" w:rsidRDefault="00F46F42" w:rsidP="0021704C">
      <w:pPr>
        <w:pStyle w:val="ListParagraph"/>
        <w:numPr>
          <w:ilvl w:val="0"/>
          <w:numId w:val="103"/>
        </w:numPr>
        <w:tabs>
          <w:tab w:val="left" w:pos="720"/>
          <w:tab w:val="left" w:pos="1440"/>
          <w:tab w:val="left" w:pos="2160"/>
          <w:tab w:val="right" w:pos="9360"/>
        </w:tabs>
        <w:spacing w:after="0"/>
        <w:rPr>
          <w:szCs w:val="22"/>
        </w:rPr>
      </w:pPr>
      <w:r w:rsidRPr="00682CF4">
        <w:rPr>
          <w:szCs w:val="22"/>
        </w:rPr>
        <w:t>DON’T KNOW</w:t>
      </w:r>
    </w:p>
    <w:p w:rsidR="00F46F42" w:rsidRPr="00F46F42" w:rsidRDefault="00F46F42" w:rsidP="00D0465B">
      <w:pPr>
        <w:ind w:left="360"/>
        <w:contextualSpacing/>
        <w:rPr>
          <w:szCs w:val="22"/>
        </w:rPr>
      </w:pPr>
    </w:p>
    <w:p w:rsidR="00F46F42" w:rsidRPr="00F46F42" w:rsidRDefault="00F46F42" w:rsidP="00F46F42">
      <w:pPr>
        <w:numPr>
          <w:ilvl w:val="0"/>
          <w:numId w:val="50"/>
        </w:numPr>
        <w:contextualSpacing/>
      </w:pPr>
      <w:r w:rsidRPr="00F46F42">
        <w:t>Which of the following statements best describes how satisfied you are with your neighborhood?  Would you say you are</w:t>
      </w:r>
      <w:proofErr w:type="gramStart"/>
      <w:r w:rsidRPr="00F46F42">
        <w:t>...</w:t>
      </w:r>
      <w:proofErr w:type="gramEnd"/>
      <w:r w:rsidRPr="00F46F42">
        <w:t xml:space="preserve">  </w:t>
      </w:r>
      <w:r w:rsidRPr="00F46F42">
        <w:rPr>
          <w:sz w:val="18"/>
        </w:rPr>
        <w:t xml:space="preserve"> </w:t>
      </w:r>
    </w:p>
    <w:p w:rsidR="00F46F42" w:rsidRPr="003B260E" w:rsidRDefault="00F46F42" w:rsidP="0021704C">
      <w:pPr>
        <w:pStyle w:val="ListParagraph"/>
        <w:numPr>
          <w:ilvl w:val="0"/>
          <w:numId w:val="104"/>
        </w:numPr>
        <w:tabs>
          <w:tab w:val="left" w:pos="720"/>
          <w:tab w:val="left" w:pos="1440"/>
          <w:tab w:val="left" w:pos="2160"/>
          <w:tab w:val="right" w:pos="9360"/>
        </w:tabs>
        <w:spacing w:after="0"/>
        <w:rPr>
          <w:szCs w:val="22"/>
        </w:rPr>
      </w:pPr>
      <w:r w:rsidRPr="003B260E">
        <w:rPr>
          <w:szCs w:val="22"/>
        </w:rPr>
        <w:lastRenderedPageBreak/>
        <w:t>Very satisfied</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Somewhat satisfied</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In the middle</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Somewhat dissatisfied</w:t>
      </w:r>
    </w:p>
    <w:p w:rsidR="00F46F42" w:rsidRPr="00584559" w:rsidRDefault="00F46F42" w:rsidP="0021704C">
      <w:pPr>
        <w:pStyle w:val="ListParagraph"/>
        <w:numPr>
          <w:ilvl w:val="0"/>
          <w:numId w:val="104"/>
        </w:numPr>
        <w:tabs>
          <w:tab w:val="left" w:pos="720"/>
          <w:tab w:val="left" w:pos="1440"/>
          <w:tab w:val="left" w:pos="2160"/>
          <w:tab w:val="right" w:pos="9360"/>
        </w:tabs>
        <w:spacing w:after="0"/>
        <w:rPr>
          <w:szCs w:val="22"/>
        </w:rPr>
      </w:pPr>
      <w:r w:rsidRPr="00044121">
        <w:rPr>
          <w:szCs w:val="22"/>
        </w:rPr>
        <w:t>Very dissatisfied</w:t>
      </w:r>
    </w:p>
    <w:p w:rsidR="00F46F42" w:rsidRPr="006A0212" w:rsidRDefault="00F46F42" w:rsidP="0021704C">
      <w:pPr>
        <w:pStyle w:val="ListParagraph"/>
        <w:numPr>
          <w:ilvl w:val="0"/>
          <w:numId w:val="104"/>
        </w:numPr>
        <w:tabs>
          <w:tab w:val="left" w:pos="720"/>
          <w:tab w:val="left" w:pos="1440"/>
          <w:tab w:val="left" w:pos="2160"/>
          <w:tab w:val="right" w:pos="9360"/>
        </w:tabs>
        <w:spacing w:after="0"/>
        <w:rPr>
          <w:szCs w:val="22"/>
        </w:rPr>
      </w:pPr>
      <w:r w:rsidRPr="006A0212">
        <w:rPr>
          <w:szCs w:val="22"/>
        </w:rPr>
        <w:t>REFUSED</w:t>
      </w:r>
    </w:p>
    <w:p w:rsidR="00F46F42" w:rsidRPr="00124EB9" w:rsidRDefault="00F46F42" w:rsidP="0021704C">
      <w:pPr>
        <w:pStyle w:val="ListParagraph"/>
        <w:numPr>
          <w:ilvl w:val="0"/>
          <w:numId w:val="104"/>
        </w:numPr>
        <w:tabs>
          <w:tab w:val="left" w:pos="720"/>
          <w:tab w:val="left" w:pos="1440"/>
          <w:tab w:val="left" w:pos="2160"/>
          <w:tab w:val="right" w:pos="9360"/>
        </w:tabs>
        <w:spacing w:after="0"/>
        <w:rPr>
          <w:szCs w:val="22"/>
        </w:rPr>
      </w:pPr>
      <w:r w:rsidRPr="00124EB9">
        <w:rPr>
          <w:szCs w:val="22"/>
        </w:rPr>
        <w:t>DON’T KNOW</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2"/>
        </w:rPr>
      </w:pPr>
    </w:p>
    <w:p w:rsidR="00F46F42" w:rsidRPr="00F46F42" w:rsidRDefault="0087011B" w:rsidP="00F46F42">
      <w:pPr>
        <w:rPr>
          <w:b/>
          <w:color w:val="FF0000"/>
          <w:szCs w:val="22"/>
        </w:rPr>
      </w:pPr>
      <w:r>
        <w:rPr>
          <w:b/>
          <w:color w:val="7030A0"/>
        </w:rPr>
        <w:t xml:space="preserve">IF </w:t>
      </w:r>
      <w:r w:rsidR="00F46F42" w:rsidRPr="00F46F42">
        <w:rPr>
          <w:szCs w:val="22"/>
        </w:rPr>
        <w:t>RESPONDENT SAMPLE FILE INCLUDES A</w:t>
      </w:r>
      <w:r>
        <w:rPr>
          <w:b/>
          <w:color w:val="7030A0"/>
        </w:rPr>
        <w:t xml:space="preserve"> </w:t>
      </w:r>
      <w:r w:rsidRPr="00C23FBB">
        <w:rPr>
          <w:b/>
          <w:color w:val="7030A0"/>
        </w:rPr>
        <w:t>FOCAL CHI</w:t>
      </w:r>
      <w:r>
        <w:rPr>
          <w:b/>
          <w:color w:val="7030A0"/>
        </w:rPr>
        <w:t>L</w:t>
      </w:r>
      <w:r w:rsidRPr="00C23FBB">
        <w:rPr>
          <w:b/>
          <w:color w:val="7030A0"/>
        </w:rPr>
        <w:t>D</w:t>
      </w:r>
      <w:r w:rsidR="00F46F42" w:rsidRPr="00F46F42">
        <w:rPr>
          <w:szCs w:val="22"/>
        </w:rPr>
        <w:t>, CONTINUE.</w:t>
      </w:r>
    </w:p>
    <w:p w:rsidR="0087011B" w:rsidRPr="00C23FBB" w:rsidRDefault="0087011B" w:rsidP="0087011B">
      <w:pPr>
        <w:shd w:val="clear" w:color="auto" w:fill="E5DFEC" w:themeFill="accent4" w:themeFillTint="33"/>
        <w:rPr>
          <w:b/>
          <w:color w:val="7030A0"/>
        </w:rPr>
      </w:pPr>
      <w:r>
        <w:rPr>
          <w:b/>
          <w:color w:val="7030A0"/>
        </w:rPr>
        <w:t xml:space="preserve">IF </w:t>
      </w:r>
      <w:r w:rsidR="00F46F42" w:rsidRPr="00F46F42">
        <w:rPr>
          <w:szCs w:val="22"/>
        </w:rPr>
        <w:t>RESPONDENT SAMPLE FILE DOES NOT INCLUDE A FOCAL CHILD, GO</w:t>
      </w:r>
      <w:r w:rsidRPr="00C23FBB">
        <w:rPr>
          <w:b/>
          <w:color w:val="7030A0"/>
        </w:rPr>
        <w:t xml:space="preserve"> TO SECTION R</w:t>
      </w:r>
      <w:r w:rsidR="00F46F42" w:rsidRPr="00F46F42">
        <w:rPr>
          <w:szCs w:val="22"/>
        </w:rPr>
        <w:t>, CONTACT INFORMATION</w:t>
      </w:r>
      <w:r w:rsidRPr="00C23FBB">
        <w:rPr>
          <w:b/>
          <w:color w:val="7030A0"/>
        </w:rPr>
        <w:t>.</w:t>
      </w:r>
    </w:p>
    <w:p w:rsidR="00F46F42" w:rsidRPr="00F46F42" w:rsidRDefault="00F46F42" w:rsidP="00F46F42">
      <w:pPr>
        <w:rPr>
          <w:szCs w:val="22"/>
        </w:rPr>
      </w:pPr>
      <w:r w:rsidRPr="00F46F42">
        <w:rPr>
          <w:szCs w:val="22"/>
        </w:rPr>
        <w:t>.</w:t>
      </w:r>
    </w:p>
    <w:p w:rsidR="00453708" w:rsidRDefault="00453708">
      <w:pPr>
        <w:spacing w:after="0" w:line="240" w:lineRule="auto"/>
        <w:rPr>
          <w:rFonts w:eastAsia="Calibri"/>
          <w:highlight w:val="yellow"/>
        </w:rPr>
      </w:pPr>
      <w:r>
        <w:rPr>
          <w:rFonts w:eastAsia="Calibri"/>
          <w:highlight w:val="yellow"/>
        </w:rPr>
        <w:br w:type="page"/>
      </w:r>
    </w:p>
    <w:p w:rsidR="00453708" w:rsidRDefault="00453708" w:rsidP="00453708">
      <w:pPr>
        <w:jc w:val="right"/>
        <w:rPr>
          <w:rFonts w:eastAsia="Calibri"/>
        </w:rPr>
      </w:pPr>
      <w:r w:rsidRPr="00F072D3">
        <w:rPr>
          <w:rFonts w:eastAsia="Calibri"/>
          <w:highlight w:val="yellow"/>
        </w:rPr>
        <w:lastRenderedPageBreak/>
        <w:t>START TIME: ____:_____AM/PM</w:t>
      </w:r>
    </w:p>
    <w:p w:rsidR="00F46F42" w:rsidRPr="00F46F42" w:rsidRDefault="00F46F42" w:rsidP="0021704C">
      <w:pPr>
        <w:pStyle w:val="Heading3"/>
      </w:pPr>
      <w:r w:rsidRPr="00F46F42">
        <w:rPr>
          <w:rFonts w:eastAsia="Calibri"/>
        </w:rPr>
        <w:t>N.  CHILD INTRODUCTION/SCREENER</w:t>
      </w:r>
      <w:r w:rsidRPr="00F46F42">
        <w:t xml:space="preserve"> </w:t>
      </w:r>
    </w:p>
    <w:p w:rsidR="004D2A3B" w:rsidRDefault="0087011B" w:rsidP="004D2A3B">
      <w:pPr>
        <w:tabs>
          <w:tab w:val="left" w:pos="720"/>
          <w:tab w:val="left" w:pos="1440"/>
          <w:tab w:val="left" w:pos="2160"/>
          <w:tab w:val="right" w:pos="9360"/>
        </w:tabs>
        <w:spacing w:after="0"/>
        <w:contextualSpacing/>
        <w:rPr>
          <w:i/>
        </w:rPr>
      </w:pPr>
      <w:r w:rsidRPr="00B67E2A">
        <w:rPr>
          <w:i/>
        </w:rPr>
        <w:t>In the next set of questions, we are interested in collecting more information on your family</w:t>
      </w:r>
      <w:r>
        <w:rPr>
          <w:i/>
        </w:rPr>
        <w:t>,</w:t>
      </w:r>
      <w:r w:rsidRPr="00B67E2A">
        <w:rPr>
          <w:i/>
        </w:rPr>
        <w:t xml:space="preserve"> particularly your children.  Although we are interested in all of </w:t>
      </w:r>
      <w:r>
        <w:rPr>
          <w:i/>
          <w:highlight w:val="yellow"/>
        </w:rPr>
        <w:t xml:space="preserve">the </w:t>
      </w:r>
      <w:r w:rsidRPr="00C23FBB">
        <w:rPr>
          <w:i/>
          <w:highlight w:val="yellow"/>
        </w:rPr>
        <w:t>children</w:t>
      </w:r>
      <w:r>
        <w:rPr>
          <w:i/>
        </w:rPr>
        <w:t xml:space="preserve"> that you [IF L1a/L1b=YES: your spouse/partner] are the legal guardian for</w:t>
      </w:r>
      <w:r w:rsidRPr="00B67E2A">
        <w:rPr>
          <w:i/>
        </w:rPr>
        <w:t xml:space="preserve">, the </w:t>
      </w:r>
      <w:r>
        <w:rPr>
          <w:i/>
        </w:rPr>
        <w:t>study</w:t>
      </w:r>
      <w:r w:rsidRPr="00B67E2A">
        <w:rPr>
          <w:i/>
        </w:rPr>
        <w:t xml:space="preserve"> </w:t>
      </w:r>
      <w:r>
        <w:rPr>
          <w:i/>
        </w:rPr>
        <w:t xml:space="preserve">can only collect data on one.  </w:t>
      </w:r>
      <w:r w:rsidRPr="00B67E2A">
        <w:rPr>
          <w:i/>
        </w:rPr>
        <w:t xml:space="preserve">. We </w:t>
      </w:r>
    </w:p>
    <w:p w:rsidR="004D2A3B" w:rsidRDefault="004D2A3B" w:rsidP="004D2A3B">
      <w:pPr>
        <w:tabs>
          <w:tab w:val="left" w:pos="720"/>
          <w:tab w:val="left" w:pos="1440"/>
          <w:tab w:val="left" w:pos="2160"/>
          <w:tab w:val="right" w:pos="9360"/>
        </w:tabs>
        <w:spacing w:after="0"/>
        <w:contextualSpacing/>
        <w:rPr>
          <w:i/>
        </w:rPr>
      </w:pPr>
      <w:proofErr w:type="gramStart"/>
      <w:r>
        <w:rPr>
          <w:i/>
          <w:highlight w:val="yellow"/>
        </w:rPr>
        <w:t>the</w:t>
      </w:r>
      <w:proofErr w:type="gramEnd"/>
      <w:r>
        <w:rPr>
          <w:i/>
          <w:highlight w:val="yellow"/>
        </w:rPr>
        <w:t xml:space="preserve"> </w:t>
      </w:r>
      <w:r w:rsidRPr="00195209">
        <w:rPr>
          <w:i/>
          <w:highlight w:val="yellow"/>
        </w:rPr>
        <w:t>children</w:t>
      </w:r>
      <w:r>
        <w:rPr>
          <w:i/>
        </w:rPr>
        <w:t xml:space="preserve"> that you [IF L1a/L1b=YES: your spouse/partner] are the legal guardian for</w:t>
      </w:r>
      <w:r w:rsidRPr="00B67E2A">
        <w:rPr>
          <w:i/>
        </w:rPr>
        <w:t xml:space="preserve">, the </w:t>
      </w:r>
      <w:r>
        <w:rPr>
          <w:i/>
        </w:rPr>
        <w:t>study</w:t>
      </w:r>
      <w:r w:rsidRPr="00B67E2A">
        <w:rPr>
          <w:i/>
        </w:rPr>
        <w:t xml:space="preserve"> </w:t>
      </w:r>
      <w:r>
        <w:rPr>
          <w:i/>
        </w:rPr>
        <w:t xml:space="preserve">can only collect data on one.  </w:t>
      </w:r>
    </w:p>
    <w:p w:rsidR="004D2A3B" w:rsidRDefault="004D2A3B" w:rsidP="004D2A3B">
      <w:pPr>
        <w:tabs>
          <w:tab w:val="left" w:pos="720"/>
          <w:tab w:val="left" w:pos="1440"/>
          <w:tab w:val="left" w:pos="2160"/>
          <w:tab w:val="right" w:pos="9360"/>
        </w:tabs>
        <w:spacing w:after="0"/>
        <w:contextualSpacing/>
        <w:rPr>
          <w:i/>
        </w:rPr>
      </w:pPr>
      <w:r w:rsidRPr="00B67E2A">
        <w:rPr>
          <w:i/>
        </w:rPr>
        <w:t xml:space="preserve"> </w:t>
      </w:r>
      <w:r>
        <w:rPr>
          <w:i/>
        </w:rPr>
        <w:t xml:space="preserve">CATI/CAPI: </w:t>
      </w:r>
    </w:p>
    <w:p w:rsidR="004D2A3B" w:rsidRDefault="004D2A3B" w:rsidP="004D2A3B">
      <w:pPr>
        <w:tabs>
          <w:tab w:val="left" w:pos="720"/>
          <w:tab w:val="left" w:pos="1440"/>
          <w:tab w:val="left" w:pos="2160"/>
          <w:tab w:val="right" w:pos="9360"/>
        </w:tabs>
        <w:spacing w:after="0"/>
        <w:contextualSpacing/>
        <w:rPr>
          <w:i/>
        </w:rPr>
      </w:pPr>
      <w:r>
        <w:rPr>
          <w:i/>
        </w:rPr>
        <w:t xml:space="preserve">IF CHILD NAME AND DOB ARE IN SAMPLE FILE: </w:t>
      </w:r>
      <w:r w:rsidRPr="00B67E2A">
        <w:rPr>
          <w:i/>
        </w:rPr>
        <w:t xml:space="preserve">We </w:t>
      </w:r>
      <w:r>
        <w:rPr>
          <w:i/>
        </w:rPr>
        <w:t>would like to ask about [CHILD NAME], who was born on [CHILD DOB].</w:t>
      </w:r>
    </w:p>
    <w:p w:rsidR="004D2A3B" w:rsidRDefault="004D2A3B" w:rsidP="004D2A3B">
      <w:pPr>
        <w:tabs>
          <w:tab w:val="left" w:pos="720"/>
          <w:tab w:val="left" w:pos="1440"/>
          <w:tab w:val="left" w:pos="2160"/>
          <w:tab w:val="right" w:pos="9360"/>
        </w:tabs>
        <w:spacing w:after="0"/>
        <w:contextualSpacing/>
        <w:rPr>
          <w:i/>
        </w:rPr>
      </w:pPr>
      <w:r>
        <w:rPr>
          <w:i/>
        </w:rPr>
        <w:t>IF CHILD NAME IS MISSING:  We would like to ask about your child who was born on [CHILD DOB].  What is that child’s name___________________________</w:t>
      </w:r>
      <w:proofErr w:type="gramStart"/>
      <w:r>
        <w:rPr>
          <w:i/>
        </w:rPr>
        <w:t>.</w:t>
      </w:r>
      <w:proofErr w:type="gramEnd"/>
    </w:p>
    <w:p w:rsidR="004D2A3B" w:rsidRDefault="004D2A3B" w:rsidP="004D2A3B">
      <w:pPr>
        <w:tabs>
          <w:tab w:val="left" w:pos="720"/>
          <w:tab w:val="left" w:pos="1440"/>
          <w:tab w:val="left" w:pos="2160"/>
          <w:tab w:val="right" w:pos="9360"/>
        </w:tabs>
        <w:spacing w:after="0"/>
        <w:contextualSpacing/>
        <w:rPr>
          <w:i/>
        </w:rPr>
      </w:pPr>
      <w:r>
        <w:rPr>
          <w:i/>
        </w:rPr>
        <w:t>IF CHILD DOB IS MISSING:  We would like to ask about [CHILD NAME], could you please tell me when [CHILD NAME] was born?  ______/______/_______.</w:t>
      </w:r>
    </w:p>
    <w:p w:rsidR="00F46F42" w:rsidRPr="00F46F42" w:rsidRDefault="0087011B" w:rsidP="00F46F42">
      <w:pPr>
        <w:tabs>
          <w:tab w:val="left" w:pos="720"/>
          <w:tab w:val="left" w:pos="1440"/>
          <w:tab w:val="left" w:pos="2160"/>
          <w:tab w:val="right" w:pos="9360"/>
        </w:tabs>
        <w:spacing w:after="0"/>
        <w:contextualSpacing/>
        <w:rPr>
          <w:i/>
          <w:szCs w:val="22"/>
        </w:rPr>
      </w:pPr>
      <w:r w:rsidRPr="00B67E2A">
        <w:rPr>
          <w:i/>
        </w:rPr>
        <w:t>The</w:t>
      </w:r>
      <w:r>
        <w:rPr>
          <w:i/>
        </w:rPr>
        <w:t>se</w:t>
      </w:r>
      <w:r w:rsidRPr="00B67E2A">
        <w:rPr>
          <w:i/>
        </w:rPr>
        <w:t xml:space="preserve"> questions will cover topics such as your family activities and your relationship to your child’s school. Everything you tell me is completely </w:t>
      </w:r>
      <w:r>
        <w:rPr>
          <w:i/>
        </w:rPr>
        <w:t>private</w:t>
      </w:r>
      <w:proofErr w:type="gramStart"/>
      <w:r w:rsidRPr="00B67E2A">
        <w:rPr>
          <w:i/>
        </w:rPr>
        <w:t>.</w:t>
      </w:r>
      <w:r w:rsidR="00F46F42" w:rsidRPr="00F46F42">
        <w:rPr>
          <w:i/>
          <w:szCs w:val="22"/>
        </w:rPr>
        <w:t>.</w:t>
      </w:r>
      <w:proofErr w:type="gramEnd"/>
      <w:r w:rsidR="00F46F42" w:rsidRPr="00F46F42">
        <w:rPr>
          <w:i/>
          <w:szCs w:val="22"/>
        </w:rPr>
        <w:t xml:space="preserve">  This information will be extremely valuable in understanding how programs like [LOCAL PROGRAM NAME] affect your family life.</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numPr>
          <w:ilvl w:val="0"/>
          <w:numId w:val="86"/>
        </w:numPr>
        <w:tabs>
          <w:tab w:val="left" w:pos="720"/>
          <w:tab w:val="left" w:pos="810"/>
          <w:tab w:val="left" w:pos="2160"/>
          <w:tab w:val="right" w:pos="9360"/>
        </w:tabs>
        <w:spacing w:after="0"/>
        <w:ind w:left="720"/>
        <w:contextualSpacing/>
        <w:rPr>
          <w:szCs w:val="22"/>
        </w:rPr>
      </w:pPr>
      <w:r w:rsidRPr="00F46F42">
        <w:rPr>
          <w:szCs w:val="22"/>
        </w:rPr>
        <w:t xml:space="preserve">Over the last 12 months, has </w:t>
      </w:r>
      <w:r w:rsidRPr="00F46F42">
        <w:rPr>
          <w:szCs w:val="24"/>
        </w:rPr>
        <w:t>{CHILD</w:t>
      </w:r>
      <w:r w:rsidR="004D2A3B">
        <w:rPr>
          <w:szCs w:val="24"/>
        </w:rPr>
        <w:t>, born on DOB</w:t>
      </w:r>
      <w:r w:rsidRPr="00F46F42">
        <w:rPr>
          <w:szCs w:val="24"/>
        </w:rPr>
        <w:t xml:space="preserve">} </w:t>
      </w:r>
      <w:r w:rsidRPr="00F46F42">
        <w:rPr>
          <w:szCs w:val="22"/>
        </w:rPr>
        <w:t>lived with you at least half the time</w:t>
      </w:r>
      <w:proofErr w:type="gramStart"/>
      <w:r w:rsidRPr="00F46F42">
        <w:rPr>
          <w:szCs w:val="22"/>
        </w:rPr>
        <w:t>?</w:t>
      </w:r>
      <w:r w:rsidR="0087011B">
        <w:t>.</w:t>
      </w:r>
      <w:proofErr w:type="gramEnd"/>
    </w:p>
    <w:p w:rsidR="00F46F42" w:rsidRPr="003B260E" w:rsidRDefault="00F46F42" w:rsidP="0021704C">
      <w:pPr>
        <w:pStyle w:val="ListParagraph"/>
        <w:numPr>
          <w:ilvl w:val="0"/>
          <w:numId w:val="105"/>
        </w:numPr>
        <w:tabs>
          <w:tab w:val="left" w:pos="720"/>
          <w:tab w:val="left" w:pos="1440"/>
          <w:tab w:val="left" w:pos="2160"/>
          <w:tab w:val="right" w:pos="9360"/>
        </w:tabs>
        <w:spacing w:after="0"/>
      </w:pPr>
      <w:r w:rsidRPr="003B260E">
        <w:t xml:space="preserve">Yes </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No [GO TO SECTION R, CONTACT INFORMATION]</w:t>
      </w:r>
    </w:p>
    <w:p w:rsidR="004D2A3B" w:rsidRPr="00195209" w:rsidRDefault="004D2A3B" w:rsidP="004D2A3B">
      <w:pPr>
        <w:pStyle w:val="ListParagraph"/>
        <w:numPr>
          <w:ilvl w:val="0"/>
          <w:numId w:val="105"/>
        </w:numPr>
        <w:tabs>
          <w:tab w:val="left" w:pos="720"/>
          <w:tab w:val="left" w:pos="1440"/>
          <w:tab w:val="left" w:pos="2160"/>
          <w:tab w:val="right" w:pos="9360"/>
        </w:tabs>
        <w:spacing w:after="0"/>
        <w:ind w:right="0"/>
        <w:jc w:val="left"/>
      </w:pPr>
      <w:r>
        <w:t>IF VOLUNTEERED:  R DOES NOT HAVE A CHILD MATCHING THAT NAME OR DATE OF BIRTH GO TO SECTION R</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Refused [GO TO SECTION R, CONTACT INFORMATION]</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Don’t know [GO TO SECTION R, CONTACT INFORMATION]</w:t>
      </w:r>
    </w:p>
    <w:p w:rsidR="00F46F42" w:rsidRPr="00F46F42" w:rsidRDefault="00F46F42" w:rsidP="00F46F42">
      <w:pPr>
        <w:tabs>
          <w:tab w:val="left" w:pos="720"/>
          <w:tab w:val="left" w:pos="1440"/>
          <w:tab w:val="left" w:pos="2160"/>
          <w:tab w:val="right" w:pos="9360"/>
        </w:tabs>
        <w:spacing w:after="0" w:line="240" w:lineRule="auto"/>
        <w:contextualSpacing/>
        <w:rPr>
          <w:szCs w:val="24"/>
        </w:rPr>
      </w:pPr>
    </w:p>
    <w:p w:rsidR="00F46F42" w:rsidRDefault="00F46F42" w:rsidP="00F46F42">
      <w:pPr>
        <w:numPr>
          <w:ilvl w:val="0"/>
          <w:numId w:val="86"/>
        </w:numPr>
        <w:tabs>
          <w:tab w:val="left" w:pos="720"/>
          <w:tab w:val="left" w:pos="2160"/>
          <w:tab w:val="right" w:pos="9360"/>
        </w:tabs>
        <w:spacing w:after="0" w:line="240" w:lineRule="auto"/>
        <w:ind w:left="720"/>
        <w:contextualSpacing/>
        <w:rPr>
          <w:szCs w:val="24"/>
        </w:rPr>
      </w:pPr>
      <w:r w:rsidRPr="00F46F42">
        <w:rPr>
          <w:szCs w:val="24"/>
        </w:rPr>
        <w:t>[IF INTERVIEW TAKES PLACE DURING THE SCHOOL YEAR:] What grade is {CHILD} currently in?</w:t>
      </w:r>
    </w:p>
    <w:p w:rsidR="009727F7" w:rsidRPr="00F46F42" w:rsidRDefault="009727F7" w:rsidP="0021704C">
      <w:pPr>
        <w:tabs>
          <w:tab w:val="left" w:pos="720"/>
          <w:tab w:val="left" w:pos="2160"/>
          <w:tab w:val="right" w:pos="9360"/>
        </w:tabs>
        <w:spacing w:after="0" w:line="240" w:lineRule="auto"/>
        <w:ind w:left="720"/>
        <w:contextualSpacing/>
        <w:rPr>
          <w:szCs w:val="24"/>
        </w:rPr>
      </w:pPr>
    </w:p>
    <w:p w:rsidR="00F46F42" w:rsidRDefault="00F46F42" w:rsidP="00F46F42">
      <w:pPr>
        <w:tabs>
          <w:tab w:val="left" w:pos="720"/>
          <w:tab w:val="left" w:pos="2160"/>
          <w:tab w:val="right" w:pos="9360"/>
        </w:tabs>
        <w:spacing w:after="0" w:line="240" w:lineRule="auto"/>
        <w:ind w:left="720"/>
        <w:contextualSpacing/>
        <w:rPr>
          <w:szCs w:val="24"/>
        </w:rPr>
      </w:pPr>
      <w:r w:rsidRPr="00F46F42">
        <w:rPr>
          <w:szCs w:val="24"/>
        </w:rPr>
        <w:t>[IF INTERVIEW TAKES PLACE DURING THE SUMMER:] What grade was {CHILD} in the last school year?</w:t>
      </w:r>
    </w:p>
    <w:p w:rsidR="009727F7" w:rsidRPr="00F46F42" w:rsidRDefault="009727F7" w:rsidP="00F46F42">
      <w:pPr>
        <w:tabs>
          <w:tab w:val="left" w:pos="720"/>
          <w:tab w:val="left" w:pos="2160"/>
          <w:tab w:val="right" w:pos="9360"/>
        </w:tabs>
        <w:spacing w:after="0" w:line="240" w:lineRule="auto"/>
        <w:ind w:left="720"/>
        <w:contextualSpacing/>
        <w:rPr>
          <w:szCs w:val="24"/>
        </w:rPr>
      </w:pP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 xml:space="preserve">Pre-kindergarten </w:t>
      </w:r>
      <w:r w:rsidR="0087011B">
        <w:rPr>
          <w:caps/>
        </w:rPr>
        <w:tab/>
        <w:t>(skip to o`1)</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Kindergarten</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First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Second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Third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Fourth grade</w:t>
      </w:r>
      <w:r w:rsidR="0087011B">
        <w:rPr>
          <w:caps/>
        </w:rPr>
        <w:tab/>
        <w:t>(skip to note before o3)</w:t>
      </w:r>
    </w:p>
    <w:p w:rsidR="00F46F42" w:rsidRPr="003B260E" w:rsidRDefault="00F46F42" w:rsidP="0021704C">
      <w:pPr>
        <w:pStyle w:val="ListParagraph"/>
        <w:numPr>
          <w:ilvl w:val="0"/>
          <w:numId w:val="106"/>
        </w:numPr>
        <w:tabs>
          <w:tab w:val="left" w:pos="720"/>
          <w:tab w:val="left" w:pos="1440"/>
          <w:tab w:val="left" w:pos="2160"/>
          <w:tab w:val="right" w:pos="9360"/>
        </w:tabs>
        <w:spacing w:after="0"/>
      </w:pPr>
      <w:r w:rsidRPr="003B260E">
        <w:t>FIFTH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SIXTH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SEVENTH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EIGHTH GRADE</w:t>
      </w:r>
      <w:r w:rsidR="0087011B">
        <w:rPr>
          <w:caps/>
        </w:rPr>
        <w:tab/>
        <w:t>(skip to note before o3)</w:t>
      </w:r>
    </w:p>
    <w:p w:rsidR="00F46F42" w:rsidRPr="00584559" w:rsidRDefault="00F46F42" w:rsidP="0021704C">
      <w:pPr>
        <w:pStyle w:val="ListParagraph"/>
        <w:numPr>
          <w:ilvl w:val="0"/>
          <w:numId w:val="106"/>
        </w:numPr>
        <w:tabs>
          <w:tab w:val="left" w:pos="720"/>
          <w:tab w:val="left" w:pos="1440"/>
          <w:tab w:val="left" w:pos="2160"/>
          <w:tab w:val="right" w:pos="9360"/>
        </w:tabs>
        <w:spacing w:after="0"/>
      </w:pPr>
      <w:r w:rsidRPr="00044121">
        <w:t>NINTH GRADE</w:t>
      </w:r>
      <w:r w:rsidR="0087011B">
        <w:rPr>
          <w:caps/>
        </w:rPr>
        <w:tab/>
        <w:t>(skip to note before o3)</w:t>
      </w:r>
    </w:p>
    <w:p w:rsidR="00F46F42" w:rsidRPr="006A0212" w:rsidRDefault="00F46F42" w:rsidP="0021704C">
      <w:pPr>
        <w:pStyle w:val="ListParagraph"/>
        <w:numPr>
          <w:ilvl w:val="0"/>
          <w:numId w:val="106"/>
        </w:numPr>
        <w:tabs>
          <w:tab w:val="left" w:pos="720"/>
          <w:tab w:val="left" w:pos="1440"/>
          <w:tab w:val="left" w:pos="2160"/>
          <w:tab w:val="right" w:pos="9360"/>
        </w:tabs>
        <w:spacing w:after="0"/>
      </w:pPr>
      <w:r w:rsidRPr="006A0212">
        <w:t>TENTH GRADE</w:t>
      </w:r>
      <w:r w:rsidR="0087011B">
        <w:rPr>
          <w:caps/>
        </w:rPr>
        <w:tab/>
        <w:t>(skip to note before o3)</w:t>
      </w:r>
    </w:p>
    <w:p w:rsidR="00F46F42" w:rsidRPr="00124EB9" w:rsidRDefault="00F46F42" w:rsidP="0021704C">
      <w:pPr>
        <w:pStyle w:val="ListParagraph"/>
        <w:numPr>
          <w:ilvl w:val="0"/>
          <w:numId w:val="106"/>
        </w:numPr>
        <w:tabs>
          <w:tab w:val="left" w:pos="720"/>
          <w:tab w:val="left" w:pos="1440"/>
          <w:tab w:val="left" w:pos="2160"/>
          <w:tab w:val="right" w:pos="9360"/>
        </w:tabs>
        <w:spacing w:after="0"/>
      </w:pPr>
      <w:r w:rsidRPr="00124EB9">
        <w:t>ELEVENTH GRADE</w:t>
      </w:r>
      <w:r w:rsidR="0087011B">
        <w:rPr>
          <w:caps/>
        </w:rPr>
        <w:tab/>
        <w:t>(skip to note before o3)</w:t>
      </w:r>
    </w:p>
    <w:p w:rsidR="00F46F42" w:rsidRPr="00C83EE1" w:rsidRDefault="00F46F42" w:rsidP="0021704C">
      <w:pPr>
        <w:pStyle w:val="ListParagraph"/>
        <w:numPr>
          <w:ilvl w:val="0"/>
          <w:numId w:val="106"/>
        </w:numPr>
        <w:tabs>
          <w:tab w:val="left" w:pos="720"/>
          <w:tab w:val="left" w:pos="1440"/>
          <w:tab w:val="left" w:pos="2160"/>
          <w:tab w:val="right" w:pos="9360"/>
        </w:tabs>
        <w:spacing w:after="0"/>
      </w:pPr>
      <w:r w:rsidRPr="00124EB9">
        <w:lastRenderedPageBreak/>
        <w:t>TWELTH GRADE</w:t>
      </w:r>
      <w:r w:rsidR="0087011B">
        <w:rPr>
          <w:caps/>
        </w:rPr>
        <w:tab/>
        <w:t>(skip to note before o3)</w:t>
      </w:r>
    </w:p>
    <w:p w:rsidR="00F46F42" w:rsidRPr="006117E9" w:rsidRDefault="00F46F42" w:rsidP="0021704C">
      <w:pPr>
        <w:pStyle w:val="ListParagraph"/>
        <w:numPr>
          <w:ilvl w:val="0"/>
          <w:numId w:val="106"/>
        </w:numPr>
        <w:tabs>
          <w:tab w:val="left" w:pos="720"/>
          <w:tab w:val="left" w:pos="1440"/>
          <w:tab w:val="left" w:pos="2160"/>
          <w:tab w:val="right" w:pos="9360"/>
        </w:tabs>
        <w:spacing w:after="0"/>
      </w:pPr>
      <w:r w:rsidRPr="00682CF4">
        <w:t>NOT APPLICABLE, CHILD NOT IN SCHOOL</w:t>
      </w:r>
    </w:p>
    <w:p w:rsidR="00F46F42" w:rsidRPr="006117E9" w:rsidRDefault="0087011B" w:rsidP="0021704C">
      <w:pPr>
        <w:pStyle w:val="ListParagraph"/>
        <w:numPr>
          <w:ilvl w:val="0"/>
          <w:numId w:val="106"/>
        </w:numPr>
        <w:tabs>
          <w:tab w:val="left" w:pos="720"/>
          <w:tab w:val="left" w:pos="1440"/>
          <w:tab w:val="left" w:pos="2160"/>
          <w:tab w:val="right" w:pos="9360"/>
        </w:tabs>
        <w:spacing w:after="0"/>
      </w:pPr>
      <w:r w:rsidRPr="006117E9">
        <w:t>REFUSED</w:t>
      </w:r>
      <w:r>
        <w:tab/>
        <w:t>(SKIP TO NOTE BEFORE O3)</w:t>
      </w:r>
    </w:p>
    <w:p w:rsidR="00F46F42" w:rsidRPr="006117E9" w:rsidRDefault="0087011B" w:rsidP="0021704C">
      <w:pPr>
        <w:pStyle w:val="ListParagraph"/>
        <w:numPr>
          <w:ilvl w:val="0"/>
          <w:numId w:val="106"/>
        </w:numPr>
        <w:tabs>
          <w:tab w:val="left" w:pos="720"/>
          <w:tab w:val="left" w:pos="1440"/>
          <w:tab w:val="left" w:pos="2160"/>
          <w:tab w:val="right" w:pos="9360"/>
        </w:tabs>
        <w:spacing w:after="0"/>
      </w:pPr>
      <w:r w:rsidRPr="006117E9">
        <w:t>DON’T KNOW</w:t>
      </w:r>
      <w:r>
        <w:rPr>
          <w:caps/>
        </w:rPr>
        <w:tab/>
        <w:t>(skip to note before o3)</w:t>
      </w:r>
    </w:p>
    <w:p w:rsidR="009727F7" w:rsidRDefault="009727F7">
      <w:pPr>
        <w:spacing w:after="0" w:line="240" w:lineRule="auto"/>
        <w:rPr>
          <w:szCs w:val="24"/>
        </w:rPr>
      </w:pPr>
      <w:r>
        <w:rPr>
          <w:szCs w:val="24"/>
        </w:rPr>
        <w:br w:type="page"/>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1"/>
          <w:numId w:val="68"/>
        </w:numPr>
        <w:tabs>
          <w:tab w:val="left" w:pos="720"/>
          <w:tab w:val="left" w:pos="1440"/>
          <w:tab w:val="left" w:pos="2160"/>
          <w:tab w:val="right" w:pos="9360"/>
        </w:tabs>
        <w:spacing w:after="0"/>
        <w:contextualSpacing/>
        <w:rPr>
          <w:szCs w:val="22"/>
        </w:rPr>
      </w:pPr>
      <w:r w:rsidRPr="00F46F42">
        <w:rPr>
          <w:szCs w:val="22"/>
        </w:rPr>
        <w:t xml:space="preserve">[ASK IF N2=CHILD NOT IN SCHOOL:] when was </w:t>
      </w:r>
      <w:r w:rsidRPr="00F46F42">
        <w:rPr>
          <w:szCs w:val="24"/>
        </w:rPr>
        <w:t xml:space="preserve">{CHILD} </w:t>
      </w:r>
      <w:r w:rsidRPr="00F46F42">
        <w:rPr>
          <w:szCs w:val="22"/>
        </w:rPr>
        <w:t xml:space="preserve">last enrolled in school (month and year)? </w:t>
      </w:r>
    </w:p>
    <w:p w:rsidR="00F46F42" w:rsidRPr="00F46F42" w:rsidRDefault="00F46F42" w:rsidP="00F46F42">
      <w:pPr>
        <w:tabs>
          <w:tab w:val="left" w:pos="720"/>
          <w:tab w:val="left" w:pos="1440"/>
          <w:tab w:val="left" w:pos="2160"/>
          <w:tab w:val="right" w:pos="9360"/>
        </w:tabs>
        <w:spacing w:after="0"/>
        <w:ind w:left="1440"/>
        <w:contextualSpacing/>
        <w:rPr>
          <w:szCs w:val="22"/>
        </w:rPr>
      </w:pPr>
      <w:r w:rsidRPr="00F46F42">
        <w:rPr>
          <w:szCs w:val="22"/>
        </w:rPr>
        <w:t>_______     ______</w:t>
      </w:r>
    </w:p>
    <w:p w:rsidR="00F46F42" w:rsidRPr="00F46F42" w:rsidRDefault="00F46F42" w:rsidP="00F46F42">
      <w:pPr>
        <w:tabs>
          <w:tab w:val="left" w:pos="720"/>
          <w:tab w:val="left" w:pos="1440"/>
          <w:tab w:val="left" w:pos="2160"/>
          <w:tab w:val="right" w:pos="9360"/>
        </w:tabs>
        <w:spacing w:after="0"/>
        <w:ind w:left="1980" w:hanging="360"/>
        <w:contextualSpacing/>
        <w:rPr>
          <w:szCs w:val="22"/>
        </w:rPr>
      </w:pPr>
      <w:r w:rsidRPr="00F46F42">
        <w:rPr>
          <w:szCs w:val="22"/>
        </w:rPr>
        <w:t>Month       Year</w:t>
      </w:r>
    </w:p>
    <w:p w:rsidR="00F46F42" w:rsidRPr="00F46F42" w:rsidRDefault="00F46F42" w:rsidP="00F46F42">
      <w:pPr>
        <w:numPr>
          <w:ilvl w:val="0"/>
          <w:numId w:val="52"/>
        </w:numPr>
        <w:spacing w:after="0"/>
        <w:ind w:left="1620"/>
      </w:pPr>
      <w:r w:rsidRPr="00F46F42">
        <w:t xml:space="preserve">IF VOLUNTEERED: NEVER ENROLLED </w:t>
      </w:r>
      <w:r w:rsidR="00836676">
        <w:tab/>
        <w:t>(SKIP TO NOTE AFTER N2b)</w:t>
      </w:r>
    </w:p>
    <w:p w:rsidR="00F46F42" w:rsidRPr="00F46F42" w:rsidRDefault="00F46F42" w:rsidP="00F46F42">
      <w:pPr>
        <w:numPr>
          <w:ilvl w:val="0"/>
          <w:numId w:val="52"/>
        </w:numPr>
        <w:spacing w:after="0"/>
        <w:ind w:left="1620"/>
      </w:pPr>
      <w:r w:rsidRPr="00F46F42">
        <w:t>REFUSED</w:t>
      </w:r>
      <w:r w:rsidR="00836676">
        <w:tab/>
      </w:r>
      <w:r w:rsidR="00836676">
        <w:tab/>
      </w:r>
      <w:r w:rsidR="00836676">
        <w:tab/>
      </w:r>
      <w:r w:rsidR="00836676">
        <w:tab/>
      </w:r>
      <w:r w:rsidR="00836676">
        <w:tab/>
      </w:r>
      <w:r w:rsidR="00836676">
        <w:tab/>
      </w:r>
      <w:r w:rsidR="00836676">
        <w:tab/>
      </w:r>
      <w:r w:rsidR="00836676">
        <w:tab/>
      </w:r>
      <w:r w:rsidR="00836676">
        <w:tab/>
        <w:t>(SKIP TO NOTE AFTER N2b)</w:t>
      </w:r>
    </w:p>
    <w:p w:rsidR="00F46F42" w:rsidRPr="00F46F42" w:rsidRDefault="00F46F42" w:rsidP="00F46F42">
      <w:pPr>
        <w:numPr>
          <w:ilvl w:val="0"/>
          <w:numId w:val="52"/>
        </w:numPr>
        <w:spacing w:after="0"/>
        <w:ind w:left="1620"/>
      </w:pPr>
      <w:r w:rsidRPr="00F46F42">
        <w:t>DON’T KNOW</w:t>
      </w:r>
      <w:r w:rsidR="00836676">
        <w:tab/>
      </w:r>
      <w:r w:rsidR="00836676">
        <w:tab/>
      </w:r>
      <w:r w:rsidR="00836676">
        <w:tab/>
      </w:r>
      <w:r w:rsidR="00836676">
        <w:tab/>
      </w:r>
      <w:r w:rsidR="00836676">
        <w:tab/>
      </w:r>
      <w:r w:rsidR="00836676">
        <w:tab/>
      </w:r>
      <w:r w:rsidR="00836676">
        <w:tab/>
      </w:r>
      <w:r w:rsidR="00836676">
        <w:tab/>
        <w:t>(SKIP TO NOTE AFTER N2b)</w:t>
      </w:r>
    </w:p>
    <w:p w:rsidR="00F46F42" w:rsidRPr="00F46F42" w:rsidRDefault="00F46F42" w:rsidP="00F46F42">
      <w:pPr>
        <w:tabs>
          <w:tab w:val="left" w:pos="720"/>
          <w:tab w:val="left" w:pos="1440"/>
          <w:tab w:val="left" w:pos="2160"/>
          <w:tab w:val="right" w:pos="9360"/>
        </w:tabs>
        <w:spacing w:after="0"/>
        <w:ind w:left="1980" w:hanging="360"/>
        <w:contextualSpacing/>
        <w:rPr>
          <w:szCs w:val="22"/>
        </w:rPr>
      </w:pPr>
    </w:p>
    <w:p w:rsidR="00F46F42" w:rsidRPr="00F46F42" w:rsidRDefault="00F46F42" w:rsidP="00F46F42">
      <w:pPr>
        <w:numPr>
          <w:ilvl w:val="1"/>
          <w:numId w:val="68"/>
        </w:numPr>
        <w:contextualSpacing/>
      </w:pPr>
      <w:r w:rsidRPr="00F46F42">
        <w:t>[ASK IF N2a DOES NOT EQUAL ‘NEVER ENROLLED’:] What was the main reason {CHILD} left school at that time?</w:t>
      </w:r>
    </w:p>
    <w:p w:rsidR="00F46F42" w:rsidRPr="00F46F42" w:rsidRDefault="00F46F42" w:rsidP="00F46F42">
      <w:pPr>
        <w:numPr>
          <w:ilvl w:val="0"/>
          <w:numId w:val="52"/>
        </w:numPr>
        <w:spacing w:after="0"/>
        <w:ind w:left="1620"/>
      </w:pPr>
      <w:r w:rsidRPr="00F46F42">
        <w:t>Expelled/suspended</w:t>
      </w:r>
    </w:p>
    <w:p w:rsidR="00F46F42" w:rsidRPr="00F46F42" w:rsidRDefault="00F46F42" w:rsidP="00F46F42">
      <w:pPr>
        <w:numPr>
          <w:ilvl w:val="0"/>
          <w:numId w:val="52"/>
        </w:numPr>
        <w:spacing w:after="0"/>
        <w:ind w:left="1620"/>
      </w:pPr>
      <w:r w:rsidRPr="00F46F42">
        <w:t>Poor grades</w:t>
      </w:r>
    </w:p>
    <w:p w:rsidR="00F46F42" w:rsidRPr="00F46F42" w:rsidRDefault="00F46F42" w:rsidP="00F46F42">
      <w:pPr>
        <w:numPr>
          <w:ilvl w:val="0"/>
          <w:numId w:val="52"/>
        </w:numPr>
        <w:spacing w:after="0"/>
        <w:ind w:left="1620"/>
      </w:pPr>
      <w:r w:rsidRPr="00F46F42">
        <w:t>Got married/pregnant/became a parent</w:t>
      </w:r>
    </w:p>
    <w:p w:rsidR="00F46F42" w:rsidRPr="00F46F42" w:rsidRDefault="00F46F42" w:rsidP="00F46F42">
      <w:pPr>
        <w:numPr>
          <w:ilvl w:val="0"/>
          <w:numId w:val="52"/>
        </w:numPr>
        <w:spacing w:after="0"/>
        <w:ind w:left="1620"/>
      </w:pPr>
      <w:r w:rsidRPr="00F46F42">
        <w:t>School was dangerous</w:t>
      </w:r>
    </w:p>
    <w:p w:rsidR="00F46F42" w:rsidRPr="00F46F42" w:rsidRDefault="00F46F42" w:rsidP="00F46F42">
      <w:pPr>
        <w:numPr>
          <w:ilvl w:val="0"/>
          <w:numId w:val="52"/>
        </w:numPr>
        <w:spacing w:after="0"/>
        <w:ind w:left="1620"/>
      </w:pPr>
      <w:r w:rsidRPr="00F46F42">
        <w:t>Didn’t get along with other students</w:t>
      </w:r>
    </w:p>
    <w:p w:rsidR="00F46F42" w:rsidRPr="00F46F42" w:rsidRDefault="00F46F42" w:rsidP="00F46F42">
      <w:pPr>
        <w:numPr>
          <w:ilvl w:val="0"/>
          <w:numId w:val="52"/>
        </w:numPr>
        <w:spacing w:after="0"/>
        <w:ind w:left="1620"/>
      </w:pPr>
      <w:r w:rsidRPr="00F46F42">
        <w:t>Entered military</w:t>
      </w:r>
    </w:p>
    <w:p w:rsidR="00F46F42" w:rsidRPr="00F46F42" w:rsidRDefault="00F46F42" w:rsidP="00F46F42">
      <w:pPr>
        <w:numPr>
          <w:ilvl w:val="0"/>
          <w:numId w:val="52"/>
        </w:numPr>
        <w:spacing w:after="0"/>
        <w:ind w:left="1620"/>
      </w:pPr>
      <w:r w:rsidRPr="00F46F42">
        <w:t>Became employed</w:t>
      </w:r>
    </w:p>
    <w:p w:rsidR="00F46F42" w:rsidRPr="00F46F42" w:rsidRDefault="00F46F42" w:rsidP="00F46F42">
      <w:pPr>
        <w:numPr>
          <w:ilvl w:val="0"/>
          <w:numId w:val="52"/>
        </w:numPr>
        <w:spacing w:after="0"/>
        <w:ind w:left="1620"/>
      </w:pPr>
      <w:r w:rsidRPr="00F46F42">
        <w:t>Financial difficulties—couldn’t afford to go</w:t>
      </w:r>
    </w:p>
    <w:p w:rsidR="00F46F42" w:rsidRPr="00F46F42" w:rsidRDefault="00F46F42" w:rsidP="00F46F42">
      <w:pPr>
        <w:numPr>
          <w:ilvl w:val="0"/>
          <w:numId w:val="52"/>
        </w:numPr>
        <w:spacing w:after="0"/>
        <w:ind w:left="1620"/>
      </w:pPr>
      <w:r w:rsidRPr="00F46F42">
        <w:t>Child care or other home responsibilities</w:t>
      </w:r>
    </w:p>
    <w:p w:rsidR="00F46F42" w:rsidRPr="00F46F42" w:rsidRDefault="00F46F42" w:rsidP="00F46F42">
      <w:pPr>
        <w:numPr>
          <w:ilvl w:val="0"/>
          <w:numId w:val="52"/>
        </w:numPr>
        <w:spacing w:after="0"/>
        <w:ind w:left="1620"/>
      </w:pPr>
      <w:r w:rsidRPr="00F46F42">
        <w:t>Drugs or alcohol/other health problem</w:t>
      </w:r>
    </w:p>
    <w:p w:rsidR="00F46F42" w:rsidRPr="00F46F42" w:rsidRDefault="00F46F42" w:rsidP="00F46F42">
      <w:pPr>
        <w:numPr>
          <w:ilvl w:val="0"/>
          <w:numId w:val="52"/>
        </w:numPr>
        <w:spacing w:after="0"/>
        <w:ind w:left="1620"/>
      </w:pPr>
      <w:r w:rsidRPr="00F46F42">
        <w:t>Refused</w:t>
      </w:r>
    </w:p>
    <w:p w:rsidR="00F46F42" w:rsidRPr="00F46F42" w:rsidRDefault="00F46F42" w:rsidP="00F46F42">
      <w:pPr>
        <w:numPr>
          <w:ilvl w:val="0"/>
          <w:numId w:val="52"/>
        </w:numPr>
        <w:spacing w:after="0"/>
        <w:ind w:left="1620"/>
      </w:pPr>
      <w:r w:rsidRPr="00F46F42">
        <w:t>Don’t know</w:t>
      </w:r>
    </w:p>
    <w:p w:rsidR="00F46F42" w:rsidRPr="00F46F42" w:rsidRDefault="00F46F42" w:rsidP="00F46F42">
      <w:pPr>
        <w:spacing w:after="0"/>
        <w:ind w:left="1080"/>
      </w:pPr>
    </w:p>
    <w:p w:rsidR="00F46F42" w:rsidRPr="0021704C" w:rsidRDefault="00F46F42" w:rsidP="0021704C">
      <w:pPr>
        <w:shd w:val="clear" w:color="auto" w:fill="CCCCFF"/>
        <w:rPr>
          <w:rFonts w:eastAsia="Calibri"/>
          <w:b/>
          <w:caps/>
          <w:color w:val="7030A0"/>
        </w:rPr>
      </w:pPr>
      <w:r w:rsidRPr="0021704C">
        <w:rPr>
          <w:rFonts w:eastAsia="Calibri"/>
          <w:b/>
          <w:caps/>
          <w:color w:val="7030A0"/>
        </w:rPr>
        <w:t xml:space="preserve">if </w:t>
      </w:r>
      <w:r w:rsidR="00CA0DF3">
        <w:rPr>
          <w:rFonts w:eastAsia="Calibri"/>
          <w:caps/>
        </w:rPr>
        <w:t>cati/capi: if n2a date is &gt;one year from interview date</w:t>
      </w:r>
      <w:proofErr w:type="gramStart"/>
      <w:r w:rsidR="00CA0DF3">
        <w:rPr>
          <w:rFonts w:eastAsia="Calibri"/>
          <w:caps/>
        </w:rPr>
        <w:t>,</w:t>
      </w:r>
      <w:r w:rsidRPr="0021704C">
        <w:rPr>
          <w:rFonts w:eastAsia="Calibri"/>
          <w:b/>
          <w:caps/>
          <w:color w:val="7030A0"/>
        </w:rPr>
        <w:t>,</w:t>
      </w:r>
      <w:proofErr w:type="gramEnd"/>
      <w:r w:rsidRPr="0021704C">
        <w:rPr>
          <w:rFonts w:eastAsia="Calibri"/>
          <w:b/>
          <w:caps/>
          <w:color w:val="7030A0"/>
        </w:rPr>
        <w:t xml:space="preserve"> skip to section r, contact information</w:t>
      </w:r>
    </w:p>
    <w:p w:rsidR="009727F7" w:rsidRDefault="009727F7">
      <w:pPr>
        <w:spacing w:after="0" w:line="240" w:lineRule="auto"/>
        <w:rPr>
          <w:rFonts w:eastAsia="Calibri"/>
          <w:highlight w:val="yellow"/>
        </w:rPr>
      </w:pPr>
      <w:r>
        <w:rPr>
          <w:rFonts w:eastAsia="Calibri"/>
          <w:highlight w:val="yellow"/>
        </w:rPr>
        <w:br w:type="page"/>
      </w:r>
    </w:p>
    <w:p w:rsidR="00453708" w:rsidRDefault="00453708">
      <w:pPr>
        <w:spacing w:after="0" w:line="240" w:lineRule="auto"/>
        <w:rPr>
          <w:rFonts w:eastAsia="Calibri"/>
          <w:highlight w:val="yellow"/>
        </w:rPr>
      </w:pPr>
    </w:p>
    <w:p w:rsidR="00453708" w:rsidRDefault="00453708" w:rsidP="00453708">
      <w:pPr>
        <w:jc w:val="right"/>
        <w:rPr>
          <w:rFonts w:eastAsia="Calibri"/>
        </w:rPr>
      </w:pPr>
      <w:r w:rsidRPr="00F072D3">
        <w:rPr>
          <w:rFonts w:eastAsia="Calibri"/>
          <w:highlight w:val="yellow"/>
        </w:rPr>
        <w:t>START TIME: ____:_____AM/PM</w:t>
      </w:r>
    </w:p>
    <w:p w:rsidR="00F46F42" w:rsidRPr="00F46F42" w:rsidRDefault="00F46F42" w:rsidP="0021704C">
      <w:pPr>
        <w:pStyle w:val="Heading3"/>
      </w:pPr>
      <w:r w:rsidRPr="00F46F42">
        <w:rPr>
          <w:rFonts w:eastAsia="Calibri"/>
        </w:rPr>
        <w:t>O.  TIME OUT OF THE HOME/CHILD SUPERVISION</w:t>
      </w:r>
      <w:r w:rsidRPr="00F46F42">
        <w:t xml:space="preserve"> </w:t>
      </w:r>
    </w:p>
    <w:p w:rsidR="00836676" w:rsidRPr="00836676" w:rsidRDefault="00836676" w:rsidP="0021704C">
      <w:pPr>
        <w:shd w:val="clear" w:color="auto" w:fill="CCCCFF"/>
        <w:tabs>
          <w:tab w:val="left" w:pos="720"/>
          <w:tab w:val="left" w:pos="1440"/>
          <w:tab w:val="left" w:pos="2160"/>
          <w:tab w:val="right" w:pos="9360"/>
        </w:tabs>
        <w:spacing w:after="0"/>
        <w:contextualSpacing/>
        <w:rPr>
          <w:b/>
          <w:color w:val="7030A0"/>
        </w:rPr>
      </w:pPr>
      <w:r w:rsidRPr="00836676">
        <w:rPr>
          <w:b/>
          <w:color w:val="7030A0"/>
        </w:rPr>
        <w:t>IF CHILD IS IN KINDERGARTEN THROUGH 12TH GRADE, GO TO INTRODUCTION BEFORE O3.</w:t>
      </w:r>
    </w:p>
    <w:p w:rsidR="00836676" w:rsidRPr="00836676" w:rsidRDefault="00836676" w:rsidP="0021704C">
      <w:pPr>
        <w:shd w:val="clear" w:color="auto" w:fill="CCCCFF"/>
        <w:tabs>
          <w:tab w:val="left" w:pos="720"/>
          <w:tab w:val="left" w:pos="1440"/>
          <w:tab w:val="left" w:pos="2160"/>
          <w:tab w:val="right" w:pos="9360"/>
        </w:tabs>
        <w:spacing w:after="0"/>
        <w:contextualSpacing/>
        <w:rPr>
          <w:b/>
          <w:color w:val="7030A0"/>
        </w:rPr>
      </w:pPr>
      <w:r w:rsidRPr="00836676">
        <w:rPr>
          <w:b/>
          <w:color w:val="7030A0"/>
        </w:rPr>
        <w:t>IF CHILD HAS NOT STARTED KINDERGARTEN, CONTINUE.</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rPr>
          <w:b/>
          <w:i/>
        </w:rPr>
      </w:pPr>
      <w:r w:rsidRPr="00F46F42">
        <w:rPr>
          <w:b/>
          <w:i/>
        </w:rPr>
        <w:t>Preschool-Age Children</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First I’d like to ask you some questions about child care arrangements you may have had for {CHILD}. For these questions, please think about a typical week in the last year.</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88"/>
        </w:numPr>
        <w:tabs>
          <w:tab w:val="right" w:pos="9360"/>
        </w:tabs>
        <w:spacing w:after="120"/>
        <w:ind w:left="720"/>
        <w:rPr>
          <w:szCs w:val="24"/>
        </w:rPr>
      </w:pPr>
      <w:r w:rsidRPr="00F46F42">
        <w:rPr>
          <w:szCs w:val="24"/>
        </w:rPr>
        <w:t>During a typical week, does {CHILD} receive care from someone other than you [</w:t>
      </w:r>
      <w:r w:rsidRPr="00F46F42">
        <w:rPr>
          <w:szCs w:val="22"/>
        </w:rPr>
        <w:t xml:space="preserve">IF </w:t>
      </w:r>
      <w:r w:rsidRPr="00F46F42">
        <w:rPr>
          <w:rFonts w:eastAsia="Calibri"/>
          <w:color w:val="000000"/>
          <w:szCs w:val="22"/>
        </w:rPr>
        <w:t>L1A=YES: or your spouse/IF L1B=YES: or your partner]</w:t>
      </w:r>
      <w:r w:rsidRPr="00F46F42">
        <w:rPr>
          <w:szCs w:val="24"/>
        </w:rPr>
        <w:t xml:space="preserve"> on a regular basis? This could be from a relative, a babysitter, a child care center, or a preschool.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 xml:space="preserve">NO </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88"/>
        </w:numPr>
        <w:tabs>
          <w:tab w:val="right" w:pos="9360"/>
        </w:tabs>
        <w:spacing w:after="120"/>
        <w:ind w:left="720"/>
        <w:rPr>
          <w:szCs w:val="22"/>
        </w:rPr>
      </w:pPr>
      <w:r w:rsidRPr="00F46F42">
        <w:rPr>
          <w:szCs w:val="24"/>
        </w:rPr>
        <w:t xml:space="preserve">Who provides this care? </w:t>
      </w:r>
      <w:r w:rsidRPr="00F46F42">
        <w:rPr>
          <w:szCs w:val="22"/>
        </w:rPr>
        <w:t>[</w:t>
      </w:r>
      <w:r w:rsidR="00836676">
        <w:rPr>
          <w:szCs w:val="22"/>
        </w:rPr>
        <w:t>READ LIST AND CHECK</w:t>
      </w:r>
      <w:r w:rsidR="00836676" w:rsidRPr="00F46F42">
        <w:rPr>
          <w:szCs w:val="22"/>
        </w:rPr>
        <w:t xml:space="preserve"> </w:t>
      </w:r>
      <w:r w:rsidRPr="00F46F42">
        <w:rPr>
          <w:szCs w:val="22"/>
        </w:rPr>
        <w:t>ALL THAT APPLY]</w:t>
      </w:r>
    </w:p>
    <w:p w:rsidR="00F46F42" w:rsidRPr="00F46F42" w:rsidRDefault="00F46F42" w:rsidP="00F46F42">
      <w:pPr>
        <w:numPr>
          <w:ilvl w:val="0"/>
          <w:numId w:val="52"/>
        </w:numPr>
        <w:contextualSpacing/>
      </w:pPr>
      <w:r w:rsidRPr="00F46F42">
        <w:t>Head Start program</w:t>
      </w:r>
    </w:p>
    <w:p w:rsidR="00F46F42" w:rsidRPr="00F46F42" w:rsidRDefault="00F46F42" w:rsidP="00F46F42">
      <w:pPr>
        <w:numPr>
          <w:ilvl w:val="0"/>
          <w:numId w:val="52"/>
        </w:numPr>
        <w:contextualSpacing/>
      </w:pPr>
      <w:r w:rsidRPr="00F46F42">
        <w:t>Day care center, child care center, nursery school or preschool (NOT public)</w:t>
      </w:r>
    </w:p>
    <w:p w:rsidR="00F46F42" w:rsidRPr="00F46F42" w:rsidRDefault="00F46F42" w:rsidP="00F46F42">
      <w:pPr>
        <w:numPr>
          <w:ilvl w:val="0"/>
          <w:numId w:val="52"/>
        </w:numPr>
        <w:contextualSpacing/>
      </w:pPr>
      <w:r w:rsidRPr="00F46F42">
        <w:t>A public pre-kindergarten program</w:t>
      </w:r>
    </w:p>
    <w:p w:rsidR="00F46F42" w:rsidRPr="00F46F42" w:rsidRDefault="00F46F42" w:rsidP="00F46F42">
      <w:pPr>
        <w:numPr>
          <w:ilvl w:val="0"/>
          <w:numId w:val="52"/>
        </w:numPr>
        <w:contextualSpacing/>
      </w:pPr>
      <w:r w:rsidRPr="00F46F42">
        <w:t>Babysitter or nanny (not a relative)</w:t>
      </w:r>
    </w:p>
    <w:p w:rsidR="00F46F42" w:rsidRPr="00F46F42" w:rsidRDefault="00F46F42" w:rsidP="00F46F42">
      <w:pPr>
        <w:numPr>
          <w:ilvl w:val="0"/>
          <w:numId w:val="52"/>
        </w:numPr>
        <w:contextualSpacing/>
      </w:pPr>
      <w:r w:rsidRPr="00F46F42">
        <w:t>Family daycare (more than one child, not in child’s home)</w:t>
      </w:r>
    </w:p>
    <w:p w:rsidR="00F46F42" w:rsidRPr="00F46F42" w:rsidRDefault="00F46F42" w:rsidP="00F46F42">
      <w:pPr>
        <w:numPr>
          <w:ilvl w:val="0"/>
          <w:numId w:val="52"/>
        </w:numPr>
        <w:contextualSpacing/>
      </w:pPr>
      <w:r w:rsidRPr="00F46F42">
        <w:t>Sibling</w:t>
      </w:r>
    </w:p>
    <w:p w:rsidR="00F46F42" w:rsidRPr="00F46F42" w:rsidRDefault="00F46F42" w:rsidP="00F46F42">
      <w:pPr>
        <w:numPr>
          <w:ilvl w:val="0"/>
          <w:numId w:val="52"/>
        </w:numPr>
        <w:contextualSpacing/>
      </w:pPr>
      <w:r w:rsidRPr="00F46F42">
        <w:t>Adult relative in your home or their home</w:t>
      </w:r>
    </w:p>
    <w:p w:rsidR="00F46F42" w:rsidRPr="00F46F42" w:rsidRDefault="00F46F42" w:rsidP="00F46F42">
      <w:pPr>
        <w:numPr>
          <w:ilvl w:val="0"/>
          <w:numId w:val="52"/>
        </w:numPr>
        <w:contextualSpacing/>
      </w:pPr>
      <w:r w:rsidRPr="00F46F42">
        <w:t>Other, Specify __________</w:t>
      </w:r>
    </w:p>
    <w:p w:rsidR="00F46F42" w:rsidRPr="00F46F42" w:rsidRDefault="00F46F42" w:rsidP="00F46F42">
      <w:pPr>
        <w:numPr>
          <w:ilvl w:val="0"/>
          <w:numId w:val="52"/>
        </w:numPr>
        <w:contextualSpacing/>
      </w:pPr>
      <w:r w:rsidRPr="00F46F42">
        <w:t>Refused</w:t>
      </w:r>
    </w:p>
    <w:p w:rsidR="00F46F42" w:rsidRDefault="00F46F42" w:rsidP="00F46F42">
      <w:pPr>
        <w:numPr>
          <w:ilvl w:val="0"/>
          <w:numId w:val="52"/>
        </w:numPr>
        <w:contextualSpacing/>
      </w:pPr>
      <w:r w:rsidRPr="00F46F42">
        <w:t>Don’t know</w:t>
      </w:r>
    </w:p>
    <w:p w:rsidR="00836676" w:rsidRPr="00F46F42" w:rsidRDefault="00836676" w:rsidP="00836676">
      <w:pPr>
        <w:ind w:left="720"/>
        <w:contextualSpacing/>
      </w:pPr>
    </w:p>
    <w:p w:rsidR="00F46F42" w:rsidRPr="00F46F42" w:rsidRDefault="00F46F42" w:rsidP="00F46F42">
      <w:pPr>
        <w:numPr>
          <w:ilvl w:val="0"/>
          <w:numId w:val="69"/>
        </w:numPr>
        <w:tabs>
          <w:tab w:val="left" w:pos="720"/>
          <w:tab w:val="left" w:pos="1440"/>
          <w:tab w:val="left" w:pos="2160"/>
          <w:tab w:val="right" w:pos="9360"/>
        </w:tabs>
        <w:spacing w:after="0"/>
        <w:contextualSpacing/>
        <w:rPr>
          <w:szCs w:val="22"/>
        </w:rPr>
      </w:pPr>
      <w:r w:rsidRPr="00F46F42">
        <w:rPr>
          <w:szCs w:val="22"/>
        </w:rPr>
        <w:t>How many total hours each week does {CHILD} attend these arrangements?</w:t>
      </w:r>
    </w:p>
    <w:p w:rsidR="00F46F42" w:rsidRPr="00F46F42" w:rsidRDefault="00F46F42" w:rsidP="00F46F42">
      <w:pPr>
        <w:tabs>
          <w:tab w:val="left" w:pos="720"/>
          <w:tab w:val="left" w:pos="1440"/>
          <w:tab w:val="left" w:pos="2160"/>
          <w:tab w:val="right" w:pos="9360"/>
        </w:tabs>
        <w:spacing w:after="0"/>
        <w:ind w:left="990"/>
        <w:contextualSpacing/>
        <w:rPr>
          <w:szCs w:val="22"/>
        </w:rPr>
      </w:pPr>
      <w:r w:rsidRPr="00F46F42">
        <w:rPr>
          <w:szCs w:val="22"/>
        </w:rPr>
        <w:t>________hours</w:t>
      </w:r>
    </w:p>
    <w:p w:rsidR="00F46F42" w:rsidRPr="00F46F42" w:rsidRDefault="00F46F42" w:rsidP="00F46F42">
      <w:pPr>
        <w:numPr>
          <w:ilvl w:val="0"/>
          <w:numId w:val="52"/>
        </w:numPr>
        <w:ind w:left="1350"/>
        <w:contextualSpacing/>
      </w:pPr>
      <w:r w:rsidRPr="00F46F42">
        <w:t>Refused</w:t>
      </w:r>
    </w:p>
    <w:p w:rsidR="00F46F42" w:rsidRPr="00F46F42" w:rsidRDefault="00F46F42" w:rsidP="00F46F42">
      <w:pPr>
        <w:numPr>
          <w:ilvl w:val="0"/>
          <w:numId w:val="52"/>
        </w:numPr>
        <w:ind w:left="1350"/>
        <w:contextualSpacing/>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21704C" w:rsidRDefault="00F46F42" w:rsidP="0021704C">
      <w:pPr>
        <w:shd w:val="clear" w:color="auto" w:fill="CCCCFF"/>
        <w:tabs>
          <w:tab w:val="left" w:pos="720"/>
          <w:tab w:val="left" w:pos="1440"/>
          <w:tab w:val="left" w:pos="2160"/>
          <w:tab w:val="right" w:pos="9360"/>
        </w:tabs>
        <w:spacing w:after="0"/>
        <w:contextualSpacing/>
        <w:rPr>
          <w:b/>
          <w:color w:val="7030A0"/>
          <w:szCs w:val="22"/>
        </w:rPr>
      </w:pPr>
      <w:r w:rsidRPr="0021704C">
        <w:rPr>
          <w:b/>
          <w:color w:val="7030A0"/>
          <w:szCs w:val="22"/>
        </w:rPr>
        <w:t xml:space="preserve">GO TO QUESTION O7.  </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rPr>
          <w:b/>
          <w:i/>
        </w:rPr>
      </w:pPr>
      <w:r w:rsidRPr="00F46F42">
        <w:rPr>
          <w:b/>
          <w:i/>
        </w:rPr>
        <w:t>Children in Kindergarten through Twelfth Grade</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First</w:t>
      </w:r>
      <w:r w:rsidRPr="00F46F42">
        <w:rPr>
          <w:szCs w:val="22"/>
        </w:rPr>
        <w:t xml:space="preserve"> </w:t>
      </w:r>
      <w:r w:rsidRPr="00F46F42">
        <w:rPr>
          <w:i/>
          <w:szCs w:val="22"/>
        </w:rPr>
        <w:t>I’d like to ask you some questions about the people who care for {CHILD}. Different children need different amounts of supervision.  For these questions,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numPr>
          <w:ilvl w:val="0"/>
          <w:numId w:val="88"/>
        </w:numPr>
        <w:ind w:left="720"/>
        <w:contextualSpacing/>
      </w:pPr>
      <w:r w:rsidRPr="00F46F42">
        <w:t>Are you or another adult in the family usually present at home before {CHILD} leaves for 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r>
      <w:r w:rsidR="00453708">
        <w:tab/>
      </w:r>
      <w:r w:rsidRPr="00F46F42">
        <w:t>[SKIP TO O4]</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O4]</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O4]</w:t>
      </w:r>
    </w:p>
    <w:p w:rsidR="00F46F42" w:rsidRPr="00F46F42" w:rsidRDefault="00F46F42" w:rsidP="00453708">
      <w:pPr>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Pr="00F46F42" w:rsidRDefault="00F46F42" w:rsidP="00F46F42">
      <w:pPr>
        <w:numPr>
          <w:ilvl w:val="2"/>
          <w:numId w:val="68"/>
        </w:numPr>
        <w:contextualSpacing/>
      </w:pPr>
      <w:r w:rsidRPr="00F46F42">
        <w:t>Don’t know</w:t>
      </w:r>
    </w:p>
    <w:p w:rsidR="00F46F42" w:rsidRPr="00F46F42" w:rsidRDefault="00F46F42" w:rsidP="00453708">
      <w:pPr>
        <w:ind w:left="2160"/>
        <w:contextualSpacing/>
      </w:pPr>
    </w:p>
    <w:p w:rsidR="00F46F42" w:rsidRPr="00F46F42" w:rsidRDefault="00F46F42" w:rsidP="00F46F42">
      <w:pPr>
        <w:numPr>
          <w:ilvl w:val="0"/>
          <w:numId w:val="88"/>
        </w:numPr>
        <w:ind w:left="720"/>
        <w:contextualSpacing/>
      </w:pPr>
      <w:r w:rsidRPr="00F46F42">
        <w:t>Are you or another adult in the family usually present at home after {CHILD} comes home from 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r>
      <w:r w:rsidR="00836676">
        <w:tab/>
      </w:r>
      <w:r w:rsidRPr="00F46F42">
        <w:t>[SKIP TO O5]</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O5]</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O5]</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contextualSpacing/>
      </w:pPr>
    </w:p>
    <w:p w:rsidR="00F46F42" w:rsidRPr="00F46F42" w:rsidRDefault="00F46F42" w:rsidP="00F46F42">
      <w:pPr>
        <w:numPr>
          <w:ilvl w:val="0"/>
          <w:numId w:val="88"/>
        </w:numPr>
        <w:tabs>
          <w:tab w:val="right" w:pos="9360"/>
        </w:tabs>
        <w:spacing w:after="120"/>
        <w:ind w:left="720"/>
        <w:rPr>
          <w:szCs w:val="24"/>
        </w:rPr>
      </w:pPr>
      <w:r w:rsidRPr="00F46F42">
        <w:rPr>
          <w:szCs w:val="24"/>
        </w:rPr>
        <w:t>Are you or another adult in the family usually present after dinner during the week?</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453708" w:rsidRPr="00F46F42" w:rsidRDefault="00F46F42" w:rsidP="0021704C">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Default="00453708" w:rsidP="00453708">
      <w:pPr>
        <w:ind w:left="2160"/>
        <w:contextualSpacing/>
      </w:pPr>
    </w:p>
    <w:p w:rsidR="00453708" w:rsidRDefault="00453708" w:rsidP="00453708">
      <w:pPr>
        <w:ind w:left="2160"/>
        <w:contextualSpacing/>
      </w:pPr>
    </w:p>
    <w:p w:rsidR="00453708" w:rsidRPr="00F46F42" w:rsidRDefault="00453708" w:rsidP="00453708">
      <w:pPr>
        <w:ind w:left="2160"/>
        <w:contextualSpacing/>
      </w:pPr>
    </w:p>
    <w:p w:rsidR="00F46F42" w:rsidRPr="00F46F42" w:rsidRDefault="00F46F42" w:rsidP="00F46F42">
      <w:pPr>
        <w:numPr>
          <w:ilvl w:val="0"/>
          <w:numId w:val="88"/>
        </w:numPr>
        <w:tabs>
          <w:tab w:val="right" w:pos="9360"/>
        </w:tabs>
        <w:spacing w:after="120"/>
        <w:ind w:left="720"/>
        <w:rPr>
          <w:szCs w:val="24"/>
        </w:rPr>
      </w:pPr>
      <w:r w:rsidRPr="00F46F42">
        <w:rPr>
          <w:szCs w:val="24"/>
        </w:rPr>
        <w:lastRenderedPageBreak/>
        <w:t>Are you or another adult in the family usually present with {CHILD} during the weekend?</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Pr="00F46F42" w:rsidRDefault="00F46F42" w:rsidP="00F46F42">
      <w:pPr>
        <w:numPr>
          <w:ilvl w:val="2"/>
          <w:numId w:val="68"/>
        </w:numPr>
        <w:contextualSpacing/>
      </w:pPr>
      <w:r w:rsidRPr="00F46F42">
        <w:t>Don’t know</w:t>
      </w:r>
    </w:p>
    <w:p w:rsidR="00F46F42" w:rsidRPr="00F46F42" w:rsidRDefault="00F46F42" w:rsidP="00453708">
      <w:pPr>
        <w:ind w:left="2160"/>
        <w:contextualSpacing/>
      </w:pPr>
    </w:p>
    <w:p w:rsidR="00F46F42" w:rsidRPr="00F46F42" w:rsidRDefault="00F46F42" w:rsidP="00F46F42">
      <w:pPr>
        <w:rPr>
          <w:b/>
          <w:i/>
        </w:rPr>
      </w:pPr>
      <w:r w:rsidRPr="00F46F42">
        <w:rPr>
          <w:b/>
          <w:i/>
        </w:rPr>
        <w:t>All Ages</w:t>
      </w:r>
    </w:p>
    <w:p w:rsidR="00F46F42" w:rsidRPr="00F46F42" w:rsidRDefault="00F46F42" w:rsidP="00F46F42">
      <w:pPr>
        <w:numPr>
          <w:ilvl w:val="0"/>
          <w:numId w:val="88"/>
        </w:numPr>
        <w:ind w:left="720"/>
        <w:contextualSpacing/>
      </w:pPr>
      <w:r w:rsidRPr="00F46F42">
        <w:t xml:space="preserve">Next I’d like to ask you some questions about family routines.  </w:t>
      </w: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In a typical full 7-day week, including the weekend, how many times do you get to eat breakfast with {CHILD}?</w:t>
      </w:r>
    </w:p>
    <w:p w:rsidR="00F46F42" w:rsidRPr="00F46F42" w:rsidRDefault="00F46F42" w:rsidP="00F46F42">
      <w:pPr>
        <w:tabs>
          <w:tab w:val="left" w:pos="1440"/>
          <w:tab w:val="left" w:pos="2160"/>
          <w:tab w:val="right" w:pos="9360"/>
        </w:tabs>
        <w:spacing w:after="0"/>
        <w:ind w:left="2520" w:hanging="360"/>
        <w:contextualSpacing/>
        <w:rPr>
          <w:szCs w:val="22"/>
        </w:rPr>
      </w:pPr>
      <w:r w:rsidRPr="00F46F42">
        <w:rPr>
          <w:szCs w:val="22"/>
        </w:rPr>
        <w:t xml:space="preserve"> ____times/week</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ind w:left="2160"/>
        <w:contextualSpacing/>
      </w:pP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In a typical full 7-day week, including the weekend, how many times do you get to eat dinner with {CHILD}?</w:t>
      </w:r>
    </w:p>
    <w:p w:rsidR="00F46F42" w:rsidRPr="00F46F42" w:rsidRDefault="00F46F42" w:rsidP="00F46F42">
      <w:pPr>
        <w:tabs>
          <w:tab w:val="left" w:pos="1440"/>
          <w:tab w:val="left" w:pos="2250"/>
          <w:tab w:val="right" w:pos="9360"/>
        </w:tabs>
        <w:spacing w:after="0"/>
        <w:ind w:left="2520" w:hanging="360"/>
        <w:contextualSpacing/>
        <w:rPr>
          <w:szCs w:val="22"/>
        </w:rPr>
      </w:pPr>
      <w:r w:rsidRPr="00F46F42">
        <w:rPr>
          <w:szCs w:val="22"/>
        </w:rPr>
        <w:t xml:space="preserve"> ____times/week</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ind w:left="2160"/>
        <w:contextualSpacing/>
      </w:pP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Who usually puts {CHILD} to bed? [SELECT ALL THAT APPLY]</w:t>
      </w:r>
    </w:p>
    <w:p w:rsidR="00F46F42" w:rsidRPr="00F46F42" w:rsidRDefault="00F46F42" w:rsidP="00F46F42">
      <w:pPr>
        <w:numPr>
          <w:ilvl w:val="1"/>
          <w:numId w:val="70"/>
        </w:numPr>
        <w:contextualSpacing/>
      </w:pPr>
      <w:r w:rsidRPr="00F46F42">
        <w:t>RESPONDENT</w:t>
      </w:r>
    </w:p>
    <w:p w:rsidR="00F46F42" w:rsidRPr="00F46F42" w:rsidRDefault="00F46F42" w:rsidP="00F46F42">
      <w:pPr>
        <w:numPr>
          <w:ilvl w:val="1"/>
          <w:numId w:val="70"/>
        </w:numPr>
        <w:contextualSpacing/>
      </w:pPr>
      <w:r w:rsidRPr="00F46F42">
        <w:t>RESPONDENT SPOUSE/PARTNER</w:t>
      </w:r>
    </w:p>
    <w:p w:rsidR="00F46F42" w:rsidRPr="00F46F42" w:rsidRDefault="00F46F42" w:rsidP="00F46F42">
      <w:pPr>
        <w:numPr>
          <w:ilvl w:val="1"/>
          <w:numId w:val="70"/>
        </w:numPr>
        <w:contextualSpacing/>
      </w:pPr>
      <w:r w:rsidRPr="00F46F42">
        <w:t>OTHER CHILD IN HOUSEHOLD</w:t>
      </w:r>
    </w:p>
    <w:p w:rsidR="00F46F42" w:rsidRPr="00F46F42" w:rsidRDefault="00F46F42" w:rsidP="00F46F42">
      <w:pPr>
        <w:numPr>
          <w:ilvl w:val="1"/>
          <w:numId w:val="70"/>
        </w:numPr>
        <w:contextualSpacing/>
      </w:pPr>
      <w:r w:rsidRPr="00F46F42">
        <w:t>OTHER RELATIVE</w:t>
      </w:r>
    </w:p>
    <w:p w:rsidR="00F46F42" w:rsidRPr="00F46F42" w:rsidRDefault="00F46F42" w:rsidP="00F46F42">
      <w:pPr>
        <w:numPr>
          <w:ilvl w:val="1"/>
          <w:numId w:val="70"/>
        </w:numPr>
        <w:contextualSpacing/>
      </w:pPr>
      <w:r w:rsidRPr="00F46F42">
        <w:t>ANOTHER ADULT IN THE HOUSEHOLD</w:t>
      </w:r>
    </w:p>
    <w:p w:rsidR="00F46F42" w:rsidRPr="00F46F42" w:rsidRDefault="00F46F42" w:rsidP="00F46F42">
      <w:pPr>
        <w:numPr>
          <w:ilvl w:val="1"/>
          <w:numId w:val="70"/>
        </w:numPr>
        <w:contextualSpacing/>
      </w:pPr>
      <w:r w:rsidRPr="00F46F42">
        <w:t xml:space="preserve">OTHER ADULTS WHO DON’T LIVE IN HOUSEHOLD, (PLEASE </w:t>
      </w:r>
      <w:proofErr w:type="gramStart"/>
      <w:r w:rsidRPr="00F46F42">
        <w:t>SPECIFY:</w:t>
      </w:r>
      <w:proofErr w:type="gramEnd"/>
      <w:r w:rsidRPr="00F46F42">
        <w:t xml:space="preserve">) </w:t>
      </w:r>
    </w:p>
    <w:p w:rsidR="00F46F42" w:rsidRPr="00F46F42" w:rsidRDefault="00F46F42" w:rsidP="00F46F42">
      <w:pPr>
        <w:numPr>
          <w:ilvl w:val="1"/>
          <w:numId w:val="70"/>
        </w:numPr>
        <w:contextualSpacing/>
      </w:pPr>
      <w:r w:rsidRPr="00F46F42">
        <w:t>NO ONE, CHILD PUTS SELF TO BED</w:t>
      </w:r>
    </w:p>
    <w:p w:rsidR="00F46F42" w:rsidRPr="00F46F42" w:rsidRDefault="00F46F42" w:rsidP="00F46F42">
      <w:pPr>
        <w:numPr>
          <w:ilvl w:val="1"/>
          <w:numId w:val="70"/>
        </w:numPr>
        <w:contextualSpacing/>
      </w:pPr>
      <w:r w:rsidRPr="00F46F42">
        <w:t>Refused</w:t>
      </w:r>
    </w:p>
    <w:p w:rsidR="00F46F42" w:rsidRPr="00F46F42" w:rsidRDefault="00F46F42" w:rsidP="00F46F42">
      <w:pPr>
        <w:numPr>
          <w:ilvl w:val="1"/>
          <w:numId w:val="70"/>
        </w:numPr>
        <w:contextualSpacing/>
      </w:pPr>
      <w:r w:rsidRPr="00F46F42">
        <w:t>Don’t know</w:t>
      </w:r>
    </w:p>
    <w:p w:rsidR="00F46F42" w:rsidRPr="00F46F42" w:rsidRDefault="00F46F42" w:rsidP="00453708">
      <w:pPr>
        <w:ind w:left="1440"/>
        <w:contextualSpacing/>
      </w:pPr>
    </w:p>
    <w:p w:rsidR="00F46F42" w:rsidRPr="00F46F42" w:rsidRDefault="00836676"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N2=CHILD IN 5TH GRADE OR BELOW, SKIP TO SECTION P</w:t>
      </w:r>
      <w:r w:rsidR="00F46F42" w:rsidRPr="00F46F42">
        <w:rPr>
          <w:szCs w:val="22"/>
        </w:rPr>
        <w:t>.</w:t>
      </w:r>
    </w:p>
    <w:p w:rsidR="00F46F42" w:rsidRPr="00F46F42" w:rsidRDefault="00F46F42" w:rsidP="00F46F42">
      <w:pPr>
        <w:spacing w:after="200" w:line="276" w:lineRule="auto"/>
        <w:rPr>
          <w:b/>
          <w:i/>
          <w:szCs w:val="22"/>
        </w:rPr>
      </w:pPr>
    </w:p>
    <w:p w:rsidR="009727F7" w:rsidRDefault="009727F7" w:rsidP="00F46F42">
      <w:pPr>
        <w:spacing w:after="200" w:line="276" w:lineRule="auto"/>
        <w:rPr>
          <w:b/>
          <w:i/>
          <w:szCs w:val="22"/>
        </w:rPr>
      </w:pPr>
    </w:p>
    <w:p w:rsidR="009727F7" w:rsidRDefault="009727F7" w:rsidP="00F46F42">
      <w:pPr>
        <w:spacing w:after="200" w:line="276" w:lineRule="auto"/>
        <w:rPr>
          <w:b/>
          <w:i/>
          <w:szCs w:val="22"/>
        </w:rPr>
      </w:pPr>
    </w:p>
    <w:p w:rsidR="00F46F42" w:rsidRPr="00F46F42" w:rsidRDefault="00F46F42" w:rsidP="00F46F42">
      <w:pPr>
        <w:spacing w:after="200" w:line="276" w:lineRule="auto"/>
        <w:rPr>
          <w:b/>
          <w:i/>
          <w:szCs w:val="22"/>
        </w:rPr>
      </w:pPr>
      <w:r w:rsidRPr="00F46F42">
        <w:rPr>
          <w:b/>
          <w:i/>
          <w:szCs w:val="22"/>
        </w:rPr>
        <w:lastRenderedPageBreak/>
        <w:t>Children in Sixth through Twelfth Grade</w:t>
      </w:r>
    </w:p>
    <w:p w:rsidR="00F46F42" w:rsidRPr="00F46F42" w:rsidRDefault="00836676" w:rsidP="00F46F42">
      <w:pPr>
        <w:tabs>
          <w:tab w:val="left" w:pos="720"/>
          <w:tab w:val="left" w:pos="1440"/>
          <w:tab w:val="left" w:pos="2160"/>
          <w:tab w:val="right" w:pos="9360"/>
        </w:tabs>
        <w:spacing w:after="0"/>
        <w:contextualSpacing/>
        <w:rPr>
          <w:i/>
          <w:szCs w:val="22"/>
        </w:rPr>
      </w:pPr>
      <w:r w:rsidRPr="00C23FBB">
        <w:rPr>
          <w:i/>
        </w:rPr>
        <w:t xml:space="preserve">I’m going to read you a list of things a child might do during a typical week. For each of these, tell me how many hours </w:t>
      </w:r>
      <w:proofErr w:type="gramStart"/>
      <w:r w:rsidRPr="00C23FBB">
        <w:rPr>
          <w:i/>
        </w:rPr>
        <w:t>does</w:t>
      </w:r>
      <w:proofErr w:type="gramEnd"/>
      <w:r w:rsidRPr="00C23FBB">
        <w:rPr>
          <w:i/>
        </w:rPr>
        <w:t xml:space="preserve"> [CHILD] do each one. If [CHILD] doesn’t do the activity, let me know.</w:t>
      </w:r>
      <w:r>
        <w:rPr>
          <w:i/>
        </w:rPr>
        <w:t xml:space="preserve"> </w:t>
      </w:r>
      <w:r w:rsidR="00F46F42" w:rsidRPr="00F46F42">
        <w:rPr>
          <w:i/>
          <w:szCs w:val="22"/>
        </w:rPr>
        <w:t>Again,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numPr>
          <w:ilvl w:val="0"/>
          <w:numId w:val="88"/>
        </w:numPr>
        <w:spacing w:after="0" w:line="240" w:lineRule="auto"/>
        <w:ind w:left="720"/>
        <w:contextualSpacing/>
      </w:pPr>
      <w:r w:rsidRPr="00F46F42">
        <w:t xml:space="preserve">How much time does {CHILD} usually spend during a typical week in each of these activities:  </w:t>
      </w:r>
    </w:p>
    <w:p w:rsidR="00F46F42" w:rsidRPr="00F46F42" w:rsidRDefault="00F46F42" w:rsidP="00453708">
      <w:pPr>
        <w:spacing w:after="0" w:line="240" w:lineRule="auto"/>
        <w:ind w:left="2160"/>
        <w:contextualSpacing/>
      </w:pPr>
    </w:p>
    <w:tbl>
      <w:tblPr>
        <w:tblStyle w:val="TableGrid2"/>
        <w:tblW w:w="0" w:type="auto"/>
        <w:tblInd w:w="198" w:type="dxa"/>
        <w:tblLook w:val="04A0" w:firstRow="1" w:lastRow="0" w:firstColumn="1" w:lastColumn="0" w:noHBand="0" w:noVBand="1"/>
      </w:tblPr>
      <w:tblGrid>
        <w:gridCol w:w="4095"/>
        <w:gridCol w:w="1250"/>
        <w:gridCol w:w="1126"/>
        <w:gridCol w:w="1242"/>
        <w:gridCol w:w="1305"/>
      </w:tblGrid>
      <w:tr w:rsidR="00836676" w:rsidRPr="00F46F42" w:rsidTr="0021704C">
        <w:tc>
          <w:tcPr>
            <w:tcW w:w="4095" w:type="dxa"/>
          </w:tcPr>
          <w:p w:rsidR="00836676" w:rsidRPr="00F46F42" w:rsidRDefault="00836676" w:rsidP="00F46F42">
            <w:pPr>
              <w:spacing w:after="0" w:line="240" w:lineRule="auto"/>
            </w:pPr>
            <w:r w:rsidRPr="00F46F42">
              <w:t>Activity</w:t>
            </w:r>
          </w:p>
        </w:tc>
        <w:tc>
          <w:tcPr>
            <w:tcW w:w="1250" w:type="dxa"/>
          </w:tcPr>
          <w:p w:rsidR="00836676" w:rsidRPr="00F46F42" w:rsidRDefault="00836676" w:rsidP="00453708">
            <w:pPr>
              <w:spacing w:after="0" w:line="240" w:lineRule="auto"/>
              <w:contextualSpacing/>
            </w:pPr>
            <w:r w:rsidRPr="00F46F42">
              <w:t># of Hours</w:t>
            </w:r>
          </w:p>
        </w:tc>
        <w:tc>
          <w:tcPr>
            <w:tcW w:w="1126" w:type="dxa"/>
          </w:tcPr>
          <w:p w:rsidR="00836676" w:rsidRPr="00F46F42" w:rsidRDefault="00836676" w:rsidP="00453708">
            <w:pPr>
              <w:spacing w:after="0" w:line="240" w:lineRule="auto"/>
              <w:contextualSpacing/>
            </w:pPr>
            <w:r>
              <w:t>DOES NOT DO THIS ACTIVITY</w:t>
            </w:r>
          </w:p>
        </w:tc>
        <w:tc>
          <w:tcPr>
            <w:tcW w:w="1242" w:type="dxa"/>
          </w:tcPr>
          <w:p w:rsidR="00836676" w:rsidRPr="00F46F42" w:rsidRDefault="00836676" w:rsidP="00453708">
            <w:pPr>
              <w:spacing w:after="0" w:line="240" w:lineRule="auto"/>
              <w:contextualSpacing/>
            </w:pPr>
            <w:r w:rsidRPr="00F46F42">
              <w:t>Don’t Know</w:t>
            </w:r>
          </w:p>
        </w:tc>
        <w:tc>
          <w:tcPr>
            <w:tcW w:w="1305" w:type="dxa"/>
          </w:tcPr>
          <w:p w:rsidR="00836676" w:rsidRPr="00F46F42" w:rsidRDefault="00836676" w:rsidP="00453708">
            <w:pPr>
              <w:spacing w:after="0" w:line="240" w:lineRule="auto"/>
              <w:contextualSpacing/>
            </w:pPr>
            <w:r w:rsidRPr="00F46F42">
              <w:t>Refused</w:t>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on a school team or in a school club/activity</w:t>
            </w:r>
          </w:p>
        </w:tc>
        <w:tc>
          <w:tcPr>
            <w:tcW w:w="1250" w:type="dxa"/>
          </w:tcPr>
          <w:p w:rsidR="00836676" w:rsidRPr="00F46F42" w:rsidRDefault="00836676" w:rsidP="00453708">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in an academic class outside of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in a club/organization outside of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Doing homework at home or at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Working in a job</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Taking care of a sibling at home</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Hanging out with friends/talking to friends on phone or computer</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ind w:left="2"/>
              <w:contextualSpacing/>
              <w:jc w:val="center"/>
              <w:rPr>
                <w:sz w:val="18"/>
                <w:szCs w:val="18"/>
              </w:rPr>
            </w:pPr>
          </w:p>
        </w:tc>
        <w:tc>
          <w:tcPr>
            <w:tcW w:w="1242" w:type="dxa"/>
            <w:vAlign w:val="center"/>
          </w:tcPr>
          <w:p w:rsidR="00836676" w:rsidRPr="00F46F42" w:rsidRDefault="00836676" w:rsidP="0021704C">
            <w:pPr>
              <w:spacing w:after="0" w:line="240" w:lineRule="auto"/>
              <w:ind w:left="2"/>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bl>
    <w:p w:rsidR="00836676" w:rsidRPr="00B67E2A" w:rsidRDefault="00836676" w:rsidP="00836676">
      <w:pPr>
        <w:spacing w:after="0" w:line="240" w:lineRule="auto"/>
        <w:ind w:left="720"/>
        <w:contextualSpacing/>
      </w:pPr>
      <w:r>
        <w:t>*IF O8a-g=DOES NOT DO ACTIVITY, CODE 0 HOURS.</w:t>
      </w:r>
    </w:p>
    <w:p w:rsidR="00F46F42" w:rsidRPr="00F46F42" w:rsidRDefault="00F46F42" w:rsidP="00F95BFD">
      <w:pPr>
        <w:spacing w:after="0" w:line="240" w:lineRule="auto"/>
        <w:ind w:left="2160"/>
        <w:contextualSpacing/>
        <w:rPr>
          <w:i/>
        </w:rPr>
      </w:pPr>
    </w:p>
    <w:p w:rsidR="00F46F42" w:rsidRPr="00F46F42" w:rsidRDefault="00F46F42" w:rsidP="00F46F42">
      <w:pPr>
        <w:numPr>
          <w:ilvl w:val="0"/>
          <w:numId w:val="88"/>
        </w:numPr>
        <w:spacing w:after="0" w:line="240" w:lineRule="auto"/>
        <w:ind w:left="720"/>
        <w:contextualSpacing/>
      </w:pPr>
      <w:r w:rsidRPr="00F46F42">
        <w:t>What is the main activity that {CHILD} usually does in the hour after dinner during a typical week?</w:t>
      </w:r>
    </w:p>
    <w:p w:rsidR="00F46F42" w:rsidRPr="00F46F42" w:rsidRDefault="00F46F42" w:rsidP="00F46F42">
      <w:pPr>
        <w:numPr>
          <w:ilvl w:val="1"/>
          <w:numId w:val="90"/>
        </w:numPr>
        <w:ind w:left="1080"/>
        <w:contextualSpacing/>
      </w:pPr>
      <w:r w:rsidRPr="00F46F42">
        <w:t>At home doing homework</w:t>
      </w:r>
    </w:p>
    <w:p w:rsidR="00F46F42" w:rsidRPr="00F46F42" w:rsidRDefault="00F46F42" w:rsidP="00F46F42">
      <w:pPr>
        <w:numPr>
          <w:ilvl w:val="1"/>
          <w:numId w:val="90"/>
        </w:numPr>
        <w:ind w:left="1080"/>
        <w:contextualSpacing/>
      </w:pPr>
      <w:r w:rsidRPr="00F46F42">
        <w:t>Is at home listening to music</w:t>
      </w:r>
    </w:p>
    <w:p w:rsidR="00F46F42" w:rsidRPr="00F46F42" w:rsidRDefault="00F46F42" w:rsidP="00F46F42">
      <w:pPr>
        <w:numPr>
          <w:ilvl w:val="1"/>
          <w:numId w:val="90"/>
        </w:numPr>
        <w:ind w:left="1080"/>
        <w:contextualSpacing/>
      </w:pPr>
      <w:r w:rsidRPr="00F46F42">
        <w:t>Is at home watching television, doing computer games</w:t>
      </w:r>
    </w:p>
    <w:p w:rsidR="00F46F42" w:rsidRPr="00F46F42" w:rsidRDefault="00F46F42" w:rsidP="00F46F42">
      <w:pPr>
        <w:numPr>
          <w:ilvl w:val="1"/>
          <w:numId w:val="90"/>
        </w:numPr>
        <w:ind w:left="1080"/>
        <w:contextualSpacing/>
      </w:pPr>
      <w:r w:rsidRPr="00F46F42">
        <w:t>Is at home talking to friends on the phone or computer</w:t>
      </w:r>
    </w:p>
    <w:p w:rsidR="00F46F42" w:rsidRPr="00F46F42" w:rsidRDefault="00F46F42" w:rsidP="00F46F42">
      <w:pPr>
        <w:numPr>
          <w:ilvl w:val="1"/>
          <w:numId w:val="90"/>
        </w:numPr>
        <w:ind w:left="1080"/>
        <w:contextualSpacing/>
      </w:pPr>
      <w:r w:rsidRPr="00F46F42">
        <w:t>Hangs out with friends</w:t>
      </w:r>
    </w:p>
    <w:p w:rsidR="00F46F42" w:rsidRPr="00F46F42" w:rsidRDefault="00F46F42" w:rsidP="00F46F42">
      <w:pPr>
        <w:numPr>
          <w:ilvl w:val="1"/>
          <w:numId w:val="90"/>
        </w:numPr>
        <w:ind w:left="1080"/>
        <w:contextualSpacing/>
      </w:pPr>
      <w:r w:rsidRPr="00F46F42">
        <w:t>Takes care of a sibling at home</w:t>
      </w:r>
    </w:p>
    <w:p w:rsidR="00F46F42" w:rsidRPr="00F46F42" w:rsidRDefault="00F46F42" w:rsidP="00F46F42">
      <w:pPr>
        <w:numPr>
          <w:ilvl w:val="1"/>
          <w:numId w:val="90"/>
        </w:numPr>
        <w:ind w:left="1080"/>
        <w:contextualSpacing/>
      </w:pPr>
      <w:r w:rsidRPr="00F46F42">
        <w:t>Attends an organized sports or other activity</w:t>
      </w:r>
    </w:p>
    <w:p w:rsidR="00836676" w:rsidRDefault="00F46F42" w:rsidP="00836676">
      <w:pPr>
        <w:numPr>
          <w:ilvl w:val="1"/>
          <w:numId w:val="90"/>
        </w:numPr>
        <w:ind w:left="1080"/>
        <w:contextualSpacing/>
      </w:pPr>
      <w:r w:rsidRPr="00F46F42">
        <w:t>Working in a job</w:t>
      </w:r>
      <w:r w:rsidR="00836676" w:rsidRPr="00836676">
        <w:t xml:space="preserve"> </w:t>
      </w:r>
    </w:p>
    <w:p w:rsidR="00BB3D52" w:rsidRDefault="00BB3D52" w:rsidP="00836676">
      <w:pPr>
        <w:numPr>
          <w:ilvl w:val="1"/>
          <w:numId w:val="90"/>
        </w:numPr>
        <w:ind w:left="1080"/>
        <w:contextualSpacing/>
      </w:pPr>
      <w:r>
        <w:t>OTHER SPECIFY:__________________________</w:t>
      </w:r>
    </w:p>
    <w:p w:rsidR="00F46F42" w:rsidRPr="00F46F42" w:rsidRDefault="00F46F42" w:rsidP="00F46F42">
      <w:pPr>
        <w:numPr>
          <w:ilvl w:val="1"/>
          <w:numId w:val="90"/>
        </w:numPr>
        <w:ind w:left="1080"/>
        <w:contextualSpacing/>
      </w:pPr>
      <w:r w:rsidRPr="00F46F42">
        <w:t>Refused</w:t>
      </w:r>
    </w:p>
    <w:p w:rsidR="00F95BFD" w:rsidRPr="00F46F42" w:rsidRDefault="00F46F42" w:rsidP="00F95BFD">
      <w:pPr>
        <w:ind w:left="1080"/>
        <w:contextualSpacing/>
      </w:pPr>
      <w:r w:rsidRPr="00F46F42">
        <w:t>Don’t know</w:t>
      </w:r>
    </w:p>
    <w:p w:rsidR="00F46F42" w:rsidRPr="00F46F42" w:rsidRDefault="00F46F42" w:rsidP="0021704C">
      <w:pPr>
        <w:pStyle w:val="Heading3"/>
      </w:pPr>
      <w:r w:rsidRPr="00F46F42">
        <w:t>P. EDUCATION-RELATED GOALS AND SUPPORT</w:t>
      </w:r>
    </w:p>
    <w:p w:rsidR="00F46F42" w:rsidRPr="00F46F42" w:rsidRDefault="00F46F42" w:rsidP="00F46F42">
      <w:pPr>
        <w:spacing w:after="200" w:line="276" w:lineRule="auto"/>
        <w:rPr>
          <w:i/>
          <w:szCs w:val="22"/>
        </w:rPr>
      </w:pPr>
      <w:r w:rsidRPr="00F46F42">
        <w:rPr>
          <w:i/>
          <w:szCs w:val="22"/>
        </w:rPr>
        <w:t xml:space="preserve">Next are questions about your hopes and aspirations for {CHILD}. </w:t>
      </w:r>
    </w:p>
    <w:p w:rsidR="00F46F42" w:rsidRPr="00F46F42" w:rsidRDefault="00F46F42" w:rsidP="00F46F42">
      <w:pPr>
        <w:numPr>
          <w:ilvl w:val="0"/>
          <w:numId w:val="71"/>
        </w:numPr>
        <w:tabs>
          <w:tab w:val="right" w:pos="9360"/>
        </w:tabs>
        <w:spacing w:after="120"/>
        <w:rPr>
          <w:szCs w:val="24"/>
        </w:rPr>
      </w:pPr>
      <w:r w:rsidRPr="00F46F42">
        <w:rPr>
          <w:szCs w:val="24"/>
        </w:rPr>
        <w:t>Knowing {CHILD} as you do, how far do you think [he/she] will actually go in school?</w:t>
      </w:r>
      <w:r w:rsidR="00836676">
        <w:rPr>
          <w:szCs w:val="24"/>
        </w:rPr>
        <w:t xml:space="preserve"> Do you think [he/she]</w:t>
      </w:r>
    </w:p>
    <w:p w:rsidR="00F46F42" w:rsidRPr="003B260E" w:rsidRDefault="00F46F42" w:rsidP="0021704C">
      <w:pPr>
        <w:pStyle w:val="ListParagraph"/>
        <w:numPr>
          <w:ilvl w:val="0"/>
          <w:numId w:val="107"/>
        </w:numPr>
        <w:tabs>
          <w:tab w:val="left" w:pos="720"/>
          <w:tab w:val="left" w:pos="1440"/>
          <w:tab w:val="left" w:pos="2160"/>
          <w:tab w:val="right" w:pos="9360"/>
        </w:tabs>
        <w:spacing w:after="0"/>
      </w:pPr>
      <w:r w:rsidRPr="003B260E">
        <w:t>Some high school</w:t>
      </w:r>
    </w:p>
    <w:p w:rsidR="00F46F42" w:rsidRPr="00C75C22" w:rsidRDefault="00F46F42" w:rsidP="0021704C">
      <w:pPr>
        <w:pStyle w:val="ListParagraph"/>
        <w:numPr>
          <w:ilvl w:val="0"/>
          <w:numId w:val="107"/>
        </w:numPr>
        <w:tabs>
          <w:tab w:val="left" w:pos="720"/>
          <w:tab w:val="left" w:pos="1440"/>
          <w:tab w:val="left" w:pos="2160"/>
          <w:tab w:val="right" w:pos="9360"/>
        </w:tabs>
        <w:spacing w:after="0"/>
      </w:pPr>
      <w:r w:rsidRPr="00C75C22">
        <w:lastRenderedPageBreak/>
        <w:t>Finish high school</w:t>
      </w:r>
    </w:p>
    <w:p w:rsidR="00F46F42" w:rsidRPr="00C75C22" w:rsidRDefault="00836676" w:rsidP="0021704C">
      <w:pPr>
        <w:pStyle w:val="ListParagraph"/>
        <w:numPr>
          <w:ilvl w:val="0"/>
          <w:numId w:val="107"/>
        </w:numPr>
        <w:tabs>
          <w:tab w:val="left" w:pos="720"/>
          <w:tab w:val="left" w:pos="1440"/>
          <w:tab w:val="left" w:pos="2160"/>
          <w:tab w:val="right" w:pos="9360"/>
        </w:tabs>
        <w:spacing w:after="0"/>
      </w:pPr>
      <w:r>
        <w:t>Some t</w:t>
      </w:r>
      <w:r w:rsidR="00F46F42" w:rsidRPr="00C75C22">
        <w:t>echnical school after high school</w:t>
      </w:r>
    </w:p>
    <w:p w:rsidR="00836676" w:rsidRPr="00C75C22" w:rsidRDefault="00836676" w:rsidP="00836676">
      <w:pPr>
        <w:pStyle w:val="ListParagraph"/>
        <w:numPr>
          <w:ilvl w:val="0"/>
          <w:numId w:val="107"/>
        </w:numPr>
        <w:tabs>
          <w:tab w:val="left" w:pos="720"/>
          <w:tab w:val="left" w:pos="1440"/>
          <w:tab w:val="left" w:pos="2160"/>
          <w:tab w:val="right" w:pos="9360"/>
        </w:tabs>
        <w:spacing w:after="0"/>
      </w:pPr>
      <w:r>
        <w:t>Finish t</w:t>
      </w:r>
      <w:r w:rsidRPr="00C75C22">
        <w:t>echnical school after high school</w:t>
      </w:r>
    </w:p>
    <w:p w:rsidR="00F46F42" w:rsidRPr="00C75C22" w:rsidRDefault="00F46F42" w:rsidP="0021704C">
      <w:pPr>
        <w:pStyle w:val="ListParagraph"/>
        <w:numPr>
          <w:ilvl w:val="0"/>
          <w:numId w:val="107"/>
        </w:numPr>
        <w:tabs>
          <w:tab w:val="left" w:pos="720"/>
          <w:tab w:val="left" w:pos="1440"/>
          <w:tab w:val="left" w:pos="2160"/>
          <w:tab w:val="right" w:pos="9360"/>
        </w:tabs>
        <w:spacing w:after="0"/>
      </w:pPr>
      <w:r w:rsidRPr="00C75C22">
        <w:t>Some college</w:t>
      </w:r>
    </w:p>
    <w:p w:rsidR="00F46F42" w:rsidRPr="00584559" w:rsidRDefault="00F46F42" w:rsidP="0021704C">
      <w:pPr>
        <w:pStyle w:val="ListParagraph"/>
        <w:numPr>
          <w:ilvl w:val="0"/>
          <w:numId w:val="107"/>
        </w:numPr>
        <w:tabs>
          <w:tab w:val="left" w:pos="720"/>
          <w:tab w:val="left" w:pos="1440"/>
          <w:tab w:val="left" w:pos="2160"/>
          <w:tab w:val="right" w:pos="9360"/>
        </w:tabs>
        <w:spacing w:after="0"/>
      </w:pPr>
      <w:r w:rsidRPr="00044121">
        <w:t>Finish college</w:t>
      </w:r>
    </w:p>
    <w:p w:rsidR="00F46F42" w:rsidRPr="006A0212" w:rsidRDefault="00F46F42" w:rsidP="0021704C">
      <w:pPr>
        <w:pStyle w:val="ListParagraph"/>
        <w:numPr>
          <w:ilvl w:val="0"/>
          <w:numId w:val="107"/>
        </w:numPr>
        <w:tabs>
          <w:tab w:val="left" w:pos="720"/>
          <w:tab w:val="left" w:pos="1440"/>
          <w:tab w:val="left" w:pos="2160"/>
          <w:tab w:val="right" w:pos="9360"/>
        </w:tabs>
        <w:spacing w:after="0"/>
      </w:pPr>
      <w:r w:rsidRPr="006A0212">
        <w:t>Advanced degree after college (e.g. MA, MD, PhD, Law...)</w:t>
      </w:r>
    </w:p>
    <w:p w:rsidR="00F46F42" w:rsidRPr="00124EB9" w:rsidRDefault="00F46F42" w:rsidP="0021704C">
      <w:pPr>
        <w:pStyle w:val="ListParagraph"/>
        <w:numPr>
          <w:ilvl w:val="0"/>
          <w:numId w:val="107"/>
        </w:numPr>
        <w:tabs>
          <w:tab w:val="left" w:pos="720"/>
          <w:tab w:val="left" w:pos="1440"/>
          <w:tab w:val="left" w:pos="2160"/>
          <w:tab w:val="right" w:pos="9360"/>
        </w:tabs>
        <w:spacing w:after="0"/>
      </w:pPr>
      <w:r w:rsidRPr="00124EB9">
        <w:t xml:space="preserve">Refused </w:t>
      </w:r>
    </w:p>
    <w:p w:rsidR="00F46F42" w:rsidRPr="00C83EE1" w:rsidRDefault="00F46F42" w:rsidP="0021704C">
      <w:pPr>
        <w:pStyle w:val="ListParagraph"/>
        <w:numPr>
          <w:ilvl w:val="0"/>
          <w:numId w:val="107"/>
        </w:numPr>
        <w:tabs>
          <w:tab w:val="left" w:pos="720"/>
          <w:tab w:val="left" w:pos="1440"/>
          <w:tab w:val="left" w:pos="2160"/>
          <w:tab w:val="right" w:pos="9360"/>
        </w:tabs>
        <w:spacing w:after="0"/>
      </w:pPr>
      <w:r w:rsidRPr="00124EB9">
        <w:t>Don’t know</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contextualSpacing/>
        <w:rPr>
          <w:szCs w:val="22"/>
        </w:rPr>
      </w:pPr>
      <w:r w:rsidRPr="00F46F42">
        <w:rPr>
          <w:szCs w:val="22"/>
        </w:rPr>
        <w:t>How far does {CHILD} say [he/she] would like to go in school?</w:t>
      </w:r>
    </w:p>
    <w:p w:rsidR="00F46F42" w:rsidRPr="00C75C22" w:rsidRDefault="00F46F42" w:rsidP="0021704C">
      <w:pPr>
        <w:pStyle w:val="ListParagraph"/>
        <w:numPr>
          <w:ilvl w:val="0"/>
          <w:numId w:val="108"/>
        </w:numPr>
        <w:tabs>
          <w:tab w:val="left" w:pos="720"/>
          <w:tab w:val="left" w:pos="1440"/>
          <w:tab w:val="left" w:pos="2160"/>
          <w:tab w:val="right" w:pos="9360"/>
        </w:tabs>
        <w:spacing w:after="0"/>
      </w:pPr>
      <w:r w:rsidRPr="003B260E">
        <w:t>Some high school</w:t>
      </w:r>
    </w:p>
    <w:p w:rsidR="00F46F42" w:rsidRPr="00C75C22" w:rsidRDefault="00F46F42" w:rsidP="0021704C">
      <w:pPr>
        <w:pStyle w:val="ListParagraph"/>
        <w:numPr>
          <w:ilvl w:val="0"/>
          <w:numId w:val="108"/>
        </w:numPr>
        <w:tabs>
          <w:tab w:val="left" w:pos="720"/>
          <w:tab w:val="left" w:pos="1440"/>
          <w:tab w:val="left" w:pos="2160"/>
          <w:tab w:val="right" w:pos="9360"/>
        </w:tabs>
        <w:spacing w:after="0"/>
      </w:pPr>
      <w:r w:rsidRPr="00C75C22">
        <w:t>Finish high school</w:t>
      </w:r>
    </w:p>
    <w:p w:rsidR="00F46F42" w:rsidRPr="00584559" w:rsidRDefault="00F46F42" w:rsidP="0021704C">
      <w:pPr>
        <w:pStyle w:val="ListParagraph"/>
        <w:numPr>
          <w:ilvl w:val="0"/>
          <w:numId w:val="108"/>
        </w:numPr>
        <w:tabs>
          <w:tab w:val="left" w:pos="720"/>
          <w:tab w:val="left" w:pos="1440"/>
          <w:tab w:val="left" w:pos="2160"/>
          <w:tab w:val="right" w:pos="9360"/>
        </w:tabs>
        <w:spacing w:after="0"/>
      </w:pPr>
      <w:r w:rsidRPr="00044121">
        <w:t>Technical school after high school</w:t>
      </w:r>
    </w:p>
    <w:p w:rsidR="00F46F42" w:rsidRPr="006A0212" w:rsidRDefault="00F46F42" w:rsidP="0021704C">
      <w:pPr>
        <w:pStyle w:val="ListParagraph"/>
        <w:numPr>
          <w:ilvl w:val="0"/>
          <w:numId w:val="108"/>
        </w:numPr>
        <w:tabs>
          <w:tab w:val="left" w:pos="720"/>
          <w:tab w:val="left" w:pos="1440"/>
          <w:tab w:val="left" w:pos="2160"/>
          <w:tab w:val="right" w:pos="9360"/>
        </w:tabs>
        <w:spacing w:after="0"/>
      </w:pPr>
      <w:r w:rsidRPr="006A0212">
        <w:t>Some college</w:t>
      </w:r>
    </w:p>
    <w:p w:rsidR="00F46F42" w:rsidRPr="00124EB9" w:rsidRDefault="00F46F42" w:rsidP="0021704C">
      <w:pPr>
        <w:pStyle w:val="ListParagraph"/>
        <w:numPr>
          <w:ilvl w:val="0"/>
          <w:numId w:val="108"/>
        </w:numPr>
        <w:tabs>
          <w:tab w:val="left" w:pos="720"/>
          <w:tab w:val="left" w:pos="1440"/>
          <w:tab w:val="left" w:pos="2160"/>
          <w:tab w:val="right" w:pos="9360"/>
        </w:tabs>
        <w:spacing w:after="0"/>
      </w:pPr>
      <w:r w:rsidRPr="00124EB9">
        <w:t>Finish college</w:t>
      </w:r>
    </w:p>
    <w:p w:rsidR="00F46F42" w:rsidRPr="00C83EE1" w:rsidRDefault="00F46F42" w:rsidP="0021704C">
      <w:pPr>
        <w:pStyle w:val="ListParagraph"/>
        <w:numPr>
          <w:ilvl w:val="0"/>
          <w:numId w:val="108"/>
        </w:numPr>
        <w:tabs>
          <w:tab w:val="left" w:pos="720"/>
          <w:tab w:val="left" w:pos="1440"/>
          <w:tab w:val="left" w:pos="2160"/>
          <w:tab w:val="right" w:pos="9360"/>
        </w:tabs>
        <w:spacing w:after="0"/>
      </w:pPr>
      <w:r w:rsidRPr="00124EB9">
        <w:t>Advanced degree after college (e.g. MA, MD, PhD, Law...)</w:t>
      </w:r>
    </w:p>
    <w:p w:rsidR="00F46F42" w:rsidRPr="006117E9" w:rsidRDefault="00F46F42" w:rsidP="0021704C">
      <w:pPr>
        <w:pStyle w:val="ListParagraph"/>
        <w:numPr>
          <w:ilvl w:val="0"/>
          <w:numId w:val="108"/>
        </w:numPr>
        <w:tabs>
          <w:tab w:val="left" w:pos="720"/>
          <w:tab w:val="left" w:pos="1440"/>
          <w:tab w:val="left" w:pos="2160"/>
          <w:tab w:val="right" w:pos="9360"/>
        </w:tabs>
        <w:spacing w:after="0"/>
      </w:pPr>
      <w:r w:rsidRPr="00682CF4">
        <w:t>Refused</w:t>
      </w:r>
    </w:p>
    <w:p w:rsidR="00F46F42" w:rsidRPr="006117E9" w:rsidRDefault="00F46F42" w:rsidP="0021704C">
      <w:pPr>
        <w:pStyle w:val="ListParagraph"/>
        <w:numPr>
          <w:ilvl w:val="0"/>
          <w:numId w:val="108"/>
        </w:numPr>
        <w:tabs>
          <w:tab w:val="left" w:pos="720"/>
          <w:tab w:val="left" w:pos="144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Now I’d like to talk about {CHILD}’s activities with family members. For these questions,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836676"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N2=CHILD IN KINDERGARTEN THROUGH TWELFTH GRADE, SKIP TO QUESTION P6</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Preschool-Age Children</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tabs>
          <w:tab w:val="right" w:pos="9360"/>
        </w:tabs>
        <w:spacing w:after="120"/>
        <w:rPr>
          <w:szCs w:val="24"/>
        </w:rPr>
      </w:pPr>
      <w:r w:rsidRPr="00F46F42">
        <w:rPr>
          <w:szCs w:val="24"/>
        </w:rPr>
        <w:t>In a typical week, how often do you or any other family member read books to or look at picture books with {CHILD}? Would you say …</w:t>
      </w:r>
    </w:p>
    <w:p w:rsidR="00F46F42" w:rsidRPr="003B260E" w:rsidRDefault="00F46F42" w:rsidP="0021704C">
      <w:pPr>
        <w:pStyle w:val="ListParagraph"/>
        <w:numPr>
          <w:ilvl w:val="0"/>
          <w:numId w:val="109"/>
        </w:numPr>
        <w:tabs>
          <w:tab w:val="left" w:pos="720"/>
          <w:tab w:val="left" w:pos="1440"/>
          <w:tab w:val="left" w:pos="2160"/>
          <w:tab w:val="right" w:pos="9360"/>
        </w:tabs>
        <w:spacing w:after="0"/>
      </w:pPr>
      <w:r w:rsidRPr="003B260E">
        <w:t>Not at all</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Once or twice</w:t>
      </w:r>
      <w:r w:rsidR="00836676">
        <w:t xml:space="preserve"> a week</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Three to six times</w:t>
      </w:r>
      <w:r w:rsidR="00836676">
        <w:t xml:space="preserve"> a week</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Every day</w:t>
      </w:r>
    </w:p>
    <w:p w:rsidR="00F46F42" w:rsidRPr="00584559" w:rsidRDefault="00F46F42" w:rsidP="0021704C">
      <w:pPr>
        <w:pStyle w:val="ListParagraph"/>
        <w:numPr>
          <w:ilvl w:val="0"/>
          <w:numId w:val="109"/>
        </w:numPr>
        <w:tabs>
          <w:tab w:val="left" w:pos="720"/>
          <w:tab w:val="left" w:pos="1440"/>
          <w:tab w:val="left" w:pos="2160"/>
          <w:tab w:val="right" w:pos="9360"/>
        </w:tabs>
        <w:spacing w:after="0"/>
      </w:pPr>
      <w:r w:rsidRPr="00044121">
        <w:t>Refused</w:t>
      </w:r>
    </w:p>
    <w:p w:rsidR="00F46F42" w:rsidRPr="006A0212" w:rsidRDefault="00F46F42" w:rsidP="0021704C">
      <w:pPr>
        <w:pStyle w:val="ListParagraph"/>
        <w:numPr>
          <w:ilvl w:val="0"/>
          <w:numId w:val="109"/>
        </w:numPr>
        <w:tabs>
          <w:tab w:val="left" w:pos="720"/>
          <w:tab w:val="left" w:pos="1440"/>
          <w:tab w:val="left" w:pos="2160"/>
          <w:tab w:val="right" w:pos="9360"/>
        </w:tabs>
        <w:spacing w:after="0"/>
      </w:pPr>
      <w:r w:rsidRPr="006A021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71"/>
        </w:numPr>
        <w:tabs>
          <w:tab w:val="right" w:pos="9360"/>
        </w:tabs>
        <w:spacing w:after="120"/>
        <w:rPr>
          <w:szCs w:val="24"/>
        </w:rPr>
      </w:pPr>
      <w:r w:rsidRPr="00F46F42">
        <w:rPr>
          <w:szCs w:val="24"/>
        </w:rPr>
        <w:t>Have you or another family member helped {CHILD} to learn numbers or the alphabet?</w:t>
      </w:r>
    </w:p>
    <w:p w:rsidR="00F46F42" w:rsidRPr="003B260E" w:rsidRDefault="00F46F42" w:rsidP="0021704C">
      <w:pPr>
        <w:pStyle w:val="ListParagraph"/>
        <w:numPr>
          <w:ilvl w:val="0"/>
          <w:numId w:val="110"/>
        </w:numPr>
        <w:tabs>
          <w:tab w:val="left" w:pos="720"/>
          <w:tab w:val="left" w:pos="1440"/>
          <w:tab w:val="left" w:pos="2160"/>
          <w:tab w:val="right" w:pos="9360"/>
        </w:tabs>
        <w:spacing w:after="0"/>
      </w:pPr>
      <w:r w:rsidRPr="003B260E">
        <w:t>Yes</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No</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Refused</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Don’t know</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71"/>
        </w:numPr>
        <w:tabs>
          <w:tab w:val="right" w:pos="9360"/>
        </w:tabs>
        <w:spacing w:after="120"/>
        <w:rPr>
          <w:szCs w:val="24"/>
        </w:rPr>
      </w:pPr>
      <w:r w:rsidRPr="00F46F42">
        <w:rPr>
          <w:szCs w:val="24"/>
        </w:rPr>
        <w:t>Have you or another family member helped {CHILD} to learn colors or shapes and sizes?</w:t>
      </w:r>
    </w:p>
    <w:p w:rsidR="00F46F42" w:rsidRPr="003B260E" w:rsidRDefault="00F46F42" w:rsidP="0021704C">
      <w:pPr>
        <w:pStyle w:val="ListParagraph"/>
        <w:numPr>
          <w:ilvl w:val="0"/>
          <w:numId w:val="111"/>
        </w:numPr>
        <w:tabs>
          <w:tab w:val="left" w:pos="720"/>
          <w:tab w:val="left" w:pos="1440"/>
          <w:tab w:val="left" w:pos="2160"/>
          <w:tab w:val="right" w:pos="9360"/>
        </w:tabs>
        <w:spacing w:after="0"/>
      </w:pPr>
      <w:r w:rsidRPr="003B260E">
        <w:t>Yes</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lastRenderedPageBreak/>
        <w:t>No</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t>Refused</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t>Don’t know</w:t>
      </w:r>
    </w:p>
    <w:p w:rsidR="00F46F42" w:rsidRPr="00F46F42" w:rsidRDefault="00F46F42" w:rsidP="00F46F42">
      <w:pPr>
        <w:tabs>
          <w:tab w:val="right" w:pos="9360"/>
        </w:tabs>
        <w:spacing w:after="120"/>
        <w:rPr>
          <w:szCs w:val="24"/>
        </w:rPr>
      </w:pPr>
    </w:p>
    <w:p w:rsidR="00F46F42" w:rsidRPr="00F46F42" w:rsidRDefault="00836676" w:rsidP="00BB3D52">
      <w:pPr>
        <w:tabs>
          <w:tab w:val="left" w:pos="720"/>
          <w:tab w:val="left" w:pos="1440"/>
          <w:tab w:val="left" w:pos="2160"/>
          <w:tab w:val="right" w:pos="9360"/>
        </w:tabs>
        <w:spacing w:after="0"/>
        <w:contextualSpacing/>
        <w:jc w:val="center"/>
        <w:rPr>
          <w:b/>
          <w:i/>
          <w:szCs w:val="22"/>
        </w:rPr>
      </w:pPr>
      <w:r w:rsidRPr="00C23FBB">
        <w:rPr>
          <w:b/>
          <w:color w:val="7030A0"/>
        </w:rPr>
        <w:t>SKIP TO P9</w:t>
      </w: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Twelfth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tabs>
          <w:tab w:val="left" w:pos="720"/>
          <w:tab w:val="left" w:pos="1440"/>
          <w:tab w:val="left" w:pos="2160"/>
          <w:tab w:val="right" w:pos="9360"/>
        </w:tabs>
        <w:spacing w:after="0"/>
        <w:contextualSpacing/>
        <w:rPr>
          <w:b/>
          <w:i/>
          <w:szCs w:val="22"/>
        </w:rPr>
      </w:pPr>
      <w:r w:rsidRPr="00F46F42">
        <w:rPr>
          <w:szCs w:val="24"/>
        </w:rPr>
        <w:t>In a typical week, how often do you talk to {CHILD} about [his/her] homework assignments or what [he/she] is learning in school?</w:t>
      </w:r>
    </w:p>
    <w:p w:rsidR="00F46F42" w:rsidRPr="00F46F42" w:rsidRDefault="00F46F42" w:rsidP="00F46F42">
      <w:pPr>
        <w:numPr>
          <w:ilvl w:val="0"/>
          <w:numId w:val="52"/>
        </w:numPr>
        <w:contextualSpacing/>
      </w:pPr>
      <w:r w:rsidRPr="00F46F42">
        <w:t>Never</w:t>
      </w:r>
    </w:p>
    <w:p w:rsidR="00F46F42" w:rsidRPr="00F46F42" w:rsidRDefault="00F46F42" w:rsidP="00F46F42">
      <w:pPr>
        <w:numPr>
          <w:ilvl w:val="0"/>
          <w:numId w:val="52"/>
        </w:numPr>
        <w:contextualSpacing/>
      </w:pPr>
      <w:r w:rsidRPr="00F46F42">
        <w:t>Once or twice</w:t>
      </w:r>
      <w:r w:rsidR="00836676">
        <w:t xml:space="preserve"> a week</w:t>
      </w:r>
    </w:p>
    <w:p w:rsidR="00F46F42" w:rsidRPr="00F46F42" w:rsidRDefault="00F46F42" w:rsidP="00F46F42">
      <w:pPr>
        <w:numPr>
          <w:ilvl w:val="0"/>
          <w:numId w:val="52"/>
        </w:numPr>
        <w:contextualSpacing/>
      </w:pPr>
      <w:r w:rsidRPr="00F46F42">
        <w:t>3 – 4 times</w:t>
      </w:r>
      <w:r w:rsidR="00836676">
        <w:t xml:space="preserve"> a week</w:t>
      </w:r>
    </w:p>
    <w:p w:rsidR="00F46F42" w:rsidRPr="00F46F42" w:rsidRDefault="00F46F42" w:rsidP="00F46F42">
      <w:pPr>
        <w:numPr>
          <w:ilvl w:val="0"/>
          <w:numId w:val="52"/>
        </w:numPr>
        <w:contextualSpacing/>
      </w:pPr>
      <w:r w:rsidRPr="00F46F42">
        <w:t>5 or more times</w:t>
      </w:r>
      <w:r w:rsidR="00836676">
        <w:t xml:space="preserve"> a week</w:t>
      </w:r>
    </w:p>
    <w:p w:rsidR="00F46F42" w:rsidRPr="00F46F42" w:rsidRDefault="00F46F42" w:rsidP="00F46F42">
      <w:pPr>
        <w:numPr>
          <w:ilvl w:val="0"/>
          <w:numId w:val="52"/>
        </w:numPr>
        <w:contextualSpacing/>
      </w:pPr>
      <w:r w:rsidRPr="00F46F42">
        <w:t>Refused</w:t>
      </w:r>
    </w:p>
    <w:p w:rsidR="00F46F42" w:rsidRPr="00F46F42" w:rsidRDefault="00F46F42" w:rsidP="00F46F42">
      <w:pPr>
        <w:numPr>
          <w:ilvl w:val="0"/>
          <w:numId w:val="52"/>
        </w:numPr>
        <w:contextualSpacing/>
      </w:pPr>
      <w:r w:rsidRPr="00F46F42">
        <w:t>Don’t know</w:t>
      </w:r>
    </w:p>
    <w:p w:rsidR="00F46F42" w:rsidRPr="00F46F42" w:rsidRDefault="00F46F42" w:rsidP="00F95BFD">
      <w:pPr>
        <w:ind w:left="2160"/>
        <w:contextualSpacing/>
      </w:pPr>
    </w:p>
    <w:p w:rsidR="00F46F42" w:rsidRPr="00F46F42" w:rsidRDefault="00F46F42" w:rsidP="00F46F42">
      <w:pPr>
        <w:numPr>
          <w:ilvl w:val="0"/>
          <w:numId w:val="71"/>
        </w:numPr>
        <w:contextualSpacing/>
      </w:pPr>
      <w:r w:rsidRPr="00F46F42">
        <w:t>In a typical week, how often do you or someone in your family help {CHILD} with homework?</w:t>
      </w:r>
    </w:p>
    <w:p w:rsidR="00F46F42" w:rsidRPr="00F46F42" w:rsidRDefault="00F46F42" w:rsidP="00F46F42">
      <w:pPr>
        <w:numPr>
          <w:ilvl w:val="0"/>
          <w:numId w:val="52"/>
        </w:numPr>
        <w:contextualSpacing/>
      </w:pPr>
      <w:r w:rsidRPr="00F46F42">
        <w:t>Never</w:t>
      </w:r>
    </w:p>
    <w:p w:rsidR="00F46F42" w:rsidRPr="00F46F42" w:rsidRDefault="00F46F42" w:rsidP="00F46F42">
      <w:pPr>
        <w:numPr>
          <w:ilvl w:val="0"/>
          <w:numId w:val="52"/>
        </w:numPr>
        <w:contextualSpacing/>
      </w:pPr>
      <w:r w:rsidRPr="00F46F42">
        <w:t>Once or twice</w:t>
      </w:r>
    </w:p>
    <w:p w:rsidR="00F46F42" w:rsidRPr="00F46F42" w:rsidRDefault="00F46F42" w:rsidP="00F46F42">
      <w:pPr>
        <w:numPr>
          <w:ilvl w:val="0"/>
          <w:numId w:val="52"/>
        </w:numPr>
        <w:contextualSpacing/>
      </w:pPr>
      <w:r w:rsidRPr="00F46F42">
        <w:t>3 – 4 times</w:t>
      </w:r>
    </w:p>
    <w:p w:rsidR="00F46F42" w:rsidRPr="00F46F42" w:rsidRDefault="00F46F42" w:rsidP="00F46F42">
      <w:pPr>
        <w:numPr>
          <w:ilvl w:val="0"/>
          <w:numId w:val="52"/>
        </w:numPr>
        <w:contextualSpacing/>
      </w:pPr>
      <w:r w:rsidRPr="00F46F42">
        <w:t>5 or more times</w:t>
      </w:r>
    </w:p>
    <w:p w:rsidR="00F46F42" w:rsidRPr="00F46F42" w:rsidRDefault="00F46F42" w:rsidP="00F46F42">
      <w:pPr>
        <w:numPr>
          <w:ilvl w:val="0"/>
          <w:numId w:val="52"/>
        </w:numPr>
        <w:contextualSpacing/>
      </w:pPr>
      <w:r w:rsidRPr="00F46F42">
        <w:t>Refused</w:t>
      </w:r>
    </w:p>
    <w:p w:rsidR="00F46F42" w:rsidRPr="00F46F42" w:rsidRDefault="00F46F42" w:rsidP="00F46F42">
      <w:pPr>
        <w:numPr>
          <w:ilvl w:val="0"/>
          <w:numId w:val="52"/>
        </w:numPr>
        <w:contextualSpacing/>
      </w:pPr>
      <w:r w:rsidRPr="00F46F42">
        <w:t>Don’t know</w:t>
      </w:r>
    </w:p>
    <w:p w:rsidR="00F46F42" w:rsidRPr="00F46F42" w:rsidRDefault="00F46F42" w:rsidP="00F95BFD">
      <w:pPr>
        <w:ind w:left="2160"/>
        <w:contextualSpacing/>
      </w:pPr>
    </w:p>
    <w:p w:rsidR="00F46F42" w:rsidRPr="00F46F42" w:rsidRDefault="00F46F42" w:rsidP="00F46F42">
      <w:pPr>
        <w:numPr>
          <w:ilvl w:val="0"/>
          <w:numId w:val="71"/>
        </w:numPr>
        <w:contextualSpacing/>
      </w:pPr>
      <w:r w:rsidRPr="00F46F42">
        <w:t>In a typical week, how often do you or someone in your family d</w:t>
      </w:r>
      <w:r w:rsidRPr="00F46F42">
        <w:rPr>
          <w:szCs w:val="22"/>
        </w:rPr>
        <w:t xml:space="preserve">iscuss {CHILD}'s report card or grades with [him/her]? </w:t>
      </w:r>
      <w:r w:rsidRPr="00F46F42">
        <w:rPr>
          <w:szCs w:val="22"/>
        </w:rPr>
        <w:tab/>
      </w:r>
    </w:p>
    <w:p w:rsidR="00F46F42" w:rsidRPr="00F46F42" w:rsidRDefault="00F46F42" w:rsidP="00F46F42">
      <w:pPr>
        <w:numPr>
          <w:ilvl w:val="0"/>
          <w:numId w:val="52"/>
        </w:numPr>
        <w:spacing w:after="0"/>
      </w:pPr>
      <w:r w:rsidRPr="00F46F42">
        <w:t xml:space="preserve">NEVER </w:t>
      </w:r>
    </w:p>
    <w:p w:rsidR="00F46F42" w:rsidRPr="00F46F42" w:rsidRDefault="00F46F42" w:rsidP="00F46F42">
      <w:pPr>
        <w:numPr>
          <w:ilvl w:val="0"/>
          <w:numId w:val="52"/>
        </w:numPr>
        <w:spacing w:after="0"/>
      </w:pPr>
      <w:r w:rsidRPr="00F46F42">
        <w:t xml:space="preserve">RARELY </w:t>
      </w:r>
    </w:p>
    <w:p w:rsidR="00F46F42" w:rsidRPr="00F46F42" w:rsidRDefault="00F46F42" w:rsidP="00F46F42">
      <w:pPr>
        <w:numPr>
          <w:ilvl w:val="0"/>
          <w:numId w:val="52"/>
        </w:numPr>
        <w:spacing w:after="0"/>
      </w:pPr>
      <w:r w:rsidRPr="00F46F42">
        <w:t xml:space="preserve">SOMETIMES </w:t>
      </w:r>
    </w:p>
    <w:p w:rsidR="00F46F42" w:rsidRPr="00F46F42" w:rsidRDefault="00F46F42" w:rsidP="00F46F42">
      <w:pPr>
        <w:numPr>
          <w:ilvl w:val="0"/>
          <w:numId w:val="52"/>
        </w:numPr>
        <w:spacing w:after="0"/>
      </w:pPr>
      <w:r w:rsidRPr="00F46F42">
        <w:t xml:space="preserve">ALWAYS </w:t>
      </w:r>
    </w:p>
    <w:p w:rsidR="00F46F42" w:rsidRPr="00F46F42" w:rsidRDefault="00F46F42" w:rsidP="00F46F42">
      <w:pPr>
        <w:numPr>
          <w:ilvl w:val="0"/>
          <w:numId w:val="52"/>
        </w:numPr>
        <w:spacing w:after="0"/>
      </w:pPr>
      <w:r w:rsidRPr="00F46F42">
        <w:t>REFUSED</w:t>
      </w:r>
    </w:p>
    <w:p w:rsidR="00F46F42" w:rsidRPr="00F46F42" w:rsidRDefault="00F46F42" w:rsidP="00F46F42">
      <w:pPr>
        <w:numPr>
          <w:ilvl w:val="0"/>
          <w:numId w:val="52"/>
        </w:numPr>
        <w:spacing w:after="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spacing w:after="200" w:line="276" w:lineRule="auto"/>
        <w:rPr>
          <w:b/>
          <w:i/>
          <w:szCs w:val="22"/>
        </w:rPr>
      </w:pPr>
      <w:r w:rsidRPr="00F46F42">
        <w:rPr>
          <w:b/>
          <w:i/>
          <w:szCs w:val="22"/>
        </w:rPr>
        <w:t>All Ages</w:t>
      </w:r>
    </w:p>
    <w:p w:rsidR="00F46F42" w:rsidRPr="00F46F42" w:rsidRDefault="00F46F42" w:rsidP="00F46F42">
      <w:pPr>
        <w:numPr>
          <w:ilvl w:val="0"/>
          <w:numId w:val="71"/>
        </w:numPr>
        <w:spacing w:after="200" w:line="276" w:lineRule="auto"/>
        <w:contextualSpacing/>
        <w:rPr>
          <w:szCs w:val="22"/>
        </w:rPr>
      </w:pPr>
      <w:r w:rsidRPr="00F46F42">
        <w:rPr>
          <w:szCs w:val="22"/>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2"/>
        <w:tblW w:w="0" w:type="auto"/>
        <w:tblInd w:w="-162" w:type="dxa"/>
        <w:tblLook w:val="04A0" w:firstRow="1" w:lastRow="0" w:firstColumn="1" w:lastColumn="0" w:noHBand="0" w:noVBand="1"/>
      </w:tblPr>
      <w:tblGrid>
        <w:gridCol w:w="2443"/>
        <w:gridCol w:w="997"/>
        <w:gridCol w:w="997"/>
        <w:gridCol w:w="997"/>
        <w:gridCol w:w="752"/>
        <w:gridCol w:w="752"/>
        <w:gridCol w:w="938"/>
        <w:gridCol w:w="939"/>
        <w:gridCol w:w="563"/>
      </w:tblGrid>
      <w:tr w:rsidR="00F46F42" w:rsidRPr="00F46F42" w:rsidTr="00316F99">
        <w:tc>
          <w:tcPr>
            <w:tcW w:w="2674"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 very strongly</w:t>
            </w: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w:t>
            </w: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 just a little</w:t>
            </w:r>
          </w:p>
        </w:tc>
        <w:tc>
          <w:tcPr>
            <w:tcW w:w="754"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 just a little</w:t>
            </w:r>
          </w:p>
        </w:tc>
        <w:tc>
          <w:tcPr>
            <w:tcW w:w="754"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w:t>
            </w:r>
          </w:p>
        </w:tc>
        <w:tc>
          <w:tcPr>
            <w:tcW w:w="93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 very strongly</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587"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know how to help my child do well in </w:t>
            </w:r>
            <w:r w:rsidRPr="00F46F42">
              <w:rPr>
                <w:szCs w:val="24"/>
              </w:rPr>
              <w:lastRenderedPageBreak/>
              <w:t>school.</w:t>
            </w:r>
          </w:p>
        </w:tc>
        <w:tc>
          <w:tcPr>
            <w:tcW w:w="998" w:type="dxa"/>
            <w:vAlign w:val="center"/>
          </w:tcPr>
          <w:p w:rsidR="00F46F42" w:rsidRPr="00F46F42" w:rsidRDefault="00F46F42" w:rsidP="00F46F42">
            <w:pPr>
              <w:jc w:val="center"/>
            </w:pPr>
            <w:r w:rsidRPr="00F46F42">
              <w:lastRenderedPageBreak/>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lastRenderedPageBreak/>
              <w:t xml:space="preserve">I don’t know if I’m getting through to my child.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don’t know how to help my child make good grades in school.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I feel successful about my efforts to help my child learn.</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Other children have more influence on my child’s grades than I do.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don’t know how to help my child learn.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I make a significant difference in my child’s school performance.</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bl>
    <w:p w:rsidR="00F46F42" w:rsidRDefault="00F46F42" w:rsidP="00F46F42">
      <w:pPr>
        <w:spacing w:after="200" w:line="276" w:lineRule="auto"/>
        <w:rPr>
          <w:b/>
          <w:color w:val="FF0000"/>
          <w:szCs w:val="22"/>
        </w:rPr>
      </w:pPr>
    </w:p>
    <w:p w:rsidR="00F46F42" w:rsidRPr="00F46F42" w:rsidRDefault="00F46F42" w:rsidP="0021704C">
      <w:pPr>
        <w:pStyle w:val="Heading3"/>
      </w:pPr>
      <w:r w:rsidRPr="00F46F42">
        <w:t>Q. CHILD OUTCOMES</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 xml:space="preserve">My last set of questions are about how {CHILD} is doing in school. </w:t>
      </w:r>
    </w:p>
    <w:p w:rsidR="00F46F42" w:rsidRPr="00F46F42" w:rsidRDefault="00F46F42" w:rsidP="00F46F42">
      <w:pPr>
        <w:tabs>
          <w:tab w:val="left" w:pos="720"/>
          <w:tab w:val="left" w:pos="1440"/>
          <w:tab w:val="left" w:pos="2160"/>
          <w:tab w:val="right" w:pos="9360"/>
        </w:tabs>
        <w:spacing w:after="0"/>
        <w:contextualSpacing/>
        <w:rPr>
          <w:szCs w:val="22"/>
        </w:rPr>
      </w:pPr>
    </w:p>
    <w:p w:rsidR="001A5A33" w:rsidRPr="00E30C6A" w:rsidRDefault="001A5A33" w:rsidP="0021704C">
      <w:pPr>
        <w:shd w:val="clear" w:color="auto" w:fill="CCCCFF"/>
        <w:tabs>
          <w:tab w:val="left" w:pos="720"/>
          <w:tab w:val="left" w:pos="1440"/>
          <w:tab w:val="left" w:pos="2160"/>
          <w:tab w:val="right" w:pos="9360"/>
        </w:tabs>
        <w:spacing w:after="0"/>
        <w:contextualSpacing/>
        <w:rPr>
          <w:b/>
          <w:color w:val="7030A0"/>
        </w:rPr>
      </w:pPr>
      <w:r w:rsidRPr="001A5A33">
        <w:rPr>
          <w:b/>
          <w:color w:val="7030A0"/>
        </w:rPr>
        <w:t xml:space="preserve">IF </w:t>
      </w:r>
      <w:r w:rsidRPr="00E30C6A">
        <w:rPr>
          <w:b/>
          <w:color w:val="7030A0"/>
        </w:rPr>
        <w:t>N2=KINDERGARTEN THROUGH FIFTH GRADE, SKIP TO Q7.</w:t>
      </w:r>
    </w:p>
    <w:p w:rsidR="00F46F42" w:rsidRPr="00F46F42" w:rsidRDefault="001A5A33" w:rsidP="00F46F42">
      <w:pPr>
        <w:tabs>
          <w:tab w:val="left" w:pos="720"/>
          <w:tab w:val="left" w:pos="1440"/>
          <w:tab w:val="left" w:pos="2160"/>
          <w:tab w:val="right" w:pos="9360"/>
        </w:tabs>
        <w:spacing w:after="0"/>
        <w:contextualSpacing/>
        <w:rPr>
          <w:szCs w:val="22"/>
        </w:rPr>
      </w:pPr>
      <w:r w:rsidRPr="00E30C6A">
        <w:rPr>
          <w:b/>
          <w:color w:val="7030A0"/>
        </w:rPr>
        <w:t xml:space="preserve">IF </w:t>
      </w:r>
      <w:r w:rsidRPr="009208DC">
        <w:rPr>
          <w:b/>
          <w:color w:val="7030A0"/>
        </w:rPr>
        <w:t>N2=SIXTH THROUGH TWELFTH GRADE, SKIP TO Q10</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Preschool-Age Children</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How would you rate {CHILD}’s ability to express [him/herself] verbally, compared to other children at the same age?</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right" w:pos="9360"/>
        </w:tabs>
        <w:spacing w:after="120"/>
        <w:ind w:left="720" w:hanging="360"/>
        <w:rPr>
          <w:szCs w:val="24"/>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How would you rate {CHILD}’s early reading skills, compared to other children at the same age? </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lastRenderedPageBreak/>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How would you rate {CHILD}’s skills with math or numbers, compared to other children at the same age? </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spacing w:after="0"/>
        <w:ind w:left="1080"/>
      </w:pPr>
    </w:p>
    <w:p w:rsidR="00F46F42" w:rsidRPr="00F46F42" w:rsidRDefault="00F46F42" w:rsidP="00F46F42">
      <w:pPr>
        <w:numPr>
          <w:ilvl w:val="0"/>
          <w:numId w:val="92"/>
        </w:numPr>
        <w:ind w:left="720"/>
        <w:contextualSpacing/>
      </w:pPr>
      <w:r w:rsidRPr="00F46F42">
        <w:t>How would you rate {CHILD}’s social skills in the following areas, compared to other children at the same age: far below average, below average, average, above average, or far above average?</w:t>
      </w:r>
    </w:p>
    <w:tbl>
      <w:tblPr>
        <w:tblStyle w:val="TableGrid2"/>
        <w:tblW w:w="0" w:type="auto"/>
        <w:tblInd w:w="-162" w:type="dxa"/>
        <w:tblLook w:val="04A0" w:firstRow="1" w:lastRow="0" w:firstColumn="1" w:lastColumn="0" w:noHBand="0" w:noVBand="1"/>
      </w:tblPr>
      <w:tblGrid>
        <w:gridCol w:w="2632"/>
        <w:gridCol w:w="1017"/>
        <w:gridCol w:w="972"/>
        <w:gridCol w:w="1042"/>
        <w:gridCol w:w="1042"/>
        <w:gridCol w:w="1042"/>
        <w:gridCol w:w="939"/>
        <w:gridCol w:w="692"/>
      </w:tblGrid>
      <w:tr w:rsidR="00F46F42" w:rsidRPr="00F46F42" w:rsidTr="00316F99">
        <w:tc>
          <w:tcPr>
            <w:tcW w:w="2726"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1023"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below average</w:t>
            </w:r>
          </w:p>
        </w:tc>
        <w:tc>
          <w:tcPr>
            <w:tcW w:w="975"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Below average</w:t>
            </w:r>
          </w:p>
        </w:tc>
        <w:tc>
          <w:tcPr>
            <w:tcW w:w="104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Average</w:t>
            </w:r>
          </w:p>
        </w:tc>
        <w:tc>
          <w:tcPr>
            <w:tcW w:w="1050"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Above average</w:t>
            </w:r>
          </w:p>
        </w:tc>
        <w:tc>
          <w:tcPr>
            <w:tcW w:w="1050"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above average</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708"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follow direction</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make new friends</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wait his/her turn in games or activities</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Acting his/her age</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concentrate or pay attention</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control his/her temper</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bl>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In the past year, how often has another adult (teacher, child care provider, relative) told you that {CHILD} has behavior problems? </w:t>
      </w:r>
    </w:p>
    <w:p w:rsidR="00F46F42" w:rsidRPr="00F46F42" w:rsidRDefault="00F46F42" w:rsidP="00F46F42">
      <w:pPr>
        <w:numPr>
          <w:ilvl w:val="0"/>
          <w:numId w:val="52"/>
        </w:numPr>
        <w:spacing w:after="0"/>
        <w:ind w:left="1080"/>
      </w:pPr>
      <w:r w:rsidRPr="00F46F42">
        <w:t>3 or more times</w:t>
      </w:r>
    </w:p>
    <w:p w:rsidR="00F46F42" w:rsidRPr="00F46F42" w:rsidRDefault="00F46F42" w:rsidP="00F46F42">
      <w:pPr>
        <w:numPr>
          <w:ilvl w:val="0"/>
          <w:numId w:val="52"/>
        </w:numPr>
        <w:spacing w:after="0"/>
        <w:ind w:left="1080"/>
      </w:pPr>
      <w:r w:rsidRPr="00F46F42">
        <w:t>1-2 times</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lastRenderedPageBreak/>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Has {CHILD} been asked to leave any preschool programs? </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1A5A33"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SKIP TO SECTION R, CONTACT INFORMATION</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Fifth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i/>
          <w:szCs w:val="24"/>
        </w:rPr>
      </w:pPr>
      <w:r w:rsidRPr="00F46F42">
        <w:rPr>
          <w:i/>
          <w:szCs w:val="22"/>
        </w:rPr>
        <w:t>[</w:t>
      </w:r>
      <w:r w:rsidRPr="00F46F42">
        <w:rPr>
          <w:i/>
          <w:szCs w:val="24"/>
        </w:rPr>
        <w:t>IF INTERVIEW TAKES PLACE DURING THE SUMMER OR CHILD NOT CURRENTLY ENROLLED IN SCHOOL:] Please think of the how {CHILD} was doing in school last year.</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ind w:left="720"/>
        <w:contextualSpacing/>
      </w:pPr>
      <w:r w:rsidRPr="00F46F42">
        <w:t>How would you rate {CHILD}’s social skills in the following areas, compared to other children at the same age: far below average, below average, average, above average, or far above average?</w:t>
      </w:r>
    </w:p>
    <w:tbl>
      <w:tblPr>
        <w:tblStyle w:val="TableGrid2"/>
        <w:tblW w:w="0" w:type="auto"/>
        <w:tblInd w:w="288" w:type="dxa"/>
        <w:tblLook w:val="04A0" w:firstRow="1" w:lastRow="0" w:firstColumn="1" w:lastColumn="0" w:noHBand="0" w:noVBand="1"/>
      </w:tblPr>
      <w:tblGrid>
        <w:gridCol w:w="2192"/>
        <w:gridCol w:w="1012"/>
        <w:gridCol w:w="972"/>
        <w:gridCol w:w="1036"/>
        <w:gridCol w:w="1037"/>
        <w:gridCol w:w="1037"/>
        <w:gridCol w:w="939"/>
        <w:gridCol w:w="703"/>
      </w:tblGrid>
      <w:tr w:rsidR="00F46F42" w:rsidRPr="00F46F42" w:rsidTr="00316F99">
        <w:tc>
          <w:tcPr>
            <w:tcW w:w="2400"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103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below average</w:t>
            </w:r>
          </w:p>
        </w:tc>
        <w:tc>
          <w:tcPr>
            <w:tcW w:w="98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Below average</w:t>
            </w:r>
          </w:p>
        </w:tc>
        <w:tc>
          <w:tcPr>
            <w:tcW w:w="1056"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Average</w:t>
            </w:r>
          </w:p>
        </w:tc>
        <w:tc>
          <w:tcPr>
            <w:tcW w:w="106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Above average</w:t>
            </w:r>
          </w:p>
        </w:tc>
        <w:tc>
          <w:tcPr>
            <w:tcW w:w="106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above average</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757"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follow direction</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make new friends</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wait his/her turn in games or activities</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Acting his/her age</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concentrate or pay attention</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control his/her temper</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bl>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Based on school and teacher reports, how well would you say {CHILD} is doing in reading:</w:t>
      </w:r>
    </w:p>
    <w:p w:rsidR="00F46F42" w:rsidRPr="00F46F42" w:rsidRDefault="00F46F42" w:rsidP="00F46F42">
      <w:pPr>
        <w:numPr>
          <w:ilvl w:val="0"/>
          <w:numId w:val="52"/>
        </w:numPr>
        <w:spacing w:after="0"/>
        <w:ind w:left="1080"/>
      </w:pPr>
      <w:r w:rsidRPr="00F46F42">
        <w:t>Not well at all</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Well</w:t>
      </w:r>
    </w:p>
    <w:p w:rsidR="00F46F42" w:rsidRPr="00F46F42" w:rsidRDefault="00F46F42" w:rsidP="00F46F42">
      <w:pPr>
        <w:numPr>
          <w:ilvl w:val="0"/>
          <w:numId w:val="52"/>
        </w:numPr>
        <w:spacing w:after="0"/>
        <w:ind w:left="1080"/>
      </w:pPr>
      <w:r w:rsidRPr="00F46F42">
        <w:t>Very well</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lastRenderedPageBreak/>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Based on school and teacher reports, how well would you say {CHILD} is doing in math:</w:t>
      </w:r>
    </w:p>
    <w:p w:rsidR="00F46F42" w:rsidRPr="00F46F42" w:rsidRDefault="00F46F42" w:rsidP="00F46F42">
      <w:pPr>
        <w:numPr>
          <w:ilvl w:val="0"/>
          <w:numId w:val="52"/>
        </w:numPr>
        <w:spacing w:after="0"/>
        <w:ind w:left="1080"/>
      </w:pPr>
      <w:r w:rsidRPr="00F46F42">
        <w:t>Not well at all</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Well</w:t>
      </w:r>
    </w:p>
    <w:p w:rsidR="00F46F42" w:rsidRPr="00F46F42" w:rsidRDefault="00F46F42" w:rsidP="00F46F42">
      <w:pPr>
        <w:numPr>
          <w:ilvl w:val="0"/>
          <w:numId w:val="52"/>
        </w:numPr>
        <w:spacing w:after="0"/>
        <w:ind w:left="1080"/>
      </w:pPr>
      <w:r w:rsidRPr="00F46F42">
        <w:t>Very well</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Twelfth Grade</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Has {CHILD} repeated any grades in school?</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 xml:space="preserve">How many days in the last month was {CHILD} absent from school for any reason? [IF ON SUMMER VACATION OR NOT ENROLLED:] In the last month that {CHILD} was enrolled in school, how many days was {CHILD} absent from school, for any reason? </w:t>
      </w:r>
    </w:p>
    <w:p w:rsidR="00F46F42" w:rsidRPr="00F46F42" w:rsidRDefault="00F46F42" w:rsidP="00F46F42">
      <w:pPr>
        <w:numPr>
          <w:ilvl w:val="0"/>
          <w:numId w:val="52"/>
        </w:numPr>
        <w:spacing w:after="0"/>
        <w:ind w:left="1080"/>
      </w:pPr>
      <w:r w:rsidRPr="00F46F42">
        <w:t>5 or more days</w:t>
      </w:r>
    </w:p>
    <w:p w:rsidR="00F46F42" w:rsidRPr="00F46F42" w:rsidRDefault="00F46F42" w:rsidP="00F46F42">
      <w:pPr>
        <w:numPr>
          <w:ilvl w:val="0"/>
          <w:numId w:val="52"/>
        </w:numPr>
        <w:spacing w:after="0"/>
        <w:ind w:left="1080"/>
      </w:pPr>
      <w:r w:rsidRPr="00F46F42">
        <w:t>3 or 4 days</w:t>
      </w:r>
    </w:p>
    <w:p w:rsidR="00F46F42" w:rsidRPr="00F46F42" w:rsidRDefault="00F46F42" w:rsidP="00F46F42">
      <w:pPr>
        <w:numPr>
          <w:ilvl w:val="0"/>
          <w:numId w:val="52"/>
        </w:numPr>
        <w:spacing w:after="0"/>
        <w:ind w:left="1080"/>
      </w:pPr>
      <w:r w:rsidRPr="00F46F42">
        <w:t>1 or 2 days</w:t>
      </w:r>
    </w:p>
    <w:p w:rsidR="00F46F42" w:rsidRPr="00F46F42" w:rsidRDefault="00F46F42" w:rsidP="00F46F42">
      <w:pPr>
        <w:numPr>
          <w:ilvl w:val="0"/>
          <w:numId w:val="52"/>
        </w:numPr>
        <w:spacing w:after="0"/>
        <w:ind w:left="1080"/>
      </w:pPr>
      <w:r w:rsidRPr="00F46F42">
        <w:t>0 days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How many days in the last month was your child late for school? [IF ON SUMMER VACATION OR NOT ENROLLED:] In the last month that {CHILD} was enrolled in school, how many days was {CHILD} late for school?</w:t>
      </w:r>
    </w:p>
    <w:p w:rsidR="00F46F42" w:rsidRPr="00F46F42" w:rsidRDefault="00F46F42" w:rsidP="00F46F42">
      <w:pPr>
        <w:numPr>
          <w:ilvl w:val="0"/>
          <w:numId w:val="52"/>
        </w:numPr>
        <w:spacing w:after="0"/>
        <w:ind w:left="1080"/>
      </w:pPr>
      <w:r w:rsidRPr="00F46F42">
        <w:t>5 or more days</w:t>
      </w:r>
    </w:p>
    <w:p w:rsidR="00F46F42" w:rsidRPr="00F46F42" w:rsidRDefault="00F46F42" w:rsidP="00F46F42">
      <w:pPr>
        <w:numPr>
          <w:ilvl w:val="0"/>
          <w:numId w:val="52"/>
        </w:numPr>
        <w:spacing w:after="0"/>
        <w:ind w:left="1080"/>
      </w:pPr>
      <w:r w:rsidRPr="00F46F42">
        <w:t>3 or 4 days</w:t>
      </w:r>
    </w:p>
    <w:p w:rsidR="00F46F42" w:rsidRPr="00F46F42" w:rsidRDefault="00F46F42" w:rsidP="00F46F42">
      <w:pPr>
        <w:numPr>
          <w:ilvl w:val="0"/>
          <w:numId w:val="52"/>
        </w:numPr>
        <w:spacing w:after="0"/>
        <w:ind w:left="1080"/>
      </w:pPr>
      <w:r w:rsidRPr="00F46F42">
        <w:t>1 or 2 days</w:t>
      </w:r>
    </w:p>
    <w:p w:rsidR="00F46F42" w:rsidRPr="00F46F42" w:rsidRDefault="00F46F42" w:rsidP="00F46F42">
      <w:pPr>
        <w:numPr>
          <w:ilvl w:val="0"/>
          <w:numId w:val="52"/>
        </w:numPr>
        <w:spacing w:after="0"/>
        <w:ind w:left="1080"/>
      </w:pPr>
      <w:r w:rsidRPr="00F46F42">
        <w:t>0 days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ind w:left="720"/>
      </w:pPr>
    </w:p>
    <w:p w:rsidR="00F46F42" w:rsidRPr="00F46F42" w:rsidRDefault="00F46F42" w:rsidP="00F46F42">
      <w:pPr>
        <w:numPr>
          <w:ilvl w:val="0"/>
          <w:numId w:val="92"/>
        </w:numPr>
        <w:ind w:left="720"/>
        <w:contextualSpacing/>
      </w:pPr>
      <w:r w:rsidRPr="00F46F42">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w:t>
      </w:r>
      <w:r w:rsidRPr="00F46F42">
        <w:lastRenderedPageBreak/>
        <w:t xml:space="preserve">{CHILD}’s teachers or [his/her] school contacted you or any adult in your household about any behavior problems [he/she] was having in school?  </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Once or twice</w:t>
      </w:r>
    </w:p>
    <w:p w:rsidR="00F46F42" w:rsidRPr="00F46F42" w:rsidRDefault="00F46F42" w:rsidP="00F46F42">
      <w:pPr>
        <w:numPr>
          <w:ilvl w:val="0"/>
          <w:numId w:val="52"/>
        </w:numPr>
        <w:spacing w:after="0"/>
        <w:ind w:left="1080"/>
      </w:pPr>
      <w:r w:rsidRPr="00F46F42">
        <w:t>Three or more times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Once or twice</w:t>
      </w:r>
    </w:p>
    <w:p w:rsidR="00F46F42" w:rsidRPr="00F46F42" w:rsidRDefault="00F46F42" w:rsidP="00F46F42">
      <w:pPr>
        <w:numPr>
          <w:ilvl w:val="0"/>
          <w:numId w:val="52"/>
        </w:numPr>
        <w:spacing w:after="0"/>
        <w:ind w:left="1080"/>
      </w:pPr>
      <w:r w:rsidRPr="00F46F42">
        <w:t>Three or more times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 xml:space="preserve">In the current school year, has your child been suspended or expelled from school? [IF ON SUMMER VACATION OR NOT ENROLLED:] In the school year {CHILD} was last in school, was your child suspended or expelled from school? </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ind w:left="720"/>
      </w:pPr>
    </w:p>
    <w:p w:rsidR="00F46F42" w:rsidRPr="00F46F42" w:rsidRDefault="001A5A33"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N2=5TH GRADE OR BELOW, SKIP TO SECTION R</w:t>
      </w:r>
      <w:r w:rsidR="00F46F42" w:rsidRPr="00F46F42">
        <w:rPr>
          <w:szCs w:val="22"/>
        </w:rPr>
        <w:t xml:space="preserve">. </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Sixth through Twelfth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ind w:left="720"/>
        <w:contextualSpacing/>
      </w:pPr>
      <w:r w:rsidRPr="00F46F42">
        <w:t>Overall, what grades did {CHILD} receive in the last full year of school completed?</w:t>
      </w:r>
    </w:p>
    <w:p w:rsidR="00F46F42" w:rsidRPr="00F46F42" w:rsidRDefault="00F46F42" w:rsidP="00F46F42">
      <w:pPr>
        <w:numPr>
          <w:ilvl w:val="0"/>
          <w:numId w:val="52"/>
        </w:numPr>
        <w:spacing w:after="0"/>
        <w:ind w:left="1080"/>
      </w:pPr>
      <w:r w:rsidRPr="00F46F42">
        <w:t>Mostly A’s</w:t>
      </w:r>
    </w:p>
    <w:p w:rsidR="00F46F42" w:rsidRPr="00F46F42" w:rsidRDefault="00F46F42" w:rsidP="00F46F42">
      <w:pPr>
        <w:numPr>
          <w:ilvl w:val="0"/>
          <w:numId w:val="52"/>
        </w:numPr>
        <w:spacing w:after="0"/>
        <w:ind w:left="1080"/>
      </w:pPr>
      <w:r w:rsidRPr="00F46F42">
        <w:t>Mostly A’s and B’s</w:t>
      </w:r>
    </w:p>
    <w:p w:rsidR="00F46F42" w:rsidRPr="00F46F42" w:rsidRDefault="00F46F42" w:rsidP="00F46F42">
      <w:pPr>
        <w:numPr>
          <w:ilvl w:val="0"/>
          <w:numId w:val="52"/>
        </w:numPr>
        <w:spacing w:after="0"/>
        <w:ind w:left="1080"/>
      </w:pPr>
      <w:r w:rsidRPr="00F46F42">
        <w:t>Mostly B’s</w:t>
      </w:r>
    </w:p>
    <w:p w:rsidR="00F46F42" w:rsidRPr="00F46F42" w:rsidRDefault="00F46F42" w:rsidP="00F46F42">
      <w:pPr>
        <w:numPr>
          <w:ilvl w:val="0"/>
          <w:numId w:val="52"/>
        </w:numPr>
        <w:spacing w:after="0"/>
        <w:ind w:left="1080"/>
      </w:pPr>
      <w:r w:rsidRPr="00F46F42">
        <w:t>B’s and C’s</w:t>
      </w:r>
    </w:p>
    <w:p w:rsidR="00F46F42" w:rsidRPr="00F46F42" w:rsidRDefault="00F46F42" w:rsidP="00F46F42">
      <w:pPr>
        <w:numPr>
          <w:ilvl w:val="0"/>
          <w:numId w:val="52"/>
        </w:numPr>
        <w:spacing w:after="0"/>
        <w:ind w:left="1080"/>
      </w:pPr>
      <w:r w:rsidRPr="00F46F42">
        <w:t>Mostly C’s</w:t>
      </w:r>
    </w:p>
    <w:p w:rsidR="00F46F42" w:rsidRPr="00F46F42" w:rsidRDefault="00F46F42" w:rsidP="00F46F42">
      <w:pPr>
        <w:numPr>
          <w:ilvl w:val="0"/>
          <w:numId w:val="52"/>
        </w:numPr>
        <w:spacing w:after="0"/>
        <w:ind w:left="1080"/>
      </w:pPr>
      <w:r w:rsidRPr="00F46F42">
        <w:t>C’s and D’s</w:t>
      </w:r>
    </w:p>
    <w:p w:rsidR="00F46F42" w:rsidRPr="00F46F42" w:rsidRDefault="00F46F42" w:rsidP="00F46F42">
      <w:pPr>
        <w:numPr>
          <w:ilvl w:val="0"/>
          <w:numId w:val="52"/>
        </w:numPr>
        <w:spacing w:after="0"/>
        <w:ind w:left="1080"/>
      </w:pPr>
      <w:r w:rsidRPr="00F46F42">
        <w:t>Mostly D’s</w:t>
      </w:r>
    </w:p>
    <w:p w:rsidR="00F46F42" w:rsidRPr="00F46F42" w:rsidRDefault="00F46F42" w:rsidP="00F46F42">
      <w:pPr>
        <w:numPr>
          <w:ilvl w:val="0"/>
          <w:numId w:val="52"/>
        </w:numPr>
        <w:spacing w:after="0"/>
        <w:ind w:left="1080"/>
      </w:pPr>
      <w:r w:rsidRPr="00F46F42">
        <w:t>Mostly below D</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numPr>
          <w:ilvl w:val="0"/>
          <w:numId w:val="52"/>
        </w:numPr>
        <w:spacing w:after="0"/>
        <w:ind w:left="1080"/>
      </w:pPr>
      <w:r w:rsidRPr="00F46F42">
        <w:t>Not applicable, school does not give out letter grades</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7"/>
        </w:numPr>
        <w:contextualSpacing/>
      </w:pPr>
      <w:r w:rsidRPr="00F46F42">
        <w:t xml:space="preserve">[IF DOES NOT HAVE GRADES:] Is </w:t>
      </w:r>
      <w:r w:rsidRPr="00F46F42">
        <w:rPr>
          <w:i/>
        </w:rPr>
        <w:t>{CHILD}…</w:t>
      </w:r>
    </w:p>
    <w:p w:rsidR="00F46F42" w:rsidRPr="00F46F42" w:rsidRDefault="00F46F42" w:rsidP="00F46F42">
      <w:pPr>
        <w:numPr>
          <w:ilvl w:val="0"/>
          <w:numId w:val="89"/>
        </w:numPr>
        <w:spacing w:after="0"/>
        <w:ind w:left="1440"/>
        <w:contextualSpacing/>
      </w:pPr>
      <w:r w:rsidRPr="00F46F42">
        <w:t>One of the best students in his/her class</w:t>
      </w:r>
    </w:p>
    <w:p w:rsidR="00F46F42" w:rsidRPr="00F46F42" w:rsidRDefault="00F46F42" w:rsidP="00F46F42">
      <w:pPr>
        <w:numPr>
          <w:ilvl w:val="0"/>
          <w:numId w:val="89"/>
        </w:numPr>
        <w:spacing w:after="0"/>
        <w:ind w:left="1440"/>
        <w:contextualSpacing/>
      </w:pPr>
      <w:r w:rsidRPr="00F46F42">
        <w:t>Above the middle in his/her class</w:t>
      </w:r>
    </w:p>
    <w:p w:rsidR="00F46F42" w:rsidRPr="00F46F42" w:rsidRDefault="00F46F42" w:rsidP="00F46F42">
      <w:pPr>
        <w:numPr>
          <w:ilvl w:val="0"/>
          <w:numId w:val="89"/>
        </w:numPr>
        <w:spacing w:after="0"/>
        <w:ind w:left="1440"/>
        <w:contextualSpacing/>
      </w:pPr>
      <w:r w:rsidRPr="00F46F42">
        <w:t>In the middle of his/her class</w:t>
      </w:r>
    </w:p>
    <w:p w:rsidR="00F46F42" w:rsidRPr="00F46F42" w:rsidRDefault="00F46F42" w:rsidP="00F46F42">
      <w:pPr>
        <w:numPr>
          <w:ilvl w:val="0"/>
          <w:numId w:val="89"/>
        </w:numPr>
        <w:spacing w:after="0"/>
        <w:ind w:left="1440"/>
        <w:contextualSpacing/>
      </w:pPr>
      <w:r w:rsidRPr="00F46F42">
        <w:t>Below the middle of his/her class</w:t>
      </w:r>
    </w:p>
    <w:p w:rsidR="00F46F42" w:rsidRPr="00F46F42" w:rsidRDefault="00F46F42" w:rsidP="00F46F42">
      <w:pPr>
        <w:numPr>
          <w:ilvl w:val="0"/>
          <w:numId w:val="89"/>
        </w:numPr>
        <w:spacing w:after="0"/>
        <w:ind w:left="1440"/>
        <w:contextualSpacing/>
      </w:pPr>
      <w:r w:rsidRPr="00F46F42">
        <w:t>Near the bottom of the class</w:t>
      </w:r>
    </w:p>
    <w:p w:rsidR="00F46F42" w:rsidRPr="00F46F42" w:rsidRDefault="00F46F42" w:rsidP="00F46F42">
      <w:pPr>
        <w:numPr>
          <w:ilvl w:val="0"/>
          <w:numId w:val="89"/>
        </w:numPr>
        <w:spacing w:after="0"/>
        <w:ind w:left="1440"/>
        <w:contextualSpacing/>
      </w:pPr>
      <w:r w:rsidRPr="00F46F42">
        <w:t>Does not attend school at all.</w:t>
      </w:r>
    </w:p>
    <w:p w:rsidR="00F46F42" w:rsidRPr="00F46F42" w:rsidRDefault="00F46F42" w:rsidP="00F46F42">
      <w:pPr>
        <w:numPr>
          <w:ilvl w:val="0"/>
          <w:numId w:val="89"/>
        </w:numPr>
        <w:spacing w:after="0" w:line="240" w:lineRule="auto"/>
        <w:ind w:left="1440"/>
      </w:pPr>
      <w:r w:rsidRPr="00F46F42">
        <w:t>DON'T KNOW</w:t>
      </w:r>
    </w:p>
    <w:p w:rsidR="00F46F42" w:rsidRPr="00F46F42" w:rsidRDefault="00F46F42" w:rsidP="00F46F42">
      <w:pPr>
        <w:numPr>
          <w:ilvl w:val="0"/>
          <w:numId w:val="89"/>
        </w:numPr>
        <w:spacing w:after="0" w:line="240" w:lineRule="auto"/>
        <w:ind w:left="1440"/>
      </w:pPr>
      <w:r w:rsidRPr="00F46F42">
        <w:t>REFUSED</w:t>
      </w:r>
    </w:p>
    <w:p w:rsidR="00F46F42" w:rsidRPr="00F46F42" w:rsidRDefault="00F46F42" w:rsidP="00F46F42">
      <w:pPr>
        <w:spacing w:after="0"/>
      </w:pPr>
    </w:p>
    <w:p w:rsidR="00F46F42" w:rsidRPr="00F46F42" w:rsidRDefault="001A5A33" w:rsidP="00F46F42">
      <w:pPr>
        <w:tabs>
          <w:tab w:val="right" w:pos="9360"/>
        </w:tabs>
        <w:spacing w:after="120"/>
        <w:rPr>
          <w:szCs w:val="22"/>
        </w:rPr>
      </w:pPr>
      <w:r w:rsidRPr="00C23FBB">
        <w:rPr>
          <w:b/>
          <w:color w:val="7030A0"/>
        </w:rPr>
        <w:t xml:space="preserve">IF </w:t>
      </w:r>
      <w:r>
        <w:rPr>
          <w:b/>
          <w:color w:val="7030A0"/>
        </w:rPr>
        <w:t>N2=</w:t>
      </w:r>
      <w:r w:rsidRPr="00C23FBB">
        <w:rPr>
          <w:b/>
          <w:color w:val="7030A0"/>
        </w:rPr>
        <w:t xml:space="preserve"> </w:t>
      </w:r>
      <w:r>
        <w:rPr>
          <w:b/>
          <w:color w:val="7030A0"/>
        </w:rPr>
        <w:t>8</w:t>
      </w:r>
      <w:r w:rsidRPr="00C23FBB">
        <w:rPr>
          <w:b/>
          <w:color w:val="7030A0"/>
        </w:rPr>
        <w:t>TH GRADE OR BELOW, SKIP TO SECTION R</w:t>
      </w:r>
      <w:proofErr w:type="gramStart"/>
      <w:r w:rsidRPr="00C23FBB">
        <w:rPr>
          <w:b/>
          <w:color w:val="7030A0"/>
        </w:rPr>
        <w:t>,</w:t>
      </w:r>
      <w:r w:rsidR="00F46F42" w:rsidRPr="00F46F42">
        <w:rPr>
          <w:szCs w:val="22"/>
        </w:rPr>
        <w:t>.</w:t>
      </w:r>
      <w:proofErr w:type="gramEnd"/>
      <w:r w:rsidR="00F46F42" w:rsidRPr="00F46F42">
        <w:rPr>
          <w:szCs w:val="22"/>
        </w:rPr>
        <w:t xml:space="preserve"> </w:t>
      </w:r>
    </w:p>
    <w:p w:rsidR="00F46F42" w:rsidRPr="00F46F42" w:rsidRDefault="00F46F42" w:rsidP="00F46F42">
      <w:pPr>
        <w:numPr>
          <w:ilvl w:val="0"/>
          <w:numId w:val="92"/>
        </w:numPr>
        <w:tabs>
          <w:tab w:val="left" w:pos="810"/>
        </w:tabs>
        <w:ind w:left="810"/>
        <w:contextualSpacing/>
      </w:pPr>
      <w:r w:rsidRPr="00F46F42">
        <w:t>Has {CHILD} taken any of the following tests as part of college preparation:</w:t>
      </w: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a. Advanced Placement (AP) tests as part of AP course?</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b. PSAT test?</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c. SAT or ACT test?</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21704C">
      <w:pPr>
        <w:pStyle w:val="Heading3"/>
      </w:pPr>
      <w:bookmarkStart w:id="1" w:name="_Toc361750846"/>
      <w:r w:rsidRPr="00F46F42">
        <w:t>R. CONTACT INFORMATION</w:t>
      </w:r>
      <w:bookmarkEnd w:id="1"/>
      <w:r w:rsidRPr="00F46F42">
        <w:t xml:space="preserve"> </w:t>
      </w:r>
    </w:p>
    <w:p w:rsidR="00F46F42" w:rsidRPr="00F46F42" w:rsidRDefault="00F46F42" w:rsidP="00F46F42">
      <w:pPr>
        <w:tabs>
          <w:tab w:val="left" w:pos="720"/>
          <w:tab w:val="left" w:pos="1440"/>
          <w:tab w:val="left" w:pos="2160"/>
          <w:tab w:val="right" w:pos="9360"/>
        </w:tabs>
        <w:spacing w:before="240" w:after="240" w:line="240" w:lineRule="auto"/>
        <w:rPr>
          <w:b/>
          <w:szCs w:val="24"/>
        </w:rPr>
      </w:pPr>
      <w:r w:rsidRPr="00F46F42">
        <w:rPr>
          <w:b/>
          <w:szCs w:val="24"/>
        </w:rPr>
        <w:t>RESPONDENT INFORMATION</w:t>
      </w:r>
    </w:p>
    <w:p w:rsidR="00F46F42" w:rsidRPr="00F46F42" w:rsidRDefault="00F46F42" w:rsidP="00F46F42">
      <w:pPr>
        <w:tabs>
          <w:tab w:val="left" w:pos="720"/>
          <w:tab w:val="left" w:pos="1440"/>
          <w:tab w:val="left" w:pos="2160"/>
          <w:tab w:val="right" w:pos="9360"/>
        </w:tabs>
        <w:spacing w:before="60" w:after="60" w:line="240" w:lineRule="auto"/>
        <w:rPr>
          <w:szCs w:val="24"/>
        </w:rPr>
      </w:pPr>
      <w:r w:rsidRPr="00F46F42">
        <w:rPr>
          <w:szCs w:val="24"/>
        </w:rPr>
        <w:t xml:space="preserve">Before we complete this portion of the interview, I would also like to make sure I have your contact information recorded correctly.  </w:t>
      </w:r>
    </w:p>
    <w:p w:rsidR="00F46F42" w:rsidRPr="00F46F42" w:rsidRDefault="00F46F42" w:rsidP="00F46F42">
      <w:pPr>
        <w:tabs>
          <w:tab w:val="left" w:pos="720"/>
          <w:tab w:val="left" w:pos="1440"/>
          <w:tab w:val="left" w:pos="2160"/>
          <w:tab w:val="right" w:pos="9360"/>
        </w:tabs>
        <w:spacing w:before="60" w:after="60" w:line="240" w:lineRule="auto"/>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name recorded as [FIRST MI LAST].  Is this still correct or have you changed your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R3)</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NAME CHANGED </w:t>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t xml:space="preserve">What is your first name now? </w:t>
      </w:r>
      <w:r w:rsidRPr="00F46F42">
        <w:rPr>
          <w:szCs w:val="24"/>
          <w:u w:val="single"/>
        </w:rPr>
        <w:tab/>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t xml:space="preserve">What is your middle initial now? </w:t>
      </w:r>
      <w:r w:rsidRPr="00F46F42">
        <w:rPr>
          <w:szCs w:val="24"/>
          <w:u w:val="single"/>
        </w:rPr>
        <w:tab/>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lastRenderedPageBreak/>
        <w:t xml:space="preserve">What is your last name now? </w:t>
      </w:r>
      <w:r w:rsidRPr="00F46F42">
        <w:rPr>
          <w:szCs w:val="24"/>
          <w:u w:val="single"/>
        </w:rPr>
        <w:tab/>
      </w:r>
    </w:p>
    <w:p w:rsidR="00F46F42" w:rsidRPr="00F46F42" w:rsidRDefault="00F46F42" w:rsidP="00F46F42">
      <w:pPr>
        <w:tabs>
          <w:tab w:val="left" w:pos="720"/>
          <w:tab w:val="left" w:pos="1440"/>
          <w:tab w:val="left" w:pos="2160"/>
          <w:tab w:val="right" w:pos="9360"/>
        </w:tabs>
        <w:spacing w:before="60" w:after="60" w:line="240" w:lineRule="auto"/>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 xml:space="preserve">I have your address recorded as [STREET, APT, CITY, STATE, </w:t>
      </w:r>
      <w:proofErr w:type="gramStart"/>
      <w:r w:rsidRPr="00F46F42">
        <w:rPr>
          <w:szCs w:val="24"/>
        </w:rPr>
        <w:t>ZIP</w:t>
      </w:r>
      <w:proofErr w:type="gramEnd"/>
      <w:r w:rsidRPr="00F46F42">
        <w:rPr>
          <w:szCs w:val="24"/>
        </w:rPr>
        <w:t>].  Is this still correct or have you moved?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MOVED </w:t>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What your new street address or PO box number?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What is the zip code?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720"/>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primary phone number recorded as [xxx-xxx-</w:t>
      </w:r>
      <w:proofErr w:type="spellStart"/>
      <w:r w:rsidRPr="00F46F42">
        <w:rPr>
          <w:szCs w:val="24"/>
        </w:rPr>
        <w:t>xxxx</w:t>
      </w:r>
      <w:proofErr w:type="spellEnd"/>
      <w:r w:rsidRPr="00F46F42">
        <w:rPr>
          <w:szCs w:val="24"/>
        </w:rPr>
        <w:t>].  Is this still correct or do you have a new primary phone number?</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1"/>
          <w:numId w:val="77"/>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7"/>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secondary phone number recorded as [xxx-xxx-</w:t>
      </w:r>
      <w:proofErr w:type="spellStart"/>
      <w:r w:rsidRPr="00F46F42">
        <w:rPr>
          <w:szCs w:val="24"/>
        </w:rPr>
        <w:t>xxxx</w:t>
      </w:r>
      <w:proofErr w:type="spellEnd"/>
      <w:r w:rsidRPr="00F46F42">
        <w:rPr>
          <w:szCs w:val="24"/>
        </w:rPr>
        <w:t>].  Is this still correct or do you have a new secondary phone number?</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R5)</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1"/>
          <w:numId w:val="78"/>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8"/>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lastRenderedPageBreak/>
        <w:t>Work</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Do you have another phone number where we can reach you?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ADDITIONAL PHONE NUMBERS AVAILABLE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 (SKIP TO R6)</w:t>
      </w:r>
    </w:p>
    <w:p w:rsidR="00F46F42" w:rsidRPr="00F46F42" w:rsidRDefault="00F46F42" w:rsidP="00F46F42">
      <w:pPr>
        <w:numPr>
          <w:ilvl w:val="1"/>
          <w:numId w:val="79"/>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9"/>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 xml:space="preserve"> [REPEAT R5 UNTIL ALL PHONE NUMBERS ARE RECORDED]</w:t>
      </w: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email address recorded as [</w:t>
      </w:r>
      <w:proofErr w:type="spellStart"/>
      <w:r w:rsidRPr="00F46F42">
        <w:rPr>
          <w:szCs w:val="24"/>
        </w:rPr>
        <w:t>abc@abc.abc</w:t>
      </w:r>
      <w:proofErr w:type="spellEnd"/>
      <w:r w:rsidRPr="00F46F42">
        <w:rPr>
          <w:szCs w:val="24"/>
        </w:rPr>
        <w:t>].  Is this still correct or do you have a new email address?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R7)</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0"/>
          <w:numId w:val="80"/>
        </w:numPr>
        <w:tabs>
          <w:tab w:val="left" w:pos="720"/>
          <w:tab w:val="left" w:pos="1440"/>
          <w:tab w:val="left" w:pos="2160"/>
          <w:tab w:val="right" w:pos="9360"/>
        </w:tabs>
        <w:spacing w:before="240" w:after="120" w:line="240" w:lineRule="auto"/>
        <w:rPr>
          <w:szCs w:val="24"/>
          <w:u w:val="single"/>
        </w:rPr>
      </w:pPr>
      <w:r w:rsidRPr="00F46F42">
        <w:rPr>
          <w:szCs w:val="24"/>
        </w:rPr>
        <w:t xml:space="preserve">What is your new email address?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1440"/>
        <w:rPr>
          <w:szCs w:val="24"/>
          <w:u w:val="single"/>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Do you have any other email addresses?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ADDITIONAL EMAIL ADDRESSES ARE AVAILABLE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 (SKIP TO INSTRUCTIONS ABOVE R8)</w:t>
      </w:r>
    </w:p>
    <w:p w:rsidR="00F46F42" w:rsidRPr="00F46F42" w:rsidRDefault="00F46F42" w:rsidP="00F46F42">
      <w:pPr>
        <w:numPr>
          <w:ilvl w:val="0"/>
          <w:numId w:val="80"/>
        </w:numPr>
        <w:tabs>
          <w:tab w:val="left" w:pos="720"/>
          <w:tab w:val="left" w:pos="1440"/>
          <w:tab w:val="left" w:pos="2160"/>
          <w:tab w:val="right" w:pos="9360"/>
        </w:tabs>
        <w:spacing w:before="240" w:after="120" w:line="240" w:lineRule="auto"/>
        <w:rPr>
          <w:szCs w:val="24"/>
          <w:u w:val="single"/>
        </w:rPr>
      </w:pPr>
      <w:r w:rsidRPr="00F46F42">
        <w:rPr>
          <w:szCs w:val="24"/>
        </w:rPr>
        <w:t xml:space="preserve">What is additional email address?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[REPEAT R7 UNTIL ALL EMAIL ADDRESSES ARE LISTED]</w:t>
      </w:r>
    </w:p>
    <w:p w:rsidR="00F46F42" w:rsidRPr="00F46F42" w:rsidRDefault="00F46F42" w:rsidP="00F46F42">
      <w:pPr>
        <w:tabs>
          <w:tab w:val="left" w:pos="720"/>
          <w:tab w:val="left" w:pos="1440"/>
          <w:tab w:val="left" w:pos="2160"/>
          <w:tab w:val="right" w:pos="9360"/>
        </w:tabs>
        <w:spacing w:before="240" w:after="120" w:line="240" w:lineRule="auto"/>
        <w:rPr>
          <w:i/>
          <w:szCs w:val="24"/>
        </w:rPr>
      </w:pPr>
      <w:r w:rsidRPr="00F46F42">
        <w:rPr>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rsidR="00F46F42" w:rsidRPr="00F46F42" w:rsidRDefault="00F46F42" w:rsidP="00F46F42">
      <w:pPr>
        <w:keepNext/>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When we last spoke on [RA MMYYY or Last </w:t>
      </w:r>
      <w:proofErr w:type="spellStart"/>
      <w:r w:rsidRPr="00F46F42">
        <w:rPr>
          <w:szCs w:val="24"/>
        </w:rPr>
        <w:t>Intvw</w:t>
      </w:r>
      <w:proofErr w:type="spellEnd"/>
      <w:r w:rsidRPr="00F46F42">
        <w:rPr>
          <w:szCs w:val="24"/>
        </w:rPr>
        <w:t xml:space="preserve"> MMYYYY] you said that [CONTACT #1] was a person who would always know where you are and how to reach you.  Is [CONTACT#1] still a person who does not live with you and will always know how to contact you? </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YES (VERIFY CONTACT INFORMATION)</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lastRenderedPageBreak/>
        <w:t>IF NO: Could you please tell me the name of a person who does not live with you and will always know how to contact you?</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first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middle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last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u w:val="single"/>
        </w:rPr>
      </w:pPr>
      <w:r w:rsidRPr="00F46F42">
        <w:rPr>
          <w:szCs w:val="24"/>
        </w:rPr>
        <w:t xml:space="preserve">Does his/her name have a suffix?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the street address or PO </w:t>
      </w:r>
      <w:proofErr w:type="gramStart"/>
      <w:r w:rsidRPr="00F46F42">
        <w:rPr>
          <w:szCs w:val="24"/>
        </w:rPr>
        <w:t>box</w:t>
      </w:r>
      <w:proofErr w:type="gramEnd"/>
      <w:r w:rsidRPr="00F46F42">
        <w:rPr>
          <w:szCs w:val="24"/>
        </w:rPr>
        <w:t xml:space="preserve"> number?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the zip code?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home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cell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email address? </w:t>
      </w:r>
      <w:r w:rsidRPr="00F46F42">
        <w:rPr>
          <w:szCs w:val="24"/>
          <w:u w:val="single"/>
        </w:rPr>
        <w:tab/>
      </w:r>
    </w:p>
    <w:p w:rsidR="00F46F42" w:rsidRPr="00F46F42" w:rsidRDefault="00F46F42" w:rsidP="00F46F42">
      <w:pPr>
        <w:keepNext/>
        <w:numPr>
          <w:ilvl w:val="1"/>
          <w:numId w:val="81"/>
        </w:numPr>
        <w:tabs>
          <w:tab w:val="left" w:pos="720"/>
          <w:tab w:val="left" w:pos="1440"/>
          <w:tab w:val="left" w:pos="2160"/>
          <w:tab w:val="right" w:pos="9360"/>
        </w:tabs>
        <w:spacing w:before="240" w:after="120" w:line="240" w:lineRule="auto"/>
        <w:rPr>
          <w:szCs w:val="24"/>
        </w:rPr>
      </w:pPr>
      <w:r w:rsidRPr="00F46F42">
        <w:rPr>
          <w:szCs w:val="24"/>
        </w:rPr>
        <w:t>What is [his/her] relationship to you?</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Friend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Relative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w:t>
      </w:r>
      <w:proofErr w:type="gramStart"/>
      <w:r w:rsidRPr="00F46F42">
        <w:rPr>
          <w:szCs w:val="24"/>
        </w:rPr>
        <w:t>Specify:</w:t>
      </w:r>
      <w:proofErr w:type="gramEnd"/>
      <w:r w:rsidRPr="00F46F42">
        <w:rPr>
          <w:szCs w:val="24"/>
        </w:rPr>
        <w: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When we last spoke on [RA MMYYY or Last </w:t>
      </w:r>
      <w:proofErr w:type="spellStart"/>
      <w:r w:rsidRPr="00F46F42">
        <w:rPr>
          <w:szCs w:val="24"/>
        </w:rPr>
        <w:t>Intvw</w:t>
      </w:r>
      <w:proofErr w:type="spellEnd"/>
      <w:r w:rsidRPr="00F46F42">
        <w:rPr>
          <w:szCs w:val="24"/>
        </w:rPr>
        <w:t xml:space="preserve"> MMYYYY] you said that [CONTACT #2] was a person who would always know where you are and how to reach you.  Is [CONTACT#2] still a person who does not live with you and will always know how to contact you?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lastRenderedPageBreak/>
        <w:t>YES (VERIFY CONTACT INFORMATION)</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 GO TO CLOSING; ELSE:</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IF NO: Could you please tell me the name of a second person who does not live with you and will always know how to contact you?</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first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middle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last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u w:val="single"/>
        </w:rPr>
      </w:pPr>
      <w:r w:rsidRPr="00F46F42">
        <w:rPr>
          <w:szCs w:val="24"/>
        </w:rPr>
        <w:t xml:space="preserve">Does his/her name have a suffix?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the street address or PO </w:t>
      </w:r>
      <w:proofErr w:type="gramStart"/>
      <w:r w:rsidRPr="00F46F42">
        <w:rPr>
          <w:szCs w:val="24"/>
        </w:rPr>
        <w:t>box</w:t>
      </w:r>
      <w:proofErr w:type="gramEnd"/>
      <w:r w:rsidRPr="00F46F42">
        <w:rPr>
          <w:szCs w:val="24"/>
        </w:rPr>
        <w:t xml:space="preserve"> number?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the zip code?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home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cell phone number, starting with the area code? </w:t>
      </w:r>
    </w:p>
    <w:p w:rsidR="00F46F42" w:rsidRPr="00F46F42" w:rsidRDefault="00F46F42" w:rsidP="00F46F42">
      <w:pPr>
        <w:tabs>
          <w:tab w:val="left" w:pos="1440"/>
          <w:tab w:val="left" w:pos="2160"/>
          <w:tab w:val="right" w:pos="9360"/>
        </w:tabs>
        <w:spacing w:before="240" w:after="120" w:line="240" w:lineRule="auto"/>
        <w:ind w:left="1440"/>
        <w:rPr>
          <w:szCs w:val="24"/>
        </w:rPr>
      </w:pPr>
      <w:r w:rsidRPr="00F46F42">
        <w:rPr>
          <w:szCs w:val="24"/>
        </w:rPr>
        <w:t>___ ___ ___ - ___ ___ ___ - ___ ___ ___ ___</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email address? </w:t>
      </w:r>
      <w:r w:rsidRPr="00F46F42">
        <w:rPr>
          <w:szCs w:val="24"/>
          <w:u w:val="single"/>
        </w:rPr>
        <w:tab/>
      </w:r>
    </w:p>
    <w:p w:rsidR="00F46F42" w:rsidRPr="00F46F42" w:rsidRDefault="00F46F42" w:rsidP="00F46F42">
      <w:pPr>
        <w:keepNext/>
        <w:numPr>
          <w:ilvl w:val="0"/>
          <w:numId w:val="82"/>
        </w:numPr>
        <w:tabs>
          <w:tab w:val="left" w:pos="1440"/>
          <w:tab w:val="left" w:pos="2160"/>
          <w:tab w:val="right" w:pos="9360"/>
        </w:tabs>
        <w:spacing w:before="240" w:after="120" w:line="240" w:lineRule="auto"/>
        <w:ind w:left="1440"/>
        <w:rPr>
          <w:szCs w:val="24"/>
        </w:rPr>
      </w:pPr>
      <w:r w:rsidRPr="00F46F42">
        <w:rPr>
          <w:szCs w:val="24"/>
        </w:rPr>
        <w:lastRenderedPageBreak/>
        <w:t>What is [his/her] relationship to you?</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Friend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Relative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w:t>
      </w:r>
      <w:proofErr w:type="gramStart"/>
      <w:r w:rsidRPr="00F46F42">
        <w:rPr>
          <w:szCs w:val="24"/>
        </w:rPr>
        <w:t>Specify:</w:t>
      </w:r>
      <w:proofErr w:type="gramEnd"/>
      <w:r w:rsidRPr="00F46F42">
        <w:rPr>
          <w:szCs w:val="24"/>
        </w:rPr>
        <w: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p>
    <w:p w:rsidR="00F46F42" w:rsidRPr="00F46F42" w:rsidRDefault="00F46F42" w:rsidP="00F46F42">
      <w:pPr>
        <w:tabs>
          <w:tab w:val="left" w:pos="720"/>
          <w:tab w:val="left" w:pos="1440"/>
          <w:tab w:val="left" w:pos="2160"/>
          <w:tab w:val="right" w:pos="9360"/>
        </w:tabs>
        <w:spacing w:before="480" w:after="120" w:line="240" w:lineRule="auto"/>
        <w:ind w:left="720" w:hanging="720"/>
        <w:rPr>
          <w:szCs w:val="24"/>
        </w:rPr>
      </w:pPr>
      <w:r w:rsidRPr="00F46F42">
        <w:rPr>
          <w:szCs w:val="24"/>
        </w:rPr>
        <w:t>Thank you very much for your time today.</w:t>
      </w:r>
    </w:p>
    <w:p w:rsidR="00F46F42" w:rsidRPr="00F46F42" w:rsidRDefault="00F46F42" w:rsidP="00F46F42">
      <w:pPr>
        <w:spacing w:after="0" w:line="240" w:lineRule="auto"/>
      </w:pPr>
    </w:p>
    <w:p w:rsidR="00F46F42" w:rsidRPr="00F46F42" w:rsidRDefault="00F46F42" w:rsidP="00F46F42">
      <w:pPr>
        <w:spacing w:after="200" w:line="276" w:lineRule="auto"/>
        <w:rPr>
          <w:szCs w:val="22"/>
        </w:rPr>
      </w:pPr>
      <w:r w:rsidRPr="00F46F42">
        <w:rPr>
          <w:szCs w:val="22"/>
        </w:rPr>
        <w:br w:type="page"/>
      </w:r>
    </w:p>
    <w:p w:rsidR="00262358" w:rsidRDefault="00262358" w:rsidP="00C70BD4">
      <w:pPr>
        <w:pStyle w:val="BodyText"/>
      </w:pPr>
    </w:p>
    <w:sectPr w:rsidR="00262358" w:rsidSect="00B93D34">
      <w:headerReference w:type="even" r:id="rId15"/>
      <w:headerReference w:type="default" r:id="rId16"/>
      <w:footerReference w:type="default" r:id="rId17"/>
      <w:headerReference w:type="first" r:id="rId18"/>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FD" w:rsidRDefault="001C65FD" w:rsidP="00D979EA">
      <w:r>
        <w:separator/>
      </w:r>
    </w:p>
  </w:endnote>
  <w:endnote w:type="continuationSeparator" w:id="0">
    <w:p w:rsidR="001C65FD" w:rsidRDefault="001C65FD" w:rsidP="00D979EA">
      <w:r>
        <w:continuationSeparator/>
      </w:r>
    </w:p>
  </w:endnote>
  <w:endnote w:type="continuationNotice" w:id="1">
    <w:p w:rsidR="001C65FD" w:rsidRDefault="001C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Pr="0066134E" w:rsidRDefault="001C65FD"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C12B7">
      <w:rPr>
        <w:rStyle w:val="PageNumber"/>
        <w:b/>
        <w:noProof/>
        <w:color w:val="DA291C"/>
      </w:rPr>
      <w:t>5</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FD" w:rsidRDefault="001C65FD" w:rsidP="00D979EA">
      <w:r>
        <w:separator/>
      </w:r>
    </w:p>
  </w:footnote>
  <w:footnote w:type="continuationSeparator" w:id="0">
    <w:p w:rsidR="001C65FD" w:rsidRDefault="001C65FD" w:rsidP="00D979EA">
      <w:r>
        <w:continuationSeparator/>
      </w:r>
    </w:p>
  </w:footnote>
  <w:footnote w:type="continuationNotice" w:id="1">
    <w:p w:rsidR="001C65FD" w:rsidRDefault="001C65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3.15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3.15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3.15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3.15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rsidP="001655AA">
    <w:pPr>
      <w:pStyle w:val="Header"/>
      <w:pBdr>
        <w:bottom w:val="none" w:sz="0" w:space="0" w:color="auto"/>
      </w:pBdr>
      <w:spacing w:after="0" w:line="240" w:lineRule="auto"/>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53.15pt;height:181.2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Appendix C</w:t>
    </w:r>
    <w:r>
      <w:tab/>
    </w:r>
    <w:r>
      <w:tab/>
      <w:t>OMB # 0970-0397</w:t>
    </w:r>
  </w:p>
  <w:p w:rsidR="001C65FD" w:rsidRPr="00AF7632" w:rsidRDefault="001C65FD"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3.15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F71F4C"/>
    <w:multiLevelType w:val="hybridMultilevel"/>
    <w:tmpl w:val="B332FA4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70A3B4C"/>
    <w:multiLevelType w:val="hybridMultilevel"/>
    <w:tmpl w:val="2144A59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BB3083"/>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EA5C40"/>
    <w:multiLevelType w:val="hybridMultilevel"/>
    <w:tmpl w:val="BB228F28"/>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540495"/>
    <w:multiLevelType w:val="hybridMultilevel"/>
    <w:tmpl w:val="CDE8EBF6"/>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2">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3E19DE"/>
    <w:multiLevelType w:val="hybridMultilevel"/>
    <w:tmpl w:val="2A98571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4B6EE0"/>
    <w:multiLevelType w:val="hybridMultilevel"/>
    <w:tmpl w:val="A17478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8E0A10"/>
    <w:multiLevelType w:val="hybridMultilevel"/>
    <w:tmpl w:val="60AE69D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2A7CDD"/>
    <w:multiLevelType w:val="hybridMultilevel"/>
    <w:tmpl w:val="21E6E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02C0B3A"/>
    <w:multiLevelType w:val="hybridMultilevel"/>
    <w:tmpl w:val="C540C93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13255C2"/>
    <w:multiLevelType w:val="hybridMultilevel"/>
    <w:tmpl w:val="765C03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1627FEE"/>
    <w:multiLevelType w:val="hybridMultilevel"/>
    <w:tmpl w:val="408CCE8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2003AF5"/>
    <w:multiLevelType w:val="hybridMultilevel"/>
    <w:tmpl w:val="F8E0367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063760"/>
    <w:multiLevelType w:val="hybridMultilevel"/>
    <w:tmpl w:val="5024F27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233876"/>
    <w:multiLevelType w:val="hybridMultilevel"/>
    <w:tmpl w:val="7D94219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BA42398"/>
    <w:multiLevelType w:val="hybridMultilevel"/>
    <w:tmpl w:val="786427D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1DBD249A"/>
    <w:multiLevelType w:val="hybridMultilevel"/>
    <w:tmpl w:val="1F068D4A"/>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12F4760"/>
    <w:multiLevelType w:val="hybridMultilevel"/>
    <w:tmpl w:val="EA6CC7E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7">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7AE741E"/>
    <w:multiLevelType w:val="hybridMultilevel"/>
    <w:tmpl w:val="F05A749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9141C91"/>
    <w:multiLevelType w:val="hybridMultilevel"/>
    <w:tmpl w:val="1D1AC3D6"/>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9F0296F"/>
    <w:multiLevelType w:val="hybridMultilevel"/>
    <w:tmpl w:val="8FA40A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nsid w:val="2D140669"/>
    <w:multiLevelType w:val="hybridMultilevel"/>
    <w:tmpl w:val="5964CE0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FB9056A"/>
    <w:multiLevelType w:val="hybridMultilevel"/>
    <w:tmpl w:val="A60C9B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35914F2"/>
    <w:multiLevelType w:val="hybridMultilevel"/>
    <w:tmpl w:val="6B0AF87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4C672B"/>
    <w:multiLevelType w:val="hybridMultilevel"/>
    <w:tmpl w:val="319EFEF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398B5476"/>
    <w:multiLevelType w:val="hybridMultilevel"/>
    <w:tmpl w:val="3FE0BE7A"/>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0">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B82036"/>
    <w:multiLevelType w:val="hybridMultilevel"/>
    <w:tmpl w:val="F6BAEFDA"/>
    <w:lvl w:ilvl="0" w:tplc="F356D3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D3D1B1C"/>
    <w:multiLevelType w:val="hybridMultilevel"/>
    <w:tmpl w:val="67D49274"/>
    <w:lvl w:ilvl="0" w:tplc="0EECCDE4">
      <w:start w:val="1"/>
      <w:numFmt w:val="bullet"/>
      <w:lvlText w:val=""/>
      <w:lvlJc w:val="left"/>
      <w:pPr>
        <w:ind w:left="1980" w:hanging="360"/>
      </w:pPr>
      <w:rPr>
        <w:rFonts w:ascii="Wingdings" w:hAnsi="Wingdings" w:hint="default"/>
      </w:rPr>
    </w:lvl>
    <w:lvl w:ilvl="1" w:tplc="33CCA332">
      <w:start w:val="1"/>
      <w:numFmt w:val="bullet"/>
      <w:lvlText w:val=""/>
      <w:lvlJc w:val="left"/>
      <w:pPr>
        <w:ind w:left="2160" w:hanging="360"/>
      </w:pPr>
      <w:rPr>
        <w:rFonts w:ascii="Symbol" w:hAnsi="Symbol"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DE36A1C"/>
    <w:multiLevelType w:val="hybridMultilevel"/>
    <w:tmpl w:val="208637A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7">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CE0395"/>
    <w:multiLevelType w:val="hybridMultilevel"/>
    <w:tmpl w:val="50E2665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03E5CAB"/>
    <w:multiLevelType w:val="hybridMultilevel"/>
    <w:tmpl w:val="AB12480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5FF0045"/>
    <w:multiLevelType w:val="hybridMultilevel"/>
    <w:tmpl w:val="ECB2052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61A162F"/>
    <w:multiLevelType w:val="hybridMultilevel"/>
    <w:tmpl w:val="74CC55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88">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0">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BDE359B"/>
    <w:multiLevelType w:val="hybridMultilevel"/>
    <w:tmpl w:val="7660C156"/>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6">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9">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0">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6B053FC"/>
    <w:multiLevelType w:val="hybridMultilevel"/>
    <w:tmpl w:val="5B5A0B2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5775627C"/>
    <w:multiLevelType w:val="hybridMultilevel"/>
    <w:tmpl w:val="0DA24D0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5A8F6FB5"/>
    <w:multiLevelType w:val="hybridMultilevel"/>
    <w:tmpl w:val="94B2EC4C"/>
    <w:lvl w:ilvl="0" w:tplc="040CAA80">
      <w:start w:val="1"/>
      <w:numFmt w:val="decimal"/>
      <w:lvlText w:val="I%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D4A2A59"/>
    <w:multiLevelType w:val="hybridMultilevel"/>
    <w:tmpl w:val="C55CEE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5A5465"/>
    <w:multiLevelType w:val="hybridMultilevel"/>
    <w:tmpl w:val="9D381E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2797A66"/>
    <w:multiLevelType w:val="hybridMultilevel"/>
    <w:tmpl w:val="BD200C8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8">
    <w:nsid w:val="6580266F"/>
    <w:multiLevelType w:val="hybridMultilevel"/>
    <w:tmpl w:val="6E841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nsid w:val="675D1C07"/>
    <w:multiLevelType w:val="hybridMultilevel"/>
    <w:tmpl w:val="CB8C3D8E"/>
    <w:lvl w:ilvl="0" w:tplc="D3028C0C">
      <w:start w:val="1"/>
      <w:numFmt w:val="decimal"/>
      <w:lvlText w:val="M%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6">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73321709"/>
    <w:multiLevelType w:val="hybridMultilevel"/>
    <w:tmpl w:val="C1BE1568"/>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8">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74EC5F6F"/>
    <w:multiLevelType w:val="hybridMultilevel"/>
    <w:tmpl w:val="D4F8AA1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7">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9">
    <w:nsid w:val="7C6A3635"/>
    <w:multiLevelType w:val="hybridMultilevel"/>
    <w:tmpl w:val="8EFCCCE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7D433C9C"/>
    <w:multiLevelType w:val="hybridMultilevel"/>
    <w:tmpl w:val="666E0DD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25"/>
  </w:num>
  <w:num w:numId="3">
    <w:abstractNumId w:val="136"/>
  </w:num>
  <w:num w:numId="4">
    <w:abstractNumId w:val="76"/>
  </w:num>
  <w:num w:numId="5">
    <w:abstractNumId w:val="144"/>
  </w:num>
  <w:num w:numId="6">
    <w:abstractNumId w:val="117"/>
  </w:num>
  <w:num w:numId="7">
    <w:abstractNumId w:val="87"/>
  </w:num>
  <w:num w:numId="8">
    <w:abstractNumId w:val="11"/>
  </w:num>
  <w:num w:numId="9">
    <w:abstractNumId w:val="37"/>
  </w:num>
  <w:num w:numId="10">
    <w:abstractNumId w:val="138"/>
  </w:num>
  <w:num w:numId="11">
    <w:abstractNumId w:val="123"/>
  </w:num>
  <w:num w:numId="12">
    <w:abstractNumId w:val="45"/>
  </w:num>
  <w:num w:numId="13">
    <w:abstractNumId w:val="104"/>
  </w:num>
  <w:num w:numId="14">
    <w:abstractNumId w:val="41"/>
  </w:num>
  <w:num w:numId="15">
    <w:abstractNumId w:val="106"/>
  </w:num>
  <w:num w:numId="16">
    <w:abstractNumId w:val="129"/>
  </w:num>
  <w:num w:numId="17">
    <w:abstractNumId w:val="69"/>
  </w:num>
  <w:num w:numId="18">
    <w:abstractNumId w:val="97"/>
  </w:num>
  <w:num w:numId="19">
    <w:abstractNumId w:val="94"/>
  </w:num>
  <w:num w:numId="20">
    <w:abstractNumId w:val="19"/>
  </w:num>
  <w:num w:numId="21">
    <w:abstractNumId w:val="8"/>
  </w:num>
  <w:num w:numId="22">
    <w:abstractNumId w:val="101"/>
  </w:num>
  <w:num w:numId="23">
    <w:abstractNumId w:val="63"/>
  </w:num>
  <w:num w:numId="24">
    <w:abstractNumId w:val="22"/>
  </w:num>
  <w:num w:numId="25">
    <w:abstractNumId w:val="93"/>
  </w:num>
  <w:num w:numId="26">
    <w:abstractNumId w:val="29"/>
  </w:num>
  <w:num w:numId="27">
    <w:abstractNumId w:val="56"/>
  </w:num>
  <w:num w:numId="28">
    <w:abstractNumId w:val="47"/>
  </w:num>
  <w:num w:numId="29">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90"/>
  </w:num>
  <w:num w:numId="31">
    <w:abstractNumId w:val="89"/>
  </w:num>
  <w:num w:numId="32">
    <w:abstractNumId w:val="98"/>
  </w:num>
  <w:num w:numId="33">
    <w:abstractNumId w:val="131"/>
  </w:num>
  <w:num w:numId="34">
    <w:abstractNumId w:val="32"/>
  </w:num>
  <w:num w:numId="35">
    <w:abstractNumId w:val="114"/>
  </w:num>
  <w:num w:numId="36">
    <w:abstractNumId w:val="74"/>
  </w:num>
  <w:num w:numId="37">
    <w:abstractNumId w:val="61"/>
  </w:num>
  <w:num w:numId="38">
    <w:abstractNumId w:val="111"/>
  </w:num>
  <w:num w:numId="39">
    <w:abstractNumId w:val="52"/>
  </w:num>
  <w:num w:numId="40">
    <w:abstractNumId w:val="35"/>
  </w:num>
  <w:num w:numId="41">
    <w:abstractNumId w:val="55"/>
  </w:num>
  <w:num w:numId="42">
    <w:abstractNumId w:val="99"/>
  </w:num>
  <w:num w:numId="43">
    <w:abstractNumId w:val="92"/>
  </w:num>
  <w:num w:numId="44">
    <w:abstractNumId w:val="137"/>
  </w:num>
  <w:num w:numId="45">
    <w:abstractNumId w:val="16"/>
  </w:num>
  <w:num w:numId="46">
    <w:abstractNumId w:val="13"/>
  </w:num>
  <w:num w:numId="47">
    <w:abstractNumId w:val="66"/>
  </w:num>
  <w:num w:numId="48">
    <w:abstractNumId w:val="39"/>
  </w:num>
  <w:num w:numId="49">
    <w:abstractNumId w:val="15"/>
  </w:num>
  <w:num w:numId="50">
    <w:abstractNumId w:val="119"/>
  </w:num>
  <w:num w:numId="51">
    <w:abstractNumId w:val="91"/>
  </w:num>
  <w:num w:numId="52">
    <w:abstractNumId w:val="42"/>
  </w:num>
  <w:num w:numId="53">
    <w:abstractNumId w:val="70"/>
  </w:num>
  <w:num w:numId="54">
    <w:abstractNumId w:val="36"/>
  </w:num>
  <w:num w:numId="55">
    <w:abstractNumId w:val="105"/>
  </w:num>
  <w:num w:numId="56">
    <w:abstractNumId w:val="17"/>
  </w:num>
  <w:num w:numId="57">
    <w:abstractNumId w:val="43"/>
  </w:num>
  <w:num w:numId="58">
    <w:abstractNumId w:val="100"/>
  </w:num>
  <w:num w:numId="59">
    <w:abstractNumId w:val="134"/>
  </w:num>
  <w:num w:numId="60">
    <w:abstractNumId w:val="82"/>
  </w:num>
  <w:num w:numId="61">
    <w:abstractNumId w:val="40"/>
  </w:num>
  <w:num w:numId="62">
    <w:abstractNumId w:val="96"/>
  </w:num>
  <w:num w:numId="63">
    <w:abstractNumId w:val="83"/>
  </w:num>
  <w:num w:numId="64">
    <w:abstractNumId w:val="59"/>
  </w:num>
  <w:num w:numId="65">
    <w:abstractNumId w:val="124"/>
  </w:num>
  <w:num w:numId="66">
    <w:abstractNumId w:val="33"/>
  </w:num>
  <w:num w:numId="67">
    <w:abstractNumId w:val="71"/>
  </w:num>
  <w:num w:numId="68">
    <w:abstractNumId w:val="30"/>
  </w:num>
  <w:num w:numId="69">
    <w:abstractNumId w:val="4"/>
  </w:num>
  <w:num w:numId="70">
    <w:abstractNumId w:val="68"/>
  </w:num>
  <w:num w:numId="71">
    <w:abstractNumId w:val="122"/>
  </w:num>
  <w:num w:numId="72">
    <w:abstractNumId w:val="64"/>
  </w:num>
  <w:num w:numId="73">
    <w:abstractNumId w:val="113"/>
  </w:num>
  <w:num w:numId="74">
    <w:abstractNumId w:val="128"/>
  </w:num>
  <w:num w:numId="75">
    <w:abstractNumId w:val="3"/>
  </w:num>
  <w:num w:numId="76">
    <w:abstractNumId w:val="20"/>
  </w:num>
  <w:num w:numId="77">
    <w:abstractNumId w:val="110"/>
  </w:num>
  <w:num w:numId="78">
    <w:abstractNumId w:val="77"/>
  </w:num>
  <w:num w:numId="79">
    <w:abstractNumId w:val="142"/>
  </w:num>
  <w:num w:numId="80">
    <w:abstractNumId w:val="132"/>
  </w:num>
  <w:num w:numId="81">
    <w:abstractNumId w:val="84"/>
  </w:num>
  <w:num w:numId="82">
    <w:abstractNumId w:val="78"/>
  </w:num>
  <w:num w:numId="83">
    <w:abstractNumId w:val="54"/>
  </w:num>
  <w:num w:numId="84">
    <w:abstractNumId w:val="143"/>
  </w:num>
  <w:num w:numId="85">
    <w:abstractNumId w:val="60"/>
  </w:num>
  <w:num w:numId="86">
    <w:abstractNumId w:val="67"/>
  </w:num>
  <w:num w:numId="87">
    <w:abstractNumId w:val="141"/>
  </w:num>
  <w:num w:numId="88">
    <w:abstractNumId w:val="120"/>
  </w:num>
  <w:num w:numId="89">
    <w:abstractNumId w:val="126"/>
  </w:num>
  <w:num w:numId="90">
    <w:abstractNumId w:val="50"/>
  </w:num>
  <w:num w:numId="91">
    <w:abstractNumId w:val="121"/>
  </w:num>
  <w:num w:numId="92">
    <w:abstractNumId w:val="1"/>
  </w:num>
  <w:num w:numId="93">
    <w:abstractNumId w:val="12"/>
  </w:num>
  <w:num w:numId="94">
    <w:abstractNumId w:val="112"/>
  </w:num>
  <w:num w:numId="95">
    <w:abstractNumId w:val="81"/>
  </w:num>
  <w:num w:numId="96">
    <w:abstractNumId w:val="2"/>
  </w:num>
  <w:num w:numId="97">
    <w:abstractNumId w:val="107"/>
  </w:num>
  <w:num w:numId="98">
    <w:abstractNumId w:val="7"/>
  </w:num>
  <w:num w:numId="99">
    <w:abstractNumId w:val="73"/>
  </w:num>
  <w:num w:numId="100">
    <w:abstractNumId w:val="31"/>
  </w:num>
  <w:num w:numId="101">
    <w:abstractNumId w:val="139"/>
  </w:num>
  <w:num w:numId="102">
    <w:abstractNumId w:val="79"/>
  </w:num>
  <w:num w:numId="103">
    <w:abstractNumId w:val="51"/>
  </w:num>
  <w:num w:numId="104">
    <w:abstractNumId w:val="62"/>
  </w:num>
  <w:num w:numId="105">
    <w:abstractNumId w:val="140"/>
  </w:num>
  <w:num w:numId="106">
    <w:abstractNumId w:val="109"/>
  </w:num>
  <w:num w:numId="107">
    <w:abstractNumId w:val="28"/>
  </w:num>
  <w:num w:numId="108">
    <w:abstractNumId w:val="103"/>
  </w:num>
  <w:num w:numId="109">
    <w:abstractNumId w:val="86"/>
  </w:num>
  <w:num w:numId="110">
    <w:abstractNumId w:val="25"/>
  </w:num>
  <w:num w:numId="111">
    <w:abstractNumId w:val="34"/>
  </w:num>
  <w:num w:numId="112">
    <w:abstractNumId w:val="133"/>
  </w:num>
  <w:num w:numId="113">
    <w:abstractNumId w:val="24"/>
  </w:num>
  <w:num w:numId="114">
    <w:abstractNumId w:val="116"/>
  </w:num>
  <w:num w:numId="115">
    <w:abstractNumId w:val="88"/>
  </w:num>
  <w:num w:numId="116">
    <w:abstractNumId w:val="48"/>
  </w:num>
  <w:num w:numId="117">
    <w:abstractNumId w:val="5"/>
  </w:num>
  <w:num w:numId="118">
    <w:abstractNumId w:val="108"/>
  </w:num>
  <w:num w:numId="119">
    <w:abstractNumId w:val="58"/>
  </w:num>
  <w:num w:numId="120">
    <w:abstractNumId w:val="127"/>
  </w:num>
  <w:num w:numId="121">
    <w:abstractNumId w:val="53"/>
  </w:num>
  <w:num w:numId="122">
    <w:abstractNumId w:val="27"/>
  </w:num>
  <w:num w:numId="123">
    <w:abstractNumId w:val="26"/>
  </w:num>
  <w:num w:numId="124">
    <w:abstractNumId w:val="10"/>
  </w:num>
  <w:num w:numId="125">
    <w:abstractNumId w:val="14"/>
  </w:num>
  <w:num w:numId="126">
    <w:abstractNumId w:val="21"/>
  </w:num>
  <w:num w:numId="127">
    <w:abstractNumId w:val="118"/>
  </w:num>
  <w:num w:numId="128">
    <w:abstractNumId w:val="49"/>
  </w:num>
  <w:num w:numId="129">
    <w:abstractNumId w:val="44"/>
  </w:num>
  <w:num w:numId="130">
    <w:abstractNumId w:val="95"/>
  </w:num>
  <w:num w:numId="131">
    <w:abstractNumId w:val="6"/>
  </w:num>
  <w:num w:numId="132">
    <w:abstractNumId w:val="135"/>
  </w:num>
  <w:num w:numId="133">
    <w:abstractNumId w:val="115"/>
  </w:num>
  <w:num w:numId="134">
    <w:abstractNumId w:val="23"/>
  </w:num>
  <w:num w:numId="135">
    <w:abstractNumId w:val="85"/>
  </w:num>
  <w:num w:numId="136">
    <w:abstractNumId w:val="75"/>
  </w:num>
  <w:num w:numId="137">
    <w:abstractNumId w:val="57"/>
  </w:num>
  <w:num w:numId="138">
    <w:abstractNumId w:val="80"/>
  </w:num>
  <w:num w:numId="139">
    <w:abstractNumId w:val="65"/>
  </w:num>
  <w:num w:numId="140">
    <w:abstractNumId w:val="130"/>
  </w:num>
  <w:num w:numId="141">
    <w:abstractNumId w:val="102"/>
  </w:num>
  <w:num w:numId="142">
    <w:abstractNumId w:val="38"/>
  </w:num>
  <w:num w:numId="143">
    <w:abstractNumId w:val="72"/>
  </w:num>
  <w:num w:numId="144">
    <w:abstractNumId w:val="18"/>
  </w:num>
  <w:num w:numId="145">
    <w:abstractNumId w:val="9"/>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5">
      <o:colormru v:ext="edit" colors="#e1e1ff,#069,#bad1e8,#afd787,#cde6b4,#d1e8ba,#0000ac"/>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0280"/>
    <w:rsid w:val="00021F3D"/>
    <w:rsid w:val="0002216E"/>
    <w:rsid w:val="0002220C"/>
    <w:rsid w:val="00035232"/>
    <w:rsid w:val="00040E00"/>
    <w:rsid w:val="00044121"/>
    <w:rsid w:val="00046728"/>
    <w:rsid w:val="000525E0"/>
    <w:rsid w:val="00053EEF"/>
    <w:rsid w:val="000543DC"/>
    <w:rsid w:val="00055022"/>
    <w:rsid w:val="0005750B"/>
    <w:rsid w:val="00057898"/>
    <w:rsid w:val="0006045E"/>
    <w:rsid w:val="000622F2"/>
    <w:rsid w:val="0006587B"/>
    <w:rsid w:val="00070322"/>
    <w:rsid w:val="00072E93"/>
    <w:rsid w:val="00074B79"/>
    <w:rsid w:val="000766C6"/>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24EB9"/>
    <w:rsid w:val="001307A5"/>
    <w:rsid w:val="001356EA"/>
    <w:rsid w:val="0014038E"/>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A5A33"/>
    <w:rsid w:val="001B4509"/>
    <w:rsid w:val="001C0688"/>
    <w:rsid w:val="001C0891"/>
    <w:rsid w:val="001C10AF"/>
    <w:rsid w:val="001C65FD"/>
    <w:rsid w:val="001D4FDD"/>
    <w:rsid w:val="001D5082"/>
    <w:rsid w:val="001E2CF1"/>
    <w:rsid w:val="001E5CA4"/>
    <w:rsid w:val="001F45EA"/>
    <w:rsid w:val="00200E58"/>
    <w:rsid w:val="002064D3"/>
    <w:rsid w:val="002106BF"/>
    <w:rsid w:val="0021704C"/>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62358"/>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0271A"/>
    <w:rsid w:val="00307C96"/>
    <w:rsid w:val="00314A8A"/>
    <w:rsid w:val="00316C7C"/>
    <w:rsid w:val="00316F99"/>
    <w:rsid w:val="00324EC2"/>
    <w:rsid w:val="003260E5"/>
    <w:rsid w:val="00327680"/>
    <w:rsid w:val="003279F2"/>
    <w:rsid w:val="00333B09"/>
    <w:rsid w:val="00333FA7"/>
    <w:rsid w:val="00337132"/>
    <w:rsid w:val="00342BA9"/>
    <w:rsid w:val="003454A3"/>
    <w:rsid w:val="003455BC"/>
    <w:rsid w:val="00354503"/>
    <w:rsid w:val="003623F0"/>
    <w:rsid w:val="00370164"/>
    <w:rsid w:val="003711CD"/>
    <w:rsid w:val="00380DB1"/>
    <w:rsid w:val="00383BFC"/>
    <w:rsid w:val="00384426"/>
    <w:rsid w:val="00384611"/>
    <w:rsid w:val="00384CA0"/>
    <w:rsid w:val="003870BA"/>
    <w:rsid w:val="003935A8"/>
    <w:rsid w:val="00395A89"/>
    <w:rsid w:val="003A2FA8"/>
    <w:rsid w:val="003A3403"/>
    <w:rsid w:val="003B241B"/>
    <w:rsid w:val="003B260E"/>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3708"/>
    <w:rsid w:val="00455D47"/>
    <w:rsid w:val="00461057"/>
    <w:rsid w:val="00464092"/>
    <w:rsid w:val="00470AB4"/>
    <w:rsid w:val="00472E16"/>
    <w:rsid w:val="004734DF"/>
    <w:rsid w:val="00481632"/>
    <w:rsid w:val="00486943"/>
    <w:rsid w:val="004948FF"/>
    <w:rsid w:val="00495B91"/>
    <w:rsid w:val="004A5408"/>
    <w:rsid w:val="004B3C89"/>
    <w:rsid w:val="004C12B7"/>
    <w:rsid w:val="004C18DF"/>
    <w:rsid w:val="004C29E5"/>
    <w:rsid w:val="004C2B46"/>
    <w:rsid w:val="004D2A3B"/>
    <w:rsid w:val="004D4C6D"/>
    <w:rsid w:val="004D60EE"/>
    <w:rsid w:val="004E01A4"/>
    <w:rsid w:val="004E41BA"/>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4559"/>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1BB0"/>
    <w:rsid w:val="00603356"/>
    <w:rsid w:val="006041A3"/>
    <w:rsid w:val="00604CF2"/>
    <w:rsid w:val="006057AE"/>
    <w:rsid w:val="00611521"/>
    <w:rsid w:val="006117E9"/>
    <w:rsid w:val="006122D8"/>
    <w:rsid w:val="0061247A"/>
    <w:rsid w:val="00612494"/>
    <w:rsid w:val="00615938"/>
    <w:rsid w:val="00625DC9"/>
    <w:rsid w:val="0063014E"/>
    <w:rsid w:val="006358EB"/>
    <w:rsid w:val="0065112D"/>
    <w:rsid w:val="00657271"/>
    <w:rsid w:val="0066134E"/>
    <w:rsid w:val="00667783"/>
    <w:rsid w:val="00672CF8"/>
    <w:rsid w:val="006767E7"/>
    <w:rsid w:val="00676A14"/>
    <w:rsid w:val="006814BB"/>
    <w:rsid w:val="00682CF4"/>
    <w:rsid w:val="006840EB"/>
    <w:rsid w:val="0069068F"/>
    <w:rsid w:val="00692C87"/>
    <w:rsid w:val="0069342C"/>
    <w:rsid w:val="0069491D"/>
    <w:rsid w:val="006A0212"/>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3F70"/>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7F6A4F"/>
    <w:rsid w:val="007F72BE"/>
    <w:rsid w:val="0080098A"/>
    <w:rsid w:val="00801761"/>
    <w:rsid w:val="00804968"/>
    <w:rsid w:val="008111EB"/>
    <w:rsid w:val="008130C9"/>
    <w:rsid w:val="00813D02"/>
    <w:rsid w:val="00814833"/>
    <w:rsid w:val="0082033D"/>
    <w:rsid w:val="008222AD"/>
    <w:rsid w:val="00824DB8"/>
    <w:rsid w:val="0083104D"/>
    <w:rsid w:val="008332D9"/>
    <w:rsid w:val="008349AE"/>
    <w:rsid w:val="00836676"/>
    <w:rsid w:val="0084442D"/>
    <w:rsid w:val="008449F0"/>
    <w:rsid w:val="00846D77"/>
    <w:rsid w:val="00852480"/>
    <w:rsid w:val="0085370F"/>
    <w:rsid w:val="00856632"/>
    <w:rsid w:val="00867308"/>
    <w:rsid w:val="0087011B"/>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C9B"/>
    <w:rsid w:val="00912E02"/>
    <w:rsid w:val="009178A5"/>
    <w:rsid w:val="009208DC"/>
    <w:rsid w:val="00931474"/>
    <w:rsid w:val="00936052"/>
    <w:rsid w:val="00942024"/>
    <w:rsid w:val="009442EC"/>
    <w:rsid w:val="00944550"/>
    <w:rsid w:val="00952046"/>
    <w:rsid w:val="00952153"/>
    <w:rsid w:val="009550AD"/>
    <w:rsid w:val="009565D4"/>
    <w:rsid w:val="00956E46"/>
    <w:rsid w:val="00957240"/>
    <w:rsid w:val="00957CAC"/>
    <w:rsid w:val="00966CB2"/>
    <w:rsid w:val="00967A22"/>
    <w:rsid w:val="00967D7C"/>
    <w:rsid w:val="009707B3"/>
    <w:rsid w:val="009727F7"/>
    <w:rsid w:val="00974B53"/>
    <w:rsid w:val="00977D73"/>
    <w:rsid w:val="00990C32"/>
    <w:rsid w:val="0099262A"/>
    <w:rsid w:val="00993E4D"/>
    <w:rsid w:val="00997B84"/>
    <w:rsid w:val="009A05F3"/>
    <w:rsid w:val="009B1E36"/>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C5A74"/>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3798A"/>
    <w:rsid w:val="00B4697E"/>
    <w:rsid w:val="00B54CFD"/>
    <w:rsid w:val="00B61C4A"/>
    <w:rsid w:val="00B61EC9"/>
    <w:rsid w:val="00B63F33"/>
    <w:rsid w:val="00B679AD"/>
    <w:rsid w:val="00B77440"/>
    <w:rsid w:val="00B7744A"/>
    <w:rsid w:val="00B82D4D"/>
    <w:rsid w:val="00B87EE6"/>
    <w:rsid w:val="00B9260A"/>
    <w:rsid w:val="00B93D34"/>
    <w:rsid w:val="00B95C88"/>
    <w:rsid w:val="00B96ABD"/>
    <w:rsid w:val="00BA362D"/>
    <w:rsid w:val="00BB33CA"/>
    <w:rsid w:val="00BB3D52"/>
    <w:rsid w:val="00BB7599"/>
    <w:rsid w:val="00BC4F28"/>
    <w:rsid w:val="00BC7286"/>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47F"/>
    <w:rsid w:val="00C75A5D"/>
    <w:rsid w:val="00C75C22"/>
    <w:rsid w:val="00C81085"/>
    <w:rsid w:val="00C81DB5"/>
    <w:rsid w:val="00C82313"/>
    <w:rsid w:val="00C83EE1"/>
    <w:rsid w:val="00C85BE1"/>
    <w:rsid w:val="00C86294"/>
    <w:rsid w:val="00C871F5"/>
    <w:rsid w:val="00C900FF"/>
    <w:rsid w:val="00CA0DF3"/>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0465B"/>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1CF"/>
    <w:rsid w:val="00DE5C1E"/>
    <w:rsid w:val="00DF68F0"/>
    <w:rsid w:val="00DF6CDE"/>
    <w:rsid w:val="00E0113D"/>
    <w:rsid w:val="00E039CB"/>
    <w:rsid w:val="00E1423B"/>
    <w:rsid w:val="00E2397B"/>
    <w:rsid w:val="00E30C6A"/>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A6A8E"/>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06C7"/>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0029"/>
    <w:rsid w:val="00F4263A"/>
    <w:rsid w:val="00F46F42"/>
    <w:rsid w:val="00F47E96"/>
    <w:rsid w:val="00F50877"/>
    <w:rsid w:val="00F50A3A"/>
    <w:rsid w:val="00F50A5C"/>
    <w:rsid w:val="00F602EE"/>
    <w:rsid w:val="00F62A1E"/>
    <w:rsid w:val="00F64AE0"/>
    <w:rsid w:val="00F64DB9"/>
    <w:rsid w:val="00F65513"/>
    <w:rsid w:val="00F75108"/>
    <w:rsid w:val="00F80519"/>
    <w:rsid w:val="00F85399"/>
    <w:rsid w:val="00F93183"/>
    <w:rsid w:val="00F95BFD"/>
    <w:rsid w:val="00FA035F"/>
    <w:rsid w:val="00FA686C"/>
    <w:rsid w:val="00FA6932"/>
    <w:rsid w:val="00FA7DC8"/>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numbering" w:customStyle="1" w:styleId="NoList5">
    <w:name w:val="No List5"/>
    <w:next w:val="NoList"/>
    <w:uiPriority w:val="99"/>
    <w:semiHidden/>
    <w:unhideWhenUsed/>
    <w:rsid w:val="00F46F42"/>
  </w:style>
  <w:style w:type="character" w:customStyle="1" w:styleId="apple-converted-space">
    <w:name w:val="apple-converted-space"/>
    <w:basedOn w:val="DefaultParagraphFont"/>
    <w:rsid w:val="00F46F42"/>
  </w:style>
  <w:style w:type="character" w:styleId="HTMLCite">
    <w:name w:val="HTML Cite"/>
    <w:basedOn w:val="DefaultParagraphFont"/>
    <w:uiPriority w:val="99"/>
    <w:unhideWhenUsed/>
    <w:rsid w:val="00F46F42"/>
    <w:rPr>
      <w:i/>
      <w:iCs/>
    </w:rPr>
  </w:style>
  <w:style w:type="table" w:customStyle="1" w:styleId="TableGrid8">
    <w:name w:val="Table Grid8"/>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F46F42"/>
    <w:pPr>
      <w:numPr>
        <w:numId w:val="17"/>
      </w:numPr>
      <w:tabs>
        <w:tab w:val="left" w:pos="720"/>
        <w:tab w:val="left" w:pos="1440"/>
        <w:tab w:val="left" w:pos="2160"/>
        <w:tab w:val="right" w:pos="9360"/>
      </w:tabs>
      <w:spacing w:after="0" w:line="240" w:lineRule="auto"/>
      <w:ind w:left="1080"/>
      <w:contextualSpacing/>
    </w:pPr>
    <w:rPr>
      <w:szCs w:val="24"/>
    </w:rPr>
  </w:style>
  <w:style w:type="paragraph" w:customStyle="1" w:styleId="questionlevel3">
    <w:name w:val="question level 3"/>
    <w:basedOn w:val="Normal"/>
    <w:rsid w:val="00F46F42"/>
    <w:pPr>
      <w:spacing w:before="240" w:after="240" w:line="240" w:lineRule="auto"/>
      <w:ind w:left="1440" w:hanging="360"/>
    </w:pPr>
    <w:rPr>
      <w:rFonts w:eastAsia="Calibri"/>
      <w:szCs w:val="22"/>
    </w:rPr>
  </w:style>
  <w:style w:type="paragraph" w:customStyle="1" w:styleId="Level1">
    <w:name w:val="Level 1"/>
    <w:basedOn w:val="Normal"/>
    <w:rsid w:val="00F46F42"/>
    <w:pPr>
      <w:widowControl w:val="0"/>
      <w:numPr>
        <w:numId w:val="29"/>
      </w:numPr>
      <w:autoSpaceDE w:val="0"/>
      <w:autoSpaceDN w:val="0"/>
      <w:adjustRightInd w:val="0"/>
      <w:spacing w:after="0" w:line="240" w:lineRule="auto"/>
      <w:outlineLvl w:val="0"/>
    </w:pPr>
    <w:rPr>
      <w:sz w:val="20"/>
      <w:szCs w:val="24"/>
    </w:rPr>
  </w:style>
  <w:style w:type="paragraph" w:customStyle="1" w:styleId="qre-text">
    <w:name w:val="qre-text"/>
    <w:basedOn w:val="Normal"/>
    <w:qFormat/>
    <w:rsid w:val="00F46F42"/>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F46F42"/>
    <w:pPr>
      <w:spacing w:before="240" w:after="120"/>
      <w:ind w:left="720" w:hanging="720"/>
    </w:pPr>
  </w:style>
  <w:style w:type="paragraph" w:customStyle="1" w:styleId="qre-box2">
    <w:name w:val="qre-box2"/>
    <w:basedOn w:val="qre-box1"/>
    <w:qFormat/>
    <w:rsid w:val="00F46F42"/>
    <w:pPr>
      <w:numPr>
        <w:numId w:val="0"/>
      </w:numPr>
    </w:pPr>
  </w:style>
  <w:style w:type="paragraph" w:customStyle="1" w:styleId="quest">
    <w:name w:val="quest"/>
    <w:basedOn w:val="Normal"/>
    <w:rsid w:val="00F46F42"/>
    <w:pPr>
      <w:tabs>
        <w:tab w:val="left" w:pos="720"/>
      </w:tabs>
      <w:spacing w:after="0" w:line="240" w:lineRule="auto"/>
      <w:ind w:left="720" w:hanging="720"/>
      <w:jc w:val="both"/>
    </w:pPr>
    <w:rPr>
      <w:rFonts w:ascii="Arial" w:hAnsi="Arial"/>
      <w:sz w:val="24"/>
    </w:rPr>
  </w:style>
  <w:style w:type="paragraph" w:customStyle="1" w:styleId="AAnswer1">
    <w:name w:val="AAnswer1"/>
    <w:basedOn w:val="Normal"/>
    <w:next w:val="Normal"/>
    <w:rsid w:val="00F46F42"/>
    <w:pPr>
      <w:tabs>
        <w:tab w:val="right" w:leader="dot" w:pos="8910"/>
        <w:tab w:val="left" w:pos="9000"/>
      </w:tabs>
      <w:spacing w:after="60"/>
      <w:ind w:left="144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numbering" w:customStyle="1" w:styleId="NoList5">
    <w:name w:val="No List5"/>
    <w:next w:val="NoList"/>
    <w:uiPriority w:val="99"/>
    <w:semiHidden/>
    <w:unhideWhenUsed/>
    <w:rsid w:val="00F46F42"/>
  </w:style>
  <w:style w:type="character" w:customStyle="1" w:styleId="apple-converted-space">
    <w:name w:val="apple-converted-space"/>
    <w:basedOn w:val="DefaultParagraphFont"/>
    <w:rsid w:val="00F46F42"/>
  </w:style>
  <w:style w:type="character" w:styleId="HTMLCite">
    <w:name w:val="HTML Cite"/>
    <w:basedOn w:val="DefaultParagraphFont"/>
    <w:uiPriority w:val="99"/>
    <w:unhideWhenUsed/>
    <w:rsid w:val="00F46F42"/>
    <w:rPr>
      <w:i/>
      <w:iCs/>
    </w:rPr>
  </w:style>
  <w:style w:type="table" w:customStyle="1" w:styleId="TableGrid8">
    <w:name w:val="Table Grid8"/>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F46F42"/>
    <w:pPr>
      <w:numPr>
        <w:numId w:val="17"/>
      </w:numPr>
      <w:tabs>
        <w:tab w:val="left" w:pos="720"/>
        <w:tab w:val="left" w:pos="1440"/>
        <w:tab w:val="left" w:pos="2160"/>
        <w:tab w:val="right" w:pos="9360"/>
      </w:tabs>
      <w:spacing w:after="0" w:line="240" w:lineRule="auto"/>
      <w:ind w:left="1080"/>
      <w:contextualSpacing/>
    </w:pPr>
    <w:rPr>
      <w:szCs w:val="24"/>
    </w:rPr>
  </w:style>
  <w:style w:type="paragraph" w:customStyle="1" w:styleId="questionlevel3">
    <w:name w:val="question level 3"/>
    <w:basedOn w:val="Normal"/>
    <w:rsid w:val="00F46F42"/>
    <w:pPr>
      <w:spacing w:before="240" w:after="240" w:line="240" w:lineRule="auto"/>
      <w:ind w:left="1440" w:hanging="360"/>
    </w:pPr>
    <w:rPr>
      <w:rFonts w:eastAsia="Calibri"/>
      <w:szCs w:val="22"/>
    </w:rPr>
  </w:style>
  <w:style w:type="paragraph" w:customStyle="1" w:styleId="Level1">
    <w:name w:val="Level 1"/>
    <w:basedOn w:val="Normal"/>
    <w:rsid w:val="00F46F42"/>
    <w:pPr>
      <w:widowControl w:val="0"/>
      <w:numPr>
        <w:numId w:val="29"/>
      </w:numPr>
      <w:autoSpaceDE w:val="0"/>
      <w:autoSpaceDN w:val="0"/>
      <w:adjustRightInd w:val="0"/>
      <w:spacing w:after="0" w:line="240" w:lineRule="auto"/>
      <w:outlineLvl w:val="0"/>
    </w:pPr>
    <w:rPr>
      <w:sz w:val="20"/>
      <w:szCs w:val="24"/>
    </w:rPr>
  </w:style>
  <w:style w:type="paragraph" w:customStyle="1" w:styleId="qre-text">
    <w:name w:val="qre-text"/>
    <w:basedOn w:val="Normal"/>
    <w:qFormat/>
    <w:rsid w:val="00F46F42"/>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F46F42"/>
    <w:pPr>
      <w:spacing w:before="240" w:after="120"/>
      <w:ind w:left="720" w:hanging="720"/>
    </w:pPr>
  </w:style>
  <w:style w:type="paragraph" w:customStyle="1" w:styleId="qre-box2">
    <w:name w:val="qre-box2"/>
    <w:basedOn w:val="qre-box1"/>
    <w:qFormat/>
    <w:rsid w:val="00F46F42"/>
    <w:pPr>
      <w:numPr>
        <w:numId w:val="0"/>
      </w:numPr>
    </w:pPr>
  </w:style>
  <w:style w:type="paragraph" w:customStyle="1" w:styleId="quest">
    <w:name w:val="quest"/>
    <w:basedOn w:val="Normal"/>
    <w:rsid w:val="00F46F42"/>
    <w:pPr>
      <w:tabs>
        <w:tab w:val="left" w:pos="720"/>
      </w:tabs>
      <w:spacing w:after="0" w:line="240" w:lineRule="auto"/>
      <w:ind w:left="720" w:hanging="720"/>
      <w:jc w:val="both"/>
    </w:pPr>
    <w:rPr>
      <w:rFonts w:ascii="Arial" w:hAnsi="Arial"/>
      <w:sz w:val="24"/>
    </w:rPr>
  </w:style>
  <w:style w:type="paragraph" w:customStyle="1" w:styleId="AAnswer1">
    <w:name w:val="AAnswer1"/>
    <w:basedOn w:val="Normal"/>
    <w:next w:val="Normal"/>
    <w:rsid w:val="00F46F42"/>
    <w:pPr>
      <w:tabs>
        <w:tab w:val="right" w:leader="dot" w:pos="8910"/>
        <w:tab w:val="left" w:pos="9000"/>
      </w:tabs>
      <w:spacing w:after="60"/>
      <w:ind w:left="14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304C-4501-4570-BF9B-30AAB240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66</Pages>
  <Words>14851</Words>
  <Characters>63445</Characters>
  <Application>Microsoft Office Word</Application>
  <DocSecurity>0</DocSecurity>
  <Lines>528</Lines>
  <Paragraphs>156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78140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Alyssa Rulf Fountain</cp:lastModifiedBy>
  <cp:revision>2</cp:revision>
  <cp:lastPrinted>2012-12-14T13:50:00Z</cp:lastPrinted>
  <dcterms:created xsi:type="dcterms:W3CDTF">2014-11-18T20:40:00Z</dcterms:created>
  <dcterms:modified xsi:type="dcterms:W3CDTF">2014-11-18T20:40:00Z</dcterms:modified>
  <cp:category>Templates</cp:category>
</cp:coreProperties>
</file>