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left="1822" w:right="168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265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40" w:lineRule="auto"/>
        <w:ind w:left="1320" w:right="118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DIALYSIS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100" w:right="1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9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</w:p>
    <w:p>
      <w:pPr>
        <w:spacing w:before="9" w:after="0" w:line="248" w:lineRule="auto"/>
        <w:ind w:left="912" w:right="2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1861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1395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413.20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413.24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basis.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</w:p>
    <w:p>
      <w:pPr>
        <w:spacing w:before="9" w:after="0" w:line="240" w:lineRule="auto"/>
        <w:ind w:left="9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8" w:lineRule="auto"/>
        <w:ind w:left="912" w:right="33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MAC).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auto"/>
        <w:ind w:left="912" w:right="3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8" w:lineRule="auto"/>
        <w:ind w:left="912" w:right="7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8" w:lineRule="auto"/>
        <w:ind w:left="912" w:right="5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1380" w:bottom="280" w:left="1340" w:right="1460"/>
        </w:sectPr>
      </w:pPr>
      <w:rPr/>
    </w:p>
    <w:p>
      <w:pPr>
        <w:spacing w:before="62" w:after="0" w:line="271" w:lineRule="exact"/>
        <w:ind w:left="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usiness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8" w:lineRule="auto"/>
        <w:ind w:left="552" w:right="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8" w:lineRule="auto"/>
        <w:ind w:left="552" w:right="1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8" w:lineRule="auto"/>
        <w:ind w:left="552" w:right="1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1320.6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ment/Gift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9" w:after="0" w:line="240" w:lineRule="auto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Sz w:w="12240" w:h="15840"/>
          <w:pgMar w:top="1380" w:bottom="280" w:left="1700" w:right="1440"/>
        </w:sectPr>
      </w:pPr>
      <w:rPr/>
    </w:p>
    <w:p>
      <w:pPr>
        <w:spacing w:before="62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6" w:lineRule="auto"/>
        <w:ind w:left="1617" w:right="3225" w:firstLine="3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265</w:t>
      </w:r>
    </w:p>
    <w:p>
      <w:pPr>
        <w:spacing w:before="0" w:after="0" w:line="229" w:lineRule="exact"/>
        <w:ind w:left="1617" w:right="-20"/>
        <w:jc w:val="left"/>
        <w:tabs>
          <w:tab w:pos="6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5,677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17" w:right="-20"/>
        <w:jc w:val="left"/>
        <w:tabs>
          <w:tab w:pos="5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porting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</w:p>
    <w:p>
      <w:pPr>
        <w:spacing w:before="7" w:after="0" w:line="240" w:lineRule="auto"/>
        <w:ind w:left="1917" w:right="-20"/>
        <w:jc w:val="left"/>
        <w:tabs>
          <w:tab w:pos="5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7" w:after="0" w:line="240" w:lineRule="auto"/>
        <w:ind w:left="1617" w:right="-20"/>
        <w:jc w:val="left"/>
        <w:tabs>
          <w:tab w:pos="6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17" w:right="-20"/>
        <w:jc w:val="left"/>
        <w:tabs>
          <w:tab w:pos="64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369,005</w:t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17" w:right="-20"/>
        <w:jc w:val="left"/>
        <w:tabs>
          <w:tab w:pos="6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$20.00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617" w:right="-20"/>
        <w:jc w:val="left"/>
        <w:tabs>
          <w:tab w:pos="6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84.549988pt;margin-top:-2.716874pt;width:66.960pt;height:.1pt;mso-position-horizontal-relative:page;mso-position-vertical-relative:paragraph;z-index:-161" coordorigin="7691,-54" coordsize="1339,2">
            <v:shape style="position:absolute;left:7691;top:-54;width:1339;height:2" coordorigin="7691,-54" coordsize="1339,0" path="m7691,-54l9030,-54e" filled="f" stroked="t" strokeweight=".58001pt" strokecolor="#000000">
              <v:path arrowok="t"/>
            </v:shape>
          </v:group>
          <w10:wrap type="none"/>
        </w:pict>
      </w:r>
      <w:r>
        <w:rPr/>
        <w:pict>
          <v:group style="position:absolute;margin-left:384.140015pt;margin-top:14.153131pt;width:67.78pt;height:2.260pt;mso-position-horizontal-relative:page;mso-position-vertical-relative:paragraph;z-index:-160" coordorigin="7683,283" coordsize="1356,45">
            <v:group style="position:absolute;left:7691;top:291;width:1339;height:2" coordorigin="7691,291" coordsize="1339,2">
              <v:shape style="position:absolute;left:7691;top:291;width:1339;height:2" coordorigin="7691,291" coordsize="1339,0" path="m7691,291l9030,291e" filled="f" stroked="t" strokeweight=".82pt" strokecolor="#000000">
                <v:path arrowok="t"/>
              </v:shape>
            </v:group>
            <v:group style="position:absolute;left:7691;top:320;width:1339;height:2" coordorigin="7691,320" coordsize="1339,2">
              <v:shape style="position:absolute;left:7691;top:320;width:1339;height:2" coordorigin="7691,320" coordsize="1339,0" path="m7691,320l9030,320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mate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$7,380,100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45.782501pt;margin-top:-246.68689pt;width:320.555008pt;height:239.06pt;mso-position-horizontal-relative:page;mso-position-vertical-relative:paragraph;z-index:-162" coordorigin="2916,-4934" coordsize="6411,4781">
            <v:group style="position:absolute;left:2928;top:-4921;width:6386;height:2" coordorigin="2928,-4921" coordsize="6386,2">
              <v:shape style="position:absolute;left:2928;top:-4921;width:6386;height:2" coordorigin="2928,-4921" coordsize="6386,0" path="m2928,-4921l9314,-4921e" filled="f" stroked="t" strokeweight="1.27pt" strokecolor="#000000">
                <v:path arrowok="t"/>
              </v:shape>
            </v:group>
            <v:group style="position:absolute;left:2938;top:-4915;width:2;height:4743" coordorigin="2938,-4915" coordsize="2,4743">
              <v:shape style="position:absolute;left:2938;top:-4915;width:2;height:4743" coordorigin="2938,-4915" coordsize="0,4743" path="m2938,-4915l2938,-172e" filled="f" stroked="t" strokeweight="1.060010pt" strokecolor="#000000">
                <v:path arrowok="t"/>
              </v:shape>
            </v:group>
            <v:group style="position:absolute;left:9304;top:-4915;width:2;height:4743" coordorigin="9304,-4915" coordsize="2,4743">
              <v:shape style="position:absolute;left:9304;top:-4915;width:2;height:4743" coordorigin="9304,-4915" coordsize="0,4743" path="m9304,-4915l9304,-172e" filled="f" stroked="t" strokeweight="1.06002pt" strokecolor="#000000">
                <v:path arrowok="t"/>
              </v:shape>
            </v:group>
            <v:group style="position:absolute;left:2928;top:-165;width:6386;height:2" coordorigin="2928,-165" coordsize="6386,2">
              <v:shape style="position:absolute;left:2928;top:-165;width:6386;height:2" coordorigin="2928,-165" coordsize="6386,0" path="m2928,-165l9314,-165e" filled="f" stroked="t" strokeweight="1.274987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7" w:after="0" w:line="246" w:lineRule="auto"/>
        <w:ind w:left="1540" w:right="18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tors'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540" w:right="-20"/>
        <w:jc w:val="left"/>
        <w:tabs>
          <w:tab w:pos="7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M).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$22,707,000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38" w:after="0" w:line="240" w:lineRule="auto"/>
        <w:ind w:left="1540" w:right="-20"/>
        <w:jc w:val="left"/>
        <w:tabs>
          <w:tab w:pos="8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42,000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540" w:right="-20"/>
        <w:jc w:val="left"/>
        <w:tabs>
          <w:tab w:pos="7520" w:val="left"/>
          <w:tab w:pos="8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61.019989pt;margin-top:-2.956853pt;width:71.040pt;height:.1pt;mso-position-horizontal-relative:page;mso-position-vertical-relative:paragraph;z-index:-164" coordorigin="9220,-59" coordsize="1421,2">
            <v:shape style="position:absolute;left:9220;top:-59;width:1421;height:2" coordorigin="9220,-59" coordsize="1421,0" path="m9220,-59l10641,-59e" filled="f" stroked="t" strokeweight="1.05996pt" strokecolor="#000000">
              <v:path arrowok="t"/>
            </v:shape>
          </v:group>
          <w10:wrap type="none"/>
        </w:pict>
      </w:r>
      <w:r>
        <w:rPr/>
        <w:pict>
          <v:group style="position:absolute;margin-left:461.019989pt;margin-top:16.003143pt;width:71.040pt;height:.1pt;mso-position-horizontal-relative:page;mso-position-vertical-relative:paragraph;z-index:-163" coordorigin="9220,320" coordsize="1421,2">
            <v:shape style="position:absolute;left:9220;top:320;width:1421;height:2" coordorigin="9220,320" coordsize="1421,0" path="m9220,320l10641,320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749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,0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42.409988pt;margin-top:-214.946869pt;width:403.98004pt;height:202.20999pt;mso-position-horizontal-relative:page;mso-position-vertical-relative:paragraph;z-index:-165" coordorigin="2848,-4299" coordsize="8080,4044">
            <v:group style="position:absolute;left:2859;top:-4288;width:8058;height:2" coordorigin="2859,-4288" coordsize="8058,2">
              <v:shape style="position:absolute;left:2859;top:-4288;width:8058;height:2" coordorigin="2859,-4288" coordsize="8058,0" path="m2859,-4288l10917,-4288e" filled="f" stroked="t" strokeweight="1.05999pt" strokecolor="#000000">
                <v:path arrowok="t"/>
              </v:shape>
            </v:group>
            <v:group style="position:absolute;left:2868;top:-4279;width:2;height:4004" coordorigin="2868,-4279" coordsize="2,4004">
              <v:shape style="position:absolute;left:2868;top:-4279;width:2;height:4004" coordorigin="2868,-4279" coordsize="0,4004" path="m2868,-4279l2868,-275e" filled="f" stroked="t" strokeweight="1.060010pt" strokecolor="#000000">
                <v:path arrowok="t"/>
              </v:shape>
            </v:group>
            <v:group style="position:absolute;left:10908;top:-4279;width:2;height:4004" coordorigin="10908,-4279" coordsize="2,4004">
              <v:shape style="position:absolute;left:10908;top:-4279;width:2;height:4004" coordorigin="10908,-4279" coordsize="0,4004" path="m10908,-4279l10908,-275e" filled="f" stroked="t" strokeweight="1.06002pt" strokecolor="#000000">
                <v:path arrowok="t"/>
              </v:shape>
            </v:group>
            <v:group style="position:absolute;left:2859;top:-265;width:8058;height:2" coordorigin="2859,-265" coordsize="8058,2">
              <v:shape style="position:absolute;left:2859;top:-265;width:8058;height:2" coordorigin="2859,-265" coordsize="8058,0" path="m2859,-265l10917,-265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8" w:lineRule="auto"/>
        <w:ind w:left="552" w:right="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5,654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5,677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$15.00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Sz w:w="12240" w:h="15840"/>
          <w:pgMar w:top="1380" w:bottom="280" w:left="1700" w:right="1440"/>
        </w:sectPr>
      </w:pPr>
      <w:rPr/>
    </w:p>
    <w:p>
      <w:pPr>
        <w:spacing w:before="62" w:after="0" w:line="271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bulation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9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8" w:lineRule="auto"/>
        <w:ind w:left="912" w:right="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spla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9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sectPr>
      <w:pgSz w:w="12240" w:h="15840"/>
      <w:pgMar w:top="138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:title>SUPPORTING STATEMENT FOR FORM CMS-222</dc:title>
  <dcterms:created xsi:type="dcterms:W3CDTF">2014-08-29T11:24:03Z</dcterms:created>
  <dcterms:modified xsi:type="dcterms:W3CDTF">2014-08-29T11:24:03Z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LastSaved">
    <vt:filetime>2014-08-29T00:00:00Z</vt:filetime>
  </property>
</Properties>
</file>