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D7" w:rsidRDefault="00AF2CD7" w:rsidP="00AF2CD7">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F2CD7" w:rsidRDefault="00CE52A5" w:rsidP="00AF2CD7">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3</w:t>
      </w:r>
      <w:r w:rsidR="00CB7EDF">
        <w:rPr>
          <w:rStyle w:val="BookTitle"/>
          <w:rFonts w:asciiTheme="majorHAnsi" w:hAnsiTheme="majorHAnsi"/>
          <w:bCs w:val="0"/>
          <w:color w:val="4F81BD" w:themeColor="accent1"/>
          <w:sz w:val="28"/>
        </w:rPr>
        <w:t>6</w:t>
      </w:r>
      <w:r w:rsidR="00AF2CD7">
        <w:rPr>
          <w:rStyle w:val="BookTitle"/>
          <w:rFonts w:asciiTheme="majorHAnsi" w:hAnsiTheme="majorHAnsi"/>
          <w:bCs w:val="0"/>
          <w:color w:val="4F81BD" w:themeColor="accent1"/>
          <w:sz w:val="28"/>
        </w:rPr>
        <w:t xml:space="preserve"> Month</w:t>
      </w:r>
    </w:p>
    <w:p w:rsidR="00AB412D" w:rsidRDefault="00CC1A75" w:rsidP="00AF2CD7">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 xml:space="preserve">October </w:t>
      </w:r>
      <w:r w:rsidR="00B55DC0">
        <w:rPr>
          <w:rStyle w:val="BookTitle"/>
          <w:rFonts w:asciiTheme="majorHAnsi" w:hAnsiTheme="majorHAnsi"/>
          <w:bCs w:val="0"/>
          <w:color w:val="4F81BD" w:themeColor="accent1"/>
          <w:sz w:val="28"/>
        </w:rPr>
        <w:t>28</w:t>
      </w:r>
      <w:r w:rsidR="00AB412D">
        <w:rPr>
          <w:rStyle w:val="BookTitle"/>
          <w:rFonts w:asciiTheme="majorHAnsi" w:hAnsiTheme="majorHAnsi"/>
          <w:bCs w:val="0"/>
          <w:color w:val="4F81BD" w:themeColor="accent1"/>
          <w:sz w:val="28"/>
        </w:rPr>
        <w:t>, 2014</w:t>
      </w:r>
    </w:p>
    <w:p w:rsidR="00CE52A5" w:rsidRDefault="00CE52A5" w:rsidP="00AF2CD7">
      <w:pPr>
        <w:jc w:val="center"/>
        <w:rPr>
          <w:rStyle w:val="BookTitle"/>
          <w:rFonts w:asciiTheme="majorHAnsi" w:hAnsiTheme="majorHAnsi"/>
          <w:bCs w:val="0"/>
          <w:color w:val="4F81BD" w:themeColor="accent1"/>
          <w:sz w:val="28"/>
        </w:rPr>
      </w:pPr>
    </w:p>
    <w:p w:rsidR="00AF2CD7" w:rsidRDefault="00AF2CD7" w:rsidP="00AF2CD7">
      <w:pPr>
        <w:jc w:val="center"/>
        <w:rPr>
          <w:rStyle w:val="BookTitle"/>
          <w:rFonts w:asciiTheme="majorHAnsi" w:hAnsiTheme="majorHAnsi"/>
          <w:bCs w:val="0"/>
          <w:color w:val="4F81BD" w:themeColor="accent1"/>
          <w:sz w:val="28"/>
        </w:rPr>
      </w:pPr>
    </w:p>
    <w:p w:rsidR="00AF2CD7" w:rsidRDefault="00CE52A5" w:rsidP="00AF2CD7">
      <w:pPr>
        <w:pBdr>
          <w:top w:val="single" w:sz="4" w:space="1" w:color="auto"/>
          <w:left w:val="single" w:sz="4" w:space="4" w:color="auto"/>
          <w:bottom w:val="single" w:sz="4" w:space="1" w:color="auto"/>
          <w:right w:val="single" w:sz="4" w:space="4" w:color="auto"/>
        </w:pBdr>
        <w:jc w:val="center"/>
        <w:rPr>
          <w:b/>
        </w:rPr>
      </w:pPr>
      <w:r>
        <w:rPr>
          <w:b/>
        </w:rPr>
        <w:t>CAREGIVER STATUS CONFIRMATION</w:t>
      </w:r>
    </w:p>
    <w:p w:rsidR="00AF2CD7" w:rsidRDefault="00AF2CD7" w:rsidP="00AF2CD7">
      <w:pPr>
        <w:jc w:val="center"/>
        <w:rPr>
          <w:sz w:val="22"/>
          <w:szCs w:val="22"/>
        </w:rPr>
      </w:pPr>
    </w:p>
    <w:p w:rsidR="00AF2CD7" w:rsidRPr="00DC1088" w:rsidRDefault="00AF2CD7" w:rsidP="00AF2CD7">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AF2CD7" w:rsidRPr="00417F73" w:rsidRDefault="00AF2CD7" w:rsidP="00AF2CD7">
      <w:pPr>
        <w:shd w:val="clear" w:color="auto" w:fill="BFBFBF" w:themeFill="background1" w:themeFillShade="BF"/>
        <w:tabs>
          <w:tab w:val="right" w:pos="9360"/>
        </w:tabs>
        <w:rPr>
          <w:i/>
          <w:sz w:val="22"/>
        </w:rPr>
      </w:pPr>
      <w:r>
        <w:rPr>
          <w:i/>
          <w:sz w:val="22"/>
        </w:rPr>
        <w:t>1, 3, 5, 7, 9, 11, 13, 15, 18, 24</w:t>
      </w:r>
      <w:r w:rsidR="0024101F">
        <w:rPr>
          <w:i/>
          <w:sz w:val="22"/>
        </w:rPr>
        <w:t>, 30</w:t>
      </w:r>
      <w:proofErr w:type="gramStart"/>
      <w:r w:rsidR="0024101F">
        <w:rPr>
          <w:i/>
          <w:sz w:val="22"/>
        </w:rPr>
        <w:t>,36</w:t>
      </w:r>
      <w:proofErr w:type="gramEnd"/>
    </w:p>
    <w:p w:rsidR="00AF2CD7" w:rsidRDefault="00AF2CD7" w:rsidP="00AF2CD7">
      <w:pPr>
        <w:tabs>
          <w:tab w:val="right" w:pos="9360"/>
        </w:tabs>
        <w:rPr>
          <w:i/>
          <w:sz w:val="22"/>
        </w:rPr>
      </w:pPr>
    </w:p>
    <w:p w:rsidR="00B973F0" w:rsidRPr="00307C6F" w:rsidRDefault="00B973F0" w:rsidP="00B973F0">
      <w:pPr>
        <w:pStyle w:val="Stem"/>
        <w:rPr>
          <w:rFonts w:eastAsiaTheme="minorHAnsi"/>
        </w:rPr>
      </w:pPr>
      <w:r w:rsidRPr="00307C6F">
        <w:rPr>
          <w:rFonts w:eastAsiaTheme="minorHAnsi"/>
        </w:rPr>
        <w:t>SD12.</w:t>
      </w:r>
      <w:r w:rsidRPr="00307C6F">
        <w:rPr>
          <w:rFonts w:eastAsiaTheme="minorHAnsi"/>
        </w:rPr>
        <w:tab/>
        <w:t>Before we begin today, I need to ask whether you are still {CHILD's} caregiver.</w:t>
      </w:r>
      <w:r>
        <w:rPr>
          <w:rFonts w:eastAsiaTheme="minorHAnsi"/>
        </w:rPr>
        <w:t xml:space="preserve"> [Source: New Development]</w:t>
      </w:r>
    </w:p>
    <w:p w:rsidR="00B973F0" w:rsidRDefault="00B973F0" w:rsidP="00B973F0">
      <w:pPr>
        <w:pStyle w:val="ResponseOption"/>
        <w:tabs>
          <w:tab w:val="left" w:pos="7380"/>
        </w:tabs>
        <w:rPr>
          <w:rFonts w:eastAsiaTheme="minorHAnsi"/>
        </w:rPr>
      </w:pPr>
      <w:r>
        <w:rPr>
          <w:rFonts w:eastAsiaTheme="minorHAnsi"/>
        </w:rPr>
        <w:t>YES</w:t>
      </w:r>
      <w:r>
        <w:rPr>
          <w:rFonts w:eastAsiaTheme="minorHAnsi"/>
        </w:rPr>
        <w:tab/>
        <w:t>01</w:t>
      </w:r>
      <w:r>
        <w:sym w:font="Wingdings" w:char="F0E0"/>
      </w:r>
      <w:r>
        <w:tab/>
        <w:t>GOTO AMPM</w:t>
      </w:r>
    </w:p>
    <w:p w:rsidR="00B973F0" w:rsidRDefault="00B973F0" w:rsidP="00B973F0">
      <w:pPr>
        <w:pStyle w:val="ResponseOption"/>
        <w:tabs>
          <w:tab w:val="left" w:pos="7380"/>
        </w:tabs>
        <w:rPr>
          <w:rFonts w:eastAsiaTheme="minorHAnsi"/>
        </w:rPr>
      </w:pPr>
      <w:r>
        <w:rPr>
          <w:rFonts w:eastAsiaTheme="minorHAnsi"/>
        </w:rPr>
        <w:t>NO</w:t>
      </w:r>
      <w:r w:rsidRPr="00CF6809">
        <w:rPr>
          <w:rFonts w:eastAsiaTheme="minorHAnsi"/>
        </w:rPr>
        <w:tab/>
        <w:t>02</w:t>
      </w:r>
      <w:r>
        <w:sym w:font="Wingdings" w:char="F0E0"/>
      </w:r>
      <w:r>
        <w:tab/>
        <w:t>GOTO SD12a</w:t>
      </w:r>
    </w:p>
    <w:p w:rsidR="00B973F0" w:rsidRDefault="00B973F0" w:rsidP="00B973F0">
      <w:pPr>
        <w:pStyle w:val="Stem"/>
        <w:ind w:left="1440"/>
      </w:pPr>
    </w:p>
    <w:p w:rsidR="00B973F0" w:rsidRDefault="00B973F0" w:rsidP="00B973F0">
      <w:pPr>
        <w:pStyle w:val="Stem"/>
        <w:ind w:left="1440"/>
      </w:pPr>
      <w:r>
        <w:t>a.</w:t>
      </w:r>
      <w:r>
        <w:tab/>
      </w:r>
      <w:r w:rsidRPr="00324EF2">
        <w:t>Does {CHILD} still live with you?</w:t>
      </w:r>
    </w:p>
    <w:p w:rsidR="00B973F0" w:rsidRDefault="00B973F0" w:rsidP="00B973F0">
      <w:pPr>
        <w:pStyle w:val="ResponseOption"/>
        <w:tabs>
          <w:tab w:val="left" w:pos="7380"/>
        </w:tabs>
        <w:rPr>
          <w:rFonts w:eastAsiaTheme="minorHAnsi"/>
        </w:rPr>
      </w:pPr>
      <w:r>
        <w:rPr>
          <w:rFonts w:eastAsiaTheme="minorHAnsi"/>
        </w:rPr>
        <w:t>YES</w:t>
      </w:r>
      <w:r>
        <w:rPr>
          <w:rFonts w:eastAsiaTheme="minorHAnsi"/>
        </w:rPr>
        <w:tab/>
        <w:t>01</w:t>
      </w:r>
      <w:r>
        <w:sym w:font="Wingdings" w:char="F0E0"/>
      </w:r>
      <w:r>
        <w:tab/>
        <w:t>GOTO SD12b</w:t>
      </w:r>
    </w:p>
    <w:p w:rsidR="00B973F0" w:rsidRDefault="00B973F0" w:rsidP="00B973F0">
      <w:pPr>
        <w:pStyle w:val="ResponseOption"/>
        <w:tabs>
          <w:tab w:val="left" w:pos="7380"/>
        </w:tabs>
        <w:spacing w:after="240"/>
        <w:rPr>
          <w:rFonts w:eastAsiaTheme="minorHAnsi"/>
        </w:rPr>
      </w:pPr>
      <w:r>
        <w:rPr>
          <w:rFonts w:eastAsiaTheme="minorHAnsi"/>
        </w:rPr>
        <w:t>NO</w:t>
      </w:r>
      <w:r w:rsidRPr="00CF6809">
        <w:rPr>
          <w:rFonts w:eastAsiaTheme="minorHAnsi"/>
        </w:rPr>
        <w:tab/>
        <w:t>02</w:t>
      </w:r>
      <w:r>
        <w:sym w:font="Wingdings" w:char="F0E0"/>
      </w:r>
      <w:r>
        <w:tab/>
        <w:t>GOTO SD12c</w:t>
      </w:r>
    </w:p>
    <w:p w:rsidR="00B973F0" w:rsidRDefault="00B973F0" w:rsidP="00B973F0">
      <w:pPr>
        <w:pStyle w:val="Stem"/>
        <w:ind w:left="1440"/>
      </w:pPr>
      <w:r>
        <w:t>b.</w:t>
      </w:r>
      <w:r>
        <w:tab/>
        <w:t>(</w:t>
      </w:r>
      <w:r w:rsidRPr="007C44AC">
        <w:rPr>
          <w:b w:val="0"/>
          <w:i/>
          <w:iCs/>
        </w:rPr>
        <w:t xml:space="preserve">If a is </w:t>
      </w:r>
      <w:proofErr w:type="gramStart"/>
      <w:r w:rsidRPr="007C44AC">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B973F0" w:rsidRDefault="00B973F0" w:rsidP="00B973F0">
      <w:pPr>
        <w:pStyle w:val="ResponseOption"/>
        <w:spacing w:after="240"/>
        <w:rPr>
          <w:b/>
          <w:bCs/>
        </w:rPr>
      </w:pPr>
      <w:r>
        <w:t>NAME OF NEW CAREGIVER______________________________________________</w:t>
      </w:r>
    </w:p>
    <w:p w:rsidR="00B973F0" w:rsidRDefault="00B973F0" w:rsidP="00B973F0">
      <w:pPr>
        <w:pStyle w:val="Stem"/>
        <w:ind w:left="1440"/>
      </w:pPr>
      <w:r w:rsidRPr="00F4732D">
        <w:rPr>
          <w:iCs/>
        </w:rPr>
        <w:t>c.</w:t>
      </w:r>
      <w:r>
        <w:rPr>
          <w:i/>
          <w:iCs/>
        </w:rPr>
        <w:tab/>
        <w:t>(</w:t>
      </w:r>
      <w:r w:rsidRPr="007C44AC">
        <w:rPr>
          <w:b w:val="0"/>
          <w:i/>
          <w:iCs/>
        </w:rPr>
        <w:t xml:space="preserve">If </w:t>
      </w:r>
      <w:proofErr w:type="gramStart"/>
      <w:r w:rsidRPr="007C44AC">
        <w:rPr>
          <w:b w:val="0"/>
          <w:i/>
          <w:iCs/>
        </w:rPr>
        <w:t>a is</w:t>
      </w:r>
      <w:proofErr w:type="gramEnd"/>
      <w:r w:rsidRPr="007C44AC">
        <w:rPr>
          <w:b w:val="0"/>
          <w:i/>
          <w:iCs/>
        </w:rPr>
        <w:t xml:space="preserve"> No</w:t>
      </w:r>
      <w:r>
        <w:rPr>
          <w:i/>
          <w:iCs/>
        </w:rPr>
        <w:t>)</w:t>
      </w:r>
      <w:r w:rsidRPr="00324EF2">
        <w:rPr>
          <w:i/>
          <w:iCs/>
        </w:rPr>
        <w:t xml:space="preserve">: </w:t>
      </w:r>
      <w:r w:rsidRPr="00324EF2">
        <w:t>Can you please tell me who is caring for {CHILD} now, and how I could reach that person?</w:t>
      </w:r>
    </w:p>
    <w:p w:rsidR="00B973F0" w:rsidRPr="00AE7156" w:rsidRDefault="00B973F0" w:rsidP="00B973F0">
      <w:pPr>
        <w:pStyle w:val="ResponseOption"/>
        <w:tabs>
          <w:tab w:val="clear" w:pos="7200"/>
          <w:tab w:val="left" w:leader="underscore" w:pos="720"/>
          <w:tab w:val="right" w:leader="underscore" w:pos="8640"/>
        </w:tabs>
        <w:rPr>
          <w:b/>
          <w:bCs/>
        </w:rPr>
      </w:pPr>
      <w:r>
        <w:t>NAME OF NEW CAREGIVER</w:t>
      </w:r>
      <w:r>
        <w:tab/>
      </w:r>
    </w:p>
    <w:p w:rsidR="00B973F0" w:rsidRDefault="00B973F0" w:rsidP="00B973F0">
      <w:pPr>
        <w:pStyle w:val="ResponseOption"/>
        <w:tabs>
          <w:tab w:val="clear" w:pos="7200"/>
          <w:tab w:val="right" w:leader="underscore" w:pos="8640"/>
        </w:tabs>
      </w:pPr>
      <w:r>
        <w:t>PHONE OF NEW CAREGIVER</w:t>
      </w:r>
      <w:r>
        <w:tab/>
      </w:r>
    </w:p>
    <w:p w:rsidR="00B973F0" w:rsidRDefault="00B973F0" w:rsidP="00B973F0">
      <w:pPr>
        <w:pStyle w:val="ResponseOption"/>
        <w:tabs>
          <w:tab w:val="clear" w:pos="7200"/>
          <w:tab w:val="right" w:leader="underscore" w:pos="8640"/>
        </w:tabs>
      </w:pPr>
      <w:r>
        <w:t>ADDRESS OF NEW CAREGIVER</w:t>
      </w:r>
      <w:r>
        <w:tab/>
      </w:r>
    </w:p>
    <w:p w:rsidR="00534015" w:rsidRDefault="00B973F0" w:rsidP="00B973F0">
      <w:pPr>
        <w:pStyle w:val="ResponseOption"/>
        <w:tabs>
          <w:tab w:val="clear" w:pos="7200"/>
          <w:tab w:val="right" w:leader="underscore" w:pos="8640"/>
        </w:tabs>
        <w:spacing w:after="240"/>
      </w:pPr>
      <w:r>
        <w:t>RELATION OF NEW CAREGIVER TO CHILD</w:t>
      </w:r>
      <w:r>
        <w:tab/>
      </w:r>
    </w:p>
    <w:p w:rsidR="00534015" w:rsidRDefault="00534015">
      <w:pPr>
        <w:rPr>
          <w:rFonts w:eastAsia="Times New Roman"/>
          <w:color w:val="000000"/>
          <w:sz w:val="22"/>
          <w:szCs w:val="22"/>
        </w:rPr>
      </w:pPr>
      <w:r>
        <w:br w:type="page"/>
      </w:r>
    </w:p>
    <w:p w:rsidR="00CB7EDF" w:rsidRPr="0045250A" w:rsidRDefault="00CB7EDF" w:rsidP="00CB7EDF">
      <w:pPr>
        <w:pBdr>
          <w:top w:val="single" w:sz="4" w:space="1" w:color="auto"/>
          <w:left w:val="single" w:sz="4" w:space="4" w:color="auto"/>
          <w:bottom w:val="single" w:sz="4" w:space="1" w:color="auto"/>
          <w:right w:val="single" w:sz="4" w:space="4" w:color="auto"/>
        </w:pBdr>
        <w:jc w:val="center"/>
        <w:rPr>
          <w:b/>
          <w:bCs/>
        </w:rPr>
      </w:pPr>
      <w:r>
        <w:rPr>
          <w:b/>
          <w:bCs/>
        </w:rPr>
        <w:lastRenderedPageBreak/>
        <w:t>CURRENT FEEDING PRACTICES</w:t>
      </w:r>
    </w:p>
    <w:p w:rsidR="00CB7EDF" w:rsidRPr="00417F73" w:rsidRDefault="00CB7EDF" w:rsidP="00CB7EDF">
      <w:pPr>
        <w:tabs>
          <w:tab w:val="right" w:pos="9360"/>
        </w:tabs>
        <w:rPr>
          <w:sz w:val="22"/>
        </w:rPr>
      </w:pPr>
      <w:r w:rsidRPr="00417F73">
        <w:rPr>
          <w:sz w:val="22"/>
          <w:u w:val="single"/>
        </w:rPr>
        <w:tab/>
      </w:r>
    </w:p>
    <w:p w:rsidR="00CB7EDF" w:rsidRDefault="00CB7EDF" w:rsidP="00CB7EDF">
      <w:pPr>
        <w:pStyle w:val="Stem"/>
        <w:shd w:val="clear" w:color="auto" w:fill="FFFF00"/>
        <w:spacing w:after="0"/>
        <w:rPr>
          <w:sz w:val="24"/>
        </w:rPr>
      </w:pPr>
      <w:r w:rsidRPr="004566F1">
        <w:rPr>
          <w:sz w:val="24"/>
        </w:rPr>
        <w:t xml:space="preserve">AMPM </w:t>
      </w:r>
      <w:r>
        <w:rPr>
          <w:sz w:val="24"/>
        </w:rPr>
        <w:t>Module (Asking child’s food intake in past 24 hours)</w:t>
      </w:r>
    </w:p>
    <w:p w:rsidR="00CB7EDF" w:rsidRPr="00417F73" w:rsidRDefault="00CB7EDF" w:rsidP="00CB7EDF">
      <w:pPr>
        <w:shd w:val="clear" w:color="auto" w:fill="FFFF00"/>
        <w:tabs>
          <w:tab w:val="right" w:pos="9360"/>
        </w:tabs>
        <w:rPr>
          <w:sz w:val="22"/>
        </w:rPr>
      </w:pPr>
      <w:r w:rsidRPr="00417F73">
        <w:rPr>
          <w:sz w:val="22"/>
          <w:u w:val="single"/>
        </w:rPr>
        <w:tab/>
      </w:r>
    </w:p>
    <w:p w:rsidR="00CB7EDF" w:rsidRPr="0058726A" w:rsidRDefault="00CB7EDF" w:rsidP="00CB7EDF">
      <w:pPr>
        <w:shd w:val="clear" w:color="auto" w:fill="BFBFBF" w:themeFill="background1" w:themeFillShade="BF"/>
        <w:rPr>
          <w:b/>
          <w:i/>
          <w:sz w:val="22"/>
          <w:szCs w:val="22"/>
        </w:rPr>
      </w:pPr>
      <w:r>
        <w:rPr>
          <w:b/>
          <w:i/>
          <w:sz w:val="22"/>
          <w:szCs w:val="22"/>
        </w:rPr>
        <w:t>24-HR Recall for Food Intake</w:t>
      </w:r>
    </w:p>
    <w:p w:rsidR="00CB7EDF" w:rsidRDefault="00CB7EDF" w:rsidP="00CB7EDF">
      <w:pPr>
        <w:shd w:val="clear" w:color="auto" w:fill="BFBFBF" w:themeFill="background1" w:themeFillShade="BF"/>
        <w:rPr>
          <w:i/>
          <w:sz w:val="22"/>
          <w:szCs w:val="22"/>
        </w:rPr>
      </w:pPr>
      <w:r>
        <w:rPr>
          <w:i/>
          <w:sz w:val="22"/>
          <w:szCs w:val="22"/>
        </w:rPr>
        <w:t>1, 3, 5, 7, 9, 11, 13, 15, 18, 24</w:t>
      </w:r>
      <w:r w:rsidR="00B973F0">
        <w:rPr>
          <w:i/>
          <w:sz w:val="22"/>
          <w:szCs w:val="22"/>
        </w:rPr>
        <w:t>, 36</w:t>
      </w:r>
    </w:p>
    <w:p w:rsidR="00CB7EDF" w:rsidRDefault="00CB7EDF" w:rsidP="00CB7EDF">
      <w:pPr>
        <w:rPr>
          <w:i/>
          <w:sz w:val="22"/>
          <w:szCs w:val="22"/>
        </w:rPr>
      </w:pPr>
    </w:p>
    <w:p w:rsidR="007A2785" w:rsidRPr="007A2785" w:rsidRDefault="007A2785" w:rsidP="007A2785">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007A2785" w:rsidRPr="007A2785" w:rsidRDefault="007A2785" w:rsidP="007A2785">
      <w:pPr>
        <w:pStyle w:val="Interviewertext"/>
      </w:pPr>
      <w:r w:rsidRPr="007A2785">
        <w:t>The general questions are:</w:t>
      </w:r>
    </w:p>
    <w:p w:rsidR="007A2785" w:rsidRPr="007A2785" w:rsidRDefault="007A2785" w:rsidP="007A2785">
      <w:pPr>
        <w:pStyle w:val="Stem"/>
        <w:numPr>
          <w:ilvl w:val="0"/>
          <w:numId w:val="6"/>
        </w:numPr>
      </w:pPr>
      <w:r w:rsidRPr="007A2785">
        <w:t>Please tell me everything {CHILD} had to eat and drink all day yesterday, {DA</w:t>
      </w:r>
      <w:r>
        <w:t xml:space="preserve">Y}, from midnight to midnight. </w:t>
      </w:r>
      <w:r w:rsidRPr="007A2785">
        <w:t xml:space="preserve">Include everything {CHILD} had at home and away, even snacks, drinks, bottles, breast milk, and water.  I’ll ask you for specific details and amounts </w:t>
      </w:r>
      <w:r>
        <w:t xml:space="preserve">of the foods in a few minutes. </w:t>
      </w:r>
      <w:r w:rsidRPr="007A2785">
        <w:t>At this time, just tell me what {CHILD} had.</w:t>
      </w:r>
    </w:p>
    <w:p w:rsidR="007A2785" w:rsidRPr="007A2785" w:rsidRDefault="007A2785" w:rsidP="007A2785">
      <w:pPr>
        <w:pStyle w:val="Stem"/>
        <w:numPr>
          <w:ilvl w:val="0"/>
          <w:numId w:val="6"/>
        </w:numPr>
      </w:pPr>
      <w:r w:rsidRPr="007A2785">
        <w:t>You’re answers are important, so we’d like this list to be as complete a</w:t>
      </w:r>
      <w:r>
        <w:t xml:space="preserve">s possible. </w:t>
      </w:r>
      <w:r w:rsidRPr="007A2785">
        <w:t>In addition to the foods you have already told me about, did {CHILD} have any:</w:t>
      </w:r>
    </w:p>
    <w:p w:rsidR="007A2785" w:rsidRPr="007A2785" w:rsidRDefault="007A2785" w:rsidP="007A2785">
      <w:pPr>
        <w:pStyle w:val="ResponseOption"/>
        <w:numPr>
          <w:ilvl w:val="1"/>
          <w:numId w:val="6"/>
        </w:numPr>
      </w:pPr>
      <w:r w:rsidRPr="007A2785">
        <w:t>Coffee, tea, soft drinks, milk or juice?</w:t>
      </w:r>
    </w:p>
    <w:p w:rsidR="007A2785" w:rsidRPr="007A2785" w:rsidRDefault="007A2785" w:rsidP="007A2785">
      <w:pPr>
        <w:pStyle w:val="ResponseOption"/>
        <w:numPr>
          <w:ilvl w:val="1"/>
          <w:numId w:val="6"/>
        </w:numPr>
      </w:pPr>
      <w:r w:rsidRPr="007A2785">
        <w:t>Cookies, candy, ice cream or other sweets?</w:t>
      </w:r>
    </w:p>
    <w:p w:rsidR="007A2785" w:rsidRPr="007A2785" w:rsidRDefault="007A2785" w:rsidP="007A2785">
      <w:pPr>
        <w:pStyle w:val="ResponseOption"/>
        <w:numPr>
          <w:ilvl w:val="1"/>
          <w:numId w:val="6"/>
        </w:numPr>
      </w:pPr>
      <w:r w:rsidRPr="007A2785">
        <w:t>Chips, crackers, popcorn, pretzels, nuts or other snack foods?</w:t>
      </w:r>
    </w:p>
    <w:p w:rsidR="007A2785" w:rsidRPr="007A2785" w:rsidRDefault="007A2785" w:rsidP="007A2785">
      <w:pPr>
        <w:pStyle w:val="ResponseOption"/>
        <w:numPr>
          <w:ilvl w:val="1"/>
          <w:numId w:val="6"/>
        </w:numPr>
      </w:pPr>
      <w:r w:rsidRPr="007A2785">
        <w:t>Fruits, vegetables, or cheese?</w:t>
      </w:r>
    </w:p>
    <w:p w:rsidR="007A2785" w:rsidRPr="007A2785" w:rsidRDefault="007A2785" w:rsidP="007A2785">
      <w:pPr>
        <w:pStyle w:val="ResponseOption"/>
        <w:numPr>
          <w:ilvl w:val="1"/>
          <w:numId w:val="6"/>
        </w:numPr>
      </w:pPr>
      <w:r w:rsidRPr="007A2785">
        <w:t>Breads, rolls, or tortillas?</w:t>
      </w:r>
    </w:p>
    <w:p w:rsidR="007A2785" w:rsidRDefault="007A2785" w:rsidP="007A2785">
      <w:pPr>
        <w:pStyle w:val="ResponseOption"/>
        <w:numPr>
          <w:ilvl w:val="1"/>
          <w:numId w:val="6"/>
        </w:numPr>
      </w:pPr>
      <w:r w:rsidRPr="007A2785">
        <w:t>Anything else?</w:t>
      </w:r>
    </w:p>
    <w:p w:rsidR="007A2785" w:rsidRPr="007A2785" w:rsidRDefault="007A2785" w:rsidP="007A2785">
      <w:pPr>
        <w:pStyle w:val="ResponseOption"/>
        <w:ind w:left="1440" w:firstLine="0"/>
      </w:pPr>
    </w:p>
    <w:p w:rsidR="007A2785" w:rsidRPr="007A2785" w:rsidRDefault="007A2785" w:rsidP="007A2785">
      <w:pPr>
        <w:pStyle w:val="Stem"/>
        <w:numPr>
          <w:ilvl w:val="0"/>
          <w:numId w:val="6"/>
        </w:numPr>
      </w:pPr>
      <w:r w:rsidRPr="007A2785">
        <w:t>About what time did {CHILD} begin to eat/drink the {FOOD}?</w:t>
      </w:r>
    </w:p>
    <w:p w:rsidR="007A2785" w:rsidRPr="007A2785" w:rsidRDefault="007A2785" w:rsidP="007A2785">
      <w:pPr>
        <w:pStyle w:val="Stem"/>
        <w:numPr>
          <w:ilvl w:val="0"/>
          <w:numId w:val="6"/>
        </w:numPr>
      </w:pPr>
      <w:r w:rsidRPr="007A2785">
        <w:t>What would you call this eating occasion? (Was it your breakfast, lunch, dinner, snack, or something else?)</w:t>
      </w:r>
    </w:p>
    <w:p w:rsidR="007A2785" w:rsidRPr="007A2785" w:rsidRDefault="007A2785" w:rsidP="007A2785">
      <w:pPr>
        <w:pStyle w:val="Stem"/>
        <w:numPr>
          <w:ilvl w:val="0"/>
          <w:numId w:val="6"/>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rsidR="007A2785" w:rsidRPr="007A2785" w:rsidRDefault="007A2785" w:rsidP="007A2785">
      <w:pPr>
        <w:pStyle w:val="Stem"/>
        <w:numPr>
          <w:ilvl w:val="0"/>
          <w:numId w:val="6"/>
        </w:numPr>
      </w:pPr>
      <w:r w:rsidRPr="007A2785">
        <w:t>First, did {CHILD} have anything to eat or drink between midnight yesterday and her {FIRST EATING OCCASION}?</w:t>
      </w:r>
    </w:p>
    <w:p w:rsidR="007A2785" w:rsidRPr="007A2785" w:rsidRDefault="007A2785" w:rsidP="007A2785">
      <w:pPr>
        <w:pStyle w:val="Stem"/>
        <w:numPr>
          <w:ilvl w:val="0"/>
          <w:numId w:val="6"/>
        </w:numPr>
      </w:pPr>
      <w:r w:rsidRPr="007A2785">
        <w:t>[The system will ask descriptive details about every food/beverage and then the amount eaten.]</w:t>
      </w:r>
    </w:p>
    <w:p w:rsidR="007A2785" w:rsidRPr="007A2785" w:rsidRDefault="007A2785" w:rsidP="007A2785">
      <w:pPr>
        <w:pStyle w:val="Stem"/>
        <w:numPr>
          <w:ilvl w:val="0"/>
          <w:numId w:val="6"/>
        </w:numPr>
      </w:pPr>
      <w:r w:rsidRPr="007A2785">
        <w:t>Did you add anything to the {FOOD}?</w:t>
      </w:r>
    </w:p>
    <w:p w:rsidR="007A2785" w:rsidRPr="007A2785" w:rsidRDefault="007A2785" w:rsidP="007A2785">
      <w:pPr>
        <w:pStyle w:val="Stem"/>
        <w:numPr>
          <w:ilvl w:val="0"/>
          <w:numId w:val="6"/>
        </w:numPr>
      </w:pPr>
      <w:r w:rsidRPr="007A2785">
        <w:t>Did you get (this/most of the ingredients for this) {FOOD} from the store?</w:t>
      </w:r>
    </w:p>
    <w:p w:rsidR="007A2785" w:rsidRPr="007A2785" w:rsidRDefault="007A2785" w:rsidP="007A2785">
      <w:pPr>
        <w:pStyle w:val="Stem"/>
        <w:numPr>
          <w:ilvl w:val="0"/>
          <w:numId w:val="6"/>
        </w:numPr>
      </w:pPr>
      <w:r w:rsidRPr="007A2785">
        <w:t>Where did you get (this/most of the</w:t>
      </w:r>
      <w:r>
        <w:t xml:space="preserve"> ingredients for this) {FOOD}? </w:t>
      </w:r>
      <w:r w:rsidRPr="007A2785">
        <w:t>Was it from a restaurant, a fast food place, a community program, a friend, or something else?</w:t>
      </w:r>
    </w:p>
    <w:p w:rsidR="007A2785" w:rsidRPr="007A2785" w:rsidRDefault="007A2785" w:rsidP="007A2785">
      <w:pPr>
        <w:pStyle w:val="Stem"/>
        <w:numPr>
          <w:ilvl w:val="0"/>
          <w:numId w:val="6"/>
        </w:numPr>
      </w:pPr>
      <w:r w:rsidRPr="007A2785">
        <w:t>For {MEAL} {CHILD} had {FOODS}.  Did {CHILD} eat or drink anything else?</w:t>
      </w:r>
    </w:p>
    <w:p w:rsidR="007A2785" w:rsidRPr="007A2785" w:rsidRDefault="007A2785" w:rsidP="007A2785">
      <w:pPr>
        <w:pStyle w:val="Stem"/>
        <w:numPr>
          <w:ilvl w:val="0"/>
          <w:numId w:val="6"/>
        </w:numPr>
      </w:pPr>
      <w:r w:rsidRPr="007A2785">
        <w:t>Did {CHILD} eat this {MEAL} at your home?</w:t>
      </w:r>
    </w:p>
    <w:p w:rsidR="007A2785" w:rsidRPr="007A2785" w:rsidRDefault="007A2785" w:rsidP="007A2785">
      <w:pPr>
        <w:pStyle w:val="Stem"/>
        <w:numPr>
          <w:ilvl w:val="0"/>
          <w:numId w:val="6"/>
        </w:numPr>
      </w:pPr>
      <w:r w:rsidRPr="007A2785">
        <w:t>Did {CHILD} eat or drink anything between her {TIME, MEAL} and her {NEXT TIME, MEAL}?</w:t>
      </w:r>
    </w:p>
    <w:p w:rsidR="007A2785" w:rsidRPr="007A2785" w:rsidRDefault="007A2785" w:rsidP="007A2785">
      <w:pPr>
        <w:pStyle w:val="Stem"/>
        <w:numPr>
          <w:ilvl w:val="0"/>
          <w:numId w:val="6"/>
        </w:numPr>
      </w:pPr>
      <w:r w:rsidRPr="007A2785">
        <w:t>Did {CHILD} eat or drink anything between her {LAST TIME, MEAL} and midnight last night?</w:t>
      </w:r>
    </w:p>
    <w:p w:rsidR="007A2785" w:rsidRPr="007A2785" w:rsidRDefault="007A2785" w:rsidP="007A2785">
      <w:pPr>
        <w:pStyle w:val="Stem"/>
        <w:numPr>
          <w:ilvl w:val="0"/>
          <w:numId w:val="6"/>
        </w:numPr>
      </w:pPr>
      <w:r w:rsidRPr="007A2785">
        <w:t>Do you remember anything else {CHILD} drank, including water, or that she ate yesterday – even small amounts, anything she ate in the car, or while shopping, cooking or cleaning up?</w:t>
      </w:r>
    </w:p>
    <w:p w:rsidR="007A2785" w:rsidRPr="007A2785" w:rsidRDefault="007A2785" w:rsidP="007A2785">
      <w:pPr>
        <w:pStyle w:val="Stem"/>
        <w:numPr>
          <w:ilvl w:val="0"/>
          <w:numId w:val="6"/>
        </w:numPr>
      </w:pPr>
      <w:r w:rsidRPr="007A2785">
        <w:t>Was the amount of food that {CHILD} ate yesterday much more than usual, usual, or much less than usual?</w:t>
      </w:r>
    </w:p>
    <w:p w:rsidR="007A2785" w:rsidRPr="007A2785" w:rsidRDefault="007A2785" w:rsidP="007A2785">
      <w:pPr>
        <w:pStyle w:val="Stem"/>
        <w:numPr>
          <w:ilvl w:val="0"/>
          <w:numId w:val="6"/>
        </w:numPr>
      </w:pPr>
      <w:r w:rsidRPr="007A2785">
        <w:t xml:space="preserve">When {CHILD} drinks tap water, what is the main source of the tap </w:t>
      </w:r>
      <w:proofErr w:type="gramStart"/>
      <w:r w:rsidRPr="007A2785">
        <w:t>water.</w:t>
      </w:r>
      <w:proofErr w:type="gramEnd"/>
      <w:r w:rsidRPr="007A2785">
        <w:t xml:space="preserve">  Is it the city water supply (community water supply); a well or rain cistern; a spring; or something else?</w:t>
      </w:r>
    </w:p>
    <w:p w:rsidR="007A2785" w:rsidRPr="007A2785" w:rsidRDefault="007A2785" w:rsidP="007A2785">
      <w:pPr>
        <w:pStyle w:val="Stem"/>
        <w:numPr>
          <w:ilvl w:val="0"/>
          <w:numId w:val="6"/>
        </w:numPr>
      </w:pPr>
      <w:r w:rsidRPr="007A2785">
        <w:t xml:space="preserve">What </w:t>
      </w:r>
      <w:proofErr w:type="gramStart"/>
      <w:r w:rsidRPr="007A2785">
        <w:t>type of salt does {CHILD} usually add</w:t>
      </w:r>
      <w:proofErr w:type="gramEnd"/>
      <w:r w:rsidRPr="007A2785">
        <w:t xml:space="preserve"> to her food at the table?  Would you say it is ordinary or seasoned salt, lite salt, or a salt substitute?</w:t>
      </w:r>
    </w:p>
    <w:p w:rsidR="007A2785" w:rsidRPr="007A2785" w:rsidRDefault="007A2785" w:rsidP="007A2785">
      <w:pPr>
        <w:pStyle w:val="Stem"/>
        <w:numPr>
          <w:ilvl w:val="0"/>
          <w:numId w:val="6"/>
        </w:numPr>
      </w:pPr>
      <w:r w:rsidRPr="007A2785">
        <w:t xml:space="preserve">How often does {CHILD} add ordinary, sea, seasoned, or other flavored salt to her food at the table? </w:t>
      </w:r>
    </w:p>
    <w:p w:rsidR="007A2785" w:rsidRDefault="007A2785" w:rsidP="007A2785">
      <w:pPr>
        <w:pStyle w:val="Stem"/>
        <w:numPr>
          <w:ilvl w:val="0"/>
          <w:numId w:val="6"/>
        </w:numPr>
      </w:pPr>
      <w:r>
        <w:t>How often is ordinary salt or seasoned salt added in cooking or preparing foods in your household?</w:t>
      </w:r>
    </w:p>
    <w:p w:rsidR="007A2785" w:rsidRDefault="007A2785" w:rsidP="007A2785">
      <w:pPr>
        <w:pStyle w:val="Stem"/>
        <w:numPr>
          <w:ilvl w:val="0"/>
          <w:numId w:val="6"/>
        </w:numPr>
      </w:pPr>
      <w:r>
        <w:t>Is {CHILD} currently on any kind of diet, either to lose weight or for some other health-related reason?</w:t>
      </w:r>
    </w:p>
    <w:p w:rsidR="007A2785" w:rsidRDefault="007A2785" w:rsidP="007A2785">
      <w:pPr>
        <w:pStyle w:val="Stem"/>
        <w:numPr>
          <w:ilvl w:val="0"/>
          <w:numId w:val="6"/>
        </w:numPr>
      </w:pPr>
      <w:r>
        <w:t>The next questions are about {CHILD}’s use of dietary supplements, including prescription and over the counter supplements. All day yesterday, {DAY}, between midnight and midnight, did {CHILD} take any vitamins, minerals, herbals or other dietary supplements?</w:t>
      </w:r>
    </w:p>
    <w:p w:rsidR="007A2785" w:rsidRDefault="007A2785" w:rsidP="007A2785">
      <w:pPr>
        <w:pStyle w:val="Stem"/>
        <w:numPr>
          <w:ilvl w:val="0"/>
          <w:numId w:val="6"/>
        </w:numPr>
      </w:pPr>
      <w:r>
        <w:t>Can you please locate the containers for all the dietary supplements {CHILD} took? Can you please read to me all the words on the front label?</w:t>
      </w:r>
    </w:p>
    <w:p w:rsidR="007A2785" w:rsidRDefault="007A2785" w:rsidP="007A2785">
      <w:pPr>
        <w:pStyle w:val="Stem"/>
        <w:numPr>
          <w:ilvl w:val="0"/>
          <w:numId w:val="6"/>
        </w:numPr>
      </w:pPr>
      <w:r>
        <w:t>The next questions are about {CHILD}’s use of non-prescription antacids. All day yesterday, {DAY}, between midnight and midnight, did {CHILD} take any antacids?</w:t>
      </w:r>
    </w:p>
    <w:p w:rsidR="007A2785" w:rsidRDefault="007A2785" w:rsidP="007A2785">
      <w:pPr>
        <w:pStyle w:val="Stem"/>
        <w:numPr>
          <w:ilvl w:val="0"/>
          <w:numId w:val="6"/>
        </w:numPr>
      </w:pPr>
      <w:r>
        <w:t>Can you please locate the containers for all the antacids {CHILD} took? Can you please read to me all the words on the front label?</w:t>
      </w:r>
    </w:p>
    <w:p w:rsidR="00534015" w:rsidRDefault="00534015">
      <w:pPr>
        <w:rPr>
          <w:rFonts w:eastAsia="Times New Roman"/>
          <w:color w:val="000000"/>
          <w:sz w:val="22"/>
          <w:szCs w:val="22"/>
        </w:rPr>
      </w:pPr>
      <w:r>
        <w:br w:type="page"/>
      </w:r>
    </w:p>
    <w:p w:rsidR="00CE52A5" w:rsidRDefault="00CE52A5" w:rsidP="00CE52A5">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A950DB" w:rsidRPr="007E13DB" w:rsidRDefault="00A950DB" w:rsidP="00A950DB">
      <w:pPr>
        <w:pStyle w:val="Interviewertext"/>
      </w:pPr>
      <w:r>
        <w:t xml:space="preserve">I’d like </w:t>
      </w:r>
      <w:r w:rsidR="007A2785">
        <w:t>to ask</w:t>
      </w:r>
      <w:r>
        <w:t xml:space="preserve"> you some background questions about yourself and your family.</w:t>
      </w:r>
    </w:p>
    <w:p w:rsidR="00A950DB" w:rsidRPr="00DC1088" w:rsidRDefault="00A950DB" w:rsidP="00A950DB">
      <w:pPr>
        <w:shd w:val="clear" w:color="auto" w:fill="BFBFBF" w:themeFill="background1" w:themeFillShade="BF"/>
        <w:tabs>
          <w:tab w:val="right" w:pos="9360"/>
        </w:tabs>
        <w:rPr>
          <w:b/>
          <w:i/>
          <w:sz w:val="22"/>
        </w:rPr>
      </w:pPr>
      <w:r w:rsidRPr="00DC1088">
        <w:rPr>
          <w:b/>
          <w:i/>
          <w:sz w:val="22"/>
        </w:rPr>
        <w:t>Marital status</w:t>
      </w:r>
    </w:p>
    <w:p w:rsidR="00A950DB" w:rsidRPr="00417F73" w:rsidRDefault="00A950DB" w:rsidP="00A950DB">
      <w:pPr>
        <w:shd w:val="clear" w:color="auto" w:fill="BFBFBF" w:themeFill="background1" w:themeFillShade="BF"/>
        <w:tabs>
          <w:tab w:val="right" w:pos="9360"/>
        </w:tabs>
        <w:rPr>
          <w:i/>
          <w:sz w:val="22"/>
        </w:rPr>
      </w:pPr>
      <w:r>
        <w:rPr>
          <w:i/>
          <w:sz w:val="22"/>
        </w:rPr>
        <w:t>Baseline, 13</w:t>
      </w:r>
      <w:r w:rsidR="00722FFA">
        <w:rPr>
          <w:i/>
          <w:sz w:val="22"/>
        </w:rPr>
        <w:t>, 30</w:t>
      </w:r>
      <w:r w:rsidR="00E108AB">
        <w:rPr>
          <w:i/>
          <w:sz w:val="22"/>
        </w:rPr>
        <w:t>, 36</w:t>
      </w:r>
    </w:p>
    <w:p w:rsidR="00B973F0" w:rsidRDefault="00B973F0" w:rsidP="00B973F0">
      <w:pPr>
        <w:pStyle w:val="Stem"/>
        <w:rPr>
          <w:rFonts w:eastAsiaTheme="minorHAnsi"/>
        </w:rPr>
      </w:pPr>
    </w:p>
    <w:p w:rsidR="00B973F0" w:rsidRPr="000E4DAE" w:rsidRDefault="00B973F0" w:rsidP="00B973F0">
      <w:pPr>
        <w:pStyle w:val="Stem"/>
        <w:rPr>
          <w:rFonts w:eastAsiaTheme="minorHAnsi"/>
        </w:rPr>
      </w:pPr>
      <w:r w:rsidRPr="000E4DAE">
        <w:rPr>
          <w:rFonts w:eastAsiaTheme="minorHAnsi"/>
        </w:rPr>
        <w:t>SD14.</w:t>
      </w:r>
      <w:r w:rsidRPr="000E4DAE">
        <w:rPr>
          <w:rFonts w:eastAsiaTheme="minorHAnsi"/>
        </w:rPr>
        <w:tab/>
        <w:t xml:space="preserve">Are you </w:t>
      </w:r>
      <w:r>
        <w:rPr>
          <w:rFonts w:eastAsiaTheme="minorHAnsi"/>
        </w:rPr>
        <w:t>…</w:t>
      </w:r>
      <w:r w:rsidRPr="000E4DAE">
        <w:rPr>
          <w:rFonts w:eastAsiaTheme="minorHAnsi"/>
        </w:rPr>
        <w:t>? [Source: WIC IFPS-1]</w:t>
      </w:r>
    </w:p>
    <w:p w:rsidR="00B973F0" w:rsidRDefault="00B973F0" w:rsidP="00B973F0">
      <w:pPr>
        <w:pStyle w:val="ResponseOption"/>
      </w:pPr>
      <w:r w:rsidRPr="00324EF2">
        <w:t>Married</w:t>
      </w:r>
      <w:r>
        <w:tab/>
        <w:t>01</w:t>
      </w:r>
    </w:p>
    <w:p w:rsidR="00B973F0" w:rsidRDefault="00B973F0" w:rsidP="00B973F0">
      <w:pPr>
        <w:pStyle w:val="ResponseOption"/>
      </w:pPr>
      <w:r w:rsidRPr="00324EF2">
        <w:t>Separated</w:t>
      </w:r>
      <w:r>
        <w:tab/>
        <w:t>02</w:t>
      </w:r>
    </w:p>
    <w:p w:rsidR="00B973F0" w:rsidRDefault="00B973F0" w:rsidP="00B973F0">
      <w:pPr>
        <w:pStyle w:val="ResponseOption"/>
      </w:pPr>
      <w:r w:rsidRPr="00324EF2">
        <w:t>Divorced</w:t>
      </w:r>
      <w:r>
        <w:tab/>
        <w:t>03</w:t>
      </w:r>
    </w:p>
    <w:p w:rsidR="00B973F0" w:rsidRDefault="00B973F0" w:rsidP="00B973F0">
      <w:pPr>
        <w:pStyle w:val="ResponseOption"/>
      </w:pPr>
      <w:r w:rsidRPr="00324EF2">
        <w:t>Widowed</w:t>
      </w:r>
      <w:r>
        <w:tab/>
        <w:t>04</w:t>
      </w:r>
    </w:p>
    <w:p w:rsidR="00B973F0" w:rsidRDefault="00B973F0" w:rsidP="00B973F0">
      <w:pPr>
        <w:pStyle w:val="ResponseOption"/>
      </w:pPr>
      <w:r>
        <w:t xml:space="preserve">Or </w:t>
      </w:r>
      <w:r w:rsidRPr="00324EF2">
        <w:t>Never Married</w:t>
      </w:r>
      <w:r>
        <w:tab/>
        <w:t>05</w:t>
      </w:r>
    </w:p>
    <w:p w:rsidR="00B973F0" w:rsidRDefault="00B973F0" w:rsidP="00B973F0">
      <w:pPr>
        <w:pStyle w:val="ResponseOption"/>
      </w:pPr>
      <w:r w:rsidRPr="00324EF2">
        <w:t>Don’t know</w:t>
      </w:r>
      <w:r>
        <w:tab/>
        <w:t>98</w:t>
      </w:r>
    </w:p>
    <w:p w:rsidR="00B973F0" w:rsidRDefault="00B973F0" w:rsidP="00B973F0">
      <w:pPr>
        <w:pStyle w:val="ResponseOption"/>
        <w:spacing w:after="240"/>
      </w:pPr>
      <w:r w:rsidRPr="00324EF2">
        <w:t>Refused</w:t>
      </w:r>
      <w:r>
        <w:tab/>
        <w:t>99</w:t>
      </w:r>
    </w:p>
    <w:p w:rsidR="00CE52A5" w:rsidRDefault="00CE52A5" w:rsidP="00CE52A5">
      <w:pPr>
        <w:tabs>
          <w:tab w:val="right" w:pos="9360"/>
        </w:tabs>
        <w:rPr>
          <w:b/>
          <w:i/>
          <w:sz w:val="22"/>
        </w:rPr>
      </w:pPr>
    </w:p>
    <w:p w:rsidR="00E24094" w:rsidRDefault="00E24094" w:rsidP="00E24094">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E24094" w:rsidRDefault="00E24094" w:rsidP="00E24094">
      <w:pPr>
        <w:shd w:val="clear" w:color="auto" w:fill="BFBFBF" w:themeFill="background1" w:themeFillShade="BF"/>
        <w:tabs>
          <w:tab w:val="right" w:pos="9360"/>
        </w:tabs>
        <w:rPr>
          <w:i/>
          <w:sz w:val="22"/>
        </w:rPr>
      </w:pPr>
      <w:r>
        <w:rPr>
          <w:i/>
          <w:sz w:val="22"/>
        </w:rPr>
        <w:t>1, 3, 5, 7, 9, 11, 13, 15, 18, 24</w:t>
      </w:r>
      <w:r w:rsidR="00722FFA">
        <w:rPr>
          <w:i/>
          <w:sz w:val="22"/>
        </w:rPr>
        <w:t>, 30</w:t>
      </w:r>
      <w:r w:rsidR="00E108AB">
        <w:rPr>
          <w:i/>
          <w:sz w:val="22"/>
        </w:rPr>
        <w:t>, 36</w:t>
      </w:r>
    </w:p>
    <w:p w:rsidR="00E24094" w:rsidRDefault="00E24094" w:rsidP="00E24094">
      <w:pPr>
        <w:tabs>
          <w:tab w:val="right" w:pos="9360"/>
        </w:tabs>
        <w:rPr>
          <w:i/>
          <w:sz w:val="22"/>
        </w:rPr>
      </w:pPr>
    </w:p>
    <w:p w:rsidR="00B973F0" w:rsidRDefault="00B973F0" w:rsidP="00B973F0">
      <w:pPr>
        <w:tabs>
          <w:tab w:val="right" w:pos="9360"/>
        </w:tabs>
        <w:rPr>
          <w:b/>
          <w:sz w:val="22"/>
        </w:rPr>
      </w:pPr>
      <w:r>
        <w:rPr>
          <w:b/>
          <w:sz w:val="22"/>
        </w:rPr>
        <w:t>Next I’d like to ask you some questions about WIC.</w:t>
      </w:r>
    </w:p>
    <w:p w:rsidR="00B973F0" w:rsidRDefault="00B973F0" w:rsidP="00B973F0">
      <w:pPr>
        <w:tabs>
          <w:tab w:val="right" w:pos="9360"/>
        </w:tabs>
        <w:rPr>
          <w:i/>
          <w:sz w:val="22"/>
        </w:rPr>
      </w:pPr>
    </w:p>
    <w:p w:rsidR="00B973F0" w:rsidRDefault="00B973F0" w:rsidP="00B973F0">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B973F0" w:rsidRPr="00E642AD" w:rsidRDefault="00B973F0" w:rsidP="00B973F0">
      <w:pPr>
        <w:pStyle w:val="ResponseOption"/>
        <w:rPr>
          <w:rFonts w:eastAsiaTheme="minorHAnsi"/>
        </w:rPr>
      </w:pPr>
      <w:r>
        <w:rPr>
          <w:rFonts w:eastAsiaTheme="minorHAnsi"/>
        </w:rPr>
        <w:t>YES</w:t>
      </w:r>
      <w:r w:rsidRPr="00E642AD">
        <w:rPr>
          <w:rFonts w:eastAsiaTheme="minorHAnsi"/>
        </w:rPr>
        <w:tab/>
        <w:t>01</w:t>
      </w:r>
    </w:p>
    <w:p w:rsidR="00B973F0" w:rsidRDefault="00B973F0" w:rsidP="00B973F0">
      <w:pPr>
        <w:pStyle w:val="ResponseOption"/>
        <w:rPr>
          <w:rFonts w:eastAsiaTheme="minorHAnsi"/>
        </w:rPr>
      </w:pPr>
      <w:r>
        <w:t>NO</w:t>
      </w:r>
      <w:r>
        <w:rPr>
          <w:rFonts w:eastAsiaTheme="minorHAnsi"/>
        </w:rPr>
        <w:tab/>
        <w:t>02</w:t>
      </w:r>
    </w:p>
    <w:p w:rsidR="00B973F0" w:rsidRDefault="00B973F0" w:rsidP="00B973F0">
      <w:pPr>
        <w:pStyle w:val="ResponseOption"/>
        <w:spacing w:after="240"/>
      </w:pPr>
    </w:p>
    <w:p w:rsidR="00B973F0" w:rsidRDefault="00B973F0" w:rsidP="00B973F0">
      <w:pPr>
        <w:pStyle w:val="Stem"/>
      </w:pPr>
      <w:r>
        <w:t>SD45.</w:t>
      </w:r>
      <w:r>
        <w:tab/>
        <w:t>Are you currently getting WIC food or checks for any infants or children other than {CHILD}? [Source: New development]</w:t>
      </w:r>
    </w:p>
    <w:p w:rsidR="00B973F0" w:rsidRPr="00E642AD" w:rsidRDefault="00B973F0" w:rsidP="00B973F0">
      <w:pPr>
        <w:pStyle w:val="ResponseOption"/>
        <w:rPr>
          <w:rFonts w:eastAsiaTheme="minorHAnsi"/>
        </w:rPr>
      </w:pPr>
      <w:r>
        <w:rPr>
          <w:rFonts w:eastAsiaTheme="minorHAnsi"/>
        </w:rPr>
        <w:t>YES</w:t>
      </w:r>
      <w:r w:rsidRPr="00E642AD">
        <w:rPr>
          <w:rFonts w:eastAsiaTheme="minorHAnsi"/>
        </w:rPr>
        <w:tab/>
        <w:t>01</w:t>
      </w:r>
    </w:p>
    <w:p w:rsidR="00B973F0" w:rsidRDefault="00B973F0" w:rsidP="00B973F0">
      <w:pPr>
        <w:pStyle w:val="ResponseOption"/>
        <w:rPr>
          <w:rFonts w:eastAsiaTheme="minorHAnsi"/>
        </w:rPr>
      </w:pPr>
      <w:r>
        <w:t>NO</w:t>
      </w:r>
      <w:r>
        <w:rPr>
          <w:rFonts w:eastAsiaTheme="minorHAnsi"/>
        </w:rPr>
        <w:tab/>
        <w:t>02</w:t>
      </w:r>
    </w:p>
    <w:p w:rsidR="00B973F0" w:rsidRDefault="00B973F0" w:rsidP="00B973F0">
      <w:pPr>
        <w:pStyle w:val="ResponseOption"/>
        <w:rPr>
          <w:rFonts w:eastAsiaTheme="minorHAnsi"/>
        </w:rPr>
      </w:pPr>
    </w:p>
    <w:p w:rsidR="00B973F0" w:rsidRDefault="00B973F0" w:rsidP="00B973F0">
      <w:pPr>
        <w:pStyle w:val="ResponseOption"/>
        <w:spacing w:after="240"/>
        <w:ind w:left="0" w:firstLine="0"/>
      </w:pPr>
      <w:r w:rsidRPr="00324EF2">
        <w:t>(</w:t>
      </w:r>
      <w:r>
        <w:t>If SD31 = Yes, go to SD32 after SD45; I</w:t>
      </w:r>
      <w:r w:rsidRPr="00324EF2">
        <w:t xml:space="preserve">f </w:t>
      </w:r>
      <w:r>
        <w:t>SD31 = N</w:t>
      </w:r>
      <w:r w:rsidRPr="00324EF2">
        <w:t>o for the first time</w:t>
      </w:r>
      <w:r>
        <w:t>,</w:t>
      </w:r>
      <w:r w:rsidRPr="00324EF2">
        <w:t xml:space="preserve"> go to </w:t>
      </w:r>
      <w:r>
        <w:t>SD34 after SD45; if SD31 = No now and no previously go to SD21 after SD45.</w:t>
      </w:r>
      <w:r w:rsidRPr="00324EF2">
        <w:t>)</w:t>
      </w:r>
    </w:p>
    <w:p w:rsidR="00B973F0" w:rsidRDefault="00B973F0" w:rsidP="00B973F0">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B973F0" w:rsidRDefault="00B973F0" w:rsidP="00B973F0">
      <w:pPr>
        <w:pStyle w:val="ResponseOption"/>
        <w:tabs>
          <w:tab w:val="left" w:pos="7380"/>
        </w:tabs>
      </w:pPr>
      <w:r w:rsidRPr="00324EF2">
        <w:t>YES, STILL THAT LOCATION</w:t>
      </w:r>
      <w:r>
        <w:tab/>
        <w:t>01</w:t>
      </w:r>
      <w:r>
        <w:sym w:font="Wingdings" w:char="F0E0"/>
      </w:r>
      <w:r>
        <w:tab/>
        <w:t>GOTO SD21</w:t>
      </w:r>
    </w:p>
    <w:p w:rsidR="00B973F0" w:rsidRDefault="00B973F0" w:rsidP="00B973F0">
      <w:pPr>
        <w:pStyle w:val="ResponseOption"/>
        <w:tabs>
          <w:tab w:val="left" w:pos="7380"/>
        </w:tabs>
        <w:spacing w:after="240"/>
      </w:pPr>
      <w:r w:rsidRPr="00324EF2">
        <w:t>NO, NEW</w:t>
      </w:r>
      <w:r>
        <w:t xml:space="preserve"> LOCATION</w:t>
      </w:r>
      <w:r>
        <w:tab/>
        <w:t>02</w:t>
      </w:r>
      <w:r>
        <w:sym w:font="Wingdings" w:char="F0E0"/>
      </w:r>
      <w:r>
        <w:tab/>
        <w:t>GOTO SD33</w:t>
      </w:r>
    </w:p>
    <w:p w:rsidR="00B973F0" w:rsidRPr="00792E56" w:rsidRDefault="00B973F0" w:rsidP="00B973F0">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B973F0" w:rsidRPr="00792E56" w:rsidRDefault="00B973F0" w:rsidP="00B973F0">
      <w:pPr>
        <w:pStyle w:val="ResponseOption"/>
        <w:spacing w:after="240"/>
        <w:rPr>
          <w:i/>
        </w:rPr>
      </w:pPr>
      <w:r w:rsidRPr="00792E56">
        <w:rPr>
          <w:i/>
        </w:rPr>
        <w:t>RECORD LOCATION _______________________________________</w:t>
      </w:r>
    </w:p>
    <w:p w:rsidR="00B973F0" w:rsidRPr="00711995" w:rsidRDefault="00B973F0" w:rsidP="00B973F0">
      <w:pPr>
        <w:pStyle w:val="Stem"/>
        <w:rPr>
          <w:b w:val="0"/>
          <w:i/>
        </w:rPr>
      </w:pPr>
      <w:r w:rsidRPr="00711995">
        <w:rPr>
          <w:b w:val="0"/>
          <w:i/>
        </w:rPr>
        <w:t>Ask SD34 and SD35 only if SD31 is 'no'</w:t>
      </w:r>
      <w:r>
        <w:rPr>
          <w:b w:val="0"/>
          <w:i/>
        </w:rPr>
        <w:t xml:space="preserve"> for the first time</w:t>
      </w:r>
    </w:p>
    <w:p w:rsidR="00B973F0" w:rsidRPr="00095305" w:rsidRDefault="00B973F0" w:rsidP="00B973F0">
      <w:pPr>
        <w:pStyle w:val="Stem"/>
      </w:pPr>
      <w:r>
        <w:t>SD34.</w:t>
      </w:r>
      <w:r>
        <w:tab/>
      </w:r>
      <w:r w:rsidRPr="00095305">
        <w:t>How old was {CHILD} when you stopped going to WIC? [Source: LA WIC Survey; modified]</w:t>
      </w:r>
    </w:p>
    <w:p w:rsidR="00B973F0" w:rsidRDefault="00B973F0" w:rsidP="00B973F0">
      <w:pPr>
        <w:pStyle w:val="ResponseOption"/>
        <w:spacing w:after="240"/>
      </w:pPr>
      <w:r>
        <w:t>Age</w:t>
      </w:r>
      <w:r>
        <w:tab/>
        <w:t>[weeks/months]</w:t>
      </w:r>
    </w:p>
    <w:p w:rsidR="00CD7D5D" w:rsidRPr="003B333A" w:rsidRDefault="00CD7D5D" w:rsidP="00CD7D5D">
      <w:pPr>
        <w:pStyle w:val="Stem"/>
      </w:pPr>
      <w:r w:rsidRPr="003B333A">
        <w:t>SD35.</w:t>
      </w:r>
      <w:r w:rsidRPr="003B333A">
        <w:tab/>
        <w:t>I'm going to read some reasons why you might have stopped going to WIC. Please tell me if each one is a reason you stopped going to WIC: [Source: LA WIC Survey; modified]</w:t>
      </w:r>
    </w:p>
    <w:p w:rsidR="00CD7D5D" w:rsidRDefault="00CD7D5D" w:rsidP="00CD7D5D">
      <w:pPr>
        <w:pStyle w:val="ResponseOption"/>
        <w:numPr>
          <w:ilvl w:val="0"/>
          <w:numId w:val="7"/>
        </w:numPr>
        <w:rPr>
          <w:b/>
        </w:rPr>
      </w:pPr>
      <w:r w:rsidRPr="00D62F10">
        <w:rPr>
          <w:b/>
        </w:rPr>
        <w:t>You no longer qualify for WIC?</w:t>
      </w:r>
    </w:p>
    <w:p w:rsidR="00CD7D5D" w:rsidRDefault="00CD7D5D" w:rsidP="00CD7D5D">
      <w:pPr>
        <w:pStyle w:val="ResponseOption"/>
        <w:ind w:left="0" w:firstLine="0"/>
        <w:rPr>
          <w:b/>
        </w:rPr>
      </w:pPr>
    </w:p>
    <w:p w:rsidR="00CD7D5D" w:rsidRDefault="00CD7D5D" w:rsidP="00CD7D5D">
      <w:pPr>
        <w:pStyle w:val="ResponseOption"/>
      </w:pPr>
      <w:r>
        <w:t>YES</w:t>
      </w:r>
      <w:r>
        <w:tab/>
        <w:t>01</w:t>
      </w:r>
    </w:p>
    <w:p w:rsidR="00CD7D5D" w:rsidRDefault="00CD7D5D" w:rsidP="00CD7D5D">
      <w:pPr>
        <w:pStyle w:val="ResponseOption"/>
        <w:spacing w:after="240"/>
      </w:pPr>
      <w:r>
        <w:t>NO</w:t>
      </w:r>
      <w:r>
        <w:tab/>
        <w:t>02</w:t>
      </w:r>
    </w:p>
    <w:p w:rsidR="00CD7D5D" w:rsidRDefault="00CD7D5D" w:rsidP="00CD7D5D">
      <w:pPr>
        <w:pStyle w:val="ResponseOption"/>
        <w:numPr>
          <w:ilvl w:val="0"/>
          <w:numId w:val="7"/>
        </w:numPr>
        <w:rPr>
          <w:b/>
        </w:rPr>
      </w:pPr>
      <w:r w:rsidRPr="00D62F10">
        <w:rPr>
          <w:b/>
        </w:rPr>
        <w:t>It was inconvenient for you?</w:t>
      </w:r>
    </w:p>
    <w:p w:rsidR="00CD7D5D" w:rsidRPr="003B333A" w:rsidRDefault="00CD7D5D" w:rsidP="00CD7D5D">
      <w:pPr>
        <w:pStyle w:val="ResponseOption"/>
      </w:pPr>
    </w:p>
    <w:p w:rsidR="00CD7D5D" w:rsidRPr="003B333A" w:rsidRDefault="00CD7D5D" w:rsidP="00CD7D5D">
      <w:pPr>
        <w:pStyle w:val="ResponseOption"/>
      </w:pPr>
      <w:r w:rsidRPr="003B333A">
        <w:t>YES</w:t>
      </w:r>
      <w:r w:rsidRPr="003B333A">
        <w:tab/>
        <w:t>01</w:t>
      </w:r>
    </w:p>
    <w:p w:rsidR="00CD7D5D" w:rsidRDefault="00CD7D5D" w:rsidP="00CD7D5D">
      <w:pPr>
        <w:pStyle w:val="ResponseOption"/>
      </w:pPr>
      <w:r w:rsidRPr="003B333A">
        <w:t>NO</w:t>
      </w:r>
      <w:r w:rsidRPr="003B333A">
        <w:tab/>
        <w:t>02</w:t>
      </w:r>
    </w:p>
    <w:p w:rsidR="00CD7D5D" w:rsidRPr="003B333A" w:rsidRDefault="00CD7D5D" w:rsidP="00CD7D5D">
      <w:pPr>
        <w:pStyle w:val="ResponseOption"/>
      </w:pPr>
    </w:p>
    <w:p w:rsidR="00CD7D5D" w:rsidRDefault="00CD7D5D" w:rsidP="00CD7D5D">
      <w:pPr>
        <w:pStyle w:val="ResponseOption"/>
        <w:numPr>
          <w:ilvl w:val="0"/>
          <w:numId w:val="7"/>
        </w:numPr>
        <w:rPr>
          <w:b/>
        </w:rPr>
      </w:pPr>
      <w:r w:rsidRPr="00D62F10">
        <w:rPr>
          <w:b/>
        </w:rPr>
        <w:t>You no longer need WIC?</w:t>
      </w:r>
    </w:p>
    <w:p w:rsidR="00CD7D5D" w:rsidRPr="00D62F10" w:rsidRDefault="00CD7D5D" w:rsidP="00CD7D5D">
      <w:pPr>
        <w:pStyle w:val="ResponseOption"/>
        <w:ind w:left="1800" w:firstLine="0"/>
        <w:rPr>
          <w:b/>
        </w:rPr>
      </w:pPr>
    </w:p>
    <w:p w:rsidR="00CD7D5D" w:rsidRPr="003B333A" w:rsidRDefault="00CD7D5D" w:rsidP="00CD7D5D">
      <w:pPr>
        <w:pStyle w:val="ResponseOption"/>
      </w:pPr>
      <w:r w:rsidRPr="003B333A">
        <w:t>YES</w:t>
      </w:r>
      <w:r w:rsidRPr="003B333A">
        <w:tab/>
        <w:t>01</w:t>
      </w:r>
    </w:p>
    <w:p w:rsidR="00CD7D5D" w:rsidRDefault="00CD7D5D" w:rsidP="00CD7D5D">
      <w:pPr>
        <w:pStyle w:val="ResponseOption"/>
      </w:pPr>
      <w:r w:rsidRPr="003B333A">
        <w:t>NO</w:t>
      </w:r>
      <w:r w:rsidRPr="003B333A">
        <w:tab/>
        <w:t>02</w:t>
      </w:r>
    </w:p>
    <w:p w:rsidR="00CD7D5D" w:rsidRPr="003B333A" w:rsidRDefault="00CD7D5D" w:rsidP="00CD7D5D">
      <w:pPr>
        <w:pStyle w:val="ResponseOption"/>
      </w:pPr>
    </w:p>
    <w:p w:rsidR="00CD7D5D" w:rsidRDefault="00CD7D5D" w:rsidP="00CD7D5D">
      <w:pPr>
        <w:pStyle w:val="ResponseOption"/>
        <w:numPr>
          <w:ilvl w:val="0"/>
          <w:numId w:val="7"/>
        </w:numPr>
        <w:spacing w:after="240"/>
      </w:pPr>
      <w:r w:rsidRPr="00D62F10">
        <w:rPr>
          <w:b/>
        </w:rPr>
        <w:t>Is there any other reason?</w:t>
      </w:r>
      <w:r w:rsidRPr="00324EF2">
        <w:t xml:space="preserve"> </w:t>
      </w:r>
    </w:p>
    <w:p w:rsidR="00CD7D5D" w:rsidRPr="003B333A" w:rsidRDefault="00CD7D5D" w:rsidP="00CD7D5D">
      <w:pPr>
        <w:pStyle w:val="ResponseOption"/>
      </w:pPr>
      <w:r w:rsidRPr="003B333A">
        <w:t>YES</w:t>
      </w:r>
      <w:r w:rsidRPr="003B333A">
        <w:tab/>
        <w:t>01</w:t>
      </w:r>
    </w:p>
    <w:p w:rsidR="00CD7D5D" w:rsidRDefault="00CD7D5D" w:rsidP="00CD7D5D">
      <w:pPr>
        <w:pStyle w:val="ResponseOption"/>
      </w:pPr>
      <w:r w:rsidRPr="003B333A">
        <w:t>NO</w:t>
      </w:r>
      <w:r w:rsidRPr="003B333A">
        <w:tab/>
        <w:t>02</w:t>
      </w:r>
    </w:p>
    <w:p w:rsidR="00CD7D5D" w:rsidRPr="003B333A" w:rsidRDefault="00CD7D5D" w:rsidP="00CD7D5D">
      <w:pPr>
        <w:pStyle w:val="ResponseOption"/>
      </w:pPr>
    </w:p>
    <w:p w:rsidR="00CD7D5D" w:rsidRDefault="00CD7D5D" w:rsidP="00CD7D5D">
      <w:pPr>
        <w:pStyle w:val="ResponseOption"/>
        <w:spacing w:after="240"/>
        <w:rPr>
          <w:b/>
        </w:rPr>
      </w:pPr>
      <w:r w:rsidRPr="00D62F10">
        <w:rPr>
          <w:i/>
        </w:rPr>
        <w:t>(IF YES</w:t>
      </w:r>
      <w:r>
        <w:rPr>
          <w:i/>
        </w:rPr>
        <w:t>):</w:t>
      </w:r>
      <w:r>
        <w:t xml:space="preserve"> </w:t>
      </w:r>
      <w:r w:rsidRPr="00D62F10">
        <w:rPr>
          <w:b/>
        </w:rPr>
        <w:t>[What is the other reason you stopped going to WIC?]</w:t>
      </w:r>
    </w:p>
    <w:p w:rsidR="00CD7D5D" w:rsidRDefault="00CD7D5D" w:rsidP="00CD7D5D">
      <w:pPr>
        <w:pStyle w:val="ResponseOption"/>
        <w:spacing w:after="240"/>
      </w:pPr>
      <w:r>
        <w:tab/>
        <w:t>SPECIFY __________________________________________________________</w:t>
      </w:r>
    </w:p>
    <w:p w:rsidR="00A950DB" w:rsidRPr="00DC1088" w:rsidRDefault="00A950DB" w:rsidP="00A950DB">
      <w:pPr>
        <w:shd w:val="clear" w:color="auto" w:fill="BFBFBF" w:themeFill="background1" w:themeFillShade="BF"/>
        <w:tabs>
          <w:tab w:val="right" w:pos="9360"/>
        </w:tabs>
        <w:rPr>
          <w:b/>
          <w:i/>
          <w:sz w:val="22"/>
        </w:rPr>
      </w:pPr>
      <w:r w:rsidRPr="00DC1088">
        <w:rPr>
          <w:b/>
          <w:i/>
          <w:sz w:val="22"/>
        </w:rPr>
        <w:t>Receipt of public assistance</w:t>
      </w:r>
    </w:p>
    <w:p w:rsidR="00A950DB" w:rsidRDefault="00A950DB" w:rsidP="00A950DB">
      <w:pPr>
        <w:shd w:val="clear" w:color="auto" w:fill="BFBFBF" w:themeFill="background1" w:themeFillShade="BF"/>
        <w:tabs>
          <w:tab w:val="right" w:pos="9360"/>
        </w:tabs>
        <w:rPr>
          <w:i/>
          <w:sz w:val="22"/>
        </w:rPr>
      </w:pPr>
      <w:r>
        <w:rPr>
          <w:i/>
          <w:sz w:val="22"/>
        </w:rPr>
        <w:t>Baseline, 13, 24</w:t>
      </w:r>
      <w:r w:rsidR="00722FFA">
        <w:rPr>
          <w:i/>
          <w:sz w:val="22"/>
        </w:rPr>
        <w:t>, 30</w:t>
      </w:r>
      <w:r w:rsidR="00E108AB">
        <w:rPr>
          <w:i/>
          <w:sz w:val="22"/>
        </w:rPr>
        <w:t>, 36</w:t>
      </w:r>
    </w:p>
    <w:p w:rsidR="00A950DB" w:rsidRPr="00417F73" w:rsidRDefault="00A950DB" w:rsidP="00A950DB">
      <w:pPr>
        <w:tabs>
          <w:tab w:val="right" w:pos="9360"/>
        </w:tabs>
        <w:rPr>
          <w:i/>
          <w:sz w:val="22"/>
        </w:rPr>
      </w:pPr>
    </w:p>
    <w:p w:rsidR="00B973F0" w:rsidRDefault="00B973F0" w:rsidP="00B973F0">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B973F0" w:rsidRDefault="00B973F0" w:rsidP="00B973F0">
      <w:pPr>
        <w:pStyle w:val="Stem"/>
        <w:ind w:left="1440"/>
      </w:pPr>
      <w:r>
        <w:t>a.</w:t>
      </w:r>
      <w:r>
        <w:tab/>
      </w:r>
      <w:r w:rsidRPr="00E642AD">
        <w:t>Supplemental nutrition assistance benefits, sometimes called SNAP or Food Stamps?</w:t>
      </w:r>
    </w:p>
    <w:p w:rsidR="00B973F0" w:rsidRDefault="00B973F0" w:rsidP="00B973F0">
      <w:pPr>
        <w:pStyle w:val="ResponseOption"/>
      </w:pPr>
      <w:r>
        <w:t>YES</w:t>
      </w:r>
      <w:r>
        <w:tab/>
        <w:t>01</w:t>
      </w:r>
    </w:p>
    <w:p w:rsidR="00B973F0" w:rsidRDefault="00B973F0" w:rsidP="00B973F0">
      <w:pPr>
        <w:pStyle w:val="ResponseOption"/>
        <w:rPr>
          <w:rFonts w:eastAsiaTheme="minorHAnsi"/>
        </w:rPr>
      </w:pPr>
      <w:r w:rsidRPr="00315866">
        <w:t>NO</w:t>
      </w:r>
      <w:r>
        <w:rPr>
          <w:rFonts w:eastAsiaTheme="minorHAnsi"/>
        </w:rPr>
        <w:tab/>
        <w:t>02</w:t>
      </w:r>
    </w:p>
    <w:p w:rsidR="00B973F0" w:rsidRDefault="00B973F0" w:rsidP="00B973F0">
      <w:pPr>
        <w:pStyle w:val="ResponseOption"/>
        <w:spacing w:after="240"/>
        <w:rPr>
          <w:rFonts w:eastAsiaTheme="minorHAnsi"/>
        </w:rPr>
      </w:pPr>
      <w:r>
        <w:rPr>
          <w:rFonts w:eastAsiaTheme="minorHAnsi"/>
        </w:rPr>
        <w:t>DON’T KNOW</w:t>
      </w:r>
      <w:r>
        <w:rPr>
          <w:rFonts w:eastAsiaTheme="minorHAnsi"/>
        </w:rPr>
        <w:tab/>
        <w:t>98</w:t>
      </w:r>
    </w:p>
    <w:p w:rsidR="00B973F0" w:rsidRPr="00E642AD" w:rsidRDefault="00B973F0" w:rsidP="00B973F0">
      <w:pPr>
        <w:pStyle w:val="Stem"/>
        <w:ind w:left="1440"/>
      </w:pPr>
      <w:r>
        <w:t>b.</w:t>
      </w:r>
      <w:r>
        <w:tab/>
      </w:r>
      <w:r w:rsidRPr="00E642AD">
        <w:t>Temporary assistance to needy families, sometimes called TANF or welfare?</w:t>
      </w:r>
    </w:p>
    <w:p w:rsidR="00B973F0" w:rsidRDefault="00B973F0" w:rsidP="00B973F0">
      <w:pPr>
        <w:pStyle w:val="ResponseOption"/>
      </w:pPr>
      <w:r>
        <w:t>YES</w:t>
      </w:r>
      <w:r>
        <w:tab/>
        <w:t>01</w:t>
      </w:r>
    </w:p>
    <w:p w:rsidR="00B973F0" w:rsidRDefault="00B973F0" w:rsidP="00B973F0">
      <w:pPr>
        <w:pStyle w:val="ResponseOption"/>
        <w:rPr>
          <w:rFonts w:eastAsiaTheme="minorHAnsi"/>
        </w:rPr>
      </w:pPr>
      <w:r w:rsidRPr="00315866">
        <w:t>NO</w:t>
      </w:r>
      <w:r>
        <w:rPr>
          <w:rFonts w:eastAsiaTheme="minorHAnsi"/>
        </w:rPr>
        <w:tab/>
        <w:t>02</w:t>
      </w:r>
    </w:p>
    <w:p w:rsidR="00B973F0" w:rsidRDefault="00B973F0" w:rsidP="00B973F0">
      <w:pPr>
        <w:pStyle w:val="ResponseOption"/>
        <w:spacing w:after="240"/>
        <w:rPr>
          <w:rFonts w:eastAsiaTheme="minorHAnsi"/>
        </w:rPr>
      </w:pPr>
      <w:r>
        <w:rPr>
          <w:rFonts w:eastAsiaTheme="minorHAnsi"/>
        </w:rPr>
        <w:t>DON’T KNOW</w:t>
      </w:r>
      <w:r>
        <w:rPr>
          <w:rFonts w:eastAsiaTheme="minorHAnsi"/>
        </w:rPr>
        <w:tab/>
        <w:t>98</w:t>
      </w:r>
    </w:p>
    <w:p w:rsidR="00B973F0" w:rsidRDefault="00B973F0" w:rsidP="00B973F0">
      <w:pPr>
        <w:pStyle w:val="Stem"/>
        <w:ind w:left="1440"/>
      </w:pPr>
      <w:r>
        <w:t>c.</w:t>
      </w:r>
      <w:r>
        <w:tab/>
        <w:t xml:space="preserve">Are you receiving </w:t>
      </w:r>
      <w:r w:rsidRPr="00324EF2">
        <w:t xml:space="preserve">Medicaid or [state specific name for </w:t>
      </w:r>
      <w:proofErr w:type="spellStart"/>
      <w:r w:rsidRPr="00324EF2">
        <w:t>medicaid</w:t>
      </w:r>
      <w:proofErr w:type="spellEnd"/>
      <w:r w:rsidRPr="00324EF2">
        <w:t>]?</w:t>
      </w:r>
    </w:p>
    <w:p w:rsidR="00B973F0" w:rsidRDefault="00B973F0" w:rsidP="00B973F0">
      <w:pPr>
        <w:pStyle w:val="ResponseOption"/>
      </w:pPr>
      <w:r>
        <w:t>YES</w:t>
      </w:r>
      <w:r>
        <w:tab/>
        <w:t>01</w:t>
      </w:r>
    </w:p>
    <w:p w:rsidR="00B973F0" w:rsidRDefault="00B973F0" w:rsidP="00B973F0">
      <w:pPr>
        <w:pStyle w:val="ResponseOption"/>
        <w:rPr>
          <w:rFonts w:eastAsiaTheme="minorHAnsi"/>
        </w:rPr>
      </w:pPr>
      <w:r w:rsidRPr="00315866">
        <w:t>NO</w:t>
      </w:r>
      <w:r>
        <w:rPr>
          <w:rFonts w:eastAsiaTheme="minorHAnsi"/>
        </w:rPr>
        <w:tab/>
        <w:t>02</w:t>
      </w:r>
    </w:p>
    <w:p w:rsidR="00B973F0" w:rsidRDefault="00B973F0" w:rsidP="00B973F0">
      <w:pPr>
        <w:pStyle w:val="ResponseOption"/>
        <w:spacing w:after="240"/>
        <w:rPr>
          <w:rFonts w:eastAsiaTheme="minorHAnsi"/>
        </w:rPr>
      </w:pPr>
      <w:r>
        <w:rPr>
          <w:rFonts w:eastAsiaTheme="minorHAnsi"/>
        </w:rPr>
        <w:t>DON’T KNOW</w:t>
      </w:r>
      <w:r>
        <w:rPr>
          <w:rFonts w:eastAsiaTheme="minorHAnsi"/>
        </w:rPr>
        <w:tab/>
        <w:t>98</w:t>
      </w:r>
    </w:p>
    <w:p w:rsidR="00B973F0" w:rsidRPr="00EC5C1A" w:rsidRDefault="00B973F0" w:rsidP="00B973F0">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rsidR="00B973F0" w:rsidRPr="00EC5C1A" w:rsidRDefault="00B973F0" w:rsidP="00B973F0">
      <w:pPr>
        <w:pStyle w:val="ResponseOption"/>
      </w:pPr>
      <w:r w:rsidRPr="00EC5C1A">
        <w:t>YES</w:t>
      </w:r>
      <w:r w:rsidRPr="00EC5C1A">
        <w:tab/>
        <w:t>01</w:t>
      </w:r>
    </w:p>
    <w:p w:rsidR="00B973F0" w:rsidRPr="00EC5C1A" w:rsidRDefault="00B973F0" w:rsidP="00B973F0">
      <w:pPr>
        <w:pStyle w:val="ResponseOption"/>
        <w:rPr>
          <w:rFonts w:eastAsiaTheme="minorHAnsi"/>
        </w:rPr>
      </w:pPr>
      <w:r w:rsidRPr="00EC5C1A">
        <w:t>NO</w:t>
      </w:r>
      <w:r w:rsidRPr="00EC5C1A">
        <w:rPr>
          <w:rFonts w:eastAsiaTheme="minorHAnsi"/>
        </w:rPr>
        <w:tab/>
        <w:t>02</w:t>
      </w:r>
    </w:p>
    <w:p w:rsidR="00B973F0" w:rsidRPr="00EC5C1A" w:rsidRDefault="00B973F0" w:rsidP="00B973F0">
      <w:pPr>
        <w:pStyle w:val="ResponseOption"/>
        <w:spacing w:after="240"/>
        <w:rPr>
          <w:rFonts w:eastAsiaTheme="minorHAnsi"/>
        </w:rPr>
      </w:pPr>
      <w:r w:rsidRPr="00EC5C1A">
        <w:rPr>
          <w:rFonts w:eastAsiaTheme="minorHAnsi"/>
        </w:rPr>
        <w:t>DON’T KNOW</w:t>
      </w:r>
      <w:r w:rsidRPr="00EC5C1A">
        <w:rPr>
          <w:rFonts w:eastAsiaTheme="minorHAnsi"/>
        </w:rPr>
        <w:tab/>
        <w:t>98</w:t>
      </w:r>
    </w:p>
    <w:p w:rsidR="00A950DB" w:rsidRPr="00DC1088" w:rsidRDefault="00A950DB" w:rsidP="00A950DB">
      <w:pPr>
        <w:shd w:val="clear" w:color="auto" w:fill="BFBFBF" w:themeFill="background1" w:themeFillShade="BF"/>
        <w:tabs>
          <w:tab w:val="right" w:pos="9360"/>
        </w:tabs>
        <w:rPr>
          <w:b/>
          <w:i/>
          <w:sz w:val="22"/>
        </w:rPr>
      </w:pPr>
      <w:r w:rsidRPr="00DC1088">
        <w:rPr>
          <w:b/>
          <w:i/>
          <w:sz w:val="22"/>
        </w:rPr>
        <w:t>Household size</w:t>
      </w:r>
    </w:p>
    <w:p w:rsidR="00A950DB" w:rsidRPr="00417F73" w:rsidRDefault="00A950DB" w:rsidP="00A950DB">
      <w:pPr>
        <w:shd w:val="clear" w:color="auto" w:fill="BFBFBF" w:themeFill="background1" w:themeFillShade="BF"/>
        <w:tabs>
          <w:tab w:val="right" w:pos="9360"/>
        </w:tabs>
        <w:rPr>
          <w:i/>
          <w:sz w:val="22"/>
        </w:rPr>
      </w:pPr>
      <w:r>
        <w:rPr>
          <w:i/>
          <w:sz w:val="22"/>
        </w:rPr>
        <w:t>Enrollment, 7, 13, 24</w:t>
      </w:r>
      <w:r w:rsidR="00722FFA">
        <w:rPr>
          <w:i/>
          <w:sz w:val="22"/>
        </w:rPr>
        <w:t>, 30</w:t>
      </w:r>
      <w:r w:rsidR="00E108AB">
        <w:rPr>
          <w:i/>
          <w:sz w:val="22"/>
        </w:rPr>
        <w:t>, 36</w:t>
      </w:r>
    </w:p>
    <w:p w:rsidR="00A950DB" w:rsidRDefault="00A950DB" w:rsidP="00A950DB">
      <w:pPr>
        <w:tabs>
          <w:tab w:val="right" w:pos="9360"/>
        </w:tabs>
        <w:rPr>
          <w:i/>
          <w:sz w:val="22"/>
        </w:rPr>
      </w:pPr>
    </w:p>
    <w:p w:rsidR="00B973F0" w:rsidRDefault="00B973F0" w:rsidP="00B973F0">
      <w:pPr>
        <w:pStyle w:val="Stem"/>
      </w:pPr>
      <w:r>
        <w:t>SD18.</w:t>
      </w:r>
      <w:r>
        <w:tab/>
      </w:r>
      <w:r w:rsidRPr="00324EF2">
        <w:t>How many people live in your household? By household I mean people who live together and share living expenses. Please include yourself in this count</w:t>
      </w:r>
      <w:r>
        <w:t>, and (</w:t>
      </w:r>
      <w:r w:rsidRPr="00391EE0">
        <w:rPr>
          <w:b w:val="0"/>
          <w:i/>
        </w:rPr>
        <w:t>If PN enrollment</w:t>
      </w:r>
      <w:r>
        <w:rPr>
          <w:i/>
        </w:rPr>
        <w:t xml:space="preserve">: </w:t>
      </w:r>
      <w:r>
        <w:t>please add 1 to the total for your pregnancy, too/</w:t>
      </w:r>
      <w:r w:rsidRPr="00391EE0">
        <w:rPr>
          <w:b w:val="0"/>
          <w:i/>
        </w:rPr>
        <w:t>If postnatal enrollment or 7, 13, 24</w:t>
      </w:r>
      <w:r>
        <w:rPr>
          <w:b w:val="0"/>
          <w:i/>
        </w:rPr>
        <w:t>, 30 or 36</w:t>
      </w:r>
      <w:r w:rsidRPr="00391EE0">
        <w:rPr>
          <w:b w:val="0"/>
          <w:i/>
        </w:rPr>
        <w:t xml:space="preserve"> months</w:t>
      </w:r>
      <w:r>
        <w:rPr>
          <w:i/>
        </w:rPr>
        <w:t xml:space="preserve">: </w:t>
      </w:r>
      <w:r>
        <w:t>If you are pregnant right now please add 1 to the total for your pregnancy</w:t>
      </w:r>
      <w:r w:rsidRPr="00324EF2">
        <w:t>.</w:t>
      </w:r>
      <w:r>
        <w:t xml:space="preserve"> [Source: FITS 2002, modified]</w:t>
      </w:r>
    </w:p>
    <w:p w:rsidR="00B973F0" w:rsidRPr="000417E5" w:rsidRDefault="00B973F0" w:rsidP="00B973F0">
      <w:pPr>
        <w:pStyle w:val="Stem"/>
        <w:ind w:left="1440"/>
        <w:rPr>
          <w:b w:val="0"/>
        </w:rPr>
      </w:pPr>
      <w:r w:rsidRPr="000417E5">
        <w:rPr>
          <w:b w:val="0"/>
        </w:rPr>
        <w:t>NUMBER OF PEOPLE IN HOUSEHOLD</w:t>
      </w:r>
      <w:r w:rsidRPr="000417E5">
        <w:rPr>
          <w:b w:val="0"/>
        </w:rPr>
        <w:tab/>
        <w:t>[number]</w:t>
      </w:r>
    </w:p>
    <w:p w:rsidR="00A950DB" w:rsidRDefault="00A950DB" w:rsidP="00A950DB">
      <w:pPr>
        <w:pStyle w:val="Stem"/>
        <w:ind w:left="1440"/>
      </w:pPr>
    </w:p>
    <w:p w:rsidR="00A950DB" w:rsidRPr="00DC1088" w:rsidRDefault="00A950DB" w:rsidP="00A950DB">
      <w:pPr>
        <w:shd w:val="clear" w:color="auto" w:fill="BFBFBF" w:themeFill="background1" w:themeFillShade="BF"/>
        <w:tabs>
          <w:tab w:val="right" w:pos="9360"/>
        </w:tabs>
        <w:rPr>
          <w:b/>
          <w:i/>
          <w:sz w:val="22"/>
        </w:rPr>
      </w:pPr>
      <w:r w:rsidRPr="00DC1088">
        <w:rPr>
          <w:b/>
          <w:i/>
          <w:sz w:val="22"/>
        </w:rPr>
        <w:t>Household income</w:t>
      </w:r>
    </w:p>
    <w:p w:rsidR="00A950DB" w:rsidRDefault="00A950DB" w:rsidP="00A950DB">
      <w:pPr>
        <w:shd w:val="clear" w:color="auto" w:fill="BFBFBF" w:themeFill="background1" w:themeFillShade="BF"/>
        <w:tabs>
          <w:tab w:val="right" w:pos="9360"/>
        </w:tabs>
        <w:rPr>
          <w:i/>
          <w:sz w:val="22"/>
        </w:rPr>
      </w:pPr>
      <w:r>
        <w:rPr>
          <w:i/>
          <w:sz w:val="22"/>
        </w:rPr>
        <w:t>Enrollment, 7, 13, 24</w:t>
      </w:r>
      <w:r w:rsidR="00722FFA">
        <w:rPr>
          <w:i/>
          <w:sz w:val="22"/>
        </w:rPr>
        <w:t>, 30</w:t>
      </w:r>
      <w:r w:rsidR="00E108AB">
        <w:rPr>
          <w:i/>
          <w:sz w:val="22"/>
        </w:rPr>
        <w:t>, 36</w:t>
      </w:r>
    </w:p>
    <w:p w:rsidR="00A950DB" w:rsidRDefault="00A950DB" w:rsidP="00A950DB">
      <w:pPr>
        <w:pStyle w:val="Stem"/>
        <w:spacing w:after="0"/>
      </w:pPr>
    </w:p>
    <w:p w:rsidR="00912B13" w:rsidRDefault="00912B13" w:rsidP="00912B13">
      <w:pPr>
        <w:pStyle w:val="Stem"/>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r w:rsidRPr="0033558B">
        <w:t xml:space="preserve"> </w:t>
      </w:r>
    </w:p>
    <w:p w:rsidR="00912B13" w:rsidRDefault="00912B13" w:rsidP="00912B13">
      <w:pPr>
        <w:pStyle w:val="ResponseOption"/>
        <w:rPr>
          <w:rFonts w:eastAsiaTheme="minorHAnsi"/>
        </w:rPr>
      </w:pPr>
      <w:r>
        <w:rPr>
          <w:rFonts w:eastAsiaTheme="minorHAnsi"/>
        </w:rPr>
        <w:t>INCOME</w:t>
      </w:r>
      <w:r>
        <w:rPr>
          <w:rFonts w:eastAsiaTheme="minorHAnsi"/>
        </w:rPr>
        <w:tab/>
        <w:t>[amount]</w:t>
      </w:r>
    </w:p>
    <w:p w:rsidR="00912B13" w:rsidRDefault="00912B13" w:rsidP="00912B13">
      <w:pPr>
        <w:pStyle w:val="ResponseOption"/>
        <w:rPr>
          <w:rFonts w:eastAsiaTheme="minorHAnsi"/>
        </w:rPr>
      </w:pPr>
    </w:p>
    <w:p w:rsidR="00912B13" w:rsidRPr="001D7664" w:rsidRDefault="00912B13" w:rsidP="00912B13">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I’ll read some ranges, and you can stop me when I get to the one that is your best estimate of your household income before taxes for [PREVIOUS MONTH]</w:t>
      </w:r>
    </w:p>
    <w:p w:rsidR="00912B13" w:rsidRDefault="00912B13" w:rsidP="00912B13">
      <w:pPr>
        <w:pStyle w:val="ResponseOption"/>
      </w:pPr>
      <w:r w:rsidRPr="00324EF2">
        <w:t>$500 or less</w:t>
      </w:r>
      <w:r>
        <w:tab/>
        <w:t>01</w:t>
      </w:r>
    </w:p>
    <w:p w:rsidR="00912B13" w:rsidRDefault="00912B13" w:rsidP="00912B13">
      <w:pPr>
        <w:pStyle w:val="ResponseOption"/>
      </w:pPr>
      <w:r w:rsidRPr="00324EF2">
        <w:t>$501-$1000</w:t>
      </w:r>
      <w:r>
        <w:tab/>
        <w:t>02</w:t>
      </w:r>
    </w:p>
    <w:p w:rsidR="00912B13" w:rsidRDefault="00912B13" w:rsidP="00912B13">
      <w:pPr>
        <w:pStyle w:val="ResponseOption"/>
      </w:pPr>
      <w:r w:rsidRPr="00324EF2">
        <w:t>$1001-$1500</w:t>
      </w:r>
      <w:r>
        <w:tab/>
        <w:t>03</w:t>
      </w:r>
    </w:p>
    <w:p w:rsidR="00912B13" w:rsidRDefault="00912B13" w:rsidP="00912B13">
      <w:pPr>
        <w:pStyle w:val="ResponseOption"/>
      </w:pPr>
      <w:r w:rsidRPr="00324EF2">
        <w:t>$1501-$2000</w:t>
      </w:r>
      <w:r>
        <w:tab/>
        <w:t>04</w:t>
      </w:r>
    </w:p>
    <w:p w:rsidR="00912B13" w:rsidRDefault="00912B13" w:rsidP="00912B13">
      <w:pPr>
        <w:pStyle w:val="ResponseOption"/>
      </w:pPr>
      <w:r w:rsidRPr="00324EF2">
        <w:t>$2001-$2500</w:t>
      </w:r>
      <w:r>
        <w:tab/>
        <w:t>05</w:t>
      </w:r>
    </w:p>
    <w:p w:rsidR="00912B13" w:rsidRDefault="00912B13" w:rsidP="00912B13">
      <w:pPr>
        <w:pStyle w:val="ResponseOption"/>
      </w:pPr>
      <w:r w:rsidRPr="00324EF2">
        <w:t>$2501-$3000</w:t>
      </w:r>
      <w:r>
        <w:tab/>
        <w:t>06</w:t>
      </w:r>
    </w:p>
    <w:p w:rsidR="00912B13" w:rsidRDefault="00912B13" w:rsidP="00912B13">
      <w:pPr>
        <w:pStyle w:val="ResponseOption"/>
      </w:pPr>
      <w:r w:rsidRPr="00324EF2">
        <w:t>$3001-$3500</w:t>
      </w:r>
      <w:r>
        <w:tab/>
        <w:t>07</w:t>
      </w:r>
    </w:p>
    <w:p w:rsidR="00912B13" w:rsidRDefault="00912B13" w:rsidP="00912B13">
      <w:pPr>
        <w:pStyle w:val="ResponseOption"/>
      </w:pPr>
      <w:r w:rsidRPr="00324EF2">
        <w:t>$3501-$4000</w:t>
      </w:r>
      <w:r>
        <w:tab/>
        <w:t>08</w:t>
      </w:r>
    </w:p>
    <w:p w:rsidR="00912B13" w:rsidRDefault="00912B13" w:rsidP="00912B13">
      <w:pPr>
        <w:pStyle w:val="ResponseOption"/>
      </w:pPr>
      <w:r w:rsidRPr="00324EF2">
        <w:t>$4001-$4500</w:t>
      </w:r>
      <w:r>
        <w:tab/>
        <w:t>09</w:t>
      </w:r>
    </w:p>
    <w:p w:rsidR="00912B13" w:rsidRDefault="00912B13" w:rsidP="00912B13">
      <w:pPr>
        <w:pStyle w:val="ResponseOption"/>
      </w:pPr>
      <w:r w:rsidRPr="00324EF2">
        <w:t>$4501-$5000</w:t>
      </w:r>
      <w:r>
        <w:tab/>
        <w:t>10</w:t>
      </w:r>
    </w:p>
    <w:p w:rsidR="00912B13" w:rsidRDefault="00912B13" w:rsidP="00912B13">
      <w:pPr>
        <w:pStyle w:val="ResponseOption"/>
      </w:pPr>
      <w:r w:rsidRPr="00324EF2">
        <w:t>$5001+</w:t>
      </w:r>
      <w:r>
        <w:tab/>
        <w:t>11</w:t>
      </w:r>
    </w:p>
    <w:p w:rsidR="00912B13" w:rsidRDefault="00912B13" w:rsidP="00912B13">
      <w:pPr>
        <w:pStyle w:val="ResponseOption"/>
      </w:pPr>
      <w:r w:rsidRPr="00324EF2">
        <w:t>Don’t know</w:t>
      </w:r>
      <w:r>
        <w:tab/>
        <w:t>98</w:t>
      </w:r>
    </w:p>
    <w:p w:rsidR="00912B13" w:rsidRDefault="00912B13" w:rsidP="00912B13">
      <w:pPr>
        <w:pStyle w:val="ResponseOption"/>
        <w:spacing w:after="240"/>
        <w:rPr>
          <w:b/>
          <w:i/>
          <w:iCs/>
        </w:rPr>
      </w:pPr>
      <w:r w:rsidRPr="00324EF2">
        <w:t>Refused</w:t>
      </w:r>
      <w:r>
        <w:tab/>
        <w:t>99</w:t>
      </w:r>
    </w:p>
    <w:p w:rsidR="00A950DB" w:rsidRDefault="00A950DB" w:rsidP="00A950DB">
      <w:pPr>
        <w:shd w:val="clear" w:color="auto" w:fill="BFBFBF"/>
        <w:rPr>
          <w:b/>
          <w:i/>
        </w:rPr>
      </w:pPr>
      <w:r>
        <w:rPr>
          <w:b/>
          <w:i/>
        </w:rPr>
        <w:t>6-Item Food Security</w:t>
      </w:r>
    </w:p>
    <w:p w:rsidR="00A950DB" w:rsidRPr="00DB37BA" w:rsidRDefault="00A950DB" w:rsidP="00A950DB">
      <w:pPr>
        <w:shd w:val="clear" w:color="auto" w:fill="BFBFBF"/>
        <w:rPr>
          <w:i/>
        </w:rPr>
      </w:pPr>
      <w:r w:rsidRPr="00DB37BA">
        <w:rPr>
          <w:i/>
        </w:rPr>
        <w:t>Enrollment,</w:t>
      </w:r>
      <w:r w:rsidR="00DB37BA">
        <w:rPr>
          <w:i/>
        </w:rPr>
        <w:t xml:space="preserve"> 7, </w:t>
      </w:r>
      <w:r w:rsidR="00DB37BA" w:rsidRPr="00DB37BA">
        <w:rPr>
          <w:i/>
        </w:rPr>
        <w:t>13, 18,</w:t>
      </w:r>
      <w:r w:rsidRPr="00DB37BA">
        <w:rPr>
          <w:i/>
        </w:rPr>
        <w:t xml:space="preserve"> 24</w:t>
      </w:r>
      <w:r w:rsidR="00722FFA" w:rsidRPr="00DB37BA">
        <w:rPr>
          <w:i/>
          <w:sz w:val="22"/>
        </w:rPr>
        <w:t>, 30</w:t>
      </w:r>
      <w:r w:rsidR="00E108AB" w:rsidRPr="00DB37BA">
        <w:rPr>
          <w:i/>
          <w:sz w:val="22"/>
        </w:rPr>
        <w:t>, 36</w:t>
      </w:r>
    </w:p>
    <w:p w:rsidR="00912B13" w:rsidRDefault="00912B13" w:rsidP="00912B13">
      <w:pPr>
        <w:pStyle w:val="intro"/>
      </w:pPr>
      <w:r>
        <w:t>These next questions are about the food eaten in your household in the last 12 months, since {</w:t>
      </w:r>
      <w:r w:rsidRPr="001B3564">
        <w:rPr>
          <w:i/>
        </w:rPr>
        <w:t>name of current month</w:t>
      </w:r>
      <w:r>
        <w:t>} of last year and whether you were able to afford the food you need.</w:t>
      </w:r>
    </w:p>
    <w:p w:rsidR="00912B13" w:rsidRDefault="00912B13" w:rsidP="00912B13">
      <w:pPr>
        <w:pStyle w:val="Stem"/>
      </w:pPr>
      <w:r>
        <w:t>SD36.</w:t>
      </w:r>
      <w:r>
        <w:tab/>
        <w:t>I’m going to read you several statements that people have made about their food situation. For these statements, please tell me whether the statement was often true, sometimes true, or never true for your household in the last 12 months—that is, since last (</w:t>
      </w:r>
      <w:r>
        <w:rPr>
          <w:i/>
        </w:rPr>
        <w:t>name of current month</w:t>
      </w:r>
      <w:r>
        <w:t>). [Source: USDA food security 6-item]</w:t>
      </w:r>
    </w:p>
    <w:p w:rsidR="00912B13" w:rsidRDefault="00912B13" w:rsidP="00912B13">
      <w:pPr>
        <w:pStyle w:val="Stem"/>
      </w:pPr>
      <w:r>
        <w:tab/>
        <w:t>The first statement is, “The food that (I/we) bought just didn’t last, and (I/we) didn’t have money to get more.” Was that often, sometimes, or never true for your household in the last 12 months?</w:t>
      </w:r>
    </w:p>
    <w:p w:rsidR="00912B13" w:rsidRDefault="00912B13" w:rsidP="00912B13">
      <w:pPr>
        <w:autoSpaceDE w:val="0"/>
        <w:autoSpaceDN w:val="0"/>
        <w:adjustRightInd w:val="0"/>
        <w:rPr>
          <w:b/>
        </w:rPr>
      </w:pPr>
    </w:p>
    <w:p w:rsidR="00912B13" w:rsidRDefault="00912B13" w:rsidP="00912B13">
      <w:pPr>
        <w:pStyle w:val="ResponseOption"/>
      </w:pPr>
      <w:r>
        <w:t>OFTEN TRUE</w:t>
      </w:r>
      <w:r>
        <w:tab/>
        <w:t>01</w:t>
      </w:r>
    </w:p>
    <w:p w:rsidR="00912B13" w:rsidRDefault="00912B13" w:rsidP="00912B13">
      <w:pPr>
        <w:pStyle w:val="ResponseOption"/>
      </w:pPr>
      <w:r>
        <w:t>SOMETIMES TRUE</w:t>
      </w:r>
      <w:r>
        <w:tab/>
        <w:t>02</w:t>
      </w:r>
    </w:p>
    <w:p w:rsidR="00912B13" w:rsidRDefault="00912B13" w:rsidP="00912B13">
      <w:pPr>
        <w:pStyle w:val="ResponseOption"/>
      </w:pPr>
      <w:r>
        <w:t>NEVER TRUE</w:t>
      </w:r>
      <w:r>
        <w:tab/>
        <w:t>03</w:t>
      </w:r>
    </w:p>
    <w:p w:rsidR="00912B13" w:rsidRDefault="00912B13" w:rsidP="00912B13">
      <w:pPr>
        <w:pStyle w:val="ResponseOption"/>
      </w:pPr>
      <w:r>
        <w:t>DON’T KNOW</w:t>
      </w:r>
      <w:r>
        <w:tab/>
        <w:t>98</w:t>
      </w:r>
    </w:p>
    <w:p w:rsidR="00912B13" w:rsidRDefault="00912B13" w:rsidP="00912B13">
      <w:pPr>
        <w:pStyle w:val="ResponseOption"/>
      </w:pPr>
      <w:r>
        <w:t>REFUSED</w:t>
      </w:r>
      <w:r>
        <w:tab/>
        <w:t>99</w:t>
      </w:r>
    </w:p>
    <w:p w:rsidR="00912B13" w:rsidRDefault="00912B13" w:rsidP="00912B13">
      <w:pPr>
        <w:pStyle w:val="ResponseOption"/>
      </w:pPr>
    </w:p>
    <w:p w:rsidR="00912B13" w:rsidRDefault="00912B13" w:rsidP="00912B13">
      <w:pPr>
        <w:pStyle w:val="Stem"/>
      </w:pPr>
      <w:r>
        <w:t>SD37.</w:t>
      </w:r>
      <w:r>
        <w:tab/>
        <w:t>“We couldn’t afford to eat balanced meals.” Was that often, sometimes, or never true for your household in the last 12 months?</w:t>
      </w:r>
    </w:p>
    <w:p w:rsidR="00912B13" w:rsidRDefault="00912B13" w:rsidP="00912B13">
      <w:pPr>
        <w:pStyle w:val="ResponseOption"/>
      </w:pPr>
      <w:r>
        <w:t>OFTEN TRUE</w:t>
      </w:r>
      <w:r>
        <w:tab/>
        <w:t>01</w:t>
      </w:r>
    </w:p>
    <w:p w:rsidR="00912B13" w:rsidRDefault="00912B13" w:rsidP="00912B13">
      <w:pPr>
        <w:pStyle w:val="ResponseOption"/>
      </w:pPr>
      <w:r>
        <w:t>SOMETIMES TRUE</w:t>
      </w:r>
      <w:r>
        <w:tab/>
        <w:t>02</w:t>
      </w:r>
    </w:p>
    <w:p w:rsidR="00912B13" w:rsidRDefault="00912B13" w:rsidP="00912B13">
      <w:pPr>
        <w:pStyle w:val="ResponseOption"/>
      </w:pPr>
      <w:r>
        <w:t>NEVER TRUE</w:t>
      </w:r>
      <w:r>
        <w:tab/>
        <w:t>03</w:t>
      </w:r>
    </w:p>
    <w:p w:rsidR="00912B13" w:rsidRDefault="00912B13" w:rsidP="00912B13">
      <w:pPr>
        <w:pStyle w:val="ResponseOption"/>
      </w:pPr>
      <w:r>
        <w:t>DON’T KNOW</w:t>
      </w:r>
      <w:r>
        <w:tab/>
        <w:t>98</w:t>
      </w:r>
    </w:p>
    <w:p w:rsidR="00912B13" w:rsidRDefault="00912B13" w:rsidP="00912B13">
      <w:pPr>
        <w:pStyle w:val="ResponseOption"/>
      </w:pPr>
      <w:r>
        <w:t>REFUSED</w:t>
      </w:r>
      <w:r>
        <w:tab/>
        <w:t>99</w:t>
      </w:r>
    </w:p>
    <w:p w:rsidR="00912B13" w:rsidRDefault="00912B13" w:rsidP="00912B13">
      <w:pPr>
        <w:pStyle w:val="ResponseOption"/>
      </w:pPr>
    </w:p>
    <w:p w:rsidR="00912B13" w:rsidRDefault="00912B13" w:rsidP="00912B13">
      <w:pPr>
        <w:pStyle w:val="Stem"/>
      </w:pPr>
      <w:r>
        <w:t>SD38.</w:t>
      </w:r>
      <w:r>
        <w:tab/>
        <w:t>In the last 12 months, since last (</w:t>
      </w:r>
      <w:r>
        <w:rPr>
          <w:i/>
        </w:rPr>
        <w:t>name of current month</w:t>
      </w:r>
      <w:r>
        <w:t>), did you or other adults in your household ever cut the size of your meals or skip meals because there wasn't enough money for food?</w:t>
      </w:r>
    </w:p>
    <w:p w:rsidR="00912B13" w:rsidRDefault="00912B13" w:rsidP="00912B13">
      <w:pPr>
        <w:pStyle w:val="ResponseOption"/>
        <w:tabs>
          <w:tab w:val="left" w:pos="7380"/>
        </w:tabs>
      </w:pPr>
      <w:r>
        <w:t>YES</w:t>
      </w:r>
      <w:r>
        <w:tab/>
        <w:t xml:space="preserve">01 </w:t>
      </w:r>
      <w:r>
        <w:sym w:font="Wingdings" w:char="F0E0"/>
      </w:r>
      <w:r>
        <w:tab/>
        <w:t>GOTO SD38a</w:t>
      </w:r>
    </w:p>
    <w:p w:rsidR="00912B13" w:rsidRDefault="00912B13" w:rsidP="00912B13">
      <w:pPr>
        <w:pStyle w:val="ResponseOption"/>
        <w:tabs>
          <w:tab w:val="left" w:pos="7380"/>
        </w:tabs>
      </w:pPr>
      <w:r>
        <w:t>NO</w:t>
      </w:r>
      <w:r>
        <w:tab/>
        <w:t xml:space="preserve">02 </w:t>
      </w:r>
      <w:r>
        <w:sym w:font="Wingdings" w:char="F0E0"/>
      </w:r>
      <w:r>
        <w:tab/>
        <w:t>GOTO SD39</w:t>
      </w:r>
    </w:p>
    <w:p w:rsidR="00912B13" w:rsidRDefault="00912B13" w:rsidP="00912B13">
      <w:pPr>
        <w:pStyle w:val="ResponseOption"/>
        <w:tabs>
          <w:tab w:val="left" w:pos="7380"/>
        </w:tabs>
        <w:spacing w:after="240"/>
      </w:pPr>
      <w:r>
        <w:t>DON’T KNOW</w:t>
      </w:r>
      <w:r>
        <w:tab/>
        <w:t xml:space="preserve">98 </w:t>
      </w:r>
      <w:r>
        <w:sym w:font="Wingdings" w:char="F0E0"/>
      </w:r>
      <w:r>
        <w:tab/>
        <w:t>GOTO SD39</w:t>
      </w:r>
    </w:p>
    <w:p w:rsidR="00912B13" w:rsidRDefault="00912B13" w:rsidP="00912B13">
      <w:pPr>
        <w:pStyle w:val="Stem"/>
        <w:ind w:left="1440"/>
      </w:pPr>
      <w:r>
        <w:t>a.</w:t>
      </w:r>
      <w:r>
        <w:tab/>
        <w:t>[</w:t>
      </w:r>
      <w:r>
        <w:rPr>
          <w:b w:val="0"/>
          <w:i/>
        </w:rPr>
        <w:t>if yes to SD38, ask</w:t>
      </w:r>
      <w:r>
        <w:t>] How often did this happen—almost every month, some months but not every month, or in only 1 or 2 months?</w:t>
      </w:r>
    </w:p>
    <w:p w:rsidR="00912B13" w:rsidRDefault="00912B13" w:rsidP="00912B13">
      <w:pPr>
        <w:pStyle w:val="ResponseOption"/>
      </w:pPr>
      <w:r>
        <w:t>ALMOST EVERY MONTH</w:t>
      </w:r>
      <w:r>
        <w:tab/>
        <w:t>01</w:t>
      </w:r>
    </w:p>
    <w:p w:rsidR="00912B13" w:rsidRDefault="00912B13" w:rsidP="00912B13">
      <w:pPr>
        <w:pStyle w:val="ResponseOption"/>
      </w:pPr>
      <w:r>
        <w:t>SOME MONTHS BUT NOT EVERY MONTH</w:t>
      </w:r>
      <w:r>
        <w:tab/>
        <w:t>02</w:t>
      </w:r>
    </w:p>
    <w:p w:rsidR="00912B13" w:rsidRDefault="00912B13" w:rsidP="00912B13">
      <w:pPr>
        <w:pStyle w:val="ResponseOption"/>
      </w:pPr>
      <w:r>
        <w:t>ONLY 1 OR 2 MONTHS</w:t>
      </w:r>
      <w:r>
        <w:tab/>
        <w:t>03</w:t>
      </w:r>
    </w:p>
    <w:p w:rsidR="00912B13" w:rsidRDefault="00912B13" w:rsidP="00912B13">
      <w:pPr>
        <w:pStyle w:val="ResponseOption"/>
        <w:ind w:left="1440" w:firstLine="0"/>
      </w:pPr>
      <w:r>
        <w:t>DON’T KNOW</w:t>
      </w:r>
      <w:r>
        <w:tab/>
        <w:t>98</w:t>
      </w:r>
    </w:p>
    <w:p w:rsidR="00912B13" w:rsidRDefault="00912B13" w:rsidP="00912B13">
      <w:pPr>
        <w:pStyle w:val="ResponseOption"/>
        <w:ind w:left="1440" w:firstLine="0"/>
      </w:pPr>
    </w:p>
    <w:p w:rsidR="00912B13" w:rsidRDefault="00912B13" w:rsidP="00912B13">
      <w:pPr>
        <w:pStyle w:val="Stem"/>
      </w:pPr>
      <w:r>
        <w:t>SD39.</w:t>
      </w:r>
      <w:r>
        <w:tab/>
        <w:t>In the last 12 months, did you ever eat less than you felt you should because there wasn't enough money for food?</w:t>
      </w:r>
    </w:p>
    <w:p w:rsidR="00912B13" w:rsidRDefault="00912B13" w:rsidP="00912B13">
      <w:pPr>
        <w:pStyle w:val="ResponseOption"/>
      </w:pPr>
      <w:r>
        <w:t>YES</w:t>
      </w:r>
      <w:r>
        <w:tab/>
        <w:t>01</w:t>
      </w:r>
    </w:p>
    <w:p w:rsidR="00912B13" w:rsidRDefault="00912B13" w:rsidP="00912B13">
      <w:pPr>
        <w:pStyle w:val="ResponseOption"/>
      </w:pPr>
      <w:r>
        <w:t>NO</w:t>
      </w:r>
      <w:r>
        <w:tab/>
        <w:t>02</w:t>
      </w:r>
    </w:p>
    <w:p w:rsidR="00912B13" w:rsidRDefault="00912B13" w:rsidP="00912B13">
      <w:pPr>
        <w:pStyle w:val="ResponseOption"/>
        <w:spacing w:after="240"/>
      </w:pPr>
      <w:r>
        <w:t>DON’T KNOW</w:t>
      </w:r>
      <w:r>
        <w:tab/>
        <w:t>98</w:t>
      </w:r>
    </w:p>
    <w:p w:rsidR="00912B13" w:rsidRDefault="00912B13" w:rsidP="00912B13">
      <w:pPr>
        <w:pStyle w:val="Stem"/>
      </w:pPr>
      <w:r>
        <w:t>SD40.</w:t>
      </w:r>
      <w:r>
        <w:tab/>
        <w:t>In the last 12 months, were you ever hungry but didn't eat because there wasn't enough money for food?</w:t>
      </w:r>
    </w:p>
    <w:p w:rsidR="00912B13" w:rsidRDefault="00912B13" w:rsidP="00912B13">
      <w:pPr>
        <w:pStyle w:val="ResponseOption"/>
      </w:pPr>
      <w:r>
        <w:t>YES</w:t>
      </w:r>
      <w:r>
        <w:tab/>
        <w:t>01</w:t>
      </w:r>
    </w:p>
    <w:p w:rsidR="00912B13" w:rsidRDefault="00912B13" w:rsidP="00912B13">
      <w:pPr>
        <w:pStyle w:val="ResponseOption"/>
      </w:pPr>
      <w:r>
        <w:t>NO</w:t>
      </w:r>
      <w:r>
        <w:tab/>
        <w:t>02</w:t>
      </w:r>
    </w:p>
    <w:p w:rsidR="00912B13" w:rsidRDefault="00912B13" w:rsidP="00912B13">
      <w:pPr>
        <w:pStyle w:val="ResponseOption"/>
        <w:spacing w:after="240"/>
      </w:pPr>
      <w:r>
        <w:t>DON’T KNOW</w:t>
      </w:r>
      <w:r>
        <w:tab/>
        <w:t>98</w:t>
      </w:r>
    </w:p>
    <w:p w:rsidR="00CE52A5" w:rsidRDefault="00CE52A5">
      <w:pPr>
        <w:rPr>
          <w:b/>
          <w:sz w:val="22"/>
        </w:rPr>
      </w:pPr>
    </w:p>
    <w:p w:rsidR="00E730BF" w:rsidRPr="00DC1088" w:rsidRDefault="00E730BF" w:rsidP="00E730BF">
      <w:pPr>
        <w:shd w:val="clear" w:color="auto" w:fill="BFBFBF" w:themeFill="background1" w:themeFillShade="BF"/>
        <w:tabs>
          <w:tab w:val="right" w:pos="9360"/>
        </w:tabs>
        <w:rPr>
          <w:b/>
          <w:i/>
          <w:sz w:val="22"/>
        </w:rPr>
      </w:pPr>
      <w:r w:rsidRPr="00C97F30">
        <w:rPr>
          <w:b/>
          <w:i/>
          <w:sz w:val="22"/>
        </w:rPr>
        <w:t>Currently pregnant/due date</w:t>
      </w:r>
    </w:p>
    <w:p w:rsidR="00E730BF" w:rsidRPr="00417F73" w:rsidRDefault="00E730BF" w:rsidP="00E730BF">
      <w:pPr>
        <w:shd w:val="clear" w:color="auto" w:fill="BFBFBF" w:themeFill="background1" w:themeFillShade="BF"/>
        <w:tabs>
          <w:tab w:val="right" w:pos="9360"/>
        </w:tabs>
        <w:rPr>
          <w:i/>
          <w:sz w:val="22"/>
        </w:rPr>
      </w:pPr>
      <w:r>
        <w:rPr>
          <w:i/>
          <w:sz w:val="22"/>
        </w:rPr>
        <w:t>7, 13, 18</w:t>
      </w:r>
      <w:r w:rsidR="00722FFA">
        <w:rPr>
          <w:i/>
          <w:sz w:val="22"/>
        </w:rPr>
        <w:t>, 30</w:t>
      </w:r>
      <w:r w:rsidR="00E108AB">
        <w:rPr>
          <w:i/>
          <w:sz w:val="22"/>
        </w:rPr>
        <w:t>, 36</w:t>
      </w:r>
    </w:p>
    <w:p w:rsidR="00E730BF" w:rsidRDefault="00E730BF" w:rsidP="00E730BF">
      <w:pPr>
        <w:tabs>
          <w:tab w:val="right" w:pos="9360"/>
        </w:tabs>
        <w:rPr>
          <w:i/>
          <w:sz w:val="22"/>
        </w:rPr>
      </w:pPr>
    </w:p>
    <w:p w:rsidR="00912B13" w:rsidRPr="002435F0" w:rsidRDefault="00912B13" w:rsidP="00912B13">
      <w:pPr>
        <w:pStyle w:val="Stem"/>
      </w:pPr>
      <w:r>
        <w:t>SD16.</w:t>
      </w:r>
      <w:r>
        <w:tab/>
        <w:t>Are you currently pregnant? [Source: New D</w:t>
      </w:r>
      <w:r w:rsidRPr="002435F0">
        <w:t>evelopment]</w:t>
      </w:r>
    </w:p>
    <w:p w:rsidR="00912B13" w:rsidRDefault="00912B13" w:rsidP="00912B13">
      <w:pPr>
        <w:pStyle w:val="ResponseOption"/>
        <w:tabs>
          <w:tab w:val="left" w:pos="7380"/>
        </w:tabs>
      </w:pPr>
      <w:r>
        <w:t>YES</w:t>
      </w:r>
      <w:r>
        <w:tab/>
        <w:t xml:space="preserve">01 </w:t>
      </w:r>
      <w:r>
        <w:sym w:font="Wingdings" w:char="F0E0"/>
      </w:r>
      <w:r>
        <w:tab/>
        <w:t>GOTO SD17</w:t>
      </w:r>
    </w:p>
    <w:p w:rsidR="00912B13" w:rsidRDefault="00912B13" w:rsidP="00912B13">
      <w:pPr>
        <w:pStyle w:val="ResponseOption"/>
        <w:tabs>
          <w:tab w:val="left" w:pos="7380"/>
        </w:tabs>
      </w:pPr>
      <w:r>
        <w:t>NO</w:t>
      </w:r>
      <w:r>
        <w:tab/>
        <w:t>02</w:t>
      </w:r>
      <w:r>
        <w:sym w:font="Wingdings" w:char="F0E0"/>
      </w:r>
      <w:r>
        <w:tab/>
        <w:t>GOTO CM9</w:t>
      </w:r>
    </w:p>
    <w:p w:rsidR="00912B13" w:rsidRDefault="00912B13" w:rsidP="00912B13">
      <w:pPr>
        <w:pStyle w:val="ResponseOption"/>
        <w:tabs>
          <w:tab w:val="left" w:pos="7380"/>
        </w:tabs>
      </w:pPr>
      <w:r w:rsidRPr="00324EF2">
        <w:t>DON’T KNOW</w:t>
      </w:r>
      <w:r>
        <w:tab/>
        <w:t>98</w:t>
      </w:r>
      <w:r>
        <w:sym w:font="Wingdings" w:char="F0E0"/>
      </w:r>
      <w:r>
        <w:tab/>
        <w:t>GOTO CM9</w:t>
      </w:r>
    </w:p>
    <w:p w:rsidR="00912B13" w:rsidRDefault="00912B13" w:rsidP="00912B13">
      <w:pPr>
        <w:pStyle w:val="ResponseOption"/>
        <w:tabs>
          <w:tab w:val="left" w:pos="7380"/>
        </w:tabs>
        <w:spacing w:after="240"/>
      </w:pPr>
      <w:r w:rsidRPr="00324EF2">
        <w:t>REFUSED</w:t>
      </w:r>
      <w:r>
        <w:tab/>
        <w:t>99</w:t>
      </w:r>
      <w:r>
        <w:sym w:font="Wingdings" w:char="F0E0"/>
      </w:r>
      <w:r>
        <w:tab/>
        <w:t>GOTO CM9</w:t>
      </w:r>
    </w:p>
    <w:p w:rsidR="00912B13" w:rsidRDefault="00912B13" w:rsidP="00912B13">
      <w:pPr>
        <w:pStyle w:val="Stem"/>
      </w:pPr>
      <w:r>
        <w:t>SD17.</w:t>
      </w:r>
      <w:r>
        <w:tab/>
        <w:t>(</w:t>
      </w:r>
      <w:r w:rsidRPr="00285DDD">
        <w:rPr>
          <w:i/>
        </w:rPr>
        <w:t>If yes</w:t>
      </w:r>
      <w:r>
        <w:t xml:space="preserve">) When is your baby due? [Source: </w:t>
      </w:r>
      <w:r w:rsidRPr="00E474BF">
        <w:t>FDA IFPS-2</w:t>
      </w:r>
      <w:r>
        <w:t>]</w:t>
      </w:r>
    </w:p>
    <w:p w:rsidR="00912B13" w:rsidRDefault="00912B13" w:rsidP="00912B13">
      <w:pPr>
        <w:pStyle w:val="ResponseOption"/>
      </w:pPr>
      <w:proofErr w:type="gramStart"/>
      <w:r>
        <w:t>MONTH</w:t>
      </w:r>
      <w:r>
        <w:tab/>
        <w:t>[JANUARY – DEC.]</w:t>
      </w:r>
      <w:proofErr w:type="gramEnd"/>
    </w:p>
    <w:p w:rsidR="00912B13" w:rsidRPr="00AC5264" w:rsidRDefault="00912B13" w:rsidP="00912B13">
      <w:pPr>
        <w:pStyle w:val="ResponseOption"/>
        <w:rPr>
          <w:b/>
          <w:bCs/>
        </w:rPr>
      </w:pPr>
      <w:r>
        <w:t>DAY</w:t>
      </w:r>
      <w:r>
        <w:tab/>
        <w:t>[1-31]</w:t>
      </w:r>
    </w:p>
    <w:p w:rsidR="00912B13" w:rsidRDefault="00912B13" w:rsidP="00912B13">
      <w:pPr>
        <w:pStyle w:val="ResponseOption"/>
        <w:spacing w:after="240"/>
      </w:pPr>
      <w:r>
        <w:t xml:space="preserve">{Year – </w:t>
      </w:r>
      <w:proofErr w:type="spellStart"/>
      <w:r>
        <w:t>autofill</w:t>
      </w:r>
      <w:proofErr w:type="spellEnd"/>
      <w:r>
        <w:t xml:space="preserve"> for next occurrence of the month}</w:t>
      </w:r>
    </w:p>
    <w:p w:rsidR="00B55DC0" w:rsidRDefault="00B55DC0" w:rsidP="00B55DC0">
      <w:pPr>
        <w:pStyle w:val="ResponseOption"/>
      </w:pPr>
    </w:p>
    <w:p w:rsidR="00B55DC0" w:rsidRPr="00DC1088" w:rsidRDefault="00B55DC0" w:rsidP="00B55DC0">
      <w:pPr>
        <w:shd w:val="clear" w:color="auto" w:fill="BFBFBF" w:themeFill="background1" w:themeFillShade="BF"/>
        <w:tabs>
          <w:tab w:val="right" w:pos="9360"/>
        </w:tabs>
        <w:rPr>
          <w:b/>
          <w:i/>
          <w:sz w:val="22"/>
        </w:rPr>
      </w:pPr>
      <w:r>
        <w:rPr>
          <w:b/>
          <w:i/>
          <w:sz w:val="22"/>
        </w:rPr>
        <w:t>Caregiver report of child weight and height</w:t>
      </w:r>
    </w:p>
    <w:p w:rsidR="00B55DC0" w:rsidRPr="00417F73" w:rsidRDefault="00B55DC0" w:rsidP="00B55DC0">
      <w:pPr>
        <w:shd w:val="clear" w:color="auto" w:fill="BFBFBF" w:themeFill="background1" w:themeFillShade="BF"/>
        <w:tabs>
          <w:tab w:val="right" w:pos="9360"/>
        </w:tabs>
        <w:rPr>
          <w:i/>
          <w:sz w:val="22"/>
        </w:rPr>
      </w:pPr>
      <w:r>
        <w:rPr>
          <w:i/>
          <w:sz w:val="22"/>
        </w:rPr>
        <w:t>30, 36</w:t>
      </w:r>
    </w:p>
    <w:p w:rsidR="00B55DC0" w:rsidRDefault="00B55DC0" w:rsidP="00B55DC0">
      <w:pPr>
        <w:pStyle w:val="Stem"/>
      </w:pPr>
    </w:p>
    <w:p w:rsidR="00B55DC0" w:rsidRDefault="00B55DC0" w:rsidP="00B55DC0">
      <w:pPr>
        <w:pStyle w:val="Stem"/>
      </w:pPr>
      <w:r>
        <w:t>CH21.</w:t>
      </w:r>
      <w:r>
        <w:tab/>
        <w:t>The last time</w:t>
      </w:r>
      <w:r w:rsidRPr="002B02C2">
        <w:t xml:space="preserve"> </w:t>
      </w:r>
      <w:r>
        <w:t>{CHILD}</w:t>
      </w:r>
      <w:r w:rsidRPr="002B02C2">
        <w:t xml:space="preserve"> </w:t>
      </w:r>
      <w:r>
        <w:t xml:space="preserve">was </w:t>
      </w:r>
      <w:r w:rsidRPr="002B02C2">
        <w:t>weigh</w:t>
      </w:r>
      <w:r>
        <w:t>ed, how much did [he/she] weigh</w:t>
      </w:r>
      <w:r w:rsidRPr="002B02C2">
        <w:t xml:space="preserve">? </w:t>
      </w:r>
      <w:r>
        <w:t>[Source: New development]</w:t>
      </w:r>
    </w:p>
    <w:p w:rsidR="00B55DC0" w:rsidRDefault="00B55DC0" w:rsidP="00B55DC0">
      <w:pPr>
        <w:pStyle w:val="ResponseOption"/>
      </w:pPr>
      <w:r>
        <w:t>POUNDS</w:t>
      </w:r>
      <w:r>
        <w:tab/>
        <w:t>[number]</w:t>
      </w:r>
    </w:p>
    <w:p w:rsidR="00B55DC0" w:rsidRDefault="00B55DC0" w:rsidP="00B55DC0">
      <w:pPr>
        <w:pStyle w:val="ResponseOption"/>
      </w:pPr>
    </w:p>
    <w:p w:rsidR="00B55DC0" w:rsidRDefault="00B55DC0" w:rsidP="00B55DC0">
      <w:pPr>
        <w:pStyle w:val="ResponseOption"/>
      </w:pPr>
      <w:r>
        <w:t>OR</w:t>
      </w:r>
    </w:p>
    <w:p w:rsidR="00B55DC0" w:rsidRDefault="00B55DC0" w:rsidP="00B55DC0">
      <w:pPr>
        <w:pStyle w:val="ResponseOption"/>
      </w:pPr>
    </w:p>
    <w:p w:rsidR="00B55DC0" w:rsidRDefault="00B55DC0" w:rsidP="00B55DC0">
      <w:pPr>
        <w:pStyle w:val="ResponseOption"/>
      </w:pPr>
      <w:r>
        <w:t>KILOGRAMS</w:t>
      </w:r>
      <w:r>
        <w:tab/>
        <w:t>[number]</w:t>
      </w:r>
    </w:p>
    <w:p w:rsidR="00B55DC0" w:rsidRDefault="00B55DC0" w:rsidP="00B55DC0">
      <w:pPr>
        <w:pStyle w:val="ResponseOption"/>
      </w:pPr>
    </w:p>
    <w:p w:rsidR="00B55DC0" w:rsidRDefault="00B55DC0" w:rsidP="00B55DC0">
      <w:pPr>
        <w:pStyle w:val="ResponseOption"/>
        <w:tabs>
          <w:tab w:val="left" w:pos="7380"/>
        </w:tabs>
      </w:pPr>
      <w:r>
        <w:t>DON’T KNOW</w:t>
      </w:r>
      <w:r>
        <w:tab/>
        <w:t xml:space="preserve">98 </w:t>
      </w:r>
      <w:r>
        <w:sym w:font="Wingdings" w:char="F0E0"/>
      </w:r>
      <w:r>
        <w:tab/>
        <w:t>GOTO CH24</w:t>
      </w:r>
    </w:p>
    <w:p w:rsidR="00B55DC0" w:rsidRDefault="00B55DC0" w:rsidP="00B55DC0">
      <w:pPr>
        <w:pStyle w:val="ResponseOption"/>
        <w:tabs>
          <w:tab w:val="left" w:pos="7380"/>
        </w:tabs>
      </w:pPr>
      <w:r>
        <w:t>REFUSED</w:t>
      </w:r>
      <w:r>
        <w:tab/>
        <w:t xml:space="preserve">99 </w:t>
      </w:r>
      <w:r>
        <w:sym w:font="Wingdings" w:char="F0E0"/>
      </w:r>
      <w:r>
        <w:tab/>
        <w:t>GOTO CH24</w:t>
      </w:r>
    </w:p>
    <w:p w:rsidR="00B55DC0" w:rsidRDefault="00B55DC0" w:rsidP="00B55DC0">
      <w:pPr>
        <w:pStyle w:val="Stem"/>
      </w:pPr>
    </w:p>
    <w:p w:rsidR="00B55DC0" w:rsidRDefault="00B55DC0" w:rsidP="00B55DC0">
      <w:pPr>
        <w:pStyle w:val="Stem"/>
      </w:pPr>
      <w:r>
        <w:t>CH22.</w:t>
      </w:r>
      <w:r>
        <w:tab/>
        <w:t>When was that weight taken? Please give me the month and year. [Source: New development]</w:t>
      </w:r>
    </w:p>
    <w:p w:rsidR="00B55DC0" w:rsidRDefault="00B55DC0" w:rsidP="00B55DC0">
      <w:pPr>
        <w:pStyle w:val="ResponseOption"/>
      </w:pPr>
      <w:r>
        <w:t>MONTH</w:t>
      </w:r>
      <w:r>
        <w:tab/>
        <w:t>[Jan-Dec]</w:t>
      </w:r>
    </w:p>
    <w:p w:rsidR="00B55DC0" w:rsidRDefault="00B55DC0" w:rsidP="00B55DC0">
      <w:pPr>
        <w:pStyle w:val="ResponseOption"/>
      </w:pPr>
    </w:p>
    <w:p w:rsidR="00B55DC0" w:rsidRDefault="00B55DC0" w:rsidP="00B55DC0">
      <w:pPr>
        <w:pStyle w:val="ResponseOption"/>
      </w:pPr>
      <w:r>
        <w:t>YEAR</w:t>
      </w:r>
      <w:r>
        <w:tab/>
        <w:t>[number]</w:t>
      </w:r>
    </w:p>
    <w:p w:rsidR="00B55DC0" w:rsidRDefault="00B55DC0" w:rsidP="00B55DC0">
      <w:pPr>
        <w:pStyle w:val="Stem"/>
      </w:pPr>
    </w:p>
    <w:p w:rsidR="00B55DC0" w:rsidRDefault="00B55DC0" w:rsidP="00B55DC0">
      <w:pPr>
        <w:pStyle w:val="ResponseOption"/>
      </w:pPr>
      <w:r>
        <w:t>DON’T KNOW</w:t>
      </w:r>
      <w:r>
        <w:tab/>
        <w:t xml:space="preserve">98 </w:t>
      </w:r>
    </w:p>
    <w:p w:rsidR="00B55DC0" w:rsidRDefault="00B55DC0" w:rsidP="00B55DC0">
      <w:pPr>
        <w:pStyle w:val="ResponseOption"/>
      </w:pPr>
      <w:r>
        <w:t>REFUSED</w:t>
      </w:r>
      <w:r>
        <w:tab/>
        <w:t xml:space="preserve">99 </w:t>
      </w:r>
    </w:p>
    <w:p w:rsidR="00B55DC0" w:rsidRDefault="00B55DC0" w:rsidP="00B55DC0">
      <w:pPr>
        <w:pStyle w:val="Stem"/>
      </w:pPr>
    </w:p>
    <w:p w:rsidR="00B55DC0" w:rsidRDefault="00B55DC0" w:rsidP="00B55DC0">
      <w:pPr>
        <w:pStyle w:val="Stem"/>
      </w:pPr>
      <w:r>
        <w:t>CH23.</w:t>
      </w:r>
      <w:r>
        <w:tab/>
        <w:t>Where was {CHILD}’s weight taken? Was it… [Source: NC CHAMPS, modified]</w:t>
      </w:r>
    </w:p>
    <w:p w:rsidR="00B55DC0" w:rsidRDefault="00B55DC0" w:rsidP="00B55DC0">
      <w:pPr>
        <w:pStyle w:val="ResponseOption"/>
      </w:pPr>
      <w:r>
        <w:t>At home</w:t>
      </w:r>
      <w:r>
        <w:tab/>
        <w:t>01</w:t>
      </w:r>
    </w:p>
    <w:p w:rsidR="00B55DC0" w:rsidRDefault="00B55DC0" w:rsidP="00B55DC0">
      <w:pPr>
        <w:pStyle w:val="ResponseOption"/>
      </w:pPr>
      <w:r>
        <w:t>In a doctor’s office</w:t>
      </w:r>
      <w:r>
        <w:tab/>
        <w:t>02</w:t>
      </w:r>
    </w:p>
    <w:p w:rsidR="00B55DC0" w:rsidRDefault="00B55DC0" w:rsidP="00B55DC0">
      <w:pPr>
        <w:pStyle w:val="ResponseOption"/>
      </w:pPr>
      <w:r>
        <w:t>At the WIC site or clinic</w:t>
      </w:r>
      <w:r>
        <w:tab/>
        <w:t>03</w:t>
      </w:r>
    </w:p>
    <w:p w:rsidR="00B55DC0" w:rsidRDefault="00B55DC0" w:rsidP="00B55DC0">
      <w:pPr>
        <w:pStyle w:val="ResponseOption"/>
      </w:pPr>
      <w:r>
        <w:t>Or some other place</w:t>
      </w:r>
      <w:r>
        <w:tab/>
        <w:t>04</w:t>
      </w:r>
    </w:p>
    <w:p w:rsidR="00B55DC0" w:rsidRDefault="00B55DC0" w:rsidP="00B55DC0">
      <w:pPr>
        <w:pStyle w:val="Stem"/>
      </w:pPr>
    </w:p>
    <w:p w:rsidR="00B55DC0" w:rsidRDefault="00B55DC0" w:rsidP="00B55DC0">
      <w:pPr>
        <w:pStyle w:val="Stem"/>
      </w:pPr>
      <w:r>
        <w:t>CH24.</w:t>
      </w:r>
      <w:r>
        <w:tab/>
        <w:t>The last time</w:t>
      </w:r>
      <w:r w:rsidRPr="002B02C2">
        <w:t xml:space="preserve"> </w:t>
      </w:r>
      <w:r>
        <w:t>{CHILD}’s height was measured, how tall was [he/she]</w:t>
      </w:r>
      <w:r w:rsidRPr="002B02C2">
        <w:t xml:space="preserve">? </w:t>
      </w:r>
      <w:r>
        <w:t>[Source: New development]</w:t>
      </w:r>
    </w:p>
    <w:p w:rsidR="00B55DC0" w:rsidRDefault="00B55DC0" w:rsidP="00B55DC0">
      <w:pPr>
        <w:pStyle w:val="ResponseOption"/>
      </w:pPr>
      <w:r>
        <w:t>INCHES</w:t>
      </w:r>
      <w:r>
        <w:tab/>
        <w:t>[number]</w:t>
      </w:r>
    </w:p>
    <w:p w:rsidR="00B55DC0" w:rsidRDefault="00B55DC0" w:rsidP="00B55DC0">
      <w:pPr>
        <w:pStyle w:val="ResponseOption"/>
      </w:pPr>
    </w:p>
    <w:p w:rsidR="00B55DC0" w:rsidRDefault="00B55DC0" w:rsidP="00B55DC0">
      <w:pPr>
        <w:pStyle w:val="ResponseOption"/>
      </w:pPr>
      <w:r>
        <w:t>OR</w:t>
      </w:r>
    </w:p>
    <w:p w:rsidR="00B55DC0" w:rsidRDefault="00B55DC0" w:rsidP="00B55DC0">
      <w:pPr>
        <w:pStyle w:val="ResponseOption"/>
      </w:pPr>
    </w:p>
    <w:p w:rsidR="00B55DC0" w:rsidRDefault="00B55DC0" w:rsidP="00B55DC0">
      <w:pPr>
        <w:pStyle w:val="ResponseOption"/>
      </w:pPr>
      <w:r>
        <w:t>CENTIMETERS</w:t>
      </w:r>
      <w:r>
        <w:tab/>
        <w:t>[number]</w:t>
      </w:r>
    </w:p>
    <w:p w:rsidR="00B55DC0" w:rsidRDefault="00B55DC0" w:rsidP="00B55DC0">
      <w:pPr>
        <w:pStyle w:val="ResponseOption"/>
      </w:pPr>
    </w:p>
    <w:p w:rsidR="00B55DC0" w:rsidRDefault="00B55DC0" w:rsidP="00B55DC0">
      <w:pPr>
        <w:pStyle w:val="ResponseOption"/>
        <w:tabs>
          <w:tab w:val="left" w:pos="7380"/>
        </w:tabs>
      </w:pPr>
      <w:r>
        <w:t>DON’T KNOW</w:t>
      </w:r>
      <w:r>
        <w:tab/>
        <w:t xml:space="preserve">98 </w:t>
      </w:r>
      <w:r>
        <w:sym w:font="Wingdings" w:char="F0E0"/>
      </w:r>
      <w:r>
        <w:tab/>
        <w:t>GOTO CH21</w:t>
      </w:r>
    </w:p>
    <w:p w:rsidR="00B55DC0" w:rsidRDefault="00B55DC0" w:rsidP="00B55DC0">
      <w:pPr>
        <w:pStyle w:val="ResponseOption"/>
        <w:tabs>
          <w:tab w:val="left" w:pos="7380"/>
        </w:tabs>
      </w:pPr>
      <w:r>
        <w:t>REFUSED</w:t>
      </w:r>
      <w:r>
        <w:tab/>
        <w:t xml:space="preserve">99 </w:t>
      </w:r>
      <w:r>
        <w:sym w:font="Wingdings" w:char="F0E0"/>
      </w:r>
      <w:r>
        <w:tab/>
        <w:t>GOTO CH21</w:t>
      </w:r>
    </w:p>
    <w:p w:rsidR="00B55DC0" w:rsidRDefault="00B55DC0" w:rsidP="00B55DC0">
      <w:pPr>
        <w:pStyle w:val="Stem"/>
      </w:pPr>
    </w:p>
    <w:p w:rsidR="00B55DC0" w:rsidRDefault="00B55DC0" w:rsidP="00B55DC0">
      <w:pPr>
        <w:pStyle w:val="Stem"/>
      </w:pPr>
      <w:r>
        <w:t>CH25.</w:t>
      </w:r>
      <w:r>
        <w:tab/>
        <w:t>When was that height measurement taken? Please give me the month and year. [Source: New development]</w:t>
      </w:r>
    </w:p>
    <w:p w:rsidR="00B55DC0" w:rsidRDefault="00B55DC0" w:rsidP="00B55DC0">
      <w:pPr>
        <w:pStyle w:val="ResponseOption"/>
      </w:pPr>
      <w:r>
        <w:t>MONTH</w:t>
      </w:r>
      <w:r>
        <w:tab/>
        <w:t>[Jan-Dec]</w:t>
      </w:r>
    </w:p>
    <w:p w:rsidR="00B55DC0" w:rsidRDefault="00B55DC0" w:rsidP="00B55DC0">
      <w:pPr>
        <w:pStyle w:val="ResponseOption"/>
      </w:pPr>
    </w:p>
    <w:p w:rsidR="00B55DC0" w:rsidRDefault="00B55DC0" w:rsidP="00B55DC0">
      <w:pPr>
        <w:pStyle w:val="ResponseOption"/>
      </w:pPr>
      <w:r>
        <w:t>YEAR</w:t>
      </w:r>
      <w:r>
        <w:tab/>
        <w:t>[number]</w:t>
      </w:r>
    </w:p>
    <w:p w:rsidR="00B55DC0" w:rsidRDefault="00B55DC0" w:rsidP="00B55DC0">
      <w:pPr>
        <w:pStyle w:val="Stem"/>
      </w:pPr>
    </w:p>
    <w:p w:rsidR="00B55DC0" w:rsidRDefault="00B55DC0" w:rsidP="00B55DC0">
      <w:pPr>
        <w:pStyle w:val="ResponseOption"/>
      </w:pPr>
      <w:r>
        <w:t>DON’T KNOW</w:t>
      </w:r>
      <w:r>
        <w:tab/>
        <w:t xml:space="preserve">98 </w:t>
      </w:r>
    </w:p>
    <w:p w:rsidR="00B55DC0" w:rsidRDefault="00B55DC0" w:rsidP="00B55DC0">
      <w:pPr>
        <w:pStyle w:val="ResponseOption"/>
      </w:pPr>
      <w:r>
        <w:t>REFUSED</w:t>
      </w:r>
      <w:r>
        <w:tab/>
        <w:t xml:space="preserve">99 </w:t>
      </w:r>
    </w:p>
    <w:p w:rsidR="00B55DC0" w:rsidRDefault="00B55DC0" w:rsidP="00B55DC0">
      <w:pPr>
        <w:pStyle w:val="Stem"/>
      </w:pPr>
    </w:p>
    <w:p w:rsidR="00B55DC0" w:rsidRDefault="00B55DC0" w:rsidP="00B55DC0">
      <w:pPr>
        <w:pStyle w:val="Stem"/>
      </w:pPr>
      <w:r>
        <w:t>CH26.</w:t>
      </w:r>
      <w:r>
        <w:tab/>
        <w:t>Where was {CHILD}’s height measured? Was it… [</w:t>
      </w:r>
      <w:proofErr w:type="spellStart"/>
      <w:r>
        <w:t>Source</w:t>
      </w:r>
      <w:proofErr w:type="gramStart"/>
      <w:r>
        <w:t>:NC</w:t>
      </w:r>
      <w:proofErr w:type="spellEnd"/>
      <w:proofErr w:type="gramEnd"/>
      <w:r>
        <w:t xml:space="preserve"> CHAMPS, modified]</w:t>
      </w:r>
    </w:p>
    <w:p w:rsidR="00B55DC0" w:rsidRDefault="00B55DC0" w:rsidP="00B55DC0">
      <w:pPr>
        <w:pStyle w:val="ResponseOption"/>
      </w:pPr>
      <w:r>
        <w:t>At home</w:t>
      </w:r>
      <w:r>
        <w:tab/>
        <w:t>01</w:t>
      </w:r>
    </w:p>
    <w:p w:rsidR="00B55DC0" w:rsidRDefault="00B55DC0" w:rsidP="00B55DC0">
      <w:pPr>
        <w:pStyle w:val="ResponseOption"/>
      </w:pPr>
      <w:r>
        <w:t>In a doctor’s office</w:t>
      </w:r>
      <w:r>
        <w:tab/>
        <w:t>02</w:t>
      </w:r>
    </w:p>
    <w:p w:rsidR="00B55DC0" w:rsidRDefault="00B55DC0" w:rsidP="00B55DC0">
      <w:pPr>
        <w:pStyle w:val="ResponseOption"/>
      </w:pPr>
      <w:r>
        <w:t>At the WIC site or clinic</w:t>
      </w:r>
      <w:r>
        <w:tab/>
        <w:t>03</w:t>
      </w:r>
    </w:p>
    <w:p w:rsidR="00B55DC0" w:rsidRDefault="00B55DC0" w:rsidP="00B55DC0">
      <w:pPr>
        <w:pStyle w:val="ResponseOption"/>
      </w:pPr>
      <w:r>
        <w:t>Or some other place</w:t>
      </w:r>
      <w:r>
        <w:tab/>
        <w:t>04</w:t>
      </w:r>
    </w:p>
    <w:p w:rsidR="00B55DC0" w:rsidRDefault="00B55DC0" w:rsidP="00B55DC0">
      <w:pPr>
        <w:pStyle w:val="ResponseOption"/>
        <w:spacing w:after="240"/>
      </w:pPr>
    </w:p>
    <w:p w:rsidR="00633B17" w:rsidRPr="0045250A" w:rsidRDefault="00633B17" w:rsidP="00633B17">
      <w:pPr>
        <w:pBdr>
          <w:top w:val="single" w:sz="4" w:space="1" w:color="auto"/>
          <w:left w:val="single" w:sz="4" w:space="4" w:color="auto"/>
          <w:bottom w:val="single" w:sz="4" w:space="1" w:color="auto"/>
          <w:right w:val="single" w:sz="4" w:space="4" w:color="auto"/>
        </w:pBdr>
        <w:jc w:val="center"/>
        <w:rPr>
          <w:b/>
          <w:bCs/>
        </w:rPr>
      </w:pPr>
      <w:r>
        <w:rPr>
          <w:b/>
        </w:rPr>
        <w:t>HEALTH CARE PROVIDER INFORMATION UPDATE</w:t>
      </w:r>
    </w:p>
    <w:p w:rsidR="00633B17" w:rsidRDefault="00633B17" w:rsidP="00633B17"/>
    <w:p w:rsidR="00633B17" w:rsidRDefault="00633B17" w:rsidP="00633B17">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633B17" w:rsidRDefault="00F94C50" w:rsidP="00633B17">
      <w:pPr>
        <w:pStyle w:val="ResponseOption"/>
      </w:pPr>
      <w:r>
        <w:t>DOCTOR’S NAME</w:t>
      </w:r>
      <w:r>
        <w:tab/>
      </w:r>
    </w:p>
    <w:p w:rsidR="00633B17" w:rsidRDefault="00F94C50" w:rsidP="00633B17">
      <w:pPr>
        <w:pStyle w:val="ResponseOption"/>
      </w:pPr>
      <w:r>
        <w:t>LOCATION</w:t>
      </w:r>
      <w:r>
        <w:tab/>
      </w:r>
    </w:p>
    <w:p w:rsidR="00633B17" w:rsidRDefault="00F94C50" w:rsidP="00633B17">
      <w:pPr>
        <w:pStyle w:val="ResponseOption"/>
      </w:pPr>
      <w:r>
        <w:t>PHONE</w:t>
      </w:r>
      <w:r>
        <w:tab/>
      </w:r>
    </w:p>
    <w:p w:rsidR="00633B17" w:rsidRDefault="00F94C50" w:rsidP="00633B17">
      <w:pPr>
        <w:pStyle w:val="ResponseOption"/>
      </w:pPr>
      <w:r>
        <w:t>CHILD HASN’T SEEN A DOCTOR</w:t>
      </w:r>
      <w:r>
        <w:tab/>
        <w:t>97</w:t>
      </w:r>
    </w:p>
    <w:p w:rsidR="00633B17" w:rsidRDefault="00F94C50" w:rsidP="00633B17">
      <w:pPr>
        <w:pStyle w:val="ResponseOption"/>
      </w:pPr>
      <w:r>
        <w:t>DON’T KNOW</w:t>
      </w:r>
      <w:r>
        <w:tab/>
        <w:t>98</w:t>
      </w:r>
    </w:p>
    <w:p w:rsidR="00633B17" w:rsidRDefault="00F94C50" w:rsidP="00633B17">
      <w:pPr>
        <w:pStyle w:val="ResponseOption"/>
        <w:spacing w:after="240"/>
      </w:pPr>
      <w:r>
        <w:t>REFUSED</w:t>
      </w:r>
      <w:r w:rsidR="00633B17">
        <w:tab/>
        <w:t>99</w:t>
      </w:r>
    </w:p>
    <w:p w:rsidR="00534015" w:rsidRDefault="00534015">
      <w:pPr>
        <w:rPr>
          <w:rFonts w:eastAsia="Times New Roman"/>
          <w:color w:val="000000"/>
          <w:sz w:val="22"/>
          <w:szCs w:val="22"/>
        </w:rPr>
      </w:pPr>
    </w:p>
    <w:sectPr w:rsidR="00534015" w:rsidSect="00A574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4E4" w:rsidRDefault="00A574E4" w:rsidP="00A574E4">
      <w:pPr>
        <w:spacing w:line="240" w:lineRule="auto"/>
      </w:pPr>
      <w:r>
        <w:separator/>
      </w:r>
    </w:p>
  </w:endnote>
  <w:endnote w:type="continuationSeparator" w:id="0">
    <w:p w:rsidR="00A574E4" w:rsidRDefault="00A574E4" w:rsidP="00A57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E4" w:rsidRDefault="00A57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E4" w:rsidRDefault="00A574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E4" w:rsidRDefault="00A574E4">
    <w:pPr>
      <w:pStyle w:val="Footer"/>
    </w:pPr>
    <w:r>
      <w:rPr>
        <w:noProof/>
      </w:rPr>
      <mc:AlternateContent>
        <mc:Choice Requires="wps">
          <w:drawing>
            <wp:anchor distT="0" distB="0" distL="114300" distR="114300" simplePos="0" relativeHeight="251661312" behindDoc="0" locked="0" layoutInCell="1" allowOverlap="1" wp14:anchorId="1DADC8F5" wp14:editId="2F0332B3">
              <wp:simplePos x="0" y="0"/>
              <wp:positionH relativeFrom="column">
                <wp:posOffset>-413385</wp:posOffset>
              </wp:positionH>
              <wp:positionV relativeFrom="paragraph">
                <wp:posOffset>-132080</wp:posOffset>
              </wp:positionV>
              <wp:extent cx="6788150" cy="61912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619125"/>
                      </a:xfrm>
                      <a:prstGeom prst="rect">
                        <a:avLst/>
                      </a:prstGeom>
                      <a:noFill/>
                      <a:ln w="6350">
                        <a:solidFill>
                          <a:prstClr val="black"/>
                        </a:solidFill>
                      </a:ln>
                      <a:effectLst/>
                    </wps:spPr>
                    <wps:txbx>
                      <w:txbxContent>
                        <w:p w:rsidR="00A574E4" w:rsidRDefault="00A574E4" w:rsidP="00A574E4">
                          <w:pPr>
                            <w:spacing w:after="120"/>
                            <w:rPr>
                              <w:rFonts w:ascii="Arial" w:eastAsia="Calibri" w:hAnsi="Arial" w:cs="Arial"/>
                              <w:sz w:val="16"/>
                              <w:szCs w:val="16"/>
                            </w:rPr>
                          </w:pPr>
                          <w:r>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collection is estimated to average 30 minutes,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55pt;margin-top:-10.4pt;width:534.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" filled="f" strokeweight=".5pt">
              <v:path arrowok="t"/>
              <v:textbox>
                <w:txbxContent>
                  <w:p w:rsidR="00A574E4" w:rsidRDefault="00A574E4" w:rsidP="00A574E4">
                    <w:pPr>
                      <w:spacing w:after="120"/>
                      <w:rPr>
                        <w:rFonts w:ascii="Arial" w:eastAsia="Calibri" w:hAnsi="Arial" w:cs="Arial"/>
                        <w:sz w:val="16"/>
                        <w:szCs w:val="16"/>
                      </w:rPr>
                    </w:pPr>
                    <w:r>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collection is estimated to average 30 minutes,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4E4" w:rsidRDefault="00A574E4" w:rsidP="00A574E4">
      <w:pPr>
        <w:spacing w:line="240" w:lineRule="auto"/>
      </w:pPr>
      <w:r>
        <w:separator/>
      </w:r>
    </w:p>
  </w:footnote>
  <w:footnote w:type="continuationSeparator" w:id="0">
    <w:p w:rsidR="00A574E4" w:rsidRDefault="00A574E4" w:rsidP="00A574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E4" w:rsidRDefault="00A57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E4" w:rsidRDefault="00A574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E4" w:rsidRDefault="00A574E4" w:rsidP="00A574E4">
    <w:pPr>
      <w:pStyle w:val="Header"/>
      <w:jc w:val="center"/>
      <w:rPr>
        <w:rFonts w:asciiTheme="minorHAnsi" w:hAnsiTheme="minorHAnsi"/>
      </w:rPr>
    </w:pPr>
    <w:r>
      <w:rPr>
        <w:noProof/>
      </w:rPr>
      <mc:AlternateContent>
        <mc:Choice Requires="wps">
          <w:drawing>
            <wp:anchor distT="0" distB="0" distL="114300" distR="114300" simplePos="0" relativeHeight="251663360" behindDoc="0" locked="0" layoutInCell="1" allowOverlap="1" wp14:anchorId="41D10634" wp14:editId="0AE7D402">
              <wp:simplePos x="0" y="0"/>
              <wp:positionH relativeFrom="column">
                <wp:posOffset>4600575</wp:posOffset>
              </wp:positionH>
              <wp:positionV relativeFrom="paragraph">
                <wp:posOffset>-361950</wp:posOffset>
              </wp:positionV>
              <wp:extent cx="2041525" cy="42862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28625"/>
                      </a:xfrm>
                      <a:prstGeom prst="rect">
                        <a:avLst/>
                      </a:prstGeom>
                      <a:solidFill>
                        <a:srgbClr val="FFFFFF"/>
                      </a:solidFill>
                      <a:ln w="9525">
                        <a:solidFill>
                          <a:srgbClr val="000000"/>
                        </a:solidFill>
                        <a:miter lim="800000"/>
                        <a:headEnd/>
                        <a:tailEnd/>
                      </a:ln>
                    </wps:spPr>
                    <wps:txbx>
                      <w:txbxContent>
                        <w:p w:rsidR="00A574E4" w:rsidRPr="003A6EC8" w:rsidRDefault="00A574E4" w:rsidP="00A574E4">
                          <w:pPr>
                            <w:spacing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00A574E4" w:rsidRDefault="00A574E4" w:rsidP="00A574E4">
                          <w:pPr>
                            <w:spacing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Pr>
                              <w:rFonts w:ascii="ArialMT" w:hAnsi="ArialMT" w:cs="ArialMT"/>
                              <w:sz w:val="20"/>
                              <w:szCs w:val="20"/>
                            </w:rPr>
                            <w:t>XX/XX/20XX</w:t>
                          </w:r>
                        </w:p>
                        <w:p w:rsidR="00A574E4" w:rsidRPr="002335C8" w:rsidRDefault="00A574E4" w:rsidP="00A574E4">
                          <w:pPr>
                            <w:spacing w:line="24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2.25pt;margin-top:-28.5pt;width:16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">
              <v:textbox>
                <w:txbxContent>
                  <w:p w:rsidR="00A574E4" w:rsidRPr="003A6EC8" w:rsidRDefault="00A574E4" w:rsidP="00A574E4">
                    <w:pPr>
                      <w:spacing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00A574E4" w:rsidRDefault="00A574E4" w:rsidP="00A574E4">
                    <w:pPr>
                      <w:spacing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Pr>
                        <w:rFonts w:ascii="ArialMT" w:hAnsi="ArialMT" w:cs="ArialMT"/>
                        <w:sz w:val="20"/>
                        <w:szCs w:val="20"/>
                      </w:rPr>
                      <w:t>XX/XX/20XX</w:t>
                    </w:r>
                  </w:p>
                  <w:p w:rsidR="00A574E4" w:rsidRPr="002335C8" w:rsidRDefault="00A574E4" w:rsidP="00A574E4">
                    <w:pPr>
                      <w:spacing w:line="240" w:lineRule="auto"/>
                      <w:rPr>
                        <w:rFonts w:ascii="Arial" w:hAnsi="Arial" w:cs="Arial"/>
                        <w:sz w:val="20"/>
                        <w:szCs w:val="20"/>
                      </w:rPr>
                    </w:pPr>
                  </w:p>
                </w:txbxContent>
              </v:textbox>
            </v:shape>
          </w:pict>
        </mc:Fallback>
      </mc:AlternateContent>
    </w:r>
    <w:r>
      <w:rPr>
        <w:rFonts w:asciiTheme="minorHAnsi" w:hAnsiTheme="minorHAnsi"/>
      </w:rPr>
      <w:t>APPENDIX J.1</w:t>
    </w:r>
  </w:p>
  <w:p w:rsidR="00A574E4" w:rsidRDefault="00A574E4" w:rsidP="00A574E4">
    <w:pPr>
      <w:pStyle w:val="Header"/>
      <w:jc w:val="center"/>
      <w:rPr>
        <w:rFonts w:asciiTheme="minorHAnsi" w:hAnsiTheme="minorHAnsi"/>
      </w:rPr>
    </w:pPr>
    <w:r>
      <w:rPr>
        <w:rFonts w:asciiTheme="minorHAnsi" w:hAnsiTheme="minorHAnsi"/>
      </w:rPr>
      <w:t>AGE 3 EXTENSION WIC INFANT AND TODDLER FEEDING PRACTICES STUDY – II</w:t>
    </w:r>
  </w:p>
  <w:p w:rsidR="00A574E4" w:rsidRDefault="00A574E4" w:rsidP="00A574E4">
    <w:pPr>
      <w:pStyle w:val="Header"/>
      <w:jc w:val="center"/>
    </w:pPr>
    <w:r>
      <w:rPr>
        <w:rFonts w:asciiTheme="minorHAnsi" w:hAnsiTheme="minorHAnsi"/>
      </w:rPr>
      <w:t>36-MONTH INTERVIEW - ENGLISH</w:t>
    </w:r>
  </w:p>
  <w:p w:rsidR="00A574E4" w:rsidRDefault="00A574E4">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1618"/>
    <w:multiLevelType w:val="hybridMultilevel"/>
    <w:tmpl w:val="72C43C48"/>
    <w:lvl w:ilvl="0" w:tplc="4CAE42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32F81"/>
    <w:rsid w:val="00071ECA"/>
    <w:rsid w:val="000835AB"/>
    <w:rsid w:val="000B2919"/>
    <w:rsid w:val="000C4A8F"/>
    <w:rsid w:val="000F6A57"/>
    <w:rsid w:val="00126270"/>
    <w:rsid w:val="002045B9"/>
    <w:rsid w:val="002205F2"/>
    <w:rsid w:val="002222F4"/>
    <w:rsid w:val="00225DEB"/>
    <w:rsid w:val="0023504C"/>
    <w:rsid w:val="0024101F"/>
    <w:rsid w:val="00274002"/>
    <w:rsid w:val="00283DBB"/>
    <w:rsid w:val="00296423"/>
    <w:rsid w:val="002B0D65"/>
    <w:rsid w:val="002B2E79"/>
    <w:rsid w:val="002E3BFB"/>
    <w:rsid w:val="002E762E"/>
    <w:rsid w:val="002E7DFF"/>
    <w:rsid w:val="003200E8"/>
    <w:rsid w:val="0035301E"/>
    <w:rsid w:val="00363B98"/>
    <w:rsid w:val="003674EB"/>
    <w:rsid w:val="003B2E31"/>
    <w:rsid w:val="003D1524"/>
    <w:rsid w:val="003E105A"/>
    <w:rsid w:val="003E4A02"/>
    <w:rsid w:val="00411738"/>
    <w:rsid w:val="004303D2"/>
    <w:rsid w:val="00433505"/>
    <w:rsid w:val="00445839"/>
    <w:rsid w:val="004E17B8"/>
    <w:rsid w:val="004F73B9"/>
    <w:rsid w:val="00515C67"/>
    <w:rsid w:val="00533273"/>
    <w:rsid w:val="00534015"/>
    <w:rsid w:val="005516D6"/>
    <w:rsid w:val="005550A1"/>
    <w:rsid w:val="00590CF1"/>
    <w:rsid w:val="005A2012"/>
    <w:rsid w:val="005C0FE9"/>
    <w:rsid w:val="005F265B"/>
    <w:rsid w:val="006174C9"/>
    <w:rsid w:val="006209E7"/>
    <w:rsid w:val="00633B17"/>
    <w:rsid w:val="00634129"/>
    <w:rsid w:val="00652528"/>
    <w:rsid w:val="00654F95"/>
    <w:rsid w:val="00675AA8"/>
    <w:rsid w:val="006908E8"/>
    <w:rsid w:val="00696931"/>
    <w:rsid w:val="006C367C"/>
    <w:rsid w:val="006E4417"/>
    <w:rsid w:val="006F0DE2"/>
    <w:rsid w:val="007044E6"/>
    <w:rsid w:val="00722FFA"/>
    <w:rsid w:val="007447EA"/>
    <w:rsid w:val="00782846"/>
    <w:rsid w:val="00795589"/>
    <w:rsid w:val="007A1CB5"/>
    <w:rsid w:val="007A2785"/>
    <w:rsid w:val="007A2F8A"/>
    <w:rsid w:val="007E53BA"/>
    <w:rsid w:val="007F6AA4"/>
    <w:rsid w:val="007F75F0"/>
    <w:rsid w:val="00847AAC"/>
    <w:rsid w:val="008760B1"/>
    <w:rsid w:val="008B2F8E"/>
    <w:rsid w:val="008C5901"/>
    <w:rsid w:val="008C6A22"/>
    <w:rsid w:val="00912B13"/>
    <w:rsid w:val="009131EE"/>
    <w:rsid w:val="00964727"/>
    <w:rsid w:val="009A373E"/>
    <w:rsid w:val="009B4954"/>
    <w:rsid w:val="009D11C5"/>
    <w:rsid w:val="00A021BF"/>
    <w:rsid w:val="00A0633F"/>
    <w:rsid w:val="00A44D40"/>
    <w:rsid w:val="00A574E4"/>
    <w:rsid w:val="00A7124D"/>
    <w:rsid w:val="00A950DB"/>
    <w:rsid w:val="00AB412D"/>
    <w:rsid w:val="00AB644B"/>
    <w:rsid w:val="00AF2CD7"/>
    <w:rsid w:val="00AF4AD3"/>
    <w:rsid w:val="00B31B86"/>
    <w:rsid w:val="00B32A21"/>
    <w:rsid w:val="00B55DC0"/>
    <w:rsid w:val="00B569E2"/>
    <w:rsid w:val="00B6708C"/>
    <w:rsid w:val="00B71655"/>
    <w:rsid w:val="00B973F0"/>
    <w:rsid w:val="00BC1EC6"/>
    <w:rsid w:val="00BD6E81"/>
    <w:rsid w:val="00BF21EC"/>
    <w:rsid w:val="00C053E6"/>
    <w:rsid w:val="00C3217F"/>
    <w:rsid w:val="00C741D8"/>
    <w:rsid w:val="00C838F2"/>
    <w:rsid w:val="00CB3275"/>
    <w:rsid w:val="00CB7EDF"/>
    <w:rsid w:val="00CC1A75"/>
    <w:rsid w:val="00CC5F73"/>
    <w:rsid w:val="00CD7D5D"/>
    <w:rsid w:val="00CE52A5"/>
    <w:rsid w:val="00D10EBA"/>
    <w:rsid w:val="00D66C08"/>
    <w:rsid w:val="00D81833"/>
    <w:rsid w:val="00D969A2"/>
    <w:rsid w:val="00DB37BA"/>
    <w:rsid w:val="00DE092D"/>
    <w:rsid w:val="00E07556"/>
    <w:rsid w:val="00E108AB"/>
    <w:rsid w:val="00E173A3"/>
    <w:rsid w:val="00E24094"/>
    <w:rsid w:val="00E2744F"/>
    <w:rsid w:val="00E512EE"/>
    <w:rsid w:val="00E61BE2"/>
    <w:rsid w:val="00E730BF"/>
    <w:rsid w:val="00EA0361"/>
    <w:rsid w:val="00EA0607"/>
    <w:rsid w:val="00EF7AE5"/>
    <w:rsid w:val="00F23D1A"/>
    <w:rsid w:val="00F24B51"/>
    <w:rsid w:val="00F26EE2"/>
    <w:rsid w:val="00F345DF"/>
    <w:rsid w:val="00F44D59"/>
    <w:rsid w:val="00F9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link w:val="ListParagraphChar"/>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character" w:customStyle="1" w:styleId="ListParagraphChar">
    <w:name w:val="List Paragraph Char"/>
    <w:basedOn w:val="DefaultParagraphFont"/>
    <w:link w:val="ListParagraph"/>
    <w:uiPriority w:val="34"/>
    <w:rsid w:val="00B973F0"/>
    <w:rPr>
      <w:rFonts w:asciiTheme="minorHAnsi" w:hAnsiTheme="minorHAnsi" w:cstheme="minorBidi"/>
      <w:sz w:val="22"/>
      <w:szCs w:val="22"/>
    </w:rPr>
  </w:style>
  <w:style w:type="paragraph" w:styleId="Header">
    <w:name w:val="header"/>
    <w:basedOn w:val="Normal"/>
    <w:link w:val="HeaderChar"/>
    <w:uiPriority w:val="99"/>
    <w:unhideWhenUsed/>
    <w:rsid w:val="00A574E4"/>
    <w:pPr>
      <w:tabs>
        <w:tab w:val="center" w:pos="4680"/>
        <w:tab w:val="right" w:pos="9360"/>
      </w:tabs>
      <w:spacing w:line="240" w:lineRule="auto"/>
    </w:pPr>
  </w:style>
  <w:style w:type="character" w:customStyle="1" w:styleId="HeaderChar">
    <w:name w:val="Header Char"/>
    <w:basedOn w:val="DefaultParagraphFont"/>
    <w:link w:val="Header"/>
    <w:uiPriority w:val="99"/>
    <w:rsid w:val="00A574E4"/>
  </w:style>
  <w:style w:type="paragraph" w:styleId="Footer">
    <w:name w:val="footer"/>
    <w:basedOn w:val="Normal"/>
    <w:link w:val="FooterChar"/>
    <w:uiPriority w:val="99"/>
    <w:unhideWhenUsed/>
    <w:rsid w:val="00A574E4"/>
    <w:pPr>
      <w:tabs>
        <w:tab w:val="center" w:pos="4680"/>
        <w:tab w:val="right" w:pos="9360"/>
      </w:tabs>
      <w:spacing w:line="240" w:lineRule="auto"/>
    </w:pPr>
  </w:style>
  <w:style w:type="character" w:customStyle="1" w:styleId="FooterChar">
    <w:name w:val="Footer Char"/>
    <w:basedOn w:val="DefaultParagraphFont"/>
    <w:link w:val="Footer"/>
    <w:uiPriority w:val="99"/>
    <w:rsid w:val="00A57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link w:val="ListParagraphChar"/>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character" w:customStyle="1" w:styleId="ListParagraphChar">
    <w:name w:val="List Paragraph Char"/>
    <w:basedOn w:val="DefaultParagraphFont"/>
    <w:link w:val="ListParagraph"/>
    <w:uiPriority w:val="34"/>
    <w:rsid w:val="00B973F0"/>
    <w:rPr>
      <w:rFonts w:asciiTheme="minorHAnsi" w:hAnsiTheme="minorHAnsi" w:cstheme="minorBidi"/>
      <w:sz w:val="22"/>
      <w:szCs w:val="22"/>
    </w:rPr>
  </w:style>
  <w:style w:type="paragraph" w:styleId="Header">
    <w:name w:val="header"/>
    <w:basedOn w:val="Normal"/>
    <w:link w:val="HeaderChar"/>
    <w:uiPriority w:val="99"/>
    <w:unhideWhenUsed/>
    <w:rsid w:val="00A574E4"/>
    <w:pPr>
      <w:tabs>
        <w:tab w:val="center" w:pos="4680"/>
        <w:tab w:val="right" w:pos="9360"/>
      </w:tabs>
      <w:spacing w:line="240" w:lineRule="auto"/>
    </w:pPr>
  </w:style>
  <w:style w:type="character" w:customStyle="1" w:styleId="HeaderChar">
    <w:name w:val="Header Char"/>
    <w:basedOn w:val="DefaultParagraphFont"/>
    <w:link w:val="Header"/>
    <w:uiPriority w:val="99"/>
    <w:rsid w:val="00A574E4"/>
  </w:style>
  <w:style w:type="paragraph" w:styleId="Footer">
    <w:name w:val="footer"/>
    <w:basedOn w:val="Normal"/>
    <w:link w:val="FooterChar"/>
    <w:uiPriority w:val="99"/>
    <w:unhideWhenUsed/>
    <w:rsid w:val="00A574E4"/>
    <w:pPr>
      <w:tabs>
        <w:tab w:val="center" w:pos="4680"/>
        <w:tab w:val="right" w:pos="9360"/>
      </w:tabs>
      <w:spacing w:line="240" w:lineRule="auto"/>
    </w:pPr>
  </w:style>
  <w:style w:type="character" w:customStyle="1" w:styleId="FooterChar">
    <w:name w:val="Footer Char"/>
    <w:basedOn w:val="DefaultParagraphFont"/>
    <w:link w:val="Footer"/>
    <w:uiPriority w:val="99"/>
    <w:rsid w:val="00A5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F72C56B6.dotm</Template>
  <TotalTime>5</TotalTime>
  <Pages>10</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Susie McNutt</cp:lastModifiedBy>
  <cp:revision>4</cp:revision>
  <dcterms:created xsi:type="dcterms:W3CDTF">2014-10-28T14:54:00Z</dcterms:created>
  <dcterms:modified xsi:type="dcterms:W3CDTF">2014-10-28T19:34:00Z</dcterms:modified>
</cp:coreProperties>
</file>