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83" w:rsidRDefault="00235383" w:rsidP="00235383">
      <w:pPr>
        <w:spacing w:before="3100"/>
        <w:jc w:val="center"/>
        <w:rPr>
          <w:rFonts w:ascii="Arial" w:eastAsia="Arial" w:hAnsi="Arial" w:cs="Arial"/>
          <w:b/>
          <w:szCs w:val="22"/>
        </w:rPr>
      </w:pPr>
    </w:p>
    <w:p w:rsidR="00235383" w:rsidRDefault="00235383" w:rsidP="00235383">
      <w:pPr>
        <w:jc w:val="center"/>
      </w:pPr>
      <w:r>
        <w:rPr>
          <w:rFonts w:ascii="Arial" w:eastAsia="Arial" w:hAnsi="Arial" w:cs="Arial"/>
          <w:b/>
          <w:szCs w:val="22"/>
        </w:rPr>
        <w:t>N3. CHILD-YOUTH INTERVIEW (IN-PERSON INTERVIEW)</w:t>
      </w:r>
    </w:p>
    <w:p w:rsidR="00235383" w:rsidRDefault="00235383" w:rsidP="00235383">
      <w:pPr>
        <w:sectPr w:rsidR="00235383">
          <w:pgSz w:w="12240" w:h="15840"/>
          <w:pgMar w:top="1440" w:right="1440" w:bottom="1440" w:left="1440" w:header="720" w:footer="720" w:gutter="0"/>
          <w:pgNumType w:start="1"/>
          <w:cols w:space="720"/>
        </w:sectPr>
      </w:pPr>
    </w:p>
    <w:p w:rsidR="00235383" w:rsidRDefault="00235383" w:rsidP="00235383">
      <w:pPr>
        <w:spacing w:before="3100"/>
        <w:jc w:val="center"/>
      </w:pPr>
    </w:p>
    <w:p w:rsidR="00235383" w:rsidRDefault="00235383" w:rsidP="00235383">
      <w:pPr>
        <w:jc w:val="center"/>
        <w:rPr>
          <w:b/>
        </w:rPr>
      </w:pPr>
      <w:r>
        <w:rPr>
          <w:b/>
        </w:rPr>
        <w:t>This page has been left blank for double-sided copying.</w:t>
      </w:r>
    </w:p>
    <w:p w:rsidR="00235383" w:rsidRDefault="00235383">
      <w:pPr>
        <w:widowControl/>
        <w:rPr>
          <w:noProof/>
          <w:snapToGrid/>
          <w:szCs w:val="24"/>
        </w:rPr>
      </w:pPr>
      <w:r>
        <w:rPr>
          <w:noProof/>
        </w:rPr>
        <w:br w:type="page"/>
      </w:r>
    </w:p>
    <w:p w:rsidR="00561AA9" w:rsidRDefault="00F54CAE">
      <w:pPr>
        <w:pStyle w:val="Footer"/>
        <w:tabs>
          <w:tab w:val="clear" w:pos="4320"/>
          <w:tab w:val="clear" w:pos="8640"/>
        </w:tabs>
        <w:rPr>
          <w:noProof/>
        </w:rPr>
      </w:pPr>
      <w:r>
        <w:rPr>
          <w:noProof/>
        </w:rPr>
        <w:lastRenderedPageBreak/>
        <w:pict>
          <v:shapetype id="_x0000_t202" coordsize="21600,21600" o:spt="202" path="m,l,21600r21600,l21600,xe">
            <v:stroke joinstyle="miter"/>
            <v:path gradientshapeok="t" o:connecttype="rect"/>
          </v:shapetype>
          <v:shape id="_x0000_s1479" type="#_x0000_t202" style="position:absolute;margin-left:304.75pt;margin-top:-18pt;width:201.5pt;height:85.8pt;z-index:251831808;mso-width-relative:margin;mso-height-relative:margin">
            <v:textbox>
              <w:txbxContent>
                <w:p w:rsidR="00135912" w:rsidRDefault="00135912" w:rsidP="00E412EC">
                  <w:pPr>
                    <w:pStyle w:val="Header"/>
                    <w:tabs>
                      <w:tab w:val="left" w:pos="900"/>
                      <w:tab w:val="left" w:pos="3330"/>
                    </w:tabs>
                    <w:spacing w:before="240"/>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135912" w:rsidRDefault="00135912" w:rsidP="00E412EC">
                  <w:pPr>
                    <w:pStyle w:val="Header"/>
                    <w:tabs>
                      <w:tab w:val="left" w:pos="3510"/>
                    </w:tabs>
                    <w:spacing w:before="240"/>
                    <w:rPr>
                      <w:rFonts w:ascii="Arial" w:hAnsi="Arial"/>
                      <w:bCs/>
                      <w:iCs/>
                      <w:sz w:val="18"/>
                    </w:rPr>
                  </w:pPr>
                  <w:r>
                    <w:rPr>
                      <w:rFonts w:ascii="Arial" w:hAnsi="Arial"/>
                      <w:bCs/>
                      <w:iCs/>
                      <w:sz w:val="18"/>
                    </w:rPr>
                    <w:t>SFA:</w:t>
                  </w:r>
                  <w:r>
                    <w:rPr>
                      <w:rFonts w:ascii="Arial" w:hAnsi="Arial"/>
                      <w:bCs/>
                      <w:iCs/>
                      <w:sz w:val="18"/>
                      <w:u w:val="single"/>
                    </w:rPr>
                    <w:tab/>
                  </w:r>
                </w:p>
                <w:p w:rsidR="00135912" w:rsidRDefault="00135912" w:rsidP="00E412EC">
                  <w:pPr>
                    <w:pStyle w:val="Header"/>
                    <w:tabs>
                      <w:tab w:val="left" w:pos="3510"/>
                    </w:tabs>
                    <w:spacing w:before="240"/>
                    <w:rPr>
                      <w:rFonts w:ascii="Arial" w:hAnsi="Arial"/>
                      <w:bCs/>
                      <w:iCs/>
                      <w:sz w:val="18"/>
                    </w:rPr>
                  </w:pPr>
                  <w:r>
                    <w:rPr>
                      <w:rFonts w:ascii="Arial" w:hAnsi="Arial"/>
                      <w:bCs/>
                      <w:iCs/>
                      <w:sz w:val="18"/>
                    </w:rPr>
                    <w:t>City and State:</w:t>
                  </w:r>
                  <w:r>
                    <w:rPr>
                      <w:rFonts w:ascii="Arial" w:hAnsi="Arial"/>
                      <w:bCs/>
                      <w:iCs/>
                      <w:sz w:val="18"/>
                      <w:u w:val="single"/>
                    </w:rPr>
                    <w:tab/>
                  </w:r>
                </w:p>
                <w:p w:rsidR="00135912" w:rsidRDefault="00135912" w:rsidP="00E412EC"/>
              </w:txbxContent>
            </v:textbox>
          </v:shape>
        </w:pict>
      </w:r>
    </w:p>
    <w:p w:rsidR="00561AA9" w:rsidRDefault="00561AA9">
      <w:pPr>
        <w:rPr>
          <w:sz w:val="22"/>
          <w:szCs w:val="22"/>
        </w:rPr>
      </w:pPr>
    </w:p>
    <w:p w:rsidR="00561AA9" w:rsidRDefault="00561AA9">
      <w:pPr>
        <w:pStyle w:val="Footer"/>
        <w:tabs>
          <w:tab w:val="clear" w:pos="4320"/>
          <w:tab w:val="clear" w:pos="8640"/>
        </w:tabs>
      </w:pPr>
    </w:p>
    <w:p w:rsidR="00561AA9" w:rsidRDefault="002A588A">
      <w:r w:rsidRPr="002A588A">
        <w:rPr>
          <w:noProof/>
        </w:rPr>
        <w:drawing>
          <wp:anchor distT="0" distB="0" distL="114300" distR="114300" simplePos="0" relativeHeight="251830784" behindDoc="0" locked="0" layoutInCell="1" allowOverlap="1">
            <wp:simplePos x="0" y="0"/>
            <wp:positionH relativeFrom="column">
              <wp:posOffset>-523875</wp:posOffset>
            </wp:positionH>
            <wp:positionV relativeFrom="paragraph">
              <wp:posOffset>-663575</wp:posOffset>
            </wp:positionV>
            <wp:extent cx="2305050" cy="1314450"/>
            <wp:effectExtent l="19050" t="0" r="0" b="0"/>
            <wp:wrapNone/>
            <wp:docPr id="1" name="Picture 1" descr="https://snmcs.mathematica-mpr.com/SNMCS_Shared/Task%201%202%20%203/School%20Nutrition%20Meal%20Cost%20logo_final_sm%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mcs.mathematica-mpr.com/SNMCS_Shared/Task%201%202%20%203/School%20Nutrition%20Meal%20Cost%20logo_final_sm%20(2).jpg"/>
                    <pic:cNvPicPr>
                      <a:picLocks noChangeAspect="1" noChangeArrowheads="1"/>
                    </pic:cNvPicPr>
                  </pic:nvPicPr>
                  <pic:blipFill>
                    <a:blip r:embed="rId11" cstate="print"/>
                    <a:srcRect/>
                    <a:stretch>
                      <a:fillRect/>
                    </a:stretch>
                  </pic:blipFill>
                  <pic:spPr bwMode="auto">
                    <a:xfrm>
                      <a:off x="0" y="0"/>
                      <a:ext cx="2305050" cy="1314450"/>
                    </a:xfrm>
                    <a:prstGeom prst="rect">
                      <a:avLst/>
                    </a:prstGeom>
                    <a:noFill/>
                    <a:ln w="9525">
                      <a:noFill/>
                      <a:miter lim="800000"/>
                      <a:headEnd/>
                      <a:tailEnd/>
                    </a:ln>
                  </pic:spPr>
                </pic:pic>
              </a:graphicData>
            </a:graphic>
          </wp:anchor>
        </w:drawing>
      </w:r>
    </w:p>
    <w:p w:rsidR="00561AA9" w:rsidRDefault="00561AA9">
      <w:pPr>
        <w:rPr>
          <w:sz w:val="22"/>
          <w:szCs w:val="22"/>
        </w:rPr>
      </w:pPr>
    </w:p>
    <w:p w:rsidR="00561AA9" w:rsidRDefault="00561AA9">
      <w:pPr>
        <w:rPr>
          <w:sz w:val="22"/>
          <w:szCs w:val="22"/>
        </w:rPr>
      </w:pPr>
    </w:p>
    <w:p w:rsidR="00561AA9" w:rsidRDefault="00561AA9">
      <w:pPr>
        <w:rPr>
          <w:sz w:val="22"/>
          <w:szCs w:val="22"/>
        </w:rPr>
      </w:pPr>
    </w:p>
    <w:p w:rsidR="00561AA9" w:rsidRDefault="00F54CAE">
      <w:pPr>
        <w:rPr>
          <w:sz w:val="22"/>
          <w:szCs w:val="22"/>
        </w:rPr>
      </w:pPr>
      <w:r w:rsidRPr="00F54CAE">
        <w:rPr>
          <w:noProof/>
          <w:snapToGrid/>
        </w:rPr>
        <w:pict>
          <v:shape id="_x0000_s1478" type="#_x0000_t202" style="position:absolute;margin-left:-31.5pt;margin-top:6.25pt;width:148.5pt;height:42.05pt;z-index:251828736;mso-width-relative:margin;mso-height-relative:margin">
            <v:textbox>
              <w:txbxContent>
                <w:p w:rsidR="00135912" w:rsidRDefault="00135912" w:rsidP="00343F27">
                  <w:pPr>
                    <w:tabs>
                      <w:tab w:val="left" w:pos="1980"/>
                    </w:tabs>
                    <w:spacing w:before="40"/>
                    <w:jc w:val="right"/>
                    <w:rPr>
                      <w:rFonts w:ascii="Arial" w:hAnsi="Arial" w:cs="Arial"/>
                      <w:sz w:val="16"/>
                    </w:rPr>
                  </w:pPr>
                  <w:r>
                    <w:rPr>
                      <w:rFonts w:ascii="Arial" w:hAnsi="Arial" w:cs="Arial"/>
                      <w:sz w:val="16"/>
                    </w:rPr>
                    <w:t>OMB Clearance Number:  0584-xxxx</w:t>
                  </w:r>
                </w:p>
                <w:p w:rsidR="00135912" w:rsidRPr="00343F27" w:rsidRDefault="00135912" w:rsidP="00343F27">
                  <w:pPr>
                    <w:tabs>
                      <w:tab w:val="left" w:pos="1980"/>
                    </w:tabs>
                    <w:spacing w:before="120"/>
                    <w:jc w:val="right"/>
                    <w:rPr>
                      <w:rFonts w:ascii="Arial" w:hAnsi="Arial" w:cs="Arial"/>
                      <w:sz w:val="16"/>
                    </w:rPr>
                  </w:pPr>
                  <w:r>
                    <w:rPr>
                      <w:rFonts w:ascii="Arial" w:hAnsi="Arial" w:cs="Arial"/>
                      <w:sz w:val="16"/>
                    </w:rPr>
                    <w:t>Expiration Date:  xx/xx/</w:t>
                  </w:r>
                  <w:proofErr w:type="spellStart"/>
                  <w:r>
                    <w:rPr>
                      <w:rFonts w:ascii="Arial" w:hAnsi="Arial" w:cs="Arial"/>
                      <w:sz w:val="16"/>
                    </w:rPr>
                    <w:t>xxxx</w:t>
                  </w:r>
                  <w:proofErr w:type="spellEnd"/>
                </w:p>
              </w:txbxContent>
            </v:textbox>
          </v:shape>
        </w:pict>
      </w:r>
    </w:p>
    <w:p w:rsidR="00561AA9" w:rsidRDefault="00561AA9">
      <w:pPr>
        <w:pStyle w:val="Header"/>
        <w:widowControl w:val="0"/>
        <w:tabs>
          <w:tab w:val="clear" w:pos="4320"/>
          <w:tab w:val="clear" w:pos="8640"/>
        </w:tabs>
        <w:rPr>
          <w:noProof/>
          <w:snapToGrid w:val="0"/>
          <w:sz w:val="22"/>
          <w:szCs w:val="20"/>
        </w:rPr>
      </w:pPr>
    </w:p>
    <w:p w:rsidR="00561AA9" w:rsidRPr="009D5F32" w:rsidRDefault="007277A1" w:rsidP="007277A1">
      <w:pPr>
        <w:pStyle w:val="QCOVERPAGE"/>
        <w:tabs>
          <w:tab w:val="center" w:pos="4680"/>
          <w:tab w:val="left" w:pos="8250"/>
        </w:tabs>
        <w:jc w:val="left"/>
        <w:rPr>
          <w:color w:val="auto"/>
        </w:rPr>
      </w:pPr>
      <w:r>
        <w:rPr>
          <w:color w:val="auto"/>
        </w:rPr>
        <w:tab/>
      </w:r>
      <w:r>
        <w:rPr>
          <w:color w:val="auto"/>
        </w:rPr>
        <w:tab/>
      </w:r>
      <w:r w:rsidR="009D5F32" w:rsidRPr="009D5F32">
        <w:rPr>
          <w:color w:val="auto"/>
        </w:rPr>
        <w:t>Child/Youth Interview</w:t>
      </w:r>
      <w:r>
        <w:rPr>
          <w:color w:val="auto"/>
        </w:rPr>
        <w:tab/>
      </w:r>
    </w:p>
    <w:p w:rsidR="00E412EC" w:rsidRPr="00735402" w:rsidRDefault="00E412EC" w:rsidP="00E412EC">
      <w:pPr>
        <w:pStyle w:val="QCOVERSubline"/>
      </w:pPr>
      <w:r w:rsidRPr="00735402">
        <w:t>Questionnaire</w:t>
      </w:r>
    </w:p>
    <w:p w:rsidR="00561AA9" w:rsidRPr="009D5F32" w:rsidRDefault="00157BB9" w:rsidP="009D5F32">
      <w:pPr>
        <w:pStyle w:val="QCoverDate"/>
      </w:pPr>
      <w:r>
        <w:t>January 29,</w:t>
      </w:r>
      <w:r w:rsidR="009D5F32">
        <w:t xml:space="preserve"> 2013</w:t>
      </w:r>
    </w:p>
    <w:p w:rsidR="00561AA9" w:rsidRDefault="00F54CAE">
      <w:pPr>
        <w:rPr>
          <w:b/>
          <w:bCs/>
          <w:sz w:val="22"/>
          <w:szCs w:val="22"/>
        </w:rPr>
      </w:pPr>
      <w:r w:rsidRPr="00F54CAE">
        <w:rPr>
          <w:noProof/>
        </w:rPr>
        <w:pict>
          <v:group id="_x0000_s1488" editas="canvas" style="position:absolute;margin-left:86.2pt;margin-top:636pt;width:295.55pt;height:41.25pt;z-index:251834880;mso-position-horizontal-relative:margin;mso-position-vertical-relative:margin" coordorigin="2835,13701" coordsize="5911,8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9" type="#_x0000_t75" style="position:absolute;left:2835;top:13701;width:5911;height:825" o:preferrelative="f">
              <v:fill o:detectmouseclick="t"/>
              <v:path o:extrusionok="t" o:connecttype="none"/>
              <o:lock v:ext="edit" text="t"/>
            </v:shape>
            <v:group id="_x0000_s1490" style="position:absolute;left:3459;top:13801;width:4612;height:576" coordorigin="3616,13801" coordsize="4612,576">
              <v:shape id="_x0000_s1491" type="#_x0000_t75" style="position:absolute;left:7650;top:13801;width:578;height:576">
                <v:imagedata r:id="rId12" o:title="abt-logo-primary-600px"/>
              </v:shape>
              <v:shape id="_x0000_s1492" type="#_x0000_t75" style="position:absolute;left:3616;top:13920;width:608;height:432">
                <v:imagedata r:id="rId13" o:title="USDA-Logo"/>
              </v:shape>
              <v:shape id="_x0000_s1493" type="#_x0000_t75" style="position:absolute;left:5238;top:13920;width:1398;height:432">
                <v:imagedata r:id="rId14" o:title="mpr300"/>
              </v:shape>
            </v:group>
            <w10:wrap type="square" anchorx="margin" anchory="margin"/>
          </v:group>
        </w:pict>
      </w:r>
      <w:r w:rsidRPr="00F54CAE">
        <w:rPr>
          <w:rFonts w:ascii="Arial" w:hAnsi="Arial" w:cs="Arial"/>
          <w:bCs/>
          <w:noProof/>
          <w:szCs w:val="22"/>
        </w:rPr>
        <w:pict>
          <v:shape id="_x0000_s1247" type="#_x0000_t202" style="position:absolute;margin-left:-25.2pt;margin-top:176.85pt;width:520.95pt;height:45.75pt;z-index:251670016">
            <v:textbox style="mso-next-textbox:#_x0000_s1247">
              <w:txbxContent>
                <w:p w:rsidR="00135912" w:rsidRPr="00343F27" w:rsidRDefault="00135912" w:rsidP="00343F27">
                  <w:r w:rsidRPr="0069108F">
                    <w:rPr>
                      <w:sz w:val="16"/>
                      <w:szCs w:val="16"/>
                    </w:rPr>
                    <w:t xml:space="preserve">According to the Paperwork Reduction Act of 1995, </w:t>
                  </w:r>
                  <w:r>
                    <w:rPr>
                      <w:sz w:val="16"/>
                      <w:szCs w:val="16"/>
                    </w:rPr>
                    <w:t xml:space="preserve">no persons are </w:t>
                  </w:r>
                  <w:r w:rsidRPr="0069108F">
                    <w:rPr>
                      <w:sz w:val="16"/>
                      <w:szCs w:val="16"/>
                    </w:rPr>
                    <w:t xml:space="preserve">required to respond to a collection of information unless it displays a valid OMB control number. The valid OMB control number for this </w:t>
                  </w:r>
                  <w:r w:rsidRPr="00D44A07">
                    <w:rPr>
                      <w:sz w:val="16"/>
                      <w:szCs w:val="16"/>
                    </w:rPr>
                    <w:t>information collection is 0584-XXXX. The time</w:t>
                  </w:r>
                  <w:r w:rsidRPr="0069108F">
                    <w:rPr>
                      <w:sz w:val="16"/>
                      <w:szCs w:val="16"/>
                    </w:rPr>
                    <w:t xml:space="preserve"> required to complete this information collection is estimated to average </w:t>
                  </w:r>
                  <w:r>
                    <w:rPr>
                      <w:sz w:val="16"/>
                      <w:szCs w:val="16"/>
                    </w:rPr>
                    <w:t>1</w:t>
                  </w:r>
                  <w:r w:rsidRPr="00C1529A">
                    <w:rPr>
                      <w:sz w:val="16"/>
                      <w:szCs w:val="16"/>
                    </w:rPr>
                    <w:t>0 minutes</w:t>
                  </w:r>
                  <w:r w:rsidRPr="0069108F">
                    <w:rPr>
                      <w:sz w:val="16"/>
                      <w:szCs w:val="16"/>
                    </w:rPr>
                    <w:t xml:space="preserve"> per response, including the time </w:t>
                  </w:r>
                  <w:r>
                    <w:rPr>
                      <w:sz w:val="16"/>
                      <w:szCs w:val="16"/>
                    </w:rPr>
                    <w:t xml:space="preserve">to review </w:t>
                  </w:r>
                  <w:r w:rsidRPr="0069108F">
                    <w:rPr>
                      <w:sz w:val="16"/>
                      <w:szCs w:val="16"/>
                    </w:rPr>
                    <w:t xml:space="preserve">instructions, search existing data </w:t>
                  </w:r>
                  <w:r>
                    <w:rPr>
                      <w:sz w:val="16"/>
                      <w:szCs w:val="16"/>
                    </w:rPr>
                    <w:t>re</w:t>
                  </w:r>
                  <w:r w:rsidRPr="0069108F">
                    <w:rPr>
                      <w:sz w:val="16"/>
                      <w:szCs w:val="16"/>
                    </w:rPr>
                    <w:t xml:space="preserve">sources, </w:t>
                  </w:r>
                  <w:proofErr w:type="gramStart"/>
                  <w:r w:rsidRPr="0069108F">
                    <w:rPr>
                      <w:sz w:val="16"/>
                      <w:szCs w:val="16"/>
                    </w:rPr>
                    <w:t>gather</w:t>
                  </w:r>
                  <w:proofErr w:type="gramEnd"/>
                  <w:r w:rsidRPr="0069108F">
                    <w:rPr>
                      <w:sz w:val="16"/>
                      <w:szCs w:val="16"/>
                    </w:rPr>
                    <w:t xml:space="preserve"> the data needed, and complet</w:t>
                  </w:r>
                  <w:r>
                    <w:rPr>
                      <w:sz w:val="16"/>
                      <w:szCs w:val="16"/>
                    </w:rPr>
                    <w:t>e</w:t>
                  </w:r>
                  <w:r w:rsidRPr="0069108F">
                    <w:rPr>
                      <w:sz w:val="16"/>
                      <w:szCs w:val="16"/>
                    </w:rPr>
                    <w:t xml:space="preserve"> and review the </w:t>
                  </w:r>
                  <w:r>
                    <w:rPr>
                      <w:sz w:val="16"/>
                      <w:szCs w:val="16"/>
                    </w:rPr>
                    <w:t xml:space="preserve">information </w:t>
                  </w:r>
                  <w:r w:rsidRPr="0069108F">
                    <w:rPr>
                      <w:sz w:val="16"/>
                      <w:szCs w:val="16"/>
                    </w:rPr>
                    <w:t>collection.</w:t>
                  </w:r>
                </w:p>
              </w:txbxContent>
            </v:textbox>
          </v:shape>
        </w:pict>
      </w:r>
    </w:p>
    <w:p w:rsidR="00561AA9" w:rsidRDefault="00561AA9">
      <w:pPr>
        <w:rPr>
          <w:b/>
          <w:bCs/>
          <w:sz w:val="22"/>
          <w:szCs w:val="22"/>
        </w:rPr>
        <w:sectPr w:rsidR="00561AA9" w:rsidSect="00235383">
          <w:headerReference w:type="default" r:id="rId15"/>
          <w:footerReference w:type="default" r:id="rId16"/>
          <w:endnotePr>
            <w:numFmt w:val="decimal"/>
          </w:endnotePr>
          <w:pgSz w:w="12240" w:h="15840" w:code="1"/>
          <w:pgMar w:top="1440" w:right="1440" w:bottom="576" w:left="1440" w:header="0" w:footer="288" w:gutter="0"/>
          <w:pgNumType w:start="1"/>
          <w:cols w:space="720"/>
          <w:noEndnote/>
          <w:titlePg/>
          <w:docGrid w:linePitch="326"/>
        </w:sectPr>
      </w:pPr>
    </w:p>
    <w:p w:rsidR="00561AA9" w:rsidRPr="00D72A7F" w:rsidRDefault="00561AA9">
      <w:pPr>
        <w:rPr>
          <w:sz w:val="20"/>
        </w:rPr>
      </w:pPr>
    </w:p>
    <w:p w:rsidR="00D72A7F" w:rsidRDefault="00D72A7F" w:rsidP="001F20E3">
      <w:pPr>
        <w:spacing w:before="120"/>
        <w:rPr>
          <w:rFonts w:ascii="Arial" w:hAnsi="Arial" w:cs="Arial"/>
          <w:sz w:val="20"/>
          <w:u w:val="single"/>
        </w:rPr>
      </w:pPr>
      <w:r w:rsidRPr="00D72A7F">
        <w:rPr>
          <w:rFonts w:ascii="Arial" w:hAnsi="Arial" w:cs="Arial"/>
          <w:b/>
          <w:bCs/>
          <w:sz w:val="20"/>
        </w:rPr>
        <w:t>SCHOOL ID:</w:t>
      </w:r>
      <w:r w:rsidR="001F20E3" w:rsidRPr="001F20E3">
        <w:rPr>
          <w:rFonts w:ascii="Arial" w:hAnsi="Arial" w:cs="Arial"/>
          <w:sz w:val="20"/>
        </w:rPr>
        <w:t xml:space="preserve"> </w:t>
      </w:r>
      <w:r w:rsidR="001F20E3">
        <w:rPr>
          <w:rFonts w:ascii="Arial" w:hAnsi="Arial" w:cs="Arial"/>
          <w:sz w:val="20"/>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p>
    <w:p w:rsidR="00D72A7F" w:rsidRDefault="00D72A7F" w:rsidP="00D72A7F">
      <w:pPr>
        <w:spacing w:before="120"/>
        <w:rPr>
          <w:rFonts w:ascii="Arial" w:hAnsi="Arial" w:cs="Arial"/>
          <w:b/>
          <w:bCs/>
          <w:sz w:val="20"/>
        </w:rPr>
      </w:pPr>
    </w:p>
    <w:p w:rsidR="00D72A7F" w:rsidRPr="00EE2B5D" w:rsidRDefault="00D72A7F" w:rsidP="00CB76A9">
      <w:pPr>
        <w:tabs>
          <w:tab w:val="left" w:pos="2250"/>
        </w:tabs>
        <w:spacing w:before="120"/>
        <w:rPr>
          <w:rFonts w:ascii="Arial" w:hAnsi="Arial" w:cs="Arial"/>
          <w:sz w:val="20"/>
        </w:rPr>
      </w:pPr>
      <w:r w:rsidRPr="00D72A7F">
        <w:rPr>
          <w:rFonts w:ascii="Arial" w:hAnsi="Arial" w:cs="Arial"/>
          <w:b/>
          <w:bCs/>
          <w:sz w:val="20"/>
        </w:rPr>
        <w:t>DATE OF INTERVIEW:</w:t>
      </w:r>
      <w:r w:rsidR="008110F2">
        <w:rPr>
          <w:rFonts w:ascii="Arial" w:hAnsi="Arial" w:cs="Arial"/>
          <w:b/>
          <w:bCs/>
          <w:sz w:val="20"/>
        </w:rPr>
        <w:t xml:space="preserve">   </w:t>
      </w:r>
      <w:r w:rsidRPr="00D72A7F">
        <w:rPr>
          <w:rFonts w:ascii="Arial" w:hAnsi="Arial" w:cs="Arial"/>
          <w:sz w:val="20"/>
        </w:rPr>
        <w:t>|</w:t>
      </w:r>
      <w:r w:rsidRPr="00D72A7F">
        <w:rPr>
          <w:rFonts w:ascii="Arial" w:hAnsi="Arial" w:cs="Arial"/>
          <w:sz w:val="20"/>
          <w:u w:val="single"/>
        </w:rPr>
        <w:t xml:space="preserve">   </w:t>
      </w:r>
      <w:r>
        <w:rPr>
          <w:rFonts w:ascii="Arial" w:hAnsi="Arial" w:cs="Arial"/>
          <w:sz w:val="20"/>
          <w:u w:val="single"/>
        </w:rPr>
        <w:t xml:space="preserve"> </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Pr>
          <w:rFonts w:ascii="Arial" w:hAnsi="Arial" w:cs="Arial"/>
          <w:sz w:val="20"/>
          <w:u w:val="single"/>
        </w:rPr>
        <w:t xml:space="preserve">     </w:t>
      </w:r>
      <w:r w:rsidRPr="00D72A7F">
        <w:rPr>
          <w:rFonts w:ascii="Arial" w:hAnsi="Arial" w:cs="Arial"/>
          <w:sz w:val="20"/>
        </w:rPr>
        <w:t>|</w:t>
      </w:r>
      <w:r>
        <w:rPr>
          <w:rFonts w:ascii="Arial" w:hAnsi="Arial" w:cs="Arial"/>
          <w:sz w:val="20"/>
        </w:rPr>
        <w:t xml:space="preserve"> </w:t>
      </w:r>
      <w:r w:rsidRPr="00D72A7F">
        <w:rPr>
          <w:rFonts w:ascii="Arial" w:hAnsi="Arial" w:cs="Arial"/>
          <w:sz w:val="20"/>
        </w:rPr>
        <w:t>/</w:t>
      </w:r>
      <w:r>
        <w:rPr>
          <w:rFonts w:ascii="Arial" w:hAnsi="Arial" w:cs="Arial"/>
          <w:sz w:val="20"/>
        </w:rPr>
        <w:t xml:space="preserve"> </w:t>
      </w:r>
      <w:r w:rsidRPr="00D72A7F">
        <w:rPr>
          <w:rFonts w:ascii="Arial" w:hAnsi="Arial" w:cs="Arial"/>
          <w:sz w:val="20"/>
        </w:rPr>
        <w:t>|</w:t>
      </w:r>
      <w:r w:rsidRPr="00D72A7F">
        <w:rPr>
          <w:rFonts w:ascii="Arial" w:hAnsi="Arial" w:cs="Arial"/>
          <w:sz w:val="20"/>
          <w:u w:val="single"/>
        </w:rPr>
        <w:t xml:space="preserve">  </w:t>
      </w:r>
      <w:r>
        <w:rPr>
          <w:rFonts w:ascii="Arial" w:hAnsi="Arial" w:cs="Arial"/>
          <w:sz w:val="20"/>
          <w:u w:val="single"/>
        </w:rPr>
        <w:t xml:space="preserve"> </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Pr>
          <w:rFonts w:ascii="Arial" w:hAnsi="Arial" w:cs="Arial"/>
          <w:sz w:val="20"/>
          <w:u w:val="single"/>
        </w:rPr>
        <w:t xml:space="preserve"> </w:t>
      </w:r>
      <w:r w:rsidRPr="00D72A7F">
        <w:rPr>
          <w:rFonts w:ascii="Arial" w:hAnsi="Arial" w:cs="Arial"/>
          <w:sz w:val="20"/>
          <w:u w:val="single"/>
        </w:rPr>
        <w:t xml:space="preserve">  </w:t>
      </w:r>
      <w:r w:rsidRPr="00D72A7F">
        <w:rPr>
          <w:rFonts w:ascii="Arial" w:hAnsi="Arial" w:cs="Arial"/>
          <w:sz w:val="20"/>
        </w:rPr>
        <w:t>|</w:t>
      </w:r>
      <w:r>
        <w:rPr>
          <w:rFonts w:ascii="Arial" w:hAnsi="Arial" w:cs="Arial"/>
          <w:sz w:val="20"/>
        </w:rPr>
        <w:t xml:space="preserve"> </w:t>
      </w:r>
      <w:r w:rsidRPr="00D72A7F">
        <w:rPr>
          <w:rFonts w:ascii="Arial" w:hAnsi="Arial" w:cs="Arial"/>
          <w:sz w:val="20"/>
        </w:rPr>
        <w:t>/</w:t>
      </w:r>
      <w:r>
        <w:rPr>
          <w:rFonts w:ascii="Arial" w:hAnsi="Arial" w:cs="Arial"/>
          <w:sz w:val="20"/>
        </w:rPr>
        <w:t xml:space="preserve"> </w:t>
      </w:r>
      <w:r w:rsidRPr="00EE2B5D">
        <w:rPr>
          <w:rFonts w:ascii="Arial" w:hAnsi="Arial" w:cs="Arial"/>
          <w:sz w:val="20"/>
        </w:rPr>
        <w:t>2015</w:t>
      </w:r>
    </w:p>
    <w:p w:rsidR="00D72A7F" w:rsidRPr="00D72A7F" w:rsidRDefault="00CB76A9" w:rsidP="00CB76A9">
      <w:pPr>
        <w:pStyle w:val="CommentText"/>
        <w:tabs>
          <w:tab w:val="left" w:pos="2250"/>
          <w:tab w:val="left" w:pos="4777"/>
        </w:tabs>
        <w:spacing w:after="120"/>
        <w:rPr>
          <w:rFonts w:ascii="Arial" w:hAnsi="Arial" w:cs="Arial"/>
        </w:rPr>
      </w:pPr>
      <w:r>
        <w:rPr>
          <w:rFonts w:ascii="Arial" w:hAnsi="Arial" w:cs="Arial"/>
        </w:rPr>
        <w:tab/>
      </w:r>
      <w:r w:rsidR="00D72A7F" w:rsidRPr="00D72A7F">
        <w:rPr>
          <w:rFonts w:ascii="Arial" w:hAnsi="Arial" w:cs="Arial"/>
        </w:rPr>
        <w:t xml:space="preserve">Month    </w:t>
      </w:r>
      <w:r w:rsidR="00D72A7F">
        <w:rPr>
          <w:rFonts w:ascii="Arial" w:hAnsi="Arial" w:cs="Arial"/>
        </w:rPr>
        <w:t xml:space="preserve">       </w:t>
      </w:r>
      <w:r w:rsidR="00D72A7F" w:rsidRPr="00D72A7F">
        <w:rPr>
          <w:rFonts w:ascii="Arial" w:hAnsi="Arial" w:cs="Arial"/>
        </w:rPr>
        <w:t xml:space="preserve"> Day      Year</w:t>
      </w:r>
    </w:p>
    <w:p w:rsidR="00D72A7F" w:rsidRDefault="00D72A7F" w:rsidP="00D72A7F">
      <w:pPr>
        <w:spacing w:before="360"/>
        <w:rPr>
          <w:rFonts w:ascii="Arial" w:hAnsi="Arial" w:cs="Arial"/>
          <w:b/>
          <w:bCs/>
          <w:sz w:val="20"/>
        </w:rPr>
      </w:pPr>
      <w:r w:rsidRPr="00D72A7F">
        <w:rPr>
          <w:rFonts w:ascii="Arial" w:hAnsi="Arial" w:cs="Arial"/>
          <w:b/>
          <w:bCs/>
          <w:sz w:val="20"/>
        </w:rPr>
        <w:t>CHILD ID #:</w:t>
      </w:r>
      <w:r w:rsidRPr="00D72A7F">
        <w:rPr>
          <w:rFonts w:ascii="Arial" w:hAnsi="Arial" w:cs="Arial"/>
          <w:sz w:val="20"/>
        </w:rPr>
        <w:t xml:space="preserve">  |</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b/>
          <w:bCs/>
          <w:sz w:val="20"/>
        </w:rPr>
        <w:tab/>
      </w:r>
    </w:p>
    <w:p w:rsidR="00D72A7F" w:rsidRDefault="00D72A7F" w:rsidP="00D72A7F">
      <w:pPr>
        <w:rPr>
          <w:rFonts w:ascii="Arial" w:hAnsi="Arial" w:cs="Arial"/>
          <w:sz w:val="20"/>
        </w:rPr>
      </w:pPr>
      <w:r w:rsidRPr="00D72A7F">
        <w:rPr>
          <w:rFonts w:ascii="Arial" w:hAnsi="Arial" w:cs="Arial"/>
          <w:sz w:val="20"/>
        </w:rPr>
        <w:t>* NOTE:  CHILD ID# INDICATES IF RESPONDENT IS A CHILD (6-11) OR A YOUTH (12-18).</w:t>
      </w:r>
    </w:p>
    <w:p w:rsidR="00D72A7F" w:rsidRDefault="00D72A7F" w:rsidP="00D72A7F">
      <w:pPr>
        <w:spacing w:before="120"/>
        <w:rPr>
          <w:rFonts w:ascii="Arial" w:hAnsi="Arial" w:cs="Arial"/>
          <w:b/>
          <w:bCs/>
          <w:sz w:val="20"/>
        </w:rPr>
      </w:pPr>
    </w:p>
    <w:p w:rsidR="00D72A7F" w:rsidRDefault="00D72A7F" w:rsidP="00D72A7F">
      <w:pPr>
        <w:pStyle w:val="CommentText"/>
        <w:tabs>
          <w:tab w:val="left" w:pos="4777"/>
          <w:tab w:val="left" w:pos="5576"/>
          <w:tab w:val="left" w:pos="6375"/>
          <w:tab w:val="left" w:pos="7174"/>
          <w:tab w:val="left" w:pos="7973"/>
          <w:tab w:val="left" w:pos="8772"/>
        </w:tabs>
        <w:spacing w:before="120"/>
        <w:rPr>
          <w:rFonts w:ascii="Arial" w:hAnsi="Arial" w:cs="Arial"/>
          <w:u w:val="single"/>
        </w:rPr>
      </w:pPr>
      <w:r w:rsidRPr="00D72A7F">
        <w:rPr>
          <w:rFonts w:ascii="Arial" w:hAnsi="Arial" w:cs="Arial"/>
          <w:b/>
          <w:bCs/>
        </w:rPr>
        <w:t>CHILD’S NAME:</w:t>
      </w:r>
      <w:r w:rsidRPr="00D72A7F">
        <w:rPr>
          <w:rFonts w:ascii="Arial" w:hAnsi="Arial" w:cs="Arial"/>
          <w:u w:val="single"/>
        </w:rPr>
        <w:tab/>
      </w:r>
    </w:p>
    <w:p w:rsidR="00D72A7F" w:rsidRDefault="00D72A7F" w:rsidP="00D72A7F">
      <w:pPr>
        <w:pStyle w:val="CommentText"/>
        <w:tabs>
          <w:tab w:val="left" w:pos="4777"/>
          <w:tab w:val="left" w:pos="5576"/>
          <w:tab w:val="left" w:pos="6375"/>
          <w:tab w:val="left" w:pos="7174"/>
          <w:tab w:val="left" w:pos="7973"/>
          <w:tab w:val="left" w:pos="8772"/>
        </w:tabs>
        <w:spacing w:before="120"/>
        <w:rPr>
          <w:rFonts w:ascii="Arial" w:hAnsi="Arial" w:cs="Arial"/>
          <w:u w:val="single"/>
        </w:rPr>
      </w:pPr>
    </w:p>
    <w:p w:rsidR="00D72A7F" w:rsidRPr="00D72A7F" w:rsidRDefault="00D72A7F" w:rsidP="00D72A7F">
      <w:pPr>
        <w:tabs>
          <w:tab w:val="left" w:pos="4777"/>
        </w:tabs>
        <w:spacing w:before="120" w:after="120"/>
        <w:rPr>
          <w:rFonts w:ascii="Arial" w:hAnsi="Arial" w:cs="Arial"/>
          <w:sz w:val="20"/>
        </w:rPr>
      </w:pPr>
      <w:r w:rsidRPr="00D72A7F">
        <w:rPr>
          <w:rFonts w:ascii="Arial" w:hAnsi="Arial" w:cs="Arial"/>
          <w:b/>
          <w:bCs/>
          <w:sz w:val="20"/>
        </w:rPr>
        <w:t>DAY OF WEEK:</w:t>
      </w:r>
    </w:p>
    <w:p w:rsidR="00D72A7F" w:rsidRDefault="00D72A7F" w:rsidP="00D72A7F">
      <w:pPr>
        <w:pStyle w:val="RESPONSE"/>
      </w:pPr>
      <w:r>
        <w:t>Monday</w:t>
      </w:r>
      <w:r>
        <w:tab/>
        <w:t>1</w:t>
      </w:r>
    </w:p>
    <w:p w:rsidR="00D72A7F" w:rsidRDefault="00D72A7F" w:rsidP="00D72A7F">
      <w:pPr>
        <w:pStyle w:val="RESPONSE"/>
      </w:pPr>
      <w:r>
        <w:t>Tuesday</w:t>
      </w:r>
      <w:r>
        <w:tab/>
        <w:t>2</w:t>
      </w:r>
    </w:p>
    <w:p w:rsidR="00D72A7F" w:rsidRDefault="00D72A7F" w:rsidP="00D72A7F">
      <w:pPr>
        <w:pStyle w:val="RESPONSE"/>
      </w:pPr>
      <w:r w:rsidRPr="00D72A7F">
        <w:t>W</w:t>
      </w:r>
      <w:r>
        <w:t>ednesday</w:t>
      </w:r>
      <w:r w:rsidRPr="00D72A7F">
        <w:tab/>
      </w:r>
      <w:r>
        <w:t>3</w:t>
      </w:r>
    </w:p>
    <w:p w:rsidR="00D72A7F" w:rsidRDefault="008E710C" w:rsidP="00D72A7F">
      <w:pPr>
        <w:pStyle w:val="RESPONSE"/>
      </w:pPr>
      <w:r>
        <w:t>Thursday</w:t>
      </w:r>
      <w:r w:rsidR="00D72A7F" w:rsidRPr="00D72A7F">
        <w:tab/>
      </w:r>
      <w:r w:rsidR="00D72A7F">
        <w:t>4</w:t>
      </w:r>
    </w:p>
    <w:p w:rsidR="00D72A7F" w:rsidRDefault="00D72A7F" w:rsidP="00D72A7F">
      <w:pPr>
        <w:pStyle w:val="RESPONSE"/>
      </w:pPr>
      <w:r>
        <w:t>Friday</w:t>
      </w:r>
      <w:r w:rsidRPr="00D72A7F">
        <w:tab/>
      </w:r>
      <w:r>
        <w:t>5</w:t>
      </w:r>
    </w:p>
    <w:p w:rsidR="00D72A7F" w:rsidRPr="00D72A7F" w:rsidRDefault="00D72A7F" w:rsidP="00D72A7F">
      <w:pPr>
        <w:pStyle w:val="RESPONSE"/>
      </w:pPr>
      <w:r w:rsidRPr="00D72A7F">
        <w:t>Sat</w:t>
      </w:r>
      <w:r>
        <w:t>urday</w:t>
      </w:r>
      <w:r>
        <w:tab/>
        <w:t>6</w:t>
      </w:r>
    </w:p>
    <w:p w:rsidR="00D72A7F" w:rsidRPr="00D72A7F" w:rsidRDefault="00D72A7F" w:rsidP="00CB76A9">
      <w:pPr>
        <w:spacing w:before="360"/>
        <w:rPr>
          <w:rFonts w:ascii="Arial" w:hAnsi="Arial" w:cs="Arial"/>
          <w:sz w:val="20"/>
        </w:rPr>
      </w:pPr>
      <w:r w:rsidRPr="00D72A7F">
        <w:rPr>
          <w:rFonts w:ascii="Arial" w:hAnsi="Arial" w:cs="Arial"/>
          <w:b/>
          <w:bCs/>
          <w:sz w:val="20"/>
        </w:rPr>
        <w:t>DATE OF BIRTH:</w:t>
      </w:r>
      <w:r w:rsidR="00CB76A9">
        <w:rPr>
          <w:rFonts w:ascii="Arial" w:hAnsi="Arial" w:cs="Arial"/>
          <w:b/>
          <w:bCs/>
          <w:sz w:val="20"/>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001F20E3">
        <w:rPr>
          <w:rFonts w:ascii="Arial" w:hAnsi="Arial" w:cs="Arial"/>
          <w:sz w:val="20"/>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001F20E3">
        <w:rPr>
          <w:rFonts w:ascii="Arial" w:hAnsi="Arial" w:cs="Arial"/>
          <w:sz w:val="20"/>
        </w:rPr>
        <w:t xml:space="preserve"> </w:t>
      </w:r>
      <w:r w:rsidRPr="00D72A7F">
        <w:rPr>
          <w:rFonts w:ascii="Arial" w:hAnsi="Arial" w:cs="Arial"/>
          <w:sz w:val="20"/>
        </w:rPr>
        <w:t>/</w:t>
      </w:r>
      <w:r w:rsidR="001F20E3">
        <w:rPr>
          <w:rFonts w:ascii="Arial" w:hAnsi="Arial" w:cs="Arial"/>
          <w:sz w:val="20"/>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r w:rsidRPr="00D72A7F">
        <w:rPr>
          <w:rFonts w:ascii="Arial" w:hAnsi="Arial" w:cs="Arial"/>
          <w:sz w:val="20"/>
          <w:u w:val="single"/>
        </w:rPr>
        <w:t xml:space="preserve">     </w:t>
      </w:r>
      <w:r w:rsidRPr="00D72A7F">
        <w:rPr>
          <w:rFonts w:ascii="Arial" w:hAnsi="Arial" w:cs="Arial"/>
          <w:sz w:val="20"/>
        </w:rPr>
        <w:t>|</w:t>
      </w:r>
    </w:p>
    <w:p w:rsidR="00D72A7F" w:rsidRPr="00D72A7F" w:rsidRDefault="00CB76A9" w:rsidP="00CB76A9">
      <w:pPr>
        <w:pStyle w:val="CommentText"/>
        <w:tabs>
          <w:tab w:val="left" w:pos="1710"/>
          <w:tab w:val="left" w:pos="4777"/>
        </w:tabs>
        <w:spacing w:after="120"/>
        <w:rPr>
          <w:rFonts w:ascii="Arial" w:hAnsi="Arial" w:cs="Arial"/>
          <w:b/>
          <w:bCs/>
        </w:rPr>
      </w:pPr>
      <w:r>
        <w:rPr>
          <w:rFonts w:ascii="Arial" w:hAnsi="Arial" w:cs="Arial"/>
        </w:rPr>
        <w:tab/>
        <w:t xml:space="preserve">  </w:t>
      </w:r>
      <w:r w:rsidR="00D72A7F" w:rsidRPr="00D72A7F">
        <w:rPr>
          <w:rFonts w:ascii="Arial" w:hAnsi="Arial" w:cs="Arial"/>
        </w:rPr>
        <w:t xml:space="preserve">Month     </w:t>
      </w:r>
      <w:r>
        <w:rPr>
          <w:rFonts w:ascii="Arial" w:hAnsi="Arial" w:cs="Arial"/>
        </w:rPr>
        <w:t xml:space="preserve">  </w:t>
      </w:r>
      <w:r w:rsidR="00D72A7F" w:rsidRPr="00D72A7F">
        <w:rPr>
          <w:rFonts w:ascii="Arial" w:hAnsi="Arial" w:cs="Arial"/>
        </w:rPr>
        <w:t>Day             Year</w:t>
      </w:r>
    </w:p>
    <w:p w:rsidR="00D72A7F" w:rsidRDefault="00D72A7F" w:rsidP="001F20E3">
      <w:pPr>
        <w:spacing w:before="360"/>
        <w:rPr>
          <w:rFonts w:ascii="Arial" w:hAnsi="Arial" w:cs="Arial"/>
          <w:b/>
          <w:bCs/>
          <w:sz w:val="20"/>
          <w:u w:val="single"/>
        </w:rPr>
      </w:pPr>
      <w:r w:rsidRPr="00D72A7F">
        <w:rPr>
          <w:rFonts w:ascii="Arial" w:hAnsi="Arial" w:cs="Arial"/>
          <w:b/>
          <w:bCs/>
          <w:sz w:val="20"/>
        </w:rPr>
        <w:t>GRADE:</w:t>
      </w:r>
      <w:r w:rsidR="001F20E3">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r w:rsidR="001F20E3" w:rsidRPr="00D72A7F">
        <w:rPr>
          <w:rFonts w:ascii="Arial" w:hAnsi="Arial" w:cs="Arial"/>
          <w:sz w:val="20"/>
          <w:u w:val="single"/>
        </w:rPr>
        <w:t xml:space="preserve">     </w:t>
      </w:r>
      <w:r w:rsidR="001F20E3" w:rsidRPr="00D72A7F">
        <w:rPr>
          <w:rFonts w:ascii="Arial" w:hAnsi="Arial" w:cs="Arial"/>
          <w:sz w:val="20"/>
        </w:rPr>
        <w:t>|</w:t>
      </w:r>
    </w:p>
    <w:p w:rsidR="00D72A7F" w:rsidRPr="00D72A7F" w:rsidRDefault="00D72A7F" w:rsidP="00D72A7F">
      <w:pPr>
        <w:spacing w:before="360"/>
        <w:rPr>
          <w:rFonts w:ascii="Arial" w:hAnsi="Arial" w:cs="Arial"/>
          <w:b/>
          <w:bCs/>
          <w:sz w:val="20"/>
        </w:rPr>
      </w:pPr>
      <w:r w:rsidRPr="00D72A7F">
        <w:rPr>
          <w:rFonts w:ascii="Arial" w:hAnsi="Arial" w:cs="Arial"/>
          <w:b/>
          <w:bCs/>
          <w:sz w:val="20"/>
        </w:rPr>
        <w:t>GENDER:</w:t>
      </w:r>
    </w:p>
    <w:p w:rsidR="00D72A7F" w:rsidRPr="00D72A7F" w:rsidRDefault="00D72A7F" w:rsidP="00D72A7F">
      <w:pPr>
        <w:pStyle w:val="RESPONSE"/>
      </w:pPr>
      <w:r w:rsidRPr="00D72A7F">
        <w:t>MALE</w:t>
      </w:r>
      <w:r w:rsidRPr="00D72A7F">
        <w:tab/>
        <w:t>1</w:t>
      </w:r>
    </w:p>
    <w:p w:rsidR="00D72A7F" w:rsidRPr="00D72A7F" w:rsidRDefault="00D72A7F" w:rsidP="00D72A7F">
      <w:pPr>
        <w:pStyle w:val="RESPONSE"/>
      </w:pPr>
      <w:r w:rsidRPr="00D72A7F">
        <w:t>FEMALE</w:t>
      </w:r>
      <w:r w:rsidRPr="00D72A7F">
        <w:tab/>
        <w:t>2</w:t>
      </w:r>
    </w:p>
    <w:p w:rsidR="00D72A7F" w:rsidRPr="009670AE" w:rsidRDefault="00D72A7F" w:rsidP="00D72A7F">
      <w:pPr>
        <w:spacing w:before="360"/>
        <w:rPr>
          <w:rFonts w:ascii="Arial" w:hAnsi="Arial" w:cs="Arial"/>
          <w:b/>
          <w:sz w:val="20"/>
        </w:rPr>
      </w:pPr>
      <w:r w:rsidRPr="009670AE">
        <w:rPr>
          <w:rFonts w:ascii="Arial" w:hAnsi="Arial" w:cs="Arial"/>
          <w:b/>
          <w:sz w:val="20"/>
        </w:rPr>
        <w:t>SCHOOL BREAKFAST SERVED?</w:t>
      </w:r>
    </w:p>
    <w:p w:rsidR="00D72A7F" w:rsidRPr="00D72A7F" w:rsidRDefault="00D72A7F" w:rsidP="00D72A7F">
      <w:pPr>
        <w:pStyle w:val="RESPONSE"/>
      </w:pPr>
      <w:r w:rsidRPr="00D72A7F">
        <w:t>YES</w:t>
      </w:r>
      <w:r w:rsidRPr="00D72A7F">
        <w:tab/>
        <w:t>1</w:t>
      </w:r>
    </w:p>
    <w:p w:rsidR="00D72A7F" w:rsidRPr="00D72A7F" w:rsidRDefault="00D72A7F" w:rsidP="00D72A7F">
      <w:pPr>
        <w:pStyle w:val="RESPONSE"/>
      </w:pPr>
      <w:r w:rsidRPr="00D72A7F">
        <w:t>NO</w:t>
      </w:r>
      <w:r w:rsidRPr="00D72A7F">
        <w:tab/>
        <w:t>0</w:t>
      </w:r>
    </w:p>
    <w:p w:rsidR="009D5F32" w:rsidRDefault="009D5F32">
      <w:pPr>
        <w:widowControl/>
        <w:rPr>
          <w:rFonts w:ascii="Arial" w:hAnsi="Arial" w:cs="Arial"/>
          <w:sz w:val="22"/>
        </w:rPr>
      </w:pPr>
      <w:r>
        <w:rPr>
          <w:rFonts w:ascii="Arial" w:hAnsi="Arial" w:cs="Arial"/>
          <w:sz w:val="22"/>
        </w:rPr>
        <w:br w:type="page"/>
      </w:r>
    </w:p>
    <w:p w:rsidR="00561AA9" w:rsidRDefault="00561AA9">
      <w:pPr>
        <w:rPr>
          <w:rFonts w:ascii="Arial" w:hAnsi="Arial" w:cs="Arial"/>
          <w:sz w:val="22"/>
        </w:rPr>
      </w:pPr>
    </w:p>
    <w:p w:rsidR="00561AA9" w:rsidRPr="00343F27" w:rsidRDefault="00561AA9">
      <w:pPr>
        <w:rPr>
          <w:rFonts w:ascii="Arial" w:hAnsi="Arial" w:cs="Arial"/>
          <w:bCs/>
          <w:sz w:val="22"/>
        </w:rPr>
      </w:pPr>
      <w:proofErr w:type="gramStart"/>
      <w:r w:rsidRPr="00343F27">
        <w:rPr>
          <w:rFonts w:ascii="Arial" w:hAnsi="Arial" w:cs="Arial"/>
          <w:bCs/>
          <w:sz w:val="22"/>
        </w:rPr>
        <w:t>COMPLETE  AM</w:t>
      </w:r>
      <w:proofErr w:type="gramEnd"/>
      <w:r w:rsidRPr="00343F27">
        <w:rPr>
          <w:rFonts w:ascii="Arial" w:hAnsi="Arial" w:cs="Arial"/>
          <w:bCs/>
          <w:sz w:val="22"/>
        </w:rPr>
        <w:t>/PM FIRST.</w:t>
      </w:r>
    </w:p>
    <w:p w:rsidR="006E3C4F" w:rsidRPr="00343F27" w:rsidRDefault="006E3C4F" w:rsidP="006E3C4F">
      <w:pPr>
        <w:tabs>
          <w:tab w:val="left" w:pos="864"/>
        </w:tabs>
        <w:ind w:left="864" w:hanging="864"/>
        <w:rPr>
          <w:rFonts w:ascii="Arial" w:hAnsi="Arial" w:cs="Arial"/>
          <w:sz w:val="20"/>
        </w:rPr>
      </w:pPr>
    </w:p>
    <w:p w:rsidR="00561AA9" w:rsidRPr="00343F27" w:rsidRDefault="00561AA9" w:rsidP="00C4327C">
      <w:pPr>
        <w:pStyle w:val="QUESTIONTEXT"/>
        <w:tabs>
          <w:tab w:val="clear" w:pos="720"/>
        </w:tabs>
        <w:ind w:left="0" w:firstLine="0"/>
      </w:pPr>
      <w:r w:rsidRPr="00343F27">
        <w:t>Now I’m going to ask you some questions about what you eat and about what you like and dislike about the meals served at school.</w:t>
      </w:r>
    </w:p>
    <w:p w:rsidR="00561AA9" w:rsidRPr="00343F27" w:rsidRDefault="00561AA9" w:rsidP="00C4327C">
      <w:pPr>
        <w:pStyle w:val="QUESTIONTEXT"/>
      </w:pPr>
      <w:r w:rsidRPr="00343F27">
        <w:t>1.</w:t>
      </w:r>
      <w:r w:rsidRPr="00343F27">
        <w:tab/>
        <w:t>Let me start by asking what grade you are in?</w:t>
      </w:r>
    </w:p>
    <w:p w:rsidR="00561AA9" w:rsidRPr="00343F27" w:rsidRDefault="00C4327C" w:rsidP="00C4327C">
      <w:pPr>
        <w:tabs>
          <w:tab w:val="left" w:pos="720"/>
          <w:tab w:val="left" w:pos="1872"/>
          <w:tab w:val="left" w:leader="dot" w:pos="6480"/>
        </w:tabs>
        <w:rPr>
          <w:rFonts w:ascii="Arial" w:hAnsi="Arial" w:cs="Arial"/>
          <w:sz w:val="20"/>
        </w:rPr>
      </w:pPr>
      <w:r w:rsidRPr="00343F27">
        <w:rPr>
          <w:rFonts w:ascii="Arial" w:hAnsi="Arial" w:cs="Arial"/>
          <w:sz w:val="20"/>
        </w:rPr>
        <w:tab/>
      </w:r>
      <w:r w:rsidR="00561AA9" w:rsidRPr="00343F27">
        <w:rPr>
          <w:rFonts w:ascii="Arial" w:hAnsi="Arial" w:cs="Arial"/>
          <w:sz w:val="20"/>
        </w:rPr>
        <w:t>|</w:t>
      </w:r>
      <w:r w:rsidR="00561AA9" w:rsidRPr="00343F27">
        <w:rPr>
          <w:rFonts w:ascii="Arial" w:hAnsi="Arial" w:cs="Arial"/>
          <w:sz w:val="20"/>
          <w:u w:val="single"/>
        </w:rPr>
        <w:t xml:space="preserve">     </w:t>
      </w:r>
      <w:r w:rsidR="00561AA9" w:rsidRPr="00343F27">
        <w:rPr>
          <w:rFonts w:ascii="Arial" w:hAnsi="Arial" w:cs="Arial"/>
          <w:sz w:val="20"/>
        </w:rPr>
        <w:t>|</w:t>
      </w:r>
      <w:r w:rsidR="00561AA9" w:rsidRPr="00343F27">
        <w:rPr>
          <w:rFonts w:ascii="Arial" w:hAnsi="Arial" w:cs="Arial"/>
          <w:sz w:val="20"/>
          <w:u w:val="single"/>
        </w:rPr>
        <w:t xml:space="preserve">     </w:t>
      </w:r>
      <w:proofErr w:type="gramStart"/>
      <w:r w:rsidR="00561AA9" w:rsidRPr="00343F27">
        <w:rPr>
          <w:rFonts w:ascii="Arial" w:hAnsi="Arial" w:cs="Arial"/>
          <w:sz w:val="20"/>
        </w:rPr>
        <w:t>|  RECORD</w:t>
      </w:r>
      <w:proofErr w:type="gramEnd"/>
      <w:r w:rsidR="00561AA9" w:rsidRPr="00343F27">
        <w:rPr>
          <w:rFonts w:ascii="Arial" w:hAnsi="Arial" w:cs="Arial"/>
          <w:sz w:val="20"/>
        </w:rPr>
        <w:t xml:space="preserve"> GRADE</w:t>
      </w:r>
    </w:p>
    <w:p w:rsidR="00C4327C" w:rsidRPr="00343F27" w:rsidRDefault="00C4327C" w:rsidP="00C4327C">
      <w:pPr>
        <w:pStyle w:val="INDENTEDBODYTEXT"/>
        <w:ind w:left="720"/>
      </w:pPr>
      <w:r w:rsidRPr="00343F27">
        <w:t>(</w:t>
      </w:r>
      <w:sdt>
        <w:sdtPr>
          <w:alias w:val="NUMBER RANGE"/>
          <w:tag w:val="NUMBER RANGE"/>
          <w:id w:val="245699023"/>
          <w:placeholder>
            <w:docPart w:val="822D2901DC124E43A256A01719FB66E8"/>
          </w:placeholder>
          <w:temporary/>
          <w:showingPlcHdr/>
        </w:sdtPr>
        <w:sdtContent>
          <w:r w:rsidRPr="00343F27">
            <w:t>NUMBER RANGE</w:t>
          </w:r>
        </w:sdtContent>
      </w:sdt>
      <w:r w:rsidRPr="00343F27">
        <w:t>)</w:t>
      </w:r>
    </w:p>
    <w:p w:rsidR="00561AA9" w:rsidRPr="00343F27" w:rsidRDefault="00561AA9" w:rsidP="00C4327C">
      <w:pPr>
        <w:pStyle w:val="RESPONSE"/>
      </w:pPr>
      <w:r w:rsidRPr="00343F27">
        <w:t>DON’T KNOW</w:t>
      </w:r>
      <w:r w:rsidRPr="00343F27">
        <w:tab/>
        <w:t>d</w:t>
      </w:r>
    </w:p>
    <w:p w:rsidR="00C4327C" w:rsidRPr="00343F27" w:rsidRDefault="00561AA9" w:rsidP="00D64263">
      <w:pPr>
        <w:pStyle w:val="RESPONSELAST"/>
        <w:rPr>
          <w:szCs w:val="24"/>
        </w:rPr>
      </w:pPr>
      <w:r w:rsidRPr="00343F27">
        <w:t>REFUSED</w:t>
      </w:r>
      <w:r w:rsidRPr="00343F27">
        <w:rPr>
          <w:szCs w:val="24"/>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A4864" w:rsidRPr="00343F27" w:rsidTr="00A51C49">
        <w:trPr>
          <w:jc w:val="center"/>
        </w:trPr>
        <w:tc>
          <w:tcPr>
            <w:tcW w:w="5000" w:type="pct"/>
          </w:tcPr>
          <w:p w:rsidR="00AA4864" w:rsidRPr="00343F27" w:rsidRDefault="00AA4864"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245699029"/>
                <w:placeholder>
                  <w:docPart w:val="BAF34EED3C244933AA027776C08BFBAE"/>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245699030"/>
                <w:placeholder>
                  <w:docPart w:val="E516631C78C145108E5326A442294A83"/>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AA4864" w:rsidRPr="00343F27" w:rsidTr="00A51C49">
        <w:trPr>
          <w:jc w:val="center"/>
        </w:trPr>
        <w:tc>
          <w:tcPr>
            <w:tcW w:w="5000" w:type="pct"/>
          </w:tcPr>
          <w:p w:rsidR="00AA4864" w:rsidRPr="00343F27" w:rsidRDefault="00AA4864"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245699031"/>
                <w:placeholder>
                  <w:docPart w:val="799BAEFF9EB0458C931CCECDD01BCC58"/>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245699032"/>
                <w:placeholder>
                  <w:docPart w:val="DE018179122E4297892251F67D2EBA8D"/>
                </w:placeholder>
                <w:temporary/>
                <w:showingPlcHdr/>
              </w:sdtPr>
              <w:sdtContent>
                <w:r w:rsidRPr="00343F27">
                  <w:rPr>
                    <w:rFonts w:ascii="Arial" w:hAnsi="Arial" w:cs="Arial"/>
                    <w:b/>
                    <w:sz w:val="20"/>
                  </w:rPr>
                  <w:t>Hard check statement/question</w:t>
                </w:r>
              </w:sdtContent>
            </w:sdt>
          </w:p>
        </w:tc>
      </w:tr>
    </w:tbl>
    <w:p w:rsidR="00AA4864" w:rsidRPr="00343F27" w:rsidRDefault="00AA4864" w:rsidP="00AA4864">
      <w:pPr>
        <w:tabs>
          <w:tab w:val="left" w:pos="720"/>
          <w:tab w:val="left" w:pos="1440"/>
          <w:tab w:val="left" w:pos="7200"/>
        </w:tabs>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0758A3" w:rsidP="00C4327C">
            <w:pPr>
              <w:spacing w:before="60" w:after="60"/>
              <w:rPr>
                <w:rFonts w:ascii="Arial" w:hAnsi="Arial" w:cs="Arial"/>
                <w:caps/>
                <w:sz w:val="20"/>
                <w:szCs w:val="20"/>
              </w:rPr>
            </w:pPr>
            <w:r w:rsidRPr="00343F27">
              <w:rPr>
                <w:rFonts w:ascii="Arial" w:hAnsi="Arial" w:cs="Arial"/>
                <w:sz w:val="20"/>
                <w:szCs w:val="20"/>
              </w:rPr>
              <w:t>ASK Q.2a IF IN GRADES 1-3; ASK Q.2b IF IN GRADES 4 AND OLDER</w:t>
            </w:r>
          </w:p>
        </w:tc>
      </w:tr>
    </w:tbl>
    <w:p w:rsidR="00561AA9" w:rsidRPr="00343F27" w:rsidRDefault="00561AA9" w:rsidP="001F20E3">
      <w:pPr>
        <w:pStyle w:val="QUESTIONTEXT"/>
      </w:pPr>
      <w:r w:rsidRPr="00343F27">
        <w:t>2</w:t>
      </w:r>
      <w:r w:rsidR="00335DAE" w:rsidRPr="00343F27">
        <w:t>a</w:t>
      </w:r>
      <w:r w:rsidRPr="00343F27">
        <w:t>.</w:t>
      </w:r>
      <w:r w:rsidRPr="00343F27">
        <w:tab/>
      </w:r>
      <w:r w:rsidR="001F20E3" w:rsidRPr="00343F27">
        <w:t xml:space="preserve">Thinking back to the last full week of school, how often did you eat breakfast? That is breakfast anywhere, at home or at school or somewhere else. Would you say you ate breakfast every day, most days, some days, or never? </w:t>
      </w:r>
      <w:r w:rsidR="0066596A" w:rsidRPr="00343F27">
        <w:t xml:space="preserve"> </w:t>
      </w:r>
    </w:p>
    <w:p w:rsidR="000758A3" w:rsidRPr="00343F27" w:rsidRDefault="000758A3" w:rsidP="000758A3">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53"/>
          <w:placeholder>
            <w:docPart w:val="10B10A95B9174DD5B9A126AEBDE3286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1C740E" w:rsidRPr="00343F27" w:rsidRDefault="00A34CD1" w:rsidP="000758A3">
      <w:pPr>
        <w:pStyle w:val="RESPONSE"/>
      </w:pPr>
      <w:r w:rsidRPr="00343F27">
        <w:t>EVERY DAY</w:t>
      </w:r>
      <w:r w:rsidR="001C740E" w:rsidRPr="00343F27">
        <w:tab/>
        <w:t>1</w:t>
      </w:r>
    </w:p>
    <w:p w:rsidR="001C740E" w:rsidRPr="00343F27" w:rsidRDefault="001F20E3" w:rsidP="00991B4B">
      <w:pPr>
        <w:pStyle w:val="RESPONSE"/>
      </w:pPr>
      <w:r w:rsidRPr="00343F27">
        <w:t>MOST DAYS</w:t>
      </w:r>
      <w:r w:rsidR="001C740E" w:rsidRPr="00343F27">
        <w:tab/>
        <w:t>2</w:t>
      </w:r>
    </w:p>
    <w:p w:rsidR="001C740E" w:rsidRPr="00343F27" w:rsidRDefault="001F20E3" w:rsidP="00991B4B">
      <w:pPr>
        <w:pStyle w:val="RESPONSE"/>
      </w:pPr>
      <w:r w:rsidRPr="00343F27">
        <w:t>SOME DAYS</w:t>
      </w:r>
      <w:r w:rsidR="001C740E" w:rsidRPr="00343F27">
        <w:tab/>
        <w:t>3</w:t>
      </w:r>
      <w:r w:rsidR="00EC3718" w:rsidRPr="00343F27">
        <w:t xml:space="preserve"> </w:t>
      </w:r>
    </w:p>
    <w:p w:rsidR="001C740E" w:rsidRPr="00343F27" w:rsidRDefault="001C740E" w:rsidP="00991B4B">
      <w:pPr>
        <w:pStyle w:val="RESPONSE"/>
      </w:pPr>
      <w:r w:rsidRPr="00343F27">
        <w:t>NEVER</w:t>
      </w:r>
      <w:r w:rsidRPr="00343F27">
        <w:tab/>
        <w:t>4</w:t>
      </w:r>
      <w:r w:rsidRPr="00343F27">
        <w:rPr>
          <w:b/>
          <w:bCs/>
        </w:rPr>
        <w:t xml:space="preserve"> </w:t>
      </w:r>
      <w:r w:rsidRPr="00343F27">
        <w:rPr>
          <w:b/>
          <w:bCs/>
        </w:rPr>
        <w:tab/>
      </w:r>
      <w:r w:rsidRPr="00343F27">
        <w:t>GO TO Q.12</w:t>
      </w:r>
    </w:p>
    <w:p w:rsidR="00E93880" w:rsidRPr="00343F27" w:rsidRDefault="00E93880" w:rsidP="00E93880">
      <w:pPr>
        <w:pStyle w:val="RESPONSE"/>
      </w:pPr>
      <w:r w:rsidRPr="00343F27">
        <w:t>DON’T KNOW</w:t>
      </w:r>
      <w:r w:rsidRPr="00343F27">
        <w:tab/>
        <w:t>d</w:t>
      </w:r>
      <w:r w:rsidRPr="00343F27">
        <w:tab/>
      </w:r>
    </w:p>
    <w:p w:rsidR="00C4327C" w:rsidRPr="00343F27" w:rsidRDefault="00E93880" w:rsidP="00D64263">
      <w:pPr>
        <w:pStyle w:val="RESPONSELAST"/>
      </w:pPr>
      <w:r w:rsidRPr="00343F27">
        <w:t>REFUSED</w:t>
      </w:r>
      <w:r w:rsidRPr="00343F27">
        <w:tab/>
        <w:t>r</w:t>
      </w:r>
      <w:r w:rsidRPr="00343F27">
        <w:tab/>
      </w:r>
    </w:p>
    <w:p w:rsidR="00335DAE" w:rsidRPr="00343F27" w:rsidRDefault="00335DAE" w:rsidP="001F20E3">
      <w:pPr>
        <w:pStyle w:val="QUESTIONTEXT"/>
      </w:pPr>
      <w:r w:rsidRPr="00343F27">
        <w:t>2b.</w:t>
      </w:r>
      <w:r w:rsidRPr="00343F27">
        <w:tab/>
      </w:r>
      <w:r w:rsidR="001F20E3" w:rsidRPr="00343F27">
        <w:t>Thinking back to the last full week of school, how often did you eat breakfast? That is breakfast anywhere, at home or at school or somewhere else. Would you say you ate breakfast every school day, ate breakfast on 3 or 4 school days, ate breakfast on 1 or 2 school days, or did not eat breakfast on any school days?</w:t>
      </w:r>
    </w:p>
    <w:p w:rsidR="000758A3" w:rsidRPr="00343F27" w:rsidRDefault="000758A3" w:rsidP="000758A3">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52"/>
          <w:placeholder>
            <w:docPart w:val="D4113246BE31461FAE81C3D4E250EDF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1F20E3" w:rsidRPr="00343F27" w:rsidRDefault="001F20E3" w:rsidP="001F20E3">
      <w:pPr>
        <w:pStyle w:val="RESPONSE"/>
      </w:pPr>
      <w:r w:rsidRPr="00343F27">
        <w:t>EVERY SCHOOL DAY</w:t>
      </w:r>
      <w:r w:rsidRPr="00343F27">
        <w:tab/>
        <w:t>1</w:t>
      </w:r>
    </w:p>
    <w:p w:rsidR="001F20E3" w:rsidRPr="00343F27" w:rsidRDefault="001F20E3" w:rsidP="001F20E3">
      <w:pPr>
        <w:pStyle w:val="RESPONSE"/>
      </w:pPr>
      <w:r w:rsidRPr="00343F27">
        <w:t>3 TO 4 SCHOOL DAYS</w:t>
      </w:r>
      <w:r w:rsidRPr="00343F27">
        <w:tab/>
        <w:t>2</w:t>
      </w:r>
    </w:p>
    <w:p w:rsidR="001F20E3" w:rsidRPr="00343F27" w:rsidRDefault="001F20E3" w:rsidP="001F20E3">
      <w:pPr>
        <w:pStyle w:val="RESPONSE"/>
      </w:pPr>
      <w:r w:rsidRPr="00343F27">
        <w:t>1 TO 2 SCHOOL DAYS</w:t>
      </w:r>
      <w:r w:rsidRPr="00343F27">
        <w:tab/>
        <w:t>3</w:t>
      </w:r>
    </w:p>
    <w:p w:rsidR="001F20E3" w:rsidRPr="00343F27" w:rsidRDefault="001F20E3" w:rsidP="001F20E3">
      <w:pPr>
        <w:pStyle w:val="RESPONSE"/>
      </w:pPr>
      <w:r w:rsidRPr="00343F27">
        <w:t>NO SCHOOL DAYS</w:t>
      </w:r>
      <w:r w:rsidRPr="00343F27">
        <w:tab/>
        <w:t>0</w:t>
      </w:r>
    </w:p>
    <w:p w:rsidR="00E93880" w:rsidRPr="00343F27" w:rsidRDefault="00E93880" w:rsidP="001F20E3">
      <w:pPr>
        <w:pStyle w:val="RESPONSE"/>
      </w:pPr>
      <w:r w:rsidRPr="00343F27">
        <w:t>DON’T KNOW</w:t>
      </w:r>
      <w:r w:rsidRPr="00343F27">
        <w:tab/>
        <w:t>d</w:t>
      </w:r>
      <w:r w:rsidRPr="00343F27">
        <w:tab/>
      </w:r>
    </w:p>
    <w:p w:rsidR="00E93880" w:rsidRPr="00343F27" w:rsidRDefault="00E93880" w:rsidP="00D64263">
      <w:pPr>
        <w:pStyle w:val="RESPONSELAST"/>
      </w:pPr>
      <w:r w:rsidRPr="00343F27">
        <w:t>REFUSED</w:t>
      </w:r>
      <w:r w:rsidRPr="00343F27">
        <w:tab/>
        <w:t>r</w:t>
      </w:r>
      <w:r w:rsidRPr="00343F27">
        <w:tab/>
      </w:r>
    </w:p>
    <w:tbl>
      <w:tblPr>
        <w:tblStyle w:val="TableGrid"/>
        <w:tblpPr w:leftFromText="180" w:rightFromText="180" w:vertAnchor="text" w:horzAnchor="margin" w:tblpXSpec="center" w:tblpY="41"/>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C4327C" w:rsidP="00C4327C">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BOX</w:t>
            </w:r>
            <w:r w:rsidRPr="00343F27">
              <w:rPr>
                <w:rFonts w:ascii="Arial" w:hAnsi="Arial" w:cs="Arial"/>
                <w:sz w:val="18"/>
                <w:szCs w:val="18"/>
              </w:rPr>
              <w:t xml:space="preserve"> </w:t>
            </w:r>
            <w:r w:rsidRPr="00343F27">
              <w:rPr>
                <w:rFonts w:ascii="Arial" w:hAnsi="Arial" w:cs="Arial"/>
                <w:bCs/>
                <w:caps/>
                <w:sz w:val="20"/>
              </w:rPr>
              <w:t>2b</w:t>
            </w:r>
          </w:p>
          <w:p w:rsidR="00C4327C" w:rsidRPr="00343F27" w:rsidRDefault="00C4327C" w:rsidP="00C4327C">
            <w:pPr>
              <w:tabs>
                <w:tab w:val="left" w:pos="7384"/>
              </w:tabs>
              <w:spacing w:after="120"/>
              <w:rPr>
                <w:rFonts w:ascii="Arial" w:hAnsi="Arial" w:cs="Arial"/>
                <w:bCs/>
                <w:sz w:val="20"/>
                <w:szCs w:val="20"/>
              </w:rPr>
            </w:pPr>
            <w:r w:rsidRPr="00343F27">
              <w:rPr>
                <w:rFonts w:ascii="Arial" w:hAnsi="Arial" w:cs="Arial"/>
                <w:bCs/>
                <w:caps/>
                <w:sz w:val="20"/>
              </w:rPr>
              <w:t>GO TO Q.12 IF SCHOOL DOES NOT SERVE BREAKFAST</w:t>
            </w:r>
          </w:p>
        </w:tc>
      </w:tr>
    </w:tbl>
    <w:p w:rsidR="006E3C4F" w:rsidRPr="00343F27" w:rsidRDefault="006E3C4F" w:rsidP="006E3C4F">
      <w:pPr>
        <w:tabs>
          <w:tab w:val="left" w:pos="1800"/>
          <w:tab w:val="left" w:pos="6120"/>
          <w:tab w:val="left" w:pos="6480"/>
        </w:tabs>
        <w:rPr>
          <w:rFonts w:ascii="Arial" w:hAnsi="Arial" w:cs="Arial"/>
          <w:sz w:val="20"/>
        </w:rPr>
      </w:pPr>
    </w:p>
    <w:p w:rsidR="006E3C4F" w:rsidRPr="00343F27" w:rsidRDefault="006E3C4F" w:rsidP="006E3C4F">
      <w:pPr>
        <w:tabs>
          <w:tab w:val="left" w:pos="1800"/>
          <w:tab w:val="left" w:pos="6120"/>
          <w:tab w:val="left" w:pos="6480"/>
        </w:tabs>
        <w:rPr>
          <w:rFonts w:ascii="Arial" w:hAnsi="Arial" w:cs="Arial"/>
          <w:sz w:val="20"/>
        </w:rPr>
      </w:pPr>
    </w:p>
    <w:p w:rsidR="00C4327C" w:rsidRPr="00343F27" w:rsidRDefault="00C4327C">
      <w:pPr>
        <w:widowControl/>
        <w:rPr>
          <w:rFonts w:ascii="Arial" w:hAnsi="Arial" w:cs="Arial"/>
          <w:sz w:val="20"/>
        </w:rPr>
      </w:pPr>
      <w:r w:rsidRPr="00343F27">
        <w:rPr>
          <w:rFonts w:ascii="Arial" w:hAnsi="Arial" w:cs="Arial"/>
          <w:sz w:val="20"/>
        </w:rPr>
        <w:br w:type="page"/>
      </w:r>
    </w:p>
    <w:p w:rsidR="00C4327C" w:rsidRPr="00343F27" w:rsidRDefault="00C4327C" w:rsidP="00C4327C">
      <w:pPr>
        <w:tabs>
          <w:tab w:val="left" w:pos="864"/>
        </w:tabs>
        <w:ind w:left="864" w:hanging="864"/>
        <w:rPr>
          <w:rFonts w:ascii="Arial" w:hAnsi="Arial" w:cs="Arial"/>
          <w:sz w:val="20"/>
        </w:rPr>
      </w:pPr>
    </w:p>
    <w:p w:rsidR="00162563" w:rsidRPr="00343F27" w:rsidRDefault="00162563" w:rsidP="00C4327C">
      <w:pPr>
        <w:pStyle w:val="QUESTIONTEXT"/>
      </w:pPr>
      <w:r w:rsidRPr="00343F27">
        <w:t>3.</w:t>
      </w:r>
      <w:r w:rsidRPr="00343F27">
        <w:tab/>
        <w:t xml:space="preserve">Did you eat the regular school breakfast (today/yesterday)?  </w:t>
      </w:r>
    </w:p>
    <w:p w:rsidR="009D5F32" w:rsidRPr="00343F27" w:rsidRDefault="009D5F32" w:rsidP="009D5F32">
      <w:pPr>
        <w:pStyle w:val="RESPONSE"/>
      </w:pPr>
      <w:r w:rsidRPr="00343F27">
        <w:t>YES</w:t>
      </w:r>
      <w:r w:rsidRPr="00343F27">
        <w:tab/>
        <w:t>1</w:t>
      </w:r>
      <w:r w:rsidRPr="00343F27">
        <w:tab/>
      </w:r>
      <w:proofErr w:type="gramStart"/>
      <w:r w:rsidR="00E412EC" w:rsidRPr="00343F27">
        <w:t>GO</w:t>
      </w:r>
      <w:proofErr w:type="gramEnd"/>
      <w:r w:rsidR="00E412EC" w:rsidRPr="00343F27">
        <w:t xml:space="preserve"> TO Q.6    </w:t>
      </w:r>
    </w:p>
    <w:p w:rsidR="009D5F32" w:rsidRPr="00343F27" w:rsidRDefault="009D5F32" w:rsidP="009D5F32">
      <w:pPr>
        <w:pStyle w:val="RESPONSE"/>
      </w:pPr>
      <w:r w:rsidRPr="00343F27">
        <w:t>NO</w:t>
      </w:r>
      <w:r w:rsidRPr="00343F27">
        <w:tab/>
        <w:t>0</w:t>
      </w:r>
      <w:r w:rsidRPr="00343F27">
        <w:tab/>
      </w:r>
    </w:p>
    <w:p w:rsidR="009D5F32" w:rsidRPr="00343F27" w:rsidRDefault="009D5F32" w:rsidP="009D5F32">
      <w:pPr>
        <w:pStyle w:val="RESPONSE"/>
      </w:pPr>
      <w:r w:rsidRPr="00343F27">
        <w:t>DON’T KNOW</w:t>
      </w:r>
      <w:r w:rsidRPr="00343F27">
        <w:tab/>
        <w:t>d</w:t>
      </w:r>
      <w:r w:rsidRPr="00343F27">
        <w:tab/>
      </w:r>
    </w:p>
    <w:p w:rsidR="00C4327C" w:rsidRPr="00343F27" w:rsidRDefault="009D5F32" w:rsidP="000758A3">
      <w:pPr>
        <w:pStyle w:val="RESPONSELAST"/>
      </w:pPr>
      <w:r w:rsidRPr="00343F27">
        <w:t>REFUSED</w:t>
      </w:r>
      <w:r w:rsidRPr="00343F27">
        <w:tab/>
        <w:t>r</w:t>
      </w:r>
      <w:r w:rsidRPr="00343F27">
        <w:tab/>
      </w:r>
    </w:p>
    <w:p w:rsidR="00775E0F" w:rsidRPr="00343F27" w:rsidRDefault="00162563" w:rsidP="00C4327C">
      <w:pPr>
        <w:pStyle w:val="QUESTIONTEXT"/>
      </w:pPr>
      <w:r w:rsidRPr="00343F27">
        <w:t>4</w:t>
      </w:r>
      <w:r w:rsidR="00775E0F" w:rsidRPr="00343F27">
        <w:t>.</w:t>
      </w:r>
      <w:r w:rsidR="00775E0F" w:rsidRPr="00343F27">
        <w:tab/>
        <w:t>Do you ever eat a school breakfast?  By school breakfast we mean a complete breakfast provided by your school, not something from home.</w:t>
      </w:r>
    </w:p>
    <w:p w:rsidR="00775E0F" w:rsidRPr="00343F27" w:rsidRDefault="00C4327C" w:rsidP="00C4327C">
      <w:pPr>
        <w:pStyle w:val="RESPONSE"/>
      </w:pPr>
      <w:r w:rsidRPr="00343F27">
        <w:t>YES</w:t>
      </w:r>
      <w:r w:rsidRPr="00343F27">
        <w:tab/>
        <w:t>1</w:t>
      </w:r>
      <w:r w:rsidRPr="00343F27">
        <w:tab/>
      </w:r>
      <w:proofErr w:type="gramStart"/>
      <w:r w:rsidR="007B0B01" w:rsidRPr="00343F27">
        <w:t>GO</w:t>
      </w:r>
      <w:proofErr w:type="gramEnd"/>
      <w:r w:rsidR="007B0B01" w:rsidRPr="00343F27">
        <w:t xml:space="preserve"> TO Q.</w:t>
      </w:r>
      <w:r w:rsidR="00162563" w:rsidRPr="00343F27">
        <w:t>6</w:t>
      </w:r>
      <w:r w:rsidR="007B0B01" w:rsidRPr="00343F27">
        <w:t xml:space="preserve">    </w:t>
      </w:r>
    </w:p>
    <w:p w:rsidR="00775E0F" w:rsidRPr="00343F27" w:rsidRDefault="00775E0F" w:rsidP="00C4327C">
      <w:pPr>
        <w:pStyle w:val="RESPONSE"/>
      </w:pPr>
      <w:r w:rsidRPr="00343F27">
        <w:t>NO</w:t>
      </w:r>
      <w:r w:rsidRPr="00343F27">
        <w:tab/>
        <w:t xml:space="preserve">0       </w:t>
      </w:r>
    </w:p>
    <w:p w:rsidR="00775E0F" w:rsidRPr="00343F27" w:rsidRDefault="00775E0F" w:rsidP="00C4327C">
      <w:pPr>
        <w:pStyle w:val="RESPONSE"/>
      </w:pPr>
      <w:r w:rsidRPr="00343F27">
        <w:t>DON’T KNOW</w:t>
      </w:r>
      <w:r w:rsidRPr="00343F27">
        <w:tab/>
        <w:t>d</w:t>
      </w:r>
      <w:r w:rsidR="00C4327C" w:rsidRPr="00343F27">
        <w:t xml:space="preserve"> </w:t>
      </w:r>
      <w:r w:rsidR="00C4327C" w:rsidRPr="00343F27">
        <w:tab/>
      </w:r>
      <w:r w:rsidRPr="00343F27">
        <w:t>GO TO Q</w:t>
      </w:r>
      <w:r w:rsidR="00162563" w:rsidRPr="00343F27">
        <w:t>.</w:t>
      </w:r>
      <w:r w:rsidR="001E12E5" w:rsidRPr="00343F27">
        <w:t>7</w:t>
      </w:r>
    </w:p>
    <w:p w:rsidR="00C4327C" w:rsidRPr="00343F27" w:rsidRDefault="00775E0F" w:rsidP="00D64263">
      <w:pPr>
        <w:pStyle w:val="RESPONSELAST"/>
      </w:pPr>
      <w:r w:rsidRPr="00343F27">
        <w:t>REFUSED</w:t>
      </w:r>
      <w:r w:rsidRPr="00343F27">
        <w:tab/>
        <w:t>r</w:t>
      </w:r>
    </w:p>
    <w:p w:rsidR="007B0B01" w:rsidRPr="00343F27" w:rsidRDefault="00162563" w:rsidP="00C4327C">
      <w:pPr>
        <w:pStyle w:val="QUESTIONTEXT"/>
      </w:pPr>
      <w:r w:rsidRPr="00343F27">
        <w:t>5</w:t>
      </w:r>
      <w:r w:rsidR="007B0B01" w:rsidRPr="00343F27">
        <w:t>.</w:t>
      </w:r>
      <w:r w:rsidR="007B0B01" w:rsidRPr="00343F27">
        <w:tab/>
      </w:r>
      <w:r w:rsidR="007E29DB" w:rsidRPr="00343F27">
        <w:t>Why don’t you</w:t>
      </w:r>
      <w:r w:rsidR="007B0B01" w:rsidRPr="00343F27">
        <w:t xml:space="preserve"> eat the school breakfast?  </w:t>
      </w:r>
    </w:p>
    <w:p w:rsidR="00EE2B5D" w:rsidRPr="00343F27" w:rsidRDefault="00EE2B5D" w:rsidP="00EE2B5D">
      <w:pPr>
        <w:pStyle w:val="PROBEBOLDTEXTHERE"/>
        <w:spacing w:after="120"/>
        <w:rPr>
          <w:noProof/>
        </w:rPr>
      </w:pPr>
      <w:r w:rsidRPr="00343F27">
        <w:rPr>
          <w:noProof/>
        </w:rPr>
        <w:t xml:space="preserve">PROBE FOR ADDITIONAL REASONS BY ASKING: “Any other reason? </w:t>
      </w:r>
    </w:p>
    <w:p w:rsidR="00C4327C" w:rsidRPr="00343F27" w:rsidRDefault="00EE2B5D" w:rsidP="00EE2B5D">
      <w:pPr>
        <w:pStyle w:val="INTERVIEWER"/>
        <w:tabs>
          <w:tab w:val="clear" w:pos="2520"/>
          <w:tab w:val="left" w:pos="6480"/>
        </w:tabs>
        <w:ind w:left="720" w:firstLine="0"/>
      </w:pPr>
      <w:r w:rsidRPr="00343F27">
        <w:tab/>
      </w:r>
      <w:r w:rsidR="007E29DB" w:rsidRPr="00343F27">
        <w:rPr>
          <w:u w:val="single"/>
        </w:rPr>
        <w:t>CODE UP TO 3 REASONS</w:t>
      </w:r>
    </w:p>
    <w:p w:rsidR="007B0B01" w:rsidRPr="00343F27" w:rsidRDefault="007B0B01" w:rsidP="00991B4B">
      <w:pPr>
        <w:pStyle w:val="RESPONSE"/>
      </w:pPr>
      <w:r w:rsidRPr="00343F27">
        <w:t>EAT BREAKFAST AT HOME</w:t>
      </w:r>
      <w:r w:rsidRPr="00343F27">
        <w:tab/>
        <w:t>1</w:t>
      </w:r>
    </w:p>
    <w:p w:rsidR="007B0B01" w:rsidRPr="00343F27" w:rsidRDefault="007B0B01" w:rsidP="001F20E3">
      <w:pPr>
        <w:pStyle w:val="RESPONSE"/>
      </w:pPr>
      <w:r w:rsidRPr="00343F27">
        <w:t>LONG LINES, NOT ENOUGH TIME</w:t>
      </w:r>
      <w:r w:rsidRPr="00343F27">
        <w:tab/>
        <w:t xml:space="preserve">2 </w:t>
      </w:r>
    </w:p>
    <w:p w:rsidR="007B0B01" w:rsidRPr="00343F27" w:rsidRDefault="007B0B01" w:rsidP="001F20E3">
      <w:pPr>
        <w:pStyle w:val="RESPONSE"/>
      </w:pPr>
      <w:r w:rsidRPr="00343F27">
        <w:t>F</w:t>
      </w:r>
      <w:r w:rsidR="00E93880" w:rsidRPr="00343F27">
        <w:t>OODS OFFERED ARE NOT APPEALING/</w:t>
      </w:r>
      <w:r w:rsidRPr="00343F27">
        <w:t>NOT TASTY</w:t>
      </w:r>
      <w:r w:rsidRPr="00343F27">
        <w:tab/>
        <w:t xml:space="preserve">3 </w:t>
      </w:r>
    </w:p>
    <w:p w:rsidR="007B0B01" w:rsidRPr="00343F27" w:rsidRDefault="007B0B01" w:rsidP="00991B4B">
      <w:pPr>
        <w:pStyle w:val="RESPONSE"/>
      </w:pPr>
      <w:r w:rsidRPr="00343F27">
        <w:t>MONETARY REASONS</w:t>
      </w:r>
      <w:r w:rsidRPr="00343F27">
        <w:tab/>
        <w:t>4</w:t>
      </w:r>
    </w:p>
    <w:p w:rsidR="007B0B01" w:rsidRPr="00343F27" w:rsidRDefault="007B0B01" w:rsidP="00991B4B">
      <w:pPr>
        <w:pStyle w:val="RESPONSE"/>
      </w:pPr>
      <w:r w:rsidRPr="00343F27">
        <w:t>TRANSPORTATION ISSUE</w:t>
      </w:r>
      <w:r w:rsidRPr="00343F27">
        <w:tab/>
        <w:t>5</w:t>
      </w:r>
    </w:p>
    <w:p w:rsidR="007B0B01" w:rsidRPr="00343F27" w:rsidRDefault="007B0B01" w:rsidP="00991B4B">
      <w:pPr>
        <w:pStyle w:val="RESPONSE"/>
      </w:pPr>
      <w:r w:rsidRPr="00343F27">
        <w:t>NOT CONVENIENT</w:t>
      </w:r>
      <w:r w:rsidRPr="00343F27">
        <w:tab/>
        <w:t>6</w:t>
      </w:r>
    </w:p>
    <w:p w:rsidR="007B0B01" w:rsidRPr="00343F27" w:rsidRDefault="007B0B01" w:rsidP="00991B4B">
      <w:pPr>
        <w:pStyle w:val="RESPONSE"/>
      </w:pPr>
      <w:r w:rsidRPr="00343F27">
        <w:t>NOT NUTRITIOUS ENOUGH</w:t>
      </w:r>
      <w:r w:rsidRPr="00343F27">
        <w:tab/>
        <w:t>7</w:t>
      </w:r>
    </w:p>
    <w:p w:rsidR="007B0B01" w:rsidRPr="00343F27" w:rsidRDefault="007B0B01" w:rsidP="00991B4B">
      <w:pPr>
        <w:pStyle w:val="RESPONSE"/>
      </w:pPr>
      <w:r w:rsidRPr="00343F27">
        <w:t>BUSY WITH SCHOOL ACTIVITIES</w:t>
      </w:r>
      <w:r w:rsidRPr="00343F27">
        <w:tab/>
        <w:t>8</w:t>
      </w:r>
    </w:p>
    <w:p w:rsidR="00FE5F9A" w:rsidRPr="00343F27" w:rsidRDefault="00FE5F9A" w:rsidP="00462CDB">
      <w:pPr>
        <w:pStyle w:val="RESPONSE"/>
      </w:pPr>
      <w:r w:rsidRPr="00343F27">
        <w:t>OTHER (SPECIFY)</w:t>
      </w:r>
      <w:r w:rsidRPr="00343F27">
        <w:tab/>
        <w:t>99</w:t>
      </w:r>
      <w:r w:rsidRPr="00343F27">
        <w:tab/>
      </w:r>
    </w:p>
    <w:p w:rsidR="00FE5F9A" w:rsidRPr="00343F27" w:rsidRDefault="00FE5F9A" w:rsidP="00FE5F9A">
      <w:pPr>
        <w:pStyle w:val="UNDERLINERESPONSE"/>
      </w:pPr>
      <w:r w:rsidRPr="00343F27">
        <w:tab/>
        <w:t xml:space="preserve"> (STRING </w:t>
      </w:r>
      <w:sdt>
        <w:sdtPr>
          <w:alias w:val="STRING LENGTH"/>
          <w:tag w:val="STRING LENGTH"/>
          <w:id w:val="83254280"/>
          <w:placeholder>
            <w:docPart w:val="756D640E54C741A8B69A44C19886D414"/>
          </w:placeholder>
          <w:temporary/>
          <w:showingPlcHdr/>
        </w:sdtPr>
        <w:sdtContent>
          <w:r w:rsidRPr="00343F27">
            <w:t>(NUM)</w:t>
          </w:r>
        </w:sdtContent>
      </w:sdt>
      <w:r w:rsidRPr="00343F27">
        <w:t>)</w:t>
      </w:r>
    </w:p>
    <w:p w:rsidR="00FE5F9A" w:rsidRPr="00343F27" w:rsidRDefault="00FE5F9A" w:rsidP="00FE5F9A">
      <w:pPr>
        <w:pStyle w:val="RESPONSE"/>
      </w:pPr>
      <w:r w:rsidRPr="00343F27">
        <w:t>DON’T KNOW</w:t>
      </w:r>
      <w:r w:rsidRPr="00343F27">
        <w:tab/>
        <w:t>d</w:t>
      </w:r>
      <w:r w:rsidRPr="00343F27">
        <w:tab/>
      </w:r>
    </w:p>
    <w:p w:rsidR="00FE5F9A" w:rsidRPr="00343F27" w:rsidRDefault="00FE5F9A" w:rsidP="005D798D">
      <w:pPr>
        <w:pStyle w:val="RESPONSE"/>
        <w:spacing w:after="240"/>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6"/>
                <w:placeholder>
                  <w:docPart w:val="7F291A65299D4DCFB598E99743331208"/>
                </w:placeholder>
                <w:temporary/>
                <w:showingPlcHdr/>
              </w:sdtPr>
              <w:sdtEndPr>
                <w:rPr>
                  <w:b w:val="0"/>
                  <w:caps/>
                </w:rPr>
              </w:sdtEndPr>
              <w:sdtContent>
                <w:r w:rsidRPr="00343F27">
                  <w:rPr>
                    <w:rFonts w:ascii="Arial" w:hAnsi="Arial" w:cs="Arial"/>
                    <w:b/>
                    <w:sz w:val="20"/>
                  </w:rPr>
                  <w:t>Insert Other specify statement/question</w:t>
                </w:r>
              </w:sdtContent>
            </w:sdt>
          </w:p>
        </w:tc>
      </w:tr>
    </w:tbl>
    <w:p w:rsidR="005D798D" w:rsidRPr="00343F27" w:rsidRDefault="005D798D" w:rsidP="005D798D">
      <w:pPr>
        <w:pStyle w:val="RESPONSELAST"/>
        <w:spacing w:after="0"/>
      </w:pPr>
    </w:p>
    <w:tbl>
      <w:tblPr>
        <w:tblStyle w:val="TableGrid"/>
        <w:tblpPr w:leftFromText="180" w:rightFromText="180" w:vertAnchor="text" w:horzAnchor="page" w:tblpX="2773" w:tblpY="302"/>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E412EC" w:rsidRPr="00343F27" w:rsidTr="00E412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12EC" w:rsidRPr="00343F27" w:rsidRDefault="00E412EC" w:rsidP="00E412EC">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 xml:space="preserve">PROGRAMMER BOX </w:t>
            </w:r>
            <w:r w:rsidR="001A21F2" w:rsidRPr="00343F27">
              <w:rPr>
                <w:rFonts w:ascii="Arial" w:hAnsi="Arial" w:cs="Arial"/>
                <w:bCs/>
                <w:caps/>
                <w:sz w:val="20"/>
                <w:szCs w:val="20"/>
              </w:rPr>
              <w:t>5</w:t>
            </w:r>
          </w:p>
          <w:p w:rsidR="00E412EC" w:rsidRPr="00343F27" w:rsidRDefault="00E412EC" w:rsidP="00E412EC">
            <w:pPr>
              <w:tabs>
                <w:tab w:val="left" w:pos="7384"/>
              </w:tabs>
              <w:spacing w:after="120"/>
              <w:jc w:val="center"/>
              <w:rPr>
                <w:rFonts w:ascii="Arial" w:hAnsi="Arial" w:cs="Arial"/>
                <w:bCs/>
                <w:sz w:val="20"/>
                <w:szCs w:val="20"/>
              </w:rPr>
            </w:pPr>
            <w:r w:rsidRPr="00343F27">
              <w:rPr>
                <w:rFonts w:ascii="Arial" w:hAnsi="Arial" w:cs="Arial"/>
                <w:bCs/>
                <w:caps/>
                <w:sz w:val="20"/>
              </w:rPr>
              <w:t>GO TO Q.12</w:t>
            </w:r>
          </w:p>
        </w:tc>
      </w:tr>
    </w:tbl>
    <w:p w:rsidR="00C4327C" w:rsidRPr="00343F27" w:rsidRDefault="00C4327C">
      <w:pPr>
        <w:widowControl/>
        <w:rPr>
          <w:rFonts w:ascii="Arial" w:hAnsi="Arial" w:cs="Arial"/>
          <w:sz w:val="20"/>
        </w:rPr>
      </w:pPr>
      <w:r w:rsidRPr="00343F27">
        <w:rPr>
          <w:rFonts w:ascii="Arial" w:hAnsi="Arial" w:cs="Arial"/>
          <w:sz w:val="20"/>
        </w:rPr>
        <w:br w:type="page"/>
      </w:r>
    </w:p>
    <w:p w:rsidR="00C4327C" w:rsidRPr="00343F27" w:rsidRDefault="00C4327C" w:rsidP="00C4327C">
      <w:pPr>
        <w:tabs>
          <w:tab w:val="left" w:pos="864"/>
        </w:tabs>
        <w:ind w:left="864" w:hanging="864"/>
        <w:rPr>
          <w:rFonts w:ascii="Arial" w:hAnsi="Arial" w:cs="Arial"/>
          <w:sz w:val="20"/>
        </w:rPr>
      </w:pPr>
    </w:p>
    <w:p w:rsidR="00561AA9" w:rsidRPr="00343F27" w:rsidRDefault="007B0B01" w:rsidP="00C4327C">
      <w:pPr>
        <w:pStyle w:val="QUESTIONTEXT"/>
      </w:pPr>
      <w:r w:rsidRPr="00343F27">
        <w:t>6</w:t>
      </w:r>
      <w:r w:rsidR="00561AA9" w:rsidRPr="00343F27">
        <w:t>.</w:t>
      </w:r>
      <w:r w:rsidR="00561AA9" w:rsidRPr="00343F27">
        <w:tab/>
        <w:t>What is the number one reason you eat school breakfasts?</w:t>
      </w:r>
    </w:p>
    <w:p w:rsidR="00C4327C" w:rsidRPr="00343F27" w:rsidRDefault="00C4327C" w:rsidP="00C4327C">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7741084"/>
          <w:placeholder>
            <w:docPart w:val="42B10721956E4479A7F4B7655D9DB1C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F7231A" w:rsidRPr="00343F27" w:rsidRDefault="00F7231A" w:rsidP="00C4327C">
      <w:pPr>
        <w:pStyle w:val="RESPONSE"/>
      </w:pPr>
      <w:r w:rsidRPr="00343F27">
        <w:t>EASY/CONVENIENT TO GET</w:t>
      </w:r>
      <w:r w:rsidRPr="00343F27">
        <w:tab/>
        <w:t>1</w:t>
      </w:r>
    </w:p>
    <w:p w:rsidR="00F7231A" w:rsidRPr="00343F27" w:rsidRDefault="00F7231A" w:rsidP="00D64263">
      <w:pPr>
        <w:pStyle w:val="RESPONSE"/>
      </w:pPr>
      <w:r w:rsidRPr="00343F27">
        <w:t>FOOD IS GOOD</w:t>
      </w:r>
      <w:r w:rsidRPr="00343F27">
        <w:tab/>
        <w:t>2</w:t>
      </w:r>
      <w:r w:rsidR="00D64263" w:rsidRPr="00343F27">
        <w:tab/>
      </w:r>
      <w:r w:rsidR="00EE5ADE" w:rsidRPr="00343F27">
        <w:t>GO TO Q.</w:t>
      </w:r>
      <w:r w:rsidR="007B0B01" w:rsidRPr="00343F27">
        <w:t>8</w:t>
      </w:r>
    </w:p>
    <w:p w:rsidR="00F7231A" w:rsidRPr="00343F27" w:rsidRDefault="00F7231A" w:rsidP="00FE5F9A">
      <w:pPr>
        <w:pStyle w:val="RESPONSE"/>
      </w:pPr>
      <w:r w:rsidRPr="00343F27">
        <w:t>I AM HUNGRY</w:t>
      </w:r>
      <w:r w:rsidRPr="00343F27">
        <w:tab/>
        <w:t>3</w:t>
      </w:r>
    </w:p>
    <w:p w:rsidR="00F7231A" w:rsidRPr="00343F27" w:rsidRDefault="00F7231A" w:rsidP="00FE5F9A">
      <w:pPr>
        <w:pStyle w:val="RESPONSE"/>
      </w:pPr>
      <w:r w:rsidRPr="00343F27">
        <w:t>PARENTS MAKE ME</w:t>
      </w:r>
      <w:r w:rsidRPr="00343F27">
        <w:tab/>
        <w:t>4</w:t>
      </w:r>
    </w:p>
    <w:p w:rsidR="00F7231A" w:rsidRPr="00343F27" w:rsidRDefault="00F7231A" w:rsidP="00FE5F9A">
      <w:pPr>
        <w:pStyle w:val="RESPONSE"/>
      </w:pPr>
      <w:r w:rsidRPr="00343F27">
        <w:t>NO OTHER CHOICE</w:t>
      </w:r>
      <w:r w:rsidRPr="00343F27">
        <w:tab/>
        <w:t>5</w:t>
      </w:r>
    </w:p>
    <w:p w:rsidR="00F7231A" w:rsidRPr="00343F27" w:rsidRDefault="00F7231A" w:rsidP="00FE5F9A">
      <w:pPr>
        <w:pStyle w:val="RESPONSE"/>
      </w:pPr>
      <w:r w:rsidRPr="00343F27">
        <w:t>FRIENDS EAT THERE</w:t>
      </w:r>
      <w:r w:rsidRPr="00343F27">
        <w:tab/>
        <w:t>6</w:t>
      </w:r>
    </w:p>
    <w:p w:rsidR="00561AA9" w:rsidRPr="00343F27" w:rsidRDefault="00561AA9" w:rsidP="00FE5F9A">
      <w:pPr>
        <w:pStyle w:val="RESPONSE"/>
      </w:pPr>
      <w:r w:rsidRPr="00343F27">
        <w:t>PRICES ARE GOOD</w:t>
      </w:r>
      <w:r w:rsidRPr="00343F27">
        <w:tab/>
      </w:r>
      <w:r w:rsidR="00F7231A" w:rsidRPr="00343F27">
        <w:t>7</w:t>
      </w:r>
    </w:p>
    <w:p w:rsidR="00E93880" w:rsidRPr="00343F27" w:rsidRDefault="00E93880" w:rsidP="00462CDB">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7937574"/>
          <w:placeholder>
            <w:docPart w:val="75D27DC24C044FDDB884DFF47647CE08"/>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p>
    <w:p w:rsidR="005D798D" w:rsidRPr="00343F27" w:rsidRDefault="00E93880" w:rsidP="00D64263">
      <w:pPr>
        <w:pStyle w:val="RESPONSELAST"/>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5"/>
                <w:placeholder>
                  <w:docPart w:val="FF153322364D445C9A2BEE04162A4692"/>
                </w:placeholder>
                <w:temporary/>
                <w:showingPlcHdr/>
              </w:sdtPr>
              <w:sdtEndPr>
                <w:rPr>
                  <w:b w:val="0"/>
                  <w:caps/>
                </w:rPr>
              </w:sdtEndPr>
              <w:sdtContent>
                <w:r w:rsidRPr="00343F27">
                  <w:rPr>
                    <w:rFonts w:ascii="Arial" w:hAnsi="Arial" w:cs="Arial"/>
                    <w:b/>
                    <w:sz w:val="20"/>
                  </w:rPr>
                  <w:t>Insert Other specify statement/question</w:t>
                </w:r>
              </w:sdtContent>
            </w:sdt>
          </w:p>
        </w:tc>
      </w:tr>
    </w:tbl>
    <w:p w:rsidR="00C4327C" w:rsidRPr="00343F27" w:rsidRDefault="00C4327C" w:rsidP="00D64263">
      <w:pPr>
        <w:pStyle w:val="RESPONSELAST"/>
      </w:pPr>
    </w:p>
    <w:p w:rsidR="006665CD" w:rsidRPr="00343F27" w:rsidRDefault="007B0B01" w:rsidP="00C4327C">
      <w:pPr>
        <w:pStyle w:val="QUESTIONTEXT"/>
      </w:pPr>
      <w:r w:rsidRPr="00343F27">
        <w:t>7</w:t>
      </w:r>
      <w:r w:rsidR="00561AA9" w:rsidRPr="00343F27">
        <w:t>.</w:t>
      </w:r>
      <w:r w:rsidR="00561AA9" w:rsidRPr="00343F27">
        <w:tab/>
        <w:t>What do you think about school breakfast?  Do you</w:t>
      </w:r>
      <w:r w:rsidR="004C08AA" w:rsidRPr="00343F27">
        <w:rPr>
          <w:bCs/>
        </w:rPr>
        <w:t xml:space="preserve"> like it, think it is only okay, or don’t like it?</w:t>
      </w:r>
      <w:r w:rsidR="00561AA9" w:rsidRPr="00343F27">
        <w:t xml:space="preserve"> </w:t>
      </w:r>
    </w:p>
    <w:p w:rsidR="00561AA9" w:rsidRPr="00343F27" w:rsidRDefault="006665CD" w:rsidP="008D3418">
      <w:pPr>
        <w:pStyle w:val="QUESTIONTEXT"/>
        <w:ind w:left="2880" w:hanging="2880"/>
        <w:rPr>
          <w:b w:val="0"/>
          <w:bCs/>
        </w:rPr>
      </w:pPr>
      <w:r w:rsidRPr="00343F27">
        <w:tab/>
      </w:r>
      <w:r w:rsidR="008D3418" w:rsidRPr="00343F27">
        <w:rPr>
          <w:b w:val="0"/>
          <w:bCs/>
        </w:rPr>
        <w:t>INTERVIEWER:</w:t>
      </w:r>
      <w:r w:rsidR="008D3418" w:rsidRPr="00343F27">
        <w:rPr>
          <w:b w:val="0"/>
          <w:bCs/>
        </w:rPr>
        <w:tab/>
      </w:r>
      <w:r w:rsidR="00561AA9" w:rsidRPr="00343F27">
        <w:rPr>
          <w:b w:val="0"/>
          <w:bCs/>
        </w:rPr>
        <w:t>SHOW HAND CARDS WITH SMILEY FACES FOR CHILDREN IN GRADE 1-3 W</w:t>
      </w:r>
      <w:r w:rsidR="008D3418" w:rsidRPr="00343F27">
        <w:rPr>
          <w:b w:val="0"/>
          <w:bCs/>
        </w:rPr>
        <w:t>HILE READING ANSWER CATEGORIES.</w:t>
      </w:r>
    </w:p>
    <w:p w:rsidR="00D64263" w:rsidRPr="00343F27" w:rsidRDefault="00D64263" w:rsidP="00D64263">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27"/>
          <w:placeholder>
            <w:docPart w:val="2B5033F2DF9745679CBD91B66FF3E7B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4C08AA" w:rsidP="00D64263">
      <w:pPr>
        <w:pStyle w:val="RESPONSE"/>
      </w:pPr>
      <w:r w:rsidRPr="00343F27">
        <w:rPr>
          <w:bCs/>
        </w:rPr>
        <w:t>LIKE IT</w:t>
      </w:r>
      <w:r w:rsidR="00561AA9" w:rsidRPr="00343F27">
        <w:tab/>
        <w:t>1</w:t>
      </w:r>
    </w:p>
    <w:p w:rsidR="00561AA9" w:rsidRPr="00343F27" w:rsidRDefault="00F54CAE" w:rsidP="00FE5F9A">
      <w:pPr>
        <w:pStyle w:val="RESPONSE"/>
      </w:pPr>
      <w:r w:rsidRPr="00F54CAE">
        <w:rPr>
          <w:bCs/>
          <w:noProof/>
        </w:rPr>
        <w:pict>
          <v:shape id="_x0000_s1030" type="#_x0000_t202" style="position:absolute;left:0;text-align:left;margin-left:-33pt;margin-top:-56.75pt;width:51.75pt;height:25.85pt;flip:y;z-index:251639296" strokeweight=".5pt">
            <v:textbox style="mso-next-textbox:#_x0000_s1030" inset="0,0,0,0">
              <w:txbxContent>
                <w:p w:rsidR="00135912" w:rsidRPr="00D64263" w:rsidRDefault="00135912" w:rsidP="00D64263">
                  <w:pPr>
                    <w:spacing w:before="6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#1</w:t>
                  </w:r>
                </w:p>
              </w:txbxContent>
            </v:textbox>
            <w10:anchorlock/>
          </v:shape>
        </w:pict>
      </w:r>
      <w:r w:rsidR="004C08AA" w:rsidRPr="00343F27">
        <w:rPr>
          <w:bCs/>
        </w:rPr>
        <w:t>ONLY OKAY</w:t>
      </w:r>
      <w:r w:rsidR="00561AA9" w:rsidRPr="00343F27">
        <w:tab/>
        <w:t>2</w:t>
      </w:r>
    </w:p>
    <w:p w:rsidR="00561AA9" w:rsidRPr="00343F27" w:rsidRDefault="004C08AA" w:rsidP="001F20E3">
      <w:pPr>
        <w:pStyle w:val="RESPONSE"/>
      </w:pPr>
      <w:r w:rsidRPr="00343F27">
        <w:rPr>
          <w:bCs/>
        </w:rPr>
        <w:t>DON’T LIKE IT</w:t>
      </w:r>
      <w:r w:rsidR="00561AA9" w:rsidRPr="00343F27">
        <w:tab/>
        <w:t xml:space="preserve">3 </w:t>
      </w:r>
    </w:p>
    <w:p w:rsidR="00C4327C" w:rsidRPr="00343F27" w:rsidRDefault="00C4327C" w:rsidP="00C4327C">
      <w:pPr>
        <w:pStyle w:val="RESPONSE"/>
      </w:pPr>
      <w:r w:rsidRPr="00343F27">
        <w:t>DON’T KNOW</w:t>
      </w:r>
      <w:r w:rsidRPr="00343F27">
        <w:tab/>
        <w:t>d</w:t>
      </w:r>
    </w:p>
    <w:p w:rsidR="00C4327C" w:rsidRPr="00343F27" w:rsidRDefault="00C4327C" w:rsidP="00D64263">
      <w:pPr>
        <w:pStyle w:val="RESPONSELAST"/>
      </w:pPr>
      <w:r w:rsidRPr="00343F27">
        <w:t>REFUSED</w:t>
      </w:r>
      <w:r w:rsidRPr="00343F27">
        <w:tab/>
        <w:t>r</w:t>
      </w:r>
    </w:p>
    <w:p w:rsidR="00561AA9" w:rsidRPr="00343F27" w:rsidRDefault="007B0B01" w:rsidP="00C4327C">
      <w:pPr>
        <w:pStyle w:val="QUESTIONTEXT"/>
      </w:pPr>
      <w:r w:rsidRPr="00343F27">
        <w:t>8</w:t>
      </w:r>
      <w:r w:rsidR="00561AA9" w:rsidRPr="00343F27">
        <w:t>.</w:t>
      </w:r>
      <w:r w:rsidR="00561AA9" w:rsidRPr="00343F27">
        <w:tab/>
        <w:t>Is there enough time to eat the school breakfast before classes begin?</w:t>
      </w:r>
    </w:p>
    <w:p w:rsidR="009D5F32" w:rsidRPr="00343F27" w:rsidRDefault="009D5F32" w:rsidP="009D5F32">
      <w:pPr>
        <w:pStyle w:val="RESPONSE"/>
      </w:pPr>
      <w:r w:rsidRPr="00343F27">
        <w:t>YES</w:t>
      </w:r>
      <w:r w:rsidRPr="00343F27">
        <w:tab/>
        <w:t>1</w:t>
      </w:r>
      <w:r w:rsidRPr="00343F27">
        <w:tab/>
      </w:r>
    </w:p>
    <w:p w:rsidR="009D5F32" w:rsidRPr="00343F27" w:rsidRDefault="009D5F32" w:rsidP="009D5F32">
      <w:pPr>
        <w:pStyle w:val="RESPONSE"/>
      </w:pPr>
      <w:r w:rsidRPr="00343F27">
        <w:t>NO</w:t>
      </w:r>
      <w:r w:rsidRPr="00343F27">
        <w:tab/>
        <w:t>0</w:t>
      </w:r>
      <w:r w:rsidRPr="00343F27">
        <w:tab/>
      </w:r>
    </w:p>
    <w:p w:rsidR="009D5F32" w:rsidRPr="00343F27" w:rsidRDefault="009D5F32" w:rsidP="009D5F32">
      <w:pPr>
        <w:pStyle w:val="RESPONSE"/>
      </w:pPr>
      <w:r w:rsidRPr="00343F27">
        <w:t>DON’T KNOW</w:t>
      </w:r>
      <w:r w:rsidRPr="00343F27">
        <w:tab/>
        <w:t>d</w:t>
      </w:r>
      <w:r w:rsidRPr="00343F27">
        <w:tab/>
      </w:r>
    </w:p>
    <w:p w:rsidR="009D5F32" w:rsidRPr="00343F27" w:rsidRDefault="009D5F32" w:rsidP="00D64263">
      <w:pPr>
        <w:pStyle w:val="RESPONSELAST"/>
      </w:pPr>
      <w:r w:rsidRPr="00343F27">
        <w:t>REFUSED</w:t>
      </w:r>
      <w:r w:rsidRPr="00343F27">
        <w:tab/>
        <w:t>r</w:t>
      </w:r>
      <w:r w:rsidRPr="00343F27">
        <w:tab/>
      </w:r>
    </w:p>
    <w:p w:rsidR="00D64263" w:rsidRPr="00343F27" w:rsidRDefault="00D64263">
      <w:pPr>
        <w:widowControl/>
        <w:rPr>
          <w:rFonts w:ascii="Arial" w:hAnsi="Arial" w:cs="Arial"/>
          <w:sz w:val="20"/>
        </w:rPr>
      </w:pPr>
      <w:r w:rsidRPr="00343F27">
        <w:rPr>
          <w:rFonts w:ascii="Arial" w:hAnsi="Arial" w:cs="Arial"/>
          <w:sz w:val="20"/>
        </w:rPr>
        <w:br w:type="page"/>
      </w:r>
    </w:p>
    <w:p w:rsidR="00C4327C" w:rsidRPr="00343F27" w:rsidRDefault="00C4327C" w:rsidP="00C4327C">
      <w:pPr>
        <w:tabs>
          <w:tab w:val="left" w:pos="864"/>
        </w:tabs>
        <w:ind w:left="864" w:hanging="864"/>
        <w:rPr>
          <w:rFonts w:ascii="Arial" w:hAnsi="Arial" w:cs="Arial"/>
          <w:sz w:val="20"/>
        </w:rPr>
      </w:pPr>
    </w:p>
    <w:p w:rsidR="00561AA9" w:rsidRPr="00343F27" w:rsidRDefault="007B0B01" w:rsidP="00C4327C">
      <w:pPr>
        <w:pStyle w:val="QUESTIONTEXT"/>
      </w:pPr>
      <w:r w:rsidRPr="00343F27">
        <w:t>9</w:t>
      </w:r>
      <w:r w:rsidR="00561AA9" w:rsidRPr="00343F27">
        <w:t>.</w:t>
      </w:r>
      <w:r w:rsidR="00561AA9" w:rsidRPr="00343F27">
        <w:tab/>
        <w:t>Do you think school breakfast is served too early in the day, too late, or is the time it is served okay?</w:t>
      </w:r>
    </w:p>
    <w:p w:rsidR="00D64263" w:rsidRPr="00343F27" w:rsidRDefault="00D64263" w:rsidP="00D64263">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28"/>
          <w:placeholder>
            <w:docPart w:val="111F2405C9954B5BB4337BA9A4D6B8E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D64263">
      <w:pPr>
        <w:pStyle w:val="RESPONSE"/>
      </w:pPr>
      <w:r w:rsidRPr="00343F27">
        <w:t>TOO EARLY</w:t>
      </w:r>
      <w:r w:rsidRPr="00343F27">
        <w:tab/>
        <w:t>1</w:t>
      </w:r>
    </w:p>
    <w:p w:rsidR="00561AA9" w:rsidRPr="00343F27" w:rsidRDefault="00561AA9" w:rsidP="00D64263">
      <w:pPr>
        <w:pStyle w:val="RESPONSE"/>
      </w:pPr>
      <w:r w:rsidRPr="00343F27">
        <w:t>TOO LATE</w:t>
      </w:r>
      <w:r w:rsidRPr="00343F27">
        <w:tab/>
        <w:t>2</w:t>
      </w:r>
    </w:p>
    <w:p w:rsidR="00561AA9" w:rsidRPr="00343F27" w:rsidRDefault="00561AA9" w:rsidP="00D64263">
      <w:pPr>
        <w:pStyle w:val="RESPONSE"/>
      </w:pPr>
      <w:r w:rsidRPr="00343F27">
        <w:t>OKAY</w:t>
      </w:r>
      <w:r w:rsidRPr="00343F27">
        <w:tab/>
        <w:t>3</w:t>
      </w:r>
    </w:p>
    <w:p w:rsidR="00C4327C" w:rsidRPr="00343F27" w:rsidRDefault="00C4327C" w:rsidP="00C4327C">
      <w:pPr>
        <w:pStyle w:val="RESPONSE"/>
      </w:pPr>
      <w:r w:rsidRPr="00343F27">
        <w:t>DON’T KNOW</w:t>
      </w:r>
      <w:r w:rsidRPr="00343F27">
        <w:tab/>
        <w:t>d</w:t>
      </w:r>
      <w:r w:rsidRPr="00343F27">
        <w:tab/>
      </w:r>
    </w:p>
    <w:p w:rsidR="00C4327C" w:rsidRPr="00343F27" w:rsidRDefault="00C4327C" w:rsidP="00D64263">
      <w:pPr>
        <w:pStyle w:val="RESPONSELAST"/>
      </w:pPr>
      <w:r w:rsidRPr="00343F27">
        <w:t>REFUSED</w:t>
      </w:r>
      <w:r w:rsidRPr="00343F27">
        <w:tab/>
        <w:t>r</w:t>
      </w:r>
      <w:r w:rsidRPr="00343F27">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EE2B5D" w:rsidP="00EE2B5D">
            <w:pPr>
              <w:spacing w:before="60" w:after="60"/>
              <w:rPr>
                <w:rFonts w:ascii="Arial" w:hAnsi="Arial" w:cs="Arial"/>
                <w:caps/>
                <w:sz w:val="20"/>
                <w:szCs w:val="20"/>
              </w:rPr>
            </w:pPr>
            <w:r w:rsidRPr="00343F27">
              <w:rPr>
                <w:rFonts w:ascii="Arial" w:hAnsi="Arial" w:cs="Arial"/>
                <w:sz w:val="20"/>
                <w:szCs w:val="20"/>
              </w:rPr>
              <w:t>ASK IF IN GRADES 1-3</w:t>
            </w:r>
          </w:p>
        </w:tc>
      </w:tr>
    </w:tbl>
    <w:p w:rsidR="007B0B01" w:rsidRPr="00343F27" w:rsidRDefault="007B0B01" w:rsidP="00C4327C">
      <w:pPr>
        <w:pStyle w:val="QUESTIONTEXT"/>
      </w:pPr>
      <w:r w:rsidRPr="00343F27">
        <w:t>10a.</w:t>
      </w:r>
      <w:r w:rsidRPr="00343F27">
        <w:tab/>
        <w:t>Do you usually eat a school breakfast three or more times a week?</w:t>
      </w:r>
    </w:p>
    <w:p w:rsidR="009D5F32" w:rsidRPr="00343F27" w:rsidRDefault="009D5F32" w:rsidP="009D5F32">
      <w:pPr>
        <w:pStyle w:val="RESPONSE"/>
      </w:pPr>
      <w:r w:rsidRPr="00343F27">
        <w:t>YES</w:t>
      </w:r>
      <w:r w:rsidRPr="00343F27">
        <w:tab/>
        <w:t>1</w:t>
      </w:r>
      <w:r w:rsidRPr="00343F27">
        <w:tab/>
      </w:r>
    </w:p>
    <w:p w:rsidR="009D5F32" w:rsidRPr="00343F27" w:rsidRDefault="009D5F32" w:rsidP="009D5F32">
      <w:pPr>
        <w:pStyle w:val="RESPONSE"/>
      </w:pPr>
      <w:r w:rsidRPr="00343F27">
        <w:t>NO</w:t>
      </w:r>
      <w:r w:rsidRPr="00343F27">
        <w:tab/>
        <w:t>0</w:t>
      </w:r>
      <w:r w:rsidRPr="00343F27">
        <w:tab/>
      </w:r>
    </w:p>
    <w:p w:rsidR="009D5F32" w:rsidRPr="00343F27" w:rsidRDefault="009D5F32" w:rsidP="009D5F32">
      <w:pPr>
        <w:pStyle w:val="RESPONSE"/>
      </w:pPr>
      <w:r w:rsidRPr="00343F27">
        <w:t>DON’T KNOW</w:t>
      </w:r>
      <w:r w:rsidRPr="00343F27">
        <w:tab/>
        <w:t>d</w:t>
      </w:r>
      <w:r w:rsidRPr="00343F27">
        <w:tab/>
      </w:r>
    </w:p>
    <w:p w:rsidR="009D5F32" w:rsidRPr="00343F27" w:rsidRDefault="009D5F32" w:rsidP="00D64263">
      <w:pPr>
        <w:pStyle w:val="RESPONSELAST"/>
      </w:pPr>
      <w:r w:rsidRPr="00343F27">
        <w:t>REFUSED</w:t>
      </w:r>
      <w:r w:rsidRPr="00343F27">
        <w:tab/>
        <w:t>r</w:t>
      </w:r>
      <w:r w:rsidRPr="00343F27">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EE2B5D" w:rsidP="00EE2B5D">
            <w:pPr>
              <w:pStyle w:val="BodyTextIndent2"/>
              <w:tabs>
                <w:tab w:val="left" w:pos="864"/>
                <w:tab w:val="left" w:pos="1872"/>
                <w:tab w:val="left" w:leader="dot" w:pos="6480"/>
              </w:tabs>
              <w:spacing w:before="60" w:after="60"/>
              <w:ind w:left="0" w:firstLine="0"/>
              <w:rPr>
                <w:rFonts w:ascii="Arial" w:hAnsi="Arial" w:cs="Arial"/>
                <w:sz w:val="20"/>
                <w:szCs w:val="20"/>
              </w:rPr>
            </w:pPr>
            <w:r w:rsidRPr="00343F27">
              <w:rPr>
                <w:rFonts w:ascii="Arial" w:hAnsi="Arial" w:cs="Arial"/>
                <w:sz w:val="20"/>
                <w:szCs w:val="20"/>
              </w:rPr>
              <w:t>ASK IF IN GRADES 4 AND OLDER</w:t>
            </w:r>
          </w:p>
        </w:tc>
      </w:tr>
    </w:tbl>
    <w:p w:rsidR="007B0B01" w:rsidRPr="00343F27" w:rsidRDefault="007B0B01" w:rsidP="00C4327C">
      <w:pPr>
        <w:pStyle w:val="QUESTIONTEXT"/>
      </w:pPr>
      <w:r w:rsidRPr="00343F27">
        <w:t>10b.</w:t>
      </w:r>
      <w:r w:rsidRPr="00343F27">
        <w:tab/>
        <w:t>How many days a week do you usually eat a school breakfast?</w:t>
      </w:r>
    </w:p>
    <w:p w:rsidR="00D64263" w:rsidRPr="00343F27" w:rsidRDefault="00D64263" w:rsidP="00D64263">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29"/>
          <w:placeholder>
            <w:docPart w:val="5D3E60431DA94791B180D2A3A62C328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0856E7" w:rsidRPr="00343F27" w:rsidRDefault="000856E7" w:rsidP="00D64263">
      <w:pPr>
        <w:pStyle w:val="RESPONSE"/>
      </w:pPr>
      <w:r w:rsidRPr="00343F27">
        <w:t>NONE-DON’T USUALLY EAT</w:t>
      </w:r>
      <w:r w:rsidR="00E93880" w:rsidRPr="00343F27">
        <w:t xml:space="preserve"> </w:t>
      </w:r>
      <w:r w:rsidRPr="00343F27">
        <w:t>SCHOOL BREAKFAST</w:t>
      </w:r>
      <w:r w:rsidRPr="00343F27">
        <w:tab/>
        <w:t>0</w:t>
      </w:r>
      <w:r w:rsidRPr="00343F27">
        <w:rPr>
          <w:b/>
          <w:bCs/>
        </w:rPr>
        <w:t xml:space="preserve"> </w:t>
      </w:r>
    </w:p>
    <w:p w:rsidR="007B0B01" w:rsidRPr="00343F27" w:rsidRDefault="007B0B01" w:rsidP="00D64263">
      <w:pPr>
        <w:pStyle w:val="RESPONSE"/>
      </w:pPr>
      <w:r w:rsidRPr="00343F27">
        <w:t>ONE</w:t>
      </w:r>
      <w:r w:rsidRPr="00343F27">
        <w:tab/>
        <w:t>1</w:t>
      </w:r>
    </w:p>
    <w:p w:rsidR="007B0B01" w:rsidRPr="00343F27" w:rsidRDefault="007B0B01" w:rsidP="00D64263">
      <w:pPr>
        <w:pStyle w:val="RESPONSE"/>
      </w:pPr>
      <w:r w:rsidRPr="00343F27">
        <w:t>TWO</w:t>
      </w:r>
      <w:r w:rsidRPr="00343F27">
        <w:tab/>
        <w:t>2</w:t>
      </w:r>
    </w:p>
    <w:p w:rsidR="007B0B01" w:rsidRPr="00343F27" w:rsidRDefault="007B0B01" w:rsidP="00D64263">
      <w:pPr>
        <w:pStyle w:val="RESPONSE"/>
      </w:pPr>
      <w:r w:rsidRPr="00343F27">
        <w:t>THREE</w:t>
      </w:r>
      <w:r w:rsidRPr="00343F27">
        <w:tab/>
        <w:t>3</w:t>
      </w:r>
      <w:r w:rsidRPr="00343F27">
        <w:rPr>
          <w:b/>
          <w:bCs/>
        </w:rPr>
        <w:t xml:space="preserve"> </w:t>
      </w:r>
    </w:p>
    <w:p w:rsidR="007B0B01" w:rsidRPr="00343F27" w:rsidRDefault="007B0B01" w:rsidP="00D64263">
      <w:pPr>
        <w:pStyle w:val="RESPONSE"/>
      </w:pPr>
      <w:r w:rsidRPr="00343F27">
        <w:t>FOUR</w:t>
      </w:r>
      <w:r w:rsidRPr="00343F27">
        <w:tab/>
        <w:t>4</w:t>
      </w:r>
    </w:p>
    <w:p w:rsidR="007B0B01" w:rsidRPr="00343F27" w:rsidRDefault="007B0B01" w:rsidP="00D64263">
      <w:pPr>
        <w:pStyle w:val="RESPONSE"/>
      </w:pPr>
      <w:r w:rsidRPr="00343F27">
        <w:t>FIVE</w:t>
      </w:r>
      <w:r w:rsidRPr="00343F27">
        <w:tab/>
        <w:t>5</w:t>
      </w:r>
    </w:p>
    <w:p w:rsidR="00C4327C" w:rsidRPr="00343F27" w:rsidRDefault="00C4327C" w:rsidP="00C4327C">
      <w:pPr>
        <w:pStyle w:val="RESPONSE"/>
      </w:pPr>
      <w:r w:rsidRPr="00343F27">
        <w:t>DON’T KNOW</w:t>
      </w:r>
      <w:r w:rsidRPr="00343F27">
        <w:tab/>
        <w:t>d</w:t>
      </w:r>
      <w:r w:rsidRPr="00343F27">
        <w:tab/>
      </w:r>
    </w:p>
    <w:p w:rsidR="00D64263" w:rsidRPr="00343F27" w:rsidRDefault="00C4327C" w:rsidP="00D64263">
      <w:pPr>
        <w:pStyle w:val="RESPONSELAST"/>
      </w:pPr>
      <w:r w:rsidRPr="00343F27">
        <w:t>REFUSED</w:t>
      </w:r>
      <w:r w:rsidRPr="00343F27">
        <w:tab/>
        <w:t>r</w:t>
      </w:r>
      <w:r w:rsidRPr="00343F27">
        <w:tab/>
      </w:r>
    </w:p>
    <w:p w:rsidR="00D64263" w:rsidRPr="00343F27" w:rsidRDefault="00D64263">
      <w:pPr>
        <w:widowControl/>
        <w:rPr>
          <w:rFonts w:ascii="Arial" w:hAnsi="Arial" w:cs="Arial"/>
          <w:snapToGrid/>
          <w:sz w:val="20"/>
        </w:rPr>
      </w:pPr>
      <w:r w:rsidRPr="00343F27">
        <w:br w:type="page"/>
      </w:r>
    </w:p>
    <w:p w:rsidR="00C4327C" w:rsidRPr="00343F27" w:rsidRDefault="00C4327C" w:rsidP="008D78AC">
      <w:pPr>
        <w:pStyle w:val="RESPONSELAST"/>
        <w:spacing w:after="0"/>
      </w:pPr>
    </w:p>
    <w:p w:rsidR="00931F5D" w:rsidRPr="00343F27" w:rsidRDefault="00931F5D" w:rsidP="00C4327C">
      <w:pPr>
        <w:pStyle w:val="QUESTIONTEXT"/>
      </w:pPr>
      <w:r w:rsidRPr="00343F27">
        <w:t>1</w:t>
      </w:r>
      <w:r w:rsidR="00997ABE" w:rsidRPr="00343F27">
        <w:t>1</w:t>
      </w:r>
      <w:r w:rsidRPr="00343F27">
        <w:t>.</w:t>
      </w:r>
      <w:r w:rsidRPr="00343F27">
        <w:tab/>
        <w:t>Where do you usually eat school breakfast?</w:t>
      </w:r>
    </w:p>
    <w:p w:rsidR="008D78AC" w:rsidRPr="00343F27" w:rsidRDefault="008D78AC" w:rsidP="008D78AC">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35"/>
          <w:placeholder>
            <w:docPart w:val="C2AD042A17AA4DEE850C04D43F268F8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931F5D" w:rsidRPr="00343F27" w:rsidRDefault="00931F5D" w:rsidP="008D78AC">
      <w:pPr>
        <w:pStyle w:val="RESPONSE"/>
      </w:pPr>
      <w:r w:rsidRPr="00343F27">
        <w:t>CAFETERIA</w:t>
      </w:r>
      <w:r w:rsidRPr="00343F27">
        <w:tab/>
        <w:t>1</w:t>
      </w:r>
    </w:p>
    <w:p w:rsidR="00931F5D" w:rsidRPr="00343F27" w:rsidRDefault="00931F5D" w:rsidP="00D64263">
      <w:pPr>
        <w:pStyle w:val="RESPONSE"/>
      </w:pPr>
      <w:r w:rsidRPr="00343F27">
        <w:t>CLASSROOM</w:t>
      </w:r>
      <w:r w:rsidRPr="00343F27">
        <w:tab/>
        <w:t>2</w:t>
      </w:r>
      <w:r w:rsidR="00D64263" w:rsidRPr="00343F27">
        <w:tab/>
      </w:r>
      <w:r w:rsidRPr="00343F27">
        <w:t>GO TO Q.13</w:t>
      </w:r>
    </w:p>
    <w:p w:rsidR="00931F5D" w:rsidRPr="00343F27" w:rsidRDefault="00931F5D" w:rsidP="00D64263">
      <w:pPr>
        <w:pStyle w:val="RESPONSE"/>
      </w:pPr>
      <w:r w:rsidRPr="00343F27">
        <w:t>GYMNASIUM</w:t>
      </w:r>
      <w:r w:rsidRPr="00343F27">
        <w:tab/>
        <w:t>3</w:t>
      </w:r>
    </w:p>
    <w:p w:rsidR="00931F5D" w:rsidRPr="00343F27" w:rsidRDefault="00931F5D" w:rsidP="00D64263">
      <w:pPr>
        <w:pStyle w:val="RESPONSE"/>
      </w:pPr>
      <w:r w:rsidRPr="00343F27">
        <w:t>OUTDOORS</w:t>
      </w:r>
      <w:r w:rsidRPr="00343F27">
        <w:tab/>
        <w:t>4</w:t>
      </w:r>
    </w:p>
    <w:p w:rsidR="00E93880" w:rsidRPr="00343F27" w:rsidRDefault="00E93880" w:rsidP="005D798D">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83254259"/>
          <w:placeholder>
            <w:docPart w:val="4CB7A80C1B52465594C99486A58E2F33"/>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p>
    <w:p w:rsidR="005D798D" w:rsidRPr="00343F27" w:rsidRDefault="00E93880" w:rsidP="00D64263">
      <w:pPr>
        <w:pStyle w:val="RESPONSELAST"/>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4"/>
                <w:placeholder>
                  <w:docPart w:val="1BE11ED324294A679FC3C20C19C1DAD1"/>
                </w:placeholder>
                <w:temporary/>
                <w:showingPlcHdr/>
              </w:sdtPr>
              <w:sdtEndPr>
                <w:rPr>
                  <w:b w:val="0"/>
                  <w:caps/>
                </w:rPr>
              </w:sdtEndPr>
              <w:sdtContent>
                <w:r w:rsidRPr="00343F27">
                  <w:rPr>
                    <w:rFonts w:ascii="Arial" w:hAnsi="Arial" w:cs="Arial"/>
                    <w:b/>
                    <w:sz w:val="20"/>
                  </w:rPr>
                  <w:t>Insert Other specify statement/question</w:t>
                </w:r>
              </w:sdtContent>
            </w:sdt>
          </w:p>
        </w:tc>
      </w:tr>
    </w:tbl>
    <w:p w:rsidR="00E93880" w:rsidRPr="00343F27" w:rsidRDefault="00E93880" w:rsidP="005D798D">
      <w:pPr>
        <w:pStyle w:val="RESPONSELAST"/>
        <w:spacing w:after="1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8D78AC" w:rsidP="00C4327C">
            <w:pPr>
              <w:spacing w:before="60" w:after="60"/>
              <w:rPr>
                <w:rFonts w:ascii="Arial" w:hAnsi="Arial" w:cs="Arial"/>
                <w:caps/>
                <w:sz w:val="20"/>
                <w:szCs w:val="20"/>
              </w:rPr>
            </w:pPr>
            <w:r w:rsidRPr="00343F27">
              <w:rPr>
                <w:rFonts w:ascii="Arial" w:hAnsi="Arial" w:cs="Arial"/>
                <w:sz w:val="20"/>
                <w:szCs w:val="20"/>
              </w:rPr>
              <w:t>ASK IF Q.10a = NO (CHILD) OR 10b = 0, 1, 2, 3 (YOUTH), OTHERWISE GO TO Q.13.</w:t>
            </w:r>
          </w:p>
        </w:tc>
      </w:tr>
    </w:tbl>
    <w:p w:rsidR="00561AA9" w:rsidRPr="00343F27" w:rsidRDefault="00561AA9" w:rsidP="00C4327C">
      <w:pPr>
        <w:pStyle w:val="QUESTIONTEXT"/>
      </w:pPr>
      <w:r w:rsidRPr="00343F27">
        <w:t>12.</w:t>
      </w:r>
      <w:r w:rsidRPr="00343F27">
        <w:tab/>
        <w:t>Would you eat breakfast at school (more often) if it was served in your classroom?</w:t>
      </w:r>
    </w:p>
    <w:p w:rsidR="008D78AC" w:rsidRPr="00343F27" w:rsidRDefault="008D78AC" w:rsidP="008D78AC">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36"/>
          <w:placeholder>
            <w:docPart w:val="6EE0DA952FC546FCAF90C64F3752CB7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8D78AC">
      <w:pPr>
        <w:pStyle w:val="RESPONSE"/>
      </w:pPr>
      <w:r w:rsidRPr="00343F27">
        <w:t>YES</w:t>
      </w:r>
      <w:r w:rsidRPr="00343F27">
        <w:tab/>
        <w:t>1</w:t>
      </w:r>
    </w:p>
    <w:p w:rsidR="00561AA9" w:rsidRPr="00343F27" w:rsidRDefault="00561AA9" w:rsidP="008D78AC">
      <w:pPr>
        <w:pStyle w:val="RESPONSE"/>
      </w:pPr>
      <w:r w:rsidRPr="00343F27">
        <w:t>NO</w:t>
      </w:r>
      <w:r w:rsidRPr="00343F27">
        <w:tab/>
        <w:t>0</w:t>
      </w:r>
    </w:p>
    <w:p w:rsidR="001C740E" w:rsidRPr="00343F27" w:rsidRDefault="001C740E" w:rsidP="008D78AC">
      <w:pPr>
        <w:pStyle w:val="RESPONSE"/>
      </w:pPr>
      <w:r w:rsidRPr="00343F27">
        <w:t>NO, ALREADY SERVED IN CLASSROOM</w:t>
      </w:r>
      <w:r w:rsidR="00561AA9" w:rsidRPr="00343F27">
        <w:tab/>
      </w:r>
      <w:r w:rsidRPr="00343F27">
        <w:t>2</w:t>
      </w:r>
      <w:r w:rsidR="00561AA9" w:rsidRPr="00343F27">
        <w:tab/>
      </w:r>
    </w:p>
    <w:p w:rsidR="00561AA9" w:rsidRPr="00343F27" w:rsidRDefault="00561AA9" w:rsidP="008D78AC">
      <w:pPr>
        <w:pStyle w:val="RESPONSE"/>
      </w:pPr>
      <w:r w:rsidRPr="00343F27">
        <w:t>ALREADY EAT BREAKFAST EVERY DAY</w:t>
      </w:r>
      <w:r w:rsidRPr="00343F27">
        <w:tab/>
      </w:r>
      <w:r w:rsidR="001C740E" w:rsidRPr="00343F27">
        <w:t>3</w:t>
      </w:r>
    </w:p>
    <w:p w:rsidR="00C4327C" w:rsidRPr="00343F27" w:rsidRDefault="00C4327C" w:rsidP="00C4327C">
      <w:pPr>
        <w:pStyle w:val="RESPONSE"/>
      </w:pPr>
      <w:r w:rsidRPr="00343F27">
        <w:t>DON’T KNOW</w:t>
      </w:r>
      <w:r w:rsidRPr="00343F27">
        <w:tab/>
        <w:t>d</w:t>
      </w:r>
      <w:r w:rsidRPr="00343F27">
        <w:tab/>
      </w:r>
    </w:p>
    <w:p w:rsidR="00C4327C" w:rsidRPr="00343F27" w:rsidRDefault="00C4327C" w:rsidP="00D64263">
      <w:pPr>
        <w:pStyle w:val="RESPONSELAST"/>
      </w:pPr>
      <w:r w:rsidRPr="00343F27">
        <w:t>REFUSED</w:t>
      </w:r>
      <w:r w:rsidRPr="00343F27">
        <w:tab/>
        <w:t>r</w:t>
      </w:r>
      <w:r w:rsidRPr="00343F27">
        <w:tab/>
      </w:r>
    </w:p>
    <w:p w:rsidR="008D78AC" w:rsidRPr="00343F27" w:rsidRDefault="00C4327C" w:rsidP="00C4327C">
      <w:pPr>
        <w:pStyle w:val="QUESTIONTEXT"/>
      </w:pPr>
      <w:r w:rsidRPr="00343F27">
        <w:t>13.</w:t>
      </w:r>
      <w:r w:rsidRPr="00343F27">
        <w:tab/>
      </w:r>
      <w:r w:rsidR="00561AA9" w:rsidRPr="00343F27">
        <w:t>Now I’d like to ask you about lunch.</w:t>
      </w:r>
      <w:r w:rsidRPr="00343F27">
        <w:t xml:space="preserve"> </w:t>
      </w:r>
      <w:r w:rsidR="00561AA9" w:rsidRPr="00343F27">
        <w:t xml:space="preserve">What time is your lunch period?  </w:t>
      </w:r>
    </w:p>
    <w:p w:rsidR="00561AA9" w:rsidRPr="00343F27" w:rsidRDefault="008D78AC" w:rsidP="008D3418">
      <w:pPr>
        <w:pStyle w:val="QUESTIONTEXT"/>
        <w:ind w:left="2880" w:hanging="2880"/>
        <w:rPr>
          <w:b w:val="0"/>
          <w:bCs/>
        </w:rPr>
      </w:pPr>
      <w:r w:rsidRPr="00343F27">
        <w:rPr>
          <w:b w:val="0"/>
          <w:bCs/>
        </w:rPr>
        <w:tab/>
      </w:r>
      <w:r w:rsidR="008D3418" w:rsidRPr="00343F27">
        <w:rPr>
          <w:b w:val="0"/>
          <w:bCs/>
        </w:rPr>
        <w:t xml:space="preserve">INTERVIEWER: </w:t>
      </w:r>
      <w:r w:rsidR="008D3418" w:rsidRPr="00343F27">
        <w:rPr>
          <w:b w:val="0"/>
          <w:bCs/>
        </w:rPr>
        <w:tab/>
      </w:r>
      <w:r w:rsidR="00561AA9" w:rsidRPr="00343F27">
        <w:rPr>
          <w:b w:val="0"/>
          <w:bCs/>
        </w:rPr>
        <w:t>IF RESPONDENT SAYS IT VARIES BY DAY, ASK FOR</w:t>
      </w:r>
      <w:r w:rsidR="00954410" w:rsidRPr="00343F27">
        <w:rPr>
          <w:b w:val="0"/>
          <w:bCs/>
        </w:rPr>
        <w:t xml:space="preserve"> </w:t>
      </w:r>
      <w:r w:rsidR="00561AA9" w:rsidRPr="00343F27">
        <w:rPr>
          <w:b w:val="0"/>
          <w:bCs/>
        </w:rPr>
        <w:t xml:space="preserve">TODAY/YESTERDAY.  </w:t>
      </w:r>
    </w:p>
    <w:p w:rsidR="008D78AC" w:rsidRPr="00343F27" w:rsidRDefault="008D78AC" w:rsidP="008D78AC">
      <w:pPr>
        <w:pStyle w:val="Range"/>
        <w:spacing w:before="240"/>
      </w:pPr>
      <w:r w:rsidRPr="00343F27">
        <w:t>|</w:t>
      </w:r>
      <w:r w:rsidRPr="00343F27">
        <w:rPr>
          <w:u w:val="single"/>
        </w:rPr>
        <w:t xml:space="preserve">      </w:t>
      </w:r>
      <w:r w:rsidRPr="00343F27">
        <w:t>|</w:t>
      </w:r>
      <w:r w:rsidRPr="00343F27">
        <w:rPr>
          <w:u w:val="single"/>
        </w:rPr>
        <w:t xml:space="preserve">      </w:t>
      </w:r>
      <w:r w:rsidRPr="00343F27">
        <w:t>|  : |</w:t>
      </w:r>
      <w:r w:rsidRPr="00343F27">
        <w:rPr>
          <w:u w:val="single"/>
        </w:rPr>
        <w:t xml:space="preserve">      </w:t>
      </w:r>
      <w:r w:rsidRPr="00343F27">
        <w:t>|</w:t>
      </w:r>
      <w:r w:rsidRPr="00343F27">
        <w:rPr>
          <w:u w:val="single"/>
        </w:rPr>
        <w:t xml:space="preserve">      </w:t>
      </w:r>
      <w:r w:rsidRPr="00343F27">
        <w:t>|</w:t>
      </w:r>
    </w:p>
    <w:p w:rsidR="008D78AC" w:rsidRPr="00343F27" w:rsidRDefault="008D78AC" w:rsidP="008D78AC">
      <w:pPr>
        <w:pStyle w:val="Range"/>
        <w:tabs>
          <w:tab w:val="left" w:pos="1800"/>
        </w:tabs>
        <w:spacing w:before="0"/>
      </w:pPr>
      <w:r w:rsidRPr="00343F27">
        <w:t>HOUR</w:t>
      </w:r>
      <w:r w:rsidRPr="00343F27">
        <w:tab/>
        <w:t>MINUTES</w:t>
      </w:r>
    </w:p>
    <w:p w:rsidR="008D78AC" w:rsidRPr="00343F27" w:rsidRDefault="008D78AC" w:rsidP="008D78AC">
      <w:pPr>
        <w:pStyle w:val="Range"/>
        <w:spacing w:before="0"/>
      </w:pPr>
      <w:r w:rsidRPr="00343F27">
        <w:t>(</w:t>
      </w:r>
      <w:sdt>
        <w:sdtPr>
          <w:alias w:val="HR RANGE"/>
          <w:tag w:val="HR RANGE"/>
          <w:id w:val="583299059"/>
          <w:placeholder>
            <w:docPart w:val="FC585E2BED7644FE8B6259B7F83B2DAF"/>
          </w:placeholder>
          <w:temporary/>
          <w:showingPlcHdr/>
        </w:sdtPr>
        <w:sdtContent>
          <w:r w:rsidRPr="00343F27">
            <w:t>RANGE</w:t>
          </w:r>
        </w:sdtContent>
      </w:sdt>
      <w:r w:rsidRPr="00343F27">
        <w:t>)   (</w:t>
      </w:r>
      <w:sdt>
        <w:sdtPr>
          <w:alias w:val="MIN RANGE"/>
          <w:tag w:val="MIN RANGE"/>
          <w:id w:val="583299060"/>
          <w:placeholder>
            <w:docPart w:val="79FBDAC6DFA84AA3927D18BC1E0A0FC7"/>
          </w:placeholder>
          <w:temporary/>
          <w:showingPlcHdr/>
        </w:sdtPr>
        <w:sdtContent>
          <w:r w:rsidRPr="00343F27">
            <w:t>RANGE</w:t>
          </w:r>
        </w:sdtContent>
      </w:sdt>
      <w:r w:rsidRPr="00343F27">
        <w:t>)</w:t>
      </w:r>
    </w:p>
    <w:p w:rsidR="00EE2B5D" w:rsidRPr="00343F27" w:rsidRDefault="00EE2B5D" w:rsidP="00EE2B5D">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54"/>
          <w:placeholder>
            <w:docPart w:val="CA3F5BF1B34541CDAD328314EDB0E73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D78AC" w:rsidRPr="00343F27" w:rsidRDefault="008D78AC" w:rsidP="00EE2B5D">
      <w:pPr>
        <w:pStyle w:val="RESPONSE"/>
      </w:pPr>
      <w:r w:rsidRPr="00343F27">
        <w:t>AM</w:t>
      </w:r>
      <w:r w:rsidRPr="00343F27">
        <w:tab/>
        <w:t>1</w:t>
      </w:r>
      <w:r w:rsidRPr="00343F27">
        <w:tab/>
      </w:r>
    </w:p>
    <w:p w:rsidR="008D78AC" w:rsidRPr="00343F27" w:rsidRDefault="008D78AC" w:rsidP="008D78AC">
      <w:pPr>
        <w:pStyle w:val="RESPONSE"/>
      </w:pPr>
      <w:r w:rsidRPr="00343F27">
        <w:t>PM</w:t>
      </w:r>
      <w:r w:rsidRPr="00343F27">
        <w:tab/>
        <w:t>2</w:t>
      </w:r>
      <w:r w:rsidRPr="00343F27">
        <w:tab/>
      </w:r>
    </w:p>
    <w:p w:rsidR="00C4327C" w:rsidRPr="00343F27" w:rsidRDefault="00C4327C" w:rsidP="008D78AC">
      <w:pPr>
        <w:pStyle w:val="RESPONSE"/>
      </w:pPr>
      <w:r w:rsidRPr="00343F27">
        <w:t>DON’T KNOW</w:t>
      </w:r>
      <w:r w:rsidRPr="00343F27">
        <w:tab/>
        <w:t>d</w:t>
      </w:r>
      <w:r w:rsidRPr="00343F27">
        <w:tab/>
      </w:r>
    </w:p>
    <w:p w:rsidR="008D78AC" w:rsidRPr="00343F27" w:rsidRDefault="00C4327C" w:rsidP="00D64263">
      <w:pPr>
        <w:pStyle w:val="RESPONSELAST"/>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A4864" w:rsidRPr="00343F27" w:rsidTr="00A51C49">
        <w:trPr>
          <w:jc w:val="center"/>
        </w:trPr>
        <w:tc>
          <w:tcPr>
            <w:tcW w:w="5000" w:type="pct"/>
          </w:tcPr>
          <w:p w:rsidR="00AA4864" w:rsidRPr="00343F27" w:rsidRDefault="00AA4864"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83254709"/>
                <w:placeholder>
                  <w:docPart w:val="A834B187963747E7B1AE27B34180F4A2"/>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10"/>
                <w:placeholder>
                  <w:docPart w:val="BFD83ACEF0A1474AA72C781C20284A89"/>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AA4864" w:rsidRPr="00343F27" w:rsidTr="00A51C49">
        <w:trPr>
          <w:jc w:val="center"/>
        </w:trPr>
        <w:tc>
          <w:tcPr>
            <w:tcW w:w="5000" w:type="pct"/>
          </w:tcPr>
          <w:p w:rsidR="00AA4864" w:rsidRPr="00343F27" w:rsidRDefault="00AA4864"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83254711"/>
                <w:placeholder>
                  <w:docPart w:val="93DCEBABF2544EB3BC78E1B0A400E341"/>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12"/>
                <w:placeholder>
                  <w:docPart w:val="6993DF50B391437C975725E8DE54E9DC"/>
                </w:placeholder>
                <w:temporary/>
                <w:showingPlcHdr/>
              </w:sdtPr>
              <w:sdtContent>
                <w:r w:rsidRPr="00343F27">
                  <w:rPr>
                    <w:rFonts w:ascii="Arial" w:hAnsi="Arial" w:cs="Arial"/>
                    <w:b/>
                    <w:sz w:val="20"/>
                  </w:rPr>
                  <w:t>Hard check statement/question</w:t>
                </w:r>
              </w:sdtContent>
            </w:sdt>
          </w:p>
        </w:tc>
      </w:tr>
    </w:tbl>
    <w:p w:rsidR="008D78AC" w:rsidRPr="00343F27" w:rsidRDefault="008D78AC">
      <w:pPr>
        <w:widowControl/>
        <w:rPr>
          <w:rFonts w:ascii="Arial" w:hAnsi="Arial" w:cs="Arial"/>
          <w:snapToGrid/>
          <w:sz w:val="20"/>
        </w:rPr>
      </w:pPr>
      <w:r w:rsidRPr="00343F27">
        <w:br w:type="page"/>
      </w:r>
    </w:p>
    <w:p w:rsidR="00C4327C" w:rsidRPr="00343F27" w:rsidRDefault="00C4327C" w:rsidP="00EE2B5D">
      <w:pPr>
        <w:pStyle w:val="RESPONSELAST"/>
        <w:spacing w:after="0"/>
      </w:pPr>
    </w:p>
    <w:p w:rsidR="00561AA9" w:rsidRPr="00343F27" w:rsidRDefault="002B5CCB" w:rsidP="00C4327C">
      <w:pPr>
        <w:pStyle w:val="QUESTIONTEXT"/>
      </w:pPr>
      <w:r w:rsidRPr="00343F27">
        <w:t>14</w:t>
      </w:r>
      <w:r w:rsidR="00561AA9" w:rsidRPr="00343F27">
        <w:t>.</w:t>
      </w:r>
      <w:r w:rsidR="00561AA9" w:rsidRPr="00343F27">
        <w:tab/>
        <w:t>Did you eat the regular school lunch (today/yesterday)?  By regular school lunch, I mean a complete meal—such as salad, soup, a sandwich, or a hot meal—not just milk, snacks, cookies, or ice cream, and not a lunch you brought from home.</w:t>
      </w:r>
    </w:p>
    <w:p w:rsidR="00561AA9" w:rsidRPr="00343F27" w:rsidRDefault="00561AA9" w:rsidP="00EE2B5D">
      <w:pPr>
        <w:pStyle w:val="RESPONSE"/>
      </w:pPr>
      <w:r w:rsidRPr="00343F27">
        <w:t>YES</w:t>
      </w:r>
      <w:r w:rsidRPr="00343F27">
        <w:tab/>
        <w:t>1</w:t>
      </w:r>
      <w:r w:rsidRPr="00343F27">
        <w:tab/>
      </w:r>
    </w:p>
    <w:p w:rsidR="00561AA9" w:rsidRPr="00343F27" w:rsidRDefault="00561AA9" w:rsidP="005D798D">
      <w:pPr>
        <w:pStyle w:val="RESPONSE"/>
      </w:pPr>
      <w:r w:rsidRPr="00343F27">
        <w:t>NO</w:t>
      </w:r>
      <w:r w:rsidRPr="00343F27">
        <w:tab/>
        <w:t>0</w:t>
      </w:r>
      <w:r w:rsidR="00EE2B5D" w:rsidRPr="00343F27">
        <w:tab/>
      </w:r>
      <w:r w:rsidR="00C716CA" w:rsidRPr="00343F27">
        <w:t>GO TO 14.b</w:t>
      </w:r>
    </w:p>
    <w:p w:rsidR="00561AA9" w:rsidRPr="00343F27" w:rsidRDefault="00561AA9" w:rsidP="00EE2B5D">
      <w:pPr>
        <w:pStyle w:val="RESPONSE"/>
      </w:pPr>
      <w:r w:rsidRPr="00343F27">
        <w:t>DON’T KNOW</w:t>
      </w:r>
      <w:r w:rsidRPr="00343F27">
        <w:tab/>
        <w:t>d</w:t>
      </w:r>
      <w:r w:rsidR="00EE2B5D" w:rsidRPr="00343F27">
        <w:tab/>
      </w:r>
      <w:r w:rsidR="00C716CA" w:rsidRPr="00343F27">
        <w:t>GO TO 15</w:t>
      </w:r>
    </w:p>
    <w:p w:rsidR="00561AA9" w:rsidRPr="00343F27" w:rsidRDefault="00561AA9" w:rsidP="00EE2B5D">
      <w:pPr>
        <w:pStyle w:val="RESPONSELAST"/>
      </w:pPr>
      <w:r w:rsidRPr="00343F27">
        <w:t>REFUSED</w:t>
      </w:r>
      <w:r w:rsidRPr="00343F27">
        <w:tab/>
      </w:r>
      <w:proofErr w:type="gramStart"/>
      <w:r w:rsidR="00670B39" w:rsidRPr="00343F27">
        <w:t>r</w:t>
      </w:r>
      <w:r w:rsidR="00C716CA" w:rsidRPr="00343F27">
        <w:t xml:space="preserve"> </w:t>
      </w:r>
      <w:r w:rsidR="00EE2B5D" w:rsidRPr="00343F27">
        <w:tab/>
      </w:r>
      <w:r w:rsidR="00C716CA" w:rsidRPr="00343F27">
        <w:t>GO</w:t>
      </w:r>
      <w:proofErr w:type="gramEnd"/>
      <w:r w:rsidR="00C716CA" w:rsidRPr="00343F27">
        <w:t xml:space="preserve"> TO 15</w:t>
      </w:r>
    </w:p>
    <w:p w:rsidR="000824AE" w:rsidRPr="00343F27" w:rsidRDefault="000824AE" w:rsidP="00C4327C">
      <w:pPr>
        <w:pStyle w:val="QUESTIONTEXT"/>
      </w:pPr>
      <w:r w:rsidRPr="00343F27">
        <w:t>14</w:t>
      </w:r>
      <w:r w:rsidR="00C716CA" w:rsidRPr="00343F27">
        <w:t>a</w:t>
      </w:r>
      <w:r w:rsidRPr="00343F27">
        <w:t>.</w:t>
      </w:r>
      <w:r w:rsidRPr="00343F27">
        <w:tab/>
        <w:t xml:space="preserve">Did you buy any other foods in school to go along with your regular school lunch, such as a drink, </w:t>
      </w:r>
      <w:r w:rsidR="00C716CA" w:rsidRPr="00343F27">
        <w:t xml:space="preserve">French fries, pizza, fruit, </w:t>
      </w:r>
      <w:r w:rsidRPr="00343F27">
        <w:t>ice cream or cookies?</w:t>
      </w:r>
    </w:p>
    <w:p w:rsidR="009D5F32" w:rsidRPr="00343F27" w:rsidRDefault="009D5F32" w:rsidP="009D5F32">
      <w:pPr>
        <w:pStyle w:val="RESPONSE"/>
      </w:pPr>
      <w:r w:rsidRPr="00343F27">
        <w:t>YES</w:t>
      </w:r>
      <w:r w:rsidRPr="00343F27">
        <w:tab/>
        <w:t>1</w:t>
      </w:r>
      <w:r w:rsidRPr="00343F27">
        <w:tab/>
      </w:r>
    </w:p>
    <w:p w:rsidR="009D5F32" w:rsidRPr="00343F27" w:rsidRDefault="009D5F32" w:rsidP="009D5F32">
      <w:pPr>
        <w:pStyle w:val="RESPONSE"/>
      </w:pPr>
      <w:r w:rsidRPr="00343F27">
        <w:t>NO</w:t>
      </w:r>
      <w:r w:rsidRPr="00343F27">
        <w:tab/>
        <w:t>0</w:t>
      </w:r>
      <w:r w:rsidRPr="00343F27">
        <w:tab/>
      </w:r>
    </w:p>
    <w:p w:rsidR="009D5F32" w:rsidRPr="00343F27" w:rsidRDefault="009D5F32" w:rsidP="009D5F32">
      <w:pPr>
        <w:pStyle w:val="RESPONSE"/>
      </w:pPr>
      <w:r w:rsidRPr="00343F27">
        <w:t>DON’T KNOW</w:t>
      </w:r>
      <w:r w:rsidRPr="00343F27">
        <w:tab/>
        <w:t>d</w:t>
      </w:r>
      <w:r w:rsidRPr="00343F27">
        <w:tab/>
      </w:r>
    </w:p>
    <w:p w:rsidR="009D5F32" w:rsidRPr="00343F27" w:rsidRDefault="009D5F32" w:rsidP="00D64263">
      <w:pPr>
        <w:pStyle w:val="RESPONSELAST"/>
      </w:pPr>
      <w:r w:rsidRPr="00343F27">
        <w:t>REFUSED</w:t>
      </w:r>
      <w:r w:rsidRPr="00343F27">
        <w:tab/>
        <w:t>r</w:t>
      </w:r>
      <w:r w:rsidRPr="00343F27">
        <w:tab/>
      </w: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6E3C4F" w:rsidRPr="00343F27" w:rsidTr="006E3C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C4F" w:rsidRPr="00343F27" w:rsidRDefault="006E3C4F" w:rsidP="00C4327C">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BOX</w:t>
            </w:r>
            <w:r w:rsidRPr="00343F27">
              <w:rPr>
                <w:rFonts w:ascii="Arial" w:hAnsi="Arial" w:cs="Arial"/>
                <w:sz w:val="18"/>
                <w:szCs w:val="18"/>
              </w:rPr>
              <w:t xml:space="preserve"> </w:t>
            </w:r>
            <w:r w:rsidR="00C4327C" w:rsidRPr="00343F27">
              <w:rPr>
                <w:rFonts w:ascii="Arial" w:hAnsi="Arial" w:cs="Arial"/>
                <w:bCs/>
                <w:caps/>
                <w:sz w:val="20"/>
              </w:rPr>
              <w:t>14A</w:t>
            </w:r>
          </w:p>
          <w:p w:rsidR="006E3C4F" w:rsidRPr="00343F27" w:rsidRDefault="00C4327C" w:rsidP="00E412EC">
            <w:pPr>
              <w:tabs>
                <w:tab w:val="left" w:pos="7384"/>
              </w:tabs>
              <w:spacing w:after="120"/>
              <w:jc w:val="center"/>
              <w:rPr>
                <w:rFonts w:ascii="Arial" w:hAnsi="Arial" w:cs="Arial"/>
                <w:bCs/>
                <w:sz w:val="20"/>
                <w:szCs w:val="20"/>
              </w:rPr>
            </w:pPr>
            <w:r w:rsidRPr="00343F27">
              <w:rPr>
                <w:rFonts w:ascii="Arial" w:hAnsi="Arial" w:cs="Arial"/>
                <w:bCs/>
                <w:caps/>
                <w:sz w:val="20"/>
              </w:rPr>
              <w:t>GO TO Q.17</w:t>
            </w:r>
          </w:p>
        </w:tc>
      </w:tr>
    </w:tbl>
    <w:p w:rsidR="006E3C4F" w:rsidRPr="00343F27" w:rsidRDefault="006E3C4F" w:rsidP="006E3C4F">
      <w:pPr>
        <w:tabs>
          <w:tab w:val="left" w:pos="1800"/>
          <w:tab w:val="left" w:pos="6120"/>
          <w:tab w:val="left" w:pos="6480"/>
        </w:tabs>
        <w:rPr>
          <w:rFonts w:ascii="Arial" w:hAnsi="Arial" w:cs="Arial"/>
          <w:sz w:val="20"/>
        </w:rPr>
      </w:pPr>
    </w:p>
    <w:p w:rsidR="00C716CA" w:rsidRPr="00343F27" w:rsidRDefault="00C716CA" w:rsidP="00C4327C">
      <w:pPr>
        <w:pStyle w:val="QUESTIONTEXT"/>
      </w:pPr>
      <w:r w:rsidRPr="00343F27">
        <w:t xml:space="preserve">14b. </w:t>
      </w:r>
      <w:r w:rsidRPr="00343F27">
        <w:tab/>
        <w:t xml:space="preserve">Did you </w:t>
      </w:r>
      <w:r w:rsidR="00B22F77" w:rsidRPr="00343F27">
        <w:t xml:space="preserve">stay at school for lunch, </w:t>
      </w:r>
      <w:r w:rsidRPr="00343F27">
        <w:t>go home, go</w:t>
      </w:r>
      <w:r w:rsidR="00B22F77" w:rsidRPr="00343F27">
        <w:t xml:space="preserve"> </w:t>
      </w:r>
      <w:r w:rsidRPr="00343F27">
        <w:t>off the school grounds, or did you do something else</w:t>
      </w:r>
      <w:r w:rsidR="00B22F77" w:rsidRPr="00343F27">
        <w:t xml:space="preserve"> for lunch</w:t>
      </w:r>
      <w:r w:rsidRPr="00343F27">
        <w:t>?</w:t>
      </w:r>
    </w:p>
    <w:p w:rsidR="00EE2B5D" w:rsidRPr="00343F27" w:rsidRDefault="00EE2B5D" w:rsidP="00EE2B5D">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55"/>
          <w:placeholder>
            <w:docPart w:val="31E004E3E2EC4C049902EAC4FF855B7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B22F77" w:rsidRPr="00343F27" w:rsidRDefault="00B22F77" w:rsidP="00EE2B5D">
      <w:pPr>
        <w:pStyle w:val="RESPONSE"/>
      </w:pPr>
      <w:r w:rsidRPr="00343F27">
        <w:t>SCHOOL</w:t>
      </w:r>
      <w:r w:rsidRPr="00343F27">
        <w:tab/>
        <w:t>1</w:t>
      </w:r>
    </w:p>
    <w:p w:rsidR="00C716CA" w:rsidRPr="00343F27" w:rsidRDefault="00B22F77" w:rsidP="00EE2B5D">
      <w:pPr>
        <w:pStyle w:val="RESPONSE"/>
      </w:pPr>
      <w:r w:rsidRPr="00343F27">
        <w:t>HOME</w:t>
      </w:r>
      <w:r w:rsidRPr="00343F27">
        <w:tab/>
        <w:t>2</w:t>
      </w:r>
    </w:p>
    <w:p w:rsidR="00C716CA" w:rsidRPr="00343F27" w:rsidRDefault="00B22F77" w:rsidP="00EE2B5D">
      <w:pPr>
        <w:pStyle w:val="RESPONSE"/>
      </w:pPr>
      <w:r w:rsidRPr="00343F27">
        <w:t>OFF SCHOOL GROUNDS</w:t>
      </w:r>
      <w:r w:rsidRPr="00343F27">
        <w:tab/>
        <w:t>3</w:t>
      </w:r>
    </w:p>
    <w:p w:rsidR="00E93880" w:rsidRPr="00343F27" w:rsidRDefault="00E93880" w:rsidP="00462CDB">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83254261"/>
          <w:placeholder>
            <w:docPart w:val="468C539BE2F04929949316618DAFBC32"/>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p>
    <w:p w:rsidR="005D798D" w:rsidRPr="00343F27" w:rsidRDefault="00E93880" w:rsidP="00D64263">
      <w:pPr>
        <w:pStyle w:val="RESPONSELAST"/>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3"/>
                <w:placeholder>
                  <w:docPart w:val="6020DD0EA0B742FC8DC765514DE6F3FB"/>
                </w:placeholder>
                <w:temporary/>
                <w:showingPlcHdr/>
              </w:sdtPr>
              <w:sdtEndPr>
                <w:rPr>
                  <w:b w:val="0"/>
                  <w:caps/>
                </w:rPr>
              </w:sdtEndPr>
              <w:sdtContent>
                <w:r w:rsidRPr="00343F27">
                  <w:rPr>
                    <w:rFonts w:ascii="Arial" w:hAnsi="Arial" w:cs="Arial"/>
                    <w:b/>
                    <w:sz w:val="20"/>
                  </w:rPr>
                  <w:t>Insert Other specify statement/question</w:t>
                </w:r>
              </w:sdtContent>
            </w:sdt>
          </w:p>
        </w:tc>
      </w:tr>
    </w:tbl>
    <w:p w:rsidR="005D798D" w:rsidRPr="00343F27" w:rsidRDefault="005D798D" w:rsidP="00D64263">
      <w:pPr>
        <w:pStyle w:val="RESPONSELAST"/>
      </w:pPr>
    </w:p>
    <w:p w:rsidR="005D798D" w:rsidRPr="00343F27" w:rsidRDefault="005D798D">
      <w:pPr>
        <w:widowControl/>
        <w:rPr>
          <w:rFonts w:ascii="Arial" w:hAnsi="Arial" w:cs="Arial"/>
          <w:snapToGrid/>
          <w:sz w:val="20"/>
        </w:rPr>
      </w:pPr>
      <w:r w:rsidRPr="00343F27">
        <w:br w:type="page"/>
      </w:r>
    </w:p>
    <w:p w:rsidR="00EE2B5D" w:rsidRPr="00343F27" w:rsidRDefault="00EE2B5D" w:rsidP="005D798D">
      <w:pPr>
        <w:pStyle w:val="RESPONSELAST"/>
        <w:spacing w:after="0"/>
      </w:pPr>
    </w:p>
    <w:p w:rsidR="003B0EA1" w:rsidRPr="00343F27" w:rsidRDefault="00BF2EFB" w:rsidP="00C4327C">
      <w:pPr>
        <w:pStyle w:val="QUESTIONTEXT"/>
      </w:pPr>
      <w:r w:rsidRPr="00343F27">
        <w:t>15</w:t>
      </w:r>
      <w:r w:rsidR="003B0EA1" w:rsidRPr="00343F27">
        <w:t>.</w:t>
      </w:r>
      <w:r w:rsidR="003B0EA1" w:rsidRPr="00343F27">
        <w:tab/>
        <w:t>Do you ever eat the regular school lunch?</w:t>
      </w:r>
    </w:p>
    <w:p w:rsidR="003B0EA1" w:rsidRPr="00343F27" w:rsidRDefault="003B0EA1" w:rsidP="00EE2B5D">
      <w:pPr>
        <w:pStyle w:val="RESPONSE"/>
      </w:pPr>
      <w:r w:rsidRPr="00343F27">
        <w:t>YES</w:t>
      </w:r>
      <w:r w:rsidRPr="00343F27">
        <w:tab/>
        <w:t>1</w:t>
      </w:r>
      <w:r w:rsidR="00EE2B5D" w:rsidRPr="00343F27">
        <w:tab/>
      </w:r>
      <w:proofErr w:type="gramStart"/>
      <w:r w:rsidRPr="00343F27">
        <w:t>GO</w:t>
      </w:r>
      <w:proofErr w:type="gramEnd"/>
      <w:r w:rsidRPr="00343F27">
        <w:t xml:space="preserve"> TO Q.</w:t>
      </w:r>
      <w:r w:rsidR="0011653B" w:rsidRPr="00343F27">
        <w:t>17</w:t>
      </w:r>
    </w:p>
    <w:p w:rsidR="003B0EA1" w:rsidRPr="00343F27" w:rsidRDefault="003B0EA1" w:rsidP="00EE2B5D">
      <w:pPr>
        <w:pStyle w:val="RESPONSE"/>
      </w:pPr>
      <w:r w:rsidRPr="00343F27">
        <w:t>NO</w:t>
      </w:r>
      <w:r w:rsidRPr="00343F27">
        <w:tab/>
        <w:t>0</w:t>
      </w:r>
      <w:r w:rsidR="00A3141C" w:rsidRPr="00343F27">
        <w:t xml:space="preserve">        </w:t>
      </w:r>
    </w:p>
    <w:p w:rsidR="003B0EA1" w:rsidRPr="00343F27" w:rsidRDefault="003B0EA1" w:rsidP="00EE2B5D">
      <w:pPr>
        <w:pStyle w:val="RESPONSE"/>
      </w:pPr>
      <w:r w:rsidRPr="00343F27">
        <w:t>DON’T KNOW</w:t>
      </w:r>
      <w:r w:rsidRPr="00343F27">
        <w:tab/>
        <w:t>d</w:t>
      </w:r>
      <w:r w:rsidR="00EE2B5D" w:rsidRPr="00343F27">
        <w:tab/>
      </w:r>
      <w:r w:rsidR="00BF2EFB" w:rsidRPr="00343F27">
        <w:t>GO TO Q.</w:t>
      </w:r>
      <w:r w:rsidR="0011653B" w:rsidRPr="00343F27">
        <w:t>19</w:t>
      </w:r>
    </w:p>
    <w:p w:rsidR="00EE2B5D" w:rsidRPr="00343F27" w:rsidRDefault="003B0EA1" w:rsidP="00EE2B5D">
      <w:pPr>
        <w:pStyle w:val="RESPONSELAST"/>
      </w:pPr>
      <w:r w:rsidRPr="00343F27">
        <w:t>REFUSED</w:t>
      </w:r>
      <w:r w:rsidRPr="00343F27">
        <w:tab/>
      </w:r>
      <w:proofErr w:type="gramStart"/>
      <w:r w:rsidRPr="00343F27">
        <w:t>r</w:t>
      </w:r>
      <w:r w:rsidR="00EE2B5D" w:rsidRPr="00343F27">
        <w:tab/>
      </w:r>
      <w:r w:rsidR="00BF2EFB" w:rsidRPr="00343F27">
        <w:t>GO</w:t>
      </w:r>
      <w:proofErr w:type="gramEnd"/>
      <w:r w:rsidR="00BF2EFB" w:rsidRPr="00343F27">
        <w:t xml:space="preserve"> TO Q.</w:t>
      </w:r>
      <w:r w:rsidR="0011653B" w:rsidRPr="00343F27">
        <w:t>19</w:t>
      </w:r>
    </w:p>
    <w:p w:rsidR="008620B3" w:rsidRPr="00343F27" w:rsidRDefault="00BF2EFB" w:rsidP="00C4327C">
      <w:pPr>
        <w:pStyle w:val="QUESTIONTEXT"/>
      </w:pPr>
      <w:r w:rsidRPr="00343F27">
        <w:t>16</w:t>
      </w:r>
      <w:r w:rsidR="008620B3" w:rsidRPr="00343F27">
        <w:t>.</w:t>
      </w:r>
      <w:r w:rsidR="008620B3" w:rsidRPr="00343F27">
        <w:tab/>
      </w:r>
      <w:r w:rsidR="007E29DB" w:rsidRPr="00343F27">
        <w:t xml:space="preserve">Why don’t you eat the school lunch? </w:t>
      </w:r>
    </w:p>
    <w:p w:rsidR="00070E88" w:rsidRPr="00343F27" w:rsidRDefault="007E29DB" w:rsidP="00EE2B5D">
      <w:pPr>
        <w:pStyle w:val="PROBEBOLDTEXTHERE"/>
      </w:pPr>
      <w:proofErr w:type="gramStart"/>
      <w:r w:rsidRPr="00343F27">
        <w:t>PROBE FOR ADDITIONAL REASONS BY ASKING “</w:t>
      </w:r>
      <w:r w:rsidR="00EE2B5D" w:rsidRPr="00343F27">
        <w:t>Any other reason?”</w:t>
      </w:r>
      <w:proofErr w:type="gramEnd"/>
    </w:p>
    <w:p w:rsidR="001F20E3" w:rsidRPr="00343F27" w:rsidRDefault="001F20E3" w:rsidP="001F20E3">
      <w:pPr>
        <w:pStyle w:val="INTERVIEWER"/>
        <w:tabs>
          <w:tab w:val="clear" w:pos="2520"/>
          <w:tab w:val="left" w:pos="6480"/>
        </w:tabs>
        <w:ind w:left="720" w:firstLine="0"/>
      </w:pPr>
      <w:r w:rsidRPr="00343F27">
        <w:tab/>
      </w:r>
      <w:r w:rsidRPr="00343F27">
        <w:rPr>
          <w:u w:val="single"/>
        </w:rPr>
        <w:t>CODE UP TO 3 REASONS</w:t>
      </w:r>
    </w:p>
    <w:p w:rsidR="00070E88" w:rsidRPr="00343F27" w:rsidRDefault="001E12E5" w:rsidP="00EE2B5D">
      <w:pPr>
        <w:pStyle w:val="RESPONSE"/>
      </w:pPr>
      <w:r w:rsidRPr="00343F27">
        <w:t>BRING LUNCH FROM HOME</w:t>
      </w:r>
      <w:r w:rsidRPr="00343F27">
        <w:tab/>
        <w:t>1</w:t>
      </w:r>
    </w:p>
    <w:p w:rsidR="00070E88" w:rsidRPr="00343F27" w:rsidRDefault="001E12E5" w:rsidP="00EE2B5D">
      <w:pPr>
        <w:pStyle w:val="RESPONSE"/>
      </w:pPr>
      <w:proofErr w:type="gramStart"/>
      <w:r w:rsidRPr="00343F27">
        <w:t>DON’T</w:t>
      </w:r>
      <w:proofErr w:type="gramEnd"/>
      <w:r w:rsidRPr="00343F27">
        <w:t xml:space="preserve"> LIKE SCHOOL LUNCH/TASTE IN GENERAL</w:t>
      </w:r>
      <w:r w:rsidRPr="00343F27">
        <w:tab/>
        <w:t>2</w:t>
      </w:r>
      <w:r w:rsidRPr="00343F27">
        <w:rPr>
          <w:b/>
          <w:bCs/>
        </w:rPr>
        <w:t xml:space="preserve"> </w:t>
      </w:r>
      <w:r w:rsidRPr="00343F27">
        <w:rPr>
          <w:b/>
          <w:bCs/>
        </w:rPr>
        <w:tab/>
      </w:r>
    </w:p>
    <w:p w:rsidR="00070E88" w:rsidRPr="00343F27" w:rsidRDefault="001E12E5" w:rsidP="00EE2B5D">
      <w:pPr>
        <w:pStyle w:val="RESPONSE"/>
      </w:pPr>
      <w:r w:rsidRPr="00343F27">
        <w:t>MONETARY REASONS</w:t>
      </w:r>
      <w:r w:rsidRPr="00343F27">
        <w:tab/>
        <w:t>3</w:t>
      </w:r>
      <w:r w:rsidRPr="00343F27">
        <w:tab/>
      </w:r>
      <w:r w:rsidRPr="00343F27">
        <w:tab/>
      </w:r>
    </w:p>
    <w:p w:rsidR="00070E88" w:rsidRPr="00343F27" w:rsidRDefault="001E12E5" w:rsidP="00EE2B5D">
      <w:pPr>
        <w:pStyle w:val="RESPONSE"/>
      </w:pPr>
      <w:r w:rsidRPr="00343F27">
        <w:t>EAT LUNCH OFF CAMPUS</w:t>
      </w:r>
      <w:r w:rsidRPr="00343F27">
        <w:tab/>
        <w:t>4</w:t>
      </w:r>
    </w:p>
    <w:p w:rsidR="00070E88" w:rsidRPr="00343F27" w:rsidRDefault="001E12E5" w:rsidP="00EE2B5D">
      <w:pPr>
        <w:pStyle w:val="RESPONSE"/>
      </w:pPr>
      <w:r w:rsidRPr="00343F27">
        <w:t>NOT HUNGRY, DON’T FEEL LIKE EATING</w:t>
      </w:r>
      <w:r w:rsidRPr="00343F27">
        <w:tab/>
        <w:t>5</w:t>
      </w:r>
    </w:p>
    <w:p w:rsidR="00070E88" w:rsidRPr="00343F27" w:rsidRDefault="001E12E5" w:rsidP="00EE2B5D">
      <w:pPr>
        <w:pStyle w:val="RESPONSE"/>
      </w:pPr>
      <w:r w:rsidRPr="00343F27">
        <w:t>NO TIME, LONG LINES</w:t>
      </w:r>
      <w:r w:rsidRPr="00343F27">
        <w:tab/>
        <w:t>6</w:t>
      </w:r>
    </w:p>
    <w:p w:rsidR="00070E88" w:rsidRPr="00343F27" w:rsidRDefault="001E12E5" w:rsidP="00EE2B5D">
      <w:pPr>
        <w:pStyle w:val="RESPONSE"/>
      </w:pPr>
      <w:r w:rsidRPr="00343F27">
        <w:t>WANT A LA CARTE ITEM</w:t>
      </w:r>
      <w:r w:rsidRPr="00343F27">
        <w:tab/>
        <w:t>7</w:t>
      </w:r>
    </w:p>
    <w:p w:rsidR="00070E88" w:rsidRPr="00343F27" w:rsidRDefault="001E12E5" w:rsidP="00EE2B5D">
      <w:pPr>
        <w:pStyle w:val="RESPONSE"/>
      </w:pPr>
      <w:r w:rsidRPr="00343F27">
        <w:t>NOT ENOUGH VARIETY, TIRED OF WHAT’S OFFERED</w:t>
      </w:r>
      <w:r w:rsidRPr="00343F27">
        <w:tab/>
        <w:t>8</w:t>
      </w:r>
    </w:p>
    <w:p w:rsidR="00070E88" w:rsidRPr="00343F27" w:rsidRDefault="001E12E5" w:rsidP="00EE2B5D">
      <w:pPr>
        <w:pStyle w:val="RESPONSE"/>
      </w:pPr>
      <w:r w:rsidRPr="00343F27">
        <w:t>BUSY WITH SCHOOL ACTIVITIES</w:t>
      </w:r>
      <w:r w:rsidRPr="00343F27">
        <w:tab/>
        <w:t>9</w:t>
      </w:r>
    </w:p>
    <w:p w:rsidR="00070E88" w:rsidRPr="00343F27" w:rsidRDefault="001E12E5" w:rsidP="00EE2B5D">
      <w:pPr>
        <w:pStyle w:val="RESPONSE"/>
      </w:pPr>
      <w:r w:rsidRPr="00343F27">
        <w:t>PARENT PROHIBITS/LIMITS HOW OFTEN EAT SCHOOL LUNCH</w:t>
      </w:r>
      <w:r w:rsidRPr="00343F27">
        <w:tab/>
        <w:t>10</w:t>
      </w:r>
    </w:p>
    <w:p w:rsidR="00070E88" w:rsidRPr="00343F27" w:rsidRDefault="001E12E5" w:rsidP="00EE2B5D">
      <w:pPr>
        <w:pStyle w:val="RESPONSE"/>
      </w:pPr>
      <w:r w:rsidRPr="00343F27">
        <w:t>NOT NUTRITIOUS</w:t>
      </w:r>
      <w:r w:rsidRPr="00343F27">
        <w:tab/>
        <w:t>11</w:t>
      </w:r>
      <w:r w:rsidRPr="00343F27">
        <w:tab/>
      </w:r>
    </w:p>
    <w:p w:rsidR="00070E88" w:rsidRPr="00343F27" w:rsidRDefault="001E12E5" w:rsidP="00EE2B5D">
      <w:pPr>
        <w:pStyle w:val="RESPONSE"/>
      </w:pPr>
      <w:r w:rsidRPr="00343F27">
        <w:t>LEAVE SCHOOL BEFORE LUNCH IS SERVED</w:t>
      </w:r>
      <w:r w:rsidRPr="00343F27">
        <w:tab/>
        <w:t>12</w:t>
      </w:r>
    </w:p>
    <w:p w:rsidR="00070E88" w:rsidRPr="00343F27" w:rsidRDefault="001E12E5" w:rsidP="00EE2B5D">
      <w:pPr>
        <w:pStyle w:val="RESPONSE"/>
      </w:pPr>
      <w:r w:rsidRPr="00343F27">
        <w:t>SPECIAL DIET (VEGETARIAN RELIGIOUS RESTRICTIONS, WEIGHT LOSS)</w:t>
      </w:r>
      <w:r w:rsidRPr="00343F27">
        <w:tab/>
        <w:t>13</w:t>
      </w:r>
    </w:p>
    <w:p w:rsidR="00070E88" w:rsidRPr="00343F27" w:rsidRDefault="001E12E5" w:rsidP="00EE2B5D">
      <w:pPr>
        <w:pStyle w:val="RESPONSE"/>
        <w:rPr>
          <w:bCs/>
        </w:rPr>
      </w:pPr>
      <w:r w:rsidRPr="00343F27">
        <w:t xml:space="preserve">DON’T EAT </w:t>
      </w:r>
      <w:r w:rsidRPr="00343F27">
        <w:rPr>
          <w:i/>
          <w:iCs/>
        </w:rPr>
        <w:t>ANY</w:t>
      </w:r>
      <w:r w:rsidRPr="00343F27">
        <w:t xml:space="preserve"> LUNCH</w:t>
      </w:r>
      <w:r w:rsidRPr="00343F27">
        <w:tab/>
        <w:t>14</w:t>
      </w:r>
      <w:r w:rsidRPr="00343F27">
        <w:tab/>
        <w:t xml:space="preserve"> </w:t>
      </w:r>
      <w:r w:rsidRPr="00343F27">
        <w:rPr>
          <w:bCs/>
        </w:rPr>
        <w:t>GO TO Q.41</w:t>
      </w:r>
    </w:p>
    <w:p w:rsidR="00A3141C" w:rsidRPr="00343F27" w:rsidRDefault="001E12E5" w:rsidP="00EE2B5D">
      <w:pPr>
        <w:pStyle w:val="RESPONSE"/>
      </w:pPr>
      <w:r w:rsidRPr="00343F27">
        <w:t>PORTIONS NOT BIG ENOUGH/NOT ENOUGH FOOD</w:t>
      </w:r>
      <w:r w:rsidR="00A3141C" w:rsidRPr="00343F27">
        <w:tab/>
        <w:t>1</w:t>
      </w:r>
      <w:r w:rsidR="00075FB1" w:rsidRPr="00343F27">
        <w:t>5</w:t>
      </w:r>
    </w:p>
    <w:p w:rsidR="00E93880" w:rsidRPr="00343F27" w:rsidRDefault="00E93880" w:rsidP="00EE2B5D">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83254263"/>
          <w:placeholder>
            <w:docPart w:val="2AC447316E3C428592549C9EE32BFA68"/>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p>
    <w:p w:rsidR="00E93880" w:rsidRPr="00343F27" w:rsidRDefault="00E93880" w:rsidP="005D798D">
      <w:pPr>
        <w:pStyle w:val="RESPONSE"/>
        <w:spacing w:after="240"/>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2"/>
                <w:placeholder>
                  <w:docPart w:val="44A78DA156F1461E8197184FA31F03F6"/>
                </w:placeholder>
                <w:temporary/>
                <w:showingPlcHdr/>
              </w:sdtPr>
              <w:sdtEndPr>
                <w:rPr>
                  <w:b w:val="0"/>
                  <w:caps/>
                </w:rPr>
              </w:sdtEndPr>
              <w:sdtContent>
                <w:r w:rsidRPr="00343F27">
                  <w:rPr>
                    <w:rFonts w:ascii="Arial" w:hAnsi="Arial" w:cs="Arial"/>
                    <w:b/>
                    <w:sz w:val="20"/>
                  </w:rPr>
                  <w:t>Insert Other specify statement/question</w:t>
                </w:r>
              </w:sdtContent>
            </w:sdt>
          </w:p>
        </w:tc>
      </w:tr>
    </w:tbl>
    <w:p w:rsidR="006E3C4F" w:rsidRPr="00343F27" w:rsidRDefault="006E3C4F" w:rsidP="006E3C4F">
      <w:pPr>
        <w:tabs>
          <w:tab w:val="left" w:pos="1800"/>
          <w:tab w:val="left" w:pos="6120"/>
          <w:tab w:val="left" w:pos="6480"/>
        </w:tabs>
        <w:rPr>
          <w:rFonts w:ascii="Arial" w:hAnsi="Arial" w:cs="Arial"/>
          <w:sz w:val="20"/>
        </w:rPr>
      </w:pPr>
    </w:p>
    <w:tbl>
      <w:tblPr>
        <w:tblStyle w:val="TableGrid"/>
        <w:tblW w:w="1978"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8"/>
      </w:tblGrid>
      <w:tr w:rsidR="006E3C4F" w:rsidRPr="00343F27" w:rsidTr="006E3C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70C" w:rsidRPr="00343F27" w:rsidRDefault="00A2670C" w:rsidP="006E3C4F">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BOX 16</w:t>
            </w:r>
          </w:p>
          <w:p w:rsidR="006E3C4F" w:rsidRPr="00343F27" w:rsidRDefault="006E3C4F" w:rsidP="006E3C4F">
            <w:pPr>
              <w:tabs>
                <w:tab w:val="left" w:pos="7384"/>
              </w:tabs>
              <w:spacing w:before="120" w:after="120"/>
              <w:jc w:val="center"/>
              <w:rPr>
                <w:rFonts w:ascii="Arial" w:hAnsi="Arial" w:cs="Arial"/>
                <w:bCs/>
                <w:sz w:val="20"/>
                <w:szCs w:val="20"/>
              </w:rPr>
            </w:pPr>
            <w:r w:rsidRPr="00343F27">
              <w:rPr>
                <w:rFonts w:ascii="Arial" w:hAnsi="Arial" w:cs="Arial"/>
                <w:bCs/>
                <w:caps/>
                <w:sz w:val="20"/>
                <w:szCs w:val="20"/>
              </w:rPr>
              <w:t>GO TO Q20.</w:t>
            </w:r>
          </w:p>
        </w:tc>
      </w:tr>
    </w:tbl>
    <w:p w:rsidR="005D036F" w:rsidRPr="00343F27" w:rsidRDefault="005D036F" w:rsidP="006E3C4F">
      <w:pPr>
        <w:tabs>
          <w:tab w:val="left" w:pos="1800"/>
          <w:tab w:val="left" w:pos="6120"/>
          <w:tab w:val="left" w:pos="6480"/>
        </w:tabs>
        <w:rPr>
          <w:rFonts w:ascii="Arial" w:hAnsi="Arial" w:cs="Arial"/>
          <w:sz w:val="20"/>
        </w:rPr>
      </w:pPr>
    </w:p>
    <w:p w:rsidR="005D036F" w:rsidRPr="00343F27" w:rsidRDefault="005D036F">
      <w:pPr>
        <w:widowControl/>
        <w:rPr>
          <w:rFonts w:ascii="Arial" w:hAnsi="Arial" w:cs="Arial"/>
          <w:sz w:val="20"/>
        </w:rPr>
      </w:pPr>
      <w:r w:rsidRPr="00343F27">
        <w:rPr>
          <w:rFonts w:ascii="Arial" w:hAnsi="Arial" w:cs="Arial"/>
          <w:sz w:val="20"/>
        </w:rPr>
        <w:br w:type="page"/>
      </w:r>
    </w:p>
    <w:p w:rsidR="006E3C4F" w:rsidRPr="00343F27" w:rsidRDefault="006E3C4F" w:rsidP="006E3C4F">
      <w:pPr>
        <w:tabs>
          <w:tab w:val="left" w:pos="1800"/>
          <w:tab w:val="left" w:pos="6120"/>
          <w:tab w:val="left" w:pos="6480"/>
        </w:tabs>
        <w:rPr>
          <w:rFonts w:ascii="Arial" w:hAnsi="Arial" w:cs="Arial"/>
          <w:sz w:val="20"/>
        </w:rPr>
      </w:pPr>
    </w:p>
    <w:p w:rsidR="003B0EA1" w:rsidRPr="00343F27" w:rsidRDefault="00BF2EFB" w:rsidP="00C4327C">
      <w:pPr>
        <w:pStyle w:val="QUESTIONTEXT"/>
      </w:pPr>
      <w:r w:rsidRPr="00343F27">
        <w:t>17</w:t>
      </w:r>
      <w:r w:rsidR="003B0EA1" w:rsidRPr="00343F27">
        <w:t xml:space="preserve">.  </w:t>
      </w:r>
      <w:r w:rsidR="003B0EA1" w:rsidRPr="00343F27">
        <w:tab/>
        <w:t>What is the number one reason you eat the school lunch?</w:t>
      </w:r>
    </w:p>
    <w:p w:rsidR="003B0EA1" w:rsidRPr="00343F27" w:rsidRDefault="003B0EA1" w:rsidP="008D3418">
      <w:pPr>
        <w:pStyle w:val="QUESTIONTEXT"/>
        <w:rPr>
          <w:b w:val="0"/>
        </w:rPr>
      </w:pPr>
      <w:r w:rsidRPr="00343F27">
        <w:tab/>
      </w:r>
      <w:r w:rsidR="008D3418" w:rsidRPr="00343F27">
        <w:rPr>
          <w:b w:val="0"/>
        </w:rPr>
        <w:t>INTERVIEWER:</w:t>
      </w:r>
      <w:r w:rsidR="008D3418" w:rsidRPr="00343F27">
        <w:rPr>
          <w:b w:val="0"/>
        </w:rPr>
        <w:tab/>
      </w:r>
      <w:r w:rsidRPr="00343F27">
        <w:rPr>
          <w:b w:val="0"/>
        </w:rPr>
        <w:t>IF MORE THAN ONE REASON, PROBE FOR MAIN REASON.</w:t>
      </w:r>
    </w:p>
    <w:p w:rsidR="00EE2B5D" w:rsidRPr="00343F27" w:rsidRDefault="00EE2B5D" w:rsidP="00EE2B5D">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60"/>
          <w:placeholder>
            <w:docPart w:val="2B8E043B5F49424F9DFD1585D75AAC6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3B0EA1" w:rsidRPr="00343F27" w:rsidRDefault="003B0EA1" w:rsidP="00EE2B5D">
      <w:pPr>
        <w:pStyle w:val="RESPONSE"/>
      </w:pPr>
      <w:r w:rsidRPr="00343F27">
        <w:t>HUNGRY</w:t>
      </w:r>
      <w:r w:rsidRPr="00343F27">
        <w:tab/>
        <w:t>1</w:t>
      </w:r>
    </w:p>
    <w:p w:rsidR="003B0EA1" w:rsidRPr="00343F27" w:rsidRDefault="003B0EA1" w:rsidP="00D72A7F">
      <w:pPr>
        <w:pStyle w:val="RESPONSE"/>
      </w:pPr>
      <w:r w:rsidRPr="00343F27">
        <w:t>L</w:t>
      </w:r>
      <w:r w:rsidR="00D72A7F" w:rsidRPr="00343F27">
        <w:t>IKE THE FOOD (GENERAL)</w:t>
      </w:r>
      <w:r w:rsidRPr="00343F27">
        <w:tab/>
        <w:t>2</w:t>
      </w:r>
    </w:p>
    <w:p w:rsidR="003B0EA1" w:rsidRPr="00343F27" w:rsidRDefault="003B0EA1" w:rsidP="00D72A7F">
      <w:pPr>
        <w:pStyle w:val="RESPONSE"/>
      </w:pPr>
      <w:r w:rsidRPr="00343F27">
        <w:t>LIKE TODAY’S/YESTERDAY’S MEAL</w:t>
      </w:r>
      <w:r w:rsidRPr="00343F27">
        <w:tab/>
        <w:t>3</w:t>
      </w:r>
    </w:p>
    <w:p w:rsidR="003B0EA1" w:rsidRPr="00343F27" w:rsidRDefault="005D036F" w:rsidP="00D72A7F">
      <w:pPr>
        <w:pStyle w:val="RESPONSE"/>
      </w:pPr>
      <w:r w:rsidRPr="00343F27">
        <w:t>EASY/CONVENIENT TO GET</w:t>
      </w:r>
      <w:r w:rsidRPr="00343F27">
        <w:tab/>
        <w:t>4</w:t>
      </w:r>
    </w:p>
    <w:p w:rsidR="00E93880" w:rsidRPr="00343F27" w:rsidRDefault="003B0EA1" w:rsidP="00D72A7F">
      <w:pPr>
        <w:pStyle w:val="RESPONSE"/>
      </w:pPr>
      <w:r w:rsidRPr="00343F27">
        <w:t>PARENTS</w:t>
      </w:r>
      <w:r w:rsidR="005D036F" w:rsidRPr="00343F27">
        <w:t xml:space="preserve"> WANT ME TO/NO OTHER CHOICE</w:t>
      </w:r>
      <w:r w:rsidR="005D036F" w:rsidRPr="00343F27">
        <w:tab/>
        <w:t>5</w:t>
      </w:r>
    </w:p>
    <w:p w:rsidR="003B0EA1" w:rsidRPr="00343F27" w:rsidRDefault="003B0EA1" w:rsidP="00D72A7F">
      <w:pPr>
        <w:pStyle w:val="RESPONSE"/>
      </w:pPr>
      <w:r w:rsidRPr="00343F27">
        <w:t>NO ONE AT HOME TO MAKE LUNCH</w:t>
      </w:r>
      <w:r w:rsidRPr="00343F27">
        <w:tab/>
        <w:t>6</w:t>
      </w:r>
    </w:p>
    <w:p w:rsidR="003B0EA1" w:rsidRPr="00343F27" w:rsidRDefault="003B0EA1" w:rsidP="00D72A7F">
      <w:pPr>
        <w:pStyle w:val="RESPONSE"/>
      </w:pPr>
      <w:r w:rsidRPr="00343F27">
        <w:t>NO TIME TO MAKE LUNCH</w:t>
      </w:r>
      <w:r w:rsidRPr="00343F27">
        <w:tab/>
        <w:t>7</w:t>
      </w:r>
    </w:p>
    <w:p w:rsidR="003B0EA1" w:rsidRPr="00343F27" w:rsidRDefault="003B0EA1" w:rsidP="00D72A7F">
      <w:pPr>
        <w:pStyle w:val="RESPONSE"/>
      </w:pPr>
      <w:r w:rsidRPr="00343F27">
        <w:t>IT’S FREE/PRICES ARE GOOD</w:t>
      </w:r>
      <w:r w:rsidRPr="00343F27">
        <w:tab/>
        <w:t>8</w:t>
      </w:r>
    </w:p>
    <w:p w:rsidR="00E93880" w:rsidRPr="00343F27" w:rsidRDefault="00E93880" w:rsidP="00462CDB">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83254267"/>
          <w:placeholder>
            <w:docPart w:val="3DFF32493DD94E108FB3E858FF0F1B8B"/>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p>
    <w:p w:rsidR="000856E7" w:rsidRPr="00343F27" w:rsidRDefault="00E93880" w:rsidP="005D036F">
      <w:pPr>
        <w:pStyle w:val="RESPONSELAST"/>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7741085"/>
                <w:placeholder>
                  <w:docPart w:val="119908ED71C1421FAE0C234EFFA4C3FC"/>
                </w:placeholder>
                <w:temporary/>
                <w:showingPlcHdr/>
              </w:sdtPr>
              <w:sdtEndPr>
                <w:rPr>
                  <w:b w:val="0"/>
                  <w:caps/>
                </w:rPr>
              </w:sdtEndPr>
              <w:sdtContent>
                <w:r w:rsidRPr="00343F27">
                  <w:rPr>
                    <w:rFonts w:ascii="Arial" w:hAnsi="Arial" w:cs="Arial"/>
                    <w:b/>
                    <w:sz w:val="20"/>
                  </w:rPr>
                  <w:t>Insert Other specify statement/question</w:t>
                </w:r>
              </w:sdtContent>
            </w:sdt>
          </w:p>
        </w:tc>
      </w:tr>
    </w:tbl>
    <w:p w:rsidR="005D798D" w:rsidRPr="00343F27" w:rsidRDefault="005D798D" w:rsidP="005D798D">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EE2B5D" w:rsidP="00BF2A29">
            <w:pPr>
              <w:spacing w:before="60" w:after="60"/>
              <w:rPr>
                <w:rFonts w:ascii="Arial" w:hAnsi="Arial" w:cs="Arial"/>
                <w:caps/>
                <w:sz w:val="20"/>
                <w:szCs w:val="20"/>
              </w:rPr>
            </w:pPr>
            <w:r w:rsidRPr="00343F27">
              <w:rPr>
                <w:rFonts w:ascii="Arial" w:hAnsi="Arial" w:cs="Arial"/>
                <w:sz w:val="20"/>
                <w:szCs w:val="20"/>
              </w:rPr>
              <w:t>ASK IF IN GRADES 1-3</w:t>
            </w:r>
          </w:p>
        </w:tc>
      </w:tr>
    </w:tbl>
    <w:p w:rsidR="00425D53" w:rsidRPr="00343F27" w:rsidRDefault="00BF2EFB" w:rsidP="00C4327C">
      <w:pPr>
        <w:pStyle w:val="QUESTIONTEXT"/>
      </w:pPr>
      <w:r w:rsidRPr="00343F27">
        <w:t>18</w:t>
      </w:r>
      <w:r w:rsidR="00425D53" w:rsidRPr="00343F27">
        <w:t>a.</w:t>
      </w:r>
      <w:r w:rsidR="00425D53" w:rsidRPr="00343F27">
        <w:tab/>
        <w:t>Do you usually eat a regular school lunch three or more times a week?</w:t>
      </w:r>
    </w:p>
    <w:p w:rsidR="009D5F32" w:rsidRPr="00343F27" w:rsidRDefault="009D5F32" w:rsidP="009D5F32">
      <w:pPr>
        <w:pStyle w:val="RESPONSE"/>
      </w:pPr>
      <w:r w:rsidRPr="00343F27">
        <w:t>YES</w:t>
      </w:r>
      <w:r w:rsidRPr="00343F27">
        <w:tab/>
        <w:t>1</w:t>
      </w:r>
      <w:r w:rsidRPr="00343F27">
        <w:tab/>
      </w:r>
    </w:p>
    <w:p w:rsidR="009D5F32" w:rsidRPr="00343F27" w:rsidRDefault="009D5F32" w:rsidP="009D5F32">
      <w:pPr>
        <w:pStyle w:val="RESPONSE"/>
      </w:pPr>
      <w:r w:rsidRPr="00343F27">
        <w:t>NO</w:t>
      </w:r>
      <w:r w:rsidRPr="00343F27">
        <w:tab/>
        <w:t>0</w:t>
      </w:r>
      <w:r w:rsidRPr="00343F27">
        <w:tab/>
      </w:r>
    </w:p>
    <w:p w:rsidR="009D5F32" w:rsidRPr="00343F27" w:rsidRDefault="009D5F32" w:rsidP="009D5F32">
      <w:pPr>
        <w:pStyle w:val="RESPONSE"/>
      </w:pPr>
      <w:r w:rsidRPr="00343F27">
        <w:t>DON’T KNOW</w:t>
      </w:r>
      <w:r w:rsidRPr="00343F27">
        <w:tab/>
        <w:t>d</w:t>
      </w:r>
      <w:r w:rsidRPr="00343F27">
        <w:tab/>
      </w:r>
    </w:p>
    <w:p w:rsidR="009D5F32" w:rsidRPr="00343F27" w:rsidRDefault="009D5F32" w:rsidP="00D64263">
      <w:pPr>
        <w:pStyle w:val="RESPONSELAST"/>
      </w:pPr>
      <w:r w:rsidRPr="00343F27">
        <w:t>REFUSED</w:t>
      </w:r>
      <w:r w:rsidRPr="00343F27">
        <w:tab/>
        <w:t>r</w:t>
      </w:r>
      <w:r w:rsidRPr="00343F27">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BF2A29" w:rsidP="00BF2A29">
            <w:pPr>
              <w:spacing w:before="60" w:after="60"/>
              <w:rPr>
                <w:rFonts w:ascii="Arial" w:hAnsi="Arial" w:cs="Arial"/>
                <w:caps/>
                <w:sz w:val="20"/>
                <w:szCs w:val="20"/>
              </w:rPr>
            </w:pPr>
            <w:r w:rsidRPr="00343F27">
              <w:rPr>
                <w:rFonts w:ascii="Arial" w:hAnsi="Arial" w:cs="Arial"/>
                <w:sz w:val="20"/>
                <w:szCs w:val="20"/>
              </w:rPr>
              <w:t>ASK IF IN GRADES 4 AND OLDER</w:t>
            </w:r>
          </w:p>
        </w:tc>
      </w:tr>
    </w:tbl>
    <w:p w:rsidR="00425D53" w:rsidRPr="00343F27" w:rsidRDefault="00BF2EFB" w:rsidP="00C4327C">
      <w:pPr>
        <w:pStyle w:val="QUESTIONTEXT"/>
      </w:pPr>
      <w:r w:rsidRPr="00343F27">
        <w:t>18</w:t>
      </w:r>
      <w:r w:rsidR="00425D53" w:rsidRPr="00343F27">
        <w:t>b.</w:t>
      </w:r>
      <w:r w:rsidR="00425D53" w:rsidRPr="00343F27">
        <w:tab/>
        <w:t>How many days a week do you usually eat a regular school lunch?</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69"/>
          <w:placeholder>
            <w:docPart w:val="F5B8E01836DF47C683A34AEF1B34F32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425D53" w:rsidRPr="00343F27" w:rsidRDefault="00425D53" w:rsidP="005D036F">
      <w:pPr>
        <w:pStyle w:val="RESPONSE"/>
      </w:pPr>
      <w:r w:rsidRPr="00343F27">
        <w:t>NONE-DON’T USUALLY EAT</w:t>
      </w:r>
      <w:r w:rsidR="00E93880" w:rsidRPr="00343F27">
        <w:t xml:space="preserve"> </w:t>
      </w:r>
      <w:r w:rsidRPr="00343F27">
        <w:t>SCHOOL LUNCH</w:t>
      </w:r>
      <w:r w:rsidRPr="00343F27">
        <w:tab/>
        <w:t>0</w:t>
      </w:r>
      <w:r w:rsidRPr="00343F27">
        <w:rPr>
          <w:b/>
          <w:bCs/>
        </w:rPr>
        <w:t xml:space="preserve">       </w:t>
      </w:r>
    </w:p>
    <w:p w:rsidR="00425D53" w:rsidRPr="00343F27" w:rsidRDefault="00425D53" w:rsidP="005D036F">
      <w:pPr>
        <w:pStyle w:val="RESPONSE"/>
      </w:pPr>
      <w:r w:rsidRPr="00343F27">
        <w:t>ONE</w:t>
      </w:r>
      <w:r w:rsidRPr="00343F27">
        <w:tab/>
        <w:t>1</w:t>
      </w:r>
    </w:p>
    <w:p w:rsidR="00425D53" w:rsidRPr="00343F27" w:rsidRDefault="00425D53" w:rsidP="005D036F">
      <w:pPr>
        <w:pStyle w:val="RESPONSE"/>
      </w:pPr>
      <w:r w:rsidRPr="00343F27">
        <w:t>TWO</w:t>
      </w:r>
      <w:r w:rsidRPr="00343F27">
        <w:tab/>
        <w:t>2</w:t>
      </w:r>
      <w:r w:rsidRPr="00343F27">
        <w:rPr>
          <w:b/>
          <w:bCs/>
        </w:rPr>
        <w:t xml:space="preserve"> </w:t>
      </w:r>
      <w:r w:rsidRPr="00343F27">
        <w:rPr>
          <w:b/>
          <w:bCs/>
        </w:rPr>
        <w:tab/>
        <w:t xml:space="preserve">  </w:t>
      </w:r>
    </w:p>
    <w:p w:rsidR="00425D53" w:rsidRPr="00343F27" w:rsidRDefault="00425D53" w:rsidP="005D036F">
      <w:pPr>
        <w:pStyle w:val="RESPONSE"/>
      </w:pPr>
      <w:r w:rsidRPr="00343F27">
        <w:t>THREE</w:t>
      </w:r>
      <w:r w:rsidRPr="00343F27">
        <w:tab/>
        <w:t>3</w:t>
      </w:r>
    </w:p>
    <w:p w:rsidR="00425D53" w:rsidRPr="00343F27" w:rsidRDefault="00425D53" w:rsidP="005D036F">
      <w:pPr>
        <w:pStyle w:val="RESPONSE"/>
      </w:pPr>
      <w:r w:rsidRPr="00343F27">
        <w:t>FOUR</w:t>
      </w:r>
      <w:r w:rsidRPr="00343F27">
        <w:tab/>
        <w:t>4</w:t>
      </w:r>
    </w:p>
    <w:p w:rsidR="00425D53" w:rsidRPr="00343F27" w:rsidRDefault="00425D53" w:rsidP="005D036F">
      <w:pPr>
        <w:pStyle w:val="RESPONSE"/>
      </w:pPr>
      <w:r w:rsidRPr="00343F27">
        <w:t xml:space="preserve">FIVE </w:t>
      </w:r>
      <w:r w:rsidRPr="00343F27">
        <w:tab/>
        <w:t>5</w:t>
      </w:r>
    </w:p>
    <w:p w:rsidR="005D036F" w:rsidRPr="00343F27" w:rsidRDefault="005D036F" w:rsidP="005D036F">
      <w:pPr>
        <w:pStyle w:val="RESPONSE"/>
      </w:pPr>
      <w:r w:rsidRPr="00343F27">
        <w:t>DON’T KNOW</w:t>
      </w:r>
      <w:r w:rsidRPr="00343F27">
        <w:tab/>
        <w:t>d</w:t>
      </w:r>
      <w:r w:rsidRPr="00343F27">
        <w:tab/>
      </w:r>
    </w:p>
    <w:p w:rsidR="005D036F" w:rsidRPr="00343F27" w:rsidRDefault="005D036F" w:rsidP="005D036F">
      <w:pPr>
        <w:pStyle w:val="RESPONSELAST"/>
      </w:pPr>
      <w:r w:rsidRPr="00343F27">
        <w:t>REFUSED</w:t>
      </w:r>
      <w:r w:rsidRPr="00343F27">
        <w:tab/>
        <w:t>r</w:t>
      </w:r>
      <w:r w:rsidRPr="00343F27">
        <w:tab/>
      </w:r>
    </w:p>
    <w:p w:rsidR="005D036F" w:rsidRPr="00343F27" w:rsidRDefault="005D036F">
      <w:pPr>
        <w:widowControl/>
        <w:rPr>
          <w:rFonts w:ascii="Arial" w:hAnsi="Arial" w:cs="Arial"/>
          <w:snapToGrid/>
          <w:sz w:val="20"/>
        </w:rPr>
      </w:pPr>
      <w:r w:rsidRPr="00343F27">
        <w:br w:type="page"/>
      </w:r>
    </w:p>
    <w:p w:rsidR="005D036F" w:rsidRPr="00343F27" w:rsidRDefault="005D036F" w:rsidP="005D036F">
      <w:pPr>
        <w:pStyle w:val="RESPONSELAST"/>
      </w:pPr>
    </w:p>
    <w:p w:rsidR="008D3418" w:rsidRPr="00343F27" w:rsidRDefault="00903478" w:rsidP="00C4327C">
      <w:pPr>
        <w:pStyle w:val="QUESTIONTEXT"/>
      </w:pPr>
      <w:r w:rsidRPr="00343F27">
        <w:t>19</w:t>
      </w:r>
      <w:r w:rsidR="003B0EA1" w:rsidRPr="00343F27">
        <w:t>.</w:t>
      </w:r>
      <w:r w:rsidR="003B0EA1" w:rsidRPr="00343F27">
        <w:tab/>
        <w:t>What do you think about school lunch?  Do you</w:t>
      </w:r>
      <w:r w:rsidR="00552521" w:rsidRPr="00343F27">
        <w:t xml:space="preserve"> like it, think it is only okay, or don’t like it? </w:t>
      </w:r>
      <w:r w:rsidR="003B0EA1" w:rsidRPr="00343F27">
        <w:t xml:space="preserve"> </w:t>
      </w:r>
    </w:p>
    <w:p w:rsidR="003B0EA1" w:rsidRPr="00343F27" w:rsidRDefault="008D3418" w:rsidP="008D3418">
      <w:pPr>
        <w:pStyle w:val="QUESTIONTEXT"/>
        <w:ind w:left="2880" w:hanging="2880"/>
        <w:rPr>
          <w:b w:val="0"/>
        </w:rPr>
      </w:pPr>
      <w:r w:rsidRPr="00343F27">
        <w:tab/>
      </w:r>
      <w:r w:rsidRPr="00343F27">
        <w:rPr>
          <w:b w:val="0"/>
        </w:rPr>
        <w:t>INTERVIEWER:</w:t>
      </w:r>
      <w:r w:rsidRPr="00343F27">
        <w:rPr>
          <w:b w:val="0"/>
        </w:rPr>
        <w:tab/>
      </w:r>
      <w:r w:rsidR="003B0EA1" w:rsidRPr="00343F27">
        <w:rPr>
          <w:b w:val="0"/>
          <w:bCs/>
        </w:rPr>
        <w:t>SHOW HAND CARDS WITH SMILEY FACES FOR CHILDREN IN GRADE 1-3 W</w:t>
      </w:r>
      <w:r w:rsidRPr="00343F27">
        <w:rPr>
          <w:b w:val="0"/>
          <w:bCs/>
        </w:rPr>
        <w:t>HILE READING ANSWER CATEGORIES.</w:t>
      </w:r>
    </w:p>
    <w:p w:rsidR="003B0EA1" w:rsidRPr="00343F27" w:rsidRDefault="00552521" w:rsidP="00777C08">
      <w:pPr>
        <w:pStyle w:val="RESPONSE"/>
      </w:pPr>
      <w:r w:rsidRPr="00343F27">
        <w:t>LIKE IT</w:t>
      </w:r>
      <w:r w:rsidR="003B0EA1" w:rsidRPr="00343F27">
        <w:tab/>
        <w:t>1</w:t>
      </w:r>
    </w:p>
    <w:p w:rsidR="003B0EA1" w:rsidRPr="00343F27" w:rsidRDefault="00F54CAE" w:rsidP="00777C08">
      <w:pPr>
        <w:pStyle w:val="RESPONSE"/>
      </w:pPr>
      <w:r w:rsidRPr="00F54CAE">
        <w:rPr>
          <w:noProof/>
          <w:snapToGrid w:val="0"/>
        </w:rPr>
        <w:pict>
          <v:shape id="_x0000_s1303" type="#_x0000_t202" style="position:absolute;left:0;text-align:left;margin-left:-23.25pt;margin-top:-34pt;width:45pt;height:31.5pt;flip:y;z-index:251687424" strokeweight=".5pt">
            <v:textbox style="mso-next-textbox:#_x0000_s1303" inset="0,0,0,0">
              <w:txbxContent>
                <w:p w:rsidR="00135912" w:rsidRPr="00777C08" w:rsidRDefault="00135912" w:rsidP="003B0EA1">
                  <w:pPr>
                    <w:spacing w:before="60"/>
                    <w:jc w:val="center"/>
                    <w:rPr>
                      <w:rFonts w:ascii="Arial" w:hAnsi="Arial" w:cs="Arial"/>
                      <w:sz w:val="14"/>
                    </w:rPr>
                  </w:pPr>
                  <w:r w:rsidRPr="00777C08">
                    <w:rPr>
                      <w:rFonts w:ascii="Arial" w:hAnsi="Arial" w:cs="Arial"/>
                      <w:sz w:val="14"/>
                    </w:rPr>
                    <w:t>SHOW</w:t>
                  </w:r>
                </w:p>
                <w:p w:rsidR="00135912" w:rsidRPr="00777C08" w:rsidRDefault="00135912" w:rsidP="003B0EA1">
                  <w:pPr>
                    <w:jc w:val="center"/>
                    <w:rPr>
                      <w:rFonts w:ascii="Arial" w:hAnsi="Arial" w:cs="Arial"/>
                      <w:sz w:val="14"/>
                    </w:rPr>
                  </w:pPr>
                  <w:r w:rsidRPr="00777C08">
                    <w:rPr>
                      <w:rFonts w:ascii="Arial" w:hAnsi="Arial" w:cs="Arial"/>
                      <w:sz w:val="14"/>
                    </w:rPr>
                    <w:t>CARD</w:t>
                  </w:r>
                </w:p>
                <w:p w:rsidR="00135912" w:rsidRPr="00777C08" w:rsidRDefault="00135912" w:rsidP="003B0EA1">
                  <w:pPr>
                    <w:jc w:val="center"/>
                    <w:rPr>
                      <w:rFonts w:ascii="Arial" w:hAnsi="Arial" w:cs="Arial"/>
                      <w:sz w:val="14"/>
                    </w:rPr>
                  </w:pPr>
                  <w:r w:rsidRPr="00777C08">
                    <w:rPr>
                      <w:rFonts w:ascii="Arial" w:hAnsi="Arial" w:cs="Arial"/>
                      <w:sz w:val="14"/>
                    </w:rPr>
                    <w:t>#1</w:t>
                  </w:r>
                </w:p>
              </w:txbxContent>
            </v:textbox>
            <w10:anchorlock/>
          </v:shape>
        </w:pict>
      </w:r>
      <w:r w:rsidR="00552521" w:rsidRPr="00343F27">
        <w:t>ONLY OKAY</w:t>
      </w:r>
      <w:r w:rsidR="003B0EA1" w:rsidRPr="00343F27">
        <w:tab/>
        <w:t>2</w:t>
      </w:r>
    </w:p>
    <w:p w:rsidR="003B0EA1" w:rsidRPr="00343F27" w:rsidRDefault="00552521" w:rsidP="00777C08">
      <w:pPr>
        <w:pStyle w:val="RESPONSE"/>
      </w:pPr>
      <w:r w:rsidRPr="00343F27">
        <w:t>DON’T LIKE IT</w:t>
      </w:r>
      <w:r w:rsidR="003B0EA1" w:rsidRPr="00343F27">
        <w:tab/>
        <w:t>3</w:t>
      </w:r>
    </w:p>
    <w:p w:rsidR="00777C08" w:rsidRPr="00343F27" w:rsidRDefault="00777C08" w:rsidP="00777C08">
      <w:pPr>
        <w:pStyle w:val="RESPONSE"/>
      </w:pPr>
      <w:r w:rsidRPr="00343F27">
        <w:t>DON’T KNOW</w:t>
      </w:r>
      <w:r w:rsidRPr="00343F27">
        <w:tab/>
        <w:t>d</w:t>
      </w:r>
      <w:r w:rsidRPr="00343F27">
        <w:tab/>
      </w:r>
    </w:p>
    <w:p w:rsidR="00777C08" w:rsidRPr="00343F27" w:rsidRDefault="00777C08" w:rsidP="00777C08">
      <w:pPr>
        <w:pStyle w:val="RESPONSELAST"/>
      </w:pPr>
      <w:r w:rsidRPr="00343F27">
        <w:t>REFUSED</w:t>
      </w:r>
      <w:r w:rsidRPr="00343F27">
        <w:tab/>
        <w:t>r</w:t>
      </w:r>
      <w:r w:rsidRPr="00343F27">
        <w:tab/>
      </w:r>
    </w:p>
    <w:p w:rsidR="00561AA9" w:rsidRPr="00343F27" w:rsidRDefault="00903478" w:rsidP="00C4327C">
      <w:pPr>
        <w:pStyle w:val="QUESTIONTEXT"/>
      </w:pPr>
      <w:r w:rsidRPr="00343F27">
        <w:t>20</w:t>
      </w:r>
      <w:r w:rsidR="00561AA9" w:rsidRPr="00343F27">
        <w:t>.</w:t>
      </w:r>
      <w:r w:rsidR="00561AA9" w:rsidRPr="00343F27">
        <w:tab/>
        <w:t>Are you required to take certain foods or put certain foods on your tray such as milk, when you get the regular school lunch or can you turn down foods you don’t want?</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0"/>
          <w:placeholder>
            <w:docPart w:val="CF4AC5F489754C6F879BAB2BA1FCFD9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777C08">
      <w:pPr>
        <w:pStyle w:val="RESPONSE"/>
      </w:pPr>
      <w:r w:rsidRPr="00343F27">
        <w:t>REQUIRED TO TAKE CERTAIN FOODS</w:t>
      </w:r>
      <w:r w:rsidRPr="00343F27">
        <w:tab/>
        <w:t>1</w:t>
      </w:r>
    </w:p>
    <w:p w:rsidR="00561AA9" w:rsidRPr="00343F27" w:rsidRDefault="00561AA9" w:rsidP="00777C08">
      <w:pPr>
        <w:pStyle w:val="RESPONSE"/>
      </w:pPr>
      <w:r w:rsidRPr="00343F27">
        <w:t>CAN TURN DOWN FOODS</w:t>
      </w:r>
      <w:r w:rsidRPr="00343F27">
        <w:tab/>
        <w:t>2</w:t>
      </w:r>
    </w:p>
    <w:p w:rsidR="00777C08" w:rsidRPr="00343F27" w:rsidRDefault="00777C08" w:rsidP="00777C08">
      <w:pPr>
        <w:pStyle w:val="RESPONSE"/>
      </w:pPr>
      <w:r w:rsidRPr="00343F27">
        <w:t>DON’T KNOW</w:t>
      </w:r>
      <w:r w:rsidRPr="00343F27">
        <w:tab/>
        <w:t>d</w:t>
      </w:r>
      <w:r w:rsidRPr="00343F27">
        <w:tab/>
      </w:r>
    </w:p>
    <w:p w:rsidR="00777C08" w:rsidRPr="00343F27" w:rsidRDefault="00777C08" w:rsidP="00777C08">
      <w:pPr>
        <w:pStyle w:val="RESPONSELAST"/>
      </w:pPr>
      <w:r w:rsidRPr="00343F27">
        <w:t>REFUSED</w:t>
      </w:r>
      <w:r w:rsidRPr="00343F27">
        <w:tab/>
        <w:t>r</w:t>
      </w:r>
      <w:r w:rsidRPr="00343F27">
        <w:tab/>
      </w:r>
    </w:p>
    <w:p w:rsidR="00561AA9" w:rsidRPr="00343F27" w:rsidRDefault="002B5CCB" w:rsidP="00C4327C">
      <w:pPr>
        <w:pStyle w:val="QUESTIONTEXT"/>
      </w:pPr>
      <w:r w:rsidRPr="00343F27">
        <w:t>2</w:t>
      </w:r>
      <w:r w:rsidR="00903478" w:rsidRPr="00343F27">
        <w:t>1</w:t>
      </w:r>
      <w:r w:rsidR="00561AA9" w:rsidRPr="00343F27">
        <w:t>.</w:t>
      </w:r>
      <w:r w:rsidR="00561AA9" w:rsidRPr="00343F27">
        <w:tab/>
        <w:t>Do you think your lunch period is too early in the day, too late, or is your lunch period time about right?</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2"/>
          <w:placeholder>
            <w:docPart w:val="4DCC51B59E3F419298A35E1B0C29B52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777C08">
      <w:pPr>
        <w:pStyle w:val="RESPONSE"/>
      </w:pPr>
      <w:r w:rsidRPr="00343F27">
        <w:t>TOO EARLY</w:t>
      </w:r>
      <w:r w:rsidRPr="00343F27">
        <w:tab/>
        <w:t>1</w:t>
      </w:r>
    </w:p>
    <w:p w:rsidR="00561AA9" w:rsidRPr="00343F27" w:rsidRDefault="00561AA9" w:rsidP="00777C08">
      <w:pPr>
        <w:pStyle w:val="RESPONSE"/>
      </w:pPr>
      <w:r w:rsidRPr="00343F27">
        <w:t>TOO LATE</w:t>
      </w:r>
      <w:r w:rsidRPr="00343F27">
        <w:tab/>
        <w:t>2</w:t>
      </w:r>
    </w:p>
    <w:p w:rsidR="00561AA9" w:rsidRPr="00343F27" w:rsidRDefault="00561AA9" w:rsidP="00777C08">
      <w:pPr>
        <w:pStyle w:val="RESPONSE"/>
      </w:pPr>
      <w:r w:rsidRPr="00343F27">
        <w:t>ABOUT RIGHT</w:t>
      </w:r>
      <w:r w:rsidRPr="00343F27">
        <w:tab/>
        <w:t>3</w:t>
      </w:r>
    </w:p>
    <w:p w:rsidR="00777C08" w:rsidRPr="00343F27" w:rsidRDefault="00777C08" w:rsidP="00777C08">
      <w:pPr>
        <w:pStyle w:val="RESPONSE"/>
      </w:pPr>
      <w:r w:rsidRPr="00343F27">
        <w:t>DON’T KNOW</w:t>
      </w:r>
      <w:r w:rsidRPr="00343F27">
        <w:tab/>
        <w:t>d</w:t>
      </w:r>
      <w:r w:rsidRPr="00343F27">
        <w:tab/>
      </w:r>
    </w:p>
    <w:p w:rsidR="00777C08" w:rsidRPr="00343F27" w:rsidRDefault="00777C08" w:rsidP="00777C08">
      <w:pPr>
        <w:pStyle w:val="RESPONSELAST"/>
      </w:pPr>
      <w:r w:rsidRPr="00343F27">
        <w:t>REFUSED</w:t>
      </w:r>
      <w:r w:rsidRPr="00343F27">
        <w:tab/>
        <w:t>r</w:t>
      </w:r>
      <w:r w:rsidRPr="00343F27">
        <w:tab/>
      </w:r>
    </w:p>
    <w:p w:rsidR="00561AA9" w:rsidRPr="00343F27" w:rsidRDefault="00EE2B5D" w:rsidP="0080034F">
      <w:pPr>
        <w:pStyle w:val="QUESTIONTEXT"/>
        <w:tabs>
          <w:tab w:val="clear" w:pos="720"/>
        </w:tabs>
        <w:ind w:left="0" w:firstLine="0"/>
        <w:rPr>
          <w:sz w:val="22"/>
          <w:szCs w:val="24"/>
        </w:rPr>
      </w:pPr>
      <w:r w:rsidRPr="00343F27">
        <w:t>I want to ask you some questions about the place where you eat your lunch, like the cafeteria</w:t>
      </w:r>
      <w:proofErr w:type="gramStart"/>
      <w:r w:rsidRPr="00343F27">
        <w:t xml:space="preserve">, </w:t>
      </w:r>
      <w:r w:rsidR="00C4327C" w:rsidRPr="00343F27">
        <w:t xml:space="preserve"> </w:t>
      </w:r>
      <w:r w:rsidR="00561AA9" w:rsidRPr="00343F27">
        <w:t>(</w:t>
      </w:r>
      <w:proofErr w:type="gramEnd"/>
      <w:r w:rsidR="00561AA9" w:rsidRPr="00343F27">
        <w:t>gym, classroom) or wherever you eat your lunch.</w:t>
      </w:r>
    </w:p>
    <w:p w:rsidR="00561AA9" w:rsidRPr="00343F27" w:rsidRDefault="002B5CCB" w:rsidP="00C4327C">
      <w:pPr>
        <w:pStyle w:val="QUESTIONTEXT"/>
      </w:pPr>
      <w:proofErr w:type="gramStart"/>
      <w:r w:rsidRPr="00343F27">
        <w:t>2</w:t>
      </w:r>
      <w:r w:rsidR="00903478" w:rsidRPr="00343F27">
        <w:t>2</w:t>
      </w:r>
      <w:r w:rsidR="00561AA9" w:rsidRPr="00343F27">
        <w:t>.</w:t>
      </w:r>
      <w:r w:rsidR="00561AA9" w:rsidRPr="00343F27">
        <w:tab/>
        <w:t>Would you say the place you eat your lunch is usually</w:t>
      </w:r>
      <w:r w:rsidR="0011653B" w:rsidRPr="00343F27">
        <w:t xml:space="preserve"> too noisy, too quiet, or about right?</w:t>
      </w:r>
      <w:proofErr w:type="gramEnd"/>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1"/>
          <w:placeholder>
            <w:docPart w:val="B917ECEC05BD4E65809A44FFFC29A11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9B4F5F" w:rsidP="00777C08">
      <w:pPr>
        <w:pStyle w:val="RESPONSE"/>
      </w:pPr>
      <w:r w:rsidRPr="00343F27">
        <w:t>TOO NOISY</w:t>
      </w:r>
      <w:r w:rsidR="00561AA9" w:rsidRPr="00343F27">
        <w:tab/>
        <w:t>1</w:t>
      </w:r>
    </w:p>
    <w:p w:rsidR="00561AA9" w:rsidRPr="00343F27" w:rsidRDefault="009B4F5F" w:rsidP="00777C08">
      <w:pPr>
        <w:pStyle w:val="RESPONSE"/>
      </w:pPr>
      <w:r w:rsidRPr="00343F27">
        <w:t>TOO QUIET</w:t>
      </w:r>
      <w:r w:rsidR="00561AA9" w:rsidRPr="00343F27">
        <w:tab/>
        <w:t>2</w:t>
      </w:r>
    </w:p>
    <w:p w:rsidR="00561AA9" w:rsidRPr="00343F27" w:rsidRDefault="009B4F5F" w:rsidP="00777C08">
      <w:pPr>
        <w:pStyle w:val="RESPONSE"/>
      </w:pPr>
      <w:r w:rsidRPr="00343F27">
        <w:t>ABOUT RIGHT</w:t>
      </w:r>
      <w:r w:rsidR="00561AA9" w:rsidRPr="00343F27">
        <w:tab/>
        <w:t>3</w:t>
      </w:r>
    </w:p>
    <w:p w:rsidR="00777C08" w:rsidRPr="00343F27" w:rsidRDefault="00777C08" w:rsidP="00777C08">
      <w:pPr>
        <w:pStyle w:val="RESPONSE"/>
      </w:pPr>
      <w:r w:rsidRPr="00343F27">
        <w:t>DON’T KNOW</w:t>
      </w:r>
      <w:r w:rsidRPr="00343F27">
        <w:tab/>
        <w:t>d</w:t>
      </w:r>
      <w:r w:rsidRPr="00343F27">
        <w:tab/>
      </w:r>
    </w:p>
    <w:p w:rsidR="005D798D" w:rsidRPr="00343F27" w:rsidRDefault="00777C08" w:rsidP="005D798D">
      <w:pPr>
        <w:pStyle w:val="RESPONSELAST"/>
        <w:spacing w:after="0"/>
      </w:pPr>
      <w:r w:rsidRPr="00343F27">
        <w:t>REFUSED</w:t>
      </w:r>
      <w:r w:rsidRPr="00343F27">
        <w:tab/>
        <w:t>r</w:t>
      </w:r>
      <w:r w:rsidRPr="00343F27">
        <w:tab/>
      </w:r>
    </w:p>
    <w:p w:rsidR="005D798D" w:rsidRPr="00343F27" w:rsidRDefault="005D798D">
      <w:pPr>
        <w:widowControl/>
        <w:rPr>
          <w:rFonts w:ascii="Arial" w:hAnsi="Arial" w:cs="Arial"/>
          <w:snapToGrid/>
          <w:sz w:val="20"/>
        </w:rPr>
      </w:pPr>
      <w:r w:rsidRPr="00343F27">
        <w:br w:type="page"/>
      </w:r>
    </w:p>
    <w:p w:rsidR="00777C08" w:rsidRPr="00343F27" w:rsidRDefault="00777C08" w:rsidP="005D798D">
      <w:pPr>
        <w:pStyle w:val="RESPONSELAST"/>
        <w:spacing w:after="0"/>
      </w:pPr>
    </w:p>
    <w:p w:rsidR="00561AA9" w:rsidRPr="00343F27" w:rsidRDefault="00903478" w:rsidP="00C4327C">
      <w:pPr>
        <w:pStyle w:val="QUESTIONTEXT"/>
      </w:pPr>
      <w:r w:rsidRPr="00343F27">
        <w:t>23</w:t>
      </w:r>
      <w:r w:rsidR="00561AA9" w:rsidRPr="00343F27">
        <w:t>.</w:t>
      </w:r>
      <w:r w:rsidR="00561AA9" w:rsidRPr="00343F27">
        <w:tab/>
      </w:r>
      <w:proofErr w:type="gramStart"/>
      <w:r w:rsidR="00561AA9" w:rsidRPr="00343F27">
        <w:t>Would</w:t>
      </w:r>
      <w:proofErr w:type="gramEnd"/>
      <w:r w:rsidR="00561AA9" w:rsidRPr="00343F27">
        <w:t xml:space="preserve"> you say the tables are </w:t>
      </w:r>
      <w:r w:rsidR="0011653B" w:rsidRPr="00343F27">
        <w:t>always, usually sometimes, or never clean?</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3"/>
          <w:placeholder>
            <w:docPart w:val="3C32261F79204F698A4830F06440A25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9B4F5F" w:rsidP="00777C08">
      <w:pPr>
        <w:pStyle w:val="RESPONSE"/>
      </w:pPr>
      <w:r w:rsidRPr="00343F27">
        <w:t>ALWAYS</w:t>
      </w:r>
      <w:r w:rsidR="00561AA9" w:rsidRPr="00343F27">
        <w:tab/>
        <w:t>1</w:t>
      </w:r>
    </w:p>
    <w:p w:rsidR="00561AA9" w:rsidRPr="00343F27" w:rsidRDefault="009B4F5F" w:rsidP="00777C08">
      <w:pPr>
        <w:pStyle w:val="RESPONSE"/>
      </w:pPr>
      <w:r w:rsidRPr="00343F27">
        <w:t>USUALLY</w:t>
      </w:r>
      <w:r w:rsidR="00561AA9" w:rsidRPr="00343F27">
        <w:tab/>
        <w:t>2</w:t>
      </w:r>
    </w:p>
    <w:p w:rsidR="00561AA9" w:rsidRPr="00343F27" w:rsidRDefault="009B4F5F" w:rsidP="00777C08">
      <w:pPr>
        <w:pStyle w:val="RESPONSE"/>
      </w:pPr>
      <w:r w:rsidRPr="00343F27">
        <w:t>SOMETIMES</w:t>
      </w:r>
      <w:r w:rsidR="00561AA9" w:rsidRPr="00343F27">
        <w:tab/>
        <w:t>3</w:t>
      </w:r>
    </w:p>
    <w:p w:rsidR="00561AA9" w:rsidRPr="00343F27" w:rsidRDefault="009B4F5F" w:rsidP="00777C08">
      <w:pPr>
        <w:pStyle w:val="RESPONSE"/>
      </w:pPr>
      <w:r w:rsidRPr="00343F27">
        <w:t>NEVER</w:t>
      </w:r>
      <w:r w:rsidRPr="00343F27">
        <w:tab/>
        <w:t>4</w:t>
      </w:r>
    </w:p>
    <w:p w:rsidR="00777C08" w:rsidRPr="00343F27" w:rsidRDefault="00777C08" w:rsidP="00777C08">
      <w:pPr>
        <w:pStyle w:val="RESPONSE"/>
      </w:pPr>
      <w:r w:rsidRPr="00343F27">
        <w:t>DON’T KNOW</w:t>
      </w:r>
      <w:r w:rsidRPr="00343F27">
        <w:tab/>
        <w:t>d</w:t>
      </w:r>
    </w:p>
    <w:p w:rsidR="00561AA9" w:rsidRPr="00343F27" w:rsidRDefault="00777C08" w:rsidP="00777C08">
      <w:pPr>
        <w:pStyle w:val="RESPONSELAST"/>
        <w:rPr>
          <w:sz w:val="22"/>
        </w:rPr>
      </w:pPr>
      <w:r w:rsidRPr="00343F27">
        <w:t>REFUSED</w:t>
      </w:r>
      <w:r w:rsidRPr="00343F27">
        <w:tab/>
        <w:t>r</w:t>
      </w:r>
    </w:p>
    <w:p w:rsidR="00561AA9" w:rsidRPr="00343F27" w:rsidRDefault="00903478" w:rsidP="00C4327C">
      <w:pPr>
        <w:pStyle w:val="QUESTIONTEXT"/>
      </w:pPr>
      <w:r w:rsidRPr="00343F27">
        <w:t>24</w:t>
      </w:r>
      <w:r w:rsidR="00561AA9" w:rsidRPr="00343F27">
        <w:t>.</w:t>
      </w:r>
      <w:r w:rsidR="00561AA9" w:rsidRPr="00343F27">
        <w:tab/>
      </w:r>
      <w:proofErr w:type="gramStart"/>
      <w:r w:rsidR="00561AA9" w:rsidRPr="00343F27">
        <w:t>Would</w:t>
      </w:r>
      <w:proofErr w:type="gramEnd"/>
      <w:r w:rsidR="00561AA9" w:rsidRPr="00343F27">
        <w:t xml:space="preserve"> you say the floor is</w:t>
      </w:r>
      <w:r w:rsidR="009B4F5F" w:rsidRPr="00343F27">
        <w:t xml:space="preserve"> always, usually, sometimes, or never clean?</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4"/>
          <w:placeholder>
            <w:docPart w:val="E4E2AE677CE34EE784E02167CBCD619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0034F" w:rsidRPr="00343F27" w:rsidRDefault="0080034F" w:rsidP="0080034F">
      <w:pPr>
        <w:pStyle w:val="RESPONSE"/>
      </w:pPr>
      <w:r w:rsidRPr="00343F27">
        <w:t>ALWAYS</w:t>
      </w:r>
      <w:r w:rsidRPr="00343F27">
        <w:tab/>
        <w:t>1</w:t>
      </w:r>
    </w:p>
    <w:p w:rsidR="0080034F" w:rsidRPr="00343F27" w:rsidRDefault="0080034F" w:rsidP="0080034F">
      <w:pPr>
        <w:pStyle w:val="RESPONSE"/>
      </w:pPr>
      <w:r w:rsidRPr="00343F27">
        <w:t>USUALLY</w:t>
      </w:r>
      <w:r w:rsidRPr="00343F27">
        <w:tab/>
        <w:t>2</w:t>
      </w:r>
    </w:p>
    <w:p w:rsidR="0080034F" w:rsidRPr="00343F27" w:rsidRDefault="0080034F" w:rsidP="0080034F">
      <w:pPr>
        <w:pStyle w:val="RESPONSE"/>
      </w:pPr>
      <w:r w:rsidRPr="00343F27">
        <w:t>SOMETIMES</w:t>
      </w:r>
      <w:r w:rsidRPr="00343F27">
        <w:tab/>
        <w:t>3</w:t>
      </w:r>
    </w:p>
    <w:p w:rsidR="0080034F" w:rsidRPr="00343F27" w:rsidRDefault="0080034F" w:rsidP="0080034F">
      <w:pPr>
        <w:pStyle w:val="RESPONSE"/>
      </w:pPr>
      <w:r w:rsidRPr="00343F27">
        <w:t>NEVER</w:t>
      </w:r>
      <w:r w:rsidRPr="00343F27">
        <w:tab/>
        <w:t>4</w:t>
      </w:r>
    </w:p>
    <w:p w:rsidR="0080034F" w:rsidRPr="00343F27" w:rsidRDefault="0080034F" w:rsidP="0080034F">
      <w:pPr>
        <w:pStyle w:val="RESPONSE"/>
      </w:pPr>
      <w:r w:rsidRPr="00343F27">
        <w:t>DON’T KNOW</w:t>
      </w:r>
      <w:r w:rsidRPr="00343F27">
        <w:tab/>
        <w:t>d</w:t>
      </w:r>
    </w:p>
    <w:p w:rsidR="0080034F" w:rsidRPr="00343F27" w:rsidRDefault="0080034F" w:rsidP="0080034F">
      <w:pPr>
        <w:pStyle w:val="RESPONSELAST"/>
        <w:rPr>
          <w:sz w:val="22"/>
        </w:rPr>
      </w:pPr>
      <w:r w:rsidRPr="00343F27">
        <w:t>REFUSED</w:t>
      </w:r>
      <w:r w:rsidRPr="00343F27">
        <w:tab/>
        <w:t>r</w:t>
      </w:r>
    </w:p>
    <w:p w:rsidR="00561AA9" w:rsidRPr="00343F27" w:rsidRDefault="00903478" w:rsidP="00C4327C">
      <w:pPr>
        <w:pStyle w:val="QUESTIONTEXT"/>
      </w:pPr>
      <w:proofErr w:type="gramStart"/>
      <w:r w:rsidRPr="00343F27">
        <w:t>25</w:t>
      </w:r>
      <w:r w:rsidR="009B4F5F" w:rsidRPr="00343F27">
        <w:t>.</w:t>
      </w:r>
      <w:r w:rsidR="009B4F5F" w:rsidRPr="00343F27">
        <w:tab/>
        <w:t>Would you say there are usually plenty of seats and tables, or not enough seats and tables?</w:t>
      </w:r>
      <w:proofErr w:type="gramEnd"/>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5"/>
          <w:placeholder>
            <w:docPart w:val="136A56098AA149AD9C20B95B0D986DB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9B4F5F" w:rsidP="0080034F">
      <w:pPr>
        <w:pStyle w:val="RESPONSE"/>
      </w:pPr>
      <w:r w:rsidRPr="00343F27">
        <w:t>USUALLY PLENTY</w:t>
      </w:r>
      <w:r w:rsidRPr="00343F27">
        <w:tab/>
        <w:t>1</w:t>
      </w:r>
    </w:p>
    <w:p w:rsidR="009B4F5F" w:rsidRPr="00343F27" w:rsidRDefault="009B4F5F" w:rsidP="0080034F">
      <w:pPr>
        <w:pStyle w:val="RESPONSE"/>
      </w:pPr>
      <w:r w:rsidRPr="00343F27">
        <w:t>NOT ENOUGH</w:t>
      </w:r>
      <w:r w:rsidRPr="00343F27">
        <w:tab/>
        <w:t>2</w:t>
      </w:r>
    </w:p>
    <w:p w:rsidR="0080034F" w:rsidRPr="00343F27" w:rsidRDefault="0080034F" w:rsidP="0080034F">
      <w:pPr>
        <w:pStyle w:val="RESPONSE"/>
      </w:pPr>
      <w:r w:rsidRPr="00343F27">
        <w:t>DON’T KNOW</w:t>
      </w:r>
      <w:r w:rsidRPr="00343F27">
        <w:tab/>
        <w:t>d</w:t>
      </w:r>
    </w:p>
    <w:p w:rsidR="005D798D" w:rsidRPr="00343F27" w:rsidRDefault="0080034F" w:rsidP="0080034F">
      <w:pPr>
        <w:pStyle w:val="RESPONSELAST"/>
      </w:pPr>
      <w:r w:rsidRPr="00343F27">
        <w:t>REFUSED</w:t>
      </w:r>
      <w:r w:rsidRPr="00343F27">
        <w:tab/>
        <w:t>r</w:t>
      </w:r>
    </w:p>
    <w:p w:rsidR="00561AA9" w:rsidRPr="00343F27" w:rsidRDefault="00903478" w:rsidP="00C4327C">
      <w:pPr>
        <w:pStyle w:val="QUESTIONTEXT"/>
      </w:pPr>
      <w:r w:rsidRPr="00343F27">
        <w:t>26</w:t>
      </w:r>
      <w:r w:rsidR="00561AA9" w:rsidRPr="00343F27">
        <w:t>.</w:t>
      </w:r>
      <w:r w:rsidR="00561AA9" w:rsidRPr="00343F27">
        <w:tab/>
        <w:t xml:space="preserve">Would you say most of the time </w:t>
      </w:r>
      <w:r w:rsidR="009B4F5F" w:rsidRPr="00343F27">
        <w:t>there are long lines, short lines, no lines, or it depends on what is served?</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6"/>
          <w:placeholder>
            <w:docPart w:val="F8CA91A39CCA411EB56C722EC24DF88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9B4F5F" w:rsidP="0080034F">
      <w:pPr>
        <w:pStyle w:val="RESPONSE"/>
      </w:pPr>
      <w:r w:rsidRPr="00343F27">
        <w:t>LONG</w:t>
      </w:r>
      <w:r w:rsidR="00561AA9" w:rsidRPr="00343F27">
        <w:tab/>
        <w:t>1</w:t>
      </w:r>
    </w:p>
    <w:p w:rsidR="00561AA9" w:rsidRPr="00343F27" w:rsidRDefault="00E93880" w:rsidP="0080034F">
      <w:pPr>
        <w:pStyle w:val="RESPONSE"/>
      </w:pPr>
      <w:r w:rsidRPr="00343F27">
        <w:t>SHORT</w:t>
      </w:r>
      <w:r w:rsidR="00561AA9" w:rsidRPr="00343F27">
        <w:tab/>
        <w:t>2</w:t>
      </w:r>
    </w:p>
    <w:p w:rsidR="00561AA9" w:rsidRPr="00343F27" w:rsidRDefault="009B4F5F" w:rsidP="0080034F">
      <w:pPr>
        <w:pStyle w:val="RESPONSE"/>
      </w:pPr>
      <w:r w:rsidRPr="00343F27">
        <w:t>NO LINES</w:t>
      </w:r>
      <w:r w:rsidR="00561AA9" w:rsidRPr="00343F27">
        <w:tab/>
        <w:t>3</w:t>
      </w:r>
    </w:p>
    <w:p w:rsidR="00561AA9" w:rsidRPr="00343F27" w:rsidRDefault="00561AA9" w:rsidP="0080034F">
      <w:pPr>
        <w:pStyle w:val="RESPONSE"/>
      </w:pPr>
      <w:r w:rsidRPr="00343F27">
        <w:t>DEPENDS ON WHAT IS SERVED</w:t>
      </w:r>
      <w:r w:rsidRPr="00343F27">
        <w:tab/>
        <w:t>4</w:t>
      </w:r>
    </w:p>
    <w:p w:rsidR="00561AA9" w:rsidRPr="00343F27" w:rsidRDefault="00561AA9" w:rsidP="0080034F">
      <w:pPr>
        <w:pStyle w:val="RESPONSE"/>
      </w:pPr>
      <w:r w:rsidRPr="00343F27">
        <w:t>DON’T KNOW</w:t>
      </w:r>
      <w:r w:rsidRPr="00343F27">
        <w:tab/>
        <w:t>d</w:t>
      </w:r>
    </w:p>
    <w:p w:rsidR="00677779" w:rsidRPr="00343F27" w:rsidRDefault="00561AA9" w:rsidP="0080034F">
      <w:pPr>
        <w:pStyle w:val="RESPONSE"/>
        <w:spacing w:after="240"/>
      </w:pPr>
      <w:r w:rsidRPr="00343F27">
        <w:t>REFUSED</w:t>
      </w:r>
      <w:r w:rsidRPr="00343F27">
        <w:tab/>
        <w:t>r</w:t>
      </w:r>
    </w:p>
    <w:p w:rsidR="00677779" w:rsidRPr="00343F27" w:rsidRDefault="00677779">
      <w:pPr>
        <w:widowControl/>
        <w:rPr>
          <w:rFonts w:ascii="Arial" w:hAnsi="Arial" w:cs="Arial"/>
          <w:snapToGrid/>
          <w:sz w:val="20"/>
        </w:rPr>
      </w:pPr>
      <w:r w:rsidRPr="00343F27">
        <w:br w:type="page"/>
      </w:r>
    </w:p>
    <w:p w:rsidR="005735D7" w:rsidRPr="00343F27" w:rsidRDefault="005735D7" w:rsidP="0080034F">
      <w:pPr>
        <w:pStyle w:val="RESPONSE"/>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BF2A29" w:rsidP="00BF2A29">
            <w:pPr>
              <w:spacing w:before="60" w:after="60"/>
              <w:rPr>
                <w:rFonts w:ascii="Arial" w:hAnsi="Arial" w:cs="Arial"/>
                <w:caps/>
                <w:sz w:val="20"/>
                <w:szCs w:val="20"/>
              </w:rPr>
            </w:pPr>
            <w:r w:rsidRPr="00343F27">
              <w:rPr>
                <w:rFonts w:ascii="Arial" w:hAnsi="Arial" w:cs="Arial"/>
                <w:bCs/>
                <w:caps/>
                <w:sz w:val="20"/>
              </w:rPr>
              <w:t xml:space="preserve">ASK </w:t>
            </w:r>
            <w:r w:rsidR="00EE2B5D" w:rsidRPr="00343F27">
              <w:rPr>
                <w:rFonts w:ascii="Arial" w:hAnsi="Arial" w:cs="Arial"/>
                <w:bCs/>
                <w:caps/>
                <w:sz w:val="20"/>
              </w:rPr>
              <w:t>ONLY IF EVER ATE SCHOOL LUNCH (</w:t>
            </w:r>
            <w:proofErr w:type="gramStart"/>
            <w:r w:rsidR="00EE2B5D" w:rsidRPr="00343F27">
              <w:rPr>
                <w:rFonts w:ascii="Arial" w:hAnsi="Arial" w:cs="Arial"/>
                <w:bCs/>
                <w:caps/>
                <w:sz w:val="20"/>
              </w:rPr>
              <w:t>Q.14  =</w:t>
            </w:r>
            <w:proofErr w:type="gramEnd"/>
            <w:r w:rsidR="00EE2B5D" w:rsidRPr="00343F27">
              <w:rPr>
                <w:rFonts w:ascii="Arial" w:hAnsi="Arial" w:cs="Arial"/>
                <w:bCs/>
                <w:caps/>
                <w:sz w:val="20"/>
              </w:rPr>
              <w:t xml:space="preserve"> YES OR Q.15 = YES). ALL OTHERS GO TO Q.28.</w:t>
            </w:r>
          </w:p>
        </w:tc>
      </w:tr>
    </w:tbl>
    <w:p w:rsidR="00FF7C84" w:rsidRPr="00343F27" w:rsidRDefault="00903478" w:rsidP="00C4327C">
      <w:pPr>
        <w:pStyle w:val="QUESTIONTEXT"/>
      </w:pPr>
      <w:r w:rsidRPr="00343F27">
        <w:t>27</w:t>
      </w:r>
      <w:r w:rsidR="00FF7C84" w:rsidRPr="00343F27">
        <w:t>.</w:t>
      </w:r>
      <w:r w:rsidR="00FF7C84" w:rsidRPr="00343F27">
        <w:tab/>
        <w:t>Do you have enough time to eat your lunch after you have your food and you are seated?</w:t>
      </w:r>
    </w:p>
    <w:p w:rsidR="009D5F32" w:rsidRPr="00343F27" w:rsidRDefault="009D5F32" w:rsidP="009D5F32">
      <w:pPr>
        <w:pStyle w:val="RESPONSE"/>
      </w:pPr>
      <w:r w:rsidRPr="00343F27">
        <w:t>YES</w:t>
      </w:r>
      <w:r w:rsidRPr="00343F27">
        <w:tab/>
        <w:t>1</w:t>
      </w:r>
      <w:r w:rsidRPr="00343F27">
        <w:tab/>
      </w:r>
    </w:p>
    <w:p w:rsidR="009D5F32" w:rsidRPr="00343F27" w:rsidRDefault="009D5F32" w:rsidP="009D5F32">
      <w:pPr>
        <w:pStyle w:val="RESPONSE"/>
      </w:pPr>
      <w:r w:rsidRPr="00343F27">
        <w:t>NO</w:t>
      </w:r>
      <w:r w:rsidRPr="00343F27">
        <w:tab/>
        <w:t>0</w:t>
      </w:r>
      <w:r w:rsidRPr="00343F27">
        <w:tab/>
      </w:r>
    </w:p>
    <w:p w:rsidR="009D5F32" w:rsidRPr="00343F27" w:rsidRDefault="009D5F32" w:rsidP="009D5F32">
      <w:pPr>
        <w:pStyle w:val="RESPONSE"/>
      </w:pPr>
      <w:r w:rsidRPr="00343F27">
        <w:t>SOMETIMES</w:t>
      </w:r>
      <w:r w:rsidRPr="00343F27">
        <w:tab/>
        <w:t>2</w:t>
      </w:r>
    </w:p>
    <w:p w:rsidR="009D5F32" w:rsidRPr="00343F27" w:rsidRDefault="009D5F32" w:rsidP="009D5F32">
      <w:pPr>
        <w:pStyle w:val="RESPONSE"/>
      </w:pPr>
      <w:r w:rsidRPr="00343F27">
        <w:t>DON’T KNOW</w:t>
      </w:r>
      <w:r w:rsidRPr="00343F27">
        <w:tab/>
        <w:t>d</w:t>
      </w:r>
      <w:r w:rsidRPr="00343F27">
        <w:tab/>
      </w:r>
    </w:p>
    <w:p w:rsidR="009D5F32" w:rsidRPr="00343F27" w:rsidRDefault="009D5F32" w:rsidP="00D64263">
      <w:pPr>
        <w:pStyle w:val="RESPONSELAST"/>
      </w:pPr>
      <w:r w:rsidRPr="00343F27">
        <w:t>REFUSED</w:t>
      </w:r>
      <w:r w:rsidRPr="00343F27">
        <w:tab/>
        <w:t>r</w:t>
      </w:r>
      <w:r w:rsidRPr="00343F27">
        <w:tab/>
      </w:r>
    </w:p>
    <w:p w:rsidR="00561AA9" w:rsidRPr="00343F27" w:rsidRDefault="00903478" w:rsidP="00C4327C">
      <w:pPr>
        <w:pStyle w:val="QUESTIONTEXT"/>
      </w:pPr>
      <w:r w:rsidRPr="00343F27">
        <w:t>28</w:t>
      </w:r>
      <w:r w:rsidR="00561AA9" w:rsidRPr="00343F27">
        <w:t>.</w:t>
      </w:r>
      <w:r w:rsidR="00561AA9" w:rsidRPr="00343F27">
        <w:tab/>
        <w:t>Do the food servers and cashiers always, often, sometimes, or never listen to you and other students?</w:t>
      </w:r>
    </w:p>
    <w:p w:rsidR="0080034F" w:rsidRPr="00343F27" w:rsidRDefault="0080034F" w:rsidP="0080034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500"/>
          <w:placeholder>
            <w:docPart w:val="FBA2C0CCBD374B69B234F5FFA3D3479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0034F" w:rsidRPr="00343F27" w:rsidRDefault="0080034F" w:rsidP="0080034F">
      <w:pPr>
        <w:pStyle w:val="RESPONSE"/>
      </w:pPr>
      <w:r w:rsidRPr="00343F27">
        <w:t>ALWAYS</w:t>
      </w:r>
      <w:r w:rsidRPr="00343F27">
        <w:tab/>
        <w:t>1</w:t>
      </w:r>
    </w:p>
    <w:p w:rsidR="0080034F" w:rsidRPr="00343F27" w:rsidRDefault="0080034F" w:rsidP="0080034F">
      <w:pPr>
        <w:pStyle w:val="RESPONSE"/>
      </w:pPr>
      <w:r w:rsidRPr="00343F27">
        <w:t>USUALLY</w:t>
      </w:r>
      <w:r w:rsidRPr="00343F27">
        <w:tab/>
        <w:t>2</w:t>
      </w:r>
    </w:p>
    <w:p w:rsidR="0080034F" w:rsidRPr="00343F27" w:rsidRDefault="0080034F" w:rsidP="0080034F">
      <w:pPr>
        <w:pStyle w:val="RESPONSE"/>
      </w:pPr>
      <w:r w:rsidRPr="00343F27">
        <w:t>SOMETIMES</w:t>
      </w:r>
      <w:r w:rsidRPr="00343F27">
        <w:tab/>
        <w:t>3</w:t>
      </w:r>
    </w:p>
    <w:p w:rsidR="0080034F" w:rsidRPr="00343F27" w:rsidRDefault="0080034F" w:rsidP="0080034F">
      <w:pPr>
        <w:pStyle w:val="RESPONSE"/>
      </w:pPr>
      <w:r w:rsidRPr="00343F27">
        <w:t>NEVER</w:t>
      </w:r>
      <w:r w:rsidRPr="00343F27">
        <w:tab/>
        <w:t>4</w:t>
      </w:r>
    </w:p>
    <w:p w:rsidR="0080034F" w:rsidRPr="00343F27" w:rsidRDefault="0080034F" w:rsidP="0080034F">
      <w:pPr>
        <w:pStyle w:val="RESPONSE"/>
      </w:pPr>
      <w:r w:rsidRPr="00343F27">
        <w:t>DON’T KNOW</w:t>
      </w:r>
      <w:r w:rsidRPr="00343F27">
        <w:tab/>
        <w:t>d</w:t>
      </w:r>
    </w:p>
    <w:p w:rsidR="0080034F" w:rsidRPr="00343F27" w:rsidRDefault="0080034F" w:rsidP="0080034F">
      <w:pPr>
        <w:pStyle w:val="RESPONSELAST"/>
      </w:pPr>
      <w:r w:rsidRPr="00343F27">
        <w:t>REFUSED</w:t>
      </w:r>
      <w:r w:rsidRPr="00343F27">
        <w:tab/>
        <w:t>r</w:t>
      </w:r>
    </w:p>
    <w:p w:rsidR="00561AA9" w:rsidRPr="00343F27" w:rsidRDefault="00903478" w:rsidP="00C4327C">
      <w:pPr>
        <w:pStyle w:val="QUESTIONTEXT"/>
      </w:pPr>
      <w:r w:rsidRPr="00343F27">
        <w:t>29</w:t>
      </w:r>
      <w:r w:rsidR="00561AA9" w:rsidRPr="00343F27">
        <w:t>.</w:t>
      </w:r>
      <w:r w:rsidR="00561AA9" w:rsidRPr="00343F27">
        <w:tab/>
        <w:t>Do the food servers and cashiers always, often, sometimes, or never smile and say hello to you when you're getting school breakfast or lunch?</w:t>
      </w:r>
    </w:p>
    <w:p w:rsidR="0080034F" w:rsidRPr="00343F27" w:rsidRDefault="0080034F" w:rsidP="0080034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502"/>
          <w:placeholder>
            <w:docPart w:val="84B6BC55F5DD447CA0301AD4420E129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0034F" w:rsidRPr="00343F27" w:rsidRDefault="0080034F" w:rsidP="0080034F">
      <w:pPr>
        <w:pStyle w:val="RESPONSE"/>
      </w:pPr>
      <w:r w:rsidRPr="00343F27">
        <w:t>ALWAYS</w:t>
      </w:r>
      <w:r w:rsidRPr="00343F27">
        <w:tab/>
        <w:t>1</w:t>
      </w:r>
    </w:p>
    <w:p w:rsidR="0080034F" w:rsidRPr="00343F27" w:rsidRDefault="0080034F" w:rsidP="0080034F">
      <w:pPr>
        <w:pStyle w:val="RESPONSE"/>
      </w:pPr>
      <w:r w:rsidRPr="00343F27">
        <w:t>USUALLY</w:t>
      </w:r>
      <w:r w:rsidRPr="00343F27">
        <w:tab/>
        <w:t>2</w:t>
      </w:r>
    </w:p>
    <w:p w:rsidR="0080034F" w:rsidRPr="00343F27" w:rsidRDefault="0080034F" w:rsidP="0080034F">
      <w:pPr>
        <w:pStyle w:val="RESPONSE"/>
      </w:pPr>
      <w:r w:rsidRPr="00343F27">
        <w:t>SOMETIMES</w:t>
      </w:r>
      <w:r w:rsidRPr="00343F27">
        <w:tab/>
        <w:t>3</w:t>
      </w:r>
    </w:p>
    <w:p w:rsidR="0080034F" w:rsidRPr="00343F27" w:rsidRDefault="0080034F" w:rsidP="0080034F">
      <w:pPr>
        <w:pStyle w:val="RESPONSE"/>
      </w:pPr>
      <w:r w:rsidRPr="00343F27">
        <w:t>NEVER</w:t>
      </w:r>
      <w:r w:rsidRPr="00343F27">
        <w:tab/>
        <w:t>4</w:t>
      </w:r>
    </w:p>
    <w:p w:rsidR="0080034F" w:rsidRPr="00343F27" w:rsidRDefault="0080034F" w:rsidP="0080034F">
      <w:pPr>
        <w:pStyle w:val="RESPONSE"/>
      </w:pPr>
      <w:r w:rsidRPr="00343F27">
        <w:t>DON’T KNOW</w:t>
      </w:r>
      <w:r w:rsidRPr="00343F27">
        <w:tab/>
        <w:t>d</w:t>
      </w:r>
    </w:p>
    <w:p w:rsidR="0080034F" w:rsidRPr="00343F27" w:rsidRDefault="0080034F" w:rsidP="0080034F">
      <w:pPr>
        <w:pStyle w:val="RESPONSELAST"/>
        <w:rPr>
          <w:sz w:val="22"/>
        </w:rPr>
      </w:pPr>
      <w:r w:rsidRPr="00343F27">
        <w:t>REFUSED</w:t>
      </w:r>
      <w:r w:rsidRPr="00343F27">
        <w:tab/>
        <w:t>r</w:t>
      </w:r>
    </w:p>
    <w:p w:rsidR="00561AA9" w:rsidRPr="00343F27" w:rsidRDefault="009D5F32" w:rsidP="00C4327C">
      <w:pPr>
        <w:pStyle w:val="QUESTIONTEXT"/>
      </w:pPr>
      <w:r w:rsidRPr="00343F27">
        <w:t>3</w:t>
      </w:r>
      <w:r w:rsidR="00903478" w:rsidRPr="00343F27">
        <w:t>0</w:t>
      </w:r>
      <w:r w:rsidR="00561AA9" w:rsidRPr="00343F27">
        <w:t>.</w:t>
      </w:r>
      <w:r w:rsidR="00561AA9" w:rsidRPr="00343F27">
        <w:tab/>
        <w:t>Do you get to pick where you sit and who you can eat with during your lunch period?</w:t>
      </w:r>
    </w:p>
    <w:p w:rsidR="00561AA9" w:rsidRPr="00343F27" w:rsidRDefault="00561AA9" w:rsidP="0080034F">
      <w:pPr>
        <w:pStyle w:val="RESPONSE"/>
      </w:pPr>
      <w:r w:rsidRPr="00343F27">
        <w:t>YES</w:t>
      </w:r>
      <w:r w:rsidRPr="00343F27">
        <w:tab/>
        <w:t>1</w:t>
      </w:r>
    </w:p>
    <w:p w:rsidR="00561AA9" w:rsidRPr="00343F27" w:rsidRDefault="00561AA9" w:rsidP="0080034F">
      <w:pPr>
        <w:pStyle w:val="RESPONSE"/>
      </w:pPr>
      <w:r w:rsidRPr="00343F27">
        <w:t>NO</w:t>
      </w:r>
      <w:r w:rsidRPr="00343F27">
        <w:tab/>
        <w:t>0</w:t>
      </w:r>
    </w:p>
    <w:p w:rsidR="0080034F" w:rsidRPr="00343F27" w:rsidRDefault="0080034F" w:rsidP="0080034F">
      <w:pPr>
        <w:pStyle w:val="RESPONSE"/>
      </w:pPr>
      <w:r w:rsidRPr="00343F27">
        <w:t>DON’T KNOW</w:t>
      </w:r>
      <w:r w:rsidRPr="00343F27">
        <w:tab/>
        <w:t>d</w:t>
      </w:r>
    </w:p>
    <w:p w:rsidR="008110F2" w:rsidRPr="00343F27" w:rsidRDefault="0080034F" w:rsidP="0080034F">
      <w:pPr>
        <w:pStyle w:val="RESPONSELAST"/>
      </w:pPr>
      <w:r w:rsidRPr="00343F27">
        <w:t>REFUSED</w:t>
      </w:r>
      <w:r w:rsidRPr="00343F27">
        <w:tab/>
        <w:t>r</w:t>
      </w:r>
    </w:p>
    <w:p w:rsidR="008110F2" w:rsidRPr="00343F27" w:rsidRDefault="008110F2">
      <w:pPr>
        <w:widowControl/>
        <w:rPr>
          <w:rFonts w:ascii="Arial" w:hAnsi="Arial" w:cs="Arial"/>
          <w:snapToGrid/>
          <w:sz w:val="20"/>
        </w:rPr>
      </w:pPr>
      <w:r w:rsidRPr="00343F27">
        <w:br w:type="page"/>
      </w:r>
    </w:p>
    <w:p w:rsidR="00561AA9" w:rsidRPr="00343F27" w:rsidRDefault="00561AA9" w:rsidP="008110F2">
      <w:pPr>
        <w:pStyle w:val="RESPONSELAST"/>
        <w:spacing w:after="0"/>
        <w:rPr>
          <w:sz w:val="22"/>
        </w:rPr>
      </w:pPr>
    </w:p>
    <w:p w:rsidR="009F6A71" w:rsidRDefault="00903478" w:rsidP="008110F2">
      <w:pPr>
        <w:pStyle w:val="QUESTIONTEXT"/>
      </w:pPr>
      <w:r w:rsidRPr="00343F27">
        <w:t>31</w:t>
      </w:r>
      <w:r w:rsidR="00561AA9" w:rsidRPr="00343F27">
        <w:t>.</w:t>
      </w:r>
      <w:r w:rsidR="00561AA9" w:rsidRPr="00343F27">
        <w:tab/>
        <w:t>Now I’d like to ask you about the food served at lunch by the school.</w:t>
      </w:r>
    </w:p>
    <w:p w:rsidR="00612844" w:rsidRPr="00343F27" w:rsidRDefault="00612844" w:rsidP="00611561">
      <w:pPr>
        <w:pStyle w:val="QUESTIONTEXT"/>
        <w:ind w:left="2880" w:hanging="2880"/>
      </w:pPr>
      <w:r>
        <w:tab/>
      </w:r>
      <w:r>
        <w:rPr>
          <w:b w:val="0"/>
        </w:rPr>
        <w:t xml:space="preserve">INTERVIEWER: </w:t>
      </w:r>
      <w:r w:rsidR="00611561">
        <w:rPr>
          <w:b w:val="0"/>
        </w:rPr>
        <w:tab/>
      </w:r>
      <w:r w:rsidRPr="00343F27">
        <w:rPr>
          <w:b w:val="0"/>
          <w:bCs/>
        </w:rPr>
        <w:t xml:space="preserve">SHOW HAND CARD WITH </w:t>
      </w:r>
      <w:r w:rsidR="001250F9">
        <w:rPr>
          <w:b w:val="0"/>
          <w:bCs/>
        </w:rPr>
        <w:t>PICTURES OF ADVERB</w:t>
      </w:r>
      <w:r w:rsidR="00611561">
        <w:rPr>
          <w:b w:val="0"/>
          <w:bCs/>
        </w:rPr>
        <w:t>S</w:t>
      </w:r>
      <w:r w:rsidR="001250F9">
        <w:rPr>
          <w:b w:val="0"/>
          <w:bCs/>
        </w:rPr>
        <w:t xml:space="preserve"> OF FREQUENCY TO</w:t>
      </w:r>
      <w:r w:rsidRPr="00343F27">
        <w:rPr>
          <w:b w:val="0"/>
          <w:bCs/>
        </w:rPr>
        <w:t xml:space="preserve"> CHILDREN IN GRADE</w:t>
      </w:r>
      <w:r w:rsidR="00611561">
        <w:rPr>
          <w:b w:val="0"/>
          <w:bCs/>
        </w:rPr>
        <w:t>S</w:t>
      </w:r>
      <w:r w:rsidRPr="00343F27">
        <w:rPr>
          <w:b w:val="0"/>
          <w:bCs/>
        </w:rPr>
        <w:t xml:space="preserve"> 1-3 WHILE READING ANSWER CATEGORIES.</w:t>
      </w:r>
      <w:r w:rsidR="00F54CAE">
        <w:rPr>
          <w:noProof/>
        </w:rPr>
        <w:pict>
          <v:shape id="_x0000_s1496" type="#_x0000_t202" style="position:absolute;left:0;text-align:left;margin-left:-32.25pt;margin-top:2.85pt;width:51.75pt;height:25.85pt;flip:y;z-index:251835904;mso-position-horizontal-relative:text;mso-position-vertical-relative:text" strokeweight=".5pt">
            <v:textbox style="mso-next-textbox:#_x0000_s1496" inset="0,0,0,0">
              <w:txbxContent>
                <w:p w:rsidR="00612844" w:rsidRPr="00D64263" w:rsidRDefault="00612844" w:rsidP="00612844">
                  <w:pPr>
                    <w:spacing w:before="6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w:r>
    </w:p>
    <w:tbl>
      <w:tblPr>
        <w:tblW w:w="5313" w:type="pct"/>
        <w:tblInd w:w="-240" w:type="dxa"/>
        <w:tblLayout w:type="fixed"/>
        <w:tblCellMar>
          <w:left w:w="120" w:type="dxa"/>
          <w:right w:w="120" w:type="dxa"/>
        </w:tblCellMar>
        <w:tblLook w:val="0000"/>
      </w:tblPr>
      <w:tblGrid>
        <w:gridCol w:w="4172"/>
        <w:gridCol w:w="958"/>
        <w:gridCol w:w="900"/>
        <w:gridCol w:w="1170"/>
        <w:gridCol w:w="990"/>
        <w:gridCol w:w="931"/>
        <w:gridCol w:w="1080"/>
      </w:tblGrid>
      <w:tr w:rsidR="008110F2" w:rsidRPr="00343F27" w:rsidTr="005D798D">
        <w:trPr>
          <w:tblHeader/>
        </w:trPr>
        <w:tc>
          <w:tcPr>
            <w:tcW w:w="4172" w:type="dxa"/>
            <w:tcBorders>
              <w:top w:val="nil"/>
              <w:left w:val="nil"/>
              <w:bottom w:val="nil"/>
            </w:tcBorders>
          </w:tcPr>
          <w:p w:rsidR="008110F2" w:rsidRPr="00343F27" w:rsidRDefault="008110F2" w:rsidP="009F6A71">
            <w:pPr>
              <w:tabs>
                <w:tab w:val="left" w:pos="1080"/>
                <w:tab w:val="left" w:pos="1440"/>
                <w:tab w:val="left" w:pos="2145"/>
                <w:tab w:val="left" w:leader="dot" w:pos="6120"/>
                <w:tab w:val="left" w:pos="6753"/>
              </w:tabs>
              <w:spacing w:before="60" w:after="60"/>
              <w:rPr>
                <w:rFonts w:ascii="Arial" w:hAnsi="Arial" w:cs="Arial"/>
                <w:sz w:val="20"/>
              </w:rPr>
            </w:pPr>
          </w:p>
        </w:tc>
        <w:tc>
          <w:tcPr>
            <w:tcW w:w="6029" w:type="dxa"/>
            <w:gridSpan w:val="6"/>
            <w:tcBorders>
              <w:bottom w:val="single" w:sz="4" w:space="0" w:color="auto"/>
            </w:tcBorders>
            <w:vAlign w:val="center"/>
          </w:tcPr>
          <w:p w:rsidR="008110F2" w:rsidRPr="00343F27" w:rsidRDefault="00F54CAE" w:rsidP="009F6A71">
            <w:pPr>
              <w:tabs>
                <w:tab w:val="left" w:pos="1080"/>
                <w:tab w:val="left" w:pos="1440"/>
                <w:tab w:val="left" w:pos="2145"/>
                <w:tab w:val="left" w:leader="dot" w:pos="6120"/>
                <w:tab w:val="left" w:pos="6753"/>
              </w:tabs>
              <w:spacing w:before="60" w:after="60"/>
              <w:jc w:val="center"/>
              <w:rPr>
                <w:rFonts w:ascii="Arial" w:hAnsi="Arial" w:cs="Arial"/>
                <w:color w:val="000000"/>
                <w:sz w:val="20"/>
                <w:u w:val="single"/>
              </w:rPr>
            </w:pPr>
            <w:sdt>
              <w:sdtPr>
                <w:rPr>
                  <w:rFonts w:ascii="Arial" w:hAnsi="Arial" w:cs="Arial"/>
                  <w:color w:val="000000"/>
                  <w:sz w:val="20"/>
                  <w:u w:val="single"/>
                </w:rPr>
                <w:alias w:val="SELECT CODING TYPE"/>
                <w:tag w:val="CODING TYPE"/>
                <w:id w:val="569683190"/>
                <w:placeholder>
                  <w:docPart w:val="A6E1ADF6CEA24E1DB3AFCC2D3256D30C"/>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8110F2" w:rsidRPr="00343F27">
                  <w:rPr>
                    <w:rFonts w:ascii="Arial" w:hAnsi="Arial" w:cs="Arial"/>
                    <w:color w:val="000000"/>
                    <w:sz w:val="20"/>
                    <w:u w:val="single"/>
                  </w:rPr>
                  <w:t>CODE ONE PER ROW</w:t>
                </w:r>
              </w:sdtContent>
            </w:sdt>
          </w:p>
        </w:tc>
      </w:tr>
      <w:tr w:rsidR="009F6A71" w:rsidRPr="00343F27" w:rsidTr="005D798D">
        <w:trPr>
          <w:tblHeader/>
        </w:trPr>
        <w:tc>
          <w:tcPr>
            <w:tcW w:w="4172" w:type="dxa"/>
            <w:tcBorders>
              <w:top w:val="nil"/>
              <w:left w:val="nil"/>
              <w:bottom w:val="nil"/>
              <w:right w:val="single" w:sz="4" w:space="0" w:color="auto"/>
            </w:tcBorders>
          </w:tcPr>
          <w:p w:rsidR="009F6A71" w:rsidRPr="00343F27" w:rsidRDefault="009F6A71" w:rsidP="009F6A71">
            <w:pPr>
              <w:tabs>
                <w:tab w:val="left" w:pos="1080"/>
                <w:tab w:val="left" w:pos="1440"/>
                <w:tab w:val="left" w:pos="2145"/>
                <w:tab w:val="left" w:leader="dot" w:pos="6120"/>
                <w:tab w:val="left" w:pos="6753"/>
              </w:tabs>
              <w:spacing w:before="60" w:after="60"/>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vAlign w:val="bottom"/>
          </w:tcPr>
          <w:p w:rsidR="009F6A71" w:rsidRPr="00343F27" w:rsidRDefault="009F6A71" w:rsidP="009F6A71">
            <w:pPr>
              <w:jc w:val="center"/>
              <w:rPr>
                <w:rFonts w:ascii="Arial Narrow" w:hAnsi="Arial Narrow" w:cs="Arial"/>
                <w:sz w:val="18"/>
                <w:szCs w:val="18"/>
              </w:rPr>
            </w:pPr>
            <w:r w:rsidRPr="00343F27">
              <w:rPr>
                <w:rFonts w:ascii="Arial Narrow" w:hAnsi="Arial Narrow" w:cs="Arial"/>
                <w:sz w:val="18"/>
                <w:szCs w:val="18"/>
              </w:rPr>
              <w:t>ALWAYS</w:t>
            </w:r>
          </w:p>
        </w:tc>
        <w:tc>
          <w:tcPr>
            <w:tcW w:w="900" w:type="dxa"/>
            <w:tcBorders>
              <w:top w:val="single" w:sz="4" w:space="0" w:color="auto"/>
              <w:left w:val="single" w:sz="4" w:space="0" w:color="auto"/>
              <w:bottom w:val="single" w:sz="4" w:space="0" w:color="auto"/>
              <w:right w:val="single" w:sz="4" w:space="0" w:color="auto"/>
            </w:tcBorders>
            <w:vAlign w:val="bottom"/>
          </w:tcPr>
          <w:p w:rsidR="009F6A71" w:rsidRPr="00343F27" w:rsidRDefault="009F6A71" w:rsidP="009F6A71">
            <w:pPr>
              <w:jc w:val="center"/>
              <w:rPr>
                <w:rFonts w:ascii="Arial Narrow" w:hAnsi="Arial Narrow" w:cs="Arial"/>
                <w:sz w:val="18"/>
                <w:szCs w:val="18"/>
              </w:rPr>
            </w:pPr>
            <w:r w:rsidRPr="00343F27">
              <w:rPr>
                <w:rFonts w:ascii="Arial Narrow" w:hAnsi="Arial Narrow" w:cs="Arial"/>
                <w:sz w:val="18"/>
                <w:szCs w:val="18"/>
              </w:rPr>
              <w:t>OFTEN</w:t>
            </w:r>
          </w:p>
        </w:tc>
        <w:tc>
          <w:tcPr>
            <w:tcW w:w="1170" w:type="dxa"/>
            <w:tcBorders>
              <w:top w:val="single" w:sz="4" w:space="0" w:color="auto"/>
              <w:left w:val="single" w:sz="4" w:space="0" w:color="auto"/>
              <w:bottom w:val="single" w:sz="4" w:space="0" w:color="auto"/>
              <w:right w:val="single" w:sz="4" w:space="0" w:color="auto"/>
            </w:tcBorders>
            <w:vAlign w:val="bottom"/>
          </w:tcPr>
          <w:p w:rsidR="009F6A71" w:rsidRPr="00343F27" w:rsidRDefault="009F6A71" w:rsidP="009F6A71">
            <w:pPr>
              <w:jc w:val="center"/>
              <w:rPr>
                <w:rFonts w:ascii="Arial Narrow" w:hAnsi="Arial Narrow" w:cs="Arial"/>
                <w:sz w:val="18"/>
                <w:szCs w:val="18"/>
              </w:rPr>
            </w:pPr>
            <w:r w:rsidRPr="00343F27">
              <w:rPr>
                <w:rFonts w:ascii="Arial Narrow" w:hAnsi="Arial Narrow" w:cs="Arial"/>
                <w:sz w:val="18"/>
                <w:szCs w:val="18"/>
              </w:rPr>
              <w:t>SOMETIMES</w:t>
            </w:r>
          </w:p>
        </w:tc>
        <w:tc>
          <w:tcPr>
            <w:tcW w:w="990" w:type="dxa"/>
            <w:tcBorders>
              <w:top w:val="single" w:sz="4" w:space="0" w:color="auto"/>
              <w:left w:val="single" w:sz="4" w:space="0" w:color="auto"/>
              <w:bottom w:val="single" w:sz="4" w:space="0" w:color="auto"/>
              <w:right w:val="single" w:sz="4" w:space="0" w:color="auto"/>
            </w:tcBorders>
            <w:vAlign w:val="bottom"/>
          </w:tcPr>
          <w:p w:rsidR="009F6A71" w:rsidRPr="00343F27" w:rsidRDefault="009F6A71" w:rsidP="009F6A71">
            <w:pPr>
              <w:jc w:val="center"/>
              <w:rPr>
                <w:rFonts w:ascii="Arial Narrow" w:hAnsi="Arial Narrow" w:cs="Arial"/>
                <w:sz w:val="18"/>
                <w:szCs w:val="18"/>
              </w:rPr>
            </w:pPr>
            <w:r w:rsidRPr="00343F27">
              <w:rPr>
                <w:rFonts w:ascii="Arial Narrow" w:hAnsi="Arial Narrow" w:cs="Arial"/>
                <w:sz w:val="18"/>
                <w:szCs w:val="18"/>
              </w:rPr>
              <w:t>NEVER</w:t>
            </w:r>
          </w:p>
        </w:tc>
        <w:tc>
          <w:tcPr>
            <w:tcW w:w="931" w:type="dxa"/>
            <w:tcBorders>
              <w:top w:val="single" w:sz="4" w:space="0" w:color="auto"/>
              <w:left w:val="single" w:sz="4" w:space="0" w:color="auto"/>
              <w:bottom w:val="single" w:sz="4" w:space="0" w:color="auto"/>
              <w:right w:val="single" w:sz="4" w:space="0" w:color="auto"/>
            </w:tcBorders>
            <w:vAlign w:val="bottom"/>
          </w:tcPr>
          <w:p w:rsidR="009F6A71" w:rsidRPr="00343F27" w:rsidRDefault="009F6A71" w:rsidP="009F6A71">
            <w:pPr>
              <w:tabs>
                <w:tab w:val="left" w:pos="1080"/>
                <w:tab w:val="left" w:pos="1440"/>
                <w:tab w:val="left" w:pos="2145"/>
                <w:tab w:val="left" w:leader="dot" w:pos="6120"/>
                <w:tab w:val="left" w:pos="6753"/>
              </w:tabs>
              <w:spacing w:before="60" w:after="60"/>
              <w:jc w:val="center"/>
              <w:rPr>
                <w:rFonts w:ascii="Arial Narrow" w:hAnsi="Arial Narrow" w:cs="Arial"/>
                <w:bCs/>
                <w:color w:val="000000" w:themeColor="text1"/>
                <w:sz w:val="20"/>
              </w:rPr>
            </w:pPr>
            <w:r w:rsidRPr="00343F27">
              <w:rPr>
                <w:rFonts w:ascii="Arial Narrow" w:hAnsi="Arial Narrow" w:cs="Arial"/>
                <w:bCs/>
                <w:color w:val="000000" w:themeColor="text1"/>
                <w:sz w:val="2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9F6A71" w:rsidRPr="00343F27" w:rsidRDefault="009F6A71" w:rsidP="009F6A71">
            <w:pPr>
              <w:tabs>
                <w:tab w:val="left" w:pos="1080"/>
                <w:tab w:val="left" w:pos="1440"/>
                <w:tab w:val="left" w:pos="2145"/>
                <w:tab w:val="left" w:leader="dot" w:pos="6120"/>
                <w:tab w:val="left" w:pos="6753"/>
              </w:tabs>
              <w:spacing w:before="60" w:after="60"/>
              <w:jc w:val="center"/>
              <w:rPr>
                <w:rFonts w:ascii="Arial Narrow" w:hAnsi="Arial Narrow" w:cs="Arial"/>
                <w:bCs/>
                <w:color w:val="000000" w:themeColor="text1"/>
                <w:sz w:val="20"/>
              </w:rPr>
            </w:pPr>
            <w:r w:rsidRPr="00343F27">
              <w:rPr>
                <w:rFonts w:ascii="Arial Narrow" w:hAnsi="Arial Narrow" w:cs="Arial"/>
                <w:bCs/>
                <w:color w:val="000000" w:themeColor="text1"/>
                <w:sz w:val="20"/>
              </w:rPr>
              <w:t>REFUSED</w:t>
            </w:r>
          </w:p>
        </w:tc>
      </w:tr>
      <w:tr w:rsidR="009F6A71" w:rsidRPr="00343F27" w:rsidTr="005D798D">
        <w:tc>
          <w:tcPr>
            <w:tcW w:w="4172" w:type="dxa"/>
            <w:tcBorders>
              <w:top w:val="nil"/>
              <w:left w:val="nil"/>
              <w:bottom w:val="nil"/>
              <w:right w:val="nil"/>
            </w:tcBorders>
            <w:shd w:val="clear" w:color="auto" w:fill="E8E8E8"/>
          </w:tcPr>
          <w:p w:rsidR="009F6A71" w:rsidRPr="00343F27" w:rsidRDefault="009F6A71" w:rsidP="008110F2">
            <w:pPr>
              <w:tabs>
                <w:tab w:val="left" w:leader="dot" w:pos="3870"/>
              </w:tabs>
              <w:spacing w:before="60" w:after="60"/>
              <w:ind w:left="360" w:hanging="360"/>
              <w:rPr>
                <w:rFonts w:ascii="Arial" w:hAnsi="Arial" w:cs="Arial"/>
                <w:sz w:val="20"/>
              </w:rPr>
            </w:pPr>
            <w:r w:rsidRPr="00343F27">
              <w:rPr>
                <w:rFonts w:ascii="Arial" w:hAnsi="Arial" w:cs="Arial"/>
                <w:sz w:val="20"/>
              </w:rPr>
              <w:t>a.</w:t>
            </w:r>
            <w:r w:rsidRPr="00343F27">
              <w:rPr>
                <w:rFonts w:ascii="Arial" w:hAnsi="Arial" w:cs="Arial"/>
                <w:sz w:val="20"/>
              </w:rPr>
              <w:tab/>
            </w:r>
            <w:r w:rsidR="008110F2" w:rsidRPr="00343F27">
              <w:rPr>
                <w:rFonts w:ascii="Arial" w:hAnsi="Arial" w:cs="Arial"/>
                <w:sz w:val="20"/>
              </w:rPr>
              <w:t>Do you always, often, sometimes, or never like the taste of the food?</w:t>
            </w:r>
          </w:p>
        </w:tc>
        <w:tc>
          <w:tcPr>
            <w:tcW w:w="958" w:type="dxa"/>
            <w:tcBorders>
              <w:top w:val="single" w:sz="4" w:space="0" w:color="auto"/>
              <w:left w:val="nil"/>
              <w:bottom w:val="nil"/>
              <w:right w:val="nil"/>
            </w:tcBorders>
            <w:shd w:val="clear" w:color="auto" w:fill="E8E8E8"/>
            <w:vAlign w:val="bottom"/>
          </w:tcPr>
          <w:p w:rsidR="009F6A71" w:rsidRPr="00343F27" w:rsidRDefault="009F6A71"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single" w:sz="4" w:space="0" w:color="auto"/>
              <w:left w:val="nil"/>
              <w:bottom w:val="nil"/>
              <w:right w:val="nil"/>
            </w:tcBorders>
            <w:shd w:val="clear" w:color="auto" w:fill="E8E8E8"/>
            <w:vAlign w:val="bottom"/>
          </w:tcPr>
          <w:p w:rsidR="009F6A71" w:rsidRPr="00343F27" w:rsidRDefault="009F6A71"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single" w:sz="4" w:space="0" w:color="auto"/>
              <w:left w:val="nil"/>
              <w:bottom w:val="nil"/>
              <w:right w:val="nil"/>
            </w:tcBorders>
            <w:shd w:val="clear" w:color="auto" w:fill="E8E8E8"/>
            <w:vAlign w:val="bottom"/>
          </w:tcPr>
          <w:p w:rsidR="009F6A71" w:rsidRPr="00343F27" w:rsidRDefault="009F6A71"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single" w:sz="4" w:space="0" w:color="auto"/>
              <w:left w:val="nil"/>
              <w:bottom w:val="nil"/>
              <w:right w:val="nil"/>
            </w:tcBorders>
            <w:shd w:val="clear" w:color="auto" w:fill="E8E8E8"/>
            <w:vAlign w:val="bottom"/>
          </w:tcPr>
          <w:p w:rsidR="009F6A71" w:rsidRPr="00343F27" w:rsidRDefault="009F6A71"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single" w:sz="4" w:space="0" w:color="auto"/>
              <w:left w:val="nil"/>
              <w:bottom w:val="nil"/>
              <w:right w:val="nil"/>
            </w:tcBorders>
            <w:shd w:val="clear" w:color="auto" w:fill="E8E8E8"/>
            <w:vAlign w:val="bottom"/>
          </w:tcPr>
          <w:p w:rsidR="009F6A71"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single" w:sz="4" w:space="0" w:color="auto"/>
              <w:left w:val="nil"/>
              <w:bottom w:val="nil"/>
              <w:right w:val="nil"/>
            </w:tcBorders>
            <w:shd w:val="clear" w:color="auto" w:fill="E8E8E8"/>
            <w:vAlign w:val="bottom"/>
          </w:tcPr>
          <w:p w:rsidR="009F6A71"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bottom w:val="nil"/>
              <w:right w:val="nil"/>
            </w:tcBorders>
            <w:shd w:val="clear" w:color="auto" w:fill="FFFFFF"/>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b.</w:t>
            </w:r>
            <w:r w:rsidRPr="00343F27">
              <w:rPr>
                <w:rFonts w:ascii="Arial" w:hAnsi="Arial" w:cs="Arial"/>
                <w:sz w:val="20"/>
              </w:rPr>
              <w:tab/>
              <w:t>Do you always, often, sometimes, or never like the smell of the food?</w:t>
            </w:r>
          </w:p>
        </w:tc>
        <w:tc>
          <w:tcPr>
            <w:tcW w:w="958" w:type="dxa"/>
            <w:tcBorders>
              <w:top w:val="nil"/>
              <w:left w:val="nil"/>
              <w:bottom w:val="nil"/>
              <w:right w:val="nil"/>
            </w:tcBorders>
            <w:shd w:val="clear" w:color="auto" w:fill="FFFFFF"/>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bottom w:val="nil"/>
              <w:right w:val="nil"/>
            </w:tcBorders>
            <w:shd w:val="clear" w:color="auto" w:fill="FFFFFF"/>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bottom w:val="nil"/>
              <w:right w:val="nil"/>
            </w:tcBorders>
            <w:shd w:val="clear" w:color="auto" w:fill="FFFFFF"/>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bottom w:val="nil"/>
              <w:right w:val="nil"/>
            </w:tcBorders>
            <w:shd w:val="clear" w:color="auto" w:fill="FFFFFF"/>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bottom w:val="nil"/>
              <w:right w:val="nil"/>
            </w:tcBorders>
            <w:shd w:val="clear" w:color="auto" w:fill="FFFFFF"/>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bottom w:val="nil"/>
              <w:right w:val="nil"/>
            </w:tcBorders>
            <w:shd w:val="clear" w:color="auto" w:fill="FFFFFF"/>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right w:val="nil"/>
            </w:tcBorders>
            <w:shd w:val="clear" w:color="auto" w:fill="E8E8E8"/>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c.</w:t>
            </w:r>
            <w:r w:rsidRPr="00343F27">
              <w:rPr>
                <w:rFonts w:ascii="Arial" w:hAnsi="Arial" w:cs="Arial"/>
                <w:sz w:val="20"/>
              </w:rPr>
              <w:tab/>
              <w:t>Do you always, often, sometimes, or never like the way the food looks?</w:t>
            </w:r>
          </w:p>
        </w:tc>
        <w:tc>
          <w:tcPr>
            <w:tcW w:w="958"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bottom w:val="nil"/>
              <w:right w:val="nil"/>
            </w:tcBorders>
            <w:shd w:val="clear" w:color="auto" w:fill="auto"/>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d.</w:t>
            </w:r>
            <w:r w:rsidRPr="00343F27">
              <w:rPr>
                <w:rFonts w:ascii="Arial" w:hAnsi="Arial" w:cs="Arial"/>
                <w:sz w:val="20"/>
              </w:rPr>
              <w:tab/>
              <w:t xml:space="preserve">Not counting </w:t>
            </w:r>
            <w:r w:rsidR="008E710C" w:rsidRPr="00343F27">
              <w:rPr>
                <w:rFonts w:ascii="Arial" w:hAnsi="Arial" w:cs="Arial"/>
                <w:sz w:val="20"/>
              </w:rPr>
              <w:t>French</w:t>
            </w:r>
            <w:r w:rsidRPr="00343F27">
              <w:rPr>
                <w:rFonts w:ascii="Arial" w:hAnsi="Arial" w:cs="Arial"/>
                <w:sz w:val="20"/>
              </w:rPr>
              <w:t xml:space="preserve"> fries, do the vegetables on the serving line always, often, sometimes, or never look good?</w:t>
            </w:r>
          </w:p>
        </w:tc>
        <w:tc>
          <w:tcPr>
            <w:tcW w:w="958"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bottom w:val="nil"/>
              <w:right w:val="nil"/>
            </w:tcBorders>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bottom w:val="nil"/>
              <w:right w:val="nil"/>
            </w:tcBorders>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right w:val="nil"/>
            </w:tcBorders>
            <w:shd w:val="clear" w:color="auto" w:fill="E8E8E8"/>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e.</w:t>
            </w:r>
            <w:r w:rsidRPr="00343F27">
              <w:rPr>
                <w:rFonts w:ascii="Arial" w:hAnsi="Arial" w:cs="Arial"/>
                <w:sz w:val="20"/>
              </w:rPr>
              <w:tab/>
              <w:t xml:space="preserve">Not counting </w:t>
            </w:r>
            <w:r w:rsidR="008E710C" w:rsidRPr="00343F27">
              <w:rPr>
                <w:rFonts w:ascii="Arial" w:hAnsi="Arial" w:cs="Arial"/>
                <w:sz w:val="20"/>
              </w:rPr>
              <w:t>French</w:t>
            </w:r>
            <w:r w:rsidRPr="00343F27">
              <w:rPr>
                <w:rFonts w:ascii="Arial" w:hAnsi="Arial" w:cs="Arial"/>
                <w:sz w:val="20"/>
              </w:rPr>
              <w:t xml:space="preserve"> fries, do you always, often, sometimes, or never like the vegetables on the serving line?</w:t>
            </w:r>
          </w:p>
        </w:tc>
        <w:tc>
          <w:tcPr>
            <w:tcW w:w="958"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bottom w:val="nil"/>
              <w:right w:val="nil"/>
            </w:tcBorders>
            <w:shd w:val="clear" w:color="auto" w:fill="auto"/>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f.</w:t>
            </w:r>
            <w:r w:rsidRPr="00343F27">
              <w:rPr>
                <w:rFonts w:ascii="Arial" w:hAnsi="Arial" w:cs="Arial"/>
                <w:sz w:val="20"/>
              </w:rPr>
              <w:tab/>
              <w:t>Do the fruits on the serving line always, often, sometimes, or never look good?</w:t>
            </w:r>
          </w:p>
        </w:tc>
        <w:tc>
          <w:tcPr>
            <w:tcW w:w="958"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bottom w:val="nil"/>
              <w:right w:val="nil"/>
            </w:tcBorders>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bottom w:val="nil"/>
              <w:right w:val="nil"/>
            </w:tcBorders>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right w:val="nil"/>
            </w:tcBorders>
            <w:shd w:val="clear" w:color="auto" w:fill="E8E8E8"/>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g.</w:t>
            </w:r>
            <w:r w:rsidRPr="00343F27">
              <w:rPr>
                <w:rFonts w:ascii="Arial" w:hAnsi="Arial" w:cs="Arial"/>
                <w:sz w:val="20"/>
              </w:rPr>
              <w:tab/>
              <w:t>Do you always, often, sometimes, or never like the fruits on the serving line?</w:t>
            </w:r>
          </w:p>
        </w:tc>
        <w:tc>
          <w:tcPr>
            <w:tcW w:w="958"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right w:val="nil"/>
            </w:tcBorders>
            <w:shd w:val="clear" w:color="auto" w:fill="E8E8E8"/>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r w:rsidR="008110F2" w:rsidRPr="00343F27" w:rsidTr="005D798D">
        <w:tc>
          <w:tcPr>
            <w:tcW w:w="4172" w:type="dxa"/>
            <w:tcBorders>
              <w:top w:val="nil"/>
              <w:left w:val="nil"/>
              <w:bottom w:val="nil"/>
              <w:right w:val="nil"/>
            </w:tcBorders>
            <w:shd w:val="clear" w:color="auto" w:fill="auto"/>
          </w:tcPr>
          <w:p w:rsidR="008110F2" w:rsidRPr="00343F27" w:rsidRDefault="008110F2" w:rsidP="008110F2">
            <w:pPr>
              <w:tabs>
                <w:tab w:val="left" w:leader="dot" w:pos="3870"/>
              </w:tabs>
              <w:spacing w:before="60" w:after="60"/>
              <w:ind w:left="360" w:hanging="360"/>
              <w:rPr>
                <w:rFonts w:ascii="Arial" w:hAnsi="Arial" w:cs="Arial"/>
                <w:sz w:val="20"/>
              </w:rPr>
            </w:pPr>
            <w:r w:rsidRPr="00343F27">
              <w:rPr>
                <w:rFonts w:ascii="Arial" w:hAnsi="Arial" w:cs="Arial"/>
                <w:sz w:val="20"/>
              </w:rPr>
              <w:t>h.</w:t>
            </w:r>
            <w:r w:rsidRPr="00343F27">
              <w:rPr>
                <w:rFonts w:ascii="Arial" w:hAnsi="Arial" w:cs="Arial"/>
                <w:sz w:val="20"/>
              </w:rPr>
              <w:tab/>
              <w:t>Does the serving line always, often, sometimes, or never have the kind of milk you like?</w:t>
            </w:r>
          </w:p>
        </w:tc>
        <w:tc>
          <w:tcPr>
            <w:tcW w:w="958"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1</w:t>
            </w:r>
          </w:p>
        </w:tc>
        <w:tc>
          <w:tcPr>
            <w:tcW w:w="90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2</w:t>
            </w:r>
          </w:p>
        </w:tc>
        <w:tc>
          <w:tcPr>
            <w:tcW w:w="117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3</w:t>
            </w:r>
          </w:p>
        </w:tc>
        <w:tc>
          <w:tcPr>
            <w:tcW w:w="990" w:type="dxa"/>
            <w:tcBorders>
              <w:top w:val="nil"/>
              <w:left w:val="nil"/>
              <w:bottom w:val="nil"/>
              <w:right w:val="nil"/>
            </w:tcBorders>
            <w:shd w:val="clear" w:color="auto" w:fill="auto"/>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4</w:t>
            </w:r>
          </w:p>
        </w:tc>
        <w:tc>
          <w:tcPr>
            <w:tcW w:w="931" w:type="dxa"/>
            <w:tcBorders>
              <w:top w:val="nil"/>
              <w:left w:val="nil"/>
              <w:bottom w:val="nil"/>
              <w:right w:val="nil"/>
            </w:tcBorders>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d</w:t>
            </w:r>
          </w:p>
        </w:tc>
        <w:tc>
          <w:tcPr>
            <w:tcW w:w="1080" w:type="dxa"/>
            <w:tcBorders>
              <w:top w:val="nil"/>
              <w:left w:val="nil"/>
              <w:bottom w:val="nil"/>
              <w:right w:val="nil"/>
            </w:tcBorders>
            <w:vAlign w:val="bottom"/>
          </w:tcPr>
          <w:p w:rsidR="008110F2" w:rsidRPr="00343F27" w:rsidRDefault="008110F2" w:rsidP="008110F2">
            <w:pPr>
              <w:tabs>
                <w:tab w:val="left" w:pos="417"/>
                <w:tab w:val="left" w:pos="1008"/>
                <w:tab w:val="left" w:pos="1800"/>
              </w:tabs>
              <w:spacing w:before="60" w:after="60"/>
              <w:ind w:hanging="12"/>
              <w:jc w:val="center"/>
              <w:rPr>
                <w:rFonts w:ascii="Arial" w:hAnsi="Arial" w:cs="Arial"/>
                <w:sz w:val="20"/>
              </w:rPr>
            </w:pPr>
            <w:r w:rsidRPr="00343F27">
              <w:rPr>
                <w:rFonts w:ascii="Arial" w:hAnsi="Arial" w:cs="Arial"/>
                <w:sz w:val="20"/>
              </w:rPr>
              <w:t>r</w:t>
            </w:r>
          </w:p>
        </w:tc>
      </w:tr>
    </w:tbl>
    <w:p w:rsidR="00595EAB" w:rsidRPr="00343F27" w:rsidRDefault="00595EAB">
      <w:pPr>
        <w:rPr>
          <w:rFonts w:ascii="Arial" w:hAnsi="Arial" w:cs="Arial"/>
          <w:sz w:val="22"/>
        </w:rPr>
      </w:pPr>
    </w:p>
    <w:p w:rsidR="001442A2" w:rsidRPr="00343F27" w:rsidRDefault="00595EAB" w:rsidP="004C7AB5">
      <w:pPr>
        <w:pStyle w:val="QUESTIONTEXT"/>
        <w:spacing w:before="240"/>
        <w:rPr>
          <w:b w:val="0"/>
          <w:bCs/>
        </w:rPr>
      </w:pPr>
      <w:r w:rsidRPr="00343F27">
        <w:t>32</w:t>
      </w:r>
      <w:r w:rsidR="001442A2" w:rsidRPr="00343F27">
        <w:t xml:space="preserve">. </w:t>
      </w:r>
      <w:r w:rsidR="00EE2B5D" w:rsidRPr="00343F27">
        <w:tab/>
      </w:r>
      <w:r w:rsidR="00670E53" w:rsidRPr="006F1226">
        <w:rPr>
          <w:b w:val="0"/>
        </w:rPr>
        <w:t>READ IF IN GRADES 1-3:</w:t>
      </w:r>
      <w:r w:rsidR="00670E53" w:rsidRPr="00343F27">
        <w:rPr>
          <w:b w:val="0"/>
          <w:bCs/>
        </w:rPr>
        <w:t xml:space="preserve"> </w:t>
      </w:r>
      <w:r w:rsidR="00670E53" w:rsidRPr="006F1226">
        <w:rPr>
          <w:bCs/>
        </w:rPr>
        <w:t xml:space="preserve">Whole grain foods are darker in color. </w:t>
      </w:r>
      <w:r w:rsidR="00414D98" w:rsidRPr="006F1226">
        <w:rPr>
          <w:bCs/>
        </w:rPr>
        <w:t>Examples are</w:t>
      </w:r>
      <w:r w:rsidR="00670E53" w:rsidRPr="006F1226">
        <w:rPr>
          <w:bCs/>
        </w:rPr>
        <w:t xml:space="preserve"> </w:t>
      </w:r>
      <w:r w:rsidR="00414D98" w:rsidRPr="006F1226">
        <w:rPr>
          <w:bCs/>
        </w:rPr>
        <w:t xml:space="preserve">brown </w:t>
      </w:r>
      <w:r w:rsidR="00670E53" w:rsidRPr="006F1226">
        <w:rPr>
          <w:bCs/>
        </w:rPr>
        <w:t>bread</w:t>
      </w:r>
      <w:r w:rsidR="00414D98" w:rsidRPr="006F1226">
        <w:rPr>
          <w:bCs/>
        </w:rPr>
        <w:t xml:space="preserve"> or brown pizza crust</w:t>
      </w:r>
      <w:r w:rsidR="00670E53" w:rsidRPr="006F1226">
        <w:rPr>
          <w:bCs/>
        </w:rPr>
        <w:t xml:space="preserve"> instead of white bread</w:t>
      </w:r>
      <w:r w:rsidR="00414D98" w:rsidRPr="006F1226">
        <w:rPr>
          <w:bCs/>
        </w:rPr>
        <w:t xml:space="preserve"> or crust, </w:t>
      </w:r>
      <w:r w:rsidR="00670E53" w:rsidRPr="006F1226">
        <w:rPr>
          <w:bCs/>
        </w:rPr>
        <w:t xml:space="preserve">brown rice instead of white rice, and </w:t>
      </w:r>
      <w:r w:rsidR="00414D98" w:rsidRPr="006F1226">
        <w:rPr>
          <w:bCs/>
        </w:rPr>
        <w:t>brown</w:t>
      </w:r>
      <w:r w:rsidR="007514EF" w:rsidRPr="006F1226">
        <w:rPr>
          <w:bCs/>
        </w:rPr>
        <w:t xml:space="preserve"> spaghetti instead of white spaghetti</w:t>
      </w:r>
      <w:r w:rsidR="00670E53" w:rsidRPr="006F1226">
        <w:rPr>
          <w:bCs/>
        </w:rPr>
        <w:t>.</w:t>
      </w:r>
    </w:p>
    <w:p w:rsidR="00670E53" w:rsidRDefault="00670E53" w:rsidP="008110F2">
      <w:pPr>
        <w:widowControl/>
        <w:spacing w:before="120" w:after="120"/>
        <w:ind w:left="720"/>
        <w:rPr>
          <w:rFonts w:ascii="Arial" w:hAnsi="Arial" w:cs="Arial"/>
          <w:b/>
          <w:bCs/>
          <w:sz w:val="20"/>
        </w:rPr>
      </w:pPr>
      <w:r w:rsidRPr="00343F27">
        <w:rPr>
          <w:rFonts w:ascii="Arial" w:hAnsi="Arial" w:cs="Arial"/>
          <w:sz w:val="20"/>
        </w:rPr>
        <w:t xml:space="preserve">READ IF </w:t>
      </w:r>
      <w:r w:rsidR="008110F2" w:rsidRPr="00343F27">
        <w:rPr>
          <w:rFonts w:ascii="Arial" w:hAnsi="Arial" w:cs="Arial"/>
          <w:sz w:val="20"/>
        </w:rPr>
        <w:t>IN</w:t>
      </w:r>
      <w:r w:rsidR="007514EF" w:rsidRPr="00343F27">
        <w:rPr>
          <w:rFonts w:ascii="Arial" w:hAnsi="Arial" w:cs="Arial"/>
          <w:sz w:val="20"/>
        </w:rPr>
        <w:t xml:space="preserve"> GRADES </w:t>
      </w:r>
      <w:r w:rsidRPr="00343F27">
        <w:rPr>
          <w:rFonts w:ascii="Arial" w:hAnsi="Arial" w:cs="Arial"/>
          <w:sz w:val="20"/>
        </w:rPr>
        <w:t>4</w:t>
      </w:r>
      <w:r w:rsidR="007514EF" w:rsidRPr="00343F27">
        <w:rPr>
          <w:rFonts w:ascii="Arial" w:hAnsi="Arial" w:cs="Arial"/>
          <w:sz w:val="20"/>
        </w:rPr>
        <w:t xml:space="preserve"> and ABOVE</w:t>
      </w:r>
      <w:r w:rsidRPr="00343F27">
        <w:rPr>
          <w:rFonts w:ascii="Arial" w:hAnsi="Arial" w:cs="Arial"/>
          <w:sz w:val="20"/>
        </w:rPr>
        <w:t xml:space="preserve">: </w:t>
      </w:r>
      <w:r w:rsidRPr="00343F27">
        <w:rPr>
          <w:rFonts w:ascii="Arial" w:hAnsi="Arial" w:cs="Arial"/>
          <w:b/>
          <w:bCs/>
          <w:sz w:val="20"/>
        </w:rPr>
        <w:t>Examples of whole grains are whole wheat bread</w:t>
      </w:r>
      <w:r w:rsidR="00414D98" w:rsidRPr="00343F27">
        <w:rPr>
          <w:rFonts w:ascii="Arial" w:hAnsi="Arial" w:cs="Arial"/>
          <w:b/>
          <w:bCs/>
          <w:sz w:val="20"/>
        </w:rPr>
        <w:t xml:space="preserve">, pizza crust, or </w:t>
      </w:r>
      <w:r w:rsidR="007514EF" w:rsidRPr="00343F27">
        <w:rPr>
          <w:rFonts w:ascii="Arial" w:hAnsi="Arial" w:cs="Arial"/>
          <w:b/>
          <w:bCs/>
          <w:sz w:val="20"/>
        </w:rPr>
        <w:t>tortillas</w:t>
      </w:r>
      <w:r w:rsidRPr="00343F27">
        <w:rPr>
          <w:rFonts w:ascii="Arial" w:hAnsi="Arial" w:cs="Arial"/>
          <w:b/>
          <w:bCs/>
          <w:sz w:val="20"/>
        </w:rPr>
        <w:t>,</w:t>
      </w:r>
      <w:r w:rsidR="00414D98" w:rsidRPr="00343F27">
        <w:rPr>
          <w:rFonts w:ascii="Arial" w:hAnsi="Arial" w:cs="Arial"/>
          <w:b/>
          <w:bCs/>
          <w:sz w:val="20"/>
        </w:rPr>
        <w:t xml:space="preserve"> whole grain pasta</w:t>
      </w:r>
      <w:r w:rsidRPr="00343F27">
        <w:rPr>
          <w:rFonts w:ascii="Arial" w:hAnsi="Arial" w:cs="Arial"/>
          <w:b/>
          <w:bCs/>
          <w:sz w:val="20"/>
        </w:rPr>
        <w:t>, and brown rice.</w:t>
      </w:r>
    </w:p>
    <w:p w:rsidR="006F1226" w:rsidRDefault="006F1226" w:rsidP="008110F2">
      <w:pPr>
        <w:widowControl/>
        <w:spacing w:before="120" w:after="120"/>
        <w:ind w:left="720"/>
        <w:rPr>
          <w:rFonts w:ascii="Arial" w:hAnsi="Arial" w:cs="Arial"/>
          <w:b/>
          <w:bCs/>
          <w:sz w:val="20"/>
        </w:rPr>
      </w:pPr>
      <w:r w:rsidRPr="006F1226">
        <w:rPr>
          <w:rFonts w:ascii="Arial" w:hAnsi="Arial" w:cs="Arial"/>
          <w:b/>
          <w:bCs/>
          <w:sz w:val="20"/>
        </w:rPr>
        <w:t>Do you always, often, sometimes, or never like the whole grain foods in the serving line?</w:t>
      </w:r>
    </w:p>
    <w:p w:rsidR="006F1226" w:rsidRPr="00343F27" w:rsidRDefault="00F54CAE" w:rsidP="00611561">
      <w:pPr>
        <w:pStyle w:val="QUESTIONTEXT"/>
        <w:ind w:left="2880" w:hanging="2880"/>
        <w:rPr>
          <w:b w:val="0"/>
          <w:bCs/>
        </w:rPr>
      </w:pPr>
      <w:r>
        <w:rPr>
          <w:b w:val="0"/>
          <w:bCs/>
          <w:noProof/>
        </w:rPr>
        <w:pict>
          <v:shape id="_x0000_s1499" type="#_x0000_t202" style="position:absolute;left:0;text-align:left;margin-left:-25.5pt;margin-top:-.2pt;width:51.75pt;height:25.85pt;flip:y;z-index:251836928" strokeweight=".5pt">
            <v:textbox style="mso-next-textbox:#_x0000_s1499" inset="0,0,0,0">
              <w:txbxContent>
                <w:p w:rsidR="006F1226" w:rsidRPr="00D64263" w:rsidRDefault="006F1226" w:rsidP="006F1226">
                  <w:pPr>
                    <w:spacing w:before="6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w:r>
      <w:r w:rsidR="006F1226">
        <w:rPr>
          <w:b w:val="0"/>
          <w:bCs/>
        </w:rPr>
        <w:tab/>
      </w:r>
      <w:r w:rsidR="006F1226" w:rsidRPr="006F1226">
        <w:rPr>
          <w:b w:val="0"/>
          <w:bCs/>
        </w:rPr>
        <w:t xml:space="preserve">INTERVIEWER: </w:t>
      </w:r>
      <w:r w:rsidR="00611561">
        <w:rPr>
          <w:b w:val="0"/>
          <w:bCs/>
        </w:rPr>
        <w:tab/>
      </w:r>
      <w:r w:rsidR="00611561" w:rsidRPr="00343F27">
        <w:rPr>
          <w:b w:val="0"/>
          <w:bCs/>
        </w:rPr>
        <w:t xml:space="preserve">SHOW HAND CARD WITH </w:t>
      </w:r>
      <w:r w:rsidR="00611561">
        <w:rPr>
          <w:b w:val="0"/>
          <w:bCs/>
        </w:rPr>
        <w:t>PICTURES OF ADVERBS OF FREQUENCY TO</w:t>
      </w:r>
      <w:r w:rsidR="00611561" w:rsidRPr="00343F27">
        <w:rPr>
          <w:b w:val="0"/>
          <w:bCs/>
        </w:rPr>
        <w:t xml:space="preserve"> CHILDREN IN GRADE</w:t>
      </w:r>
      <w:r w:rsidR="00611561">
        <w:rPr>
          <w:b w:val="0"/>
          <w:bCs/>
        </w:rPr>
        <w:t>S</w:t>
      </w:r>
      <w:r w:rsidR="00611561" w:rsidRPr="00343F27">
        <w:rPr>
          <w:b w:val="0"/>
          <w:bCs/>
        </w:rPr>
        <w:t xml:space="preserve"> 1-3 WHILE READING ANSWER CATEGORIES.</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79"/>
          <w:placeholder>
            <w:docPart w:val="942BA1D57D1D4B8EBFF644DC93F6FE7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110F2" w:rsidRPr="00343F27" w:rsidRDefault="008110F2" w:rsidP="008110F2">
      <w:pPr>
        <w:pStyle w:val="RESPONSE"/>
      </w:pPr>
      <w:r w:rsidRPr="00343F27">
        <w:t>ALWAYS</w:t>
      </w:r>
      <w:r w:rsidRPr="00343F27">
        <w:tab/>
        <w:t>1</w:t>
      </w:r>
    </w:p>
    <w:p w:rsidR="008110F2" w:rsidRPr="00343F27" w:rsidRDefault="008110F2" w:rsidP="008110F2">
      <w:pPr>
        <w:pStyle w:val="RESPONSE"/>
      </w:pPr>
      <w:r w:rsidRPr="00343F27">
        <w:t>OFTEN</w:t>
      </w:r>
      <w:r w:rsidRPr="00343F27">
        <w:tab/>
        <w:t>2</w:t>
      </w:r>
    </w:p>
    <w:p w:rsidR="008110F2" w:rsidRPr="00343F27" w:rsidRDefault="008110F2" w:rsidP="008110F2">
      <w:pPr>
        <w:pStyle w:val="RESPONSE"/>
      </w:pPr>
      <w:r w:rsidRPr="00343F27">
        <w:t>SOMETIMES</w:t>
      </w:r>
      <w:r w:rsidRPr="00343F27">
        <w:tab/>
        <w:t>3</w:t>
      </w:r>
    </w:p>
    <w:p w:rsidR="008110F2" w:rsidRPr="00343F27" w:rsidRDefault="008110F2" w:rsidP="008110F2">
      <w:pPr>
        <w:pStyle w:val="RESPONSE"/>
      </w:pPr>
      <w:r w:rsidRPr="00343F27">
        <w:t>NEVER</w:t>
      </w:r>
      <w:r w:rsidRPr="00343F27">
        <w:tab/>
        <w:t>4</w:t>
      </w:r>
    </w:p>
    <w:p w:rsidR="008110F2" w:rsidRPr="00343F27" w:rsidRDefault="008110F2" w:rsidP="008110F2">
      <w:pPr>
        <w:pStyle w:val="RESPONSE"/>
      </w:pPr>
      <w:r w:rsidRPr="00343F27">
        <w:t>DON’T KNOW</w:t>
      </w:r>
      <w:r w:rsidRPr="00343F27">
        <w:tab/>
        <w:t>d</w:t>
      </w:r>
    </w:p>
    <w:p w:rsidR="004C7AB5" w:rsidRDefault="008110F2" w:rsidP="004C7AB5">
      <w:pPr>
        <w:pStyle w:val="RESPONSELAST"/>
        <w:spacing w:after="0"/>
      </w:pPr>
      <w:r w:rsidRPr="00343F27">
        <w:t>REFUSED</w:t>
      </w:r>
      <w:r w:rsidRPr="00343F27">
        <w:tab/>
        <w:t>r</w:t>
      </w:r>
    </w:p>
    <w:p w:rsidR="004C7AB5" w:rsidRDefault="004C7AB5">
      <w:pPr>
        <w:widowControl/>
        <w:rPr>
          <w:rFonts w:ascii="Arial" w:hAnsi="Arial" w:cs="Arial"/>
          <w:snapToGrid/>
          <w:sz w:val="20"/>
        </w:rPr>
      </w:pPr>
      <w:r>
        <w:br w:type="page"/>
      </w:r>
    </w:p>
    <w:p w:rsidR="008110F2" w:rsidRPr="00343F27" w:rsidRDefault="008110F2" w:rsidP="008110F2">
      <w:pPr>
        <w:pStyle w:val="RESPONSELAST"/>
        <w:rPr>
          <w:sz w:val="22"/>
        </w:rPr>
      </w:pPr>
    </w:p>
    <w:p w:rsidR="00561AA9" w:rsidRPr="00343F27" w:rsidRDefault="00903478" w:rsidP="00C4327C">
      <w:pPr>
        <w:pStyle w:val="QUESTIONTEXT"/>
      </w:pPr>
      <w:r w:rsidRPr="00343F27">
        <w:t>3</w:t>
      </w:r>
      <w:r w:rsidR="001442A2" w:rsidRPr="00343F27">
        <w:t>3</w:t>
      </w:r>
      <w:r w:rsidR="00561AA9" w:rsidRPr="00343F27">
        <w:t>.</w:t>
      </w:r>
      <w:r w:rsidR="00561AA9" w:rsidRPr="00343F27">
        <w:tab/>
        <w:t>Do you think the amount of food they give you is</w:t>
      </w:r>
      <w:r w:rsidR="009B4F5F" w:rsidRPr="00343F27">
        <w:t xml:space="preserve"> too much, too</w:t>
      </w:r>
      <w:r w:rsidR="00561AA9" w:rsidRPr="00343F27">
        <w:t xml:space="preserve"> </w:t>
      </w:r>
      <w:r w:rsidR="009B4F5F" w:rsidRPr="00343F27">
        <w:t>little, or about right?</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0"/>
          <w:placeholder>
            <w:docPart w:val="4170EC4AEE0B49E7BE99179FEB70FB1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9B4F5F" w:rsidP="005D798D">
      <w:pPr>
        <w:pStyle w:val="RESPONSE"/>
      </w:pPr>
      <w:r w:rsidRPr="00343F27">
        <w:t>TOO MUCH</w:t>
      </w:r>
      <w:r w:rsidR="00561AA9" w:rsidRPr="00343F27">
        <w:tab/>
        <w:t>1</w:t>
      </w:r>
    </w:p>
    <w:p w:rsidR="00561AA9" w:rsidRPr="00343F27" w:rsidRDefault="009B4F5F" w:rsidP="005D798D">
      <w:pPr>
        <w:pStyle w:val="RESPONSE"/>
      </w:pPr>
      <w:r w:rsidRPr="00343F27">
        <w:t>TOO LITTLE</w:t>
      </w:r>
      <w:r w:rsidR="00561AA9" w:rsidRPr="00343F27">
        <w:tab/>
        <w:t>2</w:t>
      </w:r>
    </w:p>
    <w:p w:rsidR="00561AA9" w:rsidRPr="00343F27" w:rsidRDefault="009B4F5F" w:rsidP="005D798D">
      <w:pPr>
        <w:pStyle w:val="RESPONSE"/>
      </w:pPr>
      <w:r w:rsidRPr="00343F27">
        <w:t>ABOUT RIGHT</w:t>
      </w:r>
      <w:r w:rsidR="00561AA9" w:rsidRPr="00343F27">
        <w:tab/>
        <w:t>3</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6F1226" w:rsidRPr="00343F27" w:rsidRDefault="00903478" w:rsidP="00611561">
      <w:pPr>
        <w:pStyle w:val="QUESTIONTEXT"/>
      </w:pPr>
      <w:r w:rsidRPr="00343F27">
        <w:t>33</w:t>
      </w:r>
      <w:r w:rsidR="001442A2" w:rsidRPr="00343F27">
        <w:t>a</w:t>
      </w:r>
      <w:r w:rsidR="00561AA9" w:rsidRPr="00343F27">
        <w:t>.</w:t>
      </w:r>
      <w:r w:rsidR="00561AA9" w:rsidRPr="00343F27">
        <w:tab/>
        <w:t xml:space="preserve">Do you think that the </w:t>
      </w:r>
      <w:r w:rsidR="00D64216" w:rsidRPr="00343F27">
        <w:t xml:space="preserve">food </w:t>
      </w:r>
      <w:r w:rsidR="00561AA9" w:rsidRPr="00343F27">
        <w:t>served, is</w:t>
      </w:r>
      <w:r w:rsidR="009B4F5F" w:rsidRPr="00343F27">
        <w:t xml:space="preserve"> too salty, not salty enough, or about right?</w:t>
      </w:r>
      <w:r w:rsidR="00F54CAE" w:rsidRPr="00F54CAE">
        <w:rPr>
          <w:b w:val="0"/>
          <w:bCs/>
          <w:noProof/>
        </w:rPr>
        <w:pict>
          <v:shape id="_x0000_s1500" type="#_x0000_t202" style="position:absolute;left:0;text-align:left;margin-left:-31.5pt;margin-top:160.85pt;width:51.75pt;height:25.85pt;flip:y;z-index:251837952;mso-position-horizontal-relative:text;mso-position-vertical-relative:text" strokeweight=".5pt">
            <v:textbox style="mso-next-textbox:#_x0000_s1500" inset="0,0,0,0">
              <w:txbxContent>
                <w:p w:rsidR="00E545CA" w:rsidRPr="00D64263" w:rsidRDefault="00E545CA" w:rsidP="00E545CA">
                  <w:pPr>
                    <w:spacing w:before="6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1"/>
          <w:placeholder>
            <w:docPart w:val="A1106F868EB841B2A49DA41482BEC87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9B4F5F" w:rsidP="005D798D">
      <w:pPr>
        <w:pStyle w:val="RESPONSE"/>
      </w:pPr>
      <w:r w:rsidRPr="00343F27">
        <w:t>TOO SALTY</w:t>
      </w:r>
      <w:r w:rsidR="00561AA9" w:rsidRPr="00343F27">
        <w:tab/>
        <w:t>1</w:t>
      </w:r>
    </w:p>
    <w:p w:rsidR="00561AA9" w:rsidRPr="00343F27" w:rsidRDefault="009B4F5F" w:rsidP="005D798D">
      <w:pPr>
        <w:pStyle w:val="RESPONSE"/>
      </w:pPr>
      <w:r w:rsidRPr="00343F27">
        <w:t>NOT SALTY ENOUGH</w:t>
      </w:r>
      <w:r w:rsidR="00561AA9" w:rsidRPr="00343F27">
        <w:tab/>
        <w:t>2</w:t>
      </w:r>
    </w:p>
    <w:p w:rsidR="00561AA9" w:rsidRPr="00343F27" w:rsidRDefault="009B4F5F" w:rsidP="005D798D">
      <w:pPr>
        <w:pStyle w:val="RESPONSE"/>
      </w:pPr>
      <w:r w:rsidRPr="00343F27">
        <w:t>ABOUT RIGHT</w:t>
      </w:r>
      <w:r w:rsidR="00561AA9" w:rsidRPr="00343F27">
        <w:tab/>
        <w:t>3</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561AA9" w:rsidRDefault="00903478" w:rsidP="00C4327C">
      <w:pPr>
        <w:pStyle w:val="QUESTIONTEXT"/>
      </w:pPr>
      <w:r w:rsidRPr="00343F27">
        <w:t>34</w:t>
      </w:r>
      <w:r w:rsidR="00561AA9" w:rsidRPr="00343F27">
        <w:t>.</w:t>
      </w:r>
      <w:r w:rsidR="00561AA9" w:rsidRPr="00343F27">
        <w:tab/>
        <w:t>Does the school menu always, often, sometimes, or never include foods you like?</w:t>
      </w:r>
    </w:p>
    <w:p w:rsidR="006F1226" w:rsidRPr="00343F27" w:rsidRDefault="006F1226" w:rsidP="00611561">
      <w:pPr>
        <w:pStyle w:val="QUESTIONTEXT"/>
        <w:ind w:left="2880" w:hanging="2880"/>
        <w:rPr>
          <w:b w:val="0"/>
          <w:bCs/>
        </w:rPr>
      </w:pPr>
      <w:r>
        <w:rPr>
          <w:b w:val="0"/>
          <w:bCs/>
        </w:rPr>
        <w:tab/>
      </w:r>
      <w:r w:rsidRPr="006F1226">
        <w:rPr>
          <w:b w:val="0"/>
          <w:bCs/>
        </w:rPr>
        <w:t xml:space="preserve">INTERVIEWER: </w:t>
      </w:r>
      <w:r w:rsidR="00611561">
        <w:rPr>
          <w:b w:val="0"/>
          <w:bCs/>
        </w:rPr>
        <w:tab/>
      </w:r>
      <w:r w:rsidR="00611561" w:rsidRPr="00343F27">
        <w:rPr>
          <w:b w:val="0"/>
          <w:bCs/>
        </w:rPr>
        <w:t xml:space="preserve">SHOW HAND CARD WITH </w:t>
      </w:r>
      <w:r w:rsidR="00611561">
        <w:rPr>
          <w:b w:val="0"/>
          <w:bCs/>
        </w:rPr>
        <w:t>PICTURES OF ADVERBS OF FREQUENCY TO</w:t>
      </w:r>
      <w:r w:rsidR="00611561" w:rsidRPr="00343F27">
        <w:rPr>
          <w:b w:val="0"/>
          <w:bCs/>
        </w:rPr>
        <w:t xml:space="preserve"> CHILDREN IN GRADE</w:t>
      </w:r>
      <w:r w:rsidR="00611561">
        <w:rPr>
          <w:b w:val="0"/>
          <w:bCs/>
        </w:rPr>
        <w:t>S</w:t>
      </w:r>
      <w:r w:rsidR="00611561" w:rsidRPr="00343F27">
        <w:rPr>
          <w:b w:val="0"/>
          <w:bCs/>
        </w:rPr>
        <w:t xml:space="preserve"> 1-3 WHILE READING ANSWER CATEGORIES.</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2"/>
          <w:placeholder>
            <w:docPart w:val="F064876D96D84F75AEB73CF3A4B4F2F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D798D" w:rsidRPr="00343F27" w:rsidRDefault="005D798D" w:rsidP="005D798D">
      <w:pPr>
        <w:pStyle w:val="RESPONSE"/>
      </w:pPr>
      <w:r w:rsidRPr="00343F27">
        <w:t>ALWAYS</w:t>
      </w:r>
      <w:r w:rsidRPr="00343F27">
        <w:tab/>
        <w:t>1</w:t>
      </w:r>
    </w:p>
    <w:p w:rsidR="005D798D" w:rsidRPr="00343F27" w:rsidRDefault="005D798D" w:rsidP="005D798D">
      <w:pPr>
        <w:pStyle w:val="RESPONSE"/>
      </w:pPr>
      <w:r w:rsidRPr="00343F27">
        <w:t>OFTEN</w:t>
      </w:r>
      <w:r w:rsidRPr="00343F27">
        <w:tab/>
        <w:t>2</w:t>
      </w:r>
    </w:p>
    <w:p w:rsidR="005D798D" w:rsidRPr="00343F27" w:rsidRDefault="005D798D" w:rsidP="005D798D">
      <w:pPr>
        <w:pStyle w:val="RESPONSE"/>
      </w:pPr>
      <w:r w:rsidRPr="00343F27">
        <w:t>SOMETIMES</w:t>
      </w:r>
      <w:r w:rsidRPr="00343F27">
        <w:tab/>
        <w:t>3</w:t>
      </w:r>
    </w:p>
    <w:p w:rsidR="005D798D" w:rsidRPr="00343F27" w:rsidRDefault="005D798D" w:rsidP="005D798D">
      <w:pPr>
        <w:pStyle w:val="RESPONSE"/>
      </w:pPr>
      <w:r w:rsidRPr="00343F27">
        <w:t>NEVER</w:t>
      </w:r>
      <w:r w:rsidRPr="00343F27">
        <w:tab/>
        <w:t>4</w:t>
      </w:r>
    </w:p>
    <w:p w:rsidR="005D798D" w:rsidRPr="00343F27" w:rsidRDefault="005D798D" w:rsidP="005D798D">
      <w:pPr>
        <w:pStyle w:val="RESPONSE"/>
      </w:pPr>
      <w:r w:rsidRPr="00343F27">
        <w:t>DON’T KNOW</w:t>
      </w:r>
      <w:r w:rsidRPr="00343F27">
        <w:tab/>
        <w:t>d</w:t>
      </w:r>
    </w:p>
    <w:p w:rsidR="005D798D" w:rsidRPr="00343F27" w:rsidRDefault="005D798D" w:rsidP="005D798D">
      <w:pPr>
        <w:pStyle w:val="RESPONSELAST"/>
        <w:rPr>
          <w:sz w:val="22"/>
        </w:rPr>
      </w:pPr>
      <w:r w:rsidRPr="00343F27">
        <w:t>REFUSED</w:t>
      </w:r>
      <w:r w:rsidRPr="00343F27">
        <w:tab/>
        <w:t>r</w:t>
      </w:r>
    </w:p>
    <w:p w:rsidR="00561AA9" w:rsidRPr="00343F27" w:rsidRDefault="00903478" w:rsidP="00C4327C">
      <w:pPr>
        <w:pStyle w:val="QUESTIONTEXT"/>
      </w:pPr>
      <w:r w:rsidRPr="00343F27">
        <w:t>35</w:t>
      </w:r>
      <w:r w:rsidR="00561AA9" w:rsidRPr="00343F27">
        <w:t>.</w:t>
      </w:r>
      <w:r w:rsidR="00561AA9" w:rsidRPr="00343F27">
        <w:tab/>
      </w:r>
      <w:proofErr w:type="gramStart"/>
      <w:r w:rsidR="00561AA9" w:rsidRPr="00343F27">
        <w:t>Does</w:t>
      </w:r>
      <w:proofErr w:type="gramEnd"/>
      <w:r w:rsidR="00561AA9" w:rsidRPr="00343F27">
        <w:t xml:space="preserve"> the school lunch always, often, sometimes, or never have enough choices of food?</w:t>
      </w:r>
    </w:p>
    <w:p w:rsidR="00E545CA" w:rsidRDefault="005D036F" w:rsidP="00611561">
      <w:pPr>
        <w:pStyle w:val="QUESTIONTEXT"/>
        <w:ind w:left="2880" w:hanging="2880"/>
        <w:rPr>
          <w:b w:val="0"/>
          <w:bCs/>
        </w:rPr>
      </w:pPr>
      <w:r w:rsidRPr="00343F27">
        <w:rPr>
          <w:color w:val="000000"/>
        </w:rPr>
        <w:tab/>
      </w:r>
      <w:r w:rsidR="00E545CA" w:rsidRPr="006F1226">
        <w:rPr>
          <w:b w:val="0"/>
          <w:bCs/>
        </w:rPr>
        <w:t xml:space="preserve">INTERVIEWER: </w:t>
      </w:r>
      <w:r w:rsidR="00611561">
        <w:rPr>
          <w:b w:val="0"/>
          <w:bCs/>
        </w:rPr>
        <w:tab/>
      </w:r>
      <w:r w:rsidR="00611561" w:rsidRPr="00343F27">
        <w:rPr>
          <w:b w:val="0"/>
          <w:bCs/>
        </w:rPr>
        <w:t xml:space="preserve">SHOW HAND CARD WITH </w:t>
      </w:r>
      <w:r w:rsidR="00611561">
        <w:rPr>
          <w:b w:val="0"/>
          <w:bCs/>
        </w:rPr>
        <w:t>PICTURES OF EACH ADVERB OF FREQUENCY TO</w:t>
      </w:r>
      <w:r w:rsidR="00611561" w:rsidRPr="00343F27">
        <w:rPr>
          <w:b w:val="0"/>
          <w:bCs/>
        </w:rPr>
        <w:t xml:space="preserve"> CHILDREN IN GRADE</w:t>
      </w:r>
      <w:r w:rsidR="00611561">
        <w:rPr>
          <w:b w:val="0"/>
          <w:bCs/>
        </w:rPr>
        <w:t>S</w:t>
      </w:r>
      <w:r w:rsidR="00611561" w:rsidRPr="00343F27">
        <w:rPr>
          <w:b w:val="0"/>
          <w:bCs/>
        </w:rPr>
        <w:t xml:space="preserve"> 1-3 WHILE READING ANSWER CATEGORIES.</w:t>
      </w:r>
    </w:p>
    <w:p w:rsidR="005D036F" w:rsidRPr="00343F27" w:rsidRDefault="00611561" w:rsidP="005D036F">
      <w:pPr>
        <w:tabs>
          <w:tab w:val="left" w:pos="1440"/>
          <w:tab w:val="left" w:pos="6930"/>
        </w:tabs>
        <w:spacing w:before="120"/>
        <w:rPr>
          <w:rFonts w:ascii="Arial" w:hAnsi="Arial" w:cs="Arial"/>
          <w:color w:val="000000"/>
          <w:sz w:val="20"/>
        </w:rPr>
      </w:pPr>
      <w:r>
        <w:rPr>
          <w:rFonts w:ascii="Arial" w:hAnsi="Arial" w:cs="Arial"/>
          <w:color w:val="000000"/>
          <w:sz w:val="20"/>
        </w:rPr>
        <w:tab/>
      </w:r>
      <w:r w:rsidR="005D036F" w:rsidRPr="00343F27">
        <w:rPr>
          <w:rFonts w:ascii="Arial" w:hAnsi="Arial" w:cs="Arial"/>
          <w:color w:val="000000"/>
          <w:sz w:val="20"/>
        </w:rPr>
        <w:tab/>
      </w:r>
      <w:sdt>
        <w:sdtPr>
          <w:rPr>
            <w:rFonts w:ascii="Arial" w:hAnsi="Arial" w:cs="Arial"/>
            <w:color w:val="000000"/>
            <w:sz w:val="20"/>
            <w:u w:val="single"/>
          </w:rPr>
          <w:alias w:val="SELECT CODING TYPE"/>
          <w:tag w:val="CODING TYPE"/>
          <w:id w:val="83254483"/>
          <w:placeholder>
            <w:docPart w:val="8DE8E498CEE24D5E8D26D4BCC30367B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5D036F" w:rsidRPr="00343F27">
            <w:rPr>
              <w:rFonts w:ascii="Arial" w:hAnsi="Arial" w:cs="Arial"/>
              <w:color w:val="000000"/>
              <w:sz w:val="20"/>
              <w:u w:val="single"/>
            </w:rPr>
            <w:t>CODE ONE ONLY</w:t>
          </w:r>
        </w:sdtContent>
      </w:sdt>
    </w:p>
    <w:p w:rsidR="005D798D" w:rsidRPr="00343F27" w:rsidRDefault="00F54CAE" w:rsidP="005D798D">
      <w:pPr>
        <w:pStyle w:val="RESPONSE"/>
      </w:pPr>
      <w:r>
        <w:rPr>
          <w:noProof/>
        </w:rPr>
        <w:pict>
          <v:shape id="_x0000_s1501" type="#_x0000_t202" style="position:absolute;left:0;text-align:left;margin-left:-27.75pt;margin-top:-57.2pt;width:51.75pt;height:25.85pt;flip:y;z-index:251838976" strokeweight=".5pt">
            <v:textbox style="mso-next-textbox:#_x0000_s1501" inset="0,0,0,0">
              <w:txbxContent>
                <w:p w:rsidR="00E545CA" w:rsidRPr="00D64263" w:rsidRDefault="00E545CA" w:rsidP="00E545CA">
                  <w:pPr>
                    <w:spacing w:before="6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w:r>
      <w:r w:rsidR="005D798D" w:rsidRPr="00343F27">
        <w:t>ALWAYS</w:t>
      </w:r>
      <w:r w:rsidR="005D798D" w:rsidRPr="00343F27">
        <w:tab/>
        <w:t>1</w:t>
      </w:r>
    </w:p>
    <w:p w:rsidR="005D798D" w:rsidRPr="00343F27" w:rsidRDefault="005D798D" w:rsidP="005D798D">
      <w:pPr>
        <w:pStyle w:val="RESPONSE"/>
      </w:pPr>
      <w:r w:rsidRPr="00343F27">
        <w:t>OFTEN</w:t>
      </w:r>
      <w:r w:rsidRPr="00343F27">
        <w:tab/>
        <w:t>2</w:t>
      </w:r>
    </w:p>
    <w:p w:rsidR="005D798D" w:rsidRPr="00343F27" w:rsidRDefault="005D798D" w:rsidP="005D798D">
      <w:pPr>
        <w:pStyle w:val="RESPONSE"/>
      </w:pPr>
      <w:r w:rsidRPr="00343F27">
        <w:t>SOMETIMES</w:t>
      </w:r>
      <w:r w:rsidRPr="00343F27">
        <w:tab/>
        <w:t>3</w:t>
      </w:r>
    </w:p>
    <w:p w:rsidR="005D798D" w:rsidRPr="00343F27" w:rsidRDefault="005D798D" w:rsidP="005D798D">
      <w:pPr>
        <w:pStyle w:val="RESPONSE"/>
      </w:pPr>
      <w:r w:rsidRPr="00343F27">
        <w:t>NEVER</w:t>
      </w:r>
      <w:r w:rsidRPr="00343F27">
        <w:tab/>
        <w:t>4</w:t>
      </w:r>
    </w:p>
    <w:p w:rsidR="005D798D" w:rsidRPr="00343F27" w:rsidRDefault="005D798D" w:rsidP="005D798D">
      <w:pPr>
        <w:pStyle w:val="RESPONSE"/>
      </w:pPr>
      <w:r w:rsidRPr="00343F27">
        <w:t>DON’T KNOW</w:t>
      </w:r>
      <w:r w:rsidRPr="00343F27">
        <w:tab/>
        <w:t>d</w:t>
      </w:r>
    </w:p>
    <w:p w:rsidR="005D798D" w:rsidRPr="00343F27" w:rsidRDefault="005D798D" w:rsidP="005D798D">
      <w:pPr>
        <w:pStyle w:val="RESPONSELAST"/>
        <w:rPr>
          <w:sz w:val="22"/>
        </w:rPr>
      </w:pPr>
      <w:r w:rsidRPr="00343F27">
        <w:t>REFUSED</w:t>
      </w:r>
      <w:r w:rsidRPr="00343F27">
        <w:tab/>
        <w:t>r</w:t>
      </w:r>
    </w:p>
    <w:p w:rsidR="005D798D" w:rsidRPr="00343F27" w:rsidRDefault="005D798D">
      <w:pPr>
        <w:widowControl/>
        <w:rPr>
          <w:rFonts w:ascii="Arial" w:hAnsi="Arial" w:cs="Arial"/>
          <w:sz w:val="22"/>
        </w:rPr>
      </w:pPr>
      <w:r w:rsidRPr="00343F27">
        <w:rPr>
          <w:rFonts w:ascii="Arial" w:hAnsi="Arial" w:cs="Arial"/>
          <w:sz w:val="22"/>
        </w:rPr>
        <w:br w:type="page"/>
      </w:r>
    </w:p>
    <w:p w:rsidR="00172D16" w:rsidRPr="00343F27" w:rsidRDefault="00172D16" w:rsidP="00172D16">
      <w:pPr>
        <w:tabs>
          <w:tab w:val="left" w:pos="864"/>
        </w:tabs>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EE2B5D" w:rsidP="00EE2B5D">
            <w:pPr>
              <w:spacing w:before="60" w:after="60"/>
              <w:rPr>
                <w:rFonts w:ascii="Arial" w:hAnsi="Arial" w:cs="Arial"/>
                <w:caps/>
                <w:sz w:val="20"/>
                <w:szCs w:val="20"/>
              </w:rPr>
            </w:pPr>
            <w:r w:rsidRPr="00343F27">
              <w:rPr>
                <w:rFonts w:ascii="Arial" w:hAnsi="Arial" w:cs="Arial"/>
                <w:bCs/>
                <w:caps/>
                <w:sz w:val="20"/>
              </w:rPr>
              <w:t>ASK ONLY IF EVER ATE SCHOOL LUNCH (</w:t>
            </w:r>
            <w:proofErr w:type="gramStart"/>
            <w:r w:rsidRPr="00343F27">
              <w:rPr>
                <w:rFonts w:ascii="Arial" w:hAnsi="Arial" w:cs="Arial"/>
                <w:bCs/>
                <w:caps/>
                <w:sz w:val="20"/>
              </w:rPr>
              <w:t>Q.14  =</w:t>
            </w:r>
            <w:proofErr w:type="gramEnd"/>
            <w:r w:rsidRPr="00343F27">
              <w:rPr>
                <w:rFonts w:ascii="Arial" w:hAnsi="Arial" w:cs="Arial"/>
                <w:bCs/>
                <w:caps/>
                <w:sz w:val="20"/>
              </w:rPr>
              <w:t xml:space="preserve"> YES OR Q.15 = YES).   ALL OTHERS GO TO Q.38.</w:t>
            </w:r>
          </w:p>
        </w:tc>
      </w:tr>
    </w:tbl>
    <w:p w:rsidR="00172D16" w:rsidRPr="00343F27" w:rsidRDefault="00903478" w:rsidP="00C4327C">
      <w:pPr>
        <w:pStyle w:val="QUESTIONTEXT"/>
      </w:pPr>
      <w:r w:rsidRPr="00343F27">
        <w:t>36</w:t>
      </w:r>
      <w:r w:rsidR="00172D16" w:rsidRPr="00343F27">
        <w:t>.</w:t>
      </w:r>
      <w:r w:rsidR="00172D16" w:rsidRPr="00343F27">
        <w:tab/>
        <w:t>What is your favorite school lunch?</w:t>
      </w:r>
    </w:p>
    <w:p w:rsidR="00172D16" w:rsidRPr="00343F27" w:rsidRDefault="00172D16" w:rsidP="00AA4864">
      <w:pPr>
        <w:pStyle w:val="PROBEBOLDTEXTHERE"/>
      </w:pPr>
      <w:r w:rsidRPr="00343F27">
        <w:t>IF NEEDED, PROBE:  The main course.</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6"/>
          <w:placeholder>
            <w:docPart w:val="4FB82E9D817449E1A3F56A5177E6E95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D798D" w:rsidRPr="00343F27" w:rsidRDefault="005D798D" w:rsidP="005D798D">
      <w:pPr>
        <w:pStyle w:val="UNDERLINERESPONSE"/>
        <w:tabs>
          <w:tab w:val="clear" w:pos="8190"/>
          <w:tab w:val="left" w:pos="8280"/>
        </w:tabs>
      </w:pPr>
      <w:r w:rsidRPr="00343F27">
        <w:tab/>
        <w:t xml:space="preserve">(STRING </w:t>
      </w:r>
      <w:sdt>
        <w:sdtPr>
          <w:alias w:val="STRING LENGTH"/>
          <w:tag w:val="STRING LENGTH"/>
          <w:id w:val="11360063"/>
          <w:placeholder>
            <w:docPart w:val="7C48DB4D72A743A2BBB7AA5D4D58780F"/>
          </w:placeholder>
          <w:temporary/>
          <w:showingPlcHdr/>
        </w:sdtPr>
        <w:sdtContent>
          <w:r w:rsidRPr="00343F27">
            <w:t>(NUM)</w:t>
          </w:r>
        </w:sdtContent>
      </w:sdt>
      <w:r w:rsidRPr="00343F27">
        <w:t>)</w:t>
      </w:r>
    </w:p>
    <w:p w:rsidR="005D798D" w:rsidRPr="00343F27" w:rsidRDefault="00F54CAE" w:rsidP="005D798D">
      <w:pPr>
        <w:pStyle w:val="INDENTEDBODYTEXT"/>
      </w:pPr>
      <w:sdt>
        <w:sdtPr>
          <w:alias w:val="DESCRIPTION"/>
          <w:tag w:val="QUESTION DESCRIPTION"/>
          <w:id w:val="63771313"/>
          <w:placeholder>
            <w:docPart w:val="577DB84DFD7242989361A6E9E0EFE3DB"/>
          </w:placeholder>
          <w:temporary/>
          <w:showingPlcHdr/>
        </w:sdtPr>
        <w:sdtContent>
          <w:r w:rsidR="005D798D" w:rsidRPr="00343F27">
            <w:t>DESCRIPTION</w:t>
          </w:r>
        </w:sdtContent>
      </w:sdt>
      <w:r w:rsidR="005D798D" w:rsidRPr="00343F27">
        <w:t xml:space="preserve"> </w:t>
      </w:r>
    </w:p>
    <w:p w:rsidR="00172D16" w:rsidRPr="00343F27" w:rsidRDefault="00172D16" w:rsidP="005D798D">
      <w:pPr>
        <w:pStyle w:val="RESPONSE"/>
      </w:pPr>
      <w:r w:rsidRPr="00343F27">
        <w:t>NO FAVORITE FOOD</w:t>
      </w:r>
      <w:r w:rsidRPr="00343F27">
        <w:tab/>
        <w:t>0</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4327C" w:rsidRPr="00343F27" w:rsidTr="00C432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327C" w:rsidRPr="00343F27" w:rsidRDefault="00EE2B5D" w:rsidP="00C4327C">
            <w:pPr>
              <w:spacing w:before="60" w:after="60"/>
              <w:rPr>
                <w:rFonts w:ascii="Arial" w:hAnsi="Arial" w:cs="Arial"/>
                <w:caps/>
                <w:sz w:val="20"/>
                <w:szCs w:val="20"/>
              </w:rPr>
            </w:pPr>
            <w:r w:rsidRPr="00343F27">
              <w:rPr>
                <w:rFonts w:ascii="Arial" w:hAnsi="Arial" w:cs="Arial"/>
                <w:bCs/>
                <w:caps/>
                <w:sz w:val="20"/>
              </w:rPr>
              <w:t>ASK ONLY IF EVER ATE SCHOOL LUNCH (</w:t>
            </w:r>
            <w:proofErr w:type="gramStart"/>
            <w:r w:rsidRPr="00343F27">
              <w:rPr>
                <w:rFonts w:ascii="Arial" w:hAnsi="Arial" w:cs="Arial"/>
                <w:bCs/>
                <w:caps/>
                <w:sz w:val="20"/>
              </w:rPr>
              <w:t>Q.14  =</w:t>
            </w:r>
            <w:proofErr w:type="gramEnd"/>
            <w:r w:rsidRPr="00343F27">
              <w:rPr>
                <w:rFonts w:ascii="Arial" w:hAnsi="Arial" w:cs="Arial"/>
                <w:bCs/>
                <w:caps/>
                <w:sz w:val="20"/>
              </w:rPr>
              <w:t xml:space="preserve"> YES OR Q.15 = YES).   ALL OTHERS GO TO Q.38.</w:t>
            </w:r>
          </w:p>
        </w:tc>
      </w:tr>
    </w:tbl>
    <w:p w:rsidR="00172D16" w:rsidRPr="00343F27" w:rsidRDefault="00903478" w:rsidP="00C4327C">
      <w:pPr>
        <w:pStyle w:val="QUESTIONTEXT"/>
      </w:pPr>
      <w:r w:rsidRPr="00343F27">
        <w:t>37</w:t>
      </w:r>
      <w:r w:rsidR="00172D16" w:rsidRPr="00343F27">
        <w:t>.</w:t>
      </w:r>
      <w:r w:rsidR="00172D16" w:rsidRPr="00343F27">
        <w:tab/>
        <w:t>What is your least favorite school lunch?</w:t>
      </w:r>
    </w:p>
    <w:p w:rsidR="005D036F" w:rsidRPr="00343F27" w:rsidRDefault="005D036F" w:rsidP="00AA4864">
      <w:pPr>
        <w:pStyle w:val="PROBEBOLDTEXTHERE"/>
      </w:pPr>
      <w:r w:rsidRPr="00343F27">
        <w:t>IF NEEDED, PROBE:  The main course.</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7"/>
          <w:placeholder>
            <w:docPart w:val="DCE4E4B24AB5462884DF4EF9534FA08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D798D" w:rsidRPr="00343F27" w:rsidRDefault="005D798D" w:rsidP="005D798D">
      <w:pPr>
        <w:pStyle w:val="UNDERLINERESPONSE"/>
        <w:tabs>
          <w:tab w:val="clear" w:pos="8190"/>
          <w:tab w:val="left" w:pos="8280"/>
        </w:tabs>
      </w:pPr>
      <w:r w:rsidRPr="00343F27">
        <w:tab/>
        <w:t xml:space="preserve">(STRING </w:t>
      </w:r>
      <w:sdt>
        <w:sdtPr>
          <w:alias w:val="STRING LENGTH"/>
          <w:tag w:val="STRING LENGTH"/>
          <w:id w:val="83254689"/>
          <w:placeholder>
            <w:docPart w:val="2472E5A362074EA28795A44183EAAF93"/>
          </w:placeholder>
          <w:temporary/>
          <w:showingPlcHdr/>
        </w:sdtPr>
        <w:sdtContent>
          <w:r w:rsidRPr="00343F27">
            <w:t>(NUM)</w:t>
          </w:r>
        </w:sdtContent>
      </w:sdt>
      <w:r w:rsidRPr="00343F27">
        <w:t>)</w:t>
      </w:r>
    </w:p>
    <w:p w:rsidR="005D798D" w:rsidRPr="00343F27" w:rsidRDefault="00F54CAE" w:rsidP="005D798D">
      <w:pPr>
        <w:pStyle w:val="INDENTEDBODYTEXT"/>
      </w:pPr>
      <w:sdt>
        <w:sdtPr>
          <w:alias w:val="DESCRIPTION"/>
          <w:tag w:val="QUESTION DESCRIPTION"/>
          <w:id w:val="83254690"/>
          <w:placeholder>
            <w:docPart w:val="E5B469F9C52A4915BE08917F7F9DE843"/>
          </w:placeholder>
          <w:temporary/>
          <w:showingPlcHdr/>
        </w:sdtPr>
        <w:sdtContent>
          <w:r w:rsidR="005D798D" w:rsidRPr="00343F27">
            <w:t>DESCRIPTION</w:t>
          </w:r>
        </w:sdtContent>
      </w:sdt>
      <w:r w:rsidR="005D798D" w:rsidRPr="00343F27">
        <w:t xml:space="preserve"> </w:t>
      </w:r>
    </w:p>
    <w:p w:rsidR="00172D16" w:rsidRPr="00343F27" w:rsidRDefault="00172D16" w:rsidP="005D798D">
      <w:pPr>
        <w:pStyle w:val="RESPONSE"/>
      </w:pPr>
      <w:r w:rsidRPr="00343F27">
        <w:t>LIKE ALL THE FOODS, NO LEAST</w:t>
      </w:r>
      <w:r w:rsidR="00E93880" w:rsidRPr="00343F27">
        <w:t xml:space="preserve"> </w:t>
      </w:r>
      <w:r w:rsidRPr="00343F27">
        <w:t>FAVORITE FOOD</w:t>
      </w:r>
      <w:r w:rsidRPr="00343F27">
        <w:tab/>
        <w:t>0</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561AA9" w:rsidRPr="00343F27" w:rsidRDefault="00903478" w:rsidP="00C4327C">
      <w:pPr>
        <w:pStyle w:val="QUESTIONTEXT"/>
      </w:pPr>
      <w:r w:rsidRPr="00343F27">
        <w:t>38</w:t>
      </w:r>
      <w:r w:rsidR="00561AA9" w:rsidRPr="00343F27">
        <w:t>.</w:t>
      </w:r>
      <w:r w:rsidR="00561AA9" w:rsidRPr="00343F27">
        <w:tab/>
        <w:t xml:space="preserve">Do all kids that get the regular school lunch pay the same amount for the </w:t>
      </w:r>
      <w:proofErr w:type="gramStart"/>
      <w:r w:rsidR="00561AA9" w:rsidRPr="00343F27">
        <w:t>lunch,</w:t>
      </w:r>
      <w:proofErr w:type="gramEnd"/>
      <w:r w:rsidR="00561AA9" w:rsidRPr="00343F27">
        <w:t xml:space="preserve"> or do some kids pay less or get it for free?</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8"/>
          <w:placeholder>
            <w:docPart w:val="412928388927495289DC5095223DE03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5D798D">
      <w:pPr>
        <w:pStyle w:val="RESPONSE"/>
      </w:pPr>
      <w:r w:rsidRPr="00343F27">
        <w:t>ALL PAY THE SAME AMOUNT</w:t>
      </w:r>
      <w:r w:rsidRPr="00343F27">
        <w:tab/>
        <w:t>1</w:t>
      </w:r>
    </w:p>
    <w:p w:rsidR="00561AA9" w:rsidRPr="00343F27" w:rsidRDefault="00561AA9" w:rsidP="005D798D">
      <w:pPr>
        <w:pStyle w:val="RESPONSE"/>
      </w:pPr>
      <w:r w:rsidRPr="00343F27">
        <w:t>EVERYONE GETS IT FOR FREE</w:t>
      </w:r>
      <w:r w:rsidRPr="00343F27">
        <w:tab/>
        <w:t>2</w:t>
      </w:r>
    </w:p>
    <w:p w:rsidR="00561AA9" w:rsidRPr="00343F27" w:rsidRDefault="00561AA9" w:rsidP="005D798D">
      <w:pPr>
        <w:pStyle w:val="RESPONSE"/>
      </w:pPr>
      <w:r w:rsidRPr="00343F27">
        <w:t>SOME PAY LESS/ SOME GET IT FREE</w:t>
      </w:r>
      <w:r w:rsidRPr="00343F27">
        <w:tab/>
        <w:t>3</w:t>
      </w:r>
      <w:r w:rsidR="006E2765" w:rsidRPr="00343F27">
        <w:tab/>
        <w:t>GO TO Q.39</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5D798D" w:rsidRPr="00343F27" w:rsidTr="005D798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98D" w:rsidRPr="00343F27" w:rsidRDefault="005D798D" w:rsidP="005D798D">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SKIP BOX</w:t>
            </w:r>
            <w:r w:rsidRPr="00343F27">
              <w:rPr>
                <w:rFonts w:ascii="Arial" w:hAnsi="Arial" w:cs="Arial"/>
                <w:sz w:val="18"/>
                <w:szCs w:val="18"/>
              </w:rPr>
              <w:t xml:space="preserve"> </w:t>
            </w:r>
            <w:r w:rsidRPr="00343F27">
              <w:rPr>
                <w:rFonts w:ascii="Arial" w:hAnsi="Arial" w:cs="Arial"/>
                <w:bCs/>
                <w:caps/>
                <w:sz w:val="20"/>
                <w:szCs w:val="20"/>
              </w:rPr>
              <w:t>38.</w:t>
            </w:r>
          </w:p>
          <w:p w:rsidR="005D798D" w:rsidRPr="00343F27" w:rsidRDefault="006E2765" w:rsidP="006E2765">
            <w:pPr>
              <w:tabs>
                <w:tab w:val="left" w:pos="7384"/>
              </w:tabs>
              <w:spacing w:after="120"/>
              <w:rPr>
                <w:rFonts w:ascii="Arial" w:hAnsi="Arial" w:cs="Arial"/>
                <w:bCs/>
                <w:sz w:val="20"/>
                <w:szCs w:val="20"/>
              </w:rPr>
            </w:pPr>
            <w:r w:rsidRPr="00343F27">
              <w:rPr>
                <w:rFonts w:ascii="Arial" w:hAnsi="Arial" w:cs="Arial"/>
                <w:sz w:val="20"/>
                <w:szCs w:val="20"/>
              </w:rPr>
              <w:t xml:space="preserve">IF Q.38 is 1, 2, d, or r, </w:t>
            </w:r>
            <w:r w:rsidR="005D798D" w:rsidRPr="00343F27">
              <w:rPr>
                <w:rFonts w:ascii="Arial" w:hAnsi="Arial" w:cs="Arial"/>
                <w:sz w:val="20"/>
                <w:szCs w:val="20"/>
              </w:rPr>
              <w:t>YOUTH GO TO Q.41; YOUNGER CHILDREN END, GO TO CLOSING</w:t>
            </w:r>
          </w:p>
        </w:tc>
      </w:tr>
    </w:tbl>
    <w:p w:rsidR="005D798D" w:rsidRPr="00343F27" w:rsidRDefault="005D798D">
      <w:pPr>
        <w:widowControl/>
        <w:rPr>
          <w:rFonts w:ascii="Arial" w:hAnsi="Arial" w:cs="Arial"/>
          <w:sz w:val="22"/>
        </w:rPr>
      </w:pPr>
      <w:r w:rsidRPr="00343F27">
        <w:rPr>
          <w:rFonts w:ascii="Arial" w:hAnsi="Arial" w:cs="Arial"/>
          <w:sz w:val="22"/>
        </w:rPr>
        <w:br w:type="page"/>
      </w:r>
    </w:p>
    <w:p w:rsidR="005D798D" w:rsidRPr="00343F27" w:rsidRDefault="00561AA9">
      <w:pPr>
        <w:tabs>
          <w:tab w:val="left" w:pos="864"/>
          <w:tab w:val="left" w:pos="1872"/>
          <w:tab w:val="left" w:leader="dot" w:pos="6480"/>
        </w:tabs>
        <w:spacing w:before="80"/>
        <w:ind w:left="864" w:hanging="864"/>
        <w:rPr>
          <w:rFonts w:ascii="Arial" w:hAnsi="Arial" w:cs="Arial"/>
          <w:sz w:val="22"/>
        </w:rPr>
      </w:pPr>
      <w:r w:rsidRPr="00343F27">
        <w:rPr>
          <w:rFonts w:ascii="Arial" w:hAnsi="Arial" w:cs="Arial"/>
          <w:sz w:val="22"/>
        </w:rPr>
        <w:lastRenderedPageBreak/>
        <w:tab/>
      </w:r>
    </w:p>
    <w:p w:rsidR="00561AA9" w:rsidRPr="00343F27" w:rsidRDefault="00903478" w:rsidP="00C4327C">
      <w:pPr>
        <w:pStyle w:val="QUESTIONTEXT"/>
      </w:pPr>
      <w:r w:rsidRPr="00343F27">
        <w:t>39</w:t>
      </w:r>
      <w:r w:rsidR="00561AA9" w:rsidRPr="00343F27">
        <w:t>.</w:t>
      </w:r>
      <w:r w:rsidR="00561AA9" w:rsidRPr="00343F27">
        <w:tab/>
        <w:t>Can you tell who is getting the regular school lunches for free or less than the full price?</w:t>
      </w:r>
    </w:p>
    <w:p w:rsidR="00561AA9" w:rsidRPr="00343F27" w:rsidRDefault="00561AA9" w:rsidP="005D798D">
      <w:pPr>
        <w:pStyle w:val="RESPONSE"/>
      </w:pPr>
      <w:r w:rsidRPr="00343F27">
        <w:t>YES</w:t>
      </w:r>
      <w:r w:rsidRPr="00343F27">
        <w:tab/>
        <w:t>1</w:t>
      </w:r>
    </w:p>
    <w:p w:rsidR="00561AA9" w:rsidRPr="00343F27" w:rsidRDefault="00561AA9" w:rsidP="005D798D">
      <w:pPr>
        <w:pStyle w:val="RESPONSE"/>
      </w:pPr>
      <w:r w:rsidRPr="00343F27">
        <w:t>NO</w:t>
      </w:r>
      <w:r w:rsidRPr="00343F27">
        <w:tab/>
        <w:t>0</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5D798D" w:rsidRPr="00343F27" w:rsidTr="005D798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98D" w:rsidRPr="00343F27" w:rsidRDefault="005D798D" w:rsidP="005D798D">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SKIP BOX</w:t>
            </w:r>
            <w:r w:rsidRPr="00343F27">
              <w:rPr>
                <w:rFonts w:ascii="Arial" w:hAnsi="Arial" w:cs="Arial"/>
                <w:sz w:val="18"/>
                <w:szCs w:val="18"/>
              </w:rPr>
              <w:t xml:space="preserve"> </w:t>
            </w:r>
            <w:r w:rsidRPr="00343F27">
              <w:rPr>
                <w:rFonts w:ascii="Arial" w:hAnsi="Arial" w:cs="Arial"/>
                <w:bCs/>
                <w:caps/>
                <w:sz w:val="20"/>
                <w:szCs w:val="20"/>
              </w:rPr>
              <w:t>39.</w:t>
            </w:r>
          </w:p>
          <w:p w:rsidR="005D798D" w:rsidRPr="00343F27" w:rsidRDefault="006E2765" w:rsidP="005D798D">
            <w:pPr>
              <w:tabs>
                <w:tab w:val="left" w:pos="7384"/>
              </w:tabs>
              <w:spacing w:after="120"/>
              <w:rPr>
                <w:rFonts w:ascii="Arial" w:hAnsi="Arial" w:cs="Arial"/>
                <w:sz w:val="20"/>
                <w:szCs w:val="20"/>
              </w:rPr>
            </w:pPr>
            <w:r w:rsidRPr="00343F27">
              <w:rPr>
                <w:rFonts w:ascii="Arial" w:hAnsi="Arial" w:cs="Arial"/>
                <w:sz w:val="20"/>
                <w:szCs w:val="20"/>
              </w:rPr>
              <w:t>IF Q.39 is 0, d, or r, YOUTH GO TO Q.41; YOUNGER CHILDREN END, GO TO CLOSING</w:t>
            </w:r>
          </w:p>
        </w:tc>
      </w:tr>
    </w:tbl>
    <w:p w:rsidR="00561AA9" w:rsidRPr="00343F27" w:rsidRDefault="00561AA9">
      <w:pPr>
        <w:tabs>
          <w:tab w:val="left" w:pos="864"/>
          <w:tab w:val="left" w:pos="1872"/>
          <w:tab w:val="left" w:leader="dot" w:pos="6480"/>
        </w:tabs>
        <w:spacing w:before="80"/>
        <w:ind w:left="864" w:hanging="864"/>
        <w:rPr>
          <w:rFonts w:ascii="Arial" w:hAnsi="Arial" w:cs="Arial"/>
          <w:sz w:val="22"/>
        </w:rPr>
      </w:pPr>
    </w:p>
    <w:p w:rsidR="00561AA9" w:rsidRPr="00343F27" w:rsidRDefault="00903478" w:rsidP="00C4327C">
      <w:pPr>
        <w:pStyle w:val="QUESTIONTEXT"/>
      </w:pPr>
      <w:r w:rsidRPr="00343F27">
        <w:t>40</w:t>
      </w:r>
      <w:r w:rsidR="00561AA9" w:rsidRPr="00343F27">
        <w:t>.</w:t>
      </w:r>
      <w:r w:rsidR="00561AA9" w:rsidRPr="00343F27">
        <w:tab/>
        <w:t>How do you know?</w:t>
      </w:r>
      <w:r w:rsidR="00C6623D" w:rsidRPr="00343F27">
        <w:t xml:space="preserve"> </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89"/>
          <w:placeholder>
            <w:docPart w:val="740BF9D565184AA7B0DFB8677A6B628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65055" w:rsidRPr="00343F27" w:rsidRDefault="005D798D" w:rsidP="005D798D">
      <w:pPr>
        <w:pStyle w:val="RESPONSE"/>
      </w:pPr>
      <w:r w:rsidRPr="00343F27">
        <w:t>AMOUNT PAID TO CASHIER</w:t>
      </w:r>
      <w:r w:rsidRPr="00343F27">
        <w:tab/>
        <w:t>1</w:t>
      </w:r>
    </w:p>
    <w:p w:rsidR="00775E0F" w:rsidRPr="00343F27" w:rsidRDefault="00865055" w:rsidP="005D798D">
      <w:pPr>
        <w:pStyle w:val="RESPONSE"/>
      </w:pPr>
      <w:proofErr w:type="gramStart"/>
      <w:r w:rsidRPr="00343F27">
        <w:t>FORM  OF</w:t>
      </w:r>
      <w:proofErr w:type="gramEnd"/>
      <w:r w:rsidRPr="00343F27">
        <w:t xml:space="preserve"> PAYMENT</w:t>
      </w:r>
      <w:r w:rsidR="00775E0F" w:rsidRPr="00343F27">
        <w:t xml:space="preserve"> (TICKET, TOKEN, ETC.)</w:t>
      </w:r>
      <w:r w:rsidR="005D798D" w:rsidRPr="00343F27">
        <w:tab/>
      </w:r>
      <w:r w:rsidR="00E93880" w:rsidRPr="00343F27">
        <w:t>2</w:t>
      </w:r>
    </w:p>
    <w:p w:rsidR="00865055" w:rsidRPr="00343F27" w:rsidRDefault="005D798D" w:rsidP="005D798D">
      <w:pPr>
        <w:pStyle w:val="RESPONSE"/>
      </w:pPr>
      <w:r w:rsidRPr="00343F27">
        <w:t>PERSONAL KNOWLEDGE</w:t>
      </w:r>
      <w:r w:rsidRPr="00343F27">
        <w:tab/>
      </w:r>
      <w:r w:rsidR="00865055" w:rsidRPr="00343F27">
        <w:t>3</w:t>
      </w:r>
    </w:p>
    <w:p w:rsidR="00865055" w:rsidRPr="00343F27" w:rsidRDefault="00865055" w:rsidP="005D798D">
      <w:pPr>
        <w:pStyle w:val="RESPONSE"/>
      </w:pPr>
      <w:r w:rsidRPr="00343F27">
        <w:t>CASHIER CHECKS LIST OR SA</w:t>
      </w:r>
      <w:r w:rsidR="005D798D" w:rsidRPr="00343F27">
        <w:t>YS SOMETHING TO STUDENT</w:t>
      </w:r>
      <w:r w:rsidR="005D798D" w:rsidRPr="00343F27">
        <w:tab/>
      </w:r>
      <w:r w:rsidRPr="00343F27">
        <w:t>4</w:t>
      </w:r>
    </w:p>
    <w:p w:rsidR="00865055" w:rsidRPr="00343F27" w:rsidRDefault="00A17815" w:rsidP="005D798D">
      <w:pPr>
        <w:pStyle w:val="RESPONSE"/>
      </w:pPr>
      <w:r w:rsidRPr="00343F27">
        <w:t>SEPARATE LINE</w:t>
      </w:r>
      <w:r w:rsidR="005D798D" w:rsidRPr="00343F27">
        <w:tab/>
      </w:r>
      <w:r w:rsidR="00865055" w:rsidRPr="00343F27">
        <w:t>5</w:t>
      </w:r>
    </w:p>
    <w:p w:rsidR="00865055" w:rsidRPr="00343F27" w:rsidRDefault="00A17815" w:rsidP="005D798D">
      <w:pPr>
        <w:pStyle w:val="RESPONSE"/>
      </w:pPr>
      <w:r w:rsidRPr="00343F27">
        <w:t>APPEARANCE OR BEHAVIOR</w:t>
      </w:r>
      <w:r w:rsidR="00865055" w:rsidRPr="00343F27">
        <w:tab/>
        <w:t>6</w:t>
      </w:r>
    </w:p>
    <w:p w:rsidR="00865055" w:rsidRPr="00343F27" w:rsidRDefault="00A17815" w:rsidP="005D798D">
      <w:pPr>
        <w:pStyle w:val="RESPONSE"/>
      </w:pPr>
      <w:r w:rsidRPr="00343F27">
        <w:t>CAN SEE ON REGISTER/SCREEN</w:t>
      </w:r>
      <w:r w:rsidR="00865055" w:rsidRPr="00343F27">
        <w:tab/>
        <w:t>7</w:t>
      </w:r>
    </w:p>
    <w:p w:rsidR="00E93880" w:rsidRPr="00343F27" w:rsidRDefault="00E93880" w:rsidP="005D798D">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83254269"/>
          <w:placeholder>
            <w:docPart w:val="DA5A71BAB45D47F3B2053E4B85A3AB67"/>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p>
    <w:p w:rsidR="00E93880" w:rsidRPr="00343F27" w:rsidRDefault="00E93880" w:rsidP="005D798D">
      <w:pPr>
        <w:pStyle w:val="RESPONSE"/>
        <w:spacing w:after="240"/>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7"/>
                <w:placeholder>
                  <w:docPart w:val="6026817D66394EA19C96DE41E65111B7"/>
                </w:placeholder>
                <w:temporary/>
                <w:showingPlcHdr/>
              </w:sdtPr>
              <w:sdtEndPr>
                <w:rPr>
                  <w:b w:val="0"/>
                  <w:caps/>
                </w:rPr>
              </w:sdtEndPr>
              <w:sdtContent>
                <w:r w:rsidRPr="00343F27">
                  <w:rPr>
                    <w:rFonts w:ascii="Arial" w:hAnsi="Arial" w:cs="Arial"/>
                    <w:b/>
                    <w:sz w:val="20"/>
                  </w:rPr>
                  <w:t>Insert Other specify statement/question</w:t>
                </w:r>
              </w:sdtContent>
            </w:sdt>
          </w:p>
        </w:tc>
      </w:tr>
    </w:tbl>
    <w:p w:rsidR="00561AA9" w:rsidRPr="00343F27" w:rsidRDefault="00561AA9">
      <w:pPr>
        <w:rPr>
          <w:rFonts w:ascii="Arial" w:hAnsi="Arial" w:cs="Arial"/>
          <w:sz w:val="22"/>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5D798D" w:rsidRPr="00343F27" w:rsidTr="005D798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98D" w:rsidRPr="00343F27" w:rsidRDefault="005D798D" w:rsidP="005D798D">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SKIP BOX</w:t>
            </w:r>
            <w:r w:rsidRPr="00343F27">
              <w:rPr>
                <w:rFonts w:ascii="Arial" w:hAnsi="Arial" w:cs="Arial"/>
                <w:sz w:val="20"/>
                <w:szCs w:val="20"/>
              </w:rPr>
              <w:t xml:space="preserve"> 40</w:t>
            </w:r>
            <w:r w:rsidRPr="00343F27">
              <w:rPr>
                <w:rFonts w:ascii="Arial" w:hAnsi="Arial" w:cs="Arial"/>
                <w:bCs/>
                <w:caps/>
                <w:sz w:val="20"/>
                <w:szCs w:val="20"/>
              </w:rPr>
              <w:t>.</w:t>
            </w:r>
          </w:p>
          <w:p w:rsidR="00E60944" w:rsidRPr="00343F27" w:rsidRDefault="00E60944" w:rsidP="006E2765">
            <w:pPr>
              <w:tabs>
                <w:tab w:val="left" w:pos="864"/>
                <w:tab w:val="left" w:pos="1872"/>
                <w:tab w:val="left" w:leader="dot" w:pos="6480"/>
              </w:tabs>
              <w:rPr>
                <w:rFonts w:ascii="Arial" w:hAnsi="Arial" w:cs="Arial"/>
                <w:sz w:val="20"/>
                <w:szCs w:val="20"/>
              </w:rPr>
            </w:pPr>
            <w:r w:rsidRPr="00343F27">
              <w:rPr>
                <w:rFonts w:ascii="Arial" w:hAnsi="Arial" w:cs="Arial"/>
                <w:sz w:val="20"/>
                <w:szCs w:val="20"/>
              </w:rPr>
              <w:t>END OF INTERVIEW FOR YOUNGER CHILDREN. GO TO CLOSING.</w:t>
            </w:r>
          </w:p>
          <w:p w:rsidR="005D798D" w:rsidRPr="00343F27" w:rsidRDefault="00E60944" w:rsidP="00E60944">
            <w:pPr>
              <w:tabs>
                <w:tab w:val="left" w:pos="7384"/>
              </w:tabs>
              <w:spacing w:after="120"/>
              <w:rPr>
                <w:rFonts w:ascii="Arial" w:hAnsi="Arial" w:cs="Arial"/>
                <w:bCs/>
                <w:sz w:val="20"/>
                <w:szCs w:val="20"/>
              </w:rPr>
            </w:pPr>
            <w:r w:rsidRPr="00343F27">
              <w:rPr>
                <w:rFonts w:ascii="Arial" w:hAnsi="Arial" w:cs="Arial"/>
                <w:sz w:val="20"/>
                <w:szCs w:val="20"/>
              </w:rPr>
              <w:t>YOUTH CONTINUE TO Q.41</w:t>
            </w:r>
          </w:p>
        </w:tc>
      </w:tr>
    </w:tbl>
    <w:p w:rsidR="00E60944" w:rsidRPr="00343F27" w:rsidRDefault="00E60944">
      <w:pPr>
        <w:rPr>
          <w:rFonts w:ascii="Arial" w:hAnsi="Arial" w:cs="Arial"/>
          <w:sz w:val="22"/>
        </w:rPr>
      </w:pPr>
    </w:p>
    <w:p w:rsidR="00E60944" w:rsidRPr="00343F27" w:rsidRDefault="00E60944">
      <w:pPr>
        <w:widowControl/>
        <w:rPr>
          <w:rFonts w:ascii="Arial" w:hAnsi="Arial" w:cs="Arial"/>
          <w:sz w:val="22"/>
        </w:rPr>
      </w:pPr>
      <w:r w:rsidRPr="00343F27">
        <w:rPr>
          <w:rFonts w:ascii="Arial" w:hAnsi="Arial" w:cs="Arial"/>
          <w:sz w:val="22"/>
        </w:rPr>
        <w:br w:type="page"/>
      </w:r>
    </w:p>
    <w:p w:rsidR="00561AA9" w:rsidRPr="00343F27" w:rsidRDefault="00561AA9">
      <w:pPr>
        <w:rPr>
          <w:rFonts w:ascii="Arial" w:hAnsi="Arial" w:cs="Arial"/>
          <w:sz w:val="22"/>
        </w:rPr>
      </w:pPr>
    </w:p>
    <w:p w:rsidR="00561AA9" w:rsidRPr="00343F27" w:rsidRDefault="00B95CDE" w:rsidP="00C4327C">
      <w:pPr>
        <w:pStyle w:val="QUESTIONTEXT"/>
      </w:pPr>
      <w:r w:rsidRPr="00343F27">
        <w:t>4</w:t>
      </w:r>
      <w:r w:rsidR="00903478" w:rsidRPr="00343F27">
        <w:t>1</w:t>
      </w:r>
      <w:r w:rsidR="00561AA9" w:rsidRPr="00343F27">
        <w:t>.</w:t>
      </w:r>
      <w:r w:rsidR="00561AA9" w:rsidRPr="00343F27">
        <w:tab/>
        <w:t>How many nights a week do you and your family typically sit down together to have dinner as a family?</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0"/>
          <w:placeholder>
            <w:docPart w:val="21117CC3D85D408EB78F361ED5C36EA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E60944">
      <w:pPr>
        <w:pStyle w:val="RESPONSE"/>
      </w:pPr>
      <w:r w:rsidRPr="00343F27">
        <w:t>EVERY NIGHT</w:t>
      </w:r>
      <w:r w:rsidRPr="00343F27">
        <w:tab/>
        <w:t>1</w:t>
      </w:r>
    </w:p>
    <w:p w:rsidR="00561AA9" w:rsidRPr="00343F27" w:rsidRDefault="00561AA9" w:rsidP="00E60944">
      <w:pPr>
        <w:pStyle w:val="RESPONSE"/>
      </w:pPr>
      <w:r w:rsidRPr="00343F27">
        <w:t>5 OR 6 NIGHTS A WEEK</w:t>
      </w:r>
      <w:r w:rsidRPr="00343F27">
        <w:tab/>
        <w:t>2</w:t>
      </w:r>
    </w:p>
    <w:p w:rsidR="00561AA9" w:rsidRPr="00343F27" w:rsidRDefault="00561AA9" w:rsidP="00E60944">
      <w:pPr>
        <w:pStyle w:val="RESPONSE"/>
      </w:pPr>
      <w:r w:rsidRPr="00343F27">
        <w:t>3 OR 4 NIGHTS A WEEK</w:t>
      </w:r>
      <w:r w:rsidRPr="00343F27">
        <w:tab/>
        <w:t>3</w:t>
      </w:r>
    </w:p>
    <w:p w:rsidR="00561AA9" w:rsidRPr="00343F27" w:rsidRDefault="00561AA9" w:rsidP="00E60944">
      <w:pPr>
        <w:pStyle w:val="RESPONSE"/>
      </w:pPr>
      <w:r w:rsidRPr="00343F27">
        <w:t>1 OR 2 NIGHTS A WEEK</w:t>
      </w:r>
      <w:r w:rsidRPr="00343F27">
        <w:tab/>
        <w:t>4</w:t>
      </w:r>
    </w:p>
    <w:p w:rsidR="00561AA9" w:rsidRPr="00343F27" w:rsidRDefault="00561AA9" w:rsidP="00E60944">
      <w:pPr>
        <w:pStyle w:val="RESPONSE"/>
      </w:pPr>
      <w:r w:rsidRPr="00343F27">
        <w:t>NEVER</w:t>
      </w:r>
      <w:r w:rsidRPr="00343F27">
        <w:tab/>
        <w:t>5</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561AA9" w:rsidRPr="00343F27" w:rsidRDefault="00B95CDE" w:rsidP="00C4327C">
      <w:pPr>
        <w:pStyle w:val="QUESTIONTEXT"/>
      </w:pPr>
      <w:r w:rsidRPr="00343F27">
        <w:t>4</w:t>
      </w:r>
      <w:r w:rsidR="00903478" w:rsidRPr="00343F27">
        <w:t>2</w:t>
      </w:r>
      <w:r w:rsidR="00561AA9" w:rsidRPr="00343F27">
        <w:t>.</w:t>
      </w:r>
      <w:r w:rsidR="00561AA9" w:rsidRPr="00343F27">
        <w:tab/>
      </w:r>
      <w:proofErr w:type="gramStart"/>
      <w:r w:rsidR="00561AA9" w:rsidRPr="00343F27">
        <w:t>During</w:t>
      </w:r>
      <w:proofErr w:type="gramEnd"/>
      <w:r w:rsidR="00561AA9" w:rsidRPr="00343F27">
        <w:t xml:space="preserve"> the past 30 days, did you eat less food, fewer calories, or foods low in fat or carbohydrates to lose weight or to keep from gaining weight?</w:t>
      </w:r>
    </w:p>
    <w:p w:rsidR="00E60944" w:rsidRPr="00343F27" w:rsidRDefault="00E60944" w:rsidP="00E60944">
      <w:pPr>
        <w:pStyle w:val="RESPONSE"/>
      </w:pPr>
      <w:r w:rsidRPr="00343F27">
        <w:t>YES</w:t>
      </w:r>
      <w:r w:rsidRPr="00343F27">
        <w:tab/>
        <w:t>1</w:t>
      </w:r>
    </w:p>
    <w:p w:rsidR="00E60944" w:rsidRPr="00343F27" w:rsidRDefault="00E60944" w:rsidP="00E60944">
      <w:pPr>
        <w:pStyle w:val="RESPONSE"/>
      </w:pPr>
      <w:r w:rsidRPr="00343F27">
        <w:t>NO</w:t>
      </w:r>
      <w:r w:rsidRPr="00343F27">
        <w:tab/>
        <w:t>0</w:t>
      </w:r>
    </w:p>
    <w:p w:rsidR="00E60944" w:rsidRPr="00343F27" w:rsidRDefault="00E60944" w:rsidP="00E60944">
      <w:pPr>
        <w:pStyle w:val="RESPONSE"/>
      </w:pPr>
      <w:r w:rsidRPr="00343F27">
        <w:t>DON’T KNOW</w:t>
      </w:r>
      <w:r w:rsidRPr="00343F27">
        <w:tab/>
        <w:t>d</w:t>
      </w:r>
    </w:p>
    <w:p w:rsidR="00E60944" w:rsidRPr="00343F27" w:rsidRDefault="00E60944" w:rsidP="00E60944">
      <w:pPr>
        <w:pStyle w:val="RESPONSELAST"/>
        <w:rPr>
          <w:sz w:val="22"/>
        </w:rPr>
      </w:pPr>
      <w:r w:rsidRPr="00343F27">
        <w:t>REFUSED</w:t>
      </w:r>
      <w:r w:rsidRPr="00343F27">
        <w:tab/>
        <w:t>r</w:t>
      </w:r>
    </w:p>
    <w:p w:rsidR="00561AA9" w:rsidRPr="00343F27" w:rsidRDefault="00B95CDE" w:rsidP="00C4327C">
      <w:pPr>
        <w:pStyle w:val="QUESTIONTEXT"/>
      </w:pPr>
      <w:r w:rsidRPr="00343F27">
        <w:t>4</w:t>
      </w:r>
      <w:r w:rsidR="00903478" w:rsidRPr="00343F27">
        <w:t>3</w:t>
      </w:r>
      <w:r w:rsidR="00561AA9" w:rsidRPr="00343F27">
        <w:t>.</w:t>
      </w:r>
      <w:r w:rsidR="00561AA9" w:rsidRPr="00343F27">
        <w:tab/>
        <w:t xml:space="preserve">How often do you take any vitamins in pill or liquid form such as multi-vitamins or Vitamin C?  Would you say </w:t>
      </w:r>
      <w:r w:rsidR="0004644E" w:rsidRPr="00343F27">
        <w:rPr>
          <w:bCs/>
        </w:rPr>
        <w:t>every day or almost every day, every so often, or not at all?</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1"/>
          <w:placeholder>
            <w:docPart w:val="BB2717E5E2C146A5B7C5C33B5377855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04644E" w:rsidP="005D036F">
      <w:pPr>
        <w:pStyle w:val="RESPONSE"/>
      </w:pPr>
      <w:r w:rsidRPr="00343F27">
        <w:rPr>
          <w:bCs/>
        </w:rPr>
        <w:t>EVERY DAY/ALMOST EVERY DAY</w:t>
      </w:r>
      <w:r w:rsidRPr="00343F27">
        <w:tab/>
        <w:t>1</w:t>
      </w:r>
    </w:p>
    <w:p w:rsidR="00561AA9" w:rsidRPr="00343F27" w:rsidRDefault="0004644E" w:rsidP="005D036F">
      <w:pPr>
        <w:pStyle w:val="RESPONSE"/>
      </w:pPr>
      <w:r w:rsidRPr="00343F27">
        <w:rPr>
          <w:bCs/>
        </w:rPr>
        <w:t>EVERY SO OFTEN</w:t>
      </w:r>
      <w:r w:rsidRPr="00343F27">
        <w:tab/>
        <w:t>2</w:t>
      </w:r>
    </w:p>
    <w:p w:rsidR="00561AA9" w:rsidRPr="00343F27" w:rsidRDefault="0004644E" w:rsidP="005D036F">
      <w:pPr>
        <w:pStyle w:val="RESPONSE"/>
      </w:pPr>
      <w:r w:rsidRPr="00343F27">
        <w:rPr>
          <w:bCs/>
        </w:rPr>
        <w:t>NOT AT ALL</w:t>
      </w:r>
      <w:r w:rsidR="00561AA9" w:rsidRPr="00343F27">
        <w:tab/>
        <w:t>3</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561AA9" w:rsidRPr="00343F27" w:rsidRDefault="00B95CDE" w:rsidP="00C4327C">
      <w:pPr>
        <w:pStyle w:val="QUESTIONTEXT"/>
      </w:pPr>
      <w:r w:rsidRPr="00343F27">
        <w:t>4</w:t>
      </w:r>
      <w:r w:rsidR="00903478" w:rsidRPr="00343F27">
        <w:t>4</w:t>
      </w:r>
      <w:r w:rsidR="00561AA9" w:rsidRPr="00343F27">
        <w:t>.</w:t>
      </w:r>
      <w:r w:rsidR="00561AA9" w:rsidRPr="00343F27">
        <w:tab/>
        <w:t>(Other than multi-vitamins with minerals</w:t>
      </w:r>
      <w:proofErr w:type="gramStart"/>
      <w:r w:rsidR="00561AA9" w:rsidRPr="00343F27">
        <w:t>)  How</w:t>
      </w:r>
      <w:proofErr w:type="gramEnd"/>
      <w:r w:rsidR="00561AA9" w:rsidRPr="00343F27">
        <w:t xml:space="preserve"> often do you take (additional) minerals such as calcium or zinc?  Would you say</w:t>
      </w:r>
      <w:r w:rsidR="0004644E" w:rsidRPr="00343F27">
        <w:rPr>
          <w:bCs/>
        </w:rPr>
        <w:t xml:space="preserve"> every day or almost every day, every so often, or not at all?</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2"/>
          <w:placeholder>
            <w:docPart w:val="0278356155354B6FAD7F2895FAA12D8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04644E" w:rsidRPr="00343F27" w:rsidRDefault="0004644E" w:rsidP="0004644E">
      <w:pPr>
        <w:pStyle w:val="RESPONSE"/>
      </w:pPr>
      <w:r w:rsidRPr="00343F27">
        <w:rPr>
          <w:bCs/>
        </w:rPr>
        <w:t>EVERY DAY/ALMOST EVERY DAY</w:t>
      </w:r>
      <w:r w:rsidRPr="00343F27">
        <w:tab/>
        <w:t>1</w:t>
      </w:r>
    </w:p>
    <w:p w:rsidR="0004644E" w:rsidRPr="00343F27" w:rsidRDefault="0004644E" w:rsidP="0004644E">
      <w:pPr>
        <w:pStyle w:val="RESPONSE"/>
      </w:pPr>
      <w:r w:rsidRPr="00343F27">
        <w:rPr>
          <w:bCs/>
        </w:rPr>
        <w:t>EVERY SO OFTEN</w:t>
      </w:r>
      <w:r w:rsidRPr="00343F27">
        <w:tab/>
        <w:t>2</w:t>
      </w:r>
    </w:p>
    <w:p w:rsidR="00561AA9" w:rsidRPr="00343F27" w:rsidRDefault="0004644E" w:rsidP="0004644E">
      <w:pPr>
        <w:pStyle w:val="RESPONSE"/>
      </w:pPr>
      <w:r w:rsidRPr="00343F27">
        <w:rPr>
          <w:bCs/>
        </w:rPr>
        <w:t>NOT AT ALL</w:t>
      </w:r>
      <w:r w:rsidR="00561AA9" w:rsidRPr="00343F27">
        <w:tab/>
        <w:t>3</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677779" w:rsidRPr="00343F27" w:rsidRDefault="00677779">
      <w:pPr>
        <w:widowControl/>
        <w:rPr>
          <w:rFonts w:ascii="Arial" w:hAnsi="Arial" w:cs="Arial"/>
          <w:b/>
          <w:snapToGrid/>
          <w:sz w:val="20"/>
        </w:rPr>
      </w:pPr>
      <w:r w:rsidRPr="00343F27">
        <w:br w:type="page"/>
      </w:r>
    </w:p>
    <w:p w:rsidR="00561AA9" w:rsidRPr="00343F27" w:rsidRDefault="00B95CDE" w:rsidP="0004644E">
      <w:pPr>
        <w:pStyle w:val="QUESTIONTEXT"/>
      </w:pPr>
      <w:r w:rsidRPr="00343F27">
        <w:lastRenderedPageBreak/>
        <w:t>4</w:t>
      </w:r>
      <w:r w:rsidR="00903478" w:rsidRPr="00343F27">
        <w:t>5</w:t>
      </w:r>
      <w:r w:rsidR="00561AA9" w:rsidRPr="00343F27">
        <w:t>.</w:t>
      </w:r>
      <w:r w:rsidR="00561AA9" w:rsidRPr="00343F27">
        <w:tab/>
        <w:t xml:space="preserve">How often do you take any herbal products or sports supplements like Echinacea or alfalfa extract?  </w:t>
      </w:r>
      <w:r w:rsidR="0004644E" w:rsidRPr="00343F27">
        <w:t>Would you say</w:t>
      </w:r>
      <w:r w:rsidR="0004644E" w:rsidRPr="00343F27">
        <w:rPr>
          <w:bCs/>
        </w:rPr>
        <w:t xml:space="preserve"> every day or almost every day, every so often, or not at all?</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3"/>
          <w:placeholder>
            <w:docPart w:val="4E077433875B4AB6B02F19AE8AE1181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04644E" w:rsidRPr="00343F27" w:rsidRDefault="0004644E" w:rsidP="0004644E">
      <w:pPr>
        <w:pStyle w:val="RESPONSE"/>
      </w:pPr>
      <w:r w:rsidRPr="00343F27">
        <w:rPr>
          <w:bCs/>
        </w:rPr>
        <w:t>EVERY DAY/ALMOST EVERY DAY</w:t>
      </w:r>
      <w:r w:rsidRPr="00343F27">
        <w:tab/>
        <w:t>1</w:t>
      </w:r>
    </w:p>
    <w:p w:rsidR="0004644E" w:rsidRPr="00343F27" w:rsidRDefault="0004644E" w:rsidP="0004644E">
      <w:pPr>
        <w:pStyle w:val="RESPONSE"/>
      </w:pPr>
      <w:r w:rsidRPr="00343F27">
        <w:rPr>
          <w:bCs/>
        </w:rPr>
        <w:t>EVERY SO OFTEN</w:t>
      </w:r>
      <w:r w:rsidRPr="00343F27">
        <w:tab/>
        <w:t>2</w:t>
      </w:r>
    </w:p>
    <w:p w:rsidR="008110F2" w:rsidRPr="00343F27" w:rsidRDefault="0004644E" w:rsidP="0004644E">
      <w:pPr>
        <w:pStyle w:val="RESPONSE"/>
      </w:pPr>
      <w:r w:rsidRPr="00343F27">
        <w:rPr>
          <w:bCs/>
        </w:rPr>
        <w:t>NOT AT ALL</w:t>
      </w:r>
      <w:r w:rsidR="008110F2" w:rsidRPr="00343F27">
        <w:tab/>
        <w:t>3</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D51FF1" w:rsidRPr="00343F27" w:rsidRDefault="00B95CDE" w:rsidP="00C4327C">
      <w:pPr>
        <w:pStyle w:val="QUESTIONTEXT"/>
      </w:pPr>
      <w:r w:rsidRPr="00343F27">
        <w:t>46</w:t>
      </w:r>
      <w:r w:rsidR="00865055" w:rsidRPr="00343F27">
        <w:t>.</w:t>
      </w:r>
      <w:r w:rsidR="00865055" w:rsidRPr="00343F27">
        <w:tab/>
      </w:r>
      <w:proofErr w:type="gramStart"/>
      <w:r w:rsidR="00D51FF1" w:rsidRPr="00343F27">
        <w:t>In</w:t>
      </w:r>
      <w:proofErr w:type="gramEnd"/>
      <w:r w:rsidR="00D51FF1" w:rsidRPr="00343F27">
        <w:t xml:space="preserve"> a typical week when you are in school, on how many days do you go to physical education classes?</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4"/>
          <w:placeholder>
            <w:docPart w:val="9D3C4256BEE34B98B45AB28CB7CB46A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65055" w:rsidRPr="00343F27" w:rsidRDefault="006E2765" w:rsidP="00E60944">
      <w:pPr>
        <w:pStyle w:val="RESPONSE"/>
      </w:pPr>
      <w:r w:rsidRPr="00343F27">
        <w:t>0 DAYS</w:t>
      </w:r>
      <w:r w:rsidRPr="00343F27">
        <w:tab/>
        <w:t>0</w:t>
      </w:r>
    </w:p>
    <w:p w:rsidR="00865055" w:rsidRPr="00343F27" w:rsidRDefault="006E2765" w:rsidP="00E60944">
      <w:pPr>
        <w:pStyle w:val="RESPONSE"/>
      </w:pPr>
      <w:r w:rsidRPr="00343F27">
        <w:t>1 DAY</w:t>
      </w:r>
      <w:r w:rsidRPr="00343F27">
        <w:tab/>
        <w:t>1</w:t>
      </w:r>
    </w:p>
    <w:p w:rsidR="00865055" w:rsidRPr="00343F27" w:rsidRDefault="006E2765" w:rsidP="00E60944">
      <w:pPr>
        <w:pStyle w:val="RESPONSE"/>
      </w:pPr>
      <w:r w:rsidRPr="00343F27">
        <w:t>2 DAYS</w:t>
      </w:r>
      <w:r w:rsidRPr="00343F27">
        <w:tab/>
        <w:t>2</w:t>
      </w:r>
    </w:p>
    <w:p w:rsidR="00865055" w:rsidRPr="00343F27" w:rsidRDefault="006E2765" w:rsidP="00E60944">
      <w:pPr>
        <w:pStyle w:val="RESPONSE"/>
      </w:pPr>
      <w:r w:rsidRPr="00343F27">
        <w:t>3 DAYS</w:t>
      </w:r>
      <w:r w:rsidRPr="00343F27">
        <w:tab/>
        <w:t>3</w:t>
      </w:r>
    </w:p>
    <w:p w:rsidR="00865055" w:rsidRPr="00343F27" w:rsidRDefault="006E2765" w:rsidP="00E60944">
      <w:pPr>
        <w:pStyle w:val="RESPONSE"/>
      </w:pPr>
      <w:r w:rsidRPr="00343F27">
        <w:t>4 DAYS</w:t>
      </w:r>
      <w:r w:rsidRPr="00343F27">
        <w:tab/>
        <w:t>4</w:t>
      </w:r>
    </w:p>
    <w:p w:rsidR="00865055" w:rsidRPr="00343F27" w:rsidRDefault="006E2765" w:rsidP="00E60944">
      <w:pPr>
        <w:pStyle w:val="RESPONSE"/>
      </w:pPr>
      <w:r w:rsidRPr="00343F27">
        <w:t>5 DAYS</w:t>
      </w:r>
      <w:r w:rsidR="00865055" w:rsidRPr="00343F27">
        <w:tab/>
        <w:t>5</w:t>
      </w:r>
    </w:p>
    <w:p w:rsidR="00865055" w:rsidRPr="00343F27" w:rsidRDefault="00865055" w:rsidP="00E60944">
      <w:pPr>
        <w:pStyle w:val="RESPONSE"/>
      </w:pPr>
      <w:r w:rsidRPr="00343F27">
        <w:t>DON’T KNOW</w:t>
      </w:r>
      <w:r w:rsidRPr="00343F27">
        <w:tab/>
        <w:t>d</w:t>
      </w:r>
    </w:p>
    <w:p w:rsidR="00865055" w:rsidRPr="00343F27" w:rsidRDefault="00865055" w:rsidP="00E60944">
      <w:pPr>
        <w:pStyle w:val="RESPONSE"/>
        <w:spacing w:after="240"/>
      </w:pPr>
      <w:r w:rsidRPr="00343F27">
        <w:t>REFUSED</w:t>
      </w:r>
      <w:r w:rsidRPr="00343F27">
        <w:tab/>
        <w:t>r</w:t>
      </w:r>
    </w:p>
    <w:p w:rsidR="00D51FF1" w:rsidRPr="00343F27" w:rsidRDefault="00B95CDE" w:rsidP="00C4327C">
      <w:pPr>
        <w:pStyle w:val="QUESTIONTEXT"/>
      </w:pPr>
      <w:r w:rsidRPr="00343F27">
        <w:t>47</w:t>
      </w:r>
      <w:r w:rsidR="00865055" w:rsidRPr="00343F27">
        <w:t>.</w:t>
      </w:r>
      <w:r w:rsidR="00865055" w:rsidRPr="00343F27">
        <w:tab/>
      </w:r>
      <w:proofErr w:type="gramStart"/>
      <w:r w:rsidR="00D51FF1" w:rsidRPr="00343F27">
        <w:t>During</w:t>
      </w:r>
      <w:proofErr w:type="gramEnd"/>
      <w:r w:rsidR="00D51FF1" w:rsidRPr="00343F27">
        <w:t xml:space="preserve"> the past 12 months, on how many sports teams did you play? Count any teams run by your school or community groups, such as soccer, tennis, golf, cheerleading, or dance</w:t>
      </w:r>
      <w:r w:rsidR="00B6128F" w:rsidRPr="00343F27">
        <w:t>.</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5"/>
          <w:placeholder>
            <w:docPart w:val="B435C2EE05E045688644B52CDECBC4E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865055" w:rsidRPr="00343F27" w:rsidRDefault="006E2765" w:rsidP="00E60944">
      <w:pPr>
        <w:pStyle w:val="RESPONSE"/>
      </w:pPr>
      <w:r w:rsidRPr="00343F27">
        <w:t>0 TEAMS</w:t>
      </w:r>
      <w:r w:rsidRPr="00343F27">
        <w:tab/>
        <w:t>0</w:t>
      </w:r>
    </w:p>
    <w:p w:rsidR="00865055" w:rsidRPr="00343F27" w:rsidRDefault="006E2765" w:rsidP="00E60944">
      <w:pPr>
        <w:pStyle w:val="RESPONSE"/>
      </w:pPr>
      <w:r w:rsidRPr="00343F27">
        <w:t>1 TEAM</w:t>
      </w:r>
      <w:r w:rsidRPr="00343F27">
        <w:tab/>
        <w:t>1</w:t>
      </w:r>
    </w:p>
    <w:p w:rsidR="00865055" w:rsidRPr="00343F27" w:rsidRDefault="006E2765" w:rsidP="00E60944">
      <w:pPr>
        <w:pStyle w:val="RESPONSE"/>
      </w:pPr>
      <w:r w:rsidRPr="00343F27">
        <w:t>2 TEAMS</w:t>
      </w:r>
      <w:r w:rsidRPr="00343F27">
        <w:tab/>
        <w:t>2</w:t>
      </w:r>
    </w:p>
    <w:p w:rsidR="00865055" w:rsidRPr="00343F27" w:rsidRDefault="006E2765" w:rsidP="00E60944">
      <w:pPr>
        <w:pStyle w:val="RESPONSE"/>
      </w:pPr>
      <w:r w:rsidRPr="00343F27">
        <w:t>3 OR MORE TEAMS</w:t>
      </w:r>
      <w:r w:rsidR="00865055" w:rsidRPr="00343F27">
        <w:tab/>
        <w:t>3</w:t>
      </w:r>
    </w:p>
    <w:p w:rsidR="00E60944" w:rsidRPr="00343F27" w:rsidRDefault="00E60944" w:rsidP="00E60944">
      <w:pPr>
        <w:pStyle w:val="RESPONSE"/>
      </w:pPr>
      <w:r w:rsidRPr="00343F27">
        <w:t>DON’T KNOW</w:t>
      </w:r>
      <w:r w:rsidRPr="00343F27">
        <w:tab/>
        <w:t>d</w:t>
      </w:r>
    </w:p>
    <w:p w:rsidR="00E60944" w:rsidRPr="00343F27" w:rsidRDefault="00E60944" w:rsidP="00E60944">
      <w:pPr>
        <w:pStyle w:val="RESPONSE"/>
        <w:spacing w:after="240"/>
      </w:pPr>
      <w:r w:rsidRPr="00343F27">
        <w:t>REFUSED</w:t>
      </w:r>
      <w:r w:rsidRPr="00343F27">
        <w:tab/>
        <w:t>r</w:t>
      </w:r>
    </w:p>
    <w:p w:rsidR="00E60944" w:rsidRPr="00343F27" w:rsidRDefault="00E60944">
      <w:pPr>
        <w:widowControl/>
        <w:rPr>
          <w:rFonts w:ascii="Arial" w:hAnsi="Arial" w:cs="Arial"/>
          <w:snapToGrid/>
          <w:sz w:val="20"/>
        </w:rPr>
      </w:pPr>
      <w:r w:rsidRPr="00343F27">
        <w:br w:type="page"/>
      </w:r>
    </w:p>
    <w:p w:rsidR="00E60944" w:rsidRPr="00343F27" w:rsidRDefault="00E60944" w:rsidP="00E60944">
      <w:pPr>
        <w:pStyle w:val="RESPONSE"/>
        <w:spacing w:after="240"/>
      </w:pPr>
    </w:p>
    <w:p w:rsidR="008110F2" w:rsidRPr="00343F27" w:rsidRDefault="00B95CDE" w:rsidP="00C4327C">
      <w:pPr>
        <w:pStyle w:val="QUESTIONTEXT"/>
      </w:pPr>
      <w:r w:rsidRPr="00343F27">
        <w:t>48</w:t>
      </w:r>
      <w:r w:rsidR="00561AA9" w:rsidRPr="00343F27">
        <w:t>.</w:t>
      </w:r>
      <w:r w:rsidR="00561AA9" w:rsidRPr="00343F27">
        <w:tab/>
      </w:r>
      <w:proofErr w:type="gramStart"/>
      <w:r w:rsidR="00561AA9" w:rsidRPr="00343F27">
        <w:t>On</w:t>
      </w:r>
      <w:proofErr w:type="gramEnd"/>
      <w:r w:rsidR="00561AA9" w:rsidRPr="00343F27">
        <w:t xml:space="preserve"> an average school day, about how many hours do you spend watching TV or DVDs? </w:t>
      </w:r>
    </w:p>
    <w:p w:rsidR="00561AA9" w:rsidRPr="00343F27" w:rsidRDefault="008110F2" w:rsidP="008D3418">
      <w:pPr>
        <w:pStyle w:val="QUESTIONTEXT"/>
        <w:ind w:left="2880" w:hanging="2880"/>
        <w:rPr>
          <w:b w:val="0"/>
          <w:bCs/>
        </w:rPr>
      </w:pPr>
      <w:r w:rsidRPr="00343F27">
        <w:rPr>
          <w:b w:val="0"/>
          <w:bCs/>
        </w:rPr>
        <w:tab/>
      </w:r>
      <w:r w:rsidR="008D3418" w:rsidRPr="00343F27">
        <w:rPr>
          <w:b w:val="0"/>
          <w:bCs/>
        </w:rPr>
        <w:t>INTERVIEWER:</w:t>
      </w:r>
      <w:r w:rsidR="008D3418" w:rsidRPr="00343F27">
        <w:rPr>
          <w:b w:val="0"/>
          <w:bCs/>
        </w:rPr>
        <w:tab/>
      </w:r>
      <w:r w:rsidR="00561AA9" w:rsidRPr="00343F27">
        <w:rPr>
          <w:b w:val="0"/>
          <w:bCs/>
        </w:rPr>
        <w:t>IF RANGE GIVEN, TAKE THE MID POINT.  ROUND TO NEAREST HALF HOUR.</w:t>
      </w:r>
    </w:p>
    <w:p w:rsidR="00561AA9" w:rsidRPr="00343F27" w:rsidRDefault="00BE4D78" w:rsidP="00BE4D78">
      <w:pPr>
        <w:tabs>
          <w:tab w:val="left" w:pos="720"/>
          <w:tab w:val="left" w:pos="1872"/>
          <w:tab w:val="left" w:leader="dot" w:pos="6480"/>
        </w:tabs>
        <w:ind w:left="720" w:hanging="720"/>
        <w:rPr>
          <w:rFonts w:ascii="Arial" w:hAnsi="Arial" w:cs="Arial"/>
          <w:sz w:val="20"/>
        </w:rPr>
      </w:pPr>
      <w:r w:rsidRPr="00343F27">
        <w:rPr>
          <w:rFonts w:ascii="Arial" w:hAnsi="Arial" w:cs="Arial"/>
          <w:sz w:val="20"/>
        </w:rPr>
        <w:tab/>
      </w:r>
      <w:r w:rsidR="00561AA9" w:rsidRPr="00343F27">
        <w:rPr>
          <w:rFonts w:ascii="Arial" w:hAnsi="Arial" w:cs="Arial"/>
          <w:sz w:val="20"/>
        </w:rPr>
        <w:t>|</w:t>
      </w:r>
      <w:r w:rsidR="00561AA9" w:rsidRPr="00343F27">
        <w:rPr>
          <w:rFonts w:ascii="Arial" w:hAnsi="Arial" w:cs="Arial"/>
          <w:sz w:val="20"/>
          <w:u w:val="single"/>
        </w:rPr>
        <w:t xml:space="preserve">     </w:t>
      </w:r>
      <w:r w:rsidR="00561AA9" w:rsidRPr="00343F27">
        <w:rPr>
          <w:rFonts w:ascii="Arial" w:hAnsi="Arial" w:cs="Arial"/>
          <w:sz w:val="20"/>
        </w:rPr>
        <w:t>|</w:t>
      </w:r>
      <w:r w:rsidR="00561AA9" w:rsidRPr="00343F27">
        <w:rPr>
          <w:rFonts w:ascii="Arial" w:hAnsi="Arial" w:cs="Arial"/>
          <w:sz w:val="20"/>
          <w:u w:val="single"/>
        </w:rPr>
        <w:t xml:space="preserve">     </w:t>
      </w:r>
      <w:r w:rsidR="00561AA9" w:rsidRPr="00343F27">
        <w:rPr>
          <w:rFonts w:ascii="Arial" w:hAnsi="Arial" w:cs="Arial"/>
          <w:sz w:val="20"/>
        </w:rPr>
        <w:t>|</w:t>
      </w:r>
      <w:r w:rsidR="00561AA9" w:rsidRPr="00343F27">
        <w:rPr>
          <w:rFonts w:ascii="Arial" w:hAnsi="Arial" w:cs="Arial"/>
          <w:bCs/>
          <w:sz w:val="20"/>
        </w:rPr>
        <w:t xml:space="preserve"> </w:t>
      </w:r>
      <w:r w:rsidR="00561AA9" w:rsidRPr="00343F27">
        <w:rPr>
          <w:rFonts w:ascii="Arial" w:hAnsi="Arial" w:cs="Arial"/>
          <w:b/>
          <w:sz w:val="20"/>
        </w:rPr>
        <w:t>.</w:t>
      </w:r>
      <w:r w:rsidR="00561AA9" w:rsidRPr="00343F27">
        <w:rPr>
          <w:rFonts w:ascii="Arial" w:hAnsi="Arial" w:cs="Arial"/>
          <w:bCs/>
          <w:sz w:val="20"/>
        </w:rPr>
        <w:t xml:space="preserve"> </w:t>
      </w:r>
      <w:r w:rsidR="00561AA9" w:rsidRPr="00343F27">
        <w:rPr>
          <w:rFonts w:ascii="Arial" w:hAnsi="Arial" w:cs="Arial"/>
          <w:sz w:val="20"/>
        </w:rPr>
        <w:t>|</w:t>
      </w:r>
      <w:r w:rsidR="00561AA9" w:rsidRPr="00343F27">
        <w:rPr>
          <w:rFonts w:ascii="Arial" w:hAnsi="Arial" w:cs="Arial"/>
          <w:sz w:val="20"/>
          <w:u w:val="single"/>
        </w:rPr>
        <w:t xml:space="preserve">     </w:t>
      </w:r>
      <w:proofErr w:type="gramStart"/>
      <w:r w:rsidR="00561AA9" w:rsidRPr="00343F27">
        <w:rPr>
          <w:rFonts w:ascii="Arial" w:hAnsi="Arial" w:cs="Arial"/>
          <w:sz w:val="20"/>
        </w:rPr>
        <w:t>|  HOURS</w:t>
      </w:r>
      <w:proofErr w:type="gramEnd"/>
    </w:p>
    <w:p w:rsidR="00AA4864" w:rsidRPr="00343F27" w:rsidRDefault="00AA4864" w:rsidP="00AA4864">
      <w:pPr>
        <w:pStyle w:val="INDENTEDBODYTEXT"/>
        <w:ind w:left="720"/>
      </w:pPr>
      <w:r w:rsidRPr="00343F27">
        <w:t>(</w:t>
      </w:r>
      <w:sdt>
        <w:sdtPr>
          <w:alias w:val="NUMBER RANGE"/>
          <w:tag w:val="NUMBER RANGE"/>
          <w:id w:val="83254702"/>
          <w:placeholder>
            <w:docPart w:val="A67A16D3968244079BAEE3387C485DF4"/>
          </w:placeholder>
          <w:temporary/>
          <w:showingPlcHdr/>
        </w:sdtPr>
        <w:sdtContent>
          <w:r w:rsidRPr="00343F27">
            <w:t>NUMBER RANGE</w:t>
          </w:r>
        </w:sdtContent>
      </w:sdt>
      <w:r w:rsidRPr="00343F27">
        <w:t>)</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pPr>
      <w:r w:rsidRPr="00343F27">
        <w:t>REFUSED</w:t>
      </w:r>
      <w:r w:rsidRPr="00343F27">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A4864" w:rsidRPr="00343F27" w:rsidTr="00A51C49">
        <w:trPr>
          <w:jc w:val="center"/>
        </w:trPr>
        <w:tc>
          <w:tcPr>
            <w:tcW w:w="5000" w:type="pct"/>
          </w:tcPr>
          <w:p w:rsidR="00AA4864" w:rsidRPr="00343F27" w:rsidRDefault="00AA4864"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83254717"/>
                <w:placeholder>
                  <w:docPart w:val="D9E4DF156C4746B29E86A622AF866FE1"/>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18"/>
                <w:placeholder>
                  <w:docPart w:val="D79DA7DAF1FD4A028954E5CA82973078"/>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AA4864" w:rsidRPr="00343F27" w:rsidTr="00A51C49">
        <w:trPr>
          <w:jc w:val="center"/>
        </w:trPr>
        <w:tc>
          <w:tcPr>
            <w:tcW w:w="5000" w:type="pct"/>
          </w:tcPr>
          <w:p w:rsidR="00AA4864" w:rsidRPr="00343F27" w:rsidRDefault="00AA4864"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83254719"/>
                <w:placeholder>
                  <w:docPart w:val="B652A2AAEB304349875A2C734676B5F4"/>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20"/>
                <w:placeholder>
                  <w:docPart w:val="8360A1DD9FAF46899A0ECB4048F22AA9"/>
                </w:placeholder>
                <w:temporary/>
                <w:showingPlcHdr/>
              </w:sdtPr>
              <w:sdtContent>
                <w:r w:rsidRPr="00343F27">
                  <w:rPr>
                    <w:rFonts w:ascii="Arial" w:hAnsi="Arial" w:cs="Arial"/>
                    <w:b/>
                    <w:sz w:val="20"/>
                  </w:rPr>
                  <w:t>Hard check statement/question</w:t>
                </w:r>
              </w:sdtContent>
            </w:sdt>
          </w:p>
        </w:tc>
      </w:tr>
    </w:tbl>
    <w:p w:rsidR="00AA4864" w:rsidRPr="00343F27" w:rsidRDefault="00AA4864" w:rsidP="00AA4864">
      <w:pPr>
        <w:tabs>
          <w:tab w:val="left" w:pos="720"/>
          <w:tab w:val="left" w:pos="1440"/>
          <w:tab w:val="left" w:pos="7200"/>
        </w:tabs>
        <w:spacing w:after="240"/>
        <w:rPr>
          <w:rFonts w:ascii="Arial" w:hAnsi="Arial" w:cs="Arial"/>
          <w:sz w:val="20"/>
        </w:rPr>
      </w:pPr>
    </w:p>
    <w:p w:rsidR="00BF2A29" w:rsidRPr="00343F27" w:rsidRDefault="00B95CDE" w:rsidP="00C4327C">
      <w:pPr>
        <w:pStyle w:val="QUESTIONTEXT"/>
      </w:pPr>
      <w:r w:rsidRPr="00343F27">
        <w:t>49</w:t>
      </w:r>
      <w:r w:rsidR="00561AA9" w:rsidRPr="00343F27">
        <w:t>.</w:t>
      </w:r>
      <w:r w:rsidR="00561AA9" w:rsidRPr="00343F27">
        <w:tab/>
        <w:t>And on an average school day, about how many hours do you use a computer, go online, or play video or computer games</w:t>
      </w:r>
      <w:r w:rsidR="00D51FF1" w:rsidRPr="00343F27">
        <w:t xml:space="preserve"> for something that is not school work? </w:t>
      </w:r>
    </w:p>
    <w:p w:rsidR="00BE4D78" w:rsidRPr="00343F27" w:rsidRDefault="00D51FF1" w:rsidP="00BF2A29">
      <w:pPr>
        <w:pStyle w:val="PROBEBOLDTEXTHERE"/>
      </w:pPr>
      <w:r w:rsidRPr="00343F27">
        <w:rPr>
          <w:bCs/>
        </w:rPr>
        <w:t>PROBE:</w:t>
      </w:r>
      <w:r w:rsidR="00BF2A29" w:rsidRPr="00343F27">
        <w:tab/>
      </w:r>
      <w:r w:rsidRPr="00343F27">
        <w:t xml:space="preserve">Count time spent on things such as Xbox, PlayStation, an iPod, an iPad or other tablet, a </w:t>
      </w:r>
      <w:proofErr w:type="spellStart"/>
      <w:r w:rsidRPr="00343F27">
        <w:t>smartphone</w:t>
      </w:r>
      <w:proofErr w:type="spellEnd"/>
      <w:r w:rsidRPr="00343F27">
        <w:t xml:space="preserve">, YouTube, </w:t>
      </w:r>
      <w:proofErr w:type="spellStart"/>
      <w:r w:rsidRPr="00343F27">
        <w:t>Facebook</w:t>
      </w:r>
      <w:proofErr w:type="spellEnd"/>
      <w:r w:rsidRPr="00343F27">
        <w:t xml:space="preserve"> or other social networking tools, and the Internet. </w:t>
      </w:r>
      <w:r w:rsidR="00561AA9" w:rsidRPr="00343F27">
        <w:t xml:space="preserve"> </w:t>
      </w:r>
    </w:p>
    <w:p w:rsidR="00561AA9" w:rsidRPr="00343F27" w:rsidRDefault="00BE4D78" w:rsidP="008D3418">
      <w:pPr>
        <w:pStyle w:val="QUESTIONTEXT"/>
        <w:ind w:left="2880" w:hanging="2880"/>
        <w:rPr>
          <w:b w:val="0"/>
          <w:bCs/>
        </w:rPr>
      </w:pPr>
      <w:r w:rsidRPr="00343F27">
        <w:rPr>
          <w:b w:val="0"/>
          <w:bCs/>
        </w:rPr>
        <w:tab/>
      </w:r>
      <w:r w:rsidR="008D3418" w:rsidRPr="00343F27">
        <w:rPr>
          <w:b w:val="0"/>
          <w:bCs/>
        </w:rPr>
        <w:t>INTERVIEWER:</w:t>
      </w:r>
      <w:r w:rsidR="008D3418" w:rsidRPr="00343F27">
        <w:rPr>
          <w:b w:val="0"/>
          <w:bCs/>
        </w:rPr>
        <w:tab/>
      </w:r>
      <w:r w:rsidR="00561AA9" w:rsidRPr="00343F27">
        <w:rPr>
          <w:b w:val="0"/>
          <w:bCs/>
        </w:rPr>
        <w:t>IF RANGE GIVEN, TAKE THE MID POINT.  ROUND TO NEAREST HALF HOUR.</w:t>
      </w:r>
    </w:p>
    <w:p w:rsidR="00BE4D78" w:rsidRPr="00343F27" w:rsidRDefault="00BE4D78" w:rsidP="00BE4D78">
      <w:pPr>
        <w:tabs>
          <w:tab w:val="left" w:pos="720"/>
          <w:tab w:val="left" w:pos="1872"/>
          <w:tab w:val="left" w:leader="dot" w:pos="6480"/>
        </w:tabs>
        <w:ind w:left="720" w:hanging="720"/>
        <w:rPr>
          <w:rFonts w:ascii="Arial" w:hAnsi="Arial" w:cs="Arial"/>
          <w:sz w:val="20"/>
        </w:rPr>
      </w:pPr>
      <w:r w:rsidRPr="00343F27">
        <w:rPr>
          <w:rFonts w:ascii="Arial" w:hAnsi="Arial" w:cs="Arial"/>
          <w:sz w:val="20"/>
        </w:rPr>
        <w:tab/>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bCs/>
          <w:sz w:val="20"/>
        </w:rPr>
        <w:t xml:space="preserve"> </w:t>
      </w:r>
      <w:r w:rsidRPr="00343F27">
        <w:rPr>
          <w:rFonts w:ascii="Arial" w:hAnsi="Arial" w:cs="Arial"/>
          <w:b/>
          <w:sz w:val="20"/>
        </w:rPr>
        <w:t>.</w:t>
      </w:r>
      <w:r w:rsidRPr="00343F27">
        <w:rPr>
          <w:rFonts w:ascii="Arial" w:hAnsi="Arial" w:cs="Arial"/>
          <w:bCs/>
          <w:sz w:val="20"/>
        </w:rPr>
        <w:t xml:space="preserve"> </w:t>
      </w:r>
      <w:r w:rsidRPr="00343F27">
        <w:rPr>
          <w:rFonts w:ascii="Arial" w:hAnsi="Arial" w:cs="Arial"/>
          <w:sz w:val="20"/>
        </w:rPr>
        <w:t>|</w:t>
      </w:r>
      <w:r w:rsidRPr="00343F27">
        <w:rPr>
          <w:rFonts w:ascii="Arial" w:hAnsi="Arial" w:cs="Arial"/>
          <w:sz w:val="20"/>
          <w:u w:val="single"/>
        </w:rPr>
        <w:t xml:space="preserve">     </w:t>
      </w:r>
      <w:proofErr w:type="gramStart"/>
      <w:r w:rsidRPr="00343F27">
        <w:rPr>
          <w:rFonts w:ascii="Arial" w:hAnsi="Arial" w:cs="Arial"/>
          <w:sz w:val="20"/>
        </w:rPr>
        <w:t>|  HOURS</w:t>
      </w:r>
      <w:proofErr w:type="gramEnd"/>
    </w:p>
    <w:p w:rsidR="00AA4864" w:rsidRPr="00343F27" w:rsidRDefault="00AA4864" w:rsidP="00AA4864">
      <w:pPr>
        <w:pStyle w:val="INDENTEDBODYTEXT"/>
        <w:ind w:left="720"/>
      </w:pPr>
      <w:r w:rsidRPr="00343F27">
        <w:t>(</w:t>
      </w:r>
      <w:sdt>
        <w:sdtPr>
          <w:alias w:val="NUMBER RANGE"/>
          <w:tag w:val="NUMBER RANGE"/>
          <w:id w:val="83254703"/>
          <w:placeholder>
            <w:docPart w:val="73ADB90339704BC3B46EBCB12005E3EE"/>
          </w:placeholder>
          <w:temporary/>
          <w:showingPlcHdr/>
        </w:sdtPr>
        <w:sdtContent>
          <w:r w:rsidRPr="00343F27">
            <w:t>NUMBER RANGE</w:t>
          </w:r>
        </w:sdtContent>
      </w:sdt>
      <w:r w:rsidRPr="00343F27">
        <w:t>)</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pPr>
      <w:r w:rsidRPr="00343F27">
        <w:t>REFUSED</w:t>
      </w:r>
      <w:r w:rsidRPr="00343F27">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A4864" w:rsidRPr="00343F27" w:rsidTr="00A51C49">
        <w:trPr>
          <w:jc w:val="center"/>
        </w:trPr>
        <w:tc>
          <w:tcPr>
            <w:tcW w:w="5000" w:type="pct"/>
          </w:tcPr>
          <w:p w:rsidR="00AA4864" w:rsidRPr="00343F27" w:rsidRDefault="00AA4864"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83254733"/>
                <w:placeholder>
                  <w:docPart w:val="6D8AF075D72E4F91899F7A0466738912"/>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34"/>
                <w:placeholder>
                  <w:docPart w:val="C55BE0D7F0414DA59CED5180160C3308"/>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AA4864" w:rsidRPr="00343F27" w:rsidTr="00A51C49">
        <w:trPr>
          <w:jc w:val="center"/>
        </w:trPr>
        <w:tc>
          <w:tcPr>
            <w:tcW w:w="5000" w:type="pct"/>
          </w:tcPr>
          <w:p w:rsidR="00AA4864" w:rsidRPr="00343F27" w:rsidRDefault="00AA4864"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83254735"/>
                <w:placeholder>
                  <w:docPart w:val="CCE51537124D4479827677CE851D8AB7"/>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36"/>
                <w:placeholder>
                  <w:docPart w:val="930DF5B8C71141AD8876363E81AC14B1"/>
                </w:placeholder>
                <w:temporary/>
                <w:showingPlcHdr/>
              </w:sdtPr>
              <w:sdtContent>
                <w:r w:rsidRPr="00343F27">
                  <w:rPr>
                    <w:rFonts w:ascii="Arial" w:hAnsi="Arial" w:cs="Arial"/>
                    <w:b/>
                    <w:sz w:val="20"/>
                  </w:rPr>
                  <w:t>Hard check statement/question</w:t>
                </w:r>
              </w:sdtContent>
            </w:sdt>
          </w:p>
        </w:tc>
      </w:tr>
    </w:tbl>
    <w:p w:rsidR="00AA4864" w:rsidRPr="00343F27" w:rsidRDefault="00AA4864" w:rsidP="008110F2">
      <w:pPr>
        <w:pStyle w:val="RESPONSELAST"/>
        <w:rPr>
          <w:sz w:val="22"/>
        </w:rPr>
      </w:pPr>
    </w:p>
    <w:p w:rsidR="00D51FF1" w:rsidRPr="00343F27" w:rsidRDefault="00B95CDE" w:rsidP="00C4327C">
      <w:pPr>
        <w:pStyle w:val="QUESTIONTEXT"/>
      </w:pPr>
      <w:r w:rsidRPr="00343F27">
        <w:t>50</w:t>
      </w:r>
      <w:r w:rsidR="00B9225F" w:rsidRPr="00343F27">
        <w:t>.</w:t>
      </w:r>
      <w:r w:rsidR="00B9225F" w:rsidRPr="00343F27">
        <w:tab/>
      </w:r>
      <w:r w:rsidR="00D51FF1" w:rsidRPr="00343F27">
        <w:t>Compared to other (boys/girls) the same age, would you say you are less</w:t>
      </w:r>
      <w:r w:rsidR="00B9225F" w:rsidRPr="00343F27">
        <w:t xml:space="preserve"> </w:t>
      </w:r>
      <w:r w:rsidR="00D51FF1" w:rsidRPr="00343F27">
        <w:t>active, about as active, more active, or much more active?</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6"/>
          <w:placeholder>
            <w:docPart w:val="DFC8DC9C4F67481B96E5BA8709CC17B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B9225F" w:rsidRPr="00343F27" w:rsidRDefault="00BE4D78" w:rsidP="00BE4D78">
      <w:pPr>
        <w:pStyle w:val="RESPONSE"/>
      </w:pPr>
      <w:r w:rsidRPr="00343F27">
        <w:t>LESS ACTIVE</w:t>
      </w:r>
      <w:r w:rsidRPr="00343F27">
        <w:tab/>
        <w:t>1</w:t>
      </w:r>
    </w:p>
    <w:p w:rsidR="00B9225F" w:rsidRPr="00343F27" w:rsidRDefault="00BE4D78" w:rsidP="00BE4D78">
      <w:pPr>
        <w:pStyle w:val="RESPONSE"/>
      </w:pPr>
      <w:r w:rsidRPr="00343F27">
        <w:t>ABOUT AS ACTIVE</w:t>
      </w:r>
      <w:r w:rsidRPr="00343F27">
        <w:tab/>
        <w:t>2</w:t>
      </w:r>
    </w:p>
    <w:p w:rsidR="00B9225F" w:rsidRPr="00343F27" w:rsidRDefault="00BE4D78" w:rsidP="00BE4D78">
      <w:pPr>
        <w:pStyle w:val="RESPONSE"/>
      </w:pPr>
      <w:r w:rsidRPr="00343F27">
        <w:t>MORE ACTIVE</w:t>
      </w:r>
      <w:r w:rsidRPr="00343F27">
        <w:tab/>
        <w:t>3</w:t>
      </w:r>
    </w:p>
    <w:p w:rsidR="00B9225F" w:rsidRPr="00343F27" w:rsidRDefault="00BE4D78" w:rsidP="00BE4D78">
      <w:pPr>
        <w:pStyle w:val="RESPONSE"/>
      </w:pPr>
      <w:r w:rsidRPr="00343F27">
        <w:t>MUCH MORE ACTIVE</w:t>
      </w:r>
      <w:r w:rsidRPr="00343F27">
        <w:tab/>
        <w:t>4</w:t>
      </w:r>
    </w:p>
    <w:p w:rsidR="00BE4D78" w:rsidRPr="00343F27" w:rsidRDefault="00BE4D78" w:rsidP="00BE4D78">
      <w:pPr>
        <w:pStyle w:val="RESPONSE"/>
      </w:pPr>
      <w:r w:rsidRPr="00343F27">
        <w:t>DON’T KNOW</w:t>
      </w:r>
      <w:r w:rsidRPr="00343F27">
        <w:tab/>
        <w:t>d</w:t>
      </w:r>
    </w:p>
    <w:p w:rsidR="00BE4D78" w:rsidRPr="00343F27" w:rsidRDefault="00BE4D78" w:rsidP="00BE4D78">
      <w:pPr>
        <w:pStyle w:val="RESPONSE"/>
        <w:spacing w:after="240"/>
      </w:pPr>
      <w:r w:rsidRPr="00343F27">
        <w:t>REFUSED</w:t>
      </w:r>
      <w:r w:rsidRPr="00343F27">
        <w:tab/>
        <w:t>r</w:t>
      </w:r>
    </w:p>
    <w:p w:rsidR="00BE4D78" w:rsidRPr="00343F27" w:rsidRDefault="00BE4D78">
      <w:pPr>
        <w:widowControl/>
        <w:rPr>
          <w:rFonts w:ascii="Arial" w:hAnsi="Arial" w:cs="Arial"/>
          <w:snapToGrid/>
          <w:sz w:val="20"/>
        </w:rPr>
      </w:pPr>
      <w:r w:rsidRPr="00343F27">
        <w:br w:type="page"/>
      </w:r>
    </w:p>
    <w:p w:rsidR="00BE4D78" w:rsidRPr="00343F27" w:rsidRDefault="00BE4D78" w:rsidP="00BE4D78">
      <w:pPr>
        <w:pStyle w:val="RESPONSE"/>
        <w:spacing w:after="240"/>
      </w:pPr>
    </w:p>
    <w:p w:rsidR="00D51FF1" w:rsidRPr="00343F27" w:rsidRDefault="00B95CDE" w:rsidP="00C4327C">
      <w:pPr>
        <w:pStyle w:val="QUESTIONTEXT"/>
      </w:pPr>
      <w:r w:rsidRPr="00343F27">
        <w:t>51</w:t>
      </w:r>
      <w:proofErr w:type="gramStart"/>
      <w:r w:rsidR="00B9225F" w:rsidRPr="00343F27">
        <w:t xml:space="preserve">. </w:t>
      </w:r>
      <w:r w:rsidR="00B9225F" w:rsidRPr="00343F27">
        <w:tab/>
      </w:r>
      <w:r w:rsidR="00D51FF1" w:rsidRPr="00343F27">
        <w:t>During</w:t>
      </w:r>
      <w:proofErr w:type="gramEnd"/>
      <w:r w:rsidR="00D51FF1" w:rsidRPr="00343F27">
        <w:t xml:space="preserve"> the past 7 days, on how many days were you physically active for a total of at least 60 minutes per day? </w:t>
      </w:r>
      <w:r w:rsidR="00B9225F" w:rsidRPr="00343F27">
        <w:t xml:space="preserve"> </w:t>
      </w:r>
      <w:r w:rsidR="00D51FF1" w:rsidRPr="00343F27">
        <w:t xml:space="preserve">Add up all the time you spent in any kind of physical activity that increased your heart rate and made you breathe hard some of the time. Examples of these activities are competitive sports, running, biking, brisk walking, swimming laps, dancing or pushing a lawn mower.  </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7"/>
          <w:placeholder>
            <w:docPart w:val="FF6121E5C2234A39AB59112D478A8D4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B9225F" w:rsidRPr="00343F27" w:rsidRDefault="00B9225F" w:rsidP="00BE4D78">
      <w:pPr>
        <w:pStyle w:val="RESPONSE"/>
      </w:pPr>
      <w:r w:rsidRPr="00343F27">
        <w:t>0 days</w:t>
      </w:r>
      <w:r w:rsidRPr="00343F27">
        <w:tab/>
        <w:t>0</w:t>
      </w:r>
    </w:p>
    <w:p w:rsidR="00B9225F" w:rsidRPr="00343F27" w:rsidRDefault="00B9225F" w:rsidP="00BE4D78">
      <w:pPr>
        <w:pStyle w:val="RESPONSE"/>
      </w:pPr>
      <w:r w:rsidRPr="00343F27">
        <w:t>1 day</w:t>
      </w:r>
      <w:r w:rsidRPr="00343F27">
        <w:tab/>
        <w:t>1</w:t>
      </w:r>
    </w:p>
    <w:p w:rsidR="00B9225F" w:rsidRPr="00343F27" w:rsidRDefault="00B9225F" w:rsidP="00BE4D78">
      <w:pPr>
        <w:pStyle w:val="RESPONSE"/>
      </w:pPr>
      <w:r w:rsidRPr="00343F27">
        <w:t>2 days</w:t>
      </w:r>
      <w:r w:rsidRPr="00343F27">
        <w:tab/>
        <w:t>2</w:t>
      </w:r>
    </w:p>
    <w:p w:rsidR="00B9225F" w:rsidRPr="00343F27" w:rsidRDefault="00B9225F" w:rsidP="00BE4D78">
      <w:pPr>
        <w:pStyle w:val="RESPONSE"/>
      </w:pPr>
      <w:r w:rsidRPr="00343F27">
        <w:t>3 days</w:t>
      </w:r>
      <w:r w:rsidRPr="00343F27">
        <w:tab/>
        <w:t>3</w:t>
      </w:r>
    </w:p>
    <w:p w:rsidR="00B9225F" w:rsidRPr="00343F27" w:rsidRDefault="00B9225F" w:rsidP="00BE4D78">
      <w:pPr>
        <w:pStyle w:val="RESPONSE"/>
      </w:pPr>
      <w:r w:rsidRPr="00343F27">
        <w:t>4 days</w:t>
      </w:r>
      <w:r w:rsidRPr="00343F27">
        <w:tab/>
        <w:t>4</w:t>
      </w:r>
    </w:p>
    <w:p w:rsidR="00B9225F" w:rsidRPr="00343F27" w:rsidRDefault="00B9225F" w:rsidP="00BE4D78">
      <w:pPr>
        <w:pStyle w:val="RESPONSE"/>
      </w:pPr>
      <w:r w:rsidRPr="00343F27">
        <w:t>5 days</w:t>
      </w:r>
      <w:r w:rsidRPr="00343F27">
        <w:tab/>
        <w:t>5</w:t>
      </w:r>
    </w:p>
    <w:p w:rsidR="00B9225F" w:rsidRPr="00343F27" w:rsidRDefault="00B9225F" w:rsidP="00BE4D78">
      <w:pPr>
        <w:pStyle w:val="RESPONSE"/>
      </w:pPr>
      <w:r w:rsidRPr="00343F27">
        <w:t>6 days</w:t>
      </w:r>
      <w:r w:rsidRPr="00343F27">
        <w:tab/>
        <w:t>6</w:t>
      </w:r>
    </w:p>
    <w:p w:rsidR="00B9225F" w:rsidRPr="00343F27" w:rsidRDefault="00B9225F" w:rsidP="00BE4D78">
      <w:pPr>
        <w:pStyle w:val="RESPONSE"/>
      </w:pPr>
      <w:r w:rsidRPr="00343F27">
        <w:t>7 days</w:t>
      </w:r>
      <w:r w:rsidRPr="00343F27">
        <w:tab/>
        <w:t>7</w:t>
      </w:r>
    </w:p>
    <w:p w:rsidR="00BE4D78" w:rsidRPr="00343F27" w:rsidRDefault="00BE4D78" w:rsidP="00BE4D78">
      <w:pPr>
        <w:pStyle w:val="RESPONSE"/>
      </w:pPr>
      <w:r w:rsidRPr="00343F27">
        <w:t>DON’T KNOW</w:t>
      </w:r>
      <w:r w:rsidRPr="00343F27">
        <w:tab/>
        <w:t>d</w:t>
      </w:r>
    </w:p>
    <w:p w:rsidR="00BE4D78" w:rsidRPr="00343F27" w:rsidRDefault="00BE4D78" w:rsidP="00BE4D78">
      <w:pPr>
        <w:pStyle w:val="RESPONSE"/>
        <w:spacing w:after="240"/>
      </w:pPr>
      <w:r w:rsidRPr="00343F27">
        <w:t>REFUSED</w:t>
      </w:r>
      <w:r w:rsidRPr="00343F27">
        <w:tab/>
        <w:t>r</w:t>
      </w:r>
    </w:p>
    <w:p w:rsidR="00561AA9" w:rsidRPr="00343F27" w:rsidRDefault="00561AA9" w:rsidP="00C4327C">
      <w:pPr>
        <w:pStyle w:val="QUESTIONTEXT"/>
      </w:pPr>
      <w:r w:rsidRPr="00343F27" w:rsidDel="00D51FF1">
        <w:t>52.</w:t>
      </w:r>
      <w:r w:rsidRPr="00343F27">
        <w:tab/>
      </w:r>
      <w:proofErr w:type="gramStart"/>
      <w:r w:rsidRPr="00343F27">
        <w:t>During</w:t>
      </w:r>
      <w:proofErr w:type="gramEnd"/>
      <w:r w:rsidRPr="00343F27">
        <w:t xml:space="preserve"> the past month, on how many days did you smoke cigarettes?</w:t>
      </w:r>
    </w:p>
    <w:p w:rsidR="00561AA9" w:rsidRPr="00343F27" w:rsidRDefault="00561AA9" w:rsidP="00AA4864">
      <w:pPr>
        <w:pStyle w:val="PROBEBOLDTEXTHERE"/>
      </w:pPr>
      <w:r w:rsidRPr="00343F27">
        <w:rPr>
          <w:bCs/>
        </w:rPr>
        <w:t>PROBE:</w:t>
      </w:r>
      <w:r w:rsidR="00AA4864" w:rsidRPr="00343F27">
        <w:tab/>
      </w:r>
      <w:r w:rsidRPr="00343F27">
        <w:t>Your best estimate is fine.</w:t>
      </w:r>
    </w:p>
    <w:p w:rsidR="00561AA9" w:rsidRPr="00343F27" w:rsidRDefault="00561AA9" w:rsidP="00AA4864">
      <w:pPr>
        <w:tabs>
          <w:tab w:val="left" w:pos="720"/>
        </w:tabs>
        <w:ind w:left="720" w:hanging="720"/>
        <w:rPr>
          <w:rFonts w:ascii="Arial" w:hAnsi="Arial" w:cs="Arial"/>
          <w:sz w:val="20"/>
        </w:rPr>
      </w:pPr>
      <w:r w:rsidRPr="00343F27">
        <w:rPr>
          <w:rFonts w:ascii="Arial" w:hAnsi="Arial" w:cs="Arial"/>
          <w:sz w:val="20"/>
        </w:rPr>
        <w:tab/>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proofErr w:type="gramStart"/>
      <w:r w:rsidRPr="00343F27">
        <w:rPr>
          <w:rFonts w:ascii="Arial" w:hAnsi="Arial" w:cs="Arial"/>
          <w:sz w:val="20"/>
        </w:rPr>
        <w:t>|  DAYS</w:t>
      </w:r>
      <w:proofErr w:type="gramEnd"/>
    </w:p>
    <w:p w:rsidR="00AA4864" w:rsidRPr="00343F27" w:rsidRDefault="00AA4864" w:rsidP="00AA4864">
      <w:pPr>
        <w:pStyle w:val="INDENTEDBODYTEXT"/>
        <w:ind w:left="720"/>
      </w:pPr>
      <w:r w:rsidRPr="00343F27">
        <w:t>(</w:t>
      </w:r>
      <w:sdt>
        <w:sdtPr>
          <w:alias w:val="NUMBER RANGE"/>
          <w:tag w:val="NUMBER RANGE"/>
          <w:id w:val="83254704"/>
          <w:placeholder>
            <w:docPart w:val="D53537CC9C9F437789416697606E30D9"/>
          </w:placeholder>
          <w:temporary/>
          <w:showingPlcHdr/>
        </w:sdtPr>
        <w:sdtContent>
          <w:r w:rsidRPr="00343F27">
            <w:t>NUMBER RANGE</w:t>
          </w:r>
        </w:sdtContent>
      </w:sdt>
      <w:r w:rsidRPr="00343F27">
        <w:t>)</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8"/>
          <w:placeholder>
            <w:docPart w:val="879A5BDF98924361933E1EEFF653D07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AA4864">
      <w:pPr>
        <w:pStyle w:val="RESPONSE"/>
      </w:pPr>
      <w:r w:rsidRPr="00343F27">
        <w:t>NEVER</w:t>
      </w:r>
      <w:r w:rsidRPr="00343F27">
        <w:tab/>
        <w:t>0</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pPr>
      <w:r w:rsidRPr="00343F27">
        <w:t>REFUSED</w:t>
      </w:r>
      <w:r w:rsidRPr="00343F27">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A4864" w:rsidRPr="00343F27" w:rsidTr="00A51C49">
        <w:trPr>
          <w:jc w:val="center"/>
        </w:trPr>
        <w:tc>
          <w:tcPr>
            <w:tcW w:w="5000" w:type="pct"/>
          </w:tcPr>
          <w:p w:rsidR="00AA4864" w:rsidRPr="00343F27" w:rsidRDefault="00AA4864"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83254741"/>
                <w:placeholder>
                  <w:docPart w:val="E5186C3213AF4B668FA057A34BADEC07"/>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42"/>
                <w:placeholder>
                  <w:docPart w:val="38AEFF705B534B3D97FEB9332A03712F"/>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AA4864" w:rsidRPr="00343F27" w:rsidTr="00A51C49">
        <w:trPr>
          <w:jc w:val="center"/>
        </w:trPr>
        <w:tc>
          <w:tcPr>
            <w:tcW w:w="5000" w:type="pct"/>
          </w:tcPr>
          <w:p w:rsidR="00AA4864" w:rsidRPr="00343F27" w:rsidRDefault="00AA4864"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83254743"/>
                <w:placeholder>
                  <w:docPart w:val="D3F04679F72B4272AF5EA1901676FBBF"/>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44"/>
                <w:placeholder>
                  <w:docPart w:val="77B9D842669F41AAB8096F50051EBF2A"/>
                </w:placeholder>
                <w:temporary/>
                <w:showingPlcHdr/>
              </w:sdtPr>
              <w:sdtContent>
                <w:r w:rsidRPr="00343F27">
                  <w:rPr>
                    <w:rFonts w:ascii="Arial" w:hAnsi="Arial" w:cs="Arial"/>
                    <w:b/>
                    <w:sz w:val="20"/>
                  </w:rPr>
                  <w:t>Hard check statement/question</w:t>
                </w:r>
              </w:sdtContent>
            </w:sdt>
          </w:p>
        </w:tc>
      </w:tr>
    </w:tbl>
    <w:p w:rsidR="00AA4864" w:rsidRPr="00343F27" w:rsidRDefault="00AA4864" w:rsidP="008110F2">
      <w:pPr>
        <w:pStyle w:val="RESPONSELAST"/>
        <w:rPr>
          <w:sz w:val="22"/>
        </w:rPr>
      </w:pPr>
    </w:p>
    <w:p w:rsidR="00AA4864" w:rsidRPr="00343F27" w:rsidRDefault="00AA4864">
      <w:pPr>
        <w:widowControl/>
        <w:rPr>
          <w:rFonts w:ascii="Arial" w:hAnsi="Arial" w:cs="Arial"/>
          <w:snapToGrid/>
          <w:sz w:val="22"/>
        </w:rPr>
      </w:pPr>
      <w:r w:rsidRPr="00343F27">
        <w:rPr>
          <w:sz w:val="22"/>
        </w:rPr>
        <w:br w:type="page"/>
      </w:r>
    </w:p>
    <w:p w:rsidR="00AA4864" w:rsidRPr="00343F27" w:rsidRDefault="00AA4864" w:rsidP="00AA4864">
      <w:pPr>
        <w:pStyle w:val="RESPONSELAST"/>
        <w:spacing w:after="0"/>
        <w:rPr>
          <w:sz w:val="22"/>
        </w:rPr>
      </w:pPr>
    </w:p>
    <w:p w:rsidR="00561AA9" w:rsidRPr="00343F27" w:rsidRDefault="00561AA9" w:rsidP="00C4327C">
      <w:pPr>
        <w:pStyle w:val="QUESTIONTEXT"/>
      </w:pPr>
      <w:r w:rsidRPr="00343F27">
        <w:t>53</w:t>
      </w:r>
      <w:proofErr w:type="gramStart"/>
      <w:r w:rsidRPr="00343F27">
        <w:t xml:space="preserve">. </w:t>
      </w:r>
      <w:r w:rsidRPr="00343F27">
        <w:tab/>
      </w:r>
      <w:r w:rsidR="00C052B7" w:rsidRPr="00343F27">
        <w:t>And</w:t>
      </w:r>
      <w:proofErr w:type="gramEnd"/>
      <w:r w:rsidR="00C052B7" w:rsidRPr="00343F27">
        <w:t xml:space="preserve"> finally, we would like to follow-up with your parent or guardian in order to better understand their feelings about the meals served at this school.  </w:t>
      </w:r>
      <w:r w:rsidR="00BA0717" w:rsidRPr="00343F27">
        <w:t>In order to do this, I will need you to give me some contact information.</w:t>
      </w:r>
      <w:r w:rsidRPr="00343F27">
        <w:t xml:space="preserve"> </w:t>
      </w:r>
    </w:p>
    <w:p w:rsidR="00912D21" w:rsidRPr="00343F27" w:rsidRDefault="008110F2" w:rsidP="00C4327C">
      <w:pPr>
        <w:pStyle w:val="QUESTIONTEXT"/>
      </w:pPr>
      <w:r w:rsidRPr="00343F27">
        <w:tab/>
      </w:r>
      <w:r w:rsidR="00561AA9" w:rsidRPr="00343F27">
        <w:t xml:space="preserve">First, which adult tends to prepare most of the meals in your home?  </w:t>
      </w:r>
    </w:p>
    <w:p w:rsidR="00561AA9" w:rsidRPr="00343F27" w:rsidRDefault="008D3418" w:rsidP="00AA4864">
      <w:pPr>
        <w:pStyle w:val="INTERVIEWER"/>
      </w:pPr>
      <w:r w:rsidRPr="00343F27">
        <w:t>INTERVIEWER:</w:t>
      </w:r>
      <w:r w:rsidRPr="00343F27">
        <w:tab/>
      </w:r>
      <w:r w:rsidR="00561AA9" w:rsidRPr="00343F27">
        <w:t>READ LIST ONLY IF NECESSA</w:t>
      </w:r>
      <w:r w:rsidR="00912D21" w:rsidRPr="00343F27">
        <w:t>RY.</w:t>
      </w:r>
    </w:p>
    <w:p w:rsidR="005D036F" w:rsidRPr="00343F27" w:rsidRDefault="005D036F" w:rsidP="005D036F">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499"/>
          <w:placeholder>
            <w:docPart w:val="69D84BFCA90941C996FB2ECC9FC7D6C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561AA9" w:rsidRPr="00343F27" w:rsidRDefault="00561AA9" w:rsidP="00AA4864">
      <w:pPr>
        <w:pStyle w:val="RESPONSE"/>
      </w:pPr>
      <w:r w:rsidRPr="00343F27">
        <w:t>MOTHER/FATHER/PARENT</w:t>
      </w:r>
      <w:r w:rsidRPr="00343F27">
        <w:tab/>
        <w:t>01</w:t>
      </w:r>
    </w:p>
    <w:p w:rsidR="00561AA9" w:rsidRPr="00343F27" w:rsidRDefault="00561AA9" w:rsidP="00AA4864">
      <w:pPr>
        <w:pStyle w:val="RESPONSE"/>
      </w:pPr>
      <w:r w:rsidRPr="00343F27">
        <w:t>PARENT’S SPOUSE OR PARTNER</w:t>
      </w:r>
      <w:r w:rsidRPr="00343F27">
        <w:tab/>
        <w:t>02</w:t>
      </w:r>
    </w:p>
    <w:p w:rsidR="00561AA9" w:rsidRPr="00343F27" w:rsidRDefault="00561AA9" w:rsidP="00AA4864">
      <w:pPr>
        <w:pStyle w:val="RESPONSE"/>
      </w:pPr>
      <w:r w:rsidRPr="00343F27">
        <w:t>GRANDPARENT</w:t>
      </w:r>
      <w:r w:rsidRPr="00343F27">
        <w:tab/>
        <w:t>03</w:t>
      </w:r>
    </w:p>
    <w:p w:rsidR="00561AA9" w:rsidRPr="00343F27" w:rsidRDefault="00561AA9" w:rsidP="00AA4864">
      <w:pPr>
        <w:pStyle w:val="RESPONSE"/>
      </w:pPr>
      <w:r w:rsidRPr="00343F27">
        <w:t>OTHER RELATIVE</w:t>
      </w:r>
      <w:r w:rsidRPr="00343F27">
        <w:tab/>
        <w:t>04</w:t>
      </w:r>
    </w:p>
    <w:p w:rsidR="00561AA9" w:rsidRPr="00343F27" w:rsidRDefault="00561AA9" w:rsidP="00AA4864">
      <w:pPr>
        <w:pStyle w:val="RESPONSE"/>
      </w:pPr>
      <w:r w:rsidRPr="00343F27">
        <w:t>LEGAL GUARDIAN</w:t>
      </w:r>
      <w:r w:rsidRPr="00343F27">
        <w:tab/>
        <w:t>05</w:t>
      </w:r>
    </w:p>
    <w:p w:rsidR="00E93880" w:rsidRPr="00343F27" w:rsidRDefault="00E93880" w:rsidP="00E93880">
      <w:pPr>
        <w:pStyle w:val="RESPONSE"/>
      </w:pPr>
      <w:r w:rsidRPr="00343F27">
        <w:t>OTHER (SPECIFY)</w:t>
      </w:r>
      <w:r w:rsidRPr="00343F27">
        <w:tab/>
        <w:t>99</w:t>
      </w:r>
      <w:r w:rsidRPr="00343F27">
        <w:tab/>
      </w:r>
    </w:p>
    <w:p w:rsidR="00E93880" w:rsidRPr="00343F27" w:rsidRDefault="00E93880" w:rsidP="00E93880">
      <w:pPr>
        <w:pStyle w:val="UNDERLINERESPONSE"/>
      </w:pPr>
      <w:r w:rsidRPr="00343F27">
        <w:tab/>
        <w:t xml:space="preserve"> (STRING </w:t>
      </w:r>
      <w:sdt>
        <w:sdtPr>
          <w:alias w:val="STRING LENGTH"/>
          <w:tag w:val="STRING LENGTH"/>
          <w:id w:val="83254275"/>
          <w:placeholder>
            <w:docPart w:val="94C50C96398F40389643E43322E42F7B"/>
          </w:placeholder>
          <w:temporary/>
          <w:showingPlcHdr/>
        </w:sdtPr>
        <w:sdtContent>
          <w:r w:rsidRPr="00343F27">
            <w:t>(NUM)</w:t>
          </w:r>
        </w:sdtContent>
      </w:sdt>
      <w:r w:rsidRPr="00343F27">
        <w:t>)</w:t>
      </w:r>
    </w:p>
    <w:p w:rsidR="00E93880" w:rsidRPr="00343F27" w:rsidRDefault="00E93880" w:rsidP="00E93880">
      <w:pPr>
        <w:pStyle w:val="RESPONSE"/>
      </w:pPr>
      <w:r w:rsidRPr="00343F27">
        <w:t>DON’T KNOW</w:t>
      </w:r>
      <w:r w:rsidRPr="00343F27">
        <w:tab/>
        <w:t>d</w:t>
      </w:r>
      <w:r w:rsidRPr="00343F27">
        <w:tab/>
      </w:r>
      <w:r w:rsidR="006E2765" w:rsidRPr="00343F27">
        <w:t>GO TO 58</w:t>
      </w:r>
    </w:p>
    <w:p w:rsidR="005D798D" w:rsidRPr="00343F27" w:rsidRDefault="00E93880" w:rsidP="005D798D">
      <w:pPr>
        <w:pStyle w:val="RESPONSE"/>
        <w:spacing w:after="240"/>
      </w:pPr>
      <w:r w:rsidRPr="00343F27">
        <w:t>REFUSED</w:t>
      </w:r>
      <w:r w:rsidRPr="00343F27">
        <w:tab/>
      </w:r>
      <w:proofErr w:type="gramStart"/>
      <w:r w:rsidRPr="00343F27">
        <w:t>r</w:t>
      </w:r>
      <w:r w:rsidRPr="00343F27">
        <w:tab/>
      </w:r>
      <w:r w:rsidR="006E2765" w:rsidRPr="00343F27">
        <w:t>GO</w:t>
      </w:r>
      <w:proofErr w:type="gramEnd"/>
      <w:r w:rsidR="006E2765" w:rsidRPr="00343F27">
        <w:t xml:space="preserve"> TO 58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D798D" w:rsidRPr="00343F27" w:rsidTr="005D798D">
        <w:trPr>
          <w:jc w:val="center"/>
        </w:trPr>
        <w:tc>
          <w:tcPr>
            <w:tcW w:w="5000" w:type="pct"/>
          </w:tcPr>
          <w:p w:rsidR="005D798D" w:rsidRPr="00343F27" w:rsidRDefault="005D798D" w:rsidP="005D798D">
            <w:pPr>
              <w:spacing w:before="60" w:after="60"/>
              <w:rPr>
                <w:rFonts w:ascii="Arial" w:hAnsi="Arial" w:cs="Arial"/>
                <w:caps/>
                <w:sz w:val="20"/>
              </w:rPr>
            </w:pPr>
            <w:r w:rsidRPr="00343F27">
              <w:rPr>
                <w:rFonts w:ascii="Arial" w:hAnsi="Arial" w:cs="Arial"/>
                <w:caps/>
                <w:sz w:val="20"/>
              </w:rPr>
              <w:t xml:space="preserve">IF OTHER SPECIFY (99): </w:t>
            </w:r>
            <w:sdt>
              <w:sdtPr>
                <w:rPr>
                  <w:rFonts w:ascii="Arial" w:hAnsi="Arial" w:cs="Arial"/>
                  <w:b/>
                  <w:sz w:val="20"/>
                </w:rPr>
                <w:alias w:val="OTHER SPECIFY"/>
                <w:tag w:val="OTHER SPECIFY"/>
                <w:id w:val="83254678"/>
                <w:placeholder>
                  <w:docPart w:val="1484329B426042D29CDC4C0B16564F62"/>
                </w:placeholder>
                <w:temporary/>
                <w:showingPlcHdr/>
              </w:sdtPr>
              <w:sdtEndPr>
                <w:rPr>
                  <w:b w:val="0"/>
                  <w:caps/>
                </w:rPr>
              </w:sdtEndPr>
              <w:sdtContent>
                <w:r w:rsidRPr="00343F27">
                  <w:rPr>
                    <w:rFonts w:ascii="Arial" w:hAnsi="Arial" w:cs="Arial"/>
                    <w:b/>
                    <w:sz w:val="20"/>
                  </w:rPr>
                  <w:t>Insert Other specify statement/question</w:t>
                </w:r>
              </w:sdtContent>
            </w:sdt>
          </w:p>
        </w:tc>
      </w:tr>
    </w:tbl>
    <w:p w:rsidR="00E93880" w:rsidRPr="00343F27" w:rsidRDefault="00E93880" w:rsidP="005D798D">
      <w:pPr>
        <w:pStyle w:val="RESPONSE"/>
        <w:spacing w:after="240"/>
      </w:pPr>
    </w:p>
    <w:p w:rsidR="00561AA9" w:rsidRPr="00343F27" w:rsidRDefault="00561AA9" w:rsidP="00C4327C">
      <w:pPr>
        <w:pStyle w:val="QUESTIONTEXT"/>
      </w:pPr>
      <w:r w:rsidRPr="00343F27">
        <w:t>53a.</w:t>
      </w:r>
      <w:r w:rsidRPr="00343F27">
        <w:tab/>
        <w:t>And, what is (HIS/HER)’s first name?</w:t>
      </w:r>
    </w:p>
    <w:p w:rsidR="00AA4864" w:rsidRPr="00343F27" w:rsidRDefault="00AA4864" w:rsidP="00AA4864">
      <w:pPr>
        <w:pStyle w:val="UNDERLINERESPONSE"/>
      </w:pPr>
      <w:r w:rsidRPr="00343F27">
        <w:tab/>
        <w:t xml:space="preserve"> (STRING </w:t>
      </w:r>
      <w:sdt>
        <w:sdtPr>
          <w:alias w:val="STRING LENGTH"/>
          <w:tag w:val="STRING LENGTH"/>
          <w:id w:val="11360179"/>
          <w:placeholder>
            <w:docPart w:val="55FD2066160E4CA1BF2A8E5694C6B4FF"/>
          </w:placeholder>
          <w:temporary/>
          <w:showingPlcHdr/>
        </w:sdtPr>
        <w:sdtContent>
          <w:r w:rsidRPr="00343F27">
            <w:t>(NUM)</w:t>
          </w:r>
        </w:sdtContent>
      </w:sdt>
      <w:r w:rsidRPr="00343F27">
        <w:t>)</w:t>
      </w:r>
    </w:p>
    <w:p w:rsidR="00AA4864" w:rsidRPr="00343F27" w:rsidRDefault="00AA4864" w:rsidP="00AA4864">
      <w:pPr>
        <w:pStyle w:val="INDENTEDBODYTEXT"/>
      </w:pPr>
      <w:r w:rsidRPr="00343F27">
        <w:t>FIRST NAME</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561AA9" w:rsidRPr="00343F27" w:rsidRDefault="00561AA9" w:rsidP="00C4327C">
      <w:pPr>
        <w:pStyle w:val="QUESTIONTEXT"/>
      </w:pPr>
      <w:r w:rsidRPr="00343F27">
        <w:t>53b.</w:t>
      </w:r>
      <w:r w:rsidRPr="00343F27">
        <w:tab/>
        <w:t>And, what is (HIS/HER)’s last name?</w:t>
      </w:r>
    </w:p>
    <w:p w:rsidR="00AA4864" w:rsidRPr="00343F27" w:rsidRDefault="00AA4864" w:rsidP="00AA4864">
      <w:pPr>
        <w:pStyle w:val="UNDERLINERESPONSE"/>
      </w:pPr>
      <w:r w:rsidRPr="00343F27">
        <w:tab/>
        <w:t xml:space="preserve"> (STRING </w:t>
      </w:r>
      <w:sdt>
        <w:sdtPr>
          <w:alias w:val="STRING LENGTH"/>
          <w:tag w:val="STRING LENGTH"/>
          <w:id w:val="83254749"/>
          <w:placeholder>
            <w:docPart w:val="E00325F2D97E48E4966C68C1359B175B"/>
          </w:placeholder>
          <w:temporary/>
          <w:showingPlcHdr/>
        </w:sdtPr>
        <w:sdtContent>
          <w:r w:rsidRPr="00343F27">
            <w:t>(NUM)</w:t>
          </w:r>
        </w:sdtContent>
      </w:sdt>
      <w:r w:rsidRPr="00343F27">
        <w:t>)</w:t>
      </w:r>
    </w:p>
    <w:p w:rsidR="00AA4864" w:rsidRPr="00343F27" w:rsidRDefault="00AA4864" w:rsidP="00AA4864">
      <w:pPr>
        <w:pStyle w:val="INDENTEDBODYTEXT"/>
      </w:pPr>
      <w:r w:rsidRPr="00343F27">
        <w:t>LAST NAME</w:t>
      </w:r>
    </w:p>
    <w:p w:rsidR="008110F2" w:rsidRPr="00343F27" w:rsidRDefault="008110F2" w:rsidP="008110F2">
      <w:pPr>
        <w:pStyle w:val="RESPONSE"/>
      </w:pPr>
      <w:r w:rsidRPr="00343F27">
        <w:t>DON’T KNOW</w:t>
      </w:r>
      <w:r w:rsidRPr="00343F27">
        <w:tab/>
        <w:t>d</w:t>
      </w:r>
    </w:p>
    <w:p w:rsidR="00AA4864" w:rsidRPr="00343F27" w:rsidRDefault="008110F2" w:rsidP="008110F2">
      <w:pPr>
        <w:pStyle w:val="RESPONSELAST"/>
      </w:pPr>
      <w:r w:rsidRPr="00343F27">
        <w:t>REFUSED</w:t>
      </w:r>
      <w:r w:rsidRPr="00343F27">
        <w:tab/>
        <w:t>r</w:t>
      </w:r>
    </w:p>
    <w:p w:rsidR="00561AA9" w:rsidRPr="00343F27" w:rsidRDefault="00561AA9" w:rsidP="00C4327C">
      <w:pPr>
        <w:pStyle w:val="QUESTIONTEXT"/>
      </w:pPr>
      <w:r w:rsidRPr="00343F27">
        <w:t>54a.</w:t>
      </w:r>
      <w:r w:rsidRPr="00343F27">
        <w:tab/>
      </w:r>
      <w:proofErr w:type="gramStart"/>
      <w:r w:rsidRPr="00343F27">
        <w:t>What</w:t>
      </w:r>
      <w:proofErr w:type="gramEnd"/>
      <w:r w:rsidRPr="00343F27">
        <w:t xml:space="preserve"> is [HIS/HER]’s home phone number? </w:t>
      </w:r>
    </w:p>
    <w:p w:rsidR="00AA4864" w:rsidRPr="00343F27" w:rsidRDefault="00AA4864" w:rsidP="00AA4864">
      <w:pPr>
        <w:tabs>
          <w:tab w:val="left" w:pos="720"/>
          <w:tab w:val="left" w:pos="8280"/>
        </w:tabs>
        <w:spacing w:before="120"/>
        <w:rPr>
          <w:rFonts w:ascii="Arial" w:hAnsi="Arial" w:cs="Arial"/>
          <w:sz w:val="20"/>
        </w:rPr>
      </w:pPr>
      <w:r w:rsidRPr="00343F27">
        <w:rPr>
          <w:rFonts w:ascii="Arial" w:hAnsi="Arial" w:cs="Arial"/>
          <w:sz w:val="20"/>
        </w:rPr>
        <w:tab/>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rPr>
        <w:tab/>
      </w:r>
    </w:p>
    <w:p w:rsidR="00AA4864" w:rsidRPr="00343F27" w:rsidRDefault="00AA4864" w:rsidP="00AA4864">
      <w:pPr>
        <w:pStyle w:val="INDENTEDBODYTEXT"/>
      </w:pPr>
      <w:r w:rsidRPr="00343F27">
        <w:t>(</w:t>
      </w:r>
      <w:sdt>
        <w:sdtPr>
          <w:alias w:val="AREA CODE RANGE"/>
          <w:tag w:val="AREA CODE RANGE"/>
          <w:id w:val="63771322"/>
          <w:placeholder>
            <w:docPart w:val="757C12E9FD4C44F6BA94040D854BFC11"/>
          </w:placeholder>
          <w:temporary/>
          <w:showingPlcHdr/>
        </w:sdtPr>
        <w:sdtContent>
          <w:r w:rsidRPr="00343F27">
            <w:t>RANGE</w:t>
          </w:r>
        </w:sdtContent>
      </w:sdt>
      <w:r w:rsidRPr="00343F27">
        <w:t>)         (</w:t>
      </w:r>
      <w:sdt>
        <w:sdtPr>
          <w:alias w:val="EXCHANGE RANGE"/>
          <w:tag w:val="EXCHANGE RANGE"/>
          <w:id w:val="245699241"/>
          <w:placeholder>
            <w:docPart w:val="F68A72BC1F2842BFA6E625C75389A349"/>
          </w:placeholder>
          <w:temporary/>
          <w:showingPlcHdr/>
        </w:sdtPr>
        <w:sdtContent>
          <w:r w:rsidRPr="00343F27">
            <w:t>RANGE</w:t>
          </w:r>
        </w:sdtContent>
      </w:sdt>
      <w:r w:rsidRPr="00343F27">
        <w:t>)         (</w:t>
      </w:r>
      <w:sdt>
        <w:sdtPr>
          <w:alias w:val="NUMBER RANGE"/>
          <w:tag w:val="NUMBER RANGE"/>
          <w:id w:val="245699242"/>
          <w:placeholder>
            <w:docPart w:val="A27EEE49227040DAB4A901FC0216F827"/>
          </w:placeholder>
          <w:temporary/>
          <w:showingPlcHdr/>
        </w:sdtPr>
        <w:sdtContent>
          <w:r w:rsidRPr="00343F27">
            <w:t>RANGE</w:t>
          </w:r>
        </w:sdtContent>
      </w:sdt>
      <w:r w:rsidRPr="00343F27">
        <w:t>)</w:t>
      </w:r>
    </w:p>
    <w:p w:rsidR="00561AA9" w:rsidRPr="00343F27" w:rsidRDefault="00561AA9" w:rsidP="00AA4864">
      <w:pPr>
        <w:pStyle w:val="RESPONSE"/>
      </w:pPr>
      <w:r w:rsidRPr="00343F27">
        <w:t>DOESN’T HAVE HOME PHONE NUMBER</w:t>
      </w:r>
      <w:r w:rsidRPr="00343F27">
        <w:tab/>
      </w:r>
      <w:proofErr w:type="gramStart"/>
      <w:r w:rsidRPr="00343F27">
        <w:t>n</w:t>
      </w:r>
      <w:proofErr w:type="gramEnd"/>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rPr>
          <w:sz w:val="22"/>
        </w:rPr>
      </w:pPr>
      <w:r w:rsidRPr="00343F27">
        <w:t>REFUSED</w:t>
      </w:r>
      <w:r w:rsidRPr="00343F27">
        <w:tab/>
        <w:t>r</w:t>
      </w:r>
    </w:p>
    <w:p w:rsidR="00677779" w:rsidRPr="00343F27" w:rsidRDefault="00677779">
      <w:pPr>
        <w:widowControl/>
        <w:rPr>
          <w:rFonts w:ascii="Arial" w:hAnsi="Arial" w:cs="Arial"/>
          <w:b/>
          <w:snapToGrid/>
          <w:sz w:val="20"/>
        </w:rPr>
      </w:pPr>
      <w:r w:rsidRPr="00343F27">
        <w:br w:type="page"/>
      </w:r>
    </w:p>
    <w:p w:rsidR="00561AA9" w:rsidRPr="00343F27" w:rsidRDefault="00561AA9" w:rsidP="00C4327C">
      <w:pPr>
        <w:pStyle w:val="QUESTIONTEXT"/>
      </w:pPr>
      <w:r w:rsidRPr="00343F27">
        <w:lastRenderedPageBreak/>
        <w:t>54b.</w:t>
      </w:r>
      <w:r w:rsidRPr="00343F27">
        <w:tab/>
        <w:t>And, what is your [HIS/HER]’s cellular phone number?</w:t>
      </w:r>
    </w:p>
    <w:p w:rsidR="00AA4864" w:rsidRPr="00343F27" w:rsidRDefault="00AA4864" w:rsidP="00AA4864">
      <w:pPr>
        <w:tabs>
          <w:tab w:val="left" w:pos="720"/>
          <w:tab w:val="left" w:pos="8280"/>
        </w:tabs>
        <w:spacing w:before="120"/>
        <w:rPr>
          <w:rFonts w:ascii="Arial" w:hAnsi="Arial" w:cs="Arial"/>
          <w:sz w:val="20"/>
        </w:rPr>
      </w:pPr>
      <w:r w:rsidRPr="00343F27">
        <w:rPr>
          <w:rFonts w:ascii="Arial" w:hAnsi="Arial" w:cs="Arial"/>
          <w:sz w:val="20"/>
        </w:rPr>
        <w:tab/>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rPr>
        <w:tab/>
      </w:r>
    </w:p>
    <w:p w:rsidR="00AA4864" w:rsidRPr="00343F27" w:rsidRDefault="00AA4864" w:rsidP="00AA4864">
      <w:pPr>
        <w:pStyle w:val="INDENTEDBODYTEXT"/>
      </w:pPr>
      <w:r w:rsidRPr="00343F27">
        <w:t>(</w:t>
      </w:r>
      <w:sdt>
        <w:sdtPr>
          <w:alias w:val="AREA CODE RANGE"/>
          <w:tag w:val="AREA CODE RANGE"/>
          <w:id w:val="83254753"/>
          <w:placeholder>
            <w:docPart w:val="56E898A8A51A4B1FAD2F2E78B2DF5DBD"/>
          </w:placeholder>
          <w:temporary/>
          <w:showingPlcHdr/>
        </w:sdtPr>
        <w:sdtContent>
          <w:r w:rsidRPr="00343F27">
            <w:t>RANGE</w:t>
          </w:r>
        </w:sdtContent>
      </w:sdt>
      <w:r w:rsidRPr="00343F27">
        <w:t>)         (</w:t>
      </w:r>
      <w:sdt>
        <w:sdtPr>
          <w:alias w:val="EXCHANGE RANGE"/>
          <w:tag w:val="EXCHANGE RANGE"/>
          <w:id w:val="83254754"/>
          <w:placeholder>
            <w:docPart w:val="ED9200808DAF49CC8810BF4CD216D48D"/>
          </w:placeholder>
          <w:temporary/>
          <w:showingPlcHdr/>
        </w:sdtPr>
        <w:sdtContent>
          <w:r w:rsidRPr="00343F27">
            <w:t>RANGE</w:t>
          </w:r>
        </w:sdtContent>
      </w:sdt>
      <w:r w:rsidRPr="00343F27">
        <w:t>)         (</w:t>
      </w:r>
      <w:sdt>
        <w:sdtPr>
          <w:alias w:val="NUMBER RANGE"/>
          <w:tag w:val="NUMBER RANGE"/>
          <w:id w:val="83254755"/>
          <w:placeholder>
            <w:docPart w:val="3AA44C73492849BA817288C565647F3B"/>
          </w:placeholder>
          <w:temporary/>
          <w:showingPlcHdr/>
        </w:sdtPr>
        <w:sdtContent>
          <w:r w:rsidRPr="00343F27">
            <w:t>RANGE</w:t>
          </w:r>
        </w:sdtContent>
      </w:sdt>
      <w:r w:rsidRPr="00343F27">
        <w:t>)</w:t>
      </w:r>
    </w:p>
    <w:p w:rsidR="00561AA9" w:rsidRPr="00343F27" w:rsidRDefault="00561AA9" w:rsidP="00AA4864">
      <w:pPr>
        <w:pStyle w:val="RESPONSE"/>
      </w:pPr>
      <w:r w:rsidRPr="00343F27">
        <w:t>DOESN’T HAVE CELLULAR PHONE NUMBER</w:t>
      </w:r>
      <w:r w:rsidRPr="00343F27">
        <w:tab/>
        <w:t>n</w:t>
      </w:r>
    </w:p>
    <w:p w:rsidR="008110F2" w:rsidRPr="00343F27" w:rsidRDefault="008110F2" w:rsidP="008110F2">
      <w:pPr>
        <w:pStyle w:val="RESPONSE"/>
      </w:pPr>
      <w:r w:rsidRPr="00343F27">
        <w:t>DON’T KNOW</w:t>
      </w:r>
      <w:r w:rsidRPr="00343F27">
        <w:tab/>
        <w:t>d</w:t>
      </w:r>
    </w:p>
    <w:p w:rsidR="008110F2" w:rsidRPr="00343F27" w:rsidRDefault="008110F2" w:rsidP="008110F2">
      <w:pPr>
        <w:pStyle w:val="RESPONSELAST"/>
      </w:pPr>
      <w:r w:rsidRPr="00343F27">
        <w:t>REFUSED</w:t>
      </w:r>
      <w:r w:rsidRPr="00343F27">
        <w:tab/>
        <w:t>r</w:t>
      </w:r>
    </w:p>
    <w:p w:rsidR="00561AA9" w:rsidRPr="00343F27" w:rsidRDefault="00561AA9" w:rsidP="00C4327C">
      <w:pPr>
        <w:pStyle w:val="QUESTIONTEXT"/>
      </w:pPr>
      <w:r w:rsidRPr="00343F27">
        <w:t>54c.</w:t>
      </w:r>
      <w:r w:rsidRPr="00343F27">
        <w:tab/>
      </w:r>
      <w:proofErr w:type="gramStart"/>
      <w:r w:rsidRPr="00343F27">
        <w:t>And</w:t>
      </w:r>
      <w:proofErr w:type="gramEnd"/>
      <w:r w:rsidRPr="00343F27">
        <w:t>, what is [HIS/HER]’s work phone number?</w:t>
      </w:r>
    </w:p>
    <w:p w:rsidR="00AA4864" w:rsidRPr="00343F27" w:rsidRDefault="00AA4864" w:rsidP="00AA4864">
      <w:pPr>
        <w:tabs>
          <w:tab w:val="left" w:pos="720"/>
          <w:tab w:val="left" w:pos="8280"/>
        </w:tabs>
        <w:spacing w:before="120"/>
        <w:rPr>
          <w:rFonts w:ascii="Arial" w:hAnsi="Arial" w:cs="Arial"/>
          <w:sz w:val="20"/>
        </w:rPr>
      </w:pPr>
      <w:r w:rsidRPr="00343F27">
        <w:rPr>
          <w:rFonts w:ascii="Arial" w:hAnsi="Arial" w:cs="Arial"/>
          <w:sz w:val="20"/>
        </w:rPr>
        <w:tab/>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rPr>
        <w:tab/>
      </w:r>
    </w:p>
    <w:p w:rsidR="00AA4864" w:rsidRPr="00343F27" w:rsidRDefault="00AA4864" w:rsidP="00AA4864">
      <w:pPr>
        <w:pStyle w:val="INDENTEDBODYTEXT"/>
      </w:pPr>
      <w:r w:rsidRPr="00343F27">
        <w:t>(</w:t>
      </w:r>
      <w:sdt>
        <w:sdtPr>
          <w:alias w:val="AREA CODE RANGE"/>
          <w:tag w:val="AREA CODE RANGE"/>
          <w:id w:val="83254756"/>
          <w:placeholder>
            <w:docPart w:val="1C240A244C7446299442347D4CB96EE3"/>
          </w:placeholder>
          <w:temporary/>
          <w:showingPlcHdr/>
        </w:sdtPr>
        <w:sdtContent>
          <w:r w:rsidRPr="00343F27">
            <w:t>RANGE</w:t>
          </w:r>
        </w:sdtContent>
      </w:sdt>
      <w:r w:rsidRPr="00343F27">
        <w:t>)         (</w:t>
      </w:r>
      <w:sdt>
        <w:sdtPr>
          <w:alias w:val="EXCHANGE RANGE"/>
          <w:tag w:val="EXCHANGE RANGE"/>
          <w:id w:val="83254757"/>
          <w:placeholder>
            <w:docPart w:val="F8CE70BDABCD42D891D8DA40F2A86004"/>
          </w:placeholder>
          <w:temporary/>
          <w:showingPlcHdr/>
        </w:sdtPr>
        <w:sdtContent>
          <w:r w:rsidRPr="00343F27">
            <w:t>RANGE</w:t>
          </w:r>
        </w:sdtContent>
      </w:sdt>
      <w:r w:rsidRPr="00343F27">
        <w:t>)         (</w:t>
      </w:r>
      <w:sdt>
        <w:sdtPr>
          <w:alias w:val="NUMBER RANGE"/>
          <w:tag w:val="NUMBER RANGE"/>
          <w:id w:val="83254758"/>
          <w:placeholder>
            <w:docPart w:val="9CCDD81906C349A6B666C363D88FBC2D"/>
          </w:placeholder>
          <w:temporary/>
          <w:showingPlcHdr/>
        </w:sdtPr>
        <w:sdtContent>
          <w:r w:rsidRPr="00343F27">
            <w:t>RANGE</w:t>
          </w:r>
        </w:sdtContent>
      </w:sdt>
      <w:r w:rsidRPr="00343F27">
        <w:t>)</w:t>
      </w:r>
    </w:p>
    <w:p w:rsidR="00561AA9" w:rsidRPr="00343F27" w:rsidRDefault="00561AA9" w:rsidP="00B12139">
      <w:pPr>
        <w:pStyle w:val="RESPONSE"/>
      </w:pPr>
      <w:r w:rsidRPr="00343F27">
        <w:t>DOESN’T HAVE WORK PHONE NUMBER</w:t>
      </w:r>
      <w:r w:rsidRPr="00343F27">
        <w:tab/>
        <w:t>n</w:t>
      </w:r>
    </w:p>
    <w:p w:rsidR="008110F2" w:rsidRPr="00343F27" w:rsidRDefault="008110F2" w:rsidP="008110F2">
      <w:pPr>
        <w:pStyle w:val="RESPONSE"/>
      </w:pPr>
      <w:r w:rsidRPr="00343F27">
        <w:t>DON’T KNOW</w:t>
      </w:r>
      <w:r w:rsidRPr="00343F27">
        <w:tab/>
        <w:t>d</w:t>
      </w:r>
    </w:p>
    <w:p w:rsidR="00AA4864" w:rsidRPr="00343F27" w:rsidRDefault="008110F2" w:rsidP="008110F2">
      <w:pPr>
        <w:pStyle w:val="RESPONSELAST"/>
        <w:rPr>
          <w:sz w:val="22"/>
        </w:rPr>
      </w:pPr>
      <w:r w:rsidRPr="00343F27">
        <w:t>REFUSED</w:t>
      </w:r>
      <w:r w:rsidRPr="00343F27">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A4864" w:rsidRPr="00343F27" w:rsidTr="00A51C49">
        <w:trPr>
          <w:jc w:val="center"/>
        </w:trPr>
        <w:tc>
          <w:tcPr>
            <w:tcW w:w="5000" w:type="pct"/>
          </w:tcPr>
          <w:p w:rsidR="00AA4864" w:rsidRPr="00343F27" w:rsidRDefault="00AA4864"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PHONE RANGE"/>
                <w:tag w:val="PHONE RANGE"/>
                <w:id w:val="83254763"/>
                <w:placeholder>
                  <w:docPart w:val="95EA233E793A45C1AE9E7E09C89B567D"/>
                </w:placeholder>
                <w:temporary/>
                <w:showingPlcHdr/>
              </w:sdtPr>
              <w:sdtContent>
                <w:r w:rsidRPr="00343F27">
                  <w:rPr>
                    <w:rFonts w:ascii="Arial" w:hAnsi="Arial" w:cs="Arial"/>
                    <w:sz w:val="20"/>
                  </w:rPr>
                  <w:t>CONDITION (e.g. Exchange = 555)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INSERT WORDING"/>
                <w:tag w:val="INSERT WORDING"/>
                <w:id w:val="83254764"/>
                <w:placeholder>
                  <w:docPart w:val="E08D57C4537F4B75BADAF3F03C0A1D59"/>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AA4864" w:rsidRPr="00343F27" w:rsidTr="00A51C49">
        <w:trPr>
          <w:jc w:val="center"/>
        </w:trPr>
        <w:tc>
          <w:tcPr>
            <w:tcW w:w="5000" w:type="pct"/>
          </w:tcPr>
          <w:p w:rsidR="00AA4864" w:rsidRPr="00343F27" w:rsidRDefault="00AA4864"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PHONE RANGE"/>
                <w:tag w:val="PHONE RANGE"/>
                <w:id w:val="83254765"/>
                <w:placeholder>
                  <w:docPart w:val="500F712A711045B28D0175E87888E659"/>
                </w:placeholder>
                <w:temporary/>
                <w:showingPlcHdr/>
              </w:sdtPr>
              <w:sdtContent>
                <w:r w:rsidRPr="00343F27">
                  <w:rPr>
                    <w:rFonts w:ascii="Arial" w:hAnsi="Arial" w:cs="Arial"/>
                    <w:sz w:val="20"/>
                  </w:rPr>
                  <w:t>CONDITION (e.g. Area code LE 200)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INSERT WORDING"/>
                <w:tag w:val="INSERT WORDING"/>
                <w:id w:val="83254766"/>
                <w:placeholder>
                  <w:docPart w:val="665D5CADFC6E4ECC9B9A4D0EE3324300"/>
                </w:placeholder>
                <w:temporary/>
                <w:showingPlcHdr/>
              </w:sdtPr>
              <w:sdtContent>
                <w:r w:rsidRPr="00343F27">
                  <w:rPr>
                    <w:rFonts w:ascii="Arial" w:hAnsi="Arial" w:cs="Arial"/>
                    <w:b/>
                    <w:sz w:val="20"/>
                  </w:rPr>
                  <w:t>Hard check statement/question</w:t>
                </w:r>
              </w:sdtContent>
            </w:sdt>
          </w:p>
        </w:tc>
      </w:tr>
    </w:tbl>
    <w:p w:rsidR="001A21F2" w:rsidRPr="00343F27" w:rsidRDefault="00F54CAE" w:rsidP="00C4327C">
      <w:pPr>
        <w:pStyle w:val="QUESTIONTEXT"/>
      </w:pPr>
      <w:r>
        <w:rPr>
          <w:noProof/>
          <w:lang w:eastAsia="zh-TW"/>
        </w:rPr>
        <w:pict>
          <v:shape id="_x0000_s1480" type="#_x0000_t202" style="position:absolute;left:0;text-align:left;margin-left:18pt;margin-top:10.75pt;width:453pt;height:44.25pt;z-index:251833856;mso-position-horizontal-relative:text;mso-position-vertical-relative:text;mso-width-relative:margin;mso-height-relative:margin" fillcolor="#f2f2f2 [3052]">
            <v:textbox>
              <w:txbxContent>
                <w:p w:rsidR="00135912" w:rsidRPr="00222236" w:rsidRDefault="00135912" w:rsidP="001A21F2">
                  <w:pPr>
                    <w:tabs>
                      <w:tab w:val="left" w:pos="7384"/>
                    </w:tabs>
                    <w:spacing w:before="120" w:after="120"/>
                    <w:jc w:val="center"/>
                    <w:rPr>
                      <w:rFonts w:ascii="Arial" w:hAnsi="Arial" w:cs="Arial"/>
                      <w:bCs/>
                      <w:caps/>
                      <w:sz w:val="20"/>
                    </w:rPr>
                  </w:pPr>
                  <w:proofErr w:type="gramStart"/>
                  <w:r w:rsidRPr="00222236">
                    <w:rPr>
                      <w:rFonts w:ascii="Arial" w:hAnsi="Arial" w:cs="Arial"/>
                      <w:bCs/>
                      <w:caps/>
                      <w:sz w:val="20"/>
                    </w:rPr>
                    <w:t xml:space="preserve">PROGRAMMER </w:t>
                  </w:r>
                  <w:r>
                    <w:rPr>
                      <w:rFonts w:ascii="Arial" w:hAnsi="Arial" w:cs="Arial"/>
                      <w:bCs/>
                      <w:caps/>
                      <w:sz w:val="20"/>
                    </w:rPr>
                    <w:t>BOX 54c.</w:t>
                  </w:r>
                  <w:proofErr w:type="gramEnd"/>
                </w:p>
                <w:p w:rsidR="00135912" w:rsidRPr="001A21F2" w:rsidRDefault="00135912" w:rsidP="001A21F2">
                  <w:pPr>
                    <w:tabs>
                      <w:tab w:val="left" w:pos="7384"/>
                    </w:tabs>
                    <w:spacing w:before="120" w:after="120"/>
                    <w:rPr>
                      <w:rFonts w:ascii="Arial" w:hAnsi="Arial" w:cs="Arial"/>
                      <w:bCs/>
                      <w:caps/>
                      <w:sz w:val="20"/>
                    </w:rPr>
                  </w:pPr>
                  <w:r w:rsidRPr="001A21F2">
                    <w:rPr>
                      <w:rFonts w:ascii="Arial" w:hAnsi="Arial" w:cs="Arial"/>
                      <w:bCs/>
                      <w:caps/>
                      <w:sz w:val="20"/>
                    </w:rPr>
                    <w:t xml:space="preserve">If no </w:t>
                  </w:r>
                  <w:r>
                    <w:rPr>
                      <w:rFonts w:ascii="Arial" w:hAnsi="Arial" w:cs="Arial"/>
                      <w:bCs/>
                      <w:caps/>
                      <w:sz w:val="20"/>
                    </w:rPr>
                    <w:t xml:space="preserve">PHONE </w:t>
                  </w:r>
                  <w:r w:rsidRPr="001A21F2">
                    <w:rPr>
                      <w:rFonts w:ascii="Arial" w:hAnsi="Arial" w:cs="Arial"/>
                      <w:bCs/>
                      <w:caps/>
                      <w:sz w:val="20"/>
                    </w:rPr>
                    <w:t>number</w:t>
                  </w:r>
                  <w:r>
                    <w:rPr>
                      <w:rFonts w:ascii="Arial" w:hAnsi="Arial" w:cs="Arial"/>
                      <w:bCs/>
                      <w:caps/>
                      <w:sz w:val="20"/>
                    </w:rPr>
                    <w:t>S</w:t>
                  </w:r>
                  <w:r w:rsidRPr="001A21F2">
                    <w:rPr>
                      <w:rFonts w:ascii="Arial" w:hAnsi="Arial" w:cs="Arial"/>
                      <w:bCs/>
                      <w:caps/>
                      <w:sz w:val="20"/>
                    </w:rPr>
                    <w:t xml:space="preserve"> provided (54a, 54b, and 54c are all blank) GO TO Q.58</w:t>
                  </w:r>
                  <w:r>
                    <w:rPr>
                      <w:rFonts w:ascii="Arial" w:hAnsi="Arial" w:cs="Arial"/>
                      <w:bCs/>
                      <w:caps/>
                      <w:sz w:val="20"/>
                    </w:rPr>
                    <w:t>.</w:t>
                  </w:r>
                </w:p>
                <w:p w:rsidR="00135912" w:rsidRDefault="00135912"/>
              </w:txbxContent>
            </v:textbox>
          </v:shape>
        </w:pict>
      </w:r>
    </w:p>
    <w:p w:rsidR="001A21F2" w:rsidRPr="00343F27" w:rsidRDefault="001A21F2" w:rsidP="00C4327C">
      <w:pPr>
        <w:pStyle w:val="QUESTIONTEXT"/>
      </w:pPr>
    </w:p>
    <w:p w:rsidR="001A21F2" w:rsidRPr="00343F27" w:rsidRDefault="001A21F2" w:rsidP="00C4327C">
      <w:pPr>
        <w:pStyle w:val="QUESTIONTEXT"/>
      </w:pPr>
    </w:p>
    <w:p w:rsidR="00561AA9" w:rsidRPr="00343F27" w:rsidRDefault="00561AA9" w:rsidP="00C4327C">
      <w:pPr>
        <w:pStyle w:val="QUESTIONTEXT"/>
      </w:pPr>
      <w:r w:rsidRPr="00343F27">
        <w:t>55.</w:t>
      </w:r>
      <w:r w:rsidRPr="00343F27">
        <w:tab/>
        <w:t>What is the best time to reach [HIM/HER]?</w:t>
      </w:r>
    </w:p>
    <w:p w:rsidR="00B12139" w:rsidRPr="00343F27" w:rsidRDefault="00B12139" w:rsidP="00B12139">
      <w:pPr>
        <w:pStyle w:val="Range"/>
        <w:spacing w:before="240"/>
      </w:pPr>
      <w:r w:rsidRPr="00343F27">
        <w:t>|</w:t>
      </w:r>
      <w:r w:rsidRPr="00343F27">
        <w:rPr>
          <w:u w:val="single"/>
        </w:rPr>
        <w:t xml:space="preserve">      </w:t>
      </w:r>
      <w:r w:rsidRPr="00343F27">
        <w:t>|</w:t>
      </w:r>
      <w:r w:rsidRPr="00343F27">
        <w:rPr>
          <w:u w:val="single"/>
        </w:rPr>
        <w:t xml:space="preserve">      </w:t>
      </w:r>
      <w:r w:rsidRPr="00343F27">
        <w:t>|  : |</w:t>
      </w:r>
      <w:r w:rsidRPr="00343F27">
        <w:rPr>
          <w:u w:val="single"/>
        </w:rPr>
        <w:t xml:space="preserve">      </w:t>
      </w:r>
      <w:r w:rsidRPr="00343F27">
        <w:t>|</w:t>
      </w:r>
      <w:r w:rsidRPr="00343F27">
        <w:rPr>
          <w:u w:val="single"/>
        </w:rPr>
        <w:t xml:space="preserve">      </w:t>
      </w:r>
      <w:r w:rsidRPr="00343F27">
        <w:t>|</w:t>
      </w:r>
    </w:p>
    <w:p w:rsidR="00B12139" w:rsidRPr="00343F27" w:rsidRDefault="00B12139" w:rsidP="00B12139">
      <w:pPr>
        <w:pStyle w:val="Range"/>
        <w:spacing w:before="0"/>
      </w:pPr>
      <w:r w:rsidRPr="00343F27">
        <w:t>(</w:t>
      </w:r>
      <w:sdt>
        <w:sdtPr>
          <w:alias w:val="HR RANGE"/>
          <w:tag w:val="HR RANGE"/>
          <w:id w:val="83254767"/>
          <w:placeholder>
            <w:docPart w:val="E0FC445934A84411808AEE44A9841BE2"/>
          </w:placeholder>
          <w:temporary/>
          <w:showingPlcHdr/>
        </w:sdtPr>
        <w:sdtContent>
          <w:r w:rsidRPr="00343F27">
            <w:t>RANGE</w:t>
          </w:r>
        </w:sdtContent>
      </w:sdt>
      <w:r w:rsidRPr="00343F27">
        <w:t>)   (</w:t>
      </w:r>
      <w:sdt>
        <w:sdtPr>
          <w:alias w:val="MIN RANGE"/>
          <w:tag w:val="MIN RANGE"/>
          <w:id w:val="83254768"/>
          <w:placeholder>
            <w:docPart w:val="344068E98D204A3D9913D96E30D47905"/>
          </w:placeholder>
          <w:temporary/>
          <w:showingPlcHdr/>
        </w:sdtPr>
        <w:sdtContent>
          <w:r w:rsidRPr="00343F27">
            <w:t>RANGE</w:t>
          </w:r>
        </w:sdtContent>
      </w:sdt>
      <w:r w:rsidRPr="00343F27">
        <w:t>)</w:t>
      </w:r>
    </w:p>
    <w:p w:rsidR="00B12139" w:rsidRPr="00343F27" w:rsidRDefault="00B12139" w:rsidP="00B12139">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769"/>
          <w:placeholder>
            <w:docPart w:val="C11A6D652B2445CDBDF80696945083F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B12139" w:rsidRPr="00343F27" w:rsidRDefault="00B12139" w:rsidP="00B12139">
      <w:pPr>
        <w:pStyle w:val="RESPONSE"/>
      </w:pPr>
      <w:r w:rsidRPr="00343F27">
        <w:t>AM</w:t>
      </w:r>
      <w:r w:rsidRPr="00343F27">
        <w:tab/>
        <w:t>1</w:t>
      </w:r>
      <w:r w:rsidRPr="00343F27">
        <w:tab/>
      </w:r>
    </w:p>
    <w:p w:rsidR="00B12139" w:rsidRPr="00343F27" w:rsidRDefault="00B12139" w:rsidP="00B12139">
      <w:pPr>
        <w:pStyle w:val="RESPONSE"/>
      </w:pPr>
      <w:r w:rsidRPr="00343F27">
        <w:t>PM</w:t>
      </w:r>
      <w:r w:rsidRPr="00343F27">
        <w:tab/>
        <w:t>2</w:t>
      </w:r>
      <w:r w:rsidRPr="00343F27">
        <w:tab/>
      </w:r>
    </w:p>
    <w:p w:rsidR="00B12139" w:rsidRPr="00343F27" w:rsidRDefault="00B12139" w:rsidP="00B12139">
      <w:pPr>
        <w:pStyle w:val="RESPONSE"/>
      </w:pPr>
      <w:r w:rsidRPr="00343F27">
        <w:t>DON’T KNOW</w:t>
      </w:r>
      <w:r w:rsidRPr="00343F27">
        <w:tab/>
        <w:t>d</w:t>
      </w:r>
      <w:r w:rsidRPr="00343F27">
        <w:tab/>
      </w:r>
    </w:p>
    <w:p w:rsidR="00B12139" w:rsidRPr="00343F27" w:rsidRDefault="00B12139" w:rsidP="00B12139">
      <w:pPr>
        <w:pStyle w:val="RESPONSELAST"/>
        <w:spacing w:after="120"/>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12139" w:rsidRPr="00343F27" w:rsidTr="00A51C49">
        <w:trPr>
          <w:jc w:val="center"/>
        </w:trPr>
        <w:tc>
          <w:tcPr>
            <w:tcW w:w="5000" w:type="pct"/>
          </w:tcPr>
          <w:p w:rsidR="00B12139" w:rsidRPr="00343F27" w:rsidRDefault="00B12139"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83254770"/>
                <w:placeholder>
                  <w:docPart w:val="7A46574C48064A95BF364BA5C07F476C"/>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71"/>
                <w:placeholder>
                  <w:docPart w:val="E1590FBF1E4847B09F5CAF58487E0782"/>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B12139" w:rsidRPr="00343F27" w:rsidTr="00A51C49">
        <w:trPr>
          <w:jc w:val="center"/>
        </w:trPr>
        <w:tc>
          <w:tcPr>
            <w:tcW w:w="5000" w:type="pct"/>
          </w:tcPr>
          <w:p w:rsidR="00B12139" w:rsidRPr="00343F27" w:rsidRDefault="00B12139"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83254772"/>
                <w:placeholder>
                  <w:docPart w:val="3302D6784A084CD2A2871C80E0CEF35B"/>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73"/>
                <w:placeholder>
                  <w:docPart w:val="CDBF43E1B17F430AAA3C564CDE1E177F"/>
                </w:placeholder>
                <w:temporary/>
                <w:showingPlcHdr/>
              </w:sdtPr>
              <w:sdtContent>
                <w:r w:rsidRPr="00343F27">
                  <w:rPr>
                    <w:rFonts w:ascii="Arial" w:hAnsi="Arial" w:cs="Arial"/>
                    <w:b/>
                    <w:sz w:val="20"/>
                  </w:rPr>
                  <w:t>Hard check statement/question</w:t>
                </w:r>
              </w:sdtContent>
            </w:sdt>
          </w:p>
        </w:tc>
      </w:tr>
    </w:tbl>
    <w:p w:rsidR="00561AA9" w:rsidRPr="00343F27" w:rsidRDefault="00561AA9" w:rsidP="00C4327C">
      <w:pPr>
        <w:pStyle w:val="QUESTIONTEXT"/>
      </w:pPr>
      <w:r w:rsidRPr="00343F27">
        <w:t>56.</w:t>
      </w:r>
      <w:r w:rsidRPr="00343F27">
        <w:tab/>
        <w:t>If we are unable to reach [HIM/HER] then, what is the next best time to reach [HIM/HER]?</w:t>
      </w:r>
    </w:p>
    <w:p w:rsidR="00B12139" w:rsidRPr="00343F27" w:rsidRDefault="00B12139" w:rsidP="00B12139">
      <w:pPr>
        <w:pStyle w:val="Range"/>
        <w:spacing w:before="240"/>
      </w:pPr>
      <w:r w:rsidRPr="00343F27">
        <w:t>|</w:t>
      </w:r>
      <w:r w:rsidRPr="00343F27">
        <w:rPr>
          <w:u w:val="single"/>
        </w:rPr>
        <w:t xml:space="preserve">      </w:t>
      </w:r>
      <w:r w:rsidRPr="00343F27">
        <w:t>|</w:t>
      </w:r>
      <w:r w:rsidRPr="00343F27">
        <w:rPr>
          <w:u w:val="single"/>
        </w:rPr>
        <w:t xml:space="preserve">      </w:t>
      </w:r>
      <w:r w:rsidRPr="00343F27">
        <w:t>|  : |</w:t>
      </w:r>
      <w:r w:rsidRPr="00343F27">
        <w:rPr>
          <w:u w:val="single"/>
        </w:rPr>
        <w:t xml:space="preserve">      </w:t>
      </w:r>
      <w:r w:rsidRPr="00343F27">
        <w:t>|</w:t>
      </w:r>
      <w:r w:rsidRPr="00343F27">
        <w:rPr>
          <w:u w:val="single"/>
        </w:rPr>
        <w:t xml:space="preserve">      </w:t>
      </w:r>
      <w:r w:rsidRPr="00343F27">
        <w:t>|</w:t>
      </w:r>
    </w:p>
    <w:p w:rsidR="00B12139" w:rsidRPr="00343F27" w:rsidRDefault="00B12139" w:rsidP="00B12139">
      <w:pPr>
        <w:pStyle w:val="Range"/>
        <w:spacing w:before="0"/>
      </w:pPr>
      <w:r w:rsidRPr="00343F27">
        <w:t>(</w:t>
      </w:r>
      <w:sdt>
        <w:sdtPr>
          <w:alias w:val="HR RANGE"/>
          <w:tag w:val="HR RANGE"/>
          <w:id w:val="83254774"/>
          <w:placeholder>
            <w:docPart w:val="FE47FA81B30D48DEA54C474320645D47"/>
          </w:placeholder>
          <w:temporary/>
          <w:showingPlcHdr/>
        </w:sdtPr>
        <w:sdtContent>
          <w:r w:rsidRPr="00343F27">
            <w:t>RANGE</w:t>
          </w:r>
        </w:sdtContent>
      </w:sdt>
      <w:r w:rsidRPr="00343F27">
        <w:t>)   (</w:t>
      </w:r>
      <w:sdt>
        <w:sdtPr>
          <w:alias w:val="MIN RANGE"/>
          <w:tag w:val="MIN RANGE"/>
          <w:id w:val="83254775"/>
          <w:placeholder>
            <w:docPart w:val="F53037DDEFFA4237BBDB630950A11F81"/>
          </w:placeholder>
          <w:temporary/>
          <w:showingPlcHdr/>
        </w:sdtPr>
        <w:sdtContent>
          <w:r w:rsidRPr="00343F27">
            <w:t>RANGE</w:t>
          </w:r>
        </w:sdtContent>
      </w:sdt>
      <w:r w:rsidRPr="00343F27">
        <w:t>)</w:t>
      </w:r>
    </w:p>
    <w:p w:rsidR="00B12139" w:rsidRPr="00343F27" w:rsidRDefault="00B12139" w:rsidP="00B12139">
      <w:pPr>
        <w:tabs>
          <w:tab w:val="left" w:pos="1440"/>
          <w:tab w:val="left" w:pos="6930"/>
        </w:tabs>
        <w:spacing w:before="120"/>
        <w:rPr>
          <w:rFonts w:ascii="Arial" w:hAnsi="Arial" w:cs="Arial"/>
          <w:color w:val="000000"/>
          <w:sz w:val="20"/>
        </w:rPr>
      </w:pPr>
      <w:r w:rsidRPr="00343F27">
        <w:rPr>
          <w:rFonts w:ascii="Arial" w:hAnsi="Arial" w:cs="Arial"/>
          <w:color w:val="000000"/>
          <w:sz w:val="20"/>
        </w:rPr>
        <w:tab/>
      </w:r>
      <w:r w:rsidRPr="00343F27">
        <w:rPr>
          <w:rFonts w:ascii="Arial" w:hAnsi="Arial" w:cs="Arial"/>
          <w:color w:val="000000"/>
          <w:sz w:val="20"/>
        </w:rPr>
        <w:tab/>
      </w:r>
      <w:sdt>
        <w:sdtPr>
          <w:rPr>
            <w:rFonts w:ascii="Arial" w:hAnsi="Arial" w:cs="Arial"/>
            <w:color w:val="000000"/>
            <w:sz w:val="20"/>
            <w:u w:val="single"/>
          </w:rPr>
          <w:alias w:val="SELECT CODING TYPE"/>
          <w:tag w:val="CODING TYPE"/>
          <w:id w:val="83254776"/>
          <w:placeholder>
            <w:docPart w:val="6DB095E73469475FB696C37C035C4CE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343F27">
            <w:rPr>
              <w:rFonts w:ascii="Arial" w:hAnsi="Arial" w:cs="Arial"/>
              <w:color w:val="000000"/>
              <w:sz w:val="20"/>
              <w:u w:val="single"/>
            </w:rPr>
            <w:t>CODE ONE ONLY</w:t>
          </w:r>
        </w:sdtContent>
      </w:sdt>
    </w:p>
    <w:p w:rsidR="00B12139" w:rsidRPr="00343F27" w:rsidRDefault="00B12139" w:rsidP="00B12139">
      <w:pPr>
        <w:pStyle w:val="RESPONSE"/>
      </w:pPr>
      <w:r w:rsidRPr="00343F27">
        <w:t>AM</w:t>
      </w:r>
      <w:r w:rsidRPr="00343F27">
        <w:tab/>
        <w:t>1</w:t>
      </w:r>
      <w:r w:rsidRPr="00343F27">
        <w:tab/>
      </w:r>
    </w:p>
    <w:p w:rsidR="00B12139" w:rsidRPr="00343F27" w:rsidRDefault="00B12139" w:rsidP="00B12139">
      <w:pPr>
        <w:pStyle w:val="RESPONSE"/>
      </w:pPr>
      <w:r w:rsidRPr="00343F27">
        <w:t>PM</w:t>
      </w:r>
      <w:r w:rsidRPr="00343F27">
        <w:tab/>
        <w:t>2</w:t>
      </w:r>
      <w:r w:rsidRPr="00343F27">
        <w:tab/>
      </w:r>
    </w:p>
    <w:p w:rsidR="00B12139" w:rsidRPr="00343F27" w:rsidRDefault="00B12139" w:rsidP="00B12139">
      <w:pPr>
        <w:pStyle w:val="RESPONSE"/>
      </w:pPr>
      <w:r w:rsidRPr="00343F27">
        <w:t>DON’T KNOW</w:t>
      </w:r>
      <w:r w:rsidRPr="00343F27">
        <w:tab/>
        <w:t>d</w:t>
      </w:r>
      <w:r w:rsidRPr="00343F27">
        <w:tab/>
      </w:r>
    </w:p>
    <w:p w:rsidR="00B12139" w:rsidRPr="00343F27" w:rsidRDefault="00B12139" w:rsidP="00B12139">
      <w:pPr>
        <w:pStyle w:val="RESPONSELAST"/>
        <w:spacing w:after="120"/>
      </w:pPr>
      <w:r w:rsidRPr="00343F27">
        <w:t>REFUSED</w:t>
      </w:r>
      <w:r w:rsidRPr="00343F27">
        <w:tab/>
        <w:t>r</w:t>
      </w:r>
      <w:r w:rsidRPr="00343F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12139" w:rsidRPr="00343F27" w:rsidTr="00A51C49">
        <w:trPr>
          <w:jc w:val="center"/>
        </w:trPr>
        <w:tc>
          <w:tcPr>
            <w:tcW w:w="5000" w:type="pct"/>
          </w:tcPr>
          <w:p w:rsidR="00B12139" w:rsidRPr="00343F27" w:rsidRDefault="00B12139" w:rsidP="00A51C49">
            <w:pPr>
              <w:spacing w:before="60" w:after="60"/>
              <w:rPr>
                <w:rFonts w:ascii="Arial" w:hAnsi="Arial" w:cs="Arial"/>
                <w:b/>
                <w:sz w:val="20"/>
              </w:rPr>
            </w:pPr>
            <w:r w:rsidRPr="00343F27">
              <w:rPr>
                <w:rFonts w:ascii="Arial" w:hAnsi="Arial" w:cs="Arial"/>
                <w:sz w:val="20"/>
              </w:rPr>
              <w:t xml:space="preserve">SOFT CHECK: IF </w:t>
            </w:r>
            <w:sdt>
              <w:sdtPr>
                <w:rPr>
                  <w:rFonts w:ascii="Arial" w:hAnsi="Arial" w:cs="Arial"/>
                  <w:sz w:val="20"/>
                </w:rPr>
                <w:alias w:val="NUMBER RANGE"/>
                <w:tag w:val="NUMBER RANGE"/>
                <w:id w:val="83254777"/>
                <w:placeholder>
                  <w:docPart w:val="4CE50FB80FA7422087FDC645F21AD491"/>
                </w:placeholder>
                <w:temporary/>
                <w:showingPlcHdr/>
              </w:sdtPr>
              <w:sdtContent>
                <w:r w:rsidRPr="00343F27">
                  <w:rPr>
                    <w:rFonts w:ascii="Arial" w:hAnsi="Arial" w:cs="Arial"/>
                    <w:sz w:val="20"/>
                  </w:rPr>
                  <w:t>CONDITION (e.g. GT 20)</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78"/>
                <w:placeholder>
                  <w:docPart w:val="A97BA5283D5140B6A55ED70ACDD715C3"/>
                </w:placeholder>
                <w:temporary/>
                <w:showingPlcHdr/>
              </w:sdtPr>
              <w:sdtContent>
                <w:r w:rsidRPr="00343F27">
                  <w:rPr>
                    <w:rFonts w:ascii="Arial" w:hAnsi="Arial" w:cs="Arial"/>
                    <w:b/>
                    <w:sz w:val="20"/>
                  </w:rPr>
                  <w:t>Soft check statement/question</w:t>
                </w:r>
              </w:sdtContent>
            </w:sdt>
            <w:r w:rsidRPr="00343F27">
              <w:rPr>
                <w:rFonts w:ascii="Arial" w:hAnsi="Arial" w:cs="Arial"/>
                <w:b/>
                <w:sz w:val="20"/>
              </w:rPr>
              <w:t xml:space="preserve"> </w:t>
            </w:r>
          </w:p>
        </w:tc>
      </w:tr>
      <w:tr w:rsidR="00B12139" w:rsidRPr="00343F27" w:rsidTr="00A51C49">
        <w:trPr>
          <w:jc w:val="center"/>
        </w:trPr>
        <w:tc>
          <w:tcPr>
            <w:tcW w:w="5000" w:type="pct"/>
          </w:tcPr>
          <w:p w:rsidR="00B12139" w:rsidRPr="00343F27" w:rsidRDefault="00B12139" w:rsidP="00A51C49">
            <w:pPr>
              <w:spacing w:before="60" w:after="60"/>
              <w:rPr>
                <w:rFonts w:ascii="Arial" w:hAnsi="Arial" w:cs="Arial"/>
                <w:sz w:val="20"/>
              </w:rPr>
            </w:pPr>
            <w:r w:rsidRPr="00343F27">
              <w:rPr>
                <w:rFonts w:ascii="Arial" w:hAnsi="Arial" w:cs="Arial"/>
                <w:sz w:val="20"/>
              </w:rPr>
              <w:t xml:space="preserve">HARD CHECK: IF </w:t>
            </w:r>
            <w:sdt>
              <w:sdtPr>
                <w:rPr>
                  <w:rFonts w:ascii="Arial" w:hAnsi="Arial" w:cs="Arial"/>
                  <w:sz w:val="20"/>
                </w:rPr>
                <w:alias w:val="NUMBER RANGE"/>
                <w:tag w:val="NUMBER RANGE"/>
                <w:id w:val="83254779"/>
                <w:placeholder>
                  <w:docPart w:val="B79273F68F8C4A2B96B5262CF753CDF2"/>
                </w:placeholder>
                <w:temporary/>
                <w:showingPlcHdr/>
              </w:sdtPr>
              <w:sdtContent>
                <w:r w:rsidRPr="00343F27">
                  <w:rPr>
                    <w:rFonts w:ascii="Arial" w:hAnsi="Arial" w:cs="Arial"/>
                    <w:sz w:val="20"/>
                  </w:rPr>
                  <w:t>CONDITION (e.g. LT 5)</w:t>
                </w:r>
              </w:sdtContent>
            </w:sdt>
            <w:r w:rsidRPr="00343F27">
              <w:rPr>
                <w:rFonts w:ascii="Arial" w:hAnsi="Arial" w:cs="Arial"/>
                <w:sz w:val="20"/>
              </w:rPr>
              <w:t>;</w:t>
            </w:r>
            <w:r w:rsidRPr="00343F27">
              <w:rPr>
                <w:rFonts w:ascii="Arial" w:hAnsi="Arial" w:cs="Arial"/>
                <w:b/>
                <w:sz w:val="20"/>
              </w:rPr>
              <w:t xml:space="preserve"> </w:t>
            </w:r>
            <w:sdt>
              <w:sdtPr>
                <w:rPr>
                  <w:rFonts w:ascii="Arial" w:hAnsi="Arial" w:cs="Arial"/>
                  <w:b/>
                  <w:sz w:val="20"/>
                </w:rPr>
                <w:alias w:val="SOFT RANGE"/>
                <w:tag w:val="SOFT RANGE"/>
                <w:id w:val="83254780"/>
                <w:placeholder>
                  <w:docPart w:val="1A1187733D4743F3852A287455562EA5"/>
                </w:placeholder>
                <w:temporary/>
                <w:showingPlcHdr/>
              </w:sdtPr>
              <w:sdtContent>
                <w:r w:rsidRPr="00343F27">
                  <w:rPr>
                    <w:rFonts w:ascii="Arial" w:hAnsi="Arial" w:cs="Arial"/>
                    <w:b/>
                    <w:sz w:val="20"/>
                  </w:rPr>
                  <w:t>Hard check statement/question</w:t>
                </w:r>
              </w:sdtContent>
            </w:sdt>
          </w:p>
        </w:tc>
      </w:tr>
    </w:tbl>
    <w:p w:rsidR="004C7AB5" w:rsidRDefault="004C7AB5">
      <w:pPr>
        <w:widowControl/>
        <w:rPr>
          <w:rFonts w:ascii="Arial" w:hAnsi="Arial" w:cs="Arial"/>
          <w:snapToGrid/>
          <w:sz w:val="22"/>
        </w:rPr>
      </w:pPr>
      <w:r>
        <w:rPr>
          <w:sz w:val="22"/>
        </w:rPr>
        <w:br w:type="page"/>
      </w:r>
    </w:p>
    <w:p w:rsidR="00677779" w:rsidRPr="00343F27" w:rsidRDefault="00677779">
      <w:pPr>
        <w:widowControl/>
        <w:rPr>
          <w:rFonts w:ascii="Arial" w:hAnsi="Arial" w:cs="Arial"/>
          <w:b/>
          <w:snapToGrid/>
          <w:sz w:val="20"/>
        </w:rPr>
      </w:pPr>
    </w:p>
    <w:p w:rsidR="00561AA9" w:rsidRPr="00343F27" w:rsidRDefault="00561AA9" w:rsidP="00C4327C">
      <w:pPr>
        <w:pStyle w:val="QUESTIONTEXT"/>
      </w:pPr>
      <w:r w:rsidRPr="00343F27">
        <w:t>57.</w:t>
      </w:r>
      <w:r w:rsidRPr="00343F27">
        <w:tab/>
        <w:t>Finally, which of the phone numbers that you gave me should I use to reach your [HIM/HER] when I call?</w:t>
      </w:r>
    </w:p>
    <w:p w:rsidR="00B12139" w:rsidRPr="00343F27" w:rsidRDefault="00B12139" w:rsidP="00B12139">
      <w:pPr>
        <w:tabs>
          <w:tab w:val="left" w:pos="720"/>
          <w:tab w:val="left" w:pos="8280"/>
        </w:tabs>
        <w:spacing w:before="120"/>
        <w:rPr>
          <w:rFonts w:ascii="Arial" w:hAnsi="Arial" w:cs="Arial"/>
          <w:sz w:val="20"/>
        </w:rPr>
      </w:pPr>
      <w:r w:rsidRPr="00343F27">
        <w:rPr>
          <w:rFonts w:ascii="Arial" w:hAnsi="Arial" w:cs="Arial"/>
          <w:sz w:val="20"/>
        </w:rPr>
        <w:tab/>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 - |</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u w:val="single"/>
        </w:rPr>
        <w:t xml:space="preserve">     </w:t>
      </w:r>
      <w:r w:rsidRPr="00343F27">
        <w:rPr>
          <w:rFonts w:ascii="Arial" w:hAnsi="Arial" w:cs="Arial"/>
          <w:sz w:val="20"/>
        </w:rPr>
        <w:t>|</w:t>
      </w:r>
      <w:r w:rsidRPr="00343F27">
        <w:rPr>
          <w:rFonts w:ascii="Arial" w:hAnsi="Arial" w:cs="Arial"/>
          <w:sz w:val="20"/>
        </w:rPr>
        <w:tab/>
      </w:r>
    </w:p>
    <w:p w:rsidR="00B12139" w:rsidRPr="00343F27" w:rsidRDefault="00B12139" w:rsidP="00B12139">
      <w:pPr>
        <w:pStyle w:val="INDENTEDBODYTEXT"/>
      </w:pPr>
      <w:r w:rsidRPr="00343F27">
        <w:t>(</w:t>
      </w:r>
      <w:sdt>
        <w:sdtPr>
          <w:alias w:val="AREA CODE RANGE"/>
          <w:tag w:val="AREA CODE RANGE"/>
          <w:id w:val="83254783"/>
          <w:placeholder>
            <w:docPart w:val="661A20F1C8D94B0484BA3F2182572397"/>
          </w:placeholder>
          <w:temporary/>
          <w:showingPlcHdr/>
        </w:sdtPr>
        <w:sdtContent>
          <w:r w:rsidRPr="00343F27">
            <w:t>RANGE</w:t>
          </w:r>
        </w:sdtContent>
      </w:sdt>
      <w:r w:rsidRPr="00343F27">
        <w:t>)         (</w:t>
      </w:r>
      <w:sdt>
        <w:sdtPr>
          <w:alias w:val="EXCHANGE RANGE"/>
          <w:tag w:val="EXCHANGE RANGE"/>
          <w:id w:val="83254784"/>
          <w:placeholder>
            <w:docPart w:val="7A194A8D6D0A490CB0A09F237C441E72"/>
          </w:placeholder>
          <w:temporary/>
          <w:showingPlcHdr/>
        </w:sdtPr>
        <w:sdtContent>
          <w:r w:rsidRPr="00343F27">
            <w:t>RANGE</w:t>
          </w:r>
        </w:sdtContent>
      </w:sdt>
      <w:r w:rsidRPr="00343F27">
        <w:t>)         (</w:t>
      </w:r>
      <w:sdt>
        <w:sdtPr>
          <w:alias w:val="NUMBER RANGE"/>
          <w:tag w:val="NUMBER RANGE"/>
          <w:id w:val="83254785"/>
          <w:placeholder>
            <w:docPart w:val="78A0810DA94B429CA37AF8DFA3A756A9"/>
          </w:placeholder>
          <w:temporary/>
          <w:showingPlcHdr/>
        </w:sdtPr>
        <w:sdtContent>
          <w:r w:rsidRPr="00343F27">
            <w:t>RANGE</w:t>
          </w:r>
        </w:sdtContent>
      </w:sdt>
      <w:r w:rsidRPr="00343F27">
        <w:t>)</w:t>
      </w:r>
    </w:p>
    <w:p w:rsidR="008110F2" w:rsidRPr="00343F27" w:rsidRDefault="008110F2" w:rsidP="008110F2">
      <w:pPr>
        <w:pStyle w:val="RESPONSE"/>
      </w:pPr>
      <w:r w:rsidRPr="00343F27">
        <w:t>DON’T KNOW</w:t>
      </w:r>
      <w:r w:rsidRPr="00343F27">
        <w:tab/>
        <w:t>d</w:t>
      </w:r>
    </w:p>
    <w:p w:rsidR="00B12139" w:rsidRPr="00343F27" w:rsidRDefault="008110F2" w:rsidP="008110F2">
      <w:pPr>
        <w:pStyle w:val="RESPONSELAST"/>
      </w:pPr>
      <w:r w:rsidRPr="00343F27">
        <w:t>REFUSED</w:t>
      </w:r>
      <w:r w:rsidRPr="00343F27">
        <w:tab/>
        <w:t>r</w:t>
      </w:r>
    </w:p>
    <w:p w:rsidR="00561AA9" w:rsidRPr="00343F27" w:rsidRDefault="00561AA9" w:rsidP="00EE2B5D">
      <w:pPr>
        <w:pStyle w:val="QUESTIONTEXT"/>
      </w:pPr>
      <w:r w:rsidRPr="00343F27">
        <w:t>58.</w:t>
      </w:r>
      <w:r w:rsidRPr="00343F27">
        <w:tab/>
        <w:t>Those are all the questions I have today.  You’ve done great.  Thanks for all your help.</w:t>
      </w:r>
    </w:p>
    <w:p w:rsidR="00561AA9" w:rsidRPr="00343F27" w:rsidRDefault="00561AA9">
      <w:pPr>
        <w:rPr>
          <w:rFonts w:ascii="Arial" w:hAnsi="Arial" w:cs="Arial"/>
          <w:sz w:val="22"/>
        </w:rPr>
      </w:pPr>
    </w:p>
    <w:p w:rsidR="00B12139" w:rsidRPr="00343F27" w:rsidRDefault="00B12139" w:rsidP="00B12139">
      <w:pPr>
        <w:rPr>
          <w:rFonts w:ascii="Arial" w:hAnsi="Arial" w:cs="Arial"/>
          <w:sz w:val="22"/>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B12139" w:rsidRPr="00222236" w:rsidTr="00A51C4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139" w:rsidRPr="00343F27" w:rsidRDefault="00B12139" w:rsidP="00B12139">
            <w:pPr>
              <w:tabs>
                <w:tab w:val="left" w:pos="7384"/>
              </w:tabs>
              <w:spacing w:before="120" w:after="120"/>
              <w:jc w:val="center"/>
              <w:rPr>
                <w:rFonts w:ascii="Arial" w:hAnsi="Arial" w:cs="Arial"/>
                <w:bCs/>
                <w:caps/>
                <w:sz w:val="20"/>
                <w:szCs w:val="20"/>
              </w:rPr>
            </w:pPr>
            <w:r w:rsidRPr="00343F27">
              <w:rPr>
                <w:rFonts w:ascii="Arial" w:hAnsi="Arial" w:cs="Arial"/>
                <w:bCs/>
                <w:caps/>
                <w:sz w:val="20"/>
                <w:szCs w:val="20"/>
              </w:rPr>
              <w:t>PROGRAMMER BOX 58.</w:t>
            </w:r>
          </w:p>
          <w:p w:rsidR="00B12139" w:rsidRPr="00343F27" w:rsidRDefault="00B12139" w:rsidP="00B12139">
            <w:pPr>
              <w:tabs>
                <w:tab w:val="left" w:pos="864"/>
                <w:tab w:val="left" w:pos="1872"/>
                <w:tab w:val="left" w:leader="dot" w:pos="6480"/>
              </w:tabs>
              <w:jc w:val="center"/>
              <w:rPr>
                <w:rFonts w:ascii="Arial" w:hAnsi="Arial" w:cs="Arial"/>
                <w:sz w:val="22"/>
              </w:rPr>
            </w:pPr>
            <w:r w:rsidRPr="00343F27">
              <w:rPr>
                <w:rFonts w:ascii="Arial" w:hAnsi="Arial" w:cs="Arial"/>
                <w:sz w:val="22"/>
              </w:rPr>
              <w:t xml:space="preserve">THANK CHILD AND GIVE GIFT.  </w:t>
            </w:r>
          </w:p>
          <w:p w:rsidR="00B12139" w:rsidRPr="00222236" w:rsidRDefault="00B12139" w:rsidP="00B12139">
            <w:pPr>
              <w:tabs>
                <w:tab w:val="left" w:pos="7384"/>
              </w:tabs>
              <w:spacing w:after="120"/>
              <w:rPr>
                <w:rFonts w:ascii="Arial" w:hAnsi="Arial" w:cs="Arial"/>
                <w:bCs/>
                <w:sz w:val="20"/>
                <w:szCs w:val="20"/>
              </w:rPr>
            </w:pPr>
            <w:r w:rsidRPr="00343F27">
              <w:rPr>
                <w:rFonts w:ascii="Arial" w:hAnsi="Arial" w:cs="Arial"/>
                <w:sz w:val="22"/>
              </w:rPr>
              <w:t>ASK IF THEY NEED A PASS TO GET BACK INTO CLASS.</w:t>
            </w:r>
          </w:p>
        </w:tc>
      </w:tr>
    </w:tbl>
    <w:p w:rsidR="00B12139" w:rsidRDefault="00B12139" w:rsidP="00B12139">
      <w:pPr>
        <w:rPr>
          <w:rFonts w:ascii="Arial" w:hAnsi="Arial" w:cs="Arial"/>
          <w:sz w:val="22"/>
        </w:rPr>
      </w:pPr>
    </w:p>
    <w:p w:rsidR="00561AA9" w:rsidRDefault="00561AA9" w:rsidP="006476B7">
      <w:pPr>
        <w:rPr>
          <w:rFonts w:ascii="Arial" w:hAnsi="Arial" w:cs="Arial"/>
          <w:sz w:val="22"/>
        </w:rPr>
      </w:pPr>
    </w:p>
    <w:sectPr w:rsidR="00561AA9" w:rsidSect="009D5F32">
      <w:headerReference w:type="default" r:id="rId17"/>
      <w:footerReference w:type="default" r:id="rId18"/>
      <w:endnotePr>
        <w:numFmt w:val="decimal"/>
      </w:endnotePr>
      <w:pgSz w:w="12240" w:h="15840" w:code="1"/>
      <w:pgMar w:top="1440" w:right="1440" w:bottom="576" w:left="1440" w:header="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8BE" w:rsidRDefault="004E38BE" w:rsidP="00561AA9">
      <w:r>
        <w:separator/>
      </w:r>
    </w:p>
  </w:endnote>
  <w:endnote w:type="continuationSeparator" w:id="0">
    <w:p w:rsidR="004E38BE" w:rsidRDefault="004E38BE" w:rsidP="00561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12" w:rsidRDefault="00135912" w:rsidP="009D5F32">
    <w:pPr>
      <w:pStyle w:val="Footer"/>
      <w:tabs>
        <w:tab w:val="clear" w:pos="4320"/>
        <w:tab w:val="clear" w:pos="8640"/>
        <w:tab w:val="center" w:pos="4766"/>
        <w:tab w:val="right" w:pos="9360"/>
      </w:tabs>
      <w:ind w:left="-720"/>
      <w:rPr>
        <w:b/>
        <w:bCs/>
        <w:sz w:val="16"/>
      </w:rPr>
    </w:pPr>
    <w:r>
      <w:rPr>
        <w:rStyle w:val="PageNumber"/>
        <w:rFonts w:ascii="Arial" w:hAnsi="Arial" w:cs="Arial"/>
        <w:b/>
        <w:bCs/>
        <w:sz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12" w:rsidRDefault="00135912" w:rsidP="009D5F32">
    <w:pPr>
      <w:pStyle w:val="Footer"/>
      <w:tabs>
        <w:tab w:val="clear" w:pos="4320"/>
        <w:tab w:val="clear" w:pos="8640"/>
        <w:tab w:val="center" w:pos="4860"/>
        <w:tab w:val="right" w:pos="10080"/>
      </w:tabs>
      <w:ind w:left="-450" w:right="-720"/>
      <w:rPr>
        <w:rFonts w:ascii="Arial" w:hAnsi="Arial" w:cs="Arial"/>
        <w:b/>
        <w:bCs/>
        <w:sz w:val="16"/>
      </w:rPr>
    </w:pPr>
    <w:r>
      <w:rPr>
        <w:rStyle w:val="PageNumber"/>
        <w:rFonts w:ascii="Arial" w:hAnsi="Arial" w:cs="Arial"/>
        <w:b/>
        <w:bCs/>
        <w:sz w:val="16"/>
      </w:rPr>
      <w:t>Prepared by Mathematica Policy Research</w:t>
    </w:r>
    <w:r>
      <w:rPr>
        <w:rStyle w:val="PageNumber"/>
        <w:rFonts w:ascii="Arial" w:hAnsi="Arial" w:cs="Arial"/>
        <w:sz w:val="16"/>
      </w:rPr>
      <w:tab/>
    </w:r>
    <w:r w:rsidR="00F54CAE" w:rsidRPr="00D64263">
      <w:rPr>
        <w:rStyle w:val="PageNumber"/>
        <w:rFonts w:ascii="Arial" w:hAnsi="Arial" w:cs="Arial"/>
        <w:sz w:val="20"/>
        <w:szCs w:val="20"/>
      </w:rPr>
      <w:fldChar w:fldCharType="begin"/>
    </w:r>
    <w:r w:rsidRPr="00D64263">
      <w:rPr>
        <w:rStyle w:val="PageNumber"/>
        <w:rFonts w:ascii="Arial" w:hAnsi="Arial" w:cs="Arial"/>
        <w:sz w:val="20"/>
        <w:szCs w:val="20"/>
      </w:rPr>
      <w:instrText xml:space="preserve"> PAGE </w:instrText>
    </w:r>
    <w:r w:rsidR="00F54CAE" w:rsidRPr="00D64263">
      <w:rPr>
        <w:rStyle w:val="PageNumber"/>
        <w:rFonts w:ascii="Arial" w:hAnsi="Arial" w:cs="Arial"/>
        <w:sz w:val="20"/>
        <w:szCs w:val="20"/>
      </w:rPr>
      <w:fldChar w:fldCharType="separate"/>
    </w:r>
    <w:r w:rsidR="00235383">
      <w:rPr>
        <w:rStyle w:val="PageNumber"/>
        <w:rFonts w:ascii="Arial" w:hAnsi="Arial" w:cs="Arial"/>
        <w:noProof/>
        <w:sz w:val="20"/>
        <w:szCs w:val="20"/>
      </w:rPr>
      <w:t>2</w:t>
    </w:r>
    <w:r w:rsidR="00F54CAE" w:rsidRPr="00D64263">
      <w:rPr>
        <w:rStyle w:val="PageNumber"/>
        <w:rFonts w:ascii="Arial" w:hAnsi="Arial" w:cs="Arial"/>
        <w:sz w:val="20"/>
        <w:szCs w:val="20"/>
      </w:rPr>
      <w:fldChar w:fldCharType="end"/>
    </w:r>
    <w:r w:rsidR="004C7AB5">
      <w:rPr>
        <w:rStyle w:val="PageNumber"/>
        <w:rFonts w:ascii="Arial" w:hAnsi="Arial" w:cs="Arial"/>
        <w:sz w:val="20"/>
        <w:szCs w:val="20"/>
      </w:rPr>
      <w:tab/>
      <w:t>1/29/14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8BE" w:rsidRDefault="004E38BE" w:rsidP="00561AA9">
      <w:r>
        <w:separator/>
      </w:r>
    </w:p>
  </w:footnote>
  <w:footnote w:type="continuationSeparator" w:id="0">
    <w:p w:rsidR="004E38BE" w:rsidRDefault="004E38BE" w:rsidP="00561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12" w:rsidRDefault="00F54CAE">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0;margin-top:48.9pt;width:554.4pt;height:698.4pt;z-index:251657216;mso-position-horizontal:center" o:allowincell="f" strokeweight="1.5pt">
          <v:textbox style="mso-next-textbox:#_x0000_s2049">
            <w:txbxContent>
              <w:p w:rsidR="00135912" w:rsidRDefault="00135912" w:rsidP="009D5F32">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12" w:rsidRDefault="00F54CAE">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0;margin-top:48.9pt;width:554.4pt;height:698.4pt;z-index:251658240;mso-position-horizontal:center" o:allowincell="f" strokeweight="1.5pt">
          <v:textbox style="mso-next-textbox:#_x0000_s2050">
            <w:txbxContent>
              <w:p w:rsidR="00135912" w:rsidRDefault="00135912" w:rsidP="009D5F32">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AB1"/>
    <w:multiLevelType w:val="hybridMultilevel"/>
    <w:tmpl w:val="02A0F2AC"/>
    <w:lvl w:ilvl="0" w:tplc="0409000F">
      <w:start w:val="5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C92826"/>
    <w:multiLevelType w:val="hybridMultilevel"/>
    <w:tmpl w:val="9C8C18B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EB7249"/>
    <w:multiLevelType w:val="hybridMultilevel"/>
    <w:tmpl w:val="3A54FCC6"/>
    <w:lvl w:ilvl="0" w:tplc="0409000F">
      <w:start w:val="5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06ECC"/>
    <w:multiLevelType w:val="hybridMultilevel"/>
    <w:tmpl w:val="57001FF0"/>
    <w:lvl w:ilvl="0" w:tplc="0409000F">
      <w:start w:val="5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2572B3"/>
    <w:multiLevelType w:val="hybridMultilevel"/>
    <w:tmpl w:val="2FF2E22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C849C5"/>
    <w:multiLevelType w:val="hybridMultilevel"/>
    <w:tmpl w:val="B680E87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286F63"/>
    <w:multiLevelType w:val="hybridMultilevel"/>
    <w:tmpl w:val="81D2B82C"/>
    <w:lvl w:ilvl="0" w:tplc="343EA92C">
      <w:start w:val="3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1A6251"/>
    <w:multiLevelType w:val="hybridMultilevel"/>
    <w:tmpl w:val="62302C84"/>
    <w:lvl w:ilvl="0" w:tplc="7120602E">
      <w:start w:val="2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2973C3"/>
    <w:multiLevelType w:val="hybridMultilevel"/>
    <w:tmpl w:val="50901ACA"/>
    <w:lvl w:ilvl="0" w:tplc="0409000F">
      <w:start w:val="5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7D3861"/>
    <w:multiLevelType w:val="hybridMultilevel"/>
    <w:tmpl w:val="B080C850"/>
    <w:lvl w:ilvl="0" w:tplc="364EAF8A">
      <w:start w:val="13"/>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8A1AAB"/>
    <w:multiLevelType w:val="hybridMultilevel"/>
    <w:tmpl w:val="3D46135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CA426C"/>
    <w:multiLevelType w:val="hybridMultilevel"/>
    <w:tmpl w:val="8CDEC7A2"/>
    <w:lvl w:ilvl="0" w:tplc="8EFCBF76">
      <w:start w:val="2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74FFB"/>
    <w:multiLevelType w:val="hybridMultilevel"/>
    <w:tmpl w:val="59A800C0"/>
    <w:lvl w:ilvl="0" w:tplc="0409000F">
      <w:start w:val="5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CA62AA"/>
    <w:multiLevelType w:val="hybridMultilevel"/>
    <w:tmpl w:val="4C8047E4"/>
    <w:lvl w:ilvl="0" w:tplc="76F032EE">
      <w:start w:val="5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A11A22"/>
    <w:multiLevelType w:val="hybridMultilevel"/>
    <w:tmpl w:val="573ABF48"/>
    <w:lvl w:ilvl="0" w:tplc="0409000F">
      <w:start w:val="5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DD488F"/>
    <w:multiLevelType w:val="hybridMultilevel"/>
    <w:tmpl w:val="937A167A"/>
    <w:lvl w:ilvl="0" w:tplc="235C0732">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5B3BD9"/>
    <w:multiLevelType w:val="hybridMultilevel"/>
    <w:tmpl w:val="DAC43EC8"/>
    <w:lvl w:ilvl="0" w:tplc="A9384DB8">
      <w:start w:val="23"/>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B73E65"/>
    <w:multiLevelType w:val="hybridMultilevel"/>
    <w:tmpl w:val="CE02AC2A"/>
    <w:lvl w:ilvl="0" w:tplc="57C2313A">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967A7"/>
    <w:multiLevelType w:val="hybridMultilevel"/>
    <w:tmpl w:val="6C30D07A"/>
    <w:lvl w:ilvl="0" w:tplc="C1D0E25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5767D4"/>
    <w:multiLevelType w:val="hybridMultilevel"/>
    <w:tmpl w:val="4E0A2F08"/>
    <w:lvl w:ilvl="0" w:tplc="D66EB390">
      <w:start w:val="3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457022"/>
    <w:multiLevelType w:val="hybridMultilevel"/>
    <w:tmpl w:val="78A833A4"/>
    <w:lvl w:ilvl="0" w:tplc="38860028">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D62601"/>
    <w:multiLevelType w:val="hybridMultilevel"/>
    <w:tmpl w:val="6FFA6CAC"/>
    <w:lvl w:ilvl="0" w:tplc="0409000F">
      <w:start w:val="5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DB2687"/>
    <w:multiLevelType w:val="hybridMultilevel"/>
    <w:tmpl w:val="32626ABA"/>
    <w:lvl w:ilvl="0" w:tplc="0409000F">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3A311A"/>
    <w:multiLevelType w:val="hybridMultilevel"/>
    <w:tmpl w:val="640E06FA"/>
    <w:lvl w:ilvl="0" w:tplc="0409000F">
      <w:start w:val="5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641548"/>
    <w:multiLevelType w:val="hybridMultilevel"/>
    <w:tmpl w:val="0F78B9B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6F0A4C"/>
    <w:multiLevelType w:val="hybridMultilevel"/>
    <w:tmpl w:val="C4B6F56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62092C"/>
    <w:multiLevelType w:val="hybridMultilevel"/>
    <w:tmpl w:val="664AA980"/>
    <w:lvl w:ilvl="0" w:tplc="10D661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14865B3"/>
    <w:multiLevelType w:val="hybridMultilevel"/>
    <w:tmpl w:val="B120CC28"/>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7E6C55"/>
    <w:multiLevelType w:val="hybridMultilevel"/>
    <w:tmpl w:val="2B084AB4"/>
    <w:lvl w:ilvl="0" w:tplc="0409000F">
      <w:start w:val="5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4E6DE5"/>
    <w:multiLevelType w:val="hybridMultilevel"/>
    <w:tmpl w:val="F88A65FA"/>
    <w:lvl w:ilvl="0" w:tplc="0409000F">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4F66C0"/>
    <w:multiLevelType w:val="hybridMultilevel"/>
    <w:tmpl w:val="11B22BCA"/>
    <w:lvl w:ilvl="0" w:tplc="0409000F">
      <w:start w:val="4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BE0378"/>
    <w:multiLevelType w:val="hybridMultilevel"/>
    <w:tmpl w:val="BCDCB99A"/>
    <w:lvl w:ilvl="0" w:tplc="0409000F">
      <w:start w:val="5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6"/>
  </w:num>
  <w:num w:numId="3">
    <w:abstractNumId w:val="1"/>
  </w:num>
  <w:num w:numId="4">
    <w:abstractNumId w:val="11"/>
  </w:num>
  <w:num w:numId="5">
    <w:abstractNumId w:val="7"/>
  </w:num>
  <w:num w:numId="6">
    <w:abstractNumId w:val="17"/>
  </w:num>
  <w:num w:numId="7">
    <w:abstractNumId w:val="15"/>
  </w:num>
  <w:num w:numId="8">
    <w:abstractNumId w:val="27"/>
  </w:num>
  <w:num w:numId="9">
    <w:abstractNumId w:val="20"/>
  </w:num>
  <w:num w:numId="10">
    <w:abstractNumId w:val="24"/>
  </w:num>
  <w:num w:numId="11">
    <w:abstractNumId w:val="6"/>
  </w:num>
  <w:num w:numId="12">
    <w:abstractNumId w:val="30"/>
  </w:num>
  <w:num w:numId="13">
    <w:abstractNumId w:val="21"/>
  </w:num>
  <w:num w:numId="14">
    <w:abstractNumId w:val="18"/>
  </w:num>
  <w:num w:numId="15">
    <w:abstractNumId w:val="16"/>
  </w:num>
  <w:num w:numId="16">
    <w:abstractNumId w:val="29"/>
  </w:num>
  <w:num w:numId="17">
    <w:abstractNumId w:val="19"/>
  </w:num>
  <w:num w:numId="18">
    <w:abstractNumId w:val="22"/>
  </w:num>
  <w:num w:numId="19">
    <w:abstractNumId w:val="13"/>
  </w:num>
  <w:num w:numId="20">
    <w:abstractNumId w:val="8"/>
  </w:num>
  <w:num w:numId="21">
    <w:abstractNumId w:val="0"/>
  </w:num>
  <w:num w:numId="22">
    <w:abstractNumId w:val="12"/>
  </w:num>
  <w:num w:numId="23">
    <w:abstractNumId w:val="2"/>
  </w:num>
  <w:num w:numId="24">
    <w:abstractNumId w:val="31"/>
  </w:num>
  <w:num w:numId="25">
    <w:abstractNumId w:val="28"/>
  </w:num>
  <w:num w:numId="26">
    <w:abstractNumId w:val="14"/>
  </w:num>
  <w:num w:numId="27">
    <w:abstractNumId w:val="23"/>
  </w:num>
  <w:num w:numId="28">
    <w:abstractNumId w:val="3"/>
  </w:num>
  <w:num w:numId="29">
    <w:abstractNumId w:val="9"/>
  </w:num>
  <w:num w:numId="30">
    <w:abstractNumId w:val="10"/>
  </w:num>
  <w:num w:numId="31">
    <w:abstractNumId w:val="25"/>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n-US" w:vendorID="8" w:dllVersion="513" w:checkStyle="1"/>
  <w:proofState w:spelling="clean" w:grammar="clean"/>
  <w:attachedTemplate r:id="rId1"/>
  <w:stylePaneFormatFilter w:val="1028"/>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76D04"/>
    <w:rsid w:val="00005450"/>
    <w:rsid w:val="0001073D"/>
    <w:rsid w:val="000276E7"/>
    <w:rsid w:val="00040133"/>
    <w:rsid w:val="0004644E"/>
    <w:rsid w:val="000553C1"/>
    <w:rsid w:val="00061E79"/>
    <w:rsid w:val="00066EBB"/>
    <w:rsid w:val="00070E88"/>
    <w:rsid w:val="00071E76"/>
    <w:rsid w:val="000758A3"/>
    <w:rsid w:val="00075FB1"/>
    <w:rsid w:val="000766CF"/>
    <w:rsid w:val="000824AE"/>
    <w:rsid w:val="000856E7"/>
    <w:rsid w:val="0008666A"/>
    <w:rsid w:val="000C1073"/>
    <w:rsid w:val="000C41E9"/>
    <w:rsid w:val="000D6FDF"/>
    <w:rsid w:val="000E11A3"/>
    <w:rsid w:val="000F1CC5"/>
    <w:rsid w:val="001140D9"/>
    <w:rsid w:val="0011653B"/>
    <w:rsid w:val="001250F9"/>
    <w:rsid w:val="00135912"/>
    <w:rsid w:val="001442A2"/>
    <w:rsid w:val="0015333A"/>
    <w:rsid w:val="001558FB"/>
    <w:rsid w:val="00157BB9"/>
    <w:rsid w:val="00162563"/>
    <w:rsid w:val="00172D16"/>
    <w:rsid w:val="00173E2B"/>
    <w:rsid w:val="00181C45"/>
    <w:rsid w:val="001833F9"/>
    <w:rsid w:val="00187FA3"/>
    <w:rsid w:val="0019694B"/>
    <w:rsid w:val="001A0994"/>
    <w:rsid w:val="001A21F2"/>
    <w:rsid w:val="001C44F8"/>
    <w:rsid w:val="001C740E"/>
    <w:rsid w:val="001D2990"/>
    <w:rsid w:val="001D4F17"/>
    <w:rsid w:val="001E12E5"/>
    <w:rsid w:val="001F20E3"/>
    <w:rsid w:val="001F5034"/>
    <w:rsid w:val="002146D9"/>
    <w:rsid w:val="00227B38"/>
    <w:rsid w:val="00235383"/>
    <w:rsid w:val="002432FA"/>
    <w:rsid w:val="002502A0"/>
    <w:rsid w:val="00265264"/>
    <w:rsid w:val="0027419E"/>
    <w:rsid w:val="00274EFB"/>
    <w:rsid w:val="00287615"/>
    <w:rsid w:val="002A2AF1"/>
    <w:rsid w:val="002A436B"/>
    <w:rsid w:val="002A588A"/>
    <w:rsid w:val="002B5CCB"/>
    <w:rsid w:val="002F220B"/>
    <w:rsid w:val="002F47D5"/>
    <w:rsid w:val="00305D66"/>
    <w:rsid w:val="00312480"/>
    <w:rsid w:val="00324B19"/>
    <w:rsid w:val="00333C68"/>
    <w:rsid w:val="00335DAE"/>
    <w:rsid w:val="003361E9"/>
    <w:rsid w:val="003422E2"/>
    <w:rsid w:val="003426B4"/>
    <w:rsid w:val="00343F27"/>
    <w:rsid w:val="003471FB"/>
    <w:rsid w:val="00356D09"/>
    <w:rsid w:val="00380204"/>
    <w:rsid w:val="003A65BF"/>
    <w:rsid w:val="003B0996"/>
    <w:rsid w:val="003B0EA1"/>
    <w:rsid w:val="003E43B0"/>
    <w:rsid w:val="003F6D8B"/>
    <w:rsid w:val="00404045"/>
    <w:rsid w:val="004077A3"/>
    <w:rsid w:val="00414D98"/>
    <w:rsid w:val="0042175D"/>
    <w:rsid w:val="00425D53"/>
    <w:rsid w:val="00432FA1"/>
    <w:rsid w:val="0044437B"/>
    <w:rsid w:val="00462CDB"/>
    <w:rsid w:val="00474F06"/>
    <w:rsid w:val="004863F6"/>
    <w:rsid w:val="004B58FE"/>
    <w:rsid w:val="004C08AA"/>
    <w:rsid w:val="004C7AB5"/>
    <w:rsid w:val="004D5D4E"/>
    <w:rsid w:val="004E38BE"/>
    <w:rsid w:val="004F0953"/>
    <w:rsid w:val="004F2F7D"/>
    <w:rsid w:val="00507750"/>
    <w:rsid w:val="00552521"/>
    <w:rsid w:val="00552CCE"/>
    <w:rsid w:val="00557163"/>
    <w:rsid w:val="00561AA9"/>
    <w:rsid w:val="005735D7"/>
    <w:rsid w:val="00585B98"/>
    <w:rsid w:val="00594292"/>
    <w:rsid w:val="00595EAB"/>
    <w:rsid w:val="005A0A54"/>
    <w:rsid w:val="005A0FDF"/>
    <w:rsid w:val="005B53E4"/>
    <w:rsid w:val="005D036F"/>
    <w:rsid w:val="005D37E1"/>
    <w:rsid w:val="005D763A"/>
    <w:rsid w:val="005D798D"/>
    <w:rsid w:val="005E2769"/>
    <w:rsid w:val="005E433A"/>
    <w:rsid w:val="005E46BB"/>
    <w:rsid w:val="00611561"/>
    <w:rsid w:val="00611DCF"/>
    <w:rsid w:val="00611F3C"/>
    <w:rsid w:val="00612844"/>
    <w:rsid w:val="00614FC9"/>
    <w:rsid w:val="00617A6A"/>
    <w:rsid w:val="00624A32"/>
    <w:rsid w:val="0063780E"/>
    <w:rsid w:val="006476B7"/>
    <w:rsid w:val="006605AC"/>
    <w:rsid w:val="0066596A"/>
    <w:rsid w:val="006665CD"/>
    <w:rsid w:val="00670B39"/>
    <w:rsid w:val="00670E53"/>
    <w:rsid w:val="00672CD9"/>
    <w:rsid w:val="00677779"/>
    <w:rsid w:val="006A2329"/>
    <w:rsid w:val="006A357A"/>
    <w:rsid w:val="006A402C"/>
    <w:rsid w:val="006A64EC"/>
    <w:rsid w:val="006B31B6"/>
    <w:rsid w:val="006B3E86"/>
    <w:rsid w:val="006C376C"/>
    <w:rsid w:val="006C51B6"/>
    <w:rsid w:val="006E1F72"/>
    <w:rsid w:val="006E2765"/>
    <w:rsid w:val="006E3A06"/>
    <w:rsid w:val="006E3C4F"/>
    <w:rsid w:val="006F1226"/>
    <w:rsid w:val="006F33CE"/>
    <w:rsid w:val="00701A8A"/>
    <w:rsid w:val="007050A6"/>
    <w:rsid w:val="007068C5"/>
    <w:rsid w:val="007277A1"/>
    <w:rsid w:val="00746F34"/>
    <w:rsid w:val="007514EF"/>
    <w:rsid w:val="007532FD"/>
    <w:rsid w:val="00775E0F"/>
    <w:rsid w:val="00777C08"/>
    <w:rsid w:val="00783A39"/>
    <w:rsid w:val="00794C93"/>
    <w:rsid w:val="007A4562"/>
    <w:rsid w:val="007B0B01"/>
    <w:rsid w:val="007B198C"/>
    <w:rsid w:val="007C03ED"/>
    <w:rsid w:val="007D5B15"/>
    <w:rsid w:val="007E29DB"/>
    <w:rsid w:val="007E3643"/>
    <w:rsid w:val="007F48E8"/>
    <w:rsid w:val="0080034F"/>
    <w:rsid w:val="008110F2"/>
    <w:rsid w:val="00824EB4"/>
    <w:rsid w:val="00834EF8"/>
    <w:rsid w:val="00857DD0"/>
    <w:rsid w:val="008620B3"/>
    <w:rsid w:val="00865055"/>
    <w:rsid w:val="008A2923"/>
    <w:rsid w:val="008B5405"/>
    <w:rsid w:val="008D3418"/>
    <w:rsid w:val="008D359B"/>
    <w:rsid w:val="008D78AC"/>
    <w:rsid w:val="008E710C"/>
    <w:rsid w:val="008E7F5E"/>
    <w:rsid w:val="00902E92"/>
    <w:rsid w:val="00903478"/>
    <w:rsid w:val="00912D21"/>
    <w:rsid w:val="009230FD"/>
    <w:rsid w:val="00931F5D"/>
    <w:rsid w:val="00936017"/>
    <w:rsid w:val="00954410"/>
    <w:rsid w:val="009565E7"/>
    <w:rsid w:val="009670AE"/>
    <w:rsid w:val="00986280"/>
    <w:rsid w:val="00991B4B"/>
    <w:rsid w:val="00991EE9"/>
    <w:rsid w:val="0099244F"/>
    <w:rsid w:val="00997ABE"/>
    <w:rsid w:val="009A192F"/>
    <w:rsid w:val="009A69A4"/>
    <w:rsid w:val="009B4F5F"/>
    <w:rsid w:val="009D5F32"/>
    <w:rsid w:val="009D7242"/>
    <w:rsid w:val="009E424C"/>
    <w:rsid w:val="009F6A71"/>
    <w:rsid w:val="00A04F1E"/>
    <w:rsid w:val="00A17815"/>
    <w:rsid w:val="00A228D5"/>
    <w:rsid w:val="00A23763"/>
    <w:rsid w:val="00A2670C"/>
    <w:rsid w:val="00A26F8A"/>
    <w:rsid w:val="00A3141C"/>
    <w:rsid w:val="00A33AEF"/>
    <w:rsid w:val="00A34920"/>
    <w:rsid w:val="00A34CD1"/>
    <w:rsid w:val="00A51C49"/>
    <w:rsid w:val="00A569A2"/>
    <w:rsid w:val="00A62A68"/>
    <w:rsid w:val="00A67860"/>
    <w:rsid w:val="00A73F2D"/>
    <w:rsid w:val="00A95B13"/>
    <w:rsid w:val="00AA4864"/>
    <w:rsid w:val="00AB2C47"/>
    <w:rsid w:val="00AB56C0"/>
    <w:rsid w:val="00AD4B49"/>
    <w:rsid w:val="00B005D2"/>
    <w:rsid w:val="00B02AA1"/>
    <w:rsid w:val="00B04F7F"/>
    <w:rsid w:val="00B06812"/>
    <w:rsid w:val="00B12139"/>
    <w:rsid w:val="00B22F77"/>
    <w:rsid w:val="00B25CC9"/>
    <w:rsid w:val="00B36D03"/>
    <w:rsid w:val="00B37E96"/>
    <w:rsid w:val="00B559C4"/>
    <w:rsid w:val="00B61177"/>
    <w:rsid w:val="00B6128F"/>
    <w:rsid w:val="00B65D45"/>
    <w:rsid w:val="00B903C5"/>
    <w:rsid w:val="00B9225F"/>
    <w:rsid w:val="00B95556"/>
    <w:rsid w:val="00B95CDE"/>
    <w:rsid w:val="00BA0717"/>
    <w:rsid w:val="00BC42A1"/>
    <w:rsid w:val="00BE4D78"/>
    <w:rsid w:val="00BF2A29"/>
    <w:rsid w:val="00BF2EFB"/>
    <w:rsid w:val="00BF47FA"/>
    <w:rsid w:val="00C052B7"/>
    <w:rsid w:val="00C25111"/>
    <w:rsid w:val="00C30B69"/>
    <w:rsid w:val="00C4327C"/>
    <w:rsid w:val="00C57340"/>
    <w:rsid w:val="00C6623D"/>
    <w:rsid w:val="00C716CA"/>
    <w:rsid w:val="00CB707B"/>
    <w:rsid w:val="00CB76A9"/>
    <w:rsid w:val="00CE0E70"/>
    <w:rsid w:val="00D035A3"/>
    <w:rsid w:val="00D47D63"/>
    <w:rsid w:val="00D51FF1"/>
    <w:rsid w:val="00D64216"/>
    <w:rsid w:val="00D64263"/>
    <w:rsid w:val="00D72A7F"/>
    <w:rsid w:val="00D80F87"/>
    <w:rsid w:val="00D90920"/>
    <w:rsid w:val="00DD256F"/>
    <w:rsid w:val="00DD29EB"/>
    <w:rsid w:val="00DF27D9"/>
    <w:rsid w:val="00E03CE9"/>
    <w:rsid w:val="00E06E42"/>
    <w:rsid w:val="00E32CA6"/>
    <w:rsid w:val="00E412EC"/>
    <w:rsid w:val="00E545CA"/>
    <w:rsid w:val="00E56064"/>
    <w:rsid w:val="00E608E3"/>
    <w:rsid w:val="00E60944"/>
    <w:rsid w:val="00E65B1E"/>
    <w:rsid w:val="00E65DDF"/>
    <w:rsid w:val="00E66F9B"/>
    <w:rsid w:val="00E676DD"/>
    <w:rsid w:val="00E72D79"/>
    <w:rsid w:val="00E923C6"/>
    <w:rsid w:val="00E93880"/>
    <w:rsid w:val="00EC3718"/>
    <w:rsid w:val="00EE0F69"/>
    <w:rsid w:val="00EE2B5D"/>
    <w:rsid w:val="00EE5ADE"/>
    <w:rsid w:val="00F40D9E"/>
    <w:rsid w:val="00F410B2"/>
    <w:rsid w:val="00F52E87"/>
    <w:rsid w:val="00F54CAE"/>
    <w:rsid w:val="00F60D5C"/>
    <w:rsid w:val="00F65239"/>
    <w:rsid w:val="00F71AE9"/>
    <w:rsid w:val="00F7231A"/>
    <w:rsid w:val="00F76D04"/>
    <w:rsid w:val="00F82B21"/>
    <w:rsid w:val="00F8302A"/>
    <w:rsid w:val="00FC2618"/>
    <w:rsid w:val="00FD469F"/>
    <w:rsid w:val="00FD4CAA"/>
    <w:rsid w:val="00FE03BF"/>
    <w:rsid w:val="00FE5F9A"/>
    <w:rsid w:val="00FF03DB"/>
    <w:rsid w:val="00FF7C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egrouptable v:ext="edit">
        <o:entry new="1" old="0"/>
        <o:entry new="2" old="1"/>
        <o:entry new="3" old="0"/>
        <o:entry new="4" old="3"/>
        <o:entry new="5" old="0"/>
        <o:entry new="6" old="5"/>
        <o:entry new="7" old="0"/>
        <o:entry new="8" old="0"/>
        <o:entry new="9" old="8"/>
        <o:entry new="10" old="0"/>
        <o:entry new="11" old="0"/>
        <o:entry new="12" old="11"/>
        <o:entry new="13" old="0"/>
        <o:entry new="14" old="0"/>
        <o:entry new="15" old="0"/>
        <o:entry new="1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4B"/>
    <w:pPr>
      <w:widowControl w:val="0"/>
    </w:pPr>
    <w:rPr>
      <w:snapToGrid w:val="0"/>
      <w:sz w:val="24"/>
    </w:rPr>
  </w:style>
  <w:style w:type="paragraph" w:styleId="Heading1">
    <w:name w:val="heading 1"/>
    <w:basedOn w:val="Normal"/>
    <w:next w:val="Normal"/>
    <w:qFormat/>
    <w:rsid w:val="00F8302A"/>
    <w:pPr>
      <w:keepNext/>
      <w:widowControl/>
      <w:jc w:val="center"/>
      <w:outlineLvl w:val="0"/>
    </w:pPr>
    <w:rPr>
      <w:rFonts w:ascii="Arial" w:hAnsi="Arial" w:cs="Arial"/>
      <w:b/>
      <w:bCs/>
      <w:snapToGrid/>
      <w:sz w:val="32"/>
      <w:szCs w:val="24"/>
    </w:rPr>
  </w:style>
  <w:style w:type="paragraph" w:styleId="Heading2">
    <w:name w:val="heading 2"/>
    <w:basedOn w:val="Normal"/>
    <w:next w:val="Normal"/>
    <w:qFormat/>
    <w:rsid w:val="00F8302A"/>
    <w:pPr>
      <w:keepNext/>
      <w:spacing w:before="60"/>
      <w:jc w:val="center"/>
      <w:outlineLvl w:val="1"/>
    </w:pPr>
    <w:rPr>
      <w:rFonts w:ascii="Arial" w:hAnsi="Arial" w:cs="Arial"/>
      <w:b/>
      <w:bCs/>
      <w:sz w:val="14"/>
    </w:rPr>
  </w:style>
  <w:style w:type="paragraph" w:styleId="Heading3">
    <w:name w:val="heading 3"/>
    <w:basedOn w:val="Normal"/>
    <w:next w:val="Normal"/>
    <w:qFormat/>
    <w:rsid w:val="00F8302A"/>
    <w:pPr>
      <w:keepNext/>
      <w:spacing w:before="60"/>
      <w:jc w:val="center"/>
      <w:outlineLvl w:val="2"/>
    </w:pPr>
    <w:rPr>
      <w:rFonts w:ascii="Arial" w:hAnsi="Arial" w:cs="Arial"/>
      <w:b/>
      <w:bCs/>
      <w:sz w:val="12"/>
    </w:rPr>
  </w:style>
  <w:style w:type="paragraph" w:styleId="Heading4">
    <w:name w:val="heading 4"/>
    <w:basedOn w:val="Normal"/>
    <w:next w:val="Normal"/>
    <w:qFormat/>
    <w:rsid w:val="00F8302A"/>
    <w:pPr>
      <w:keepNext/>
      <w:jc w:val="center"/>
      <w:outlineLvl w:val="3"/>
    </w:pPr>
    <w:rPr>
      <w:rFonts w:ascii="Arial" w:hAnsi="Arial" w:cs="Arial"/>
      <w:b/>
      <w:bCs/>
      <w:sz w:val="22"/>
    </w:rPr>
  </w:style>
  <w:style w:type="paragraph" w:styleId="Heading5">
    <w:name w:val="heading 5"/>
    <w:basedOn w:val="Normal"/>
    <w:next w:val="Normal"/>
    <w:qFormat/>
    <w:rsid w:val="00F8302A"/>
    <w:pPr>
      <w:keepNext/>
      <w:jc w:val="center"/>
      <w:outlineLvl w:val="4"/>
    </w:pPr>
    <w:rPr>
      <w:rFonts w:ascii="Arial" w:hAnsi="Arial" w:cs="Arial"/>
      <w:b/>
      <w:bCs/>
      <w:sz w:val="20"/>
    </w:rPr>
  </w:style>
  <w:style w:type="paragraph" w:styleId="Heading6">
    <w:name w:val="heading 6"/>
    <w:basedOn w:val="Normal"/>
    <w:next w:val="Normal"/>
    <w:qFormat/>
    <w:rsid w:val="00F8302A"/>
    <w:pPr>
      <w:keepNext/>
      <w:widowControl/>
      <w:spacing w:before="60"/>
      <w:outlineLvl w:val="5"/>
    </w:pPr>
    <w:rPr>
      <w:rFonts w:ascii="Arial" w:hAnsi="Arial" w:cs="Arial"/>
      <w:b/>
      <w:bCs/>
      <w:snapToGrid/>
      <w:sz w:val="22"/>
      <w:szCs w:val="24"/>
    </w:rPr>
  </w:style>
  <w:style w:type="paragraph" w:styleId="Heading7">
    <w:name w:val="heading 7"/>
    <w:basedOn w:val="Normal"/>
    <w:next w:val="Normal"/>
    <w:qFormat/>
    <w:rsid w:val="00F8302A"/>
    <w:pPr>
      <w:keepNext/>
      <w:widowControl/>
      <w:outlineLvl w:val="6"/>
    </w:pPr>
    <w:rPr>
      <w:rFonts w:ascii="Arial" w:hAnsi="Arial" w:cs="Arial"/>
      <w:b/>
      <w:i/>
      <w:snapToGrid/>
      <w:szCs w:val="24"/>
    </w:rPr>
  </w:style>
  <w:style w:type="paragraph" w:styleId="Heading8">
    <w:name w:val="heading 8"/>
    <w:aliases w:val="Heading 8 (business proposal only)"/>
    <w:basedOn w:val="Normal"/>
    <w:next w:val="Normal"/>
    <w:qFormat/>
    <w:rsid w:val="00F8302A"/>
    <w:pPr>
      <w:keepNext/>
      <w:widowControl/>
      <w:jc w:val="center"/>
      <w:outlineLvl w:val="7"/>
    </w:pPr>
    <w:rPr>
      <w:rFonts w:ascii="Arial" w:hAnsi="Arial" w:cs="Arial"/>
      <w:b/>
      <w:snapToGrid/>
      <w:szCs w:val="24"/>
    </w:rPr>
  </w:style>
  <w:style w:type="paragraph" w:styleId="Heading9">
    <w:name w:val="heading 9"/>
    <w:basedOn w:val="Normal"/>
    <w:next w:val="Normal"/>
    <w:qFormat/>
    <w:rsid w:val="00F8302A"/>
    <w:pPr>
      <w:keepNext/>
      <w:widowControl/>
      <w:jc w:val="center"/>
      <w:outlineLvl w:val="8"/>
    </w:pPr>
    <w:rPr>
      <w:rFonts w:ascii="Arial" w:hAnsi="Arial" w:cs="Arial"/>
      <w:b/>
      <w:bCs/>
      <w:snapToGrid/>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302A"/>
  </w:style>
  <w:style w:type="character" w:customStyle="1" w:styleId="MTEquationSection">
    <w:name w:val="MTEquationSection"/>
    <w:basedOn w:val="DefaultParagraphFont"/>
    <w:rsid w:val="00F8302A"/>
    <w:rPr>
      <w:vanish w:val="0"/>
      <w:color w:val="FF0000"/>
    </w:rPr>
  </w:style>
  <w:style w:type="paragraph" w:styleId="Title">
    <w:name w:val="Title"/>
    <w:basedOn w:val="Normal"/>
    <w:qFormat/>
    <w:rsid w:val="00F8302A"/>
    <w:pPr>
      <w:widowControl/>
      <w:jc w:val="center"/>
    </w:pPr>
    <w:rPr>
      <w:rFonts w:ascii="Arial" w:hAnsi="Arial" w:cs="Arial"/>
      <w:b/>
      <w:bCs/>
      <w:snapToGrid/>
      <w:sz w:val="32"/>
      <w:szCs w:val="24"/>
    </w:rPr>
  </w:style>
  <w:style w:type="paragraph" w:styleId="CommentText">
    <w:name w:val="annotation text"/>
    <w:basedOn w:val="Normal"/>
    <w:link w:val="CommentTextChar"/>
    <w:semiHidden/>
    <w:rsid w:val="00F8302A"/>
    <w:pPr>
      <w:widowControl/>
    </w:pPr>
    <w:rPr>
      <w:snapToGrid/>
      <w:sz w:val="20"/>
    </w:rPr>
  </w:style>
  <w:style w:type="paragraph" w:styleId="BodyTextIndent2">
    <w:name w:val="Body Text Indent 2"/>
    <w:basedOn w:val="Normal"/>
    <w:semiHidden/>
    <w:rsid w:val="00F8302A"/>
    <w:pPr>
      <w:widowControl/>
      <w:ind w:left="720" w:hanging="720"/>
    </w:pPr>
    <w:rPr>
      <w:snapToGrid/>
      <w:szCs w:val="24"/>
    </w:rPr>
  </w:style>
  <w:style w:type="paragraph" w:styleId="BodyText2">
    <w:name w:val="Body Text 2"/>
    <w:basedOn w:val="Normal"/>
    <w:link w:val="BodyText2Char"/>
    <w:semiHidden/>
    <w:rsid w:val="00F8302A"/>
    <w:pPr>
      <w:widowControl/>
    </w:pPr>
    <w:rPr>
      <w:rFonts w:ascii="Arial" w:hAnsi="Arial" w:cs="Arial"/>
      <w:snapToGrid/>
      <w:sz w:val="22"/>
      <w:szCs w:val="24"/>
    </w:rPr>
  </w:style>
  <w:style w:type="paragraph" w:styleId="Header">
    <w:name w:val="header"/>
    <w:basedOn w:val="Normal"/>
    <w:link w:val="HeaderChar"/>
    <w:semiHidden/>
    <w:rsid w:val="00F8302A"/>
    <w:pPr>
      <w:widowControl/>
      <w:tabs>
        <w:tab w:val="center" w:pos="4320"/>
        <w:tab w:val="right" w:pos="8640"/>
      </w:tabs>
    </w:pPr>
    <w:rPr>
      <w:snapToGrid/>
      <w:szCs w:val="24"/>
    </w:rPr>
  </w:style>
  <w:style w:type="paragraph" w:styleId="FootnoteText">
    <w:name w:val="footnote text"/>
    <w:basedOn w:val="Normal"/>
    <w:semiHidden/>
    <w:rsid w:val="00F8302A"/>
    <w:pPr>
      <w:widowControl/>
    </w:pPr>
    <w:rPr>
      <w:snapToGrid/>
      <w:sz w:val="20"/>
    </w:rPr>
  </w:style>
  <w:style w:type="character" w:styleId="PageNumber">
    <w:name w:val="page number"/>
    <w:basedOn w:val="DefaultParagraphFont"/>
    <w:semiHidden/>
    <w:rsid w:val="00F8302A"/>
  </w:style>
  <w:style w:type="paragraph" w:styleId="Footer">
    <w:name w:val="footer"/>
    <w:basedOn w:val="Normal"/>
    <w:semiHidden/>
    <w:rsid w:val="00F8302A"/>
    <w:pPr>
      <w:widowControl/>
      <w:tabs>
        <w:tab w:val="center" w:pos="4320"/>
        <w:tab w:val="right" w:pos="8640"/>
      </w:tabs>
    </w:pPr>
    <w:rPr>
      <w:snapToGrid/>
      <w:szCs w:val="24"/>
    </w:rPr>
  </w:style>
  <w:style w:type="paragraph" w:styleId="BodyTextIndent">
    <w:name w:val="Body Text Indent"/>
    <w:basedOn w:val="Normal"/>
    <w:semiHidden/>
    <w:rsid w:val="00F8302A"/>
    <w:pPr>
      <w:tabs>
        <w:tab w:val="left" w:pos="864"/>
      </w:tabs>
      <w:ind w:left="864" w:hanging="864"/>
    </w:pPr>
    <w:rPr>
      <w:rFonts w:ascii="Arial" w:hAnsi="Arial" w:cs="Arial"/>
      <w:sz w:val="22"/>
    </w:rPr>
  </w:style>
  <w:style w:type="paragraph" w:customStyle="1" w:styleId="NormalSS">
    <w:name w:val="NormalSS"/>
    <w:basedOn w:val="Normal"/>
    <w:rsid w:val="00F8302A"/>
    <w:pPr>
      <w:widowControl/>
      <w:tabs>
        <w:tab w:val="left" w:pos="432"/>
      </w:tabs>
      <w:ind w:firstLine="432"/>
      <w:jc w:val="both"/>
    </w:pPr>
    <w:rPr>
      <w:snapToGrid/>
    </w:rPr>
  </w:style>
  <w:style w:type="paragraph" w:styleId="BodyText">
    <w:name w:val="Body Text"/>
    <w:basedOn w:val="Normal"/>
    <w:semiHidden/>
    <w:rsid w:val="00F8302A"/>
    <w:rPr>
      <w:rFonts w:ascii="Arial" w:hAnsi="Arial" w:cs="Arial"/>
      <w:b/>
      <w:bCs/>
      <w:sz w:val="22"/>
    </w:rPr>
  </w:style>
  <w:style w:type="paragraph" w:styleId="BodyTextIndent3">
    <w:name w:val="Body Text Indent 3"/>
    <w:basedOn w:val="Normal"/>
    <w:semiHidden/>
    <w:rsid w:val="00F8302A"/>
    <w:pPr>
      <w:tabs>
        <w:tab w:val="left" w:pos="864"/>
        <w:tab w:val="left" w:pos="1872"/>
        <w:tab w:val="left" w:leader="dot" w:pos="6480"/>
      </w:tabs>
      <w:ind w:left="360"/>
    </w:pPr>
    <w:rPr>
      <w:rFonts w:ascii="Arial" w:hAnsi="Arial" w:cs="Arial"/>
      <w:sz w:val="22"/>
    </w:rPr>
  </w:style>
  <w:style w:type="paragraph" w:styleId="BodyText3">
    <w:name w:val="Body Text 3"/>
    <w:basedOn w:val="Normal"/>
    <w:semiHidden/>
    <w:rsid w:val="00F8302A"/>
    <w:rPr>
      <w:rFonts w:ascii="Arial" w:hAnsi="Arial" w:cs="Arial"/>
      <w:sz w:val="20"/>
    </w:rPr>
  </w:style>
  <w:style w:type="character" w:styleId="CommentReference">
    <w:name w:val="annotation reference"/>
    <w:basedOn w:val="DefaultParagraphFont"/>
    <w:uiPriority w:val="99"/>
    <w:semiHidden/>
    <w:unhideWhenUsed/>
    <w:rsid w:val="00F76D04"/>
    <w:rPr>
      <w:sz w:val="16"/>
      <w:szCs w:val="16"/>
    </w:rPr>
  </w:style>
  <w:style w:type="paragraph" w:styleId="CommentSubject">
    <w:name w:val="annotation subject"/>
    <w:basedOn w:val="CommentText"/>
    <w:next w:val="CommentText"/>
    <w:link w:val="CommentSubjectChar"/>
    <w:uiPriority w:val="99"/>
    <w:semiHidden/>
    <w:unhideWhenUsed/>
    <w:rsid w:val="00F76D04"/>
    <w:pPr>
      <w:widowControl w:val="0"/>
    </w:pPr>
    <w:rPr>
      <w:b/>
      <w:bCs/>
      <w:snapToGrid w:val="0"/>
    </w:rPr>
  </w:style>
  <w:style w:type="character" w:customStyle="1" w:styleId="CommentTextChar">
    <w:name w:val="Comment Text Char"/>
    <w:basedOn w:val="DefaultParagraphFont"/>
    <w:link w:val="CommentText"/>
    <w:semiHidden/>
    <w:rsid w:val="00F76D04"/>
  </w:style>
  <w:style w:type="character" w:customStyle="1" w:styleId="CommentSubjectChar">
    <w:name w:val="Comment Subject Char"/>
    <w:basedOn w:val="CommentTextChar"/>
    <w:link w:val="CommentSubject"/>
    <w:rsid w:val="00F76D04"/>
  </w:style>
  <w:style w:type="paragraph" w:styleId="BalloonText">
    <w:name w:val="Balloon Text"/>
    <w:basedOn w:val="Normal"/>
    <w:link w:val="BalloonTextChar"/>
    <w:uiPriority w:val="99"/>
    <w:semiHidden/>
    <w:unhideWhenUsed/>
    <w:rsid w:val="00F76D04"/>
    <w:rPr>
      <w:rFonts w:ascii="Tahoma" w:hAnsi="Tahoma" w:cs="Tahoma"/>
      <w:sz w:val="16"/>
      <w:szCs w:val="16"/>
    </w:rPr>
  </w:style>
  <w:style w:type="character" w:customStyle="1" w:styleId="BalloonTextChar">
    <w:name w:val="Balloon Text Char"/>
    <w:basedOn w:val="DefaultParagraphFont"/>
    <w:link w:val="BalloonText"/>
    <w:uiPriority w:val="99"/>
    <w:semiHidden/>
    <w:rsid w:val="00F76D04"/>
    <w:rPr>
      <w:rFonts w:ascii="Tahoma" w:hAnsi="Tahoma" w:cs="Tahoma"/>
      <w:snapToGrid w:val="0"/>
      <w:sz w:val="16"/>
      <w:szCs w:val="16"/>
    </w:rPr>
  </w:style>
  <w:style w:type="paragraph" w:styleId="Revision">
    <w:name w:val="Revision"/>
    <w:hidden/>
    <w:uiPriority w:val="99"/>
    <w:semiHidden/>
    <w:rsid w:val="0044437B"/>
    <w:rPr>
      <w:snapToGrid w:val="0"/>
      <w:sz w:val="24"/>
    </w:rPr>
  </w:style>
  <w:style w:type="paragraph" w:styleId="ListParagraph">
    <w:name w:val="List Paragraph"/>
    <w:basedOn w:val="Normal"/>
    <w:uiPriority w:val="34"/>
    <w:qFormat/>
    <w:rsid w:val="003B0EA1"/>
    <w:pPr>
      <w:ind w:left="720"/>
      <w:contextualSpacing/>
    </w:pPr>
  </w:style>
  <w:style w:type="character" w:customStyle="1" w:styleId="HeaderChar">
    <w:name w:val="Header Char"/>
    <w:basedOn w:val="DefaultParagraphFont"/>
    <w:link w:val="Header"/>
    <w:uiPriority w:val="99"/>
    <w:semiHidden/>
    <w:rsid w:val="009D5F32"/>
    <w:rPr>
      <w:sz w:val="24"/>
      <w:szCs w:val="24"/>
    </w:rPr>
  </w:style>
  <w:style w:type="paragraph" w:customStyle="1" w:styleId="QCOVERPAGE">
    <w:name w:val="Q COVER PAGE"/>
    <w:basedOn w:val="Normal"/>
    <w:qFormat/>
    <w:rsid w:val="009D5F32"/>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9D5F32"/>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9D5F32"/>
    <w:pPr>
      <w:widowControl/>
      <w:tabs>
        <w:tab w:val="left" w:pos="432"/>
      </w:tabs>
      <w:spacing w:after="960"/>
      <w:jc w:val="center"/>
    </w:pPr>
    <w:rPr>
      <w:rFonts w:ascii="Arial" w:hAnsi="Arial" w:cs="Arial"/>
      <w:i/>
      <w:snapToGrid/>
      <w:szCs w:val="24"/>
    </w:rPr>
  </w:style>
  <w:style w:type="paragraph" w:customStyle="1" w:styleId="RESPONSE">
    <w:name w:val="RESPONSE"/>
    <w:basedOn w:val="Normal"/>
    <w:link w:val="RESPONSEChar"/>
    <w:qFormat/>
    <w:rsid w:val="009D5F32"/>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9D5F32"/>
    <w:rPr>
      <w:rFonts w:ascii="Arial" w:hAnsi="Arial" w:cs="Arial"/>
    </w:rPr>
  </w:style>
  <w:style w:type="paragraph" w:customStyle="1" w:styleId="RESPONSELAST">
    <w:name w:val="RESPONSE LAST"/>
    <w:basedOn w:val="RESPONSE"/>
    <w:link w:val="RESPONSELASTChar"/>
    <w:qFormat/>
    <w:rsid w:val="00D64263"/>
    <w:pPr>
      <w:spacing w:after="240"/>
    </w:pPr>
  </w:style>
  <w:style w:type="character" w:customStyle="1" w:styleId="RESPONSELASTChar">
    <w:name w:val="RESPONSE LAST Char"/>
    <w:basedOn w:val="RESPONSEChar"/>
    <w:link w:val="RESPONSELAST"/>
    <w:rsid w:val="00D64263"/>
  </w:style>
  <w:style w:type="table" w:styleId="TableGrid">
    <w:name w:val="Table Grid"/>
    <w:basedOn w:val="TableNormal"/>
    <w:uiPriority w:val="59"/>
    <w:rsid w:val="006E3C4F"/>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TEXT">
    <w:name w:val="!QUESTION TEXT"/>
    <w:basedOn w:val="Normal"/>
    <w:qFormat/>
    <w:rsid w:val="00C4327C"/>
    <w:pPr>
      <w:widowControl/>
      <w:tabs>
        <w:tab w:val="left" w:pos="720"/>
      </w:tabs>
      <w:spacing w:before="120" w:after="120"/>
      <w:ind w:left="720" w:hanging="720"/>
    </w:pPr>
    <w:rPr>
      <w:rFonts w:ascii="Arial" w:hAnsi="Arial" w:cs="Arial"/>
      <w:b/>
      <w:snapToGrid/>
      <w:sz w:val="20"/>
    </w:rPr>
  </w:style>
  <w:style w:type="paragraph" w:customStyle="1" w:styleId="UNDERLINERESPONSE">
    <w:name w:val="UNDERLINE RESPONSE"/>
    <w:basedOn w:val="Normal"/>
    <w:qFormat/>
    <w:rsid w:val="00E93880"/>
    <w:pPr>
      <w:widowControl/>
      <w:tabs>
        <w:tab w:val="left" w:leader="underscore" w:pos="6480"/>
        <w:tab w:val="left" w:pos="8190"/>
      </w:tabs>
      <w:spacing w:before="120"/>
      <w:ind w:left="720" w:right="-270"/>
    </w:pPr>
    <w:rPr>
      <w:rFonts w:ascii="Arial" w:hAnsi="Arial" w:cs="Arial"/>
      <w:snapToGrid/>
      <w:sz w:val="20"/>
    </w:rPr>
  </w:style>
  <w:style w:type="paragraph" w:customStyle="1" w:styleId="INDENTEDBODYTEXT">
    <w:name w:val="INDENTED BODY TEXT"/>
    <w:basedOn w:val="Normal"/>
    <w:link w:val="INDENTEDBODYTEXTChar"/>
    <w:qFormat/>
    <w:rsid w:val="00C4327C"/>
    <w:pPr>
      <w:widowControl/>
      <w:ind w:left="810"/>
    </w:pPr>
    <w:rPr>
      <w:rFonts w:ascii="Arial" w:hAnsi="Arial" w:cs="Arial"/>
      <w:snapToGrid/>
      <w:sz w:val="20"/>
    </w:rPr>
  </w:style>
  <w:style w:type="character" w:customStyle="1" w:styleId="INDENTEDBODYTEXTChar">
    <w:name w:val="INDENTED BODY TEXT Char"/>
    <w:basedOn w:val="DefaultParagraphFont"/>
    <w:link w:val="INDENTEDBODYTEXT"/>
    <w:rsid w:val="00C4327C"/>
    <w:rPr>
      <w:rFonts w:ascii="Arial" w:hAnsi="Arial" w:cs="Arial"/>
    </w:rPr>
  </w:style>
  <w:style w:type="character" w:styleId="PlaceholderText">
    <w:name w:val="Placeholder Text"/>
    <w:basedOn w:val="DefaultParagraphFont"/>
    <w:uiPriority w:val="99"/>
    <w:semiHidden/>
    <w:rsid w:val="00C4327C"/>
    <w:rPr>
      <w:color w:val="808080"/>
    </w:rPr>
  </w:style>
  <w:style w:type="paragraph" w:customStyle="1" w:styleId="INTERVIEWER">
    <w:name w:val="!INTERVIEWER:"/>
    <w:basedOn w:val="Normal"/>
    <w:qFormat/>
    <w:rsid w:val="00C4327C"/>
    <w:pPr>
      <w:widowControl/>
      <w:tabs>
        <w:tab w:val="left" w:pos="2520"/>
      </w:tabs>
      <w:spacing w:before="80" w:after="80"/>
      <w:ind w:left="2520" w:hanging="1800"/>
    </w:pPr>
    <w:rPr>
      <w:rFonts w:ascii="Arial" w:hAnsi="Arial" w:cs="Arial"/>
      <w:caps/>
      <w:snapToGrid/>
      <w:sz w:val="20"/>
    </w:rPr>
  </w:style>
  <w:style w:type="paragraph" w:customStyle="1" w:styleId="PROBEBOLDTEXTHERE">
    <w:name w:val="!PROBE BOLD TEXT HERE"/>
    <w:basedOn w:val="Normal"/>
    <w:qFormat/>
    <w:rsid w:val="00C4327C"/>
    <w:pPr>
      <w:widowControl/>
      <w:tabs>
        <w:tab w:val="left" w:pos="1800"/>
      </w:tabs>
      <w:spacing w:before="80" w:after="80"/>
      <w:ind w:left="1800" w:hanging="1080"/>
    </w:pPr>
    <w:rPr>
      <w:rFonts w:ascii="Arial" w:hAnsi="Arial" w:cs="Arial"/>
      <w:b/>
      <w:snapToGrid/>
      <w:sz w:val="20"/>
    </w:rPr>
  </w:style>
  <w:style w:type="paragraph" w:customStyle="1" w:styleId="MarkforAppendixHeading">
    <w:name w:val="Mark for Appendix Heading"/>
    <w:basedOn w:val="Normal"/>
    <w:qFormat/>
    <w:rsid w:val="008D78AC"/>
    <w:pPr>
      <w:widowControl/>
      <w:tabs>
        <w:tab w:val="left" w:pos="432"/>
      </w:tabs>
      <w:spacing w:line="480" w:lineRule="auto"/>
      <w:jc w:val="center"/>
    </w:pPr>
    <w:rPr>
      <w:b/>
      <w:caps/>
      <w:snapToGrid/>
      <w:szCs w:val="24"/>
    </w:rPr>
  </w:style>
  <w:style w:type="paragraph" w:customStyle="1" w:styleId="Range">
    <w:name w:val="Range"/>
    <w:basedOn w:val="RESPONSE"/>
    <w:link w:val="RangeChar"/>
    <w:qFormat/>
    <w:rsid w:val="008D78AC"/>
    <w:pPr>
      <w:tabs>
        <w:tab w:val="clear" w:pos="7740"/>
        <w:tab w:val="clear" w:pos="8280"/>
      </w:tabs>
      <w:ind w:right="0"/>
    </w:pPr>
  </w:style>
  <w:style w:type="character" w:customStyle="1" w:styleId="RangeChar">
    <w:name w:val="Range Char"/>
    <w:basedOn w:val="RESPONSEChar"/>
    <w:link w:val="Range"/>
    <w:rsid w:val="008D78AC"/>
  </w:style>
  <w:style w:type="character" w:customStyle="1" w:styleId="BodyText2Char">
    <w:name w:val="Body Text 2 Char"/>
    <w:basedOn w:val="DefaultParagraphFont"/>
    <w:link w:val="BodyText2"/>
    <w:semiHidden/>
    <w:rsid w:val="008110F2"/>
    <w:rPr>
      <w:rFonts w:ascii="Arial" w:hAnsi="Arial" w:cs="Arial"/>
      <w:sz w:val="22"/>
      <w:szCs w:val="24"/>
    </w:rPr>
  </w:style>
</w:styles>
</file>

<file path=word/webSettings.xml><?xml version="1.0" encoding="utf-8"?>
<w:webSettings xmlns:r="http://schemas.openxmlformats.org/officeDocument/2006/relationships" xmlns:w="http://schemas.openxmlformats.org/wordprocessingml/2006/main">
  <w:divs>
    <w:div w:id="230889855">
      <w:bodyDiv w:val="1"/>
      <w:marLeft w:val="0"/>
      <w:marRight w:val="0"/>
      <w:marTop w:val="0"/>
      <w:marBottom w:val="0"/>
      <w:divBdr>
        <w:top w:val="none" w:sz="0" w:space="0" w:color="auto"/>
        <w:left w:val="none" w:sz="0" w:space="0" w:color="auto"/>
        <w:bottom w:val="none" w:sz="0" w:space="0" w:color="auto"/>
        <w:right w:val="none" w:sz="0" w:space="0" w:color="auto"/>
      </w:divBdr>
    </w:div>
    <w:div w:id="436369452">
      <w:bodyDiv w:val="1"/>
      <w:marLeft w:val="0"/>
      <w:marRight w:val="0"/>
      <w:marTop w:val="0"/>
      <w:marBottom w:val="0"/>
      <w:divBdr>
        <w:top w:val="none" w:sz="0" w:space="0" w:color="auto"/>
        <w:left w:val="none" w:sz="0" w:space="0" w:color="auto"/>
        <w:bottom w:val="none" w:sz="0" w:space="0" w:color="auto"/>
        <w:right w:val="none" w:sz="0" w:space="0" w:color="auto"/>
      </w:divBdr>
    </w:div>
    <w:div w:id="600914874">
      <w:bodyDiv w:val="1"/>
      <w:marLeft w:val="0"/>
      <w:marRight w:val="0"/>
      <w:marTop w:val="0"/>
      <w:marBottom w:val="0"/>
      <w:divBdr>
        <w:top w:val="none" w:sz="0" w:space="0" w:color="auto"/>
        <w:left w:val="none" w:sz="0" w:space="0" w:color="auto"/>
        <w:bottom w:val="none" w:sz="0" w:space="0" w:color="auto"/>
        <w:right w:val="none" w:sz="0" w:space="0" w:color="auto"/>
      </w:divBdr>
    </w:div>
    <w:div w:id="689259147">
      <w:bodyDiv w:val="1"/>
      <w:marLeft w:val="0"/>
      <w:marRight w:val="0"/>
      <w:marTop w:val="0"/>
      <w:marBottom w:val="0"/>
      <w:divBdr>
        <w:top w:val="none" w:sz="0" w:space="0" w:color="auto"/>
        <w:left w:val="none" w:sz="0" w:space="0" w:color="auto"/>
        <w:bottom w:val="none" w:sz="0" w:space="0" w:color="auto"/>
        <w:right w:val="none" w:sz="0" w:space="0" w:color="auto"/>
      </w:divBdr>
    </w:div>
    <w:div w:id="989403419">
      <w:bodyDiv w:val="1"/>
      <w:marLeft w:val="0"/>
      <w:marRight w:val="0"/>
      <w:marTop w:val="0"/>
      <w:marBottom w:val="0"/>
      <w:divBdr>
        <w:top w:val="none" w:sz="0" w:space="0" w:color="auto"/>
        <w:left w:val="none" w:sz="0" w:space="0" w:color="auto"/>
        <w:bottom w:val="none" w:sz="0" w:space="0" w:color="auto"/>
        <w:right w:val="none" w:sz="0" w:space="0" w:color="auto"/>
      </w:divBdr>
    </w:div>
    <w:div w:id="1486434396">
      <w:bodyDiv w:val="1"/>
      <w:marLeft w:val="0"/>
      <w:marRight w:val="0"/>
      <w:marTop w:val="0"/>
      <w:marBottom w:val="0"/>
      <w:divBdr>
        <w:top w:val="none" w:sz="0" w:space="0" w:color="auto"/>
        <w:left w:val="none" w:sz="0" w:space="0" w:color="auto"/>
        <w:bottom w:val="none" w:sz="0" w:space="0" w:color="auto"/>
        <w:right w:val="none" w:sz="0" w:space="0" w:color="auto"/>
      </w:divBdr>
    </w:div>
    <w:div w:id="1534152163">
      <w:bodyDiv w:val="1"/>
      <w:marLeft w:val="0"/>
      <w:marRight w:val="0"/>
      <w:marTop w:val="0"/>
      <w:marBottom w:val="0"/>
      <w:divBdr>
        <w:top w:val="none" w:sz="0" w:space="0" w:color="auto"/>
        <w:left w:val="none" w:sz="0" w:space="0" w:color="auto"/>
        <w:bottom w:val="none" w:sz="0" w:space="0" w:color="auto"/>
        <w:right w:val="none" w:sz="0" w:space="0" w:color="auto"/>
      </w:divBdr>
    </w:div>
    <w:div w:id="1598441512">
      <w:bodyDiv w:val="1"/>
      <w:marLeft w:val="0"/>
      <w:marRight w:val="0"/>
      <w:marTop w:val="0"/>
      <w:marBottom w:val="0"/>
      <w:divBdr>
        <w:top w:val="none" w:sz="0" w:space="0" w:color="auto"/>
        <w:left w:val="none" w:sz="0" w:space="0" w:color="auto"/>
        <w:bottom w:val="none" w:sz="0" w:space="0" w:color="auto"/>
        <w:right w:val="none" w:sz="0" w:space="0" w:color="auto"/>
      </w:divBdr>
    </w:div>
    <w:div w:id="18914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D27DC24C044FDDB884DFF47647CE08"/>
        <w:category>
          <w:name w:val="General"/>
          <w:gallery w:val="placeholder"/>
        </w:category>
        <w:types>
          <w:type w:val="bbPlcHdr"/>
        </w:types>
        <w:behaviors>
          <w:behavior w:val="content"/>
        </w:behaviors>
        <w:guid w:val="{7E917C5A-C9C2-4166-82F9-7E0D045BAE0B}"/>
      </w:docPartPr>
      <w:docPartBody>
        <w:p w:rsidR="003C5606" w:rsidRDefault="003C5606" w:rsidP="003C5606">
          <w:pPr>
            <w:pStyle w:val="75D27DC24C044FDDB884DFF47647CE08"/>
          </w:pPr>
          <w:r w:rsidRPr="002B44FF">
            <w:t>(NUM)</w:t>
          </w:r>
        </w:p>
      </w:docPartBody>
    </w:docPart>
    <w:docPart>
      <w:docPartPr>
        <w:name w:val="4CB7A80C1B52465594C99486A58E2F33"/>
        <w:category>
          <w:name w:val="General"/>
          <w:gallery w:val="placeholder"/>
        </w:category>
        <w:types>
          <w:type w:val="bbPlcHdr"/>
        </w:types>
        <w:behaviors>
          <w:behavior w:val="content"/>
        </w:behaviors>
        <w:guid w:val="{A4C65D9B-E643-4D1F-B6EE-E4FF52B1D878}"/>
      </w:docPartPr>
      <w:docPartBody>
        <w:p w:rsidR="003C5606" w:rsidRDefault="003C5606" w:rsidP="003C5606">
          <w:pPr>
            <w:pStyle w:val="4CB7A80C1B52465594C99486A58E2F33"/>
          </w:pPr>
          <w:r w:rsidRPr="002B44FF">
            <w:t>(NUM)</w:t>
          </w:r>
        </w:p>
      </w:docPartBody>
    </w:docPart>
    <w:docPart>
      <w:docPartPr>
        <w:name w:val="468C539BE2F04929949316618DAFBC32"/>
        <w:category>
          <w:name w:val="General"/>
          <w:gallery w:val="placeholder"/>
        </w:category>
        <w:types>
          <w:type w:val="bbPlcHdr"/>
        </w:types>
        <w:behaviors>
          <w:behavior w:val="content"/>
        </w:behaviors>
        <w:guid w:val="{C0AB4B8B-CAA5-49D8-9D97-F5A6B0B72956}"/>
      </w:docPartPr>
      <w:docPartBody>
        <w:p w:rsidR="003C5606" w:rsidRDefault="003C5606" w:rsidP="003C5606">
          <w:pPr>
            <w:pStyle w:val="468C539BE2F04929949316618DAFBC32"/>
          </w:pPr>
          <w:r w:rsidRPr="002B44FF">
            <w:t>(NUM)</w:t>
          </w:r>
        </w:p>
      </w:docPartBody>
    </w:docPart>
    <w:docPart>
      <w:docPartPr>
        <w:name w:val="2AC447316E3C428592549C9EE32BFA68"/>
        <w:category>
          <w:name w:val="General"/>
          <w:gallery w:val="placeholder"/>
        </w:category>
        <w:types>
          <w:type w:val="bbPlcHdr"/>
        </w:types>
        <w:behaviors>
          <w:behavior w:val="content"/>
        </w:behaviors>
        <w:guid w:val="{038856A0-6C84-46B5-B469-2FD5D3CBCDFC}"/>
      </w:docPartPr>
      <w:docPartBody>
        <w:p w:rsidR="003C5606" w:rsidRDefault="003C5606" w:rsidP="003C5606">
          <w:pPr>
            <w:pStyle w:val="2AC447316E3C428592549C9EE32BFA68"/>
          </w:pPr>
          <w:r w:rsidRPr="002B44FF">
            <w:t>(NUM)</w:t>
          </w:r>
        </w:p>
      </w:docPartBody>
    </w:docPart>
    <w:docPart>
      <w:docPartPr>
        <w:name w:val="3DFF32493DD94E108FB3E858FF0F1B8B"/>
        <w:category>
          <w:name w:val="General"/>
          <w:gallery w:val="placeholder"/>
        </w:category>
        <w:types>
          <w:type w:val="bbPlcHdr"/>
        </w:types>
        <w:behaviors>
          <w:behavior w:val="content"/>
        </w:behaviors>
        <w:guid w:val="{0C2B660B-B9BE-47BD-8A26-88E6C3EE6BD2}"/>
      </w:docPartPr>
      <w:docPartBody>
        <w:p w:rsidR="003C5606" w:rsidRDefault="003C5606" w:rsidP="003C5606">
          <w:pPr>
            <w:pStyle w:val="3DFF32493DD94E108FB3E858FF0F1B8B"/>
          </w:pPr>
          <w:r w:rsidRPr="002B44FF">
            <w:t>(NUM)</w:t>
          </w:r>
        </w:p>
      </w:docPartBody>
    </w:docPart>
    <w:docPart>
      <w:docPartPr>
        <w:name w:val="DA5A71BAB45D47F3B2053E4B85A3AB67"/>
        <w:category>
          <w:name w:val="General"/>
          <w:gallery w:val="placeholder"/>
        </w:category>
        <w:types>
          <w:type w:val="bbPlcHdr"/>
        </w:types>
        <w:behaviors>
          <w:behavior w:val="content"/>
        </w:behaviors>
        <w:guid w:val="{3660E99B-E24A-427C-9F5E-62364B251707}"/>
      </w:docPartPr>
      <w:docPartBody>
        <w:p w:rsidR="003C5606" w:rsidRDefault="003C5606" w:rsidP="003C5606">
          <w:pPr>
            <w:pStyle w:val="DA5A71BAB45D47F3B2053E4B85A3AB67"/>
          </w:pPr>
          <w:r w:rsidRPr="002B44FF">
            <w:t>(NUM)</w:t>
          </w:r>
        </w:p>
      </w:docPartBody>
    </w:docPart>
    <w:docPart>
      <w:docPartPr>
        <w:name w:val="94C50C96398F40389643E43322E42F7B"/>
        <w:category>
          <w:name w:val="General"/>
          <w:gallery w:val="placeholder"/>
        </w:category>
        <w:types>
          <w:type w:val="bbPlcHdr"/>
        </w:types>
        <w:behaviors>
          <w:behavior w:val="content"/>
        </w:behaviors>
        <w:guid w:val="{12A0A09F-D540-4FAE-AB8B-7F277FA3AEA6}"/>
      </w:docPartPr>
      <w:docPartBody>
        <w:p w:rsidR="003C5606" w:rsidRDefault="003C5606" w:rsidP="003C5606">
          <w:pPr>
            <w:pStyle w:val="94C50C96398F40389643E43322E42F7B"/>
          </w:pPr>
          <w:r w:rsidRPr="002B44FF">
            <w:t>(NUM)</w:t>
          </w:r>
        </w:p>
      </w:docPartBody>
    </w:docPart>
    <w:docPart>
      <w:docPartPr>
        <w:name w:val="756D640E54C741A8B69A44C19886D414"/>
        <w:category>
          <w:name w:val="General"/>
          <w:gallery w:val="placeholder"/>
        </w:category>
        <w:types>
          <w:type w:val="bbPlcHdr"/>
        </w:types>
        <w:behaviors>
          <w:behavior w:val="content"/>
        </w:behaviors>
        <w:guid w:val="{0A7F17E2-C61E-410D-9BA2-A1F00832FAA7}"/>
      </w:docPartPr>
      <w:docPartBody>
        <w:p w:rsidR="00134298" w:rsidRDefault="003C5606" w:rsidP="003C5606">
          <w:pPr>
            <w:pStyle w:val="756D640E54C741A8B69A44C19886D414"/>
          </w:pPr>
          <w:r w:rsidRPr="002B44FF">
            <w:t>(NUM)</w:t>
          </w:r>
        </w:p>
      </w:docPartBody>
    </w:docPart>
    <w:docPart>
      <w:docPartPr>
        <w:name w:val="822D2901DC124E43A256A01719FB66E8"/>
        <w:category>
          <w:name w:val="General"/>
          <w:gallery w:val="placeholder"/>
        </w:category>
        <w:types>
          <w:type w:val="bbPlcHdr"/>
        </w:types>
        <w:behaviors>
          <w:behavior w:val="content"/>
        </w:behaviors>
        <w:guid w:val="{29DAFDB3-0298-4283-97A8-B60A0C8D58CA}"/>
      </w:docPartPr>
      <w:docPartBody>
        <w:p w:rsidR="00134298" w:rsidRDefault="00134298" w:rsidP="00134298">
          <w:pPr>
            <w:pStyle w:val="822D2901DC124E43A256A01719FB66E8"/>
          </w:pPr>
          <w:r w:rsidRPr="002B44FF">
            <w:t>NUMBER RANGE</w:t>
          </w:r>
        </w:p>
      </w:docPartBody>
    </w:docPart>
    <w:docPart>
      <w:docPartPr>
        <w:name w:val="42B10721956E4479A7F4B7655D9DB1C8"/>
        <w:category>
          <w:name w:val="General"/>
          <w:gallery w:val="placeholder"/>
        </w:category>
        <w:types>
          <w:type w:val="bbPlcHdr"/>
        </w:types>
        <w:behaviors>
          <w:behavior w:val="content"/>
        </w:behaviors>
        <w:guid w:val="{79EE2431-C145-4907-AE15-62CE47E35A04}"/>
      </w:docPartPr>
      <w:docPartBody>
        <w:p w:rsidR="00134298" w:rsidRDefault="00134298" w:rsidP="00134298">
          <w:pPr>
            <w:pStyle w:val="42B10721956E4479A7F4B7655D9DB1C8"/>
          </w:pPr>
          <w:r w:rsidRPr="002B44FF">
            <w:rPr>
              <w:rStyle w:val="PlaceholderText"/>
              <w:rFonts w:ascii="Arial" w:hAnsi="Arial" w:cs="Arial"/>
              <w:color w:val="000000"/>
              <w:sz w:val="20"/>
              <w:szCs w:val="20"/>
              <w:u w:val="single"/>
            </w:rPr>
            <w:t>SELECT CODING TYPE</w:t>
          </w:r>
        </w:p>
      </w:docPartBody>
    </w:docPart>
    <w:docPart>
      <w:docPartPr>
        <w:name w:val="2B5033F2DF9745679CBD91B66FF3E7B0"/>
        <w:category>
          <w:name w:val="General"/>
          <w:gallery w:val="placeholder"/>
        </w:category>
        <w:types>
          <w:type w:val="bbPlcHdr"/>
        </w:types>
        <w:behaviors>
          <w:behavior w:val="content"/>
        </w:behaviors>
        <w:guid w:val="{8ADC453A-A11C-4127-AEEA-D07E362170B5}"/>
      </w:docPartPr>
      <w:docPartBody>
        <w:p w:rsidR="00134298" w:rsidRDefault="00134298" w:rsidP="00134298">
          <w:pPr>
            <w:pStyle w:val="2B5033F2DF9745679CBD91B66FF3E7B0"/>
          </w:pPr>
          <w:r w:rsidRPr="002B44FF">
            <w:rPr>
              <w:rStyle w:val="PlaceholderText"/>
              <w:rFonts w:ascii="Arial" w:hAnsi="Arial" w:cs="Arial"/>
              <w:color w:val="000000"/>
              <w:sz w:val="20"/>
              <w:szCs w:val="20"/>
              <w:u w:val="single"/>
            </w:rPr>
            <w:t>SELECT CODING TYPE</w:t>
          </w:r>
        </w:p>
      </w:docPartBody>
    </w:docPart>
    <w:docPart>
      <w:docPartPr>
        <w:name w:val="111F2405C9954B5BB4337BA9A4D6B8E5"/>
        <w:category>
          <w:name w:val="General"/>
          <w:gallery w:val="placeholder"/>
        </w:category>
        <w:types>
          <w:type w:val="bbPlcHdr"/>
        </w:types>
        <w:behaviors>
          <w:behavior w:val="content"/>
        </w:behaviors>
        <w:guid w:val="{FC8892C8-92CA-41E8-9954-AF68E784B49C}"/>
      </w:docPartPr>
      <w:docPartBody>
        <w:p w:rsidR="00134298" w:rsidRDefault="00134298" w:rsidP="00134298">
          <w:pPr>
            <w:pStyle w:val="111F2405C9954B5BB4337BA9A4D6B8E5"/>
          </w:pPr>
          <w:r w:rsidRPr="002B44FF">
            <w:rPr>
              <w:rStyle w:val="PlaceholderText"/>
              <w:rFonts w:ascii="Arial" w:hAnsi="Arial" w:cs="Arial"/>
              <w:color w:val="000000"/>
              <w:sz w:val="20"/>
              <w:szCs w:val="20"/>
              <w:u w:val="single"/>
            </w:rPr>
            <w:t>SELECT CODING TYPE</w:t>
          </w:r>
        </w:p>
      </w:docPartBody>
    </w:docPart>
    <w:docPart>
      <w:docPartPr>
        <w:name w:val="5D3E60431DA94791B180D2A3A62C3286"/>
        <w:category>
          <w:name w:val="General"/>
          <w:gallery w:val="placeholder"/>
        </w:category>
        <w:types>
          <w:type w:val="bbPlcHdr"/>
        </w:types>
        <w:behaviors>
          <w:behavior w:val="content"/>
        </w:behaviors>
        <w:guid w:val="{48361E40-3E23-47A4-9BD8-76DE9210DDB3}"/>
      </w:docPartPr>
      <w:docPartBody>
        <w:p w:rsidR="00134298" w:rsidRDefault="00134298" w:rsidP="00134298">
          <w:pPr>
            <w:pStyle w:val="5D3E60431DA94791B180D2A3A62C3286"/>
          </w:pPr>
          <w:r w:rsidRPr="002B44FF">
            <w:rPr>
              <w:rStyle w:val="PlaceholderText"/>
              <w:rFonts w:ascii="Arial" w:hAnsi="Arial" w:cs="Arial"/>
              <w:color w:val="000000"/>
              <w:sz w:val="20"/>
              <w:szCs w:val="20"/>
              <w:u w:val="single"/>
            </w:rPr>
            <w:t>SELECT CODING TYPE</w:t>
          </w:r>
        </w:p>
      </w:docPartBody>
    </w:docPart>
    <w:docPart>
      <w:docPartPr>
        <w:name w:val="C2AD042A17AA4DEE850C04D43F268F8F"/>
        <w:category>
          <w:name w:val="General"/>
          <w:gallery w:val="placeholder"/>
        </w:category>
        <w:types>
          <w:type w:val="bbPlcHdr"/>
        </w:types>
        <w:behaviors>
          <w:behavior w:val="content"/>
        </w:behaviors>
        <w:guid w:val="{02EDD113-3550-4ADD-B259-DFF37368D780}"/>
      </w:docPartPr>
      <w:docPartBody>
        <w:p w:rsidR="00134298" w:rsidRDefault="00134298" w:rsidP="00134298">
          <w:pPr>
            <w:pStyle w:val="C2AD042A17AA4DEE850C04D43F268F8F"/>
          </w:pPr>
          <w:r w:rsidRPr="002B44FF">
            <w:rPr>
              <w:rStyle w:val="PlaceholderText"/>
              <w:rFonts w:ascii="Arial" w:hAnsi="Arial" w:cs="Arial"/>
              <w:color w:val="000000"/>
              <w:sz w:val="20"/>
              <w:szCs w:val="20"/>
              <w:u w:val="single"/>
            </w:rPr>
            <w:t>SELECT CODING TYPE</w:t>
          </w:r>
        </w:p>
      </w:docPartBody>
    </w:docPart>
    <w:docPart>
      <w:docPartPr>
        <w:name w:val="6EE0DA952FC546FCAF90C64F3752CB79"/>
        <w:category>
          <w:name w:val="General"/>
          <w:gallery w:val="placeholder"/>
        </w:category>
        <w:types>
          <w:type w:val="bbPlcHdr"/>
        </w:types>
        <w:behaviors>
          <w:behavior w:val="content"/>
        </w:behaviors>
        <w:guid w:val="{798D1BFB-7274-4EAD-91F4-D90388217DCE}"/>
      </w:docPartPr>
      <w:docPartBody>
        <w:p w:rsidR="00134298" w:rsidRDefault="00134298" w:rsidP="00134298">
          <w:pPr>
            <w:pStyle w:val="6EE0DA952FC546FCAF90C64F3752CB79"/>
          </w:pPr>
          <w:r w:rsidRPr="002B44FF">
            <w:rPr>
              <w:rStyle w:val="PlaceholderText"/>
              <w:rFonts w:ascii="Arial" w:hAnsi="Arial" w:cs="Arial"/>
              <w:color w:val="000000"/>
              <w:sz w:val="20"/>
              <w:szCs w:val="20"/>
              <w:u w:val="single"/>
            </w:rPr>
            <w:t>SELECT CODING TYPE</w:t>
          </w:r>
        </w:p>
      </w:docPartBody>
    </w:docPart>
    <w:docPart>
      <w:docPartPr>
        <w:name w:val="FC585E2BED7644FE8B6259B7F83B2DAF"/>
        <w:category>
          <w:name w:val="General"/>
          <w:gallery w:val="placeholder"/>
        </w:category>
        <w:types>
          <w:type w:val="bbPlcHdr"/>
        </w:types>
        <w:behaviors>
          <w:behavior w:val="content"/>
        </w:behaviors>
        <w:guid w:val="{C1A58829-6551-4172-A54E-6FD73A433B6C}"/>
      </w:docPartPr>
      <w:docPartBody>
        <w:p w:rsidR="00134298" w:rsidRDefault="00134298" w:rsidP="00134298">
          <w:pPr>
            <w:pStyle w:val="FC585E2BED7644FE8B6259B7F83B2DAF"/>
          </w:pPr>
          <w:r w:rsidRPr="002B44FF">
            <w:rPr>
              <w:rFonts w:ascii="Arial" w:hAnsi="Arial" w:cs="Arial"/>
              <w:sz w:val="20"/>
              <w:szCs w:val="20"/>
            </w:rPr>
            <w:t>RANGE</w:t>
          </w:r>
        </w:p>
      </w:docPartBody>
    </w:docPart>
    <w:docPart>
      <w:docPartPr>
        <w:name w:val="79FBDAC6DFA84AA3927D18BC1E0A0FC7"/>
        <w:category>
          <w:name w:val="General"/>
          <w:gallery w:val="placeholder"/>
        </w:category>
        <w:types>
          <w:type w:val="bbPlcHdr"/>
        </w:types>
        <w:behaviors>
          <w:behavior w:val="content"/>
        </w:behaviors>
        <w:guid w:val="{B8D46837-BF44-41BC-B312-B76109873284}"/>
      </w:docPartPr>
      <w:docPartBody>
        <w:p w:rsidR="00134298" w:rsidRDefault="00134298" w:rsidP="00134298">
          <w:pPr>
            <w:pStyle w:val="79FBDAC6DFA84AA3927D18BC1E0A0FC7"/>
          </w:pPr>
          <w:r w:rsidRPr="002B44FF">
            <w:rPr>
              <w:rFonts w:ascii="Arial" w:hAnsi="Arial" w:cs="Arial"/>
              <w:sz w:val="20"/>
              <w:szCs w:val="20"/>
            </w:rPr>
            <w:t>RANGE</w:t>
          </w:r>
        </w:p>
      </w:docPartBody>
    </w:docPart>
    <w:docPart>
      <w:docPartPr>
        <w:name w:val="D4113246BE31461FAE81C3D4E250EDFF"/>
        <w:category>
          <w:name w:val="General"/>
          <w:gallery w:val="placeholder"/>
        </w:category>
        <w:types>
          <w:type w:val="bbPlcHdr"/>
        </w:types>
        <w:behaviors>
          <w:behavior w:val="content"/>
        </w:behaviors>
        <w:guid w:val="{4530B6DB-D97C-442E-981E-4544565BC2E7}"/>
      </w:docPartPr>
      <w:docPartBody>
        <w:p w:rsidR="00134298" w:rsidRDefault="00134298" w:rsidP="00134298">
          <w:pPr>
            <w:pStyle w:val="D4113246BE31461FAE81C3D4E250EDFF"/>
          </w:pPr>
          <w:r w:rsidRPr="002B44FF">
            <w:rPr>
              <w:rStyle w:val="PlaceholderText"/>
              <w:rFonts w:ascii="Arial" w:hAnsi="Arial" w:cs="Arial"/>
              <w:color w:val="000000"/>
              <w:sz w:val="20"/>
              <w:szCs w:val="20"/>
              <w:u w:val="single"/>
            </w:rPr>
            <w:t>SELECT CODING TYPE</w:t>
          </w:r>
        </w:p>
      </w:docPartBody>
    </w:docPart>
    <w:docPart>
      <w:docPartPr>
        <w:name w:val="10B10A95B9174DD5B9A126AEBDE3286C"/>
        <w:category>
          <w:name w:val="General"/>
          <w:gallery w:val="placeholder"/>
        </w:category>
        <w:types>
          <w:type w:val="bbPlcHdr"/>
        </w:types>
        <w:behaviors>
          <w:behavior w:val="content"/>
        </w:behaviors>
        <w:guid w:val="{68A49761-8923-4666-8979-16F1EB6AB80F}"/>
      </w:docPartPr>
      <w:docPartBody>
        <w:p w:rsidR="00134298" w:rsidRDefault="00134298" w:rsidP="00134298">
          <w:pPr>
            <w:pStyle w:val="10B10A95B9174DD5B9A126AEBDE3286C"/>
          </w:pPr>
          <w:r w:rsidRPr="002B44FF">
            <w:rPr>
              <w:rStyle w:val="PlaceholderText"/>
              <w:rFonts w:ascii="Arial" w:hAnsi="Arial" w:cs="Arial"/>
              <w:color w:val="000000"/>
              <w:sz w:val="20"/>
              <w:szCs w:val="20"/>
              <w:u w:val="single"/>
            </w:rPr>
            <w:t>SELECT CODING TYPE</w:t>
          </w:r>
        </w:p>
      </w:docPartBody>
    </w:docPart>
    <w:docPart>
      <w:docPartPr>
        <w:name w:val="CA3F5BF1B34541CDAD328314EDB0E733"/>
        <w:category>
          <w:name w:val="General"/>
          <w:gallery w:val="placeholder"/>
        </w:category>
        <w:types>
          <w:type w:val="bbPlcHdr"/>
        </w:types>
        <w:behaviors>
          <w:behavior w:val="content"/>
        </w:behaviors>
        <w:guid w:val="{A8E469AD-E6E2-40BE-B2AB-B6D88F183F25}"/>
      </w:docPartPr>
      <w:docPartBody>
        <w:p w:rsidR="00134298" w:rsidRDefault="00134298" w:rsidP="00134298">
          <w:pPr>
            <w:pStyle w:val="CA3F5BF1B34541CDAD328314EDB0E733"/>
          </w:pPr>
          <w:r w:rsidRPr="002B44FF">
            <w:rPr>
              <w:rStyle w:val="PlaceholderText"/>
              <w:rFonts w:ascii="Arial" w:hAnsi="Arial" w:cs="Arial"/>
              <w:color w:val="000000"/>
              <w:sz w:val="20"/>
              <w:szCs w:val="20"/>
              <w:u w:val="single"/>
            </w:rPr>
            <w:t>SELECT CODING TYPE</w:t>
          </w:r>
        </w:p>
      </w:docPartBody>
    </w:docPart>
    <w:docPart>
      <w:docPartPr>
        <w:name w:val="31E004E3E2EC4C049902EAC4FF855B72"/>
        <w:category>
          <w:name w:val="General"/>
          <w:gallery w:val="placeholder"/>
        </w:category>
        <w:types>
          <w:type w:val="bbPlcHdr"/>
        </w:types>
        <w:behaviors>
          <w:behavior w:val="content"/>
        </w:behaviors>
        <w:guid w:val="{09339E18-4E7C-4093-B71B-3DF855FFCA51}"/>
      </w:docPartPr>
      <w:docPartBody>
        <w:p w:rsidR="00134298" w:rsidRDefault="00134298" w:rsidP="00134298">
          <w:pPr>
            <w:pStyle w:val="31E004E3E2EC4C049902EAC4FF855B72"/>
          </w:pPr>
          <w:r w:rsidRPr="002B44FF">
            <w:rPr>
              <w:rStyle w:val="PlaceholderText"/>
              <w:rFonts w:ascii="Arial" w:hAnsi="Arial" w:cs="Arial"/>
              <w:color w:val="000000"/>
              <w:sz w:val="20"/>
              <w:szCs w:val="20"/>
              <w:u w:val="single"/>
            </w:rPr>
            <w:t>SELECT CODING TYPE</w:t>
          </w:r>
        </w:p>
      </w:docPartBody>
    </w:docPart>
    <w:docPart>
      <w:docPartPr>
        <w:name w:val="2B8E043B5F49424F9DFD1585D75AAC65"/>
        <w:category>
          <w:name w:val="General"/>
          <w:gallery w:val="placeholder"/>
        </w:category>
        <w:types>
          <w:type w:val="bbPlcHdr"/>
        </w:types>
        <w:behaviors>
          <w:behavior w:val="content"/>
        </w:behaviors>
        <w:guid w:val="{78B83932-EC8C-459C-8D0C-67A1307330F6}"/>
      </w:docPartPr>
      <w:docPartBody>
        <w:p w:rsidR="00134298" w:rsidRDefault="00134298" w:rsidP="00134298">
          <w:pPr>
            <w:pStyle w:val="2B8E043B5F49424F9DFD1585D75AAC65"/>
          </w:pPr>
          <w:r w:rsidRPr="002B44FF">
            <w:rPr>
              <w:rStyle w:val="PlaceholderText"/>
              <w:rFonts w:ascii="Arial" w:hAnsi="Arial" w:cs="Arial"/>
              <w:color w:val="000000"/>
              <w:sz w:val="20"/>
              <w:szCs w:val="20"/>
              <w:u w:val="single"/>
            </w:rPr>
            <w:t>SELECT CODING TYPE</w:t>
          </w:r>
        </w:p>
      </w:docPartBody>
    </w:docPart>
    <w:docPart>
      <w:docPartPr>
        <w:name w:val="F5B8E01836DF47C683A34AEF1B34F32F"/>
        <w:category>
          <w:name w:val="General"/>
          <w:gallery w:val="placeholder"/>
        </w:category>
        <w:types>
          <w:type w:val="bbPlcHdr"/>
        </w:types>
        <w:behaviors>
          <w:behavior w:val="content"/>
        </w:behaviors>
        <w:guid w:val="{5C3094A9-3368-484D-829D-A553ACBA9832}"/>
      </w:docPartPr>
      <w:docPartBody>
        <w:p w:rsidR="00CE377C" w:rsidRDefault="00134298" w:rsidP="00134298">
          <w:pPr>
            <w:pStyle w:val="F5B8E01836DF47C683A34AEF1B34F32F"/>
          </w:pPr>
          <w:r w:rsidRPr="002B44FF">
            <w:rPr>
              <w:rStyle w:val="PlaceholderText"/>
              <w:rFonts w:ascii="Arial" w:hAnsi="Arial" w:cs="Arial"/>
              <w:color w:val="000000"/>
              <w:sz w:val="20"/>
              <w:szCs w:val="20"/>
              <w:u w:val="single"/>
            </w:rPr>
            <w:t>SELECT CODING TYPE</w:t>
          </w:r>
        </w:p>
      </w:docPartBody>
    </w:docPart>
    <w:docPart>
      <w:docPartPr>
        <w:name w:val="CF4AC5F489754C6F879BAB2BA1FCFD98"/>
        <w:category>
          <w:name w:val="General"/>
          <w:gallery w:val="placeholder"/>
        </w:category>
        <w:types>
          <w:type w:val="bbPlcHdr"/>
        </w:types>
        <w:behaviors>
          <w:behavior w:val="content"/>
        </w:behaviors>
        <w:guid w:val="{6E60A7B4-FAEF-4FD6-9FE5-C6791C2E8D38}"/>
      </w:docPartPr>
      <w:docPartBody>
        <w:p w:rsidR="00CE377C" w:rsidRDefault="00134298" w:rsidP="00134298">
          <w:pPr>
            <w:pStyle w:val="CF4AC5F489754C6F879BAB2BA1FCFD98"/>
          </w:pPr>
          <w:r w:rsidRPr="002B44FF">
            <w:rPr>
              <w:rStyle w:val="PlaceholderText"/>
              <w:rFonts w:ascii="Arial" w:hAnsi="Arial" w:cs="Arial"/>
              <w:color w:val="000000"/>
              <w:sz w:val="20"/>
              <w:szCs w:val="20"/>
              <w:u w:val="single"/>
            </w:rPr>
            <w:t>SELECT CODING TYPE</w:t>
          </w:r>
        </w:p>
      </w:docPartBody>
    </w:docPart>
    <w:docPart>
      <w:docPartPr>
        <w:name w:val="B917ECEC05BD4E65809A44FFFC29A116"/>
        <w:category>
          <w:name w:val="General"/>
          <w:gallery w:val="placeholder"/>
        </w:category>
        <w:types>
          <w:type w:val="bbPlcHdr"/>
        </w:types>
        <w:behaviors>
          <w:behavior w:val="content"/>
        </w:behaviors>
        <w:guid w:val="{2D9EC868-1C34-4A9D-8306-CDAD4BA733E3}"/>
      </w:docPartPr>
      <w:docPartBody>
        <w:p w:rsidR="00CE377C" w:rsidRDefault="00134298" w:rsidP="00134298">
          <w:pPr>
            <w:pStyle w:val="B917ECEC05BD4E65809A44FFFC29A116"/>
          </w:pPr>
          <w:r w:rsidRPr="002B44FF">
            <w:rPr>
              <w:rStyle w:val="PlaceholderText"/>
              <w:rFonts w:ascii="Arial" w:hAnsi="Arial" w:cs="Arial"/>
              <w:color w:val="000000"/>
              <w:sz w:val="20"/>
              <w:szCs w:val="20"/>
              <w:u w:val="single"/>
            </w:rPr>
            <w:t>SELECT CODING TYPE</w:t>
          </w:r>
        </w:p>
      </w:docPartBody>
    </w:docPart>
    <w:docPart>
      <w:docPartPr>
        <w:name w:val="4DCC51B59E3F419298A35E1B0C29B52F"/>
        <w:category>
          <w:name w:val="General"/>
          <w:gallery w:val="placeholder"/>
        </w:category>
        <w:types>
          <w:type w:val="bbPlcHdr"/>
        </w:types>
        <w:behaviors>
          <w:behavior w:val="content"/>
        </w:behaviors>
        <w:guid w:val="{1E24C6BF-B279-4D6F-9021-FC6206DFD807}"/>
      </w:docPartPr>
      <w:docPartBody>
        <w:p w:rsidR="00CE377C" w:rsidRDefault="00134298" w:rsidP="00134298">
          <w:pPr>
            <w:pStyle w:val="4DCC51B59E3F419298A35E1B0C29B52F"/>
          </w:pPr>
          <w:r w:rsidRPr="002B44FF">
            <w:rPr>
              <w:rStyle w:val="PlaceholderText"/>
              <w:rFonts w:ascii="Arial" w:hAnsi="Arial" w:cs="Arial"/>
              <w:color w:val="000000"/>
              <w:sz w:val="20"/>
              <w:szCs w:val="20"/>
              <w:u w:val="single"/>
            </w:rPr>
            <w:t>SELECT CODING TYPE</w:t>
          </w:r>
        </w:p>
      </w:docPartBody>
    </w:docPart>
    <w:docPart>
      <w:docPartPr>
        <w:name w:val="3C32261F79204F698A4830F06440A251"/>
        <w:category>
          <w:name w:val="General"/>
          <w:gallery w:val="placeholder"/>
        </w:category>
        <w:types>
          <w:type w:val="bbPlcHdr"/>
        </w:types>
        <w:behaviors>
          <w:behavior w:val="content"/>
        </w:behaviors>
        <w:guid w:val="{C42D322C-7CDC-4F28-88A1-0EE8B59631A6}"/>
      </w:docPartPr>
      <w:docPartBody>
        <w:p w:rsidR="00CE377C" w:rsidRDefault="00134298" w:rsidP="00134298">
          <w:pPr>
            <w:pStyle w:val="3C32261F79204F698A4830F06440A251"/>
          </w:pPr>
          <w:r w:rsidRPr="002B44FF">
            <w:rPr>
              <w:rStyle w:val="PlaceholderText"/>
              <w:rFonts w:ascii="Arial" w:hAnsi="Arial" w:cs="Arial"/>
              <w:color w:val="000000"/>
              <w:sz w:val="20"/>
              <w:szCs w:val="20"/>
              <w:u w:val="single"/>
            </w:rPr>
            <w:t>SELECT CODING TYPE</w:t>
          </w:r>
        </w:p>
      </w:docPartBody>
    </w:docPart>
    <w:docPart>
      <w:docPartPr>
        <w:name w:val="E4E2AE677CE34EE784E02167CBCD619C"/>
        <w:category>
          <w:name w:val="General"/>
          <w:gallery w:val="placeholder"/>
        </w:category>
        <w:types>
          <w:type w:val="bbPlcHdr"/>
        </w:types>
        <w:behaviors>
          <w:behavior w:val="content"/>
        </w:behaviors>
        <w:guid w:val="{8CAE828A-EC1C-4325-9554-8C07A0AE34AA}"/>
      </w:docPartPr>
      <w:docPartBody>
        <w:p w:rsidR="00CE377C" w:rsidRDefault="00134298" w:rsidP="00134298">
          <w:pPr>
            <w:pStyle w:val="E4E2AE677CE34EE784E02167CBCD619C"/>
          </w:pPr>
          <w:r w:rsidRPr="002B44FF">
            <w:rPr>
              <w:rStyle w:val="PlaceholderText"/>
              <w:rFonts w:ascii="Arial" w:hAnsi="Arial" w:cs="Arial"/>
              <w:color w:val="000000"/>
              <w:sz w:val="20"/>
              <w:szCs w:val="20"/>
              <w:u w:val="single"/>
            </w:rPr>
            <w:t>SELECT CODING TYPE</w:t>
          </w:r>
        </w:p>
      </w:docPartBody>
    </w:docPart>
    <w:docPart>
      <w:docPartPr>
        <w:name w:val="136A56098AA149AD9C20B95B0D986DBC"/>
        <w:category>
          <w:name w:val="General"/>
          <w:gallery w:val="placeholder"/>
        </w:category>
        <w:types>
          <w:type w:val="bbPlcHdr"/>
        </w:types>
        <w:behaviors>
          <w:behavior w:val="content"/>
        </w:behaviors>
        <w:guid w:val="{BB3BEEB4-7FFC-4D8E-8937-7B244A886629}"/>
      </w:docPartPr>
      <w:docPartBody>
        <w:p w:rsidR="00CE377C" w:rsidRDefault="00134298" w:rsidP="00134298">
          <w:pPr>
            <w:pStyle w:val="136A56098AA149AD9C20B95B0D986DBC"/>
          </w:pPr>
          <w:r w:rsidRPr="002B44FF">
            <w:rPr>
              <w:rStyle w:val="PlaceholderText"/>
              <w:rFonts w:ascii="Arial" w:hAnsi="Arial" w:cs="Arial"/>
              <w:color w:val="000000"/>
              <w:sz w:val="20"/>
              <w:szCs w:val="20"/>
              <w:u w:val="single"/>
            </w:rPr>
            <w:t>SELECT CODING TYPE</w:t>
          </w:r>
        </w:p>
      </w:docPartBody>
    </w:docPart>
    <w:docPart>
      <w:docPartPr>
        <w:name w:val="F8CA91A39CCA411EB56C722EC24DF885"/>
        <w:category>
          <w:name w:val="General"/>
          <w:gallery w:val="placeholder"/>
        </w:category>
        <w:types>
          <w:type w:val="bbPlcHdr"/>
        </w:types>
        <w:behaviors>
          <w:behavior w:val="content"/>
        </w:behaviors>
        <w:guid w:val="{8244A6E3-1AB4-4D33-8979-87116448847B}"/>
      </w:docPartPr>
      <w:docPartBody>
        <w:p w:rsidR="00CE377C" w:rsidRDefault="00134298" w:rsidP="00134298">
          <w:pPr>
            <w:pStyle w:val="F8CA91A39CCA411EB56C722EC24DF885"/>
          </w:pPr>
          <w:r w:rsidRPr="002B44FF">
            <w:rPr>
              <w:rStyle w:val="PlaceholderText"/>
              <w:rFonts w:ascii="Arial" w:hAnsi="Arial" w:cs="Arial"/>
              <w:color w:val="000000"/>
              <w:sz w:val="20"/>
              <w:szCs w:val="20"/>
              <w:u w:val="single"/>
            </w:rPr>
            <w:t>SELECT CODING TYPE</w:t>
          </w:r>
        </w:p>
      </w:docPartBody>
    </w:docPart>
    <w:docPart>
      <w:docPartPr>
        <w:name w:val="942BA1D57D1D4B8EBFF644DC93F6FE7A"/>
        <w:category>
          <w:name w:val="General"/>
          <w:gallery w:val="placeholder"/>
        </w:category>
        <w:types>
          <w:type w:val="bbPlcHdr"/>
        </w:types>
        <w:behaviors>
          <w:behavior w:val="content"/>
        </w:behaviors>
        <w:guid w:val="{EB1917E7-8309-4A0B-8B64-BC2D696A2EC7}"/>
      </w:docPartPr>
      <w:docPartBody>
        <w:p w:rsidR="00CE377C" w:rsidRDefault="00134298" w:rsidP="00134298">
          <w:pPr>
            <w:pStyle w:val="942BA1D57D1D4B8EBFF644DC93F6FE7A"/>
          </w:pPr>
          <w:r w:rsidRPr="002B44FF">
            <w:rPr>
              <w:rStyle w:val="PlaceholderText"/>
              <w:rFonts w:ascii="Arial" w:hAnsi="Arial" w:cs="Arial"/>
              <w:color w:val="000000"/>
              <w:sz w:val="20"/>
              <w:szCs w:val="20"/>
              <w:u w:val="single"/>
            </w:rPr>
            <w:t>SELECT CODING TYPE</w:t>
          </w:r>
        </w:p>
      </w:docPartBody>
    </w:docPart>
    <w:docPart>
      <w:docPartPr>
        <w:name w:val="4170EC4AEE0B49E7BE99179FEB70FB17"/>
        <w:category>
          <w:name w:val="General"/>
          <w:gallery w:val="placeholder"/>
        </w:category>
        <w:types>
          <w:type w:val="bbPlcHdr"/>
        </w:types>
        <w:behaviors>
          <w:behavior w:val="content"/>
        </w:behaviors>
        <w:guid w:val="{60A5B6D6-BE8F-4251-A385-86E0E365747D}"/>
      </w:docPartPr>
      <w:docPartBody>
        <w:p w:rsidR="00CE377C" w:rsidRDefault="00134298" w:rsidP="00134298">
          <w:pPr>
            <w:pStyle w:val="4170EC4AEE0B49E7BE99179FEB70FB17"/>
          </w:pPr>
          <w:r w:rsidRPr="002B44FF">
            <w:rPr>
              <w:rStyle w:val="PlaceholderText"/>
              <w:rFonts w:ascii="Arial" w:hAnsi="Arial" w:cs="Arial"/>
              <w:color w:val="000000"/>
              <w:sz w:val="20"/>
              <w:szCs w:val="20"/>
              <w:u w:val="single"/>
            </w:rPr>
            <w:t>SELECT CODING TYPE</w:t>
          </w:r>
        </w:p>
      </w:docPartBody>
    </w:docPart>
    <w:docPart>
      <w:docPartPr>
        <w:name w:val="A1106F868EB841B2A49DA41482BEC870"/>
        <w:category>
          <w:name w:val="General"/>
          <w:gallery w:val="placeholder"/>
        </w:category>
        <w:types>
          <w:type w:val="bbPlcHdr"/>
        </w:types>
        <w:behaviors>
          <w:behavior w:val="content"/>
        </w:behaviors>
        <w:guid w:val="{9E3E7170-FD72-4DD3-AA44-186E9BD65E2F}"/>
      </w:docPartPr>
      <w:docPartBody>
        <w:p w:rsidR="00CE377C" w:rsidRDefault="00134298" w:rsidP="00134298">
          <w:pPr>
            <w:pStyle w:val="A1106F868EB841B2A49DA41482BEC870"/>
          </w:pPr>
          <w:r w:rsidRPr="002B44FF">
            <w:rPr>
              <w:rStyle w:val="PlaceholderText"/>
              <w:rFonts w:ascii="Arial" w:hAnsi="Arial" w:cs="Arial"/>
              <w:color w:val="000000"/>
              <w:sz w:val="20"/>
              <w:szCs w:val="20"/>
              <w:u w:val="single"/>
            </w:rPr>
            <w:t>SELECT CODING TYPE</w:t>
          </w:r>
        </w:p>
      </w:docPartBody>
    </w:docPart>
    <w:docPart>
      <w:docPartPr>
        <w:name w:val="F064876D96D84F75AEB73CF3A4B4F2F1"/>
        <w:category>
          <w:name w:val="General"/>
          <w:gallery w:val="placeholder"/>
        </w:category>
        <w:types>
          <w:type w:val="bbPlcHdr"/>
        </w:types>
        <w:behaviors>
          <w:behavior w:val="content"/>
        </w:behaviors>
        <w:guid w:val="{17EF3313-2FF7-46D3-BEEF-8AA200DD9BFD}"/>
      </w:docPartPr>
      <w:docPartBody>
        <w:p w:rsidR="00CE377C" w:rsidRDefault="00134298" w:rsidP="00134298">
          <w:pPr>
            <w:pStyle w:val="F064876D96D84F75AEB73CF3A4B4F2F1"/>
          </w:pPr>
          <w:r w:rsidRPr="002B44FF">
            <w:rPr>
              <w:rStyle w:val="PlaceholderText"/>
              <w:rFonts w:ascii="Arial" w:hAnsi="Arial" w:cs="Arial"/>
              <w:color w:val="000000"/>
              <w:sz w:val="20"/>
              <w:szCs w:val="20"/>
              <w:u w:val="single"/>
            </w:rPr>
            <w:t>SELECT CODING TYPE</w:t>
          </w:r>
        </w:p>
      </w:docPartBody>
    </w:docPart>
    <w:docPart>
      <w:docPartPr>
        <w:name w:val="8DE8E498CEE24D5E8D26D4BCC30367B7"/>
        <w:category>
          <w:name w:val="General"/>
          <w:gallery w:val="placeholder"/>
        </w:category>
        <w:types>
          <w:type w:val="bbPlcHdr"/>
        </w:types>
        <w:behaviors>
          <w:behavior w:val="content"/>
        </w:behaviors>
        <w:guid w:val="{66F74E2B-09B8-486C-9507-18FA140AC958}"/>
      </w:docPartPr>
      <w:docPartBody>
        <w:p w:rsidR="00CE377C" w:rsidRDefault="00134298" w:rsidP="00134298">
          <w:pPr>
            <w:pStyle w:val="8DE8E498CEE24D5E8D26D4BCC30367B7"/>
          </w:pPr>
          <w:r w:rsidRPr="002B44FF">
            <w:rPr>
              <w:rStyle w:val="PlaceholderText"/>
              <w:rFonts w:ascii="Arial" w:hAnsi="Arial" w:cs="Arial"/>
              <w:color w:val="000000"/>
              <w:sz w:val="20"/>
              <w:szCs w:val="20"/>
              <w:u w:val="single"/>
            </w:rPr>
            <w:t>SELECT CODING TYPE</w:t>
          </w:r>
        </w:p>
      </w:docPartBody>
    </w:docPart>
    <w:docPart>
      <w:docPartPr>
        <w:name w:val="4FB82E9D817449E1A3F56A5177E6E959"/>
        <w:category>
          <w:name w:val="General"/>
          <w:gallery w:val="placeholder"/>
        </w:category>
        <w:types>
          <w:type w:val="bbPlcHdr"/>
        </w:types>
        <w:behaviors>
          <w:behavior w:val="content"/>
        </w:behaviors>
        <w:guid w:val="{0EA6E121-D571-4E3F-BDF4-D197C3E64C8D}"/>
      </w:docPartPr>
      <w:docPartBody>
        <w:p w:rsidR="00CE377C" w:rsidRDefault="00134298" w:rsidP="00134298">
          <w:pPr>
            <w:pStyle w:val="4FB82E9D817449E1A3F56A5177E6E959"/>
          </w:pPr>
          <w:r w:rsidRPr="002B44FF">
            <w:rPr>
              <w:rStyle w:val="PlaceholderText"/>
              <w:rFonts w:ascii="Arial" w:hAnsi="Arial" w:cs="Arial"/>
              <w:color w:val="000000"/>
              <w:sz w:val="20"/>
              <w:szCs w:val="20"/>
              <w:u w:val="single"/>
            </w:rPr>
            <w:t>SELECT CODING TYPE</w:t>
          </w:r>
        </w:p>
      </w:docPartBody>
    </w:docPart>
    <w:docPart>
      <w:docPartPr>
        <w:name w:val="DCE4E4B24AB5462884DF4EF9534FA08B"/>
        <w:category>
          <w:name w:val="General"/>
          <w:gallery w:val="placeholder"/>
        </w:category>
        <w:types>
          <w:type w:val="bbPlcHdr"/>
        </w:types>
        <w:behaviors>
          <w:behavior w:val="content"/>
        </w:behaviors>
        <w:guid w:val="{228E9657-6FF4-4712-8117-69A608B5889C}"/>
      </w:docPartPr>
      <w:docPartBody>
        <w:p w:rsidR="00CE377C" w:rsidRDefault="00134298" w:rsidP="00134298">
          <w:pPr>
            <w:pStyle w:val="DCE4E4B24AB5462884DF4EF9534FA08B"/>
          </w:pPr>
          <w:r w:rsidRPr="002B44FF">
            <w:rPr>
              <w:rStyle w:val="PlaceholderText"/>
              <w:rFonts w:ascii="Arial" w:hAnsi="Arial" w:cs="Arial"/>
              <w:color w:val="000000"/>
              <w:sz w:val="20"/>
              <w:szCs w:val="20"/>
              <w:u w:val="single"/>
            </w:rPr>
            <w:t>SELECT CODING TYPE</w:t>
          </w:r>
        </w:p>
      </w:docPartBody>
    </w:docPart>
    <w:docPart>
      <w:docPartPr>
        <w:name w:val="412928388927495289DC5095223DE03F"/>
        <w:category>
          <w:name w:val="General"/>
          <w:gallery w:val="placeholder"/>
        </w:category>
        <w:types>
          <w:type w:val="bbPlcHdr"/>
        </w:types>
        <w:behaviors>
          <w:behavior w:val="content"/>
        </w:behaviors>
        <w:guid w:val="{F8F4B56E-01DC-426F-BB30-B8416ACF02E6}"/>
      </w:docPartPr>
      <w:docPartBody>
        <w:p w:rsidR="00CE377C" w:rsidRDefault="00134298" w:rsidP="00134298">
          <w:pPr>
            <w:pStyle w:val="412928388927495289DC5095223DE03F"/>
          </w:pPr>
          <w:r w:rsidRPr="002B44FF">
            <w:rPr>
              <w:rStyle w:val="PlaceholderText"/>
              <w:rFonts w:ascii="Arial" w:hAnsi="Arial" w:cs="Arial"/>
              <w:color w:val="000000"/>
              <w:sz w:val="20"/>
              <w:szCs w:val="20"/>
              <w:u w:val="single"/>
            </w:rPr>
            <w:t>SELECT CODING TYPE</w:t>
          </w:r>
        </w:p>
      </w:docPartBody>
    </w:docPart>
    <w:docPart>
      <w:docPartPr>
        <w:name w:val="740BF9D565184AA7B0DFB8677A6B6284"/>
        <w:category>
          <w:name w:val="General"/>
          <w:gallery w:val="placeholder"/>
        </w:category>
        <w:types>
          <w:type w:val="bbPlcHdr"/>
        </w:types>
        <w:behaviors>
          <w:behavior w:val="content"/>
        </w:behaviors>
        <w:guid w:val="{E1338F97-1491-4EAA-B1D5-737DA66AAB16}"/>
      </w:docPartPr>
      <w:docPartBody>
        <w:p w:rsidR="00CE377C" w:rsidRDefault="00134298" w:rsidP="00134298">
          <w:pPr>
            <w:pStyle w:val="740BF9D565184AA7B0DFB8677A6B6284"/>
          </w:pPr>
          <w:r w:rsidRPr="002B44FF">
            <w:rPr>
              <w:rStyle w:val="PlaceholderText"/>
              <w:rFonts w:ascii="Arial" w:hAnsi="Arial" w:cs="Arial"/>
              <w:color w:val="000000"/>
              <w:sz w:val="20"/>
              <w:szCs w:val="20"/>
              <w:u w:val="single"/>
            </w:rPr>
            <w:t>SELECT CODING TYPE</w:t>
          </w:r>
        </w:p>
      </w:docPartBody>
    </w:docPart>
    <w:docPart>
      <w:docPartPr>
        <w:name w:val="21117CC3D85D408EB78F361ED5C36EA1"/>
        <w:category>
          <w:name w:val="General"/>
          <w:gallery w:val="placeholder"/>
        </w:category>
        <w:types>
          <w:type w:val="bbPlcHdr"/>
        </w:types>
        <w:behaviors>
          <w:behavior w:val="content"/>
        </w:behaviors>
        <w:guid w:val="{E8A206D5-FC2C-4B85-AEF7-A4CB75EDE206}"/>
      </w:docPartPr>
      <w:docPartBody>
        <w:p w:rsidR="00CE377C" w:rsidRDefault="00134298" w:rsidP="00134298">
          <w:pPr>
            <w:pStyle w:val="21117CC3D85D408EB78F361ED5C36EA1"/>
          </w:pPr>
          <w:r w:rsidRPr="002B44FF">
            <w:rPr>
              <w:rStyle w:val="PlaceholderText"/>
              <w:rFonts w:ascii="Arial" w:hAnsi="Arial" w:cs="Arial"/>
              <w:color w:val="000000"/>
              <w:sz w:val="20"/>
              <w:szCs w:val="20"/>
              <w:u w:val="single"/>
            </w:rPr>
            <w:t>SELECT CODING TYPE</w:t>
          </w:r>
        </w:p>
      </w:docPartBody>
    </w:docPart>
    <w:docPart>
      <w:docPartPr>
        <w:name w:val="BB2717E5E2C146A5B7C5C33B53778559"/>
        <w:category>
          <w:name w:val="General"/>
          <w:gallery w:val="placeholder"/>
        </w:category>
        <w:types>
          <w:type w:val="bbPlcHdr"/>
        </w:types>
        <w:behaviors>
          <w:behavior w:val="content"/>
        </w:behaviors>
        <w:guid w:val="{A2C812E6-68BD-425E-AD7B-CAFC747E537E}"/>
      </w:docPartPr>
      <w:docPartBody>
        <w:p w:rsidR="00CE377C" w:rsidRDefault="00134298" w:rsidP="00134298">
          <w:pPr>
            <w:pStyle w:val="BB2717E5E2C146A5B7C5C33B53778559"/>
          </w:pPr>
          <w:r w:rsidRPr="002B44FF">
            <w:rPr>
              <w:rStyle w:val="PlaceholderText"/>
              <w:rFonts w:ascii="Arial" w:hAnsi="Arial" w:cs="Arial"/>
              <w:color w:val="000000"/>
              <w:sz w:val="20"/>
              <w:szCs w:val="20"/>
              <w:u w:val="single"/>
            </w:rPr>
            <w:t>SELECT CODING TYPE</w:t>
          </w:r>
        </w:p>
      </w:docPartBody>
    </w:docPart>
    <w:docPart>
      <w:docPartPr>
        <w:name w:val="0278356155354B6FAD7F2895FAA12D89"/>
        <w:category>
          <w:name w:val="General"/>
          <w:gallery w:val="placeholder"/>
        </w:category>
        <w:types>
          <w:type w:val="bbPlcHdr"/>
        </w:types>
        <w:behaviors>
          <w:behavior w:val="content"/>
        </w:behaviors>
        <w:guid w:val="{BA0EE711-B5AA-4358-B31B-24EDA83EFE5E}"/>
      </w:docPartPr>
      <w:docPartBody>
        <w:p w:rsidR="00CE377C" w:rsidRDefault="00134298" w:rsidP="00134298">
          <w:pPr>
            <w:pStyle w:val="0278356155354B6FAD7F2895FAA12D89"/>
          </w:pPr>
          <w:r w:rsidRPr="002B44FF">
            <w:rPr>
              <w:rStyle w:val="PlaceholderText"/>
              <w:rFonts w:ascii="Arial" w:hAnsi="Arial" w:cs="Arial"/>
              <w:color w:val="000000"/>
              <w:sz w:val="20"/>
              <w:szCs w:val="20"/>
              <w:u w:val="single"/>
            </w:rPr>
            <w:t>SELECT CODING TYPE</w:t>
          </w:r>
        </w:p>
      </w:docPartBody>
    </w:docPart>
    <w:docPart>
      <w:docPartPr>
        <w:name w:val="4E077433875B4AB6B02F19AE8AE1181C"/>
        <w:category>
          <w:name w:val="General"/>
          <w:gallery w:val="placeholder"/>
        </w:category>
        <w:types>
          <w:type w:val="bbPlcHdr"/>
        </w:types>
        <w:behaviors>
          <w:behavior w:val="content"/>
        </w:behaviors>
        <w:guid w:val="{834D13A1-86CB-46F9-80E0-48F61075FA11}"/>
      </w:docPartPr>
      <w:docPartBody>
        <w:p w:rsidR="00CE377C" w:rsidRDefault="00134298" w:rsidP="00134298">
          <w:pPr>
            <w:pStyle w:val="4E077433875B4AB6B02F19AE8AE1181C"/>
          </w:pPr>
          <w:r w:rsidRPr="002B44FF">
            <w:rPr>
              <w:rStyle w:val="PlaceholderText"/>
              <w:rFonts w:ascii="Arial" w:hAnsi="Arial" w:cs="Arial"/>
              <w:color w:val="000000"/>
              <w:sz w:val="20"/>
              <w:szCs w:val="20"/>
              <w:u w:val="single"/>
            </w:rPr>
            <w:t>SELECT CODING TYPE</w:t>
          </w:r>
        </w:p>
      </w:docPartBody>
    </w:docPart>
    <w:docPart>
      <w:docPartPr>
        <w:name w:val="9D3C4256BEE34B98B45AB28CB7CB46A4"/>
        <w:category>
          <w:name w:val="General"/>
          <w:gallery w:val="placeholder"/>
        </w:category>
        <w:types>
          <w:type w:val="bbPlcHdr"/>
        </w:types>
        <w:behaviors>
          <w:behavior w:val="content"/>
        </w:behaviors>
        <w:guid w:val="{AE4BA45B-415D-478A-A640-1A3D240DDFCD}"/>
      </w:docPartPr>
      <w:docPartBody>
        <w:p w:rsidR="00CE377C" w:rsidRDefault="00134298" w:rsidP="00134298">
          <w:pPr>
            <w:pStyle w:val="9D3C4256BEE34B98B45AB28CB7CB46A4"/>
          </w:pPr>
          <w:r w:rsidRPr="002B44FF">
            <w:rPr>
              <w:rStyle w:val="PlaceholderText"/>
              <w:rFonts w:ascii="Arial" w:hAnsi="Arial" w:cs="Arial"/>
              <w:color w:val="000000"/>
              <w:sz w:val="20"/>
              <w:szCs w:val="20"/>
              <w:u w:val="single"/>
            </w:rPr>
            <w:t>SELECT CODING TYPE</w:t>
          </w:r>
        </w:p>
      </w:docPartBody>
    </w:docPart>
    <w:docPart>
      <w:docPartPr>
        <w:name w:val="B435C2EE05E045688644B52CDECBC4EB"/>
        <w:category>
          <w:name w:val="General"/>
          <w:gallery w:val="placeholder"/>
        </w:category>
        <w:types>
          <w:type w:val="bbPlcHdr"/>
        </w:types>
        <w:behaviors>
          <w:behavior w:val="content"/>
        </w:behaviors>
        <w:guid w:val="{C9BFF7B9-3030-44C7-B07E-7319772BA7AF}"/>
      </w:docPartPr>
      <w:docPartBody>
        <w:p w:rsidR="00CE377C" w:rsidRDefault="00134298" w:rsidP="00134298">
          <w:pPr>
            <w:pStyle w:val="B435C2EE05E045688644B52CDECBC4EB"/>
          </w:pPr>
          <w:r w:rsidRPr="002B44FF">
            <w:rPr>
              <w:rStyle w:val="PlaceholderText"/>
              <w:rFonts w:ascii="Arial" w:hAnsi="Arial" w:cs="Arial"/>
              <w:color w:val="000000"/>
              <w:sz w:val="20"/>
              <w:szCs w:val="20"/>
              <w:u w:val="single"/>
            </w:rPr>
            <w:t>SELECT CODING TYPE</w:t>
          </w:r>
        </w:p>
      </w:docPartBody>
    </w:docPart>
    <w:docPart>
      <w:docPartPr>
        <w:name w:val="DFC8DC9C4F67481B96E5BA8709CC17B1"/>
        <w:category>
          <w:name w:val="General"/>
          <w:gallery w:val="placeholder"/>
        </w:category>
        <w:types>
          <w:type w:val="bbPlcHdr"/>
        </w:types>
        <w:behaviors>
          <w:behavior w:val="content"/>
        </w:behaviors>
        <w:guid w:val="{C3163D4C-6E08-4A12-917F-916CEF22F48F}"/>
      </w:docPartPr>
      <w:docPartBody>
        <w:p w:rsidR="00CE377C" w:rsidRDefault="00134298" w:rsidP="00134298">
          <w:pPr>
            <w:pStyle w:val="DFC8DC9C4F67481B96E5BA8709CC17B1"/>
          </w:pPr>
          <w:r w:rsidRPr="002B44FF">
            <w:rPr>
              <w:rStyle w:val="PlaceholderText"/>
              <w:rFonts w:ascii="Arial" w:hAnsi="Arial" w:cs="Arial"/>
              <w:color w:val="000000"/>
              <w:sz w:val="20"/>
              <w:szCs w:val="20"/>
              <w:u w:val="single"/>
            </w:rPr>
            <w:t>SELECT CODING TYPE</w:t>
          </w:r>
        </w:p>
      </w:docPartBody>
    </w:docPart>
    <w:docPart>
      <w:docPartPr>
        <w:name w:val="FF6121E5C2234A39AB59112D478A8D44"/>
        <w:category>
          <w:name w:val="General"/>
          <w:gallery w:val="placeholder"/>
        </w:category>
        <w:types>
          <w:type w:val="bbPlcHdr"/>
        </w:types>
        <w:behaviors>
          <w:behavior w:val="content"/>
        </w:behaviors>
        <w:guid w:val="{9988544B-CA42-49DE-9AFC-B2C2322B79F1}"/>
      </w:docPartPr>
      <w:docPartBody>
        <w:p w:rsidR="00CE377C" w:rsidRDefault="00134298" w:rsidP="00134298">
          <w:pPr>
            <w:pStyle w:val="FF6121E5C2234A39AB59112D478A8D44"/>
          </w:pPr>
          <w:r w:rsidRPr="002B44FF">
            <w:rPr>
              <w:rStyle w:val="PlaceholderText"/>
              <w:rFonts w:ascii="Arial" w:hAnsi="Arial" w:cs="Arial"/>
              <w:color w:val="000000"/>
              <w:sz w:val="20"/>
              <w:szCs w:val="20"/>
              <w:u w:val="single"/>
            </w:rPr>
            <w:t>SELECT CODING TYPE</w:t>
          </w:r>
        </w:p>
      </w:docPartBody>
    </w:docPart>
    <w:docPart>
      <w:docPartPr>
        <w:name w:val="879A5BDF98924361933E1EEFF653D07A"/>
        <w:category>
          <w:name w:val="General"/>
          <w:gallery w:val="placeholder"/>
        </w:category>
        <w:types>
          <w:type w:val="bbPlcHdr"/>
        </w:types>
        <w:behaviors>
          <w:behavior w:val="content"/>
        </w:behaviors>
        <w:guid w:val="{8DBF9C38-2DEE-4BEF-B4C0-B0F55157D204}"/>
      </w:docPartPr>
      <w:docPartBody>
        <w:p w:rsidR="00CE377C" w:rsidRDefault="00134298" w:rsidP="00134298">
          <w:pPr>
            <w:pStyle w:val="879A5BDF98924361933E1EEFF653D07A"/>
          </w:pPr>
          <w:r w:rsidRPr="002B44FF">
            <w:rPr>
              <w:rStyle w:val="PlaceholderText"/>
              <w:rFonts w:ascii="Arial" w:hAnsi="Arial" w:cs="Arial"/>
              <w:color w:val="000000"/>
              <w:sz w:val="20"/>
              <w:szCs w:val="20"/>
              <w:u w:val="single"/>
            </w:rPr>
            <w:t>SELECT CODING TYPE</w:t>
          </w:r>
        </w:p>
      </w:docPartBody>
    </w:docPart>
    <w:docPart>
      <w:docPartPr>
        <w:name w:val="69D84BFCA90941C996FB2ECC9FC7D6CC"/>
        <w:category>
          <w:name w:val="General"/>
          <w:gallery w:val="placeholder"/>
        </w:category>
        <w:types>
          <w:type w:val="bbPlcHdr"/>
        </w:types>
        <w:behaviors>
          <w:behavior w:val="content"/>
        </w:behaviors>
        <w:guid w:val="{28AC923F-AE97-4F71-ADC0-BC159A3CF2F3}"/>
      </w:docPartPr>
      <w:docPartBody>
        <w:p w:rsidR="00CE377C" w:rsidRDefault="00134298" w:rsidP="00134298">
          <w:pPr>
            <w:pStyle w:val="69D84BFCA90941C996FB2ECC9FC7D6CC"/>
          </w:pPr>
          <w:r w:rsidRPr="002B44FF">
            <w:rPr>
              <w:rStyle w:val="PlaceholderText"/>
              <w:rFonts w:ascii="Arial" w:hAnsi="Arial" w:cs="Arial"/>
              <w:color w:val="000000"/>
              <w:sz w:val="20"/>
              <w:szCs w:val="20"/>
              <w:u w:val="single"/>
            </w:rPr>
            <w:t>SELECT CODING TYPE</w:t>
          </w:r>
        </w:p>
      </w:docPartBody>
    </w:docPart>
    <w:docPart>
      <w:docPartPr>
        <w:name w:val="FBA2C0CCBD374B69B234F5FFA3D34792"/>
        <w:category>
          <w:name w:val="General"/>
          <w:gallery w:val="placeholder"/>
        </w:category>
        <w:types>
          <w:type w:val="bbPlcHdr"/>
        </w:types>
        <w:behaviors>
          <w:behavior w:val="content"/>
        </w:behaviors>
        <w:guid w:val="{A91415D2-3A6D-4709-BB6F-981148A9086B}"/>
      </w:docPartPr>
      <w:docPartBody>
        <w:p w:rsidR="00CE377C" w:rsidRDefault="00CE377C" w:rsidP="00CE377C">
          <w:pPr>
            <w:pStyle w:val="FBA2C0CCBD374B69B234F5FFA3D34792"/>
          </w:pPr>
          <w:r w:rsidRPr="002B44FF">
            <w:rPr>
              <w:rStyle w:val="PlaceholderText"/>
              <w:rFonts w:ascii="Arial" w:hAnsi="Arial" w:cs="Arial"/>
              <w:color w:val="000000"/>
              <w:sz w:val="20"/>
              <w:szCs w:val="20"/>
              <w:u w:val="single"/>
            </w:rPr>
            <w:t>SELECT CODING TYPE</w:t>
          </w:r>
        </w:p>
      </w:docPartBody>
    </w:docPart>
    <w:docPart>
      <w:docPartPr>
        <w:name w:val="84B6BC55F5DD447CA0301AD4420E1293"/>
        <w:category>
          <w:name w:val="General"/>
          <w:gallery w:val="placeholder"/>
        </w:category>
        <w:types>
          <w:type w:val="bbPlcHdr"/>
        </w:types>
        <w:behaviors>
          <w:behavior w:val="content"/>
        </w:behaviors>
        <w:guid w:val="{E71641CC-269A-4CCC-8433-FED442BBEB70}"/>
      </w:docPartPr>
      <w:docPartBody>
        <w:p w:rsidR="00CE377C" w:rsidRDefault="00CE377C" w:rsidP="00CE377C">
          <w:pPr>
            <w:pStyle w:val="84B6BC55F5DD447CA0301AD4420E1293"/>
          </w:pPr>
          <w:r w:rsidRPr="002B44FF">
            <w:rPr>
              <w:rStyle w:val="PlaceholderText"/>
              <w:rFonts w:ascii="Arial" w:hAnsi="Arial" w:cs="Arial"/>
              <w:color w:val="000000"/>
              <w:sz w:val="20"/>
              <w:szCs w:val="20"/>
              <w:u w:val="single"/>
            </w:rPr>
            <w:t>SELECT CODING TYPE</w:t>
          </w:r>
        </w:p>
      </w:docPartBody>
    </w:docPart>
    <w:docPart>
      <w:docPartPr>
        <w:name w:val="A6E1ADF6CEA24E1DB3AFCC2D3256D30C"/>
        <w:category>
          <w:name w:val="General"/>
          <w:gallery w:val="placeholder"/>
        </w:category>
        <w:types>
          <w:type w:val="bbPlcHdr"/>
        </w:types>
        <w:behaviors>
          <w:behavior w:val="content"/>
        </w:behaviors>
        <w:guid w:val="{BC425FF2-5247-4D92-9EE4-DA2D419CE7D2}"/>
      </w:docPartPr>
      <w:docPartBody>
        <w:p w:rsidR="00CE377C" w:rsidRDefault="00CE377C" w:rsidP="00CE377C">
          <w:pPr>
            <w:pStyle w:val="A6E1ADF6CEA24E1DB3AFCC2D3256D30C"/>
          </w:pPr>
          <w:r w:rsidRPr="00CB5661">
            <w:rPr>
              <w:rStyle w:val="PlaceholderText"/>
              <w:rFonts w:ascii="Arial" w:hAnsi="Arial" w:cs="Arial"/>
              <w:color w:val="000000"/>
              <w:sz w:val="20"/>
              <w:szCs w:val="20"/>
              <w:u w:val="single"/>
            </w:rPr>
            <w:t>SELECT CODING TYPE</w:t>
          </w:r>
        </w:p>
      </w:docPartBody>
    </w:docPart>
    <w:docPart>
      <w:docPartPr>
        <w:name w:val="119908ED71C1421FAE0C234EFFA4C3FC"/>
        <w:category>
          <w:name w:val="General"/>
          <w:gallery w:val="placeholder"/>
        </w:category>
        <w:types>
          <w:type w:val="bbPlcHdr"/>
        </w:types>
        <w:behaviors>
          <w:behavior w:val="content"/>
        </w:behaviors>
        <w:guid w:val="{493625B7-344E-4226-ACE6-1A2B5F6CE4DD}"/>
      </w:docPartPr>
      <w:docPartBody>
        <w:p w:rsidR="00CE377C" w:rsidRDefault="00CE377C" w:rsidP="00CE377C">
          <w:pPr>
            <w:pStyle w:val="119908ED71C1421FAE0C234EFFA4C3FC"/>
          </w:pPr>
          <w:r w:rsidRPr="002B44FF">
            <w:rPr>
              <w:rFonts w:ascii="Arial" w:hAnsi="Arial" w:cs="Arial"/>
              <w:b/>
              <w:sz w:val="20"/>
              <w:szCs w:val="20"/>
            </w:rPr>
            <w:t>Insert Other specify statement/question</w:t>
          </w:r>
        </w:p>
      </w:docPartBody>
    </w:docPart>
    <w:docPart>
      <w:docPartPr>
        <w:name w:val="44A78DA156F1461E8197184FA31F03F6"/>
        <w:category>
          <w:name w:val="General"/>
          <w:gallery w:val="placeholder"/>
        </w:category>
        <w:types>
          <w:type w:val="bbPlcHdr"/>
        </w:types>
        <w:behaviors>
          <w:behavior w:val="content"/>
        </w:behaviors>
        <w:guid w:val="{738641BB-80B3-4B86-B724-B1155B8D473D}"/>
      </w:docPartPr>
      <w:docPartBody>
        <w:p w:rsidR="00CE377C" w:rsidRDefault="00CE377C" w:rsidP="00CE377C">
          <w:pPr>
            <w:pStyle w:val="44A78DA156F1461E8197184FA31F03F6"/>
          </w:pPr>
          <w:r w:rsidRPr="002B44FF">
            <w:rPr>
              <w:rFonts w:ascii="Arial" w:hAnsi="Arial" w:cs="Arial"/>
              <w:b/>
              <w:sz w:val="20"/>
              <w:szCs w:val="20"/>
            </w:rPr>
            <w:t>Insert Other specify statement/question</w:t>
          </w:r>
        </w:p>
      </w:docPartBody>
    </w:docPart>
    <w:docPart>
      <w:docPartPr>
        <w:name w:val="6020DD0EA0B742FC8DC765514DE6F3FB"/>
        <w:category>
          <w:name w:val="General"/>
          <w:gallery w:val="placeholder"/>
        </w:category>
        <w:types>
          <w:type w:val="bbPlcHdr"/>
        </w:types>
        <w:behaviors>
          <w:behavior w:val="content"/>
        </w:behaviors>
        <w:guid w:val="{0585FFBA-CDEE-4B9D-9DF7-A853323D246E}"/>
      </w:docPartPr>
      <w:docPartBody>
        <w:p w:rsidR="00CE377C" w:rsidRDefault="00CE377C" w:rsidP="00CE377C">
          <w:pPr>
            <w:pStyle w:val="6020DD0EA0B742FC8DC765514DE6F3FB"/>
          </w:pPr>
          <w:r w:rsidRPr="002B44FF">
            <w:rPr>
              <w:rFonts w:ascii="Arial" w:hAnsi="Arial" w:cs="Arial"/>
              <w:b/>
              <w:sz w:val="20"/>
              <w:szCs w:val="20"/>
            </w:rPr>
            <w:t>Insert Other specify statement/question</w:t>
          </w:r>
        </w:p>
      </w:docPartBody>
    </w:docPart>
    <w:docPart>
      <w:docPartPr>
        <w:name w:val="1BE11ED324294A679FC3C20C19C1DAD1"/>
        <w:category>
          <w:name w:val="General"/>
          <w:gallery w:val="placeholder"/>
        </w:category>
        <w:types>
          <w:type w:val="bbPlcHdr"/>
        </w:types>
        <w:behaviors>
          <w:behavior w:val="content"/>
        </w:behaviors>
        <w:guid w:val="{C4ECBB27-D2C5-4C50-8EC5-363294933591}"/>
      </w:docPartPr>
      <w:docPartBody>
        <w:p w:rsidR="00CE377C" w:rsidRDefault="00CE377C" w:rsidP="00CE377C">
          <w:pPr>
            <w:pStyle w:val="1BE11ED324294A679FC3C20C19C1DAD1"/>
          </w:pPr>
          <w:r w:rsidRPr="002B44FF">
            <w:rPr>
              <w:rFonts w:ascii="Arial" w:hAnsi="Arial" w:cs="Arial"/>
              <w:b/>
              <w:sz w:val="20"/>
              <w:szCs w:val="20"/>
            </w:rPr>
            <w:t>Insert Other specify statement/question</w:t>
          </w:r>
        </w:p>
      </w:docPartBody>
    </w:docPart>
    <w:docPart>
      <w:docPartPr>
        <w:name w:val="FF153322364D445C9A2BEE04162A4692"/>
        <w:category>
          <w:name w:val="General"/>
          <w:gallery w:val="placeholder"/>
        </w:category>
        <w:types>
          <w:type w:val="bbPlcHdr"/>
        </w:types>
        <w:behaviors>
          <w:behavior w:val="content"/>
        </w:behaviors>
        <w:guid w:val="{3D0D94FA-9FB6-49E5-8F0C-9CE67AF1A863}"/>
      </w:docPartPr>
      <w:docPartBody>
        <w:p w:rsidR="00CE377C" w:rsidRDefault="00CE377C" w:rsidP="00CE377C">
          <w:pPr>
            <w:pStyle w:val="FF153322364D445C9A2BEE04162A4692"/>
          </w:pPr>
          <w:r w:rsidRPr="002B44FF">
            <w:rPr>
              <w:rFonts w:ascii="Arial" w:hAnsi="Arial" w:cs="Arial"/>
              <w:b/>
              <w:sz w:val="20"/>
              <w:szCs w:val="20"/>
            </w:rPr>
            <w:t>Insert Other specify statement/question</w:t>
          </w:r>
        </w:p>
      </w:docPartBody>
    </w:docPart>
    <w:docPart>
      <w:docPartPr>
        <w:name w:val="7F291A65299D4DCFB598E99743331208"/>
        <w:category>
          <w:name w:val="General"/>
          <w:gallery w:val="placeholder"/>
        </w:category>
        <w:types>
          <w:type w:val="bbPlcHdr"/>
        </w:types>
        <w:behaviors>
          <w:behavior w:val="content"/>
        </w:behaviors>
        <w:guid w:val="{C2CC89B1-C5D6-4217-9847-4A9FF169304D}"/>
      </w:docPartPr>
      <w:docPartBody>
        <w:p w:rsidR="00CE377C" w:rsidRDefault="00CE377C" w:rsidP="00CE377C">
          <w:pPr>
            <w:pStyle w:val="7F291A65299D4DCFB598E99743331208"/>
          </w:pPr>
          <w:r w:rsidRPr="002B44FF">
            <w:rPr>
              <w:rFonts w:ascii="Arial" w:hAnsi="Arial" w:cs="Arial"/>
              <w:b/>
              <w:sz w:val="20"/>
              <w:szCs w:val="20"/>
            </w:rPr>
            <w:t>Insert Other specify statement/question</w:t>
          </w:r>
        </w:p>
      </w:docPartBody>
    </w:docPart>
    <w:docPart>
      <w:docPartPr>
        <w:name w:val="6026817D66394EA19C96DE41E65111B7"/>
        <w:category>
          <w:name w:val="General"/>
          <w:gallery w:val="placeholder"/>
        </w:category>
        <w:types>
          <w:type w:val="bbPlcHdr"/>
        </w:types>
        <w:behaviors>
          <w:behavior w:val="content"/>
        </w:behaviors>
        <w:guid w:val="{D8CB6A02-624B-40BF-A36F-348E1B968E32}"/>
      </w:docPartPr>
      <w:docPartBody>
        <w:p w:rsidR="00CE377C" w:rsidRDefault="00CE377C" w:rsidP="00CE377C">
          <w:pPr>
            <w:pStyle w:val="6026817D66394EA19C96DE41E65111B7"/>
          </w:pPr>
          <w:r w:rsidRPr="002B44FF">
            <w:rPr>
              <w:rFonts w:ascii="Arial" w:hAnsi="Arial" w:cs="Arial"/>
              <w:b/>
              <w:sz w:val="20"/>
              <w:szCs w:val="20"/>
            </w:rPr>
            <w:t>Insert Other specify statement/question</w:t>
          </w:r>
        </w:p>
      </w:docPartBody>
    </w:docPart>
    <w:docPart>
      <w:docPartPr>
        <w:name w:val="1484329B426042D29CDC4C0B16564F62"/>
        <w:category>
          <w:name w:val="General"/>
          <w:gallery w:val="placeholder"/>
        </w:category>
        <w:types>
          <w:type w:val="bbPlcHdr"/>
        </w:types>
        <w:behaviors>
          <w:behavior w:val="content"/>
        </w:behaviors>
        <w:guid w:val="{9F5B00B6-AF59-491C-B636-85E2D4EDEE52}"/>
      </w:docPartPr>
      <w:docPartBody>
        <w:p w:rsidR="00CE377C" w:rsidRDefault="00CE377C" w:rsidP="00CE377C">
          <w:pPr>
            <w:pStyle w:val="1484329B426042D29CDC4C0B16564F62"/>
          </w:pPr>
          <w:r w:rsidRPr="002B44FF">
            <w:rPr>
              <w:rFonts w:ascii="Arial" w:hAnsi="Arial" w:cs="Arial"/>
              <w:b/>
              <w:sz w:val="20"/>
              <w:szCs w:val="20"/>
            </w:rPr>
            <w:t>Insert Other specify statement/question</w:t>
          </w:r>
        </w:p>
      </w:docPartBody>
    </w:docPart>
    <w:docPart>
      <w:docPartPr>
        <w:name w:val="7C48DB4D72A743A2BBB7AA5D4D58780F"/>
        <w:category>
          <w:name w:val="General"/>
          <w:gallery w:val="placeholder"/>
        </w:category>
        <w:types>
          <w:type w:val="bbPlcHdr"/>
        </w:types>
        <w:behaviors>
          <w:behavior w:val="content"/>
        </w:behaviors>
        <w:guid w:val="{3600991E-95CC-455B-B9EC-351657595D46}"/>
      </w:docPartPr>
      <w:docPartBody>
        <w:p w:rsidR="00CE377C" w:rsidRDefault="00CE377C" w:rsidP="00CE377C">
          <w:pPr>
            <w:pStyle w:val="7C48DB4D72A743A2BBB7AA5D4D58780F"/>
          </w:pPr>
          <w:r w:rsidRPr="002B44FF">
            <w:t>(NUM)</w:t>
          </w:r>
        </w:p>
      </w:docPartBody>
    </w:docPart>
    <w:docPart>
      <w:docPartPr>
        <w:name w:val="577DB84DFD7242989361A6E9E0EFE3DB"/>
        <w:category>
          <w:name w:val="General"/>
          <w:gallery w:val="placeholder"/>
        </w:category>
        <w:types>
          <w:type w:val="bbPlcHdr"/>
        </w:types>
        <w:behaviors>
          <w:behavior w:val="content"/>
        </w:behaviors>
        <w:guid w:val="{09250F5D-1BB5-46B2-AC10-1469DC888B22}"/>
      </w:docPartPr>
      <w:docPartBody>
        <w:p w:rsidR="00CE377C" w:rsidRDefault="00CE377C" w:rsidP="00CE377C">
          <w:pPr>
            <w:pStyle w:val="577DB84DFD7242989361A6E9E0EFE3DB"/>
          </w:pPr>
          <w:r w:rsidRPr="008C37F6">
            <w:rPr>
              <w:caps/>
            </w:rPr>
            <w:t>DESCRIPTION</w:t>
          </w:r>
        </w:p>
      </w:docPartBody>
    </w:docPart>
    <w:docPart>
      <w:docPartPr>
        <w:name w:val="2472E5A362074EA28795A44183EAAF93"/>
        <w:category>
          <w:name w:val="General"/>
          <w:gallery w:val="placeholder"/>
        </w:category>
        <w:types>
          <w:type w:val="bbPlcHdr"/>
        </w:types>
        <w:behaviors>
          <w:behavior w:val="content"/>
        </w:behaviors>
        <w:guid w:val="{4E150ABE-B4CF-4354-BB0E-2CA4518489E0}"/>
      </w:docPartPr>
      <w:docPartBody>
        <w:p w:rsidR="00CE377C" w:rsidRDefault="00CE377C" w:rsidP="00CE377C">
          <w:pPr>
            <w:pStyle w:val="2472E5A362074EA28795A44183EAAF93"/>
          </w:pPr>
          <w:r w:rsidRPr="002B44FF">
            <w:t>(NUM)</w:t>
          </w:r>
        </w:p>
      </w:docPartBody>
    </w:docPart>
    <w:docPart>
      <w:docPartPr>
        <w:name w:val="E5B469F9C52A4915BE08917F7F9DE843"/>
        <w:category>
          <w:name w:val="General"/>
          <w:gallery w:val="placeholder"/>
        </w:category>
        <w:types>
          <w:type w:val="bbPlcHdr"/>
        </w:types>
        <w:behaviors>
          <w:behavior w:val="content"/>
        </w:behaviors>
        <w:guid w:val="{BDBFF05A-02D7-45B9-8D5D-49B088C42DA5}"/>
      </w:docPartPr>
      <w:docPartBody>
        <w:p w:rsidR="00CE377C" w:rsidRDefault="00CE377C" w:rsidP="00CE377C">
          <w:pPr>
            <w:pStyle w:val="E5B469F9C52A4915BE08917F7F9DE843"/>
          </w:pPr>
          <w:r w:rsidRPr="008C37F6">
            <w:rPr>
              <w:caps/>
            </w:rPr>
            <w:t>DESCRIPTION</w:t>
          </w:r>
        </w:p>
      </w:docPartBody>
    </w:docPart>
    <w:docPart>
      <w:docPartPr>
        <w:name w:val="A67A16D3968244079BAEE3387C485DF4"/>
        <w:category>
          <w:name w:val="General"/>
          <w:gallery w:val="placeholder"/>
        </w:category>
        <w:types>
          <w:type w:val="bbPlcHdr"/>
        </w:types>
        <w:behaviors>
          <w:behavior w:val="content"/>
        </w:behaviors>
        <w:guid w:val="{DDCA40E6-7284-4237-82D0-6983DD86E3C2}"/>
      </w:docPartPr>
      <w:docPartBody>
        <w:p w:rsidR="00C60179" w:rsidRDefault="00CE377C" w:rsidP="00CE377C">
          <w:pPr>
            <w:pStyle w:val="A67A16D3968244079BAEE3387C485DF4"/>
          </w:pPr>
          <w:r w:rsidRPr="002B44FF">
            <w:t>NUMBER RANGE</w:t>
          </w:r>
        </w:p>
      </w:docPartBody>
    </w:docPart>
    <w:docPart>
      <w:docPartPr>
        <w:name w:val="73ADB90339704BC3B46EBCB12005E3EE"/>
        <w:category>
          <w:name w:val="General"/>
          <w:gallery w:val="placeholder"/>
        </w:category>
        <w:types>
          <w:type w:val="bbPlcHdr"/>
        </w:types>
        <w:behaviors>
          <w:behavior w:val="content"/>
        </w:behaviors>
        <w:guid w:val="{0BD612B2-11B7-487C-A7C8-060838AC7389}"/>
      </w:docPartPr>
      <w:docPartBody>
        <w:p w:rsidR="00C60179" w:rsidRDefault="00CE377C" w:rsidP="00CE377C">
          <w:pPr>
            <w:pStyle w:val="73ADB90339704BC3B46EBCB12005E3EE"/>
          </w:pPr>
          <w:r w:rsidRPr="002B44FF">
            <w:t>NUMBER RANGE</w:t>
          </w:r>
        </w:p>
      </w:docPartBody>
    </w:docPart>
    <w:docPart>
      <w:docPartPr>
        <w:name w:val="D53537CC9C9F437789416697606E30D9"/>
        <w:category>
          <w:name w:val="General"/>
          <w:gallery w:val="placeholder"/>
        </w:category>
        <w:types>
          <w:type w:val="bbPlcHdr"/>
        </w:types>
        <w:behaviors>
          <w:behavior w:val="content"/>
        </w:behaviors>
        <w:guid w:val="{DE501B5E-B3B7-4799-B72E-B006EA16FC95}"/>
      </w:docPartPr>
      <w:docPartBody>
        <w:p w:rsidR="00C60179" w:rsidRDefault="00CE377C" w:rsidP="00CE377C">
          <w:pPr>
            <w:pStyle w:val="D53537CC9C9F437789416697606E30D9"/>
          </w:pPr>
          <w:r w:rsidRPr="002B44FF">
            <w:t>NUMBER RANGE</w:t>
          </w:r>
        </w:p>
      </w:docPartBody>
    </w:docPart>
    <w:docPart>
      <w:docPartPr>
        <w:name w:val="BAF34EED3C244933AA027776C08BFBAE"/>
        <w:category>
          <w:name w:val="General"/>
          <w:gallery w:val="placeholder"/>
        </w:category>
        <w:types>
          <w:type w:val="bbPlcHdr"/>
        </w:types>
        <w:behaviors>
          <w:behavior w:val="content"/>
        </w:behaviors>
        <w:guid w:val="{B85E5289-BF27-4417-9FB4-27F6D284FB10}"/>
      </w:docPartPr>
      <w:docPartBody>
        <w:p w:rsidR="00C60179" w:rsidRDefault="00CE377C" w:rsidP="00CE377C">
          <w:pPr>
            <w:pStyle w:val="BAF34EED3C244933AA027776C08BFBAE"/>
          </w:pPr>
          <w:r w:rsidRPr="002B44FF">
            <w:rPr>
              <w:rFonts w:ascii="Arial" w:hAnsi="Arial" w:cs="Arial"/>
              <w:sz w:val="20"/>
              <w:szCs w:val="20"/>
            </w:rPr>
            <w:t>CONDITION (e.g. GT 20)</w:t>
          </w:r>
        </w:p>
      </w:docPartBody>
    </w:docPart>
    <w:docPart>
      <w:docPartPr>
        <w:name w:val="E516631C78C145108E5326A442294A83"/>
        <w:category>
          <w:name w:val="General"/>
          <w:gallery w:val="placeholder"/>
        </w:category>
        <w:types>
          <w:type w:val="bbPlcHdr"/>
        </w:types>
        <w:behaviors>
          <w:behavior w:val="content"/>
        </w:behaviors>
        <w:guid w:val="{F85BD505-6669-4848-B0F0-82872FC465B6}"/>
      </w:docPartPr>
      <w:docPartBody>
        <w:p w:rsidR="00C60179" w:rsidRDefault="00CE377C" w:rsidP="00CE377C">
          <w:pPr>
            <w:pStyle w:val="E516631C78C145108E5326A442294A83"/>
          </w:pPr>
          <w:r w:rsidRPr="002B44FF">
            <w:rPr>
              <w:rFonts w:ascii="Arial" w:hAnsi="Arial" w:cs="Arial"/>
              <w:b/>
              <w:sz w:val="20"/>
              <w:szCs w:val="20"/>
            </w:rPr>
            <w:t>Soft check statement/question</w:t>
          </w:r>
        </w:p>
      </w:docPartBody>
    </w:docPart>
    <w:docPart>
      <w:docPartPr>
        <w:name w:val="799BAEFF9EB0458C931CCECDD01BCC58"/>
        <w:category>
          <w:name w:val="General"/>
          <w:gallery w:val="placeholder"/>
        </w:category>
        <w:types>
          <w:type w:val="bbPlcHdr"/>
        </w:types>
        <w:behaviors>
          <w:behavior w:val="content"/>
        </w:behaviors>
        <w:guid w:val="{ED0270DE-F149-4079-B3C5-342F5F35FC15}"/>
      </w:docPartPr>
      <w:docPartBody>
        <w:p w:rsidR="00C60179" w:rsidRDefault="00CE377C" w:rsidP="00CE377C">
          <w:pPr>
            <w:pStyle w:val="799BAEFF9EB0458C931CCECDD01BCC58"/>
          </w:pPr>
          <w:r w:rsidRPr="002B44FF">
            <w:rPr>
              <w:rFonts w:ascii="Arial" w:hAnsi="Arial" w:cs="Arial"/>
              <w:sz w:val="20"/>
              <w:szCs w:val="20"/>
            </w:rPr>
            <w:t>CONDITION (e.g. LT 5)</w:t>
          </w:r>
        </w:p>
      </w:docPartBody>
    </w:docPart>
    <w:docPart>
      <w:docPartPr>
        <w:name w:val="DE018179122E4297892251F67D2EBA8D"/>
        <w:category>
          <w:name w:val="General"/>
          <w:gallery w:val="placeholder"/>
        </w:category>
        <w:types>
          <w:type w:val="bbPlcHdr"/>
        </w:types>
        <w:behaviors>
          <w:behavior w:val="content"/>
        </w:behaviors>
        <w:guid w:val="{1C2B808F-A9C3-4F93-B20C-5E3606CA5479}"/>
      </w:docPartPr>
      <w:docPartBody>
        <w:p w:rsidR="00C60179" w:rsidRDefault="00CE377C" w:rsidP="00CE377C">
          <w:pPr>
            <w:pStyle w:val="DE018179122E4297892251F67D2EBA8D"/>
          </w:pPr>
          <w:r w:rsidRPr="002B44FF">
            <w:rPr>
              <w:rFonts w:ascii="Arial" w:hAnsi="Arial" w:cs="Arial"/>
              <w:b/>
              <w:sz w:val="20"/>
              <w:szCs w:val="20"/>
            </w:rPr>
            <w:t>Hard check statement/question</w:t>
          </w:r>
        </w:p>
      </w:docPartBody>
    </w:docPart>
    <w:docPart>
      <w:docPartPr>
        <w:name w:val="A834B187963747E7B1AE27B34180F4A2"/>
        <w:category>
          <w:name w:val="General"/>
          <w:gallery w:val="placeholder"/>
        </w:category>
        <w:types>
          <w:type w:val="bbPlcHdr"/>
        </w:types>
        <w:behaviors>
          <w:behavior w:val="content"/>
        </w:behaviors>
        <w:guid w:val="{C633F518-7F5E-48F8-B792-ADED60085BFC}"/>
      </w:docPartPr>
      <w:docPartBody>
        <w:p w:rsidR="00C60179" w:rsidRDefault="00CE377C" w:rsidP="00CE377C">
          <w:pPr>
            <w:pStyle w:val="A834B187963747E7B1AE27B34180F4A2"/>
          </w:pPr>
          <w:r w:rsidRPr="002B44FF">
            <w:rPr>
              <w:rFonts w:ascii="Arial" w:hAnsi="Arial" w:cs="Arial"/>
              <w:sz w:val="20"/>
              <w:szCs w:val="20"/>
            </w:rPr>
            <w:t>CONDITION (e.g. GT 20)</w:t>
          </w:r>
        </w:p>
      </w:docPartBody>
    </w:docPart>
    <w:docPart>
      <w:docPartPr>
        <w:name w:val="BFD83ACEF0A1474AA72C781C20284A89"/>
        <w:category>
          <w:name w:val="General"/>
          <w:gallery w:val="placeholder"/>
        </w:category>
        <w:types>
          <w:type w:val="bbPlcHdr"/>
        </w:types>
        <w:behaviors>
          <w:behavior w:val="content"/>
        </w:behaviors>
        <w:guid w:val="{12263358-87E9-4B66-B1A9-402F67E33D95}"/>
      </w:docPartPr>
      <w:docPartBody>
        <w:p w:rsidR="00C60179" w:rsidRDefault="00CE377C" w:rsidP="00CE377C">
          <w:pPr>
            <w:pStyle w:val="BFD83ACEF0A1474AA72C781C20284A89"/>
          </w:pPr>
          <w:r w:rsidRPr="002B44FF">
            <w:rPr>
              <w:rFonts w:ascii="Arial" w:hAnsi="Arial" w:cs="Arial"/>
              <w:b/>
              <w:sz w:val="20"/>
              <w:szCs w:val="20"/>
            </w:rPr>
            <w:t>Soft check statement/question</w:t>
          </w:r>
        </w:p>
      </w:docPartBody>
    </w:docPart>
    <w:docPart>
      <w:docPartPr>
        <w:name w:val="93DCEBABF2544EB3BC78E1B0A400E341"/>
        <w:category>
          <w:name w:val="General"/>
          <w:gallery w:val="placeholder"/>
        </w:category>
        <w:types>
          <w:type w:val="bbPlcHdr"/>
        </w:types>
        <w:behaviors>
          <w:behavior w:val="content"/>
        </w:behaviors>
        <w:guid w:val="{B6538F1D-7BD4-4179-A36C-F259F5645B84}"/>
      </w:docPartPr>
      <w:docPartBody>
        <w:p w:rsidR="00C60179" w:rsidRDefault="00CE377C" w:rsidP="00CE377C">
          <w:pPr>
            <w:pStyle w:val="93DCEBABF2544EB3BC78E1B0A400E341"/>
          </w:pPr>
          <w:r w:rsidRPr="002B44FF">
            <w:rPr>
              <w:rFonts w:ascii="Arial" w:hAnsi="Arial" w:cs="Arial"/>
              <w:sz w:val="20"/>
              <w:szCs w:val="20"/>
            </w:rPr>
            <w:t>CONDITION (e.g. LT 5)</w:t>
          </w:r>
        </w:p>
      </w:docPartBody>
    </w:docPart>
    <w:docPart>
      <w:docPartPr>
        <w:name w:val="6993DF50B391437C975725E8DE54E9DC"/>
        <w:category>
          <w:name w:val="General"/>
          <w:gallery w:val="placeholder"/>
        </w:category>
        <w:types>
          <w:type w:val="bbPlcHdr"/>
        </w:types>
        <w:behaviors>
          <w:behavior w:val="content"/>
        </w:behaviors>
        <w:guid w:val="{3D86BBE4-80F4-4623-979B-0B0B33CD5815}"/>
      </w:docPartPr>
      <w:docPartBody>
        <w:p w:rsidR="00C60179" w:rsidRDefault="00CE377C" w:rsidP="00CE377C">
          <w:pPr>
            <w:pStyle w:val="6993DF50B391437C975725E8DE54E9DC"/>
          </w:pPr>
          <w:r w:rsidRPr="002B44FF">
            <w:rPr>
              <w:rFonts w:ascii="Arial" w:hAnsi="Arial" w:cs="Arial"/>
              <w:b/>
              <w:sz w:val="20"/>
              <w:szCs w:val="20"/>
            </w:rPr>
            <w:t>Hard check statement/question</w:t>
          </w:r>
        </w:p>
      </w:docPartBody>
    </w:docPart>
    <w:docPart>
      <w:docPartPr>
        <w:name w:val="D9E4DF156C4746B29E86A622AF866FE1"/>
        <w:category>
          <w:name w:val="General"/>
          <w:gallery w:val="placeholder"/>
        </w:category>
        <w:types>
          <w:type w:val="bbPlcHdr"/>
        </w:types>
        <w:behaviors>
          <w:behavior w:val="content"/>
        </w:behaviors>
        <w:guid w:val="{E02077F9-747B-4269-B641-275552F7AE40}"/>
      </w:docPartPr>
      <w:docPartBody>
        <w:p w:rsidR="00C60179" w:rsidRDefault="00CE377C" w:rsidP="00CE377C">
          <w:pPr>
            <w:pStyle w:val="D9E4DF156C4746B29E86A622AF866FE1"/>
          </w:pPr>
          <w:r w:rsidRPr="002B44FF">
            <w:rPr>
              <w:rFonts w:ascii="Arial" w:hAnsi="Arial" w:cs="Arial"/>
              <w:sz w:val="20"/>
              <w:szCs w:val="20"/>
            </w:rPr>
            <w:t>CONDITION (e.g. GT 20)</w:t>
          </w:r>
        </w:p>
      </w:docPartBody>
    </w:docPart>
    <w:docPart>
      <w:docPartPr>
        <w:name w:val="D79DA7DAF1FD4A028954E5CA82973078"/>
        <w:category>
          <w:name w:val="General"/>
          <w:gallery w:val="placeholder"/>
        </w:category>
        <w:types>
          <w:type w:val="bbPlcHdr"/>
        </w:types>
        <w:behaviors>
          <w:behavior w:val="content"/>
        </w:behaviors>
        <w:guid w:val="{192111A7-9885-4CF6-8CBD-EAAD812FEB32}"/>
      </w:docPartPr>
      <w:docPartBody>
        <w:p w:rsidR="00C60179" w:rsidRDefault="00CE377C" w:rsidP="00CE377C">
          <w:pPr>
            <w:pStyle w:val="D79DA7DAF1FD4A028954E5CA82973078"/>
          </w:pPr>
          <w:r w:rsidRPr="002B44FF">
            <w:rPr>
              <w:rFonts w:ascii="Arial" w:hAnsi="Arial" w:cs="Arial"/>
              <w:b/>
              <w:sz w:val="20"/>
              <w:szCs w:val="20"/>
            </w:rPr>
            <w:t>Soft check statement/question</w:t>
          </w:r>
        </w:p>
      </w:docPartBody>
    </w:docPart>
    <w:docPart>
      <w:docPartPr>
        <w:name w:val="B652A2AAEB304349875A2C734676B5F4"/>
        <w:category>
          <w:name w:val="General"/>
          <w:gallery w:val="placeholder"/>
        </w:category>
        <w:types>
          <w:type w:val="bbPlcHdr"/>
        </w:types>
        <w:behaviors>
          <w:behavior w:val="content"/>
        </w:behaviors>
        <w:guid w:val="{38158CA3-3AE4-445D-98A5-9146B4F628D3}"/>
      </w:docPartPr>
      <w:docPartBody>
        <w:p w:rsidR="00C60179" w:rsidRDefault="00CE377C" w:rsidP="00CE377C">
          <w:pPr>
            <w:pStyle w:val="B652A2AAEB304349875A2C734676B5F4"/>
          </w:pPr>
          <w:r w:rsidRPr="002B44FF">
            <w:rPr>
              <w:rFonts w:ascii="Arial" w:hAnsi="Arial" w:cs="Arial"/>
              <w:sz w:val="20"/>
              <w:szCs w:val="20"/>
            </w:rPr>
            <w:t>CONDITION (e.g. LT 5)</w:t>
          </w:r>
        </w:p>
      </w:docPartBody>
    </w:docPart>
    <w:docPart>
      <w:docPartPr>
        <w:name w:val="8360A1DD9FAF46899A0ECB4048F22AA9"/>
        <w:category>
          <w:name w:val="General"/>
          <w:gallery w:val="placeholder"/>
        </w:category>
        <w:types>
          <w:type w:val="bbPlcHdr"/>
        </w:types>
        <w:behaviors>
          <w:behavior w:val="content"/>
        </w:behaviors>
        <w:guid w:val="{2FC5C441-E9A0-43D9-B9C0-502B7C244E39}"/>
      </w:docPartPr>
      <w:docPartBody>
        <w:p w:rsidR="00C60179" w:rsidRDefault="00CE377C" w:rsidP="00CE377C">
          <w:pPr>
            <w:pStyle w:val="8360A1DD9FAF46899A0ECB4048F22AA9"/>
          </w:pPr>
          <w:r w:rsidRPr="002B44FF">
            <w:rPr>
              <w:rFonts w:ascii="Arial" w:hAnsi="Arial" w:cs="Arial"/>
              <w:b/>
              <w:sz w:val="20"/>
              <w:szCs w:val="20"/>
            </w:rPr>
            <w:t>Hard check statement/question</w:t>
          </w:r>
        </w:p>
      </w:docPartBody>
    </w:docPart>
    <w:docPart>
      <w:docPartPr>
        <w:name w:val="6D8AF075D72E4F91899F7A0466738912"/>
        <w:category>
          <w:name w:val="General"/>
          <w:gallery w:val="placeholder"/>
        </w:category>
        <w:types>
          <w:type w:val="bbPlcHdr"/>
        </w:types>
        <w:behaviors>
          <w:behavior w:val="content"/>
        </w:behaviors>
        <w:guid w:val="{114511B5-317E-492D-97E9-B25D50C77945}"/>
      </w:docPartPr>
      <w:docPartBody>
        <w:p w:rsidR="00C60179" w:rsidRDefault="00CE377C" w:rsidP="00CE377C">
          <w:pPr>
            <w:pStyle w:val="6D8AF075D72E4F91899F7A0466738912"/>
          </w:pPr>
          <w:r w:rsidRPr="002B44FF">
            <w:rPr>
              <w:rFonts w:ascii="Arial" w:hAnsi="Arial" w:cs="Arial"/>
              <w:sz w:val="20"/>
              <w:szCs w:val="20"/>
            </w:rPr>
            <w:t>CONDITION (e.g. GT 20)</w:t>
          </w:r>
        </w:p>
      </w:docPartBody>
    </w:docPart>
    <w:docPart>
      <w:docPartPr>
        <w:name w:val="C55BE0D7F0414DA59CED5180160C3308"/>
        <w:category>
          <w:name w:val="General"/>
          <w:gallery w:val="placeholder"/>
        </w:category>
        <w:types>
          <w:type w:val="bbPlcHdr"/>
        </w:types>
        <w:behaviors>
          <w:behavior w:val="content"/>
        </w:behaviors>
        <w:guid w:val="{02A6D748-72C8-4020-AB36-2C2D52BD8ADB}"/>
      </w:docPartPr>
      <w:docPartBody>
        <w:p w:rsidR="00C60179" w:rsidRDefault="00CE377C" w:rsidP="00CE377C">
          <w:pPr>
            <w:pStyle w:val="C55BE0D7F0414DA59CED5180160C3308"/>
          </w:pPr>
          <w:r w:rsidRPr="002B44FF">
            <w:rPr>
              <w:rFonts w:ascii="Arial" w:hAnsi="Arial" w:cs="Arial"/>
              <w:b/>
              <w:sz w:val="20"/>
              <w:szCs w:val="20"/>
            </w:rPr>
            <w:t>Soft check statement/question</w:t>
          </w:r>
        </w:p>
      </w:docPartBody>
    </w:docPart>
    <w:docPart>
      <w:docPartPr>
        <w:name w:val="CCE51537124D4479827677CE851D8AB7"/>
        <w:category>
          <w:name w:val="General"/>
          <w:gallery w:val="placeholder"/>
        </w:category>
        <w:types>
          <w:type w:val="bbPlcHdr"/>
        </w:types>
        <w:behaviors>
          <w:behavior w:val="content"/>
        </w:behaviors>
        <w:guid w:val="{B0E25370-FB59-4257-8D99-789A6998B01E}"/>
      </w:docPartPr>
      <w:docPartBody>
        <w:p w:rsidR="00C60179" w:rsidRDefault="00CE377C" w:rsidP="00CE377C">
          <w:pPr>
            <w:pStyle w:val="CCE51537124D4479827677CE851D8AB7"/>
          </w:pPr>
          <w:r w:rsidRPr="002B44FF">
            <w:rPr>
              <w:rFonts w:ascii="Arial" w:hAnsi="Arial" w:cs="Arial"/>
              <w:sz w:val="20"/>
              <w:szCs w:val="20"/>
            </w:rPr>
            <w:t>CONDITION (e.g. LT 5)</w:t>
          </w:r>
        </w:p>
      </w:docPartBody>
    </w:docPart>
    <w:docPart>
      <w:docPartPr>
        <w:name w:val="930DF5B8C71141AD8876363E81AC14B1"/>
        <w:category>
          <w:name w:val="General"/>
          <w:gallery w:val="placeholder"/>
        </w:category>
        <w:types>
          <w:type w:val="bbPlcHdr"/>
        </w:types>
        <w:behaviors>
          <w:behavior w:val="content"/>
        </w:behaviors>
        <w:guid w:val="{9F919843-3019-4C07-9DA9-E506979E8F30}"/>
      </w:docPartPr>
      <w:docPartBody>
        <w:p w:rsidR="00C60179" w:rsidRDefault="00CE377C" w:rsidP="00CE377C">
          <w:pPr>
            <w:pStyle w:val="930DF5B8C71141AD8876363E81AC14B1"/>
          </w:pPr>
          <w:r w:rsidRPr="002B44FF">
            <w:rPr>
              <w:rFonts w:ascii="Arial" w:hAnsi="Arial" w:cs="Arial"/>
              <w:b/>
              <w:sz w:val="20"/>
              <w:szCs w:val="20"/>
            </w:rPr>
            <w:t>Hard check statement/question</w:t>
          </w:r>
        </w:p>
      </w:docPartBody>
    </w:docPart>
    <w:docPart>
      <w:docPartPr>
        <w:name w:val="E5186C3213AF4B668FA057A34BADEC07"/>
        <w:category>
          <w:name w:val="General"/>
          <w:gallery w:val="placeholder"/>
        </w:category>
        <w:types>
          <w:type w:val="bbPlcHdr"/>
        </w:types>
        <w:behaviors>
          <w:behavior w:val="content"/>
        </w:behaviors>
        <w:guid w:val="{1827E144-CD2C-4FCA-B912-21E87526B1D4}"/>
      </w:docPartPr>
      <w:docPartBody>
        <w:p w:rsidR="00C60179" w:rsidRDefault="00CE377C" w:rsidP="00CE377C">
          <w:pPr>
            <w:pStyle w:val="E5186C3213AF4B668FA057A34BADEC07"/>
          </w:pPr>
          <w:r w:rsidRPr="002B44FF">
            <w:rPr>
              <w:rFonts w:ascii="Arial" w:hAnsi="Arial" w:cs="Arial"/>
              <w:sz w:val="20"/>
              <w:szCs w:val="20"/>
            </w:rPr>
            <w:t>CONDITION (e.g. GT 20)</w:t>
          </w:r>
        </w:p>
      </w:docPartBody>
    </w:docPart>
    <w:docPart>
      <w:docPartPr>
        <w:name w:val="38AEFF705B534B3D97FEB9332A03712F"/>
        <w:category>
          <w:name w:val="General"/>
          <w:gallery w:val="placeholder"/>
        </w:category>
        <w:types>
          <w:type w:val="bbPlcHdr"/>
        </w:types>
        <w:behaviors>
          <w:behavior w:val="content"/>
        </w:behaviors>
        <w:guid w:val="{85EC1E82-2641-4EC2-9F46-3FAB24662617}"/>
      </w:docPartPr>
      <w:docPartBody>
        <w:p w:rsidR="00C60179" w:rsidRDefault="00CE377C" w:rsidP="00CE377C">
          <w:pPr>
            <w:pStyle w:val="38AEFF705B534B3D97FEB9332A03712F"/>
          </w:pPr>
          <w:r w:rsidRPr="002B44FF">
            <w:rPr>
              <w:rFonts w:ascii="Arial" w:hAnsi="Arial" w:cs="Arial"/>
              <w:b/>
              <w:sz w:val="20"/>
              <w:szCs w:val="20"/>
            </w:rPr>
            <w:t>Soft check statement/question</w:t>
          </w:r>
        </w:p>
      </w:docPartBody>
    </w:docPart>
    <w:docPart>
      <w:docPartPr>
        <w:name w:val="D3F04679F72B4272AF5EA1901676FBBF"/>
        <w:category>
          <w:name w:val="General"/>
          <w:gallery w:val="placeholder"/>
        </w:category>
        <w:types>
          <w:type w:val="bbPlcHdr"/>
        </w:types>
        <w:behaviors>
          <w:behavior w:val="content"/>
        </w:behaviors>
        <w:guid w:val="{D801C5C1-2839-412B-91A8-DAA98E1243AD}"/>
      </w:docPartPr>
      <w:docPartBody>
        <w:p w:rsidR="00C60179" w:rsidRDefault="00CE377C" w:rsidP="00CE377C">
          <w:pPr>
            <w:pStyle w:val="D3F04679F72B4272AF5EA1901676FBBF"/>
          </w:pPr>
          <w:r w:rsidRPr="002B44FF">
            <w:rPr>
              <w:rFonts w:ascii="Arial" w:hAnsi="Arial" w:cs="Arial"/>
              <w:sz w:val="20"/>
              <w:szCs w:val="20"/>
            </w:rPr>
            <w:t>CONDITION (e.g. LT 5)</w:t>
          </w:r>
        </w:p>
      </w:docPartBody>
    </w:docPart>
    <w:docPart>
      <w:docPartPr>
        <w:name w:val="77B9D842669F41AAB8096F50051EBF2A"/>
        <w:category>
          <w:name w:val="General"/>
          <w:gallery w:val="placeholder"/>
        </w:category>
        <w:types>
          <w:type w:val="bbPlcHdr"/>
        </w:types>
        <w:behaviors>
          <w:behavior w:val="content"/>
        </w:behaviors>
        <w:guid w:val="{3916BB9C-6DC9-49D2-9CEE-987FCCFBB096}"/>
      </w:docPartPr>
      <w:docPartBody>
        <w:p w:rsidR="00C60179" w:rsidRDefault="00CE377C" w:rsidP="00CE377C">
          <w:pPr>
            <w:pStyle w:val="77B9D842669F41AAB8096F50051EBF2A"/>
          </w:pPr>
          <w:r w:rsidRPr="002B44FF">
            <w:rPr>
              <w:rFonts w:ascii="Arial" w:hAnsi="Arial" w:cs="Arial"/>
              <w:b/>
              <w:sz w:val="20"/>
              <w:szCs w:val="20"/>
            </w:rPr>
            <w:t>Hard check statement/question</w:t>
          </w:r>
        </w:p>
      </w:docPartBody>
    </w:docPart>
    <w:docPart>
      <w:docPartPr>
        <w:name w:val="55FD2066160E4CA1BF2A8E5694C6B4FF"/>
        <w:category>
          <w:name w:val="General"/>
          <w:gallery w:val="placeholder"/>
        </w:category>
        <w:types>
          <w:type w:val="bbPlcHdr"/>
        </w:types>
        <w:behaviors>
          <w:behavior w:val="content"/>
        </w:behaviors>
        <w:guid w:val="{78FCE5C3-C6C7-423E-83BA-690BED20C6BD}"/>
      </w:docPartPr>
      <w:docPartBody>
        <w:p w:rsidR="00C60179" w:rsidRDefault="00CE377C" w:rsidP="00CE377C">
          <w:pPr>
            <w:pStyle w:val="55FD2066160E4CA1BF2A8E5694C6B4FF"/>
          </w:pPr>
          <w:r w:rsidRPr="002B44FF">
            <w:t>(NUM)</w:t>
          </w:r>
        </w:p>
      </w:docPartBody>
    </w:docPart>
    <w:docPart>
      <w:docPartPr>
        <w:name w:val="E00325F2D97E48E4966C68C1359B175B"/>
        <w:category>
          <w:name w:val="General"/>
          <w:gallery w:val="placeholder"/>
        </w:category>
        <w:types>
          <w:type w:val="bbPlcHdr"/>
        </w:types>
        <w:behaviors>
          <w:behavior w:val="content"/>
        </w:behaviors>
        <w:guid w:val="{3B275990-4C7F-4F09-91E3-734A0083C2F3}"/>
      </w:docPartPr>
      <w:docPartBody>
        <w:p w:rsidR="00C60179" w:rsidRDefault="00CE377C" w:rsidP="00CE377C">
          <w:pPr>
            <w:pStyle w:val="E00325F2D97E48E4966C68C1359B175B"/>
          </w:pPr>
          <w:r w:rsidRPr="002B44FF">
            <w:t>(NUM)</w:t>
          </w:r>
        </w:p>
      </w:docPartBody>
    </w:docPart>
    <w:docPart>
      <w:docPartPr>
        <w:name w:val="757C12E9FD4C44F6BA94040D854BFC11"/>
        <w:category>
          <w:name w:val="General"/>
          <w:gallery w:val="placeholder"/>
        </w:category>
        <w:types>
          <w:type w:val="bbPlcHdr"/>
        </w:types>
        <w:behaviors>
          <w:behavior w:val="content"/>
        </w:behaviors>
        <w:guid w:val="{EF58A710-7DC3-4296-9DDF-DC8AB5DD5380}"/>
      </w:docPartPr>
      <w:docPartBody>
        <w:p w:rsidR="00C60179" w:rsidRDefault="00CE377C" w:rsidP="00CE377C">
          <w:pPr>
            <w:pStyle w:val="757C12E9FD4C44F6BA94040D854BFC11"/>
          </w:pPr>
          <w:r w:rsidRPr="002B44FF">
            <w:t>RANGE</w:t>
          </w:r>
        </w:p>
      </w:docPartBody>
    </w:docPart>
    <w:docPart>
      <w:docPartPr>
        <w:name w:val="F68A72BC1F2842BFA6E625C75389A349"/>
        <w:category>
          <w:name w:val="General"/>
          <w:gallery w:val="placeholder"/>
        </w:category>
        <w:types>
          <w:type w:val="bbPlcHdr"/>
        </w:types>
        <w:behaviors>
          <w:behavior w:val="content"/>
        </w:behaviors>
        <w:guid w:val="{EEC0BFFC-E576-489E-A3F8-C7F83D52E302}"/>
      </w:docPartPr>
      <w:docPartBody>
        <w:p w:rsidR="00C60179" w:rsidRDefault="00CE377C" w:rsidP="00CE377C">
          <w:pPr>
            <w:pStyle w:val="F68A72BC1F2842BFA6E625C75389A349"/>
          </w:pPr>
          <w:r w:rsidRPr="002B44FF">
            <w:t>RANGE</w:t>
          </w:r>
        </w:p>
      </w:docPartBody>
    </w:docPart>
    <w:docPart>
      <w:docPartPr>
        <w:name w:val="A27EEE49227040DAB4A901FC0216F827"/>
        <w:category>
          <w:name w:val="General"/>
          <w:gallery w:val="placeholder"/>
        </w:category>
        <w:types>
          <w:type w:val="bbPlcHdr"/>
        </w:types>
        <w:behaviors>
          <w:behavior w:val="content"/>
        </w:behaviors>
        <w:guid w:val="{998CE328-02AA-4AA9-9834-3B634D200A0A}"/>
      </w:docPartPr>
      <w:docPartBody>
        <w:p w:rsidR="00C60179" w:rsidRDefault="00CE377C" w:rsidP="00CE377C">
          <w:pPr>
            <w:pStyle w:val="A27EEE49227040DAB4A901FC0216F827"/>
          </w:pPr>
          <w:r w:rsidRPr="002B44FF">
            <w:t>RANGE</w:t>
          </w:r>
        </w:p>
      </w:docPartBody>
    </w:docPart>
    <w:docPart>
      <w:docPartPr>
        <w:name w:val="56E898A8A51A4B1FAD2F2E78B2DF5DBD"/>
        <w:category>
          <w:name w:val="General"/>
          <w:gallery w:val="placeholder"/>
        </w:category>
        <w:types>
          <w:type w:val="bbPlcHdr"/>
        </w:types>
        <w:behaviors>
          <w:behavior w:val="content"/>
        </w:behaviors>
        <w:guid w:val="{4AD1D189-9F6E-4895-B3E5-7A23D8955999}"/>
      </w:docPartPr>
      <w:docPartBody>
        <w:p w:rsidR="00C60179" w:rsidRDefault="00CE377C" w:rsidP="00CE377C">
          <w:pPr>
            <w:pStyle w:val="56E898A8A51A4B1FAD2F2E78B2DF5DBD"/>
          </w:pPr>
          <w:r w:rsidRPr="002B44FF">
            <w:t>RANGE</w:t>
          </w:r>
        </w:p>
      </w:docPartBody>
    </w:docPart>
    <w:docPart>
      <w:docPartPr>
        <w:name w:val="ED9200808DAF49CC8810BF4CD216D48D"/>
        <w:category>
          <w:name w:val="General"/>
          <w:gallery w:val="placeholder"/>
        </w:category>
        <w:types>
          <w:type w:val="bbPlcHdr"/>
        </w:types>
        <w:behaviors>
          <w:behavior w:val="content"/>
        </w:behaviors>
        <w:guid w:val="{FF12255C-1A4D-4D09-92CA-6981A9D67865}"/>
      </w:docPartPr>
      <w:docPartBody>
        <w:p w:rsidR="00C60179" w:rsidRDefault="00CE377C" w:rsidP="00CE377C">
          <w:pPr>
            <w:pStyle w:val="ED9200808DAF49CC8810BF4CD216D48D"/>
          </w:pPr>
          <w:r w:rsidRPr="002B44FF">
            <w:t>RANGE</w:t>
          </w:r>
        </w:p>
      </w:docPartBody>
    </w:docPart>
    <w:docPart>
      <w:docPartPr>
        <w:name w:val="3AA44C73492849BA817288C565647F3B"/>
        <w:category>
          <w:name w:val="General"/>
          <w:gallery w:val="placeholder"/>
        </w:category>
        <w:types>
          <w:type w:val="bbPlcHdr"/>
        </w:types>
        <w:behaviors>
          <w:behavior w:val="content"/>
        </w:behaviors>
        <w:guid w:val="{AA17D107-8284-4195-979E-8DD5C7E0D8DE}"/>
      </w:docPartPr>
      <w:docPartBody>
        <w:p w:rsidR="00C60179" w:rsidRDefault="00CE377C" w:rsidP="00CE377C">
          <w:pPr>
            <w:pStyle w:val="3AA44C73492849BA817288C565647F3B"/>
          </w:pPr>
          <w:r w:rsidRPr="002B44FF">
            <w:t>RANGE</w:t>
          </w:r>
        </w:p>
      </w:docPartBody>
    </w:docPart>
    <w:docPart>
      <w:docPartPr>
        <w:name w:val="1C240A244C7446299442347D4CB96EE3"/>
        <w:category>
          <w:name w:val="General"/>
          <w:gallery w:val="placeholder"/>
        </w:category>
        <w:types>
          <w:type w:val="bbPlcHdr"/>
        </w:types>
        <w:behaviors>
          <w:behavior w:val="content"/>
        </w:behaviors>
        <w:guid w:val="{B927040E-A194-4452-8177-740A5EF43A97}"/>
      </w:docPartPr>
      <w:docPartBody>
        <w:p w:rsidR="00C60179" w:rsidRDefault="00CE377C" w:rsidP="00CE377C">
          <w:pPr>
            <w:pStyle w:val="1C240A244C7446299442347D4CB96EE3"/>
          </w:pPr>
          <w:r w:rsidRPr="002B44FF">
            <w:t>RANGE</w:t>
          </w:r>
        </w:p>
      </w:docPartBody>
    </w:docPart>
    <w:docPart>
      <w:docPartPr>
        <w:name w:val="F8CE70BDABCD42D891D8DA40F2A86004"/>
        <w:category>
          <w:name w:val="General"/>
          <w:gallery w:val="placeholder"/>
        </w:category>
        <w:types>
          <w:type w:val="bbPlcHdr"/>
        </w:types>
        <w:behaviors>
          <w:behavior w:val="content"/>
        </w:behaviors>
        <w:guid w:val="{D30EABAF-8791-46A0-95BB-918B5F8E7607}"/>
      </w:docPartPr>
      <w:docPartBody>
        <w:p w:rsidR="00C60179" w:rsidRDefault="00CE377C" w:rsidP="00CE377C">
          <w:pPr>
            <w:pStyle w:val="F8CE70BDABCD42D891D8DA40F2A86004"/>
          </w:pPr>
          <w:r w:rsidRPr="002B44FF">
            <w:t>RANGE</w:t>
          </w:r>
        </w:p>
      </w:docPartBody>
    </w:docPart>
    <w:docPart>
      <w:docPartPr>
        <w:name w:val="9CCDD81906C349A6B666C363D88FBC2D"/>
        <w:category>
          <w:name w:val="General"/>
          <w:gallery w:val="placeholder"/>
        </w:category>
        <w:types>
          <w:type w:val="bbPlcHdr"/>
        </w:types>
        <w:behaviors>
          <w:behavior w:val="content"/>
        </w:behaviors>
        <w:guid w:val="{F739A60D-FD20-4A30-8484-63AB3FCAAFFD}"/>
      </w:docPartPr>
      <w:docPartBody>
        <w:p w:rsidR="00C60179" w:rsidRDefault="00CE377C" w:rsidP="00CE377C">
          <w:pPr>
            <w:pStyle w:val="9CCDD81906C349A6B666C363D88FBC2D"/>
          </w:pPr>
          <w:r w:rsidRPr="002B44FF">
            <w:t>RANGE</w:t>
          </w:r>
        </w:p>
      </w:docPartBody>
    </w:docPart>
    <w:docPart>
      <w:docPartPr>
        <w:name w:val="95EA233E793A45C1AE9E7E09C89B567D"/>
        <w:category>
          <w:name w:val="General"/>
          <w:gallery w:val="placeholder"/>
        </w:category>
        <w:types>
          <w:type w:val="bbPlcHdr"/>
        </w:types>
        <w:behaviors>
          <w:behavior w:val="content"/>
        </w:behaviors>
        <w:guid w:val="{0667DD59-F336-4A34-B2C9-C0AC69EEE716}"/>
      </w:docPartPr>
      <w:docPartBody>
        <w:p w:rsidR="00C60179" w:rsidRDefault="00CE377C" w:rsidP="00CE377C">
          <w:pPr>
            <w:pStyle w:val="95EA233E793A45C1AE9E7E09C89B567D"/>
          </w:pPr>
          <w:r w:rsidRPr="002B44FF">
            <w:rPr>
              <w:rFonts w:ascii="Arial" w:hAnsi="Arial" w:cs="Arial"/>
              <w:sz w:val="20"/>
              <w:szCs w:val="20"/>
            </w:rPr>
            <w:t>CONDITION (e.g. Exchange = 555)</w:t>
          </w:r>
        </w:p>
      </w:docPartBody>
    </w:docPart>
    <w:docPart>
      <w:docPartPr>
        <w:name w:val="E08D57C4537F4B75BADAF3F03C0A1D59"/>
        <w:category>
          <w:name w:val="General"/>
          <w:gallery w:val="placeholder"/>
        </w:category>
        <w:types>
          <w:type w:val="bbPlcHdr"/>
        </w:types>
        <w:behaviors>
          <w:behavior w:val="content"/>
        </w:behaviors>
        <w:guid w:val="{6DB46390-6A60-4292-A4E5-0C0FF5D9F1FB}"/>
      </w:docPartPr>
      <w:docPartBody>
        <w:p w:rsidR="00C60179" w:rsidRDefault="00CE377C" w:rsidP="00CE377C">
          <w:pPr>
            <w:pStyle w:val="E08D57C4537F4B75BADAF3F03C0A1D59"/>
          </w:pPr>
          <w:r w:rsidRPr="002B44FF">
            <w:rPr>
              <w:rFonts w:ascii="Arial" w:hAnsi="Arial" w:cs="Arial"/>
              <w:b/>
              <w:sz w:val="20"/>
              <w:szCs w:val="20"/>
            </w:rPr>
            <w:t>Soft check statement/question</w:t>
          </w:r>
        </w:p>
      </w:docPartBody>
    </w:docPart>
    <w:docPart>
      <w:docPartPr>
        <w:name w:val="500F712A711045B28D0175E87888E659"/>
        <w:category>
          <w:name w:val="General"/>
          <w:gallery w:val="placeholder"/>
        </w:category>
        <w:types>
          <w:type w:val="bbPlcHdr"/>
        </w:types>
        <w:behaviors>
          <w:behavior w:val="content"/>
        </w:behaviors>
        <w:guid w:val="{917195EB-0CB0-4E39-8FDE-52004A708923}"/>
      </w:docPartPr>
      <w:docPartBody>
        <w:p w:rsidR="00C60179" w:rsidRDefault="00CE377C" w:rsidP="00CE377C">
          <w:pPr>
            <w:pStyle w:val="500F712A711045B28D0175E87888E659"/>
          </w:pPr>
          <w:r w:rsidRPr="002B44FF">
            <w:rPr>
              <w:rFonts w:ascii="Arial" w:hAnsi="Arial" w:cs="Arial"/>
              <w:sz w:val="20"/>
              <w:szCs w:val="20"/>
            </w:rPr>
            <w:t>CONDITION (e.g. Area code LE 200)</w:t>
          </w:r>
        </w:p>
      </w:docPartBody>
    </w:docPart>
    <w:docPart>
      <w:docPartPr>
        <w:name w:val="665D5CADFC6E4ECC9B9A4D0EE3324300"/>
        <w:category>
          <w:name w:val="General"/>
          <w:gallery w:val="placeholder"/>
        </w:category>
        <w:types>
          <w:type w:val="bbPlcHdr"/>
        </w:types>
        <w:behaviors>
          <w:behavior w:val="content"/>
        </w:behaviors>
        <w:guid w:val="{FE7239F1-BC85-48AB-A29C-DC57F4D656A2}"/>
      </w:docPartPr>
      <w:docPartBody>
        <w:p w:rsidR="00C60179" w:rsidRDefault="00CE377C" w:rsidP="00CE377C">
          <w:pPr>
            <w:pStyle w:val="665D5CADFC6E4ECC9B9A4D0EE3324300"/>
          </w:pPr>
          <w:r w:rsidRPr="002B44FF">
            <w:rPr>
              <w:rFonts w:ascii="Arial" w:hAnsi="Arial" w:cs="Arial"/>
              <w:b/>
              <w:sz w:val="20"/>
              <w:szCs w:val="20"/>
            </w:rPr>
            <w:t>Hard check statement/question</w:t>
          </w:r>
        </w:p>
      </w:docPartBody>
    </w:docPart>
    <w:docPart>
      <w:docPartPr>
        <w:name w:val="E0FC445934A84411808AEE44A9841BE2"/>
        <w:category>
          <w:name w:val="General"/>
          <w:gallery w:val="placeholder"/>
        </w:category>
        <w:types>
          <w:type w:val="bbPlcHdr"/>
        </w:types>
        <w:behaviors>
          <w:behavior w:val="content"/>
        </w:behaviors>
        <w:guid w:val="{D5B0F205-4080-428B-A99A-646B8EE33ACF}"/>
      </w:docPartPr>
      <w:docPartBody>
        <w:p w:rsidR="00C60179" w:rsidRDefault="00CE377C" w:rsidP="00CE377C">
          <w:pPr>
            <w:pStyle w:val="E0FC445934A84411808AEE44A9841BE2"/>
          </w:pPr>
          <w:r w:rsidRPr="002B44FF">
            <w:rPr>
              <w:rFonts w:ascii="Arial" w:hAnsi="Arial" w:cs="Arial"/>
              <w:sz w:val="20"/>
              <w:szCs w:val="20"/>
            </w:rPr>
            <w:t>RANGE</w:t>
          </w:r>
        </w:p>
      </w:docPartBody>
    </w:docPart>
    <w:docPart>
      <w:docPartPr>
        <w:name w:val="344068E98D204A3D9913D96E30D47905"/>
        <w:category>
          <w:name w:val="General"/>
          <w:gallery w:val="placeholder"/>
        </w:category>
        <w:types>
          <w:type w:val="bbPlcHdr"/>
        </w:types>
        <w:behaviors>
          <w:behavior w:val="content"/>
        </w:behaviors>
        <w:guid w:val="{C52E7C3F-DF83-48D0-B9A5-FE57AAE0F776}"/>
      </w:docPartPr>
      <w:docPartBody>
        <w:p w:rsidR="00C60179" w:rsidRDefault="00CE377C" w:rsidP="00CE377C">
          <w:pPr>
            <w:pStyle w:val="344068E98D204A3D9913D96E30D47905"/>
          </w:pPr>
          <w:r w:rsidRPr="002B44FF">
            <w:rPr>
              <w:rFonts w:ascii="Arial" w:hAnsi="Arial" w:cs="Arial"/>
              <w:sz w:val="20"/>
              <w:szCs w:val="20"/>
            </w:rPr>
            <w:t>RANGE</w:t>
          </w:r>
        </w:p>
      </w:docPartBody>
    </w:docPart>
    <w:docPart>
      <w:docPartPr>
        <w:name w:val="C11A6D652B2445CDBDF80696945083F1"/>
        <w:category>
          <w:name w:val="General"/>
          <w:gallery w:val="placeholder"/>
        </w:category>
        <w:types>
          <w:type w:val="bbPlcHdr"/>
        </w:types>
        <w:behaviors>
          <w:behavior w:val="content"/>
        </w:behaviors>
        <w:guid w:val="{C85EA0D9-BD11-4215-AC2A-F11879D6E9C6}"/>
      </w:docPartPr>
      <w:docPartBody>
        <w:p w:rsidR="00C60179" w:rsidRDefault="00CE377C" w:rsidP="00CE377C">
          <w:pPr>
            <w:pStyle w:val="C11A6D652B2445CDBDF80696945083F1"/>
          </w:pPr>
          <w:r w:rsidRPr="002B44FF">
            <w:rPr>
              <w:rStyle w:val="PlaceholderText"/>
              <w:rFonts w:ascii="Arial" w:hAnsi="Arial" w:cs="Arial"/>
              <w:color w:val="000000"/>
              <w:sz w:val="20"/>
              <w:szCs w:val="20"/>
              <w:u w:val="single"/>
            </w:rPr>
            <w:t>SELECT CODING TYPE</w:t>
          </w:r>
        </w:p>
      </w:docPartBody>
    </w:docPart>
    <w:docPart>
      <w:docPartPr>
        <w:name w:val="7A46574C48064A95BF364BA5C07F476C"/>
        <w:category>
          <w:name w:val="General"/>
          <w:gallery w:val="placeholder"/>
        </w:category>
        <w:types>
          <w:type w:val="bbPlcHdr"/>
        </w:types>
        <w:behaviors>
          <w:behavior w:val="content"/>
        </w:behaviors>
        <w:guid w:val="{159053E7-B2AA-43BA-A25B-BAD5298882A8}"/>
      </w:docPartPr>
      <w:docPartBody>
        <w:p w:rsidR="00C60179" w:rsidRDefault="00CE377C" w:rsidP="00CE377C">
          <w:pPr>
            <w:pStyle w:val="7A46574C48064A95BF364BA5C07F476C"/>
          </w:pPr>
          <w:r w:rsidRPr="002B44FF">
            <w:rPr>
              <w:rFonts w:ascii="Arial" w:hAnsi="Arial" w:cs="Arial"/>
              <w:sz w:val="20"/>
              <w:szCs w:val="20"/>
            </w:rPr>
            <w:t>CONDITION (e.g. GT 20)</w:t>
          </w:r>
        </w:p>
      </w:docPartBody>
    </w:docPart>
    <w:docPart>
      <w:docPartPr>
        <w:name w:val="E1590FBF1E4847B09F5CAF58487E0782"/>
        <w:category>
          <w:name w:val="General"/>
          <w:gallery w:val="placeholder"/>
        </w:category>
        <w:types>
          <w:type w:val="bbPlcHdr"/>
        </w:types>
        <w:behaviors>
          <w:behavior w:val="content"/>
        </w:behaviors>
        <w:guid w:val="{D5BA3A60-D93F-4713-91AF-1F66BAB1C9E1}"/>
      </w:docPartPr>
      <w:docPartBody>
        <w:p w:rsidR="00C60179" w:rsidRDefault="00CE377C" w:rsidP="00CE377C">
          <w:pPr>
            <w:pStyle w:val="E1590FBF1E4847B09F5CAF58487E0782"/>
          </w:pPr>
          <w:r w:rsidRPr="002B44FF">
            <w:rPr>
              <w:rFonts w:ascii="Arial" w:hAnsi="Arial" w:cs="Arial"/>
              <w:b/>
              <w:sz w:val="20"/>
              <w:szCs w:val="20"/>
            </w:rPr>
            <w:t>Soft check statement/question</w:t>
          </w:r>
        </w:p>
      </w:docPartBody>
    </w:docPart>
    <w:docPart>
      <w:docPartPr>
        <w:name w:val="3302D6784A084CD2A2871C80E0CEF35B"/>
        <w:category>
          <w:name w:val="General"/>
          <w:gallery w:val="placeholder"/>
        </w:category>
        <w:types>
          <w:type w:val="bbPlcHdr"/>
        </w:types>
        <w:behaviors>
          <w:behavior w:val="content"/>
        </w:behaviors>
        <w:guid w:val="{B6C258E8-3191-4C0D-95E3-93F06C7527FE}"/>
      </w:docPartPr>
      <w:docPartBody>
        <w:p w:rsidR="00C60179" w:rsidRDefault="00CE377C" w:rsidP="00CE377C">
          <w:pPr>
            <w:pStyle w:val="3302D6784A084CD2A2871C80E0CEF35B"/>
          </w:pPr>
          <w:r w:rsidRPr="002B44FF">
            <w:rPr>
              <w:rFonts w:ascii="Arial" w:hAnsi="Arial" w:cs="Arial"/>
              <w:sz w:val="20"/>
              <w:szCs w:val="20"/>
            </w:rPr>
            <w:t>CONDITION (e.g. LT 5)</w:t>
          </w:r>
        </w:p>
      </w:docPartBody>
    </w:docPart>
    <w:docPart>
      <w:docPartPr>
        <w:name w:val="CDBF43E1B17F430AAA3C564CDE1E177F"/>
        <w:category>
          <w:name w:val="General"/>
          <w:gallery w:val="placeholder"/>
        </w:category>
        <w:types>
          <w:type w:val="bbPlcHdr"/>
        </w:types>
        <w:behaviors>
          <w:behavior w:val="content"/>
        </w:behaviors>
        <w:guid w:val="{515EEB87-9CF8-4CE4-BAAE-5F5FDDBC0BFB}"/>
      </w:docPartPr>
      <w:docPartBody>
        <w:p w:rsidR="00C60179" w:rsidRDefault="00CE377C" w:rsidP="00CE377C">
          <w:pPr>
            <w:pStyle w:val="CDBF43E1B17F430AAA3C564CDE1E177F"/>
          </w:pPr>
          <w:r w:rsidRPr="002B44FF">
            <w:rPr>
              <w:rFonts w:ascii="Arial" w:hAnsi="Arial" w:cs="Arial"/>
              <w:b/>
              <w:sz w:val="20"/>
              <w:szCs w:val="20"/>
            </w:rPr>
            <w:t>Hard check statement/question</w:t>
          </w:r>
        </w:p>
      </w:docPartBody>
    </w:docPart>
    <w:docPart>
      <w:docPartPr>
        <w:name w:val="FE47FA81B30D48DEA54C474320645D47"/>
        <w:category>
          <w:name w:val="General"/>
          <w:gallery w:val="placeholder"/>
        </w:category>
        <w:types>
          <w:type w:val="bbPlcHdr"/>
        </w:types>
        <w:behaviors>
          <w:behavior w:val="content"/>
        </w:behaviors>
        <w:guid w:val="{0B10AF08-F456-4D3E-BF0E-DF46D8D50575}"/>
      </w:docPartPr>
      <w:docPartBody>
        <w:p w:rsidR="00C60179" w:rsidRDefault="00CE377C" w:rsidP="00CE377C">
          <w:pPr>
            <w:pStyle w:val="FE47FA81B30D48DEA54C474320645D47"/>
          </w:pPr>
          <w:r w:rsidRPr="002B44FF">
            <w:rPr>
              <w:rFonts w:ascii="Arial" w:hAnsi="Arial" w:cs="Arial"/>
              <w:sz w:val="20"/>
              <w:szCs w:val="20"/>
            </w:rPr>
            <w:t>RANGE</w:t>
          </w:r>
        </w:p>
      </w:docPartBody>
    </w:docPart>
    <w:docPart>
      <w:docPartPr>
        <w:name w:val="F53037DDEFFA4237BBDB630950A11F81"/>
        <w:category>
          <w:name w:val="General"/>
          <w:gallery w:val="placeholder"/>
        </w:category>
        <w:types>
          <w:type w:val="bbPlcHdr"/>
        </w:types>
        <w:behaviors>
          <w:behavior w:val="content"/>
        </w:behaviors>
        <w:guid w:val="{6E2097CE-DD2D-42E8-9E55-BF69676B721D}"/>
      </w:docPartPr>
      <w:docPartBody>
        <w:p w:rsidR="00C60179" w:rsidRDefault="00CE377C" w:rsidP="00CE377C">
          <w:pPr>
            <w:pStyle w:val="F53037DDEFFA4237BBDB630950A11F81"/>
          </w:pPr>
          <w:r w:rsidRPr="002B44FF">
            <w:rPr>
              <w:rFonts w:ascii="Arial" w:hAnsi="Arial" w:cs="Arial"/>
              <w:sz w:val="20"/>
              <w:szCs w:val="20"/>
            </w:rPr>
            <w:t>RANGE</w:t>
          </w:r>
        </w:p>
      </w:docPartBody>
    </w:docPart>
    <w:docPart>
      <w:docPartPr>
        <w:name w:val="6DB095E73469475FB696C37C035C4CEE"/>
        <w:category>
          <w:name w:val="General"/>
          <w:gallery w:val="placeholder"/>
        </w:category>
        <w:types>
          <w:type w:val="bbPlcHdr"/>
        </w:types>
        <w:behaviors>
          <w:behavior w:val="content"/>
        </w:behaviors>
        <w:guid w:val="{1258E1A4-FE8F-4A61-84AD-2F070149F0C1}"/>
      </w:docPartPr>
      <w:docPartBody>
        <w:p w:rsidR="00C60179" w:rsidRDefault="00CE377C" w:rsidP="00CE377C">
          <w:pPr>
            <w:pStyle w:val="6DB095E73469475FB696C37C035C4CEE"/>
          </w:pPr>
          <w:r w:rsidRPr="002B44FF">
            <w:rPr>
              <w:rStyle w:val="PlaceholderText"/>
              <w:rFonts w:ascii="Arial" w:hAnsi="Arial" w:cs="Arial"/>
              <w:color w:val="000000"/>
              <w:sz w:val="20"/>
              <w:szCs w:val="20"/>
              <w:u w:val="single"/>
            </w:rPr>
            <w:t>SELECT CODING TYPE</w:t>
          </w:r>
        </w:p>
      </w:docPartBody>
    </w:docPart>
    <w:docPart>
      <w:docPartPr>
        <w:name w:val="4CE50FB80FA7422087FDC645F21AD491"/>
        <w:category>
          <w:name w:val="General"/>
          <w:gallery w:val="placeholder"/>
        </w:category>
        <w:types>
          <w:type w:val="bbPlcHdr"/>
        </w:types>
        <w:behaviors>
          <w:behavior w:val="content"/>
        </w:behaviors>
        <w:guid w:val="{B8F1ADC6-9639-4AB9-8071-E4A449FF969E}"/>
      </w:docPartPr>
      <w:docPartBody>
        <w:p w:rsidR="00C60179" w:rsidRDefault="00CE377C" w:rsidP="00CE377C">
          <w:pPr>
            <w:pStyle w:val="4CE50FB80FA7422087FDC645F21AD491"/>
          </w:pPr>
          <w:r w:rsidRPr="002B44FF">
            <w:rPr>
              <w:rFonts w:ascii="Arial" w:hAnsi="Arial" w:cs="Arial"/>
              <w:sz w:val="20"/>
              <w:szCs w:val="20"/>
            </w:rPr>
            <w:t>CONDITION (e.g. GT 20)</w:t>
          </w:r>
        </w:p>
      </w:docPartBody>
    </w:docPart>
    <w:docPart>
      <w:docPartPr>
        <w:name w:val="A97BA5283D5140B6A55ED70ACDD715C3"/>
        <w:category>
          <w:name w:val="General"/>
          <w:gallery w:val="placeholder"/>
        </w:category>
        <w:types>
          <w:type w:val="bbPlcHdr"/>
        </w:types>
        <w:behaviors>
          <w:behavior w:val="content"/>
        </w:behaviors>
        <w:guid w:val="{9CCA7C72-40D3-4A91-9FE1-76197A2EF5E9}"/>
      </w:docPartPr>
      <w:docPartBody>
        <w:p w:rsidR="00C60179" w:rsidRDefault="00CE377C" w:rsidP="00CE377C">
          <w:pPr>
            <w:pStyle w:val="A97BA5283D5140B6A55ED70ACDD715C3"/>
          </w:pPr>
          <w:r w:rsidRPr="002B44FF">
            <w:rPr>
              <w:rFonts w:ascii="Arial" w:hAnsi="Arial" w:cs="Arial"/>
              <w:b/>
              <w:sz w:val="20"/>
              <w:szCs w:val="20"/>
            </w:rPr>
            <w:t>Soft check statement/question</w:t>
          </w:r>
        </w:p>
      </w:docPartBody>
    </w:docPart>
    <w:docPart>
      <w:docPartPr>
        <w:name w:val="B79273F68F8C4A2B96B5262CF753CDF2"/>
        <w:category>
          <w:name w:val="General"/>
          <w:gallery w:val="placeholder"/>
        </w:category>
        <w:types>
          <w:type w:val="bbPlcHdr"/>
        </w:types>
        <w:behaviors>
          <w:behavior w:val="content"/>
        </w:behaviors>
        <w:guid w:val="{6A345AF4-4641-4603-903D-DF0B186DC20E}"/>
      </w:docPartPr>
      <w:docPartBody>
        <w:p w:rsidR="00C60179" w:rsidRDefault="00CE377C" w:rsidP="00CE377C">
          <w:pPr>
            <w:pStyle w:val="B79273F68F8C4A2B96B5262CF753CDF2"/>
          </w:pPr>
          <w:r w:rsidRPr="002B44FF">
            <w:rPr>
              <w:rFonts w:ascii="Arial" w:hAnsi="Arial" w:cs="Arial"/>
              <w:sz w:val="20"/>
              <w:szCs w:val="20"/>
            </w:rPr>
            <w:t>CONDITION (e.g. LT 5)</w:t>
          </w:r>
        </w:p>
      </w:docPartBody>
    </w:docPart>
    <w:docPart>
      <w:docPartPr>
        <w:name w:val="1A1187733D4743F3852A287455562EA5"/>
        <w:category>
          <w:name w:val="General"/>
          <w:gallery w:val="placeholder"/>
        </w:category>
        <w:types>
          <w:type w:val="bbPlcHdr"/>
        </w:types>
        <w:behaviors>
          <w:behavior w:val="content"/>
        </w:behaviors>
        <w:guid w:val="{EEAF2D43-3DC4-4FC2-8748-C0BC8B93EABA}"/>
      </w:docPartPr>
      <w:docPartBody>
        <w:p w:rsidR="00C60179" w:rsidRDefault="00CE377C" w:rsidP="00CE377C">
          <w:pPr>
            <w:pStyle w:val="1A1187733D4743F3852A287455562EA5"/>
          </w:pPr>
          <w:r w:rsidRPr="002B44FF">
            <w:rPr>
              <w:rFonts w:ascii="Arial" w:hAnsi="Arial" w:cs="Arial"/>
              <w:b/>
              <w:sz w:val="20"/>
              <w:szCs w:val="20"/>
            </w:rPr>
            <w:t>Hard check statement/question</w:t>
          </w:r>
        </w:p>
      </w:docPartBody>
    </w:docPart>
    <w:docPart>
      <w:docPartPr>
        <w:name w:val="661A20F1C8D94B0484BA3F2182572397"/>
        <w:category>
          <w:name w:val="General"/>
          <w:gallery w:val="placeholder"/>
        </w:category>
        <w:types>
          <w:type w:val="bbPlcHdr"/>
        </w:types>
        <w:behaviors>
          <w:behavior w:val="content"/>
        </w:behaviors>
        <w:guid w:val="{2976F2C5-1A65-40D3-8EE8-C63C5D71F732}"/>
      </w:docPartPr>
      <w:docPartBody>
        <w:p w:rsidR="00C60179" w:rsidRDefault="00CE377C" w:rsidP="00CE377C">
          <w:pPr>
            <w:pStyle w:val="661A20F1C8D94B0484BA3F2182572397"/>
          </w:pPr>
          <w:r w:rsidRPr="002B44FF">
            <w:t>RANGE</w:t>
          </w:r>
        </w:p>
      </w:docPartBody>
    </w:docPart>
    <w:docPart>
      <w:docPartPr>
        <w:name w:val="7A194A8D6D0A490CB0A09F237C441E72"/>
        <w:category>
          <w:name w:val="General"/>
          <w:gallery w:val="placeholder"/>
        </w:category>
        <w:types>
          <w:type w:val="bbPlcHdr"/>
        </w:types>
        <w:behaviors>
          <w:behavior w:val="content"/>
        </w:behaviors>
        <w:guid w:val="{AD45E94C-CCCD-49B2-8CC0-5EB4FE3DACE5}"/>
      </w:docPartPr>
      <w:docPartBody>
        <w:p w:rsidR="00C60179" w:rsidRDefault="00CE377C" w:rsidP="00CE377C">
          <w:pPr>
            <w:pStyle w:val="7A194A8D6D0A490CB0A09F237C441E72"/>
          </w:pPr>
          <w:r w:rsidRPr="002B44FF">
            <w:t>RANGE</w:t>
          </w:r>
        </w:p>
      </w:docPartBody>
    </w:docPart>
    <w:docPart>
      <w:docPartPr>
        <w:name w:val="78A0810DA94B429CA37AF8DFA3A756A9"/>
        <w:category>
          <w:name w:val="General"/>
          <w:gallery w:val="placeholder"/>
        </w:category>
        <w:types>
          <w:type w:val="bbPlcHdr"/>
        </w:types>
        <w:behaviors>
          <w:behavior w:val="content"/>
        </w:behaviors>
        <w:guid w:val="{3E850D1C-503D-4A8E-BD9C-2375F20A800A}"/>
      </w:docPartPr>
      <w:docPartBody>
        <w:p w:rsidR="00C60179" w:rsidRDefault="00CE377C" w:rsidP="00CE377C">
          <w:pPr>
            <w:pStyle w:val="78A0810DA94B429CA37AF8DFA3A756A9"/>
          </w:pPr>
          <w:r w:rsidRPr="002B44FF">
            <w:t>RANGE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applyBreakingRules/>
    <w:useFELayout/>
  </w:compat>
  <w:rsids>
    <w:rsidRoot w:val="003C5606"/>
    <w:rsid w:val="00066812"/>
    <w:rsid w:val="00123669"/>
    <w:rsid w:val="00134298"/>
    <w:rsid w:val="00316A50"/>
    <w:rsid w:val="003B484D"/>
    <w:rsid w:val="003C5606"/>
    <w:rsid w:val="00422C78"/>
    <w:rsid w:val="004F3424"/>
    <w:rsid w:val="00587C3F"/>
    <w:rsid w:val="00AB357C"/>
    <w:rsid w:val="00B9543A"/>
    <w:rsid w:val="00C32E99"/>
    <w:rsid w:val="00C60179"/>
    <w:rsid w:val="00CE377C"/>
    <w:rsid w:val="00E66ECB"/>
    <w:rsid w:val="00F628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2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C8CB56A4EF4C2C847F6E24EBA3EF9F">
    <w:name w:val="F3C8CB56A4EF4C2C847F6E24EBA3EF9F"/>
    <w:rsid w:val="003C5606"/>
  </w:style>
  <w:style w:type="paragraph" w:customStyle="1" w:styleId="EBCC59BB79CF405C8D74A26A1CABE7EF">
    <w:name w:val="EBCC59BB79CF405C8D74A26A1CABE7EF"/>
    <w:rsid w:val="003C5606"/>
  </w:style>
  <w:style w:type="paragraph" w:customStyle="1" w:styleId="4D611A418DB14FAF8855C664EF8F0BCC">
    <w:name w:val="4D611A418DB14FAF8855C664EF8F0BCC"/>
    <w:rsid w:val="003C5606"/>
  </w:style>
  <w:style w:type="paragraph" w:customStyle="1" w:styleId="FC97B822E42745BBAAA2862EC95682B6">
    <w:name w:val="FC97B822E42745BBAAA2862EC95682B6"/>
    <w:rsid w:val="003C5606"/>
  </w:style>
  <w:style w:type="paragraph" w:customStyle="1" w:styleId="D4E96D77743447A7856C57D914CA5B3B">
    <w:name w:val="D4E96D77743447A7856C57D914CA5B3B"/>
    <w:rsid w:val="003C5606"/>
  </w:style>
  <w:style w:type="paragraph" w:customStyle="1" w:styleId="5DA5DCE7BC804CF0A80F65BD2A6E948D">
    <w:name w:val="5DA5DCE7BC804CF0A80F65BD2A6E948D"/>
    <w:rsid w:val="003C5606"/>
  </w:style>
  <w:style w:type="paragraph" w:customStyle="1" w:styleId="07775158F659478EBAA850AA6FDFBC5E">
    <w:name w:val="07775158F659478EBAA850AA6FDFBC5E"/>
    <w:rsid w:val="003C5606"/>
  </w:style>
  <w:style w:type="paragraph" w:customStyle="1" w:styleId="56A413996F144702B28F6B11916CD4DD">
    <w:name w:val="56A413996F144702B28F6B11916CD4DD"/>
    <w:rsid w:val="003C5606"/>
  </w:style>
  <w:style w:type="paragraph" w:customStyle="1" w:styleId="CA69D6CA2A754261956B0DD50157A521">
    <w:name w:val="CA69D6CA2A754261956B0DD50157A521"/>
    <w:rsid w:val="003C5606"/>
  </w:style>
  <w:style w:type="paragraph" w:customStyle="1" w:styleId="D1166AF63073442B99F278B4EA42BD84">
    <w:name w:val="D1166AF63073442B99F278B4EA42BD84"/>
    <w:rsid w:val="003C5606"/>
  </w:style>
  <w:style w:type="paragraph" w:customStyle="1" w:styleId="65FA8C5AB8DF48AC94B735FFFE419F27">
    <w:name w:val="65FA8C5AB8DF48AC94B735FFFE419F27"/>
    <w:rsid w:val="003C5606"/>
  </w:style>
  <w:style w:type="paragraph" w:customStyle="1" w:styleId="B947D94EC3DF4E819B806B0DDA39BD36">
    <w:name w:val="B947D94EC3DF4E819B806B0DDA39BD36"/>
    <w:rsid w:val="003C5606"/>
  </w:style>
  <w:style w:type="paragraph" w:customStyle="1" w:styleId="E11A42E41B71447181EA0965F13C9CEC">
    <w:name w:val="E11A42E41B71447181EA0965F13C9CEC"/>
    <w:rsid w:val="003C5606"/>
  </w:style>
  <w:style w:type="paragraph" w:customStyle="1" w:styleId="75D27DC24C044FDDB884DFF47647CE08">
    <w:name w:val="75D27DC24C044FDDB884DFF47647CE08"/>
    <w:rsid w:val="003C5606"/>
  </w:style>
  <w:style w:type="paragraph" w:customStyle="1" w:styleId="2FE2803CD63C442C967E9F775C5B4956">
    <w:name w:val="2FE2803CD63C442C967E9F775C5B4956"/>
    <w:rsid w:val="003C5606"/>
  </w:style>
  <w:style w:type="paragraph" w:customStyle="1" w:styleId="4CB7A80C1B52465594C99486A58E2F33">
    <w:name w:val="4CB7A80C1B52465594C99486A58E2F33"/>
    <w:rsid w:val="003C5606"/>
  </w:style>
  <w:style w:type="paragraph" w:customStyle="1" w:styleId="F21491175E7948EBBBF5B3730A497A36">
    <w:name w:val="F21491175E7948EBBBF5B3730A497A36"/>
    <w:rsid w:val="003C5606"/>
  </w:style>
  <w:style w:type="paragraph" w:customStyle="1" w:styleId="468C539BE2F04929949316618DAFBC32">
    <w:name w:val="468C539BE2F04929949316618DAFBC32"/>
    <w:rsid w:val="003C5606"/>
  </w:style>
  <w:style w:type="paragraph" w:customStyle="1" w:styleId="BA8F681DABAF443BA1F25114421A398A">
    <w:name w:val="BA8F681DABAF443BA1F25114421A398A"/>
    <w:rsid w:val="003C5606"/>
  </w:style>
  <w:style w:type="paragraph" w:customStyle="1" w:styleId="2AC447316E3C428592549C9EE32BFA68">
    <w:name w:val="2AC447316E3C428592549C9EE32BFA68"/>
    <w:rsid w:val="003C5606"/>
  </w:style>
  <w:style w:type="paragraph" w:customStyle="1" w:styleId="9AF15F260F864694BE76DA345755B7D5">
    <w:name w:val="9AF15F260F864694BE76DA345755B7D5"/>
    <w:rsid w:val="003C5606"/>
  </w:style>
  <w:style w:type="paragraph" w:customStyle="1" w:styleId="3DFF32493DD94E108FB3E858FF0F1B8B">
    <w:name w:val="3DFF32493DD94E108FB3E858FF0F1B8B"/>
    <w:rsid w:val="003C5606"/>
  </w:style>
  <w:style w:type="paragraph" w:customStyle="1" w:styleId="1D8D7235B8184D76878741DEA64ED7EC">
    <w:name w:val="1D8D7235B8184D76878741DEA64ED7EC"/>
    <w:rsid w:val="003C5606"/>
  </w:style>
  <w:style w:type="paragraph" w:customStyle="1" w:styleId="DA5A71BAB45D47F3B2053E4B85A3AB67">
    <w:name w:val="DA5A71BAB45D47F3B2053E4B85A3AB67"/>
    <w:rsid w:val="003C5606"/>
  </w:style>
  <w:style w:type="paragraph" w:customStyle="1" w:styleId="34A0FC09669B496EAF4BA6326F4FA321">
    <w:name w:val="34A0FC09669B496EAF4BA6326F4FA321"/>
    <w:rsid w:val="003C5606"/>
  </w:style>
  <w:style w:type="paragraph" w:customStyle="1" w:styleId="B9F5775650334E978DB5A1494715958C">
    <w:name w:val="B9F5775650334E978DB5A1494715958C"/>
    <w:rsid w:val="003C5606"/>
  </w:style>
  <w:style w:type="paragraph" w:customStyle="1" w:styleId="7B496E301B02432880A42C1702016963">
    <w:name w:val="7B496E301B02432880A42C1702016963"/>
    <w:rsid w:val="003C5606"/>
  </w:style>
  <w:style w:type="paragraph" w:customStyle="1" w:styleId="94C50C96398F40389643E43322E42F7B">
    <w:name w:val="94C50C96398F40389643E43322E42F7B"/>
    <w:rsid w:val="003C5606"/>
  </w:style>
  <w:style w:type="paragraph" w:customStyle="1" w:styleId="DEFC5C837E5C445CB8DD373C8D3A7CAB">
    <w:name w:val="DEFC5C837E5C445CB8DD373C8D3A7CAB"/>
    <w:rsid w:val="003C5606"/>
  </w:style>
  <w:style w:type="paragraph" w:customStyle="1" w:styleId="756D640E54C741A8B69A44C19886D414">
    <w:name w:val="756D640E54C741A8B69A44C19886D414"/>
    <w:rsid w:val="003C5606"/>
  </w:style>
  <w:style w:type="paragraph" w:customStyle="1" w:styleId="D1C1492F7C674F0D992D41642C5BBBF3">
    <w:name w:val="D1C1492F7C674F0D992D41642C5BBBF3"/>
    <w:rsid w:val="00134298"/>
  </w:style>
  <w:style w:type="paragraph" w:customStyle="1" w:styleId="F1BC180821C24528B76289A3E636E9E8">
    <w:name w:val="F1BC180821C24528B76289A3E636E9E8"/>
    <w:rsid w:val="00134298"/>
  </w:style>
  <w:style w:type="paragraph" w:customStyle="1" w:styleId="CC7F2BE0C2D24523B22A17509BCFA54C">
    <w:name w:val="CC7F2BE0C2D24523B22A17509BCFA54C"/>
    <w:rsid w:val="00134298"/>
  </w:style>
  <w:style w:type="paragraph" w:customStyle="1" w:styleId="280D4387BD034CA78E26BE31ED4E3094">
    <w:name w:val="280D4387BD034CA78E26BE31ED4E3094"/>
    <w:rsid w:val="00134298"/>
  </w:style>
  <w:style w:type="paragraph" w:customStyle="1" w:styleId="31FE96D133B445CBA316EE51358110C4">
    <w:name w:val="31FE96D133B445CBA316EE51358110C4"/>
    <w:rsid w:val="00134298"/>
  </w:style>
  <w:style w:type="paragraph" w:customStyle="1" w:styleId="03B11AB2DB0249AFA6C270171251DD23">
    <w:name w:val="03B11AB2DB0249AFA6C270171251DD23"/>
    <w:rsid w:val="00134298"/>
  </w:style>
  <w:style w:type="paragraph" w:customStyle="1" w:styleId="970E691174F241C3AB209E1DA0208F9F">
    <w:name w:val="970E691174F241C3AB209E1DA0208F9F"/>
    <w:rsid w:val="00134298"/>
  </w:style>
  <w:style w:type="paragraph" w:customStyle="1" w:styleId="10BB3A364C9B402C85C0F75563254039">
    <w:name w:val="10BB3A364C9B402C85C0F75563254039"/>
    <w:rsid w:val="00134298"/>
  </w:style>
  <w:style w:type="paragraph" w:customStyle="1" w:styleId="1168A600C9584CF1BFC219D5514B3448">
    <w:name w:val="1168A600C9584CF1BFC219D5514B3448"/>
    <w:rsid w:val="00134298"/>
  </w:style>
  <w:style w:type="paragraph" w:customStyle="1" w:styleId="333963BF5A334B468DC6DD5E74489373">
    <w:name w:val="333963BF5A334B468DC6DD5E74489373"/>
    <w:rsid w:val="00134298"/>
  </w:style>
  <w:style w:type="paragraph" w:customStyle="1" w:styleId="929EC3063571454FAD022D4A953AE855">
    <w:name w:val="929EC3063571454FAD022D4A953AE855"/>
    <w:rsid w:val="00134298"/>
  </w:style>
  <w:style w:type="paragraph" w:customStyle="1" w:styleId="860BB888EAB34A2185262DABB6BF4962">
    <w:name w:val="860BB888EAB34A2185262DABB6BF4962"/>
    <w:rsid w:val="00134298"/>
  </w:style>
  <w:style w:type="paragraph" w:customStyle="1" w:styleId="42655A1C8CA04A8D9EF8E8C558658D82">
    <w:name w:val="42655A1C8CA04A8D9EF8E8C558658D82"/>
    <w:rsid w:val="00134298"/>
  </w:style>
  <w:style w:type="paragraph" w:customStyle="1" w:styleId="F9F66D283D214032AFF2C2BE7E5A96D2">
    <w:name w:val="F9F66D283D214032AFF2C2BE7E5A96D2"/>
    <w:rsid w:val="00134298"/>
  </w:style>
  <w:style w:type="paragraph" w:customStyle="1" w:styleId="62CBFDD1B8614BBE8A19AF3890A85FE1">
    <w:name w:val="62CBFDD1B8614BBE8A19AF3890A85FE1"/>
    <w:rsid w:val="00134298"/>
  </w:style>
  <w:style w:type="paragraph" w:customStyle="1" w:styleId="01DB2AA3A45846149BE4435C743CD75F">
    <w:name w:val="01DB2AA3A45846149BE4435C743CD75F"/>
    <w:rsid w:val="00134298"/>
  </w:style>
  <w:style w:type="paragraph" w:customStyle="1" w:styleId="B480582CF3DF441CB7ED3A4935BBAB3A">
    <w:name w:val="B480582CF3DF441CB7ED3A4935BBAB3A"/>
    <w:rsid w:val="00134298"/>
  </w:style>
  <w:style w:type="paragraph" w:customStyle="1" w:styleId="15BDDA324B364939908C1226381930B7">
    <w:name w:val="15BDDA324B364939908C1226381930B7"/>
    <w:rsid w:val="00134298"/>
  </w:style>
  <w:style w:type="paragraph" w:customStyle="1" w:styleId="99B7BF77E0714559B6ADB401017FD485">
    <w:name w:val="99B7BF77E0714559B6ADB401017FD485"/>
    <w:rsid w:val="00134298"/>
  </w:style>
  <w:style w:type="paragraph" w:customStyle="1" w:styleId="759AF88589AB49609B159A1FBD8346FE">
    <w:name w:val="759AF88589AB49609B159A1FBD8346FE"/>
    <w:rsid w:val="00134298"/>
  </w:style>
  <w:style w:type="paragraph" w:customStyle="1" w:styleId="8718015D3C4D485C84572A452F3ED4A9">
    <w:name w:val="8718015D3C4D485C84572A452F3ED4A9"/>
    <w:rsid w:val="00134298"/>
  </w:style>
  <w:style w:type="paragraph" w:customStyle="1" w:styleId="7414649E79EF43BE8C4759CB0FDC56CB">
    <w:name w:val="7414649E79EF43BE8C4759CB0FDC56CB"/>
    <w:rsid w:val="00134298"/>
  </w:style>
  <w:style w:type="paragraph" w:customStyle="1" w:styleId="AA4EC1371AAE453CA7FF63AD35AB5293">
    <w:name w:val="AA4EC1371AAE453CA7FF63AD35AB5293"/>
    <w:rsid w:val="00134298"/>
  </w:style>
  <w:style w:type="paragraph" w:customStyle="1" w:styleId="BEE7C6CAC425401AB0B6F51C61183C21">
    <w:name w:val="BEE7C6CAC425401AB0B6F51C61183C21"/>
    <w:rsid w:val="00134298"/>
  </w:style>
  <w:style w:type="paragraph" w:customStyle="1" w:styleId="290E48F1D18B4B6A8B78F9211C8FD996">
    <w:name w:val="290E48F1D18B4B6A8B78F9211C8FD996"/>
    <w:rsid w:val="00134298"/>
  </w:style>
  <w:style w:type="paragraph" w:customStyle="1" w:styleId="56CA4D83981C4A12BDEDBAAEC3FE3D70">
    <w:name w:val="56CA4D83981C4A12BDEDBAAEC3FE3D70"/>
    <w:rsid w:val="00134298"/>
  </w:style>
  <w:style w:type="paragraph" w:customStyle="1" w:styleId="79FE4369CB324A0E88C418D44ABD67B8">
    <w:name w:val="79FE4369CB324A0E88C418D44ABD67B8"/>
    <w:rsid w:val="00134298"/>
  </w:style>
  <w:style w:type="paragraph" w:customStyle="1" w:styleId="C93E6E7F30CB463D841CD0A81057F64C">
    <w:name w:val="C93E6E7F30CB463D841CD0A81057F64C"/>
    <w:rsid w:val="00134298"/>
  </w:style>
  <w:style w:type="paragraph" w:customStyle="1" w:styleId="F990ED018A0D48EA8F9D8DB4F259B40C">
    <w:name w:val="F990ED018A0D48EA8F9D8DB4F259B40C"/>
    <w:rsid w:val="00134298"/>
  </w:style>
  <w:style w:type="paragraph" w:customStyle="1" w:styleId="197EAC91F41D4E20A353124E74AC6608">
    <w:name w:val="197EAC91F41D4E20A353124E74AC6608"/>
    <w:rsid w:val="00134298"/>
  </w:style>
  <w:style w:type="paragraph" w:customStyle="1" w:styleId="C5C664E0680F46F3BB942554ED3CE37F">
    <w:name w:val="C5C664E0680F46F3BB942554ED3CE37F"/>
    <w:rsid w:val="00134298"/>
  </w:style>
  <w:style w:type="paragraph" w:customStyle="1" w:styleId="DB485DE49BBB486483343549DD475E27">
    <w:name w:val="DB485DE49BBB486483343549DD475E27"/>
    <w:rsid w:val="00134298"/>
  </w:style>
  <w:style w:type="paragraph" w:customStyle="1" w:styleId="BD2B38DF7B43480B84F8596ABEE40517">
    <w:name w:val="BD2B38DF7B43480B84F8596ABEE40517"/>
    <w:rsid w:val="00134298"/>
  </w:style>
  <w:style w:type="paragraph" w:customStyle="1" w:styleId="75DF7D3997D345AEB7D09672D3266B6B">
    <w:name w:val="75DF7D3997D345AEB7D09672D3266B6B"/>
    <w:rsid w:val="00134298"/>
  </w:style>
  <w:style w:type="paragraph" w:customStyle="1" w:styleId="B7D49121FDB94A2E9E978125FDC44AAD">
    <w:name w:val="B7D49121FDB94A2E9E978125FDC44AAD"/>
    <w:rsid w:val="00134298"/>
  </w:style>
  <w:style w:type="paragraph" w:customStyle="1" w:styleId="BB5F1A59805542298756B1D56AF20737">
    <w:name w:val="BB5F1A59805542298756B1D56AF20737"/>
    <w:rsid w:val="00134298"/>
  </w:style>
  <w:style w:type="paragraph" w:customStyle="1" w:styleId="8B5EFC8AE4A448FBA1B8CFEDED82687C">
    <w:name w:val="8B5EFC8AE4A448FBA1B8CFEDED82687C"/>
    <w:rsid w:val="00134298"/>
  </w:style>
  <w:style w:type="paragraph" w:customStyle="1" w:styleId="8801DB49A33347789040F574EEFB98A8">
    <w:name w:val="8801DB49A33347789040F574EEFB98A8"/>
    <w:rsid w:val="00134298"/>
  </w:style>
  <w:style w:type="paragraph" w:customStyle="1" w:styleId="9867C7F5417E4EF8AC1297D216ACF0FB">
    <w:name w:val="9867C7F5417E4EF8AC1297D216ACF0FB"/>
    <w:rsid w:val="00134298"/>
  </w:style>
  <w:style w:type="paragraph" w:customStyle="1" w:styleId="1C33A706AE5640038D34BAB21A856BB9">
    <w:name w:val="1C33A706AE5640038D34BAB21A856BB9"/>
    <w:rsid w:val="00134298"/>
  </w:style>
  <w:style w:type="paragraph" w:customStyle="1" w:styleId="4773887A73A04AB7BFC54AA2CCB6B112">
    <w:name w:val="4773887A73A04AB7BFC54AA2CCB6B112"/>
    <w:rsid w:val="00134298"/>
  </w:style>
  <w:style w:type="paragraph" w:customStyle="1" w:styleId="4E924667009B4D2DA4DDA68F4275F6B7">
    <w:name w:val="4E924667009B4D2DA4DDA68F4275F6B7"/>
    <w:rsid w:val="00134298"/>
  </w:style>
  <w:style w:type="paragraph" w:customStyle="1" w:styleId="779BCF02190C42AF80CE77828C758DB3">
    <w:name w:val="779BCF02190C42AF80CE77828C758DB3"/>
    <w:rsid w:val="00134298"/>
  </w:style>
  <w:style w:type="paragraph" w:customStyle="1" w:styleId="3BFB325CB7D14A96BEAD41DCE5DEC0F2">
    <w:name w:val="3BFB325CB7D14A96BEAD41DCE5DEC0F2"/>
    <w:rsid w:val="00134298"/>
  </w:style>
  <w:style w:type="paragraph" w:customStyle="1" w:styleId="E08413ABB6BD4F5DBD8875FC5460AA86">
    <w:name w:val="E08413ABB6BD4F5DBD8875FC5460AA86"/>
    <w:rsid w:val="00134298"/>
  </w:style>
  <w:style w:type="paragraph" w:customStyle="1" w:styleId="09EDDAD41C5E4E308FDC7DF25C3F4A7D">
    <w:name w:val="09EDDAD41C5E4E308FDC7DF25C3F4A7D"/>
    <w:rsid w:val="00134298"/>
  </w:style>
  <w:style w:type="paragraph" w:customStyle="1" w:styleId="9E89F4226D9449CF90BBDD0176638720">
    <w:name w:val="9E89F4226D9449CF90BBDD0176638720"/>
    <w:rsid w:val="00134298"/>
  </w:style>
  <w:style w:type="paragraph" w:customStyle="1" w:styleId="509F58D165E14917BC66CA72C965C54C">
    <w:name w:val="509F58D165E14917BC66CA72C965C54C"/>
    <w:rsid w:val="00134298"/>
  </w:style>
  <w:style w:type="paragraph" w:customStyle="1" w:styleId="D008067D6719417AA92036284E3B7356">
    <w:name w:val="D008067D6719417AA92036284E3B7356"/>
    <w:rsid w:val="00134298"/>
  </w:style>
  <w:style w:type="paragraph" w:customStyle="1" w:styleId="324C78A2A25E48849719851D3B1F6F97">
    <w:name w:val="324C78A2A25E48849719851D3B1F6F97"/>
    <w:rsid w:val="00134298"/>
  </w:style>
  <w:style w:type="paragraph" w:customStyle="1" w:styleId="983DDF376FCF4944B3815057F1712FC5">
    <w:name w:val="983DDF376FCF4944B3815057F1712FC5"/>
    <w:rsid w:val="00134298"/>
  </w:style>
  <w:style w:type="paragraph" w:customStyle="1" w:styleId="14B585ABE76A490FA64CB486F196DE7B">
    <w:name w:val="14B585ABE76A490FA64CB486F196DE7B"/>
    <w:rsid w:val="00134298"/>
  </w:style>
  <w:style w:type="paragraph" w:customStyle="1" w:styleId="A937735DBB4B4040B25007E8240B09FC">
    <w:name w:val="A937735DBB4B4040B25007E8240B09FC"/>
    <w:rsid w:val="00134298"/>
  </w:style>
  <w:style w:type="paragraph" w:customStyle="1" w:styleId="92C8B38A2CC64E81A8AAD315817AAAC6">
    <w:name w:val="92C8B38A2CC64E81A8AAD315817AAAC6"/>
    <w:rsid w:val="00134298"/>
  </w:style>
  <w:style w:type="paragraph" w:customStyle="1" w:styleId="2680A1169D5A4E50AD9819A3BDA76AD2">
    <w:name w:val="2680A1169D5A4E50AD9819A3BDA76AD2"/>
    <w:rsid w:val="00134298"/>
  </w:style>
  <w:style w:type="paragraph" w:customStyle="1" w:styleId="77B3563B0F9C44BC96725A5C9811B220">
    <w:name w:val="77B3563B0F9C44BC96725A5C9811B220"/>
    <w:rsid w:val="00134298"/>
  </w:style>
  <w:style w:type="paragraph" w:customStyle="1" w:styleId="5C06DF1BF65A4D4E81BE3EF271894269">
    <w:name w:val="5C06DF1BF65A4D4E81BE3EF271894269"/>
    <w:rsid w:val="00134298"/>
  </w:style>
  <w:style w:type="paragraph" w:customStyle="1" w:styleId="FA84A19B38464571B0653608A6DA89DE">
    <w:name w:val="FA84A19B38464571B0653608A6DA89DE"/>
    <w:rsid w:val="00134298"/>
  </w:style>
  <w:style w:type="paragraph" w:customStyle="1" w:styleId="D7A3B49757F943369F3FEC089E0CADD6">
    <w:name w:val="D7A3B49757F943369F3FEC089E0CADD6"/>
    <w:rsid w:val="00134298"/>
  </w:style>
  <w:style w:type="paragraph" w:customStyle="1" w:styleId="AD4BED64EA484366BDBA24D3524B5203">
    <w:name w:val="AD4BED64EA484366BDBA24D3524B5203"/>
    <w:rsid w:val="00134298"/>
  </w:style>
  <w:style w:type="paragraph" w:customStyle="1" w:styleId="B16E44460DBB4337AFDF2BD11B3CDC89">
    <w:name w:val="B16E44460DBB4337AFDF2BD11B3CDC89"/>
    <w:rsid w:val="00134298"/>
  </w:style>
  <w:style w:type="paragraph" w:customStyle="1" w:styleId="F57785E6F40E4121A69C3A474678E2F0">
    <w:name w:val="F57785E6F40E4121A69C3A474678E2F0"/>
    <w:rsid w:val="00134298"/>
  </w:style>
  <w:style w:type="paragraph" w:customStyle="1" w:styleId="69636CE347B34F7CA5785C63B51ED87C">
    <w:name w:val="69636CE347B34F7CA5785C63B51ED87C"/>
    <w:rsid w:val="00134298"/>
  </w:style>
  <w:style w:type="paragraph" w:customStyle="1" w:styleId="E96535AFD02B4E759F8A40EA9FAAB8B6">
    <w:name w:val="E96535AFD02B4E759F8A40EA9FAAB8B6"/>
    <w:rsid w:val="00134298"/>
  </w:style>
  <w:style w:type="paragraph" w:customStyle="1" w:styleId="11F82E336B3342A88B281CD5A480B22B">
    <w:name w:val="11F82E336B3342A88B281CD5A480B22B"/>
    <w:rsid w:val="00134298"/>
  </w:style>
  <w:style w:type="paragraph" w:customStyle="1" w:styleId="C5AD06DB493F481B9FBD0E8C453E1368">
    <w:name w:val="C5AD06DB493F481B9FBD0E8C453E1368"/>
    <w:rsid w:val="00134298"/>
  </w:style>
  <w:style w:type="paragraph" w:customStyle="1" w:styleId="4B76529954C84CB2A376103E56EA9CE9">
    <w:name w:val="4B76529954C84CB2A376103E56EA9CE9"/>
    <w:rsid w:val="00134298"/>
  </w:style>
  <w:style w:type="paragraph" w:customStyle="1" w:styleId="324AF32F7874407F90553E53A07131C5">
    <w:name w:val="324AF32F7874407F90553E53A07131C5"/>
    <w:rsid w:val="00134298"/>
  </w:style>
  <w:style w:type="paragraph" w:customStyle="1" w:styleId="C9FA2F2E66E1402DA25DA503ABDBC670">
    <w:name w:val="C9FA2F2E66E1402DA25DA503ABDBC670"/>
    <w:rsid w:val="00134298"/>
  </w:style>
  <w:style w:type="paragraph" w:customStyle="1" w:styleId="9445C00C1C8C4079904E332BBC9976CF">
    <w:name w:val="9445C00C1C8C4079904E332BBC9976CF"/>
    <w:rsid w:val="00134298"/>
  </w:style>
  <w:style w:type="paragraph" w:customStyle="1" w:styleId="80ED36F4E7784A51A2E5B8BFC6F8D342">
    <w:name w:val="80ED36F4E7784A51A2E5B8BFC6F8D342"/>
    <w:rsid w:val="00134298"/>
  </w:style>
  <w:style w:type="paragraph" w:customStyle="1" w:styleId="12A0ABC3A0284DADA4F6A01242D0DB92">
    <w:name w:val="12A0ABC3A0284DADA4F6A01242D0DB92"/>
    <w:rsid w:val="00134298"/>
  </w:style>
  <w:style w:type="paragraph" w:customStyle="1" w:styleId="E2FF60202C19499F880935DA7CB77088">
    <w:name w:val="E2FF60202C19499F880935DA7CB77088"/>
    <w:rsid w:val="00134298"/>
  </w:style>
  <w:style w:type="paragraph" w:customStyle="1" w:styleId="B807617FA10042BC9A7D07AC461A7259">
    <w:name w:val="B807617FA10042BC9A7D07AC461A7259"/>
    <w:rsid w:val="00134298"/>
  </w:style>
  <w:style w:type="paragraph" w:customStyle="1" w:styleId="299A4CEB32EE44118E5877CE569ABF93">
    <w:name w:val="299A4CEB32EE44118E5877CE569ABF93"/>
    <w:rsid w:val="00134298"/>
  </w:style>
  <w:style w:type="paragraph" w:customStyle="1" w:styleId="E30F037E4E9841F2A06256203AB74B77">
    <w:name w:val="E30F037E4E9841F2A06256203AB74B77"/>
    <w:rsid w:val="00134298"/>
  </w:style>
  <w:style w:type="paragraph" w:customStyle="1" w:styleId="C33EA839DF30483894A7E57F3E941AFC">
    <w:name w:val="C33EA839DF30483894A7E57F3E941AFC"/>
    <w:rsid w:val="00134298"/>
  </w:style>
  <w:style w:type="paragraph" w:customStyle="1" w:styleId="07B44CFA8ADE4EA6901384E630418F9B">
    <w:name w:val="07B44CFA8ADE4EA6901384E630418F9B"/>
    <w:rsid w:val="00134298"/>
  </w:style>
  <w:style w:type="paragraph" w:customStyle="1" w:styleId="A1C3FDDCED70492FA382F2AA6B20BD95">
    <w:name w:val="A1C3FDDCED70492FA382F2AA6B20BD95"/>
    <w:rsid w:val="00134298"/>
  </w:style>
  <w:style w:type="paragraph" w:customStyle="1" w:styleId="FE47F616AC2749CEB6F0E1419AC63D31">
    <w:name w:val="FE47F616AC2749CEB6F0E1419AC63D31"/>
    <w:rsid w:val="00134298"/>
  </w:style>
  <w:style w:type="paragraph" w:customStyle="1" w:styleId="6F3EEBE0770C4724AA885BB2017225C8">
    <w:name w:val="6F3EEBE0770C4724AA885BB2017225C8"/>
    <w:rsid w:val="00134298"/>
  </w:style>
  <w:style w:type="paragraph" w:customStyle="1" w:styleId="4F097A15D9564706BC9D07BFCBC8C107">
    <w:name w:val="4F097A15D9564706BC9D07BFCBC8C107"/>
    <w:rsid w:val="00134298"/>
  </w:style>
  <w:style w:type="paragraph" w:customStyle="1" w:styleId="D5292B609440439F9CDD636CA4104DBF">
    <w:name w:val="D5292B609440439F9CDD636CA4104DBF"/>
    <w:rsid w:val="00134298"/>
  </w:style>
  <w:style w:type="paragraph" w:customStyle="1" w:styleId="B4A7BCA36E1E4522B46E66D796186CD4">
    <w:name w:val="B4A7BCA36E1E4522B46E66D796186CD4"/>
    <w:rsid w:val="00134298"/>
  </w:style>
  <w:style w:type="paragraph" w:customStyle="1" w:styleId="5F4197A0DD344B87B83AB7C86250B2FD">
    <w:name w:val="5F4197A0DD344B87B83AB7C86250B2FD"/>
    <w:rsid w:val="00134298"/>
  </w:style>
  <w:style w:type="paragraph" w:customStyle="1" w:styleId="62E57D85C9864FBD90F3C017F09D00A1">
    <w:name w:val="62E57D85C9864FBD90F3C017F09D00A1"/>
    <w:rsid w:val="00134298"/>
  </w:style>
  <w:style w:type="paragraph" w:customStyle="1" w:styleId="8154FD458A8241B79B58260E5216CD36">
    <w:name w:val="8154FD458A8241B79B58260E5216CD36"/>
    <w:rsid w:val="00134298"/>
  </w:style>
  <w:style w:type="paragraph" w:customStyle="1" w:styleId="5A785095A3314801907D5ADBEEBCEAAB">
    <w:name w:val="5A785095A3314801907D5ADBEEBCEAAB"/>
    <w:rsid w:val="00134298"/>
  </w:style>
  <w:style w:type="paragraph" w:customStyle="1" w:styleId="B3BFB80758C64C3E8668A0898C6D1D21">
    <w:name w:val="B3BFB80758C64C3E8668A0898C6D1D21"/>
    <w:rsid w:val="00134298"/>
  </w:style>
  <w:style w:type="paragraph" w:customStyle="1" w:styleId="6ED52E354CA14917B1E21012627C6590">
    <w:name w:val="6ED52E354CA14917B1E21012627C6590"/>
    <w:rsid w:val="00134298"/>
  </w:style>
  <w:style w:type="paragraph" w:customStyle="1" w:styleId="398670413EA64A909315698CA485498F">
    <w:name w:val="398670413EA64A909315698CA485498F"/>
    <w:rsid w:val="00134298"/>
  </w:style>
  <w:style w:type="paragraph" w:customStyle="1" w:styleId="FD76326D884B4CAAA668943D5A212EB1">
    <w:name w:val="FD76326D884B4CAAA668943D5A212EB1"/>
    <w:rsid w:val="00134298"/>
  </w:style>
  <w:style w:type="paragraph" w:customStyle="1" w:styleId="FED279F8322F40679C6F26A2D1A9792F">
    <w:name w:val="FED279F8322F40679C6F26A2D1A9792F"/>
    <w:rsid w:val="00134298"/>
  </w:style>
  <w:style w:type="paragraph" w:customStyle="1" w:styleId="210F5641023B41968A3557F815ADB1CB">
    <w:name w:val="210F5641023B41968A3557F815ADB1CB"/>
    <w:rsid w:val="00134298"/>
  </w:style>
  <w:style w:type="paragraph" w:customStyle="1" w:styleId="44E1E0C0D85542819453EBEC5FFF0218">
    <w:name w:val="44E1E0C0D85542819453EBEC5FFF0218"/>
    <w:rsid w:val="00134298"/>
  </w:style>
  <w:style w:type="paragraph" w:customStyle="1" w:styleId="F28D820B2EE74DB3AAF39F957B9A6766">
    <w:name w:val="F28D820B2EE74DB3AAF39F957B9A6766"/>
    <w:rsid w:val="00134298"/>
  </w:style>
  <w:style w:type="paragraph" w:customStyle="1" w:styleId="316EC96352F44A3BB14537697EB69E25">
    <w:name w:val="316EC96352F44A3BB14537697EB69E25"/>
    <w:rsid w:val="00134298"/>
  </w:style>
  <w:style w:type="paragraph" w:customStyle="1" w:styleId="AFE4E3946E4344FA8376542067564A36">
    <w:name w:val="AFE4E3946E4344FA8376542067564A36"/>
    <w:rsid w:val="00134298"/>
  </w:style>
  <w:style w:type="paragraph" w:customStyle="1" w:styleId="61B163124A3D48F492B60EE28D2E33D3">
    <w:name w:val="61B163124A3D48F492B60EE28D2E33D3"/>
    <w:rsid w:val="00134298"/>
  </w:style>
  <w:style w:type="paragraph" w:customStyle="1" w:styleId="A62EDB0DC91A4546B9D981822EC1EEE2">
    <w:name w:val="A62EDB0DC91A4546B9D981822EC1EEE2"/>
    <w:rsid w:val="00134298"/>
  </w:style>
  <w:style w:type="paragraph" w:customStyle="1" w:styleId="56D68898CBB64E7BAE02AFC342BECAF3">
    <w:name w:val="56D68898CBB64E7BAE02AFC342BECAF3"/>
    <w:rsid w:val="00134298"/>
  </w:style>
  <w:style w:type="paragraph" w:customStyle="1" w:styleId="7E8B0FC0AE2D4AFF821384B05E171A0C">
    <w:name w:val="7E8B0FC0AE2D4AFF821384B05E171A0C"/>
    <w:rsid w:val="00134298"/>
  </w:style>
  <w:style w:type="paragraph" w:customStyle="1" w:styleId="961F66B7619643B7955A18E37C9DBE9E">
    <w:name w:val="961F66B7619643B7955A18E37C9DBE9E"/>
    <w:rsid w:val="00134298"/>
  </w:style>
  <w:style w:type="paragraph" w:customStyle="1" w:styleId="0C1B1CD679A4438599207DA0C5A149F8">
    <w:name w:val="0C1B1CD679A4438599207DA0C5A149F8"/>
    <w:rsid w:val="00134298"/>
  </w:style>
  <w:style w:type="paragraph" w:customStyle="1" w:styleId="DA961704ADE0448B8983DF576770A2B0">
    <w:name w:val="DA961704ADE0448B8983DF576770A2B0"/>
    <w:rsid w:val="00134298"/>
  </w:style>
  <w:style w:type="paragraph" w:customStyle="1" w:styleId="8E7443218C87471FA24F088BC426981A">
    <w:name w:val="8E7443218C87471FA24F088BC426981A"/>
    <w:rsid w:val="00134298"/>
  </w:style>
  <w:style w:type="paragraph" w:customStyle="1" w:styleId="309DB48D3D0F490BB113D48BF9D20E27">
    <w:name w:val="309DB48D3D0F490BB113D48BF9D20E27"/>
    <w:rsid w:val="00134298"/>
  </w:style>
  <w:style w:type="paragraph" w:customStyle="1" w:styleId="DEB8D43E6C3B4806B18BED52D789B0D9">
    <w:name w:val="DEB8D43E6C3B4806B18BED52D789B0D9"/>
    <w:rsid w:val="00134298"/>
  </w:style>
  <w:style w:type="paragraph" w:customStyle="1" w:styleId="06FDA1352D3C4FB4A2719976A21EE301">
    <w:name w:val="06FDA1352D3C4FB4A2719976A21EE301"/>
    <w:rsid w:val="00134298"/>
  </w:style>
  <w:style w:type="paragraph" w:customStyle="1" w:styleId="516E2AD8069C4817B3367DAB776E6C9C">
    <w:name w:val="516E2AD8069C4817B3367DAB776E6C9C"/>
    <w:rsid w:val="00134298"/>
  </w:style>
  <w:style w:type="paragraph" w:customStyle="1" w:styleId="ED6FAABF7D5242868FBC8DBFC200BE2C">
    <w:name w:val="ED6FAABF7D5242868FBC8DBFC200BE2C"/>
    <w:rsid w:val="00134298"/>
  </w:style>
  <w:style w:type="paragraph" w:customStyle="1" w:styleId="7ADA82106779485A9E08474CBCEEA719">
    <w:name w:val="7ADA82106779485A9E08474CBCEEA719"/>
    <w:rsid w:val="00134298"/>
  </w:style>
  <w:style w:type="paragraph" w:customStyle="1" w:styleId="E10A8CB2A0EE4F0D8618E1EAC1C51DAD">
    <w:name w:val="E10A8CB2A0EE4F0D8618E1EAC1C51DAD"/>
    <w:rsid w:val="00134298"/>
  </w:style>
  <w:style w:type="paragraph" w:customStyle="1" w:styleId="B1AE3CD969654AA5A841B2D9F374D587">
    <w:name w:val="B1AE3CD969654AA5A841B2D9F374D587"/>
    <w:rsid w:val="00134298"/>
  </w:style>
  <w:style w:type="paragraph" w:customStyle="1" w:styleId="EC2D468DB3F54047AF6B806E5B7CF97E">
    <w:name w:val="EC2D468DB3F54047AF6B806E5B7CF97E"/>
    <w:rsid w:val="00134298"/>
  </w:style>
  <w:style w:type="paragraph" w:customStyle="1" w:styleId="1CB83D54DC2F4041BC376D14E680BAF7">
    <w:name w:val="1CB83D54DC2F4041BC376D14E680BAF7"/>
    <w:rsid w:val="00134298"/>
  </w:style>
  <w:style w:type="paragraph" w:customStyle="1" w:styleId="B116F64E39F14CE39140A16625A50966">
    <w:name w:val="B116F64E39F14CE39140A16625A50966"/>
    <w:rsid w:val="00134298"/>
  </w:style>
  <w:style w:type="paragraph" w:customStyle="1" w:styleId="9B9E9EFEC0DE46BEB9861097C98B3228">
    <w:name w:val="9B9E9EFEC0DE46BEB9861097C98B3228"/>
    <w:rsid w:val="00134298"/>
  </w:style>
  <w:style w:type="paragraph" w:customStyle="1" w:styleId="9E878AC61D1F46D481A4246AB5952262">
    <w:name w:val="9E878AC61D1F46D481A4246AB5952262"/>
    <w:rsid w:val="00134298"/>
  </w:style>
  <w:style w:type="paragraph" w:customStyle="1" w:styleId="FC1A97139E1240AC95ECCBA391742A8E">
    <w:name w:val="FC1A97139E1240AC95ECCBA391742A8E"/>
    <w:rsid w:val="00134298"/>
  </w:style>
  <w:style w:type="paragraph" w:customStyle="1" w:styleId="50674BABB8D845D1ACDDE9A346A9318D">
    <w:name w:val="50674BABB8D845D1ACDDE9A346A9318D"/>
    <w:rsid w:val="00134298"/>
  </w:style>
  <w:style w:type="paragraph" w:customStyle="1" w:styleId="F3DDDD926E4C4159BF7575DC580E4E15">
    <w:name w:val="F3DDDD926E4C4159BF7575DC580E4E15"/>
    <w:rsid w:val="00134298"/>
  </w:style>
  <w:style w:type="paragraph" w:customStyle="1" w:styleId="B92FAD47B6614D02910C23739E172FF8">
    <w:name w:val="B92FAD47B6614D02910C23739E172FF8"/>
    <w:rsid w:val="00134298"/>
  </w:style>
  <w:style w:type="paragraph" w:customStyle="1" w:styleId="D0EB7D8EB90F41A4A4B990B52425AF67">
    <w:name w:val="D0EB7D8EB90F41A4A4B990B52425AF67"/>
    <w:rsid w:val="00134298"/>
  </w:style>
  <w:style w:type="paragraph" w:customStyle="1" w:styleId="9952973EA65144A7A8E487865E18A069">
    <w:name w:val="9952973EA65144A7A8E487865E18A069"/>
    <w:rsid w:val="00134298"/>
  </w:style>
  <w:style w:type="paragraph" w:customStyle="1" w:styleId="1E3429CE00FE43449872EE2C0199C42C">
    <w:name w:val="1E3429CE00FE43449872EE2C0199C42C"/>
    <w:rsid w:val="00134298"/>
  </w:style>
  <w:style w:type="paragraph" w:customStyle="1" w:styleId="C0DDD6EF74D84F5C8049A9874392EDD1">
    <w:name w:val="C0DDD6EF74D84F5C8049A9874392EDD1"/>
    <w:rsid w:val="00134298"/>
  </w:style>
  <w:style w:type="paragraph" w:customStyle="1" w:styleId="F45E58F6ACEB4C76BDB4AAD28056EF6C">
    <w:name w:val="F45E58F6ACEB4C76BDB4AAD28056EF6C"/>
    <w:rsid w:val="00134298"/>
  </w:style>
  <w:style w:type="paragraph" w:customStyle="1" w:styleId="8040A35546E74D4CAB8F64AF0083A657">
    <w:name w:val="8040A35546E74D4CAB8F64AF0083A657"/>
    <w:rsid w:val="00134298"/>
  </w:style>
  <w:style w:type="paragraph" w:customStyle="1" w:styleId="2BD528EECDEC421A93A1E7462E0C5BF2">
    <w:name w:val="2BD528EECDEC421A93A1E7462E0C5BF2"/>
    <w:rsid w:val="00134298"/>
  </w:style>
  <w:style w:type="paragraph" w:customStyle="1" w:styleId="69A6F23477484805B88B8D439068A892">
    <w:name w:val="69A6F23477484805B88B8D439068A892"/>
    <w:rsid w:val="00134298"/>
  </w:style>
  <w:style w:type="paragraph" w:customStyle="1" w:styleId="A962DE990916441FB8CF42495420B67B">
    <w:name w:val="A962DE990916441FB8CF42495420B67B"/>
    <w:rsid w:val="00134298"/>
  </w:style>
  <w:style w:type="paragraph" w:customStyle="1" w:styleId="B14E3FAEA8614B4FB7C6697B76097D5B">
    <w:name w:val="B14E3FAEA8614B4FB7C6697B76097D5B"/>
    <w:rsid w:val="00134298"/>
  </w:style>
  <w:style w:type="paragraph" w:customStyle="1" w:styleId="46303FF0458546C1A2BF048035CA6D10">
    <w:name w:val="46303FF0458546C1A2BF048035CA6D10"/>
    <w:rsid w:val="00134298"/>
  </w:style>
  <w:style w:type="paragraph" w:customStyle="1" w:styleId="822D2901DC124E43A256A01719FB66E8">
    <w:name w:val="822D2901DC124E43A256A01719FB66E8"/>
    <w:rsid w:val="00134298"/>
  </w:style>
  <w:style w:type="character" w:styleId="PlaceholderText">
    <w:name w:val="Placeholder Text"/>
    <w:basedOn w:val="DefaultParagraphFont"/>
    <w:uiPriority w:val="99"/>
    <w:semiHidden/>
    <w:rsid w:val="00CE377C"/>
    <w:rPr>
      <w:color w:val="808080"/>
    </w:rPr>
  </w:style>
  <w:style w:type="paragraph" w:customStyle="1" w:styleId="83073550ADCE4D1F9FBD07E1B715474F">
    <w:name w:val="83073550ADCE4D1F9FBD07E1B715474F"/>
    <w:rsid w:val="00134298"/>
  </w:style>
  <w:style w:type="paragraph" w:customStyle="1" w:styleId="42B10721956E4479A7F4B7655D9DB1C8">
    <w:name w:val="42B10721956E4479A7F4B7655D9DB1C8"/>
    <w:rsid w:val="00134298"/>
  </w:style>
  <w:style w:type="paragraph" w:customStyle="1" w:styleId="2B5033F2DF9745679CBD91B66FF3E7B0">
    <w:name w:val="2B5033F2DF9745679CBD91B66FF3E7B0"/>
    <w:rsid w:val="00134298"/>
  </w:style>
  <w:style w:type="paragraph" w:customStyle="1" w:styleId="111F2405C9954B5BB4337BA9A4D6B8E5">
    <w:name w:val="111F2405C9954B5BB4337BA9A4D6B8E5"/>
    <w:rsid w:val="00134298"/>
  </w:style>
  <w:style w:type="paragraph" w:customStyle="1" w:styleId="5D3E60431DA94791B180D2A3A62C3286">
    <w:name w:val="5D3E60431DA94791B180D2A3A62C3286"/>
    <w:rsid w:val="00134298"/>
  </w:style>
  <w:style w:type="paragraph" w:customStyle="1" w:styleId="234FCFFDFE0041FEA885064919518427">
    <w:name w:val="234FCFFDFE0041FEA885064919518427"/>
    <w:rsid w:val="00134298"/>
  </w:style>
  <w:style w:type="paragraph" w:customStyle="1" w:styleId="B8F07A5DC43E4F30A1AAFD6A6E41BB48">
    <w:name w:val="B8F07A5DC43E4F30A1AAFD6A6E41BB48"/>
    <w:rsid w:val="00134298"/>
  </w:style>
  <w:style w:type="paragraph" w:customStyle="1" w:styleId="C2AD042A17AA4DEE850C04D43F268F8F">
    <w:name w:val="C2AD042A17AA4DEE850C04D43F268F8F"/>
    <w:rsid w:val="00134298"/>
  </w:style>
  <w:style w:type="paragraph" w:customStyle="1" w:styleId="6EE0DA952FC546FCAF90C64F3752CB79">
    <w:name w:val="6EE0DA952FC546FCAF90C64F3752CB79"/>
    <w:rsid w:val="00134298"/>
  </w:style>
  <w:style w:type="paragraph" w:customStyle="1" w:styleId="7378680D8BD64E628D8401DB522C763D">
    <w:name w:val="7378680D8BD64E628D8401DB522C763D"/>
    <w:rsid w:val="00134298"/>
  </w:style>
  <w:style w:type="paragraph" w:customStyle="1" w:styleId="6B2C7C12727C486580AB64F474972935">
    <w:name w:val="6B2C7C12727C486580AB64F474972935"/>
    <w:rsid w:val="00134298"/>
  </w:style>
  <w:style w:type="paragraph" w:customStyle="1" w:styleId="BF2A4C45C4784A8FADC33DC9022C34AD">
    <w:name w:val="BF2A4C45C4784A8FADC33DC9022C34AD"/>
    <w:rsid w:val="00134298"/>
  </w:style>
  <w:style w:type="paragraph" w:customStyle="1" w:styleId="6E19D2780C1A4209A8BF0C4F21CC761D">
    <w:name w:val="6E19D2780C1A4209A8BF0C4F21CC761D"/>
    <w:rsid w:val="00134298"/>
  </w:style>
  <w:style w:type="paragraph" w:customStyle="1" w:styleId="FC585E2BED7644FE8B6259B7F83B2DAF">
    <w:name w:val="FC585E2BED7644FE8B6259B7F83B2DAF"/>
    <w:rsid w:val="00134298"/>
  </w:style>
  <w:style w:type="paragraph" w:customStyle="1" w:styleId="79FBDAC6DFA84AA3927D18BC1E0A0FC7">
    <w:name w:val="79FBDAC6DFA84AA3927D18BC1E0A0FC7"/>
    <w:rsid w:val="00134298"/>
  </w:style>
  <w:style w:type="paragraph" w:customStyle="1" w:styleId="09D0669603C24745AEE93C95B4A6D40A">
    <w:name w:val="09D0669603C24745AEE93C95B4A6D40A"/>
    <w:rsid w:val="00134298"/>
  </w:style>
  <w:style w:type="paragraph" w:customStyle="1" w:styleId="B094FB03027E4D4ABF91B4170A215F1E">
    <w:name w:val="B094FB03027E4D4ABF91B4170A215F1E"/>
    <w:rsid w:val="00134298"/>
  </w:style>
  <w:style w:type="paragraph" w:customStyle="1" w:styleId="D32E5833840E4151821171A7782F0564">
    <w:name w:val="D32E5833840E4151821171A7782F0564"/>
    <w:rsid w:val="00134298"/>
  </w:style>
  <w:style w:type="paragraph" w:customStyle="1" w:styleId="55E779C0196F45B286555D19FD2E1F64">
    <w:name w:val="55E779C0196F45B286555D19FD2E1F64"/>
    <w:rsid w:val="00134298"/>
  </w:style>
  <w:style w:type="paragraph" w:customStyle="1" w:styleId="D4113246BE31461FAE81C3D4E250EDFF">
    <w:name w:val="D4113246BE31461FAE81C3D4E250EDFF"/>
    <w:rsid w:val="00134298"/>
  </w:style>
  <w:style w:type="paragraph" w:customStyle="1" w:styleId="10B10A95B9174DD5B9A126AEBDE3286C">
    <w:name w:val="10B10A95B9174DD5B9A126AEBDE3286C"/>
    <w:rsid w:val="00134298"/>
  </w:style>
  <w:style w:type="paragraph" w:customStyle="1" w:styleId="CA3F5BF1B34541CDAD328314EDB0E733">
    <w:name w:val="CA3F5BF1B34541CDAD328314EDB0E733"/>
    <w:rsid w:val="00134298"/>
  </w:style>
  <w:style w:type="paragraph" w:customStyle="1" w:styleId="31E004E3E2EC4C049902EAC4FF855B72">
    <w:name w:val="31E004E3E2EC4C049902EAC4FF855B72"/>
    <w:rsid w:val="00134298"/>
  </w:style>
  <w:style w:type="paragraph" w:customStyle="1" w:styleId="2B8E043B5F49424F9DFD1585D75AAC65">
    <w:name w:val="2B8E043B5F49424F9DFD1585D75AAC65"/>
    <w:rsid w:val="00134298"/>
  </w:style>
  <w:style w:type="paragraph" w:customStyle="1" w:styleId="F5B8E01836DF47C683A34AEF1B34F32F">
    <w:name w:val="F5B8E01836DF47C683A34AEF1B34F32F"/>
    <w:rsid w:val="00134298"/>
  </w:style>
  <w:style w:type="paragraph" w:customStyle="1" w:styleId="CF4AC5F489754C6F879BAB2BA1FCFD98">
    <w:name w:val="CF4AC5F489754C6F879BAB2BA1FCFD98"/>
    <w:rsid w:val="00134298"/>
  </w:style>
  <w:style w:type="paragraph" w:customStyle="1" w:styleId="B917ECEC05BD4E65809A44FFFC29A116">
    <w:name w:val="B917ECEC05BD4E65809A44FFFC29A116"/>
    <w:rsid w:val="00134298"/>
  </w:style>
  <w:style w:type="paragraph" w:customStyle="1" w:styleId="4DCC51B59E3F419298A35E1B0C29B52F">
    <w:name w:val="4DCC51B59E3F419298A35E1B0C29B52F"/>
    <w:rsid w:val="00134298"/>
  </w:style>
  <w:style w:type="paragraph" w:customStyle="1" w:styleId="3C32261F79204F698A4830F06440A251">
    <w:name w:val="3C32261F79204F698A4830F06440A251"/>
    <w:rsid w:val="00134298"/>
  </w:style>
  <w:style w:type="paragraph" w:customStyle="1" w:styleId="E4E2AE677CE34EE784E02167CBCD619C">
    <w:name w:val="E4E2AE677CE34EE784E02167CBCD619C"/>
    <w:rsid w:val="00134298"/>
  </w:style>
  <w:style w:type="paragraph" w:customStyle="1" w:styleId="136A56098AA149AD9C20B95B0D986DBC">
    <w:name w:val="136A56098AA149AD9C20B95B0D986DBC"/>
    <w:rsid w:val="00134298"/>
  </w:style>
  <w:style w:type="paragraph" w:customStyle="1" w:styleId="F8CA91A39CCA411EB56C722EC24DF885">
    <w:name w:val="F8CA91A39CCA411EB56C722EC24DF885"/>
    <w:rsid w:val="00134298"/>
  </w:style>
  <w:style w:type="paragraph" w:customStyle="1" w:styleId="9FC735CC31824EF0AE465EB28A84FD32">
    <w:name w:val="9FC735CC31824EF0AE465EB28A84FD32"/>
    <w:rsid w:val="00134298"/>
  </w:style>
  <w:style w:type="paragraph" w:customStyle="1" w:styleId="12E96FD56F2F4ECEBCFC9F1EADCB5666">
    <w:name w:val="12E96FD56F2F4ECEBCFC9F1EADCB5666"/>
    <w:rsid w:val="00134298"/>
  </w:style>
  <w:style w:type="paragraph" w:customStyle="1" w:styleId="942BA1D57D1D4B8EBFF644DC93F6FE7A">
    <w:name w:val="942BA1D57D1D4B8EBFF644DC93F6FE7A"/>
    <w:rsid w:val="00134298"/>
  </w:style>
  <w:style w:type="paragraph" w:customStyle="1" w:styleId="4170EC4AEE0B49E7BE99179FEB70FB17">
    <w:name w:val="4170EC4AEE0B49E7BE99179FEB70FB17"/>
    <w:rsid w:val="00134298"/>
  </w:style>
  <w:style w:type="paragraph" w:customStyle="1" w:styleId="A1106F868EB841B2A49DA41482BEC870">
    <w:name w:val="A1106F868EB841B2A49DA41482BEC870"/>
    <w:rsid w:val="00134298"/>
  </w:style>
  <w:style w:type="paragraph" w:customStyle="1" w:styleId="F064876D96D84F75AEB73CF3A4B4F2F1">
    <w:name w:val="F064876D96D84F75AEB73CF3A4B4F2F1"/>
    <w:rsid w:val="00134298"/>
  </w:style>
  <w:style w:type="paragraph" w:customStyle="1" w:styleId="8DE8E498CEE24D5E8D26D4BCC30367B7">
    <w:name w:val="8DE8E498CEE24D5E8D26D4BCC30367B7"/>
    <w:rsid w:val="00134298"/>
  </w:style>
  <w:style w:type="paragraph" w:customStyle="1" w:styleId="C323BED098434864A6E26C43739AC8E3">
    <w:name w:val="C323BED098434864A6E26C43739AC8E3"/>
    <w:rsid w:val="00134298"/>
  </w:style>
  <w:style w:type="paragraph" w:customStyle="1" w:styleId="F6668FFC6A7C434D963DF22EB83295BE">
    <w:name w:val="F6668FFC6A7C434D963DF22EB83295BE"/>
    <w:rsid w:val="00134298"/>
  </w:style>
  <w:style w:type="paragraph" w:customStyle="1" w:styleId="4FB82E9D817449E1A3F56A5177E6E959">
    <w:name w:val="4FB82E9D817449E1A3F56A5177E6E959"/>
    <w:rsid w:val="00134298"/>
  </w:style>
  <w:style w:type="paragraph" w:customStyle="1" w:styleId="DCE4E4B24AB5462884DF4EF9534FA08B">
    <w:name w:val="DCE4E4B24AB5462884DF4EF9534FA08B"/>
    <w:rsid w:val="00134298"/>
  </w:style>
  <w:style w:type="paragraph" w:customStyle="1" w:styleId="412928388927495289DC5095223DE03F">
    <w:name w:val="412928388927495289DC5095223DE03F"/>
    <w:rsid w:val="00134298"/>
  </w:style>
  <w:style w:type="paragraph" w:customStyle="1" w:styleId="740BF9D565184AA7B0DFB8677A6B6284">
    <w:name w:val="740BF9D565184AA7B0DFB8677A6B6284"/>
    <w:rsid w:val="00134298"/>
  </w:style>
  <w:style w:type="paragraph" w:customStyle="1" w:styleId="21117CC3D85D408EB78F361ED5C36EA1">
    <w:name w:val="21117CC3D85D408EB78F361ED5C36EA1"/>
    <w:rsid w:val="00134298"/>
  </w:style>
  <w:style w:type="paragraph" w:customStyle="1" w:styleId="BB2717E5E2C146A5B7C5C33B53778559">
    <w:name w:val="BB2717E5E2C146A5B7C5C33B53778559"/>
    <w:rsid w:val="00134298"/>
  </w:style>
  <w:style w:type="paragraph" w:customStyle="1" w:styleId="0278356155354B6FAD7F2895FAA12D89">
    <w:name w:val="0278356155354B6FAD7F2895FAA12D89"/>
    <w:rsid w:val="00134298"/>
  </w:style>
  <w:style w:type="paragraph" w:customStyle="1" w:styleId="4E077433875B4AB6B02F19AE8AE1181C">
    <w:name w:val="4E077433875B4AB6B02F19AE8AE1181C"/>
    <w:rsid w:val="00134298"/>
  </w:style>
  <w:style w:type="paragraph" w:customStyle="1" w:styleId="9D3C4256BEE34B98B45AB28CB7CB46A4">
    <w:name w:val="9D3C4256BEE34B98B45AB28CB7CB46A4"/>
    <w:rsid w:val="00134298"/>
  </w:style>
  <w:style w:type="paragraph" w:customStyle="1" w:styleId="B435C2EE05E045688644B52CDECBC4EB">
    <w:name w:val="B435C2EE05E045688644B52CDECBC4EB"/>
    <w:rsid w:val="00134298"/>
  </w:style>
  <w:style w:type="paragraph" w:customStyle="1" w:styleId="DFC8DC9C4F67481B96E5BA8709CC17B1">
    <w:name w:val="DFC8DC9C4F67481B96E5BA8709CC17B1"/>
    <w:rsid w:val="00134298"/>
  </w:style>
  <w:style w:type="paragraph" w:customStyle="1" w:styleId="FF6121E5C2234A39AB59112D478A8D44">
    <w:name w:val="FF6121E5C2234A39AB59112D478A8D44"/>
    <w:rsid w:val="00134298"/>
  </w:style>
  <w:style w:type="paragraph" w:customStyle="1" w:styleId="879A5BDF98924361933E1EEFF653D07A">
    <w:name w:val="879A5BDF98924361933E1EEFF653D07A"/>
    <w:rsid w:val="00134298"/>
  </w:style>
  <w:style w:type="paragraph" w:customStyle="1" w:styleId="69D84BFCA90941C996FB2ECC9FC7D6CC">
    <w:name w:val="69D84BFCA90941C996FB2ECC9FC7D6CC"/>
    <w:rsid w:val="00134298"/>
  </w:style>
  <w:style w:type="paragraph" w:customStyle="1" w:styleId="FBA2C0CCBD374B69B234F5FFA3D34792">
    <w:name w:val="FBA2C0CCBD374B69B234F5FFA3D34792"/>
    <w:rsid w:val="00CE377C"/>
  </w:style>
  <w:style w:type="paragraph" w:customStyle="1" w:styleId="84B6BC55F5DD447CA0301AD4420E1293">
    <w:name w:val="84B6BC55F5DD447CA0301AD4420E1293"/>
    <w:rsid w:val="00CE377C"/>
  </w:style>
  <w:style w:type="paragraph" w:customStyle="1" w:styleId="0DB8E914E78D44099C68A02CA13769C8">
    <w:name w:val="0DB8E914E78D44099C68A02CA13769C8"/>
    <w:rsid w:val="00CE377C"/>
  </w:style>
  <w:style w:type="paragraph" w:customStyle="1" w:styleId="9D05D02E1BAC40A79AB5214770E81666">
    <w:name w:val="9D05D02E1BAC40A79AB5214770E81666"/>
    <w:rsid w:val="00CE377C"/>
  </w:style>
  <w:style w:type="paragraph" w:customStyle="1" w:styleId="32BCEBA29944476C98D03CE2B0DAB45A">
    <w:name w:val="32BCEBA29944476C98D03CE2B0DAB45A"/>
    <w:rsid w:val="00CE377C"/>
  </w:style>
  <w:style w:type="paragraph" w:customStyle="1" w:styleId="DA6B32CA4D7A42F18B85728D5AFCBDC3">
    <w:name w:val="DA6B32CA4D7A42F18B85728D5AFCBDC3"/>
    <w:rsid w:val="00CE377C"/>
  </w:style>
  <w:style w:type="paragraph" w:customStyle="1" w:styleId="5134FEBE378F48ADB6F6D97FD706C082">
    <w:name w:val="5134FEBE378F48ADB6F6D97FD706C082"/>
    <w:rsid w:val="00CE377C"/>
  </w:style>
  <w:style w:type="paragraph" w:customStyle="1" w:styleId="E6B7B6CFEC08422A9B3C559B521B1863">
    <w:name w:val="E6B7B6CFEC08422A9B3C559B521B1863"/>
    <w:rsid w:val="00CE377C"/>
  </w:style>
  <w:style w:type="paragraph" w:customStyle="1" w:styleId="C3C8A79B8020499E91D31E818BCC52FA">
    <w:name w:val="C3C8A79B8020499E91D31E818BCC52FA"/>
    <w:rsid w:val="00CE377C"/>
  </w:style>
  <w:style w:type="paragraph" w:customStyle="1" w:styleId="F7816C2225894F7AA06D30A181A6086A">
    <w:name w:val="F7816C2225894F7AA06D30A181A6086A"/>
    <w:rsid w:val="00CE377C"/>
  </w:style>
  <w:style w:type="paragraph" w:customStyle="1" w:styleId="CFFDE529D76C4274A74C2D41A8D02D4C">
    <w:name w:val="CFFDE529D76C4274A74C2D41A8D02D4C"/>
    <w:rsid w:val="00CE377C"/>
  </w:style>
  <w:style w:type="paragraph" w:customStyle="1" w:styleId="F83D20C32A814EC0B0FC3CA79CFA85BC">
    <w:name w:val="F83D20C32A814EC0B0FC3CA79CFA85BC"/>
    <w:rsid w:val="00CE377C"/>
  </w:style>
  <w:style w:type="paragraph" w:customStyle="1" w:styleId="7C5580E7C00D407389A18140D4D9998F">
    <w:name w:val="7C5580E7C00D407389A18140D4D9998F"/>
    <w:rsid w:val="00CE377C"/>
  </w:style>
  <w:style w:type="paragraph" w:customStyle="1" w:styleId="6E966518AB444412A14924B2EFC4F3D5">
    <w:name w:val="6E966518AB444412A14924B2EFC4F3D5"/>
    <w:rsid w:val="00CE377C"/>
  </w:style>
  <w:style w:type="paragraph" w:customStyle="1" w:styleId="AA024C49B7E142BD86BDBD7E371979EF">
    <w:name w:val="AA024C49B7E142BD86BDBD7E371979EF"/>
    <w:rsid w:val="00CE377C"/>
  </w:style>
  <w:style w:type="paragraph" w:customStyle="1" w:styleId="1B2F02E9AD0E4AE0AAB8ED5535DF3663">
    <w:name w:val="1B2F02E9AD0E4AE0AAB8ED5535DF3663"/>
    <w:rsid w:val="00CE377C"/>
  </w:style>
  <w:style w:type="paragraph" w:customStyle="1" w:styleId="259882E29CCF443C9235097E2A01CF09">
    <w:name w:val="259882E29CCF443C9235097E2A01CF09"/>
    <w:rsid w:val="00CE377C"/>
  </w:style>
  <w:style w:type="paragraph" w:customStyle="1" w:styleId="3D655148C153481F9C586FFD90454157">
    <w:name w:val="3D655148C153481F9C586FFD90454157"/>
    <w:rsid w:val="00CE377C"/>
  </w:style>
  <w:style w:type="paragraph" w:customStyle="1" w:styleId="8BF962918E704CF89EC920F69E9EB001">
    <w:name w:val="8BF962918E704CF89EC920F69E9EB001"/>
    <w:rsid w:val="00CE377C"/>
  </w:style>
  <w:style w:type="paragraph" w:customStyle="1" w:styleId="9F07D9C2FB2A41738954F7504C530648">
    <w:name w:val="9F07D9C2FB2A41738954F7504C530648"/>
    <w:rsid w:val="00CE377C"/>
  </w:style>
  <w:style w:type="paragraph" w:customStyle="1" w:styleId="BCD1EBC3E7BC45118DFBC36A92CA1D72">
    <w:name w:val="BCD1EBC3E7BC45118DFBC36A92CA1D72"/>
    <w:rsid w:val="00CE377C"/>
  </w:style>
  <w:style w:type="paragraph" w:customStyle="1" w:styleId="CE3A1C5314D84688B85B5CC2D38F8B84">
    <w:name w:val="CE3A1C5314D84688B85B5CC2D38F8B84"/>
    <w:rsid w:val="00CE377C"/>
  </w:style>
  <w:style w:type="paragraph" w:customStyle="1" w:styleId="B356639435E144558224047075906EF2">
    <w:name w:val="B356639435E144558224047075906EF2"/>
    <w:rsid w:val="00CE377C"/>
  </w:style>
  <w:style w:type="paragraph" w:customStyle="1" w:styleId="EF5B0951C64C44FAAE64FE74F3BBF5DF">
    <w:name w:val="EF5B0951C64C44FAAE64FE74F3BBF5DF"/>
    <w:rsid w:val="00CE377C"/>
  </w:style>
  <w:style w:type="paragraph" w:customStyle="1" w:styleId="111503DC04994EB4B58B5B256A7C4F88">
    <w:name w:val="111503DC04994EB4B58B5B256A7C4F88"/>
    <w:rsid w:val="00CE377C"/>
  </w:style>
  <w:style w:type="paragraph" w:customStyle="1" w:styleId="A7B8320B620C47C0B3D0395E13968551">
    <w:name w:val="A7B8320B620C47C0B3D0395E13968551"/>
    <w:rsid w:val="00CE377C"/>
  </w:style>
  <w:style w:type="paragraph" w:customStyle="1" w:styleId="C27B7B9060C5477B87F4CBACF288D8B2">
    <w:name w:val="C27B7B9060C5477B87F4CBACF288D8B2"/>
    <w:rsid w:val="00CE377C"/>
  </w:style>
  <w:style w:type="paragraph" w:customStyle="1" w:styleId="AB8E7AB3B46142A49820CA323CC7C617">
    <w:name w:val="AB8E7AB3B46142A49820CA323CC7C617"/>
    <w:rsid w:val="00CE377C"/>
  </w:style>
  <w:style w:type="paragraph" w:customStyle="1" w:styleId="A6E1ADF6CEA24E1DB3AFCC2D3256D30C">
    <w:name w:val="A6E1ADF6CEA24E1DB3AFCC2D3256D30C"/>
    <w:rsid w:val="00CE377C"/>
  </w:style>
  <w:style w:type="paragraph" w:customStyle="1" w:styleId="119908ED71C1421FAE0C234EFFA4C3FC">
    <w:name w:val="119908ED71C1421FAE0C234EFFA4C3FC"/>
    <w:rsid w:val="00CE377C"/>
  </w:style>
  <w:style w:type="paragraph" w:customStyle="1" w:styleId="44A78DA156F1461E8197184FA31F03F6">
    <w:name w:val="44A78DA156F1461E8197184FA31F03F6"/>
    <w:rsid w:val="00CE377C"/>
  </w:style>
  <w:style w:type="paragraph" w:customStyle="1" w:styleId="6020DD0EA0B742FC8DC765514DE6F3FB">
    <w:name w:val="6020DD0EA0B742FC8DC765514DE6F3FB"/>
    <w:rsid w:val="00CE377C"/>
  </w:style>
  <w:style w:type="paragraph" w:customStyle="1" w:styleId="1BE11ED324294A679FC3C20C19C1DAD1">
    <w:name w:val="1BE11ED324294A679FC3C20C19C1DAD1"/>
    <w:rsid w:val="00CE377C"/>
  </w:style>
  <w:style w:type="paragraph" w:customStyle="1" w:styleId="FF153322364D445C9A2BEE04162A4692">
    <w:name w:val="FF153322364D445C9A2BEE04162A4692"/>
    <w:rsid w:val="00CE377C"/>
  </w:style>
  <w:style w:type="paragraph" w:customStyle="1" w:styleId="7F291A65299D4DCFB598E99743331208">
    <w:name w:val="7F291A65299D4DCFB598E99743331208"/>
    <w:rsid w:val="00CE377C"/>
  </w:style>
  <w:style w:type="paragraph" w:customStyle="1" w:styleId="6026817D66394EA19C96DE41E65111B7">
    <w:name w:val="6026817D66394EA19C96DE41E65111B7"/>
    <w:rsid w:val="00CE377C"/>
  </w:style>
  <w:style w:type="paragraph" w:customStyle="1" w:styleId="1484329B426042D29CDC4C0B16564F62">
    <w:name w:val="1484329B426042D29CDC4C0B16564F62"/>
    <w:rsid w:val="00CE377C"/>
  </w:style>
  <w:style w:type="paragraph" w:customStyle="1" w:styleId="1F01B9505A8C4AF5B79BD7E0BE4BD9ED">
    <w:name w:val="1F01B9505A8C4AF5B79BD7E0BE4BD9ED"/>
    <w:rsid w:val="00CE377C"/>
  </w:style>
  <w:style w:type="paragraph" w:customStyle="1" w:styleId="7DEF9EDFD1894F53A93B374CA42FBE83">
    <w:name w:val="7DEF9EDFD1894F53A93B374CA42FBE83"/>
    <w:rsid w:val="00CE377C"/>
  </w:style>
  <w:style w:type="paragraph" w:customStyle="1" w:styleId="7C48DB4D72A743A2BBB7AA5D4D58780F">
    <w:name w:val="7C48DB4D72A743A2BBB7AA5D4D58780F"/>
    <w:rsid w:val="00CE377C"/>
  </w:style>
  <w:style w:type="paragraph" w:customStyle="1" w:styleId="1D2C7E9F8383416ABAEFAB4C521D5FDE">
    <w:name w:val="1D2C7E9F8383416ABAEFAB4C521D5FDE"/>
    <w:rsid w:val="00CE377C"/>
  </w:style>
  <w:style w:type="paragraph" w:customStyle="1" w:styleId="577DB84DFD7242989361A6E9E0EFE3DB">
    <w:name w:val="577DB84DFD7242989361A6E9E0EFE3DB"/>
    <w:rsid w:val="00CE377C"/>
  </w:style>
  <w:style w:type="paragraph" w:customStyle="1" w:styleId="2472E5A362074EA28795A44183EAAF93">
    <w:name w:val="2472E5A362074EA28795A44183EAAF93"/>
    <w:rsid w:val="00CE377C"/>
  </w:style>
  <w:style w:type="paragraph" w:customStyle="1" w:styleId="E5B469F9C52A4915BE08917F7F9DE843">
    <w:name w:val="E5B469F9C52A4915BE08917F7F9DE843"/>
    <w:rsid w:val="00CE377C"/>
  </w:style>
  <w:style w:type="paragraph" w:customStyle="1" w:styleId="AC764C5E47884EDB8771343FDFA038B3">
    <w:name w:val="AC764C5E47884EDB8771343FDFA038B3"/>
    <w:rsid w:val="00CE377C"/>
  </w:style>
  <w:style w:type="paragraph" w:customStyle="1" w:styleId="C3005692FAA145C0BEA5E420D6F2A178">
    <w:name w:val="C3005692FAA145C0BEA5E420D6F2A178"/>
    <w:rsid w:val="00CE377C"/>
  </w:style>
  <w:style w:type="paragraph" w:customStyle="1" w:styleId="63D6CDC873A74473957D2ED3A276B4AA">
    <w:name w:val="63D6CDC873A74473957D2ED3A276B4AA"/>
    <w:rsid w:val="00CE377C"/>
  </w:style>
  <w:style w:type="paragraph" w:customStyle="1" w:styleId="41B6B23FC0884D6AB631443AFAF0C8F8">
    <w:name w:val="41B6B23FC0884D6AB631443AFAF0C8F8"/>
    <w:rsid w:val="00CE377C"/>
  </w:style>
  <w:style w:type="paragraph" w:customStyle="1" w:styleId="595168106E04458E8C1D341F82E6D156">
    <w:name w:val="595168106E04458E8C1D341F82E6D156"/>
    <w:rsid w:val="00CE377C"/>
  </w:style>
  <w:style w:type="paragraph" w:customStyle="1" w:styleId="A67A16D3968244079BAEE3387C485DF4">
    <w:name w:val="A67A16D3968244079BAEE3387C485DF4"/>
    <w:rsid w:val="00CE377C"/>
  </w:style>
  <w:style w:type="paragraph" w:customStyle="1" w:styleId="73ADB90339704BC3B46EBCB12005E3EE">
    <w:name w:val="73ADB90339704BC3B46EBCB12005E3EE"/>
    <w:rsid w:val="00CE377C"/>
  </w:style>
  <w:style w:type="paragraph" w:customStyle="1" w:styleId="D53537CC9C9F437789416697606E30D9">
    <w:name w:val="D53537CC9C9F437789416697606E30D9"/>
    <w:rsid w:val="00CE377C"/>
  </w:style>
  <w:style w:type="paragraph" w:customStyle="1" w:styleId="BAF34EED3C244933AA027776C08BFBAE">
    <w:name w:val="BAF34EED3C244933AA027776C08BFBAE"/>
    <w:rsid w:val="00CE377C"/>
  </w:style>
  <w:style w:type="paragraph" w:customStyle="1" w:styleId="E516631C78C145108E5326A442294A83">
    <w:name w:val="E516631C78C145108E5326A442294A83"/>
    <w:rsid w:val="00CE377C"/>
  </w:style>
  <w:style w:type="paragraph" w:customStyle="1" w:styleId="799BAEFF9EB0458C931CCECDD01BCC58">
    <w:name w:val="799BAEFF9EB0458C931CCECDD01BCC58"/>
    <w:rsid w:val="00CE377C"/>
  </w:style>
  <w:style w:type="paragraph" w:customStyle="1" w:styleId="DE018179122E4297892251F67D2EBA8D">
    <w:name w:val="DE018179122E4297892251F67D2EBA8D"/>
    <w:rsid w:val="00CE377C"/>
  </w:style>
  <w:style w:type="paragraph" w:customStyle="1" w:styleId="A834B187963747E7B1AE27B34180F4A2">
    <w:name w:val="A834B187963747E7B1AE27B34180F4A2"/>
    <w:rsid w:val="00CE377C"/>
  </w:style>
  <w:style w:type="paragraph" w:customStyle="1" w:styleId="BFD83ACEF0A1474AA72C781C20284A89">
    <w:name w:val="BFD83ACEF0A1474AA72C781C20284A89"/>
    <w:rsid w:val="00CE377C"/>
  </w:style>
  <w:style w:type="paragraph" w:customStyle="1" w:styleId="93DCEBABF2544EB3BC78E1B0A400E341">
    <w:name w:val="93DCEBABF2544EB3BC78E1B0A400E341"/>
    <w:rsid w:val="00CE377C"/>
  </w:style>
  <w:style w:type="paragraph" w:customStyle="1" w:styleId="6993DF50B391437C975725E8DE54E9DC">
    <w:name w:val="6993DF50B391437C975725E8DE54E9DC"/>
    <w:rsid w:val="00CE377C"/>
  </w:style>
  <w:style w:type="paragraph" w:customStyle="1" w:styleId="D9E4DF156C4746B29E86A622AF866FE1">
    <w:name w:val="D9E4DF156C4746B29E86A622AF866FE1"/>
    <w:rsid w:val="00CE377C"/>
  </w:style>
  <w:style w:type="paragraph" w:customStyle="1" w:styleId="D79DA7DAF1FD4A028954E5CA82973078">
    <w:name w:val="D79DA7DAF1FD4A028954E5CA82973078"/>
    <w:rsid w:val="00CE377C"/>
  </w:style>
  <w:style w:type="paragraph" w:customStyle="1" w:styleId="B652A2AAEB304349875A2C734676B5F4">
    <w:name w:val="B652A2AAEB304349875A2C734676B5F4"/>
    <w:rsid w:val="00CE377C"/>
  </w:style>
  <w:style w:type="paragraph" w:customStyle="1" w:styleId="8360A1DD9FAF46899A0ECB4048F22AA9">
    <w:name w:val="8360A1DD9FAF46899A0ECB4048F22AA9"/>
    <w:rsid w:val="00CE377C"/>
  </w:style>
  <w:style w:type="paragraph" w:customStyle="1" w:styleId="31A9BC3117F64869B3739B51976F97FE">
    <w:name w:val="31A9BC3117F64869B3739B51976F97FE"/>
    <w:rsid w:val="00CE377C"/>
  </w:style>
  <w:style w:type="paragraph" w:customStyle="1" w:styleId="AAE88AB3785C40EF9750F927E0923C47">
    <w:name w:val="AAE88AB3785C40EF9750F927E0923C47"/>
    <w:rsid w:val="00CE377C"/>
  </w:style>
  <w:style w:type="paragraph" w:customStyle="1" w:styleId="178759262E6D40A08EACC7E809CFCBBB">
    <w:name w:val="178759262E6D40A08EACC7E809CFCBBB"/>
    <w:rsid w:val="00CE377C"/>
  </w:style>
  <w:style w:type="paragraph" w:customStyle="1" w:styleId="4B4DB2D182704A04AFBD2688F8924664">
    <w:name w:val="4B4DB2D182704A04AFBD2688F8924664"/>
    <w:rsid w:val="00CE377C"/>
  </w:style>
  <w:style w:type="paragraph" w:customStyle="1" w:styleId="6D8AF075D72E4F91899F7A0466738912">
    <w:name w:val="6D8AF075D72E4F91899F7A0466738912"/>
    <w:rsid w:val="00CE377C"/>
  </w:style>
  <w:style w:type="paragraph" w:customStyle="1" w:styleId="C55BE0D7F0414DA59CED5180160C3308">
    <w:name w:val="C55BE0D7F0414DA59CED5180160C3308"/>
    <w:rsid w:val="00CE377C"/>
  </w:style>
  <w:style w:type="paragraph" w:customStyle="1" w:styleId="CCE51537124D4479827677CE851D8AB7">
    <w:name w:val="CCE51537124D4479827677CE851D8AB7"/>
    <w:rsid w:val="00CE377C"/>
  </w:style>
  <w:style w:type="paragraph" w:customStyle="1" w:styleId="930DF5B8C71141AD8876363E81AC14B1">
    <w:name w:val="930DF5B8C71141AD8876363E81AC14B1"/>
    <w:rsid w:val="00CE377C"/>
  </w:style>
  <w:style w:type="paragraph" w:customStyle="1" w:styleId="E5186C3213AF4B668FA057A34BADEC07">
    <w:name w:val="E5186C3213AF4B668FA057A34BADEC07"/>
    <w:rsid w:val="00CE377C"/>
  </w:style>
  <w:style w:type="paragraph" w:customStyle="1" w:styleId="38AEFF705B534B3D97FEB9332A03712F">
    <w:name w:val="38AEFF705B534B3D97FEB9332A03712F"/>
    <w:rsid w:val="00CE377C"/>
  </w:style>
  <w:style w:type="paragraph" w:customStyle="1" w:styleId="D3F04679F72B4272AF5EA1901676FBBF">
    <w:name w:val="D3F04679F72B4272AF5EA1901676FBBF"/>
    <w:rsid w:val="00CE377C"/>
  </w:style>
  <w:style w:type="paragraph" w:customStyle="1" w:styleId="77B9D842669F41AAB8096F50051EBF2A">
    <w:name w:val="77B9D842669F41AAB8096F50051EBF2A"/>
    <w:rsid w:val="00CE377C"/>
  </w:style>
  <w:style w:type="paragraph" w:customStyle="1" w:styleId="55FD2066160E4CA1BF2A8E5694C6B4FF">
    <w:name w:val="55FD2066160E4CA1BF2A8E5694C6B4FF"/>
    <w:rsid w:val="00CE377C"/>
  </w:style>
  <w:style w:type="paragraph" w:customStyle="1" w:styleId="E00325F2D97E48E4966C68C1359B175B">
    <w:name w:val="E00325F2D97E48E4966C68C1359B175B"/>
    <w:rsid w:val="00CE377C"/>
  </w:style>
  <w:style w:type="paragraph" w:customStyle="1" w:styleId="F8B65AB1DACB42FB85E9332DE4F6F2C5">
    <w:name w:val="F8B65AB1DACB42FB85E9332DE4F6F2C5"/>
    <w:rsid w:val="00CE377C"/>
  </w:style>
  <w:style w:type="paragraph" w:customStyle="1" w:styleId="757C12E9FD4C44F6BA94040D854BFC11">
    <w:name w:val="757C12E9FD4C44F6BA94040D854BFC11"/>
    <w:rsid w:val="00CE377C"/>
  </w:style>
  <w:style w:type="paragraph" w:customStyle="1" w:styleId="F68A72BC1F2842BFA6E625C75389A349">
    <w:name w:val="F68A72BC1F2842BFA6E625C75389A349"/>
    <w:rsid w:val="00CE377C"/>
  </w:style>
  <w:style w:type="paragraph" w:customStyle="1" w:styleId="A27EEE49227040DAB4A901FC0216F827">
    <w:name w:val="A27EEE49227040DAB4A901FC0216F827"/>
    <w:rsid w:val="00CE377C"/>
  </w:style>
  <w:style w:type="paragraph" w:customStyle="1" w:styleId="56E898A8A51A4B1FAD2F2E78B2DF5DBD">
    <w:name w:val="56E898A8A51A4B1FAD2F2E78B2DF5DBD"/>
    <w:rsid w:val="00CE377C"/>
  </w:style>
  <w:style w:type="paragraph" w:customStyle="1" w:styleId="ED9200808DAF49CC8810BF4CD216D48D">
    <w:name w:val="ED9200808DAF49CC8810BF4CD216D48D"/>
    <w:rsid w:val="00CE377C"/>
  </w:style>
  <w:style w:type="paragraph" w:customStyle="1" w:styleId="3AA44C73492849BA817288C565647F3B">
    <w:name w:val="3AA44C73492849BA817288C565647F3B"/>
    <w:rsid w:val="00CE377C"/>
  </w:style>
  <w:style w:type="paragraph" w:customStyle="1" w:styleId="1C240A244C7446299442347D4CB96EE3">
    <w:name w:val="1C240A244C7446299442347D4CB96EE3"/>
    <w:rsid w:val="00CE377C"/>
  </w:style>
  <w:style w:type="paragraph" w:customStyle="1" w:styleId="F8CE70BDABCD42D891D8DA40F2A86004">
    <w:name w:val="F8CE70BDABCD42D891D8DA40F2A86004"/>
    <w:rsid w:val="00CE377C"/>
  </w:style>
  <w:style w:type="paragraph" w:customStyle="1" w:styleId="9CCDD81906C349A6B666C363D88FBC2D">
    <w:name w:val="9CCDD81906C349A6B666C363D88FBC2D"/>
    <w:rsid w:val="00CE377C"/>
  </w:style>
  <w:style w:type="paragraph" w:customStyle="1" w:styleId="F445BC931BBB4C4D82465CE35EFDA950">
    <w:name w:val="F445BC931BBB4C4D82465CE35EFDA950"/>
    <w:rsid w:val="00CE377C"/>
  </w:style>
  <w:style w:type="paragraph" w:customStyle="1" w:styleId="B85B7FB57BF24D6687ABEB975DEFE212">
    <w:name w:val="B85B7FB57BF24D6687ABEB975DEFE212"/>
    <w:rsid w:val="00CE377C"/>
  </w:style>
  <w:style w:type="paragraph" w:customStyle="1" w:styleId="73F519CCF5F5488894AF2D7456B1F47D">
    <w:name w:val="73F519CCF5F5488894AF2D7456B1F47D"/>
    <w:rsid w:val="00CE377C"/>
  </w:style>
  <w:style w:type="paragraph" w:customStyle="1" w:styleId="6CBE99CCB6D64545AE16BD53B4C09E78">
    <w:name w:val="6CBE99CCB6D64545AE16BD53B4C09E78"/>
    <w:rsid w:val="00CE377C"/>
  </w:style>
  <w:style w:type="paragraph" w:customStyle="1" w:styleId="95EA233E793A45C1AE9E7E09C89B567D">
    <w:name w:val="95EA233E793A45C1AE9E7E09C89B567D"/>
    <w:rsid w:val="00CE377C"/>
  </w:style>
  <w:style w:type="paragraph" w:customStyle="1" w:styleId="E08D57C4537F4B75BADAF3F03C0A1D59">
    <w:name w:val="E08D57C4537F4B75BADAF3F03C0A1D59"/>
    <w:rsid w:val="00CE377C"/>
  </w:style>
  <w:style w:type="paragraph" w:customStyle="1" w:styleId="500F712A711045B28D0175E87888E659">
    <w:name w:val="500F712A711045B28D0175E87888E659"/>
    <w:rsid w:val="00CE377C"/>
  </w:style>
  <w:style w:type="paragraph" w:customStyle="1" w:styleId="665D5CADFC6E4ECC9B9A4D0EE3324300">
    <w:name w:val="665D5CADFC6E4ECC9B9A4D0EE3324300"/>
    <w:rsid w:val="00CE377C"/>
  </w:style>
  <w:style w:type="paragraph" w:customStyle="1" w:styleId="E0FC445934A84411808AEE44A9841BE2">
    <w:name w:val="E0FC445934A84411808AEE44A9841BE2"/>
    <w:rsid w:val="00CE377C"/>
  </w:style>
  <w:style w:type="paragraph" w:customStyle="1" w:styleId="344068E98D204A3D9913D96E30D47905">
    <w:name w:val="344068E98D204A3D9913D96E30D47905"/>
    <w:rsid w:val="00CE377C"/>
  </w:style>
  <w:style w:type="paragraph" w:customStyle="1" w:styleId="C11A6D652B2445CDBDF80696945083F1">
    <w:name w:val="C11A6D652B2445CDBDF80696945083F1"/>
    <w:rsid w:val="00CE377C"/>
  </w:style>
  <w:style w:type="paragraph" w:customStyle="1" w:styleId="7A46574C48064A95BF364BA5C07F476C">
    <w:name w:val="7A46574C48064A95BF364BA5C07F476C"/>
    <w:rsid w:val="00CE377C"/>
  </w:style>
  <w:style w:type="paragraph" w:customStyle="1" w:styleId="E1590FBF1E4847B09F5CAF58487E0782">
    <w:name w:val="E1590FBF1E4847B09F5CAF58487E0782"/>
    <w:rsid w:val="00CE377C"/>
  </w:style>
  <w:style w:type="paragraph" w:customStyle="1" w:styleId="3302D6784A084CD2A2871C80E0CEF35B">
    <w:name w:val="3302D6784A084CD2A2871C80E0CEF35B"/>
    <w:rsid w:val="00CE377C"/>
  </w:style>
  <w:style w:type="paragraph" w:customStyle="1" w:styleId="CDBF43E1B17F430AAA3C564CDE1E177F">
    <w:name w:val="CDBF43E1B17F430AAA3C564CDE1E177F"/>
    <w:rsid w:val="00CE377C"/>
  </w:style>
  <w:style w:type="paragraph" w:customStyle="1" w:styleId="FE47FA81B30D48DEA54C474320645D47">
    <w:name w:val="FE47FA81B30D48DEA54C474320645D47"/>
    <w:rsid w:val="00CE377C"/>
  </w:style>
  <w:style w:type="paragraph" w:customStyle="1" w:styleId="F53037DDEFFA4237BBDB630950A11F81">
    <w:name w:val="F53037DDEFFA4237BBDB630950A11F81"/>
    <w:rsid w:val="00CE377C"/>
  </w:style>
  <w:style w:type="paragraph" w:customStyle="1" w:styleId="6DB095E73469475FB696C37C035C4CEE">
    <w:name w:val="6DB095E73469475FB696C37C035C4CEE"/>
    <w:rsid w:val="00CE377C"/>
  </w:style>
  <w:style w:type="paragraph" w:customStyle="1" w:styleId="4CE50FB80FA7422087FDC645F21AD491">
    <w:name w:val="4CE50FB80FA7422087FDC645F21AD491"/>
    <w:rsid w:val="00CE377C"/>
  </w:style>
  <w:style w:type="paragraph" w:customStyle="1" w:styleId="A97BA5283D5140B6A55ED70ACDD715C3">
    <w:name w:val="A97BA5283D5140B6A55ED70ACDD715C3"/>
    <w:rsid w:val="00CE377C"/>
  </w:style>
  <w:style w:type="paragraph" w:customStyle="1" w:styleId="B79273F68F8C4A2B96B5262CF753CDF2">
    <w:name w:val="B79273F68F8C4A2B96B5262CF753CDF2"/>
    <w:rsid w:val="00CE377C"/>
  </w:style>
  <w:style w:type="paragraph" w:customStyle="1" w:styleId="1A1187733D4743F3852A287455562EA5">
    <w:name w:val="1A1187733D4743F3852A287455562EA5"/>
    <w:rsid w:val="00CE377C"/>
  </w:style>
  <w:style w:type="paragraph" w:customStyle="1" w:styleId="661A20F1C8D94B0484BA3F2182572397">
    <w:name w:val="661A20F1C8D94B0484BA3F2182572397"/>
    <w:rsid w:val="00CE377C"/>
  </w:style>
  <w:style w:type="paragraph" w:customStyle="1" w:styleId="7A194A8D6D0A490CB0A09F237C441E72">
    <w:name w:val="7A194A8D6D0A490CB0A09F237C441E72"/>
    <w:rsid w:val="00CE377C"/>
  </w:style>
  <w:style w:type="paragraph" w:customStyle="1" w:styleId="78A0810DA94B429CA37AF8DFA3A756A9">
    <w:name w:val="78A0810DA94B429CA37AF8DFA3A756A9"/>
    <w:rsid w:val="00CE377C"/>
  </w:style>
  <w:style w:type="paragraph" w:customStyle="1" w:styleId="76B38054605C470DB1FEB77B5E3D3094">
    <w:name w:val="76B38054605C470DB1FEB77B5E3D3094"/>
    <w:rsid w:val="00316A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6CEF4-C8B4-497F-A126-743F64DC7F8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7618425-921A-4D00-A61E-26116DC8B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6A2C13-559C-4EB1-A03F-447B3296F49F}">
  <ds:schemaRefs>
    <ds:schemaRef ds:uri="http://schemas.microsoft.com/sharepoint/v3/contenttype/forms"/>
  </ds:schemaRefs>
</ds:datastoreItem>
</file>

<file path=customXml/itemProps4.xml><?xml version="1.0" encoding="utf-8"?>
<ds:datastoreItem xmlns:ds="http://schemas.openxmlformats.org/officeDocument/2006/customXml" ds:itemID="{FCEDD07E-1966-4EA7-90AE-3FFE8396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RCover.dot</Template>
  <TotalTime>0</TotalTime>
  <Pages>26</Pages>
  <Words>3940</Words>
  <Characters>17324</Characters>
  <Application>Microsoft Office Word</Application>
  <DocSecurity>0</DocSecurity>
  <Lines>144</Lines>
  <Paragraphs>42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CHILD YOUTH INTERVIEW</dc:title>
  <dc:subject>CATI CLIENT FORMAT</dc:subject>
  <dc:creator>Mathematica Staff</dc:creator>
  <cp:keywords>SNMCS CHILD YOUTH INTERVIEW</cp:keywords>
  <dc:description>Dot formatted for Charlotte Cabli 1/29/14
CATI Client Format - will eventually be formatted as CATI. This version was for client review.
Charge: 40208.022</dc:description>
  <cp:lastModifiedBy>Rebecca Mason</cp:lastModifiedBy>
  <cp:revision>2</cp:revision>
  <cp:lastPrinted>2013-07-09T15:56:00Z</cp:lastPrinted>
  <dcterms:created xsi:type="dcterms:W3CDTF">2014-03-06T19:44:00Z</dcterms:created>
  <dcterms:modified xsi:type="dcterms:W3CDTF">2014-03-06T19:44:00Z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