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FB" w:rsidRPr="00C359E6" w:rsidRDefault="00AB1AFB" w:rsidP="00AB1AFB">
      <w:pPr>
        <w:widowControl/>
        <w:jc w:val="center"/>
        <w:outlineLvl w:val="0"/>
        <w:rPr>
          <w:rFonts w:ascii="Times New Roman" w:hAnsi="Times New Roman"/>
          <w:b/>
          <w:szCs w:val="24"/>
        </w:rPr>
      </w:pPr>
      <w:r w:rsidRPr="00C359E6">
        <w:rPr>
          <w:rFonts w:ascii="Times New Roman" w:hAnsi="Times New Roman"/>
          <w:b/>
          <w:szCs w:val="24"/>
        </w:rPr>
        <w:t>Supporting Statement for the</w:t>
      </w:r>
    </w:p>
    <w:p w:rsidR="00AB1AFB" w:rsidRPr="00C359E6" w:rsidRDefault="00AB1AFB" w:rsidP="00AB1AFB">
      <w:pPr>
        <w:widowControl/>
        <w:jc w:val="center"/>
        <w:outlineLvl w:val="0"/>
        <w:rPr>
          <w:rFonts w:ascii="Times New Roman" w:hAnsi="Times New Roman"/>
          <w:b/>
          <w:szCs w:val="24"/>
        </w:rPr>
      </w:pPr>
      <w:r w:rsidRPr="00C359E6">
        <w:rPr>
          <w:rFonts w:ascii="Times New Roman" w:hAnsi="Times New Roman"/>
          <w:b/>
          <w:szCs w:val="24"/>
        </w:rPr>
        <w:t>Reports of Foreign Banking Organizations</w:t>
      </w:r>
    </w:p>
    <w:p w:rsidR="00AB1AFB" w:rsidRPr="00C359E6" w:rsidRDefault="00AB1AFB" w:rsidP="00AB1AFB">
      <w:pPr>
        <w:widowControl/>
        <w:jc w:val="center"/>
        <w:outlineLvl w:val="0"/>
        <w:rPr>
          <w:rFonts w:ascii="Times New Roman" w:hAnsi="Times New Roman"/>
          <w:b/>
          <w:szCs w:val="24"/>
        </w:rPr>
      </w:pPr>
      <w:r w:rsidRPr="00C359E6">
        <w:rPr>
          <w:rFonts w:ascii="Times New Roman" w:hAnsi="Times New Roman"/>
          <w:b/>
          <w:szCs w:val="24"/>
        </w:rPr>
        <w:t>(FR Y-7N, FR Y-7NS, and FR Y-7Q; OMB No. 7100-0125)</w:t>
      </w:r>
    </w:p>
    <w:p w:rsidR="00AB1AFB" w:rsidRPr="00C359E6" w:rsidRDefault="00AB1AFB" w:rsidP="00AB1AFB">
      <w:pPr>
        <w:widowControl/>
        <w:outlineLvl w:val="0"/>
        <w:rPr>
          <w:rFonts w:ascii="Times New Roman" w:hAnsi="Times New Roman"/>
          <w:szCs w:val="24"/>
        </w:rPr>
      </w:pPr>
    </w:p>
    <w:p w:rsidR="00AB1AFB" w:rsidRPr="00C359E6" w:rsidRDefault="00AB1AFB" w:rsidP="00C359E6">
      <w:pPr>
        <w:widowControl/>
        <w:outlineLvl w:val="0"/>
        <w:rPr>
          <w:rFonts w:ascii="Times New Roman" w:hAnsi="Times New Roman"/>
          <w:szCs w:val="24"/>
        </w:rPr>
      </w:pPr>
      <w:r w:rsidRPr="00C359E6">
        <w:rPr>
          <w:rFonts w:ascii="Times New Roman" w:hAnsi="Times New Roman"/>
          <w:b/>
          <w:szCs w:val="24"/>
        </w:rPr>
        <w:t>Summary</w:t>
      </w:r>
    </w:p>
    <w:p w:rsidR="00AB1AFB" w:rsidRPr="00C359E6" w:rsidRDefault="00AB1AFB" w:rsidP="00C359E6">
      <w:pPr>
        <w:pStyle w:val="MemoHeader"/>
        <w:rPr>
          <w:rFonts w:ascii="Times New Roman" w:hAnsi="Times New Roman"/>
          <w:smallCaps w:val="0"/>
          <w:snapToGrid w:val="0"/>
          <w:szCs w:val="24"/>
        </w:rPr>
      </w:pPr>
    </w:p>
    <w:p w:rsidR="005A0AB1" w:rsidRPr="00C359E6" w:rsidRDefault="00AB1AFB" w:rsidP="00C359E6">
      <w:pPr>
        <w:widowControl/>
        <w:autoSpaceDE w:val="0"/>
        <w:autoSpaceDN w:val="0"/>
        <w:adjustRightInd w:val="0"/>
        <w:ind w:firstLine="720"/>
        <w:rPr>
          <w:rFonts w:ascii="Times New Roman" w:hAnsi="Times New Roman"/>
          <w:szCs w:val="24"/>
        </w:rPr>
      </w:pPr>
      <w:r w:rsidRPr="00C359E6">
        <w:rPr>
          <w:rFonts w:ascii="Times New Roman" w:hAnsi="Times New Roman"/>
          <w:szCs w:val="24"/>
        </w:rPr>
        <w:t xml:space="preserve">The Board of Governors of the Federal Reserve System, under delegated authority from the Office of Management and Budget (OMB), </w:t>
      </w:r>
      <w:r w:rsidR="005A0AB1" w:rsidRPr="00C359E6">
        <w:rPr>
          <w:rFonts w:ascii="Times New Roman" w:hAnsi="Times New Roman"/>
          <w:szCs w:val="24"/>
        </w:rPr>
        <w:t xml:space="preserve">proposes to </w:t>
      </w:r>
      <w:r w:rsidR="00AD2EE7" w:rsidRPr="00C359E6">
        <w:rPr>
          <w:rFonts w:ascii="Times New Roman" w:hAnsi="Times New Roman"/>
          <w:szCs w:val="24"/>
        </w:rPr>
        <w:t>revise</w:t>
      </w:r>
      <w:r w:rsidR="005A0AB1" w:rsidRPr="00C359E6">
        <w:rPr>
          <w:rFonts w:ascii="Times New Roman" w:hAnsi="Times New Roman"/>
          <w:szCs w:val="24"/>
        </w:rPr>
        <w:t>, with</w:t>
      </w:r>
      <w:r w:rsidR="00AD2EE7" w:rsidRPr="00C359E6">
        <w:rPr>
          <w:rFonts w:ascii="Times New Roman" w:hAnsi="Times New Roman"/>
          <w:szCs w:val="24"/>
        </w:rPr>
        <w:t>out</w:t>
      </w:r>
      <w:r w:rsidR="005A0AB1" w:rsidRPr="00C359E6">
        <w:rPr>
          <w:rFonts w:ascii="Times New Roman" w:hAnsi="Times New Roman"/>
          <w:szCs w:val="24"/>
        </w:rPr>
        <w:t xml:space="preserve"> </w:t>
      </w:r>
      <w:r w:rsidR="00AD2EE7" w:rsidRPr="00C359E6">
        <w:rPr>
          <w:rFonts w:ascii="Times New Roman" w:hAnsi="Times New Roman"/>
          <w:szCs w:val="24"/>
        </w:rPr>
        <w:t>extension</w:t>
      </w:r>
      <w:r w:rsidR="005A0AB1" w:rsidRPr="00C359E6">
        <w:rPr>
          <w:rFonts w:ascii="Times New Roman" w:hAnsi="Times New Roman"/>
          <w:szCs w:val="24"/>
        </w:rPr>
        <w:t>, the</w:t>
      </w:r>
      <w:r w:rsidR="00AD2EE7" w:rsidRPr="00C359E6">
        <w:rPr>
          <w:rFonts w:ascii="Times New Roman" w:hAnsi="Times New Roman"/>
          <w:szCs w:val="24"/>
        </w:rPr>
        <w:t xml:space="preserve"> mandatory Capital and Asset Report for Foreign Banking Organizations (FR Y-7Q; OMB No. 7100-0125).  This family of reports also contains the following mandatory reports, which are not being revised at this time</w:t>
      </w:r>
      <w:r w:rsidR="005A0AB1" w:rsidRPr="00C359E6">
        <w:rPr>
          <w:rFonts w:ascii="Times New Roman" w:hAnsi="Times New Roman"/>
          <w:szCs w:val="24"/>
        </w:rPr>
        <w:t>:</w:t>
      </w:r>
    </w:p>
    <w:p w:rsidR="005A0AB1" w:rsidRPr="00C359E6" w:rsidRDefault="005A0AB1" w:rsidP="00C359E6">
      <w:pPr>
        <w:widowControl/>
        <w:autoSpaceDE w:val="0"/>
        <w:autoSpaceDN w:val="0"/>
        <w:adjustRightInd w:val="0"/>
        <w:rPr>
          <w:rFonts w:ascii="Times New Roman" w:hAnsi="Times New Roman"/>
          <w:szCs w:val="24"/>
        </w:rPr>
      </w:pPr>
    </w:p>
    <w:p w:rsidR="005A0AB1" w:rsidRPr="00C359E6" w:rsidRDefault="005A0AB1" w:rsidP="00C359E6">
      <w:pPr>
        <w:pStyle w:val="ListParagraph"/>
        <w:widowControl/>
        <w:numPr>
          <w:ilvl w:val="0"/>
          <w:numId w:val="1"/>
        </w:numPr>
        <w:autoSpaceDE w:val="0"/>
        <w:autoSpaceDN w:val="0"/>
        <w:adjustRightInd w:val="0"/>
        <w:rPr>
          <w:rFonts w:ascii="Times New Roman" w:hAnsi="Times New Roman"/>
          <w:szCs w:val="24"/>
        </w:rPr>
      </w:pPr>
      <w:r w:rsidRPr="00C359E6">
        <w:rPr>
          <w:rFonts w:ascii="Times New Roman" w:hAnsi="Times New Roman"/>
          <w:szCs w:val="24"/>
        </w:rPr>
        <w:t>the Financial Statements of U.S. Nonbank Subsidiaries Held by Foreign Banking Organizations</w:t>
      </w:r>
      <w:r w:rsidRPr="00C359E6">
        <w:rPr>
          <w:rStyle w:val="FootnoteReference"/>
          <w:rFonts w:ascii="Times New Roman" w:hAnsi="Times New Roman"/>
          <w:color w:val="000000"/>
          <w:szCs w:val="24"/>
          <w:vertAlign w:val="superscript"/>
        </w:rPr>
        <w:footnoteReference w:id="1"/>
      </w:r>
      <w:r w:rsidRPr="00C359E6">
        <w:rPr>
          <w:rFonts w:ascii="Times New Roman" w:hAnsi="Times New Roman"/>
          <w:szCs w:val="24"/>
          <w:vertAlign w:val="superscript"/>
        </w:rPr>
        <w:t xml:space="preserve"> </w:t>
      </w:r>
      <w:r w:rsidRPr="00C359E6">
        <w:rPr>
          <w:rFonts w:ascii="Times New Roman" w:hAnsi="Times New Roman"/>
          <w:szCs w:val="24"/>
        </w:rPr>
        <w:t>(FR Y-7N; OMB No. 7100-0125), and</w:t>
      </w:r>
    </w:p>
    <w:p w:rsidR="005A0AB1" w:rsidRPr="00C359E6" w:rsidRDefault="005A0AB1" w:rsidP="00C359E6">
      <w:pPr>
        <w:pStyle w:val="ListParagraph"/>
        <w:widowControl/>
        <w:numPr>
          <w:ilvl w:val="0"/>
          <w:numId w:val="1"/>
        </w:numPr>
        <w:autoSpaceDE w:val="0"/>
        <w:autoSpaceDN w:val="0"/>
        <w:adjustRightInd w:val="0"/>
        <w:rPr>
          <w:rFonts w:ascii="Times New Roman" w:hAnsi="Times New Roman"/>
          <w:szCs w:val="24"/>
        </w:rPr>
      </w:pPr>
      <w:proofErr w:type="gramStart"/>
      <w:r w:rsidRPr="00C359E6">
        <w:rPr>
          <w:rFonts w:ascii="Times New Roman" w:hAnsi="Times New Roman"/>
          <w:szCs w:val="24"/>
        </w:rPr>
        <w:t>the</w:t>
      </w:r>
      <w:proofErr w:type="gramEnd"/>
      <w:r w:rsidRPr="00C359E6">
        <w:rPr>
          <w:rFonts w:ascii="Times New Roman" w:hAnsi="Times New Roman"/>
          <w:szCs w:val="24"/>
        </w:rPr>
        <w:t xml:space="preserve"> Abbreviated Financial Statements of U.S. Nonbank Subsidiaries Held by Foreign Banking Organizations (FR Y-7NS; OMB No. 7100-0125). </w:t>
      </w:r>
    </w:p>
    <w:p w:rsidR="005A0AB1" w:rsidRPr="00C359E6" w:rsidRDefault="005A0AB1" w:rsidP="00C359E6">
      <w:pPr>
        <w:widowControl/>
        <w:autoSpaceDE w:val="0"/>
        <w:autoSpaceDN w:val="0"/>
        <w:adjustRightInd w:val="0"/>
        <w:ind w:left="720"/>
        <w:rPr>
          <w:rFonts w:ascii="Times New Roman" w:hAnsi="Times New Roman"/>
          <w:szCs w:val="24"/>
        </w:rPr>
      </w:pPr>
    </w:p>
    <w:p w:rsidR="005A0AB1" w:rsidRPr="00C359E6" w:rsidRDefault="005A0AB1" w:rsidP="00C359E6">
      <w:pPr>
        <w:pStyle w:val="BodyTextIndent"/>
        <w:rPr>
          <w:rFonts w:ascii="Times New Roman" w:hAnsi="Times New Roman"/>
          <w:strike w:val="0"/>
          <w:szCs w:val="24"/>
        </w:rPr>
      </w:pPr>
      <w:r w:rsidRPr="00C359E6">
        <w:rPr>
          <w:rFonts w:ascii="Times New Roman" w:hAnsi="Times New Roman"/>
          <w:strike w:val="0"/>
          <w:szCs w:val="24"/>
        </w:rPr>
        <w:t xml:space="preserve">The FR Y-7N and FR Y-7NS collect financial information for non-functionally regulated U.S. nonbank subsidiaries held by foreign banking organizations (FBOs) other than through a U.S. bank holding company (BHC), U.S. financial holding company (FHC), or U.S. bank.  FBOs file the FR Y-7N quarterly or annually or the FR Y-7NS annually predominantly based on asset size thresholds.  </w:t>
      </w:r>
      <w:r w:rsidR="00AD2EE7" w:rsidRPr="00C359E6">
        <w:rPr>
          <w:rFonts w:ascii="Times New Roman" w:hAnsi="Times New Roman"/>
          <w:strike w:val="0"/>
          <w:szCs w:val="24"/>
        </w:rPr>
        <w:t>The FR Y-7Q collects consolidated regulatory capital information from all FBOs either quarterly or annually.  FBOs that have effectively elected to become FHCs file the FR Y-7Q quarterly.  All other FBOs (those that have not elected to become FHCs) file the FR Y-7Q annually.</w:t>
      </w:r>
    </w:p>
    <w:p w:rsidR="005A0AB1" w:rsidRPr="00C359E6" w:rsidRDefault="005A0AB1" w:rsidP="00C359E6">
      <w:pPr>
        <w:tabs>
          <w:tab w:val="left" w:pos="0"/>
        </w:tabs>
        <w:rPr>
          <w:rFonts w:ascii="Times New Roman" w:hAnsi="Times New Roman"/>
          <w:szCs w:val="24"/>
        </w:rPr>
      </w:pPr>
    </w:p>
    <w:p w:rsidR="00AD2EE7" w:rsidRPr="00C359E6" w:rsidRDefault="00AD2EE7" w:rsidP="00C359E6">
      <w:pPr>
        <w:widowControl/>
        <w:autoSpaceDE w:val="0"/>
        <w:autoSpaceDN w:val="0"/>
        <w:adjustRightInd w:val="0"/>
        <w:ind w:firstLine="720"/>
        <w:rPr>
          <w:rFonts w:ascii="Times New Roman" w:hAnsi="Times New Roman"/>
          <w:szCs w:val="24"/>
        </w:rPr>
      </w:pPr>
      <w:r w:rsidRPr="00C359E6">
        <w:rPr>
          <w:rFonts w:ascii="Times New Roman" w:hAnsi="Times New Roman"/>
          <w:szCs w:val="24"/>
        </w:rPr>
        <w:t>Consistent with final Regulation TT,</w:t>
      </w:r>
      <w:r w:rsidR="00227F53" w:rsidRPr="00227F53">
        <w:rPr>
          <w:rStyle w:val="FootnoteReference"/>
          <w:rFonts w:ascii="Times New Roman" w:hAnsi="Times New Roman"/>
          <w:szCs w:val="24"/>
          <w:vertAlign w:val="superscript"/>
        </w:rPr>
        <w:footnoteReference w:id="2"/>
      </w:r>
      <w:r w:rsidRPr="00C359E6">
        <w:rPr>
          <w:rFonts w:ascii="Times New Roman" w:hAnsi="Times New Roman"/>
          <w:szCs w:val="24"/>
        </w:rPr>
        <w:t xml:space="preserve"> the Federal Reserve is revising Part 1 of the FR Y-7Q by adding a data item to collect each top-tier FBO’s total combined assets of U.S. operations, net of intercompany balances and transactions between U.S. domiciled affiliates, branches, and agencies. The Federal Reserve is also collecting information about certain FBOs more frequently. </w:t>
      </w:r>
      <w:r w:rsidR="00C106D8">
        <w:rPr>
          <w:rFonts w:ascii="Times New Roman" w:hAnsi="Times New Roman"/>
          <w:szCs w:val="24"/>
        </w:rPr>
        <w:t xml:space="preserve"> </w:t>
      </w:r>
      <w:r w:rsidRPr="00C359E6">
        <w:rPr>
          <w:rFonts w:ascii="Times New Roman" w:hAnsi="Times New Roman"/>
          <w:szCs w:val="24"/>
        </w:rPr>
        <w:t>The total annual burden for the FR Y-7 series of reports is estimated to increase</w:t>
      </w:r>
      <w:r w:rsidR="00B96947">
        <w:rPr>
          <w:rFonts w:ascii="Times New Roman" w:hAnsi="Times New Roman"/>
          <w:szCs w:val="24"/>
        </w:rPr>
        <w:t xml:space="preserve"> to 7,225 hours, an increase of </w:t>
      </w:r>
      <w:r w:rsidRPr="00C359E6">
        <w:rPr>
          <w:rFonts w:ascii="Times New Roman" w:hAnsi="Times New Roman"/>
          <w:szCs w:val="24"/>
        </w:rPr>
        <w:t>120 hours.</w:t>
      </w:r>
    </w:p>
    <w:p w:rsidR="005A0AB1" w:rsidRPr="00C359E6" w:rsidRDefault="005A0AB1" w:rsidP="00C359E6">
      <w:pPr>
        <w:widowControl/>
        <w:autoSpaceDE w:val="0"/>
        <w:autoSpaceDN w:val="0"/>
        <w:adjustRightInd w:val="0"/>
        <w:rPr>
          <w:rFonts w:ascii="Times New Roman" w:hAnsi="Times New Roman"/>
          <w:szCs w:val="24"/>
        </w:rPr>
      </w:pPr>
    </w:p>
    <w:p w:rsidR="005A0AB1" w:rsidRPr="00C359E6" w:rsidRDefault="005A0AB1" w:rsidP="00C359E6">
      <w:pPr>
        <w:pStyle w:val="NormalWeb"/>
        <w:spacing w:before="0" w:beforeAutospacing="0" w:after="0" w:afterAutospacing="0"/>
        <w:rPr>
          <w:b/>
        </w:rPr>
      </w:pPr>
      <w:r w:rsidRPr="00C359E6">
        <w:rPr>
          <w:b/>
        </w:rPr>
        <w:t>Background and Justification</w:t>
      </w:r>
    </w:p>
    <w:p w:rsidR="005A0AB1" w:rsidRPr="00C359E6" w:rsidRDefault="005A0AB1" w:rsidP="00C359E6">
      <w:pPr>
        <w:widowControl/>
        <w:ind w:firstLine="720"/>
        <w:outlineLvl w:val="0"/>
        <w:rPr>
          <w:rFonts w:ascii="Times New Roman" w:hAnsi="Times New Roman"/>
          <w:szCs w:val="24"/>
        </w:rPr>
      </w:pPr>
    </w:p>
    <w:p w:rsidR="005A0AB1" w:rsidRPr="00C359E6" w:rsidRDefault="005A0AB1" w:rsidP="00C359E6">
      <w:pPr>
        <w:widowControl/>
        <w:ind w:firstLine="720"/>
        <w:outlineLvl w:val="0"/>
        <w:rPr>
          <w:rFonts w:ascii="Times New Roman" w:hAnsi="Times New Roman"/>
          <w:szCs w:val="24"/>
        </w:rPr>
      </w:pPr>
      <w:r w:rsidRPr="00C359E6">
        <w:rPr>
          <w:rFonts w:ascii="Times New Roman" w:hAnsi="Times New Roman"/>
          <w:szCs w:val="24"/>
        </w:rPr>
        <w:t>The Federal Reserve implemented the FR Y-7 in January 1972 and required only foreign banks that controlled a U.S. subsidiary bank to file.  With the enactment of the International Banking Act of 1978 (IBA), the Congress established a framework for federal regulation of foreign banks operating in U.S. financial markets.  Section 7 of the IBA authorizes the Federal Reserve to examine U.S. branches, agencies, and subsidiary commercial lending companies of foreign banks and to assess the condition of the multi-state banking operations of foreign banks.  Section 8(a) of the IBA states that foreign banks that engage in banking in the United States through a U.S. branch, agency or subsidiary commercial lending company and companies that control such foreign banks are subject to the provisions of the BHC Act, as amended.</w:t>
      </w:r>
    </w:p>
    <w:p w:rsidR="005A0AB1" w:rsidRPr="00C359E6" w:rsidRDefault="005A0AB1" w:rsidP="00C359E6">
      <w:pPr>
        <w:widowControl/>
        <w:ind w:firstLine="720"/>
        <w:rPr>
          <w:rFonts w:ascii="Times New Roman" w:hAnsi="Times New Roman"/>
          <w:szCs w:val="24"/>
        </w:rPr>
      </w:pPr>
    </w:p>
    <w:p w:rsidR="005A0AB1" w:rsidRPr="00C359E6" w:rsidRDefault="005A0AB1" w:rsidP="00C359E6">
      <w:pPr>
        <w:widowControl/>
        <w:ind w:firstLine="720"/>
        <w:rPr>
          <w:rFonts w:ascii="Times New Roman" w:hAnsi="Times New Roman"/>
          <w:szCs w:val="24"/>
        </w:rPr>
      </w:pPr>
      <w:r w:rsidRPr="00C359E6">
        <w:rPr>
          <w:rFonts w:ascii="Times New Roman" w:hAnsi="Times New Roman"/>
          <w:szCs w:val="24"/>
        </w:rPr>
        <w:t>Given these statutory responsibilities, the Federal Reserve issued two policy statements (one on February 23, 1979, and the other on July 20, 1979) on the supervision of FBOs that control a U.S. subsidiary bank. They stated that the Federal Reserve needed full financial information on foreign parent organizations to assess the foreign parent’s ability to continue to serve as a source of strength for their U.S. operations.  In 1980, as part of its implementation of those policy statements, the Federal Reserve issued a revised FR Y-7 form setting forth annual reporting requirements for FBOs engaged in banking in the United States.</w:t>
      </w:r>
    </w:p>
    <w:p w:rsidR="005A0AB1" w:rsidRPr="00C359E6" w:rsidRDefault="005A0AB1" w:rsidP="00C359E6">
      <w:pPr>
        <w:widowControl/>
        <w:tabs>
          <w:tab w:val="left" w:pos="720"/>
        </w:tabs>
        <w:rPr>
          <w:rFonts w:ascii="Times New Roman" w:hAnsi="Times New Roman"/>
          <w:szCs w:val="24"/>
        </w:rPr>
      </w:pPr>
    </w:p>
    <w:p w:rsidR="005A0AB1" w:rsidRPr="00C359E6" w:rsidRDefault="005A0AB1" w:rsidP="00C359E6">
      <w:pPr>
        <w:widowControl/>
        <w:tabs>
          <w:tab w:val="left" w:pos="720"/>
        </w:tabs>
        <w:rPr>
          <w:rFonts w:ascii="Times New Roman" w:hAnsi="Times New Roman"/>
          <w:szCs w:val="24"/>
        </w:rPr>
      </w:pPr>
      <w:r w:rsidRPr="00C359E6">
        <w:rPr>
          <w:rFonts w:ascii="Times New Roman" w:hAnsi="Times New Roman"/>
          <w:szCs w:val="24"/>
        </w:rPr>
        <w:tab/>
        <w:t xml:space="preserve"> In 2002, the Federal Reserve revised the FR Y-7 and implemented the FR Y-7Q, FR Y-7N, and FR Y-7NS.  Revisions to the FR Y-7 included: moving the risk-based capital reporting requirement to the FR Y-7Q and moving the Nonbank Financial Information Summary (NFIS) report, which included data from U.S. nonbank subsidiaries held directly by a foreign parent (i.e., not through a U.S. BHC or U.S. FHC or U.S. bank), to the FR Y-7N or FR Y-7NS.  </w:t>
      </w:r>
    </w:p>
    <w:p w:rsidR="005A0AB1" w:rsidRPr="00C359E6" w:rsidRDefault="005A0AB1" w:rsidP="00C359E6">
      <w:pPr>
        <w:widowControl/>
        <w:tabs>
          <w:tab w:val="left" w:pos="720"/>
        </w:tabs>
        <w:rPr>
          <w:rFonts w:ascii="Times New Roman" w:hAnsi="Times New Roman"/>
          <w:szCs w:val="24"/>
        </w:rPr>
      </w:pPr>
    </w:p>
    <w:p w:rsidR="005A0AB1" w:rsidRPr="00C359E6" w:rsidRDefault="005A0AB1" w:rsidP="00C359E6">
      <w:pPr>
        <w:widowControl/>
        <w:tabs>
          <w:tab w:val="left" w:pos="720"/>
        </w:tabs>
        <w:rPr>
          <w:rFonts w:ascii="Times New Roman" w:hAnsi="Times New Roman"/>
          <w:szCs w:val="24"/>
        </w:rPr>
      </w:pPr>
      <w:r w:rsidRPr="00C359E6">
        <w:rPr>
          <w:rFonts w:ascii="Times New Roman" w:hAnsi="Times New Roman"/>
          <w:szCs w:val="24"/>
        </w:rPr>
        <w:tab/>
        <w:t>In August 2013, the Federal Reserve revised the FR Y-7Q through a final rule</w:t>
      </w:r>
      <w:r w:rsidRPr="00C359E6">
        <w:rPr>
          <w:rStyle w:val="FootnoteReference"/>
          <w:rFonts w:ascii="Times New Roman" w:hAnsi="Times New Roman"/>
          <w:szCs w:val="24"/>
          <w:vertAlign w:val="superscript"/>
        </w:rPr>
        <w:footnoteReference w:id="3"/>
      </w:r>
      <w:r w:rsidRPr="00C359E6">
        <w:rPr>
          <w:rFonts w:ascii="Times New Roman" w:hAnsi="Times New Roman"/>
          <w:szCs w:val="24"/>
        </w:rPr>
        <w:t xml:space="preserve"> to modify the quarterly filing requirements, and to add an item to the reporting form.  Prior to this time, only FBOs that had effectively elected to become FHCs filed the FR Y-7Q quarterly.  The panel was modified to also require all FBOs with total consolidated worldwide assets of $50 billion or more to begin filing quarterly.  An item was added to Part 1 to collect the top-tier FBO’s total combined assets of U.S. operations, net of intercompany balances and transactions between U.S. domiciled affiliates, branches, and agencies.</w:t>
      </w:r>
    </w:p>
    <w:p w:rsidR="005A0AB1" w:rsidRPr="00C359E6" w:rsidRDefault="005A0AB1" w:rsidP="00C359E6">
      <w:pPr>
        <w:widowControl/>
        <w:tabs>
          <w:tab w:val="left" w:pos="720"/>
        </w:tabs>
        <w:rPr>
          <w:rFonts w:ascii="Times New Roman" w:hAnsi="Times New Roman"/>
          <w:szCs w:val="24"/>
        </w:rPr>
      </w:pPr>
      <w:r w:rsidRPr="00C359E6">
        <w:rPr>
          <w:rFonts w:ascii="Times New Roman" w:hAnsi="Times New Roman"/>
          <w:szCs w:val="24"/>
        </w:rPr>
        <w:t xml:space="preserve"> </w:t>
      </w:r>
    </w:p>
    <w:p w:rsidR="005A0AB1" w:rsidRPr="00C359E6" w:rsidRDefault="005A0AB1" w:rsidP="00C359E6">
      <w:pPr>
        <w:widowControl/>
        <w:rPr>
          <w:rFonts w:ascii="Times New Roman" w:hAnsi="Times New Roman"/>
          <w:szCs w:val="24"/>
        </w:rPr>
      </w:pPr>
      <w:r w:rsidRPr="00C359E6">
        <w:rPr>
          <w:rFonts w:ascii="Times New Roman" w:hAnsi="Times New Roman"/>
          <w:szCs w:val="24"/>
        </w:rPr>
        <w:tab/>
        <w:t>The Federal Reserve System uses information collected on this family of reports to assess an FBO's ability to be a continuing source of strength to its U.S. operations and to determine compliance with U.S. laws and regulations.  This information is not available from other sources.</w:t>
      </w:r>
    </w:p>
    <w:p w:rsidR="005A0AB1" w:rsidRPr="00C359E6" w:rsidRDefault="005A0AB1" w:rsidP="00C359E6">
      <w:pPr>
        <w:rPr>
          <w:rFonts w:ascii="Times New Roman" w:hAnsi="Times New Roman"/>
          <w:b/>
          <w:szCs w:val="24"/>
        </w:rPr>
      </w:pPr>
      <w:r w:rsidRPr="00C359E6">
        <w:rPr>
          <w:rFonts w:ascii="Times New Roman" w:hAnsi="Times New Roman"/>
          <w:b/>
          <w:szCs w:val="24"/>
        </w:rPr>
        <w:tab/>
      </w:r>
    </w:p>
    <w:p w:rsidR="005A0AB1" w:rsidRPr="00C359E6" w:rsidRDefault="005A0AB1" w:rsidP="00C359E6">
      <w:pPr>
        <w:rPr>
          <w:rFonts w:ascii="Times New Roman" w:hAnsi="Times New Roman"/>
          <w:b/>
          <w:szCs w:val="24"/>
        </w:rPr>
      </w:pPr>
      <w:r w:rsidRPr="00C359E6">
        <w:rPr>
          <w:rFonts w:ascii="Times New Roman" w:hAnsi="Times New Roman"/>
          <w:b/>
          <w:szCs w:val="24"/>
        </w:rPr>
        <w:t>Description of the Information Collection</w:t>
      </w:r>
    </w:p>
    <w:p w:rsidR="005A0AB1" w:rsidRPr="00C359E6" w:rsidRDefault="005A0AB1" w:rsidP="00C359E6">
      <w:pPr>
        <w:rPr>
          <w:rFonts w:ascii="Times New Roman" w:hAnsi="Times New Roman"/>
          <w:b/>
          <w:szCs w:val="24"/>
        </w:rPr>
      </w:pPr>
    </w:p>
    <w:p w:rsidR="005A0AB1" w:rsidRPr="00C359E6" w:rsidRDefault="005A0AB1" w:rsidP="00C359E6">
      <w:pPr>
        <w:rPr>
          <w:rFonts w:ascii="Times New Roman" w:hAnsi="Times New Roman"/>
          <w:b/>
          <w:szCs w:val="24"/>
        </w:rPr>
      </w:pPr>
      <w:r w:rsidRPr="00C359E6">
        <w:rPr>
          <w:rFonts w:ascii="Times New Roman" w:hAnsi="Times New Roman"/>
          <w:b/>
          <w:szCs w:val="24"/>
        </w:rPr>
        <w:tab/>
        <w:t>Current FR Y-7N and FR Y-7NS</w:t>
      </w:r>
    </w:p>
    <w:p w:rsidR="005A0AB1" w:rsidRPr="00C359E6" w:rsidRDefault="005A0AB1" w:rsidP="00C359E6">
      <w:pPr>
        <w:widowControl/>
        <w:tabs>
          <w:tab w:val="left" w:pos="720"/>
        </w:tabs>
        <w:outlineLvl w:val="0"/>
        <w:rPr>
          <w:rFonts w:ascii="Times New Roman" w:hAnsi="Times New Roman"/>
          <w:b/>
          <w:szCs w:val="24"/>
        </w:rPr>
      </w:pPr>
      <w:r w:rsidRPr="00C359E6">
        <w:rPr>
          <w:rFonts w:ascii="Times New Roman" w:hAnsi="Times New Roman"/>
          <w:b/>
          <w:szCs w:val="24"/>
        </w:rPr>
        <w:tab/>
      </w:r>
    </w:p>
    <w:p w:rsidR="005A0AB1" w:rsidRPr="00C359E6" w:rsidRDefault="005A0AB1" w:rsidP="00C359E6">
      <w:pPr>
        <w:rPr>
          <w:rFonts w:ascii="Times New Roman" w:hAnsi="Times New Roman"/>
          <w:szCs w:val="24"/>
        </w:rPr>
      </w:pPr>
      <w:r w:rsidRPr="00C359E6">
        <w:rPr>
          <w:rFonts w:ascii="Times New Roman" w:hAnsi="Times New Roman"/>
          <w:szCs w:val="24"/>
        </w:rPr>
        <w:tab/>
        <w:t xml:space="preserve">The FR Y-7N consists of an income statement and a balance sheet, schedules that collect information on changes in equity capital, changes in the allowance for loan and lease losses, off-balance-sheet data items, loans, and a memoranda section.  All FBOs file the FR Y-7N quarterly for their significant nonbank subsidiaries.  Subsidiaries are defined as significant if they have total assets of at least $1 billion or off-balance-sheet activities (including commitments to purchase foreign currencies and U.S. dollar exchange, all other futures and forwards contracts, option contracts, and the notional value of interest rate swaps, exchange swaps and other swaps) of at least $5 billion, as of the end of a quarter.  FBOs commence quarterly reporting for these subsidiaries at the end of the quarter in which the subsidiaries meet the significance threshold.  The FR Y-7N is filed annually, as of December 31, for each individual nonbank subsidiary (that does not meet the criteria for filing quarterly) with total assets of at least $250 million, but less than $1 billion.  </w:t>
      </w:r>
    </w:p>
    <w:p w:rsidR="005A0AB1" w:rsidRPr="00C359E6" w:rsidRDefault="005A0AB1" w:rsidP="00C359E6">
      <w:pPr>
        <w:rPr>
          <w:rFonts w:ascii="Times New Roman" w:hAnsi="Times New Roman"/>
          <w:szCs w:val="24"/>
        </w:rPr>
      </w:pPr>
    </w:p>
    <w:p w:rsidR="005A0AB1" w:rsidRPr="00C359E6" w:rsidRDefault="005A0AB1" w:rsidP="00C359E6">
      <w:pPr>
        <w:widowControl/>
        <w:rPr>
          <w:rFonts w:ascii="Times New Roman" w:hAnsi="Times New Roman"/>
          <w:snapToGrid/>
          <w:color w:val="000000"/>
          <w:szCs w:val="24"/>
        </w:rPr>
      </w:pPr>
      <w:r w:rsidRPr="00C359E6">
        <w:rPr>
          <w:rFonts w:ascii="Times New Roman" w:hAnsi="Times New Roman"/>
          <w:color w:val="000000"/>
          <w:szCs w:val="24"/>
        </w:rPr>
        <w:lastRenderedPageBreak/>
        <w:tab/>
      </w:r>
      <w:r w:rsidRPr="00C359E6">
        <w:rPr>
          <w:rFonts w:ascii="Times New Roman" w:hAnsi="Times New Roman"/>
          <w:snapToGrid/>
          <w:color w:val="000000"/>
          <w:szCs w:val="24"/>
        </w:rPr>
        <w:t xml:space="preserve">The FR Y-7NS is an abbreviated reporting form that collects net income, total assets, equity capital, and total off-balance-sheet data items.  The FR Y-7NS is filed annually, as of December 31, by top-tier FBOs for each individual nonbank subsidiary (that does not meet the filing criteria for filing the detailed report) with total assets of at least $50 million, but less than $250 million.  </w:t>
      </w:r>
    </w:p>
    <w:p w:rsidR="005A0AB1" w:rsidRPr="00C359E6" w:rsidRDefault="005A0AB1" w:rsidP="00C359E6">
      <w:pPr>
        <w:rPr>
          <w:rFonts w:ascii="Times New Roman" w:hAnsi="Times New Roman"/>
          <w:color w:val="000000"/>
          <w:szCs w:val="24"/>
        </w:rPr>
      </w:pPr>
    </w:p>
    <w:p w:rsidR="005A0AB1" w:rsidRPr="00C359E6" w:rsidRDefault="005A0AB1" w:rsidP="00C359E6">
      <w:pPr>
        <w:pStyle w:val="Heading6"/>
        <w:widowControl/>
        <w:tabs>
          <w:tab w:val="left" w:pos="720"/>
        </w:tabs>
        <w:jc w:val="left"/>
        <w:rPr>
          <w:b/>
          <w:i w:val="0"/>
          <w:szCs w:val="24"/>
        </w:rPr>
      </w:pPr>
      <w:r w:rsidRPr="00C359E6">
        <w:rPr>
          <w:b/>
          <w:i w:val="0"/>
          <w:szCs w:val="24"/>
        </w:rPr>
        <w:tab/>
        <w:t>Current FR Y-7Q</w:t>
      </w:r>
    </w:p>
    <w:p w:rsidR="005A0AB1" w:rsidRPr="00C359E6" w:rsidRDefault="005A0AB1" w:rsidP="00C359E6">
      <w:pPr>
        <w:widowControl/>
        <w:tabs>
          <w:tab w:val="left" w:pos="720"/>
        </w:tabs>
        <w:outlineLvl w:val="0"/>
        <w:rPr>
          <w:rFonts w:ascii="Times New Roman" w:hAnsi="Times New Roman"/>
          <w:szCs w:val="24"/>
        </w:rPr>
      </w:pPr>
    </w:p>
    <w:p w:rsidR="005A0AB1" w:rsidRPr="00C359E6" w:rsidRDefault="005A0AB1" w:rsidP="00C359E6">
      <w:pPr>
        <w:widowControl/>
        <w:tabs>
          <w:tab w:val="left" w:pos="720"/>
        </w:tabs>
        <w:outlineLvl w:val="0"/>
        <w:rPr>
          <w:rFonts w:ascii="Times New Roman" w:hAnsi="Times New Roman"/>
          <w:color w:val="000000"/>
          <w:szCs w:val="24"/>
        </w:rPr>
      </w:pPr>
      <w:r w:rsidRPr="00C359E6">
        <w:rPr>
          <w:rFonts w:ascii="Times New Roman" w:hAnsi="Times New Roman"/>
          <w:szCs w:val="24"/>
        </w:rPr>
        <w:tab/>
        <w:t xml:space="preserve">The FR Y-7Q collects consolidated capital and asset information from all FBOs.  FBOs that have not elected to become FHCs report capital and asset information for the top-tier FBO on the FR Y-7Q reporting form annually.  FBOs that have been granted FHC status file the FR Y-7Q quarterly.  The reporting form collects tier 1 capital, total risk-based capital, risk-weighted assets, and total assets.  In addition, FBOs that file the FR Y-7Q because of the FHC designation also must provide separate capital schedules for each lower-tier FBO </w:t>
      </w:r>
      <w:r w:rsidRPr="00C359E6">
        <w:rPr>
          <w:rFonts w:ascii="Times New Roman" w:hAnsi="Times New Roman"/>
          <w:color w:val="000000"/>
          <w:szCs w:val="24"/>
        </w:rPr>
        <w:t>operating a branch, agency, Edge or agreement corporation, or commercial lending company in the United</w:t>
      </w:r>
      <w:r w:rsidR="00AD2EE7" w:rsidRPr="00C359E6">
        <w:rPr>
          <w:rFonts w:ascii="Times New Roman" w:hAnsi="Times New Roman"/>
          <w:color w:val="000000"/>
          <w:szCs w:val="24"/>
        </w:rPr>
        <w:t xml:space="preserve"> </w:t>
      </w:r>
      <w:r w:rsidRPr="00C359E6">
        <w:rPr>
          <w:rFonts w:ascii="Times New Roman" w:hAnsi="Times New Roman"/>
          <w:color w:val="000000"/>
          <w:szCs w:val="24"/>
        </w:rPr>
        <w:t xml:space="preserve">States. </w:t>
      </w:r>
      <w:r w:rsidRPr="00C359E6">
        <w:rPr>
          <w:rFonts w:ascii="Times New Roman" w:hAnsi="Times New Roman"/>
          <w:color w:val="000000"/>
          <w:szCs w:val="24"/>
        </w:rPr>
        <w:tab/>
      </w:r>
      <w:r w:rsidRPr="00C359E6">
        <w:rPr>
          <w:rFonts w:ascii="Times New Roman" w:hAnsi="Times New Roman"/>
          <w:color w:val="000000"/>
          <w:szCs w:val="24"/>
        </w:rPr>
        <w:tab/>
      </w:r>
    </w:p>
    <w:p w:rsidR="00AD2EE7" w:rsidRPr="00C359E6" w:rsidRDefault="00AD2EE7" w:rsidP="00C359E6">
      <w:pPr>
        <w:ind w:firstLine="720"/>
        <w:rPr>
          <w:rFonts w:ascii="Times New Roman" w:hAnsi="Times New Roman"/>
          <w:b/>
          <w:color w:val="000000"/>
          <w:szCs w:val="24"/>
        </w:rPr>
      </w:pPr>
    </w:p>
    <w:p w:rsidR="00AD2EE7" w:rsidRPr="00C359E6" w:rsidRDefault="00C106D8" w:rsidP="00C359E6">
      <w:pPr>
        <w:ind w:firstLine="720"/>
        <w:rPr>
          <w:rFonts w:ascii="Times New Roman" w:hAnsi="Times New Roman"/>
          <w:b/>
          <w:color w:val="000000"/>
          <w:szCs w:val="24"/>
        </w:rPr>
      </w:pPr>
      <w:r>
        <w:rPr>
          <w:rFonts w:ascii="Times New Roman" w:hAnsi="Times New Roman"/>
          <w:b/>
          <w:color w:val="000000"/>
          <w:szCs w:val="24"/>
        </w:rPr>
        <w:t xml:space="preserve">Proposed </w:t>
      </w:r>
      <w:r w:rsidR="00AD2EE7" w:rsidRPr="00C359E6">
        <w:rPr>
          <w:rFonts w:ascii="Times New Roman" w:hAnsi="Times New Roman"/>
          <w:b/>
          <w:color w:val="000000"/>
          <w:szCs w:val="24"/>
        </w:rPr>
        <w:t>Revisions to the FR Y-7Q</w:t>
      </w:r>
    </w:p>
    <w:p w:rsidR="00AD2EE7" w:rsidRPr="00C359E6" w:rsidRDefault="00AD2EE7" w:rsidP="00C359E6">
      <w:pPr>
        <w:rPr>
          <w:rFonts w:ascii="Times New Roman" w:hAnsi="Times New Roman"/>
          <w:b/>
          <w:color w:val="000000"/>
          <w:szCs w:val="24"/>
        </w:rPr>
      </w:pPr>
    </w:p>
    <w:p w:rsidR="00513F88" w:rsidRPr="00C359E6" w:rsidRDefault="00C106D8" w:rsidP="00C10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snapToGrid/>
          <w:szCs w:val="24"/>
        </w:rPr>
      </w:pPr>
      <w:r w:rsidRPr="00C106D8">
        <w:rPr>
          <w:rFonts w:ascii="Times New Roman" w:hAnsi="Times New Roman"/>
          <w:snapToGrid/>
          <w:szCs w:val="24"/>
        </w:rPr>
        <w:t xml:space="preserve">Section 318 of the Dodd-Frank Act directs the </w:t>
      </w:r>
      <w:r>
        <w:rPr>
          <w:rFonts w:ascii="Times New Roman" w:hAnsi="Times New Roman"/>
          <w:snapToGrid/>
          <w:szCs w:val="24"/>
        </w:rPr>
        <w:t>Federal Reserve</w:t>
      </w:r>
      <w:r w:rsidRPr="00C106D8">
        <w:rPr>
          <w:rFonts w:ascii="Times New Roman" w:hAnsi="Times New Roman"/>
          <w:snapToGrid/>
          <w:szCs w:val="24"/>
        </w:rPr>
        <w:t xml:space="preserve"> to collect</w:t>
      </w:r>
      <w:r>
        <w:rPr>
          <w:rFonts w:ascii="Times New Roman" w:hAnsi="Times New Roman"/>
          <w:snapToGrid/>
          <w:szCs w:val="24"/>
        </w:rPr>
        <w:t xml:space="preserve"> </w:t>
      </w:r>
      <w:r w:rsidRPr="00C106D8">
        <w:rPr>
          <w:rFonts w:ascii="Times New Roman" w:hAnsi="Times New Roman"/>
          <w:snapToGrid/>
          <w:szCs w:val="24"/>
        </w:rPr>
        <w:t xml:space="preserve">assessments, fees, or other charges from assessed companies equal to the expenses the </w:t>
      </w:r>
      <w:r>
        <w:rPr>
          <w:rFonts w:ascii="Times New Roman" w:hAnsi="Times New Roman"/>
          <w:snapToGrid/>
          <w:szCs w:val="24"/>
        </w:rPr>
        <w:t>Federal Reserve</w:t>
      </w:r>
      <w:r w:rsidRPr="00C106D8">
        <w:rPr>
          <w:rFonts w:ascii="Times New Roman" w:hAnsi="Times New Roman"/>
          <w:snapToGrid/>
          <w:szCs w:val="24"/>
        </w:rPr>
        <w:t xml:space="preserve"> estimates would be necessary and appropriate to carry out its supervision and regulation of those companies. </w:t>
      </w:r>
      <w:r w:rsidRPr="00C359E6">
        <w:rPr>
          <w:rFonts w:ascii="Times New Roman" w:hAnsi="Times New Roman"/>
          <w:snapToGrid/>
          <w:szCs w:val="24"/>
        </w:rPr>
        <w:t xml:space="preserve"> </w:t>
      </w:r>
      <w:r w:rsidR="00513F88" w:rsidRPr="00C359E6">
        <w:rPr>
          <w:rFonts w:ascii="Times New Roman" w:hAnsi="Times New Roman"/>
          <w:snapToGrid/>
          <w:szCs w:val="24"/>
        </w:rPr>
        <w:t xml:space="preserve">In order to improve parity among all assessed companies with respect to the determination of total assessable assets, the </w:t>
      </w:r>
      <w:r w:rsidR="00605CF9" w:rsidRPr="00C359E6">
        <w:rPr>
          <w:rFonts w:ascii="Times New Roman" w:hAnsi="Times New Roman"/>
          <w:snapToGrid/>
          <w:szCs w:val="24"/>
        </w:rPr>
        <w:t>Federal Reserve</w:t>
      </w:r>
      <w:r w:rsidR="00513F88" w:rsidRPr="00C359E6">
        <w:rPr>
          <w:rFonts w:ascii="Times New Roman" w:hAnsi="Times New Roman"/>
          <w:snapToGrid/>
          <w:szCs w:val="24"/>
        </w:rPr>
        <w:t xml:space="preserve"> revise</w:t>
      </w:r>
      <w:r w:rsidR="00605CF9" w:rsidRPr="00C359E6">
        <w:rPr>
          <w:rFonts w:ascii="Times New Roman" w:hAnsi="Times New Roman"/>
          <w:snapToGrid/>
          <w:szCs w:val="24"/>
        </w:rPr>
        <w:t>d</w:t>
      </w:r>
      <w:r w:rsidR="00513F88" w:rsidRPr="00C359E6">
        <w:rPr>
          <w:rFonts w:ascii="Times New Roman" w:hAnsi="Times New Roman"/>
          <w:snapToGrid/>
          <w:szCs w:val="24"/>
        </w:rPr>
        <w:t xml:space="preserve"> Part 1 of the FR Y-7Q </w:t>
      </w:r>
      <w:r w:rsidR="006F225E">
        <w:rPr>
          <w:rFonts w:ascii="Times New Roman" w:hAnsi="Times New Roman"/>
          <w:snapToGrid/>
          <w:szCs w:val="24"/>
        </w:rPr>
        <w:t xml:space="preserve">by </w:t>
      </w:r>
      <w:r w:rsidR="000D7DBC">
        <w:rPr>
          <w:rFonts w:ascii="Times New Roman" w:hAnsi="Times New Roman"/>
          <w:snapToGrid/>
          <w:szCs w:val="24"/>
        </w:rPr>
        <w:t>replacing current</w:t>
      </w:r>
      <w:r w:rsidR="006F225E">
        <w:rPr>
          <w:rFonts w:ascii="Times New Roman" w:hAnsi="Times New Roman"/>
          <w:snapToGrid/>
          <w:szCs w:val="24"/>
        </w:rPr>
        <w:t xml:space="preserve"> data item 6</w:t>
      </w:r>
      <w:r w:rsidR="000D7DBC">
        <w:rPr>
          <w:rFonts w:ascii="Times New Roman" w:hAnsi="Times New Roman"/>
          <w:snapToGrid/>
          <w:szCs w:val="24"/>
        </w:rPr>
        <w:t xml:space="preserve"> with</w:t>
      </w:r>
      <w:r w:rsidR="006F225E">
        <w:rPr>
          <w:rFonts w:ascii="Times New Roman" w:hAnsi="Times New Roman"/>
          <w:snapToGrid/>
          <w:szCs w:val="24"/>
        </w:rPr>
        <w:t xml:space="preserve">: </w:t>
      </w:r>
      <w:r w:rsidR="00513F88" w:rsidRPr="00C359E6">
        <w:rPr>
          <w:rFonts w:ascii="Times New Roman" w:hAnsi="Times New Roman"/>
          <w:snapToGrid/>
          <w:szCs w:val="24"/>
        </w:rPr>
        <w:t>Total combined assets of U.S. operations, net of intercompany balances and transactions between U.S. domiciled affiliates, branches and agencies.</w:t>
      </w:r>
      <w:r w:rsidR="006F225E">
        <w:rPr>
          <w:rFonts w:ascii="Times New Roman" w:hAnsi="Times New Roman"/>
          <w:snapToGrid/>
          <w:szCs w:val="24"/>
        </w:rPr>
        <w:t xml:space="preserve">  </w:t>
      </w:r>
      <w:r w:rsidR="000D7DBC">
        <w:rPr>
          <w:rFonts w:ascii="Times New Roman" w:hAnsi="Times New Roman"/>
          <w:snapToGrid/>
          <w:szCs w:val="24"/>
        </w:rPr>
        <w:t xml:space="preserve">Current data item 6 has been re-numbered as data item 7.  </w:t>
      </w:r>
      <w:r w:rsidR="006F225E">
        <w:rPr>
          <w:rFonts w:ascii="Times New Roman" w:hAnsi="Times New Roman"/>
          <w:snapToGrid/>
          <w:szCs w:val="24"/>
        </w:rPr>
        <w:t>I</w:t>
      </w:r>
      <w:r w:rsidR="00513F88" w:rsidRPr="00C359E6">
        <w:rPr>
          <w:rFonts w:ascii="Times New Roman" w:hAnsi="Times New Roman"/>
          <w:snapToGrid/>
          <w:szCs w:val="24"/>
        </w:rPr>
        <w:t xml:space="preserve">n addition, the </w:t>
      </w:r>
      <w:r w:rsidR="00605CF9" w:rsidRPr="00C359E6">
        <w:rPr>
          <w:rFonts w:ascii="Times New Roman" w:hAnsi="Times New Roman"/>
          <w:snapToGrid/>
          <w:szCs w:val="24"/>
        </w:rPr>
        <w:t>Federal Reserve</w:t>
      </w:r>
      <w:r w:rsidR="00513F88" w:rsidRPr="00C359E6">
        <w:rPr>
          <w:rFonts w:ascii="Times New Roman" w:hAnsi="Times New Roman"/>
          <w:snapToGrid/>
          <w:szCs w:val="24"/>
        </w:rPr>
        <w:t xml:space="preserve"> revise</w:t>
      </w:r>
      <w:r w:rsidR="00605CF9" w:rsidRPr="00C359E6">
        <w:rPr>
          <w:rFonts w:ascii="Times New Roman" w:hAnsi="Times New Roman"/>
          <w:snapToGrid/>
          <w:szCs w:val="24"/>
        </w:rPr>
        <w:t>d</w:t>
      </w:r>
      <w:r w:rsidR="00513F88" w:rsidRPr="00C359E6">
        <w:rPr>
          <w:rFonts w:ascii="Times New Roman" w:hAnsi="Times New Roman"/>
          <w:snapToGrid/>
          <w:szCs w:val="24"/>
        </w:rPr>
        <w:t xml:space="preserve"> the reporting panel for Part 1 of the FR Y-7Q to collect information about certain FBOs more frequently</w:t>
      </w:r>
      <w:r w:rsidR="006F225E">
        <w:rPr>
          <w:rFonts w:ascii="Times New Roman" w:hAnsi="Times New Roman"/>
          <w:snapToGrid/>
          <w:szCs w:val="24"/>
        </w:rPr>
        <w:t xml:space="preserve"> </w:t>
      </w:r>
      <w:r w:rsidR="00513F88" w:rsidRPr="00C359E6">
        <w:rPr>
          <w:rFonts w:ascii="Times New Roman" w:hAnsi="Times New Roman"/>
          <w:snapToGrid/>
          <w:szCs w:val="24"/>
        </w:rPr>
        <w:t xml:space="preserve">for purposes of determining whether a FBO is an assessed company. All top-tier FBOs, regardless of financial holding company designation, with total consolidated worldwide assets of $50 billion or more, as reported on Part 1 of the FR Y-7Q, </w:t>
      </w:r>
      <w:r w:rsidR="00E66339" w:rsidRPr="00C359E6">
        <w:rPr>
          <w:rFonts w:ascii="Times New Roman" w:hAnsi="Times New Roman"/>
          <w:snapToGrid/>
          <w:szCs w:val="24"/>
        </w:rPr>
        <w:t>are</w:t>
      </w:r>
      <w:r w:rsidR="00513F88" w:rsidRPr="00C359E6">
        <w:rPr>
          <w:rFonts w:ascii="Times New Roman" w:hAnsi="Times New Roman"/>
          <w:snapToGrid/>
          <w:szCs w:val="24"/>
        </w:rPr>
        <w:t xml:space="preserve"> </w:t>
      </w:r>
      <w:r w:rsidR="006F225E">
        <w:rPr>
          <w:rFonts w:ascii="Times New Roman" w:hAnsi="Times New Roman"/>
          <w:snapToGrid/>
          <w:szCs w:val="24"/>
        </w:rPr>
        <w:t xml:space="preserve">now </w:t>
      </w:r>
      <w:r w:rsidR="00513F88" w:rsidRPr="00C359E6">
        <w:rPr>
          <w:rFonts w:ascii="Times New Roman" w:hAnsi="Times New Roman"/>
          <w:snapToGrid/>
          <w:szCs w:val="24"/>
        </w:rPr>
        <w:t>required to submit data quarterly.</w:t>
      </w:r>
    </w:p>
    <w:p w:rsidR="00AD2EE7" w:rsidRPr="00C359E6" w:rsidRDefault="00AD2EE7" w:rsidP="00C359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szCs w:val="24"/>
        </w:rPr>
      </w:pPr>
    </w:p>
    <w:p w:rsidR="005A0AB1" w:rsidRPr="00C359E6" w:rsidRDefault="005A0AB1" w:rsidP="00C359E6">
      <w:pPr>
        <w:rPr>
          <w:rFonts w:ascii="Times New Roman" w:hAnsi="Times New Roman"/>
          <w:b/>
          <w:szCs w:val="24"/>
        </w:rPr>
      </w:pPr>
      <w:r w:rsidRPr="00C359E6">
        <w:rPr>
          <w:rFonts w:ascii="Times New Roman" w:hAnsi="Times New Roman"/>
          <w:b/>
          <w:szCs w:val="24"/>
        </w:rPr>
        <w:t>Frequency</w:t>
      </w:r>
    </w:p>
    <w:p w:rsidR="005A0AB1" w:rsidRPr="00C359E6" w:rsidRDefault="005A0AB1" w:rsidP="00C359E6">
      <w:pPr>
        <w:pStyle w:val="NormalWeb"/>
        <w:spacing w:before="0" w:beforeAutospacing="0" w:after="0" w:afterAutospacing="0"/>
        <w:rPr>
          <w:b/>
        </w:rPr>
      </w:pPr>
    </w:p>
    <w:p w:rsidR="005A0AB1" w:rsidRPr="00C359E6" w:rsidRDefault="005A0AB1" w:rsidP="00C359E6">
      <w:pPr>
        <w:pStyle w:val="NormalWeb"/>
        <w:spacing w:before="0" w:beforeAutospacing="0" w:after="0" w:afterAutospacing="0"/>
        <w:rPr>
          <w:b/>
        </w:rPr>
      </w:pPr>
      <w:r w:rsidRPr="00C359E6">
        <w:rPr>
          <w:b/>
        </w:rPr>
        <w:tab/>
      </w:r>
      <w:r w:rsidRPr="00C359E6">
        <w:t>The Federal Reserve recommends no changes to the reporting frequency of the FR Y-7N/NS and FR Y-7Q.  The current reporting frequencies provide adequate timely data to meet the analytical and supervisory needs of the Federal Reserve.</w:t>
      </w:r>
    </w:p>
    <w:p w:rsidR="005A0AB1" w:rsidRPr="00C359E6" w:rsidRDefault="005A0AB1" w:rsidP="00C359E6">
      <w:pPr>
        <w:widowControl/>
        <w:rPr>
          <w:rFonts w:ascii="Times New Roman" w:hAnsi="Times New Roman"/>
          <w:szCs w:val="24"/>
        </w:rPr>
      </w:pP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C359E6">
        <w:rPr>
          <w:rFonts w:ascii="Times New Roman" w:hAnsi="Times New Roman"/>
          <w:b/>
          <w:szCs w:val="24"/>
        </w:rPr>
        <w:t>Time Schedule for Information Collection and Publication</w:t>
      </w:r>
    </w:p>
    <w:p w:rsidR="005A0AB1" w:rsidRPr="00C359E6" w:rsidRDefault="005A0AB1" w:rsidP="00C359E6">
      <w:pPr>
        <w:widowControl/>
        <w:rPr>
          <w:rFonts w:ascii="Times New Roman" w:hAnsi="Times New Roman"/>
          <w:color w:val="000000"/>
          <w:szCs w:val="24"/>
        </w:rPr>
      </w:pP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C359E6">
        <w:rPr>
          <w:rFonts w:ascii="Times New Roman" w:hAnsi="Times New Roman"/>
          <w:color w:val="000000"/>
          <w:szCs w:val="24"/>
        </w:rPr>
        <w:t>FBOs are required to file</w:t>
      </w:r>
      <w:r w:rsidRPr="00C359E6" w:rsidDel="00C5429F">
        <w:rPr>
          <w:rFonts w:ascii="Times New Roman" w:hAnsi="Times New Roman"/>
          <w:color w:val="000000"/>
          <w:szCs w:val="24"/>
        </w:rPr>
        <w:t xml:space="preserve"> </w:t>
      </w:r>
      <w:r w:rsidRPr="00C359E6">
        <w:rPr>
          <w:rFonts w:ascii="Times New Roman" w:hAnsi="Times New Roman"/>
          <w:color w:val="000000"/>
          <w:szCs w:val="24"/>
        </w:rPr>
        <w:t xml:space="preserve">the FR Y-7N (quarterly/annually) and FR Y-7NS reports 60 days after the </w:t>
      </w:r>
      <w:r w:rsidRPr="00C359E6">
        <w:rPr>
          <w:rFonts w:ascii="Times New Roman" w:hAnsi="Times New Roman"/>
          <w:szCs w:val="24"/>
        </w:rPr>
        <w:t xml:space="preserve">report </w:t>
      </w:r>
      <w:r w:rsidRPr="00C359E6">
        <w:rPr>
          <w:rFonts w:ascii="Times New Roman" w:hAnsi="Times New Roman"/>
          <w:color w:val="000000"/>
          <w:szCs w:val="24"/>
        </w:rPr>
        <w:t xml:space="preserve">date. </w:t>
      </w:r>
      <w:r w:rsidRPr="00C359E6">
        <w:rPr>
          <w:rFonts w:ascii="Times New Roman" w:hAnsi="Times New Roman"/>
          <w:szCs w:val="24"/>
        </w:rPr>
        <w:t xml:space="preserve">Meeting the thresholds for filing quarterly is self-determined by the respondent and ascertained as of the reporting date.  </w:t>
      </w:r>
      <w:r w:rsidRPr="00C359E6">
        <w:rPr>
          <w:rFonts w:ascii="Times New Roman" w:hAnsi="Times New Roman"/>
          <w:color w:val="000000"/>
          <w:szCs w:val="24"/>
        </w:rPr>
        <w:t xml:space="preserve">All FBOs are required to file the FR Y-7Q within 90 days after the </w:t>
      </w:r>
      <w:r w:rsidRPr="00C359E6">
        <w:rPr>
          <w:rFonts w:ascii="Times New Roman" w:hAnsi="Times New Roman"/>
          <w:szCs w:val="24"/>
        </w:rPr>
        <w:t xml:space="preserve">report </w:t>
      </w:r>
      <w:r w:rsidRPr="00C359E6">
        <w:rPr>
          <w:rFonts w:ascii="Times New Roman" w:hAnsi="Times New Roman"/>
          <w:color w:val="000000"/>
          <w:szCs w:val="24"/>
        </w:rPr>
        <w:t xml:space="preserve">date.  </w:t>
      </w:r>
      <w:r w:rsidRPr="00C359E6">
        <w:rPr>
          <w:rFonts w:ascii="Times New Roman" w:hAnsi="Times New Roman"/>
          <w:szCs w:val="24"/>
        </w:rPr>
        <w:t xml:space="preserve">No changes to these filing schedules are recommended.  The data from these reports that are not given confidential treatment are available to the public, but are not published routinely. </w:t>
      </w: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rsidR="005A0AB1" w:rsidRPr="00C359E6" w:rsidRDefault="005A0AB1" w:rsidP="00C359E6">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zCs w:val="24"/>
        </w:rPr>
      </w:pP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C359E6">
        <w:rPr>
          <w:rFonts w:ascii="Times New Roman" w:hAnsi="Times New Roman"/>
          <w:b/>
          <w:szCs w:val="24"/>
        </w:rPr>
        <w:t xml:space="preserve">Legal Status  </w:t>
      </w: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5A0AB1" w:rsidRPr="00C359E6" w:rsidRDefault="005A0AB1" w:rsidP="00C359E6">
      <w:pPr>
        <w:widowControl/>
        <w:ind w:firstLine="720"/>
        <w:rPr>
          <w:rFonts w:ascii="Times New Roman" w:hAnsi="Times New Roman"/>
          <w:szCs w:val="24"/>
        </w:rPr>
      </w:pPr>
      <w:r w:rsidRPr="00C359E6">
        <w:rPr>
          <w:rFonts w:ascii="Times New Roman" w:hAnsi="Times New Roman"/>
          <w:szCs w:val="24"/>
        </w:rPr>
        <w:t xml:space="preserve">The Board’s Legal Division has determined that the FR Y-7N, FR Y-7NS, and FR Y-7Q reports are authorized by Section 5(c) of the Bank Holding Company Act [12 U.S.C. 1844(c)] and sections 8(c) and 13 of the International Banking Act [12 U.S.C. 3106(c) and 3108].  </w:t>
      </w:r>
      <w:r w:rsidRPr="00C359E6">
        <w:rPr>
          <w:rFonts w:ascii="Times New Roman" w:hAnsi="Times New Roman"/>
          <w:color w:val="000000"/>
          <w:szCs w:val="24"/>
        </w:rPr>
        <w:t>The Board's Legal Division also determined that the data are not considered confidential.  However, individual respondents may request confidential treatment for any of these reports pursuant to sections (b</w:t>
      </w:r>
      <w:proofErr w:type="gramStart"/>
      <w:r w:rsidRPr="00C359E6">
        <w:rPr>
          <w:rFonts w:ascii="Times New Roman" w:hAnsi="Times New Roman"/>
          <w:color w:val="000000"/>
          <w:szCs w:val="24"/>
        </w:rPr>
        <w:t>)(</w:t>
      </w:r>
      <w:proofErr w:type="gramEnd"/>
      <w:r w:rsidRPr="00C359E6">
        <w:rPr>
          <w:rFonts w:ascii="Times New Roman" w:hAnsi="Times New Roman"/>
          <w:color w:val="000000"/>
          <w:szCs w:val="24"/>
        </w:rPr>
        <w:t xml:space="preserve">4) and (b)(6) of the Freedom of Information Act [5 U.S.C. §§522(b)(4) and (b)(6)].  </w:t>
      </w:r>
      <w:r w:rsidRPr="00C359E6">
        <w:rPr>
          <w:rFonts w:ascii="Times New Roman" w:hAnsi="Times New Roman"/>
          <w:szCs w:val="24"/>
        </w:rPr>
        <w:t xml:space="preserve">The applicability of these exemptions would need to be determined on a case-by-case basis.  </w:t>
      </w:r>
      <w:r w:rsidRPr="00C359E6">
        <w:rPr>
          <w:rFonts w:ascii="Times New Roman" w:hAnsi="Times New Roman"/>
          <w:color w:val="000000"/>
          <w:szCs w:val="24"/>
        </w:rPr>
        <w:t xml:space="preserve"> </w:t>
      </w:r>
      <w:r w:rsidRPr="00C359E6">
        <w:rPr>
          <w:rFonts w:ascii="Times New Roman" w:hAnsi="Times New Roman"/>
          <w:szCs w:val="24"/>
        </w:rPr>
        <w:t xml:space="preserve">  </w:t>
      </w: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C359E6">
        <w:rPr>
          <w:rFonts w:ascii="Times New Roman" w:hAnsi="Times New Roman"/>
          <w:b/>
          <w:szCs w:val="24"/>
        </w:rPr>
        <w:t xml:space="preserve">Consultation </w:t>
      </w:r>
      <w:proofErr w:type="gramStart"/>
      <w:r w:rsidRPr="00C359E6">
        <w:rPr>
          <w:rFonts w:ascii="Times New Roman" w:hAnsi="Times New Roman"/>
          <w:b/>
          <w:szCs w:val="24"/>
        </w:rPr>
        <w:t>Outside</w:t>
      </w:r>
      <w:proofErr w:type="gramEnd"/>
      <w:r w:rsidRPr="00C359E6">
        <w:rPr>
          <w:rFonts w:ascii="Times New Roman" w:hAnsi="Times New Roman"/>
          <w:b/>
          <w:szCs w:val="24"/>
        </w:rPr>
        <w:t xml:space="preserve"> the Agency</w:t>
      </w:r>
    </w:p>
    <w:p w:rsidR="005A0AB1" w:rsidRPr="00C359E6"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056F8" w:rsidRPr="000D7DBC" w:rsidRDefault="007056F8" w:rsidP="000D7DBC">
      <w:pPr>
        <w:pStyle w:val="HTMLPreformatted"/>
        <w:ind w:firstLine="720"/>
        <w:rPr>
          <w:rFonts w:ascii="Times New Roman" w:eastAsia="Calibri" w:hAnsi="Times New Roman" w:cs="Times New Roman"/>
          <w:b/>
          <w:bCs/>
          <w:snapToGrid/>
          <w:sz w:val="24"/>
          <w:szCs w:val="24"/>
        </w:rPr>
      </w:pPr>
      <w:r w:rsidRPr="000D7DBC">
        <w:rPr>
          <w:rFonts w:ascii="Times New Roman" w:hAnsi="Times New Roman" w:cs="Times New Roman"/>
          <w:snapToGrid/>
          <w:sz w:val="24"/>
          <w:szCs w:val="24"/>
        </w:rPr>
        <w:t xml:space="preserve">On </w:t>
      </w:r>
      <w:r w:rsidR="00A032FF" w:rsidRPr="000D7DBC">
        <w:rPr>
          <w:rFonts w:ascii="Times New Roman" w:hAnsi="Times New Roman" w:cs="Times New Roman"/>
          <w:snapToGrid/>
          <w:sz w:val="24"/>
          <w:szCs w:val="24"/>
        </w:rPr>
        <w:t>April 18</w:t>
      </w:r>
      <w:r w:rsidRPr="000D7DBC">
        <w:rPr>
          <w:rFonts w:ascii="Times New Roman" w:hAnsi="Times New Roman" w:cs="Times New Roman"/>
          <w:snapToGrid/>
          <w:sz w:val="24"/>
          <w:szCs w:val="24"/>
        </w:rPr>
        <w:t xml:space="preserve">, 2013, the Federal Reserve published a </w:t>
      </w:r>
      <w:r w:rsidR="00A032FF" w:rsidRPr="000D7DBC">
        <w:rPr>
          <w:rFonts w:ascii="Times New Roman" w:hAnsi="Times New Roman" w:cs="Times New Roman"/>
          <w:snapToGrid/>
          <w:sz w:val="24"/>
          <w:szCs w:val="24"/>
        </w:rPr>
        <w:t>Notice of Proposed Rulemaking</w:t>
      </w:r>
      <w:r w:rsidRPr="000D7DBC">
        <w:rPr>
          <w:rFonts w:ascii="Times New Roman" w:hAnsi="Times New Roman" w:cs="Times New Roman"/>
          <w:snapToGrid/>
          <w:sz w:val="24"/>
          <w:szCs w:val="24"/>
        </w:rPr>
        <w:t xml:space="preserve"> in the </w:t>
      </w:r>
      <w:r w:rsidRPr="000D7DBC">
        <w:rPr>
          <w:rFonts w:ascii="Times New Roman" w:hAnsi="Times New Roman" w:cs="Times New Roman"/>
          <w:i/>
          <w:snapToGrid/>
          <w:sz w:val="24"/>
          <w:szCs w:val="24"/>
        </w:rPr>
        <w:t>Federal Register</w:t>
      </w:r>
      <w:r w:rsidRPr="000D7DBC">
        <w:rPr>
          <w:rFonts w:ascii="Times New Roman" w:hAnsi="Times New Roman" w:cs="Times New Roman"/>
          <w:snapToGrid/>
          <w:sz w:val="24"/>
          <w:szCs w:val="24"/>
        </w:rPr>
        <w:t xml:space="preserve"> (78 FR </w:t>
      </w:r>
      <w:r w:rsidR="00A032FF" w:rsidRPr="000D7DBC">
        <w:rPr>
          <w:rFonts w:ascii="Times New Roman" w:hAnsi="Times New Roman" w:cs="Times New Roman"/>
          <w:snapToGrid/>
          <w:sz w:val="24"/>
          <w:szCs w:val="24"/>
        </w:rPr>
        <w:t>23162</w:t>
      </w:r>
      <w:r w:rsidRPr="000D7DBC">
        <w:rPr>
          <w:rFonts w:ascii="Times New Roman" w:hAnsi="Times New Roman" w:cs="Times New Roman"/>
          <w:snapToGrid/>
          <w:sz w:val="24"/>
          <w:szCs w:val="24"/>
        </w:rPr>
        <w:t xml:space="preserve">) requesting public comment for 60 days on the proposal to </w:t>
      </w:r>
      <w:r w:rsidR="00A032FF" w:rsidRPr="000D7DBC">
        <w:rPr>
          <w:rFonts w:ascii="Times New Roman" w:hAnsi="Times New Roman" w:cs="Times New Roman"/>
          <w:snapToGrid/>
          <w:sz w:val="24"/>
          <w:szCs w:val="24"/>
        </w:rPr>
        <w:t xml:space="preserve">implement section 318 of the Dodd-Frank Wall Street Reform and Consumer Protection Act.  The comment </w:t>
      </w:r>
      <w:r w:rsidRPr="000D7DBC">
        <w:rPr>
          <w:rFonts w:ascii="Times New Roman" w:hAnsi="Times New Roman" w:cs="Times New Roman"/>
          <w:snapToGrid/>
          <w:sz w:val="24"/>
          <w:szCs w:val="24"/>
        </w:rPr>
        <w:t>period for this notice expire</w:t>
      </w:r>
      <w:r w:rsidR="002A06BA" w:rsidRPr="000D7DBC">
        <w:rPr>
          <w:rFonts w:ascii="Times New Roman" w:hAnsi="Times New Roman" w:cs="Times New Roman"/>
          <w:snapToGrid/>
          <w:sz w:val="24"/>
          <w:szCs w:val="24"/>
        </w:rPr>
        <w:t>d</w:t>
      </w:r>
      <w:r w:rsidRPr="000D7DBC">
        <w:rPr>
          <w:rFonts w:ascii="Times New Roman" w:hAnsi="Times New Roman" w:cs="Times New Roman"/>
          <w:snapToGrid/>
          <w:sz w:val="24"/>
          <w:szCs w:val="24"/>
        </w:rPr>
        <w:t xml:space="preserve"> on </w:t>
      </w:r>
      <w:r w:rsidR="00A032FF" w:rsidRPr="000D7DBC">
        <w:rPr>
          <w:rFonts w:ascii="Times New Roman" w:hAnsi="Times New Roman" w:cs="Times New Roman"/>
          <w:snapToGrid/>
          <w:sz w:val="24"/>
          <w:szCs w:val="24"/>
        </w:rPr>
        <w:t>June 15</w:t>
      </w:r>
      <w:r w:rsidRPr="000D7DBC">
        <w:rPr>
          <w:rFonts w:ascii="Times New Roman" w:hAnsi="Times New Roman" w:cs="Times New Roman"/>
          <w:snapToGrid/>
          <w:sz w:val="24"/>
          <w:szCs w:val="24"/>
        </w:rPr>
        <w:t>, 201</w:t>
      </w:r>
      <w:r w:rsidR="00A032FF" w:rsidRPr="000D7DBC">
        <w:rPr>
          <w:rFonts w:ascii="Times New Roman" w:hAnsi="Times New Roman" w:cs="Times New Roman"/>
          <w:snapToGrid/>
          <w:sz w:val="24"/>
          <w:szCs w:val="24"/>
        </w:rPr>
        <w:t>3</w:t>
      </w:r>
      <w:r w:rsidRPr="000D7DBC">
        <w:rPr>
          <w:rFonts w:ascii="Times New Roman" w:hAnsi="Times New Roman" w:cs="Times New Roman"/>
          <w:snapToGrid/>
          <w:sz w:val="24"/>
          <w:szCs w:val="24"/>
        </w:rPr>
        <w:t xml:space="preserve">.  </w:t>
      </w:r>
      <w:r w:rsidR="000D7DBC" w:rsidRPr="000D7DBC">
        <w:rPr>
          <w:rFonts w:ascii="Times New Roman" w:hAnsi="Times New Roman" w:cs="Times New Roman"/>
          <w:snapToGrid/>
          <w:sz w:val="24"/>
          <w:szCs w:val="24"/>
        </w:rPr>
        <w:t>The Federal Reserve received one comment from an industry association in response to the PRA estimate in the proposed rule. The commenter asserted that the Board's PRA estimate to comply with the new reporting requirement contained in Sec.  246.3(e</w:t>
      </w:r>
      <w:proofErr w:type="gramStart"/>
      <w:r w:rsidR="000D7DBC" w:rsidRPr="000D7DBC">
        <w:rPr>
          <w:rFonts w:ascii="Times New Roman" w:hAnsi="Times New Roman" w:cs="Times New Roman"/>
          <w:snapToGrid/>
          <w:sz w:val="24"/>
          <w:szCs w:val="24"/>
        </w:rPr>
        <w:t>)(</w:t>
      </w:r>
      <w:proofErr w:type="gramEnd"/>
      <w:r w:rsidR="000D7DBC" w:rsidRPr="000D7DBC">
        <w:rPr>
          <w:rFonts w:ascii="Times New Roman" w:hAnsi="Times New Roman" w:cs="Times New Roman"/>
          <w:snapToGrid/>
          <w:sz w:val="24"/>
          <w:szCs w:val="24"/>
        </w:rPr>
        <w:t xml:space="preserve">3) appears to be understated; however, the commenter did not provide an alternative estimates. In response, the Federal Reserve recognizes that the amount of time required of any institution to comply with the reporting requirement may vary; however, the Federal Reserve believes that estimates provided are reasonable averages.  </w:t>
      </w:r>
      <w:r w:rsidR="00183C66" w:rsidRPr="000D7DBC">
        <w:rPr>
          <w:rFonts w:ascii="Times New Roman" w:hAnsi="Times New Roman" w:cs="Times New Roman"/>
          <w:snapToGrid/>
          <w:sz w:val="24"/>
          <w:szCs w:val="24"/>
        </w:rPr>
        <w:t xml:space="preserve">On </w:t>
      </w:r>
      <w:r w:rsidR="000D7DBC" w:rsidRPr="000D7DBC">
        <w:rPr>
          <w:rFonts w:ascii="Times New Roman" w:hAnsi="Times New Roman" w:cs="Times New Roman"/>
          <w:snapToGrid/>
          <w:sz w:val="24"/>
          <w:szCs w:val="24"/>
        </w:rPr>
        <w:t>August 23</w:t>
      </w:r>
      <w:r w:rsidR="00183C66" w:rsidRPr="000D7DBC">
        <w:rPr>
          <w:rFonts w:ascii="Times New Roman" w:hAnsi="Times New Roman" w:cs="Times New Roman"/>
          <w:snapToGrid/>
          <w:sz w:val="24"/>
          <w:szCs w:val="24"/>
        </w:rPr>
        <w:t>, 201</w:t>
      </w:r>
      <w:r w:rsidR="000D7DBC" w:rsidRPr="000D7DBC">
        <w:rPr>
          <w:rFonts w:ascii="Times New Roman" w:hAnsi="Times New Roman" w:cs="Times New Roman"/>
          <w:snapToGrid/>
          <w:sz w:val="24"/>
          <w:szCs w:val="24"/>
        </w:rPr>
        <w:t>3</w:t>
      </w:r>
      <w:r w:rsidR="00183C66" w:rsidRPr="000D7DBC">
        <w:rPr>
          <w:rFonts w:ascii="Times New Roman" w:hAnsi="Times New Roman" w:cs="Times New Roman"/>
          <w:snapToGrid/>
          <w:sz w:val="24"/>
          <w:szCs w:val="24"/>
        </w:rPr>
        <w:t xml:space="preserve">, the Federal Reserve published a final </w:t>
      </w:r>
      <w:r w:rsidR="000D7DBC" w:rsidRPr="000D7DBC">
        <w:rPr>
          <w:rFonts w:ascii="Times New Roman" w:hAnsi="Times New Roman" w:cs="Times New Roman"/>
          <w:snapToGrid/>
          <w:sz w:val="24"/>
          <w:szCs w:val="24"/>
        </w:rPr>
        <w:t>rule</w:t>
      </w:r>
      <w:r w:rsidR="00183C66" w:rsidRPr="000D7DBC">
        <w:rPr>
          <w:rFonts w:ascii="Times New Roman" w:hAnsi="Times New Roman" w:cs="Times New Roman"/>
          <w:snapToGrid/>
          <w:sz w:val="24"/>
          <w:szCs w:val="24"/>
        </w:rPr>
        <w:t xml:space="preserve"> in the </w:t>
      </w:r>
      <w:r w:rsidR="00183C66" w:rsidRPr="000D7DBC">
        <w:rPr>
          <w:rFonts w:ascii="Times New Roman" w:hAnsi="Times New Roman" w:cs="Times New Roman"/>
          <w:i/>
          <w:snapToGrid/>
          <w:sz w:val="24"/>
          <w:szCs w:val="24"/>
        </w:rPr>
        <w:t>Federal Register</w:t>
      </w:r>
      <w:r w:rsidR="00183C66" w:rsidRPr="000D7DBC">
        <w:rPr>
          <w:rFonts w:ascii="Times New Roman" w:hAnsi="Times New Roman" w:cs="Times New Roman"/>
          <w:snapToGrid/>
          <w:sz w:val="24"/>
          <w:szCs w:val="24"/>
        </w:rPr>
        <w:t xml:space="preserve"> (</w:t>
      </w:r>
      <w:r w:rsidR="000D7DBC" w:rsidRPr="000D7DBC">
        <w:rPr>
          <w:rFonts w:ascii="Times New Roman" w:hAnsi="Times New Roman" w:cs="Times New Roman"/>
          <w:snapToGrid/>
          <w:sz w:val="24"/>
          <w:szCs w:val="24"/>
        </w:rPr>
        <w:t>78</w:t>
      </w:r>
      <w:r w:rsidR="00183C66" w:rsidRPr="000D7DBC">
        <w:rPr>
          <w:rFonts w:ascii="Times New Roman" w:hAnsi="Times New Roman" w:cs="Times New Roman"/>
          <w:snapToGrid/>
          <w:sz w:val="24"/>
          <w:szCs w:val="24"/>
        </w:rPr>
        <w:t xml:space="preserve"> FR </w:t>
      </w:r>
      <w:r w:rsidR="000D7DBC" w:rsidRPr="000D7DBC">
        <w:rPr>
          <w:rFonts w:ascii="Times New Roman" w:hAnsi="Times New Roman" w:cs="Times New Roman"/>
          <w:snapToGrid/>
          <w:sz w:val="24"/>
          <w:szCs w:val="24"/>
        </w:rPr>
        <w:t>52391</w:t>
      </w:r>
      <w:r w:rsidR="00183C66" w:rsidRPr="000D7DBC">
        <w:rPr>
          <w:rFonts w:ascii="Times New Roman" w:hAnsi="Times New Roman" w:cs="Times New Roman"/>
          <w:snapToGrid/>
          <w:sz w:val="24"/>
          <w:szCs w:val="24"/>
        </w:rPr>
        <w:t>).</w:t>
      </w:r>
    </w:p>
    <w:p w:rsidR="005A0AB1" w:rsidRPr="00C359E6" w:rsidRDefault="005A0AB1" w:rsidP="00C359E6">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Cs w:val="24"/>
        </w:rPr>
      </w:pPr>
    </w:p>
    <w:p w:rsidR="005A0AB1" w:rsidRPr="00C359E6" w:rsidRDefault="005A0AB1" w:rsidP="00C359E6">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Cs w:val="24"/>
        </w:rPr>
      </w:pPr>
      <w:r w:rsidRPr="00C359E6">
        <w:rPr>
          <w:rFonts w:ascii="Times New Roman" w:hAnsi="Times New Roman"/>
          <w:b/>
          <w:szCs w:val="24"/>
        </w:rPr>
        <w:t>Sensitive Questions</w:t>
      </w:r>
    </w:p>
    <w:p w:rsidR="005A0AB1" w:rsidRPr="00C359E6" w:rsidRDefault="005A0AB1" w:rsidP="00C359E6">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A0AB1" w:rsidRPr="00C359E6" w:rsidRDefault="005A0AB1" w:rsidP="00C359E6">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r w:rsidRPr="00C359E6">
        <w:rPr>
          <w:rFonts w:ascii="Times New Roman" w:hAnsi="Times New Roman"/>
          <w:szCs w:val="24"/>
        </w:rPr>
        <w:t>This collection of information contains no questions of a sensitive nature, as defined by OMB guidelines.</w:t>
      </w:r>
    </w:p>
    <w:p w:rsidR="005A0AB1" w:rsidRPr="00C359E6" w:rsidRDefault="005A0AB1" w:rsidP="00C359E6">
      <w:pPr>
        <w:widowControl/>
        <w:rPr>
          <w:rFonts w:ascii="Times New Roman" w:hAnsi="Times New Roman"/>
          <w:szCs w:val="24"/>
        </w:rPr>
      </w:pPr>
    </w:p>
    <w:p w:rsidR="005A0AB1" w:rsidRPr="00B96947" w:rsidRDefault="005A0AB1" w:rsidP="00C35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B96947">
        <w:rPr>
          <w:rFonts w:ascii="Times New Roman" w:hAnsi="Times New Roman"/>
          <w:b/>
          <w:szCs w:val="24"/>
        </w:rPr>
        <w:t xml:space="preserve">Estimate of Respondent Burden  </w:t>
      </w:r>
    </w:p>
    <w:p w:rsidR="005A0AB1" w:rsidRPr="00B96947" w:rsidRDefault="005A0AB1" w:rsidP="00C359E6">
      <w:pPr>
        <w:tabs>
          <w:tab w:val="left" w:pos="360"/>
          <w:tab w:val="left" w:pos="3870"/>
        </w:tabs>
        <w:rPr>
          <w:rFonts w:ascii="Times New Roman" w:hAnsi="Times New Roman"/>
          <w:color w:val="000000"/>
          <w:szCs w:val="24"/>
        </w:rPr>
      </w:pPr>
    </w:p>
    <w:p w:rsidR="005A0AB1" w:rsidRDefault="005A0AB1" w:rsidP="00C359E6">
      <w:pPr>
        <w:ind w:firstLine="720"/>
        <w:rPr>
          <w:rFonts w:ascii="Times New Roman" w:hAnsi="Times New Roman"/>
          <w:szCs w:val="24"/>
        </w:rPr>
      </w:pPr>
      <w:r w:rsidRPr="00B96947">
        <w:rPr>
          <w:rFonts w:ascii="Times New Roman" w:hAnsi="Times New Roman"/>
          <w:color w:val="000000"/>
          <w:szCs w:val="24"/>
        </w:rPr>
        <w:t xml:space="preserve">As shown in the following table, the current annual reporting burden for this family of reports is estimated to be 7,105 hours. </w:t>
      </w:r>
      <w:r w:rsidRPr="00B96947">
        <w:rPr>
          <w:rFonts w:ascii="Times New Roman" w:hAnsi="Times New Roman"/>
          <w:szCs w:val="24"/>
        </w:rPr>
        <w:t>The revisions to the FR Y-7</w:t>
      </w:r>
      <w:r w:rsidR="00A2022F" w:rsidRPr="00B96947">
        <w:rPr>
          <w:rFonts w:ascii="Times New Roman" w:hAnsi="Times New Roman"/>
          <w:szCs w:val="24"/>
        </w:rPr>
        <w:t>Q</w:t>
      </w:r>
      <w:r w:rsidRPr="00B96947">
        <w:rPr>
          <w:rFonts w:ascii="Times New Roman" w:hAnsi="Times New Roman"/>
          <w:szCs w:val="24"/>
        </w:rPr>
        <w:t xml:space="preserve"> </w:t>
      </w:r>
      <w:r w:rsidR="00A2022F" w:rsidRPr="00B96947">
        <w:rPr>
          <w:rFonts w:ascii="Times New Roman" w:hAnsi="Times New Roman"/>
          <w:szCs w:val="24"/>
        </w:rPr>
        <w:t>result in an in</w:t>
      </w:r>
      <w:r w:rsidRPr="00B96947">
        <w:rPr>
          <w:rFonts w:ascii="Times New Roman" w:hAnsi="Times New Roman"/>
          <w:szCs w:val="24"/>
        </w:rPr>
        <w:t xml:space="preserve">crease </w:t>
      </w:r>
      <w:r w:rsidR="00B96947" w:rsidRPr="00B96947">
        <w:rPr>
          <w:rFonts w:ascii="Times New Roman" w:hAnsi="Times New Roman"/>
          <w:szCs w:val="24"/>
        </w:rPr>
        <w:t>per response of 15 minutes</w:t>
      </w:r>
      <w:r w:rsidRPr="00B96947">
        <w:rPr>
          <w:rFonts w:ascii="Times New Roman" w:hAnsi="Times New Roman"/>
          <w:szCs w:val="24"/>
        </w:rPr>
        <w:t>.</w:t>
      </w:r>
      <w:r w:rsidR="00B96947" w:rsidRPr="00B96947">
        <w:rPr>
          <w:rStyle w:val="FootnoteReference"/>
          <w:rFonts w:ascii="Times New Roman" w:hAnsi="Times New Roman"/>
          <w:szCs w:val="24"/>
          <w:vertAlign w:val="superscript"/>
        </w:rPr>
        <w:footnoteReference w:id="4"/>
      </w:r>
      <w:r w:rsidRPr="00B96947">
        <w:rPr>
          <w:rFonts w:ascii="Times New Roman" w:hAnsi="Times New Roman"/>
          <w:szCs w:val="24"/>
        </w:rPr>
        <w:t xml:space="preserve">  The reporting requirements for the FR Y-7 family of reports represent less than 1 percent of total Federal Reserve System annual burden.</w:t>
      </w:r>
    </w:p>
    <w:p w:rsidR="00C359E6" w:rsidRDefault="00C359E6">
      <w:pPr>
        <w:widowControl/>
        <w:rPr>
          <w:rFonts w:ascii="Times New Roman" w:hAnsi="Times New Roman"/>
          <w:szCs w:val="24"/>
        </w:rPr>
      </w:pPr>
      <w:r>
        <w:rPr>
          <w:rFonts w:ascii="Times New Roman" w:hAnsi="Times New Roman"/>
          <w:szCs w:val="24"/>
        </w:rPr>
        <w:br w:type="page"/>
      </w:r>
    </w:p>
    <w:p w:rsidR="00C359E6" w:rsidRPr="00C359E6" w:rsidRDefault="00C359E6" w:rsidP="00C359E6">
      <w:pPr>
        <w:ind w:firstLine="720"/>
        <w:rPr>
          <w:rFonts w:ascii="Times New Roman" w:hAnsi="Times New Roman"/>
          <w:szCs w:val="24"/>
        </w:rPr>
      </w:pPr>
    </w:p>
    <w:p w:rsidR="005A0AB1" w:rsidRPr="00C359E6" w:rsidRDefault="005A0AB1" w:rsidP="005A0AB1">
      <w:pPr>
        <w:widowControl/>
        <w:tabs>
          <w:tab w:val="left" w:pos="720"/>
        </w:tabs>
        <w:rPr>
          <w:rFonts w:ascii="Times New Roman" w:hAnsi="Times New Roman"/>
          <w:szCs w:val="24"/>
        </w:rPr>
      </w:pPr>
    </w:p>
    <w:tbl>
      <w:tblPr>
        <w:tblW w:w="9450" w:type="dxa"/>
        <w:tblInd w:w="18" w:type="dxa"/>
        <w:tblBorders>
          <w:top w:val="single" w:sz="4" w:space="0" w:color="auto"/>
          <w:bottom w:val="single" w:sz="4" w:space="0" w:color="auto"/>
        </w:tblBorders>
        <w:tblLayout w:type="fixed"/>
        <w:tblLook w:val="0000" w:firstRow="0" w:lastRow="0" w:firstColumn="0" w:lastColumn="0" w:noHBand="0" w:noVBand="0"/>
      </w:tblPr>
      <w:tblGrid>
        <w:gridCol w:w="3690"/>
        <w:gridCol w:w="1506"/>
        <w:gridCol w:w="1417"/>
        <w:gridCol w:w="1416"/>
        <w:gridCol w:w="1415"/>
        <w:gridCol w:w="6"/>
      </w:tblGrid>
      <w:tr w:rsidR="005A0AB1" w:rsidRPr="00C359E6" w:rsidTr="00C359E6">
        <w:trPr>
          <w:gridAfter w:val="1"/>
          <w:wAfter w:w="6" w:type="dxa"/>
        </w:trPr>
        <w:tc>
          <w:tcPr>
            <w:tcW w:w="3690" w:type="dxa"/>
            <w:vAlign w:val="center"/>
          </w:tcPr>
          <w:p w:rsidR="005A0AB1" w:rsidRPr="00C359E6" w:rsidRDefault="005A0AB1" w:rsidP="00C359E6">
            <w:pPr>
              <w:widowControl/>
              <w:tabs>
                <w:tab w:val="left" w:pos="720"/>
              </w:tabs>
              <w:snapToGrid w:val="0"/>
              <w:jc w:val="center"/>
              <w:rPr>
                <w:rFonts w:ascii="Times New Roman" w:hAnsi="Times New Roman"/>
                <w:szCs w:val="24"/>
              </w:rPr>
            </w:pPr>
            <w:r w:rsidRPr="00C359E6">
              <w:rPr>
                <w:rFonts w:ascii="Times New Roman" w:hAnsi="Times New Roman"/>
                <w:szCs w:val="24"/>
              </w:rPr>
              <w:br w:type="page"/>
            </w:r>
          </w:p>
          <w:p w:rsidR="005A0AB1" w:rsidRPr="00C359E6" w:rsidRDefault="005A0AB1" w:rsidP="00C359E6">
            <w:pPr>
              <w:widowControl/>
              <w:tabs>
                <w:tab w:val="left" w:pos="720"/>
              </w:tabs>
              <w:snapToGrid w:val="0"/>
              <w:jc w:val="center"/>
              <w:rPr>
                <w:rFonts w:ascii="Times New Roman" w:hAnsi="Times New Roman"/>
                <w:szCs w:val="24"/>
              </w:rPr>
            </w:pPr>
          </w:p>
          <w:p w:rsidR="005A0AB1" w:rsidRPr="00C359E6" w:rsidRDefault="005A0AB1" w:rsidP="00C359E6">
            <w:pPr>
              <w:widowControl/>
              <w:tabs>
                <w:tab w:val="left" w:pos="720"/>
              </w:tabs>
              <w:snapToGrid w:val="0"/>
              <w:jc w:val="center"/>
              <w:rPr>
                <w:rFonts w:ascii="Times New Roman" w:hAnsi="Times New Roman"/>
                <w:szCs w:val="24"/>
              </w:rPr>
            </w:pPr>
          </w:p>
        </w:tc>
        <w:tc>
          <w:tcPr>
            <w:tcW w:w="1506" w:type="dxa"/>
            <w:vAlign w:val="center"/>
          </w:tcPr>
          <w:p w:rsid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Number</w:t>
            </w:r>
          </w:p>
          <w:p w:rsidR="005A0AB1" w:rsidRP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of respondents</w:t>
            </w:r>
            <w:r w:rsidRPr="00C359E6">
              <w:rPr>
                <w:rStyle w:val="FootnoteReference"/>
                <w:rFonts w:ascii="Times New Roman" w:hAnsi="Times New Roman"/>
                <w:i/>
                <w:szCs w:val="24"/>
                <w:vertAlign w:val="superscript"/>
              </w:rPr>
              <w:footnoteReference w:id="5"/>
            </w:r>
          </w:p>
        </w:tc>
        <w:tc>
          <w:tcPr>
            <w:tcW w:w="1417" w:type="dxa"/>
            <w:vAlign w:val="center"/>
          </w:tcPr>
          <w:p w:rsidR="005A0AB1" w:rsidRP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Annual frequency</w:t>
            </w:r>
          </w:p>
        </w:tc>
        <w:tc>
          <w:tcPr>
            <w:tcW w:w="1416" w:type="dxa"/>
            <w:vAlign w:val="center"/>
          </w:tcPr>
          <w:p w:rsidR="005A0AB1" w:rsidRP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Estimated average hours per response</w:t>
            </w:r>
          </w:p>
        </w:tc>
        <w:tc>
          <w:tcPr>
            <w:tcW w:w="1415" w:type="dxa"/>
            <w:vAlign w:val="center"/>
          </w:tcPr>
          <w:p w:rsidR="005A0AB1" w:rsidRP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Estimated annual</w:t>
            </w:r>
          </w:p>
          <w:p w:rsidR="005A0AB1" w:rsidRPr="00C359E6" w:rsidRDefault="005A0AB1" w:rsidP="00C359E6">
            <w:pPr>
              <w:widowControl/>
              <w:tabs>
                <w:tab w:val="left" w:pos="720"/>
              </w:tabs>
              <w:snapToGrid w:val="0"/>
              <w:jc w:val="center"/>
              <w:rPr>
                <w:rFonts w:ascii="Times New Roman" w:hAnsi="Times New Roman"/>
                <w:i/>
                <w:szCs w:val="24"/>
              </w:rPr>
            </w:pPr>
            <w:r w:rsidRPr="00C359E6">
              <w:rPr>
                <w:rFonts w:ascii="Times New Roman" w:hAnsi="Times New Roman"/>
                <w:i/>
                <w:szCs w:val="24"/>
              </w:rPr>
              <w:t>burden hours</w:t>
            </w:r>
          </w:p>
        </w:tc>
      </w:tr>
      <w:tr w:rsidR="005A0AB1" w:rsidRPr="00C359E6" w:rsidTr="00C359E6">
        <w:trPr>
          <w:gridAfter w:val="1"/>
          <w:wAfter w:w="6" w:type="dxa"/>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i/>
                <w:szCs w:val="24"/>
                <w:u w:val="single"/>
              </w:rPr>
            </w:pPr>
            <w:r w:rsidRPr="00C359E6">
              <w:rPr>
                <w:rFonts w:ascii="Times New Roman" w:hAnsi="Times New Roman"/>
                <w:i/>
                <w:szCs w:val="24"/>
                <w:u w:val="single"/>
              </w:rPr>
              <w:t>Current</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15" w:type="dxa"/>
            <w:vAlign w:val="bottom"/>
          </w:tcPr>
          <w:p w:rsidR="005A0AB1" w:rsidRPr="00C359E6" w:rsidRDefault="005A0AB1" w:rsidP="00183C66">
            <w:pPr>
              <w:widowControl/>
              <w:tabs>
                <w:tab w:val="left" w:pos="720"/>
              </w:tabs>
              <w:snapToGrid w:val="0"/>
              <w:jc w:val="right"/>
              <w:rPr>
                <w:rFonts w:ascii="Times New Roman" w:hAnsi="Times New Roman"/>
                <w:szCs w:val="24"/>
              </w:rPr>
            </w:pP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 xml:space="preserve">FR Y-7N (quarterly) </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183</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r w:rsidRPr="00C359E6">
              <w:rPr>
                <w:rFonts w:ascii="Times New Roman" w:hAnsi="Times New Roman"/>
                <w:color w:val="000000"/>
                <w:szCs w:val="24"/>
              </w:rPr>
              <w:t>4</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6.8</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4,978</w:t>
            </w:r>
          </w:p>
        </w:tc>
      </w:tr>
      <w:tr w:rsidR="005A0AB1" w:rsidRPr="00C359E6" w:rsidTr="00C359E6">
        <w:trPr>
          <w:trHeight w:val="287"/>
        </w:trPr>
        <w:tc>
          <w:tcPr>
            <w:tcW w:w="3690" w:type="dxa"/>
            <w:vAlign w:val="bottom"/>
          </w:tcPr>
          <w:p w:rsidR="005A0AB1" w:rsidRPr="00C359E6" w:rsidDel="00E959D5"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Y-7N (annual)</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190</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color w:val="000000"/>
                <w:szCs w:val="24"/>
              </w:rPr>
              <w:t>1</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6.8</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1,292</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b/>
                <w:szCs w:val="24"/>
              </w:rPr>
            </w:pPr>
            <w:r w:rsidRPr="00C359E6">
              <w:rPr>
                <w:rFonts w:ascii="Times New Roman" w:hAnsi="Times New Roman"/>
                <w:szCs w:val="24"/>
              </w:rPr>
              <w:t>FR Y-7NS</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247</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247</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Y-7Q (quarterly)</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109</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4</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1.25</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545</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Y-7Q (annual)</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u w:val="single"/>
              </w:rPr>
            </w:pPr>
            <w:r w:rsidRPr="00C359E6">
              <w:rPr>
                <w:rFonts w:ascii="Times New Roman" w:hAnsi="Times New Roman"/>
                <w:szCs w:val="24"/>
                <w:u w:val="single"/>
              </w:rPr>
              <w:t xml:space="preserve">  43  </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u w:val="single"/>
              </w:rPr>
            </w:pPr>
            <w:r w:rsidRPr="00C359E6">
              <w:rPr>
                <w:rFonts w:ascii="Times New Roman" w:hAnsi="Times New Roman"/>
                <w:szCs w:val="24"/>
                <w:u w:val="single"/>
              </w:rPr>
              <w:t xml:space="preserve">     43</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jc w:val="right"/>
              <w:rPr>
                <w:rFonts w:ascii="Times New Roman" w:hAnsi="Times New Roman"/>
                <w:i/>
                <w:szCs w:val="24"/>
              </w:rPr>
            </w:pPr>
            <w:r w:rsidRPr="00C359E6">
              <w:rPr>
                <w:rFonts w:ascii="Times New Roman" w:hAnsi="Times New Roman"/>
                <w:i/>
                <w:szCs w:val="24"/>
              </w:rPr>
              <w:t>Total</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772</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7,105</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i/>
                <w:szCs w:val="24"/>
              </w:rPr>
            </w:pP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i/>
                <w:szCs w:val="24"/>
                <w:u w:val="single"/>
              </w:rPr>
            </w:pPr>
            <w:r w:rsidRPr="00C359E6">
              <w:rPr>
                <w:rFonts w:ascii="Times New Roman" w:hAnsi="Times New Roman"/>
                <w:i/>
                <w:szCs w:val="24"/>
                <w:u w:val="single"/>
              </w:rPr>
              <w:t>Proposed</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7N (quarterly)</w:t>
            </w:r>
          </w:p>
        </w:tc>
        <w:tc>
          <w:tcPr>
            <w:tcW w:w="150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183</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r w:rsidRPr="00C359E6">
              <w:rPr>
                <w:rFonts w:ascii="Times New Roman" w:hAnsi="Times New Roman"/>
                <w:color w:val="000000"/>
                <w:szCs w:val="24"/>
              </w:rPr>
              <w:t>4</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6.8</w:t>
            </w:r>
          </w:p>
        </w:tc>
        <w:tc>
          <w:tcPr>
            <w:tcW w:w="1421" w:type="dxa"/>
            <w:gridSpan w:val="2"/>
            <w:vAlign w:val="bottom"/>
          </w:tcPr>
          <w:p w:rsidR="005A0AB1" w:rsidRPr="00C359E6" w:rsidRDefault="005A0AB1" w:rsidP="00183C66">
            <w:pPr>
              <w:widowControl/>
              <w:tabs>
                <w:tab w:val="left" w:pos="720"/>
              </w:tabs>
              <w:snapToGrid w:val="0"/>
              <w:jc w:val="right"/>
              <w:rPr>
                <w:rFonts w:ascii="Times New Roman" w:hAnsi="Times New Roman"/>
                <w:szCs w:val="24"/>
              </w:rPr>
            </w:pPr>
            <w:r w:rsidRPr="00C359E6">
              <w:rPr>
                <w:rFonts w:ascii="Times New Roman" w:hAnsi="Times New Roman"/>
                <w:szCs w:val="24"/>
              </w:rPr>
              <w:t>4,978</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Y-7N (annual)</w:t>
            </w:r>
          </w:p>
        </w:tc>
        <w:tc>
          <w:tcPr>
            <w:tcW w:w="1506" w:type="dxa"/>
            <w:vAlign w:val="bottom"/>
          </w:tcPr>
          <w:p w:rsidR="005A0AB1" w:rsidRPr="00C359E6" w:rsidRDefault="00A2022F"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190</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color w:val="000000"/>
                <w:szCs w:val="24"/>
              </w:rPr>
            </w:pPr>
            <w:r w:rsidRPr="00C359E6">
              <w:rPr>
                <w:rFonts w:ascii="Times New Roman" w:hAnsi="Times New Roman"/>
                <w:color w:val="000000"/>
                <w:szCs w:val="24"/>
              </w:rPr>
              <w:t>1</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6.8</w:t>
            </w:r>
          </w:p>
        </w:tc>
        <w:tc>
          <w:tcPr>
            <w:tcW w:w="1421" w:type="dxa"/>
            <w:gridSpan w:val="2"/>
            <w:vAlign w:val="bottom"/>
          </w:tcPr>
          <w:p w:rsidR="005A0AB1" w:rsidRPr="00C359E6" w:rsidRDefault="00A2022F" w:rsidP="00183C66">
            <w:pPr>
              <w:widowControl/>
              <w:tabs>
                <w:tab w:val="left" w:pos="720"/>
              </w:tabs>
              <w:snapToGrid w:val="0"/>
              <w:jc w:val="right"/>
              <w:rPr>
                <w:rFonts w:ascii="Times New Roman" w:hAnsi="Times New Roman"/>
                <w:szCs w:val="24"/>
              </w:rPr>
            </w:pPr>
            <w:r w:rsidRPr="00C359E6">
              <w:rPr>
                <w:rFonts w:ascii="Times New Roman" w:hAnsi="Times New Roman"/>
                <w:szCs w:val="24"/>
              </w:rPr>
              <w:t>1,292</w:t>
            </w:r>
          </w:p>
        </w:tc>
      </w:tr>
      <w:tr w:rsidR="005A0AB1" w:rsidRPr="00C359E6" w:rsidTr="00C359E6">
        <w:trPr>
          <w:trHeight w:val="287"/>
        </w:trPr>
        <w:tc>
          <w:tcPr>
            <w:tcW w:w="3690" w:type="dxa"/>
            <w:vAlign w:val="bottom"/>
          </w:tcPr>
          <w:p w:rsidR="005A0AB1" w:rsidRPr="00C359E6" w:rsidDel="00E959D5" w:rsidRDefault="005A0AB1" w:rsidP="00183C66">
            <w:pPr>
              <w:widowControl/>
              <w:tabs>
                <w:tab w:val="left" w:pos="720"/>
              </w:tabs>
              <w:snapToGrid w:val="0"/>
              <w:rPr>
                <w:rFonts w:ascii="Times New Roman" w:hAnsi="Times New Roman"/>
                <w:szCs w:val="24"/>
              </w:rPr>
            </w:pPr>
            <w:r w:rsidRPr="00C359E6">
              <w:rPr>
                <w:rFonts w:ascii="Times New Roman" w:hAnsi="Times New Roman"/>
                <w:szCs w:val="24"/>
              </w:rPr>
              <w:t>FR Y-7 NS</w:t>
            </w:r>
          </w:p>
        </w:tc>
        <w:tc>
          <w:tcPr>
            <w:tcW w:w="1506" w:type="dxa"/>
            <w:vAlign w:val="bottom"/>
          </w:tcPr>
          <w:p w:rsidR="005A0AB1" w:rsidRPr="00C359E6" w:rsidRDefault="00A2022F" w:rsidP="00183C66">
            <w:pPr>
              <w:widowControl/>
              <w:tabs>
                <w:tab w:val="left" w:pos="720"/>
              </w:tabs>
              <w:snapToGrid w:val="0"/>
              <w:jc w:val="center"/>
              <w:rPr>
                <w:rFonts w:ascii="Times New Roman" w:hAnsi="Times New Roman"/>
                <w:szCs w:val="24"/>
              </w:rPr>
            </w:pPr>
            <w:r w:rsidRPr="00C359E6">
              <w:rPr>
                <w:rFonts w:ascii="Times New Roman" w:hAnsi="Times New Roman"/>
                <w:szCs w:val="24"/>
              </w:rPr>
              <w:t>247</w:t>
            </w:r>
          </w:p>
        </w:tc>
        <w:tc>
          <w:tcPr>
            <w:tcW w:w="1417"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color w:val="000000"/>
                <w:szCs w:val="24"/>
              </w:rPr>
              <w:t>1</w:t>
            </w:r>
          </w:p>
        </w:tc>
        <w:tc>
          <w:tcPr>
            <w:tcW w:w="1416" w:type="dxa"/>
            <w:vAlign w:val="bottom"/>
          </w:tcPr>
          <w:p w:rsidR="005A0AB1" w:rsidRPr="00C359E6" w:rsidRDefault="005A0AB1" w:rsidP="00183C66">
            <w:pPr>
              <w:widowControl/>
              <w:tabs>
                <w:tab w:val="left" w:pos="720"/>
              </w:tabs>
              <w:snapToGrid w:val="0"/>
              <w:jc w:val="center"/>
              <w:rPr>
                <w:rFonts w:ascii="Times New Roman" w:hAnsi="Times New Roman"/>
                <w:szCs w:val="24"/>
              </w:rPr>
            </w:pPr>
            <w:r w:rsidRPr="00C359E6">
              <w:rPr>
                <w:rFonts w:ascii="Times New Roman" w:hAnsi="Times New Roman"/>
                <w:szCs w:val="24"/>
              </w:rPr>
              <w:t>1</w:t>
            </w:r>
          </w:p>
        </w:tc>
        <w:tc>
          <w:tcPr>
            <w:tcW w:w="1421" w:type="dxa"/>
            <w:gridSpan w:val="2"/>
            <w:vAlign w:val="bottom"/>
          </w:tcPr>
          <w:p w:rsidR="005A0AB1" w:rsidRPr="00C359E6" w:rsidRDefault="00A2022F" w:rsidP="00183C66">
            <w:pPr>
              <w:widowControl/>
              <w:tabs>
                <w:tab w:val="left" w:pos="720"/>
              </w:tabs>
              <w:snapToGrid w:val="0"/>
              <w:jc w:val="right"/>
              <w:rPr>
                <w:rFonts w:ascii="Times New Roman" w:hAnsi="Times New Roman"/>
                <w:szCs w:val="24"/>
              </w:rPr>
            </w:pPr>
            <w:r w:rsidRPr="00C359E6">
              <w:rPr>
                <w:rFonts w:ascii="Times New Roman" w:hAnsi="Times New Roman"/>
                <w:szCs w:val="24"/>
              </w:rPr>
              <w:t>247</w:t>
            </w:r>
          </w:p>
        </w:tc>
      </w:tr>
      <w:tr w:rsidR="005A0AB1" w:rsidRPr="00B96947" w:rsidTr="00C359E6">
        <w:trPr>
          <w:trHeight w:val="287"/>
        </w:trPr>
        <w:tc>
          <w:tcPr>
            <w:tcW w:w="3690" w:type="dxa"/>
            <w:vAlign w:val="bottom"/>
          </w:tcPr>
          <w:p w:rsidR="005A0AB1" w:rsidRPr="00B96947" w:rsidRDefault="005A0AB1" w:rsidP="00183C66">
            <w:pPr>
              <w:widowControl/>
              <w:tabs>
                <w:tab w:val="left" w:pos="720"/>
              </w:tabs>
              <w:snapToGrid w:val="0"/>
              <w:rPr>
                <w:rFonts w:ascii="Times New Roman" w:hAnsi="Times New Roman"/>
                <w:szCs w:val="24"/>
              </w:rPr>
            </w:pPr>
            <w:r w:rsidRPr="00B96947">
              <w:rPr>
                <w:rFonts w:ascii="Times New Roman" w:hAnsi="Times New Roman"/>
                <w:szCs w:val="24"/>
              </w:rPr>
              <w:t>FR Y-7Q (quarterly)</w:t>
            </w:r>
          </w:p>
        </w:tc>
        <w:tc>
          <w:tcPr>
            <w:tcW w:w="1506" w:type="dxa"/>
            <w:vAlign w:val="bottom"/>
          </w:tcPr>
          <w:p w:rsidR="005A0AB1" w:rsidRPr="00B96947" w:rsidRDefault="005A0AB1" w:rsidP="00183C66">
            <w:pPr>
              <w:widowControl/>
              <w:tabs>
                <w:tab w:val="left" w:pos="720"/>
              </w:tabs>
              <w:snapToGrid w:val="0"/>
              <w:jc w:val="center"/>
              <w:rPr>
                <w:rFonts w:ascii="Times New Roman" w:hAnsi="Times New Roman"/>
                <w:szCs w:val="24"/>
              </w:rPr>
            </w:pPr>
            <w:r w:rsidRPr="00B96947">
              <w:rPr>
                <w:rFonts w:ascii="Times New Roman" w:hAnsi="Times New Roman"/>
                <w:szCs w:val="24"/>
              </w:rPr>
              <w:t>109</w:t>
            </w:r>
          </w:p>
        </w:tc>
        <w:tc>
          <w:tcPr>
            <w:tcW w:w="1417" w:type="dxa"/>
            <w:vAlign w:val="bottom"/>
          </w:tcPr>
          <w:p w:rsidR="005A0AB1" w:rsidRPr="00B96947" w:rsidRDefault="005A0AB1" w:rsidP="00183C66">
            <w:pPr>
              <w:widowControl/>
              <w:tabs>
                <w:tab w:val="left" w:pos="720"/>
              </w:tabs>
              <w:snapToGrid w:val="0"/>
              <w:jc w:val="center"/>
              <w:rPr>
                <w:rFonts w:ascii="Times New Roman" w:hAnsi="Times New Roman"/>
                <w:szCs w:val="24"/>
              </w:rPr>
            </w:pPr>
            <w:r w:rsidRPr="00B96947">
              <w:rPr>
                <w:rFonts w:ascii="Times New Roman" w:hAnsi="Times New Roman"/>
                <w:szCs w:val="24"/>
              </w:rPr>
              <w:t>4</w:t>
            </w:r>
          </w:p>
        </w:tc>
        <w:tc>
          <w:tcPr>
            <w:tcW w:w="1416" w:type="dxa"/>
            <w:vAlign w:val="bottom"/>
          </w:tcPr>
          <w:p w:rsidR="005A0AB1" w:rsidRPr="00B96947" w:rsidRDefault="005A0AB1" w:rsidP="003E0F92">
            <w:pPr>
              <w:widowControl/>
              <w:tabs>
                <w:tab w:val="left" w:pos="720"/>
              </w:tabs>
              <w:snapToGrid w:val="0"/>
              <w:jc w:val="center"/>
              <w:rPr>
                <w:rFonts w:ascii="Times New Roman" w:hAnsi="Times New Roman"/>
                <w:szCs w:val="24"/>
              </w:rPr>
            </w:pPr>
            <w:r w:rsidRPr="00B96947">
              <w:rPr>
                <w:rFonts w:ascii="Times New Roman" w:hAnsi="Times New Roman"/>
                <w:szCs w:val="24"/>
              </w:rPr>
              <w:t>1.</w:t>
            </w:r>
            <w:r w:rsidR="003E0F92" w:rsidRPr="00B96947">
              <w:rPr>
                <w:rFonts w:ascii="Times New Roman" w:hAnsi="Times New Roman"/>
                <w:szCs w:val="24"/>
              </w:rPr>
              <w:t>50</w:t>
            </w:r>
          </w:p>
        </w:tc>
        <w:tc>
          <w:tcPr>
            <w:tcW w:w="1421" w:type="dxa"/>
            <w:gridSpan w:val="2"/>
            <w:vAlign w:val="bottom"/>
          </w:tcPr>
          <w:p w:rsidR="005A0AB1" w:rsidRPr="00B96947" w:rsidRDefault="003E0F92" w:rsidP="00183C66">
            <w:pPr>
              <w:widowControl/>
              <w:tabs>
                <w:tab w:val="left" w:pos="720"/>
              </w:tabs>
              <w:snapToGrid w:val="0"/>
              <w:jc w:val="right"/>
              <w:rPr>
                <w:rFonts w:ascii="Times New Roman" w:hAnsi="Times New Roman"/>
                <w:szCs w:val="24"/>
                <w:u w:val="single"/>
              </w:rPr>
            </w:pPr>
            <w:r w:rsidRPr="00B96947">
              <w:rPr>
                <w:rFonts w:ascii="Times New Roman" w:hAnsi="Times New Roman"/>
                <w:szCs w:val="24"/>
              </w:rPr>
              <w:t>654</w:t>
            </w:r>
          </w:p>
        </w:tc>
      </w:tr>
      <w:tr w:rsidR="005A0AB1" w:rsidRPr="00B96947" w:rsidTr="00C359E6">
        <w:trPr>
          <w:trHeight w:val="287"/>
        </w:trPr>
        <w:tc>
          <w:tcPr>
            <w:tcW w:w="3690" w:type="dxa"/>
            <w:vAlign w:val="bottom"/>
          </w:tcPr>
          <w:p w:rsidR="005A0AB1" w:rsidRPr="00B96947" w:rsidRDefault="005A0AB1" w:rsidP="00183C66">
            <w:pPr>
              <w:widowControl/>
              <w:tabs>
                <w:tab w:val="left" w:pos="720"/>
              </w:tabs>
              <w:snapToGrid w:val="0"/>
              <w:rPr>
                <w:rFonts w:ascii="Times New Roman" w:hAnsi="Times New Roman"/>
                <w:szCs w:val="24"/>
              </w:rPr>
            </w:pPr>
            <w:r w:rsidRPr="00B96947">
              <w:rPr>
                <w:rFonts w:ascii="Times New Roman" w:hAnsi="Times New Roman"/>
                <w:szCs w:val="24"/>
              </w:rPr>
              <w:t>FR Y-7Q (annual)</w:t>
            </w:r>
          </w:p>
        </w:tc>
        <w:tc>
          <w:tcPr>
            <w:tcW w:w="1506" w:type="dxa"/>
            <w:vAlign w:val="bottom"/>
          </w:tcPr>
          <w:p w:rsidR="005A0AB1" w:rsidRPr="00B96947" w:rsidRDefault="005A0AB1" w:rsidP="00183C66">
            <w:pPr>
              <w:widowControl/>
              <w:tabs>
                <w:tab w:val="left" w:pos="720"/>
              </w:tabs>
              <w:snapToGrid w:val="0"/>
              <w:jc w:val="center"/>
              <w:rPr>
                <w:rFonts w:ascii="Times New Roman" w:hAnsi="Times New Roman"/>
                <w:szCs w:val="24"/>
                <w:u w:val="single"/>
              </w:rPr>
            </w:pPr>
            <w:r w:rsidRPr="00B96947">
              <w:rPr>
                <w:rFonts w:ascii="Times New Roman" w:hAnsi="Times New Roman"/>
                <w:szCs w:val="24"/>
                <w:u w:val="single"/>
              </w:rPr>
              <w:t xml:space="preserve">  43</w:t>
            </w:r>
          </w:p>
        </w:tc>
        <w:tc>
          <w:tcPr>
            <w:tcW w:w="1417" w:type="dxa"/>
            <w:vAlign w:val="bottom"/>
          </w:tcPr>
          <w:p w:rsidR="005A0AB1" w:rsidRPr="00B96947" w:rsidRDefault="005A0AB1" w:rsidP="00183C66">
            <w:pPr>
              <w:widowControl/>
              <w:tabs>
                <w:tab w:val="left" w:pos="720"/>
              </w:tabs>
              <w:snapToGrid w:val="0"/>
              <w:jc w:val="center"/>
              <w:rPr>
                <w:rFonts w:ascii="Times New Roman" w:hAnsi="Times New Roman"/>
                <w:szCs w:val="24"/>
              </w:rPr>
            </w:pPr>
            <w:r w:rsidRPr="00B96947">
              <w:rPr>
                <w:rFonts w:ascii="Times New Roman" w:hAnsi="Times New Roman"/>
                <w:szCs w:val="24"/>
              </w:rPr>
              <w:t>1</w:t>
            </w:r>
          </w:p>
        </w:tc>
        <w:tc>
          <w:tcPr>
            <w:tcW w:w="1416" w:type="dxa"/>
            <w:vAlign w:val="bottom"/>
          </w:tcPr>
          <w:p w:rsidR="005A0AB1" w:rsidRPr="00B96947" w:rsidRDefault="005A0AB1" w:rsidP="00183C66">
            <w:pPr>
              <w:widowControl/>
              <w:tabs>
                <w:tab w:val="left" w:pos="720"/>
              </w:tabs>
              <w:snapToGrid w:val="0"/>
              <w:jc w:val="center"/>
              <w:rPr>
                <w:rFonts w:ascii="Times New Roman" w:hAnsi="Times New Roman"/>
                <w:szCs w:val="24"/>
              </w:rPr>
            </w:pPr>
            <w:r w:rsidRPr="00B96947">
              <w:rPr>
                <w:rFonts w:ascii="Times New Roman" w:hAnsi="Times New Roman"/>
                <w:szCs w:val="24"/>
              </w:rPr>
              <w:t>1</w:t>
            </w:r>
            <w:r w:rsidR="00A2022F" w:rsidRPr="00B96947">
              <w:rPr>
                <w:rFonts w:ascii="Times New Roman" w:hAnsi="Times New Roman"/>
                <w:szCs w:val="24"/>
              </w:rPr>
              <w:t>.25</w:t>
            </w:r>
          </w:p>
        </w:tc>
        <w:tc>
          <w:tcPr>
            <w:tcW w:w="1421" w:type="dxa"/>
            <w:gridSpan w:val="2"/>
            <w:vAlign w:val="bottom"/>
          </w:tcPr>
          <w:p w:rsidR="005A0AB1" w:rsidRPr="00B96947" w:rsidRDefault="005A0AB1" w:rsidP="00C359E6">
            <w:pPr>
              <w:widowControl/>
              <w:tabs>
                <w:tab w:val="left" w:pos="720"/>
              </w:tabs>
              <w:snapToGrid w:val="0"/>
              <w:jc w:val="right"/>
              <w:rPr>
                <w:rFonts w:ascii="Times New Roman" w:hAnsi="Times New Roman"/>
                <w:szCs w:val="24"/>
              </w:rPr>
            </w:pPr>
            <w:r w:rsidRPr="00B96947">
              <w:rPr>
                <w:rFonts w:ascii="Times New Roman" w:hAnsi="Times New Roman"/>
                <w:szCs w:val="24"/>
                <w:u w:val="single"/>
              </w:rPr>
              <w:t xml:space="preserve">     </w:t>
            </w:r>
            <w:r w:rsidR="00C359E6" w:rsidRPr="00B96947">
              <w:rPr>
                <w:rFonts w:ascii="Times New Roman" w:hAnsi="Times New Roman"/>
                <w:szCs w:val="24"/>
                <w:u w:val="single"/>
              </w:rPr>
              <w:t>54</w:t>
            </w:r>
          </w:p>
        </w:tc>
      </w:tr>
      <w:tr w:rsidR="005A0AB1" w:rsidRPr="00C359E6" w:rsidTr="00C359E6">
        <w:trPr>
          <w:trHeight w:val="287"/>
        </w:trPr>
        <w:tc>
          <w:tcPr>
            <w:tcW w:w="3690" w:type="dxa"/>
          </w:tcPr>
          <w:p w:rsidR="005A0AB1" w:rsidRPr="00C359E6" w:rsidRDefault="005A0AB1" w:rsidP="00183C66">
            <w:pPr>
              <w:widowControl/>
              <w:tabs>
                <w:tab w:val="left" w:pos="720"/>
              </w:tabs>
              <w:snapToGrid w:val="0"/>
              <w:jc w:val="right"/>
              <w:rPr>
                <w:rFonts w:ascii="Times New Roman" w:hAnsi="Times New Roman"/>
                <w:i/>
                <w:szCs w:val="24"/>
              </w:rPr>
            </w:pPr>
            <w:r w:rsidRPr="00C359E6">
              <w:rPr>
                <w:rFonts w:ascii="Times New Roman" w:hAnsi="Times New Roman"/>
                <w:i/>
                <w:szCs w:val="24"/>
              </w:rPr>
              <w:t>Total</w:t>
            </w:r>
          </w:p>
        </w:tc>
        <w:tc>
          <w:tcPr>
            <w:tcW w:w="1506" w:type="dxa"/>
          </w:tcPr>
          <w:p w:rsidR="005A0AB1" w:rsidRPr="00C359E6" w:rsidRDefault="00A2022F" w:rsidP="00183C66">
            <w:pPr>
              <w:widowControl/>
              <w:tabs>
                <w:tab w:val="left" w:pos="720"/>
              </w:tabs>
              <w:snapToGrid w:val="0"/>
              <w:jc w:val="center"/>
              <w:rPr>
                <w:rFonts w:ascii="Times New Roman" w:hAnsi="Times New Roman"/>
                <w:szCs w:val="24"/>
              </w:rPr>
            </w:pPr>
            <w:r w:rsidRPr="00C359E6">
              <w:rPr>
                <w:rFonts w:ascii="Times New Roman" w:hAnsi="Times New Roman"/>
                <w:szCs w:val="24"/>
              </w:rPr>
              <w:t>772</w:t>
            </w:r>
          </w:p>
        </w:tc>
        <w:tc>
          <w:tcPr>
            <w:tcW w:w="1417" w:type="dxa"/>
            <w:vAlign w:val="center"/>
          </w:tcPr>
          <w:p w:rsidR="005A0AB1" w:rsidRPr="00C359E6" w:rsidRDefault="005A0AB1" w:rsidP="00183C66">
            <w:pPr>
              <w:widowControl/>
              <w:tabs>
                <w:tab w:val="left" w:pos="720"/>
              </w:tabs>
              <w:snapToGrid w:val="0"/>
              <w:jc w:val="center"/>
              <w:rPr>
                <w:rFonts w:ascii="Times New Roman" w:hAnsi="Times New Roman"/>
                <w:szCs w:val="24"/>
              </w:rPr>
            </w:pPr>
          </w:p>
        </w:tc>
        <w:tc>
          <w:tcPr>
            <w:tcW w:w="1416" w:type="dxa"/>
            <w:vAlign w:val="center"/>
          </w:tcPr>
          <w:p w:rsidR="005A0AB1" w:rsidRPr="00C359E6" w:rsidRDefault="005A0AB1" w:rsidP="00183C66">
            <w:pPr>
              <w:widowControl/>
              <w:tabs>
                <w:tab w:val="left" w:pos="720"/>
              </w:tabs>
              <w:snapToGrid w:val="0"/>
              <w:jc w:val="center"/>
              <w:rPr>
                <w:rFonts w:ascii="Times New Roman" w:hAnsi="Times New Roman"/>
                <w:szCs w:val="24"/>
              </w:rPr>
            </w:pPr>
          </w:p>
        </w:tc>
        <w:tc>
          <w:tcPr>
            <w:tcW w:w="1421" w:type="dxa"/>
            <w:gridSpan w:val="2"/>
            <w:vAlign w:val="bottom"/>
          </w:tcPr>
          <w:p w:rsidR="005A0AB1" w:rsidRPr="00C359E6" w:rsidRDefault="00A2022F" w:rsidP="003E0F92">
            <w:pPr>
              <w:widowControl/>
              <w:tabs>
                <w:tab w:val="left" w:pos="720"/>
              </w:tabs>
              <w:snapToGrid w:val="0"/>
              <w:jc w:val="right"/>
              <w:rPr>
                <w:rFonts w:ascii="Times New Roman" w:hAnsi="Times New Roman"/>
                <w:szCs w:val="24"/>
              </w:rPr>
            </w:pPr>
            <w:r w:rsidRPr="00C359E6">
              <w:rPr>
                <w:rFonts w:ascii="Times New Roman" w:hAnsi="Times New Roman"/>
                <w:szCs w:val="24"/>
              </w:rPr>
              <w:t>7,</w:t>
            </w:r>
            <w:r w:rsidR="003E0F92">
              <w:rPr>
                <w:rFonts w:ascii="Times New Roman" w:hAnsi="Times New Roman"/>
                <w:szCs w:val="24"/>
              </w:rPr>
              <w:t>225</w:t>
            </w:r>
          </w:p>
        </w:tc>
      </w:tr>
      <w:tr w:rsidR="005A0AB1" w:rsidRPr="00C359E6" w:rsidTr="00C359E6">
        <w:trPr>
          <w:trHeight w:val="287"/>
        </w:trPr>
        <w:tc>
          <w:tcPr>
            <w:tcW w:w="3690" w:type="dxa"/>
            <w:vAlign w:val="bottom"/>
          </w:tcPr>
          <w:p w:rsidR="005A0AB1" w:rsidRPr="00C359E6" w:rsidRDefault="005A0AB1" w:rsidP="00183C66">
            <w:pPr>
              <w:widowControl/>
              <w:tabs>
                <w:tab w:val="left" w:pos="720"/>
              </w:tabs>
              <w:snapToGrid w:val="0"/>
              <w:jc w:val="right"/>
              <w:rPr>
                <w:rFonts w:ascii="Times New Roman" w:hAnsi="Times New Roman"/>
                <w:i/>
                <w:szCs w:val="24"/>
              </w:rPr>
            </w:pPr>
            <w:r w:rsidRPr="00C359E6">
              <w:rPr>
                <w:rFonts w:ascii="Times New Roman" w:hAnsi="Times New Roman"/>
                <w:i/>
                <w:szCs w:val="24"/>
              </w:rPr>
              <w:t>Difference</w:t>
            </w:r>
          </w:p>
        </w:tc>
        <w:tc>
          <w:tcPr>
            <w:tcW w:w="1506" w:type="dxa"/>
            <w:vAlign w:val="bottom"/>
          </w:tcPr>
          <w:p w:rsidR="005A0AB1" w:rsidRPr="00C359E6" w:rsidRDefault="005A0AB1" w:rsidP="00183C66">
            <w:pPr>
              <w:widowControl/>
              <w:tabs>
                <w:tab w:val="left" w:pos="720"/>
              </w:tabs>
              <w:snapToGrid w:val="0"/>
              <w:jc w:val="right"/>
              <w:rPr>
                <w:rFonts w:ascii="Times New Roman" w:hAnsi="Times New Roman"/>
                <w:i/>
                <w:szCs w:val="24"/>
              </w:rPr>
            </w:pPr>
          </w:p>
        </w:tc>
        <w:tc>
          <w:tcPr>
            <w:tcW w:w="1417" w:type="dxa"/>
            <w:vAlign w:val="center"/>
          </w:tcPr>
          <w:p w:rsidR="005A0AB1" w:rsidRPr="00C359E6" w:rsidRDefault="005A0AB1" w:rsidP="00183C66">
            <w:pPr>
              <w:widowControl/>
              <w:tabs>
                <w:tab w:val="left" w:pos="720"/>
              </w:tabs>
              <w:snapToGrid w:val="0"/>
              <w:jc w:val="center"/>
              <w:rPr>
                <w:rFonts w:ascii="Times New Roman" w:hAnsi="Times New Roman"/>
                <w:szCs w:val="24"/>
              </w:rPr>
            </w:pPr>
          </w:p>
        </w:tc>
        <w:tc>
          <w:tcPr>
            <w:tcW w:w="1416" w:type="dxa"/>
            <w:vAlign w:val="center"/>
          </w:tcPr>
          <w:p w:rsidR="005A0AB1" w:rsidRPr="00C359E6" w:rsidRDefault="005A0AB1" w:rsidP="00183C66">
            <w:pPr>
              <w:widowControl/>
              <w:tabs>
                <w:tab w:val="left" w:pos="720"/>
              </w:tabs>
              <w:snapToGrid w:val="0"/>
              <w:jc w:val="center"/>
              <w:rPr>
                <w:rFonts w:ascii="Times New Roman" w:hAnsi="Times New Roman"/>
                <w:szCs w:val="24"/>
              </w:rPr>
            </w:pPr>
          </w:p>
        </w:tc>
        <w:tc>
          <w:tcPr>
            <w:tcW w:w="1421" w:type="dxa"/>
            <w:gridSpan w:val="2"/>
            <w:vAlign w:val="bottom"/>
          </w:tcPr>
          <w:p w:rsidR="005A0AB1" w:rsidRPr="00C359E6" w:rsidRDefault="003E0F92" w:rsidP="00A2022F">
            <w:pPr>
              <w:widowControl/>
              <w:tabs>
                <w:tab w:val="left" w:pos="720"/>
              </w:tabs>
              <w:snapToGrid w:val="0"/>
              <w:jc w:val="right"/>
              <w:rPr>
                <w:rFonts w:ascii="Times New Roman" w:hAnsi="Times New Roman"/>
                <w:szCs w:val="24"/>
              </w:rPr>
            </w:pPr>
            <w:r>
              <w:rPr>
                <w:rFonts w:ascii="Times New Roman" w:hAnsi="Times New Roman"/>
                <w:szCs w:val="24"/>
              </w:rPr>
              <w:t>120</w:t>
            </w:r>
          </w:p>
        </w:tc>
      </w:tr>
    </w:tbl>
    <w:p w:rsidR="005A0AB1" w:rsidRPr="00C359E6" w:rsidRDefault="005A0AB1" w:rsidP="005A0AB1">
      <w:pPr>
        <w:widowControl/>
        <w:tabs>
          <w:tab w:val="left" w:pos="720"/>
        </w:tabs>
        <w:rPr>
          <w:rFonts w:ascii="Times New Roman" w:hAnsi="Times New Roman"/>
          <w:szCs w:val="24"/>
        </w:rPr>
      </w:pPr>
    </w:p>
    <w:p w:rsidR="005A0AB1" w:rsidRPr="00C359E6" w:rsidRDefault="005A0AB1" w:rsidP="005A0AB1">
      <w:pPr>
        <w:widowControl/>
        <w:tabs>
          <w:tab w:val="left" w:pos="-1080"/>
          <w:tab w:val="left" w:pos="-90"/>
          <w:tab w:val="left" w:pos="1440"/>
          <w:tab w:val="left" w:pos="1980"/>
          <w:tab w:val="left" w:pos="3960"/>
          <w:tab w:val="left" w:pos="5760"/>
          <w:tab w:val="left" w:pos="7921"/>
        </w:tabs>
        <w:rPr>
          <w:rFonts w:ascii="Times New Roman" w:hAnsi="Times New Roman"/>
          <w:color w:val="000000"/>
          <w:szCs w:val="24"/>
          <w:vertAlign w:val="superscript"/>
        </w:rPr>
      </w:pPr>
      <w:r w:rsidRPr="00B96947">
        <w:rPr>
          <w:rFonts w:ascii="Times New Roman" w:hAnsi="Times New Roman"/>
          <w:szCs w:val="24"/>
        </w:rPr>
        <w:t>The total annual estimated cost to the public is estimated to be</w:t>
      </w:r>
      <w:r w:rsidR="00A2022F" w:rsidRPr="00B96947">
        <w:rPr>
          <w:rFonts w:ascii="Times New Roman" w:hAnsi="Times New Roman"/>
          <w:color w:val="000000"/>
          <w:szCs w:val="24"/>
        </w:rPr>
        <w:t xml:space="preserve"> to $354,540 and would in</w:t>
      </w:r>
      <w:r w:rsidRPr="00B96947">
        <w:rPr>
          <w:rFonts w:ascii="Times New Roman" w:hAnsi="Times New Roman"/>
          <w:color w:val="000000"/>
          <w:szCs w:val="24"/>
        </w:rPr>
        <w:t>crease to $</w:t>
      </w:r>
      <w:r w:rsidR="00A2022F" w:rsidRPr="00B96947">
        <w:rPr>
          <w:rFonts w:ascii="Times New Roman" w:hAnsi="Times New Roman"/>
          <w:color w:val="000000"/>
          <w:szCs w:val="24"/>
        </w:rPr>
        <w:t>360,528</w:t>
      </w:r>
      <w:r w:rsidRPr="00B96947">
        <w:rPr>
          <w:rFonts w:ascii="Times New Roman" w:hAnsi="Times New Roman"/>
          <w:color w:val="000000"/>
          <w:szCs w:val="24"/>
        </w:rPr>
        <w:t>.</w:t>
      </w:r>
      <w:r w:rsidRPr="00B96947">
        <w:rPr>
          <w:rStyle w:val="FootnoteReference"/>
          <w:rFonts w:ascii="Times New Roman" w:hAnsi="Times New Roman"/>
          <w:color w:val="000000"/>
          <w:szCs w:val="24"/>
          <w:vertAlign w:val="superscript"/>
        </w:rPr>
        <w:footnoteReference w:id="6"/>
      </w:r>
    </w:p>
    <w:p w:rsidR="005A0AB1" w:rsidRPr="00C359E6" w:rsidRDefault="005A0AB1" w:rsidP="005A0AB1">
      <w:pPr>
        <w:tabs>
          <w:tab w:val="left" w:pos="-1080"/>
          <w:tab w:val="left" w:pos="-90"/>
          <w:tab w:val="left" w:pos="1440"/>
          <w:tab w:val="left" w:pos="1980"/>
          <w:tab w:val="left" w:pos="3960"/>
          <w:tab w:val="left" w:pos="5760"/>
          <w:tab w:val="left" w:pos="7921"/>
        </w:tabs>
        <w:jc w:val="both"/>
        <w:rPr>
          <w:rFonts w:ascii="Times New Roman" w:hAnsi="Times New Roman"/>
          <w:b/>
          <w:strike/>
          <w:color w:val="000000"/>
          <w:szCs w:val="24"/>
        </w:rPr>
      </w:pPr>
    </w:p>
    <w:p w:rsidR="005A0AB1" w:rsidRPr="00C359E6" w:rsidRDefault="005A0AB1" w:rsidP="005A0AB1">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r w:rsidRPr="00C359E6">
        <w:rPr>
          <w:rFonts w:ascii="Times New Roman" w:hAnsi="Times New Roman"/>
          <w:b/>
          <w:szCs w:val="24"/>
        </w:rPr>
        <w:t>Estimate of Cost to the Federal Reserve System</w:t>
      </w:r>
    </w:p>
    <w:p w:rsidR="005A0AB1" w:rsidRPr="00C359E6" w:rsidRDefault="005A0AB1" w:rsidP="005A0AB1">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mallCaps w:val="0"/>
          <w:snapToGrid w:val="0"/>
          <w:szCs w:val="24"/>
        </w:rPr>
      </w:pPr>
    </w:p>
    <w:p w:rsidR="004871FC" w:rsidRPr="00C359E6" w:rsidRDefault="004871FC" w:rsidP="004871FC">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szCs w:val="24"/>
        </w:rPr>
      </w:pPr>
      <w:r w:rsidRPr="00C359E6">
        <w:rPr>
          <w:rFonts w:ascii="Times New Roman" w:hAnsi="Times New Roman"/>
          <w:szCs w:val="24"/>
        </w:rPr>
        <w:t xml:space="preserve">The cost to the Federal Reserve System for collecting and processing the FR Y-7N/NS/Q reports is estimated to be $183,547 per year.  </w:t>
      </w:r>
    </w:p>
    <w:sectPr w:rsidR="004871FC" w:rsidRPr="00C359E6" w:rsidSect="00A61E73">
      <w:footerReference w:type="default" r:id="rId9"/>
      <w:endnotePr>
        <w:numFmt w:val="decimal"/>
      </w:endnotePr>
      <w:pgSz w:w="12240" w:h="15840"/>
      <w:pgMar w:top="1440" w:right="1440" w:bottom="108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64" w:rsidRDefault="00C84164">
      <w:r>
        <w:separator/>
      </w:r>
    </w:p>
  </w:endnote>
  <w:endnote w:type="continuationSeparator" w:id="0">
    <w:p w:rsidR="00C84164" w:rsidRDefault="00C8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64" w:rsidRDefault="00C84164">
    <w:pPr>
      <w:pStyle w:val="MemoHeader"/>
      <w:widowControl w:val="0"/>
      <w:spacing w:line="240" w:lineRule="exact"/>
      <w:rPr>
        <w:rFonts w:ascii="Times New Roman" w:hAnsi="Times New Roman"/>
        <w:i/>
        <w:smallCaps w:val="0"/>
        <w:snapToGrid w:val="0"/>
        <w:sz w:val="22"/>
      </w:rPr>
    </w:pPr>
  </w:p>
  <w:p w:rsidR="00C84164" w:rsidRDefault="00C84164">
    <w:pPr>
      <w:framePr w:w="9361" w:wrap="notBeside" w:vAnchor="text" w:hAnchor="text" w:x="1" w:y="1"/>
      <w:jc w:val="center"/>
      <w:rPr>
        <w:rFonts w:ascii="Times New Roman" w:hAnsi="Times New Roman"/>
        <w:sz w:val="22"/>
      </w:rPr>
    </w:pPr>
    <w:r>
      <w:rPr>
        <w:rFonts w:ascii="Times New Roman" w:hAnsi="Times New Roman"/>
        <w:sz w:val="22"/>
      </w:rPr>
      <w:t>-</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1A49CC">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rsidR="00C84164" w:rsidRDefault="00C841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64" w:rsidRDefault="00C84164">
      <w:r>
        <w:separator/>
      </w:r>
    </w:p>
  </w:footnote>
  <w:footnote w:type="continuationSeparator" w:id="0">
    <w:p w:rsidR="00C84164" w:rsidRDefault="00C84164">
      <w:r>
        <w:continuationSeparator/>
      </w:r>
    </w:p>
  </w:footnote>
  <w:footnote w:id="1">
    <w:p w:rsidR="00C84164" w:rsidRPr="00A03759" w:rsidRDefault="00C84164" w:rsidP="005A0AB1">
      <w:pPr>
        <w:pStyle w:val="FootnoteText"/>
        <w:rPr>
          <w:rFonts w:ascii="Times New Roman" w:hAnsi="Times New Roman"/>
        </w:rPr>
      </w:pPr>
      <w:r w:rsidRPr="00A03759">
        <w:rPr>
          <w:rStyle w:val="FootnoteReference"/>
          <w:rFonts w:ascii="Times New Roman" w:hAnsi="Times New Roman"/>
          <w:vertAlign w:val="superscript"/>
        </w:rPr>
        <w:footnoteRef/>
      </w:r>
      <w:r w:rsidRPr="00A03759">
        <w:rPr>
          <w:rFonts w:ascii="Times New Roman" w:hAnsi="Times New Roman"/>
        </w:rPr>
        <w:t xml:space="preserve">   Excludes nonbanking subsidiaries held through a U.S. bank holding company or U.S. bank subsidiary.</w:t>
      </w:r>
    </w:p>
  </w:footnote>
  <w:footnote w:id="2">
    <w:p w:rsidR="00C84164" w:rsidRPr="00227F53" w:rsidRDefault="00C84164">
      <w:pPr>
        <w:pStyle w:val="FootnoteText"/>
        <w:rPr>
          <w:rFonts w:ascii="Times New Roman" w:hAnsi="Times New Roman"/>
        </w:rPr>
      </w:pPr>
      <w:r w:rsidRPr="00227F53">
        <w:rPr>
          <w:rStyle w:val="FootnoteReference"/>
          <w:rFonts w:ascii="Times New Roman" w:hAnsi="Times New Roman"/>
          <w:vertAlign w:val="superscript"/>
        </w:rPr>
        <w:footnoteRef/>
      </w:r>
      <w:r w:rsidRPr="00227F53">
        <w:rPr>
          <w:rFonts w:ascii="Times New Roman" w:hAnsi="Times New Roman"/>
        </w:rPr>
        <w:t xml:space="preserve"> </w:t>
      </w:r>
      <w:r w:rsidRPr="00227F53">
        <w:rPr>
          <w:rFonts w:ascii="Times New Roman" w:hAnsi="Times New Roman"/>
          <w:szCs w:val="24"/>
        </w:rPr>
        <w:t>(78 FR 52391) published August 23, 2013</w:t>
      </w:r>
    </w:p>
  </w:footnote>
  <w:footnote w:id="3">
    <w:p w:rsidR="00C84164" w:rsidRPr="00A03759" w:rsidRDefault="00C84164" w:rsidP="005A0AB1">
      <w:pPr>
        <w:pStyle w:val="FootnoteText"/>
        <w:rPr>
          <w:rFonts w:ascii="Times New Roman" w:hAnsi="Times New Roman"/>
          <w:szCs w:val="22"/>
        </w:rPr>
      </w:pPr>
      <w:r w:rsidRPr="00A03759">
        <w:rPr>
          <w:rStyle w:val="FootnoteReference"/>
          <w:rFonts w:ascii="Times New Roman" w:hAnsi="Times New Roman"/>
          <w:szCs w:val="22"/>
          <w:vertAlign w:val="superscript"/>
        </w:rPr>
        <w:footnoteRef/>
      </w:r>
      <w:r w:rsidRPr="00A03759">
        <w:rPr>
          <w:rFonts w:ascii="Times New Roman" w:hAnsi="Times New Roman"/>
          <w:szCs w:val="22"/>
        </w:rPr>
        <w:t xml:space="preserve"> See 78 Federal Register 52391 – 52405.</w:t>
      </w:r>
    </w:p>
  </w:footnote>
  <w:footnote w:id="4">
    <w:p w:rsidR="00C84164" w:rsidRPr="00B96947" w:rsidRDefault="00C84164">
      <w:pPr>
        <w:pStyle w:val="FootnoteText"/>
        <w:rPr>
          <w:rFonts w:ascii="Times New Roman" w:hAnsi="Times New Roman"/>
        </w:rPr>
      </w:pPr>
      <w:r w:rsidRPr="00B96947">
        <w:rPr>
          <w:rStyle w:val="FootnoteReference"/>
          <w:rFonts w:ascii="Times New Roman" w:hAnsi="Times New Roman"/>
          <w:vertAlign w:val="superscript"/>
        </w:rPr>
        <w:footnoteRef/>
      </w:r>
      <w:r w:rsidRPr="00B96947">
        <w:rPr>
          <w:rFonts w:ascii="Times New Roman" w:hAnsi="Times New Roman"/>
        </w:rPr>
        <w:t xml:space="preserve"> The panel change of FBOs required </w:t>
      </w:r>
      <w:proofErr w:type="gramStart"/>
      <w:r w:rsidRPr="00B96947">
        <w:rPr>
          <w:rFonts w:ascii="Times New Roman" w:hAnsi="Times New Roman"/>
        </w:rPr>
        <w:t>to report</w:t>
      </w:r>
      <w:proofErr w:type="gramEnd"/>
      <w:r w:rsidRPr="00B96947">
        <w:rPr>
          <w:rFonts w:ascii="Times New Roman" w:hAnsi="Times New Roman"/>
        </w:rPr>
        <w:t xml:space="preserve"> quarterly was accounted for in a previous submission.</w:t>
      </w:r>
    </w:p>
  </w:footnote>
  <w:footnote w:id="5">
    <w:p w:rsidR="00C84164" w:rsidRDefault="00C84164" w:rsidP="005A0AB1">
      <w:pPr>
        <w:pStyle w:val="FootnoteText"/>
      </w:pPr>
      <w:r w:rsidRPr="00601421">
        <w:rPr>
          <w:rStyle w:val="FootnoteReference"/>
          <w:rFonts w:ascii="Times New Roman" w:hAnsi="Times New Roman"/>
          <w:vertAlign w:val="superscript"/>
        </w:rPr>
        <w:footnoteRef/>
      </w:r>
      <w:r w:rsidRPr="00601421">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Of the respondents required to comply with this information collection,</w:t>
      </w:r>
      <w:r w:rsidRPr="00B31767">
        <w:rPr>
          <w:rFonts w:ascii="Times New Roman" w:hAnsi="Times New Roman"/>
        </w:rPr>
        <w:t xml:space="preserve"> </w:t>
      </w:r>
      <w:r w:rsidR="001A49CC">
        <w:rPr>
          <w:rFonts w:ascii="Times New Roman" w:hAnsi="Times New Roman"/>
        </w:rPr>
        <w:t>182</w:t>
      </w:r>
      <w:bookmarkStart w:id="0" w:name="_GoBack"/>
      <w:bookmarkEnd w:id="0"/>
      <w:r>
        <w:rPr>
          <w:rFonts w:ascii="Times New Roman" w:hAnsi="Times New Roman"/>
        </w:rPr>
        <w:t xml:space="preserve"> </w:t>
      </w:r>
      <w:r w:rsidRPr="00B31767">
        <w:rPr>
          <w:rFonts w:ascii="Times New Roman" w:hAnsi="Times New Roman"/>
        </w:rPr>
        <w:t>are small entities as defined by the Small Business Administration (i.e., entities with less than $500 million in total assets).</w:t>
      </w:r>
    </w:p>
  </w:footnote>
  <w:footnote w:id="6">
    <w:p w:rsidR="00C84164" w:rsidRPr="00A03759" w:rsidRDefault="00C84164" w:rsidP="005A0AB1">
      <w:pPr>
        <w:rPr>
          <w:rFonts w:ascii="Times New Roman" w:hAnsi="Times New Roman"/>
          <w:sz w:val="20"/>
        </w:rPr>
      </w:pPr>
      <w:r w:rsidRPr="00A03759">
        <w:rPr>
          <w:rStyle w:val="FootnoteReference"/>
          <w:rFonts w:ascii="Times New Roman" w:hAnsi="Times New Roman"/>
          <w:sz w:val="20"/>
          <w:vertAlign w:val="superscript"/>
        </w:rPr>
        <w:footnoteRef/>
      </w:r>
      <w:r w:rsidRPr="00A03759">
        <w:rPr>
          <w:rFonts w:ascii="Times New Roman" w:hAnsi="Times New Roman"/>
          <w:sz w:val="20"/>
        </w:rPr>
        <w:t xml:space="preserve"> Total cost to the public was estimated using the following formula: percent of staff time, multiplied by annual burden hours, multiplied by hourly rate (30% Office &amp; Administrative Support @ $18, 45% Financial Managers @ $59, 15% Legal Counsel @ $63, and 10% Chief Executives @ $85).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p w:rsidR="00C84164" w:rsidRPr="00006270" w:rsidRDefault="00C84164" w:rsidP="005A0AB1">
      <w:pPr>
        <w:pStyle w:val="FootnoteText"/>
      </w:pPr>
    </w:p>
    <w:p w:rsidR="00C84164" w:rsidRDefault="00C84164" w:rsidP="005A0AB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66B18"/>
    <w:multiLevelType w:val="hybridMultilevel"/>
    <w:tmpl w:val="8B16306C"/>
    <w:lvl w:ilvl="0" w:tplc="BE8CB2B4">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98"/>
        </w:tabs>
        <w:ind w:left="1098" w:hanging="360"/>
      </w:pPr>
      <w:rPr>
        <w:rFonts w:ascii="Courier New" w:hAnsi="Courier New" w:cs="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cs="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cs="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CC"/>
    <w:rsid w:val="0000311B"/>
    <w:rsid w:val="00004C91"/>
    <w:rsid w:val="00010C69"/>
    <w:rsid w:val="000178E8"/>
    <w:rsid w:val="0002079D"/>
    <w:rsid w:val="00024BF3"/>
    <w:rsid w:val="00025130"/>
    <w:rsid w:val="000254C1"/>
    <w:rsid w:val="000328B9"/>
    <w:rsid w:val="00033538"/>
    <w:rsid w:val="00040C24"/>
    <w:rsid w:val="00042364"/>
    <w:rsid w:val="00051103"/>
    <w:rsid w:val="0005170A"/>
    <w:rsid w:val="00051AD1"/>
    <w:rsid w:val="00052BFF"/>
    <w:rsid w:val="00055E66"/>
    <w:rsid w:val="0005626E"/>
    <w:rsid w:val="00056DCC"/>
    <w:rsid w:val="000621AD"/>
    <w:rsid w:val="00067E75"/>
    <w:rsid w:val="000733BA"/>
    <w:rsid w:val="000805B8"/>
    <w:rsid w:val="00080AC9"/>
    <w:rsid w:val="000813B8"/>
    <w:rsid w:val="000817AE"/>
    <w:rsid w:val="00082E2D"/>
    <w:rsid w:val="00084F2B"/>
    <w:rsid w:val="00085CCD"/>
    <w:rsid w:val="00092036"/>
    <w:rsid w:val="00095AB5"/>
    <w:rsid w:val="0009771B"/>
    <w:rsid w:val="0009793A"/>
    <w:rsid w:val="000A5EA5"/>
    <w:rsid w:val="000B0315"/>
    <w:rsid w:val="000B2EBE"/>
    <w:rsid w:val="000C179C"/>
    <w:rsid w:val="000C2764"/>
    <w:rsid w:val="000C40D1"/>
    <w:rsid w:val="000C45B7"/>
    <w:rsid w:val="000C6737"/>
    <w:rsid w:val="000C69C4"/>
    <w:rsid w:val="000D02E3"/>
    <w:rsid w:val="000D0CD6"/>
    <w:rsid w:val="000D1D51"/>
    <w:rsid w:val="000D34AF"/>
    <w:rsid w:val="000D4315"/>
    <w:rsid w:val="000D556C"/>
    <w:rsid w:val="000D5C4B"/>
    <w:rsid w:val="000D7DBC"/>
    <w:rsid w:val="000E0470"/>
    <w:rsid w:val="000E1F22"/>
    <w:rsid w:val="000E7AB5"/>
    <w:rsid w:val="000F2ECD"/>
    <w:rsid w:val="000F3D36"/>
    <w:rsid w:val="000F4E77"/>
    <w:rsid w:val="00100359"/>
    <w:rsid w:val="001005B6"/>
    <w:rsid w:val="001021EC"/>
    <w:rsid w:val="00104C21"/>
    <w:rsid w:val="00105987"/>
    <w:rsid w:val="00113386"/>
    <w:rsid w:val="00114A51"/>
    <w:rsid w:val="001241BA"/>
    <w:rsid w:val="001273C3"/>
    <w:rsid w:val="00134345"/>
    <w:rsid w:val="00134AEE"/>
    <w:rsid w:val="001357F0"/>
    <w:rsid w:val="00140BBD"/>
    <w:rsid w:val="00142E98"/>
    <w:rsid w:val="00145DFA"/>
    <w:rsid w:val="001461E4"/>
    <w:rsid w:val="0015158B"/>
    <w:rsid w:val="00155EC3"/>
    <w:rsid w:val="001614D0"/>
    <w:rsid w:val="00170F7A"/>
    <w:rsid w:val="00172FC9"/>
    <w:rsid w:val="00175E34"/>
    <w:rsid w:val="0017761E"/>
    <w:rsid w:val="00181C76"/>
    <w:rsid w:val="00182A00"/>
    <w:rsid w:val="00183C66"/>
    <w:rsid w:val="001846B6"/>
    <w:rsid w:val="00186280"/>
    <w:rsid w:val="00191824"/>
    <w:rsid w:val="00192795"/>
    <w:rsid w:val="00192CEC"/>
    <w:rsid w:val="00194615"/>
    <w:rsid w:val="00194C12"/>
    <w:rsid w:val="001A387E"/>
    <w:rsid w:val="001A3A0E"/>
    <w:rsid w:val="001A49CC"/>
    <w:rsid w:val="001B75CC"/>
    <w:rsid w:val="001C4415"/>
    <w:rsid w:val="001D0245"/>
    <w:rsid w:val="001D038D"/>
    <w:rsid w:val="001D2E90"/>
    <w:rsid w:val="001E0B21"/>
    <w:rsid w:val="001E467A"/>
    <w:rsid w:val="001E60AB"/>
    <w:rsid w:val="001E6CC0"/>
    <w:rsid w:val="001F4BE7"/>
    <w:rsid w:val="00200721"/>
    <w:rsid w:val="002035C1"/>
    <w:rsid w:val="0020510B"/>
    <w:rsid w:val="00207207"/>
    <w:rsid w:val="002124BC"/>
    <w:rsid w:val="002128A0"/>
    <w:rsid w:val="002144DD"/>
    <w:rsid w:val="00215152"/>
    <w:rsid w:val="0021560B"/>
    <w:rsid w:val="00227F53"/>
    <w:rsid w:val="00233B3C"/>
    <w:rsid w:val="00240ADD"/>
    <w:rsid w:val="00240CAF"/>
    <w:rsid w:val="002423B8"/>
    <w:rsid w:val="00243764"/>
    <w:rsid w:val="002453E3"/>
    <w:rsid w:val="00246689"/>
    <w:rsid w:val="00246F51"/>
    <w:rsid w:val="00251B27"/>
    <w:rsid w:val="00264F9B"/>
    <w:rsid w:val="00271756"/>
    <w:rsid w:val="002733EE"/>
    <w:rsid w:val="0027593B"/>
    <w:rsid w:val="00276600"/>
    <w:rsid w:val="0028120D"/>
    <w:rsid w:val="002862CC"/>
    <w:rsid w:val="002879DB"/>
    <w:rsid w:val="00294330"/>
    <w:rsid w:val="00294493"/>
    <w:rsid w:val="002967B5"/>
    <w:rsid w:val="0029756B"/>
    <w:rsid w:val="00297C16"/>
    <w:rsid w:val="002A06BA"/>
    <w:rsid w:val="002B2AAB"/>
    <w:rsid w:val="002C009B"/>
    <w:rsid w:val="002C1E54"/>
    <w:rsid w:val="002C2110"/>
    <w:rsid w:val="002C37CA"/>
    <w:rsid w:val="002C63B4"/>
    <w:rsid w:val="002C79D9"/>
    <w:rsid w:val="002D21DF"/>
    <w:rsid w:val="002D2B90"/>
    <w:rsid w:val="002D332E"/>
    <w:rsid w:val="002D3846"/>
    <w:rsid w:val="002E0F91"/>
    <w:rsid w:val="002E3ECE"/>
    <w:rsid w:val="002E6455"/>
    <w:rsid w:val="002E716D"/>
    <w:rsid w:val="002F0728"/>
    <w:rsid w:val="002F2D54"/>
    <w:rsid w:val="003105A1"/>
    <w:rsid w:val="0031180C"/>
    <w:rsid w:val="00311C88"/>
    <w:rsid w:val="00312445"/>
    <w:rsid w:val="00323D03"/>
    <w:rsid w:val="00327D1F"/>
    <w:rsid w:val="00331594"/>
    <w:rsid w:val="00332C95"/>
    <w:rsid w:val="0033629D"/>
    <w:rsid w:val="00336EA9"/>
    <w:rsid w:val="003379D0"/>
    <w:rsid w:val="00345D3F"/>
    <w:rsid w:val="00351F45"/>
    <w:rsid w:val="003609BF"/>
    <w:rsid w:val="00361FE5"/>
    <w:rsid w:val="003623A1"/>
    <w:rsid w:val="00362E77"/>
    <w:rsid w:val="003664B7"/>
    <w:rsid w:val="003702FD"/>
    <w:rsid w:val="0037048C"/>
    <w:rsid w:val="00370778"/>
    <w:rsid w:val="003769A9"/>
    <w:rsid w:val="00382D25"/>
    <w:rsid w:val="00383618"/>
    <w:rsid w:val="00384847"/>
    <w:rsid w:val="003861B3"/>
    <w:rsid w:val="0038674C"/>
    <w:rsid w:val="00390192"/>
    <w:rsid w:val="003962C0"/>
    <w:rsid w:val="0039640C"/>
    <w:rsid w:val="003A0E96"/>
    <w:rsid w:val="003A1521"/>
    <w:rsid w:val="003A38AD"/>
    <w:rsid w:val="003A4E02"/>
    <w:rsid w:val="003C245B"/>
    <w:rsid w:val="003C36A1"/>
    <w:rsid w:val="003C71D2"/>
    <w:rsid w:val="003D64FF"/>
    <w:rsid w:val="003E0F92"/>
    <w:rsid w:val="003E166B"/>
    <w:rsid w:val="003E425F"/>
    <w:rsid w:val="003E513A"/>
    <w:rsid w:val="003F422E"/>
    <w:rsid w:val="003F4787"/>
    <w:rsid w:val="00402B92"/>
    <w:rsid w:val="00402D43"/>
    <w:rsid w:val="00403D68"/>
    <w:rsid w:val="004107C6"/>
    <w:rsid w:val="00413421"/>
    <w:rsid w:val="00413E47"/>
    <w:rsid w:val="00414A36"/>
    <w:rsid w:val="00415707"/>
    <w:rsid w:val="0041731D"/>
    <w:rsid w:val="00420CB4"/>
    <w:rsid w:val="0042544B"/>
    <w:rsid w:val="004267FA"/>
    <w:rsid w:val="004441A8"/>
    <w:rsid w:val="00446282"/>
    <w:rsid w:val="00446F29"/>
    <w:rsid w:val="00450357"/>
    <w:rsid w:val="00454D00"/>
    <w:rsid w:val="00455E62"/>
    <w:rsid w:val="00456710"/>
    <w:rsid w:val="004601B4"/>
    <w:rsid w:val="00462672"/>
    <w:rsid w:val="00462CDD"/>
    <w:rsid w:val="004646EC"/>
    <w:rsid w:val="004770B7"/>
    <w:rsid w:val="00477F1A"/>
    <w:rsid w:val="00482539"/>
    <w:rsid w:val="00483931"/>
    <w:rsid w:val="00485644"/>
    <w:rsid w:val="004871FC"/>
    <w:rsid w:val="0049078B"/>
    <w:rsid w:val="00496026"/>
    <w:rsid w:val="004A3EDC"/>
    <w:rsid w:val="004B0DD4"/>
    <w:rsid w:val="004B32FB"/>
    <w:rsid w:val="004B4E21"/>
    <w:rsid w:val="004B5D9D"/>
    <w:rsid w:val="004C1653"/>
    <w:rsid w:val="004C33FF"/>
    <w:rsid w:val="004C35CA"/>
    <w:rsid w:val="004D2609"/>
    <w:rsid w:val="004D3854"/>
    <w:rsid w:val="004D3BC0"/>
    <w:rsid w:val="004D6199"/>
    <w:rsid w:val="004E0D7A"/>
    <w:rsid w:val="004E38DA"/>
    <w:rsid w:val="004E7321"/>
    <w:rsid w:val="004F1B11"/>
    <w:rsid w:val="004F3211"/>
    <w:rsid w:val="004F3AB9"/>
    <w:rsid w:val="004F51AE"/>
    <w:rsid w:val="005002D7"/>
    <w:rsid w:val="0051066F"/>
    <w:rsid w:val="00511168"/>
    <w:rsid w:val="00513F88"/>
    <w:rsid w:val="00517877"/>
    <w:rsid w:val="00517BF2"/>
    <w:rsid w:val="0052129C"/>
    <w:rsid w:val="00521340"/>
    <w:rsid w:val="00521A49"/>
    <w:rsid w:val="00521DEC"/>
    <w:rsid w:val="00523296"/>
    <w:rsid w:val="0052569A"/>
    <w:rsid w:val="00530C5C"/>
    <w:rsid w:val="005335B3"/>
    <w:rsid w:val="00535086"/>
    <w:rsid w:val="005357C8"/>
    <w:rsid w:val="005361D8"/>
    <w:rsid w:val="005377C3"/>
    <w:rsid w:val="00542EAB"/>
    <w:rsid w:val="00543CDF"/>
    <w:rsid w:val="0054445E"/>
    <w:rsid w:val="00554134"/>
    <w:rsid w:val="005611CC"/>
    <w:rsid w:val="005634D5"/>
    <w:rsid w:val="005663A4"/>
    <w:rsid w:val="00566749"/>
    <w:rsid w:val="005671BF"/>
    <w:rsid w:val="005716B3"/>
    <w:rsid w:val="00571D1F"/>
    <w:rsid w:val="00573D32"/>
    <w:rsid w:val="005763C6"/>
    <w:rsid w:val="005774E4"/>
    <w:rsid w:val="00581214"/>
    <w:rsid w:val="00591623"/>
    <w:rsid w:val="00591CBE"/>
    <w:rsid w:val="00596505"/>
    <w:rsid w:val="00597B79"/>
    <w:rsid w:val="005A0122"/>
    <w:rsid w:val="005A0AB1"/>
    <w:rsid w:val="005A45AB"/>
    <w:rsid w:val="005A558B"/>
    <w:rsid w:val="005A5FCB"/>
    <w:rsid w:val="005A7AC0"/>
    <w:rsid w:val="005B3F38"/>
    <w:rsid w:val="005C103D"/>
    <w:rsid w:val="005C5E4F"/>
    <w:rsid w:val="005C6EAA"/>
    <w:rsid w:val="005C7949"/>
    <w:rsid w:val="005D57F7"/>
    <w:rsid w:val="005D66BE"/>
    <w:rsid w:val="005D784A"/>
    <w:rsid w:val="005E07A5"/>
    <w:rsid w:val="005E1228"/>
    <w:rsid w:val="005E611A"/>
    <w:rsid w:val="005F0F0C"/>
    <w:rsid w:val="0060101C"/>
    <w:rsid w:val="00605CF9"/>
    <w:rsid w:val="00610BA2"/>
    <w:rsid w:val="00611399"/>
    <w:rsid w:val="00614555"/>
    <w:rsid w:val="006303B1"/>
    <w:rsid w:val="00632D5A"/>
    <w:rsid w:val="00632F0D"/>
    <w:rsid w:val="0063506D"/>
    <w:rsid w:val="006416FF"/>
    <w:rsid w:val="00641AA4"/>
    <w:rsid w:val="00641F19"/>
    <w:rsid w:val="00642BE4"/>
    <w:rsid w:val="00643737"/>
    <w:rsid w:val="00646244"/>
    <w:rsid w:val="00646F00"/>
    <w:rsid w:val="00652024"/>
    <w:rsid w:val="00656416"/>
    <w:rsid w:val="0066000E"/>
    <w:rsid w:val="00662CF1"/>
    <w:rsid w:val="00664414"/>
    <w:rsid w:val="00674F34"/>
    <w:rsid w:val="00677CB8"/>
    <w:rsid w:val="00680781"/>
    <w:rsid w:val="00680B63"/>
    <w:rsid w:val="006811C6"/>
    <w:rsid w:val="00684177"/>
    <w:rsid w:val="00686120"/>
    <w:rsid w:val="006929CB"/>
    <w:rsid w:val="00694741"/>
    <w:rsid w:val="00694EF3"/>
    <w:rsid w:val="00697745"/>
    <w:rsid w:val="006A7252"/>
    <w:rsid w:val="006A7AE9"/>
    <w:rsid w:val="006B03C9"/>
    <w:rsid w:val="006B3730"/>
    <w:rsid w:val="006B620D"/>
    <w:rsid w:val="006B630B"/>
    <w:rsid w:val="006B763F"/>
    <w:rsid w:val="006C334C"/>
    <w:rsid w:val="006C3928"/>
    <w:rsid w:val="006C3CB8"/>
    <w:rsid w:val="006C52E5"/>
    <w:rsid w:val="006C5BD0"/>
    <w:rsid w:val="006C63E8"/>
    <w:rsid w:val="006C6E4B"/>
    <w:rsid w:val="006C70FE"/>
    <w:rsid w:val="006D2DB4"/>
    <w:rsid w:val="006D362B"/>
    <w:rsid w:val="006E2523"/>
    <w:rsid w:val="006E277C"/>
    <w:rsid w:val="006E6FF1"/>
    <w:rsid w:val="006E72D5"/>
    <w:rsid w:val="006F225E"/>
    <w:rsid w:val="00703994"/>
    <w:rsid w:val="007056F8"/>
    <w:rsid w:val="0071024A"/>
    <w:rsid w:val="0071219E"/>
    <w:rsid w:val="007131A3"/>
    <w:rsid w:val="00714E9F"/>
    <w:rsid w:val="00716232"/>
    <w:rsid w:val="00716D8D"/>
    <w:rsid w:val="00725B61"/>
    <w:rsid w:val="00726BE2"/>
    <w:rsid w:val="00726E50"/>
    <w:rsid w:val="00726EAC"/>
    <w:rsid w:val="00727F1E"/>
    <w:rsid w:val="0073000D"/>
    <w:rsid w:val="00731227"/>
    <w:rsid w:val="00742B66"/>
    <w:rsid w:val="00743AEA"/>
    <w:rsid w:val="007523E6"/>
    <w:rsid w:val="00752F00"/>
    <w:rsid w:val="00754ABA"/>
    <w:rsid w:val="007578B5"/>
    <w:rsid w:val="00760CDF"/>
    <w:rsid w:val="007644C9"/>
    <w:rsid w:val="00774464"/>
    <w:rsid w:val="00776D6E"/>
    <w:rsid w:val="0077772D"/>
    <w:rsid w:val="00783B94"/>
    <w:rsid w:val="007854E4"/>
    <w:rsid w:val="00785A8A"/>
    <w:rsid w:val="0079118C"/>
    <w:rsid w:val="00792A8D"/>
    <w:rsid w:val="00793046"/>
    <w:rsid w:val="00793C83"/>
    <w:rsid w:val="00793DF4"/>
    <w:rsid w:val="00794859"/>
    <w:rsid w:val="00794F22"/>
    <w:rsid w:val="0079546D"/>
    <w:rsid w:val="00796884"/>
    <w:rsid w:val="007A467C"/>
    <w:rsid w:val="007A5457"/>
    <w:rsid w:val="007A6ED9"/>
    <w:rsid w:val="007A700E"/>
    <w:rsid w:val="007B1592"/>
    <w:rsid w:val="007B7562"/>
    <w:rsid w:val="007B7C36"/>
    <w:rsid w:val="007C22F5"/>
    <w:rsid w:val="007D0C9C"/>
    <w:rsid w:val="007D3324"/>
    <w:rsid w:val="007D6DF9"/>
    <w:rsid w:val="007F3F53"/>
    <w:rsid w:val="007F4C47"/>
    <w:rsid w:val="00802B64"/>
    <w:rsid w:val="00803483"/>
    <w:rsid w:val="008045B9"/>
    <w:rsid w:val="008111D6"/>
    <w:rsid w:val="008136E5"/>
    <w:rsid w:val="008159D1"/>
    <w:rsid w:val="00816BBB"/>
    <w:rsid w:val="00817204"/>
    <w:rsid w:val="00817BFB"/>
    <w:rsid w:val="00821068"/>
    <w:rsid w:val="008213BB"/>
    <w:rsid w:val="00830B5C"/>
    <w:rsid w:val="00831A63"/>
    <w:rsid w:val="00831F63"/>
    <w:rsid w:val="008321C4"/>
    <w:rsid w:val="00835D4D"/>
    <w:rsid w:val="00837871"/>
    <w:rsid w:val="0084087B"/>
    <w:rsid w:val="00842021"/>
    <w:rsid w:val="008506A4"/>
    <w:rsid w:val="00851642"/>
    <w:rsid w:val="0085335B"/>
    <w:rsid w:val="008535A5"/>
    <w:rsid w:val="00855944"/>
    <w:rsid w:val="008561B2"/>
    <w:rsid w:val="00860A23"/>
    <w:rsid w:val="00861527"/>
    <w:rsid w:val="00862A71"/>
    <w:rsid w:val="00870905"/>
    <w:rsid w:val="00872489"/>
    <w:rsid w:val="0087290E"/>
    <w:rsid w:val="00874FA2"/>
    <w:rsid w:val="00884476"/>
    <w:rsid w:val="00884B31"/>
    <w:rsid w:val="00886DCF"/>
    <w:rsid w:val="00887CF0"/>
    <w:rsid w:val="00890237"/>
    <w:rsid w:val="00893D96"/>
    <w:rsid w:val="008941DD"/>
    <w:rsid w:val="008A422E"/>
    <w:rsid w:val="008A4811"/>
    <w:rsid w:val="008B21E4"/>
    <w:rsid w:val="008B22B1"/>
    <w:rsid w:val="008B38D6"/>
    <w:rsid w:val="008B3B70"/>
    <w:rsid w:val="008B427D"/>
    <w:rsid w:val="008B7413"/>
    <w:rsid w:val="008C29B4"/>
    <w:rsid w:val="008D4949"/>
    <w:rsid w:val="008D57C3"/>
    <w:rsid w:val="008D6B2A"/>
    <w:rsid w:val="008D7BB4"/>
    <w:rsid w:val="008E3102"/>
    <w:rsid w:val="008E3862"/>
    <w:rsid w:val="008E3C37"/>
    <w:rsid w:val="008E4ECF"/>
    <w:rsid w:val="008F3BA7"/>
    <w:rsid w:val="009042B4"/>
    <w:rsid w:val="009046BC"/>
    <w:rsid w:val="0090793E"/>
    <w:rsid w:val="009136BF"/>
    <w:rsid w:val="0091659A"/>
    <w:rsid w:val="00917C15"/>
    <w:rsid w:val="00921673"/>
    <w:rsid w:val="009221CF"/>
    <w:rsid w:val="00923E8D"/>
    <w:rsid w:val="00931934"/>
    <w:rsid w:val="009369BF"/>
    <w:rsid w:val="00937C2C"/>
    <w:rsid w:val="00940175"/>
    <w:rsid w:val="00946B10"/>
    <w:rsid w:val="00951AB7"/>
    <w:rsid w:val="009522EF"/>
    <w:rsid w:val="0096020B"/>
    <w:rsid w:val="009624BC"/>
    <w:rsid w:val="0096391D"/>
    <w:rsid w:val="00963A02"/>
    <w:rsid w:val="00966E5E"/>
    <w:rsid w:val="00967609"/>
    <w:rsid w:val="00971324"/>
    <w:rsid w:val="00972441"/>
    <w:rsid w:val="00972873"/>
    <w:rsid w:val="00972C5A"/>
    <w:rsid w:val="0098086A"/>
    <w:rsid w:val="00990289"/>
    <w:rsid w:val="00994838"/>
    <w:rsid w:val="009975F6"/>
    <w:rsid w:val="009B64E7"/>
    <w:rsid w:val="009C0D31"/>
    <w:rsid w:val="009C5C5B"/>
    <w:rsid w:val="009C635E"/>
    <w:rsid w:val="009D1417"/>
    <w:rsid w:val="009D390F"/>
    <w:rsid w:val="009D658B"/>
    <w:rsid w:val="009E1C32"/>
    <w:rsid w:val="009E797B"/>
    <w:rsid w:val="009F0B5E"/>
    <w:rsid w:val="009F0F48"/>
    <w:rsid w:val="009F505B"/>
    <w:rsid w:val="00A01639"/>
    <w:rsid w:val="00A032FF"/>
    <w:rsid w:val="00A05813"/>
    <w:rsid w:val="00A07ED1"/>
    <w:rsid w:val="00A1638E"/>
    <w:rsid w:val="00A2022F"/>
    <w:rsid w:val="00A228BF"/>
    <w:rsid w:val="00A26052"/>
    <w:rsid w:val="00A262D8"/>
    <w:rsid w:val="00A3118E"/>
    <w:rsid w:val="00A31A29"/>
    <w:rsid w:val="00A31B64"/>
    <w:rsid w:val="00A3376F"/>
    <w:rsid w:val="00A34D33"/>
    <w:rsid w:val="00A36907"/>
    <w:rsid w:val="00A379B3"/>
    <w:rsid w:val="00A477EF"/>
    <w:rsid w:val="00A50FCD"/>
    <w:rsid w:val="00A53066"/>
    <w:rsid w:val="00A543C1"/>
    <w:rsid w:val="00A54C33"/>
    <w:rsid w:val="00A55369"/>
    <w:rsid w:val="00A55E01"/>
    <w:rsid w:val="00A5668F"/>
    <w:rsid w:val="00A61E73"/>
    <w:rsid w:val="00A61FA3"/>
    <w:rsid w:val="00A62FC5"/>
    <w:rsid w:val="00A634A9"/>
    <w:rsid w:val="00A64117"/>
    <w:rsid w:val="00A76AAB"/>
    <w:rsid w:val="00A76E1A"/>
    <w:rsid w:val="00A802CA"/>
    <w:rsid w:val="00A8096D"/>
    <w:rsid w:val="00A860E1"/>
    <w:rsid w:val="00A866A4"/>
    <w:rsid w:val="00A905F8"/>
    <w:rsid w:val="00A91935"/>
    <w:rsid w:val="00AA19AF"/>
    <w:rsid w:val="00AA3570"/>
    <w:rsid w:val="00AA4DCE"/>
    <w:rsid w:val="00AA53C1"/>
    <w:rsid w:val="00AA5952"/>
    <w:rsid w:val="00AA5EC6"/>
    <w:rsid w:val="00AA60D5"/>
    <w:rsid w:val="00AB1AFB"/>
    <w:rsid w:val="00AB39E1"/>
    <w:rsid w:val="00AB43FC"/>
    <w:rsid w:val="00AB77D1"/>
    <w:rsid w:val="00AC58CA"/>
    <w:rsid w:val="00AD2EE7"/>
    <w:rsid w:val="00AD5AE8"/>
    <w:rsid w:val="00AE1AF6"/>
    <w:rsid w:val="00AF0ACF"/>
    <w:rsid w:val="00AF2CA5"/>
    <w:rsid w:val="00AF69C6"/>
    <w:rsid w:val="00AF725E"/>
    <w:rsid w:val="00B003AE"/>
    <w:rsid w:val="00B0663A"/>
    <w:rsid w:val="00B07A76"/>
    <w:rsid w:val="00B105EC"/>
    <w:rsid w:val="00B11BA8"/>
    <w:rsid w:val="00B12A18"/>
    <w:rsid w:val="00B158CF"/>
    <w:rsid w:val="00B1746F"/>
    <w:rsid w:val="00B21ACE"/>
    <w:rsid w:val="00B22C0A"/>
    <w:rsid w:val="00B27B12"/>
    <w:rsid w:val="00B325FF"/>
    <w:rsid w:val="00B32BE1"/>
    <w:rsid w:val="00B34044"/>
    <w:rsid w:val="00B46D69"/>
    <w:rsid w:val="00B509A1"/>
    <w:rsid w:val="00B544D2"/>
    <w:rsid w:val="00B546C5"/>
    <w:rsid w:val="00B54C24"/>
    <w:rsid w:val="00B550E7"/>
    <w:rsid w:val="00B63CF9"/>
    <w:rsid w:val="00B647F4"/>
    <w:rsid w:val="00B7186F"/>
    <w:rsid w:val="00B72BD3"/>
    <w:rsid w:val="00B734A5"/>
    <w:rsid w:val="00B77EE4"/>
    <w:rsid w:val="00B8072D"/>
    <w:rsid w:val="00B81B81"/>
    <w:rsid w:val="00B85D56"/>
    <w:rsid w:val="00B85EF5"/>
    <w:rsid w:val="00B879EB"/>
    <w:rsid w:val="00B87F4A"/>
    <w:rsid w:val="00B968B0"/>
    <w:rsid w:val="00B96947"/>
    <w:rsid w:val="00B97C02"/>
    <w:rsid w:val="00BA0F0E"/>
    <w:rsid w:val="00BA49AA"/>
    <w:rsid w:val="00BA6AC4"/>
    <w:rsid w:val="00BB0B3E"/>
    <w:rsid w:val="00BB0C58"/>
    <w:rsid w:val="00BB4625"/>
    <w:rsid w:val="00BB6D5C"/>
    <w:rsid w:val="00BB6E50"/>
    <w:rsid w:val="00BB727D"/>
    <w:rsid w:val="00BD10F3"/>
    <w:rsid w:val="00BD1A1D"/>
    <w:rsid w:val="00BD1E51"/>
    <w:rsid w:val="00BE06DB"/>
    <w:rsid w:val="00BE1DA0"/>
    <w:rsid w:val="00BE2D02"/>
    <w:rsid w:val="00BE39A6"/>
    <w:rsid w:val="00BE41F4"/>
    <w:rsid w:val="00BF14F0"/>
    <w:rsid w:val="00BF3396"/>
    <w:rsid w:val="00BF36A7"/>
    <w:rsid w:val="00BF4128"/>
    <w:rsid w:val="00BF4221"/>
    <w:rsid w:val="00C00E1C"/>
    <w:rsid w:val="00C03CF9"/>
    <w:rsid w:val="00C04630"/>
    <w:rsid w:val="00C05796"/>
    <w:rsid w:val="00C066E7"/>
    <w:rsid w:val="00C06F93"/>
    <w:rsid w:val="00C071F2"/>
    <w:rsid w:val="00C073FA"/>
    <w:rsid w:val="00C106D8"/>
    <w:rsid w:val="00C1323D"/>
    <w:rsid w:val="00C13682"/>
    <w:rsid w:val="00C1377A"/>
    <w:rsid w:val="00C145FF"/>
    <w:rsid w:val="00C14790"/>
    <w:rsid w:val="00C2000F"/>
    <w:rsid w:val="00C20B44"/>
    <w:rsid w:val="00C23778"/>
    <w:rsid w:val="00C240EF"/>
    <w:rsid w:val="00C31E3B"/>
    <w:rsid w:val="00C359E6"/>
    <w:rsid w:val="00C439BE"/>
    <w:rsid w:val="00C449EE"/>
    <w:rsid w:val="00C51414"/>
    <w:rsid w:val="00C51A50"/>
    <w:rsid w:val="00C53114"/>
    <w:rsid w:val="00C5429F"/>
    <w:rsid w:val="00C54C39"/>
    <w:rsid w:val="00C55F09"/>
    <w:rsid w:val="00C62884"/>
    <w:rsid w:val="00C65676"/>
    <w:rsid w:val="00C70019"/>
    <w:rsid w:val="00C711E3"/>
    <w:rsid w:val="00C73B75"/>
    <w:rsid w:val="00C7431E"/>
    <w:rsid w:val="00C75415"/>
    <w:rsid w:val="00C75BEE"/>
    <w:rsid w:val="00C76FF6"/>
    <w:rsid w:val="00C84164"/>
    <w:rsid w:val="00C86F45"/>
    <w:rsid w:val="00C873B4"/>
    <w:rsid w:val="00C87A5D"/>
    <w:rsid w:val="00C9136C"/>
    <w:rsid w:val="00C93379"/>
    <w:rsid w:val="00C96229"/>
    <w:rsid w:val="00CA121A"/>
    <w:rsid w:val="00CA1650"/>
    <w:rsid w:val="00CA176D"/>
    <w:rsid w:val="00CA2D18"/>
    <w:rsid w:val="00CA3D0A"/>
    <w:rsid w:val="00CA4DBB"/>
    <w:rsid w:val="00CB5889"/>
    <w:rsid w:val="00CB6B86"/>
    <w:rsid w:val="00CC0498"/>
    <w:rsid w:val="00CC42FE"/>
    <w:rsid w:val="00CC70C1"/>
    <w:rsid w:val="00CC7479"/>
    <w:rsid w:val="00CC7958"/>
    <w:rsid w:val="00CC7B16"/>
    <w:rsid w:val="00CD12EB"/>
    <w:rsid w:val="00CD39F6"/>
    <w:rsid w:val="00CD4169"/>
    <w:rsid w:val="00CD4CFB"/>
    <w:rsid w:val="00CD6F94"/>
    <w:rsid w:val="00CD78BE"/>
    <w:rsid w:val="00CE0931"/>
    <w:rsid w:val="00CE7DE2"/>
    <w:rsid w:val="00CF22AC"/>
    <w:rsid w:val="00CF75B5"/>
    <w:rsid w:val="00D02FB6"/>
    <w:rsid w:val="00D04927"/>
    <w:rsid w:val="00D06681"/>
    <w:rsid w:val="00D06FD4"/>
    <w:rsid w:val="00D07F97"/>
    <w:rsid w:val="00D14B2C"/>
    <w:rsid w:val="00D154A4"/>
    <w:rsid w:val="00D20792"/>
    <w:rsid w:val="00D26CB9"/>
    <w:rsid w:val="00D3396D"/>
    <w:rsid w:val="00D40AE8"/>
    <w:rsid w:val="00D528A4"/>
    <w:rsid w:val="00D5499E"/>
    <w:rsid w:val="00D562F9"/>
    <w:rsid w:val="00D6335C"/>
    <w:rsid w:val="00D63CB5"/>
    <w:rsid w:val="00D643FA"/>
    <w:rsid w:val="00D65A20"/>
    <w:rsid w:val="00D66879"/>
    <w:rsid w:val="00D669F5"/>
    <w:rsid w:val="00D70CB1"/>
    <w:rsid w:val="00D748EA"/>
    <w:rsid w:val="00D84C39"/>
    <w:rsid w:val="00D85A69"/>
    <w:rsid w:val="00D950D8"/>
    <w:rsid w:val="00D9774A"/>
    <w:rsid w:val="00D97B04"/>
    <w:rsid w:val="00DA001C"/>
    <w:rsid w:val="00DA371D"/>
    <w:rsid w:val="00DA3C95"/>
    <w:rsid w:val="00DA6AFD"/>
    <w:rsid w:val="00DB058E"/>
    <w:rsid w:val="00DB31A1"/>
    <w:rsid w:val="00DB6641"/>
    <w:rsid w:val="00DB74E5"/>
    <w:rsid w:val="00DC3667"/>
    <w:rsid w:val="00DC6992"/>
    <w:rsid w:val="00DC70CC"/>
    <w:rsid w:val="00DD5522"/>
    <w:rsid w:val="00DD7CE3"/>
    <w:rsid w:val="00DE1983"/>
    <w:rsid w:val="00DE3FE1"/>
    <w:rsid w:val="00DF23DD"/>
    <w:rsid w:val="00DF3359"/>
    <w:rsid w:val="00DF7529"/>
    <w:rsid w:val="00E0054B"/>
    <w:rsid w:val="00E0068E"/>
    <w:rsid w:val="00E02DE1"/>
    <w:rsid w:val="00E03D42"/>
    <w:rsid w:val="00E05B23"/>
    <w:rsid w:val="00E12E5F"/>
    <w:rsid w:val="00E15A15"/>
    <w:rsid w:val="00E203F7"/>
    <w:rsid w:val="00E2128B"/>
    <w:rsid w:val="00E239C2"/>
    <w:rsid w:val="00E23B9A"/>
    <w:rsid w:val="00E25DCA"/>
    <w:rsid w:val="00E3468C"/>
    <w:rsid w:val="00E36D58"/>
    <w:rsid w:val="00E441B7"/>
    <w:rsid w:val="00E47A13"/>
    <w:rsid w:val="00E529C3"/>
    <w:rsid w:val="00E54C55"/>
    <w:rsid w:val="00E66339"/>
    <w:rsid w:val="00E71F03"/>
    <w:rsid w:val="00E73686"/>
    <w:rsid w:val="00E748BE"/>
    <w:rsid w:val="00E7505E"/>
    <w:rsid w:val="00E7588B"/>
    <w:rsid w:val="00E83B9A"/>
    <w:rsid w:val="00E850C6"/>
    <w:rsid w:val="00E8558E"/>
    <w:rsid w:val="00E87FE3"/>
    <w:rsid w:val="00E92AAE"/>
    <w:rsid w:val="00EA4EC8"/>
    <w:rsid w:val="00EB36ED"/>
    <w:rsid w:val="00EB3FFD"/>
    <w:rsid w:val="00EB5EC1"/>
    <w:rsid w:val="00EC3C14"/>
    <w:rsid w:val="00ED03B5"/>
    <w:rsid w:val="00ED1D0A"/>
    <w:rsid w:val="00ED71B2"/>
    <w:rsid w:val="00EE0152"/>
    <w:rsid w:val="00EE26DA"/>
    <w:rsid w:val="00EE792A"/>
    <w:rsid w:val="00EF17BE"/>
    <w:rsid w:val="00EF3309"/>
    <w:rsid w:val="00F04D2E"/>
    <w:rsid w:val="00F05FF6"/>
    <w:rsid w:val="00F06D91"/>
    <w:rsid w:val="00F07103"/>
    <w:rsid w:val="00F07755"/>
    <w:rsid w:val="00F07F06"/>
    <w:rsid w:val="00F10328"/>
    <w:rsid w:val="00F13443"/>
    <w:rsid w:val="00F14C27"/>
    <w:rsid w:val="00F15274"/>
    <w:rsid w:val="00F15E7E"/>
    <w:rsid w:val="00F211B7"/>
    <w:rsid w:val="00F21E8B"/>
    <w:rsid w:val="00F27145"/>
    <w:rsid w:val="00F32BFD"/>
    <w:rsid w:val="00F4189B"/>
    <w:rsid w:val="00F44FB7"/>
    <w:rsid w:val="00F50044"/>
    <w:rsid w:val="00F5242A"/>
    <w:rsid w:val="00F528E0"/>
    <w:rsid w:val="00F612DB"/>
    <w:rsid w:val="00F65098"/>
    <w:rsid w:val="00F66A6B"/>
    <w:rsid w:val="00F73510"/>
    <w:rsid w:val="00F76890"/>
    <w:rsid w:val="00F76E61"/>
    <w:rsid w:val="00F81109"/>
    <w:rsid w:val="00F813A9"/>
    <w:rsid w:val="00F81F3E"/>
    <w:rsid w:val="00F84323"/>
    <w:rsid w:val="00F85259"/>
    <w:rsid w:val="00F90548"/>
    <w:rsid w:val="00FA3CFD"/>
    <w:rsid w:val="00FA4097"/>
    <w:rsid w:val="00FA4AEB"/>
    <w:rsid w:val="00FA5FF5"/>
    <w:rsid w:val="00FB086F"/>
    <w:rsid w:val="00FB0903"/>
    <w:rsid w:val="00FB0ADE"/>
    <w:rsid w:val="00FB3B3B"/>
    <w:rsid w:val="00FB768F"/>
    <w:rsid w:val="00FC05B4"/>
    <w:rsid w:val="00FC5BE4"/>
    <w:rsid w:val="00FD0D3C"/>
    <w:rsid w:val="00FD47D3"/>
    <w:rsid w:val="00FE10F3"/>
    <w:rsid w:val="00FE5E64"/>
    <w:rsid w:val="00FE68B3"/>
    <w:rsid w:val="00FE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87"/>
    <w:pPr>
      <w:widowControl w:val="0"/>
    </w:pPr>
    <w:rPr>
      <w:rFonts w:ascii="Courier" w:hAnsi="Courier"/>
      <w:snapToGrid w:val="0"/>
      <w:sz w:val="24"/>
    </w:rPr>
  </w:style>
  <w:style w:type="paragraph" w:styleId="Heading1">
    <w:name w:val="heading 1"/>
    <w:basedOn w:val="Normal"/>
    <w:next w:val="Normal"/>
    <w:qFormat/>
    <w:rsid w:val="001059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105987"/>
    <w:pPr>
      <w:keepNext/>
      <w:widowControl/>
      <w:ind w:left="720"/>
      <w:outlineLvl w:val="1"/>
    </w:pPr>
    <w:rPr>
      <w:rFonts w:ascii="Times" w:hAnsi="Times"/>
      <w:b/>
    </w:rPr>
  </w:style>
  <w:style w:type="paragraph" w:styleId="Heading3">
    <w:name w:val="heading 3"/>
    <w:basedOn w:val="Normal"/>
    <w:next w:val="Normal"/>
    <w:qFormat/>
    <w:rsid w:val="00105987"/>
    <w:pPr>
      <w:keepNext/>
      <w:widowControl/>
      <w:jc w:val="center"/>
      <w:outlineLvl w:val="2"/>
    </w:pPr>
    <w:rPr>
      <w:rFonts w:ascii="Arial" w:hAnsi="Arial"/>
      <w:b/>
      <w:smallCaps/>
      <w:snapToGrid/>
      <w:sz w:val="20"/>
    </w:rPr>
  </w:style>
  <w:style w:type="paragraph" w:styleId="Heading4">
    <w:name w:val="heading 4"/>
    <w:basedOn w:val="Normal"/>
    <w:next w:val="Normal"/>
    <w:qFormat/>
    <w:rsid w:val="00105987"/>
    <w:pPr>
      <w:keepNext/>
      <w:jc w:val="center"/>
      <w:outlineLvl w:val="3"/>
    </w:pPr>
    <w:rPr>
      <w:rFonts w:ascii="Times New Roman" w:hAnsi="Times New Roman"/>
      <w:i/>
      <w:color w:val="000000"/>
    </w:rPr>
  </w:style>
  <w:style w:type="paragraph" w:styleId="Heading5">
    <w:name w:val="heading 5"/>
    <w:basedOn w:val="Normal"/>
    <w:next w:val="Normal"/>
    <w:qFormat/>
    <w:rsid w:val="00105987"/>
    <w:pPr>
      <w:keepNext/>
      <w:jc w:val="center"/>
      <w:outlineLvl w:val="4"/>
    </w:pPr>
    <w:rPr>
      <w:rFonts w:ascii="Times New Roman" w:hAnsi="Times New Roman"/>
      <w:b/>
      <w:i/>
    </w:rPr>
  </w:style>
  <w:style w:type="paragraph" w:styleId="Heading6">
    <w:name w:val="heading 6"/>
    <w:basedOn w:val="Normal"/>
    <w:next w:val="Normal"/>
    <w:qFormat/>
    <w:rsid w:val="00105987"/>
    <w:pPr>
      <w:keepNext/>
      <w:jc w:val="center"/>
      <w:outlineLvl w:val="5"/>
    </w:pPr>
    <w:rPr>
      <w:rFonts w:ascii="Times New Roman" w:hAnsi="Times New Roman"/>
      <w:i/>
    </w:rPr>
  </w:style>
  <w:style w:type="paragraph" w:styleId="Heading7">
    <w:name w:val="heading 7"/>
    <w:basedOn w:val="Normal"/>
    <w:next w:val="Normal"/>
    <w:qFormat/>
    <w:rsid w:val="00105987"/>
    <w:pPr>
      <w:keepNext/>
      <w:outlineLvl w:val="6"/>
    </w:pPr>
    <w:rPr>
      <w:rFonts w:ascii="Times New Roman" w:hAnsi="Times New Roman"/>
      <w:b/>
      <w:bCs/>
      <w:color w:val="000000"/>
    </w:rPr>
  </w:style>
  <w:style w:type="paragraph" w:styleId="Heading8">
    <w:name w:val="heading 8"/>
    <w:basedOn w:val="Normal"/>
    <w:next w:val="Normal"/>
    <w:qFormat/>
    <w:rsid w:val="00105987"/>
    <w:pPr>
      <w:keepNext/>
      <w:outlineLvl w:val="7"/>
    </w:pPr>
    <w:rPr>
      <w:rFonts w:ascii="TimesNewRoman,Bold" w:hAnsi="TimesNewRoman,Bold"/>
      <w:i/>
    </w:rPr>
  </w:style>
  <w:style w:type="paragraph" w:styleId="Heading9">
    <w:name w:val="heading 9"/>
    <w:basedOn w:val="Normal"/>
    <w:next w:val="Normal"/>
    <w:qFormat/>
    <w:rsid w:val="00105987"/>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5987"/>
  </w:style>
  <w:style w:type="paragraph" w:customStyle="1" w:styleId="a">
    <w:name w:val="_"/>
    <w:basedOn w:val="Normal"/>
    <w:rsid w:val="00105987"/>
    <w:pPr>
      <w:ind w:left="720" w:hanging="720"/>
    </w:pPr>
  </w:style>
  <w:style w:type="paragraph" w:styleId="BodyTextIndent">
    <w:name w:val="Body Text Indent"/>
    <w:basedOn w:val="Normal"/>
    <w:rsid w:val="00105987"/>
    <w:pPr>
      <w:widowControl/>
      <w:ind w:firstLine="720"/>
    </w:pPr>
    <w:rPr>
      <w:rFonts w:ascii="Times" w:hAnsi="Times"/>
      <w:strike/>
    </w:rPr>
  </w:style>
  <w:style w:type="paragraph" w:styleId="BodyTextIndent2">
    <w:name w:val="Body Text Indent 2"/>
    <w:basedOn w:val="Normal"/>
    <w:rsid w:val="00105987"/>
    <w:pPr>
      <w:widowControl/>
      <w:tabs>
        <w:tab w:val="left" w:pos="360"/>
      </w:tabs>
      <w:ind w:firstLine="360"/>
    </w:pPr>
    <w:rPr>
      <w:rFonts w:ascii="Times" w:hAnsi="Times"/>
    </w:rPr>
  </w:style>
  <w:style w:type="paragraph" w:styleId="FootnoteText">
    <w:name w:val="footnote text"/>
    <w:basedOn w:val="Normal"/>
    <w:link w:val="FootnoteTextChar"/>
    <w:uiPriority w:val="99"/>
    <w:rsid w:val="00105987"/>
    <w:rPr>
      <w:sz w:val="20"/>
    </w:rPr>
  </w:style>
  <w:style w:type="paragraph" w:customStyle="1" w:styleId="MemoHeader">
    <w:name w:val="Memo Header"/>
    <w:basedOn w:val="Normal"/>
    <w:next w:val="Normal"/>
    <w:rsid w:val="00105987"/>
    <w:pPr>
      <w:widowControl/>
    </w:pPr>
    <w:rPr>
      <w:rFonts w:ascii="Arial" w:hAnsi="Arial"/>
      <w:smallCaps/>
      <w:snapToGrid/>
    </w:rPr>
  </w:style>
  <w:style w:type="paragraph" w:styleId="BodyTextIndent3">
    <w:name w:val="Body Text Indent 3"/>
    <w:basedOn w:val="Normal"/>
    <w:rsid w:val="00105987"/>
    <w:pPr>
      <w:ind w:firstLine="720"/>
    </w:pPr>
    <w:rPr>
      <w:rFonts w:ascii="Times New Roman" w:hAnsi="Times New Roman"/>
      <w:b/>
    </w:rPr>
  </w:style>
  <w:style w:type="paragraph" w:styleId="BodyText">
    <w:name w:val="Body Text"/>
    <w:basedOn w:val="Normal"/>
    <w:rsid w:val="00105987"/>
    <w:pPr>
      <w:tabs>
        <w:tab w:val="num" w:pos="720"/>
      </w:tabs>
    </w:pPr>
    <w:rPr>
      <w:rFonts w:ascii="Times New Roman" w:hAnsi="Times New Roman"/>
      <w:b/>
    </w:rPr>
  </w:style>
  <w:style w:type="paragraph" w:styleId="Header">
    <w:name w:val="header"/>
    <w:basedOn w:val="Normal"/>
    <w:link w:val="HeaderChar"/>
    <w:uiPriority w:val="99"/>
    <w:rsid w:val="00105987"/>
    <w:pPr>
      <w:tabs>
        <w:tab w:val="center" w:pos="4320"/>
        <w:tab w:val="right" w:pos="8640"/>
      </w:tabs>
    </w:pPr>
  </w:style>
  <w:style w:type="paragraph" w:styleId="Footer">
    <w:name w:val="footer"/>
    <w:basedOn w:val="Normal"/>
    <w:rsid w:val="00105987"/>
    <w:pPr>
      <w:tabs>
        <w:tab w:val="center" w:pos="4320"/>
        <w:tab w:val="right" w:pos="8640"/>
      </w:tabs>
    </w:pPr>
  </w:style>
  <w:style w:type="paragraph" w:styleId="DocumentMap">
    <w:name w:val="Document Map"/>
    <w:basedOn w:val="Normal"/>
    <w:semiHidden/>
    <w:rsid w:val="00105987"/>
    <w:pPr>
      <w:shd w:val="clear" w:color="auto" w:fill="000080"/>
    </w:pPr>
    <w:rPr>
      <w:rFonts w:ascii="Tahoma" w:hAnsi="Tahoma"/>
    </w:rPr>
  </w:style>
  <w:style w:type="paragraph" w:styleId="BodyText3">
    <w:name w:val="Body Text 3"/>
    <w:basedOn w:val="Normal"/>
    <w:rsid w:val="00105987"/>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link w:val="CommentTextChar"/>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customStyle="1" w:styleId="StyleFootnoteReferenceTimesNewRoman">
    <w:name w:val="Style Footnote Reference + Times New Roman"/>
    <w:basedOn w:val="FootnoteReference"/>
    <w:rsid w:val="00104C21"/>
    <w:rPr>
      <w:rFonts w:ascii="Courier New" w:hAnsi="Courier New"/>
      <w:sz w:val="16"/>
    </w:rPr>
  </w:style>
  <w:style w:type="character" w:customStyle="1" w:styleId="HeaderChar">
    <w:name w:val="Header Char"/>
    <w:basedOn w:val="DefaultParagraphFont"/>
    <w:link w:val="Header"/>
    <w:uiPriority w:val="99"/>
    <w:rsid w:val="00D20792"/>
    <w:rPr>
      <w:rFonts w:ascii="Courier" w:hAnsi="Courier"/>
      <w:snapToGrid w:val="0"/>
      <w:sz w:val="24"/>
    </w:rPr>
  </w:style>
  <w:style w:type="character" w:styleId="FollowedHyperlink">
    <w:name w:val="FollowedHyperlink"/>
    <w:basedOn w:val="DefaultParagraphFont"/>
    <w:uiPriority w:val="99"/>
    <w:semiHidden/>
    <w:unhideWhenUsed/>
    <w:rsid w:val="000C69C4"/>
    <w:rPr>
      <w:color w:val="800080"/>
      <w:u w:val="single"/>
    </w:rPr>
  </w:style>
  <w:style w:type="paragraph" w:styleId="BodyText2">
    <w:name w:val="Body Text 2"/>
    <w:basedOn w:val="Normal"/>
    <w:link w:val="BodyText2Char"/>
    <w:uiPriority w:val="99"/>
    <w:semiHidden/>
    <w:unhideWhenUsed/>
    <w:rsid w:val="005A0AB1"/>
    <w:pPr>
      <w:spacing w:after="120" w:line="480" w:lineRule="auto"/>
    </w:pPr>
  </w:style>
  <w:style w:type="character" w:customStyle="1" w:styleId="BodyText2Char">
    <w:name w:val="Body Text 2 Char"/>
    <w:basedOn w:val="DefaultParagraphFont"/>
    <w:link w:val="BodyText2"/>
    <w:uiPriority w:val="99"/>
    <w:semiHidden/>
    <w:rsid w:val="005A0AB1"/>
    <w:rPr>
      <w:rFonts w:ascii="Courier" w:hAnsi="Courier"/>
      <w:snapToGrid w:val="0"/>
      <w:sz w:val="24"/>
    </w:rPr>
  </w:style>
  <w:style w:type="character" w:customStyle="1" w:styleId="FootnoteTextChar">
    <w:name w:val="Footnote Text Char"/>
    <w:basedOn w:val="DefaultParagraphFont"/>
    <w:link w:val="FootnoteText"/>
    <w:uiPriority w:val="99"/>
    <w:rsid w:val="005A0AB1"/>
    <w:rPr>
      <w:rFonts w:ascii="Courier" w:hAnsi="Courier"/>
      <w:snapToGrid w:val="0"/>
    </w:rPr>
  </w:style>
  <w:style w:type="paragraph" w:styleId="ListParagraph">
    <w:name w:val="List Paragraph"/>
    <w:basedOn w:val="Normal"/>
    <w:uiPriority w:val="34"/>
    <w:qFormat/>
    <w:rsid w:val="005A0AB1"/>
    <w:pPr>
      <w:ind w:left="720"/>
      <w:contextualSpacing/>
    </w:pPr>
  </w:style>
  <w:style w:type="character" w:customStyle="1" w:styleId="CommentTextChar">
    <w:name w:val="Comment Text Char"/>
    <w:basedOn w:val="DefaultParagraphFont"/>
    <w:link w:val="CommentText"/>
    <w:rsid w:val="005A0AB1"/>
    <w:rPr>
      <w:rFonts w:ascii="Courier" w:hAnsi="Courier"/>
      <w:snapToGrid w:val="0"/>
    </w:rPr>
  </w:style>
  <w:style w:type="paragraph" w:styleId="HTMLPreformatted">
    <w:name w:val="HTML Preformatted"/>
    <w:basedOn w:val="Normal"/>
    <w:link w:val="HTMLPreformattedChar"/>
    <w:uiPriority w:val="99"/>
    <w:unhideWhenUsed/>
    <w:rsid w:val="00513F88"/>
    <w:rPr>
      <w:rFonts w:ascii="Consolas" w:hAnsi="Consolas" w:cs="Consolas"/>
      <w:sz w:val="20"/>
    </w:rPr>
  </w:style>
  <w:style w:type="character" w:customStyle="1" w:styleId="HTMLPreformattedChar">
    <w:name w:val="HTML Preformatted Char"/>
    <w:basedOn w:val="DefaultParagraphFont"/>
    <w:link w:val="HTMLPreformatted"/>
    <w:uiPriority w:val="99"/>
    <w:rsid w:val="00513F88"/>
    <w:rPr>
      <w:rFonts w:ascii="Consolas" w:hAnsi="Consolas" w:cs="Consola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87"/>
    <w:pPr>
      <w:widowControl w:val="0"/>
    </w:pPr>
    <w:rPr>
      <w:rFonts w:ascii="Courier" w:hAnsi="Courier"/>
      <w:snapToGrid w:val="0"/>
      <w:sz w:val="24"/>
    </w:rPr>
  </w:style>
  <w:style w:type="paragraph" w:styleId="Heading1">
    <w:name w:val="heading 1"/>
    <w:basedOn w:val="Normal"/>
    <w:next w:val="Normal"/>
    <w:qFormat/>
    <w:rsid w:val="001059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105987"/>
    <w:pPr>
      <w:keepNext/>
      <w:widowControl/>
      <w:ind w:left="720"/>
      <w:outlineLvl w:val="1"/>
    </w:pPr>
    <w:rPr>
      <w:rFonts w:ascii="Times" w:hAnsi="Times"/>
      <w:b/>
    </w:rPr>
  </w:style>
  <w:style w:type="paragraph" w:styleId="Heading3">
    <w:name w:val="heading 3"/>
    <w:basedOn w:val="Normal"/>
    <w:next w:val="Normal"/>
    <w:qFormat/>
    <w:rsid w:val="00105987"/>
    <w:pPr>
      <w:keepNext/>
      <w:widowControl/>
      <w:jc w:val="center"/>
      <w:outlineLvl w:val="2"/>
    </w:pPr>
    <w:rPr>
      <w:rFonts w:ascii="Arial" w:hAnsi="Arial"/>
      <w:b/>
      <w:smallCaps/>
      <w:snapToGrid/>
      <w:sz w:val="20"/>
    </w:rPr>
  </w:style>
  <w:style w:type="paragraph" w:styleId="Heading4">
    <w:name w:val="heading 4"/>
    <w:basedOn w:val="Normal"/>
    <w:next w:val="Normal"/>
    <w:qFormat/>
    <w:rsid w:val="00105987"/>
    <w:pPr>
      <w:keepNext/>
      <w:jc w:val="center"/>
      <w:outlineLvl w:val="3"/>
    </w:pPr>
    <w:rPr>
      <w:rFonts w:ascii="Times New Roman" w:hAnsi="Times New Roman"/>
      <w:i/>
      <w:color w:val="000000"/>
    </w:rPr>
  </w:style>
  <w:style w:type="paragraph" w:styleId="Heading5">
    <w:name w:val="heading 5"/>
    <w:basedOn w:val="Normal"/>
    <w:next w:val="Normal"/>
    <w:qFormat/>
    <w:rsid w:val="00105987"/>
    <w:pPr>
      <w:keepNext/>
      <w:jc w:val="center"/>
      <w:outlineLvl w:val="4"/>
    </w:pPr>
    <w:rPr>
      <w:rFonts w:ascii="Times New Roman" w:hAnsi="Times New Roman"/>
      <w:b/>
      <w:i/>
    </w:rPr>
  </w:style>
  <w:style w:type="paragraph" w:styleId="Heading6">
    <w:name w:val="heading 6"/>
    <w:basedOn w:val="Normal"/>
    <w:next w:val="Normal"/>
    <w:qFormat/>
    <w:rsid w:val="00105987"/>
    <w:pPr>
      <w:keepNext/>
      <w:jc w:val="center"/>
      <w:outlineLvl w:val="5"/>
    </w:pPr>
    <w:rPr>
      <w:rFonts w:ascii="Times New Roman" w:hAnsi="Times New Roman"/>
      <w:i/>
    </w:rPr>
  </w:style>
  <w:style w:type="paragraph" w:styleId="Heading7">
    <w:name w:val="heading 7"/>
    <w:basedOn w:val="Normal"/>
    <w:next w:val="Normal"/>
    <w:qFormat/>
    <w:rsid w:val="00105987"/>
    <w:pPr>
      <w:keepNext/>
      <w:outlineLvl w:val="6"/>
    </w:pPr>
    <w:rPr>
      <w:rFonts w:ascii="Times New Roman" w:hAnsi="Times New Roman"/>
      <w:b/>
      <w:bCs/>
      <w:color w:val="000000"/>
    </w:rPr>
  </w:style>
  <w:style w:type="paragraph" w:styleId="Heading8">
    <w:name w:val="heading 8"/>
    <w:basedOn w:val="Normal"/>
    <w:next w:val="Normal"/>
    <w:qFormat/>
    <w:rsid w:val="00105987"/>
    <w:pPr>
      <w:keepNext/>
      <w:outlineLvl w:val="7"/>
    </w:pPr>
    <w:rPr>
      <w:rFonts w:ascii="TimesNewRoman,Bold" w:hAnsi="TimesNewRoman,Bold"/>
      <w:i/>
    </w:rPr>
  </w:style>
  <w:style w:type="paragraph" w:styleId="Heading9">
    <w:name w:val="heading 9"/>
    <w:basedOn w:val="Normal"/>
    <w:next w:val="Normal"/>
    <w:qFormat/>
    <w:rsid w:val="00105987"/>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5987"/>
  </w:style>
  <w:style w:type="paragraph" w:customStyle="1" w:styleId="a">
    <w:name w:val="_"/>
    <w:basedOn w:val="Normal"/>
    <w:rsid w:val="00105987"/>
    <w:pPr>
      <w:ind w:left="720" w:hanging="720"/>
    </w:pPr>
  </w:style>
  <w:style w:type="paragraph" w:styleId="BodyTextIndent">
    <w:name w:val="Body Text Indent"/>
    <w:basedOn w:val="Normal"/>
    <w:rsid w:val="00105987"/>
    <w:pPr>
      <w:widowControl/>
      <w:ind w:firstLine="720"/>
    </w:pPr>
    <w:rPr>
      <w:rFonts w:ascii="Times" w:hAnsi="Times"/>
      <w:strike/>
    </w:rPr>
  </w:style>
  <w:style w:type="paragraph" w:styleId="BodyTextIndent2">
    <w:name w:val="Body Text Indent 2"/>
    <w:basedOn w:val="Normal"/>
    <w:rsid w:val="00105987"/>
    <w:pPr>
      <w:widowControl/>
      <w:tabs>
        <w:tab w:val="left" w:pos="360"/>
      </w:tabs>
      <w:ind w:firstLine="360"/>
    </w:pPr>
    <w:rPr>
      <w:rFonts w:ascii="Times" w:hAnsi="Times"/>
    </w:rPr>
  </w:style>
  <w:style w:type="paragraph" w:styleId="FootnoteText">
    <w:name w:val="footnote text"/>
    <w:basedOn w:val="Normal"/>
    <w:link w:val="FootnoteTextChar"/>
    <w:uiPriority w:val="99"/>
    <w:rsid w:val="00105987"/>
    <w:rPr>
      <w:sz w:val="20"/>
    </w:rPr>
  </w:style>
  <w:style w:type="paragraph" w:customStyle="1" w:styleId="MemoHeader">
    <w:name w:val="Memo Header"/>
    <w:basedOn w:val="Normal"/>
    <w:next w:val="Normal"/>
    <w:rsid w:val="00105987"/>
    <w:pPr>
      <w:widowControl/>
    </w:pPr>
    <w:rPr>
      <w:rFonts w:ascii="Arial" w:hAnsi="Arial"/>
      <w:smallCaps/>
      <w:snapToGrid/>
    </w:rPr>
  </w:style>
  <w:style w:type="paragraph" w:styleId="BodyTextIndent3">
    <w:name w:val="Body Text Indent 3"/>
    <w:basedOn w:val="Normal"/>
    <w:rsid w:val="00105987"/>
    <w:pPr>
      <w:ind w:firstLine="720"/>
    </w:pPr>
    <w:rPr>
      <w:rFonts w:ascii="Times New Roman" w:hAnsi="Times New Roman"/>
      <w:b/>
    </w:rPr>
  </w:style>
  <w:style w:type="paragraph" w:styleId="BodyText">
    <w:name w:val="Body Text"/>
    <w:basedOn w:val="Normal"/>
    <w:rsid w:val="00105987"/>
    <w:pPr>
      <w:tabs>
        <w:tab w:val="num" w:pos="720"/>
      </w:tabs>
    </w:pPr>
    <w:rPr>
      <w:rFonts w:ascii="Times New Roman" w:hAnsi="Times New Roman"/>
      <w:b/>
    </w:rPr>
  </w:style>
  <w:style w:type="paragraph" w:styleId="Header">
    <w:name w:val="header"/>
    <w:basedOn w:val="Normal"/>
    <w:link w:val="HeaderChar"/>
    <w:uiPriority w:val="99"/>
    <w:rsid w:val="00105987"/>
    <w:pPr>
      <w:tabs>
        <w:tab w:val="center" w:pos="4320"/>
        <w:tab w:val="right" w:pos="8640"/>
      </w:tabs>
    </w:pPr>
  </w:style>
  <w:style w:type="paragraph" w:styleId="Footer">
    <w:name w:val="footer"/>
    <w:basedOn w:val="Normal"/>
    <w:rsid w:val="00105987"/>
    <w:pPr>
      <w:tabs>
        <w:tab w:val="center" w:pos="4320"/>
        <w:tab w:val="right" w:pos="8640"/>
      </w:tabs>
    </w:pPr>
  </w:style>
  <w:style w:type="paragraph" w:styleId="DocumentMap">
    <w:name w:val="Document Map"/>
    <w:basedOn w:val="Normal"/>
    <w:semiHidden/>
    <w:rsid w:val="00105987"/>
    <w:pPr>
      <w:shd w:val="clear" w:color="auto" w:fill="000080"/>
    </w:pPr>
    <w:rPr>
      <w:rFonts w:ascii="Tahoma" w:hAnsi="Tahoma"/>
    </w:rPr>
  </w:style>
  <w:style w:type="paragraph" w:styleId="BodyText3">
    <w:name w:val="Body Text 3"/>
    <w:basedOn w:val="Normal"/>
    <w:rsid w:val="00105987"/>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link w:val="CommentTextChar"/>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customStyle="1" w:styleId="StyleFootnoteReferenceTimesNewRoman">
    <w:name w:val="Style Footnote Reference + Times New Roman"/>
    <w:basedOn w:val="FootnoteReference"/>
    <w:rsid w:val="00104C21"/>
    <w:rPr>
      <w:rFonts w:ascii="Courier New" w:hAnsi="Courier New"/>
      <w:sz w:val="16"/>
    </w:rPr>
  </w:style>
  <w:style w:type="character" w:customStyle="1" w:styleId="HeaderChar">
    <w:name w:val="Header Char"/>
    <w:basedOn w:val="DefaultParagraphFont"/>
    <w:link w:val="Header"/>
    <w:uiPriority w:val="99"/>
    <w:rsid w:val="00D20792"/>
    <w:rPr>
      <w:rFonts w:ascii="Courier" w:hAnsi="Courier"/>
      <w:snapToGrid w:val="0"/>
      <w:sz w:val="24"/>
    </w:rPr>
  </w:style>
  <w:style w:type="character" w:styleId="FollowedHyperlink">
    <w:name w:val="FollowedHyperlink"/>
    <w:basedOn w:val="DefaultParagraphFont"/>
    <w:uiPriority w:val="99"/>
    <w:semiHidden/>
    <w:unhideWhenUsed/>
    <w:rsid w:val="000C69C4"/>
    <w:rPr>
      <w:color w:val="800080"/>
      <w:u w:val="single"/>
    </w:rPr>
  </w:style>
  <w:style w:type="paragraph" w:styleId="BodyText2">
    <w:name w:val="Body Text 2"/>
    <w:basedOn w:val="Normal"/>
    <w:link w:val="BodyText2Char"/>
    <w:uiPriority w:val="99"/>
    <w:semiHidden/>
    <w:unhideWhenUsed/>
    <w:rsid w:val="005A0AB1"/>
    <w:pPr>
      <w:spacing w:after="120" w:line="480" w:lineRule="auto"/>
    </w:pPr>
  </w:style>
  <w:style w:type="character" w:customStyle="1" w:styleId="BodyText2Char">
    <w:name w:val="Body Text 2 Char"/>
    <w:basedOn w:val="DefaultParagraphFont"/>
    <w:link w:val="BodyText2"/>
    <w:uiPriority w:val="99"/>
    <w:semiHidden/>
    <w:rsid w:val="005A0AB1"/>
    <w:rPr>
      <w:rFonts w:ascii="Courier" w:hAnsi="Courier"/>
      <w:snapToGrid w:val="0"/>
      <w:sz w:val="24"/>
    </w:rPr>
  </w:style>
  <w:style w:type="character" w:customStyle="1" w:styleId="FootnoteTextChar">
    <w:name w:val="Footnote Text Char"/>
    <w:basedOn w:val="DefaultParagraphFont"/>
    <w:link w:val="FootnoteText"/>
    <w:uiPriority w:val="99"/>
    <w:rsid w:val="005A0AB1"/>
    <w:rPr>
      <w:rFonts w:ascii="Courier" w:hAnsi="Courier"/>
      <w:snapToGrid w:val="0"/>
    </w:rPr>
  </w:style>
  <w:style w:type="paragraph" w:styleId="ListParagraph">
    <w:name w:val="List Paragraph"/>
    <w:basedOn w:val="Normal"/>
    <w:uiPriority w:val="34"/>
    <w:qFormat/>
    <w:rsid w:val="005A0AB1"/>
    <w:pPr>
      <w:ind w:left="720"/>
      <w:contextualSpacing/>
    </w:pPr>
  </w:style>
  <w:style w:type="character" w:customStyle="1" w:styleId="CommentTextChar">
    <w:name w:val="Comment Text Char"/>
    <w:basedOn w:val="DefaultParagraphFont"/>
    <w:link w:val="CommentText"/>
    <w:rsid w:val="005A0AB1"/>
    <w:rPr>
      <w:rFonts w:ascii="Courier" w:hAnsi="Courier"/>
      <w:snapToGrid w:val="0"/>
    </w:rPr>
  </w:style>
  <w:style w:type="paragraph" w:styleId="HTMLPreformatted">
    <w:name w:val="HTML Preformatted"/>
    <w:basedOn w:val="Normal"/>
    <w:link w:val="HTMLPreformattedChar"/>
    <w:uiPriority w:val="99"/>
    <w:unhideWhenUsed/>
    <w:rsid w:val="00513F88"/>
    <w:rPr>
      <w:rFonts w:ascii="Consolas" w:hAnsi="Consolas" w:cs="Consolas"/>
      <w:sz w:val="20"/>
    </w:rPr>
  </w:style>
  <w:style w:type="character" w:customStyle="1" w:styleId="HTMLPreformattedChar">
    <w:name w:val="HTML Preformatted Char"/>
    <w:basedOn w:val="DefaultParagraphFont"/>
    <w:link w:val="HTMLPreformatted"/>
    <w:uiPriority w:val="99"/>
    <w:rsid w:val="00513F88"/>
    <w:rPr>
      <w:rFonts w:ascii="Consolas" w:hAnsi="Consolas" w:cs="Consola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84">
      <w:bodyDiv w:val="1"/>
      <w:marLeft w:val="0"/>
      <w:marRight w:val="0"/>
      <w:marTop w:val="0"/>
      <w:marBottom w:val="0"/>
      <w:divBdr>
        <w:top w:val="none" w:sz="0" w:space="0" w:color="auto"/>
        <w:left w:val="none" w:sz="0" w:space="0" w:color="auto"/>
        <w:bottom w:val="none" w:sz="0" w:space="0" w:color="auto"/>
        <w:right w:val="none" w:sz="0" w:space="0" w:color="auto"/>
      </w:divBdr>
    </w:div>
    <w:div w:id="585917633">
      <w:bodyDiv w:val="1"/>
      <w:marLeft w:val="0"/>
      <w:marRight w:val="0"/>
      <w:marTop w:val="0"/>
      <w:marBottom w:val="0"/>
      <w:divBdr>
        <w:top w:val="none" w:sz="0" w:space="0" w:color="auto"/>
        <w:left w:val="none" w:sz="0" w:space="0" w:color="auto"/>
        <w:bottom w:val="none" w:sz="0" w:space="0" w:color="auto"/>
        <w:right w:val="none" w:sz="0" w:space="0" w:color="auto"/>
      </w:divBdr>
    </w:div>
    <w:div w:id="981733040">
      <w:bodyDiv w:val="1"/>
      <w:marLeft w:val="0"/>
      <w:marRight w:val="0"/>
      <w:marTop w:val="0"/>
      <w:marBottom w:val="0"/>
      <w:divBdr>
        <w:top w:val="none" w:sz="0" w:space="0" w:color="auto"/>
        <w:left w:val="none" w:sz="0" w:space="0" w:color="auto"/>
        <w:bottom w:val="none" w:sz="0" w:space="0" w:color="auto"/>
        <w:right w:val="none" w:sz="0" w:space="0" w:color="auto"/>
      </w:divBdr>
    </w:div>
    <w:div w:id="983854691">
      <w:bodyDiv w:val="1"/>
      <w:marLeft w:val="0"/>
      <w:marRight w:val="0"/>
      <w:marTop w:val="0"/>
      <w:marBottom w:val="0"/>
      <w:divBdr>
        <w:top w:val="none" w:sz="0" w:space="0" w:color="auto"/>
        <w:left w:val="none" w:sz="0" w:space="0" w:color="auto"/>
        <w:bottom w:val="none" w:sz="0" w:space="0" w:color="auto"/>
        <w:right w:val="none" w:sz="0" w:space="0" w:color="auto"/>
      </w:divBdr>
    </w:div>
    <w:div w:id="19527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17F4-DFA6-4729-89D6-5F39557E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D9030A3B.dotm</Template>
  <TotalTime>404</TotalTime>
  <Pages>5</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creator>Research &amp; Statistics</dc:creator>
  <cp:lastModifiedBy>Scott W. Farmer</cp:lastModifiedBy>
  <cp:revision>12</cp:revision>
  <cp:lastPrinted>2014-03-28T15:17:00Z</cp:lastPrinted>
  <dcterms:created xsi:type="dcterms:W3CDTF">2014-03-27T12:48:00Z</dcterms:created>
  <dcterms:modified xsi:type="dcterms:W3CDTF">2014-03-28T18:51:00Z</dcterms:modified>
</cp:coreProperties>
</file>