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6B1" w:rsidRPr="004733BA" w:rsidRDefault="008D76B1" w:rsidP="004733BA">
      <w:pPr>
        <w:pStyle w:val="BodyTextIndent3"/>
        <w:tabs>
          <w:tab w:val="clear" w:pos="360"/>
        </w:tabs>
        <w:ind w:left="0"/>
        <w:jc w:val="center"/>
        <w:rPr>
          <w:b/>
          <w:u w:val="single"/>
        </w:rPr>
      </w:pPr>
      <w:r w:rsidRPr="004733BA">
        <w:rPr>
          <w:b/>
          <w:u w:val="single"/>
        </w:rPr>
        <w:t>Generic Clearance for the Collection of Qualitative Feedback on Agency Service Delivery</w:t>
      </w:r>
    </w:p>
    <w:p w:rsidR="008D76B1" w:rsidRDefault="008D76B1" w:rsidP="004733BA">
      <w:pPr>
        <w:pStyle w:val="BodyTextIndent3"/>
        <w:tabs>
          <w:tab w:val="clear" w:pos="360"/>
        </w:tabs>
        <w:ind w:left="0"/>
        <w:rPr>
          <w:b/>
        </w:rPr>
      </w:pPr>
    </w:p>
    <w:p w:rsidR="008D76B1" w:rsidRDefault="008D76B1" w:rsidP="004733BA">
      <w:pPr>
        <w:pStyle w:val="BodyTextIndent3"/>
        <w:tabs>
          <w:tab w:val="clear" w:pos="360"/>
        </w:tabs>
        <w:ind w:left="0"/>
        <w:rPr>
          <w:b/>
        </w:rPr>
      </w:pPr>
    </w:p>
    <w:p w:rsidR="008D76B1" w:rsidRDefault="008D76B1" w:rsidP="004733BA">
      <w:pPr>
        <w:pStyle w:val="BodyTextIndent3"/>
        <w:tabs>
          <w:tab w:val="clear" w:pos="360"/>
        </w:tabs>
        <w:ind w:left="0"/>
        <w:rPr>
          <w:b/>
        </w:rPr>
      </w:pPr>
      <w:r>
        <w:rPr>
          <w:b/>
        </w:rPr>
        <w:t>B.</w:t>
      </w:r>
      <w:r>
        <w:rPr>
          <w:b/>
        </w:rPr>
        <w:tab/>
        <w:t>STATISTICAL METHODS</w:t>
      </w:r>
    </w:p>
    <w:p w:rsidR="008D76B1" w:rsidRDefault="008D76B1" w:rsidP="004733BA">
      <w:pPr>
        <w:pStyle w:val="BodyTextIndent3"/>
        <w:ind w:left="0"/>
        <w:rPr>
          <w:b/>
        </w:rPr>
      </w:pPr>
    </w:p>
    <w:p w:rsidR="008D76B1" w:rsidRDefault="008D76B1"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8D76B1" w:rsidRDefault="008D76B1" w:rsidP="004733BA">
      <w:pPr>
        <w:spacing w:after="0" w:line="240" w:lineRule="auto"/>
        <w:rPr>
          <w:b/>
        </w:rPr>
      </w:pPr>
    </w:p>
    <w:p w:rsidR="008D76B1" w:rsidRDefault="008D76B1" w:rsidP="004733BA">
      <w:pPr>
        <w:pStyle w:val="ListParagraph"/>
        <w:numPr>
          <w:ilvl w:val="0"/>
          <w:numId w:val="1"/>
        </w:numPr>
        <w:spacing w:after="0" w:line="240" w:lineRule="auto"/>
        <w:rPr>
          <w:b/>
        </w:rPr>
      </w:pPr>
      <w:r>
        <w:rPr>
          <w:b/>
        </w:rPr>
        <w:t>Universe and Respondent Selection</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Procedures for Collecting Information</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Methods to Maximize Response</w:t>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Testing of Procedures</w:t>
      </w:r>
    </w:p>
    <w:p w:rsidR="008D76B1" w:rsidRDefault="008D76B1" w:rsidP="004733BA">
      <w:pPr>
        <w:pStyle w:val="ListParagraph"/>
        <w:spacing w:after="0" w:line="240" w:lineRule="auto"/>
        <w:ind w:left="360"/>
        <w:rPr>
          <w:b/>
        </w:rPr>
      </w:pPr>
      <w:r>
        <w:rPr>
          <w:b/>
        </w:rPr>
        <w:t xml:space="preserve"> </w:t>
      </w:r>
    </w:p>
    <w:p w:rsidR="008D76B1" w:rsidRDefault="008D76B1" w:rsidP="004733BA">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Contacts for Statistical Aspects and Data Collection</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D76B1" w:rsidRDefault="008D76B1" w:rsidP="004733BA">
      <w:pPr>
        <w:spacing w:after="0" w:line="240" w:lineRule="auto"/>
        <w:ind w:left="360"/>
      </w:pPr>
    </w:p>
    <w:p w:rsidR="008D76B1" w:rsidRDefault="008D76B1"/>
    <w:sectPr w:rsidR="008D76B1"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6B1" w:rsidRDefault="008D76B1" w:rsidP="00AC53F1">
      <w:pPr>
        <w:spacing w:after="0" w:line="240" w:lineRule="auto"/>
      </w:pPr>
      <w:r>
        <w:separator/>
      </w:r>
    </w:p>
  </w:endnote>
  <w:endnote w:type="continuationSeparator" w:id="0">
    <w:p w:rsidR="008D76B1" w:rsidRDefault="008D76B1" w:rsidP="00AC5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6B1" w:rsidRDefault="008D76B1" w:rsidP="00AC53F1">
      <w:pPr>
        <w:spacing w:after="0" w:line="240" w:lineRule="auto"/>
      </w:pPr>
      <w:r>
        <w:separator/>
      </w:r>
    </w:p>
  </w:footnote>
  <w:footnote w:type="continuationSeparator" w:id="0">
    <w:p w:rsidR="008D76B1" w:rsidRDefault="008D76B1" w:rsidP="00AC53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B1" w:rsidRDefault="008D76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B1" w:rsidRDefault="008D76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B1" w:rsidRDefault="008D76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3BA"/>
    <w:rsid w:val="00025A73"/>
    <w:rsid w:val="00060384"/>
    <w:rsid w:val="00210607"/>
    <w:rsid w:val="00216B7F"/>
    <w:rsid w:val="003043A5"/>
    <w:rsid w:val="004733BA"/>
    <w:rsid w:val="006B5671"/>
    <w:rsid w:val="00740DB5"/>
    <w:rsid w:val="00770747"/>
    <w:rsid w:val="008D76B1"/>
    <w:rsid w:val="00982095"/>
    <w:rsid w:val="00AC53F1"/>
    <w:rsid w:val="00BE0599"/>
    <w:rsid w:val="00D01C77"/>
    <w:rsid w:val="00D64AAF"/>
    <w:rsid w:val="00EE3232"/>
    <w:rsid w:val="00F31E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Calibri" w:eastAsia="Times New Roman"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33BA"/>
    <w:pPr>
      <w:ind w:left="720"/>
      <w:contextualSpacing/>
    </w:pPr>
  </w:style>
  <w:style w:type="paragraph" w:styleId="Header">
    <w:name w:val="header"/>
    <w:basedOn w:val="Normal"/>
    <w:link w:val="HeaderChar"/>
    <w:uiPriority w:val="99"/>
    <w:semiHidden/>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733BA"/>
    <w:rPr>
      <w:rFonts w:ascii="Calibri" w:hAnsi="Calibri" w:cs="Times New Roman"/>
      <w:sz w:val="22"/>
      <w:szCs w:val="22"/>
    </w:rPr>
  </w:style>
  <w:style w:type="paragraph" w:styleId="BodyTextIndent3">
    <w:name w:val="Body Text Indent 3"/>
    <w:basedOn w:val="Normal"/>
    <w:link w:val="BodyTextIndent3Char"/>
    <w:uiPriority w:val="99"/>
    <w:semiHidden/>
    <w:rsid w:val="004733BA"/>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4733BA"/>
    <w:rPr>
      <w:rFonts w:ascii="Tahoma"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471</Words>
  <Characters>2686</Characters>
  <Application>Microsoft Office Outlook</Application>
  <DocSecurity>0</DocSecurity>
  <Lines>0</Lines>
  <Paragraphs>0</Paragraphs>
  <ScaleCrop>false</ScaleCrop>
  <Company>The U.S. 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 the Collection of Qualitative Feedback on Agency Service Delivery</dc:title>
  <dc:subject/>
  <dc:creator>Reference</dc:creator>
  <cp:keywords/>
  <dc:description/>
  <cp:lastModifiedBy>qhrfb</cp:lastModifiedBy>
  <cp:revision>2</cp:revision>
  <dcterms:created xsi:type="dcterms:W3CDTF">2011-04-21T11:51:00Z</dcterms:created>
  <dcterms:modified xsi:type="dcterms:W3CDTF">2011-04-21T11:51:00Z</dcterms:modified>
</cp:coreProperties>
</file>