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42" w:rsidRDefault="00D91642" w:rsidP="00D9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Greetings</w:t>
      </w:r>
      <w:r w:rsidRPr="00D91642">
        <w:rPr>
          <w:rFonts w:ascii="Times New Roman" w:eastAsia="Times New Roman" w:hAnsi="Times New Roman" w:cs="Times New Roman"/>
          <w:sz w:val="24"/>
          <w:szCs w:val="24"/>
        </w:rPr>
        <w:t xml:space="preserve"> CICs-</w:t>
      </w:r>
      <w:r w:rsidRPr="00D91642">
        <w:rPr>
          <w:rFonts w:ascii="Times New Roman" w:eastAsia="Times New Roman" w:hAnsi="Times New Roman" w:cs="Times New Roman"/>
          <w:sz w:val="24"/>
          <w:szCs w:val="24"/>
        </w:rPr>
        <w:br/>
      </w:r>
      <w:r w:rsidRPr="00D91642">
        <w:rPr>
          <w:rFonts w:ascii="Times New Roman" w:eastAsia="Times New Roman" w:hAnsi="Times New Roman" w:cs="Times New Roman"/>
          <w:sz w:val="24"/>
          <w:szCs w:val="24"/>
        </w:rPr>
        <w:br/>
      </w:r>
      <w:r w:rsidRPr="00D91642">
        <w:rPr>
          <w:rFonts w:ascii="Times New Roman" w:eastAsia="Times New Roman" w:hAnsi="Times New Roman" w:cs="Times New Roman"/>
          <w:sz w:val="24"/>
          <w:szCs w:val="24"/>
        </w:rPr>
        <w:br/>
        <w:t>It's that time again</w:t>
      </w:r>
      <w:proofErr w:type="gramStart"/>
      <w:r w:rsidRPr="00D91642">
        <w:rPr>
          <w:rFonts w:ascii="Times New Roman" w:eastAsia="Times New Roman" w:hAnsi="Times New Roman" w:cs="Times New Roman"/>
          <w:sz w:val="24"/>
          <w:szCs w:val="24"/>
        </w:rPr>
        <w:t>!!!!</w:t>
      </w:r>
      <w:proofErr w:type="gramEnd"/>
      <w:r w:rsidRPr="00D91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91642">
        <w:rPr>
          <w:rFonts w:ascii="Times New Roman" w:eastAsia="Times New Roman" w:hAnsi="Times New Roman" w:cs="Times New Roman"/>
          <w:sz w:val="24"/>
          <w:szCs w:val="24"/>
        </w:rPr>
        <w:t>Time for the CIC Annual Report.</w:t>
      </w:r>
      <w:proofErr w:type="gramEnd"/>
    </w:p>
    <w:p w:rsidR="004F3D42" w:rsidRDefault="004F3D42" w:rsidP="00D9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1642" w:rsidRPr="00D91642" w:rsidRDefault="00D91642" w:rsidP="00D9164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D91642">
        <w:rPr>
          <w:rFonts w:ascii="Times New Roman" w:eastAsia="Times New Roman" w:hAnsi="Times New Roman" w:cs="Times New Roman"/>
          <w:sz w:val="24"/>
          <w:szCs w:val="24"/>
        </w:rPr>
        <w:t xml:space="preserve">This annual report </w:t>
      </w:r>
      <w:proofErr w:type="gramStart"/>
      <w:r w:rsidRPr="00D91642">
        <w:rPr>
          <w:rFonts w:ascii="Times New Roman" w:eastAsia="Times New Roman" w:hAnsi="Times New Roman" w:cs="Times New Roman"/>
          <w:sz w:val="24"/>
          <w:szCs w:val="24"/>
        </w:rPr>
        <w:t>is intended</w:t>
      </w:r>
      <w:proofErr w:type="gramEnd"/>
      <w:r w:rsidRPr="00D91642">
        <w:rPr>
          <w:rFonts w:ascii="Times New Roman" w:eastAsia="Times New Roman" w:hAnsi="Times New Roman" w:cs="Times New Roman"/>
          <w:sz w:val="24"/>
          <w:szCs w:val="24"/>
        </w:rPr>
        <w:t xml:space="preserve"> to better understand your </w:t>
      </w:r>
      <w:r w:rsidR="00FB660E">
        <w:rPr>
          <w:rFonts w:ascii="Times New Roman" w:eastAsia="Times New Roman" w:hAnsi="Times New Roman" w:cs="Times New Roman"/>
          <w:sz w:val="24"/>
          <w:szCs w:val="24"/>
        </w:rPr>
        <w:t xml:space="preserve">program and how Census data are used and </w:t>
      </w:r>
      <w:bookmarkStart w:id="0" w:name="_GoBack"/>
      <w:bookmarkEnd w:id="0"/>
      <w:r w:rsidRPr="00D91642">
        <w:rPr>
          <w:rFonts w:ascii="Times New Roman" w:eastAsia="Times New Roman" w:hAnsi="Times New Roman" w:cs="Times New Roman"/>
          <w:sz w:val="24"/>
          <w:szCs w:val="24"/>
        </w:rPr>
        <w:t xml:space="preserve">disseminated. We look forward to hearing about all the great work your CICs are doing in your communities. </w:t>
      </w:r>
      <w:r w:rsidRPr="00D91642">
        <w:rPr>
          <w:rFonts w:ascii="Times New Roman" w:eastAsia="Times New Roman" w:hAnsi="Times New Roman" w:cs="Times New Roman"/>
          <w:sz w:val="24"/>
          <w:szCs w:val="24"/>
        </w:rPr>
        <w:br/>
      </w:r>
      <w:r w:rsidRPr="00D91642">
        <w:rPr>
          <w:rFonts w:ascii="Times New Roman" w:eastAsia="Times New Roman" w:hAnsi="Times New Roman" w:cs="Times New Roman"/>
          <w:sz w:val="24"/>
          <w:szCs w:val="24"/>
        </w:rPr>
        <w:br/>
        <w:t>Please click on this link to gain access to the survey.</w:t>
      </w:r>
    </w:p>
    <w:p w:rsidR="00D91642" w:rsidRDefault="00FB660E" w:rsidP="00D9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5" w:history="1">
        <w:r w:rsidR="00BE1115" w:rsidRPr="002B0C8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https://questionweb.com/</w:t>
        </w:r>
      </w:hyperlink>
      <w:proofErr w:type="gramStart"/>
      <w:r w:rsidR="00D9164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?????</w:t>
      </w:r>
      <w:proofErr w:type="gramEnd"/>
    </w:p>
    <w:p w:rsidR="00BE1115" w:rsidRDefault="00BE1115" w:rsidP="00D9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BE1115" w:rsidRDefault="00D91642" w:rsidP="00D9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42">
        <w:rPr>
          <w:rFonts w:ascii="Times New Roman" w:eastAsia="Times New Roman" w:hAnsi="Times New Roman" w:cs="Times New Roman"/>
          <w:sz w:val="24"/>
          <w:szCs w:val="24"/>
        </w:rPr>
        <w:t xml:space="preserve">The survey is due by COB on </w:t>
      </w:r>
      <w:r w:rsidR="00493D34">
        <w:rPr>
          <w:rFonts w:ascii="Times New Roman" w:eastAsia="Times New Roman" w:hAnsi="Times New Roman" w:cs="Times New Roman"/>
          <w:sz w:val="24"/>
          <w:szCs w:val="24"/>
        </w:rPr>
        <w:t>XXXXXX</w:t>
      </w:r>
      <w:r w:rsidRPr="00D916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1115" w:rsidRDefault="00BE1115" w:rsidP="00D9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1115" w:rsidRDefault="00BE1115" w:rsidP="00BE1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survey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 being administered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 Questionweb.com and resides in a server outside of the Census domain.  The Census Bureau cannot guarantee the protection of survey responses and advises against the inclusion of sensitive personal information in any response.  </w:t>
      </w:r>
    </w:p>
    <w:p w:rsidR="00D91642" w:rsidRPr="00D91642" w:rsidRDefault="00D91642" w:rsidP="00D9164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D91642">
        <w:rPr>
          <w:rFonts w:ascii="Times New Roman" w:eastAsia="Times New Roman" w:hAnsi="Times New Roman" w:cs="Times New Roman"/>
          <w:sz w:val="24"/>
          <w:szCs w:val="24"/>
        </w:rPr>
        <w:br/>
        <w:t>If you have any questions or concerns, please feel free to contact me via email</w:t>
      </w:r>
      <w:r w:rsidRPr="00D9164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5640EF">
        <w:rPr>
          <w:rFonts w:ascii="Times New Roman" w:eastAsia="Times New Roman" w:hAnsi="Times New Roman" w:cs="Times New Roman"/>
          <w:sz w:val="24"/>
          <w:szCs w:val="24"/>
        </w:rPr>
        <w:t>at:</w:t>
      </w:r>
      <w:proofErr w:type="gramEnd"/>
      <w:r w:rsidR="00564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1642">
        <w:rPr>
          <w:rFonts w:ascii="Times New Roman" w:eastAsia="Times New Roman" w:hAnsi="Times New Roman" w:cs="Times New Roman"/>
          <w:sz w:val="24"/>
          <w:szCs w:val="24"/>
        </w:rPr>
        <w:t xml:space="preserve"> Antoinette.Hall@census.gov or phone 301-763-3978. </w:t>
      </w:r>
      <w:r w:rsidRPr="00D91642">
        <w:rPr>
          <w:rFonts w:ascii="Verdana" w:eastAsia="Times New Roman" w:hAnsi="Verdana" w:cs="Times New Roman"/>
          <w:sz w:val="20"/>
          <w:szCs w:val="20"/>
        </w:rPr>
        <w:br/>
      </w:r>
      <w:r w:rsidRPr="00D91642">
        <w:rPr>
          <w:rFonts w:ascii="Times New Roman" w:eastAsia="Times New Roman" w:hAnsi="Times New Roman" w:cs="Times New Roman"/>
          <w:sz w:val="24"/>
          <w:szCs w:val="24"/>
        </w:rPr>
        <w:br/>
        <w:t>Thanks</w:t>
      </w:r>
      <w:r w:rsidRPr="00D91642">
        <w:rPr>
          <w:rFonts w:ascii="Times New Roman" w:eastAsia="Times New Roman" w:hAnsi="Times New Roman" w:cs="Times New Roman"/>
          <w:sz w:val="24"/>
          <w:szCs w:val="24"/>
        </w:rPr>
        <w:br/>
        <w:t>Toni</w:t>
      </w:r>
    </w:p>
    <w:p w:rsidR="00DB73B4" w:rsidRDefault="00DB73B4"/>
    <w:p w:rsidR="004F3D42" w:rsidRDefault="004F3D42"/>
    <w:p w:rsidR="004F3D42" w:rsidRDefault="004F3D42"/>
    <w:sectPr w:rsidR="004F3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42"/>
    <w:rsid w:val="00001EBF"/>
    <w:rsid w:val="000030D2"/>
    <w:rsid w:val="00004033"/>
    <w:rsid w:val="00006C2E"/>
    <w:rsid w:val="00006FD2"/>
    <w:rsid w:val="0001435B"/>
    <w:rsid w:val="000178C5"/>
    <w:rsid w:val="000179AC"/>
    <w:rsid w:val="00020E7C"/>
    <w:rsid w:val="000217A1"/>
    <w:rsid w:val="000222E4"/>
    <w:rsid w:val="00022B2E"/>
    <w:rsid w:val="00025ABB"/>
    <w:rsid w:val="00030EF1"/>
    <w:rsid w:val="00031154"/>
    <w:rsid w:val="0003233A"/>
    <w:rsid w:val="00033FBC"/>
    <w:rsid w:val="000350B3"/>
    <w:rsid w:val="000351DC"/>
    <w:rsid w:val="0003610C"/>
    <w:rsid w:val="00042108"/>
    <w:rsid w:val="0004301D"/>
    <w:rsid w:val="000434A4"/>
    <w:rsid w:val="00043B63"/>
    <w:rsid w:val="00044FDD"/>
    <w:rsid w:val="00046295"/>
    <w:rsid w:val="00047645"/>
    <w:rsid w:val="00051370"/>
    <w:rsid w:val="00051F07"/>
    <w:rsid w:val="000530AC"/>
    <w:rsid w:val="000627C7"/>
    <w:rsid w:val="00062DEC"/>
    <w:rsid w:val="00062E55"/>
    <w:rsid w:val="00064DA9"/>
    <w:rsid w:val="00067867"/>
    <w:rsid w:val="000717A7"/>
    <w:rsid w:val="000718BF"/>
    <w:rsid w:val="00071F1E"/>
    <w:rsid w:val="00072122"/>
    <w:rsid w:val="00082009"/>
    <w:rsid w:val="00082096"/>
    <w:rsid w:val="00086207"/>
    <w:rsid w:val="0008671B"/>
    <w:rsid w:val="00091395"/>
    <w:rsid w:val="000926BA"/>
    <w:rsid w:val="00097212"/>
    <w:rsid w:val="000A024A"/>
    <w:rsid w:val="000A0720"/>
    <w:rsid w:val="000A0850"/>
    <w:rsid w:val="000A46C0"/>
    <w:rsid w:val="000A562F"/>
    <w:rsid w:val="000A5EF2"/>
    <w:rsid w:val="000B144E"/>
    <w:rsid w:val="000B21EC"/>
    <w:rsid w:val="000B5295"/>
    <w:rsid w:val="000C0027"/>
    <w:rsid w:val="000C01AD"/>
    <w:rsid w:val="000C3BFF"/>
    <w:rsid w:val="000C5849"/>
    <w:rsid w:val="000C6049"/>
    <w:rsid w:val="000C78F4"/>
    <w:rsid w:val="000C7A91"/>
    <w:rsid w:val="000D058D"/>
    <w:rsid w:val="000D2A49"/>
    <w:rsid w:val="000D479B"/>
    <w:rsid w:val="000D55B5"/>
    <w:rsid w:val="000D5F07"/>
    <w:rsid w:val="000D6149"/>
    <w:rsid w:val="000D701C"/>
    <w:rsid w:val="000D7A11"/>
    <w:rsid w:val="000D7AC8"/>
    <w:rsid w:val="000D7D9B"/>
    <w:rsid w:val="000E033C"/>
    <w:rsid w:val="000E0431"/>
    <w:rsid w:val="000E238C"/>
    <w:rsid w:val="000E27EC"/>
    <w:rsid w:val="000E2EA1"/>
    <w:rsid w:val="000E4DBE"/>
    <w:rsid w:val="000F023D"/>
    <w:rsid w:val="000F50BB"/>
    <w:rsid w:val="000F5A99"/>
    <w:rsid w:val="000F6E73"/>
    <w:rsid w:val="000F7266"/>
    <w:rsid w:val="000F73DA"/>
    <w:rsid w:val="00102B5A"/>
    <w:rsid w:val="00102C2C"/>
    <w:rsid w:val="00104DDA"/>
    <w:rsid w:val="00106583"/>
    <w:rsid w:val="001067B8"/>
    <w:rsid w:val="00106AF5"/>
    <w:rsid w:val="00107143"/>
    <w:rsid w:val="0010722C"/>
    <w:rsid w:val="001118A4"/>
    <w:rsid w:val="00115712"/>
    <w:rsid w:val="00116A56"/>
    <w:rsid w:val="00120094"/>
    <w:rsid w:val="00120974"/>
    <w:rsid w:val="00120A7B"/>
    <w:rsid w:val="001211DB"/>
    <w:rsid w:val="00121F80"/>
    <w:rsid w:val="00122B7B"/>
    <w:rsid w:val="001233E8"/>
    <w:rsid w:val="001235A4"/>
    <w:rsid w:val="00123934"/>
    <w:rsid w:val="00123B0B"/>
    <w:rsid w:val="00123B33"/>
    <w:rsid w:val="001246D2"/>
    <w:rsid w:val="00124C1C"/>
    <w:rsid w:val="00125883"/>
    <w:rsid w:val="00126A42"/>
    <w:rsid w:val="00126F78"/>
    <w:rsid w:val="0012770F"/>
    <w:rsid w:val="0013106C"/>
    <w:rsid w:val="00133B29"/>
    <w:rsid w:val="00134512"/>
    <w:rsid w:val="001352A3"/>
    <w:rsid w:val="00135AD7"/>
    <w:rsid w:val="00141F39"/>
    <w:rsid w:val="00147965"/>
    <w:rsid w:val="00152985"/>
    <w:rsid w:val="00153348"/>
    <w:rsid w:val="00154D68"/>
    <w:rsid w:val="00156258"/>
    <w:rsid w:val="00157791"/>
    <w:rsid w:val="00157C8F"/>
    <w:rsid w:val="001627E1"/>
    <w:rsid w:val="00162ADA"/>
    <w:rsid w:val="00165A32"/>
    <w:rsid w:val="00165E38"/>
    <w:rsid w:val="00167C90"/>
    <w:rsid w:val="00171B81"/>
    <w:rsid w:val="00171DDD"/>
    <w:rsid w:val="00175D86"/>
    <w:rsid w:val="001768E7"/>
    <w:rsid w:val="001768E9"/>
    <w:rsid w:val="001808B2"/>
    <w:rsid w:val="00181712"/>
    <w:rsid w:val="00182413"/>
    <w:rsid w:val="00183DCA"/>
    <w:rsid w:val="001841B7"/>
    <w:rsid w:val="001864A4"/>
    <w:rsid w:val="001916AF"/>
    <w:rsid w:val="00191D92"/>
    <w:rsid w:val="0019396D"/>
    <w:rsid w:val="0019511D"/>
    <w:rsid w:val="00195473"/>
    <w:rsid w:val="00197038"/>
    <w:rsid w:val="001A1B34"/>
    <w:rsid w:val="001A21D4"/>
    <w:rsid w:val="001A26D5"/>
    <w:rsid w:val="001A50DC"/>
    <w:rsid w:val="001A548D"/>
    <w:rsid w:val="001A5F53"/>
    <w:rsid w:val="001A687A"/>
    <w:rsid w:val="001B1969"/>
    <w:rsid w:val="001B3931"/>
    <w:rsid w:val="001B4C49"/>
    <w:rsid w:val="001B4FF7"/>
    <w:rsid w:val="001B6A8E"/>
    <w:rsid w:val="001B74F1"/>
    <w:rsid w:val="001B79DD"/>
    <w:rsid w:val="001C06AC"/>
    <w:rsid w:val="001C2305"/>
    <w:rsid w:val="001C3D1A"/>
    <w:rsid w:val="001C494E"/>
    <w:rsid w:val="001C6398"/>
    <w:rsid w:val="001C70E8"/>
    <w:rsid w:val="001C759A"/>
    <w:rsid w:val="001D144C"/>
    <w:rsid w:val="001D1844"/>
    <w:rsid w:val="001D1D9D"/>
    <w:rsid w:val="001D7024"/>
    <w:rsid w:val="001D7334"/>
    <w:rsid w:val="001D7F18"/>
    <w:rsid w:val="001E1993"/>
    <w:rsid w:val="001E408E"/>
    <w:rsid w:val="001E4436"/>
    <w:rsid w:val="001E509C"/>
    <w:rsid w:val="001F2228"/>
    <w:rsid w:val="001F3931"/>
    <w:rsid w:val="001F40B0"/>
    <w:rsid w:val="001F5DA7"/>
    <w:rsid w:val="001F6D5B"/>
    <w:rsid w:val="002009BD"/>
    <w:rsid w:val="00200A1A"/>
    <w:rsid w:val="002018DF"/>
    <w:rsid w:val="00203A33"/>
    <w:rsid w:val="00204EC0"/>
    <w:rsid w:val="002067BD"/>
    <w:rsid w:val="00206827"/>
    <w:rsid w:val="00206EEF"/>
    <w:rsid w:val="00207652"/>
    <w:rsid w:val="00207F91"/>
    <w:rsid w:val="00211ED2"/>
    <w:rsid w:val="00211F01"/>
    <w:rsid w:val="002120F0"/>
    <w:rsid w:val="0021313D"/>
    <w:rsid w:val="00213479"/>
    <w:rsid w:val="00213E2E"/>
    <w:rsid w:val="0021495B"/>
    <w:rsid w:val="00214A3D"/>
    <w:rsid w:val="00215305"/>
    <w:rsid w:val="00215A07"/>
    <w:rsid w:val="00215A9C"/>
    <w:rsid w:val="00220442"/>
    <w:rsid w:val="002212AB"/>
    <w:rsid w:val="002225D1"/>
    <w:rsid w:val="002238E3"/>
    <w:rsid w:val="002242B0"/>
    <w:rsid w:val="00224DFC"/>
    <w:rsid w:val="002300C5"/>
    <w:rsid w:val="00234732"/>
    <w:rsid w:val="002350D6"/>
    <w:rsid w:val="0023595E"/>
    <w:rsid w:val="0023623A"/>
    <w:rsid w:val="002424A8"/>
    <w:rsid w:val="002431B1"/>
    <w:rsid w:val="00243400"/>
    <w:rsid w:val="00245213"/>
    <w:rsid w:val="00245EC0"/>
    <w:rsid w:val="00246668"/>
    <w:rsid w:val="0024675A"/>
    <w:rsid w:val="00250352"/>
    <w:rsid w:val="00250B46"/>
    <w:rsid w:val="00251633"/>
    <w:rsid w:val="002529BA"/>
    <w:rsid w:val="00252EC0"/>
    <w:rsid w:val="00254C1F"/>
    <w:rsid w:val="00255F8F"/>
    <w:rsid w:val="002613EE"/>
    <w:rsid w:val="00261C16"/>
    <w:rsid w:val="0026456A"/>
    <w:rsid w:val="00264830"/>
    <w:rsid w:val="002661DE"/>
    <w:rsid w:val="002704FD"/>
    <w:rsid w:val="002714D7"/>
    <w:rsid w:val="00272F36"/>
    <w:rsid w:val="0027332A"/>
    <w:rsid w:val="0027611B"/>
    <w:rsid w:val="00277F69"/>
    <w:rsid w:val="00282AEC"/>
    <w:rsid w:val="00286EE7"/>
    <w:rsid w:val="00286FDC"/>
    <w:rsid w:val="00290255"/>
    <w:rsid w:val="00292F49"/>
    <w:rsid w:val="00293976"/>
    <w:rsid w:val="00294CA6"/>
    <w:rsid w:val="002A140B"/>
    <w:rsid w:val="002A2C23"/>
    <w:rsid w:val="002A3500"/>
    <w:rsid w:val="002A627D"/>
    <w:rsid w:val="002A65E4"/>
    <w:rsid w:val="002A79E7"/>
    <w:rsid w:val="002B026B"/>
    <w:rsid w:val="002B213F"/>
    <w:rsid w:val="002B3B5C"/>
    <w:rsid w:val="002B7E1E"/>
    <w:rsid w:val="002C0895"/>
    <w:rsid w:val="002C08B8"/>
    <w:rsid w:val="002C3F9E"/>
    <w:rsid w:val="002C4C25"/>
    <w:rsid w:val="002C610C"/>
    <w:rsid w:val="002D163D"/>
    <w:rsid w:val="002D2607"/>
    <w:rsid w:val="002D2920"/>
    <w:rsid w:val="002D2A6E"/>
    <w:rsid w:val="002D614F"/>
    <w:rsid w:val="002E59D1"/>
    <w:rsid w:val="002F1AB6"/>
    <w:rsid w:val="002F53F7"/>
    <w:rsid w:val="002F5831"/>
    <w:rsid w:val="0030144A"/>
    <w:rsid w:val="00304A7C"/>
    <w:rsid w:val="00304B19"/>
    <w:rsid w:val="00305667"/>
    <w:rsid w:val="0030659A"/>
    <w:rsid w:val="0030687B"/>
    <w:rsid w:val="00306BB4"/>
    <w:rsid w:val="0031003E"/>
    <w:rsid w:val="0031009E"/>
    <w:rsid w:val="003101DC"/>
    <w:rsid w:val="0031140F"/>
    <w:rsid w:val="00314704"/>
    <w:rsid w:val="0031562D"/>
    <w:rsid w:val="00315A70"/>
    <w:rsid w:val="00315D05"/>
    <w:rsid w:val="00315DE7"/>
    <w:rsid w:val="00320D4D"/>
    <w:rsid w:val="003220F4"/>
    <w:rsid w:val="00323B89"/>
    <w:rsid w:val="00324B10"/>
    <w:rsid w:val="00324E8D"/>
    <w:rsid w:val="003259BB"/>
    <w:rsid w:val="003304E1"/>
    <w:rsid w:val="00330C8B"/>
    <w:rsid w:val="003321B2"/>
    <w:rsid w:val="00332A58"/>
    <w:rsid w:val="00335A9C"/>
    <w:rsid w:val="00336FB1"/>
    <w:rsid w:val="003406BD"/>
    <w:rsid w:val="0034358A"/>
    <w:rsid w:val="00343789"/>
    <w:rsid w:val="003453B1"/>
    <w:rsid w:val="0034614B"/>
    <w:rsid w:val="003500D4"/>
    <w:rsid w:val="003537B2"/>
    <w:rsid w:val="00355C75"/>
    <w:rsid w:val="0035650D"/>
    <w:rsid w:val="003569D2"/>
    <w:rsid w:val="00361C67"/>
    <w:rsid w:val="00362CCC"/>
    <w:rsid w:val="00363D80"/>
    <w:rsid w:val="00364452"/>
    <w:rsid w:val="00365395"/>
    <w:rsid w:val="003656ED"/>
    <w:rsid w:val="00367939"/>
    <w:rsid w:val="00371A3F"/>
    <w:rsid w:val="00371F2D"/>
    <w:rsid w:val="003721B9"/>
    <w:rsid w:val="00380240"/>
    <w:rsid w:val="00382122"/>
    <w:rsid w:val="00382429"/>
    <w:rsid w:val="00383085"/>
    <w:rsid w:val="00384E52"/>
    <w:rsid w:val="00387BA6"/>
    <w:rsid w:val="00392AF5"/>
    <w:rsid w:val="00392C77"/>
    <w:rsid w:val="0039337D"/>
    <w:rsid w:val="00393E79"/>
    <w:rsid w:val="0039413D"/>
    <w:rsid w:val="00394893"/>
    <w:rsid w:val="003A035A"/>
    <w:rsid w:val="003A19A9"/>
    <w:rsid w:val="003A2120"/>
    <w:rsid w:val="003A24F0"/>
    <w:rsid w:val="003A5BF8"/>
    <w:rsid w:val="003A6BAC"/>
    <w:rsid w:val="003B0C7C"/>
    <w:rsid w:val="003B0DBA"/>
    <w:rsid w:val="003B2E45"/>
    <w:rsid w:val="003B310A"/>
    <w:rsid w:val="003B3431"/>
    <w:rsid w:val="003C2B09"/>
    <w:rsid w:val="003C3E63"/>
    <w:rsid w:val="003C4AF5"/>
    <w:rsid w:val="003C4DF3"/>
    <w:rsid w:val="003C5DCE"/>
    <w:rsid w:val="003C5FAB"/>
    <w:rsid w:val="003C60AF"/>
    <w:rsid w:val="003C6220"/>
    <w:rsid w:val="003C7C58"/>
    <w:rsid w:val="003D136B"/>
    <w:rsid w:val="003D1964"/>
    <w:rsid w:val="003D295F"/>
    <w:rsid w:val="003D5320"/>
    <w:rsid w:val="003D61FA"/>
    <w:rsid w:val="003D6B3D"/>
    <w:rsid w:val="003D6F20"/>
    <w:rsid w:val="003D6F48"/>
    <w:rsid w:val="003D703E"/>
    <w:rsid w:val="003D7538"/>
    <w:rsid w:val="003E0213"/>
    <w:rsid w:val="003E3083"/>
    <w:rsid w:val="003E4A40"/>
    <w:rsid w:val="003E5D0C"/>
    <w:rsid w:val="003E78A0"/>
    <w:rsid w:val="003E7E2E"/>
    <w:rsid w:val="003F1BFF"/>
    <w:rsid w:val="003F2A50"/>
    <w:rsid w:val="003F4DBB"/>
    <w:rsid w:val="003F6017"/>
    <w:rsid w:val="003F6733"/>
    <w:rsid w:val="004016CF"/>
    <w:rsid w:val="00402258"/>
    <w:rsid w:val="00402C82"/>
    <w:rsid w:val="0040367B"/>
    <w:rsid w:val="00403C06"/>
    <w:rsid w:val="004050B4"/>
    <w:rsid w:val="004065F7"/>
    <w:rsid w:val="00410F76"/>
    <w:rsid w:val="0041130A"/>
    <w:rsid w:val="0041264C"/>
    <w:rsid w:val="004130ED"/>
    <w:rsid w:val="00414289"/>
    <w:rsid w:val="00415901"/>
    <w:rsid w:val="0042149B"/>
    <w:rsid w:val="00421520"/>
    <w:rsid w:val="0042216F"/>
    <w:rsid w:val="00423077"/>
    <w:rsid w:val="004232A8"/>
    <w:rsid w:val="00423C77"/>
    <w:rsid w:val="00423D5E"/>
    <w:rsid w:val="00424168"/>
    <w:rsid w:val="00425924"/>
    <w:rsid w:val="00427C69"/>
    <w:rsid w:val="00430606"/>
    <w:rsid w:val="004308C0"/>
    <w:rsid w:val="00430A3E"/>
    <w:rsid w:val="004312DC"/>
    <w:rsid w:val="004334AC"/>
    <w:rsid w:val="004361DF"/>
    <w:rsid w:val="00444907"/>
    <w:rsid w:val="0044675A"/>
    <w:rsid w:val="0045036B"/>
    <w:rsid w:val="0045231B"/>
    <w:rsid w:val="00453466"/>
    <w:rsid w:val="00453493"/>
    <w:rsid w:val="004541B9"/>
    <w:rsid w:val="00454263"/>
    <w:rsid w:val="00454EE0"/>
    <w:rsid w:val="00455031"/>
    <w:rsid w:val="00457F6B"/>
    <w:rsid w:val="00460219"/>
    <w:rsid w:val="0046047B"/>
    <w:rsid w:val="00461879"/>
    <w:rsid w:val="00461E6F"/>
    <w:rsid w:val="004627E0"/>
    <w:rsid w:val="00462F03"/>
    <w:rsid w:val="004630F6"/>
    <w:rsid w:val="00466E40"/>
    <w:rsid w:val="00470759"/>
    <w:rsid w:val="00472CB9"/>
    <w:rsid w:val="00473EBC"/>
    <w:rsid w:val="00475B4D"/>
    <w:rsid w:val="00476889"/>
    <w:rsid w:val="00480410"/>
    <w:rsid w:val="00481429"/>
    <w:rsid w:val="0048221C"/>
    <w:rsid w:val="00482BAB"/>
    <w:rsid w:val="004841EC"/>
    <w:rsid w:val="00485D32"/>
    <w:rsid w:val="00485D76"/>
    <w:rsid w:val="004875FB"/>
    <w:rsid w:val="0048763D"/>
    <w:rsid w:val="004904E3"/>
    <w:rsid w:val="00491203"/>
    <w:rsid w:val="00492F02"/>
    <w:rsid w:val="00493D34"/>
    <w:rsid w:val="004949A1"/>
    <w:rsid w:val="00496900"/>
    <w:rsid w:val="004A17F0"/>
    <w:rsid w:val="004A1F9F"/>
    <w:rsid w:val="004A24DD"/>
    <w:rsid w:val="004A2D18"/>
    <w:rsid w:val="004A3E76"/>
    <w:rsid w:val="004A4025"/>
    <w:rsid w:val="004A40A7"/>
    <w:rsid w:val="004A40F6"/>
    <w:rsid w:val="004A48DF"/>
    <w:rsid w:val="004A52F2"/>
    <w:rsid w:val="004A67F8"/>
    <w:rsid w:val="004A6BEC"/>
    <w:rsid w:val="004B02B7"/>
    <w:rsid w:val="004B2E93"/>
    <w:rsid w:val="004B4AD9"/>
    <w:rsid w:val="004C06ED"/>
    <w:rsid w:val="004C1878"/>
    <w:rsid w:val="004C3969"/>
    <w:rsid w:val="004C63C8"/>
    <w:rsid w:val="004C6600"/>
    <w:rsid w:val="004D002A"/>
    <w:rsid w:val="004D059E"/>
    <w:rsid w:val="004D275A"/>
    <w:rsid w:val="004D3910"/>
    <w:rsid w:val="004D3FEA"/>
    <w:rsid w:val="004D4E01"/>
    <w:rsid w:val="004D4EA4"/>
    <w:rsid w:val="004D5954"/>
    <w:rsid w:val="004D7A6D"/>
    <w:rsid w:val="004E3BC3"/>
    <w:rsid w:val="004E4325"/>
    <w:rsid w:val="004E498E"/>
    <w:rsid w:val="004E50EB"/>
    <w:rsid w:val="004E5663"/>
    <w:rsid w:val="004E6985"/>
    <w:rsid w:val="004E765A"/>
    <w:rsid w:val="004F0A0F"/>
    <w:rsid w:val="004F1D1A"/>
    <w:rsid w:val="004F34A0"/>
    <w:rsid w:val="004F3D42"/>
    <w:rsid w:val="004F3F4B"/>
    <w:rsid w:val="004F42FD"/>
    <w:rsid w:val="004F7C02"/>
    <w:rsid w:val="00501096"/>
    <w:rsid w:val="0050158E"/>
    <w:rsid w:val="005017D7"/>
    <w:rsid w:val="00503788"/>
    <w:rsid w:val="0051615A"/>
    <w:rsid w:val="0052003E"/>
    <w:rsid w:val="0052226B"/>
    <w:rsid w:val="00522341"/>
    <w:rsid w:val="005236BB"/>
    <w:rsid w:val="00524550"/>
    <w:rsid w:val="005245F3"/>
    <w:rsid w:val="005256D5"/>
    <w:rsid w:val="005256D9"/>
    <w:rsid w:val="005260A9"/>
    <w:rsid w:val="005269CF"/>
    <w:rsid w:val="00527F0D"/>
    <w:rsid w:val="00532EA3"/>
    <w:rsid w:val="005366AD"/>
    <w:rsid w:val="005408C3"/>
    <w:rsid w:val="00541AA3"/>
    <w:rsid w:val="00542ACB"/>
    <w:rsid w:val="00544D63"/>
    <w:rsid w:val="00545FE1"/>
    <w:rsid w:val="0054600C"/>
    <w:rsid w:val="00550886"/>
    <w:rsid w:val="0055139C"/>
    <w:rsid w:val="0055349B"/>
    <w:rsid w:val="0055516F"/>
    <w:rsid w:val="0055641D"/>
    <w:rsid w:val="005600BD"/>
    <w:rsid w:val="005601EC"/>
    <w:rsid w:val="00560398"/>
    <w:rsid w:val="0056124A"/>
    <w:rsid w:val="0056163A"/>
    <w:rsid w:val="00561945"/>
    <w:rsid w:val="00562CCE"/>
    <w:rsid w:val="005640EF"/>
    <w:rsid w:val="00565A5D"/>
    <w:rsid w:val="00570379"/>
    <w:rsid w:val="00571AA6"/>
    <w:rsid w:val="0057295E"/>
    <w:rsid w:val="005747A6"/>
    <w:rsid w:val="00577FD4"/>
    <w:rsid w:val="00580247"/>
    <w:rsid w:val="005810F6"/>
    <w:rsid w:val="005814E7"/>
    <w:rsid w:val="00581543"/>
    <w:rsid w:val="005818AD"/>
    <w:rsid w:val="00581948"/>
    <w:rsid w:val="005822E3"/>
    <w:rsid w:val="00582A75"/>
    <w:rsid w:val="00582DEB"/>
    <w:rsid w:val="00583CFF"/>
    <w:rsid w:val="0058611E"/>
    <w:rsid w:val="00590B1B"/>
    <w:rsid w:val="005A06CB"/>
    <w:rsid w:val="005A1953"/>
    <w:rsid w:val="005A49A5"/>
    <w:rsid w:val="005A4BEE"/>
    <w:rsid w:val="005A718C"/>
    <w:rsid w:val="005B0112"/>
    <w:rsid w:val="005B12A6"/>
    <w:rsid w:val="005B1C88"/>
    <w:rsid w:val="005B492C"/>
    <w:rsid w:val="005B58D8"/>
    <w:rsid w:val="005B72C7"/>
    <w:rsid w:val="005C025A"/>
    <w:rsid w:val="005C4628"/>
    <w:rsid w:val="005C6AFC"/>
    <w:rsid w:val="005C731A"/>
    <w:rsid w:val="005D1D72"/>
    <w:rsid w:val="005D25E9"/>
    <w:rsid w:val="005D2AAA"/>
    <w:rsid w:val="005D3384"/>
    <w:rsid w:val="005D37D2"/>
    <w:rsid w:val="005D60DF"/>
    <w:rsid w:val="005E005F"/>
    <w:rsid w:val="005E144C"/>
    <w:rsid w:val="005E225B"/>
    <w:rsid w:val="005E2E64"/>
    <w:rsid w:val="005E3C48"/>
    <w:rsid w:val="005E4CBC"/>
    <w:rsid w:val="005F02A3"/>
    <w:rsid w:val="005F0C45"/>
    <w:rsid w:val="005F0E4C"/>
    <w:rsid w:val="005F40B2"/>
    <w:rsid w:val="005F546A"/>
    <w:rsid w:val="005F5EC3"/>
    <w:rsid w:val="006005F2"/>
    <w:rsid w:val="00605085"/>
    <w:rsid w:val="0060548F"/>
    <w:rsid w:val="00605706"/>
    <w:rsid w:val="006058ED"/>
    <w:rsid w:val="00606144"/>
    <w:rsid w:val="00607C96"/>
    <w:rsid w:val="00611A93"/>
    <w:rsid w:val="0061294C"/>
    <w:rsid w:val="00612D42"/>
    <w:rsid w:val="0061374E"/>
    <w:rsid w:val="00613B96"/>
    <w:rsid w:val="00616512"/>
    <w:rsid w:val="0062413A"/>
    <w:rsid w:val="00624EE3"/>
    <w:rsid w:val="00626A49"/>
    <w:rsid w:val="00630097"/>
    <w:rsid w:val="00630CFC"/>
    <w:rsid w:val="00630E00"/>
    <w:rsid w:val="00630EAD"/>
    <w:rsid w:val="006313AD"/>
    <w:rsid w:val="00631C9C"/>
    <w:rsid w:val="00631D2C"/>
    <w:rsid w:val="006335E0"/>
    <w:rsid w:val="00634E6E"/>
    <w:rsid w:val="00636C18"/>
    <w:rsid w:val="006402C1"/>
    <w:rsid w:val="00640B98"/>
    <w:rsid w:val="006420BE"/>
    <w:rsid w:val="006442D3"/>
    <w:rsid w:val="00650E16"/>
    <w:rsid w:val="006547E6"/>
    <w:rsid w:val="00655A4E"/>
    <w:rsid w:val="00655CB7"/>
    <w:rsid w:val="006562FB"/>
    <w:rsid w:val="00657E76"/>
    <w:rsid w:val="00662CB3"/>
    <w:rsid w:val="006647EA"/>
    <w:rsid w:val="006647F0"/>
    <w:rsid w:val="006669E2"/>
    <w:rsid w:val="00666B06"/>
    <w:rsid w:val="00670284"/>
    <w:rsid w:val="00671A65"/>
    <w:rsid w:val="00671FDE"/>
    <w:rsid w:val="00672529"/>
    <w:rsid w:val="006772F6"/>
    <w:rsid w:val="00677856"/>
    <w:rsid w:val="00680300"/>
    <w:rsid w:val="006809FB"/>
    <w:rsid w:val="00680F08"/>
    <w:rsid w:val="006816ED"/>
    <w:rsid w:val="00683C43"/>
    <w:rsid w:val="00685F2F"/>
    <w:rsid w:val="00685FF3"/>
    <w:rsid w:val="006902ED"/>
    <w:rsid w:val="0069135E"/>
    <w:rsid w:val="006915BF"/>
    <w:rsid w:val="00691708"/>
    <w:rsid w:val="00692244"/>
    <w:rsid w:val="00696C54"/>
    <w:rsid w:val="00697649"/>
    <w:rsid w:val="00697C45"/>
    <w:rsid w:val="00697CBD"/>
    <w:rsid w:val="00697FD9"/>
    <w:rsid w:val="006A04D8"/>
    <w:rsid w:val="006A1752"/>
    <w:rsid w:val="006A38F6"/>
    <w:rsid w:val="006A4A27"/>
    <w:rsid w:val="006A500F"/>
    <w:rsid w:val="006A595D"/>
    <w:rsid w:val="006A5A51"/>
    <w:rsid w:val="006A6C3F"/>
    <w:rsid w:val="006A7290"/>
    <w:rsid w:val="006A7971"/>
    <w:rsid w:val="006B3610"/>
    <w:rsid w:val="006B3DCA"/>
    <w:rsid w:val="006B4674"/>
    <w:rsid w:val="006B4893"/>
    <w:rsid w:val="006B4ECC"/>
    <w:rsid w:val="006B7FAE"/>
    <w:rsid w:val="006C0EB6"/>
    <w:rsid w:val="006C2AE0"/>
    <w:rsid w:val="006C2AF0"/>
    <w:rsid w:val="006C4A1D"/>
    <w:rsid w:val="006C4BB8"/>
    <w:rsid w:val="006C4EF8"/>
    <w:rsid w:val="006C6594"/>
    <w:rsid w:val="006C6F04"/>
    <w:rsid w:val="006D0C73"/>
    <w:rsid w:val="006D16AB"/>
    <w:rsid w:val="006D3C95"/>
    <w:rsid w:val="006D3EF4"/>
    <w:rsid w:val="006D456E"/>
    <w:rsid w:val="006D4E6A"/>
    <w:rsid w:val="006D4EB3"/>
    <w:rsid w:val="006D7E31"/>
    <w:rsid w:val="006E001B"/>
    <w:rsid w:val="006E0886"/>
    <w:rsid w:val="006E08B8"/>
    <w:rsid w:val="006E0DB8"/>
    <w:rsid w:val="006E0E27"/>
    <w:rsid w:val="006E3F93"/>
    <w:rsid w:val="006E45CD"/>
    <w:rsid w:val="006E4E03"/>
    <w:rsid w:val="006E55A4"/>
    <w:rsid w:val="006F0EEE"/>
    <w:rsid w:val="006F19EF"/>
    <w:rsid w:val="006F3A74"/>
    <w:rsid w:val="006F4933"/>
    <w:rsid w:val="006F4A2B"/>
    <w:rsid w:val="006F5C77"/>
    <w:rsid w:val="006F6A22"/>
    <w:rsid w:val="006F7A4E"/>
    <w:rsid w:val="007030B3"/>
    <w:rsid w:val="007076FB"/>
    <w:rsid w:val="00714115"/>
    <w:rsid w:val="00715D2A"/>
    <w:rsid w:val="007203F0"/>
    <w:rsid w:val="00724029"/>
    <w:rsid w:val="0072437F"/>
    <w:rsid w:val="00725418"/>
    <w:rsid w:val="0072657A"/>
    <w:rsid w:val="00730406"/>
    <w:rsid w:val="00730E84"/>
    <w:rsid w:val="00731A4E"/>
    <w:rsid w:val="00732D9B"/>
    <w:rsid w:val="0073554F"/>
    <w:rsid w:val="0074034B"/>
    <w:rsid w:val="00740AA1"/>
    <w:rsid w:val="00741F82"/>
    <w:rsid w:val="00742250"/>
    <w:rsid w:val="00743869"/>
    <w:rsid w:val="0074594F"/>
    <w:rsid w:val="00746270"/>
    <w:rsid w:val="0074633B"/>
    <w:rsid w:val="00752956"/>
    <w:rsid w:val="00752E37"/>
    <w:rsid w:val="00752EDF"/>
    <w:rsid w:val="00755BCB"/>
    <w:rsid w:val="00757646"/>
    <w:rsid w:val="00762F3B"/>
    <w:rsid w:val="00763080"/>
    <w:rsid w:val="00763D65"/>
    <w:rsid w:val="00765555"/>
    <w:rsid w:val="00771F38"/>
    <w:rsid w:val="00773289"/>
    <w:rsid w:val="00774473"/>
    <w:rsid w:val="007746BF"/>
    <w:rsid w:val="0077553F"/>
    <w:rsid w:val="0077570A"/>
    <w:rsid w:val="00775750"/>
    <w:rsid w:val="00777996"/>
    <w:rsid w:val="0078220A"/>
    <w:rsid w:val="007822D3"/>
    <w:rsid w:val="00782692"/>
    <w:rsid w:val="007831E2"/>
    <w:rsid w:val="00785FCB"/>
    <w:rsid w:val="00787654"/>
    <w:rsid w:val="007876CF"/>
    <w:rsid w:val="00790DEF"/>
    <w:rsid w:val="00792CA1"/>
    <w:rsid w:val="00793C1A"/>
    <w:rsid w:val="0079656B"/>
    <w:rsid w:val="00796840"/>
    <w:rsid w:val="00797AB0"/>
    <w:rsid w:val="007A0A6C"/>
    <w:rsid w:val="007A390A"/>
    <w:rsid w:val="007A3EAD"/>
    <w:rsid w:val="007A4763"/>
    <w:rsid w:val="007A4AC9"/>
    <w:rsid w:val="007A5577"/>
    <w:rsid w:val="007A5AD7"/>
    <w:rsid w:val="007B14F5"/>
    <w:rsid w:val="007B43B1"/>
    <w:rsid w:val="007B583F"/>
    <w:rsid w:val="007C2471"/>
    <w:rsid w:val="007C47A7"/>
    <w:rsid w:val="007C6EBB"/>
    <w:rsid w:val="007D5423"/>
    <w:rsid w:val="007D6334"/>
    <w:rsid w:val="007D6A49"/>
    <w:rsid w:val="007E06BD"/>
    <w:rsid w:val="007E5C56"/>
    <w:rsid w:val="007E76D6"/>
    <w:rsid w:val="007F0388"/>
    <w:rsid w:val="007F19C1"/>
    <w:rsid w:val="007F1BF0"/>
    <w:rsid w:val="007F2561"/>
    <w:rsid w:val="007F52F6"/>
    <w:rsid w:val="007F6268"/>
    <w:rsid w:val="00803F95"/>
    <w:rsid w:val="008042A2"/>
    <w:rsid w:val="008044EB"/>
    <w:rsid w:val="008061B1"/>
    <w:rsid w:val="00812993"/>
    <w:rsid w:val="008131C9"/>
    <w:rsid w:val="00814368"/>
    <w:rsid w:val="00815EDF"/>
    <w:rsid w:val="00817A59"/>
    <w:rsid w:val="00817F7B"/>
    <w:rsid w:val="008229C8"/>
    <w:rsid w:val="00825750"/>
    <w:rsid w:val="0082743A"/>
    <w:rsid w:val="008331BF"/>
    <w:rsid w:val="00834504"/>
    <w:rsid w:val="00837580"/>
    <w:rsid w:val="00837878"/>
    <w:rsid w:val="00837BBF"/>
    <w:rsid w:val="00840001"/>
    <w:rsid w:val="00842DD2"/>
    <w:rsid w:val="00843860"/>
    <w:rsid w:val="00844386"/>
    <w:rsid w:val="008449FE"/>
    <w:rsid w:val="008462C9"/>
    <w:rsid w:val="00846461"/>
    <w:rsid w:val="00846D62"/>
    <w:rsid w:val="00847F6D"/>
    <w:rsid w:val="0085031D"/>
    <w:rsid w:val="00853276"/>
    <w:rsid w:val="008535E7"/>
    <w:rsid w:val="00853F13"/>
    <w:rsid w:val="0085563F"/>
    <w:rsid w:val="0086056B"/>
    <w:rsid w:val="00861796"/>
    <w:rsid w:val="00861935"/>
    <w:rsid w:val="00862F20"/>
    <w:rsid w:val="00865A82"/>
    <w:rsid w:val="0086613A"/>
    <w:rsid w:val="00866962"/>
    <w:rsid w:val="008701CF"/>
    <w:rsid w:val="00870C6C"/>
    <w:rsid w:val="00873373"/>
    <w:rsid w:val="00877180"/>
    <w:rsid w:val="00877264"/>
    <w:rsid w:val="008775F3"/>
    <w:rsid w:val="008841F0"/>
    <w:rsid w:val="00884710"/>
    <w:rsid w:val="00887562"/>
    <w:rsid w:val="00887D01"/>
    <w:rsid w:val="00891D49"/>
    <w:rsid w:val="00893C13"/>
    <w:rsid w:val="0089405F"/>
    <w:rsid w:val="008940CC"/>
    <w:rsid w:val="00894377"/>
    <w:rsid w:val="008A0443"/>
    <w:rsid w:val="008A06A5"/>
    <w:rsid w:val="008A09F5"/>
    <w:rsid w:val="008A102A"/>
    <w:rsid w:val="008A1620"/>
    <w:rsid w:val="008A3530"/>
    <w:rsid w:val="008A3ADC"/>
    <w:rsid w:val="008A42B7"/>
    <w:rsid w:val="008A46BF"/>
    <w:rsid w:val="008A4E6B"/>
    <w:rsid w:val="008A51A6"/>
    <w:rsid w:val="008A532D"/>
    <w:rsid w:val="008A599A"/>
    <w:rsid w:val="008B550D"/>
    <w:rsid w:val="008B6E5C"/>
    <w:rsid w:val="008B6EA1"/>
    <w:rsid w:val="008B6EBC"/>
    <w:rsid w:val="008C2856"/>
    <w:rsid w:val="008C4195"/>
    <w:rsid w:val="008C447E"/>
    <w:rsid w:val="008C56C1"/>
    <w:rsid w:val="008C5B17"/>
    <w:rsid w:val="008C5C73"/>
    <w:rsid w:val="008C5D60"/>
    <w:rsid w:val="008C6E94"/>
    <w:rsid w:val="008C7207"/>
    <w:rsid w:val="008D07CE"/>
    <w:rsid w:val="008D1BF3"/>
    <w:rsid w:val="008D30A8"/>
    <w:rsid w:val="008D3486"/>
    <w:rsid w:val="008D5070"/>
    <w:rsid w:val="008D51F3"/>
    <w:rsid w:val="008D5CEA"/>
    <w:rsid w:val="008D6118"/>
    <w:rsid w:val="008D7970"/>
    <w:rsid w:val="008E00D6"/>
    <w:rsid w:val="008E0D51"/>
    <w:rsid w:val="008E13E1"/>
    <w:rsid w:val="008E37FE"/>
    <w:rsid w:val="008E76C7"/>
    <w:rsid w:val="008F3974"/>
    <w:rsid w:val="008F539C"/>
    <w:rsid w:val="008F5DE8"/>
    <w:rsid w:val="008F607E"/>
    <w:rsid w:val="008F665D"/>
    <w:rsid w:val="008F70E7"/>
    <w:rsid w:val="008F7A8E"/>
    <w:rsid w:val="00900C0E"/>
    <w:rsid w:val="00900D34"/>
    <w:rsid w:val="009017A8"/>
    <w:rsid w:val="00901C4A"/>
    <w:rsid w:val="00901F8A"/>
    <w:rsid w:val="00904A3F"/>
    <w:rsid w:val="0090582C"/>
    <w:rsid w:val="009149FB"/>
    <w:rsid w:val="00915D54"/>
    <w:rsid w:val="009175FC"/>
    <w:rsid w:val="009212F6"/>
    <w:rsid w:val="00922444"/>
    <w:rsid w:val="00925A0A"/>
    <w:rsid w:val="00930404"/>
    <w:rsid w:val="0093075D"/>
    <w:rsid w:val="00932E03"/>
    <w:rsid w:val="00935951"/>
    <w:rsid w:val="009372E0"/>
    <w:rsid w:val="00940119"/>
    <w:rsid w:val="00940699"/>
    <w:rsid w:val="00941618"/>
    <w:rsid w:val="009418E0"/>
    <w:rsid w:val="00943A4D"/>
    <w:rsid w:val="00944E4E"/>
    <w:rsid w:val="00945CBC"/>
    <w:rsid w:val="009473E8"/>
    <w:rsid w:val="0094755F"/>
    <w:rsid w:val="0094756E"/>
    <w:rsid w:val="00947C6C"/>
    <w:rsid w:val="00950A9B"/>
    <w:rsid w:val="0095546A"/>
    <w:rsid w:val="00961ECA"/>
    <w:rsid w:val="009628E0"/>
    <w:rsid w:val="00962F03"/>
    <w:rsid w:val="00963808"/>
    <w:rsid w:val="00963902"/>
    <w:rsid w:val="00967E45"/>
    <w:rsid w:val="00970041"/>
    <w:rsid w:val="009707CA"/>
    <w:rsid w:val="0097130B"/>
    <w:rsid w:val="00971897"/>
    <w:rsid w:val="0097395A"/>
    <w:rsid w:val="00975E6A"/>
    <w:rsid w:val="00976674"/>
    <w:rsid w:val="009772BA"/>
    <w:rsid w:val="00982930"/>
    <w:rsid w:val="00983F55"/>
    <w:rsid w:val="00984C34"/>
    <w:rsid w:val="00986DA5"/>
    <w:rsid w:val="00986E66"/>
    <w:rsid w:val="009876E7"/>
    <w:rsid w:val="00990A8D"/>
    <w:rsid w:val="00990BF5"/>
    <w:rsid w:val="00992787"/>
    <w:rsid w:val="00992A35"/>
    <w:rsid w:val="00993C84"/>
    <w:rsid w:val="00993DFE"/>
    <w:rsid w:val="009957AC"/>
    <w:rsid w:val="00996213"/>
    <w:rsid w:val="0099682C"/>
    <w:rsid w:val="009A1499"/>
    <w:rsid w:val="009A1594"/>
    <w:rsid w:val="009A17FB"/>
    <w:rsid w:val="009A2B4D"/>
    <w:rsid w:val="009A3B2A"/>
    <w:rsid w:val="009A3CA3"/>
    <w:rsid w:val="009A436A"/>
    <w:rsid w:val="009A729B"/>
    <w:rsid w:val="009B00F0"/>
    <w:rsid w:val="009B1562"/>
    <w:rsid w:val="009B1623"/>
    <w:rsid w:val="009B34F1"/>
    <w:rsid w:val="009B4B17"/>
    <w:rsid w:val="009B7D8F"/>
    <w:rsid w:val="009C29F3"/>
    <w:rsid w:val="009C7BA3"/>
    <w:rsid w:val="009D14CF"/>
    <w:rsid w:val="009D3BF0"/>
    <w:rsid w:val="009D49E2"/>
    <w:rsid w:val="009D5364"/>
    <w:rsid w:val="009D5384"/>
    <w:rsid w:val="009D5E73"/>
    <w:rsid w:val="009D6038"/>
    <w:rsid w:val="009D60AE"/>
    <w:rsid w:val="009D70EA"/>
    <w:rsid w:val="009D7293"/>
    <w:rsid w:val="009D7B75"/>
    <w:rsid w:val="009D7F93"/>
    <w:rsid w:val="009E159A"/>
    <w:rsid w:val="009E2813"/>
    <w:rsid w:val="009E2A27"/>
    <w:rsid w:val="009E30E1"/>
    <w:rsid w:val="009E3C75"/>
    <w:rsid w:val="009F0DAC"/>
    <w:rsid w:val="009F172D"/>
    <w:rsid w:val="009F1F66"/>
    <w:rsid w:val="009F545B"/>
    <w:rsid w:val="009F6A36"/>
    <w:rsid w:val="009F6BD8"/>
    <w:rsid w:val="009F7790"/>
    <w:rsid w:val="00A01B87"/>
    <w:rsid w:val="00A02189"/>
    <w:rsid w:val="00A0236A"/>
    <w:rsid w:val="00A0407B"/>
    <w:rsid w:val="00A0463A"/>
    <w:rsid w:val="00A053DB"/>
    <w:rsid w:val="00A10CC1"/>
    <w:rsid w:val="00A111E3"/>
    <w:rsid w:val="00A11724"/>
    <w:rsid w:val="00A131FD"/>
    <w:rsid w:val="00A156B5"/>
    <w:rsid w:val="00A15F40"/>
    <w:rsid w:val="00A1773F"/>
    <w:rsid w:val="00A17CAC"/>
    <w:rsid w:val="00A2085F"/>
    <w:rsid w:val="00A20A3F"/>
    <w:rsid w:val="00A223CE"/>
    <w:rsid w:val="00A22AF6"/>
    <w:rsid w:val="00A255AB"/>
    <w:rsid w:val="00A258B3"/>
    <w:rsid w:val="00A26537"/>
    <w:rsid w:val="00A269B3"/>
    <w:rsid w:val="00A27B9A"/>
    <w:rsid w:val="00A311D2"/>
    <w:rsid w:val="00A3301B"/>
    <w:rsid w:val="00A34A94"/>
    <w:rsid w:val="00A3698E"/>
    <w:rsid w:val="00A3728A"/>
    <w:rsid w:val="00A3763D"/>
    <w:rsid w:val="00A379E1"/>
    <w:rsid w:val="00A37B3B"/>
    <w:rsid w:val="00A4042A"/>
    <w:rsid w:val="00A411EA"/>
    <w:rsid w:val="00A450BC"/>
    <w:rsid w:val="00A45F79"/>
    <w:rsid w:val="00A4607D"/>
    <w:rsid w:val="00A46CB9"/>
    <w:rsid w:val="00A47B05"/>
    <w:rsid w:val="00A51FB4"/>
    <w:rsid w:val="00A5294C"/>
    <w:rsid w:val="00A5298D"/>
    <w:rsid w:val="00A530CE"/>
    <w:rsid w:val="00A536B4"/>
    <w:rsid w:val="00A55E65"/>
    <w:rsid w:val="00A56E81"/>
    <w:rsid w:val="00A60ED3"/>
    <w:rsid w:val="00A6226E"/>
    <w:rsid w:val="00A63062"/>
    <w:rsid w:val="00A63B04"/>
    <w:rsid w:val="00A654A0"/>
    <w:rsid w:val="00A700A3"/>
    <w:rsid w:val="00A7165F"/>
    <w:rsid w:val="00A716AD"/>
    <w:rsid w:val="00A7220C"/>
    <w:rsid w:val="00A7261A"/>
    <w:rsid w:val="00A735F9"/>
    <w:rsid w:val="00A75FE8"/>
    <w:rsid w:val="00A808FB"/>
    <w:rsid w:val="00A81CFE"/>
    <w:rsid w:val="00A8502F"/>
    <w:rsid w:val="00A8778C"/>
    <w:rsid w:val="00A936C0"/>
    <w:rsid w:val="00A93EDA"/>
    <w:rsid w:val="00A95BA9"/>
    <w:rsid w:val="00A96D73"/>
    <w:rsid w:val="00AA1579"/>
    <w:rsid w:val="00AA2F36"/>
    <w:rsid w:val="00AA57B0"/>
    <w:rsid w:val="00AA712E"/>
    <w:rsid w:val="00AB0B7C"/>
    <w:rsid w:val="00AB2DCA"/>
    <w:rsid w:val="00AB2F43"/>
    <w:rsid w:val="00AB317D"/>
    <w:rsid w:val="00AB3467"/>
    <w:rsid w:val="00AB44A0"/>
    <w:rsid w:val="00AB72D2"/>
    <w:rsid w:val="00AC0544"/>
    <w:rsid w:val="00AC10B3"/>
    <w:rsid w:val="00AC1CE0"/>
    <w:rsid w:val="00AC3C34"/>
    <w:rsid w:val="00AC7CC3"/>
    <w:rsid w:val="00AD10DE"/>
    <w:rsid w:val="00AD12F1"/>
    <w:rsid w:val="00AD20FB"/>
    <w:rsid w:val="00AD797F"/>
    <w:rsid w:val="00AE039C"/>
    <w:rsid w:val="00AE3B33"/>
    <w:rsid w:val="00AE3FC1"/>
    <w:rsid w:val="00AE51AC"/>
    <w:rsid w:val="00AF0950"/>
    <w:rsid w:val="00AF1BEE"/>
    <w:rsid w:val="00AF2BFC"/>
    <w:rsid w:val="00AF356F"/>
    <w:rsid w:val="00AF3778"/>
    <w:rsid w:val="00AF5B71"/>
    <w:rsid w:val="00AF6964"/>
    <w:rsid w:val="00B006BF"/>
    <w:rsid w:val="00B02CA7"/>
    <w:rsid w:val="00B03490"/>
    <w:rsid w:val="00B0375D"/>
    <w:rsid w:val="00B0540D"/>
    <w:rsid w:val="00B05814"/>
    <w:rsid w:val="00B0691C"/>
    <w:rsid w:val="00B10435"/>
    <w:rsid w:val="00B120F9"/>
    <w:rsid w:val="00B16FA1"/>
    <w:rsid w:val="00B1742A"/>
    <w:rsid w:val="00B200E8"/>
    <w:rsid w:val="00B22BCF"/>
    <w:rsid w:val="00B22D97"/>
    <w:rsid w:val="00B2394B"/>
    <w:rsid w:val="00B25C4D"/>
    <w:rsid w:val="00B306D9"/>
    <w:rsid w:val="00B310DD"/>
    <w:rsid w:val="00B316D4"/>
    <w:rsid w:val="00B366A3"/>
    <w:rsid w:val="00B3715E"/>
    <w:rsid w:val="00B371F7"/>
    <w:rsid w:val="00B379DF"/>
    <w:rsid w:val="00B37FD9"/>
    <w:rsid w:val="00B40190"/>
    <w:rsid w:val="00B42A2B"/>
    <w:rsid w:val="00B43C15"/>
    <w:rsid w:val="00B43F55"/>
    <w:rsid w:val="00B44137"/>
    <w:rsid w:val="00B44C6A"/>
    <w:rsid w:val="00B44D90"/>
    <w:rsid w:val="00B45BD7"/>
    <w:rsid w:val="00B467A3"/>
    <w:rsid w:val="00B47114"/>
    <w:rsid w:val="00B47550"/>
    <w:rsid w:val="00B5058C"/>
    <w:rsid w:val="00B5145E"/>
    <w:rsid w:val="00B526B8"/>
    <w:rsid w:val="00B52B27"/>
    <w:rsid w:val="00B5653E"/>
    <w:rsid w:val="00B57500"/>
    <w:rsid w:val="00B60491"/>
    <w:rsid w:val="00B619BA"/>
    <w:rsid w:val="00B62FCF"/>
    <w:rsid w:val="00B63F62"/>
    <w:rsid w:val="00B65EB0"/>
    <w:rsid w:val="00B66F09"/>
    <w:rsid w:val="00B7073C"/>
    <w:rsid w:val="00B7495C"/>
    <w:rsid w:val="00B76108"/>
    <w:rsid w:val="00B7672A"/>
    <w:rsid w:val="00B809C9"/>
    <w:rsid w:val="00B83BDD"/>
    <w:rsid w:val="00B83DA2"/>
    <w:rsid w:val="00B84DA5"/>
    <w:rsid w:val="00B84FCD"/>
    <w:rsid w:val="00B85855"/>
    <w:rsid w:val="00B86C9F"/>
    <w:rsid w:val="00B86CC3"/>
    <w:rsid w:val="00B86F37"/>
    <w:rsid w:val="00B9048D"/>
    <w:rsid w:val="00B919D4"/>
    <w:rsid w:val="00B93D9B"/>
    <w:rsid w:val="00B95229"/>
    <w:rsid w:val="00B95B10"/>
    <w:rsid w:val="00B95DCB"/>
    <w:rsid w:val="00BA0804"/>
    <w:rsid w:val="00BA336B"/>
    <w:rsid w:val="00BA374B"/>
    <w:rsid w:val="00BA3DCA"/>
    <w:rsid w:val="00BA6964"/>
    <w:rsid w:val="00BA6CB6"/>
    <w:rsid w:val="00BB132D"/>
    <w:rsid w:val="00BB1BE6"/>
    <w:rsid w:val="00BB431C"/>
    <w:rsid w:val="00BB57BB"/>
    <w:rsid w:val="00BB7749"/>
    <w:rsid w:val="00BB7914"/>
    <w:rsid w:val="00BC04E7"/>
    <w:rsid w:val="00BC1991"/>
    <w:rsid w:val="00BC576D"/>
    <w:rsid w:val="00BC5C65"/>
    <w:rsid w:val="00BD06AA"/>
    <w:rsid w:val="00BD1381"/>
    <w:rsid w:val="00BD268A"/>
    <w:rsid w:val="00BD2DB7"/>
    <w:rsid w:val="00BD3B09"/>
    <w:rsid w:val="00BD405E"/>
    <w:rsid w:val="00BD7632"/>
    <w:rsid w:val="00BE0E6A"/>
    <w:rsid w:val="00BE1115"/>
    <w:rsid w:val="00BE1D84"/>
    <w:rsid w:val="00BE31B9"/>
    <w:rsid w:val="00BE33AA"/>
    <w:rsid w:val="00BE4AF1"/>
    <w:rsid w:val="00BE5D5F"/>
    <w:rsid w:val="00BE641F"/>
    <w:rsid w:val="00BE6636"/>
    <w:rsid w:val="00BF0269"/>
    <w:rsid w:val="00BF0731"/>
    <w:rsid w:val="00BF1C7D"/>
    <w:rsid w:val="00BF1D3B"/>
    <w:rsid w:val="00BF214D"/>
    <w:rsid w:val="00BF2549"/>
    <w:rsid w:val="00BF2D9A"/>
    <w:rsid w:val="00BF2FF3"/>
    <w:rsid w:val="00BF3E4D"/>
    <w:rsid w:val="00BF4C9E"/>
    <w:rsid w:val="00BF5622"/>
    <w:rsid w:val="00BF6BBC"/>
    <w:rsid w:val="00BF6D58"/>
    <w:rsid w:val="00BF6FF9"/>
    <w:rsid w:val="00C0072F"/>
    <w:rsid w:val="00C026E2"/>
    <w:rsid w:val="00C0515B"/>
    <w:rsid w:val="00C069EE"/>
    <w:rsid w:val="00C06AD8"/>
    <w:rsid w:val="00C06B93"/>
    <w:rsid w:val="00C07771"/>
    <w:rsid w:val="00C07B1E"/>
    <w:rsid w:val="00C1099C"/>
    <w:rsid w:val="00C10A2F"/>
    <w:rsid w:val="00C10E0B"/>
    <w:rsid w:val="00C12326"/>
    <w:rsid w:val="00C1559B"/>
    <w:rsid w:val="00C155BE"/>
    <w:rsid w:val="00C162C3"/>
    <w:rsid w:val="00C22462"/>
    <w:rsid w:val="00C2258A"/>
    <w:rsid w:val="00C22E67"/>
    <w:rsid w:val="00C237A5"/>
    <w:rsid w:val="00C23FDF"/>
    <w:rsid w:val="00C259E0"/>
    <w:rsid w:val="00C318F9"/>
    <w:rsid w:val="00C34214"/>
    <w:rsid w:val="00C37038"/>
    <w:rsid w:val="00C40E0A"/>
    <w:rsid w:val="00C424CA"/>
    <w:rsid w:val="00C4327A"/>
    <w:rsid w:val="00C44AC7"/>
    <w:rsid w:val="00C45A00"/>
    <w:rsid w:val="00C45F08"/>
    <w:rsid w:val="00C4629D"/>
    <w:rsid w:val="00C47114"/>
    <w:rsid w:val="00C50DB7"/>
    <w:rsid w:val="00C527AF"/>
    <w:rsid w:val="00C52AB8"/>
    <w:rsid w:val="00C5324F"/>
    <w:rsid w:val="00C5372F"/>
    <w:rsid w:val="00C5395A"/>
    <w:rsid w:val="00C55D92"/>
    <w:rsid w:val="00C56016"/>
    <w:rsid w:val="00C570E0"/>
    <w:rsid w:val="00C61BEC"/>
    <w:rsid w:val="00C71BDD"/>
    <w:rsid w:val="00C723E3"/>
    <w:rsid w:val="00C72554"/>
    <w:rsid w:val="00C74288"/>
    <w:rsid w:val="00C767D2"/>
    <w:rsid w:val="00C81338"/>
    <w:rsid w:val="00C84614"/>
    <w:rsid w:val="00C851BE"/>
    <w:rsid w:val="00C852F5"/>
    <w:rsid w:val="00C86577"/>
    <w:rsid w:val="00C866A5"/>
    <w:rsid w:val="00C910DD"/>
    <w:rsid w:val="00C91E2A"/>
    <w:rsid w:val="00C92CE5"/>
    <w:rsid w:val="00C9345F"/>
    <w:rsid w:val="00C93642"/>
    <w:rsid w:val="00C97228"/>
    <w:rsid w:val="00C975FA"/>
    <w:rsid w:val="00C97ED7"/>
    <w:rsid w:val="00CA1C81"/>
    <w:rsid w:val="00CA257A"/>
    <w:rsid w:val="00CA29E9"/>
    <w:rsid w:val="00CA2EBE"/>
    <w:rsid w:val="00CA45A0"/>
    <w:rsid w:val="00CA6425"/>
    <w:rsid w:val="00CA676C"/>
    <w:rsid w:val="00CA6903"/>
    <w:rsid w:val="00CA79B8"/>
    <w:rsid w:val="00CA7CD7"/>
    <w:rsid w:val="00CB2F88"/>
    <w:rsid w:val="00CB4182"/>
    <w:rsid w:val="00CC047A"/>
    <w:rsid w:val="00CC07FC"/>
    <w:rsid w:val="00CC33B8"/>
    <w:rsid w:val="00CC4018"/>
    <w:rsid w:val="00CC54AB"/>
    <w:rsid w:val="00CC5A7E"/>
    <w:rsid w:val="00CC741A"/>
    <w:rsid w:val="00CD24D7"/>
    <w:rsid w:val="00CD7509"/>
    <w:rsid w:val="00CD7A47"/>
    <w:rsid w:val="00CE0D2F"/>
    <w:rsid w:val="00CE2FFF"/>
    <w:rsid w:val="00CE3274"/>
    <w:rsid w:val="00CE33CE"/>
    <w:rsid w:val="00CE3A97"/>
    <w:rsid w:val="00CE3B93"/>
    <w:rsid w:val="00CE50FA"/>
    <w:rsid w:val="00CE5A25"/>
    <w:rsid w:val="00CF026C"/>
    <w:rsid w:val="00CF11DA"/>
    <w:rsid w:val="00CF28B1"/>
    <w:rsid w:val="00CF358A"/>
    <w:rsid w:val="00CF580E"/>
    <w:rsid w:val="00CF6544"/>
    <w:rsid w:val="00CF7223"/>
    <w:rsid w:val="00D01F98"/>
    <w:rsid w:val="00D024C8"/>
    <w:rsid w:val="00D02B3D"/>
    <w:rsid w:val="00D02CE0"/>
    <w:rsid w:val="00D0359B"/>
    <w:rsid w:val="00D0653A"/>
    <w:rsid w:val="00D06612"/>
    <w:rsid w:val="00D06819"/>
    <w:rsid w:val="00D131ED"/>
    <w:rsid w:val="00D13A76"/>
    <w:rsid w:val="00D1441D"/>
    <w:rsid w:val="00D14EA0"/>
    <w:rsid w:val="00D15798"/>
    <w:rsid w:val="00D16487"/>
    <w:rsid w:val="00D16584"/>
    <w:rsid w:val="00D2315A"/>
    <w:rsid w:val="00D23198"/>
    <w:rsid w:val="00D26030"/>
    <w:rsid w:val="00D307E0"/>
    <w:rsid w:val="00D3458B"/>
    <w:rsid w:val="00D35599"/>
    <w:rsid w:val="00D35A5A"/>
    <w:rsid w:val="00D37D91"/>
    <w:rsid w:val="00D44075"/>
    <w:rsid w:val="00D45BA3"/>
    <w:rsid w:val="00D46D9B"/>
    <w:rsid w:val="00D47475"/>
    <w:rsid w:val="00D51A1A"/>
    <w:rsid w:val="00D51D1A"/>
    <w:rsid w:val="00D536B2"/>
    <w:rsid w:val="00D5485D"/>
    <w:rsid w:val="00D54AD3"/>
    <w:rsid w:val="00D56F98"/>
    <w:rsid w:val="00D6057D"/>
    <w:rsid w:val="00D631B4"/>
    <w:rsid w:val="00D655D3"/>
    <w:rsid w:val="00D6749A"/>
    <w:rsid w:val="00D700A2"/>
    <w:rsid w:val="00D72678"/>
    <w:rsid w:val="00D72827"/>
    <w:rsid w:val="00D830D2"/>
    <w:rsid w:val="00D83B67"/>
    <w:rsid w:val="00D91642"/>
    <w:rsid w:val="00D91A66"/>
    <w:rsid w:val="00D92488"/>
    <w:rsid w:val="00D92DE5"/>
    <w:rsid w:val="00D9430D"/>
    <w:rsid w:val="00D96773"/>
    <w:rsid w:val="00D96889"/>
    <w:rsid w:val="00D973EC"/>
    <w:rsid w:val="00DA0312"/>
    <w:rsid w:val="00DA0891"/>
    <w:rsid w:val="00DA4759"/>
    <w:rsid w:val="00DA4BBB"/>
    <w:rsid w:val="00DA50BE"/>
    <w:rsid w:val="00DA5481"/>
    <w:rsid w:val="00DA6A2A"/>
    <w:rsid w:val="00DA7951"/>
    <w:rsid w:val="00DB1323"/>
    <w:rsid w:val="00DB6F9E"/>
    <w:rsid w:val="00DB73B4"/>
    <w:rsid w:val="00DC0152"/>
    <w:rsid w:val="00DC04C7"/>
    <w:rsid w:val="00DC11B2"/>
    <w:rsid w:val="00DC178A"/>
    <w:rsid w:val="00DC2058"/>
    <w:rsid w:val="00DC46F8"/>
    <w:rsid w:val="00DC58EA"/>
    <w:rsid w:val="00DC5CE2"/>
    <w:rsid w:val="00DC6E12"/>
    <w:rsid w:val="00DC778A"/>
    <w:rsid w:val="00DC7DB8"/>
    <w:rsid w:val="00DD02FC"/>
    <w:rsid w:val="00DD5AAF"/>
    <w:rsid w:val="00DE1DAE"/>
    <w:rsid w:val="00DE235E"/>
    <w:rsid w:val="00DE78E6"/>
    <w:rsid w:val="00DE7B5C"/>
    <w:rsid w:val="00DF4329"/>
    <w:rsid w:val="00DF4EA2"/>
    <w:rsid w:val="00DF7750"/>
    <w:rsid w:val="00DF77AF"/>
    <w:rsid w:val="00DF79F1"/>
    <w:rsid w:val="00DF7E98"/>
    <w:rsid w:val="00E03B46"/>
    <w:rsid w:val="00E03F8D"/>
    <w:rsid w:val="00E04BB6"/>
    <w:rsid w:val="00E07D93"/>
    <w:rsid w:val="00E11466"/>
    <w:rsid w:val="00E12CC5"/>
    <w:rsid w:val="00E12FE7"/>
    <w:rsid w:val="00E14D32"/>
    <w:rsid w:val="00E205A4"/>
    <w:rsid w:val="00E2122D"/>
    <w:rsid w:val="00E22B46"/>
    <w:rsid w:val="00E23279"/>
    <w:rsid w:val="00E23F06"/>
    <w:rsid w:val="00E2504F"/>
    <w:rsid w:val="00E26595"/>
    <w:rsid w:val="00E26DE3"/>
    <w:rsid w:val="00E274DD"/>
    <w:rsid w:val="00E30CB0"/>
    <w:rsid w:val="00E320FC"/>
    <w:rsid w:val="00E32280"/>
    <w:rsid w:val="00E32796"/>
    <w:rsid w:val="00E3741B"/>
    <w:rsid w:val="00E37F0D"/>
    <w:rsid w:val="00E420E3"/>
    <w:rsid w:val="00E453B1"/>
    <w:rsid w:val="00E45869"/>
    <w:rsid w:val="00E4591E"/>
    <w:rsid w:val="00E45AD3"/>
    <w:rsid w:val="00E45F9E"/>
    <w:rsid w:val="00E4649A"/>
    <w:rsid w:val="00E468A3"/>
    <w:rsid w:val="00E46E13"/>
    <w:rsid w:val="00E50F4A"/>
    <w:rsid w:val="00E524CC"/>
    <w:rsid w:val="00E52FB3"/>
    <w:rsid w:val="00E5439D"/>
    <w:rsid w:val="00E60339"/>
    <w:rsid w:val="00E60FA9"/>
    <w:rsid w:val="00E611DF"/>
    <w:rsid w:val="00E6195B"/>
    <w:rsid w:val="00E66BEE"/>
    <w:rsid w:val="00E67C87"/>
    <w:rsid w:val="00E73307"/>
    <w:rsid w:val="00E734DB"/>
    <w:rsid w:val="00E76920"/>
    <w:rsid w:val="00E769BC"/>
    <w:rsid w:val="00E76FD1"/>
    <w:rsid w:val="00E809FC"/>
    <w:rsid w:val="00E80FA5"/>
    <w:rsid w:val="00E813D1"/>
    <w:rsid w:val="00E81D1E"/>
    <w:rsid w:val="00E823B8"/>
    <w:rsid w:val="00E832D0"/>
    <w:rsid w:val="00E86ECD"/>
    <w:rsid w:val="00E943DB"/>
    <w:rsid w:val="00E94DE1"/>
    <w:rsid w:val="00E9639D"/>
    <w:rsid w:val="00E97407"/>
    <w:rsid w:val="00EA2581"/>
    <w:rsid w:val="00EA30E1"/>
    <w:rsid w:val="00EA3A3F"/>
    <w:rsid w:val="00EA59E3"/>
    <w:rsid w:val="00EA5CD3"/>
    <w:rsid w:val="00EA6C7A"/>
    <w:rsid w:val="00EA7D17"/>
    <w:rsid w:val="00EA7E83"/>
    <w:rsid w:val="00EB1F88"/>
    <w:rsid w:val="00EB489A"/>
    <w:rsid w:val="00EB6B9F"/>
    <w:rsid w:val="00EB707F"/>
    <w:rsid w:val="00EB71FC"/>
    <w:rsid w:val="00EB7B99"/>
    <w:rsid w:val="00EC22DF"/>
    <w:rsid w:val="00EC315D"/>
    <w:rsid w:val="00EC36DD"/>
    <w:rsid w:val="00EC544E"/>
    <w:rsid w:val="00EC5F04"/>
    <w:rsid w:val="00EC6DEE"/>
    <w:rsid w:val="00ED1050"/>
    <w:rsid w:val="00ED1335"/>
    <w:rsid w:val="00ED133A"/>
    <w:rsid w:val="00ED34EA"/>
    <w:rsid w:val="00ED3BE5"/>
    <w:rsid w:val="00ED59C3"/>
    <w:rsid w:val="00ED6B45"/>
    <w:rsid w:val="00EE778F"/>
    <w:rsid w:val="00EF3321"/>
    <w:rsid w:val="00EF426B"/>
    <w:rsid w:val="00EF446E"/>
    <w:rsid w:val="00EF57A8"/>
    <w:rsid w:val="00EF6A51"/>
    <w:rsid w:val="00EF6D34"/>
    <w:rsid w:val="00EF6EE6"/>
    <w:rsid w:val="00EF7B9E"/>
    <w:rsid w:val="00F00232"/>
    <w:rsid w:val="00F012F0"/>
    <w:rsid w:val="00F029BB"/>
    <w:rsid w:val="00F05AA6"/>
    <w:rsid w:val="00F1035B"/>
    <w:rsid w:val="00F11C80"/>
    <w:rsid w:val="00F12A69"/>
    <w:rsid w:val="00F130DD"/>
    <w:rsid w:val="00F13AD0"/>
    <w:rsid w:val="00F1487B"/>
    <w:rsid w:val="00F21282"/>
    <w:rsid w:val="00F214F2"/>
    <w:rsid w:val="00F23CDD"/>
    <w:rsid w:val="00F262CF"/>
    <w:rsid w:val="00F26867"/>
    <w:rsid w:val="00F2693F"/>
    <w:rsid w:val="00F3087F"/>
    <w:rsid w:val="00F30F4E"/>
    <w:rsid w:val="00F32DD8"/>
    <w:rsid w:val="00F34AA7"/>
    <w:rsid w:val="00F35DB4"/>
    <w:rsid w:val="00F36B1C"/>
    <w:rsid w:val="00F37CD1"/>
    <w:rsid w:val="00F418D9"/>
    <w:rsid w:val="00F43AAE"/>
    <w:rsid w:val="00F4686F"/>
    <w:rsid w:val="00F55567"/>
    <w:rsid w:val="00F57BC3"/>
    <w:rsid w:val="00F57ECE"/>
    <w:rsid w:val="00F600CF"/>
    <w:rsid w:val="00F6101C"/>
    <w:rsid w:val="00F61066"/>
    <w:rsid w:val="00F61F66"/>
    <w:rsid w:val="00F64371"/>
    <w:rsid w:val="00F64D34"/>
    <w:rsid w:val="00F65B03"/>
    <w:rsid w:val="00F65D39"/>
    <w:rsid w:val="00F7184A"/>
    <w:rsid w:val="00F748B3"/>
    <w:rsid w:val="00F75851"/>
    <w:rsid w:val="00F767D9"/>
    <w:rsid w:val="00F77F27"/>
    <w:rsid w:val="00F816A7"/>
    <w:rsid w:val="00F83B10"/>
    <w:rsid w:val="00F9143B"/>
    <w:rsid w:val="00F92596"/>
    <w:rsid w:val="00F927A9"/>
    <w:rsid w:val="00F92CC7"/>
    <w:rsid w:val="00F92E66"/>
    <w:rsid w:val="00F93CA0"/>
    <w:rsid w:val="00FA04FD"/>
    <w:rsid w:val="00FA0AA9"/>
    <w:rsid w:val="00FA29DD"/>
    <w:rsid w:val="00FA6CFF"/>
    <w:rsid w:val="00FA6EB5"/>
    <w:rsid w:val="00FA76D5"/>
    <w:rsid w:val="00FB2271"/>
    <w:rsid w:val="00FB2E2C"/>
    <w:rsid w:val="00FB305D"/>
    <w:rsid w:val="00FB30DC"/>
    <w:rsid w:val="00FB3C0B"/>
    <w:rsid w:val="00FB660E"/>
    <w:rsid w:val="00FB763E"/>
    <w:rsid w:val="00FB7B79"/>
    <w:rsid w:val="00FC0FA9"/>
    <w:rsid w:val="00FC2B45"/>
    <w:rsid w:val="00FC33ED"/>
    <w:rsid w:val="00FD4984"/>
    <w:rsid w:val="00FD69D9"/>
    <w:rsid w:val="00FD6B4E"/>
    <w:rsid w:val="00FD722A"/>
    <w:rsid w:val="00FD7CF3"/>
    <w:rsid w:val="00FE09BD"/>
    <w:rsid w:val="00FE1D6F"/>
    <w:rsid w:val="00FE243C"/>
    <w:rsid w:val="00FE469A"/>
    <w:rsid w:val="00FE6211"/>
    <w:rsid w:val="00FF0FB8"/>
    <w:rsid w:val="00FF10BE"/>
    <w:rsid w:val="00FF1D88"/>
    <w:rsid w:val="00FF2A97"/>
    <w:rsid w:val="00FF5B63"/>
    <w:rsid w:val="00FF64DB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642"/>
    <w:rPr>
      <w:strike w:val="0"/>
      <w:dstrike w:val="0"/>
      <w:color w:val="0000FF"/>
      <w:u w:val="singl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642"/>
    <w:rPr>
      <w:strike w:val="0"/>
      <w:dstrike w:val="0"/>
      <w:color w:val="0000FF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1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1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0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1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32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81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69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608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0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203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16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225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6652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90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313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18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844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7F9DB9"/>
                                                                                                        <w:left w:val="single" w:sz="6" w:space="0" w:color="7F9DB9"/>
                                                                                                        <w:bottom w:val="single" w:sz="6" w:space="0" w:color="7F9DB9"/>
                                                                                                        <w:right w:val="single" w:sz="6" w:space="0" w:color="7F9DB9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873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2916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12" w:space="4" w:color="000000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1660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6953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08837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28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23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717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40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31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202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536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768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868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799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979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53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949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questionweb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3F876183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Antoinette Hall</dc:creator>
  <cp:lastModifiedBy>Rebecca E Vilky</cp:lastModifiedBy>
  <cp:revision>3</cp:revision>
  <dcterms:created xsi:type="dcterms:W3CDTF">2016-07-06T20:10:00Z</dcterms:created>
  <dcterms:modified xsi:type="dcterms:W3CDTF">2016-07-07T14:00:00Z</dcterms:modified>
</cp:coreProperties>
</file>