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00F0B" w14:textId="77777777" w:rsidR="00FF4B0E" w:rsidRPr="005D67D9" w:rsidRDefault="00D41CD8" w:rsidP="00F7071B">
      <w:pPr>
        <w:pStyle w:val="Heading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/>
        <w:ind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5D67D9">
        <w:rPr>
          <w:rFonts w:ascii="Times New Roman" w:hAnsi="Times New Roman" w:cs="Times New Roman"/>
          <w:color w:val="auto"/>
          <w:sz w:val="24"/>
          <w:szCs w:val="24"/>
        </w:rPr>
        <w:t>Statistics In Schools</w:t>
      </w:r>
      <w:r w:rsidR="00F30ACF" w:rsidRPr="005D67D9">
        <w:rPr>
          <w:rFonts w:ascii="Times New Roman" w:hAnsi="Times New Roman" w:cs="Times New Roman"/>
          <w:color w:val="auto"/>
          <w:sz w:val="24"/>
          <w:szCs w:val="24"/>
        </w:rPr>
        <w:t xml:space="preserve"> Logo and Tagline Testing</w:t>
      </w:r>
      <w:r w:rsidRPr="005D67D9">
        <w:rPr>
          <w:rFonts w:ascii="Times New Roman" w:hAnsi="Times New Roman" w:cs="Times New Roman"/>
          <w:color w:val="auto"/>
          <w:sz w:val="24"/>
          <w:szCs w:val="24"/>
        </w:rPr>
        <w:br/>
      </w:r>
      <w:r w:rsidR="00F739BF" w:rsidRPr="005D67D9">
        <w:rPr>
          <w:rFonts w:ascii="Times New Roman" w:hAnsi="Times New Roman" w:cs="Times New Roman"/>
          <w:color w:val="auto"/>
          <w:sz w:val="24"/>
          <w:szCs w:val="24"/>
        </w:rPr>
        <w:t>Questionnaire</w:t>
      </w:r>
      <w:r w:rsidRPr="005D67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E7181" w:rsidRPr="005D67D9">
        <w:rPr>
          <w:rFonts w:ascii="Times New Roman" w:hAnsi="Times New Roman" w:cs="Times New Roman"/>
          <w:color w:val="auto"/>
          <w:sz w:val="24"/>
          <w:szCs w:val="24"/>
        </w:rPr>
        <w:t>and Sampling Plan</w:t>
      </w:r>
      <w:r w:rsidR="00F739BF" w:rsidRPr="005D67D9">
        <w:rPr>
          <w:rFonts w:ascii="Times New Roman" w:hAnsi="Times New Roman" w:cs="Times New Roman"/>
          <w:color w:val="auto"/>
          <w:sz w:val="24"/>
          <w:szCs w:val="24"/>
        </w:rPr>
        <w:br/>
        <w:t>Penn S</w:t>
      </w:r>
      <w:r w:rsidRPr="005D67D9">
        <w:rPr>
          <w:rFonts w:ascii="Times New Roman" w:hAnsi="Times New Roman" w:cs="Times New Roman"/>
          <w:color w:val="auto"/>
          <w:sz w:val="24"/>
          <w:szCs w:val="24"/>
        </w:rPr>
        <w:t xml:space="preserve">choen Berland (PSB) </w:t>
      </w:r>
      <w:r w:rsidRPr="005D67D9">
        <w:rPr>
          <w:rFonts w:ascii="Times New Roman" w:hAnsi="Times New Roman" w:cs="Times New Roman"/>
          <w:color w:val="auto"/>
          <w:sz w:val="24"/>
          <w:szCs w:val="24"/>
        </w:rPr>
        <w:br/>
      </w:r>
      <w:r w:rsidR="005D67D9">
        <w:rPr>
          <w:rFonts w:ascii="Times New Roman" w:hAnsi="Times New Roman" w:cs="Times New Roman"/>
          <w:color w:val="auto"/>
          <w:sz w:val="24"/>
          <w:szCs w:val="24"/>
        </w:rPr>
        <w:t xml:space="preserve">Draft, September </w:t>
      </w:r>
      <w:r w:rsidR="000B27FC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5D67D9">
        <w:rPr>
          <w:rFonts w:ascii="Times New Roman" w:hAnsi="Times New Roman" w:cs="Times New Roman"/>
          <w:color w:val="auto"/>
          <w:sz w:val="24"/>
          <w:szCs w:val="24"/>
        </w:rPr>
        <w:t>, 2015</w:t>
      </w:r>
    </w:p>
    <w:p w14:paraId="66FE0484" w14:textId="77777777" w:rsidR="00D41CD8" w:rsidRPr="005D67D9" w:rsidRDefault="00D41CD8" w:rsidP="00F7071B">
      <w:pPr>
        <w:spacing w:after="0"/>
        <w:ind w:right="0"/>
      </w:pPr>
    </w:p>
    <w:p w14:paraId="3A002EF8" w14:textId="77777777" w:rsidR="000959E6" w:rsidRPr="005D67D9" w:rsidRDefault="000959E6" w:rsidP="00F7071B">
      <w:pPr>
        <w:spacing w:after="0"/>
        <w:ind w:right="0"/>
      </w:pPr>
      <w:r w:rsidRPr="005D67D9">
        <w:rPr>
          <w:b/>
        </w:rPr>
        <w:t>Purpose:</w:t>
      </w:r>
      <w:r w:rsidRPr="005D67D9">
        <w:t xml:space="preserve"> </w:t>
      </w:r>
      <w:r w:rsidR="00367246">
        <w:t>T</w:t>
      </w:r>
      <w:r w:rsidR="001B71B6">
        <w:t xml:space="preserve">o </w:t>
      </w:r>
      <w:r w:rsidR="00367246" w:rsidRPr="00367246">
        <w:t xml:space="preserve">test potential logo and tagline designs </w:t>
      </w:r>
      <w:r w:rsidR="00EC748B">
        <w:t>for</w:t>
      </w:r>
      <w:r w:rsidR="00367246" w:rsidRPr="00367246">
        <w:t xml:space="preserve"> branding decisions about the updated SIS website and program. These designs are intended to make the SIS program more appealing, relevant, and trustworthy to classroom teachers. </w:t>
      </w:r>
      <w:r w:rsidR="00367246">
        <w:t>E</w:t>
      </w:r>
      <w:r w:rsidR="00367246" w:rsidRPr="00367246">
        <w:t>ach teacher will review four potential logos and three potential taglines. The survey will use open- and close-ended questions that allow teachers to provide context to their answers as well as concrete, measurable data.</w:t>
      </w:r>
    </w:p>
    <w:p w14:paraId="3416B2F7" w14:textId="77777777" w:rsidR="000959E6" w:rsidRDefault="000959E6" w:rsidP="00F7071B">
      <w:pPr>
        <w:spacing w:after="0"/>
        <w:ind w:right="0"/>
      </w:pPr>
    </w:p>
    <w:p w14:paraId="65DC8385" w14:textId="77777777" w:rsidR="005D67D9" w:rsidRPr="005D67D9" w:rsidRDefault="005D67D9" w:rsidP="00F7071B">
      <w:pPr>
        <w:spacing w:after="0"/>
        <w:ind w:right="0"/>
      </w:pPr>
    </w:p>
    <w:p w14:paraId="57AE84B2" w14:textId="77777777" w:rsidR="0007308A" w:rsidRPr="005D67D9" w:rsidRDefault="0007308A" w:rsidP="00F7071B">
      <w:pPr>
        <w:ind w:right="0"/>
        <w:rPr>
          <w:b/>
        </w:rPr>
      </w:pPr>
      <w:r w:rsidRPr="005D67D9">
        <w:rPr>
          <w:b/>
        </w:rPr>
        <w:t>Sample Design</w:t>
      </w:r>
      <w:r w:rsidR="005B38E9" w:rsidRPr="005D67D9">
        <w:rPr>
          <w:b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2299"/>
        <w:gridCol w:w="3004"/>
        <w:gridCol w:w="1691"/>
      </w:tblGrid>
      <w:tr w:rsidR="00756E10" w:rsidRPr="005D67D9" w14:paraId="1CFC68AB" w14:textId="77777777" w:rsidTr="005D67D9">
        <w:trPr>
          <w:trHeight w:val="340"/>
          <w:jc w:val="center"/>
        </w:trPr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57269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rPr>
                <w:b/>
                <w:bCs/>
              </w:rPr>
              <w:t>Grade Level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30682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rPr>
                <w:b/>
                <w:bCs/>
              </w:rPr>
              <w:t>Subject</w:t>
            </w:r>
          </w:p>
        </w:tc>
        <w:tc>
          <w:tcPr>
            <w:tcW w:w="30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4CF9" w14:textId="77777777" w:rsidR="00756E10" w:rsidRPr="005D67D9" w:rsidRDefault="00756E10" w:rsidP="00F7071B">
            <w:pPr>
              <w:spacing w:after="0"/>
              <w:ind w:right="0"/>
              <w:rPr>
                <w:b/>
                <w:bCs/>
              </w:rPr>
            </w:pPr>
            <w:r w:rsidRPr="005D67D9">
              <w:rPr>
                <w:b/>
                <w:bCs/>
              </w:rPr>
              <w:t># of 1st observations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923A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rPr>
                <w:b/>
                <w:bCs/>
              </w:rPr>
              <w:t>Total (n-size)</w:t>
            </w:r>
          </w:p>
        </w:tc>
      </w:tr>
      <w:tr w:rsidR="005D67D9" w:rsidRPr="005D67D9" w14:paraId="10082887" w14:textId="77777777" w:rsidTr="005D67D9">
        <w:trPr>
          <w:trHeight w:val="628"/>
          <w:jc w:val="center"/>
        </w:trPr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81CB0" w14:textId="77777777" w:rsidR="005D67D9" w:rsidRPr="005D67D9" w:rsidRDefault="005D67D9" w:rsidP="00F7071B">
            <w:pPr>
              <w:spacing w:after="0"/>
              <w:ind w:right="0"/>
            </w:pPr>
            <w:r w:rsidRPr="005D67D9">
              <w:t>Elementary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13C61" w14:textId="77777777" w:rsidR="005D67D9" w:rsidRPr="005D67D9" w:rsidRDefault="005D67D9" w:rsidP="00F7071B">
            <w:pPr>
              <w:spacing w:after="0"/>
              <w:ind w:right="0"/>
            </w:pPr>
            <w:r w:rsidRPr="005D67D9">
              <w:t>General classroom</w:t>
            </w:r>
          </w:p>
        </w:tc>
        <w:tc>
          <w:tcPr>
            <w:tcW w:w="30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2C6C" w14:textId="77777777" w:rsidR="005D67D9" w:rsidRPr="005D67D9" w:rsidRDefault="005D67D9" w:rsidP="00F7071B">
            <w:pPr>
              <w:spacing w:after="0"/>
              <w:ind w:right="0"/>
            </w:pPr>
            <w:r w:rsidRPr="005D67D9">
              <w:t>13 for each logo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2D87F" w14:textId="77777777" w:rsidR="005D67D9" w:rsidRPr="005D67D9" w:rsidRDefault="005D67D9" w:rsidP="00F7071B">
            <w:pPr>
              <w:spacing w:after="0"/>
              <w:ind w:right="0"/>
            </w:pPr>
            <w:r w:rsidRPr="005D67D9">
              <w:t>52</w:t>
            </w:r>
          </w:p>
        </w:tc>
      </w:tr>
      <w:tr w:rsidR="00756E10" w:rsidRPr="005D67D9" w14:paraId="51725B33" w14:textId="77777777" w:rsidTr="005D67D9">
        <w:trPr>
          <w:trHeight w:val="314"/>
          <w:jc w:val="center"/>
        </w:trPr>
        <w:tc>
          <w:tcPr>
            <w:tcW w:w="2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772D9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t>Middle School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DC453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t>Social Studies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187A9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t>13 for each logo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E1A44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t>52</w:t>
            </w:r>
          </w:p>
        </w:tc>
      </w:tr>
      <w:tr w:rsidR="00756E10" w:rsidRPr="005D67D9" w14:paraId="6F870852" w14:textId="77777777" w:rsidTr="005D67D9">
        <w:trPr>
          <w:trHeight w:val="314"/>
          <w:jc w:val="center"/>
        </w:trPr>
        <w:tc>
          <w:tcPr>
            <w:tcW w:w="25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218BB8" w14:textId="77777777" w:rsidR="00756E10" w:rsidRPr="005D67D9" w:rsidRDefault="00756E10" w:rsidP="00F7071B">
            <w:pPr>
              <w:spacing w:after="0"/>
              <w:ind w:right="0"/>
              <w:rPr>
                <w:rFonts w:eastAsiaTheme="minorHAnsi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9E3AA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t>Math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FD815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t>13 for each logo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189FB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t>52</w:t>
            </w:r>
          </w:p>
        </w:tc>
      </w:tr>
      <w:tr w:rsidR="00756E10" w:rsidRPr="005D67D9" w14:paraId="1C1C58DC" w14:textId="77777777" w:rsidTr="005D67D9">
        <w:trPr>
          <w:trHeight w:val="314"/>
          <w:jc w:val="center"/>
        </w:trPr>
        <w:tc>
          <w:tcPr>
            <w:tcW w:w="25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71D17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t>High School</w:t>
            </w:r>
          </w:p>
        </w:tc>
        <w:tc>
          <w:tcPr>
            <w:tcW w:w="2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3B306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t>Social Studies</w:t>
            </w:r>
          </w:p>
        </w:tc>
        <w:tc>
          <w:tcPr>
            <w:tcW w:w="3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7EBD0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t>13 for each logo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E3D23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t>52</w:t>
            </w:r>
          </w:p>
        </w:tc>
      </w:tr>
      <w:tr w:rsidR="00756E10" w:rsidRPr="005D67D9" w14:paraId="346B153E" w14:textId="77777777" w:rsidTr="005D67D9">
        <w:trPr>
          <w:trHeight w:val="314"/>
          <w:jc w:val="center"/>
        </w:trPr>
        <w:tc>
          <w:tcPr>
            <w:tcW w:w="25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689AE0B" w14:textId="77777777" w:rsidR="00756E10" w:rsidRPr="005D67D9" w:rsidRDefault="00756E10" w:rsidP="00F7071B">
            <w:pPr>
              <w:spacing w:after="0"/>
              <w:ind w:right="0"/>
              <w:rPr>
                <w:rFonts w:eastAsiaTheme="minorHAnsi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67F5C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t>Math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0E270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t>13 for each logo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9976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t>52</w:t>
            </w:r>
          </w:p>
        </w:tc>
      </w:tr>
      <w:tr w:rsidR="00756E10" w:rsidRPr="005D67D9" w14:paraId="3F39D925" w14:textId="77777777" w:rsidTr="005D67D9">
        <w:trPr>
          <w:trHeight w:val="170"/>
          <w:jc w:val="center"/>
        </w:trPr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A90B" w14:textId="77777777" w:rsidR="00756E10" w:rsidRPr="005D67D9" w:rsidRDefault="00756E10" w:rsidP="00F7071B">
            <w:pPr>
              <w:spacing w:after="0"/>
              <w:ind w:right="0"/>
              <w:jc w:val="center"/>
            </w:pPr>
          </w:p>
        </w:tc>
        <w:tc>
          <w:tcPr>
            <w:tcW w:w="2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3C358" w14:textId="77777777" w:rsidR="00756E10" w:rsidRPr="005D67D9" w:rsidRDefault="00756E10" w:rsidP="00F7071B">
            <w:pPr>
              <w:spacing w:after="0"/>
              <w:ind w:right="0"/>
              <w:jc w:val="center"/>
            </w:pPr>
          </w:p>
        </w:tc>
        <w:tc>
          <w:tcPr>
            <w:tcW w:w="3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9D13A" w14:textId="77777777" w:rsidR="00756E10" w:rsidRPr="005D67D9" w:rsidRDefault="00756E10" w:rsidP="00F7071B">
            <w:pPr>
              <w:spacing w:after="0"/>
              <w:ind w:right="0"/>
              <w:jc w:val="right"/>
            </w:pPr>
            <w:r w:rsidRPr="005D67D9">
              <w:t xml:space="preserve">Total </w:t>
            </w:r>
            <w:r w:rsidR="005D67D9">
              <w:t xml:space="preserve">interviews </w:t>
            </w:r>
            <w:r w:rsidRPr="005D67D9">
              <w:t>=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C51C6" w14:textId="77777777" w:rsidR="00756E10" w:rsidRPr="005D67D9" w:rsidRDefault="00756E10" w:rsidP="00F7071B">
            <w:pPr>
              <w:spacing w:after="0"/>
              <w:ind w:right="0"/>
            </w:pPr>
            <w:r w:rsidRPr="005D67D9">
              <w:t>260</w:t>
            </w:r>
          </w:p>
        </w:tc>
      </w:tr>
    </w:tbl>
    <w:p w14:paraId="294C2D78" w14:textId="77777777" w:rsidR="00756E10" w:rsidRDefault="00756E10" w:rsidP="00F7071B">
      <w:pPr>
        <w:spacing w:after="0"/>
      </w:pPr>
    </w:p>
    <w:p w14:paraId="6A7923F1" w14:textId="77777777" w:rsidR="005D67D9" w:rsidRPr="005D67D9" w:rsidRDefault="005D67D9" w:rsidP="00F7071B">
      <w:pPr>
        <w:spacing w:after="0"/>
      </w:pPr>
      <w:r w:rsidRPr="005D67D9">
        <w:rPr>
          <w:b/>
        </w:rPr>
        <w:t>Note:</w:t>
      </w:r>
      <w:r w:rsidR="00C05A63">
        <w:t xml:space="preserve"> </w:t>
      </w:r>
      <w:r w:rsidRPr="005D67D9">
        <w:t xml:space="preserve">These sample sizes are broadly similar to conducting 1-2 focus groups </w:t>
      </w:r>
      <w:r w:rsidR="001B71B6">
        <w:t xml:space="preserve">that see each logo first </w:t>
      </w:r>
      <w:r w:rsidRPr="005D67D9">
        <w:t>among each subject</w:t>
      </w:r>
      <w:r w:rsidR="001B71B6">
        <w:t>/grade level combination</w:t>
      </w:r>
      <w:r w:rsidRPr="005D67D9">
        <w:t>. However, it is more effective because teachers are not limited to being from the same geographic area and teachers will be able to go through the mat</w:t>
      </w:r>
      <w:r w:rsidR="001B71B6">
        <w:t>erials at their own pace.</w:t>
      </w:r>
      <w:r w:rsidR="00C05A63">
        <w:t xml:space="preserve"> </w:t>
      </w:r>
      <w:r w:rsidR="001B71B6">
        <w:t>B</w:t>
      </w:r>
      <w:r w:rsidRPr="005D67D9">
        <w:t>ecause it is anonymous, teachers may be able to provide more direct, honest feedback than in a focus group setting with their peers.</w:t>
      </w:r>
      <w:r w:rsidR="00C05A63">
        <w:t xml:space="preserve"> </w:t>
      </w:r>
    </w:p>
    <w:p w14:paraId="4464BC1A" w14:textId="77777777" w:rsidR="005D67D9" w:rsidRDefault="005D67D9" w:rsidP="00F7071B">
      <w:pPr>
        <w:spacing w:after="0"/>
      </w:pPr>
    </w:p>
    <w:p w14:paraId="67910C55" w14:textId="77777777" w:rsidR="005D67D9" w:rsidRPr="005D67D9" w:rsidRDefault="005D67D9" w:rsidP="00F7071B">
      <w:pPr>
        <w:spacing w:after="0"/>
      </w:pPr>
    </w:p>
    <w:p w14:paraId="4292FF62" w14:textId="77777777" w:rsidR="000B585D" w:rsidRDefault="00756E10" w:rsidP="00F7071B">
      <w:pPr>
        <w:ind w:right="0"/>
        <w:rPr>
          <w:b/>
        </w:rPr>
      </w:pPr>
      <w:r w:rsidRPr="005D67D9">
        <w:rPr>
          <w:b/>
        </w:rPr>
        <w:t>Survey Design</w:t>
      </w:r>
      <w:r w:rsidR="005B38E9" w:rsidRPr="005D67D9">
        <w:rPr>
          <w:b/>
        </w:rPr>
        <w:t>:</w:t>
      </w:r>
    </w:p>
    <w:p w14:paraId="1C5C18A9" w14:textId="77777777" w:rsidR="005D67D9" w:rsidRPr="005D67D9" w:rsidRDefault="005D67D9" w:rsidP="00F7071B">
      <w:pPr>
        <w:ind w:right="0"/>
      </w:pPr>
      <w:r>
        <w:t xml:space="preserve">The survey instrument is divided into five sections as follows: </w:t>
      </w:r>
    </w:p>
    <w:p w14:paraId="142ADEDE" w14:textId="77777777" w:rsidR="005B38E9" w:rsidRPr="005D67D9" w:rsidRDefault="005B38E9" w:rsidP="00C8387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Screening Questions</w:t>
      </w:r>
    </w:p>
    <w:p w14:paraId="4BB4AB76" w14:textId="77777777" w:rsidR="005B38E9" w:rsidRPr="005D67D9" w:rsidRDefault="005B38E9" w:rsidP="00C8387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Introduction / Warm-ups</w:t>
      </w:r>
    </w:p>
    <w:p w14:paraId="6D22AC46" w14:textId="77777777" w:rsidR="005B38E9" w:rsidRPr="005D67D9" w:rsidRDefault="005B38E9" w:rsidP="00C8387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Logo Testing (x4</w:t>
      </w:r>
      <w:r w:rsidR="005D67D9">
        <w:rPr>
          <w:rFonts w:ascii="Times New Roman" w:hAnsi="Times New Roman" w:cs="Times New Roman"/>
          <w:sz w:val="24"/>
          <w:szCs w:val="24"/>
        </w:rPr>
        <w:t>, random order</w:t>
      </w:r>
      <w:r w:rsidRPr="005D67D9">
        <w:rPr>
          <w:rFonts w:ascii="Times New Roman" w:hAnsi="Times New Roman" w:cs="Times New Roman"/>
          <w:sz w:val="24"/>
          <w:szCs w:val="24"/>
        </w:rPr>
        <w:t>)</w:t>
      </w:r>
    </w:p>
    <w:p w14:paraId="6637F489" w14:textId="77777777" w:rsidR="005B38E9" w:rsidRPr="005D67D9" w:rsidRDefault="005B38E9" w:rsidP="00C8387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Tagline Testing (x3</w:t>
      </w:r>
      <w:r w:rsidR="005D67D9">
        <w:rPr>
          <w:rFonts w:ascii="Times New Roman" w:hAnsi="Times New Roman" w:cs="Times New Roman"/>
          <w:sz w:val="24"/>
          <w:szCs w:val="24"/>
        </w:rPr>
        <w:t>, random order</w:t>
      </w:r>
      <w:r w:rsidRPr="005D67D9">
        <w:rPr>
          <w:rFonts w:ascii="Times New Roman" w:hAnsi="Times New Roman" w:cs="Times New Roman"/>
          <w:sz w:val="24"/>
          <w:szCs w:val="24"/>
        </w:rPr>
        <w:t>)</w:t>
      </w:r>
    </w:p>
    <w:p w14:paraId="0BAD1665" w14:textId="77777777" w:rsidR="005B38E9" w:rsidRPr="005D67D9" w:rsidRDefault="005B38E9" w:rsidP="00C8387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Closing Questions / Demographics</w:t>
      </w:r>
    </w:p>
    <w:p w14:paraId="0A40E661" w14:textId="77777777" w:rsidR="005B38E9" w:rsidRPr="005D67D9" w:rsidRDefault="005B38E9" w:rsidP="00F7071B">
      <w:pPr>
        <w:spacing w:after="0"/>
        <w:rPr>
          <w:i/>
        </w:rPr>
      </w:pPr>
    </w:p>
    <w:p w14:paraId="76D2C7DD" w14:textId="77777777" w:rsidR="0007308A" w:rsidRPr="005D67D9" w:rsidRDefault="0007308A" w:rsidP="00F7071B">
      <w:pPr>
        <w:spacing w:after="0"/>
      </w:pPr>
    </w:p>
    <w:p w14:paraId="0F4A6512" w14:textId="77777777" w:rsidR="00CF04F2" w:rsidRPr="005D67D9" w:rsidRDefault="00CF04F2" w:rsidP="00F7071B"/>
    <w:p w14:paraId="341419B7" w14:textId="77777777" w:rsidR="0002719C" w:rsidRPr="005D67D9" w:rsidRDefault="0002719C" w:rsidP="00F7071B">
      <w:pPr>
        <w:spacing w:after="200"/>
        <w:ind w:right="0"/>
        <w:rPr>
          <w:b/>
        </w:rPr>
        <w:sectPr w:rsidR="0002719C" w:rsidRPr="005D67D9" w:rsidSect="000959E6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510"/>
      </w:tblGrid>
      <w:tr w:rsidR="00B83729" w:rsidRPr="005D67D9" w14:paraId="507B7714" w14:textId="77777777" w:rsidTr="006E0D1C">
        <w:trPr>
          <w:jc w:val="center"/>
        </w:trPr>
        <w:tc>
          <w:tcPr>
            <w:tcW w:w="7020" w:type="dxa"/>
            <w:gridSpan w:val="2"/>
            <w:shd w:val="clear" w:color="auto" w:fill="D9D9D9" w:themeFill="background1" w:themeFillShade="D9"/>
            <w:vAlign w:val="center"/>
          </w:tcPr>
          <w:p w14:paraId="022B4179" w14:textId="77777777" w:rsidR="00B83729" w:rsidRPr="005D67D9" w:rsidRDefault="00B83729" w:rsidP="00D90B02">
            <w:pPr>
              <w:spacing w:after="0"/>
              <w:ind w:right="0"/>
              <w:jc w:val="center"/>
              <w:rPr>
                <w:b/>
              </w:rPr>
            </w:pPr>
            <w:r w:rsidRPr="005D67D9">
              <w:rPr>
                <w:b/>
              </w:rPr>
              <w:lastRenderedPageBreak/>
              <w:t>Logos for Testing</w:t>
            </w:r>
          </w:p>
        </w:tc>
      </w:tr>
      <w:tr w:rsidR="006E0D1C" w:rsidRPr="005D67D9" w14:paraId="2F6814A3" w14:textId="77777777" w:rsidTr="006E0D1C">
        <w:trPr>
          <w:trHeight w:val="386"/>
          <w:jc w:val="center"/>
        </w:trPr>
        <w:tc>
          <w:tcPr>
            <w:tcW w:w="3510" w:type="dxa"/>
            <w:tcBorders>
              <w:bottom w:val="nil"/>
              <w:right w:val="single" w:sz="4" w:space="0" w:color="auto"/>
            </w:tcBorders>
            <w:vAlign w:val="center"/>
          </w:tcPr>
          <w:p w14:paraId="2B9415FB" w14:textId="77777777" w:rsidR="006E0D1C" w:rsidRPr="005D67D9" w:rsidRDefault="006E0D1C" w:rsidP="00F7071B">
            <w:pPr>
              <w:spacing w:after="0"/>
              <w:ind w:right="0"/>
              <w:jc w:val="center"/>
              <w:rPr>
                <w:b/>
                <w:noProof/>
              </w:rPr>
            </w:pPr>
            <w:r w:rsidRPr="005D67D9">
              <w:rPr>
                <w:b/>
                <w:noProof/>
              </w:rPr>
              <w:t>Logo 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C153F" w14:textId="77777777" w:rsidR="006E0D1C" w:rsidRPr="005D67D9" w:rsidRDefault="006E0D1C" w:rsidP="00F7071B">
            <w:pPr>
              <w:spacing w:after="0"/>
              <w:ind w:right="0"/>
              <w:jc w:val="center"/>
              <w:rPr>
                <w:b/>
                <w:noProof/>
              </w:rPr>
            </w:pPr>
            <w:r w:rsidRPr="005D67D9">
              <w:rPr>
                <w:b/>
                <w:noProof/>
              </w:rPr>
              <w:t>Logo B</w:t>
            </w:r>
          </w:p>
        </w:tc>
      </w:tr>
      <w:tr w:rsidR="00B83729" w:rsidRPr="005D67D9" w14:paraId="6CB59ED5" w14:textId="77777777" w:rsidTr="006E0D1C">
        <w:trPr>
          <w:jc w:val="center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C89B4" w14:textId="77777777" w:rsidR="00B83729" w:rsidRPr="005D67D9" w:rsidRDefault="00D90B02" w:rsidP="00F7071B">
            <w:pPr>
              <w:spacing w:after="0"/>
              <w:ind w:right="0"/>
              <w:jc w:val="center"/>
            </w:pPr>
            <w:r w:rsidRPr="004B309B">
              <w:rPr>
                <w:noProof/>
              </w:rPr>
              <w:drawing>
                <wp:inline distT="0" distB="0" distL="0" distR="0" wp14:anchorId="30757C18" wp14:editId="2626800F">
                  <wp:extent cx="1147252" cy="1188720"/>
                  <wp:effectExtent l="0" t="0" r="0" b="0"/>
                  <wp:docPr id="1" name="Picture 1" descr="Macintosh HD:Users:mwertz:Desktop: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wertz:Desktop:Logo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24" t="9995" r="23109" b="28605"/>
                          <a:stretch/>
                        </pic:blipFill>
                        <pic:spPr bwMode="auto">
                          <a:xfrm>
                            <a:off x="0" y="0"/>
                            <a:ext cx="1147252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AC15" w14:textId="77777777" w:rsidR="00B83729" w:rsidRPr="005D67D9" w:rsidRDefault="006E0D1C" w:rsidP="00F7071B">
            <w:pPr>
              <w:spacing w:after="0"/>
              <w:ind w:right="0"/>
              <w:jc w:val="center"/>
            </w:pPr>
            <w:r w:rsidRPr="005D67D9">
              <w:rPr>
                <w:noProof/>
              </w:rPr>
              <w:drawing>
                <wp:inline distT="0" distB="0" distL="0" distR="0" wp14:anchorId="2E0B8309" wp14:editId="0AAEC3F8">
                  <wp:extent cx="1332230" cy="1197610"/>
                  <wp:effectExtent l="0" t="0" r="1270" b="254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119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D1C" w:rsidRPr="005D67D9" w14:paraId="25138E6A" w14:textId="77777777" w:rsidTr="006E0D1C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B3F4D" w14:textId="77777777" w:rsidR="006E0D1C" w:rsidRPr="005D67D9" w:rsidRDefault="006E0D1C" w:rsidP="00F7071B">
            <w:pPr>
              <w:spacing w:after="0"/>
              <w:ind w:right="0"/>
              <w:jc w:val="center"/>
              <w:rPr>
                <w:b/>
                <w:noProof/>
              </w:rPr>
            </w:pPr>
            <w:r w:rsidRPr="005D67D9">
              <w:rPr>
                <w:b/>
                <w:noProof/>
              </w:rPr>
              <w:t>Logo C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8326E" w14:textId="77777777" w:rsidR="006E0D1C" w:rsidRPr="005D67D9" w:rsidRDefault="006E0D1C" w:rsidP="00F7071B">
            <w:pPr>
              <w:spacing w:after="0"/>
              <w:ind w:right="0"/>
              <w:jc w:val="center"/>
              <w:rPr>
                <w:b/>
                <w:noProof/>
              </w:rPr>
            </w:pPr>
            <w:r w:rsidRPr="005D67D9">
              <w:rPr>
                <w:b/>
                <w:noProof/>
              </w:rPr>
              <w:t>Logo D</w:t>
            </w:r>
          </w:p>
        </w:tc>
      </w:tr>
      <w:tr w:rsidR="00B83729" w:rsidRPr="005D67D9" w14:paraId="68ED8D29" w14:textId="77777777" w:rsidTr="006E0D1C">
        <w:trPr>
          <w:jc w:val="center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3413" w14:textId="77777777" w:rsidR="00B83729" w:rsidRPr="005D67D9" w:rsidRDefault="006E0D1C" w:rsidP="00F7071B">
            <w:pPr>
              <w:spacing w:after="0"/>
              <w:ind w:right="0"/>
              <w:jc w:val="center"/>
            </w:pPr>
            <w:r w:rsidRPr="005D67D9">
              <w:rPr>
                <w:noProof/>
              </w:rPr>
              <w:drawing>
                <wp:inline distT="0" distB="0" distL="0" distR="0" wp14:anchorId="6DA0B072" wp14:editId="489DFDD3">
                  <wp:extent cx="1602740" cy="876300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858"/>
                          <a:stretch/>
                        </pic:blipFill>
                        <pic:spPr bwMode="auto">
                          <a:xfrm>
                            <a:off x="0" y="0"/>
                            <a:ext cx="160274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A641" w14:textId="77777777" w:rsidR="00B83729" w:rsidRPr="005D67D9" w:rsidRDefault="00D90B02" w:rsidP="00F7071B">
            <w:pPr>
              <w:spacing w:after="0"/>
              <w:ind w:right="0"/>
              <w:jc w:val="center"/>
            </w:pPr>
            <w:r w:rsidRPr="00F0368F">
              <w:rPr>
                <w:noProof/>
                <w:sz w:val="2"/>
              </w:rPr>
              <w:drawing>
                <wp:inline distT="0" distB="0" distL="0" distR="0" wp14:anchorId="701F5D98" wp14:editId="7E56772B">
                  <wp:extent cx="990839" cy="1005840"/>
                  <wp:effectExtent l="0" t="0" r="0" b="3810"/>
                  <wp:docPr id="7" name="Picture 7" descr="Macintosh HD:Users:mwertz:Desktop:Logo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mwertz:Desktop:Logo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78" t="11085" r="18399" b="24105"/>
                          <a:stretch/>
                        </pic:blipFill>
                        <pic:spPr bwMode="auto">
                          <a:xfrm>
                            <a:off x="0" y="0"/>
                            <a:ext cx="990839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0BCE14" w14:textId="77777777" w:rsidR="006E0D1C" w:rsidRPr="005D67D9" w:rsidRDefault="006E0D1C" w:rsidP="00F7071B">
            <w:pPr>
              <w:spacing w:after="0"/>
              <w:ind w:right="0"/>
              <w:jc w:val="center"/>
              <w:rPr>
                <w:i/>
              </w:rPr>
            </w:pPr>
          </w:p>
        </w:tc>
      </w:tr>
    </w:tbl>
    <w:p w14:paraId="7C4D4B10" w14:textId="77777777" w:rsidR="00B83729" w:rsidRPr="005D67D9" w:rsidRDefault="00B83729" w:rsidP="00F7071B"/>
    <w:p w14:paraId="3C45979A" w14:textId="77777777" w:rsidR="00B83729" w:rsidRPr="005D67D9" w:rsidRDefault="00B83729" w:rsidP="00F7071B">
      <w:pPr>
        <w:pStyle w:val="Heading1"/>
        <w:spacing w:before="0"/>
        <w:ind w:right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14"/>
        <w:gridCol w:w="6067"/>
      </w:tblGrid>
      <w:tr w:rsidR="006E0D1C" w:rsidRPr="005D67D9" w14:paraId="2A170696" w14:textId="77777777" w:rsidTr="006E0D1C">
        <w:trPr>
          <w:jc w:val="center"/>
        </w:trPr>
        <w:tc>
          <w:tcPr>
            <w:tcW w:w="7081" w:type="dxa"/>
            <w:gridSpan w:val="2"/>
            <w:shd w:val="clear" w:color="auto" w:fill="D9D9D9" w:themeFill="background1" w:themeFillShade="D9"/>
            <w:vAlign w:val="center"/>
          </w:tcPr>
          <w:p w14:paraId="54D5D346" w14:textId="77777777" w:rsidR="006E0D1C" w:rsidRPr="005D67D9" w:rsidRDefault="006E0D1C" w:rsidP="003A08D7">
            <w:pPr>
              <w:spacing w:after="0"/>
              <w:ind w:right="0"/>
              <w:jc w:val="center"/>
              <w:rPr>
                <w:b/>
              </w:rPr>
            </w:pPr>
            <w:r w:rsidRPr="005D67D9">
              <w:rPr>
                <w:b/>
              </w:rPr>
              <w:t>Taglines for Testing</w:t>
            </w:r>
          </w:p>
        </w:tc>
      </w:tr>
      <w:tr w:rsidR="006E0D1C" w:rsidRPr="005D67D9" w14:paraId="5C3BE174" w14:textId="77777777" w:rsidTr="008129C0">
        <w:trPr>
          <w:trHeight w:val="35"/>
          <w:jc w:val="center"/>
        </w:trPr>
        <w:tc>
          <w:tcPr>
            <w:tcW w:w="10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648062" w14:textId="77777777" w:rsidR="006E0D1C" w:rsidRPr="005D67D9" w:rsidRDefault="006E0D1C" w:rsidP="00F7071B">
            <w:pPr>
              <w:spacing w:after="0"/>
              <w:ind w:right="0"/>
              <w:rPr>
                <w:b/>
              </w:rPr>
            </w:pPr>
            <w:r w:rsidRPr="005D67D9">
              <w:rPr>
                <w:b/>
              </w:rPr>
              <w:t>Tag A</w:t>
            </w:r>
          </w:p>
        </w:tc>
        <w:tc>
          <w:tcPr>
            <w:tcW w:w="60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9E0BEA" w14:textId="77777777" w:rsidR="006E0D1C" w:rsidRPr="005D67D9" w:rsidRDefault="003A08D7" w:rsidP="00C04837">
            <w:pPr>
              <w:spacing w:after="0" w:line="276" w:lineRule="auto"/>
              <w:ind w:right="0"/>
            </w:pPr>
            <w:r w:rsidRPr="003A08D7">
              <w:t>Bring Learning to Life with Census Data</w:t>
            </w:r>
          </w:p>
        </w:tc>
      </w:tr>
      <w:tr w:rsidR="006E0D1C" w:rsidRPr="005D67D9" w14:paraId="6A823E21" w14:textId="77777777" w:rsidTr="008129C0">
        <w:trPr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09FE" w14:textId="77777777" w:rsidR="006E0D1C" w:rsidRPr="005D67D9" w:rsidRDefault="006E0D1C" w:rsidP="00F7071B">
            <w:pPr>
              <w:spacing w:after="0"/>
              <w:ind w:right="0"/>
              <w:rPr>
                <w:b/>
              </w:rPr>
            </w:pPr>
            <w:r w:rsidRPr="005D67D9">
              <w:rPr>
                <w:b/>
              </w:rPr>
              <w:t>Tag B</w:t>
            </w:r>
          </w:p>
        </w:tc>
        <w:tc>
          <w:tcPr>
            <w:tcW w:w="6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097F" w14:textId="77777777" w:rsidR="006E0D1C" w:rsidRPr="005D67D9" w:rsidRDefault="003A08D7" w:rsidP="00C04837">
            <w:pPr>
              <w:spacing w:after="0" w:line="276" w:lineRule="auto"/>
              <w:ind w:right="0"/>
            </w:pPr>
            <w:r w:rsidRPr="003A08D7">
              <w:t>Census Data. Classroom Learning. Teacher Resources.</w:t>
            </w:r>
          </w:p>
        </w:tc>
      </w:tr>
      <w:tr w:rsidR="006E0D1C" w:rsidRPr="005D67D9" w14:paraId="21258826" w14:textId="77777777" w:rsidTr="008129C0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5CEB" w14:textId="77777777" w:rsidR="006E0D1C" w:rsidRPr="005D67D9" w:rsidRDefault="006E0D1C" w:rsidP="00F7071B">
            <w:pPr>
              <w:spacing w:after="0"/>
              <w:ind w:right="0"/>
              <w:rPr>
                <w:b/>
              </w:rPr>
            </w:pPr>
            <w:r w:rsidRPr="005D67D9">
              <w:rPr>
                <w:b/>
              </w:rPr>
              <w:t>Tag C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708D" w14:textId="77777777" w:rsidR="006E0D1C" w:rsidRPr="005D67D9" w:rsidRDefault="003A08D7" w:rsidP="00C04837">
            <w:pPr>
              <w:spacing w:after="0" w:line="276" w:lineRule="auto"/>
              <w:ind w:right="0"/>
            </w:pPr>
            <w:r w:rsidRPr="003A08D7">
              <w:t>Classroom Learning Powered by Census Data</w:t>
            </w:r>
          </w:p>
        </w:tc>
      </w:tr>
    </w:tbl>
    <w:p w14:paraId="37E4D2C0" w14:textId="77777777" w:rsidR="00B83729" w:rsidRPr="005D67D9" w:rsidRDefault="00B83729" w:rsidP="00F7071B">
      <w:pPr>
        <w:spacing w:after="200"/>
        <w:ind w:right="0"/>
        <w:rPr>
          <w:rFonts w:eastAsiaTheme="majorEastAsia"/>
          <w:b/>
          <w:bCs/>
        </w:rPr>
      </w:pPr>
      <w:r w:rsidRPr="005D67D9">
        <w:br w:type="page"/>
      </w:r>
    </w:p>
    <w:p w14:paraId="6075EB63" w14:textId="77777777" w:rsidR="00F739BF" w:rsidRPr="005D67D9" w:rsidRDefault="000959E6" w:rsidP="00F7071B">
      <w:pPr>
        <w:pStyle w:val="Heading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5D67D9">
        <w:rPr>
          <w:rFonts w:ascii="Times New Roman" w:hAnsi="Times New Roman" w:cs="Times New Roman"/>
          <w:color w:val="auto"/>
          <w:sz w:val="24"/>
          <w:szCs w:val="24"/>
        </w:rPr>
        <w:lastRenderedPageBreak/>
        <w:t>Screening Questions</w:t>
      </w:r>
    </w:p>
    <w:p w14:paraId="26D4146D" w14:textId="77777777" w:rsidR="00851B19" w:rsidRPr="005D67D9" w:rsidRDefault="00851B19" w:rsidP="00F7071B">
      <w:pPr>
        <w:spacing w:after="0"/>
      </w:pPr>
    </w:p>
    <w:p w14:paraId="31205CCF" w14:textId="77777777" w:rsidR="00D07312" w:rsidRPr="005D67D9" w:rsidRDefault="00063E82" w:rsidP="00F7071B">
      <w:pPr>
        <w:spacing w:after="0"/>
        <w:ind w:left="720" w:right="0" w:hanging="720"/>
      </w:pPr>
      <w:r w:rsidRPr="005D67D9">
        <w:rPr>
          <w:b/>
        </w:rPr>
        <w:t xml:space="preserve">/* DISPLAY */ </w:t>
      </w:r>
      <w:r w:rsidR="00D07312" w:rsidRPr="005D67D9">
        <w:t>PSB Interviewing, an independent research firm</w:t>
      </w:r>
      <w:r w:rsidR="004B1323" w:rsidRPr="005D67D9">
        <w:t>,</w:t>
      </w:r>
      <w:r w:rsidR="00D07312" w:rsidRPr="005D67D9">
        <w:t xml:space="preserve"> is conducting interviews to solicit feedback on a potential </w:t>
      </w:r>
      <w:r w:rsidR="006E0D1C" w:rsidRPr="005D67D9">
        <w:t>branding for a website</w:t>
      </w:r>
      <w:r w:rsidR="00D07312" w:rsidRPr="005D67D9">
        <w:t xml:space="preserve">. </w:t>
      </w:r>
      <w:r w:rsidR="007F5385" w:rsidRPr="005D67D9">
        <w:t>The</w:t>
      </w:r>
      <w:r w:rsidR="00D07312" w:rsidRPr="005D67D9">
        <w:t xml:space="preserve"> survey </w:t>
      </w:r>
      <w:r w:rsidR="007F5385" w:rsidRPr="005D67D9">
        <w:t>is sponsored by</w:t>
      </w:r>
      <w:r w:rsidR="00D07312" w:rsidRPr="005D67D9">
        <w:t xml:space="preserve"> the U.S. Census Bureau. It has been approved by US Office of Management and Budget approval number </w:t>
      </w:r>
      <w:r w:rsidR="005B38E9" w:rsidRPr="005D67D9">
        <w:rPr>
          <w:highlight w:val="yellow"/>
        </w:rPr>
        <w:t>XXX-XXX</w:t>
      </w:r>
      <w:r w:rsidR="00D07312" w:rsidRPr="005D67D9">
        <w:t>, expi</w:t>
      </w:r>
      <w:r w:rsidR="005B38E9" w:rsidRPr="005D67D9">
        <w:t>ring on September 30th, 2016</w:t>
      </w:r>
      <w:r w:rsidR="007F5385" w:rsidRPr="005D67D9">
        <w:t>.</w:t>
      </w:r>
    </w:p>
    <w:p w14:paraId="4195486A" w14:textId="77777777" w:rsidR="007F5385" w:rsidRPr="005D67D9" w:rsidRDefault="007F5385" w:rsidP="00F7071B">
      <w:pPr>
        <w:spacing w:after="0"/>
        <w:ind w:left="720" w:right="0" w:hanging="720"/>
      </w:pPr>
    </w:p>
    <w:p w14:paraId="1707F4D5" w14:textId="77777777" w:rsidR="00D07312" w:rsidRPr="005D67D9" w:rsidRDefault="00D07312" w:rsidP="00F7071B">
      <w:pPr>
        <w:spacing w:after="0"/>
        <w:ind w:left="720" w:right="0"/>
      </w:pPr>
      <w:r w:rsidRPr="005D67D9">
        <w:t xml:space="preserve">Participation is voluntary, but your responses are important. </w:t>
      </w:r>
      <w:r w:rsidR="007F5385" w:rsidRPr="005D67D9">
        <w:t>A</w:t>
      </w:r>
      <w:r w:rsidRPr="005D67D9">
        <w:t xml:space="preserve">nswers will be kept anonymous and </w:t>
      </w:r>
      <w:r w:rsidR="007F5385" w:rsidRPr="005D67D9">
        <w:t xml:space="preserve">the survey will </w:t>
      </w:r>
      <w:r w:rsidRPr="005D67D9">
        <w:t xml:space="preserve">not ask for information that could personally identify you. At the end of the </w:t>
      </w:r>
      <w:r w:rsidR="007F5385" w:rsidRPr="005D67D9">
        <w:t>in</w:t>
      </w:r>
      <w:r w:rsidRPr="005D67D9">
        <w:t xml:space="preserve">terview, you </w:t>
      </w:r>
      <w:r w:rsidR="007F5385" w:rsidRPr="005D67D9">
        <w:t xml:space="preserve">will receive </w:t>
      </w:r>
      <w:r w:rsidRPr="005D67D9">
        <w:t>an email address where you can send any comments</w:t>
      </w:r>
      <w:r w:rsidR="007F5385" w:rsidRPr="005D67D9">
        <w:t xml:space="preserve"> or questions about this survey.</w:t>
      </w:r>
    </w:p>
    <w:p w14:paraId="27485F8E" w14:textId="77777777" w:rsidR="00D07312" w:rsidRPr="005D67D9" w:rsidRDefault="00D07312" w:rsidP="00F7071B">
      <w:pPr>
        <w:spacing w:after="0"/>
        <w:ind w:left="720" w:right="0" w:hanging="720"/>
        <w:rPr>
          <w:b/>
        </w:rPr>
      </w:pPr>
    </w:p>
    <w:p w14:paraId="1E868BB3" w14:textId="77777777" w:rsidR="00063E82" w:rsidRPr="005D67D9" w:rsidRDefault="00D07312" w:rsidP="00F7071B">
      <w:pPr>
        <w:spacing w:after="0"/>
        <w:ind w:left="720" w:right="0"/>
      </w:pPr>
      <w:r w:rsidRPr="005D67D9">
        <w:t xml:space="preserve">If you agree to participate, we will begin </w:t>
      </w:r>
      <w:r w:rsidR="00063E82" w:rsidRPr="005D67D9">
        <w:t xml:space="preserve">by asking you a few questions to see if you qualify to </w:t>
      </w:r>
      <w:r w:rsidRPr="005D67D9">
        <w:t>participate in</w:t>
      </w:r>
      <w:r w:rsidR="00063E82" w:rsidRPr="005D67D9">
        <w:t xml:space="preserve"> the study. If you are eligible, the </w:t>
      </w:r>
      <w:r w:rsidR="005B38E9" w:rsidRPr="005D67D9">
        <w:t>survey will take approximately 2</w:t>
      </w:r>
      <w:r w:rsidR="00D62C05">
        <w:t>5</w:t>
      </w:r>
      <w:r w:rsidR="00063E82" w:rsidRPr="005D67D9">
        <w:t xml:space="preserve"> minutes to complete.</w:t>
      </w:r>
    </w:p>
    <w:p w14:paraId="2AAA25F3" w14:textId="77777777" w:rsidR="004754D1" w:rsidRDefault="004754D1" w:rsidP="00F7071B">
      <w:pPr>
        <w:spacing w:after="0"/>
      </w:pPr>
    </w:p>
    <w:p w14:paraId="5C7E9F89" w14:textId="77777777" w:rsidR="00DF6F3A" w:rsidRPr="005D67D9" w:rsidRDefault="00063E82" w:rsidP="00F7071B">
      <w:pPr>
        <w:spacing w:after="0"/>
        <w:ind w:left="720" w:hanging="720"/>
        <w:jc w:val="both"/>
        <w:rPr>
          <w:b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 xml:space="preserve"> </w:t>
      </w:r>
      <w:r w:rsidRPr="005D67D9">
        <w:tab/>
        <w:t xml:space="preserve">What is your age? </w:t>
      </w:r>
      <w:r w:rsidRPr="005D67D9">
        <w:rPr>
          <w:b/>
        </w:rPr>
        <w:t xml:space="preserve">/* OPEN END NUMERIC */ </w:t>
      </w:r>
    </w:p>
    <w:p w14:paraId="00BB36D2" w14:textId="77777777" w:rsidR="00063E82" w:rsidRPr="005D67D9" w:rsidRDefault="00063E82" w:rsidP="00F7071B">
      <w:pPr>
        <w:spacing w:after="0"/>
        <w:ind w:left="720"/>
        <w:jc w:val="both"/>
        <w:rPr>
          <w:b/>
        </w:rPr>
      </w:pPr>
      <w:r w:rsidRPr="005D67D9">
        <w:rPr>
          <w:b/>
        </w:rPr>
        <w:t>## TERMINATE IF UNDER 21</w:t>
      </w:r>
      <w:r w:rsidR="00FD0112" w:rsidRPr="005D67D9">
        <w:rPr>
          <w:b/>
        </w:rPr>
        <w:t xml:space="preserve"> </w:t>
      </w:r>
      <w:r w:rsidRPr="005D67D9">
        <w:rPr>
          <w:b/>
        </w:rPr>
        <w:t xml:space="preserve">OR OVER </w:t>
      </w:r>
      <w:r w:rsidR="00DF6F3A" w:rsidRPr="005D67D9">
        <w:rPr>
          <w:b/>
        </w:rPr>
        <w:t>75</w:t>
      </w:r>
      <w:r w:rsidRPr="005D67D9">
        <w:rPr>
          <w:b/>
        </w:rPr>
        <w:t xml:space="preserve"> ##</w:t>
      </w:r>
    </w:p>
    <w:p w14:paraId="2932C6EB" w14:textId="77777777" w:rsidR="000D1D9F" w:rsidRPr="005D67D9" w:rsidRDefault="000D1D9F" w:rsidP="00F707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</w:pPr>
    </w:p>
    <w:p w14:paraId="1C05FACB" w14:textId="77777777" w:rsidR="003B0C83" w:rsidRPr="005D67D9" w:rsidRDefault="003B0C83" w:rsidP="00F707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  <w:t xml:space="preserve">Which of the following </w:t>
      </w:r>
      <w:r w:rsidR="003A0AE2" w:rsidRPr="005D67D9">
        <w:t xml:space="preserve">best </w:t>
      </w:r>
      <w:r w:rsidRPr="005D67D9">
        <w:t xml:space="preserve">describes your </w:t>
      </w:r>
      <w:r w:rsidR="003A0AE2" w:rsidRPr="005D67D9">
        <w:rPr>
          <w:b/>
        </w:rPr>
        <w:t>current</w:t>
      </w:r>
      <w:r w:rsidR="003A0AE2" w:rsidRPr="005D67D9">
        <w:t xml:space="preserve"> </w:t>
      </w:r>
      <w:r w:rsidRPr="005D67D9">
        <w:t>employment status?</w:t>
      </w:r>
    </w:p>
    <w:p w14:paraId="2C72FF6C" w14:textId="77777777" w:rsidR="00B9730D" w:rsidRPr="005D67D9" w:rsidRDefault="003B0C83" w:rsidP="00C83871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Full time</w:t>
      </w:r>
      <w:r w:rsidR="00B9730D" w:rsidRPr="005D67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DA0DF" w14:textId="77777777" w:rsidR="00B9730D" w:rsidRPr="005D67D9" w:rsidRDefault="00B9730D" w:rsidP="00C83871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 xml:space="preserve">Part time </w:t>
      </w:r>
    </w:p>
    <w:p w14:paraId="4FD169E8" w14:textId="77777777" w:rsidR="00B9730D" w:rsidRPr="005D67D9" w:rsidRDefault="00B9730D" w:rsidP="00C83871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 xml:space="preserve">Unemployed, looking for work </w:t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b/>
          <w:sz w:val="24"/>
          <w:szCs w:val="24"/>
        </w:rPr>
        <w:t xml:space="preserve">/* TERMINATE */ </w:t>
      </w:r>
    </w:p>
    <w:p w14:paraId="2FD8D82D" w14:textId="77777777" w:rsidR="00B9730D" w:rsidRPr="005D67D9" w:rsidRDefault="00B9730D" w:rsidP="00C83871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Homemaker</w:t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b/>
          <w:sz w:val="24"/>
          <w:szCs w:val="24"/>
        </w:rPr>
        <w:t>/* TERMINATE */</w:t>
      </w:r>
    </w:p>
    <w:p w14:paraId="2CEA0998" w14:textId="77777777" w:rsidR="003B0C83" w:rsidRPr="005D67D9" w:rsidRDefault="003B0C83" w:rsidP="00C83871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 xml:space="preserve">Retired </w:t>
      </w:r>
      <w:r w:rsidR="003A0AE2" w:rsidRPr="005D67D9">
        <w:rPr>
          <w:rFonts w:ascii="Times New Roman" w:hAnsi="Times New Roman" w:cs="Times New Roman"/>
          <w:sz w:val="24"/>
          <w:szCs w:val="24"/>
        </w:rPr>
        <w:tab/>
      </w:r>
      <w:r w:rsidR="003A0AE2" w:rsidRPr="005D67D9">
        <w:rPr>
          <w:rFonts w:ascii="Times New Roman" w:hAnsi="Times New Roman" w:cs="Times New Roman"/>
          <w:sz w:val="24"/>
          <w:szCs w:val="24"/>
        </w:rPr>
        <w:tab/>
      </w:r>
      <w:r w:rsidR="003A0AE2" w:rsidRPr="005D67D9">
        <w:rPr>
          <w:rFonts w:ascii="Times New Roman" w:hAnsi="Times New Roman" w:cs="Times New Roman"/>
          <w:sz w:val="24"/>
          <w:szCs w:val="24"/>
        </w:rPr>
        <w:tab/>
      </w:r>
      <w:r w:rsidR="003A0AE2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b/>
          <w:sz w:val="24"/>
          <w:szCs w:val="24"/>
        </w:rPr>
        <w:t>/* TERMINATE */</w:t>
      </w:r>
    </w:p>
    <w:p w14:paraId="297EDE7E" w14:textId="77777777" w:rsidR="003B0C83" w:rsidRPr="005D67D9" w:rsidRDefault="003B0C83" w:rsidP="00C83871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Other</w:t>
      </w:r>
      <w:r w:rsidR="00C05A63">
        <w:rPr>
          <w:rFonts w:ascii="Times New Roman" w:hAnsi="Times New Roman" w:cs="Times New Roman"/>
          <w:sz w:val="24"/>
          <w:szCs w:val="24"/>
        </w:rPr>
        <w:t xml:space="preserve"> </w:t>
      </w:r>
      <w:r w:rsidR="00357B35" w:rsidRPr="005D67D9">
        <w:rPr>
          <w:rFonts w:ascii="Times New Roman" w:hAnsi="Times New Roman" w:cs="Times New Roman"/>
          <w:b/>
          <w:sz w:val="24"/>
          <w:szCs w:val="24"/>
        </w:rPr>
        <w:tab/>
      </w:r>
      <w:r w:rsidR="00357B35" w:rsidRPr="005D67D9">
        <w:rPr>
          <w:rFonts w:ascii="Times New Roman" w:hAnsi="Times New Roman" w:cs="Times New Roman"/>
          <w:b/>
          <w:sz w:val="24"/>
          <w:szCs w:val="24"/>
        </w:rPr>
        <w:tab/>
      </w:r>
      <w:r w:rsidR="003A0AE2" w:rsidRPr="005D67D9">
        <w:rPr>
          <w:rFonts w:ascii="Times New Roman" w:hAnsi="Times New Roman" w:cs="Times New Roman"/>
          <w:b/>
          <w:sz w:val="24"/>
          <w:szCs w:val="24"/>
        </w:rPr>
        <w:tab/>
      </w:r>
      <w:r w:rsidR="003A0AE2" w:rsidRPr="005D67D9">
        <w:rPr>
          <w:rFonts w:ascii="Times New Roman" w:hAnsi="Times New Roman" w:cs="Times New Roman"/>
          <w:b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b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b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b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b/>
          <w:sz w:val="24"/>
          <w:szCs w:val="24"/>
        </w:rPr>
        <w:tab/>
        <w:t>/* TERMINATE */</w:t>
      </w:r>
    </w:p>
    <w:p w14:paraId="032A4C30" w14:textId="77777777" w:rsidR="003B0C83" w:rsidRPr="005D67D9" w:rsidRDefault="003B0C83" w:rsidP="00F707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</w:pPr>
    </w:p>
    <w:p w14:paraId="08B97AB3" w14:textId="77777777" w:rsidR="00A80303" w:rsidRPr="005D67D9" w:rsidRDefault="00A80303" w:rsidP="00F7071B">
      <w:pPr>
        <w:spacing w:after="0"/>
        <w:ind w:left="720" w:right="0" w:hanging="720"/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  <w:t>What is the highest level of education you have obtained to date?</w:t>
      </w:r>
    </w:p>
    <w:p w14:paraId="4EA4CD6A" w14:textId="77777777" w:rsidR="00A80303" w:rsidRPr="005D67D9" w:rsidRDefault="00A80303" w:rsidP="00F7071B">
      <w:pPr>
        <w:numPr>
          <w:ilvl w:val="0"/>
          <w:numId w:val="2"/>
        </w:numPr>
        <w:spacing w:after="0"/>
        <w:ind w:right="0"/>
        <w:contextualSpacing/>
        <w:rPr>
          <w:rFonts w:eastAsia="MS Mincho"/>
        </w:rPr>
      </w:pPr>
      <w:r w:rsidRPr="005D67D9">
        <w:rPr>
          <w:rFonts w:eastAsia="MS Mincho"/>
        </w:rPr>
        <w:t>Grade school or middle school</w:t>
      </w:r>
      <w:r w:rsidR="000E7846" w:rsidRPr="005D67D9">
        <w:rPr>
          <w:rFonts w:eastAsia="MS Mincho"/>
        </w:rPr>
        <w:tab/>
      </w:r>
      <w:r w:rsidRPr="005D67D9">
        <w:rPr>
          <w:rFonts w:eastAsia="MS Mincho"/>
        </w:rPr>
        <w:t xml:space="preserve"> </w:t>
      </w:r>
      <w:r w:rsidRPr="005D67D9">
        <w:rPr>
          <w:rFonts w:eastAsia="MS Mincho"/>
        </w:rPr>
        <w:tab/>
      </w:r>
      <w:r w:rsidR="005B38E9" w:rsidRPr="005D67D9">
        <w:rPr>
          <w:rFonts w:eastAsia="MS Mincho"/>
        </w:rPr>
        <w:tab/>
      </w:r>
      <w:r w:rsidR="005B38E9" w:rsidRPr="005D67D9">
        <w:rPr>
          <w:rFonts w:eastAsia="MS Mincho"/>
        </w:rPr>
        <w:tab/>
      </w:r>
      <w:r w:rsidR="005B38E9" w:rsidRPr="005D67D9">
        <w:rPr>
          <w:rFonts w:eastAsia="MS Mincho"/>
        </w:rPr>
        <w:tab/>
      </w:r>
      <w:r w:rsidR="005B38E9" w:rsidRPr="005D67D9">
        <w:rPr>
          <w:b/>
        </w:rPr>
        <w:t>/* TERMINATE */</w:t>
      </w:r>
    </w:p>
    <w:p w14:paraId="236948AC" w14:textId="77777777" w:rsidR="00A80303" w:rsidRPr="005D67D9" w:rsidRDefault="001B71B6" w:rsidP="00F7071B">
      <w:pPr>
        <w:numPr>
          <w:ilvl w:val="0"/>
          <w:numId w:val="2"/>
        </w:numPr>
        <w:spacing w:after="0"/>
        <w:ind w:right="0"/>
        <w:contextualSpacing/>
        <w:rPr>
          <w:rFonts w:eastAsia="MS Mincho"/>
        </w:rPr>
      </w:pPr>
      <w:r>
        <w:rPr>
          <w:rFonts w:eastAsia="MS Mincho"/>
        </w:rPr>
        <w:t>High s</w:t>
      </w:r>
      <w:r w:rsidR="00A80303" w:rsidRPr="005D67D9">
        <w:rPr>
          <w:rFonts w:eastAsia="MS Mincho"/>
        </w:rPr>
        <w:t>chool</w:t>
      </w:r>
      <w:r w:rsidR="00A80303" w:rsidRPr="005D67D9">
        <w:rPr>
          <w:rFonts w:eastAsia="MS Mincho"/>
          <w:b/>
        </w:rPr>
        <w:t xml:space="preserve"> </w:t>
      </w:r>
      <w:r w:rsidRPr="001B71B6">
        <w:rPr>
          <w:rFonts w:eastAsia="MS Mincho"/>
        </w:rPr>
        <w:t>g</w:t>
      </w:r>
      <w:r w:rsidR="00A80303" w:rsidRPr="005D67D9">
        <w:rPr>
          <w:rFonts w:eastAsia="MS Mincho"/>
        </w:rPr>
        <w:t>raduate</w:t>
      </w:r>
      <w:r w:rsidR="00A80303" w:rsidRPr="005D67D9">
        <w:rPr>
          <w:rFonts w:eastAsia="MS Mincho"/>
          <w:b/>
        </w:rPr>
        <w:t xml:space="preserve"> </w:t>
      </w:r>
      <w:r w:rsidR="00A80303" w:rsidRPr="005D67D9">
        <w:rPr>
          <w:rFonts w:eastAsia="MS Mincho"/>
          <w:b/>
        </w:rPr>
        <w:tab/>
      </w:r>
      <w:r w:rsidR="00A80303" w:rsidRPr="005D67D9">
        <w:rPr>
          <w:rFonts w:eastAsia="MS Mincho"/>
          <w:b/>
        </w:rPr>
        <w:tab/>
      </w:r>
      <w:r w:rsidR="000E7846" w:rsidRPr="005D67D9">
        <w:rPr>
          <w:rFonts w:eastAsia="MS Mincho"/>
          <w:b/>
        </w:rPr>
        <w:tab/>
      </w:r>
      <w:r w:rsidR="005B38E9" w:rsidRPr="005D67D9">
        <w:rPr>
          <w:rFonts w:eastAsia="MS Mincho"/>
          <w:b/>
        </w:rPr>
        <w:tab/>
      </w:r>
      <w:r w:rsidR="005B38E9" w:rsidRPr="005D67D9">
        <w:rPr>
          <w:rFonts w:eastAsia="MS Mincho"/>
          <w:b/>
        </w:rPr>
        <w:tab/>
      </w:r>
      <w:r w:rsidR="005B38E9" w:rsidRPr="005D67D9">
        <w:rPr>
          <w:rFonts w:eastAsia="MS Mincho"/>
          <w:b/>
        </w:rPr>
        <w:tab/>
      </w:r>
      <w:r w:rsidR="005B38E9" w:rsidRPr="005D67D9">
        <w:rPr>
          <w:b/>
        </w:rPr>
        <w:t>/* TERMINATE */</w:t>
      </w:r>
    </w:p>
    <w:p w14:paraId="1915ABA1" w14:textId="77777777" w:rsidR="00A80303" w:rsidRPr="005D67D9" w:rsidRDefault="00A80303" w:rsidP="00F7071B">
      <w:pPr>
        <w:numPr>
          <w:ilvl w:val="0"/>
          <w:numId w:val="2"/>
        </w:numPr>
        <w:spacing w:after="0"/>
        <w:ind w:right="0"/>
        <w:contextualSpacing/>
        <w:rPr>
          <w:rFonts w:eastAsia="MS Mincho"/>
        </w:rPr>
      </w:pPr>
      <w:r w:rsidRPr="005D67D9">
        <w:rPr>
          <w:rFonts w:eastAsia="MS Mincho"/>
        </w:rPr>
        <w:t xml:space="preserve">Associates or </w:t>
      </w:r>
      <w:r w:rsidR="001B71B6">
        <w:rPr>
          <w:rFonts w:eastAsia="MS Mincho"/>
        </w:rPr>
        <w:t>t</w:t>
      </w:r>
      <w:r w:rsidRPr="005D67D9">
        <w:rPr>
          <w:rFonts w:eastAsia="MS Mincho"/>
        </w:rPr>
        <w:t xml:space="preserve">echnical </w:t>
      </w:r>
      <w:r w:rsidR="001B71B6">
        <w:rPr>
          <w:rFonts w:eastAsia="MS Mincho"/>
        </w:rPr>
        <w:t>d</w:t>
      </w:r>
      <w:r w:rsidRPr="005D67D9">
        <w:rPr>
          <w:rFonts w:eastAsia="MS Mincho"/>
        </w:rPr>
        <w:t>egree (2 year)</w:t>
      </w:r>
      <w:r w:rsidR="005B38E9" w:rsidRPr="005D67D9">
        <w:rPr>
          <w:rFonts w:eastAsia="MS Mincho"/>
        </w:rPr>
        <w:tab/>
      </w:r>
      <w:r w:rsidR="005B38E9" w:rsidRPr="005D67D9">
        <w:rPr>
          <w:rFonts w:eastAsia="MS Mincho"/>
        </w:rPr>
        <w:tab/>
      </w:r>
      <w:r w:rsidR="005B38E9" w:rsidRPr="005D67D9">
        <w:rPr>
          <w:rFonts w:eastAsia="MS Mincho"/>
        </w:rPr>
        <w:tab/>
      </w:r>
      <w:r w:rsidR="000E7846" w:rsidRPr="005D67D9">
        <w:rPr>
          <w:rFonts w:eastAsia="MS Mincho"/>
        </w:rPr>
        <w:tab/>
      </w:r>
      <w:r w:rsidR="005B38E9" w:rsidRPr="005D67D9">
        <w:rPr>
          <w:b/>
        </w:rPr>
        <w:t>/* TERMINATE */</w:t>
      </w:r>
    </w:p>
    <w:p w14:paraId="6F65FB5A" w14:textId="77777777" w:rsidR="00A80303" w:rsidRPr="005D67D9" w:rsidRDefault="001B71B6" w:rsidP="00F7071B">
      <w:pPr>
        <w:numPr>
          <w:ilvl w:val="0"/>
          <w:numId w:val="2"/>
        </w:numPr>
        <w:spacing w:after="0"/>
        <w:ind w:right="0"/>
        <w:contextualSpacing/>
        <w:rPr>
          <w:rFonts w:eastAsia="MS Mincho"/>
        </w:rPr>
      </w:pPr>
      <w:r>
        <w:rPr>
          <w:rFonts w:eastAsia="MS Mincho"/>
        </w:rPr>
        <w:t>Bachelor’s d</w:t>
      </w:r>
      <w:r w:rsidR="00A80303" w:rsidRPr="005D67D9">
        <w:rPr>
          <w:rFonts w:eastAsia="MS Mincho"/>
        </w:rPr>
        <w:t>egree</w:t>
      </w:r>
    </w:p>
    <w:p w14:paraId="3668B0EB" w14:textId="77777777" w:rsidR="00A80303" w:rsidRPr="005D67D9" w:rsidRDefault="00A80303" w:rsidP="00F7071B">
      <w:pPr>
        <w:numPr>
          <w:ilvl w:val="0"/>
          <w:numId w:val="2"/>
        </w:numPr>
        <w:spacing w:after="0"/>
        <w:ind w:right="0"/>
        <w:contextualSpacing/>
        <w:rPr>
          <w:rFonts w:eastAsia="MS Mincho"/>
        </w:rPr>
      </w:pPr>
      <w:r w:rsidRPr="005D67D9">
        <w:rPr>
          <w:rFonts w:eastAsia="MS Mincho"/>
        </w:rPr>
        <w:t xml:space="preserve">Master’s </w:t>
      </w:r>
      <w:r w:rsidR="001B71B6">
        <w:rPr>
          <w:rFonts w:eastAsia="MS Mincho"/>
        </w:rPr>
        <w:t>d</w:t>
      </w:r>
      <w:r w:rsidRPr="005D67D9">
        <w:rPr>
          <w:rFonts w:eastAsia="MS Mincho"/>
        </w:rPr>
        <w:t>egree</w:t>
      </w:r>
    </w:p>
    <w:p w14:paraId="6957FFB6" w14:textId="77777777" w:rsidR="00CB4A91" w:rsidRPr="005D67D9" w:rsidRDefault="001B71B6" w:rsidP="00F7071B">
      <w:pPr>
        <w:numPr>
          <w:ilvl w:val="0"/>
          <w:numId w:val="2"/>
        </w:numPr>
        <w:spacing w:after="0"/>
        <w:ind w:right="0"/>
        <w:contextualSpacing/>
        <w:rPr>
          <w:rFonts w:eastAsia="MS Mincho"/>
        </w:rPr>
      </w:pPr>
      <w:r>
        <w:rPr>
          <w:rFonts w:eastAsia="MS Mincho"/>
        </w:rPr>
        <w:t>Education s</w:t>
      </w:r>
      <w:r w:rsidR="00CB4A91" w:rsidRPr="005D67D9">
        <w:rPr>
          <w:rFonts w:eastAsia="MS Mincho"/>
        </w:rPr>
        <w:t>pecialist degree (</w:t>
      </w:r>
      <w:r>
        <w:rPr>
          <w:rFonts w:eastAsia="MS Mincho"/>
        </w:rPr>
        <w:t>s</w:t>
      </w:r>
      <w:r w:rsidR="00CB4A91" w:rsidRPr="005D67D9">
        <w:rPr>
          <w:rFonts w:eastAsia="MS Mincho"/>
        </w:rPr>
        <w:t>ixth-year programs/certificate)</w:t>
      </w:r>
    </w:p>
    <w:p w14:paraId="6FF9C8DF" w14:textId="77777777" w:rsidR="00A80303" w:rsidRPr="005D67D9" w:rsidRDefault="001B71B6" w:rsidP="00F7071B">
      <w:pPr>
        <w:numPr>
          <w:ilvl w:val="0"/>
          <w:numId w:val="2"/>
        </w:numPr>
        <w:spacing w:after="0"/>
        <w:ind w:right="0"/>
        <w:contextualSpacing/>
        <w:rPr>
          <w:rFonts w:eastAsia="MS Mincho"/>
        </w:rPr>
      </w:pPr>
      <w:r>
        <w:rPr>
          <w:rFonts w:eastAsia="MS Mincho"/>
        </w:rPr>
        <w:t>Doctorate d</w:t>
      </w:r>
      <w:r w:rsidR="00A80303" w:rsidRPr="005D67D9">
        <w:rPr>
          <w:rFonts w:eastAsia="MS Mincho"/>
        </w:rPr>
        <w:t>egree</w:t>
      </w:r>
      <w:r w:rsidR="00CB4A91" w:rsidRPr="005D67D9">
        <w:rPr>
          <w:rFonts w:eastAsia="MS Mincho"/>
        </w:rPr>
        <w:t xml:space="preserve"> (PhD, Ed.D)</w:t>
      </w:r>
    </w:p>
    <w:p w14:paraId="5C9C1875" w14:textId="77777777" w:rsidR="00A80303" w:rsidRPr="005D67D9" w:rsidRDefault="00A80303" w:rsidP="00F707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</w:pPr>
    </w:p>
    <w:p w14:paraId="6B632DAC" w14:textId="77777777" w:rsidR="003A0AE2" w:rsidRPr="005D67D9" w:rsidRDefault="003A0AE2" w:rsidP="00F7071B">
      <w:pPr>
        <w:spacing w:after="0"/>
        <w:ind w:left="720" w:hanging="720"/>
      </w:pPr>
      <w:r w:rsidRPr="005D67D9">
        <w:fldChar w:fldCharType="begin"/>
      </w:r>
      <w:r w:rsidRPr="005D67D9">
        <w:instrText xml:space="preserve"> AUTONUM </w:instrText>
      </w:r>
      <w:r w:rsidRPr="005D67D9">
        <w:fldChar w:fldCharType="end"/>
      </w:r>
      <w:r w:rsidR="00BE76E3" w:rsidRPr="005D67D9">
        <w:tab/>
        <w:t xml:space="preserve">Do you work in </w:t>
      </w:r>
      <w:r w:rsidRPr="005D67D9">
        <w:t>education or with schools</w:t>
      </w:r>
      <w:r w:rsidR="00287D8E" w:rsidRPr="005D67D9">
        <w:t>? F</w:t>
      </w:r>
      <w:r w:rsidRPr="005D67D9">
        <w:t>or example</w:t>
      </w:r>
      <w:r w:rsidR="00287D8E" w:rsidRPr="005D67D9">
        <w:t xml:space="preserve"> are you a teacher, </w:t>
      </w:r>
      <w:r w:rsidRPr="005D67D9">
        <w:t xml:space="preserve">counselor, administrator, or </w:t>
      </w:r>
      <w:r w:rsidR="00287D8E" w:rsidRPr="005D67D9">
        <w:t xml:space="preserve">work </w:t>
      </w:r>
      <w:r w:rsidRPr="005D67D9">
        <w:t>as support personnel like custodians, drivers, and kitchen staff?</w:t>
      </w:r>
    </w:p>
    <w:p w14:paraId="56DC1246" w14:textId="77777777" w:rsidR="003A0AE2" w:rsidRPr="005D67D9" w:rsidRDefault="003A0AE2" w:rsidP="00C8387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Yes</w:t>
      </w:r>
    </w:p>
    <w:p w14:paraId="53B5EBC2" w14:textId="77777777" w:rsidR="003A0AE2" w:rsidRPr="005D67D9" w:rsidRDefault="003A0AE2" w:rsidP="00C8387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No</w:t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Pr="005D67D9">
        <w:rPr>
          <w:rFonts w:ascii="Times New Roman" w:hAnsi="Times New Roman" w:cs="Times New Roman"/>
          <w:b/>
          <w:sz w:val="24"/>
          <w:szCs w:val="24"/>
        </w:rPr>
        <w:t>/* TERMINATE */</w:t>
      </w:r>
    </w:p>
    <w:p w14:paraId="052253A3" w14:textId="77777777" w:rsidR="00B52602" w:rsidRPr="005D67D9" w:rsidRDefault="004A245B" w:rsidP="00C8387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Don’t know</w:t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Pr="005D67D9">
        <w:rPr>
          <w:rFonts w:ascii="Times New Roman" w:hAnsi="Times New Roman" w:cs="Times New Roman"/>
          <w:b/>
          <w:sz w:val="24"/>
          <w:szCs w:val="24"/>
        </w:rPr>
        <w:t>/* TERMINATE */</w:t>
      </w:r>
      <w:r w:rsidR="00614A90" w:rsidRPr="005D67D9">
        <w:rPr>
          <w:rFonts w:ascii="Times New Roman" w:hAnsi="Times New Roman" w:cs="Times New Roman"/>
          <w:sz w:val="24"/>
          <w:szCs w:val="24"/>
        </w:rPr>
        <w:br w:type="page"/>
      </w:r>
    </w:p>
    <w:p w14:paraId="10EF45BF" w14:textId="77777777" w:rsidR="00063E82" w:rsidRPr="005D67D9" w:rsidRDefault="00063E82" w:rsidP="00F7071B">
      <w:pPr>
        <w:spacing w:after="0"/>
        <w:ind w:left="720" w:hanging="720"/>
        <w:rPr>
          <w:b/>
        </w:rPr>
      </w:pPr>
      <w:r w:rsidRPr="005D67D9">
        <w:lastRenderedPageBreak/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EC3CF9" w:rsidRPr="005D67D9">
        <w:t>Which of the following best describes</w:t>
      </w:r>
      <w:r w:rsidR="00EC3CF9" w:rsidRPr="005D67D9">
        <w:rPr>
          <w:b/>
        </w:rPr>
        <w:t xml:space="preserve"> </w:t>
      </w:r>
      <w:r w:rsidR="00CF12A8" w:rsidRPr="005D67D9">
        <w:t xml:space="preserve">your role </w:t>
      </w:r>
      <w:r w:rsidR="00BE76E3" w:rsidRPr="005D67D9">
        <w:t>in</w:t>
      </w:r>
      <w:r w:rsidR="00EC3CF9" w:rsidRPr="005D67D9">
        <w:t xml:space="preserve"> </w:t>
      </w:r>
      <w:r w:rsidR="00CF12A8" w:rsidRPr="005D67D9">
        <w:t>education</w:t>
      </w:r>
      <w:r w:rsidR="005D67D9" w:rsidRPr="005D67D9">
        <w:t>?</w:t>
      </w:r>
    </w:p>
    <w:p w14:paraId="46536656" w14:textId="77777777" w:rsidR="00FD0112" w:rsidRPr="005D67D9" w:rsidRDefault="00FD0112" w:rsidP="00F7071B">
      <w:pPr>
        <w:numPr>
          <w:ilvl w:val="0"/>
          <w:numId w:val="3"/>
        </w:numPr>
        <w:spacing w:after="0"/>
        <w:ind w:right="0"/>
        <w:rPr>
          <w:bCs/>
        </w:rPr>
      </w:pPr>
      <w:r w:rsidRPr="005D67D9">
        <w:t xml:space="preserve">Elementary </w:t>
      </w:r>
      <w:r w:rsidR="001B71B6">
        <w:t>s</w:t>
      </w:r>
      <w:r w:rsidRPr="005D67D9">
        <w:t xml:space="preserve">chool </w:t>
      </w:r>
      <w:r w:rsidR="00F739BF" w:rsidRPr="005D67D9">
        <w:t>t</w:t>
      </w:r>
      <w:r w:rsidRPr="005D67D9">
        <w:t xml:space="preserve">eacher </w:t>
      </w:r>
      <w:r w:rsidRPr="005D67D9">
        <w:tab/>
      </w:r>
      <w:r w:rsidRPr="005D67D9">
        <w:rPr>
          <w:bCs/>
        </w:rPr>
        <w:t xml:space="preserve"> </w:t>
      </w:r>
    </w:p>
    <w:p w14:paraId="0889C2B1" w14:textId="77777777" w:rsidR="00FD0112" w:rsidRPr="005D67D9" w:rsidRDefault="001B71B6" w:rsidP="00F7071B">
      <w:pPr>
        <w:numPr>
          <w:ilvl w:val="0"/>
          <w:numId w:val="3"/>
        </w:numPr>
        <w:spacing w:after="0"/>
        <w:ind w:right="0"/>
        <w:rPr>
          <w:bCs/>
        </w:rPr>
      </w:pPr>
      <w:r>
        <w:t>Middle s</w:t>
      </w:r>
      <w:r w:rsidR="00FD0112" w:rsidRPr="005D67D9">
        <w:t xml:space="preserve">chool </w:t>
      </w:r>
      <w:r w:rsidR="00F739BF" w:rsidRPr="005D67D9">
        <w:t>t</w:t>
      </w:r>
      <w:r w:rsidR="00FD0112" w:rsidRPr="005D67D9">
        <w:t>eacher</w:t>
      </w:r>
      <w:r w:rsidR="00FD0112" w:rsidRPr="005D67D9">
        <w:tab/>
      </w:r>
    </w:p>
    <w:p w14:paraId="27FEC4C9" w14:textId="77777777" w:rsidR="00A339F7" w:rsidRPr="005D67D9" w:rsidRDefault="001B71B6" w:rsidP="00F707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</w:t>
      </w:r>
      <w:r w:rsidR="00FD0112" w:rsidRPr="005D67D9">
        <w:rPr>
          <w:rFonts w:ascii="Times New Roman" w:hAnsi="Times New Roman" w:cs="Times New Roman"/>
          <w:sz w:val="24"/>
          <w:szCs w:val="24"/>
        </w:rPr>
        <w:t xml:space="preserve">chool </w:t>
      </w:r>
      <w:r w:rsidR="00F739BF" w:rsidRPr="005D67D9">
        <w:rPr>
          <w:rFonts w:ascii="Times New Roman" w:hAnsi="Times New Roman" w:cs="Times New Roman"/>
          <w:sz w:val="24"/>
          <w:szCs w:val="24"/>
        </w:rPr>
        <w:t>t</w:t>
      </w:r>
      <w:r w:rsidR="00FD0112" w:rsidRPr="005D67D9">
        <w:rPr>
          <w:rFonts w:ascii="Times New Roman" w:hAnsi="Times New Roman" w:cs="Times New Roman"/>
          <w:sz w:val="24"/>
          <w:szCs w:val="24"/>
        </w:rPr>
        <w:t>eacher</w:t>
      </w:r>
    </w:p>
    <w:p w14:paraId="73D02D9B" w14:textId="77777777" w:rsidR="00FD0112" w:rsidRPr="005D67D9" w:rsidRDefault="00FD0112" w:rsidP="00F707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 xml:space="preserve">College </w:t>
      </w:r>
      <w:r w:rsidR="00CF12A8" w:rsidRPr="005D67D9">
        <w:rPr>
          <w:rFonts w:ascii="Times New Roman" w:hAnsi="Times New Roman" w:cs="Times New Roman"/>
          <w:sz w:val="24"/>
          <w:szCs w:val="24"/>
        </w:rPr>
        <w:t xml:space="preserve">or </w:t>
      </w:r>
      <w:r w:rsidR="001B71B6">
        <w:rPr>
          <w:rFonts w:ascii="Times New Roman" w:hAnsi="Times New Roman" w:cs="Times New Roman"/>
          <w:sz w:val="24"/>
          <w:szCs w:val="24"/>
        </w:rPr>
        <w:t>u</w:t>
      </w:r>
      <w:r w:rsidR="00CF12A8" w:rsidRPr="005D67D9">
        <w:rPr>
          <w:rFonts w:ascii="Times New Roman" w:hAnsi="Times New Roman" w:cs="Times New Roman"/>
          <w:sz w:val="24"/>
          <w:szCs w:val="24"/>
        </w:rPr>
        <w:t xml:space="preserve">niversity </w:t>
      </w:r>
      <w:r w:rsidR="001B71B6">
        <w:rPr>
          <w:rFonts w:ascii="Times New Roman" w:hAnsi="Times New Roman" w:cs="Times New Roman"/>
          <w:sz w:val="24"/>
          <w:szCs w:val="24"/>
        </w:rPr>
        <w:t>l</w:t>
      </w:r>
      <w:r w:rsidR="00CF12A8" w:rsidRPr="005D67D9">
        <w:rPr>
          <w:rFonts w:ascii="Times New Roman" w:hAnsi="Times New Roman" w:cs="Times New Roman"/>
          <w:sz w:val="24"/>
          <w:szCs w:val="24"/>
        </w:rPr>
        <w:t xml:space="preserve">ecturer or </w:t>
      </w:r>
      <w:r w:rsidR="001B71B6">
        <w:rPr>
          <w:rFonts w:ascii="Times New Roman" w:hAnsi="Times New Roman" w:cs="Times New Roman"/>
          <w:sz w:val="24"/>
          <w:szCs w:val="24"/>
        </w:rPr>
        <w:t>p</w:t>
      </w:r>
      <w:r w:rsidRPr="005D67D9">
        <w:rPr>
          <w:rFonts w:ascii="Times New Roman" w:hAnsi="Times New Roman" w:cs="Times New Roman"/>
          <w:sz w:val="24"/>
          <w:szCs w:val="24"/>
        </w:rPr>
        <w:t xml:space="preserve">rofessor </w:t>
      </w:r>
      <w:r w:rsidR="00EC3CF9" w:rsidRPr="005D67D9">
        <w:rPr>
          <w:rFonts w:ascii="Times New Roman" w:hAnsi="Times New Roman" w:cs="Times New Roman"/>
          <w:sz w:val="24"/>
          <w:szCs w:val="24"/>
        </w:rPr>
        <w:tab/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Pr="005D67D9">
        <w:rPr>
          <w:rFonts w:ascii="Times New Roman" w:hAnsi="Times New Roman" w:cs="Times New Roman"/>
          <w:b/>
          <w:bCs/>
          <w:sz w:val="24"/>
          <w:szCs w:val="24"/>
        </w:rPr>
        <w:t>/* TERMINATE */</w:t>
      </w:r>
    </w:p>
    <w:p w14:paraId="1472844E" w14:textId="77777777" w:rsidR="00CF12A8" w:rsidRPr="005D67D9" w:rsidRDefault="00CF12A8" w:rsidP="00F707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School administrator</w:t>
      </w:r>
      <w:r w:rsidR="00EC3CF9"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Pr="005D67D9">
        <w:rPr>
          <w:rFonts w:ascii="Times New Roman" w:hAnsi="Times New Roman" w:cs="Times New Roman"/>
          <w:b/>
          <w:bCs/>
          <w:sz w:val="24"/>
          <w:szCs w:val="24"/>
        </w:rPr>
        <w:t>/* TERMINATE */</w:t>
      </w:r>
    </w:p>
    <w:p w14:paraId="084A5485" w14:textId="77777777" w:rsidR="00CF12A8" w:rsidRPr="005D67D9" w:rsidRDefault="00CF12A8" w:rsidP="00F707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 xml:space="preserve">Pre-school teacher </w:t>
      </w:r>
      <w:r w:rsidR="00EC3CF9"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Pr="005D67D9">
        <w:rPr>
          <w:rFonts w:ascii="Times New Roman" w:hAnsi="Times New Roman" w:cs="Times New Roman"/>
          <w:b/>
          <w:bCs/>
          <w:sz w:val="24"/>
          <w:szCs w:val="24"/>
        </w:rPr>
        <w:t>/* TERMINATE */</w:t>
      </w:r>
    </w:p>
    <w:p w14:paraId="26991DED" w14:textId="77777777" w:rsidR="00EC3CF9" w:rsidRPr="005D67D9" w:rsidRDefault="00EC3CF9" w:rsidP="00F707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Support personnel (custodian, driver, kitchen staff, etc.)</w:t>
      </w:r>
      <w:r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Pr="005D67D9">
        <w:rPr>
          <w:rFonts w:ascii="Times New Roman" w:hAnsi="Times New Roman" w:cs="Times New Roman"/>
          <w:b/>
          <w:bCs/>
          <w:sz w:val="24"/>
          <w:szCs w:val="24"/>
        </w:rPr>
        <w:t>/* TERMINATE */</w:t>
      </w:r>
    </w:p>
    <w:p w14:paraId="5B1DDBFF" w14:textId="77777777" w:rsidR="004A245B" w:rsidRPr="005D67D9" w:rsidRDefault="004A245B" w:rsidP="00F707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 xml:space="preserve">Guidance counselor or librarian </w:t>
      </w:r>
      <w:r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bCs/>
          <w:sz w:val="24"/>
          <w:szCs w:val="24"/>
        </w:rPr>
        <w:tab/>
      </w:r>
      <w:r w:rsidRPr="005D67D9">
        <w:rPr>
          <w:rFonts w:ascii="Times New Roman" w:hAnsi="Times New Roman" w:cs="Times New Roman"/>
          <w:b/>
          <w:bCs/>
          <w:sz w:val="24"/>
          <w:szCs w:val="24"/>
        </w:rPr>
        <w:t>/* TERMINATE */</w:t>
      </w:r>
    </w:p>
    <w:p w14:paraId="238DA9BE" w14:textId="77777777" w:rsidR="00FD0112" w:rsidRPr="005D67D9" w:rsidRDefault="00FD0112" w:rsidP="00F707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Other</w:t>
      </w:r>
      <w:r w:rsidR="00C05A63">
        <w:rPr>
          <w:rFonts w:ascii="Times New Roman" w:hAnsi="Times New Roman" w:cs="Times New Roman"/>
          <w:sz w:val="24"/>
          <w:szCs w:val="24"/>
        </w:rPr>
        <w:t xml:space="preserve"> </w:t>
      </w:r>
      <w:r w:rsidR="00B9730D" w:rsidRPr="005D67D9">
        <w:rPr>
          <w:rFonts w:ascii="Times New Roman" w:hAnsi="Times New Roman" w:cs="Times New Roman"/>
          <w:b/>
          <w:sz w:val="24"/>
          <w:szCs w:val="24"/>
        </w:rPr>
        <w:tab/>
      </w:r>
      <w:r w:rsidR="00B9730D" w:rsidRPr="005D67D9">
        <w:rPr>
          <w:rFonts w:ascii="Times New Roman" w:hAnsi="Times New Roman" w:cs="Times New Roman"/>
          <w:b/>
          <w:sz w:val="24"/>
          <w:szCs w:val="24"/>
        </w:rPr>
        <w:tab/>
      </w:r>
      <w:r w:rsidR="00B9730D" w:rsidRPr="005D67D9">
        <w:rPr>
          <w:rFonts w:ascii="Times New Roman" w:hAnsi="Times New Roman" w:cs="Times New Roman"/>
          <w:b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b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b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b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b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b/>
          <w:sz w:val="24"/>
          <w:szCs w:val="24"/>
        </w:rPr>
        <w:tab/>
      </w:r>
      <w:r w:rsidR="00C94E4D" w:rsidRPr="005D67D9">
        <w:rPr>
          <w:rFonts w:ascii="Times New Roman" w:hAnsi="Times New Roman" w:cs="Times New Roman"/>
          <w:b/>
          <w:bCs/>
          <w:sz w:val="24"/>
          <w:szCs w:val="24"/>
        </w:rPr>
        <w:t>/* TERMINATE */</w:t>
      </w:r>
    </w:p>
    <w:p w14:paraId="0CB5AB47" w14:textId="77777777" w:rsidR="00CF12A8" w:rsidRPr="005D67D9" w:rsidRDefault="00CF12A8" w:rsidP="00F707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Don’t Know</w:t>
      </w:r>
      <w:r w:rsidR="00EC3CF9" w:rsidRPr="005D67D9">
        <w:rPr>
          <w:rFonts w:ascii="Times New Roman" w:hAnsi="Times New Roman" w:cs="Times New Roman"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sz w:val="24"/>
          <w:szCs w:val="24"/>
        </w:rPr>
        <w:tab/>
      </w:r>
      <w:r w:rsidR="00EC3CF9" w:rsidRPr="005D67D9">
        <w:rPr>
          <w:rFonts w:ascii="Times New Roman" w:hAnsi="Times New Roman" w:cs="Times New Roman"/>
          <w:sz w:val="24"/>
          <w:szCs w:val="24"/>
        </w:rPr>
        <w:tab/>
      </w:r>
      <w:r w:rsidR="005B38E9" w:rsidRPr="005D67D9">
        <w:rPr>
          <w:rFonts w:ascii="Times New Roman" w:hAnsi="Times New Roman" w:cs="Times New Roman"/>
          <w:sz w:val="24"/>
          <w:szCs w:val="24"/>
        </w:rPr>
        <w:tab/>
      </w:r>
      <w:r w:rsidRPr="005D67D9">
        <w:rPr>
          <w:rFonts w:ascii="Times New Roman" w:hAnsi="Times New Roman" w:cs="Times New Roman"/>
          <w:b/>
          <w:bCs/>
          <w:sz w:val="24"/>
          <w:szCs w:val="24"/>
        </w:rPr>
        <w:t>/* TERMINATE */</w:t>
      </w:r>
    </w:p>
    <w:p w14:paraId="307880AF" w14:textId="77777777" w:rsidR="00EC3CF9" w:rsidRPr="005D67D9" w:rsidRDefault="00EC3CF9" w:rsidP="00D62C05">
      <w:pPr>
        <w:spacing w:after="0"/>
        <w:ind w:right="0"/>
      </w:pPr>
    </w:p>
    <w:p w14:paraId="19ED94C4" w14:textId="77777777" w:rsidR="00A35E6E" w:rsidRPr="005D67D9" w:rsidRDefault="00080F04" w:rsidP="00F7071B">
      <w:pPr>
        <w:spacing w:after="0"/>
        <w:ind w:left="720" w:right="0" w:hanging="720"/>
      </w:pPr>
      <w:r w:rsidRPr="005D67D9">
        <w:rPr>
          <w:b/>
        </w:rPr>
        <w:t>/* METRIC A * /</w:t>
      </w:r>
      <w:r w:rsidRPr="005D67D9">
        <w:t xml:space="preserve"> </w:t>
      </w:r>
      <w:r w:rsidR="00A35E6E" w:rsidRPr="005D67D9">
        <w:t xml:space="preserve">What grade level(s) do you currently teach or have you </w:t>
      </w:r>
      <w:r w:rsidR="007E413A" w:rsidRPr="005D67D9">
        <w:t xml:space="preserve">previously </w:t>
      </w:r>
      <w:r w:rsidR="00A35E6E" w:rsidRPr="005D67D9">
        <w:t>taught?</w:t>
      </w:r>
      <w:r w:rsidR="00C05A63">
        <w:t xml:space="preserve"> </w:t>
      </w:r>
      <w:r w:rsidR="00A35E6E" w:rsidRPr="005D67D9">
        <w:t>Please indicate all that apply.</w:t>
      </w:r>
      <w:r w:rsidR="00C05A63">
        <w:t xml:space="preserve"> </w:t>
      </w:r>
    </w:p>
    <w:p w14:paraId="4A70D8DA" w14:textId="77777777" w:rsidR="00080F04" w:rsidRPr="005D67D9" w:rsidRDefault="00080F04" w:rsidP="00F7071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Currently teach this grade</w:t>
      </w:r>
    </w:p>
    <w:p w14:paraId="663BFF21" w14:textId="77777777" w:rsidR="00080F04" w:rsidRPr="005D67D9" w:rsidRDefault="007E413A" w:rsidP="00F7071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Do not currently teach, but taught</w:t>
      </w:r>
      <w:r w:rsidR="008005DE" w:rsidRPr="005D67D9">
        <w:rPr>
          <w:rFonts w:ascii="Times New Roman" w:hAnsi="Times New Roman" w:cs="Times New Roman"/>
          <w:sz w:val="24"/>
          <w:szCs w:val="24"/>
        </w:rPr>
        <w:t xml:space="preserve"> within past </w:t>
      </w:r>
      <w:r w:rsidR="00080F04" w:rsidRPr="005D67D9">
        <w:rPr>
          <w:rFonts w:ascii="Times New Roman" w:hAnsi="Times New Roman" w:cs="Times New Roman"/>
          <w:sz w:val="24"/>
          <w:szCs w:val="24"/>
        </w:rPr>
        <w:t>five years</w:t>
      </w:r>
    </w:p>
    <w:p w14:paraId="26B79052" w14:textId="77777777" w:rsidR="00080F04" w:rsidRPr="005D67D9" w:rsidRDefault="007E413A" w:rsidP="00F7071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 xml:space="preserve">Do not currently teach, but taught </w:t>
      </w:r>
      <w:r w:rsidR="00080F04" w:rsidRPr="005D67D9">
        <w:rPr>
          <w:rFonts w:ascii="Times New Roman" w:hAnsi="Times New Roman" w:cs="Times New Roman"/>
          <w:sz w:val="24"/>
          <w:szCs w:val="24"/>
        </w:rPr>
        <w:t>more than five years ago</w:t>
      </w:r>
    </w:p>
    <w:p w14:paraId="6B2872E0" w14:textId="77777777" w:rsidR="00080F04" w:rsidRPr="005D67D9" w:rsidRDefault="00080F04" w:rsidP="00F7071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Never taught this grade</w:t>
      </w:r>
    </w:p>
    <w:p w14:paraId="09CBFA75" w14:textId="77777777" w:rsidR="00080F04" w:rsidRPr="005D67D9" w:rsidRDefault="00080F04" w:rsidP="00F7071B">
      <w:pPr>
        <w:spacing w:after="0"/>
        <w:ind w:left="720" w:right="0" w:hanging="720"/>
      </w:pPr>
    </w:p>
    <w:p w14:paraId="71541060" w14:textId="77777777" w:rsidR="00080F04" w:rsidRPr="005D67D9" w:rsidRDefault="00080F04" w:rsidP="00F7071B">
      <w:pPr>
        <w:spacing w:after="0"/>
        <w:ind w:left="720" w:right="0" w:hanging="720"/>
        <w:rPr>
          <w:b/>
        </w:rPr>
      </w:pPr>
      <w:r w:rsidRPr="005D67D9">
        <w:rPr>
          <w:b/>
        </w:rPr>
        <w:t>/* REPEAT CODES */</w:t>
      </w:r>
    </w:p>
    <w:p w14:paraId="410523B8" w14:textId="77777777" w:rsidR="00080F04" w:rsidRPr="005D67D9" w:rsidRDefault="00080F04" w:rsidP="00F7071B">
      <w:pPr>
        <w:spacing w:after="0"/>
        <w:ind w:left="720" w:right="0" w:hanging="720"/>
        <w:rPr>
          <w:b/>
        </w:rPr>
      </w:pPr>
    </w:p>
    <w:p w14:paraId="7D381299" w14:textId="77777777" w:rsidR="005B38E9" w:rsidRPr="005D67D9" w:rsidRDefault="00080F04" w:rsidP="00F7071B">
      <w:pPr>
        <w:spacing w:after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Pr="005D67D9">
        <w:rPr>
          <w:bCs/>
        </w:rPr>
        <w:t>Kindergarten</w:t>
      </w:r>
      <w:r w:rsidR="00CE06BC" w:rsidRPr="005D67D9">
        <w:rPr>
          <w:bCs/>
        </w:rPr>
        <w:tab/>
      </w:r>
      <w:r w:rsidR="005B38E9" w:rsidRPr="005D67D9">
        <w:rPr>
          <w:bCs/>
        </w:rPr>
        <w:tab/>
      </w:r>
      <w:r w:rsidR="005B38E9" w:rsidRPr="005D67D9">
        <w:rPr>
          <w:b/>
          <w:bCs/>
        </w:rPr>
        <w:t>## ELEMENTARY SCHOOL ##</w:t>
      </w:r>
    </w:p>
    <w:p w14:paraId="6B2E5FBB" w14:textId="77777777" w:rsidR="00080F04" w:rsidRPr="005D67D9" w:rsidRDefault="00080F04" w:rsidP="00F7071B">
      <w:pPr>
        <w:spacing w:after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5B38E9" w:rsidRPr="005D67D9">
        <w:t>1</w:t>
      </w:r>
      <w:r w:rsidRPr="005D67D9">
        <w:rPr>
          <w:bCs/>
          <w:vertAlign w:val="superscript"/>
        </w:rPr>
        <w:t>st</w:t>
      </w:r>
      <w:r w:rsidRPr="005D67D9">
        <w:rPr>
          <w:bCs/>
        </w:rPr>
        <w:t xml:space="preserve"> grade</w:t>
      </w:r>
      <w:r w:rsidR="00EB747A" w:rsidRPr="005D67D9">
        <w:rPr>
          <w:bCs/>
        </w:rPr>
        <w:tab/>
      </w:r>
      <w:r w:rsidR="00EB747A" w:rsidRPr="005D67D9">
        <w:rPr>
          <w:bCs/>
        </w:rPr>
        <w:tab/>
      </w:r>
      <w:r w:rsidR="00EB747A" w:rsidRPr="005D67D9">
        <w:rPr>
          <w:b/>
          <w:bCs/>
        </w:rPr>
        <w:t xml:space="preserve">## ELEMENTARY </w:t>
      </w:r>
      <w:r w:rsidR="005B38E9" w:rsidRPr="005D67D9">
        <w:rPr>
          <w:b/>
          <w:bCs/>
        </w:rPr>
        <w:t xml:space="preserve">SCHOOL </w:t>
      </w:r>
      <w:r w:rsidR="00EB747A" w:rsidRPr="005D67D9">
        <w:rPr>
          <w:b/>
          <w:bCs/>
        </w:rPr>
        <w:t>##</w:t>
      </w:r>
    </w:p>
    <w:p w14:paraId="6D1B755A" w14:textId="77777777" w:rsidR="00080F04" w:rsidRPr="005D67D9" w:rsidRDefault="00080F04" w:rsidP="00F7071B">
      <w:pPr>
        <w:spacing w:after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Pr="005D67D9">
        <w:rPr>
          <w:bCs/>
        </w:rPr>
        <w:t>2</w:t>
      </w:r>
      <w:r w:rsidRPr="005D67D9">
        <w:rPr>
          <w:bCs/>
          <w:vertAlign w:val="superscript"/>
        </w:rPr>
        <w:t>nd</w:t>
      </w:r>
      <w:r w:rsidRPr="005D67D9">
        <w:rPr>
          <w:bCs/>
        </w:rPr>
        <w:t xml:space="preserve"> grade</w:t>
      </w:r>
      <w:r w:rsidR="00EB747A" w:rsidRPr="005D67D9">
        <w:rPr>
          <w:bCs/>
        </w:rPr>
        <w:tab/>
      </w:r>
      <w:r w:rsidR="00EB747A" w:rsidRPr="005D67D9">
        <w:rPr>
          <w:bCs/>
        </w:rPr>
        <w:tab/>
      </w:r>
      <w:r w:rsidR="005B38E9" w:rsidRPr="005D67D9">
        <w:rPr>
          <w:b/>
          <w:bCs/>
        </w:rPr>
        <w:t>## ELEMENTARY SCHOOL ##</w:t>
      </w:r>
    </w:p>
    <w:p w14:paraId="5171F79A" w14:textId="77777777" w:rsidR="00080F04" w:rsidRPr="005D67D9" w:rsidRDefault="00080F04" w:rsidP="00F7071B">
      <w:pPr>
        <w:spacing w:after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Pr="005D67D9">
        <w:rPr>
          <w:bCs/>
        </w:rPr>
        <w:t>3</w:t>
      </w:r>
      <w:r w:rsidRPr="005D67D9">
        <w:rPr>
          <w:bCs/>
          <w:vertAlign w:val="superscript"/>
        </w:rPr>
        <w:t>rd</w:t>
      </w:r>
      <w:r w:rsidRPr="005D67D9">
        <w:rPr>
          <w:bCs/>
        </w:rPr>
        <w:t xml:space="preserve"> grade</w:t>
      </w:r>
      <w:r w:rsidR="00EB747A" w:rsidRPr="005D67D9">
        <w:rPr>
          <w:bCs/>
        </w:rPr>
        <w:tab/>
      </w:r>
      <w:r w:rsidR="00EB747A" w:rsidRPr="005D67D9">
        <w:rPr>
          <w:bCs/>
        </w:rPr>
        <w:tab/>
      </w:r>
      <w:r w:rsidR="005B38E9" w:rsidRPr="005D67D9">
        <w:rPr>
          <w:b/>
          <w:bCs/>
        </w:rPr>
        <w:t>## ELEMENTARY SCHOOL ##</w:t>
      </w:r>
    </w:p>
    <w:p w14:paraId="1C34BD2B" w14:textId="77777777" w:rsidR="00080F04" w:rsidRPr="005D67D9" w:rsidRDefault="00080F04" w:rsidP="00F7071B">
      <w:pPr>
        <w:spacing w:after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Pr="005D67D9">
        <w:rPr>
          <w:bCs/>
        </w:rPr>
        <w:t>4</w:t>
      </w:r>
      <w:r w:rsidRPr="005D67D9">
        <w:rPr>
          <w:bCs/>
          <w:vertAlign w:val="superscript"/>
        </w:rPr>
        <w:t>th</w:t>
      </w:r>
      <w:r w:rsidRPr="005D67D9">
        <w:rPr>
          <w:bCs/>
        </w:rPr>
        <w:t xml:space="preserve"> grade</w:t>
      </w:r>
      <w:r w:rsidR="00EB747A" w:rsidRPr="005D67D9">
        <w:rPr>
          <w:bCs/>
        </w:rPr>
        <w:tab/>
      </w:r>
      <w:r w:rsidR="00EB747A" w:rsidRPr="005D67D9">
        <w:rPr>
          <w:bCs/>
        </w:rPr>
        <w:tab/>
      </w:r>
      <w:r w:rsidR="005B38E9" w:rsidRPr="005D67D9">
        <w:rPr>
          <w:b/>
          <w:bCs/>
        </w:rPr>
        <w:t>## ELEMENTARY SCHOOL ##</w:t>
      </w:r>
    </w:p>
    <w:p w14:paraId="2E49D584" w14:textId="77777777" w:rsidR="00080F04" w:rsidRPr="005D67D9" w:rsidRDefault="00080F04" w:rsidP="00F7071B">
      <w:pPr>
        <w:spacing w:after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Pr="005D67D9">
        <w:rPr>
          <w:bCs/>
        </w:rPr>
        <w:t>5</w:t>
      </w:r>
      <w:r w:rsidRPr="005D67D9">
        <w:rPr>
          <w:bCs/>
          <w:vertAlign w:val="superscript"/>
        </w:rPr>
        <w:t>th</w:t>
      </w:r>
      <w:r w:rsidRPr="005D67D9">
        <w:rPr>
          <w:bCs/>
        </w:rPr>
        <w:t xml:space="preserve"> grade</w:t>
      </w:r>
      <w:r w:rsidR="00EB747A" w:rsidRPr="005D67D9">
        <w:rPr>
          <w:bCs/>
        </w:rPr>
        <w:tab/>
      </w:r>
      <w:r w:rsidR="00EB747A" w:rsidRPr="005D67D9">
        <w:rPr>
          <w:bCs/>
        </w:rPr>
        <w:tab/>
      </w:r>
      <w:r w:rsidR="005B38E9" w:rsidRPr="005D67D9">
        <w:rPr>
          <w:b/>
          <w:bCs/>
        </w:rPr>
        <w:t>## ELEMENTARY SCHOOL ##</w:t>
      </w:r>
    </w:p>
    <w:p w14:paraId="6190F9F3" w14:textId="77777777" w:rsidR="00080F04" w:rsidRPr="005D67D9" w:rsidRDefault="00080F04" w:rsidP="00F7071B">
      <w:pPr>
        <w:spacing w:after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Pr="005D67D9">
        <w:rPr>
          <w:bCs/>
        </w:rPr>
        <w:t>6</w:t>
      </w:r>
      <w:r w:rsidRPr="005D67D9">
        <w:rPr>
          <w:bCs/>
          <w:vertAlign w:val="superscript"/>
        </w:rPr>
        <w:t>th</w:t>
      </w:r>
      <w:r w:rsidRPr="005D67D9">
        <w:rPr>
          <w:bCs/>
        </w:rPr>
        <w:t xml:space="preserve"> grade</w:t>
      </w:r>
      <w:r w:rsidR="00EB747A" w:rsidRPr="005D67D9">
        <w:rPr>
          <w:bCs/>
        </w:rPr>
        <w:tab/>
      </w:r>
      <w:r w:rsidR="00EB747A" w:rsidRPr="005D67D9">
        <w:rPr>
          <w:bCs/>
        </w:rPr>
        <w:tab/>
      </w:r>
      <w:r w:rsidR="00EB747A" w:rsidRPr="005D67D9">
        <w:rPr>
          <w:b/>
          <w:bCs/>
        </w:rPr>
        <w:t xml:space="preserve">## MIDDLE </w:t>
      </w:r>
      <w:r w:rsidR="005B38E9" w:rsidRPr="005D67D9">
        <w:rPr>
          <w:b/>
          <w:bCs/>
        </w:rPr>
        <w:t xml:space="preserve">SCHOOL </w:t>
      </w:r>
      <w:r w:rsidR="00EB747A" w:rsidRPr="005D67D9">
        <w:rPr>
          <w:b/>
          <w:bCs/>
        </w:rPr>
        <w:t>##</w:t>
      </w:r>
    </w:p>
    <w:p w14:paraId="11D1C6AE" w14:textId="77777777" w:rsidR="00080F04" w:rsidRPr="005D67D9" w:rsidRDefault="00080F04" w:rsidP="00F7071B">
      <w:pPr>
        <w:spacing w:after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Pr="005D67D9">
        <w:rPr>
          <w:bCs/>
        </w:rPr>
        <w:t>7</w:t>
      </w:r>
      <w:r w:rsidRPr="005D67D9">
        <w:rPr>
          <w:bCs/>
          <w:vertAlign w:val="superscript"/>
        </w:rPr>
        <w:t>th</w:t>
      </w:r>
      <w:r w:rsidRPr="005D67D9">
        <w:rPr>
          <w:bCs/>
        </w:rPr>
        <w:t xml:space="preserve"> grade</w:t>
      </w:r>
      <w:r w:rsidR="00EB747A" w:rsidRPr="005D67D9">
        <w:rPr>
          <w:bCs/>
        </w:rPr>
        <w:tab/>
      </w:r>
      <w:r w:rsidR="00EB747A" w:rsidRPr="005D67D9">
        <w:rPr>
          <w:bCs/>
        </w:rPr>
        <w:tab/>
      </w:r>
      <w:r w:rsidR="00EB747A" w:rsidRPr="005D67D9">
        <w:rPr>
          <w:b/>
          <w:bCs/>
        </w:rPr>
        <w:t xml:space="preserve">## MIDDLE </w:t>
      </w:r>
      <w:r w:rsidR="005B38E9" w:rsidRPr="005D67D9">
        <w:rPr>
          <w:b/>
          <w:bCs/>
        </w:rPr>
        <w:t xml:space="preserve">SCHOOL </w:t>
      </w:r>
      <w:r w:rsidR="00EB747A" w:rsidRPr="005D67D9">
        <w:rPr>
          <w:b/>
          <w:bCs/>
        </w:rPr>
        <w:t>##</w:t>
      </w:r>
    </w:p>
    <w:p w14:paraId="37BFCE2A" w14:textId="77777777" w:rsidR="00080F04" w:rsidRPr="005D67D9" w:rsidRDefault="00080F04" w:rsidP="00F7071B">
      <w:pPr>
        <w:spacing w:after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Pr="005D67D9">
        <w:rPr>
          <w:bCs/>
        </w:rPr>
        <w:t>8</w:t>
      </w:r>
      <w:r w:rsidRPr="005D67D9">
        <w:rPr>
          <w:bCs/>
          <w:vertAlign w:val="superscript"/>
        </w:rPr>
        <w:t>th</w:t>
      </w:r>
      <w:r w:rsidRPr="005D67D9">
        <w:rPr>
          <w:bCs/>
        </w:rPr>
        <w:t xml:space="preserve"> grade</w:t>
      </w:r>
      <w:r w:rsidR="00EB747A" w:rsidRPr="005D67D9">
        <w:rPr>
          <w:bCs/>
        </w:rPr>
        <w:tab/>
      </w:r>
      <w:r w:rsidR="00EB747A" w:rsidRPr="005D67D9">
        <w:rPr>
          <w:bCs/>
        </w:rPr>
        <w:tab/>
      </w:r>
      <w:r w:rsidR="00EB747A" w:rsidRPr="005D67D9">
        <w:rPr>
          <w:b/>
          <w:bCs/>
        </w:rPr>
        <w:t xml:space="preserve">## MIDDLE </w:t>
      </w:r>
      <w:r w:rsidR="005B38E9" w:rsidRPr="005D67D9">
        <w:rPr>
          <w:b/>
          <w:bCs/>
        </w:rPr>
        <w:t xml:space="preserve">SCHOOL </w:t>
      </w:r>
      <w:r w:rsidR="00EB747A" w:rsidRPr="005D67D9">
        <w:rPr>
          <w:b/>
          <w:bCs/>
        </w:rPr>
        <w:t>##</w:t>
      </w:r>
    </w:p>
    <w:p w14:paraId="5454E9A3" w14:textId="77777777" w:rsidR="00080F04" w:rsidRPr="005D67D9" w:rsidRDefault="00080F04" w:rsidP="00F7071B">
      <w:pPr>
        <w:spacing w:after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Pr="005D67D9">
        <w:rPr>
          <w:bCs/>
        </w:rPr>
        <w:t>9</w:t>
      </w:r>
      <w:r w:rsidRPr="005D67D9">
        <w:rPr>
          <w:bCs/>
          <w:vertAlign w:val="superscript"/>
        </w:rPr>
        <w:t>th</w:t>
      </w:r>
      <w:r w:rsidRPr="005D67D9">
        <w:rPr>
          <w:bCs/>
        </w:rPr>
        <w:t xml:space="preserve"> grade</w:t>
      </w:r>
      <w:r w:rsidR="00EB747A" w:rsidRPr="005D67D9">
        <w:rPr>
          <w:bCs/>
        </w:rPr>
        <w:tab/>
      </w:r>
      <w:r w:rsidR="00EB747A" w:rsidRPr="005D67D9">
        <w:rPr>
          <w:bCs/>
        </w:rPr>
        <w:tab/>
      </w:r>
      <w:r w:rsidR="00EB747A" w:rsidRPr="005D67D9">
        <w:rPr>
          <w:b/>
          <w:bCs/>
        </w:rPr>
        <w:t xml:space="preserve">## HIGH </w:t>
      </w:r>
      <w:r w:rsidR="005B38E9" w:rsidRPr="005D67D9">
        <w:rPr>
          <w:b/>
          <w:bCs/>
        </w:rPr>
        <w:t xml:space="preserve">SCHOOL </w:t>
      </w:r>
      <w:r w:rsidR="00EB747A" w:rsidRPr="005D67D9">
        <w:rPr>
          <w:b/>
          <w:bCs/>
        </w:rPr>
        <w:t>##</w:t>
      </w:r>
    </w:p>
    <w:p w14:paraId="5893FDE3" w14:textId="77777777" w:rsidR="00080F04" w:rsidRPr="005D67D9" w:rsidRDefault="00080F04" w:rsidP="00F7071B">
      <w:pPr>
        <w:spacing w:after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Pr="005D67D9">
        <w:rPr>
          <w:bCs/>
        </w:rPr>
        <w:t>10</w:t>
      </w:r>
      <w:r w:rsidRPr="005D67D9">
        <w:rPr>
          <w:bCs/>
          <w:vertAlign w:val="superscript"/>
        </w:rPr>
        <w:t>th</w:t>
      </w:r>
      <w:r w:rsidRPr="005D67D9">
        <w:rPr>
          <w:bCs/>
        </w:rPr>
        <w:t xml:space="preserve"> grade</w:t>
      </w:r>
      <w:r w:rsidR="00EB747A" w:rsidRPr="005D67D9">
        <w:rPr>
          <w:bCs/>
        </w:rPr>
        <w:tab/>
      </w:r>
      <w:r w:rsidR="00EB747A" w:rsidRPr="005D67D9">
        <w:rPr>
          <w:bCs/>
        </w:rPr>
        <w:tab/>
      </w:r>
      <w:r w:rsidR="00EB747A" w:rsidRPr="005D67D9">
        <w:rPr>
          <w:b/>
          <w:bCs/>
        </w:rPr>
        <w:t xml:space="preserve">## HIGH </w:t>
      </w:r>
      <w:r w:rsidR="005B38E9" w:rsidRPr="005D67D9">
        <w:rPr>
          <w:b/>
          <w:bCs/>
        </w:rPr>
        <w:t xml:space="preserve">SCHOOL </w:t>
      </w:r>
      <w:r w:rsidR="00EB747A" w:rsidRPr="005D67D9">
        <w:rPr>
          <w:b/>
          <w:bCs/>
        </w:rPr>
        <w:t>##</w:t>
      </w:r>
    </w:p>
    <w:p w14:paraId="407FC7FB" w14:textId="77777777" w:rsidR="00080F04" w:rsidRPr="005D67D9" w:rsidRDefault="00686998" w:rsidP="00F7071B">
      <w:pPr>
        <w:spacing w:after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080F04" w:rsidRPr="005D67D9">
        <w:rPr>
          <w:bCs/>
        </w:rPr>
        <w:t>11</w:t>
      </w:r>
      <w:r w:rsidR="00080F04" w:rsidRPr="005D67D9">
        <w:rPr>
          <w:bCs/>
          <w:vertAlign w:val="superscript"/>
        </w:rPr>
        <w:t>th</w:t>
      </w:r>
      <w:r w:rsidR="00080F04" w:rsidRPr="005D67D9">
        <w:rPr>
          <w:bCs/>
        </w:rPr>
        <w:t xml:space="preserve"> grade</w:t>
      </w:r>
      <w:r w:rsidR="00EB747A" w:rsidRPr="005D67D9">
        <w:rPr>
          <w:bCs/>
        </w:rPr>
        <w:tab/>
      </w:r>
      <w:r w:rsidR="00EB747A" w:rsidRPr="005D67D9">
        <w:rPr>
          <w:bCs/>
        </w:rPr>
        <w:tab/>
      </w:r>
      <w:r w:rsidR="00EB747A" w:rsidRPr="005D67D9">
        <w:rPr>
          <w:b/>
          <w:bCs/>
        </w:rPr>
        <w:t xml:space="preserve">## HIGH </w:t>
      </w:r>
      <w:r w:rsidR="005B38E9" w:rsidRPr="005D67D9">
        <w:rPr>
          <w:b/>
          <w:bCs/>
        </w:rPr>
        <w:t xml:space="preserve">SCHOOL </w:t>
      </w:r>
      <w:r w:rsidR="00EB747A" w:rsidRPr="005D67D9">
        <w:rPr>
          <w:b/>
          <w:bCs/>
        </w:rPr>
        <w:t>##</w:t>
      </w:r>
    </w:p>
    <w:p w14:paraId="0127ABD9" w14:textId="77777777" w:rsidR="00080F04" w:rsidRPr="005D67D9" w:rsidRDefault="00686998" w:rsidP="00F7071B">
      <w:pPr>
        <w:spacing w:after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080F04" w:rsidRPr="005D67D9">
        <w:rPr>
          <w:bCs/>
        </w:rPr>
        <w:t>12</w:t>
      </w:r>
      <w:r w:rsidR="00080F04" w:rsidRPr="005D67D9">
        <w:rPr>
          <w:bCs/>
          <w:vertAlign w:val="superscript"/>
        </w:rPr>
        <w:t>th</w:t>
      </w:r>
      <w:r w:rsidR="00080F04" w:rsidRPr="005D67D9">
        <w:rPr>
          <w:bCs/>
        </w:rPr>
        <w:t xml:space="preserve"> grade</w:t>
      </w:r>
      <w:r w:rsidR="00EB747A" w:rsidRPr="005D67D9">
        <w:rPr>
          <w:bCs/>
        </w:rPr>
        <w:tab/>
      </w:r>
      <w:r w:rsidR="00EB747A" w:rsidRPr="005D67D9">
        <w:rPr>
          <w:bCs/>
        </w:rPr>
        <w:tab/>
      </w:r>
      <w:r w:rsidR="00EB747A" w:rsidRPr="005D67D9">
        <w:rPr>
          <w:b/>
          <w:bCs/>
        </w:rPr>
        <w:t xml:space="preserve">## HIGH </w:t>
      </w:r>
      <w:r w:rsidR="005B38E9" w:rsidRPr="005D67D9">
        <w:rPr>
          <w:b/>
          <w:bCs/>
        </w:rPr>
        <w:t xml:space="preserve">SCHOOL </w:t>
      </w:r>
      <w:r w:rsidR="00EB747A" w:rsidRPr="005D67D9">
        <w:rPr>
          <w:b/>
          <w:bCs/>
        </w:rPr>
        <w:t>##</w:t>
      </w:r>
    </w:p>
    <w:p w14:paraId="69F85821" w14:textId="77777777" w:rsidR="00080F04" w:rsidRPr="005D67D9" w:rsidRDefault="00080F04" w:rsidP="00F7071B">
      <w:pPr>
        <w:spacing w:after="0"/>
        <w:ind w:left="720" w:right="0" w:hanging="720"/>
        <w:rPr>
          <w:b/>
        </w:rPr>
      </w:pPr>
    </w:p>
    <w:p w14:paraId="7759E1F2" w14:textId="77777777" w:rsidR="00080F04" w:rsidRPr="005D67D9" w:rsidRDefault="00080F04" w:rsidP="00F7071B">
      <w:pPr>
        <w:spacing w:after="0"/>
        <w:ind w:left="720" w:right="0" w:hanging="720"/>
        <w:rPr>
          <w:b/>
        </w:rPr>
      </w:pPr>
      <w:r w:rsidRPr="005D67D9">
        <w:rPr>
          <w:b/>
        </w:rPr>
        <w:t>/ * END SERIES */</w:t>
      </w:r>
    </w:p>
    <w:p w14:paraId="4E3E0529" w14:textId="77777777" w:rsidR="00D62C05" w:rsidRDefault="00D62C05" w:rsidP="00F7071B">
      <w:pPr>
        <w:spacing w:after="0"/>
        <w:ind w:left="720" w:right="0" w:hanging="720"/>
        <w:rPr>
          <w:b/>
        </w:rPr>
      </w:pPr>
    </w:p>
    <w:p w14:paraId="3C58E6AA" w14:textId="77777777" w:rsidR="00D62C05" w:rsidRDefault="00D62C05">
      <w:pPr>
        <w:spacing w:after="200" w:line="276" w:lineRule="auto"/>
        <w:ind w:right="0"/>
        <w:rPr>
          <w:b/>
        </w:rPr>
      </w:pPr>
      <w:r>
        <w:rPr>
          <w:b/>
        </w:rPr>
        <w:br w:type="page"/>
      </w:r>
    </w:p>
    <w:p w14:paraId="3995C965" w14:textId="77777777" w:rsidR="00F739BF" w:rsidRPr="005D67D9" w:rsidRDefault="00F739BF" w:rsidP="00F7071B">
      <w:pPr>
        <w:spacing w:after="0"/>
        <w:ind w:left="720" w:right="0" w:hanging="720"/>
      </w:pPr>
      <w:r w:rsidRPr="005D67D9">
        <w:rPr>
          <w:b/>
        </w:rPr>
        <w:lastRenderedPageBreak/>
        <w:t>/</w:t>
      </w:r>
      <w:r w:rsidR="0074048C" w:rsidRPr="005D67D9">
        <w:rPr>
          <w:b/>
        </w:rPr>
        <w:t>* METRIC A *</w:t>
      </w:r>
      <w:r w:rsidRPr="005D67D9">
        <w:rPr>
          <w:b/>
        </w:rPr>
        <w:t xml:space="preserve">/ </w:t>
      </w:r>
      <w:r w:rsidRPr="005D67D9">
        <w:t>For each of the following subjects, please indicate if you currently teach this subject, or if you have taught this subject within the past five years.</w:t>
      </w:r>
      <w:r w:rsidRPr="005D67D9">
        <w:rPr>
          <w:b/>
        </w:rPr>
        <w:t xml:space="preserve"> </w:t>
      </w:r>
    </w:p>
    <w:p w14:paraId="425C0607" w14:textId="77777777" w:rsidR="00F739BF" w:rsidRPr="005D67D9" w:rsidRDefault="00F739BF" w:rsidP="00C8387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Currently teach this subject</w:t>
      </w:r>
    </w:p>
    <w:p w14:paraId="5F600851" w14:textId="77777777" w:rsidR="00F739BF" w:rsidRPr="005D67D9" w:rsidRDefault="00117531" w:rsidP="00C8387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Do not currently teach, but taught within past</w:t>
      </w:r>
      <w:r w:rsidR="00F739BF" w:rsidRPr="005D67D9">
        <w:rPr>
          <w:rFonts w:ascii="Times New Roman" w:hAnsi="Times New Roman" w:cs="Times New Roman"/>
          <w:sz w:val="24"/>
          <w:szCs w:val="24"/>
        </w:rPr>
        <w:t xml:space="preserve"> five years</w:t>
      </w:r>
    </w:p>
    <w:p w14:paraId="022BFA19" w14:textId="77777777" w:rsidR="00117531" w:rsidRPr="005D67D9" w:rsidRDefault="00117531" w:rsidP="00C8387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Do not currently teach, but taught more than five years ago</w:t>
      </w:r>
    </w:p>
    <w:p w14:paraId="6C264F6C" w14:textId="77777777" w:rsidR="00F739BF" w:rsidRPr="005D67D9" w:rsidRDefault="00F739BF" w:rsidP="00C8387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Never taught this subject</w:t>
      </w:r>
    </w:p>
    <w:p w14:paraId="14C1C0E0" w14:textId="77777777" w:rsidR="00117531" w:rsidRPr="005D67D9" w:rsidRDefault="00117531" w:rsidP="00F7071B">
      <w:pPr>
        <w:spacing w:after="0"/>
      </w:pPr>
    </w:p>
    <w:p w14:paraId="6811054C" w14:textId="77777777" w:rsidR="00063E82" w:rsidRPr="005D67D9" w:rsidRDefault="00273E5F" w:rsidP="00F7071B">
      <w:pPr>
        <w:spacing w:after="0"/>
      </w:pPr>
      <w:r w:rsidRPr="005D67D9">
        <w:rPr>
          <w:b/>
        </w:rPr>
        <w:t xml:space="preserve">/* </w:t>
      </w:r>
      <w:r w:rsidR="00F739BF" w:rsidRPr="005D67D9">
        <w:rPr>
          <w:b/>
        </w:rPr>
        <w:t>REPEAT CODES</w:t>
      </w:r>
      <w:r w:rsidRPr="005D67D9">
        <w:rPr>
          <w:b/>
        </w:rPr>
        <w:t xml:space="preserve"> */ /* RANDOM ROTATE </w:t>
      </w:r>
      <w:r w:rsidR="00F739BF" w:rsidRPr="005D67D9">
        <w:rPr>
          <w:b/>
        </w:rPr>
        <w:t>SERIES</w:t>
      </w:r>
      <w:r w:rsidRPr="005D67D9">
        <w:rPr>
          <w:b/>
        </w:rPr>
        <w:t xml:space="preserve"> */ </w:t>
      </w:r>
      <w:r w:rsidR="00EC3CF9" w:rsidRPr="005D67D9">
        <w:rPr>
          <w:b/>
        </w:rPr>
        <w:br/>
      </w:r>
    </w:p>
    <w:p w14:paraId="70053017" w14:textId="77777777" w:rsidR="00273E5F" w:rsidRPr="005D67D9" w:rsidRDefault="00F739BF" w:rsidP="00F7071B">
      <w:pPr>
        <w:spacing w:after="0"/>
        <w:ind w:right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273E5F" w:rsidRPr="005D67D9">
        <w:t>Math</w:t>
      </w:r>
      <w:r w:rsidR="00C05A63">
        <w:t xml:space="preserve"> </w:t>
      </w:r>
      <w:r w:rsidR="00287D8E" w:rsidRPr="005D67D9">
        <w:tab/>
      </w:r>
      <w:r w:rsidR="00287D8E" w:rsidRPr="005D67D9">
        <w:tab/>
      </w:r>
      <w:r w:rsidR="00287D8E" w:rsidRPr="005D67D9">
        <w:tab/>
      </w:r>
      <w:r w:rsidR="00287D8E" w:rsidRPr="005D67D9">
        <w:tab/>
      </w:r>
      <w:r w:rsidR="00287D8E" w:rsidRPr="005D67D9">
        <w:tab/>
      </w:r>
      <w:r w:rsidR="005B38E9" w:rsidRPr="005D67D9">
        <w:tab/>
      </w:r>
      <w:r w:rsidR="005B38E9" w:rsidRPr="005D67D9">
        <w:tab/>
      </w:r>
      <w:r w:rsidR="005B38E9" w:rsidRPr="005D67D9">
        <w:tab/>
      </w:r>
      <w:r w:rsidR="005B38E9" w:rsidRPr="005D67D9">
        <w:tab/>
      </w:r>
      <w:r w:rsidR="00BE76E3" w:rsidRPr="005D67D9">
        <w:rPr>
          <w:b/>
        </w:rPr>
        <w:t>## QUALIFIES ##</w:t>
      </w:r>
      <w:r w:rsidR="00BE76E3" w:rsidRPr="005D67D9">
        <w:t xml:space="preserve"> </w:t>
      </w:r>
    </w:p>
    <w:p w14:paraId="1212C963" w14:textId="77777777" w:rsidR="00273E5F" w:rsidRPr="005D67D9" w:rsidRDefault="00F739BF" w:rsidP="00F7071B">
      <w:pPr>
        <w:spacing w:after="0"/>
        <w:ind w:right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273E5F" w:rsidRPr="005D67D9">
        <w:t xml:space="preserve">Social Studies </w:t>
      </w:r>
      <w:r w:rsidR="007019CB" w:rsidRPr="005D67D9">
        <w:t>(</w:t>
      </w:r>
      <w:r w:rsidR="00B560BA" w:rsidRPr="005D67D9">
        <w:t xml:space="preserve">i.e. </w:t>
      </w:r>
      <w:r w:rsidR="00FD527C" w:rsidRPr="005D67D9">
        <w:t>H</w:t>
      </w:r>
      <w:r w:rsidR="00273E5F" w:rsidRPr="005D67D9">
        <w:t>istory</w:t>
      </w:r>
      <w:r w:rsidR="007019CB" w:rsidRPr="005D67D9">
        <w:t xml:space="preserve">, </w:t>
      </w:r>
      <w:r w:rsidR="00FD527C" w:rsidRPr="005D67D9">
        <w:t>G</w:t>
      </w:r>
      <w:r w:rsidR="00273E5F" w:rsidRPr="005D67D9">
        <w:t>eography</w:t>
      </w:r>
      <w:r w:rsidR="007019CB" w:rsidRPr="005D67D9">
        <w:t xml:space="preserve">, </w:t>
      </w:r>
      <w:r w:rsidR="00FD527C" w:rsidRPr="005D67D9">
        <w:t>G</w:t>
      </w:r>
      <w:r w:rsidR="00273E5F" w:rsidRPr="005D67D9">
        <w:t>overnment</w:t>
      </w:r>
      <w:r w:rsidR="004A245B" w:rsidRPr="005D67D9">
        <w:t xml:space="preserve"> </w:t>
      </w:r>
      <w:r w:rsidR="00273E5F" w:rsidRPr="005D67D9">
        <w:t>/</w:t>
      </w:r>
      <w:r w:rsidR="00B63C6F" w:rsidRPr="005D67D9">
        <w:t xml:space="preserve"> C</w:t>
      </w:r>
      <w:r w:rsidR="00273E5F" w:rsidRPr="005D67D9">
        <w:t>ivics</w:t>
      </w:r>
      <w:r w:rsidR="007019CB" w:rsidRPr="005D67D9">
        <w:t>)</w:t>
      </w:r>
      <w:r w:rsidR="00BE76E3" w:rsidRPr="005D67D9">
        <w:t xml:space="preserve"> </w:t>
      </w:r>
      <w:r w:rsidR="00287D8E" w:rsidRPr="005D67D9">
        <w:tab/>
      </w:r>
      <w:r w:rsidR="00BE76E3" w:rsidRPr="005D67D9">
        <w:rPr>
          <w:b/>
        </w:rPr>
        <w:t>## QUALIFIES ##</w:t>
      </w:r>
      <w:r w:rsidR="00BE76E3" w:rsidRPr="005D67D9">
        <w:t xml:space="preserve"> </w:t>
      </w:r>
    </w:p>
    <w:p w14:paraId="75C48526" w14:textId="77777777" w:rsidR="00273E5F" w:rsidRPr="005D67D9" w:rsidRDefault="00F739BF" w:rsidP="00F7071B">
      <w:pPr>
        <w:spacing w:after="0"/>
        <w:ind w:right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B560BA" w:rsidRPr="005D67D9">
        <w:t xml:space="preserve">English / </w:t>
      </w:r>
      <w:r w:rsidR="00273E5F" w:rsidRPr="005D67D9">
        <w:t>Language</w:t>
      </w:r>
    </w:p>
    <w:p w14:paraId="0F34E6C3" w14:textId="77777777" w:rsidR="00273E5F" w:rsidRPr="005D67D9" w:rsidRDefault="00F739BF" w:rsidP="00F7071B">
      <w:pPr>
        <w:spacing w:after="0"/>
        <w:ind w:right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B560BA" w:rsidRPr="005D67D9">
        <w:t>Physical Edu</w:t>
      </w:r>
      <w:r w:rsidR="001B71B6">
        <w:t>c</w:t>
      </w:r>
      <w:r w:rsidR="00B560BA" w:rsidRPr="005D67D9">
        <w:t xml:space="preserve">ation / </w:t>
      </w:r>
      <w:r w:rsidR="00273E5F" w:rsidRPr="005D67D9">
        <w:t>Fitness</w:t>
      </w:r>
    </w:p>
    <w:p w14:paraId="7B85864D" w14:textId="77777777" w:rsidR="004D5DDB" w:rsidRPr="005D67D9" w:rsidRDefault="00F739BF" w:rsidP="00F7071B">
      <w:pPr>
        <w:spacing w:after="0"/>
        <w:ind w:right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273E5F" w:rsidRPr="005D67D9">
        <w:t>Art</w:t>
      </w:r>
    </w:p>
    <w:p w14:paraId="4C7E3268" w14:textId="77777777" w:rsidR="00F739BF" w:rsidRPr="005D67D9" w:rsidRDefault="00F739BF" w:rsidP="00F7071B">
      <w:pPr>
        <w:spacing w:after="0"/>
        <w:ind w:right="0"/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273E5F" w:rsidRPr="005D67D9">
        <w:t>Religion</w:t>
      </w:r>
    </w:p>
    <w:p w14:paraId="20609221" w14:textId="77777777" w:rsidR="00273E5F" w:rsidRPr="005D67D9" w:rsidRDefault="00F739BF" w:rsidP="00F7071B">
      <w:pPr>
        <w:spacing w:after="0"/>
        <w:ind w:right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B560BA" w:rsidRPr="005D67D9">
        <w:t>Philosophy</w:t>
      </w:r>
    </w:p>
    <w:p w14:paraId="33D2C75E" w14:textId="77777777" w:rsidR="00273E5F" w:rsidRPr="005D67D9" w:rsidRDefault="00F739BF" w:rsidP="00F7071B">
      <w:pPr>
        <w:spacing w:after="0"/>
        <w:ind w:right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  <w:t>Science</w:t>
      </w:r>
      <w:r w:rsidR="00B560BA" w:rsidRPr="005D67D9">
        <w:t xml:space="preserve"> (i.e. </w:t>
      </w:r>
      <w:r w:rsidR="00FD527C" w:rsidRPr="005D67D9">
        <w:t>B</w:t>
      </w:r>
      <w:r w:rsidR="00B560BA" w:rsidRPr="005D67D9">
        <w:t xml:space="preserve">iology, </w:t>
      </w:r>
      <w:r w:rsidR="00FD527C" w:rsidRPr="005D67D9">
        <w:t>Ch</w:t>
      </w:r>
      <w:r w:rsidR="00B560BA" w:rsidRPr="005D67D9">
        <w:t xml:space="preserve">emistry, </w:t>
      </w:r>
      <w:r w:rsidR="00FD527C" w:rsidRPr="005D67D9">
        <w:t>P</w:t>
      </w:r>
      <w:r w:rsidR="00B560BA" w:rsidRPr="005D67D9">
        <w:t>hysics)</w:t>
      </w:r>
    </w:p>
    <w:p w14:paraId="383730A6" w14:textId="77777777" w:rsidR="004A245B" w:rsidRPr="005D67D9" w:rsidRDefault="004A245B" w:rsidP="00F7071B">
      <w:pPr>
        <w:spacing w:after="0"/>
        <w:rPr>
          <w:b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5B38E9" w:rsidRPr="005D67D9">
        <w:t>S</w:t>
      </w:r>
      <w:r w:rsidRPr="005D67D9">
        <w:rPr>
          <w:bCs/>
        </w:rPr>
        <w:t>pecial Edu</w:t>
      </w:r>
      <w:r w:rsidRPr="005D67D9">
        <w:rPr>
          <w:bCs/>
          <w:i/>
        </w:rPr>
        <w:t>c</w:t>
      </w:r>
      <w:r w:rsidRPr="005D67D9">
        <w:rPr>
          <w:bCs/>
        </w:rPr>
        <w:t>ation</w:t>
      </w:r>
      <w:r w:rsidRPr="005D67D9">
        <w:rPr>
          <w:b/>
        </w:rPr>
        <w:t xml:space="preserve"> </w:t>
      </w:r>
    </w:p>
    <w:p w14:paraId="38521F6E" w14:textId="77777777" w:rsidR="004A245B" w:rsidRPr="005D67D9" w:rsidRDefault="004A245B" w:rsidP="00F7071B">
      <w:pPr>
        <w:spacing w:after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Pr="005D67D9">
        <w:rPr>
          <w:bCs/>
        </w:rPr>
        <w:t>ESL (English as a Second Language)</w:t>
      </w:r>
    </w:p>
    <w:p w14:paraId="418C919B" w14:textId="77777777" w:rsidR="006748DE" w:rsidRPr="005D67D9" w:rsidRDefault="006748DE" w:rsidP="00F7071B">
      <w:pPr>
        <w:spacing w:after="0"/>
        <w:ind w:left="720" w:hanging="720"/>
        <w:rPr>
          <w:b/>
        </w:rPr>
      </w:pPr>
    </w:p>
    <w:p w14:paraId="48BACE8F" w14:textId="77777777" w:rsidR="00B556B6" w:rsidRPr="005D67D9" w:rsidRDefault="00B556B6" w:rsidP="00F7071B">
      <w:pPr>
        <w:spacing w:after="0"/>
        <w:ind w:left="720" w:hanging="720"/>
        <w:rPr>
          <w:b/>
        </w:rPr>
      </w:pPr>
      <w:r w:rsidRPr="005D67D9">
        <w:rPr>
          <w:b/>
        </w:rPr>
        <w:t>/* END SERIES */</w:t>
      </w:r>
    </w:p>
    <w:p w14:paraId="41932954" w14:textId="77777777" w:rsidR="00B63C6F" w:rsidRPr="005D67D9" w:rsidRDefault="00B63C6F" w:rsidP="00F7071B">
      <w:pPr>
        <w:spacing w:after="0"/>
        <w:ind w:right="0"/>
      </w:pPr>
    </w:p>
    <w:p w14:paraId="45A54C23" w14:textId="77777777" w:rsidR="00F739BF" w:rsidRPr="005D67D9" w:rsidRDefault="00F739BF" w:rsidP="00F7071B">
      <w:pPr>
        <w:spacing w:after="0"/>
        <w:ind w:left="720" w:right="0" w:hanging="720"/>
        <w:rPr>
          <w:b/>
        </w:rPr>
      </w:pPr>
      <w:r w:rsidRPr="005D67D9">
        <w:rPr>
          <w:b/>
        </w:rPr>
        <w:t xml:space="preserve">## IF TEACHES SOCIAL STUDIES NOW OR IN PAST FIVE YEARS ## </w:t>
      </w:r>
    </w:p>
    <w:p w14:paraId="7166C5A3" w14:textId="77777777" w:rsidR="004C3500" w:rsidRPr="005D67D9" w:rsidRDefault="004C3500" w:rsidP="00F7071B">
      <w:pPr>
        <w:spacing w:after="0"/>
        <w:ind w:left="720" w:right="0" w:hanging="720"/>
        <w:rPr>
          <w:b/>
        </w:rPr>
      </w:pPr>
    </w:p>
    <w:p w14:paraId="0EB8DFC6" w14:textId="77777777" w:rsidR="00F739BF" w:rsidRPr="005D67D9" w:rsidRDefault="00F739BF" w:rsidP="00F7071B">
      <w:pPr>
        <w:spacing w:after="0"/>
        <w:ind w:left="720" w:right="0" w:hanging="720"/>
      </w:pPr>
      <w:r w:rsidRPr="005D67D9">
        <w:rPr>
          <w:b/>
        </w:rPr>
        <w:t xml:space="preserve">/* METRIC A * / </w:t>
      </w:r>
      <w:r w:rsidRPr="005D67D9">
        <w:t>For each of the following topics, please indicate if you currently teach this topic, or if you have taught this topic within the past five years.</w:t>
      </w:r>
      <w:r w:rsidRPr="005D67D9">
        <w:rPr>
          <w:b/>
        </w:rPr>
        <w:t xml:space="preserve"> </w:t>
      </w:r>
    </w:p>
    <w:p w14:paraId="656D7596" w14:textId="77777777" w:rsidR="00F739BF" w:rsidRPr="005D67D9" w:rsidRDefault="00F739BF" w:rsidP="00C8387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Currently teach this topic</w:t>
      </w:r>
    </w:p>
    <w:p w14:paraId="3344E059" w14:textId="77777777" w:rsidR="00F739BF" w:rsidRPr="005D67D9" w:rsidRDefault="00F739BF" w:rsidP="00C8387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Taught in past five years</w:t>
      </w:r>
    </w:p>
    <w:p w14:paraId="745F7C89" w14:textId="77777777" w:rsidR="00F739BF" w:rsidRPr="005D67D9" w:rsidRDefault="00F739BF" w:rsidP="00C8387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Taught more than five years ago</w:t>
      </w:r>
    </w:p>
    <w:p w14:paraId="0E399B8B" w14:textId="77777777" w:rsidR="00F739BF" w:rsidRPr="005D67D9" w:rsidRDefault="00F739BF" w:rsidP="00C8387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Never taught this topic</w:t>
      </w:r>
    </w:p>
    <w:p w14:paraId="5310DC11" w14:textId="77777777" w:rsidR="00F739BF" w:rsidRPr="005D67D9" w:rsidRDefault="00F739BF" w:rsidP="00F7071B">
      <w:pPr>
        <w:spacing w:after="0"/>
        <w:rPr>
          <w:b/>
        </w:rPr>
      </w:pPr>
    </w:p>
    <w:p w14:paraId="48D75756" w14:textId="77777777" w:rsidR="005D67D9" w:rsidRPr="005D67D9" w:rsidRDefault="00F739BF" w:rsidP="00F7071B">
      <w:pPr>
        <w:spacing w:after="0"/>
        <w:rPr>
          <w:b/>
        </w:rPr>
      </w:pPr>
      <w:r w:rsidRPr="005D67D9">
        <w:rPr>
          <w:b/>
        </w:rPr>
        <w:t>/* REPEAT CODES */ /* RANDOM ROTATE SERIES */</w:t>
      </w:r>
    </w:p>
    <w:p w14:paraId="083E4BF2" w14:textId="77777777" w:rsidR="00B83729" w:rsidRPr="005D67D9" w:rsidRDefault="00F739BF" w:rsidP="00F7071B">
      <w:pPr>
        <w:spacing w:after="0"/>
        <w:rPr>
          <w:bCs/>
        </w:rPr>
      </w:pPr>
      <w:r w:rsidRPr="005D67D9">
        <w:rPr>
          <w:b/>
        </w:rPr>
        <w:t xml:space="preserve"> </w:t>
      </w:r>
      <w:r w:rsidRPr="005D67D9">
        <w:rPr>
          <w:b/>
        </w:rPr>
        <w:br/>
      </w:r>
      <w:r w:rsidR="00B83729" w:rsidRPr="005D67D9">
        <w:fldChar w:fldCharType="begin"/>
      </w:r>
      <w:r w:rsidR="00B83729" w:rsidRPr="005D67D9">
        <w:instrText xml:space="preserve"> AUTONUM  \* MERGEFORMAT </w:instrText>
      </w:r>
      <w:r w:rsidR="00B83729" w:rsidRPr="005D67D9">
        <w:fldChar w:fldCharType="end"/>
      </w:r>
      <w:r w:rsidR="00B83729" w:rsidRPr="005D67D9">
        <w:tab/>
      </w:r>
      <w:r w:rsidR="00B83729" w:rsidRPr="005D67D9">
        <w:rPr>
          <w:b/>
        </w:rPr>
        <w:t xml:space="preserve">## IF Q20 = C1 OR C2 ## </w:t>
      </w:r>
      <w:r w:rsidR="00B83729" w:rsidRPr="005D67D9">
        <w:t>Geography</w:t>
      </w:r>
    </w:p>
    <w:p w14:paraId="58F44440" w14:textId="77777777" w:rsidR="00B83729" w:rsidRPr="005D67D9" w:rsidRDefault="00B83729" w:rsidP="00F7071B">
      <w:pPr>
        <w:spacing w:after="0"/>
        <w:ind w:right="0"/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Pr="005D67D9">
        <w:rPr>
          <w:b/>
        </w:rPr>
        <w:t xml:space="preserve">## IF Q20 = C1 OR C2 ## </w:t>
      </w:r>
      <w:r w:rsidRPr="005D67D9">
        <w:t>Sociology</w:t>
      </w:r>
    </w:p>
    <w:p w14:paraId="2DEB3413" w14:textId="77777777" w:rsidR="00B83729" w:rsidRPr="005D67D9" w:rsidRDefault="00B83729" w:rsidP="00F7071B">
      <w:pPr>
        <w:spacing w:after="0"/>
        <w:ind w:right="0"/>
      </w:pPr>
    </w:p>
    <w:p w14:paraId="33399B2A" w14:textId="77777777" w:rsidR="009E1CEE" w:rsidRPr="005D67D9" w:rsidRDefault="00F739BF" w:rsidP="00F7071B">
      <w:pPr>
        <w:spacing w:after="0"/>
        <w:ind w:right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C53CB8" w:rsidRPr="005D67D9">
        <w:rPr>
          <w:b/>
        </w:rPr>
        <w:t xml:space="preserve">## IF </w:t>
      </w:r>
      <w:r w:rsidR="00686998" w:rsidRPr="005D67D9">
        <w:rPr>
          <w:b/>
        </w:rPr>
        <w:t>Q2</w:t>
      </w:r>
      <w:r w:rsidR="00CE06BC" w:rsidRPr="005D67D9">
        <w:rPr>
          <w:b/>
        </w:rPr>
        <w:t>0</w:t>
      </w:r>
      <w:r w:rsidR="00C53CB8" w:rsidRPr="005D67D9">
        <w:rPr>
          <w:b/>
        </w:rPr>
        <w:t xml:space="preserve"> = C1 OR C2 ##</w:t>
      </w:r>
      <w:r w:rsidR="00C53CB8" w:rsidRPr="005D67D9">
        <w:t xml:space="preserve"> </w:t>
      </w:r>
      <w:r w:rsidR="00583C4C" w:rsidRPr="005D67D9">
        <w:t>U</w:t>
      </w:r>
      <w:r w:rsidR="004A245B" w:rsidRPr="005D67D9">
        <w:t>.</w:t>
      </w:r>
      <w:r w:rsidR="00583C4C" w:rsidRPr="005D67D9">
        <w:t>S</w:t>
      </w:r>
      <w:r w:rsidR="004A245B" w:rsidRPr="005D67D9">
        <w:t>.</w:t>
      </w:r>
      <w:r w:rsidR="00583C4C" w:rsidRPr="005D67D9">
        <w:t xml:space="preserve"> </w:t>
      </w:r>
      <w:r w:rsidR="004A245B" w:rsidRPr="005D67D9">
        <w:t>h</w:t>
      </w:r>
      <w:r w:rsidR="009E1CEE" w:rsidRPr="005D67D9">
        <w:t>istory</w:t>
      </w:r>
    </w:p>
    <w:p w14:paraId="44026111" w14:textId="77777777" w:rsidR="00583C4C" w:rsidRPr="005D67D9" w:rsidRDefault="00F739BF" w:rsidP="00F7071B">
      <w:pPr>
        <w:spacing w:after="0"/>
        <w:ind w:right="0"/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C53CB8" w:rsidRPr="005D67D9">
        <w:rPr>
          <w:b/>
        </w:rPr>
        <w:t xml:space="preserve">## IF </w:t>
      </w:r>
      <w:r w:rsidR="00686998" w:rsidRPr="005D67D9">
        <w:rPr>
          <w:b/>
        </w:rPr>
        <w:t>Q2</w:t>
      </w:r>
      <w:r w:rsidR="00CE06BC" w:rsidRPr="005D67D9">
        <w:rPr>
          <w:b/>
        </w:rPr>
        <w:t>0</w:t>
      </w:r>
      <w:r w:rsidR="00C53CB8" w:rsidRPr="005D67D9">
        <w:rPr>
          <w:b/>
        </w:rPr>
        <w:t xml:space="preserve"> = C1 OR C2 ## </w:t>
      </w:r>
      <w:r w:rsidR="00583C4C" w:rsidRPr="005D67D9">
        <w:t>World history</w:t>
      </w:r>
    </w:p>
    <w:p w14:paraId="2A52959B" w14:textId="77777777" w:rsidR="00B83729" w:rsidRPr="005D67D9" w:rsidRDefault="00B83729" w:rsidP="00F7071B">
      <w:pPr>
        <w:spacing w:after="0"/>
        <w:ind w:right="0"/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Pr="005D67D9">
        <w:rPr>
          <w:b/>
        </w:rPr>
        <w:t>## IF Q20 = C1 OR C2 ##</w:t>
      </w:r>
      <w:r w:rsidRPr="005D67D9">
        <w:t xml:space="preserve"> State history</w:t>
      </w:r>
    </w:p>
    <w:p w14:paraId="3D421946" w14:textId="77777777" w:rsidR="009E1CEE" w:rsidRPr="005D67D9" w:rsidRDefault="00F739BF" w:rsidP="00F7071B">
      <w:pPr>
        <w:spacing w:after="0"/>
        <w:ind w:right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C53CB8" w:rsidRPr="005D67D9">
        <w:rPr>
          <w:b/>
        </w:rPr>
        <w:t xml:space="preserve">## IF </w:t>
      </w:r>
      <w:r w:rsidR="00686998" w:rsidRPr="005D67D9">
        <w:rPr>
          <w:b/>
        </w:rPr>
        <w:t>Q2</w:t>
      </w:r>
      <w:r w:rsidR="00CE06BC" w:rsidRPr="005D67D9">
        <w:rPr>
          <w:b/>
        </w:rPr>
        <w:t>0</w:t>
      </w:r>
      <w:r w:rsidR="00C53CB8" w:rsidRPr="005D67D9">
        <w:rPr>
          <w:b/>
        </w:rPr>
        <w:t xml:space="preserve"> = C1 OR C2 ## </w:t>
      </w:r>
      <w:r w:rsidR="009E1CEE" w:rsidRPr="005D67D9">
        <w:t>Government / Civics</w:t>
      </w:r>
    </w:p>
    <w:p w14:paraId="2BD07496" w14:textId="77777777" w:rsidR="00992B3A" w:rsidRPr="005D67D9" w:rsidRDefault="00F739BF" w:rsidP="00F7071B">
      <w:pPr>
        <w:spacing w:after="0"/>
        <w:ind w:right="0"/>
        <w:rPr>
          <w:bCs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C53CB8" w:rsidRPr="005D67D9">
        <w:rPr>
          <w:b/>
        </w:rPr>
        <w:t xml:space="preserve">## IF </w:t>
      </w:r>
      <w:r w:rsidR="00686998" w:rsidRPr="005D67D9">
        <w:rPr>
          <w:b/>
        </w:rPr>
        <w:t>Q2</w:t>
      </w:r>
      <w:r w:rsidR="00CE06BC" w:rsidRPr="005D67D9">
        <w:rPr>
          <w:b/>
        </w:rPr>
        <w:t>0</w:t>
      </w:r>
      <w:r w:rsidR="00C53CB8" w:rsidRPr="005D67D9">
        <w:rPr>
          <w:b/>
        </w:rPr>
        <w:t xml:space="preserve"> = C1 OR C2 ## </w:t>
      </w:r>
      <w:r w:rsidR="00992B3A" w:rsidRPr="005D67D9">
        <w:t>Economics</w:t>
      </w:r>
    </w:p>
    <w:p w14:paraId="77157661" w14:textId="77777777" w:rsidR="00992B3A" w:rsidRPr="005D67D9" w:rsidRDefault="00F739BF" w:rsidP="00F7071B">
      <w:pPr>
        <w:spacing w:after="0"/>
        <w:ind w:right="0"/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C53CB8" w:rsidRPr="005D67D9">
        <w:rPr>
          <w:b/>
        </w:rPr>
        <w:t xml:space="preserve">## IF </w:t>
      </w:r>
      <w:r w:rsidR="00686998" w:rsidRPr="005D67D9">
        <w:rPr>
          <w:b/>
        </w:rPr>
        <w:t>Q2</w:t>
      </w:r>
      <w:r w:rsidR="00CE06BC" w:rsidRPr="005D67D9">
        <w:rPr>
          <w:b/>
        </w:rPr>
        <w:t>0</w:t>
      </w:r>
      <w:r w:rsidR="00C53CB8" w:rsidRPr="005D67D9">
        <w:rPr>
          <w:b/>
        </w:rPr>
        <w:t xml:space="preserve"> = C1 OR C2 ## </w:t>
      </w:r>
      <w:r w:rsidR="00992B3A" w:rsidRPr="005D67D9">
        <w:t>Political science</w:t>
      </w:r>
    </w:p>
    <w:p w14:paraId="0D6B69EB" w14:textId="77777777" w:rsidR="00B83729" w:rsidRPr="005D67D9" w:rsidRDefault="00B83729" w:rsidP="00F7071B">
      <w:pPr>
        <w:spacing w:after="0"/>
        <w:ind w:right="0"/>
        <w:rPr>
          <w:bCs/>
        </w:rPr>
      </w:pPr>
    </w:p>
    <w:p w14:paraId="6CCB0774" w14:textId="77777777" w:rsidR="00F739BF" w:rsidRPr="005D67D9" w:rsidRDefault="00F739BF" w:rsidP="00F7071B">
      <w:pPr>
        <w:spacing w:after="0"/>
        <w:ind w:right="0"/>
        <w:rPr>
          <w:b/>
          <w:bCs/>
        </w:rPr>
      </w:pPr>
      <w:r w:rsidRPr="005D67D9">
        <w:rPr>
          <w:b/>
          <w:bCs/>
        </w:rPr>
        <w:t>/* END SERIES */</w:t>
      </w:r>
    </w:p>
    <w:p w14:paraId="43E9D7FD" w14:textId="77777777" w:rsidR="00CF04F2" w:rsidRPr="005D67D9" w:rsidRDefault="00CF04F2" w:rsidP="00F7071B">
      <w:pPr>
        <w:spacing w:after="200"/>
        <w:ind w:right="0"/>
        <w:rPr>
          <w:b/>
        </w:rPr>
      </w:pPr>
    </w:p>
    <w:p w14:paraId="7D0FDFA5" w14:textId="77777777" w:rsidR="009416E9" w:rsidRPr="005D67D9" w:rsidRDefault="00614A90" w:rsidP="00F7071B">
      <w:pPr>
        <w:spacing w:after="200"/>
        <w:ind w:right="0"/>
        <w:rPr>
          <w:b/>
        </w:rPr>
      </w:pPr>
      <w:r w:rsidRPr="005D67D9">
        <w:rPr>
          <w:b/>
        </w:rPr>
        <w:br w:type="page"/>
      </w:r>
    </w:p>
    <w:p w14:paraId="6503BBDE" w14:textId="77777777" w:rsidR="004C592B" w:rsidRPr="005D67D9" w:rsidRDefault="00B83729" w:rsidP="00F7071B">
      <w:pPr>
        <w:pStyle w:val="Heading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5D67D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Coding questions </w:t>
      </w:r>
      <w:r w:rsidR="004C592B" w:rsidRPr="005D67D9">
        <w:rPr>
          <w:rFonts w:ascii="Times New Roman" w:hAnsi="Times New Roman" w:cs="Times New Roman"/>
          <w:color w:val="auto"/>
          <w:sz w:val="24"/>
          <w:szCs w:val="24"/>
        </w:rPr>
        <w:t>and quotas</w:t>
      </w:r>
      <w:r w:rsidRPr="005D67D9">
        <w:rPr>
          <w:rFonts w:ascii="Times New Roman" w:hAnsi="Times New Roman" w:cs="Times New Roman"/>
          <w:color w:val="auto"/>
          <w:sz w:val="24"/>
          <w:szCs w:val="24"/>
        </w:rPr>
        <w:t xml:space="preserve"> by age/grade</w:t>
      </w:r>
      <w:r w:rsidR="004C592B" w:rsidRPr="005D67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B4B2876" w14:textId="77777777" w:rsidR="00464044" w:rsidRPr="005D67D9" w:rsidRDefault="00464044" w:rsidP="00F7071B">
      <w:pPr>
        <w:spacing w:before="120" w:after="0"/>
        <w:ind w:right="0"/>
        <w:rPr>
          <w:b/>
        </w:rPr>
      </w:pPr>
      <w:r w:rsidRPr="005D67D9">
        <w:rPr>
          <w:b/>
        </w:rPr>
        <w:t>/* QGRADE */</w:t>
      </w:r>
      <w:r w:rsidR="00C05A63">
        <w:rPr>
          <w:b/>
        </w:rPr>
        <w:t xml:space="preserve"> </w:t>
      </w:r>
      <w:r w:rsidRPr="005D67D9">
        <w:rPr>
          <w:b/>
        </w:rPr>
        <w:t>/* CODE */ Grade level</w:t>
      </w:r>
      <w:r w:rsidR="00C05A63">
        <w:rPr>
          <w:b/>
        </w:rPr>
        <w:t xml:space="preserve"> </w:t>
      </w:r>
      <w:r w:rsidRPr="005D67D9">
        <w:rPr>
          <w:b/>
        </w:rPr>
        <w:t xml:space="preserve">/* MULTIPLE RESPONSES PERMITTED */ </w:t>
      </w:r>
    </w:p>
    <w:p w14:paraId="6D5C1786" w14:textId="77777777" w:rsidR="00464044" w:rsidRPr="00F7071B" w:rsidRDefault="00464044" w:rsidP="00C83871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7071B">
        <w:rPr>
          <w:rFonts w:ascii="Times New Roman" w:hAnsi="Times New Roman" w:cs="Times New Roman"/>
          <w:b/>
          <w:sz w:val="24"/>
          <w:szCs w:val="24"/>
        </w:rPr>
        <w:t>## IF</w:t>
      </w:r>
      <w:r w:rsidR="000959E6" w:rsidRPr="00F7071B">
        <w:rPr>
          <w:rFonts w:ascii="Times New Roman" w:hAnsi="Times New Roman" w:cs="Times New Roman"/>
          <w:b/>
          <w:sz w:val="24"/>
          <w:szCs w:val="24"/>
        </w:rPr>
        <w:t xml:space="preserve"> K-5 TEACHER CURRENTLY OR WITHIN LAST FIVE YEARS </w:t>
      </w:r>
      <w:r w:rsidRPr="00F7071B">
        <w:rPr>
          <w:rFonts w:ascii="Times New Roman" w:hAnsi="Times New Roman" w:cs="Times New Roman"/>
          <w:b/>
          <w:sz w:val="24"/>
          <w:szCs w:val="24"/>
        </w:rPr>
        <w:t>(</w:t>
      </w:r>
      <w:r w:rsidR="00E163F3">
        <w:rPr>
          <w:rFonts w:ascii="Times New Roman" w:hAnsi="Times New Roman" w:cs="Times New Roman"/>
          <w:b/>
          <w:sz w:val="24"/>
          <w:szCs w:val="24"/>
        </w:rPr>
        <w:t>Q5 = C1 AND ((</w:t>
      </w:r>
      <w:r w:rsidRPr="00F7071B">
        <w:rPr>
          <w:rFonts w:ascii="Times New Roman" w:hAnsi="Times New Roman" w:cs="Times New Roman"/>
          <w:b/>
          <w:sz w:val="24"/>
          <w:szCs w:val="24"/>
        </w:rPr>
        <w:t>Q6 = C1 OR C2) OR (Q7 = C1 OR C2) OR (Q8 = C1 OR C2) OR (Q9 = C1 OR C2) OR (Q10 = C1 OR C2) OR (Q11 = C1 OR C2)</w:t>
      </w:r>
      <w:r w:rsidR="00E163F3">
        <w:rPr>
          <w:rFonts w:ascii="Times New Roman" w:hAnsi="Times New Roman" w:cs="Times New Roman"/>
          <w:b/>
          <w:sz w:val="24"/>
          <w:szCs w:val="24"/>
        </w:rPr>
        <w:t>)</w:t>
      </w:r>
      <w:r w:rsidRPr="00F7071B">
        <w:rPr>
          <w:rFonts w:ascii="Times New Roman" w:hAnsi="Times New Roman" w:cs="Times New Roman"/>
          <w:b/>
          <w:sz w:val="24"/>
          <w:szCs w:val="24"/>
        </w:rPr>
        <w:t>##</w:t>
      </w:r>
      <w:r w:rsidR="00C05A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071B">
        <w:rPr>
          <w:rFonts w:ascii="Times New Roman" w:hAnsi="Times New Roman" w:cs="Times New Roman"/>
          <w:sz w:val="24"/>
          <w:szCs w:val="24"/>
        </w:rPr>
        <w:t>Elementary School Teacher</w:t>
      </w:r>
      <w:r w:rsidR="00CC6222" w:rsidRPr="00F707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F55A9" w14:textId="77777777" w:rsidR="00464044" w:rsidRPr="00F7071B" w:rsidRDefault="00464044" w:rsidP="00C83871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7071B">
        <w:rPr>
          <w:rFonts w:ascii="Times New Roman" w:hAnsi="Times New Roman" w:cs="Times New Roman"/>
          <w:b/>
          <w:sz w:val="24"/>
          <w:szCs w:val="24"/>
        </w:rPr>
        <w:t xml:space="preserve">## IF </w:t>
      </w:r>
      <w:r w:rsidR="000959E6" w:rsidRPr="00F7071B">
        <w:rPr>
          <w:rFonts w:ascii="Times New Roman" w:hAnsi="Times New Roman" w:cs="Times New Roman"/>
          <w:b/>
          <w:sz w:val="24"/>
          <w:szCs w:val="24"/>
        </w:rPr>
        <w:t xml:space="preserve">6-8 TEACHER CURRENTLY OR WITHIN LAST FIVE YEARS </w:t>
      </w:r>
      <w:r w:rsidRPr="00F7071B">
        <w:rPr>
          <w:rFonts w:ascii="Times New Roman" w:hAnsi="Times New Roman" w:cs="Times New Roman"/>
          <w:b/>
          <w:sz w:val="24"/>
          <w:szCs w:val="24"/>
        </w:rPr>
        <w:t>(</w:t>
      </w:r>
      <w:r w:rsidR="00E163F3">
        <w:rPr>
          <w:rFonts w:ascii="Times New Roman" w:hAnsi="Times New Roman" w:cs="Times New Roman"/>
          <w:b/>
          <w:sz w:val="24"/>
          <w:szCs w:val="24"/>
        </w:rPr>
        <w:t>Q5 = C2 AND (</w:t>
      </w:r>
      <w:r w:rsidRPr="00F7071B">
        <w:rPr>
          <w:rFonts w:ascii="Times New Roman" w:hAnsi="Times New Roman" w:cs="Times New Roman"/>
          <w:b/>
          <w:sz w:val="24"/>
          <w:szCs w:val="24"/>
        </w:rPr>
        <w:t>Q12 = C1 OR C2) OR (Q13 = C1 OR C2) OR</w:t>
      </w:r>
      <w:r w:rsidRPr="00F7071B">
        <w:rPr>
          <w:rFonts w:ascii="Times New Roman" w:hAnsi="Times New Roman" w:cs="Times New Roman"/>
          <w:sz w:val="24"/>
          <w:szCs w:val="24"/>
        </w:rPr>
        <w:t xml:space="preserve"> </w:t>
      </w:r>
      <w:r w:rsidRPr="00F7071B">
        <w:rPr>
          <w:rFonts w:ascii="Times New Roman" w:hAnsi="Times New Roman" w:cs="Times New Roman"/>
          <w:b/>
          <w:sz w:val="24"/>
          <w:szCs w:val="24"/>
        </w:rPr>
        <w:t>(Q14 = C1 OR C2)</w:t>
      </w:r>
      <w:r w:rsidR="00E163F3">
        <w:rPr>
          <w:rFonts w:ascii="Times New Roman" w:hAnsi="Times New Roman" w:cs="Times New Roman"/>
          <w:b/>
          <w:sz w:val="24"/>
          <w:szCs w:val="24"/>
        </w:rPr>
        <w:t>)</w:t>
      </w:r>
      <w:r w:rsidRPr="00F7071B">
        <w:rPr>
          <w:rFonts w:ascii="Times New Roman" w:hAnsi="Times New Roman" w:cs="Times New Roman"/>
          <w:b/>
          <w:sz w:val="24"/>
          <w:szCs w:val="24"/>
        </w:rPr>
        <w:t xml:space="preserve"> ## </w:t>
      </w:r>
      <w:r w:rsidRPr="00F7071B">
        <w:rPr>
          <w:rFonts w:ascii="Times New Roman" w:hAnsi="Times New Roman" w:cs="Times New Roman"/>
          <w:sz w:val="24"/>
          <w:szCs w:val="24"/>
        </w:rPr>
        <w:t>Middle School Teacher</w:t>
      </w:r>
      <w:r w:rsidR="00CC6222" w:rsidRPr="00F707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5F01C" w14:textId="77777777" w:rsidR="00464044" w:rsidRPr="00F7071B" w:rsidRDefault="00464044" w:rsidP="00C83871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7071B">
        <w:rPr>
          <w:rFonts w:ascii="Times New Roman" w:hAnsi="Times New Roman" w:cs="Times New Roman"/>
          <w:b/>
          <w:sz w:val="24"/>
          <w:szCs w:val="24"/>
        </w:rPr>
        <w:t xml:space="preserve">## IF </w:t>
      </w:r>
      <w:r w:rsidR="000959E6" w:rsidRPr="00F7071B">
        <w:rPr>
          <w:rFonts w:ascii="Times New Roman" w:hAnsi="Times New Roman" w:cs="Times New Roman"/>
          <w:b/>
          <w:sz w:val="24"/>
          <w:szCs w:val="24"/>
        </w:rPr>
        <w:t xml:space="preserve">9-12 TEACHER CURRENTLY OR WITHIN LAST FIVE YEARS </w:t>
      </w:r>
      <w:r w:rsidRPr="00F7071B">
        <w:rPr>
          <w:rFonts w:ascii="Times New Roman" w:hAnsi="Times New Roman" w:cs="Times New Roman"/>
          <w:b/>
          <w:sz w:val="24"/>
          <w:szCs w:val="24"/>
        </w:rPr>
        <w:t>(</w:t>
      </w:r>
      <w:r w:rsidR="00E163F3">
        <w:rPr>
          <w:rFonts w:ascii="Times New Roman" w:hAnsi="Times New Roman" w:cs="Times New Roman"/>
          <w:b/>
          <w:sz w:val="24"/>
          <w:szCs w:val="24"/>
        </w:rPr>
        <w:t>Q5 = C3 AND (</w:t>
      </w:r>
      <w:r w:rsidRPr="00F7071B">
        <w:rPr>
          <w:rFonts w:ascii="Times New Roman" w:hAnsi="Times New Roman" w:cs="Times New Roman"/>
          <w:b/>
          <w:sz w:val="24"/>
          <w:szCs w:val="24"/>
        </w:rPr>
        <w:t>Q15 = C1 OR C2) OR (Q16 = C1 OR C2) OR</w:t>
      </w:r>
      <w:r w:rsidRPr="00F7071B">
        <w:rPr>
          <w:rFonts w:ascii="Times New Roman" w:hAnsi="Times New Roman" w:cs="Times New Roman"/>
          <w:sz w:val="24"/>
          <w:szCs w:val="24"/>
        </w:rPr>
        <w:t xml:space="preserve"> </w:t>
      </w:r>
      <w:r w:rsidRPr="00F7071B">
        <w:rPr>
          <w:rFonts w:ascii="Times New Roman" w:hAnsi="Times New Roman" w:cs="Times New Roman"/>
          <w:b/>
          <w:sz w:val="24"/>
          <w:szCs w:val="24"/>
        </w:rPr>
        <w:t>(</w:t>
      </w:r>
      <w:r w:rsidR="00686998" w:rsidRPr="00F7071B">
        <w:rPr>
          <w:rFonts w:ascii="Times New Roman" w:hAnsi="Times New Roman" w:cs="Times New Roman"/>
          <w:b/>
          <w:sz w:val="24"/>
          <w:szCs w:val="24"/>
        </w:rPr>
        <w:t>Q1</w:t>
      </w:r>
      <w:r w:rsidR="001017B3" w:rsidRPr="00F7071B">
        <w:rPr>
          <w:rFonts w:ascii="Times New Roman" w:hAnsi="Times New Roman" w:cs="Times New Roman"/>
          <w:b/>
          <w:sz w:val="24"/>
          <w:szCs w:val="24"/>
        </w:rPr>
        <w:t>7</w:t>
      </w:r>
      <w:r w:rsidRPr="00F7071B">
        <w:rPr>
          <w:rFonts w:ascii="Times New Roman" w:hAnsi="Times New Roman" w:cs="Times New Roman"/>
          <w:b/>
          <w:sz w:val="24"/>
          <w:szCs w:val="24"/>
        </w:rPr>
        <w:t xml:space="preserve"> = C1 OR C2) OR</w:t>
      </w:r>
      <w:r w:rsidRPr="00F7071B">
        <w:rPr>
          <w:rFonts w:ascii="Times New Roman" w:hAnsi="Times New Roman" w:cs="Times New Roman"/>
          <w:sz w:val="24"/>
          <w:szCs w:val="24"/>
        </w:rPr>
        <w:t xml:space="preserve"> </w:t>
      </w:r>
      <w:r w:rsidRPr="00F7071B">
        <w:rPr>
          <w:rFonts w:ascii="Times New Roman" w:hAnsi="Times New Roman" w:cs="Times New Roman"/>
          <w:b/>
          <w:sz w:val="24"/>
          <w:szCs w:val="24"/>
        </w:rPr>
        <w:t>(</w:t>
      </w:r>
      <w:r w:rsidR="00686998" w:rsidRPr="00F7071B">
        <w:rPr>
          <w:rFonts w:ascii="Times New Roman" w:hAnsi="Times New Roman" w:cs="Times New Roman"/>
          <w:b/>
          <w:sz w:val="24"/>
          <w:szCs w:val="24"/>
        </w:rPr>
        <w:t>Q</w:t>
      </w:r>
      <w:r w:rsidR="001017B3" w:rsidRPr="00F7071B">
        <w:rPr>
          <w:rFonts w:ascii="Times New Roman" w:hAnsi="Times New Roman" w:cs="Times New Roman"/>
          <w:b/>
          <w:sz w:val="24"/>
          <w:szCs w:val="24"/>
        </w:rPr>
        <w:t>18</w:t>
      </w:r>
      <w:r w:rsidRPr="00F7071B">
        <w:rPr>
          <w:rFonts w:ascii="Times New Roman" w:hAnsi="Times New Roman" w:cs="Times New Roman"/>
          <w:b/>
          <w:sz w:val="24"/>
          <w:szCs w:val="24"/>
        </w:rPr>
        <w:t xml:space="preserve"> = C1 OR C2)</w:t>
      </w:r>
      <w:r w:rsidR="00E163F3">
        <w:rPr>
          <w:rFonts w:ascii="Times New Roman" w:hAnsi="Times New Roman" w:cs="Times New Roman"/>
          <w:b/>
          <w:sz w:val="24"/>
          <w:szCs w:val="24"/>
        </w:rPr>
        <w:t>)</w:t>
      </w:r>
      <w:r w:rsidRPr="00F7071B">
        <w:rPr>
          <w:rFonts w:ascii="Times New Roman" w:hAnsi="Times New Roman" w:cs="Times New Roman"/>
          <w:b/>
          <w:sz w:val="24"/>
          <w:szCs w:val="24"/>
        </w:rPr>
        <w:t xml:space="preserve"> ## </w:t>
      </w:r>
      <w:r w:rsidR="00B83729" w:rsidRPr="00F7071B">
        <w:rPr>
          <w:rFonts w:ascii="Times New Roman" w:hAnsi="Times New Roman" w:cs="Times New Roman"/>
          <w:sz w:val="24"/>
          <w:szCs w:val="24"/>
        </w:rPr>
        <w:t>High School Teacher</w:t>
      </w:r>
    </w:p>
    <w:p w14:paraId="53595975" w14:textId="77777777" w:rsidR="00A81227" w:rsidRPr="00F7071B" w:rsidRDefault="00A81227" w:rsidP="00C83871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7071B">
        <w:rPr>
          <w:rFonts w:ascii="Times New Roman" w:hAnsi="Times New Roman" w:cs="Times New Roman"/>
          <w:b/>
          <w:sz w:val="24"/>
          <w:szCs w:val="24"/>
        </w:rPr>
        <w:t xml:space="preserve">## </w:t>
      </w:r>
      <w:r w:rsidR="00F7071B" w:rsidRPr="00F7071B">
        <w:rPr>
          <w:rFonts w:ascii="Times New Roman" w:hAnsi="Times New Roman" w:cs="Times New Roman"/>
          <w:b/>
          <w:sz w:val="24"/>
          <w:szCs w:val="24"/>
        </w:rPr>
        <w:t xml:space="preserve">IF </w:t>
      </w:r>
      <w:r w:rsidRPr="00F7071B">
        <w:rPr>
          <w:rFonts w:ascii="Times New Roman" w:hAnsi="Times New Roman" w:cs="Times New Roman"/>
          <w:b/>
          <w:sz w:val="24"/>
          <w:szCs w:val="24"/>
        </w:rPr>
        <w:t xml:space="preserve">ELSE ## </w:t>
      </w:r>
      <w:r w:rsidRPr="00F7071B">
        <w:rPr>
          <w:rFonts w:ascii="Times New Roman" w:hAnsi="Times New Roman" w:cs="Times New Roman"/>
          <w:sz w:val="24"/>
          <w:szCs w:val="24"/>
        </w:rPr>
        <w:t xml:space="preserve">None of the above </w:t>
      </w:r>
      <w:r w:rsidRPr="00F7071B">
        <w:rPr>
          <w:rFonts w:ascii="Times New Roman" w:hAnsi="Times New Roman" w:cs="Times New Roman"/>
          <w:sz w:val="24"/>
          <w:szCs w:val="24"/>
        </w:rPr>
        <w:tab/>
      </w:r>
      <w:r w:rsidRPr="00F7071B">
        <w:rPr>
          <w:rFonts w:ascii="Times New Roman" w:hAnsi="Times New Roman" w:cs="Times New Roman"/>
          <w:sz w:val="24"/>
          <w:szCs w:val="24"/>
        </w:rPr>
        <w:tab/>
      </w:r>
      <w:r w:rsidRPr="00F7071B">
        <w:rPr>
          <w:rFonts w:ascii="Times New Roman" w:hAnsi="Times New Roman" w:cs="Times New Roman"/>
          <w:sz w:val="24"/>
          <w:szCs w:val="24"/>
        </w:rPr>
        <w:tab/>
      </w:r>
      <w:r w:rsidRPr="00F7071B">
        <w:rPr>
          <w:rFonts w:ascii="Times New Roman" w:hAnsi="Times New Roman" w:cs="Times New Roman"/>
          <w:b/>
          <w:sz w:val="24"/>
          <w:szCs w:val="24"/>
        </w:rPr>
        <w:t xml:space="preserve"> /* TERMINATE */</w:t>
      </w:r>
    </w:p>
    <w:p w14:paraId="25C9C967" w14:textId="77777777" w:rsidR="00F7071B" w:rsidRPr="00F7071B" w:rsidRDefault="00F7071B" w:rsidP="00F7071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9403D79" w14:textId="77777777" w:rsidR="00464044" w:rsidRPr="005D67D9" w:rsidRDefault="00464044" w:rsidP="00F7071B">
      <w:pPr>
        <w:spacing w:after="0"/>
        <w:rPr>
          <w:b/>
        </w:rPr>
      </w:pPr>
      <w:r w:rsidRPr="005D67D9">
        <w:rPr>
          <w:b/>
        </w:rPr>
        <w:t>/* QSUBJECT */</w:t>
      </w:r>
      <w:r w:rsidR="00C05A63">
        <w:rPr>
          <w:b/>
        </w:rPr>
        <w:t xml:space="preserve"> </w:t>
      </w:r>
      <w:r w:rsidRPr="005D67D9">
        <w:rPr>
          <w:b/>
        </w:rPr>
        <w:t>/* CODE */</w:t>
      </w:r>
      <w:r w:rsidRPr="005D67D9">
        <w:t xml:space="preserve"> Subject</w:t>
      </w:r>
      <w:r w:rsidR="00C05A63">
        <w:t xml:space="preserve"> </w:t>
      </w:r>
      <w:r w:rsidRPr="005D67D9">
        <w:rPr>
          <w:b/>
        </w:rPr>
        <w:t xml:space="preserve">/* MULTIPLE RESPONSES PERMITTED */ </w:t>
      </w:r>
    </w:p>
    <w:p w14:paraId="4083289E" w14:textId="77777777" w:rsidR="00464044" w:rsidRPr="005D67D9" w:rsidRDefault="00464044" w:rsidP="00C83871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b/>
          <w:sz w:val="24"/>
          <w:szCs w:val="24"/>
        </w:rPr>
        <w:t>## IF (</w:t>
      </w:r>
      <w:r w:rsidR="00686998" w:rsidRPr="005D67D9">
        <w:rPr>
          <w:rFonts w:ascii="Times New Roman" w:hAnsi="Times New Roman" w:cs="Times New Roman"/>
          <w:b/>
          <w:sz w:val="24"/>
          <w:szCs w:val="24"/>
        </w:rPr>
        <w:t>Q</w:t>
      </w:r>
      <w:r w:rsidR="001017B3" w:rsidRPr="005D67D9">
        <w:rPr>
          <w:rFonts w:ascii="Times New Roman" w:hAnsi="Times New Roman" w:cs="Times New Roman"/>
          <w:b/>
          <w:sz w:val="24"/>
          <w:szCs w:val="24"/>
        </w:rPr>
        <w:t>19</w:t>
      </w:r>
      <w:r w:rsidRPr="005D67D9">
        <w:rPr>
          <w:rFonts w:ascii="Times New Roman" w:hAnsi="Times New Roman" w:cs="Times New Roman"/>
          <w:b/>
          <w:sz w:val="24"/>
          <w:szCs w:val="24"/>
        </w:rPr>
        <w:t xml:space="preserve"> = C1 OR C2) ## </w:t>
      </w:r>
      <w:r w:rsidRPr="005D67D9">
        <w:rPr>
          <w:rFonts w:ascii="Times New Roman" w:hAnsi="Times New Roman" w:cs="Times New Roman"/>
          <w:sz w:val="24"/>
          <w:szCs w:val="24"/>
        </w:rPr>
        <w:t>Math</w:t>
      </w:r>
    </w:p>
    <w:p w14:paraId="02BA1131" w14:textId="77777777" w:rsidR="00464044" w:rsidRPr="005D67D9" w:rsidRDefault="00464044" w:rsidP="00C83871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b/>
          <w:sz w:val="24"/>
          <w:szCs w:val="24"/>
        </w:rPr>
        <w:t>## IF (</w:t>
      </w:r>
      <w:r w:rsidR="00686998" w:rsidRPr="005D67D9">
        <w:rPr>
          <w:rFonts w:ascii="Times New Roman" w:hAnsi="Times New Roman" w:cs="Times New Roman"/>
          <w:b/>
          <w:sz w:val="24"/>
          <w:szCs w:val="24"/>
        </w:rPr>
        <w:t>Q2</w:t>
      </w:r>
      <w:r w:rsidR="001017B3" w:rsidRPr="005D67D9">
        <w:rPr>
          <w:rFonts w:ascii="Times New Roman" w:hAnsi="Times New Roman" w:cs="Times New Roman"/>
          <w:b/>
          <w:sz w:val="24"/>
          <w:szCs w:val="24"/>
        </w:rPr>
        <w:t>0</w:t>
      </w:r>
      <w:r w:rsidRPr="005D67D9">
        <w:rPr>
          <w:rFonts w:ascii="Times New Roman" w:hAnsi="Times New Roman" w:cs="Times New Roman"/>
          <w:b/>
          <w:sz w:val="24"/>
          <w:szCs w:val="24"/>
        </w:rPr>
        <w:t xml:space="preserve"> = C1 OR C2) ## </w:t>
      </w:r>
      <w:r w:rsidRPr="005D67D9">
        <w:rPr>
          <w:rFonts w:ascii="Times New Roman" w:hAnsi="Times New Roman" w:cs="Times New Roman"/>
          <w:sz w:val="24"/>
          <w:szCs w:val="24"/>
        </w:rPr>
        <w:t>Social studies</w:t>
      </w:r>
    </w:p>
    <w:p w14:paraId="37322578" w14:textId="77777777" w:rsidR="004C592B" w:rsidRPr="005D67D9" w:rsidRDefault="00464044" w:rsidP="00C83871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b/>
          <w:sz w:val="24"/>
          <w:szCs w:val="24"/>
        </w:rPr>
        <w:t xml:space="preserve">## ELSE ## </w:t>
      </w:r>
      <w:r w:rsidRPr="005D67D9">
        <w:rPr>
          <w:rFonts w:ascii="Times New Roman" w:hAnsi="Times New Roman" w:cs="Times New Roman"/>
          <w:sz w:val="24"/>
          <w:szCs w:val="24"/>
        </w:rPr>
        <w:t xml:space="preserve">None of the above </w:t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Pr="005D67D9">
        <w:rPr>
          <w:rFonts w:ascii="Times New Roman" w:hAnsi="Times New Roman" w:cs="Times New Roman"/>
          <w:b/>
          <w:sz w:val="24"/>
          <w:szCs w:val="24"/>
        </w:rPr>
        <w:t xml:space="preserve"> /* TERMINATE */</w:t>
      </w:r>
    </w:p>
    <w:p w14:paraId="19D44DEE" w14:textId="77777777" w:rsidR="00464044" w:rsidRPr="005D67D9" w:rsidRDefault="00464044" w:rsidP="00F7071B">
      <w:pPr>
        <w:spacing w:after="0"/>
        <w:ind w:right="0"/>
        <w:jc w:val="both"/>
        <w:rPr>
          <w:b/>
        </w:rPr>
      </w:pPr>
    </w:p>
    <w:p w14:paraId="00BE6C12" w14:textId="77777777" w:rsidR="004C592B" w:rsidRPr="005D67D9" w:rsidRDefault="004C592B" w:rsidP="00F7071B">
      <w:pPr>
        <w:spacing w:after="0"/>
        <w:ind w:right="0"/>
        <w:jc w:val="both"/>
        <w:rPr>
          <w:b/>
        </w:rPr>
      </w:pPr>
      <w:r w:rsidRPr="005D67D9">
        <w:rPr>
          <w:b/>
        </w:rPr>
        <w:t xml:space="preserve">/* QTYPE */ </w:t>
      </w:r>
      <w:r w:rsidRPr="005D67D9">
        <w:t>Teacher type</w:t>
      </w:r>
      <w:r w:rsidRPr="005D67D9">
        <w:rPr>
          <w:b/>
        </w:rPr>
        <w:t xml:space="preserve"> /* CODE */</w:t>
      </w:r>
    </w:p>
    <w:p w14:paraId="2444A264" w14:textId="77777777" w:rsidR="004C592B" w:rsidRPr="005D67D9" w:rsidRDefault="00464044" w:rsidP="00C83871">
      <w:pPr>
        <w:pStyle w:val="ListParagraph"/>
        <w:numPr>
          <w:ilvl w:val="0"/>
          <w:numId w:val="26"/>
        </w:numPr>
        <w:spacing w:after="0" w:line="240" w:lineRule="auto"/>
        <w:ind w:right="-432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b/>
          <w:sz w:val="24"/>
          <w:szCs w:val="24"/>
        </w:rPr>
        <w:t xml:space="preserve">## IF QGRADE = C1 ## </w:t>
      </w:r>
      <w:r w:rsidR="00B83729" w:rsidRPr="005D67D9">
        <w:rPr>
          <w:rFonts w:ascii="Times New Roman" w:hAnsi="Times New Roman" w:cs="Times New Roman"/>
          <w:sz w:val="24"/>
          <w:szCs w:val="24"/>
        </w:rPr>
        <w:t xml:space="preserve">Elementary </w:t>
      </w:r>
      <w:r w:rsidR="00B83729" w:rsidRPr="005D67D9">
        <w:rPr>
          <w:rFonts w:ascii="Times New Roman" w:hAnsi="Times New Roman" w:cs="Times New Roman"/>
          <w:b/>
          <w:sz w:val="24"/>
          <w:szCs w:val="24"/>
        </w:rPr>
        <w:t>## QUOTA TO 52</w:t>
      </w:r>
      <w:r w:rsidR="00CC6222" w:rsidRPr="005D67D9">
        <w:rPr>
          <w:rFonts w:ascii="Times New Roman" w:hAnsi="Times New Roman" w:cs="Times New Roman"/>
          <w:b/>
          <w:sz w:val="24"/>
          <w:szCs w:val="24"/>
        </w:rPr>
        <w:t xml:space="preserve"> ##</w:t>
      </w:r>
    </w:p>
    <w:p w14:paraId="7816A47A" w14:textId="77777777" w:rsidR="00262475" w:rsidRPr="005D67D9" w:rsidRDefault="00464044" w:rsidP="00C83871">
      <w:pPr>
        <w:pStyle w:val="ListParagraph"/>
        <w:numPr>
          <w:ilvl w:val="0"/>
          <w:numId w:val="26"/>
        </w:numPr>
        <w:spacing w:after="0" w:line="240" w:lineRule="auto"/>
        <w:ind w:right="-432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b/>
          <w:sz w:val="24"/>
          <w:szCs w:val="24"/>
        </w:rPr>
        <w:t>## IF (QGR</w:t>
      </w:r>
      <w:r w:rsidR="00B83729" w:rsidRPr="005D67D9">
        <w:rPr>
          <w:rFonts w:ascii="Times New Roman" w:hAnsi="Times New Roman" w:cs="Times New Roman"/>
          <w:b/>
          <w:sz w:val="24"/>
          <w:szCs w:val="24"/>
        </w:rPr>
        <w:t>ADE = C2) AND (QSUBJECT = C1) ##</w:t>
      </w:r>
      <w:r w:rsidR="00B83729" w:rsidRPr="005D67D9">
        <w:rPr>
          <w:rFonts w:ascii="Times New Roman" w:hAnsi="Times New Roman" w:cs="Times New Roman"/>
          <w:sz w:val="24"/>
          <w:szCs w:val="24"/>
        </w:rPr>
        <w:t xml:space="preserve"> MS</w:t>
      </w:r>
      <w:r w:rsidRPr="005D67D9">
        <w:rPr>
          <w:rFonts w:ascii="Times New Roman" w:hAnsi="Times New Roman" w:cs="Times New Roman"/>
          <w:sz w:val="24"/>
          <w:szCs w:val="24"/>
        </w:rPr>
        <w:t xml:space="preserve"> math</w:t>
      </w:r>
      <w:r w:rsidR="00B83729" w:rsidRPr="005D67D9">
        <w:rPr>
          <w:rFonts w:ascii="Times New Roman" w:hAnsi="Times New Roman" w:cs="Times New Roman"/>
          <w:sz w:val="24"/>
          <w:szCs w:val="24"/>
        </w:rPr>
        <w:t xml:space="preserve"> </w:t>
      </w:r>
      <w:r w:rsidR="00B83729" w:rsidRPr="005D67D9">
        <w:rPr>
          <w:rFonts w:ascii="Times New Roman" w:hAnsi="Times New Roman" w:cs="Times New Roman"/>
          <w:b/>
          <w:sz w:val="24"/>
          <w:szCs w:val="24"/>
        </w:rPr>
        <w:t>## QUOTA: 52</w:t>
      </w:r>
      <w:r w:rsidR="00CC6222" w:rsidRPr="005D67D9">
        <w:rPr>
          <w:rFonts w:ascii="Times New Roman" w:hAnsi="Times New Roman" w:cs="Times New Roman"/>
          <w:b/>
          <w:sz w:val="24"/>
          <w:szCs w:val="24"/>
        </w:rPr>
        <w:t xml:space="preserve"> ##</w:t>
      </w:r>
    </w:p>
    <w:p w14:paraId="17B0D2F9" w14:textId="77777777" w:rsidR="00262475" w:rsidRPr="005D67D9" w:rsidRDefault="00464044" w:rsidP="00C83871">
      <w:pPr>
        <w:pStyle w:val="ListParagraph"/>
        <w:numPr>
          <w:ilvl w:val="0"/>
          <w:numId w:val="26"/>
        </w:numPr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b/>
          <w:sz w:val="24"/>
          <w:szCs w:val="24"/>
        </w:rPr>
        <w:t>## IF (QGRADE = C2) AND (QSUBJECT = 2) ##</w:t>
      </w:r>
      <w:r w:rsidR="00B83729" w:rsidRPr="005D67D9">
        <w:rPr>
          <w:rFonts w:ascii="Times New Roman" w:hAnsi="Times New Roman" w:cs="Times New Roman"/>
          <w:sz w:val="24"/>
          <w:szCs w:val="24"/>
        </w:rPr>
        <w:t xml:space="preserve"> MS</w:t>
      </w:r>
      <w:r w:rsidR="00262475" w:rsidRPr="005D67D9">
        <w:rPr>
          <w:rFonts w:ascii="Times New Roman" w:hAnsi="Times New Roman" w:cs="Times New Roman"/>
          <w:sz w:val="24"/>
          <w:szCs w:val="24"/>
        </w:rPr>
        <w:t xml:space="preserve"> social studies</w:t>
      </w:r>
      <w:r w:rsidR="00CC6222" w:rsidRPr="005D67D9">
        <w:rPr>
          <w:rFonts w:ascii="Times New Roman" w:hAnsi="Times New Roman" w:cs="Times New Roman"/>
          <w:sz w:val="24"/>
          <w:szCs w:val="24"/>
        </w:rPr>
        <w:t xml:space="preserve"> </w:t>
      </w:r>
      <w:r w:rsidR="00B83729" w:rsidRPr="005D67D9">
        <w:rPr>
          <w:rFonts w:ascii="Times New Roman" w:hAnsi="Times New Roman" w:cs="Times New Roman"/>
          <w:b/>
          <w:sz w:val="24"/>
          <w:szCs w:val="24"/>
        </w:rPr>
        <w:t>## QUOTA: 52</w:t>
      </w:r>
      <w:r w:rsidR="00CC6222" w:rsidRPr="005D67D9">
        <w:rPr>
          <w:rFonts w:ascii="Times New Roman" w:hAnsi="Times New Roman" w:cs="Times New Roman"/>
          <w:b/>
          <w:sz w:val="24"/>
          <w:szCs w:val="24"/>
        </w:rPr>
        <w:t xml:space="preserve"> ##</w:t>
      </w:r>
    </w:p>
    <w:p w14:paraId="759A52E0" w14:textId="77777777" w:rsidR="00464044" w:rsidRPr="005D67D9" w:rsidRDefault="00464044" w:rsidP="00C83871">
      <w:pPr>
        <w:pStyle w:val="ListParagraph"/>
        <w:numPr>
          <w:ilvl w:val="0"/>
          <w:numId w:val="26"/>
        </w:numPr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b/>
          <w:sz w:val="24"/>
          <w:szCs w:val="24"/>
        </w:rPr>
        <w:t>## IF (QGRADE = C3) AND (QSUBJECT = C1) ##</w:t>
      </w:r>
      <w:r w:rsidRPr="005D67D9">
        <w:rPr>
          <w:rFonts w:ascii="Times New Roman" w:hAnsi="Times New Roman" w:cs="Times New Roman"/>
          <w:sz w:val="24"/>
          <w:szCs w:val="24"/>
        </w:rPr>
        <w:t xml:space="preserve"> </w:t>
      </w:r>
      <w:r w:rsidR="00262475" w:rsidRPr="005D67D9">
        <w:rPr>
          <w:rFonts w:ascii="Times New Roman" w:hAnsi="Times New Roman" w:cs="Times New Roman"/>
          <w:sz w:val="24"/>
          <w:szCs w:val="24"/>
        </w:rPr>
        <w:t>HS math</w:t>
      </w:r>
      <w:r w:rsidR="00262475" w:rsidRPr="005D67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729" w:rsidRPr="005D67D9">
        <w:rPr>
          <w:rFonts w:ascii="Times New Roman" w:hAnsi="Times New Roman" w:cs="Times New Roman"/>
          <w:b/>
          <w:sz w:val="24"/>
          <w:szCs w:val="24"/>
        </w:rPr>
        <w:t>## QUOTA: 52</w:t>
      </w:r>
      <w:r w:rsidR="00CC6222" w:rsidRPr="005D67D9">
        <w:rPr>
          <w:rFonts w:ascii="Times New Roman" w:hAnsi="Times New Roman" w:cs="Times New Roman"/>
          <w:b/>
          <w:sz w:val="24"/>
          <w:szCs w:val="24"/>
        </w:rPr>
        <w:t xml:space="preserve"> ##</w:t>
      </w:r>
    </w:p>
    <w:p w14:paraId="3C6A52F6" w14:textId="77777777" w:rsidR="004C592B" w:rsidRPr="005D67D9" w:rsidRDefault="00464044" w:rsidP="00C83871">
      <w:pPr>
        <w:pStyle w:val="ListParagraph"/>
        <w:numPr>
          <w:ilvl w:val="0"/>
          <w:numId w:val="26"/>
        </w:numPr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b/>
          <w:sz w:val="24"/>
          <w:szCs w:val="24"/>
        </w:rPr>
        <w:t>## IF (QGRADE = C3) AND (QSUBJECT = C2) ##</w:t>
      </w:r>
      <w:r w:rsidRPr="005D67D9">
        <w:rPr>
          <w:rFonts w:ascii="Times New Roman" w:hAnsi="Times New Roman" w:cs="Times New Roman"/>
          <w:sz w:val="24"/>
          <w:szCs w:val="24"/>
        </w:rPr>
        <w:t xml:space="preserve"> </w:t>
      </w:r>
      <w:r w:rsidR="00262475" w:rsidRPr="005D67D9">
        <w:rPr>
          <w:rFonts w:ascii="Times New Roman" w:hAnsi="Times New Roman" w:cs="Times New Roman"/>
          <w:sz w:val="24"/>
          <w:szCs w:val="24"/>
        </w:rPr>
        <w:t>HS social studies</w:t>
      </w:r>
      <w:r w:rsidR="004C592B" w:rsidRPr="005D67D9">
        <w:rPr>
          <w:rFonts w:ascii="Times New Roman" w:hAnsi="Times New Roman" w:cs="Times New Roman"/>
          <w:sz w:val="24"/>
          <w:szCs w:val="24"/>
        </w:rPr>
        <w:t xml:space="preserve"> </w:t>
      </w:r>
      <w:r w:rsidR="00B83729" w:rsidRPr="005D67D9">
        <w:rPr>
          <w:rFonts w:ascii="Times New Roman" w:hAnsi="Times New Roman" w:cs="Times New Roman"/>
          <w:b/>
          <w:sz w:val="24"/>
          <w:szCs w:val="24"/>
        </w:rPr>
        <w:t>## QUOTA: 52</w:t>
      </w:r>
      <w:r w:rsidR="00CC6222" w:rsidRPr="005D67D9">
        <w:rPr>
          <w:rFonts w:ascii="Times New Roman" w:hAnsi="Times New Roman" w:cs="Times New Roman"/>
          <w:b/>
          <w:sz w:val="24"/>
          <w:szCs w:val="24"/>
        </w:rPr>
        <w:t xml:space="preserve"> ##</w:t>
      </w:r>
    </w:p>
    <w:p w14:paraId="55FD7D4F" w14:textId="77777777" w:rsidR="00490933" w:rsidRPr="005D67D9" w:rsidRDefault="004C592B" w:rsidP="00C83871">
      <w:pPr>
        <w:pStyle w:val="ListParagraph"/>
        <w:numPr>
          <w:ilvl w:val="0"/>
          <w:numId w:val="26"/>
        </w:numPr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b/>
          <w:sz w:val="24"/>
          <w:szCs w:val="24"/>
        </w:rPr>
        <w:t>## IF ELSE ##</w:t>
      </w:r>
      <w:r w:rsidR="00490933" w:rsidRPr="005D67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933" w:rsidRPr="005D67D9">
        <w:rPr>
          <w:rFonts w:ascii="Times New Roman" w:hAnsi="Times New Roman" w:cs="Times New Roman"/>
          <w:sz w:val="24"/>
          <w:szCs w:val="24"/>
        </w:rPr>
        <w:t>Does not qualify</w:t>
      </w:r>
      <w:r w:rsidRPr="005D67D9">
        <w:rPr>
          <w:rFonts w:ascii="Times New Roman" w:hAnsi="Times New Roman" w:cs="Times New Roman"/>
          <w:b/>
          <w:sz w:val="24"/>
          <w:szCs w:val="24"/>
        </w:rPr>
        <w:t xml:space="preserve"> /* TERMINATE */</w:t>
      </w:r>
      <w:r w:rsidR="00490933" w:rsidRPr="005D67D9">
        <w:rPr>
          <w:rFonts w:ascii="Times New Roman" w:hAnsi="Times New Roman" w:cs="Times New Roman"/>
          <w:b/>
          <w:sz w:val="24"/>
          <w:szCs w:val="24"/>
        </w:rPr>
        <w:tab/>
      </w:r>
    </w:p>
    <w:p w14:paraId="78BD26A6" w14:textId="77777777" w:rsidR="00490933" w:rsidRPr="005D67D9" w:rsidRDefault="00490933" w:rsidP="00F7071B">
      <w:pPr>
        <w:spacing w:after="0"/>
        <w:ind w:right="0"/>
        <w:jc w:val="both"/>
        <w:rPr>
          <w:b/>
        </w:rPr>
      </w:pPr>
    </w:p>
    <w:p w14:paraId="0B809E2D" w14:textId="77777777" w:rsidR="00614A90" w:rsidRPr="005D67D9" w:rsidRDefault="00614A90" w:rsidP="00F7071B">
      <w:pPr>
        <w:spacing w:after="200"/>
        <w:ind w:right="0"/>
        <w:rPr>
          <w:b/>
        </w:rPr>
      </w:pPr>
    </w:p>
    <w:p w14:paraId="6040DF2A" w14:textId="77777777" w:rsidR="007B43BB" w:rsidRPr="005D67D9" w:rsidRDefault="00614A90" w:rsidP="00F7071B">
      <w:pPr>
        <w:spacing w:after="200"/>
        <w:ind w:right="0"/>
        <w:rPr>
          <w:b/>
        </w:rPr>
      </w:pPr>
      <w:r w:rsidRPr="005D67D9">
        <w:rPr>
          <w:b/>
        </w:rPr>
        <w:br w:type="page"/>
      </w:r>
    </w:p>
    <w:p w14:paraId="33BE3EA7" w14:textId="77777777" w:rsidR="007B43BB" w:rsidRPr="005D67D9" w:rsidRDefault="007B43BB" w:rsidP="00F7071B">
      <w:pPr>
        <w:spacing w:after="0"/>
        <w:ind w:left="720" w:hanging="720"/>
        <w:rPr>
          <w:b/>
        </w:rPr>
      </w:pPr>
      <w:r w:rsidRPr="005D67D9">
        <w:rPr>
          <w:b/>
        </w:rPr>
        <w:lastRenderedPageBreak/>
        <w:t>/* Q</w:t>
      </w:r>
      <w:r w:rsidR="00B83729" w:rsidRPr="005D67D9">
        <w:rPr>
          <w:b/>
        </w:rPr>
        <w:t>LOGO</w:t>
      </w:r>
      <w:r w:rsidRPr="005D67D9">
        <w:rPr>
          <w:b/>
        </w:rPr>
        <w:t xml:space="preserve"> */ /* CODE */ </w:t>
      </w:r>
      <w:r w:rsidRPr="005D67D9">
        <w:t xml:space="preserve">Code </w:t>
      </w:r>
      <w:r w:rsidR="008129C0" w:rsidRPr="005D67D9">
        <w:t>logo order</w:t>
      </w:r>
      <w:r w:rsidR="00C05A63">
        <w:rPr>
          <w:b/>
        </w:rPr>
        <w:t xml:space="preserve"> </w:t>
      </w:r>
      <w:r w:rsidR="00B83729" w:rsidRPr="005D67D9">
        <w:rPr>
          <w:b/>
        </w:rPr>
        <w:t xml:space="preserve">/* RANDOM ROTATE CHOICES */ </w:t>
      </w:r>
    </w:p>
    <w:p w14:paraId="247651D4" w14:textId="77777777" w:rsidR="008129C0" w:rsidRPr="005D67D9" w:rsidRDefault="008129C0" w:rsidP="00F7071B">
      <w:pPr>
        <w:spacing w:after="0"/>
        <w:ind w:left="720"/>
        <w:rPr>
          <w:b/>
        </w:rPr>
      </w:pPr>
      <w:r w:rsidRPr="005D67D9">
        <w:rPr>
          <w:b/>
        </w:rPr>
        <w:t xml:space="preserve">## </w:t>
      </w:r>
      <w:r w:rsidR="00765A4E" w:rsidRPr="005D67D9">
        <w:rPr>
          <w:b/>
        </w:rPr>
        <w:t xml:space="preserve">ASSIGN ORDER RANDOMLY: </w:t>
      </w:r>
      <w:r w:rsidRPr="005D67D9">
        <w:rPr>
          <w:b/>
        </w:rPr>
        <w:t>1</w:t>
      </w:r>
      <w:r w:rsidRPr="005D67D9">
        <w:rPr>
          <w:b/>
          <w:vertAlign w:val="superscript"/>
        </w:rPr>
        <w:t xml:space="preserve">st </w:t>
      </w:r>
      <w:r w:rsidRPr="005D67D9">
        <w:rPr>
          <w:b/>
        </w:rPr>
        <w:t>logo ; 2</w:t>
      </w:r>
      <w:r w:rsidRPr="005D67D9">
        <w:rPr>
          <w:b/>
          <w:vertAlign w:val="superscript"/>
        </w:rPr>
        <w:t>nd</w:t>
      </w:r>
      <w:r w:rsidRPr="005D67D9">
        <w:rPr>
          <w:b/>
        </w:rPr>
        <w:t xml:space="preserve"> logo ; 3</w:t>
      </w:r>
      <w:r w:rsidRPr="005D67D9">
        <w:rPr>
          <w:b/>
          <w:vertAlign w:val="superscript"/>
        </w:rPr>
        <w:t>rd</w:t>
      </w:r>
      <w:r w:rsidRPr="005D67D9">
        <w:rPr>
          <w:b/>
        </w:rPr>
        <w:t xml:space="preserve"> logo ; 4</w:t>
      </w:r>
      <w:r w:rsidRPr="005D67D9">
        <w:rPr>
          <w:b/>
          <w:vertAlign w:val="superscript"/>
        </w:rPr>
        <w:t>th</w:t>
      </w:r>
      <w:r w:rsidRPr="005D67D9">
        <w:rPr>
          <w:b/>
        </w:rPr>
        <w:t xml:space="preserve"> logo ## </w:t>
      </w:r>
    </w:p>
    <w:p w14:paraId="6A2DFE97" w14:textId="77777777" w:rsidR="00B83729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cyan"/>
          <w:u w:color="FF0000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</w:p>
    <w:p w14:paraId="018CD920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cyan"/>
          <w:u w:color="FF0000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</w:p>
    <w:p w14:paraId="1372542E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cyan"/>
          <w:u w:color="FF0000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</w:p>
    <w:p w14:paraId="24141AFE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cyan"/>
          <w:u w:color="FF0000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</w:p>
    <w:p w14:paraId="325C3CAE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cyan"/>
          <w:u w:color="FF0000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</w:p>
    <w:p w14:paraId="1790BC76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cyan"/>
          <w:u w:color="FF0000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EC748B">
        <w:rPr>
          <w:rFonts w:ascii="Times New Roman" w:hAnsi="Times New Roman" w:cs="Times New Roman"/>
          <w:sz w:val="24"/>
          <w:szCs w:val="24"/>
        </w:rPr>
        <w:br/>
      </w:r>
    </w:p>
    <w:p w14:paraId="269AC383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</w:p>
    <w:p w14:paraId="1A4B431C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</w:p>
    <w:p w14:paraId="545A4214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</w:p>
    <w:p w14:paraId="25A5E49A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</w:p>
    <w:p w14:paraId="683FB651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</w:p>
    <w:p w14:paraId="6F42417A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EC748B">
        <w:rPr>
          <w:rFonts w:ascii="Times New Roman" w:hAnsi="Times New Roman" w:cs="Times New Roman"/>
          <w:sz w:val="24"/>
          <w:szCs w:val="24"/>
        </w:rPr>
        <w:br/>
      </w:r>
    </w:p>
    <w:p w14:paraId="5BD6CF6B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</w:p>
    <w:p w14:paraId="5AE01D80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</w:p>
    <w:p w14:paraId="62D8AB56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</w:p>
    <w:p w14:paraId="2D31FB67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</w:p>
    <w:p w14:paraId="71866D3D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</w:p>
    <w:p w14:paraId="4D19C0A9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="00EC748B">
        <w:rPr>
          <w:rFonts w:ascii="Times New Roman" w:hAnsi="Times New Roman" w:cs="Times New Roman"/>
          <w:sz w:val="24"/>
          <w:szCs w:val="24"/>
        </w:rPr>
        <w:br/>
      </w:r>
    </w:p>
    <w:p w14:paraId="7000E4D7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="00765A4E"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="00765A4E"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="00765A4E"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</w:p>
    <w:p w14:paraId="6D57F6F3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="00765A4E"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="00765A4E"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</w:p>
    <w:p w14:paraId="62A9C961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="00765A4E"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="00765A4E"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</w:p>
    <w:p w14:paraId="269F66E1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="00765A4E"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</w:p>
    <w:p w14:paraId="4C3A9B02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="00765A4E"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="00765A4E"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="00765A4E"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</w:p>
    <w:p w14:paraId="7F596A53" w14:textId="77777777" w:rsidR="008129C0" w:rsidRPr="005D67D9" w:rsidRDefault="008129C0" w:rsidP="00C8387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magenta"/>
        </w:rPr>
        <w:t>D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="00765A4E" w:rsidRPr="005D67D9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="00765A4E" w:rsidRPr="005D67D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765A4E"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="00765A4E" w:rsidRPr="005D67D9">
        <w:rPr>
          <w:rFonts w:ascii="Times New Roman" w:hAnsi="Times New Roman" w:cs="Times New Roman"/>
          <w:sz w:val="24"/>
          <w:szCs w:val="24"/>
          <w:highlight w:val="cyan"/>
        </w:rPr>
        <w:t>A</w:t>
      </w:r>
    </w:p>
    <w:p w14:paraId="2450E0C0" w14:textId="77777777" w:rsidR="00B83729" w:rsidRPr="005D67D9" w:rsidRDefault="00B83729" w:rsidP="00F7071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DCADD1F" w14:textId="77777777" w:rsidR="00765A4E" w:rsidRPr="005D67D9" w:rsidRDefault="00765A4E" w:rsidP="00F7071B">
      <w:pPr>
        <w:spacing w:after="0"/>
        <w:ind w:left="720" w:hanging="720"/>
        <w:rPr>
          <w:b/>
        </w:rPr>
      </w:pPr>
      <w:r w:rsidRPr="005D67D9">
        <w:rPr>
          <w:b/>
        </w:rPr>
        <w:t xml:space="preserve">/* QTAG */ /* CODE */ </w:t>
      </w:r>
      <w:r w:rsidRPr="005D67D9">
        <w:t>Code tagline order</w:t>
      </w:r>
      <w:r w:rsidR="00C05A63">
        <w:rPr>
          <w:b/>
        </w:rPr>
        <w:t xml:space="preserve"> </w:t>
      </w:r>
      <w:r w:rsidRPr="005D67D9">
        <w:rPr>
          <w:b/>
        </w:rPr>
        <w:t xml:space="preserve">/* RANDOM ROTATE CHOICES */ </w:t>
      </w:r>
    </w:p>
    <w:p w14:paraId="7A91D104" w14:textId="77777777" w:rsidR="00765A4E" w:rsidRPr="005D67D9" w:rsidRDefault="00765A4E" w:rsidP="00F7071B">
      <w:pPr>
        <w:spacing w:after="0"/>
        <w:ind w:left="720"/>
        <w:rPr>
          <w:b/>
        </w:rPr>
      </w:pPr>
      <w:r w:rsidRPr="005D67D9">
        <w:rPr>
          <w:b/>
        </w:rPr>
        <w:t>## ASSIGN ORDER RANDOMLY: 1</w:t>
      </w:r>
      <w:r w:rsidRPr="005D67D9">
        <w:rPr>
          <w:b/>
          <w:vertAlign w:val="superscript"/>
        </w:rPr>
        <w:t xml:space="preserve">st </w:t>
      </w:r>
      <w:r w:rsidRPr="005D67D9">
        <w:rPr>
          <w:b/>
        </w:rPr>
        <w:t>tagline ; 2</w:t>
      </w:r>
      <w:r w:rsidRPr="005D67D9">
        <w:rPr>
          <w:b/>
          <w:vertAlign w:val="superscript"/>
        </w:rPr>
        <w:t>nd</w:t>
      </w:r>
      <w:r w:rsidRPr="005D67D9">
        <w:rPr>
          <w:b/>
        </w:rPr>
        <w:t xml:space="preserve"> tagline ; 3</w:t>
      </w:r>
      <w:r w:rsidRPr="005D67D9">
        <w:rPr>
          <w:b/>
          <w:vertAlign w:val="superscript"/>
        </w:rPr>
        <w:t>rd</w:t>
      </w:r>
      <w:r w:rsidRPr="005D67D9">
        <w:rPr>
          <w:b/>
        </w:rPr>
        <w:t xml:space="preserve"> tagline ## </w:t>
      </w:r>
    </w:p>
    <w:p w14:paraId="470C6FBA" w14:textId="77777777" w:rsidR="00765A4E" w:rsidRPr="005D67D9" w:rsidRDefault="00765A4E" w:rsidP="00C8387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darkCyan"/>
          <w:u w:color="FF0000"/>
        </w:rPr>
        <w:t>A</w:t>
      </w:r>
      <w:r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red"/>
        </w:rPr>
        <w:t>B</w:t>
      </w:r>
      <w:r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blue"/>
        </w:rPr>
        <w:t>C</w:t>
      </w:r>
    </w:p>
    <w:p w14:paraId="4327145A" w14:textId="77777777" w:rsidR="00765A4E" w:rsidRPr="005D67D9" w:rsidRDefault="00765A4E" w:rsidP="00C8387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darkCyan"/>
          <w:u w:color="FF0000"/>
        </w:rPr>
        <w:t>A</w:t>
      </w:r>
      <w:r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blue"/>
        </w:rPr>
        <w:t>C</w:t>
      </w:r>
      <w:r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red"/>
        </w:rPr>
        <w:t>B</w:t>
      </w:r>
      <w:r w:rsidR="00EC748B">
        <w:rPr>
          <w:rFonts w:ascii="Times New Roman" w:hAnsi="Times New Roman" w:cs="Times New Roman"/>
          <w:sz w:val="24"/>
          <w:szCs w:val="24"/>
        </w:rPr>
        <w:br/>
      </w:r>
    </w:p>
    <w:p w14:paraId="4D449C1B" w14:textId="77777777" w:rsidR="00765A4E" w:rsidRPr="005D67D9" w:rsidRDefault="00765A4E" w:rsidP="00C8387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red"/>
        </w:rPr>
        <w:t>B</w:t>
      </w:r>
      <w:r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darkCyan"/>
        </w:rPr>
        <w:t>A</w:t>
      </w:r>
      <w:r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blue"/>
        </w:rPr>
        <w:t>C</w:t>
      </w:r>
    </w:p>
    <w:p w14:paraId="5C25A8B9" w14:textId="77777777" w:rsidR="00765A4E" w:rsidRPr="005D67D9" w:rsidRDefault="00765A4E" w:rsidP="00C8387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red"/>
          <w:u w:color="FF0000"/>
        </w:rPr>
        <w:t>B</w:t>
      </w:r>
      <w:r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blue"/>
        </w:rPr>
        <w:t>C</w:t>
      </w:r>
      <w:r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darkCyan"/>
        </w:rPr>
        <w:t>A</w:t>
      </w:r>
      <w:r w:rsidR="00EC748B">
        <w:rPr>
          <w:rFonts w:ascii="Times New Roman" w:hAnsi="Times New Roman" w:cs="Times New Roman"/>
          <w:sz w:val="24"/>
          <w:szCs w:val="24"/>
        </w:rPr>
        <w:br/>
      </w:r>
    </w:p>
    <w:p w14:paraId="2BC6B725" w14:textId="77777777" w:rsidR="00765A4E" w:rsidRPr="005D67D9" w:rsidRDefault="00765A4E" w:rsidP="00C8387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blue"/>
          <w:u w:color="FF0000"/>
        </w:rPr>
        <w:t>C</w:t>
      </w:r>
      <w:r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darkCyan"/>
        </w:rPr>
        <w:t>A</w:t>
      </w:r>
      <w:r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red"/>
        </w:rPr>
        <w:t>B</w:t>
      </w:r>
    </w:p>
    <w:p w14:paraId="016CDC8A" w14:textId="77777777" w:rsidR="00765A4E" w:rsidRPr="005D67D9" w:rsidRDefault="00765A4E" w:rsidP="00C8387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  <w:highlight w:val="blue"/>
          <w:u w:color="FF0000"/>
        </w:rPr>
        <w:t>C</w:t>
      </w:r>
      <w:r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red"/>
        </w:rPr>
        <w:t>B</w:t>
      </w:r>
      <w:r w:rsidRPr="005D67D9">
        <w:rPr>
          <w:rFonts w:ascii="Times New Roman" w:hAnsi="Times New Roman" w:cs="Times New Roman"/>
          <w:sz w:val="24"/>
          <w:szCs w:val="24"/>
        </w:rPr>
        <w:t xml:space="preserve"> ; </w:t>
      </w:r>
      <w:r w:rsidRPr="005D67D9">
        <w:rPr>
          <w:rFonts w:ascii="Times New Roman" w:hAnsi="Times New Roman" w:cs="Times New Roman"/>
          <w:sz w:val="24"/>
          <w:szCs w:val="24"/>
          <w:highlight w:val="darkCyan"/>
        </w:rPr>
        <w:t>A</w:t>
      </w:r>
    </w:p>
    <w:p w14:paraId="4855424B" w14:textId="77777777" w:rsidR="001B71B6" w:rsidRDefault="001B71B6" w:rsidP="00F7071B">
      <w:pPr>
        <w:spacing w:after="200"/>
        <w:ind w:right="0"/>
        <w:rPr>
          <w:b/>
        </w:rPr>
      </w:pPr>
    </w:p>
    <w:p w14:paraId="09DD1EE0" w14:textId="77777777" w:rsidR="005D67D9" w:rsidRDefault="005D67D9" w:rsidP="00F7071B">
      <w:pPr>
        <w:spacing w:after="200"/>
        <w:ind w:right="0"/>
        <w:rPr>
          <w:b/>
        </w:rPr>
      </w:pPr>
      <w:r>
        <w:rPr>
          <w:b/>
        </w:rPr>
        <w:br w:type="page"/>
      </w:r>
    </w:p>
    <w:p w14:paraId="02F63E56" w14:textId="77777777" w:rsidR="00696F99" w:rsidRPr="005D67D9" w:rsidRDefault="00A83FD3" w:rsidP="00F7071B">
      <w:pPr>
        <w:pStyle w:val="Heading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5D67D9">
        <w:rPr>
          <w:rFonts w:ascii="Times New Roman" w:hAnsi="Times New Roman" w:cs="Times New Roman"/>
          <w:color w:val="auto"/>
          <w:sz w:val="24"/>
          <w:szCs w:val="24"/>
        </w:rPr>
        <w:lastRenderedPageBreak/>
        <w:t>Introductions and Warmups</w:t>
      </w:r>
    </w:p>
    <w:p w14:paraId="3BC21D3E" w14:textId="77777777" w:rsidR="00696F99" w:rsidRPr="005D67D9" w:rsidRDefault="00696F99" w:rsidP="00F7071B">
      <w:pPr>
        <w:spacing w:after="0"/>
        <w:ind w:left="720" w:right="0" w:hanging="720"/>
      </w:pPr>
    </w:p>
    <w:p w14:paraId="20E8AF9D" w14:textId="77777777" w:rsidR="00721B27" w:rsidRPr="005D67D9" w:rsidRDefault="00721B27" w:rsidP="00F7071B">
      <w:pPr>
        <w:spacing w:after="0"/>
        <w:ind w:left="720" w:right="0" w:hanging="720"/>
        <w:rPr>
          <w:b/>
        </w:rPr>
      </w:pPr>
      <w:r w:rsidRPr="005D67D9">
        <w:rPr>
          <w:b/>
        </w:rPr>
        <w:t xml:space="preserve">/* DISPLAY */ </w:t>
      </w:r>
      <w:r w:rsidRPr="005D67D9">
        <w:t xml:space="preserve">Thank you. You qualify to complete this survey. </w:t>
      </w:r>
      <w:r w:rsidR="00DE0287" w:rsidRPr="005D67D9">
        <w:t>W</w:t>
      </w:r>
      <w:r w:rsidRPr="005D67D9">
        <w:t>e would like to ask you some questions about your teach</w:t>
      </w:r>
      <w:r w:rsidR="004D6FFC" w:rsidRPr="005D67D9">
        <w:t>ing background</w:t>
      </w:r>
      <w:r w:rsidRPr="005D67D9">
        <w:t xml:space="preserve"> and the place where you currently teach.</w:t>
      </w:r>
    </w:p>
    <w:p w14:paraId="19A5ED95" w14:textId="77777777" w:rsidR="00721B27" w:rsidRPr="005D67D9" w:rsidRDefault="00721B27" w:rsidP="00F7071B">
      <w:pPr>
        <w:spacing w:after="0"/>
        <w:ind w:left="720" w:right="0" w:hanging="720"/>
      </w:pPr>
    </w:p>
    <w:p w14:paraId="0D9834EA" w14:textId="77777777" w:rsidR="00DF6F3A" w:rsidRPr="005D67D9" w:rsidRDefault="00DF6F3A" w:rsidP="00F7071B">
      <w:pPr>
        <w:spacing w:after="0"/>
        <w:ind w:left="720" w:right="0" w:hanging="720"/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  <w:t>H</w:t>
      </w:r>
      <w:r w:rsidR="005943A7" w:rsidRPr="005D67D9">
        <w:t>ow long have you been teaching?</w:t>
      </w:r>
    </w:p>
    <w:p w14:paraId="2332A8EF" w14:textId="77777777" w:rsidR="00DF6F3A" w:rsidRPr="005D67D9" w:rsidRDefault="00DF6F3A" w:rsidP="00C8387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Less than one year</w:t>
      </w:r>
    </w:p>
    <w:p w14:paraId="6987ADF1" w14:textId="77777777" w:rsidR="00DF6F3A" w:rsidRPr="005D67D9" w:rsidRDefault="00DF6F3A" w:rsidP="00C8387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2-3 years</w:t>
      </w:r>
    </w:p>
    <w:p w14:paraId="1528DD95" w14:textId="77777777" w:rsidR="00DF6F3A" w:rsidRPr="005D67D9" w:rsidRDefault="00DF6F3A" w:rsidP="00C8387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4-5 years</w:t>
      </w:r>
    </w:p>
    <w:p w14:paraId="5BC9473D" w14:textId="77777777" w:rsidR="00DF6F3A" w:rsidRPr="005D67D9" w:rsidRDefault="00DF6F3A" w:rsidP="00C8387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6-9 years</w:t>
      </w:r>
    </w:p>
    <w:p w14:paraId="53BECC25" w14:textId="77777777" w:rsidR="00DF6F3A" w:rsidRPr="005D67D9" w:rsidRDefault="00DF6F3A" w:rsidP="00C8387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10-14 years</w:t>
      </w:r>
    </w:p>
    <w:p w14:paraId="59AA913D" w14:textId="77777777" w:rsidR="00DF6F3A" w:rsidRPr="005D67D9" w:rsidRDefault="00DF6F3A" w:rsidP="00C8387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15-19 years</w:t>
      </w:r>
    </w:p>
    <w:p w14:paraId="7F92BD47" w14:textId="77777777" w:rsidR="00DF6F3A" w:rsidRPr="005D67D9" w:rsidRDefault="00DF6F3A" w:rsidP="00C8387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More than 20 years</w:t>
      </w:r>
    </w:p>
    <w:p w14:paraId="3B74511E" w14:textId="77777777" w:rsidR="00DF6F3A" w:rsidRPr="005D67D9" w:rsidRDefault="00DF6F3A" w:rsidP="00C8387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Don’t know</w:t>
      </w:r>
      <w:r w:rsidRPr="005D67D9">
        <w:rPr>
          <w:rFonts w:ascii="Times New Roman" w:hAnsi="Times New Roman" w:cs="Times New Roman"/>
          <w:b/>
          <w:bCs/>
          <w:sz w:val="24"/>
          <w:szCs w:val="24"/>
        </w:rPr>
        <w:t xml:space="preserve"> /* TERMINATE */</w:t>
      </w:r>
    </w:p>
    <w:p w14:paraId="7858BD58" w14:textId="77777777" w:rsidR="005943A7" w:rsidRPr="005D67D9" w:rsidRDefault="005943A7" w:rsidP="00F7071B">
      <w:pPr>
        <w:spacing w:after="0"/>
        <w:rPr>
          <w:bCs/>
        </w:rPr>
      </w:pPr>
    </w:p>
    <w:p w14:paraId="7F64C3D0" w14:textId="77777777" w:rsidR="005943A7" w:rsidRPr="005D67D9" w:rsidRDefault="005943A7" w:rsidP="00F7071B">
      <w:pPr>
        <w:spacing w:after="0"/>
        <w:ind w:left="720" w:hanging="720"/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  <w:t>Which of the following best describes the area where you currently teach?</w:t>
      </w:r>
    </w:p>
    <w:p w14:paraId="57B903AA" w14:textId="77777777" w:rsidR="005943A7" w:rsidRPr="005D67D9" w:rsidRDefault="005943A7" w:rsidP="00C83871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 xml:space="preserve">Urban </w:t>
      </w:r>
    </w:p>
    <w:p w14:paraId="6FCE6965" w14:textId="77777777" w:rsidR="005943A7" w:rsidRPr="005D67D9" w:rsidRDefault="005943A7" w:rsidP="00C83871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Suburb</w:t>
      </w:r>
    </w:p>
    <w:p w14:paraId="5CAE4352" w14:textId="77777777" w:rsidR="005943A7" w:rsidRPr="005D67D9" w:rsidRDefault="005943A7" w:rsidP="00C83871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Rural</w:t>
      </w:r>
    </w:p>
    <w:p w14:paraId="245995E7" w14:textId="77777777" w:rsidR="005943A7" w:rsidRPr="005D67D9" w:rsidRDefault="005943A7" w:rsidP="00F7071B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BD89517" w14:textId="77777777" w:rsidR="00273E5F" w:rsidRPr="005D67D9" w:rsidRDefault="00273E5F" w:rsidP="00F7071B">
      <w:pPr>
        <w:spacing w:after="0"/>
        <w:ind w:left="720" w:right="0" w:hanging="720"/>
        <w:rPr>
          <w:b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  <w:t xml:space="preserve">Which </w:t>
      </w:r>
      <w:r w:rsidR="00721B27" w:rsidRPr="005D67D9">
        <w:t xml:space="preserve">of the following describes the type of </w:t>
      </w:r>
      <w:r w:rsidRPr="005D67D9">
        <w:t xml:space="preserve">academic institution </w:t>
      </w:r>
      <w:r w:rsidR="00721B27" w:rsidRPr="005D67D9">
        <w:t xml:space="preserve">where you currently </w:t>
      </w:r>
      <w:r w:rsidRPr="005D67D9">
        <w:t>teach?</w:t>
      </w:r>
      <w:r w:rsidR="00DC34D4" w:rsidRPr="005D67D9">
        <w:t xml:space="preserve"> Please select all that apply.</w:t>
      </w:r>
      <w:r w:rsidRPr="005D67D9">
        <w:t xml:space="preserve"> </w:t>
      </w:r>
      <w:r w:rsidRPr="005D67D9">
        <w:rPr>
          <w:b/>
        </w:rPr>
        <w:t xml:space="preserve">/* MULTIPLE RESPONSES PERMITTED */ </w:t>
      </w:r>
    </w:p>
    <w:p w14:paraId="5EDC427C" w14:textId="77777777" w:rsidR="00273E5F" w:rsidRPr="005D67D9" w:rsidRDefault="001B71B6" w:rsidP="00F7071B">
      <w:pPr>
        <w:numPr>
          <w:ilvl w:val="0"/>
          <w:numId w:val="5"/>
        </w:numPr>
        <w:spacing w:after="0"/>
        <w:ind w:right="0"/>
        <w:rPr>
          <w:bCs/>
        </w:rPr>
      </w:pPr>
      <w:r>
        <w:t>Public s</w:t>
      </w:r>
      <w:r w:rsidR="00273E5F" w:rsidRPr="005D67D9">
        <w:t>chool</w:t>
      </w:r>
    </w:p>
    <w:p w14:paraId="42EF728D" w14:textId="77777777" w:rsidR="00273E5F" w:rsidRPr="005D67D9" w:rsidRDefault="001B71B6" w:rsidP="00F7071B">
      <w:pPr>
        <w:numPr>
          <w:ilvl w:val="0"/>
          <w:numId w:val="5"/>
        </w:numPr>
        <w:spacing w:after="0"/>
        <w:ind w:right="0"/>
        <w:rPr>
          <w:bCs/>
        </w:rPr>
      </w:pPr>
      <w:r>
        <w:t>Private s</w:t>
      </w:r>
      <w:r w:rsidR="00273E5F" w:rsidRPr="005D67D9">
        <w:t>chool</w:t>
      </w:r>
    </w:p>
    <w:p w14:paraId="770A6D73" w14:textId="77777777" w:rsidR="00273E5F" w:rsidRPr="005D67D9" w:rsidRDefault="00273E5F" w:rsidP="00F7071B">
      <w:pPr>
        <w:numPr>
          <w:ilvl w:val="0"/>
          <w:numId w:val="5"/>
        </w:numPr>
        <w:spacing w:after="0"/>
        <w:ind w:right="0"/>
        <w:rPr>
          <w:bCs/>
        </w:rPr>
      </w:pPr>
      <w:r w:rsidRPr="005D67D9">
        <w:t xml:space="preserve">Parochial </w:t>
      </w:r>
      <w:r w:rsidR="001B71B6">
        <w:t>s</w:t>
      </w:r>
      <w:r w:rsidRPr="005D67D9">
        <w:t>chool</w:t>
      </w:r>
    </w:p>
    <w:p w14:paraId="6615D9FF" w14:textId="77777777" w:rsidR="00273E5F" w:rsidRPr="005D67D9" w:rsidRDefault="00273E5F" w:rsidP="00F7071B">
      <w:pPr>
        <w:numPr>
          <w:ilvl w:val="0"/>
          <w:numId w:val="5"/>
        </w:numPr>
        <w:spacing w:after="0"/>
        <w:ind w:right="0"/>
        <w:rPr>
          <w:bCs/>
        </w:rPr>
      </w:pPr>
      <w:r w:rsidRPr="005D67D9">
        <w:t xml:space="preserve">Magnet </w:t>
      </w:r>
      <w:r w:rsidR="001B71B6">
        <w:t>s</w:t>
      </w:r>
      <w:r w:rsidRPr="005D67D9">
        <w:t>chool</w:t>
      </w:r>
    </w:p>
    <w:p w14:paraId="6F590A57" w14:textId="77777777" w:rsidR="00273E5F" w:rsidRPr="005D67D9" w:rsidRDefault="001B71B6" w:rsidP="00F7071B">
      <w:pPr>
        <w:numPr>
          <w:ilvl w:val="0"/>
          <w:numId w:val="5"/>
        </w:numPr>
        <w:spacing w:after="0"/>
        <w:ind w:right="0"/>
        <w:rPr>
          <w:bCs/>
        </w:rPr>
      </w:pPr>
      <w:r>
        <w:t>Charter s</w:t>
      </w:r>
      <w:r w:rsidR="00273E5F" w:rsidRPr="005D67D9">
        <w:t>chool</w:t>
      </w:r>
    </w:p>
    <w:p w14:paraId="45EE8B5D" w14:textId="77777777" w:rsidR="005943A7" w:rsidRPr="005D67D9" w:rsidRDefault="001B71B6" w:rsidP="00F7071B">
      <w:pPr>
        <w:numPr>
          <w:ilvl w:val="0"/>
          <w:numId w:val="5"/>
        </w:numPr>
        <w:spacing w:after="0"/>
        <w:ind w:right="0"/>
        <w:rPr>
          <w:bCs/>
        </w:rPr>
      </w:pPr>
      <w:r>
        <w:t>Home s</w:t>
      </w:r>
      <w:r w:rsidR="00273E5F" w:rsidRPr="005D67D9">
        <w:t>chool</w:t>
      </w:r>
    </w:p>
    <w:p w14:paraId="6B654E04" w14:textId="77777777" w:rsidR="0017370E" w:rsidRPr="005D67D9" w:rsidRDefault="001B71B6" w:rsidP="00F7071B">
      <w:pPr>
        <w:numPr>
          <w:ilvl w:val="0"/>
          <w:numId w:val="5"/>
        </w:numPr>
        <w:spacing w:after="0"/>
        <w:ind w:right="0"/>
        <w:rPr>
          <w:bCs/>
        </w:rPr>
      </w:pPr>
      <w:r>
        <w:rPr>
          <w:bCs/>
        </w:rPr>
        <w:t>Tribal s</w:t>
      </w:r>
      <w:r w:rsidR="0017370E" w:rsidRPr="005D67D9">
        <w:rPr>
          <w:bCs/>
        </w:rPr>
        <w:t>chool</w:t>
      </w:r>
    </w:p>
    <w:p w14:paraId="286EEA7D" w14:textId="77777777" w:rsidR="005943A7" w:rsidRPr="005D67D9" w:rsidRDefault="001B71B6" w:rsidP="00F7071B">
      <w:pPr>
        <w:numPr>
          <w:ilvl w:val="0"/>
          <w:numId w:val="5"/>
        </w:numPr>
        <w:spacing w:after="0"/>
        <w:ind w:right="0"/>
        <w:rPr>
          <w:bCs/>
        </w:rPr>
      </w:pPr>
      <w:r>
        <w:rPr>
          <w:bCs/>
        </w:rPr>
        <w:t>DoD s</w:t>
      </w:r>
      <w:r w:rsidR="000D7A5C" w:rsidRPr="005D67D9">
        <w:rPr>
          <w:bCs/>
        </w:rPr>
        <w:t>chool</w:t>
      </w:r>
    </w:p>
    <w:p w14:paraId="42267AC7" w14:textId="77777777" w:rsidR="005943A7" w:rsidRPr="005D67D9" w:rsidRDefault="00273E5F" w:rsidP="00F7071B">
      <w:pPr>
        <w:numPr>
          <w:ilvl w:val="0"/>
          <w:numId w:val="5"/>
        </w:numPr>
        <w:spacing w:after="0"/>
        <w:ind w:right="0"/>
        <w:rPr>
          <w:bCs/>
        </w:rPr>
      </w:pPr>
      <w:r w:rsidRPr="005D67D9">
        <w:t xml:space="preserve">Other </w:t>
      </w:r>
      <w:r w:rsidRPr="005D67D9">
        <w:rPr>
          <w:b/>
        </w:rPr>
        <w:t xml:space="preserve">/* SPECIFY */ </w:t>
      </w:r>
    </w:p>
    <w:p w14:paraId="5940F510" w14:textId="77777777" w:rsidR="00A80303" w:rsidRPr="005D67D9" w:rsidRDefault="00A80303" w:rsidP="00F7071B">
      <w:pPr>
        <w:spacing w:after="0"/>
        <w:ind w:right="0"/>
        <w:rPr>
          <w:bCs/>
        </w:rPr>
      </w:pPr>
      <w:r w:rsidRPr="005D67D9">
        <w:rPr>
          <w:bCs/>
        </w:rPr>
        <w:tab/>
      </w:r>
    </w:p>
    <w:p w14:paraId="2C065FAC" w14:textId="77777777" w:rsidR="00CB4A91" w:rsidRPr="005D67D9" w:rsidRDefault="00CB4A91" w:rsidP="00F7071B">
      <w:pPr>
        <w:spacing w:after="0"/>
        <w:ind w:left="720" w:right="0" w:hanging="720"/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  <w:t>On average, how many students do you have in each of your class(es)?</w:t>
      </w:r>
    </w:p>
    <w:p w14:paraId="0B9122CD" w14:textId="77777777" w:rsidR="00CB4A91" w:rsidRPr="005D67D9" w:rsidRDefault="00CB4A91" w:rsidP="00F7071B">
      <w:pPr>
        <w:spacing w:after="0"/>
        <w:ind w:left="720" w:right="0"/>
        <w:rPr>
          <w:b/>
        </w:rPr>
      </w:pPr>
      <w:r w:rsidRPr="005D67D9">
        <w:rPr>
          <w:b/>
        </w:rPr>
        <w:t xml:space="preserve"> /* OPEN END NUMERIC (0 TO 50) */</w:t>
      </w:r>
      <w:r w:rsidR="00C05A63">
        <w:rPr>
          <w:b/>
        </w:rPr>
        <w:t xml:space="preserve"> </w:t>
      </w:r>
    </w:p>
    <w:p w14:paraId="59F0D9BA" w14:textId="77777777" w:rsidR="00B53C7D" w:rsidRPr="005D67D9" w:rsidRDefault="00B53C7D" w:rsidP="00B53C7D">
      <w:pPr>
        <w:spacing w:after="0"/>
        <w:ind w:right="0"/>
      </w:pPr>
    </w:p>
    <w:p w14:paraId="07DDAAD0" w14:textId="77777777" w:rsidR="00E97AD6" w:rsidRPr="005D67D9" w:rsidRDefault="00E97AD6" w:rsidP="00B53C7D">
      <w:pPr>
        <w:spacing w:after="0"/>
        <w:ind w:left="720" w:hanging="720"/>
        <w:rPr>
          <w:b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  <w:t xml:space="preserve">How often do you use the Internet to help prepare or find lesson plans and resources? </w:t>
      </w:r>
    </w:p>
    <w:p w14:paraId="5DEE92CD" w14:textId="77777777" w:rsidR="00E97AD6" w:rsidRPr="005D67D9" w:rsidRDefault="00E97AD6" w:rsidP="00F7071B">
      <w:pPr>
        <w:numPr>
          <w:ilvl w:val="0"/>
          <w:numId w:val="8"/>
        </w:numPr>
        <w:spacing w:after="0"/>
        <w:ind w:right="0"/>
      </w:pPr>
      <w:r w:rsidRPr="005D67D9">
        <w:t>Very often</w:t>
      </w:r>
    </w:p>
    <w:p w14:paraId="2482A6E1" w14:textId="77777777" w:rsidR="00E97AD6" w:rsidRPr="005D67D9" w:rsidRDefault="00E97AD6" w:rsidP="00F7071B">
      <w:pPr>
        <w:numPr>
          <w:ilvl w:val="0"/>
          <w:numId w:val="8"/>
        </w:numPr>
        <w:spacing w:after="0"/>
        <w:ind w:right="0"/>
      </w:pPr>
      <w:r w:rsidRPr="005D67D9">
        <w:t>Somewhat often</w:t>
      </w:r>
    </w:p>
    <w:p w14:paraId="4348C880" w14:textId="77777777" w:rsidR="00E97AD6" w:rsidRPr="005D67D9" w:rsidRDefault="00E97AD6" w:rsidP="00F7071B">
      <w:pPr>
        <w:numPr>
          <w:ilvl w:val="0"/>
          <w:numId w:val="8"/>
        </w:numPr>
        <w:spacing w:after="0"/>
        <w:ind w:right="0"/>
      </w:pPr>
      <w:r w:rsidRPr="005D67D9">
        <w:t>Not very often</w:t>
      </w:r>
    </w:p>
    <w:p w14:paraId="5A40AA45" w14:textId="77777777" w:rsidR="00E97AD6" w:rsidRPr="005D67D9" w:rsidRDefault="00E97AD6" w:rsidP="00F7071B">
      <w:pPr>
        <w:numPr>
          <w:ilvl w:val="0"/>
          <w:numId w:val="8"/>
        </w:numPr>
        <w:spacing w:after="0"/>
        <w:ind w:right="0"/>
      </w:pPr>
      <w:r w:rsidRPr="005D67D9">
        <w:t>Not at all</w:t>
      </w:r>
    </w:p>
    <w:p w14:paraId="7DD0F5C0" w14:textId="77777777" w:rsidR="00E97AD6" w:rsidRPr="005D67D9" w:rsidRDefault="00E97AD6" w:rsidP="00F7071B">
      <w:pPr>
        <w:spacing w:after="0"/>
        <w:ind w:right="0"/>
      </w:pPr>
    </w:p>
    <w:p w14:paraId="5470BB0A" w14:textId="77777777" w:rsidR="00D47E4F" w:rsidRPr="005D67D9" w:rsidRDefault="00D47E4F" w:rsidP="00F7071B">
      <w:pPr>
        <w:spacing w:after="0"/>
        <w:ind w:left="720" w:right="0" w:hanging="720"/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Pr="005D67D9">
        <w:rPr>
          <w:b/>
        </w:rPr>
        <w:t>## IF</w:t>
      </w:r>
      <w:r w:rsidR="001B71B6">
        <w:rPr>
          <w:b/>
        </w:rPr>
        <w:t xml:space="preserve"> USE INTERNET</w:t>
      </w:r>
      <w:r w:rsidRPr="005D67D9">
        <w:rPr>
          <w:b/>
        </w:rPr>
        <w:t xml:space="preserve"> VERY OR SOMEWHAT OFTEN ##</w:t>
      </w:r>
      <w:r w:rsidRPr="005D67D9">
        <w:t xml:space="preserve"> Are there particular websites that you frequently use to help prepare or find lesson plans and resources? </w:t>
      </w:r>
    </w:p>
    <w:p w14:paraId="03C444E1" w14:textId="77777777" w:rsidR="00D47E4F" w:rsidRPr="005D67D9" w:rsidRDefault="00D47E4F" w:rsidP="00C83871">
      <w:pPr>
        <w:numPr>
          <w:ilvl w:val="0"/>
          <w:numId w:val="36"/>
        </w:numPr>
        <w:spacing w:after="0"/>
        <w:ind w:right="0"/>
      </w:pPr>
      <w:r w:rsidRPr="005D67D9">
        <w:t>Yes</w:t>
      </w:r>
    </w:p>
    <w:p w14:paraId="1B9321D7" w14:textId="77777777" w:rsidR="00D47E4F" w:rsidRPr="005D67D9" w:rsidRDefault="00D47E4F" w:rsidP="00C83871">
      <w:pPr>
        <w:numPr>
          <w:ilvl w:val="0"/>
          <w:numId w:val="36"/>
        </w:numPr>
        <w:spacing w:after="0"/>
        <w:ind w:right="0"/>
      </w:pPr>
      <w:r w:rsidRPr="005D67D9">
        <w:t>No</w:t>
      </w:r>
    </w:p>
    <w:p w14:paraId="7685EE1F" w14:textId="77777777" w:rsidR="00D47E4F" w:rsidRPr="005D67D9" w:rsidRDefault="00D47E4F" w:rsidP="00C83871">
      <w:pPr>
        <w:numPr>
          <w:ilvl w:val="0"/>
          <w:numId w:val="36"/>
        </w:numPr>
        <w:spacing w:after="0"/>
        <w:ind w:right="0"/>
      </w:pPr>
      <w:r w:rsidRPr="005D67D9">
        <w:t>Don’t know</w:t>
      </w:r>
    </w:p>
    <w:p w14:paraId="0B0D243C" w14:textId="77777777" w:rsidR="00D47E4F" w:rsidRPr="00C04837" w:rsidRDefault="00D47E4F" w:rsidP="00F7071B">
      <w:pPr>
        <w:spacing w:after="0"/>
        <w:ind w:left="720" w:right="0" w:hanging="720"/>
        <w:rPr>
          <w:b/>
          <w:sz w:val="10"/>
        </w:rPr>
      </w:pPr>
    </w:p>
    <w:p w14:paraId="1233C6C6" w14:textId="77777777" w:rsidR="00D47E4F" w:rsidRPr="005D67D9" w:rsidRDefault="00D47E4F" w:rsidP="00F7071B">
      <w:pPr>
        <w:spacing w:after="0"/>
        <w:ind w:left="720" w:right="0" w:hanging="720"/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Pr="005D67D9">
        <w:rPr>
          <w:b/>
        </w:rPr>
        <w:t>## IF YES ##</w:t>
      </w:r>
      <w:r w:rsidRPr="005D67D9">
        <w:t xml:space="preserve"> What particular websites do you frequently use to help prepare or find lesson plans and resources?</w:t>
      </w:r>
      <w:r w:rsidR="00C05A63">
        <w:t xml:space="preserve"> </w:t>
      </w:r>
      <w:r w:rsidRPr="005D67D9">
        <w:rPr>
          <w:b/>
        </w:rPr>
        <w:t xml:space="preserve">/* OPEN END 1 BOXES 1 REQ */ </w:t>
      </w:r>
    </w:p>
    <w:p w14:paraId="675D5D83" w14:textId="77777777" w:rsidR="00D47E4F" w:rsidRPr="005D67D9" w:rsidRDefault="00D47E4F" w:rsidP="00F7071B">
      <w:pPr>
        <w:spacing w:after="0"/>
        <w:ind w:right="0"/>
      </w:pPr>
    </w:p>
    <w:p w14:paraId="03D964A7" w14:textId="77777777" w:rsidR="00E97AD6" w:rsidRPr="005D67D9" w:rsidRDefault="00E97AD6" w:rsidP="00F7071B">
      <w:pPr>
        <w:spacing w:after="0"/>
        <w:ind w:left="720" w:right="0" w:hanging="720"/>
        <w:rPr>
          <w:b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  <w:t xml:space="preserve">Do you use any of the following education resources? Please select all that apply. </w:t>
      </w:r>
      <w:r w:rsidRPr="005D67D9">
        <w:br/>
      </w:r>
      <w:r w:rsidRPr="005D67D9">
        <w:rPr>
          <w:b/>
        </w:rPr>
        <w:t xml:space="preserve"> </w:t>
      </w:r>
      <w:r w:rsidRPr="00C04837">
        <w:rPr>
          <w:b/>
          <w:sz w:val="22"/>
        </w:rPr>
        <w:t xml:space="preserve">/* MULTIPLE RESPONSES PERMITTED */ /* RANDOM ROTATE CHOICES */ </w:t>
      </w:r>
    </w:p>
    <w:p w14:paraId="45F70A06" w14:textId="77777777" w:rsidR="00E97AD6" w:rsidRDefault="00E97AD6" w:rsidP="00F7071B">
      <w:pPr>
        <w:spacing w:after="0"/>
        <w:ind w:left="720" w:right="0" w:hanging="720"/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608"/>
      </w:tblGrid>
      <w:tr w:rsidR="00C05A63" w14:paraId="0D491E99" w14:textId="77777777" w:rsidTr="00C05A63">
        <w:tc>
          <w:tcPr>
            <w:tcW w:w="4248" w:type="dxa"/>
          </w:tcPr>
          <w:p w14:paraId="31485A3A" w14:textId="77777777" w:rsidR="00C05A63" w:rsidRPr="005D67D9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bCs/>
                <w:sz w:val="24"/>
                <w:szCs w:val="24"/>
              </w:rPr>
              <w:t>Statistics Education Web (STEW)</w:t>
            </w:r>
          </w:p>
          <w:p w14:paraId="3FBA38F0" w14:textId="77777777" w:rsidR="00C05A63" w:rsidRPr="005D67D9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bCs/>
                <w:sz w:val="24"/>
                <w:szCs w:val="24"/>
              </w:rPr>
              <w:t>Math for America</w:t>
            </w:r>
          </w:p>
          <w:p w14:paraId="66272F2B" w14:textId="77777777" w:rsidR="00C05A63" w:rsidRPr="005D67D9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bCs/>
                <w:sz w:val="24"/>
                <w:szCs w:val="24"/>
              </w:rPr>
              <w:t>Texas Instruments</w:t>
            </w:r>
          </w:p>
          <w:p w14:paraId="0849789D" w14:textId="77777777" w:rsidR="00C05A63" w:rsidRPr="005D67D9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Pearson / Prentice Hall </w:t>
            </w:r>
          </w:p>
          <w:p w14:paraId="05A4D968" w14:textId="77777777" w:rsidR="00C05A63" w:rsidRPr="005D67D9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bCs/>
                <w:sz w:val="24"/>
                <w:szCs w:val="24"/>
              </w:rPr>
              <w:t>USA Today Education</w:t>
            </w:r>
          </w:p>
          <w:p w14:paraId="2035315E" w14:textId="77777777" w:rsidR="00C05A63" w:rsidRPr="005D67D9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bCs/>
                <w:sz w:val="24"/>
                <w:szCs w:val="24"/>
              </w:rPr>
              <w:t>McGraw-Hill / Glencoe</w:t>
            </w:r>
          </w:p>
          <w:p w14:paraId="33B39AAC" w14:textId="77777777" w:rsidR="00C05A63" w:rsidRPr="005D67D9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bCs/>
                <w:sz w:val="24"/>
                <w:szCs w:val="24"/>
              </w:rPr>
              <w:t>EduTopia</w:t>
            </w:r>
          </w:p>
          <w:p w14:paraId="0C4182D1" w14:textId="77777777" w:rsidR="00C05A63" w:rsidRPr="005D67D9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bCs/>
                <w:sz w:val="24"/>
                <w:szCs w:val="24"/>
              </w:rPr>
              <w:t>Discovery Education / Discovery.com</w:t>
            </w:r>
          </w:p>
          <w:p w14:paraId="48444698" w14:textId="77777777" w:rsidR="00C05A63" w:rsidRPr="00C05A63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bCs/>
                <w:sz w:val="24"/>
                <w:szCs w:val="24"/>
              </w:rPr>
              <w:t>Khan Academy</w:t>
            </w:r>
          </w:p>
        </w:tc>
        <w:tc>
          <w:tcPr>
            <w:tcW w:w="4608" w:type="dxa"/>
          </w:tcPr>
          <w:p w14:paraId="7E5517AC" w14:textId="77777777" w:rsidR="00C05A63" w:rsidRPr="005D67D9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bCs/>
                <w:sz w:val="24"/>
                <w:szCs w:val="24"/>
              </w:rPr>
              <w:t>Scholastic / Scholastic.com</w:t>
            </w:r>
          </w:p>
          <w:p w14:paraId="217A1540" w14:textId="77777777" w:rsidR="00C05A63" w:rsidRPr="005D67D9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bCs/>
                <w:sz w:val="24"/>
                <w:szCs w:val="24"/>
              </w:rPr>
              <w:t>Teachers Pay Teachers</w:t>
            </w:r>
          </w:p>
          <w:p w14:paraId="638E0427" w14:textId="77777777" w:rsidR="00C05A63" w:rsidRPr="005D67D9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bCs/>
                <w:sz w:val="24"/>
                <w:szCs w:val="24"/>
              </w:rPr>
              <w:t>PBS.org</w:t>
            </w:r>
          </w:p>
          <w:p w14:paraId="5A422615" w14:textId="77777777" w:rsidR="00C05A63" w:rsidRPr="005D67D9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bCs/>
                <w:sz w:val="24"/>
                <w:szCs w:val="24"/>
              </w:rPr>
              <w:t>Edmodo</w:t>
            </w:r>
          </w:p>
          <w:p w14:paraId="36BBCC45" w14:textId="77777777" w:rsidR="00C05A63" w:rsidRPr="005D67D9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bCs/>
                <w:sz w:val="24"/>
                <w:szCs w:val="24"/>
              </w:rPr>
              <w:t>edWeb.net</w:t>
            </w:r>
          </w:p>
          <w:p w14:paraId="5D984855" w14:textId="77777777" w:rsidR="00C05A63" w:rsidRPr="005D67D9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bCs/>
                <w:sz w:val="24"/>
                <w:szCs w:val="24"/>
              </w:rPr>
              <w:t>Share My Lesson</w:t>
            </w:r>
          </w:p>
          <w:p w14:paraId="361BD9D8" w14:textId="77777777" w:rsidR="00C05A63" w:rsidRPr="005D67D9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67D9">
              <w:rPr>
                <w:rFonts w:ascii="Times New Roman" w:hAnsi="Times New Roman" w:cs="Times New Roman"/>
                <w:b/>
                <w:sz w:val="24"/>
                <w:szCs w:val="24"/>
              </w:rPr>
              <w:t>/* SPECIFY */ / * DO NOT ROTATE */</w:t>
            </w:r>
          </w:p>
          <w:p w14:paraId="6580FBB3" w14:textId="77777777" w:rsidR="00C05A63" w:rsidRPr="005D67D9" w:rsidRDefault="00C05A63" w:rsidP="00C05A6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D9">
              <w:rPr>
                <w:rFonts w:ascii="Times New Roman" w:hAnsi="Times New Roman" w:cs="Times New Roman"/>
                <w:sz w:val="24"/>
                <w:szCs w:val="24"/>
              </w:rPr>
              <w:t xml:space="preserve">None of the above </w:t>
            </w:r>
            <w:r w:rsidRPr="005D67D9">
              <w:rPr>
                <w:rFonts w:ascii="Times New Roman" w:hAnsi="Times New Roman" w:cs="Times New Roman"/>
                <w:b/>
                <w:sz w:val="24"/>
                <w:szCs w:val="24"/>
              </w:rPr>
              <w:t>/* EXCLUSIVE */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/* DO NOT ROTATE */ </w:t>
            </w:r>
          </w:p>
          <w:p w14:paraId="2044DFC4" w14:textId="77777777" w:rsidR="00C05A63" w:rsidRDefault="00C05A63" w:rsidP="00F7071B">
            <w:pPr>
              <w:spacing w:after="0"/>
              <w:ind w:right="0"/>
              <w:rPr>
                <w:b/>
              </w:rPr>
            </w:pPr>
          </w:p>
        </w:tc>
      </w:tr>
    </w:tbl>
    <w:p w14:paraId="4927967E" w14:textId="77777777" w:rsidR="00FA6B26" w:rsidRPr="005D67D9" w:rsidRDefault="00FA6B26" w:rsidP="00FA6B26">
      <w:pPr>
        <w:spacing w:after="0"/>
        <w:ind w:left="720" w:right="0" w:hanging="720"/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  <w:t xml:space="preserve">Which of the following best describes your school’s adoption of Common Core standards? </w:t>
      </w:r>
    </w:p>
    <w:p w14:paraId="0EC5417C" w14:textId="77777777" w:rsidR="00FA6B26" w:rsidRPr="005D67D9" w:rsidRDefault="00FA6B26" w:rsidP="00C838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Completely adopted</w:t>
      </w:r>
    </w:p>
    <w:p w14:paraId="406DE021" w14:textId="77777777" w:rsidR="00FA6B26" w:rsidRPr="005D67D9" w:rsidRDefault="00FA6B26" w:rsidP="00C838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In the process of adopting</w:t>
      </w:r>
    </w:p>
    <w:p w14:paraId="523C20AA" w14:textId="77777777" w:rsidR="00FA6B26" w:rsidRPr="005D67D9" w:rsidRDefault="00FA6B26" w:rsidP="00C838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Plan to adopt</w:t>
      </w:r>
    </w:p>
    <w:p w14:paraId="67BDE8F4" w14:textId="77777777" w:rsidR="00FA6B26" w:rsidRPr="005D67D9" w:rsidRDefault="00FA6B26" w:rsidP="00C838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Decision has not yet been made</w:t>
      </w:r>
    </w:p>
    <w:p w14:paraId="7B9ED89D" w14:textId="77777777" w:rsidR="00FA6B26" w:rsidRPr="005D67D9" w:rsidRDefault="00FA6B26" w:rsidP="00C838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Do not plan to adopt</w:t>
      </w:r>
    </w:p>
    <w:p w14:paraId="17E90888" w14:textId="77777777" w:rsidR="00FA6B26" w:rsidRPr="005D67D9" w:rsidRDefault="00FA6B26" w:rsidP="00C838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Don’t know</w:t>
      </w:r>
    </w:p>
    <w:p w14:paraId="61F908DE" w14:textId="77777777" w:rsidR="00FA6B26" w:rsidRDefault="00FA6B26" w:rsidP="00C04837">
      <w:pPr>
        <w:spacing w:after="0"/>
      </w:pPr>
    </w:p>
    <w:p w14:paraId="29D62715" w14:textId="77777777" w:rsidR="002578DB" w:rsidRDefault="00FA6B26" w:rsidP="00FA6B26">
      <w:pPr>
        <w:spacing w:after="0"/>
        <w:ind w:left="720" w:right="0" w:hanging="720"/>
        <w:rPr>
          <w:b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2578DB" w:rsidRPr="002578DB">
        <w:rPr>
          <w:b/>
        </w:rPr>
        <w:t>## IF TEACHES MATH, HISTORY, GEOGRAPHY OR SOCIOLOGY ##</w:t>
      </w:r>
      <w:r w:rsidR="002578DB">
        <w:t xml:space="preserve"> </w:t>
      </w:r>
      <w:r w:rsidR="0099327B">
        <w:t xml:space="preserve">Do portions of the </w:t>
      </w:r>
      <w:r>
        <w:t>curriculum that you use currently use</w:t>
      </w:r>
      <w:r w:rsidR="002578DB">
        <w:t>d</w:t>
      </w:r>
      <w:r>
        <w:t xml:space="preserve"> any of the following standards</w:t>
      </w:r>
      <w:r w:rsidRPr="005D67D9">
        <w:t>?</w:t>
      </w:r>
      <w:r w:rsidR="00C05A63">
        <w:t xml:space="preserve"> </w:t>
      </w:r>
    </w:p>
    <w:p w14:paraId="17A622D4" w14:textId="77777777" w:rsidR="00FA6B26" w:rsidRPr="005D67D9" w:rsidRDefault="00E163F3" w:rsidP="002578DB">
      <w:pPr>
        <w:spacing w:after="0"/>
        <w:ind w:left="1440" w:right="0" w:hanging="720"/>
      </w:pPr>
      <w:r w:rsidRPr="00E163F3">
        <w:rPr>
          <w:b/>
        </w:rPr>
        <w:t xml:space="preserve">/* RANDOM ROTATE CHOICES */ </w:t>
      </w:r>
    </w:p>
    <w:p w14:paraId="5B92DC75" w14:textId="77777777" w:rsidR="00FA6B26" w:rsidRDefault="001B71B6" w:rsidP="00C8387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5A63">
        <w:rPr>
          <w:rFonts w:ascii="Times New Roman" w:hAnsi="Times New Roman" w:cs="Times New Roman"/>
          <w:b/>
          <w:bCs/>
          <w:szCs w:val="24"/>
        </w:rPr>
        <w:t>## IF TEACHES MATH (Q19 = C1 OR C2) ##</w:t>
      </w:r>
      <w:r w:rsidRPr="00C05A63">
        <w:rPr>
          <w:rFonts w:ascii="Times New Roman" w:hAnsi="Times New Roman" w:cs="Times New Roman"/>
          <w:bCs/>
          <w:szCs w:val="24"/>
        </w:rPr>
        <w:t xml:space="preserve"> </w:t>
      </w:r>
      <w:r w:rsidR="00FA6B26">
        <w:rPr>
          <w:rFonts w:ascii="Times New Roman" w:hAnsi="Times New Roman" w:cs="Times New Roman"/>
          <w:bCs/>
          <w:sz w:val="24"/>
          <w:szCs w:val="24"/>
        </w:rPr>
        <w:t>National Council of Teachers of Mathematics (NCTM)</w:t>
      </w:r>
    </w:p>
    <w:p w14:paraId="2C204C3F" w14:textId="77777777" w:rsidR="00FA6B26" w:rsidRDefault="001B71B6" w:rsidP="00C8387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5A63">
        <w:rPr>
          <w:rFonts w:ascii="Times New Roman" w:hAnsi="Times New Roman" w:cs="Times New Roman"/>
          <w:b/>
          <w:bCs/>
          <w:szCs w:val="24"/>
        </w:rPr>
        <w:t>## IF TEACHES MATH (Q19 = C1 OR C2) ##</w:t>
      </w:r>
      <w:r w:rsidRPr="00C05A63">
        <w:rPr>
          <w:rFonts w:ascii="Times New Roman" w:hAnsi="Times New Roman" w:cs="Times New Roman"/>
          <w:bCs/>
          <w:szCs w:val="24"/>
        </w:rPr>
        <w:t xml:space="preserve"> </w:t>
      </w:r>
      <w:r w:rsidR="00FA6B26">
        <w:rPr>
          <w:rFonts w:ascii="Times New Roman" w:hAnsi="Times New Roman" w:cs="Times New Roman"/>
          <w:bCs/>
          <w:sz w:val="24"/>
          <w:szCs w:val="24"/>
        </w:rPr>
        <w:t>Guidelines for Assessment and Instruction in Statistics Education (GAISE)</w:t>
      </w:r>
    </w:p>
    <w:p w14:paraId="6E19DB42" w14:textId="77777777" w:rsidR="00FA6B26" w:rsidRDefault="001B71B6" w:rsidP="00C8387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5A63">
        <w:rPr>
          <w:rFonts w:ascii="Times New Roman" w:hAnsi="Times New Roman" w:cs="Times New Roman"/>
          <w:b/>
          <w:bCs/>
          <w:szCs w:val="24"/>
        </w:rPr>
        <w:t>## IF TEACHES MATH (Q19 = C1 OR C2) ##</w:t>
      </w:r>
      <w:r w:rsidRPr="00C05A63">
        <w:rPr>
          <w:rFonts w:ascii="Times New Roman" w:hAnsi="Times New Roman" w:cs="Times New Roman"/>
          <w:bCs/>
          <w:szCs w:val="24"/>
        </w:rPr>
        <w:t xml:space="preserve"> </w:t>
      </w:r>
      <w:r w:rsidR="00FA6B26">
        <w:rPr>
          <w:rFonts w:ascii="Times New Roman" w:hAnsi="Times New Roman" w:cs="Times New Roman"/>
          <w:bCs/>
          <w:sz w:val="24"/>
          <w:szCs w:val="24"/>
        </w:rPr>
        <w:t>Common Core State Standards for Mathematical Practice</w:t>
      </w:r>
    </w:p>
    <w:p w14:paraId="70FD7307" w14:textId="77777777" w:rsidR="00FA6B26" w:rsidRDefault="001B71B6" w:rsidP="00C8387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5A63">
        <w:rPr>
          <w:rFonts w:ascii="Times New Roman" w:hAnsi="Times New Roman" w:cs="Times New Roman"/>
          <w:b/>
          <w:bCs/>
          <w:szCs w:val="24"/>
        </w:rPr>
        <w:t>## IF TEACHES HISTORY SUBJECT (Q31 = C1-C2 OR Q32 = C1-C2 OR Q33 = C1-C2) ##</w:t>
      </w:r>
      <w:r w:rsidRPr="00C05A63">
        <w:rPr>
          <w:rFonts w:ascii="Times New Roman" w:hAnsi="Times New Roman" w:cs="Times New Roman"/>
          <w:bCs/>
          <w:szCs w:val="24"/>
        </w:rPr>
        <w:t xml:space="preserve"> </w:t>
      </w:r>
      <w:r w:rsidR="0099327B">
        <w:rPr>
          <w:rFonts w:ascii="Times New Roman" w:hAnsi="Times New Roman" w:cs="Times New Roman"/>
          <w:bCs/>
          <w:sz w:val="24"/>
          <w:szCs w:val="24"/>
        </w:rPr>
        <w:t>UCLA/Common Core Historical Thinking Standards</w:t>
      </w:r>
    </w:p>
    <w:p w14:paraId="4632BDB7" w14:textId="77777777" w:rsidR="0099327B" w:rsidRDefault="001B71B6" w:rsidP="00C8387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5A63">
        <w:rPr>
          <w:rFonts w:ascii="Times New Roman" w:hAnsi="Times New Roman" w:cs="Times New Roman"/>
          <w:b/>
          <w:bCs/>
          <w:szCs w:val="24"/>
        </w:rPr>
        <w:t>## IF TEACHES GEOGRAPHY (Q29 = C1-C2) ##</w:t>
      </w:r>
      <w:r w:rsidRPr="00C05A63">
        <w:rPr>
          <w:rFonts w:ascii="Times New Roman" w:hAnsi="Times New Roman" w:cs="Times New Roman"/>
          <w:bCs/>
          <w:szCs w:val="24"/>
        </w:rPr>
        <w:t xml:space="preserve"> </w:t>
      </w:r>
      <w:r w:rsidR="0099327B">
        <w:rPr>
          <w:rFonts w:ascii="Times New Roman" w:hAnsi="Times New Roman" w:cs="Times New Roman"/>
          <w:bCs/>
          <w:sz w:val="24"/>
          <w:szCs w:val="24"/>
        </w:rPr>
        <w:t>National Council for Geographic Education (NCGE) Curriculum Guide</w:t>
      </w:r>
    </w:p>
    <w:p w14:paraId="23A4FE28" w14:textId="77777777" w:rsidR="0099327B" w:rsidRPr="005D67D9" w:rsidRDefault="001B71B6" w:rsidP="00C8387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71B6">
        <w:rPr>
          <w:rFonts w:ascii="Times New Roman" w:hAnsi="Times New Roman" w:cs="Times New Roman"/>
          <w:b/>
          <w:bCs/>
          <w:sz w:val="24"/>
          <w:szCs w:val="24"/>
        </w:rPr>
        <w:t xml:space="preserve">## IF TEACHES </w:t>
      </w:r>
      <w:r>
        <w:rPr>
          <w:rFonts w:ascii="Times New Roman" w:hAnsi="Times New Roman" w:cs="Times New Roman"/>
          <w:b/>
          <w:bCs/>
          <w:sz w:val="24"/>
          <w:szCs w:val="24"/>
        </w:rPr>
        <w:t>SOCIOLOGY</w:t>
      </w:r>
      <w:r w:rsidRPr="001B71B6">
        <w:rPr>
          <w:rFonts w:ascii="Times New Roman" w:hAnsi="Times New Roman" w:cs="Times New Roman"/>
          <w:b/>
          <w:bCs/>
          <w:sz w:val="24"/>
          <w:szCs w:val="24"/>
        </w:rPr>
        <w:t xml:space="preserve"> (Q</w:t>
      </w:r>
      <w:r>
        <w:rPr>
          <w:rFonts w:ascii="Times New Roman" w:hAnsi="Times New Roman" w:cs="Times New Roman"/>
          <w:b/>
          <w:bCs/>
          <w:sz w:val="24"/>
          <w:szCs w:val="24"/>
        </w:rPr>
        <w:t>30 = C1-</w:t>
      </w:r>
      <w:r w:rsidRPr="001B71B6">
        <w:rPr>
          <w:rFonts w:ascii="Times New Roman" w:hAnsi="Times New Roman" w:cs="Times New Roman"/>
          <w:b/>
          <w:bCs/>
          <w:sz w:val="24"/>
          <w:szCs w:val="24"/>
        </w:rPr>
        <w:t>C2) ##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327B">
        <w:rPr>
          <w:rFonts w:ascii="Times New Roman" w:hAnsi="Times New Roman" w:cs="Times New Roman"/>
          <w:bCs/>
          <w:sz w:val="24"/>
          <w:szCs w:val="24"/>
        </w:rPr>
        <w:t>American Sociological Association (ASA) Curriculum Guide</w:t>
      </w:r>
    </w:p>
    <w:p w14:paraId="0BB714DC" w14:textId="77777777" w:rsidR="00FA6B26" w:rsidRPr="00E163F3" w:rsidRDefault="00FA6B26" w:rsidP="00C8387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Other </w:t>
      </w:r>
      <w:r w:rsidR="00B53C7D">
        <w:rPr>
          <w:rFonts w:ascii="Times New Roman" w:hAnsi="Times New Roman" w:cs="Times New Roman"/>
          <w:bCs/>
          <w:sz w:val="24"/>
          <w:szCs w:val="24"/>
        </w:rPr>
        <w:t>standards</w:t>
      </w:r>
      <w:r w:rsidRPr="00FA6B26">
        <w:rPr>
          <w:rFonts w:ascii="Times New Roman" w:hAnsi="Times New Roman" w:cs="Times New Roman"/>
          <w:b/>
          <w:bCs/>
          <w:sz w:val="24"/>
          <w:szCs w:val="24"/>
        </w:rPr>
        <w:t xml:space="preserve"> /* SPECIFY */</w:t>
      </w:r>
      <w:r w:rsidR="00C05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63F3" w:rsidRPr="00E163F3">
        <w:rPr>
          <w:rFonts w:ascii="Times New Roman" w:hAnsi="Times New Roman" w:cs="Times New Roman"/>
          <w:b/>
          <w:bCs/>
          <w:sz w:val="24"/>
          <w:szCs w:val="24"/>
        </w:rPr>
        <w:t xml:space="preserve">/* DO NOT ROTATE */ </w:t>
      </w:r>
    </w:p>
    <w:p w14:paraId="09A7E49D" w14:textId="77777777" w:rsidR="00E163F3" w:rsidRDefault="00E163F3" w:rsidP="00C8387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</w:t>
      </w:r>
      <w:r w:rsidR="00C05A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63F3">
        <w:rPr>
          <w:rFonts w:ascii="Times New Roman" w:hAnsi="Times New Roman" w:cs="Times New Roman"/>
          <w:b/>
          <w:bCs/>
          <w:sz w:val="24"/>
          <w:szCs w:val="24"/>
        </w:rPr>
        <w:t>/* DO NOT ROTATE */</w:t>
      </w:r>
      <w:r w:rsidR="00C05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63F3">
        <w:rPr>
          <w:rFonts w:ascii="Times New Roman" w:hAnsi="Times New Roman" w:cs="Times New Roman"/>
          <w:b/>
          <w:bCs/>
          <w:sz w:val="24"/>
          <w:szCs w:val="24"/>
        </w:rPr>
        <w:t xml:space="preserve">/* EXCLUSIVE */ </w:t>
      </w:r>
    </w:p>
    <w:p w14:paraId="08FA005A" w14:textId="77777777" w:rsidR="00E163F3" w:rsidRPr="005D67D9" w:rsidRDefault="00E163F3" w:rsidP="00C8387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Don’t know</w:t>
      </w:r>
      <w:r w:rsidR="00C05A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63F3">
        <w:rPr>
          <w:rFonts w:ascii="Times New Roman" w:hAnsi="Times New Roman" w:cs="Times New Roman"/>
          <w:b/>
          <w:bCs/>
          <w:sz w:val="24"/>
          <w:szCs w:val="24"/>
        </w:rPr>
        <w:t>/* DO NOT ROTATE */</w:t>
      </w:r>
      <w:r w:rsidR="00C05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63F3">
        <w:rPr>
          <w:rFonts w:ascii="Times New Roman" w:hAnsi="Times New Roman" w:cs="Times New Roman"/>
          <w:b/>
          <w:bCs/>
          <w:sz w:val="24"/>
          <w:szCs w:val="24"/>
        </w:rPr>
        <w:t xml:space="preserve">/* EXCLUSIVE */ </w:t>
      </w:r>
    </w:p>
    <w:p w14:paraId="79EC41B3" w14:textId="77777777" w:rsidR="00F21136" w:rsidRPr="00C04837" w:rsidRDefault="00614A90" w:rsidP="00C04837">
      <w:pPr>
        <w:spacing w:after="0"/>
        <w:rPr>
          <w:rFonts w:eastAsiaTheme="majorEastAsia"/>
          <w:b/>
          <w:bCs/>
          <w:sz w:val="14"/>
        </w:rPr>
      </w:pPr>
      <w:r w:rsidRPr="00C04837">
        <w:rPr>
          <w:sz w:val="2"/>
        </w:rPr>
        <w:br w:type="page"/>
      </w:r>
    </w:p>
    <w:p w14:paraId="77A17B64" w14:textId="77777777" w:rsidR="002B3EA6" w:rsidRPr="005D67D9" w:rsidRDefault="00A83FD3" w:rsidP="00F7071B">
      <w:pPr>
        <w:pStyle w:val="Heading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color w:val="auto"/>
          <w:sz w:val="24"/>
          <w:szCs w:val="24"/>
        </w:rPr>
        <w:lastRenderedPageBreak/>
        <w:t>Description of Statistics in Schools Program</w:t>
      </w:r>
    </w:p>
    <w:p w14:paraId="0907A5D7" w14:textId="77777777" w:rsidR="002B3EA6" w:rsidRPr="005D67D9" w:rsidRDefault="002B3EA6" w:rsidP="00F7071B">
      <w:pPr>
        <w:spacing w:after="0"/>
        <w:rPr>
          <w:bCs/>
        </w:rPr>
      </w:pPr>
    </w:p>
    <w:p w14:paraId="0571DBFC" w14:textId="77777777" w:rsidR="00A83FD3" w:rsidRPr="005D67D9" w:rsidRDefault="00A83FD3" w:rsidP="00F7071B">
      <w:pPr>
        <w:spacing w:after="0"/>
        <w:ind w:left="720" w:right="0" w:hanging="720"/>
        <w:rPr>
          <w:bCs/>
        </w:rPr>
      </w:pPr>
      <w:r w:rsidRPr="005D67D9">
        <w:rPr>
          <w:b/>
          <w:bCs/>
        </w:rPr>
        <w:t>/* DISPLAY */</w:t>
      </w:r>
      <w:r w:rsidRPr="005D67D9">
        <w:rPr>
          <w:bCs/>
        </w:rPr>
        <w:t xml:space="preserve"> </w:t>
      </w:r>
      <w:r w:rsidRPr="005D67D9">
        <w:rPr>
          <w:b/>
          <w:bCs/>
        </w:rPr>
        <w:t>Statistics in Schools</w:t>
      </w:r>
      <w:r w:rsidRPr="005D67D9">
        <w:rPr>
          <w:bCs/>
        </w:rPr>
        <w:t xml:space="preserve"> is a program of the U.S. Census Bureau, designed to provide activities and resources to enhance learning and teaching about data and statistics.</w:t>
      </w:r>
    </w:p>
    <w:p w14:paraId="7C1112D5" w14:textId="77777777" w:rsidR="00A83FD3" w:rsidRPr="005D67D9" w:rsidRDefault="00A83FD3" w:rsidP="00F7071B">
      <w:pPr>
        <w:spacing w:after="0"/>
        <w:ind w:left="720" w:right="0" w:hanging="720"/>
        <w:rPr>
          <w:bCs/>
        </w:rPr>
      </w:pPr>
    </w:p>
    <w:p w14:paraId="360C6FBD" w14:textId="77777777" w:rsidR="00A83FD3" w:rsidRPr="005D67D9" w:rsidRDefault="00A83FD3" w:rsidP="00F7071B">
      <w:pPr>
        <w:spacing w:after="0"/>
        <w:ind w:left="720" w:right="0"/>
        <w:rPr>
          <w:bCs/>
        </w:rPr>
      </w:pPr>
      <w:r w:rsidRPr="005D67D9">
        <w:rPr>
          <w:b/>
          <w:bCs/>
        </w:rPr>
        <w:t>Statistics in Schools</w:t>
      </w:r>
      <w:r w:rsidRPr="005D67D9">
        <w:rPr>
          <w:bCs/>
        </w:rPr>
        <w:t xml:space="preserve"> is designed to help you teach your students about the importance of statistics by using resources t</w:t>
      </w:r>
      <w:r w:rsidR="000959E6" w:rsidRPr="005D67D9">
        <w:rPr>
          <w:bCs/>
        </w:rPr>
        <w:t xml:space="preserve">hat engage students in math, </w:t>
      </w:r>
      <w:r w:rsidRPr="005D67D9">
        <w:rPr>
          <w:bCs/>
        </w:rPr>
        <w:t>history</w:t>
      </w:r>
      <w:r w:rsidR="000959E6" w:rsidRPr="005D67D9">
        <w:rPr>
          <w:bCs/>
        </w:rPr>
        <w:t>, and other subjects using real-</w:t>
      </w:r>
      <w:r w:rsidRPr="005D67D9">
        <w:rPr>
          <w:bCs/>
        </w:rPr>
        <w:t>life data.</w:t>
      </w:r>
    </w:p>
    <w:p w14:paraId="162770F7" w14:textId="77777777" w:rsidR="00A83FD3" w:rsidRPr="005D67D9" w:rsidRDefault="00A83FD3" w:rsidP="00F7071B">
      <w:pPr>
        <w:spacing w:after="0"/>
        <w:ind w:right="0"/>
        <w:rPr>
          <w:bCs/>
        </w:rPr>
      </w:pPr>
    </w:p>
    <w:p w14:paraId="02257C44" w14:textId="77777777" w:rsidR="00A83FD3" w:rsidRPr="005D67D9" w:rsidRDefault="00A83FD3" w:rsidP="00F7071B">
      <w:pPr>
        <w:pStyle w:val="Heading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5D67D9">
        <w:rPr>
          <w:rFonts w:ascii="Times New Roman" w:hAnsi="Times New Roman" w:cs="Times New Roman"/>
          <w:color w:val="auto"/>
          <w:sz w:val="24"/>
          <w:szCs w:val="24"/>
        </w:rPr>
        <w:t>Logo Testing (x4)</w:t>
      </w:r>
    </w:p>
    <w:p w14:paraId="731CE995" w14:textId="77777777" w:rsidR="00A83FD3" w:rsidRDefault="00A83FD3" w:rsidP="00F7071B">
      <w:pPr>
        <w:spacing w:after="0"/>
        <w:rPr>
          <w:b/>
          <w:bCs/>
        </w:rPr>
      </w:pPr>
    </w:p>
    <w:p w14:paraId="3739F1C4" w14:textId="77777777" w:rsidR="00C05A63" w:rsidRDefault="00C05A63" w:rsidP="00C05A63">
      <w:pPr>
        <w:spacing w:after="0"/>
        <w:ind w:right="0"/>
        <w:rPr>
          <w:b/>
          <w:bCs/>
        </w:rPr>
      </w:pPr>
      <w:r w:rsidRPr="005D67D9">
        <w:rPr>
          <w:b/>
          <w:bCs/>
        </w:rPr>
        <w:t>##</w:t>
      </w:r>
      <w:r>
        <w:rPr>
          <w:b/>
          <w:bCs/>
        </w:rPr>
        <w:t xml:space="preserve"> SHOW FOUR LOGO EXERCISES IN THE ORDER GENERATED IN QLOGO ## </w:t>
      </w:r>
    </w:p>
    <w:p w14:paraId="44FCC7B1" w14:textId="77777777" w:rsidR="00C05A63" w:rsidRDefault="00C05A63" w:rsidP="00F7071B">
      <w:pPr>
        <w:spacing w:after="0"/>
        <w:rPr>
          <w:b/>
          <w:bCs/>
        </w:rPr>
      </w:pPr>
    </w:p>
    <w:p w14:paraId="3085A2D3" w14:textId="77777777" w:rsidR="002578DB" w:rsidRDefault="00154252" w:rsidP="00F7071B">
      <w:pPr>
        <w:spacing w:after="0"/>
        <w:ind w:left="720" w:right="0" w:hanging="720"/>
        <w:rPr>
          <w:bCs/>
        </w:rPr>
      </w:pPr>
      <w:r w:rsidRPr="005D67D9">
        <w:rPr>
          <w:b/>
          <w:bCs/>
        </w:rPr>
        <w:t xml:space="preserve">/* DISPLAY */ </w:t>
      </w:r>
      <w:r w:rsidRPr="005D67D9">
        <w:rPr>
          <w:bCs/>
        </w:rPr>
        <w:t xml:space="preserve">We would like you to review several potential logos for the </w:t>
      </w:r>
      <w:r w:rsidR="002578DB">
        <w:rPr>
          <w:bCs/>
        </w:rPr>
        <w:t xml:space="preserve">program. </w:t>
      </w:r>
      <w:r w:rsidRPr="005D67D9">
        <w:rPr>
          <w:bCs/>
        </w:rPr>
        <w:t>After viewing each logo and tagline, you will be asked several questions to gather your reaction and feedback.</w:t>
      </w:r>
      <w:r w:rsidR="00C05A63">
        <w:rPr>
          <w:bCs/>
        </w:rPr>
        <w:t xml:space="preserve"> </w:t>
      </w:r>
    </w:p>
    <w:p w14:paraId="11C4441C" w14:textId="77777777" w:rsidR="002578DB" w:rsidRDefault="002578DB" w:rsidP="00F7071B">
      <w:pPr>
        <w:spacing w:after="0"/>
        <w:ind w:left="720" w:right="0" w:hanging="720"/>
        <w:rPr>
          <w:bCs/>
        </w:rPr>
      </w:pPr>
    </w:p>
    <w:p w14:paraId="31759647" w14:textId="77777777" w:rsidR="00154252" w:rsidRPr="005D67D9" w:rsidRDefault="00154252" w:rsidP="002578DB">
      <w:pPr>
        <w:spacing w:after="0"/>
        <w:ind w:left="720" w:right="0"/>
        <w:rPr>
          <w:bCs/>
        </w:rPr>
      </w:pPr>
      <w:r w:rsidRPr="005D67D9">
        <w:rPr>
          <w:bCs/>
        </w:rPr>
        <w:t>Please take your time to review each logo individually; there will be an opportunity to compare all the logos at the end.</w:t>
      </w:r>
      <w:r w:rsidR="00C05A63">
        <w:rPr>
          <w:bCs/>
        </w:rPr>
        <w:t xml:space="preserve"> </w:t>
      </w:r>
    </w:p>
    <w:p w14:paraId="0712ECCD" w14:textId="77777777" w:rsidR="002578DB" w:rsidRDefault="002578DB" w:rsidP="002578DB">
      <w:pPr>
        <w:spacing w:after="0"/>
        <w:jc w:val="center"/>
        <w:rPr>
          <w:b/>
          <w:bCs/>
        </w:rPr>
      </w:pPr>
    </w:p>
    <w:p w14:paraId="7C132120" w14:textId="77777777" w:rsidR="002578DB" w:rsidRPr="005D67D9" w:rsidRDefault="002578DB" w:rsidP="002578DB">
      <w:pPr>
        <w:spacing w:after="0"/>
        <w:rPr>
          <w:b/>
          <w:bCs/>
        </w:rPr>
      </w:pPr>
      <w:r w:rsidRPr="005D67D9">
        <w:rPr>
          <w:b/>
          <w:bCs/>
        </w:rPr>
        <w:t xml:space="preserve">/* [INSERT LOGO A ] */ </w:t>
      </w:r>
    </w:p>
    <w:p w14:paraId="04EAD2B9" w14:textId="77777777" w:rsidR="005D67D9" w:rsidRDefault="00D90B02" w:rsidP="002578DB">
      <w:pPr>
        <w:spacing w:after="0"/>
        <w:jc w:val="center"/>
        <w:rPr>
          <w:b/>
          <w:bCs/>
        </w:rPr>
      </w:pPr>
      <w:r w:rsidRPr="004B309B">
        <w:rPr>
          <w:noProof/>
        </w:rPr>
        <w:drawing>
          <wp:inline distT="0" distB="0" distL="0" distR="0" wp14:anchorId="56269CA3" wp14:editId="22540856">
            <wp:extent cx="1146810" cy="1093012"/>
            <wp:effectExtent l="0" t="0" r="0" b="0"/>
            <wp:docPr id="6" name="Picture 6" descr="Macintosh HD:Users:mwertz:Desktop: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wertz:Desktop:Logo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4" t="14917" r="23109" b="28605"/>
                    <a:stretch/>
                  </pic:blipFill>
                  <pic:spPr bwMode="auto">
                    <a:xfrm>
                      <a:off x="0" y="0"/>
                      <a:ext cx="1147252" cy="109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3FA2ADB1" w14:textId="77777777" w:rsidR="00D90B02" w:rsidRDefault="00D90B02" w:rsidP="002578DB">
      <w:pPr>
        <w:spacing w:after="0"/>
        <w:jc w:val="center"/>
        <w:rPr>
          <w:b/>
          <w:bCs/>
        </w:rPr>
      </w:pPr>
    </w:p>
    <w:p w14:paraId="5EEE38C3" w14:textId="77777777" w:rsidR="004754D1" w:rsidRDefault="00A800C5" w:rsidP="006E3BCD">
      <w:pPr>
        <w:spacing w:after="0"/>
        <w:ind w:left="720" w:right="0" w:hanging="720"/>
      </w:pPr>
      <w:r w:rsidRPr="004754D1">
        <w:rPr>
          <w:b/>
        </w:rPr>
        <w:t>/* Q</w:t>
      </w:r>
      <w:r>
        <w:rPr>
          <w:b/>
        </w:rPr>
        <w:t>Initial_</w:t>
      </w:r>
      <w:r w:rsidR="00CA51F1">
        <w:rPr>
          <w:b/>
        </w:rPr>
        <w:t>LOGO</w:t>
      </w:r>
      <w:r w:rsidR="002A7AE1">
        <w:rPr>
          <w:b/>
        </w:rPr>
        <w:t>_</w:t>
      </w:r>
      <w:r>
        <w:rPr>
          <w:b/>
        </w:rPr>
        <w:t>A</w:t>
      </w:r>
      <w:r w:rsidRPr="004754D1">
        <w:rPr>
          <w:b/>
        </w:rPr>
        <w:t xml:space="preserve"> */</w:t>
      </w:r>
      <w:r w:rsidRPr="005D67D9">
        <w:tab/>
      </w:r>
      <w:r w:rsidR="00A83FD3" w:rsidRPr="005D67D9">
        <w:t xml:space="preserve">What are your initial reactions to the logo you just saw? </w:t>
      </w:r>
    </w:p>
    <w:p w14:paraId="74048C65" w14:textId="77777777" w:rsidR="00A83FD3" w:rsidRPr="005D67D9" w:rsidRDefault="00A83FD3" w:rsidP="00F7071B">
      <w:pPr>
        <w:spacing w:after="0"/>
        <w:ind w:right="0" w:firstLine="720"/>
        <w:rPr>
          <w:b/>
        </w:rPr>
      </w:pPr>
      <w:r w:rsidRPr="005D67D9">
        <w:rPr>
          <w:b/>
        </w:rPr>
        <w:t>/* OPEN END 1 BOXES 1 REQ */</w:t>
      </w:r>
      <w:r w:rsidR="00C05A63">
        <w:rPr>
          <w:b/>
        </w:rPr>
        <w:t xml:space="preserve"> </w:t>
      </w:r>
      <w:r w:rsidR="004754D1">
        <w:rPr>
          <w:b/>
        </w:rPr>
        <w:t xml:space="preserve">## MINIMUM 20 CHARACTERS ## </w:t>
      </w:r>
    </w:p>
    <w:p w14:paraId="6D8AECAF" w14:textId="77777777" w:rsidR="00A83FD3" w:rsidRDefault="00A83FD3" w:rsidP="00F7071B">
      <w:pPr>
        <w:spacing w:after="0"/>
        <w:rPr>
          <w:rFonts w:eastAsiaTheme="minorHAnsi"/>
        </w:rPr>
      </w:pPr>
    </w:p>
    <w:p w14:paraId="05A6E84B" w14:textId="77777777" w:rsidR="004754D1" w:rsidRPr="005D67D9" w:rsidRDefault="00A800C5" w:rsidP="006E3BCD">
      <w:pPr>
        <w:spacing w:after="0"/>
        <w:ind w:left="720" w:right="0" w:hanging="720"/>
      </w:pPr>
      <w:r w:rsidRPr="004754D1">
        <w:rPr>
          <w:b/>
        </w:rPr>
        <w:t>/* Q</w:t>
      </w:r>
      <w:r>
        <w:rPr>
          <w:b/>
        </w:rPr>
        <w:t>Recall_</w:t>
      </w:r>
      <w:r w:rsidR="00CA51F1">
        <w:rPr>
          <w:b/>
        </w:rPr>
        <w:t>LOGO</w:t>
      </w:r>
      <w:r w:rsidR="002A7AE1">
        <w:rPr>
          <w:b/>
        </w:rPr>
        <w:t>_</w:t>
      </w:r>
      <w:r w:rsidR="00CA51F1">
        <w:rPr>
          <w:b/>
        </w:rPr>
        <w:t>A</w:t>
      </w:r>
      <w:r w:rsidRPr="004754D1">
        <w:rPr>
          <w:b/>
        </w:rPr>
        <w:t xml:space="preserve"> */</w:t>
      </w:r>
      <w:r w:rsidRPr="005D67D9">
        <w:tab/>
      </w:r>
      <w:r w:rsidR="00CC72D0" w:rsidRPr="00CC72D0">
        <w:rPr>
          <w:b/>
        </w:rPr>
        <w:t xml:space="preserve">## IF FIRST LOGO </w:t>
      </w:r>
      <w:r w:rsidR="00C05A63">
        <w:rPr>
          <w:b/>
        </w:rPr>
        <w:t xml:space="preserve">SEEN </w:t>
      </w:r>
      <w:r w:rsidR="00CC72D0" w:rsidRPr="00CC72D0">
        <w:rPr>
          <w:b/>
        </w:rPr>
        <w:t>##</w:t>
      </w:r>
      <w:r w:rsidR="00C05A63">
        <w:rPr>
          <w:b/>
        </w:rPr>
        <w:t xml:space="preserve"> </w:t>
      </w:r>
      <w:r w:rsidR="004754D1" w:rsidRPr="005D67D9">
        <w:t>Can</w:t>
      </w:r>
      <w:r w:rsidR="002578DB">
        <w:t xml:space="preserve"> you recall the name </w:t>
      </w:r>
      <w:r w:rsidR="008561A8">
        <w:t>in</w:t>
      </w:r>
      <w:r w:rsidR="004754D1">
        <w:t xml:space="preserve"> the logo</w:t>
      </w:r>
      <w:r w:rsidR="004754D1" w:rsidRPr="005D67D9">
        <w:t xml:space="preserve"> you just viewed?</w:t>
      </w:r>
    </w:p>
    <w:p w14:paraId="6F2A3C51" w14:textId="77777777" w:rsidR="004754D1" w:rsidRPr="005D67D9" w:rsidRDefault="004754D1" w:rsidP="00C8387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Yes</w:t>
      </w:r>
    </w:p>
    <w:p w14:paraId="4258DCAC" w14:textId="77777777" w:rsidR="004754D1" w:rsidRPr="005D67D9" w:rsidRDefault="004754D1" w:rsidP="00C8387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No</w:t>
      </w:r>
    </w:p>
    <w:p w14:paraId="66168607" w14:textId="77777777" w:rsidR="004754D1" w:rsidRPr="005D67D9" w:rsidRDefault="004754D1" w:rsidP="00C8387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Don’t know</w:t>
      </w:r>
    </w:p>
    <w:p w14:paraId="0920A8B1" w14:textId="77777777" w:rsidR="004754D1" w:rsidRPr="005D67D9" w:rsidRDefault="004754D1" w:rsidP="00F7071B">
      <w:pPr>
        <w:spacing w:after="0"/>
        <w:ind w:right="0"/>
        <w:rPr>
          <w:bCs/>
        </w:rPr>
      </w:pPr>
    </w:p>
    <w:p w14:paraId="44F4423A" w14:textId="77777777" w:rsidR="004754D1" w:rsidRDefault="00A800C5" w:rsidP="00F7071B">
      <w:pPr>
        <w:spacing w:after="0"/>
        <w:ind w:left="720" w:right="0" w:hanging="720"/>
        <w:rPr>
          <w:b/>
        </w:rPr>
      </w:pPr>
      <w:r w:rsidRPr="004754D1">
        <w:rPr>
          <w:b/>
        </w:rPr>
        <w:t>/* Q</w:t>
      </w:r>
      <w:r>
        <w:rPr>
          <w:b/>
        </w:rPr>
        <w:t>Recall_Followup_</w:t>
      </w:r>
      <w:r w:rsidR="00CA51F1">
        <w:rPr>
          <w:b/>
        </w:rPr>
        <w:t>LOGO</w:t>
      </w:r>
      <w:r w:rsidR="002A7AE1">
        <w:rPr>
          <w:b/>
        </w:rPr>
        <w:t>_</w:t>
      </w:r>
      <w:r w:rsidR="00CA51F1">
        <w:rPr>
          <w:b/>
        </w:rPr>
        <w:t>A</w:t>
      </w:r>
      <w:r w:rsidRPr="004754D1">
        <w:rPr>
          <w:b/>
        </w:rPr>
        <w:t xml:space="preserve"> */</w:t>
      </w:r>
      <w:r w:rsidRPr="005D67D9">
        <w:tab/>
      </w:r>
      <w:r w:rsidR="004754D1" w:rsidRPr="005D67D9">
        <w:rPr>
          <w:b/>
        </w:rPr>
        <w:t xml:space="preserve">## IF RECALLS NAME ## </w:t>
      </w:r>
      <w:r w:rsidR="004754D1" w:rsidRPr="005D67D9">
        <w:t xml:space="preserve">As best as you can remember, what was the name </w:t>
      </w:r>
      <w:r w:rsidR="008561A8">
        <w:t>in</w:t>
      </w:r>
      <w:r w:rsidR="004754D1" w:rsidRPr="005D67D9">
        <w:t xml:space="preserve"> the </w:t>
      </w:r>
      <w:r w:rsidR="004754D1">
        <w:t>logo</w:t>
      </w:r>
      <w:r w:rsidR="004754D1" w:rsidRPr="005D67D9">
        <w:t>?</w:t>
      </w:r>
      <w:r w:rsidR="00C05A63">
        <w:t xml:space="preserve"> </w:t>
      </w:r>
      <w:r w:rsidR="004754D1" w:rsidRPr="005D67D9">
        <w:rPr>
          <w:b/>
        </w:rPr>
        <w:t xml:space="preserve">/* OPEN END 1 BOXES 1 REQ */ </w:t>
      </w:r>
    </w:p>
    <w:p w14:paraId="699D8030" w14:textId="77777777" w:rsidR="004754D1" w:rsidRPr="005D67D9" w:rsidRDefault="004754D1" w:rsidP="00F7071B">
      <w:pPr>
        <w:spacing w:after="0"/>
        <w:rPr>
          <w:rFonts w:eastAsiaTheme="minorHAnsi"/>
        </w:rPr>
      </w:pPr>
    </w:p>
    <w:p w14:paraId="5A4B9876" w14:textId="77777777" w:rsidR="00A83FD3" w:rsidRPr="005D67D9" w:rsidRDefault="00A83FD3" w:rsidP="00F7071B">
      <w:pPr>
        <w:spacing w:after="0"/>
        <w:ind w:left="720" w:right="0" w:hanging="720"/>
        <w:rPr>
          <w:b/>
        </w:rPr>
      </w:pPr>
      <w:r w:rsidRPr="005D67D9">
        <w:rPr>
          <w:b/>
        </w:rPr>
        <w:t>## DISPLAY NEXT T</w:t>
      </w:r>
      <w:r w:rsidR="004754D1">
        <w:rPr>
          <w:b/>
        </w:rPr>
        <w:t>WO</w:t>
      </w:r>
      <w:r w:rsidRPr="005D67D9">
        <w:rPr>
          <w:b/>
        </w:rPr>
        <w:t xml:space="preserve"> QUESTIONS ON THE SAME SCREEN ##</w:t>
      </w:r>
    </w:p>
    <w:p w14:paraId="2124DDB5" w14:textId="77777777" w:rsidR="00A83FD3" w:rsidRDefault="00A83FD3" w:rsidP="00F7071B">
      <w:pPr>
        <w:spacing w:after="0"/>
        <w:ind w:left="720" w:right="0" w:hanging="720"/>
        <w:rPr>
          <w:b/>
        </w:rPr>
      </w:pPr>
    </w:p>
    <w:p w14:paraId="1E5A1F61" w14:textId="77777777" w:rsidR="00A83FD3" w:rsidRPr="005D67D9" w:rsidRDefault="00A800C5" w:rsidP="00F7071B">
      <w:pPr>
        <w:spacing w:after="0"/>
        <w:ind w:left="720" w:right="0" w:hanging="720"/>
        <w:rPr>
          <w:bCs/>
        </w:rPr>
      </w:pPr>
      <w:r w:rsidRPr="004754D1">
        <w:rPr>
          <w:b/>
        </w:rPr>
        <w:t>/* Q</w:t>
      </w:r>
      <w:r>
        <w:rPr>
          <w:b/>
        </w:rPr>
        <w:t>Most_</w:t>
      </w:r>
      <w:r w:rsidR="00CA51F1">
        <w:rPr>
          <w:b/>
        </w:rPr>
        <w:t>LOGO</w:t>
      </w:r>
      <w:r w:rsidR="002A7AE1">
        <w:rPr>
          <w:b/>
        </w:rPr>
        <w:t>_</w:t>
      </w:r>
      <w:r w:rsidR="00CA51F1">
        <w:rPr>
          <w:b/>
        </w:rPr>
        <w:t>A</w:t>
      </w:r>
      <w:r w:rsidRPr="004754D1">
        <w:rPr>
          <w:b/>
        </w:rPr>
        <w:t xml:space="preserve"> */</w:t>
      </w:r>
      <w:r w:rsidRPr="005D67D9">
        <w:tab/>
      </w:r>
      <w:r w:rsidR="00A83FD3" w:rsidRPr="005D67D9">
        <w:rPr>
          <w:bCs/>
        </w:rPr>
        <w:t xml:space="preserve">What did you like </w:t>
      </w:r>
      <w:r w:rsidR="00A83FD3" w:rsidRPr="005D67D9">
        <w:rPr>
          <w:b/>
          <w:bCs/>
          <w:u w:val="single"/>
        </w:rPr>
        <w:t>most</w:t>
      </w:r>
      <w:r w:rsidR="00A83FD3" w:rsidRPr="005D67D9">
        <w:rPr>
          <w:bCs/>
        </w:rPr>
        <w:t xml:space="preserve"> about that logo?</w:t>
      </w:r>
      <w:r w:rsidR="00C05A63">
        <w:rPr>
          <w:bCs/>
        </w:rPr>
        <w:t xml:space="preserve"> </w:t>
      </w:r>
      <w:r w:rsidR="004754D1">
        <w:rPr>
          <w:bCs/>
        </w:rPr>
        <w:t xml:space="preserve">Please describe. </w:t>
      </w:r>
      <w:r w:rsidR="00A83FD3" w:rsidRPr="005D67D9">
        <w:rPr>
          <w:b/>
        </w:rPr>
        <w:t xml:space="preserve">/* OPEN END 1 BOXES 1 REQ */ </w:t>
      </w:r>
      <w:r w:rsidR="004754D1">
        <w:rPr>
          <w:b/>
        </w:rPr>
        <w:t>## MINIMUM 2</w:t>
      </w:r>
      <w:r w:rsidR="00A83FD3" w:rsidRPr="005D67D9">
        <w:rPr>
          <w:b/>
        </w:rPr>
        <w:t>0 CHARACTERS ##</w:t>
      </w:r>
    </w:p>
    <w:p w14:paraId="02728FAE" w14:textId="77777777" w:rsidR="00A83FD3" w:rsidRPr="005D67D9" w:rsidRDefault="00A83FD3" w:rsidP="00F7071B">
      <w:pPr>
        <w:spacing w:after="0"/>
        <w:ind w:left="720" w:right="0" w:hanging="720"/>
      </w:pPr>
    </w:p>
    <w:p w14:paraId="7FFEA59A" w14:textId="77777777" w:rsidR="00A83FD3" w:rsidRPr="005D67D9" w:rsidRDefault="00A800C5" w:rsidP="00F7071B">
      <w:pPr>
        <w:spacing w:after="0"/>
        <w:ind w:left="720" w:right="0" w:hanging="720"/>
        <w:rPr>
          <w:b/>
        </w:rPr>
      </w:pPr>
      <w:r w:rsidRPr="004754D1">
        <w:rPr>
          <w:b/>
        </w:rPr>
        <w:t>/* Q</w:t>
      </w:r>
      <w:r>
        <w:rPr>
          <w:b/>
        </w:rPr>
        <w:t>Least_</w:t>
      </w:r>
      <w:r w:rsidR="00CA51F1">
        <w:rPr>
          <w:b/>
        </w:rPr>
        <w:t>LOGO</w:t>
      </w:r>
      <w:r w:rsidR="002A7AE1">
        <w:rPr>
          <w:b/>
        </w:rPr>
        <w:t>_</w:t>
      </w:r>
      <w:r w:rsidR="00CA51F1">
        <w:rPr>
          <w:b/>
        </w:rPr>
        <w:t>A</w:t>
      </w:r>
      <w:r w:rsidRPr="004754D1">
        <w:rPr>
          <w:b/>
        </w:rPr>
        <w:t xml:space="preserve"> */</w:t>
      </w:r>
      <w:r w:rsidRPr="005D67D9">
        <w:tab/>
      </w:r>
      <w:r w:rsidR="00A83FD3" w:rsidRPr="005D67D9">
        <w:rPr>
          <w:bCs/>
        </w:rPr>
        <w:t xml:space="preserve">What did you like </w:t>
      </w:r>
      <w:r w:rsidR="00A83FD3" w:rsidRPr="005D67D9">
        <w:rPr>
          <w:b/>
          <w:bCs/>
          <w:u w:val="single"/>
        </w:rPr>
        <w:t>least</w:t>
      </w:r>
      <w:r w:rsidR="00A83FD3" w:rsidRPr="005D67D9">
        <w:rPr>
          <w:bCs/>
        </w:rPr>
        <w:t xml:space="preserve"> about that logo?</w:t>
      </w:r>
      <w:r w:rsidR="00C05A63">
        <w:rPr>
          <w:bCs/>
        </w:rPr>
        <w:t xml:space="preserve"> </w:t>
      </w:r>
      <w:r w:rsidR="004754D1">
        <w:rPr>
          <w:bCs/>
        </w:rPr>
        <w:t xml:space="preserve">Please describe. </w:t>
      </w:r>
      <w:r w:rsidR="00A83FD3" w:rsidRPr="005D67D9">
        <w:rPr>
          <w:b/>
        </w:rPr>
        <w:t xml:space="preserve">/* OPEN END 1 BOXES 1 REQ */ </w:t>
      </w:r>
      <w:r w:rsidR="004754D1">
        <w:rPr>
          <w:b/>
        </w:rPr>
        <w:t>## MINIMUM 2</w:t>
      </w:r>
      <w:r w:rsidR="00A83FD3" w:rsidRPr="005D67D9">
        <w:rPr>
          <w:b/>
        </w:rPr>
        <w:t>0 CHARACTERS ##</w:t>
      </w:r>
    </w:p>
    <w:p w14:paraId="67240945" w14:textId="77777777" w:rsidR="00A83FD3" w:rsidRDefault="00A83FD3" w:rsidP="00F7071B">
      <w:pPr>
        <w:spacing w:after="0"/>
        <w:ind w:right="0"/>
        <w:rPr>
          <w:rFonts w:eastAsiaTheme="minorHAnsi"/>
          <w:b/>
          <w:color w:val="FF0000"/>
        </w:rPr>
      </w:pPr>
    </w:p>
    <w:p w14:paraId="6C848470" w14:textId="77777777" w:rsidR="007A000D" w:rsidRPr="007A000D" w:rsidRDefault="007A000D" w:rsidP="00F7071B">
      <w:pPr>
        <w:spacing w:after="0"/>
        <w:ind w:right="0"/>
        <w:rPr>
          <w:rFonts w:eastAsiaTheme="minorHAnsi"/>
          <w:b/>
        </w:rPr>
      </w:pPr>
      <w:r w:rsidRPr="007A000D">
        <w:rPr>
          <w:rFonts w:eastAsiaTheme="minorHAnsi"/>
          <w:b/>
        </w:rPr>
        <w:t>## DESCRIPTIVE CARDSORT:</w:t>
      </w:r>
      <w:r w:rsidR="00C05A63">
        <w:rPr>
          <w:rFonts w:eastAsiaTheme="minorHAnsi"/>
          <w:b/>
        </w:rPr>
        <w:t xml:space="preserve"> </w:t>
      </w:r>
      <w:r w:rsidRPr="007A000D">
        <w:rPr>
          <w:rFonts w:eastAsiaTheme="minorHAnsi"/>
          <w:b/>
        </w:rPr>
        <w:t xml:space="preserve">TEACHERS WILL SEE EACH WORD SEPARATELY AND USE A CLICK-AND-DRAG INTERFACE TO INDICATE THEIR RESPONSE ## </w:t>
      </w:r>
    </w:p>
    <w:p w14:paraId="32D9BDDD" w14:textId="77777777" w:rsidR="007A000D" w:rsidRPr="007A000D" w:rsidRDefault="007A000D" w:rsidP="00F7071B">
      <w:pPr>
        <w:spacing w:after="0"/>
        <w:ind w:right="0"/>
        <w:rPr>
          <w:rFonts w:eastAsiaTheme="minorHAnsi"/>
          <w:b/>
        </w:rPr>
      </w:pPr>
    </w:p>
    <w:p w14:paraId="6655A6D1" w14:textId="77777777" w:rsidR="007A000D" w:rsidRDefault="007A000D" w:rsidP="00F7071B">
      <w:pPr>
        <w:spacing w:after="0"/>
        <w:ind w:left="720" w:right="0" w:hanging="720"/>
        <w:rPr>
          <w:rFonts w:eastAsiaTheme="minorHAnsi"/>
        </w:rPr>
      </w:pPr>
      <w:r>
        <w:rPr>
          <w:rFonts w:eastAsiaTheme="minorHAnsi"/>
          <w:b/>
        </w:rPr>
        <w:t>/* METR</w:t>
      </w:r>
      <w:r w:rsidRPr="007A000D">
        <w:rPr>
          <w:rFonts w:eastAsiaTheme="minorHAnsi"/>
          <w:b/>
        </w:rPr>
        <w:t xml:space="preserve">IC A */ </w:t>
      </w:r>
      <w:r w:rsidRPr="007A000D">
        <w:rPr>
          <w:rFonts w:eastAsiaTheme="minorHAnsi"/>
        </w:rPr>
        <w:t>For each of the following adjectives, please indicate how much the word(s) apply to the logo that you just viewed.</w:t>
      </w:r>
      <w:r w:rsidR="00C05A63">
        <w:rPr>
          <w:rFonts w:eastAsiaTheme="minorHAnsi"/>
        </w:rPr>
        <w:t xml:space="preserve"> </w:t>
      </w:r>
      <w:r w:rsidRPr="007A000D">
        <w:rPr>
          <w:rFonts w:eastAsiaTheme="minorHAnsi"/>
        </w:rPr>
        <w:t>Please click and drag the word to the appropriate response</w:t>
      </w:r>
      <w:r w:rsidR="002578DB">
        <w:rPr>
          <w:rFonts w:eastAsiaTheme="minorHAnsi"/>
        </w:rPr>
        <w:t xml:space="preserve"> category</w:t>
      </w:r>
      <w:r w:rsidRPr="007A000D">
        <w:rPr>
          <w:rFonts w:eastAsiaTheme="minorHAnsi"/>
        </w:rPr>
        <w:t>.</w:t>
      </w:r>
    </w:p>
    <w:p w14:paraId="7EED9077" w14:textId="77777777" w:rsidR="007A000D" w:rsidRPr="00154252" w:rsidRDefault="007A000D" w:rsidP="00F7071B">
      <w:pPr>
        <w:spacing w:after="0"/>
        <w:ind w:left="720" w:right="0" w:hanging="720"/>
        <w:rPr>
          <w:rFonts w:eastAsiaTheme="minorHAnsi"/>
        </w:rPr>
      </w:pPr>
    </w:p>
    <w:p w14:paraId="7ACC1EB0" w14:textId="77777777" w:rsidR="007A000D" w:rsidRPr="00154252" w:rsidRDefault="007A000D" w:rsidP="00C8387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154252">
        <w:rPr>
          <w:rFonts w:ascii="Times New Roman" w:hAnsi="Times New Roman" w:cs="Times New Roman"/>
        </w:rPr>
        <w:t>Applies completely</w:t>
      </w:r>
    </w:p>
    <w:p w14:paraId="03C230B7" w14:textId="77777777" w:rsidR="007A000D" w:rsidRPr="00154252" w:rsidRDefault="007A000D" w:rsidP="00C8387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154252">
        <w:rPr>
          <w:rFonts w:ascii="Times New Roman" w:hAnsi="Times New Roman" w:cs="Times New Roman"/>
        </w:rPr>
        <w:t>Applies a lot</w:t>
      </w:r>
    </w:p>
    <w:p w14:paraId="4BD389D0" w14:textId="77777777" w:rsidR="007A000D" w:rsidRPr="00154252" w:rsidRDefault="007A000D" w:rsidP="00C8387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154252">
        <w:rPr>
          <w:rFonts w:ascii="Times New Roman" w:hAnsi="Times New Roman" w:cs="Times New Roman"/>
        </w:rPr>
        <w:t>Applies somewhat</w:t>
      </w:r>
    </w:p>
    <w:p w14:paraId="0D5AC649" w14:textId="77777777" w:rsidR="007A000D" w:rsidRPr="00154252" w:rsidRDefault="007A000D" w:rsidP="00C8387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154252">
        <w:rPr>
          <w:rFonts w:ascii="Times New Roman" w:hAnsi="Times New Roman" w:cs="Times New Roman"/>
        </w:rPr>
        <w:t>Applies a little</w:t>
      </w:r>
    </w:p>
    <w:p w14:paraId="6E758A33" w14:textId="77777777" w:rsidR="007A000D" w:rsidRPr="00154252" w:rsidRDefault="007A000D" w:rsidP="00C8387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154252">
        <w:rPr>
          <w:rFonts w:ascii="Times New Roman" w:hAnsi="Times New Roman" w:cs="Times New Roman"/>
        </w:rPr>
        <w:t xml:space="preserve">Does not apply </w:t>
      </w:r>
    </w:p>
    <w:p w14:paraId="2E43C2C3" w14:textId="77777777" w:rsidR="007A000D" w:rsidRPr="00154252" w:rsidRDefault="007A000D" w:rsidP="00C8387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154252">
        <w:rPr>
          <w:rFonts w:ascii="Times New Roman" w:hAnsi="Times New Roman" w:cs="Times New Roman"/>
        </w:rPr>
        <w:t>Don’t know</w:t>
      </w:r>
    </w:p>
    <w:p w14:paraId="78936C9B" w14:textId="77777777" w:rsidR="007A000D" w:rsidRPr="00154252" w:rsidRDefault="007A000D" w:rsidP="00F7071B">
      <w:pPr>
        <w:spacing w:after="0"/>
        <w:ind w:right="0"/>
        <w:rPr>
          <w:rFonts w:eastAsiaTheme="minorHAnsi"/>
          <w:b/>
        </w:rPr>
      </w:pPr>
    </w:p>
    <w:p w14:paraId="4ABA783C" w14:textId="77777777" w:rsidR="007A000D" w:rsidRPr="00154252" w:rsidRDefault="007A000D" w:rsidP="00F7071B">
      <w:pPr>
        <w:spacing w:after="0"/>
        <w:ind w:right="0"/>
        <w:rPr>
          <w:rFonts w:eastAsiaTheme="minorHAnsi"/>
          <w:b/>
        </w:rPr>
      </w:pPr>
      <w:r w:rsidRPr="00154252">
        <w:rPr>
          <w:rFonts w:eastAsiaTheme="minorHAnsi"/>
          <w:b/>
        </w:rPr>
        <w:t>/* REPEAT CODES */ /* RANDOM ROTATE SERIES */</w:t>
      </w:r>
    </w:p>
    <w:p w14:paraId="6EA36E6F" w14:textId="77777777" w:rsidR="007A000D" w:rsidRPr="00154252" w:rsidRDefault="007A000D" w:rsidP="00F7071B">
      <w:pPr>
        <w:spacing w:after="0"/>
        <w:ind w:right="0"/>
        <w:rPr>
          <w:rFonts w:eastAsiaTheme="minorHAnsi"/>
        </w:rPr>
      </w:pPr>
    </w:p>
    <w:p w14:paraId="0ED093F6" w14:textId="77777777" w:rsidR="007A000D" w:rsidRPr="00154252" w:rsidRDefault="007A000D" w:rsidP="00F7071B">
      <w:pPr>
        <w:spacing w:after="0"/>
        <w:ind w:right="0"/>
        <w:rPr>
          <w:rFonts w:eastAsiaTheme="minorHAnsi"/>
        </w:rPr>
      </w:pPr>
      <w:r w:rsidRPr="00154252">
        <w:rPr>
          <w:rFonts w:eastAsiaTheme="minorHAnsi"/>
        </w:rPr>
        <w:fldChar w:fldCharType="begin"/>
      </w:r>
      <w:r w:rsidRPr="00154252">
        <w:rPr>
          <w:rFonts w:eastAsiaTheme="minorHAnsi"/>
        </w:rPr>
        <w:instrText xml:space="preserve"> AUTONUM  \* MERGEFORMAT </w:instrText>
      </w:r>
      <w:r w:rsidRPr="00154252">
        <w:rPr>
          <w:rFonts w:eastAsiaTheme="minorHAnsi"/>
        </w:rPr>
        <w:fldChar w:fldCharType="end"/>
      </w:r>
      <w:r w:rsidRPr="00154252">
        <w:rPr>
          <w:rFonts w:eastAsiaTheme="minorHAnsi"/>
        </w:rPr>
        <w:t xml:space="preserve"> Fun</w:t>
      </w:r>
    </w:p>
    <w:p w14:paraId="72C8ECC0" w14:textId="77777777" w:rsidR="00B53C7D" w:rsidRDefault="00B53C7D" w:rsidP="00B53C7D">
      <w:pPr>
        <w:spacing w:after="0"/>
        <w:ind w:right="0"/>
        <w:rPr>
          <w:rFonts w:eastAsiaTheme="minorHAnsi"/>
        </w:rPr>
      </w:pPr>
      <w:r w:rsidRPr="007A000D">
        <w:rPr>
          <w:rFonts w:eastAsiaTheme="minorHAnsi"/>
        </w:rPr>
        <w:fldChar w:fldCharType="begin"/>
      </w:r>
      <w:r w:rsidRPr="007A000D">
        <w:rPr>
          <w:rFonts w:eastAsiaTheme="minorHAnsi"/>
        </w:rPr>
        <w:instrText xml:space="preserve"> AUTONUM  \* MERGEFORMAT </w:instrText>
      </w:r>
      <w:r w:rsidRPr="007A000D">
        <w:rPr>
          <w:rFonts w:eastAsiaTheme="minorHAnsi"/>
        </w:rPr>
        <w:fldChar w:fldCharType="end"/>
      </w:r>
      <w:r w:rsidRPr="007A000D">
        <w:rPr>
          <w:rFonts w:eastAsiaTheme="minorHAnsi"/>
        </w:rPr>
        <w:t xml:space="preserve"> </w:t>
      </w:r>
      <w:r>
        <w:rPr>
          <w:rFonts w:eastAsiaTheme="minorHAnsi"/>
        </w:rPr>
        <w:t>Interesting</w:t>
      </w:r>
    </w:p>
    <w:p w14:paraId="212F7E48" w14:textId="77777777" w:rsidR="002578DB" w:rsidRPr="007A000D" w:rsidRDefault="002578DB" w:rsidP="002578DB">
      <w:pPr>
        <w:spacing w:after="0"/>
        <w:ind w:right="0"/>
        <w:rPr>
          <w:rFonts w:eastAsiaTheme="minorHAnsi"/>
        </w:rPr>
      </w:pPr>
      <w:r w:rsidRPr="007A000D">
        <w:rPr>
          <w:rFonts w:eastAsiaTheme="minorHAnsi"/>
        </w:rPr>
        <w:fldChar w:fldCharType="begin"/>
      </w:r>
      <w:r w:rsidRPr="007A000D">
        <w:rPr>
          <w:rFonts w:eastAsiaTheme="minorHAnsi"/>
        </w:rPr>
        <w:instrText xml:space="preserve"> AUTONUM  \* MERGEFORMAT </w:instrText>
      </w:r>
      <w:r w:rsidRPr="007A000D">
        <w:rPr>
          <w:rFonts w:eastAsiaTheme="minorHAnsi"/>
        </w:rPr>
        <w:fldChar w:fldCharType="end"/>
      </w:r>
      <w:r>
        <w:rPr>
          <w:rFonts w:eastAsiaTheme="minorHAnsi"/>
        </w:rPr>
        <w:t xml:space="preserve"> Appealing</w:t>
      </w:r>
    </w:p>
    <w:p w14:paraId="360C65CD" w14:textId="77777777" w:rsidR="007A000D" w:rsidRPr="007A000D" w:rsidRDefault="007A000D" w:rsidP="00F7071B">
      <w:pPr>
        <w:spacing w:after="0"/>
        <w:ind w:right="0"/>
        <w:rPr>
          <w:rFonts w:eastAsiaTheme="minorHAnsi"/>
        </w:rPr>
      </w:pPr>
      <w:r w:rsidRPr="007A000D">
        <w:rPr>
          <w:rFonts w:eastAsiaTheme="minorHAnsi"/>
        </w:rPr>
        <w:fldChar w:fldCharType="begin"/>
      </w:r>
      <w:r w:rsidRPr="007A000D">
        <w:rPr>
          <w:rFonts w:eastAsiaTheme="minorHAnsi"/>
        </w:rPr>
        <w:instrText xml:space="preserve"> AUTONUM  \* MERGEFORMAT </w:instrText>
      </w:r>
      <w:r w:rsidRPr="007A000D">
        <w:rPr>
          <w:rFonts w:eastAsiaTheme="minorHAnsi"/>
        </w:rPr>
        <w:fldChar w:fldCharType="end"/>
      </w:r>
      <w:r w:rsidRPr="007A000D">
        <w:rPr>
          <w:rFonts w:eastAsiaTheme="minorHAnsi"/>
        </w:rPr>
        <w:t xml:space="preserve"> Credible</w:t>
      </w:r>
    </w:p>
    <w:p w14:paraId="14AA348E" w14:textId="77777777" w:rsidR="007A000D" w:rsidRPr="007A000D" w:rsidRDefault="007A000D" w:rsidP="00F7071B">
      <w:pPr>
        <w:spacing w:after="0"/>
        <w:ind w:right="0"/>
        <w:rPr>
          <w:rFonts w:eastAsiaTheme="minorHAnsi"/>
        </w:rPr>
      </w:pPr>
      <w:r w:rsidRPr="007A000D">
        <w:rPr>
          <w:rFonts w:eastAsiaTheme="minorHAnsi"/>
        </w:rPr>
        <w:fldChar w:fldCharType="begin"/>
      </w:r>
      <w:r w:rsidRPr="007A000D">
        <w:rPr>
          <w:rFonts w:eastAsiaTheme="minorHAnsi"/>
        </w:rPr>
        <w:instrText xml:space="preserve"> AUTONUM  \* MERGEFORMAT </w:instrText>
      </w:r>
      <w:r w:rsidRPr="007A000D">
        <w:rPr>
          <w:rFonts w:eastAsiaTheme="minorHAnsi"/>
        </w:rPr>
        <w:fldChar w:fldCharType="end"/>
      </w:r>
      <w:r w:rsidRPr="007A000D">
        <w:rPr>
          <w:rFonts w:eastAsiaTheme="minorHAnsi"/>
        </w:rPr>
        <w:t xml:space="preserve"> Trustworthy</w:t>
      </w:r>
    </w:p>
    <w:p w14:paraId="60AEDF36" w14:textId="77777777" w:rsidR="007A000D" w:rsidRPr="007A000D" w:rsidRDefault="007A000D" w:rsidP="00F7071B">
      <w:pPr>
        <w:spacing w:after="0"/>
        <w:ind w:right="0"/>
        <w:rPr>
          <w:rFonts w:eastAsiaTheme="minorHAnsi"/>
        </w:rPr>
      </w:pPr>
      <w:r w:rsidRPr="007A000D">
        <w:rPr>
          <w:rFonts w:eastAsiaTheme="minorHAnsi"/>
        </w:rPr>
        <w:fldChar w:fldCharType="begin"/>
      </w:r>
      <w:r w:rsidRPr="007A000D">
        <w:rPr>
          <w:rFonts w:eastAsiaTheme="minorHAnsi"/>
        </w:rPr>
        <w:instrText xml:space="preserve"> AUTONUM  \* MERGEFORMAT </w:instrText>
      </w:r>
      <w:r w:rsidRPr="007A000D">
        <w:rPr>
          <w:rFonts w:eastAsiaTheme="minorHAnsi"/>
        </w:rPr>
        <w:fldChar w:fldCharType="end"/>
      </w:r>
      <w:r w:rsidRPr="007A000D">
        <w:rPr>
          <w:rFonts w:eastAsiaTheme="minorHAnsi"/>
        </w:rPr>
        <w:t xml:space="preserve"> Authoritative</w:t>
      </w:r>
    </w:p>
    <w:p w14:paraId="2FB5FA3A" w14:textId="77777777" w:rsidR="007A000D" w:rsidRPr="007A000D" w:rsidRDefault="007A000D" w:rsidP="00F7071B">
      <w:pPr>
        <w:spacing w:after="0"/>
        <w:ind w:right="0"/>
        <w:rPr>
          <w:rFonts w:eastAsiaTheme="minorHAnsi"/>
        </w:rPr>
      </w:pPr>
      <w:r w:rsidRPr="007A000D">
        <w:rPr>
          <w:rFonts w:eastAsiaTheme="minorHAnsi"/>
        </w:rPr>
        <w:fldChar w:fldCharType="begin"/>
      </w:r>
      <w:r w:rsidRPr="007A000D">
        <w:rPr>
          <w:rFonts w:eastAsiaTheme="minorHAnsi"/>
        </w:rPr>
        <w:instrText xml:space="preserve"> AUTONUM  \* MERGEFORMAT </w:instrText>
      </w:r>
      <w:r w:rsidRPr="007A000D">
        <w:rPr>
          <w:rFonts w:eastAsiaTheme="minorHAnsi"/>
        </w:rPr>
        <w:fldChar w:fldCharType="end"/>
      </w:r>
      <w:r w:rsidRPr="007A000D">
        <w:rPr>
          <w:rFonts w:eastAsiaTheme="minorHAnsi"/>
        </w:rPr>
        <w:t xml:space="preserve"> Educational</w:t>
      </w:r>
    </w:p>
    <w:p w14:paraId="734D5437" w14:textId="77777777" w:rsidR="007A000D" w:rsidRPr="007A000D" w:rsidRDefault="007A000D" w:rsidP="00F7071B">
      <w:pPr>
        <w:spacing w:after="0"/>
        <w:ind w:right="0"/>
        <w:rPr>
          <w:rFonts w:eastAsiaTheme="minorHAnsi"/>
        </w:rPr>
      </w:pPr>
      <w:r w:rsidRPr="007A000D">
        <w:rPr>
          <w:rFonts w:eastAsiaTheme="minorHAnsi"/>
        </w:rPr>
        <w:fldChar w:fldCharType="begin"/>
      </w:r>
      <w:r w:rsidRPr="007A000D">
        <w:rPr>
          <w:rFonts w:eastAsiaTheme="minorHAnsi"/>
        </w:rPr>
        <w:instrText xml:space="preserve"> AUTONUM  \* MERGEFORMAT </w:instrText>
      </w:r>
      <w:r w:rsidRPr="007A000D">
        <w:rPr>
          <w:rFonts w:eastAsiaTheme="minorHAnsi"/>
        </w:rPr>
        <w:fldChar w:fldCharType="end"/>
      </w:r>
      <w:r w:rsidRPr="007A000D">
        <w:rPr>
          <w:rFonts w:eastAsiaTheme="minorHAnsi"/>
        </w:rPr>
        <w:t xml:space="preserve"> Childish</w:t>
      </w:r>
    </w:p>
    <w:p w14:paraId="78A4B751" w14:textId="77777777" w:rsidR="007A000D" w:rsidRPr="007A000D" w:rsidRDefault="007A000D" w:rsidP="00F7071B">
      <w:pPr>
        <w:spacing w:after="0"/>
        <w:ind w:right="0"/>
        <w:rPr>
          <w:rFonts w:eastAsiaTheme="minorHAnsi"/>
        </w:rPr>
      </w:pPr>
      <w:r w:rsidRPr="007A000D">
        <w:rPr>
          <w:rFonts w:eastAsiaTheme="minorHAnsi"/>
        </w:rPr>
        <w:fldChar w:fldCharType="begin"/>
      </w:r>
      <w:r w:rsidRPr="007A000D">
        <w:rPr>
          <w:rFonts w:eastAsiaTheme="minorHAnsi"/>
        </w:rPr>
        <w:instrText xml:space="preserve"> AUTONUM  \* MERGEFORMAT </w:instrText>
      </w:r>
      <w:r w:rsidRPr="007A000D">
        <w:rPr>
          <w:rFonts w:eastAsiaTheme="minorHAnsi"/>
        </w:rPr>
        <w:fldChar w:fldCharType="end"/>
      </w:r>
      <w:r w:rsidRPr="007A000D">
        <w:rPr>
          <w:rFonts w:eastAsiaTheme="minorHAnsi"/>
        </w:rPr>
        <w:t xml:space="preserve"> Dull</w:t>
      </w:r>
    </w:p>
    <w:p w14:paraId="621989A5" w14:textId="77777777" w:rsidR="002578DB" w:rsidRPr="007A000D" w:rsidRDefault="002578DB" w:rsidP="00F7071B">
      <w:pPr>
        <w:spacing w:after="0"/>
        <w:ind w:right="0"/>
        <w:rPr>
          <w:rFonts w:eastAsiaTheme="minorHAnsi"/>
          <w:b/>
        </w:rPr>
      </w:pPr>
    </w:p>
    <w:p w14:paraId="08C27C73" w14:textId="77777777" w:rsidR="007A000D" w:rsidRPr="007A000D" w:rsidRDefault="007A000D" w:rsidP="00F7071B">
      <w:pPr>
        <w:spacing w:after="0"/>
        <w:ind w:right="0"/>
        <w:rPr>
          <w:rFonts w:eastAsiaTheme="minorHAnsi"/>
          <w:b/>
        </w:rPr>
      </w:pPr>
      <w:r w:rsidRPr="007A000D">
        <w:rPr>
          <w:rFonts w:eastAsiaTheme="minorHAnsi"/>
          <w:b/>
        </w:rPr>
        <w:t>/* END SERIES */ /* CARD SORT */</w:t>
      </w:r>
    </w:p>
    <w:p w14:paraId="282D04C5" w14:textId="77777777" w:rsidR="00A800C5" w:rsidRPr="005D67D9" w:rsidRDefault="00A800C5" w:rsidP="00F7071B">
      <w:pPr>
        <w:spacing w:after="0"/>
        <w:ind w:right="0"/>
        <w:rPr>
          <w:rFonts w:eastAsiaTheme="minorHAnsi"/>
          <w:b/>
          <w:color w:val="FF0000"/>
        </w:rPr>
      </w:pPr>
    </w:p>
    <w:p w14:paraId="621CCDDC" w14:textId="77777777" w:rsidR="00454B9D" w:rsidRPr="005D67D9" w:rsidRDefault="004754D1" w:rsidP="00F7071B">
      <w:pPr>
        <w:spacing w:after="0"/>
        <w:ind w:left="720" w:right="0" w:hanging="720"/>
        <w:rPr>
          <w:b/>
        </w:rPr>
      </w:pPr>
      <w:r w:rsidRPr="004754D1">
        <w:rPr>
          <w:b/>
        </w:rPr>
        <w:t>/* Q</w:t>
      </w:r>
      <w:r>
        <w:rPr>
          <w:b/>
        </w:rPr>
        <w:t>AUDIENCE_</w:t>
      </w:r>
      <w:r w:rsidR="00CA51F1">
        <w:rPr>
          <w:b/>
        </w:rPr>
        <w:t>LOGO</w:t>
      </w:r>
      <w:r w:rsidR="002A7AE1">
        <w:rPr>
          <w:b/>
        </w:rPr>
        <w:t>_</w:t>
      </w:r>
      <w:r w:rsidR="00CA51F1">
        <w:rPr>
          <w:b/>
        </w:rPr>
        <w:t>A</w:t>
      </w:r>
      <w:r w:rsidRPr="004754D1">
        <w:rPr>
          <w:b/>
        </w:rPr>
        <w:t xml:space="preserve"> */</w:t>
      </w:r>
      <w:r w:rsidR="00E97AD6" w:rsidRPr="005D67D9">
        <w:tab/>
        <w:t xml:space="preserve">Based on just the logo that you saw, who do you think the program is </w:t>
      </w:r>
      <w:r>
        <w:t>intended</w:t>
      </w:r>
      <w:r w:rsidR="00E97AD6" w:rsidRPr="005D67D9">
        <w:t xml:space="preserve"> for? Please select all that apply. </w:t>
      </w:r>
      <w:r w:rsidR="00E97AD6" w:rsidRPr="005D67D9">
        <w:rPr>
          <w:b/>
        </w:rPr>
        <w:t>/* MULTIPLE RESPONSES PERMITTED */ / RANDOM ROTATE CHOICES */</w:t>
      </w:r>
    </w:p>
    <w:p w14:paraId="06125807" w14:textId="77777777" w:rsidR="00454B9D" w:rsidRPr="005D67D9" w:rsidRDefault="00454B9D" w:rsidP="00C8387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Teachers</w:t>
      </w:r>
    </w:p>
    <w:p w14:paraId="08C7B5A0" w14:textId="77777777" w:rsidR="00454B9D" w:rsidRPr="005D67D9" w:rsidRDefault="00454B9D" w:rsidP="00C8387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Students</w:t>
      </w:r>
    </w:p>
    <w:p w14:paraId="708F6DA0" w14:textId="77777777" w:rsidR="00454B9D" w:rsidRPr="005D67D9" w:rsidRDefault="00454B9D" w:rsidP="00C8387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Parents</w:t>
      </w:r>
    </w:p>
    <w:p w14:paraId="496D7D4C" w14:textId="77777777" w:rsidR="00E97AD6" w:rsidRPr="005D67D9" w:rsidRDefault="00E97AD6" w:rsidP="00C8387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School administrators</w:t>
      </w:r>
    </w:p>
    <w:p w14:paraId="086CB54A" w14:textId="77777777" w:rsidR="00454B9D" w:rsidRPr="005D67D9" w:rsidRDefault="00454B9D" w:rsidP="00C8387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 xml:space="preserve">Other </w:t>
      </w:r>
      <w:r w:rsidRPr="005D67D9">
        <w:rPr>
          <w:rFonts w:ascii="Times New Roman" w:hAnsi="Times New Roman" w:cs="Times New Roman"/>
          <w:b/>
          <w:bCs/>
          <w:sz w:val="24"/>
          <w:szCs w:val="24"/>
        </w:rPr>
        <w:t>/* SPECIFY */</w:t>
      </w:r>
      <w:r w:rsidRPr="005D67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67D9">
        <w:rPr>
          <w:rFonts w:ascii="Times New Roman" w:hAnsi="Times New Roman" w:cs="Times New Roman"/>
          <w:b/>
          <w:bCs/>
          <w:sz w:val="24"/>
          <w:szCs w:val="24"/>
        </w:rPr>
        <w:t>/* DO NOT ROTATE */</w:t>
      </w:r>
      <w:r w:rsidRPr="005D67D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7381D8" w14:textId="77777777" w:rsidR="00357E18" w:rsidRPr="005D67D9" w:rsidRDefault="00454B9D" w:rsidP="00C8387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 xml:space="preserve">Don’t know </w:t>
      </w:r>
      <w:r w:rsidRPr="005D67D9">
        <w:rPr>
          <w:rFonts w:ascii="Times New Roman" w:hAnsi="Times New Roman" w:cs="Times New Roman"/>
          <w:b/>
          <w:bCs/>
          <w:sz w:val="24"/>
          <w:szCs w:val="24"/>
        </w:rPr>
        <w:t>/* EXCLUSIVE */</w:t>
      </w:r>
      <w:r w:rsidR="00C05A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7E18" w:rsidRPr="005D67D9">
        <w:rPr>
          <w:rFonts w:ascii="Times New Roman" w:hAnsi="Times New Roman" w:cs="Times New Roman"/>
          <w:b/>
          <w:bCs/>
          <w:sz w:val="24"/>
          <w:szCs w:val="24"/>
        </w:rPr>
        <w:t>/* DO NOT ROTATE */</w:t>
      </w:r>
      <w:r w:rsidR="00357E18" w:rsidRPr="005D67D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490A84" w14:textId="77777777" w:rsidR="00C05A63" w:rsidRDefault="00C05A63">
      <w:pPr>
        <w:spacing w:after="200" w:line="276" w:lineRule="auto"/>
        <w:ind w:right="0"/>
        <w:rPr>
          <w:bCs/>
        </w:rPr>
      </w:pPr>
      <w:r>
        <w:rPr>
          <w:bCs/>
        </w:rPr>
        <w:br w:type="page"/>
      </w:r>
    </w:p>
    <w:p w14:paraId="04255BFF" w14:textId="77777777" w:rsidR="004754D1" w:rsidRPr="005D67D9" w:rsidRDefault="004754D1" w:rsidP="00F7071B">
      <w:pPr>
        <w:spacing w:after="0"/>
        <w:ind w:left="720" w:right="-144" w:hanging="720"/>
        <w:rPr>
          <w:b/>
        </w:rPr>
      </w:pPr>
      <w:r w:rsidRPr="004754D1">
        <w:rPr>
          <w:b/>
        </w:rPr>
        <w:lastRenderedPageBreak/>
        <w:t>/* Q</w:t>
      </w:r>
      <w:r>
        <w:rPr>
          <w:b/>
        </w:rPr>
        <w:t>IntendedAge_</w:t>
      </w:r>
      <w:r w:rsidR="00CA51F1">
        <w:rPr>
          <w:b/>
        </w:rPr>
        <w:t>LOGO</w:t>
      </w:r>
      <w:r w:rsidR="002A7AE1">
        <w:rPr>
          <w:b/>
        </w:rPr>
        <w:t>_</w:t>
      </w:r>
      <w:r w:rsidR="00CA51F1">
        <w:rPr>
          <w:b/>
        </w:rPr>
        <w:t>A</w:t>
      </w:r>
      <w:r w:rsidRPr="004754D1">
        <w:rPr>
          <w:b/>
        </w:rPr>
        <w:t xml:space="preserve"> */</w:t>
      </w:r>
      <w:r w:rsidRPr="005D67D9">
        <w:tab/>
        <w:t>Based on just the logo that you saw, wh</w:t>
      </w:r>
      <w:r>
        <w:t>at age groups do you think the program is intended for</w:t>
      </w:r>
      <w:r w:rsidRPr="005D67D9">
        <w:t>?</w:t>
      </w:r>
      <w:r w:rsidR="00C05A63">
        <w:t xml:space="preserve"> </w:t>
      </w:r>
      <w:r w:rsidRPr="005D67D9">
        <w:t xml:space="preserve">Please select all that apply. </w:t>
      </w:r>
      <w:r w:rsidRPr="005D67D9">
        <w:rPr>
          <w:b/>
        </w:rPr>
        <w:t>/* MULTIPLE RESPONSES PERMITT</w:t>
      </w:r>
      <w:r>
        <w:rPr>
          <w:b/>
        </w:rPr>
        <w:t>ED */</w:t>
      </w:r>
    </w:p>
    <w:p w14:paraId="28470AA6" w14:textId="77777777" w:rsidR="004754D1" w:rsidRPr="005D67D9" w:rsidRDefault="004754D1" w:rsidP="00C8387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K-3</w:t>
      </w:r>
      <w:r w:rsidRPr="004754D1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Cs/>
          <w:sz w:val="24"/>
          <w:szCs w:val="24"/>
        </w:rPr>
        <w:t xml:space="preserve"> grade</w:t>
      </w:r>
    </w:p>
    <w:p w14:paraId="487040F2" w14:textId="77777777" w:rsidR="004754D1" w:rsidRDefault="004754D1" w:rsidP="00C8387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4754D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-5</w:t>
      </w:r>
      <w:r w:rsidRPr="004754D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grade</w:t>
      </w:r>
    </w:p>
    <w:p w14:paraId="15785810" w14:textId="77777777" w:rsidR="004754D1" w:rsidRDefault="004754D1" w:rsidP="00C8387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6-8</w:t>
      </w:r>
      <w:r w:rsidRPr="004754D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grade</w:t>
      </w:r>
    </w:p>
    <w:p w14:paraId="44D7109D" w14:textId="77777777" w:rsidR="004754D1" w:rsidRDefault="004754D1" w:rsidP="00C8387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9-12</w:t>
      </w:r>
      <w:r w:rsidRPr="004754D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grade</w:t>
      </w:r>
    </w:p>
    <w:p w14:paraId="09A536B9" w14:textId="77777777" w:rsidR="004754D1" w:rsidRPr="005D67D9" w:rsidRDefault="004754D1" w:rsidP="00C8387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College students</w:t>
      </w:r>
    </w:p>
    <w:p w14:paraId="223108F6" w14:textId="77777777" w:rsidR="004754D1" w:rsidRPr="005D67D9" w:rsidRDefault="004754D1" w:rsidP="00C8387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 xml:space="preserve">Other </w:t>
      </w:r>
      <w:r w:rsidRPr="005D67D9">
        <w:rPr>
          <w:rFonts w:ascii="Times New Roman" w:hAnsi="Times New Roman" w:cs="Times New Roman"/>
          <w:b/>
          <w:bCs/>
          <w:sz w:val="24"/>
          <w:szCs w:val="24"/>
        </w:rPr>
        <w:t>/* SPECIFY */</w:t>
      </w:r>
    </w:p>
    <w:p w14:paraId="4E319038" w14:textId="77777777" w:rsidR="004754D1" w:rsidRPr="005D67D9" w:rsidRDefault="004754D1" w:rsidP="00C8387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 xml:space="preserve">Don’t know </w:t>
      </w:r>
      <w:r w:rsidRPr="005D67D9">
        <w:rPr>
          <w:rFonts w:ascii="Times New Roman" w:hAnsi="Times New Roman" w:cs="Times New Roman"/>
          <w:b/>
          <w:bCs/>
          <w:sz w:val="24"/>
          <w:szCs w:val="24"/>
        </w:rPr>
        <w:t>/* EXCLUSIVE */</w:t>
      </w:r>
    </w:p>
    <w:p w14:paraId="5E769FCA" w14:textId="77777777" w:rsidR="0002719C" w:rsidRDefault="0002719C" w:rsidP="00F7071B">
      <w:pPr>
        <w:spacing w:after="0"/>
        <w:rPr>
          <w:bCs/>
        </w:rPr>
      </w:pPr>
    </w:p>
    <w:p w14:paraId="07DCF45C" w14:textId="77777777" w:rsidR="004754D1" w:rsidRDefault="004754D1" w:rsidP="00F7071B">
      <w:pPr>
        <w:spacing w:after="0"/>
        <w:ind w:left="720" w:right="0" w:hanging="720"/>
      </w:pPr>
      <w:r w:rsidRPr="004754D1">
        <w:rPr>
          <w:b/>
        </w:rPr>
        <w:t>/* Q</w:t>
      </w:r>
      <w:r>
        <w:rPr>
          <w:b/>
        </w:rPr>
        <w:t>MostIntendedAge_</w:t>
      </w:r>
      <w:r w:rsidR="00CA51F1">
        <w:rPr>
          <w:b/>
        </w:rPr>
        <w:t>LOGO</w:t>
      </w:r>
      <w:r w:rsidR="002A7AE1">
        <w:rPr>
          <w:b/>
        </w:rPr>
        <w:t>_</w:t>
      </w:r>
      <w:r w:rsidR="00CA51F1">
        <w:rPr>
          <w:b/>
        </w:rPr>
        <w:t>A</w:t>
      </w:r>
      <w:r w:rsidRPr="004754D1">
        <w:rPr>
          <w:b/>
        </w:rPr>
        <w:t xml:space="preserve"> */ </w:t>
      </w:r>
      <w:r w:rsidRPr="005D67D9">
        <w:tab/>
      </w:r>
      <w:r w:rsidRPr="005D67D9">
        <w:tab/>
      </w:r>
      <w:r>
        <w:t>Which single age group is the program most intended for, based on the logo that you just saw?</w:t>
      </w:r>
      <w:r w:rsidR="00C05A63">
        <w:t xml:space="preserve"> </w:t>
      </w:r>
    </w:p>
    <w:p w14:paraId="42971715" w14:textId="77777777" w:rsidR="004754D1" w:rsidRPr="005D67D9" w:rsidRDefault="004754D1" w:rsidP="00F7071B">
      <w:pPr>
        <w:spacing w:after="0"/>
        <w:ind w:left="720" w:right="0"/>
        <w:rPr>
          <w:b/>
        </w:rPr>
      </w:pPr>
      <w:r w:rsidRPr="004754D1">
        <w:rPr>
          <w:b/>
        </w:rPr>
        <w:t xml:space="preserve">## IF ONLY ONE SELECTED IN PREVIOUS, </w:t>
      </w:r>
      <w:r>
        <w:rPr>
          <w:b/>
        </w:rPr>
        <w:t xml:space="preserve">CODE RESPONSE </w:t>
      </w:r>
      <w:r w:rsidRPr="004754D1">
        <w:rPr>
          <w:b/>
        </w:rPr>
        <w:t>##</w:t>
      </w:r>
      <w:r>
        <w:t xml:space="preserve"> </w:t>
      </w:r>
    </w:p>
    <w:p w14:paraId="395D5A2B" w14:textId="77777777" w:rsidR="004754D1" w:rsidRPr="005D67D9" w:rsidRDefault="004754D1" w:rsidP="00C8387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K-3</w:t>
      </w:r>
      <w:r w:rsidRPr="004754D1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Cs/>
          <w:sz w:val="24"/>
          <w:szCs w:val="24"/>
        </w:rPr>
        <w:t xml:space="preserve"> grade</w:t>
      </w:r>
    </w:p>
    <w:p w14:paraId="4D58FFC8" w14:textId="77777777" w:rsidR="004754D1" w:rsidRDefault="004754D1" w:rsidP="00C8387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4754D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-5</w:t>
      </w:r>
      <w:r w:rsidRPr="004754D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grade</w:t>
      </w:r>
    </w:p>
    <w:p w14:paraId="6A598587" w14:textId="77777777" w:rsidR="004754D1" w:rsidRDefault="004754D1" w:rsidP="00C8387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6-8</w:t>
      </w:r>
      <w:r w:rsidRPr="004754D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grade</w:t>
      </w:r>
    </w:p>
    <w:p w14:paraId="07647F23" w14:textId="77777777" w:rsidR="004754D1" w:rsidRDefault="004754D1" w:rsidP="00C8387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9-12</w:t>
      </w:r>
      <w:r w:rsidRPr="004754D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grade</w:t>
      </w:r>
    </w:p>
    <w:p w14:paraId="356E1531" w14:textId="77777777" w:rsidR="004754D1" w:rsidRPr="005D67D9" w:rsidRDefault="004754D1" w:rsidP="00C8387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College students</w:t>
      </w:r>
    </w:p>
    <w:p w14:paraId="5B2FCA79" w14:textId="77777777" w:rsidR="004754D1" w:rsidRPr="004754D1" w:rsidRDefault="004754D1" w:rsidP="00C8387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Other</w:t>
      </w:r>
    </w:p>
    <w:p w14:paraId="53775D58" w14:textId="77777777" w:rsidR="004754D1" w:rsidRPr="004754D1" w:rsidRDefault="004754D1" w:rsidP="00C8387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Don’t know</w:t>
      </w:r>
    </w:p>
    <w:p w14:paraId="2544ED8F" w14:textId="77777777" w:rsidR="004754D1" w:rsidRDefault="004754D1" w:rsidP="00F7071B">
      <w:pPr>
        <w:spacing w:after="0"/>
        <w:ind w:right="0"/>
        <w:rPr>
          <w:bCs/>
        </w:rPr>
      </w:pPr>
    </w:p>
    <w:p w14:paraId="605A52B3" w14:textId="77777777" w:rsidR="004754D1" w:rsidRPr="005D67D9" w:rsidRDefault="00A800C5" w:rsidP="00F7071B">
      <w:pPr>
        <w:spacing w:after="0"/>
        <w:ind w:left="720" w:right="0" w:hanging="720"/>
      </w:pPr>
      <w:r w:rsidRPr="004754D1">
        <w:rPr>
          <w:b/>
        </w:rPr>
        <w:t>/* Q</w:t>
      </w:r>
      <w:r>
        <w:rPr>
          <w:b/>
        </w:rPr>
        <w:t>Overall_</w:t>
      </w:r>
      <w:r w:rsidR="00CA51F1">
        <w:rPr>
          <w:b/>
        </w:rPr>
        <w:t>LOGO</w:t>
      </w:r>
      <w:r w:rsidR="002A7AE1">
        <w:rPr>
          <w:b/>
        </w:rPr>
        <w:t>_</w:t>
      </w:r>
      <w:r w:rsidR="00CA51F1">
        <w:rPr>
          <w:b/>
        </w:rPr>
        <w:t>A</w:t>
      </w:r>
      <w:r w:rsidRPr="004754D1">
        <w:rPr>
          <w:b/>
        </w:rPr>
        <w:t xml:space="preserve"> */</w:t>
      </w:r>
      <w:r w:rsidRPr="005D67D9">
        <w:tab/>
      </w:r>
      <w:r w:rsidR="004754D1" w:rsidRPr="005D67D9">
        <w:t>Overall, w</w:t>
      </w:r>
      <w:r w:rsidR="004754D1" w:rsidRPr="005D67D9">
        <w:rPr>
          <w:bCs/>
        </w:rPr>
        <w:t xml:space="preserve">ould you rate that logo as… </w:t>
      </w:r>
    </w:p>
    <w:p w14:paraId="04238F5F" w14:textId="77777777" w:rsidR="004754D1" w:rsidRPr="005D67D9" w:rsidRDefault="004754D1" w:rsidP="00C8387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Excellent</w:t>
      </w:r>
    </w:p>
    <w:p w14:paraId="633FEA07" w14:textId="77777777" w:rsidR="004754D1" w:rsidRPr="005D67D9" w:rsidRDefault="004754D1" w:rsidP="00C8387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Good</w:t>
      </w:r>
    </w:p>
    <w:p w14:paraId="2602096D" w14:textId="77777777" w:rsidR="004754D1" w:rsidRPr="005D67D9" w:rsidRDefault="004754D1" w:rsidP="00C8387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Fair</w:t>
      </w:r>
    </w:p>
    <w:p w14:paraId="3730703E" w14:textId="77777777" w:rsidR="004754D1" w:rsidRPr="005D67D9" w:rsidRDefault="004754D1" w:rsidP="00C8387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Poor</w:t>
      </w:r>
    </w:p>
    <w:p w14:paraId="584EC59A" w14:textId="77777777" w:rsidR="004754D1" w:rsidRPr="005D67D9" w:rsidRDefault="004754D1" w:rsidP="00C8387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Don’t know</w:t>
      </w:r>
    </w:p>
    <w:p w14:paraId="60FF7EEF" w14:textId="77777777" w:rsidR="005672D7" w:rsidRDefault="005672D7" w:rsidP="008561A8">
      <w:pPr>
        <w:spacing w:after="0"/>
        <w:ind w:right="0"/>
        <w:rPr>
          <w:bCs/>
        </w:rPr>
      </w:pPr>
    </w:p>
    <w:p w14:paraId="44B5766F" w14:textId="77777777" w:rsidR="005672D7" w:rsidRPr="0099327B" w:rsidRDefault="0099327B" w:rsidP="00F7071B">
      <w:pPr>
        <w:spacing w:after="200"/>
        <w:ind w:right="0"/>
        <w:rPr>
          <w:b/>
          <w:bCs/>
        </w:rPr>
      </w:pPr>
      <w:r w:rsidRPr="0099327B">
        <w:rPr>
          <w:b/>
          <w:bCs/>
        </w:rPr>
        <w:t xml:space="preserve">## REPEAT FOR LOGO B, LOGO C, LOGO D IN RANDOMIZED ORDER ## </w:t>
      </w:r>
    </w:p>
    <w:p w14:paraId="008D517A" w14:textId="77777777" w:rsidR="00B53C7D" w:rsidRDefault="00B53C7D">
      <w:pPr>
        <w:spacing w:after="200" w:line="276" w:lineRule="auto"/>
        <w:ind w:right="0"/>
        <w:rPr>
          <w:b/>
          <w:bCs/>
        </w:rPr>
      </w:pPr>
      <w:r>
        <w:rPr>
          <w:b/>
          <w:bCs/>
        </w:rPr>
        <w:br w:type="page"/>
      </w:r>
    </w:p>
    <w:p w14:paraId="487B5DEE" w14:textId="77777777" w:rsidR="00B53C7D" w:rsidRPr="005D67D9" w:rsidRDefault="00B53C7D" w:rsidP="00B53C7D">
      <w:pPr>
        <w:spacing w:after="0"/>
        <w:ind w:right="0"/>
        <w:rPr>
          <w:bCs/>
        </w:rPr>
      </w:pPr>
    </w:p>
    <w:p w14:paraId="3FCF5E89" w14:textId="77777777" w:rsidR="00B53C7D" w:rsidRPr="005D67D9" w:rsidRDefault="00B53C7D" w:rsidP="00B53C7D">
      <w:pPr>
        <w:pStyle w:val="Heading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Comparison of all four logos</w:t>
      </w:r>
    </w:p>
    <w:p w14:paraId="116A825E" w14:textId="77777777" w:rsidR="00B53C7D" w:rsidRDefault="00B53C7D" w:rsidP="00B53C7D">
      <w:pPr>
        <w:spacing w:after="0"/>
        <w:rPr>
          <w:b/>
          <w:bCs/>
        </w:rPr>
      </w:pPr>
    </w:p>
    <w:p w14:paraId="3E180666" w14:textId="77777777" w:rsidR="005672D7" w:rsidRPr="005D67D9" w:rsidRDefault="005672D7" w:rsidP="00F7071B">
      <w:pPr>
        <w:spacing w:after="0"/>
        <w:ind w:left="720" w:right="0" w:hanging="720"/>
        <w:rPr>
          <w:bCs/>
        </w:rPr>
      </w:pPr>
      <w:r w:rsidRPr="005D67D9">
        <w:rPr>
          <w:b/>
          <w:bCs/>
        </w:rPr>
        <w:t>/* DISPLAY */</w:t>
      </w:r>
      <w:r w:rsidRPr="005D67D9">
        <w:rPr>
          <w:bCs/>
        </w:rPr>
        <w:t xml:space="preserve"> </w:t>
      </w:r>
      <w:r w:rsidRPr="005672D7">
        <w:rPr>
          <w:bCs/>
        </w:rPr>
        <w:t>Thank you</w:t>
      </w:r>
      <w:r>
        <w:rPr>
          <w:bCs/>
        </w:rPr>
        <w:t>.</w:t>
      </w:r>
      <w:r w:rsidR="00C05A63">
        <w:rPr>
          <w:bCs/>
        </w:rPr>
        <w:t xml:space="preserve"> </w:t>
      </w:r>
      <w:r>
        <w:rPr>
          <w:bCs/>
        </w:rPr>
        <w:t>You will now compare each of the logos that you just viewed.</w:t>
      </w:r>
      <w:r w:rsidR="00C05A63">
        <w:rPr>
          <w:bCs/>
        </w:rPr>
        <w:t xml:space="preserve"> </w:t>
      </w:r>
    </w:p>
    <w:p w14:paraId="3ABA3E03" w14:textId="77777777" w:rsidR="005672D7" w:rsidRDefault="005672D7" w:rsidP="00C04837">
      <w:pPr>
        <w:spacing w:after="0"/>
        <w:ind w:right="0"/>
        <w:rPr>
          <w:bCs/>
        </w:rPr>
      </w:pPr>
    </w:p>
    <w:p w14:paraId="15E9D375" w14:textId="77777777" w:rsidR="00B53C7D" w:rsidRDefault="00B53C7D" w:rsidP="0099327B">
      <w:pPr>
        <w:spacing w:after="0"/>
        <w:ind w:right="0"/>
        <w:rPr>
          <w:b/>
          <w:bCs/>
        </w:rPr>
      </w:pPr>
      <w:r w:rsidRPr="00B53C7D">
        <w:rPr>
          <w:b/>
          <w:bCs/>
        </w:rPr>
        <w:t>/* RANKING LIST */</w:t>
      </w:r>
    </w:p>
    <w:p w14:paraId="4661E53A" w14:textId="77777777" w:rsidR="0099327B" w:rsidRDefault="0099327B" w:rsidP="0099327B">
      <w:pPr>
        <w:spacing w:after="0"/>
        <w:ind w:right="0"/>
        <w:rPr>
          <w:b/>
          <w:bCs/>
        </w:rPr>
      </w:pPr>
    </w:p>
    <w:p w14:paraId="34A3C4FA" w14:textId="77777777" w:rsidR="00D61302" w:rsidRPr="00D61302" w:rsidRDefault="00D61302" w:rsidP="0099327B">
      <w:pPr>
        <w:spacing w:after="0"/>
        <w:ind w:right="0"/>
        <w:rPr>
          <w:bCs/>
        </w:rPr>
      </w:pPr>
      <w:r w:rsidRPr="00D61302">
        <w:rPr>
          <w:bCs/>
        </w:rPr>
        <w:t>Please rank each of the</w:t>
      </w:r>
      <w:r w:rsidR="00B35B3D">
        <w:rPr>
          <w:bCs/>
        </w:rPr>
        <w:t xml:space="preserve"> logos in order of preference from your </w:t>
      </w:r>
      <w:r w:rsidR="002578DB">
        <w:rPr>
          <w:bCs/>
        </w:rPr>
        <w:t xml:space="preserve">most </w:t>
      </w:r>
      <w:r w:rsidR="00B35B3D">
        <w:rPr>
          <w:bCs/>
        </w:rPr>
        <w:t>favorite to your least favorite</w:t>
      </w:r>
      <w:r w:rsidR="006E3BCD">
        <w:rPr>
          <w:bCs/>
        </w:rPr>
        <w:t>.</w:t>
      </w:r>
      <w:r w:rsidR="00C05A63">
        <w:rPr>
          <w:bCs/>
        </w:rPr>
        <w:t xml:space="preserve"> </w:t>
      </w:r>
      <w:r w:rsidR="006E3BCD">
        <w:rPr>
          <w:bCs/>
        </w:rPr>
        <w:t xml:space="preserve">You can </w:t>
      </w:r>
      <w:r w:rsidR="00B35B3D">
        <w:rPr>
          <w:bCs/>
        </w:rPr>
        <w:t>click-and-drag to move a logo on the ranking.</w:t>
      </w:r>
    </w:p>
    <w:p w14:paraId="09C87BAC" w14:textId="77777777" w:rsidR="00D61302" w:rsidRPr="00B53C7D" w:rsidRDefault="00C04837" w:rsidP="00C04837">
      <w:pPr>
        <w:tabs>
          <w:tab w:val="left" w:pos="1995"/>
        </w:tabs>
        <w:spacing w:after="0"/>
        <w:ind w:right="0"/>
        <w:rPr>
          <w:b/>
          <w:bCs/>
        </w:rPr>
      </w:pP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2"/>
        <w:gridCol w:w="2031"/>
      </w:tblGrid>
      <w:tr w:rsidR="00B53C7D" w14:paraId="70A68742" w14:textId="77777777" w:rsidTr="002578DB">
        <w:trPr>
          <w:trHeight w:val="728"/>
          <w:jc w:val="center"/>
        </w:trPr>
        <w:tc>
          <w:tcPr>
            <w:tcW w:w="1672" w:type="dxa"/>
            <w:vAlign w:val="center"/>
          </w:tcPr>
          <w:p w14:paraId="6B3D2895" w14:textId="77777777" w:rsidR="002578DB" w:rsidRPr="00C05A63" w:rsidRDefault="00B53C7D" w:rsidP="00B53C7D">
            <w:pPr>
              <w:spacing w:after="0"/>
              <w:ind w:right="0"/>
              <w:jc w:val="center"/>
              <w:rPr>
                <w:bCs/>
              </w:rPr>
            </w:pPr>
            <w:r w:rsidRPr="00C05A63">
              <w:rPr>
                <w:bCs/>
              </w:rPr>
              <w:t>1</w:t>
            </w:r>
            <w:r w:rsidRPr="00C05A63">
              <w:rPr>
                <w:bCs/>
                <w:vertAlign w:val="superscript"/>
              </w:rPr>
              <w:t>st</w:t>
            </w:r>
            <w:r w:rsidRPr="00C05A63">
              <w:rPr>
                <w:bCs/>
              </w:rPr>
              <w:t xml:space="preserve"> </w:t>
            </w:r>
          </w:p>
          <w:p w14:paraId="244AD7B0" w14:textId="77777777" w:rsidR="00B53C7D" w:rsidRDefault="00B53C7D" w:rsidP="00B53C7D">
            <w:pPr>
              <w:spacing w:after="0"/>
              <w:ind w:right="0"/>
              <w:jc w:val="center"/>
              <w:rPr>
                <w:bCs/>
              </w:rPr>
            </w:pPr>
            <w:r w:rsidRPr="00C05A63">
              <w:rPr>
                <w:bCs/>
                <w:sz w:val="20"/>
              </w:rPr>
              <w:t>(</w:t>
            </w:r>
            <w:r w:rsidR="002578DB" w:rsidRPr="00C05A63">
              <w:rPr>
                <w:bCs/>
                <w:sz w:val="20"/>
              </w:rPr>
              <w:t xml:space="preserve">most </w:t>
            </w:r>
            <w:r w:rsidRPr="00C05A63">
              <w:rPr>
                <w:bCs/>
                <w:sz w:val="20"/>
              </w:rPr>
              <w:t>favorite)</w:t>
            </w:r>
          </w:p>
        </w:tc>
        <w:tc>
          <w:tcPr>
            <w:tcW w:w="2031" w:type="dxa"/>
            <w:vAlign w:val="center"/>
          </w:tcPr>
          <w:p w14:paraId="664142A4" w14:textId="77777777" w:rsidR="00B53C7D" w:rsidRDefault="00D90B02" w:rsidP="00B53C7D">
            <w:pPr>
              <w:spacing w:after="0"/>
              <w:ind w:right="0"/>
              <w:jc w:val="center"/>
              <w:rPr>
                <w:bCs/>
              </w:rPr>
            </w:pPr>
            <w:r w:rsidRPr="004B309B">
              <w:rPr>
                <w:noProof/>
              </w:rPr>
              <w:drawing>
                <wp:inline distT="0" distB="0" distL="0" distR="0" wp14:anchorId="0CD08D08" wp14:editId="37BF31D1">
                  <wp:extent cx="617752" cy="640080"/>
                  <wp:effectExtent l="0" t="0" r="0" b="7620"/>
                  <wp:docPr id="8" name="Picture 8" descr="Macintosh HD:Users:mwertz:Desktop: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wertz:Desktop:Logo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24" t="9995" r="23109" b="28605"/>
                          <a:stretch/>
                        </pic:blipFill>
                        <pic:spPr bwMode="auto">
                          <a:xfrm>
                            <a:off x="0" y="0"/>
                            <a:ext cx="617752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BCD" w14:paraId="451DDEBD" w14:textId="77777777" w:rsidTr="002578DB">
        <w:trPr>
          <w:trHeight w:val="728"/>
          <w:jc w:val="center"/>
        </w:trPr>
        <w:tc>
          <w:tcPr>
            <w:tcW w:w="1672" w:type="dxa"/>
            <w:vAlign w:val="center"/>
          </w:tcPr>
          <w:p w14:paraId="3F9FEE94" w14:textId="77777777" w:rsidR="006E3BCD" w:rsidRDefault="006E3BCD" w:rsidP="006E3BCD">
            <w:pPr>
              <w:spacing w:after="0"/>
              <w:ind w:righ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B53C7D">
              <w:rPr>
                <w:bCs/>
                <w:vertAlign w:val="superscript"/>
              </w:rPr>
              <w:t>nd</w:t>
            </w:r>
          </w:p>
        </w:tc>
        <w:tc>
          <w:tcPr>
            <w:tcW w:w="2031" w:type="dxa"/>
            <w:vAlign w:val="center"/>
          </w:tcPr>
          <w:p w14:paraId="75908A7D" w14:textId="77777777" w:rsidR="006E3BCD" w:rsidRDefault="006E3BCD" w:rsidP="006E3BCD">
            <w:pPr>
              <w:spacing w:after="0"/>
              <w:ind w:right="0"/>
              <w:jc w:val="center"/>
              <w:rPr>
                <w:bCs/>
              </w:rPr>
            </w:pPr>
            <w:r w:rsidRPr="005D67D9">
              <w:rPr>
                <w:noProof/>
              </w:rPr>
              <w:drawing>
                <wp:inline distT="0" distB="0" distL="0" distR="0" wp14:anchorId="3CE6E476" wp14:editId="00D74BED">
                  <wp:extent cx="611463" cy="548640"/>
                  <wp:effectExtent l="0" t="0" r="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463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BCD" w14:paraId="1751BE7E" w14:textId="77777777" w:rsidTr="002578DB">
        <w:trPr>
          <w:jc w:val="center"/>
        </w:trPr>
        <w:tc>
          <w:tcPr>
            <w:tcW w:w="1672" w:type="dxa"/>
            <w:vAlign w:val="center"/>
          </w:tcPr>
          <w:p w14:paraId="25F6BFEB" w14:textId="77777777" w:rsidR="006E3BCD" w:rsidRDefault="006E3BCD" w:rsidP="006E3BCD">
            <w:pPr>
              <w:spacing w:after="0"/>
              <w:ind w:righ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B53C7D">
              <w:rPr>
                <w:bCs/>
                <w:vertAlign w:val="superscript"/>
              </w:rPr>
              <w:t>rd</w:t>
            </w:r>
          </w:p>
        </w:tc>
        <w:tc>
          <w:tcPr>
            <w:tcW w:w="2031" w:type="dxa"/>
            <w:vAlign w:val="center"/>
          </w:tcPr>
          <w:p w14:paraId="062D6A40" w14:textId="77777777" w:rsidR="006E3BCD" w:rsidRDefault="006E3BCD" w:rsidP="006E3BCD">
            <w:pPr>
              <w:spacing w:after="0" w:line="360" w:lineRule="auto"/>
              <w:ind w:right="0"/>
              <w:jc w:val="center"/>
              <w:rPr>
                <w:bCs/>
              </w:rPr>
            </w:pPr>
            <w:r w:rsidRPr="005D67D9">
              <w:rPr>
                <w:noProof/>
              </w:rPr>
              <w:drawing>
                <wp:inline distT="0" distB="0" distL="0" distR="0" wp14:anchorId="5E887A65" wp14:editId="34CC507B">
                  <wp:extent cx="833438" cy="457200"/>
                  <wp:effectExtent l="0" t="0" r="508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858"/>
                          <a:stretch/>
                        </pic:blipFill>
                        <pic:spPr bwMode="auto">
                          <a:xfrm>
                            <a:off x="0" y="0"/>
                            <a:ext cx="83343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BCD" w14:paraId="0C5B7072" w14:textId="77777777" w:rsidTr="002578DB">
        <w:trPr>
          <w:jc w:val="center"/>
        </w:trPr>
        <w:tc>
          <w:tcPr>
            <w:tcW w:w="1672" w:type="dxa"/>
            <w:vAlign w:val="center"/>
          </w:tcPr>
          <w:p w14:paraId="3605A5D1" w14:textId="77777777" w:rsidR="002578DB" w:rsidRDefault="006E3BCD" w:rsidP="006E3BCD">
            <w:pPr>
              <w:spacing w:after="0"/>
              <w:ind w:righ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B53C7D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  <w:p w14:paraId="11B705B1" w14:textId="77777777" w:rsidR="006E3BCD" w:rsidRDefault="006E3BCD" w:rsidP="006E3BCD">
            <w:pPr>
              <w:spacing w:after="0"/>
              <w:ind w:right="0"/>
              <w:jc w:val="center"/>
              <w:rPr>
                <w:bCs/>
              </w:rPr>
            </w:pPr>
            <w:r w:rsidRPr="00C05A63">
              <w:rPr>
                <w:bCs/>
                <w:sz w:val="20"/>
              </w:rPr>
              <w:t>(least favorite)</w:t>
            </w:r>
          </w:p>
        </w:tc>
        <w:tc>
          <w:tcPr>
            <w:tcW w:w="2031" w:type="dxa"/>
            <w:vAlign w:val="center"/>
          </w:tcPr>
          <w:p w14:paraId="356204B5" w14:textId="77777777" w:rsidR="006E3BCD" w:rsidRDefault="00D90B02" w:rsidP="00D90B02">
            <w:pPr>
              <w:spacing w:after="0"/>
              <w:ind w:right="0"/>
              <w:jc w:val="center"/>
              <w:rPr>
                <w:bCs/>
              </w:rPr>
            </w:pPr>
            <w:r w:rsidRPr="00F0368F">
              <w:rPr>
                <w:noProof/>
                <w:sz w:val="2"/>
              </w:rPr>
              <w:drawing>
                <wp:inline distT="0" distB="0" distL="0" distR="0" wp14:anchorId="1D38512F" wp14:editId="148F2B07">
                  <wp:extent cx="630536" cy="640080"/>
                  <wp:effectExtent l="0" t="0" r="0" b="7620"/>
                  <wp:docPr id="9" name="Picture 9" descr="Macintosh HD:Users:mwertz:Desktop:Logo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mwertz:Desktop:Logo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78" t="11085" r="18399" b="24105"/>
                          <a:stretch/>
                        </pic:blipFill>
                        <pic:spPr bwMode="auto">
                          <a:xfrm>
                            <a:off x="0" y="0"/>
                            <a:ext cx="630536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F56CFA" w14:textId="77777777" w:rsidR="00D61302" w:rsidRDefault="00D61302" w:rsidP="00C05A63">
      <w:pPr>
        <w:spacing w:after="0"/>
        <w:ind w:right="0"/>
        <w:rPr>
          <w:bCs/>
        </w:rPr>
      </w:pPr>
    </w:p>
    <w:p w14:paraId="24628911" w14:textId="77777777" w:rsidR="00B53C7D" w:rsidRPr="00D61302" w:rsidRDefault="00D61302" w:rsidP="00D61302">
      <w:pPr>
        <w:spacing w:after="0"/>
        <w:ind w:right="0"/>
        <w:rPr>
          <w:b/>
          <w:bCs/>
        </w:rPr>
      </w:pPr>
      <w:r w:rsidRPr="00D61302">
        <w:rPr>
          <w:b/>
          <w:bCs/>
        </w:rPr>
        <w:t># NEW SCREEN ##</w:t>
      </w:r>
    </w:p>
    <w:p w14:paraId="73310745" w14:textId="77777777" w:rsidR="00D61302" w:rsidRDefault="00D61302" w:rsidP="00D61302">
      <w:pPr>
        <w:spacing w:after="0"/>
        <w:ind w:right="0"/>
        <w:rPr>
          <w:b/>
          <w:bCs/>
        </w:rPr>
      </w:pPr>
      <w:r>
        <w:rPr>
          <w:b/>
          <w:bCs/>
        </w:rPr>
        <w:t>## DISPLAY 1st</w:t>
      </w:r>
      <w:r w:rsidRPr="00D61302">
        <w:rPr>
          <w:b/>
          <w:bCs/>
        </w:rPr>
        <w:t xml:space="preserve"> SELECTION </w:t>
      </w:r>
      <w:r>
        <w:rPr>
          <w:b/>
          <w:bCs/>
        </w:rPr>
        <w:t>ABOVE</w:t>
      </w:r>
      <w:r w:rsidRPr="00D61302">
        <w:rPr>
          <w:b/>
          <w:bCs/>
        </w:rPr>
        <w:t xml:space="preserve"> FOLLOWING </w:t>
      </w:r>
      <w:r>
        <w:rPr>
          <w:b/>
          <w:bCs/>
        </w:rPr>
        <w:t xml:space="preserve">TWO </w:t>
      </w:r>
      <w:r w:rsidRPr="00D61302">
        <w:rPr>
          <w:b/>
          <w:bCs/>
        </w:rPr>
        <w:t>QUESTION</w:t>
      </w:r>
      <w:r>
        <w:rPr>
          <w:b/>
          <w:bCs/>
        </w:rPr>
        <w:t>S</w:t>
      </w:r>
      <w:r w:rsidRPr="00D61302">
        <w:rPr>
          <w:b/>
          <w:bCs/>
        </w:rPr>
        <w:t xml:space="preserve"> ## </w:t>
      </w:r>
    </w:p>
    <w:p w14:paraId="3AF0E7D0" w14:textId="77777777" w:rsidR="00D61302" w:rsidRPr="00D61302" w:rsidRDefault="00D61302" w:rsidP="00D61302">
      <w:pPr>
        <w:spacing w:after="0"/>
        <w:ind w:right="0"/>
        <w:rPr>
          <w:b/>
          <w:bCs/>
        </w:rPr>
      </w:pPr>
    </w:p>
    <w:p w14:paraId="46F9F93E" w14:textId="77777777" w:rsidR="005672D7" w:rsidRPr="00D61302" w:rsidRDefault="00D61302" w:rsidP="00D61302">
      <w:pPr>
        <w:spacing w:after="0"/>
        <w:ind w:right="0"/>
        <w:rPr>
          <w:bCs/>
        </w:rPr>
      </w:pPr>
      <w:r w:rsidRPr="00D61302">
        <w:rPr>
          <w:bCs/>
        </w:rPr>
        <w:fldChar w:fldCharType="begin"/>
      </w:r>
      <w:r w:rsidRPr="00D61302">
        <w:rPr>
          <w:bCs/>
        </w:rPr>
        <w:instrText xml:space="preserve"> AUTONUM  \* MERGEFORMAT </w:instrText>
      </w:r>
      <w:r w:rsidRPr="00D61302">
        <w:rPr>
          <w:bCs/>
        </w:rPr>
        <w:fldChar w:fldCharType="end"/>
      </w:r>
      <w:r w:rsidRPr="00D61302">
        <w:rPr>
          <w:bCs/>
        </w:rPr>
        <w:tab/>
      </w:r>
      <w:r w:rsidR="005672D7" w:rsidRPr="00D61302">
        <w:rPr>
          <w:bCs/>
        </w:rPr>
        <w:t>Why did you rank this logo as the best?</w:t>
      </w:r>
      <w:r w:rsidR="00C05A63">
        <w:rPr>
          <w:bCs/>
        </w:rPr>
        <w:t xml:space="preserve"> </w:t>
      </w:r>
      <w:r w:rsidRPr="00D61302">
        <w:rPr>
          <w:b/>
          <w:bCs/>
        </w:rPr>
        <w:t>/* OPEN END 1 BOXES 1 REQ */</w:t>
      </w:r>
      <w:r w:rsidR="00C05A63">
        <w:rPr>
          <w:b/>
          <w:bCs/>
        </w:rPr>
        <w:t xml:space="preserve"> </w:t>
      </w:r>
    </w:p>
    <w:p w14:paraId="7EDBA1D3" w14:textId="77777777" w:rsidR="00D61302" w:rsidRDefault="00D61302" w:rsidP="00D61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30"/>
        </w:tabs>
        <w:spacing w:after="0"/>
        <w:ind w:right="0"/>
        <w:rPr>
          <w:bCs/>
        </w:rPr>
      </w:pPr>
    </w:p>
    <w:p w14:paraId="4ADC27D8" w14:textId="77777777" w:rsidR="00D61302" w:rsidRDefault="00D61302" w:rsidP="00D61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30"/>
        </w:tabs>
        <w:spacing w:after="0"/>
        <w:ind w:right="0"/>
        <w:rPr>
          <w:bCs/>
        </w:rPr>
      </w:pPr>
      <w:r w:rsidRPr="00D61302">
        <w:rPr>
          <w:bCs/>
        </w:rPr>
        <w:fldChar w:fldCharType="begin"/>
      </w:r>
      <w:r w:rsidRPr="00D61302">
        <w:rPr>
          <w:bCs/>
        </w:rPr>
        <w:instrText xml:space="preserve"> AUTONUM  \* MERGEFORMAT </w:instrText>
      </w:r>
      <w:r w:rsidRPr="00D61302">
        <w:rPr>
          <w:bCs/>
        </w:rPr>
        <w:fldChar w:fldCharType="end"/>
      </w:r>
      <w:r w:rsidRPr="00D61302">
        <w:rPr>
          <w:bCs/>
        </w:rPr>
        <w:tab/>
      </w:r>
      <w:r w:rsidR="005672D7" w:rsidRPr="00D61302">
        <w:rPr>
          <w:bCs/>
        </w:rPr>
        <w:t>Can you think of any ways that the logo can be improved</w:t>
      </w:r>
      <w:r w:rsidR="002578DB">
        <w:rPr>
          <w:bCs/>
        </w:rPr>
        <w:t xml:space="preserve"> or even better</w:t>
      </w:r>
      <w:r w:rsidR="005672D7" w:rsidRPr="00D61302">
        <w:rPr>
          <w:bCs/>
        </w:rPr>
        <w:t xml:space="preserve">? </w:t>
      </w:r>
    </w:p>
    <w:p w14:paraId="7AF15D9C" w14:textId="77777777" w:rsidR="005672D7" w:rsidRPr="00D61302" w:rsidRDefault="00D61302" w:rsidP="00D61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30"/>
        </w:tabs>
        <w:spacing w:after="0"/>
        <w:ind w:right="0"/>
        <w:rPr>
          <w:bCs/>
        </w:rPr>
      </w:pPr>
      <w:r>
        <w:rPr>
          <w:bCs/>
        </w:rPr>
        <w:tab/>
      </w:r>
      <w:r w:rsidRPr="00D61302">
        <w:rPr>
          <w:b/>
          <w:bCs/>
        </w:rPr>
        <w:t xml:space="preserve">/* OPEN END 1 BOXES 1 REQ */ </w:t>
      </w:r>
      <w:r w:rsidR="002578DB">
        <w:rPr>
          <w:b/>
          <w:bCs/>
        </w:rPr>
        <w:t xml:space="preserve">## MINIMUM 20 CHARACTERS ## </w:t>
      </w:r>
    </w:p>
    <w:p w14:paraId="18A12934" w14:textId="77777777" w:rsidR="005672D7" w:rsidRDefault="005672D7" w:rsidP="00D61302">
      <w:pPr>
        <w:spacing w:after="0"/>
        <w:ind w:right="0"/>
        <w:rPr>
          <w:bCs/>
        </w:rPr>
      </w:pPr>
    </w:p>
    <w:p w14:paraId="79B6695C" w14:textId="77777777" w:rsidR="00D61302" w:rsidRDefault="00D61302" w:rsidP="00D61302">
      <w:pPr>
        <w:spacing w:after="0"/>
        <w:ind w:right="0"/>
        <w:rPr>
          <w:b/>
          <w:bCs/>
        </w:rPr>
      </w:pPr>
      <w:r w:rsidRPr="00D61302">
        <w:rPr>
          <w:b/>
          <w:bCs/>
        </w:rPr>
        <w:t>## NEW SCREEN ##</w:t>
      </w:r>
    </w:p>
    <w:p w14:paraId="65F4D479" w14:textId="77777777" w:rsidR="00D61302" w:rsidRPr="00D61302" w:rsidRDefault="00D61302" w:rsidP="00D61302">
      <w:pPr>
        <w:spacing w:after="0"/>
        <w:ind w:right="0"/>
        <w:rPr>
          <w:b/>
          <w:bCs/>
        </w:rPr>
      </w:pPr>
    </w:p>
    <w:p w14:paraId="7C880F14" w14:textId="77777777" w:rsidR="00D61302" w:rsidRPr="00D61302" w:rsidRDefault="00D61302" w:rsidP="00D61302">
      <w:pPr>
        <w:spacing w:after="0"/>
        <w:ind w:right="0"/>
        <w:rPr>
          <w:b/>
          <w:bCs/>
        </w:rPr>
      </w:pPr>
      <w:r w:rsidRPr="00D61302">
        <w:rPr>
          <w:b/>
          <w:bCs/>
        </w:rPr>
        <w:t xml:space="preserve">## DISPLAY </w:t>
      </w:r>
      <w:r>
        <w:rPr>
          <w:b/>
          <w:bCs/>
        </w:rPr>
        <w:t>4th</w:t>
      </w:r>
      <w:r w:rsidRPr="00D61302">
        <w:rPr>
          <w:b/>
          <w:bCs/>
        </w:rPr>
        <w:t xml:space="preserve"> SELECTION </w:t>
      </w:r>
      <w:r>
        <w:rPr>
          <w:b/>
          <w:bCs/>
        </w:rPr>
        <w:t>ABOVE</w:t>
      </w:r>
      <w:r w:rsidRPr="00D61302">
        <w:rPr>
          <w:b/>
          <w:bCs/>
        </w:rPr>
        <w:t xml:space="preserve"> FOLLOWING </w:t>
      </w:r>
      <w:r>
        <w:rPr>
          <w:b/>
          <w:bCs/>
        </w:rPr>
        <w:t xml:space="preserve">TWO </w:t>
      </w:r>
      <w:r w:rsidRPr="00D61302">
        <w:rPr>
          <w:b/>
          <w:bCs/>
        </w:rPr>
        <w:t>QUESTION</w:t>
      </w:r>
      <w:r>
        <w:rPr>
          <w:b/>
          <w:bCs/>
        </w:rPr>
        <w:t>S</w:t>
      </w:r>
      <w:r w:rsidRPr="00D61302">
        <w:rPr>
          <w:b/>
          <w:bCs/>
        </w:rPr>
        <w:t xml:space="preserve"> ## </w:t>
      </w:r>
    </w:p>
    <w:p w14:paraId="0AB76C67" w14:textId="77777777" w:rsidR="00D61302" w:rsidRDefault="00D61302" w:rsidP="00D61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30"/>
        </w:tabs>
        <w:spacing w:after="0"/>
        <w:ind w:right="0"/>
        <w:rPr>
          <w:bCs/>
        </w:rPr>
      </w:pPr>
    </w:p>
    <w:p w14:paraId="39C661E4" w14:textId="77777777" w:rsidR="002578DB" w:rsidRDefault="00D61302" w:rsidP="00D61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30"/>
        </w:tabs>
        <w:spacing w:after="0"/>
        <w:ind w:right="0"/>
        <w:rPr>
          <w:b/>
          <w:bCs/>
        </w:rPr>
      </w:pPr>
      <w:r w:rsidRPr="00D61302">
        <w:rPr>
          <w:bCs/>
        </w:rPr>
        <w:fldChar w:fldCharType="begin"/>
      </w:r>
      <w:r w:rsidRPr="00D61302">
        <w:rPr>
          <w:bCs/>
        </w:rPr>
        <w:instrText xml:space="preserve"> AUTONUM  \* MERGEFORMAT </w:instrText>
      </w:r>
      <w:r w:rsidRPr="00D61302">
        <w:rPr>
          <w:bCs/>
        </w:rPr>
        <w:fldChar w:fldCharType="end"/>
      </w:r>
      <w:r w:rsidRPr="00D61302">
        <w:rPr>
          <w:bCs/>
        </w:rPr>
        <w:tab/>
      </w:r>
      <w:r w:rsidR="005672D7">
        <w:rPr>
          <w:bCs/>
        </w:rPr>
        <w:t>Why did you rank this logo as the worst?</w:t>
      </w:r>
      <w:r w:rsidR="00C05A63">
        <w:rPr>
          <w:bCs/>
        </w:rPr>
        <w:t xml:space="preserve"> </w:t>
      </w:r>
      <w:r w:rsidRPr="00D61302">
        <w:rPr>
          <w:b/>
          <w:bCs/>
        </w:rPr>
        <w:t>/* OPEN END 1 BOXES 1 REQ */</w:t>
      </w:r>
      <w:r w:rsidR="00C05A63">
        <w:rPr>
          <w:b/>
          <w:bCs/>
        </w:rPr>
        <w:t xml:space="preserve"> </w:t>
      </w:r>
    </w:p>
    <w:p w14:paraId="0AA643B2" w14:textId="77777777" w:rsidR="00D61302" w:rsidRPr="00D61302" w:rsidRDefault="002578DB" w:rsidP="00D61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30"/>
        </w:tabs>
        <w:spacing w:after="0"/>
        <w:ind w:right="0"/>
        <w:rPr>
          <w:bCs/>
        </w:rPr>
      </w:pPr>
      <w:r>
        <w:rPr>
          <w:b/>
          <w:bCs/>
        </w:rPr>
        <w:tab/>
        <w:t xml:space="preserve">## MINIMUM 20 CHARACTERS ## </w:t>
      </w:r>
    </w:p>
    <w:p w14:paraId="277FAB4E" w14:textId="77777777" w:rsidR="00D61302" w:rsidRDefault="00D61302" w:rsidP="00D61302">
      <w:pPr>
        <w:spacing w:after="0"/>
        <w:ind w:right="0"/>
        <w:rPr>
          <w:bCs/>
        </w:rPr>
      </w:pPr>
    </w:p>
    <w:p w14:paraId="67DB862E" w14:textId="77777777" w:rsidR="00D61302" w:rsidRDefault="00D61302" w:rsidP="00D61302">
      <w:pPr>
        <w:spacing w:after="0"/>
        <w:ind w:right="0"/>
        <w:rPr>
          <w:bCs/>
        </w:rPr>
      </w:pPr>
    </w:p>
    <w:p w14:paraId="6BB7916A" w14:textId="77777777" w:rsidR="004754D1" w:rsidRDefault="004754D1" w:rsidP="00D61302">
      <w:pPr>
        <w:spacing w:after="0"/>
        <w:ind w:right="0"/>
        <w:rPr>
          <w:bCs/>
        </w:rPr>
      </w:pPr>
      <w:r>
        <w:rPr>
          <w:bCs/>
        </w:rPr>
        <w:br w:type="page"/>
      </w:r>
    </w:p>
    <w:p w14:paraId="7C526F43" w14:textId="77777777" w:rsidR="00A83FD3" w:rsidRPr="005D67D9" w:rsidRDefault="00A83FD3" w:rsidP="00D61302">
      <w:pPr>
        <w:pStyle w:val="Heading1"/>
        <w:pBdr>
          <w:top w:val="single" w:sz="12" w:space="0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5D67D9">
        <w:rPr>
          <w:rFonts w:ascii="Times New Roman" w:hAnsi="Times New Roman" w:cs="Times New Roman"/>
          <w:color w:val="auto"/>
          <w:sz w:val="24"/>
          <w:szCs w:val="24"/>
        </w:rPr>
        <w:lastRenderedPageBreak/>
        <w:t>Tagline Testing (x3)</w:t>
      </w:r>
    </w:p>
    <w:p w14:paraId="018362F1" w14:textId="77777777" w:rsidR="00A83FD3" w:rsidRPr="00C05A63" w:rsidRDefault="00A83FD3" w:rsidP="00F7071B">
      <w:pPr>
        <w:spacing w:after="0"/>
        <w:ind w:right="0"/>
        <w:rPr>
          <w:sz w:val="12"/>
          <w:szCs w:val="16"/>
        </w:rPr>
      </w:pPr>
    </w:p>
    <w:p w14:paraId="287765EF" w14:textId="77777777" w:rsidR="00C05A63" w:rsidRDefault="00C05A63" w:rsidP="00C05A63">
      <w:pPr>
        <w:spacing w:after="0"/>
        <w:ind w:right="0"/>
        <w:rPr>
          <w:b/>
          <w:bCs/>
        </w:rPr>
      </w:pPr>
      <w:r w:rsidRPr="005D67D9">
        <w:rPr>
          <w:b/>
          <w:bCs/>
        </w:rPr>
        <w:t>##</w:t>
      </w:r>
      <w:r>
        <w:rPr>
          <w:b/>
          <w:bCs/>
        </w:rPr>
        <w:t xml:space="preserve"> SHOW TAGLINE EXERCISES IN THE ORDER GENERATED IN QTAGLINE ## </w:t>
      </w:r>
    </w:p>
    <w:p w14:paraId="078E4604" w14:textId="77777777" w:rsidR="00C05A63" w:rsidRPr="00C05A63" w:rsidRDefault="00C05A63" w:rsidP="00F7071B">
      <w:pPr>
        <w:spacing w:after="0"/>
        <w:ind w:left="720" w:right="0" w:hanging="720"/>
        <w:rPr>
          <w:b/>
          <w:bCs/>
          <w:sz w:val="20"/>
        </w:rPr>
      </w:pPr>
    </w:p>
    <w:p w14:paraId="7820AB4E" w14:textId="77777777" w:rsidR="00154252" w:rsidRPr="005D67D9" w:rsidRDefault="00154252" w:rsidP="00F7071B">
      <w:pPr>
        <w:spacing w:after="0"/>
        <w:ind w:left="720" w:right="0" w:hanging="720"/>
        <w:rPr>
          <w:bCs/>
        </w:rPr>
      </w:pPr>
      <w:r w:rsidRPr="005D67D9">
        <w:rPr>
          <w:b/>
          <w:bCs/>
        </w:rPr>
        <w:t xml:space="preserve">/* DISPLAY */ </w:t>
      </w:r>
      <w:r w:rsidRPr="00154252">
        <w:rPr>
          <w:bCs/>
        </w:rPr>
        <w:t>Thank you.</w:t>
      </w:r>
      <w:r w:rsidR="00C05A63">
        <w:rPr>
          <w:bCs/>
        </w:rPr>
        <w:t xml:space="preserve"> </w:t>
      </w:r>
      <w:r w:rsidRPr="00154252">
        <w:rPr>
          <w:bCs/>
        </w:rPr>
        <w:t>We would like you to review three potential taglines for the website.</w:t>
      </w:r>
      <w:r w:rsidR="00C05A63">
        <w:rPr>
          <w:bCs/>
        </w:rPr>
        <w:t xml:space="preserve"> </w:t>
      </w:r>
      <w:r w:rsidRPr="005D67D9">
        <w:rPr>
          <w:bCs/>
        </w:rPr>
        <w:t xml:space="preserve">After viewing each </w:t>
      </w:r>
      <w:r>
        <w:rPr>
          <w:bCs/>
        </w:rPr>
        <w:t>t</w:t>
      </w:r>
      <w:r w:rsidRPr="005D67D9">
        <w:rPr>
          <w:bCs/>
        </w:rPr>
        <w:t>agline, you will be asked several questions to gather your reaction and feedback.</w:t>
      </w:r>
      <w:r w:rsidR="00C05A63">
        <w:rPr>
          <w:bCs/>
        </w:rPr>
        <w:t xml:space="preserve"> </w:t>
      </w:r>
      <w:r w:rsidRPr="005D67D9">
        <w:rPr>
          <w:bCs/>
        </w:rPr>
        <w:t xml:space="preserve">Please take your time to review each </w:t>
      </w:r>
      <w:r>
        <w:rPr>
          <w:bCs/>
        </w:rPr>
        <w:t>tagline</w:t>
      </w:r>
      <w:r w:rsidRPr="005D67D9">
        <w:rPr>
          <w:bCs/>
        </w:rPr>
        <w:t xml:space="preserve"> individually; there will be an opportunity to compare all th</w:t>
      </w:r>
      <w:r>
        <w:rPr>
          <w:bCs/>
        </w:rPr>
        <w:t>re</w:t>
      </w:r>
      <w:r w:rsidRPr="005D67D9">
        <w:rPr>
          <w:bCs/>
        </w:rPr>
        <w:t xml:space="preserve">e </w:t>
      </w:r>
      <w:r>
        <w:rPr>
          <w:bCs/>
        </w:rPr>
        <w:t>taglines</w:t>
      </w:r>
      <w:r w:rsidRPr="005D67D9">
        <w:rPr>
          <w:bCs/>
        </w:rPr>
        <w:t xml:space="preserve"> at the end.</w:t>
      </w:r>
      <w:r w:rsidR="00C05A63">
        <w:rPr>
          <w:bCs/>
        </w:rPr>
        <w:t xml:space="preserve"> </w:t>
      </w:r>
    </w:p>
    <w:p w14:paraId="1858B91A" w14:textId="77777777" w:rsidR="00154252" w:rsidRPr="00C05A63" w:rsidRDefault="00154252" w:rsidP="00F7071B">
      <w:pPr>
        <w:spacing w:after="0"/>
        <w:ind w:right="0"/>
        <w:rPr>
          <w:sz w:val="20"/>
        </w:rPr>
      </w:pPr>
    </w:p>
    <w:p w14:paraId="1EC1C994" w14:textId="77777777" w:rsidR="002578DB" w:rsidRPr="005D67D9" w:rsidRDefault="002578DB" w:rsidP="002578DB">
      <w:pPr>
        <w:spacing w:after="0"/>
        <w:rPr>
          <w:b/>
          <w:bCs/>
        </w:rPr>
      </w:pPr>
      <w:r>
        <w:rPr>
          <w:b/>
          <w:bCs/>
        </w:rPr>
        <w:t>/* [INSERT TAGLINE</w:t>
      </w:r>
      <w:r w:rsidRPr="005D67D9">
        <w:rPr>
          <w:b/>
          <w:bCs/>
        </w:rPr>
        <w:t xml:space="preserve"> A ] */ </w:t>
      </w:r>
    </w:p>
    <w:p w14:paraId="0B5EEFE9" w14:textId="77777777" w:rsidR="002578DB" w:rsidRPr="00C05A63" w:rsidRDefault="002578DB" w:rsidP="00F7071B">
      <w:pPr>
        <w:spacing w:after="0"/>
        <w:rPr>
          <w:b/>
          <w:bCs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82"/>
      </w:tblGrid>
      <w:tr w:rsidR="002578DB" w14:paraId="63107572" w14:textId="77777777" w:rsidTr="00C05A63">
        <w:trPr>
          <w:trHeight w:val="60"/>
          <w:jc w:val="center"/>
        </w:trPr>
        <w:tc>
          <w:tcPr>
            <w:tcW w:w="7682" w:type="dxa"/>
            <w:shd w:val="clear" w:color="auto" w:fill="D9D9D9" w:themeFill="background1" w:themeFillShade="D9"/>
            <w:vAlign w:val="center"/>
          </w:tcPr>
          <w:p w14:paraId="54267983" w14:textId="77777777" w:rsidR="002578DB" w:rsidRPr="00C05A63" w:rsidRDefault="002578DB" w:rsidP="002578DB">
            <w:pPr>
              <w:spacing w:after="0"/>
              <w:ind w:right="0"/>
              <w:jc w:val="center"/>
              <w:rPr>
                <w:b/>
                <w:bCs/>
                <w:sz w:val="26"/>
                <w:szCs w:val="26"/>
              </w:rPr>
            </w:pPr>
            <w:r w:rsidRPr="00C05A63">
              <w:rPr>
                <w:sz w:val="26"/>
                <w:szCs w:val="26"/>
              </w:rPr>
              <w:t>Connecting Census Data and Classroom Learning</w:t>
            </w:r>
          </w:p>
        </w:tc>
      </w:tr>
    </w:tbl>
    <w:p w14:paraId="097694F9" w14:textId="77777777" w:rsidR="005D67D9" w:rsidRPr="00C05A63" w:rsidRDefault="005D67D9" w:rsidP="00F7071B">
      <w:pPr>
        <w:spacing w:after="0"/>
        <w:rPr>
          <w:b/>
          <w:bCs/>
          <w:sz w:val="20"/>
        </w:rPr>
      </w:pPr>
      <w:r>
        <w:rPr>
          <w:b/>
          <w:bCs/>
        </w:rPr>
        <w:t xml:space="preserve"> </w:t>
      </w:r>
    </w:p>
    <w:p w14:paraId="253DBFEB" w14:textId="77777777" w:rsidR="00154252" w:rsidRDefault="00154252" w:rsidP="00F7071B">
      <w:pPr>
        <w:spacing w:after="0"/>
        <w:ind w:right="0"/>
      </w:pPr>
      <w:r w:rsidRPr="004754D1">
        <w:rPr>
          <w:b/>
        </w:rPr>
        <w:t>/* Q</w:t>
      </w:r>
      <w:r>
        <w:rPr>
          <w:b/>
        </w:rPr>
        <w:t>Initial_</w:t>
      </w:r>
      <w:r w:rsidR="00D62C05">
        <w:rPr>
          <w:b/>
        </w:rPr>
        <w:t>TAG</w:t>
      </w:r>
      <w:r w:rsidR="002A7AE1">
        <w:rPr>
          <w:b/>
        </w:rPr>
        <w:t>_</w:t>
      </w:r>
      <w:r>
        <w:rPr>
          <w:b/>
        </w:rPr>
        <w:t>A</w:t>
      </w:r>
      <w:r w:rsidRPr="004754D1">
        <w:rPr>
          <w:b/>
        </w:rPr>
        <w:t xml:space="preserve"> */</w:t>
      </w:r>
      <w:r w:rsidRPr="005D67D9">
        <w:tab/>
        <w:t xml:space="preserve">What are your initial reactions to the logo you just saw? </w:t>
      </w:r>
    </w:p>
    <w:p w14:paraId="4CF85B55" w14:textId="77777777" w:rsidR="00154252" w:rsidRPr="005D67D9" w:rsidRDefault="00154252" w:rsidP="00F7071B">
      <w:pPr>
        <w:spacing w:after="0"/>
        <w:ind w:right="0" w:firstLine="720"/>
        <w:rPr>
          <w:b/>
        </w:rPr>
      </w:pPr>
      <w:r w:rsidRPr="005D67D9">
        <w:rPr>
          <w:b/>
        </w:rPr>
        <w:t>/* OPEN END 1 BOXES 1 REQ */</w:t>
      </w:r>
      <w:r w:rsidR="00C05A63">
        <w:rPr>
          <w:b/>
        </w:rPr>
        <w:t xml:space="preserve"> </w:t>
      </w:r>
      <w:r>
        <w:rPr>
          <w:b/>
        </w:rPr>
        <w:t xml:space="preserve">## MINIMUM 20 CHARACTERS ## </w:t>
      </w:r>
    </w:p>
    <w:p w14:paraId="6ED4B839" w14:textId="77777777" w:rsidR="00D62C05" w:rsidRDefault="00D62C05" w:rsidP="00D62C05">
      <w:pPr>
        <w:spacing w:after="0"/>
        <w:ind w:left="720" w:right="0" w:hanging="720"/>
        <w:rPr>
          <w:rFonts w:eastAsiaTheme="minorHAnsi"/>
          <w:b/>
        </w:rPr>
      </w:pPr>
    </w:p>
    <w:p w14:paraId="71AC5592" w14:textId="77777777" w:rsidR="00D62C05" w:rsidRDefault="00D62C05" w:rsidP="00D62C05">
      <w:pPr>
        <w:spacing w:after="0"/>
        <w:ind w:left="720" w:right="0" w:hanging="720"/>
        <w:rPr>
          <w:rFonts w:eastAsiaTheme="minorHAnsi"/>
        </w:rPr>
      </w:pPr>
      <w:r>
        <w:rPr>
          <w:rFonts w:eastAsiaTheme="minorHAnsi"/>
          <w:b/>
        </w:rPr>
        <w:t>/* METR</w:t>
      </w:r>
      <w:r w:rsidRPr="007A000D">
        <w:rPr>
          <w:rFonts w:eastAsiaTheme="minorHAnsi"/>
          <w:b/>
        </w:rPr>
        <w:t xml:space="preserve">IC A */ </w:t>
      </w:r>
      <w:r w:rsidRPr="007A000D">
        <w:rPr>
          <w:rFonts w:eastAsiaTheme="minorHAnsi"/>
        </w:rPr>
        <w:t xml:space="preserve">For each of the following adjectives, please indicate how much the word(s) apply to the </w:t>
      </w:r>
      <w:r>
        <w:rPr>
          <w:rFonts w:eastAsiaTheme="minorHAnsi"/>
        </w:rPr>
        <w:t>tagline</w:t>
      </w:r>
      <w:r w:rsidRPr="007A000D">
        <w:rPr>
          <w:rFonts w:eastAsiaTheme="minorHAnsi"/>
        </w:rPr>
        <w:t xml:space="preserve"> that you just viewed.</w:t>
      </w:r>
      <w:r w:rsidR="00C05A63">
        <w:rPr>
          <w:rFonts w:eastAsiaTheme="minorHAnsi"/>
        </w:rPr>
        <w:t xml:space="preserve"> </w:t>
      </w:r>
    </w:p>
    <w:p w14:paraId="7B5BAD68" w14:textId="77777777" w:rsidR="00D62C05" w:rsidRPr="00C05A63" w:rsidRDefault="00D62C05" w:rsidP="00D62C05">
      <w:pPr>
        <w:spacing w:after="0"/>
        <w:ind w:left="720" w:right="0" w:hanging="720"/>
        <w:rPr>
          <w:rFonts w:eastAsiaTheme="minorHAnsi"/>
          <w:sz w:val="20"/>
        </w:rPr>
      </w:pPr>
    </w:p>
    <w:p w14:paraId="07187A3A" w14:textId="77777777" w:rsidR="00D62C05" w:rsidRPr="00154252" w:rsidRDefault="00D62C05" w:rsidP="00D62C05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154252">
        <w:rPr>
          <w:rFonts w:ascii="Times New Roman" w:hAnsi="Times New Roman" w:cs="Times New Roman"/>
        </w:rPr>
        <w:t>Applies completely</w:t>
      </w:r>
    </w:p>
    <w:p w14:paraId="5115B7E5" w14:textId="77777777" w:rsidR="00D62C05" w:rsidRPr="00154252" w:rsidRDefault="00D62C05" w:rsidP="00D62C05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154252">
        <w:rPr>
          <w:rFonts w:ascii="Times New Roman" w:hAnsi="Times New Roman" w:cs="Times New Roman"/>
        </w:rPr>
        <w:t>Applies a lot</w:t>
      </w:r>
    </w:p>
    <w:p w14:paraId="493CA834" w14:textId="77777777" w:rsidR="00D62C05" w:rsidRPr="00154252" w:rsidRDefault="00D62C05" w:rsidP="00D62C05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154252">
        <w:rPr>
          <w:rFonts w:ascii="Times New Roman" w:hAnsi="Times New Roman" w:cs="Times New Roman"/>
        </w:rPr>
        <w:t>Applies somewhat</w:t>
      </w:r>
    </w:p>
    <w:p w14:paraId="370DAED4" w14:textId="77777777" w:rsidR="00D62C05" w:rsidRPr="00154252" w:rsidRDefault="00D62C05" w:rsidP="00D62C05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154252">
        <w:rPr>
          <w:rFonts w:ascii="Times New Roman" w:hAnsi="Times New Roman" w:cs="Times New Roman"/>
        </w:rPr>
        <w:t>Applies a little</w:t>
      </w:r>
    </w:p>
    <w:p w14:paraId="22F8CFFD" w14:textId="77777777" w:rsidR="00D62C05" w:rsidRPr="00154252" w:rsidRDefault="00D62C05" w:rsidP="00D62C05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154252">
        <w:rPr>
          <w:rFonts w:ascii="Times New Roman" w:hAnsi="Times New Roman" w:cs="Times New Roman"/>
        </w:rPr>
        <w:t xml:space="preserve">Does not apply </w:t>
      </w:r>
    </w:p>
    <w:p w14:paraId="3E4FCFA3" w14:textId="77777777" w:rsidR="00D62C05" w:rsidRPr="00154252" w:rsidRDefault="00D62C05" w:rsidP="00D62C05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154252">
        <w:rPr>
          <w:rFonts w:ascii="Times New Roman" w:hAnsi="Times New Roman" w:cs="Times New Roman"/>
        </w:rPr>
        <w:t>Don’t know</w:t>
      </w:r>
    </w:p>
    <w:p w14:paraId="16DD78EF" w14:textId="77777777" w:rsidR="00D62C05" w:rsidRPr="00C05A63" w:rsidRDefault="00D62C05" w:rsidP="00D62C05">
      <w:pPr>
        <w:spacing w:after="0"/>
        <w:ind w:right="0"/>
        <w:rPr>
          <w:rFonts w:eastAsiaTheme="minorHAnsi"/>
          <w:b/>
          <w:sz w:val="20"/>
        </w:rPr>
      </w:pPr>
    </w:p>
    <w:p w14:paraId="49751EB3" w14:textId="77777777" w:rsidR="00D62C05" w:rsidRPr="00154252" w:rsidRDefault="00D62C05" w:rsidP="00D62C05">
      <w:pPr>
        <w:spacing w:after="0"/>
        <w:ind w:right="0"/>
        <w:rPr>
          <w:rFonts w:eastAsiaTheme="minorHAnsi"/>
          <w:b/>
        </w:rPr>
      </w:pPr>
      <w:r w:rsidRPr="00154252">
        <w:rPr>
          <w:rFonts w:eastAsiaTheme="minorHAnsi"/>
          <w:b/>
        </w:rPr>
        <w:t>/* REPEAT CODES */ /* RANDOM ROTATE SERIES */</w:t>
      </w:r>
    </w:p>
    <w:p w14:paraId="2D278382" w14:textId="77777777" w:rsidR="00D62C05" w:rsidRPr="00C05A63" w:rsidRDefault="00D62C05" w:rsidP="00D62C05">
      <w:pPr>
        <w:spacing w:after="0"/>
        <w:ind w:right="0"/>
        <w:rPr>
          <w:rFonts w:eastAsiaTheme="minorHAnsi"/>
          <w:sz w:val="20"/>
        </w:rPr>
      </w:pPr>
    </w:p>
    <w:p w14:paraId="5FECDAD5" w14:textId="77777777" w:rsidR="00D62C05" w:rsidRDefault="00D62C05" w:rsidP="00D62C05">
      <w:pPr>
        <w:spacing w:after="0"/>
        <w:ind w:right="0"/>
        <w:rPr>
          <w:rFonts w:eastAsiaTheme="minorHAnsi"/>
        </w:rPr>
      </w:pPr>
      <w:r w:rsidRPr="00154252">
        <w:rPr>
          <w:rFonts w:eastAsiaTheme="minorHAnsi"/>
        </w:rPr>
        <w:fldChar w:fldCharType="begin"/>
      </w:r>
      <w:r w:rsidRPr="00154252">
        <w:rPr>
          <w:rFonts w:eastAsiaTheme="minorHAnsi"/>
        </w:rPr>
        <w:instrText xml:space="preserve"> AUTONUM  \* MERGEFORMAT </w:instrText>
      </w:r>
      <w:r w:rsidRPr="00154252">
        <w:rPr>
          <w:rFonts w:eastAsiaTheme="minorHAnsi"/>
        </w:rPr>
        <w:fldChar w:fldCharType="end"/>
      </w:r>
      <w:r w:rsidRPr="00154252">
        <w:rPr>
          <w:rFonts w:eastAsiaTheme="minorHAnsi"/>
        </w:rPr>
        <w:t xml:space="preserve"> </w:t>
      </w:r>
      <w:r>
        <w:rPr>
          <w:rFonts w:eastAsiaTheme="minorHAnsi"/>
        </w:rPr>
        <w:t>Believable</w:t>
      </w:r>
    </w:p>
    <w:p w14:paraId="1C93F798" w14:textId="77777777" w:rsidR="00D62C05" w:rsidRDefault="00D62C05" w:rsidP="00D62C05">
      <w:pPr>
        <w:spacing w:after="0"/>
        <w:ind w:right="0"/>
        <w:rPr>
          <w:rFonts w:eastAsiaTheme="minorHAnsi"/>
        </w:rPr>
      </w:pPr>
      <w:r w:rsidRPr="00154252">
        <w:rPr>
          <w:rFonts w:eastAsiaTheme="minorHAnsi"/>
        </w:rPr>
        <w:fldChar w:fldCharType="begin"/>
      </w:r>
      <w:r w:rsidRPr="00154252">
        <w:rPr>
          <w:rFonts w:eastAsiaTheme="minorHAnsi"/>
        </w:rPr>
        <w:instrText xml:space="preserve"> AUTONUM  \* MERGEFORMAT </w:instrText>
      </w:r>
      <w:r w:rsidRPr="00154252">
        <w:rPr>
          <w:rFonts w:eastAsiaTheme="minorHAnsi"/>
        </w:rPr>
        <w:fldChar w:fldCharType="end"/>
      </w:r>
      <w:r w:rsidRPr="00154252">
        <w:rPr>
          <w:rFonts w:eastAsiaTheme="minorHAnsi"/>
        </w:rPr>
        <w:t xml:space="preserve"> </w:t>
      </w:r>
      <w:r>
        <w:rPr>
          <w:rFonts w:eastAsiaTheme="minorHAnsi"/>
        </w:rPr>
        <w:t>Interesting</w:t>
      </w:r>
    </w:p>
    <w:p w14:paraId="738E505E" w14:textId="77777777" w:rsidR="00D62C05" w:rsidRDefault="00D62C05" w:rsidP="00D62C05">
      <w:pPr>
        <w:spacing w:after="0"/>
        <w:ind w:right="0"/>
        <w:rPr>
          <w:rFonts w:eastAsiaTheme="minorHAnsi"/>
        </w:rPr>
      </w:pPr>
      <w:r w:rsidRPr="00154252">
        <w:rPr>
          <w:rFonts w:eastAsiaTheme="minorHAnsi"/>
        </w:rPr>
        <w:fldChar w:fldCharType="begin"/>
      </w:r>
      <w:r w:rsidRPr="00154252">
        <w:rPr>
          <w:rFonts w:eastAsiaTheme="minorHAnsi"/>
        </w:rPr>
        <w:instrText xml:space="preserve"> AUTONUM  \* MERGEFORMAT </w:instrText>
      </w:r>
      <w:r w:rsidRPr="00154252">
        <w:rPr>
          <w:rFonts w:eastAsiaTheme="minorHAnsi"/>
        </w:rPr>
        <w:fldChar w:fldCharType="end"/>
      </w:r>
      <w:r w:rsidRPr="00154252">
        <w:rPr>
          <w:rFonts w:eastAsiaTheme="minorHAnsi"/>
        </w:rPr>
        <w:t xml:space="preserve"> </w:t>
      </w:r>
      <w:r w:rsidR="002578DB">
        <w:rPr>
          <w:rFonts w:eastAsiaTheme="minorHAnsi"/>
        </w:rPr>
        <w:t>Easy-to-remember</w:t>
      </w:r>
    </w:p>
    <w:p w14:paraId="35AE114C" w14:textId="77777777" w:rsidR="00D62C05" w:rsidRDefault="00D62C05" w:rsidP="00D62C05">
      <w:pPr>
        <w:spacing w:after="0"/>
        <w:ind w:right="0"/>
        <w:rPr>
          <w:rFonts w:eastAsiaTheme="minorHAnsi"/>
        </w:rPr>
      </w:pPr>
      <w:r w:rsidRPr="00154252">
        <w:rPr>
          <w:rFonts w:eastAsiaTheme="minorHAnsi"/>
        </w:rPr>
        <w:fldChar w:fldCharType="begin"/>
      </w:r>
      <w:r w:rsidRPr="00154252">
        <w:rPr>
          <w:rFonts w:eastAsiaTheme="minorHAnsi"/>
        </w:rPr>
        <w:instrText xml:space="preserve"> AUTONUM  \* MERGEFORMAT </w:instrText>
      </w:r>
      <w:r w:rsidRPr="00154252">
        <w:rPr>
          <w:rFonts w:eastAsiaTheme="minorHAnsi"/>
        </w:rPr>
        <w:fldChar w:fldCharType="end"/>
      </w:r>
      <w:r w:rsidRPr="00154252">
        <w:rPr>
          <w:rFonts w:eastAsiaTheme="minorHAnsi"/>
        </w:rPr>
        <w:t xml:space="preserve"> </w:t>
      </w:r>
      <w:r>
        <w:rPr>
          <w:rFonts w:eastAsiaTheme="minorHAnsi"/>
        </w:rPr>
        <w:t>Informative</w:t>
      </w:r>
    </w:p>
    <w:p w14:paraId="71DA60DB" w14:textId="77777777" w:rsidR="002578DB" w:rsidRDefault="002578DB" w:rsidP="002578DB">
      <w:pPr>
        <w:spacing w:after="0"/>
        <w:ind w:right="0"/>
        <w:rPr>
          <w:rFonts w:eastAsiaTheme="minorHAnsi"/>
        </w:rPr>
      </w:pPr>
      <w:r w:rsidRPr="00154252">
        <w:rPr>
          <w:rFonts w:eastAsiaTheme="minorHAnsi"/>
        </w:rPr>
        <w:fldChar w:fldCharType="begin"/>
      </w:r>
      <w:r w:rsidRPr="00154252">
        <w:rPr>
          <w:rFonts w:eastAsiaTheme="minorHAnsi"/>
        </w:rPr>
        <w:instrText xml:space="preserve"> AUTONUM  \* MERGEFORMAT </w:instrText>
      </w:r>
      <w:r w:rsidRPr="00154252">
        <w:rPr>
          <w:rFonts w:eastAsiaTheme="minorHAnsi"/>
        </w:rPr>
        <w:fldChar w:fldCharType="end"/>
      </w:r>
      <w:r w:rsidRPr="00154252">
        <w:rPr>
          <w:rFonts w:eastAsiaTheme="minorHAnsi"/>
        </w:rPr>
        <w:t xml:space="preserve"> </w:t>
      </w:r>
      <w:r>
        <w:rPr>
          <w:rFonts w:eastAsiaTheme="minorHAnsi"/>
        </w:rPr>
        <w:t>Appealing</w:t>
      </w:r>
    </w:p>
    <w:p w14:paraId="61C2A000" w14:textId="77777777" w:rsidR="002578DB" w:rsidRPr="00C05A63" w:rsidRDefault="002578DB" w:rsidP="00D62C05">
      <w:pPr>
        <w:spacing w:after="0"/>
        <w:ind w:right="0"/>
        <w:rPr>
          <w:rFonts w:eastAsiaTheme="minorHAnsi"/>
          <w:sz w:val="20"/>
        </w:rPr>
      </w:pPr>
    </w:p>
    <w:p w14:paraId="02811651" w14:textId="77777777" w:rsidR="00D62C05" w:rsidRPr="007A000D" w:rsidRDefault="00D62C05" w:rsidP="00D62C05">
      <w:pPr>
        <w:spacing w:after="0"/>
        <w:ind w:right="0"/>
        <w:rPr>
          <w:rFonts w:eastAsiaTheme="minorHAnsi"/>
          <w:b/>
        </w:rPr>
      </w:pPr>
      <w:r w:rsidRPr="007A000D">
        <w:rPr>
          <w:rFonts w:eastAsiaTheme="minorHAnsi"/>
          <w:b/>
        </w:rPr>
        <w:t xml:space="preserve">/* END SERIES */ </w:t>
      </w:r>
    </w:p>
    <w:p w14:paraId="2D41CDA3" w14:textId="77777777" w:rsidR="00D62C05" w:rsidRPr="00C05A63" w:rsidRDefault="00D62C05" w:rsidP="00F7071B">
      <w:pPr>
        <w:spacing w:after="0"/>
        <w:ind w:left="720" w:right="0" w:hanging="720"/>
        <w:rPr>
          <w:b/>
          <w:sz w:val="20"/>
        </w:rPr>
      </w:pPr>
    </w:p>
    <w:p w14:paraId="507AA023" w14:textId="77777777" w:rsidR="00D62C05" w:rsidRDefault="00D62C05" w:rsidP="00F7071B">
      <w:pPr>
        <w:spacing w:after="0"/>
        <w:ind w:left="720" w:right="0" w:hanging="720"/>
        <w:rPr>
          <w:b/>
        </w:rPr>
      </w:pPr>
      <w:r>
        <w:rPr>
          <w:b/>
        </w:rPr>
        <w:t xml:space="preserve">## NEW SCREEN, DISPLAY TAGLINE AT TOP OF SCREEN ## </w:t>
      </w:r>
    </w:p>
    <w:p w14:paraId="0B5E38DB" w14:textId="77777777" w:rsidR="00D62C05" w:rsidRDefault="00D62C05" w:rsidP="00D62C05">
      <w:pPr>
        <w:spacing w:after="0"/>
        <w:ind w:right="0"/>
      </w:pPr>
      <w:r w:rsidRPr="004754D1">
        <w:rPr>
          <w:b/>
        </w:rPr>
        <w:t>/* Q</w:t>
      </w:r>
      <w:r>
        <w:rPr>
          <w:b/>
        </w:rPr>
        <w:t>words_TAG</w:t>
      </w:r>
      <w:r w:rsidR="002A7AE1">
        <w:rPr>
          <w:b/>
        </w:rPr>
        <w:t>_</w:t>
      </w:r>
      <w:r>
        <w:rPr>
          <w:b/>
        </w:rPr>
        <w:t>A</w:t>
      </w:r>
      <w:r w:rsidRPr="004754D1">
        <w:rPr>
          <w:b/>
        </w:rPr>
        <w:t xml:space="preserve"> */</w:t>
      </w:r>
      <w:r w:rsidRPr="005D67D9">
        <w:tab/>
      </w:r>
      <w:r w:rsidR="002578DB">
        <w:t>What</w:t>
      </w:r>
      <w:r>
        <w:t xml:space="preserve"> other words that come to mind when you see this tagline</w:t>
      </w:r>
      <w:r w:rsidRPr="005D67D9">
        <w:t xml:space="preserve">? </w:t>
      </w:r>
    </w:p>
    <w:p w14:paraId="38B7F0BE" w14:textId="77777777" w:rsidR="00D62C05" w:rsidRPr="005D67D9" w:rsidRDefault="00D62C05" w:rsidP="00D62C05">
      <w:pPr>
        <w:spacing w:after="0"/>
        <w:ind w:right="0" w:firstLine="720"/>
        <w:rPr>
          <w:b/>
        </w:rPr>
      </w:pPr>
      <w:r w:rsidRPr="005D67D9">
        <w:rPr>
          <w:b/>
        </w:rPr>
        <w:t>/* OPEN END 1 BOXES 1 REQ */</w:t>
      </w:r>
      <w:r w:rsidR="00C05A63">
        <w:rPr>
          <w:b/>
        </w:rPr>
        <w:t xml:space="preserve"> </w:t>
      </w:r>
      <w:r w:rsidR="002578DB">
        <w:rPr>
          <w:b/>
        </w:rPr>
        <w:t>## INCLUDE DON’T KNOW OPTION ##</w:t>
      </w:r>
    </w:p>
    <w:p w14:paraId="039B71EF" w14:textId="77777777" w:rsidR="00D62C05" w:rsidRPr="00C05A63" w:rsidRDefault="00D62C05" w:rsidP="00F7071B">
      <w:pPr>
        <w:spacing w:after="0"/>
        <w:ind w:left="720" w:right="0" w:hanging="720"/>
        <w:rPr>
          <w:b/>
          <w:sz w:val="20"/>
        </w:rPr>
      </w:pPr>
    </w:p>
    <w:p w14:paraId="7D6E872E" w14:textId="77777777" w:rsidR="00D62C05" w:rsidRDefault="00D62C05" w:rsidP="00F7071B">
      <w:pPr>
        <w:spacing w:after="0"/>
        <w:ind w:left="720" w:right="0" w:hanging="720"/>
        <w:rPr>
          <w:b/>
        </w:rPr>
      </w:pPr>
      <w:r>
        <w:rPr>
          <w:b/>
        </w:rPr>
        <w:t xml:space="preserve">## NEW SCREEN ## </w:t>
      </w:r>
    </w:p>
    <w:p w14:paraId="1444FA1B" w14:textId="77777777" w:rsidR="005672D7" w:rsidRPr="005D67D9" w:rsidRDefault="005672D7" w:rsidP="00F7071B">
      <w:pPr>
        <w:spacing w:after="0"/>
        <w:ind w:left="720" w:right="0" w:hanging="720"/>
      </w:pPr>
      <w:r w:rsidRPr="004754D1">
        <w:rPr>
          <w:b/>
        </w:rPr>
        <w:t>/* Q</w:t>
      </w:r>
      <w:r>
        <w:rPr>
          <w:b/>
        </w:rPr>
        <w:t>Overall_TAG</w:t>
      </w:r>
      <w:r w:rsidR="002A7AE1">
        <w:rPr>
          <w:b/>
        </w:rPr>
        <w:t>_</w:t>
      </w:r>
      <w:r>
        <w:rPr>
          <w:b/>
        </w:rPr>
        <w:t>A</w:t>
      </w:r>
      <w:r w:rsidRPr="004754D1">
        <w:rPr>
          <w:b/>
        </w:rPr>
        <w:t xml:space="preserve"> */</w:t>
      </w:r>
      <w:r w:rsidRPr="005D67D9">
        <w:tab/>
        <w:t>Overall, w</w:t>
      </w:r>
      <w:r w:rsidRPr="005D67D9">
        <w:rPr>
          <w:bCs/>
        </w:rPr>
        <w:t xml:space="preserve">ould you rate that logo as… </w:t>
      </w:r>
    </w:p>
    <w:p w14:paraId="353BA42B" w14:textId="77777777" w:rsidR="005672D7" w:rsidRPr="005D67D9" w:rsidRDefault="005672D7" w:rsidP="00C83871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Excellent</w:t>
      </w:r>
    </w:p>
    <w:p w14:paraId="4C15CE9A" w14:textId="77777777" w:rsidR="005672D7" w:rsidRPr="005D67D9" w:rsidRDefault="005672D7" w:rsidP="00C83871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Good</w:t>
      </w:r>
    </w:p>
    <w:p w14:paraId="7BA3C0A2" w14:textId="77777777" w:rsidR="005672D7" w:rsidRPr="005D67D9" w:rsidRDefault="005672D7" w:rsidP="00C83871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Fair</w:t>
      </w:r>
    </w:p>
    <w:p w14:paraId="54220D1F" w14:textId="77777777" w:rsidR="005672D7" w:rsidRDefault="005672D7" w:rsidP="00C83871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Poor</w:t>
      </w:r>
    </w:p>
    <w:p w14:paraId="395E4B48" w14:textId="77777777" w:rsidR="00A83FD3" w:rsidRDefault="005672D7" w:rsidP="00C83871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72D7">
        <w:rPr>
          <w:rFonts w:ascii="Times New Roman" w:hAnsi="Times New Roman" w:cs="Times New Roman"/>
          <w:bCs/>
          <w:sz w:val="24"/>
          <w:szCs w:val="24"/>
        </w:rPr>
        <w:t>Don’t know</w:t>
      </w:r>
    </w:p>
    <w:p w14:paraId="717AEE02" w14:textId="77777777" w:rsidR="005672D7" w:rsidRPr="00C05A63" w:rsidRDefault="005672D7" w:rsidP="00F7071B">
      <w:pPr>
        <w:spacing w:after="0"/>
        <w:rPr>
          <w:bCs/>
          <w:sz w:val="20"/>
        </w:rPr>
      </w:pPr>
    </w:p>
    <w:p w14:paraId="1409AF4D" w14:textId="77777777" w:rsidR="00D62C05" w:rsidRDefault="00D62C05" w:rsidP="00F7071B">
      <w:pPr>
        <w:spacing w:after="0"/>
        <w:rPr>
          <w:b/>
          <w:bCs/>
        </w:rPr>
      </w:pPr>
      <w:r w:rsidRPr="00D62C05">
        <w:rPr>
          <w:b/>
          <w:bCs/>
        </w:rPr>
        <w:t>## REPEAT FOR TAGLINE B AND C IN RANDOM ORDER ##</w:t>
      </w:r>
    </w:p>
    <w:p w14:paraId="5296D817" w14:textId="77777777" w:rsidR="00D61302" w:rsidRPr="00D61302" w:rsidRDefault="00D62C05" w:rsidP="00D61302">
      <w:pPr>
        <w:pStyle w:val="Heading1"/>
        <w:pBdr>
          <w:top w:val="single" w:sz="12" w:space="0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Comparison of all three taglines</w:t>
      </w:r>
    </w:p>
    <w:p w14:paraId="7FECD041" w14:textId="77777777" w:rsidR="00D61302" w:rsidRDefault="00D61302" w:rsidP="00D61302">
      <w:pPr>
        <w:tabs>
          <w:tab w:val="left" w:pos="2835"/>
        </w:tabs>
        <w:spacing w:after="0"/>
        <w:ind w:right="0"/>
        <w:rPr>
          <w:b/>
          <w:bCs/>
        </w:rPr>
      </w:pPr>
      <w:r>
        <w:rPr>
          <w:b/>
          <w:bCs/>
        </w:rPr>
        <w:tab/>
      </w:r>
    </w:p>
    <w:p w14:paraId="3AFE4F04" w14:textId="77777777" w:rsidR="00A260C2" w:rsidRPr="005D67D9" w:rsidRDefault="00A260C2" w:rsidP="00A260C2">
      <w:pPr>
        <w:spacing w:after="0"/>
        <w:ind w:left="720" w:right="0" w:hanging="720"/>
        <w:rPr>
          <w:bCs/>
        </w:rPr>
      </w:pPr>
      <w:r w:rsidRPr="005D67D9">
        <w:rPr>
          <w:b/>
          <w:bCs/>
        </w:rPr>
        <w:t>/* DISPLAY */</w:t>
      </w:r>
      <w:r w:rsidRPr="005D67D9">
        <w:rPr>
          <w:bCs/>
        </w:rPr>
        <w:t xml:space="preserve"> </w:t>
      </w:r>
      <w:r w:rsidRPr="005672D7">
        <w:rPr>
          <w:bCs/>
        </w:rPr>
        <w:t>Thank you</w:t>
      </w:r>
      <w:r>
        <w:rPr>
          <w:bCs/>
        </w:rPr>
        <w:t>.</w:t>
      </w:r>
      <w:r w:rsidR="00C05A63">
        <w:rPr>
          <w:bCs/>
        </w:rPr>
        <w:t xml:space="preserve"> </w:t>
      </w:r>
      <w:r>
        <w:rPr>
          <w:bCs/>
        </w:rPr>
        <w:t>You will now compare each of the taglines that you just viewed.</w:t>
      </w:r>
      <w:r w:rsidR="00C05A63">
        <w:rPr>
          <w:bCs/>
        </w:rPr>
        <w:t xml:space="preserve"> </w:t>
      </w:r>
    </w:p>
    <w:p w14:paraId="492A1A9A" w14:textId="77777777" w:rsidR="00D61302" w:rsidRDefault="00D61302" w:rsidP="00D61302">
      <w:pPr>
        <w:tabs>
          <w:tab w:val="left" w:pos="2835"/>
        </w:tabs>
        <w:spacing w:after="0"/>
        <w:ind w:right="0"/>
        <w:rPr>
          <w:b/>
          <w:bCs/>
        </w:rPr>
      </w:pPr>
    </w:p>
    <w:p w14:paraId="6F4B7117" w14:textId="77777777" w:rsidR="00D61302" w:rsidRDefault="00D61302" w:rsidP="00D61302">
      <w:pPr>
        <w:spacing w:after="0"/>
        <w:ind w:right="0"/>
        <w:rPr>
          <w:b/>
          <w:bCs/>
        </w:rPr>
      </w:pPr>
      <w:r w:rsidRPr="00B53C7D">
        <w:rPr>
          <w:b/>
          <w:bCs/>
        </w:rPr>
        <w:t>/* RANKING LIST */</w:t>
      </w:r>
    </w:p>
    <w:p w14:paraId="3C3E75D1" w14:textId="77777777" w:rsidR="00D61302" w:rsidRDefault="00D61302" w:rsidP="00D61302">
      <w:pPr>
        <w:spacing w:after="0"/>
        <w:ind w:right="0"/>
        <w:rPr>
          <w:b/>
          <w:bCs/>
        </w:rPr>
      </w:pPr>
    </w:p>
    <w:p w14:paraId="433AB382" w14:textId="77777777" w:rsidR="00D61302" w:rsidRDefault="00D62C05" w:rsidP="00D61302">
      <w:pPr>
        <w:spacing w:after="0"/>
        <w:ind w:right="0"/>
        <w:rPr>
          <w:bCs/>
        </w:rPr>
      </w:pPr>
      <w:r w:rsidRPr="00D62C05">
        <w:rPr>
          <w:bCs/>
        </w:rPr>
        <w:t xml:space="preserve">Please rank each of the </w:t>
      </w:r>
      <w:r>
        <w:rPr>
          <w:bCs/>
        </w:rPr>
        <w:t>taglines</w:t>
      </w:r>
      <w:r w:rsidRPr="00D62C05">
        <w:rPr>
          <w:bCs/>
        </w:rPr>
        <w:t xml:space="preserve"> in order of preference from your </w:t>
      </w:r>
      <w:r w:rsidR="002578DB">
        <w:rPr>
          <w:bCs/>
        </w:rPr>
        <w:t xml:space="preserve">most </w:t>
      </w:r>
      <w:r w:rsidRPr="00D62C05">
        <w:rPr>
          <w:bCs/>
        </w:rPr>
        <w:t>favorite to your least favorite.</w:t>
      </w:r>
      <w:r w:rsidR="00C05A63">
        <w:rPr>
          <w:bCs/>
        </w:rPr>
        <w:t xml:space="preserve"> </w:t>
      </w:r>
      <w:r w:rsidRPr="00D62C05">
        <w:rPr>
          <w:bCs/>
        </w:rPr>
        <w:t>You can click-and-drag to move a logo on the ranking.</w:t>
      </w:r>
    </w:p>
    <w:p w14:paraId="3E05613C" w14:textId="77777777" w:rsidR="00D62C05" w:rsidRPr="00B53C7D" w:rsidRDefault="00D62C05" w:rsidP="00D61302">
      <w:pPr>
        <w:spacing w:after="0"/>
        <w:ind w:right="0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8"/>
        <w:gridCol w:w="5548"/>
      </w:tblGrid>
      <w:tr w:rsidR="003A08D7" w14:paraId="56BF1BC7" w14:textId="77777777" w:rsidTr="002578DB">
        <w:trPr>
          <w:trHeight w:val="70"/>
          <w:jc w:val="center"/>
        </w:trPr>
        <w:tc>
          <w:tcPr>
            <w:tcW w:w="1588" w:type="dxa"/>
            <w:vAlign w:val="center"/>
          </w:tcPr>
          <w:p w14:paraId="6F7020EC" w14:textId="77777777" w:rsidR="003A08D7" w:rsidRDefault="003A08D7" w:rsidP="003A08D7">
            <w:pPr>
              <w:spacing w:after="0"/>
              <w:ind w:righ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53C7D">
              <w:rPr>
                <w:bCs/>
                <w:vertAlign w:val="superscript"/>
              </w:rPr>
              <w:t>st</w:t>
            </w:r>
          </w:p>
          <w:p w14:paraId="3BABEDAE" w14:textId="77777777" w:rsidR="003A08D7" w:rsidRDefault="003A08D7" w:rsidP="003A08D7">
            <w:pPr>
              <w:spacing w:after="0"/>
              <w:ind w:right="0"/>
              <w:jc w:val="center"/>
              <w:rPr>
                <w:bCs/>
              </w:rPr>
            </w:pPr>
            <w:r w:rsidRPr="002578DB">
              <w:rPr>
                <w:bCs/>
                <w:sz w:val="20"/>
              </w:rPr>
              <w:t>(most favorite)</w:t>
            </w:r>
          </w:p>
        </w:tc>
        <w:tc>
          <w:tcPr>
            <w:tcW w:w="5548" w:type="dxa"/>
            <w:shd w:val="clear" w:color="auto" w:fill="D9D9D9" w:themeFill="background1" w:themeFillShade="D9"/>
            <w:vAlign w:val="center"/>
          </w:tcPr>
          <w:p w14:paraId="4DC9EE13" w14:textId="77777777" w:rsidR="003A08D7" w:rsidRPr="005D67D9" w:rsidRDefault="003A08D7" w:rsidP="003A08D7">
            <w:pPr>
              <w:spacing w:after="0" w:line="276" w:lineRule="auto"/>
              <w:ind w:right="0"/>
            </w:pPr>
            <w:r w:rsidRPr="003A08D7">
              <w:t>Bring Learning to Life with Census Data</w:t>
            </w:r>
          </w:p>
        </w:tc>
      </w:tr>
      <w:tr w:rsidR="003A08D7" w14:paraId="21C5443C" w14:textId="77777777" w:rsidTr="002578DB">
        <w:trPr>
          <w:jc w:val="center"/>
        </w:trPr>
        <w:tc>
          <w:tcPr>
            <w:tcW w:w="1588" w:type="dxa"/>
            <w:vAlign w:val="center"/>
          </w:tcPr>
          <w:p w14:paraId="7C998911" w14:textId="77777777" w:rsidR="003A08D7" w:rsidRDefault="003A08D7" w:rsidP="003A08D7">
            <w:pPr>
              <w:spacing w:after="0"/>
              <w:ind w:righ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B53C7D">
              <w:rPr>
                <w:bCs/>
                <w:vertAlign w:val="superscript"/>
              </w:rPr>
              <w:t>nd</w:t>
            </w:r>
          </w:p>
        </w:tc>
        <w:tc>
          <w:tcPr>
            <w:tcW w:w="5548" w:type="dxa"/>
            <w:shd w:val="clear" w:color="auto" w:fill="D9D9D9" w:themeFill="background1" w:themeFillShade="D9"/>
            <w:vAlign w:val="center"/>
          </w:tcPr>
          <w:p w14:paraId="292C40F8" w14:textId="77777777" w:rsidR="003A08D7" w:rsidRPr="005D67D9" w:rsidRDefault="003A08D7" w:rsidP="003A08D7">
            <w:pPr>
              <w:spacing w:after="0" w:line="276" w:lineRule="auto"/>
              <w:ind w:right="0"/>
            </w:pPr>
            <w:r w:rsidRPr="003A08D7">
              <w:t>Census Data. Classroom Learning. Teacher Resources.</w:t>
            </w:r>
          </w:p>
        </w:tc>
      </w:tr>
      <w:tr w:rsidR="003A08D7" w14:paraId="08994B4C" w14:textId="77777777" w:rsidTr="002578DB">
        <w:trPr>
          <w:trHeight w:val="215"/>
          <w:jc w:val="center"/>
        </w:trPr>
        <w:tc>
          <w:tcPr>
            <w:tcW w:w="1588" w:type="dxa"/>
            <w:vAlign w:val="center"/>
          </w:tcPr>
          <w:p w14:paraId="27D778FB" w14:textId="77777777" w:rsidR="003A08D7" w:rsidRDefault="003A08D7" w:rsidP="003A08D7">
            <w:pPr>
              <w:spacing w:after="0"/>
              <w:ind w:right="0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3</w:t>
            </w:r>
            <w:r w:rsidRPr="00B53C7D">
              <w:rPr>
                <w:bCs/>
                <w:vertAlign w:val="superscript"/>
              </w:rPr>
              <w:t>rd</w:t>
            </w:r>
          </w:p>
          <w:p w14:paraId="1048FE18" w14:textId="77777777" w:rsidR="003A08D7" w:rsidRPr="00A260C2" w:rsidRDefault="003A08D7" w:rsidP="003A08D7">
            <w:pPr>
              <w:spacing w:after="0"/>
              <w:ind w:right="0"/>
              <w:jc w:val="center"/>
              <w:rPr>
                <w:bCs/>
              </w:rPr>
            </w:pPr>
            <w:r w:rsidRPr="002578DB">
              <w:rPr>
                <w:bCs/>
                <w:sz w:val="20"/>
              </w:rPr>
              <w:t>(least favorite)</w:t>
            </w:r>
          </w:p>
        </w:tc>
        <w:tc>
          <w:tcPr>
            <w:tcW w:w="5548" w:type="dxa"/>
            <w:shd w:val="clear" w:color="auto" w:fill="D9D9D9" w:themeFill="background1" w:themeFillShade="D9"/>
            <w:vAlign w:val="center"/>
          </w:tcPr>
          <w:p w14:paraId="5B488814" w14:textId="77777777" w:rsidR="003A08D7" w:rsidRPr="005D67D9" w:rsidRDefault="003A08D7" w:rsidP="003A08D7">
            <w:pPr>
              <w:spacing w:after="0" w:line="276" w:lineRule="auto"/>
              <w:ind w:right="0"/>
            </w:pPr>
            <w:r w:rsidRPr="003A08D7">
              <w:t>Classroom Learning Powered by Census Data</w:t>
            </w:r>
          </w:p>
        </w:tc>
      </w:tr>
    </w:tbl>
    <w:p w14:paraId="7BEA68E4" w14:textId="77777777" w:rsidR="00A260C2" w:rsidRDefault="00A260C2" w:rsidP="00A260C2">
      <w:pPr>
        <w:spacing w:after="0"/>
        <w:ind w:right="0"/>
        <w:rPr>
          <w:bCs/>
        </w:rPr>
      </w:pPr>
    </w:p>
    <w:p w14:paraId="6AC6DB33" w14:textId="77777777" w:rsidR="00A260C2" w:rsidRPr="00A260C2" w:rsidRDefault="00A260C2" w:rsidP="00A260C2">
      <w:pPr>
        <w:spacing w:after="0"/>
        <w:ind w:right="0"/>
        <w:rPr>
          <w:b/>
          <w:bCs/>
        </w:rPr>
      </w:pPr>
      <w:r w:rsidRPr="00A260C2">
        <w:rPr>
          <w:b/>
          <w:bCs/>
        </w:rPr>
        <w:t>## NEW SCREEN ##</w:t>
      </w:r>
    </w:p>
    <w:p w14:paraId="69D434C7" w14:textId="77777777" w:rsidR="00A260C2" w:rsidRDefault="00A260C2" w:rsidP="00A260C2">
      <w:pPr>
        <w:spacing w:after="0"/>
        <w:ind w:right="0"/>
        <w:rPr>
          <w:b/>
          <w:bCs/>
        </w:rPr>
      </w:pPr>
      <w:r w:rsidRPr="00A260C2">
        <w:rPr>
          <w:b/>
          <w:bCs/>
        </w:rPr>
        <w:t xml:space="preserve">## DISPLAY TAGLINE ABOVE </w:t>
      </w:r>
      <w:r>
        <w:rPr>
          <w:b/>
          <w:bCs/>
        </w:rPr>
        <w:t xml:space="preserve">NEXT </w:t>
      </w:r>
      <w:r w:rsidRPr="00A260C2">
        <w:rPr>
          <w:b/>
          <w:bCs/>
        </w:rPr>
        <w:t>QUESTION ##</w:t>
      </w:r>
    </w:p>
    <w:p w14:paraId="0CF99CE0" w14:textId="77777777" w:rsidR="00A260C2" w:rsidRPr="00A260C2" w:rsidRDefault="00A260C2" w:rsidP="00A260C2">
      <w:pPr>
        <w:spacing w:after="0"/>
        <w:ind w:right="0"/>
        <w:rPr>
          <w:b/>
          <w:bCs/>
        </w:rPr>
      </w:pPr>
      <w:r w:rsidRPr="00A260C2">
        <w:rPr>
          <w:b/>
          <w:bCs/>
        </w:rPr>
        <w:t xml:space="preserve"> </w:t>
      </w:r>
    </w:p>
    <w:p w14:paraId="5F03E409" w14:textId="77777777" w:rsidR="00C05A63" w:rsidRDefault="00A260C2" w:rsidP="00A260C2">
      <w:pPr>
        <w:spacing w:after="0"/>
        <w:ind w:right="0"/>
        <w:rPr>
          <w:b/>
          <w:bCs/>
        </w:rPr>
      </w:pPr>
      <w:r w:rsidRPr="00D61302">
        <w:rPr>
          <w:bCs/>
        </w:rPr>
        <w:fldChar w:fldCharType="begin"/>
      </w:r>
      <w:r w:rsidRPr="00D61302">
        <w:rPr>
          <w:bCs/>
        </w:rPr>
        <w:instrText xml:space="preserve"> AUTONUM  \* MERGEFORMAT </w:instrText>
      </w:r>
      <w:r w:rsidRPr="00D61302">
        <w:rPr>
          <w:bCs/>
        </w:rPr>
        <w:fldChar w:fldCharType="end"/>
      </w:r>
      <w:r w:rsidRPr="00D61302">
        <w:rPr>
          <w:bCs/>
        </w:rPr>
        <w:tab/>
        <w:t xml:space="preserve">Why did you rank this </w:t>
      </w:r>
      <w:r>
        <w:rPr>
          <w:bCs/>
        </w:rPr>
        <w:t>tagline</w:t>
      </w:r>
      <w:r w:rsidRPr="00D61302">
        <w:rPr>
          <w:bCs/>
        </w:rPr>
        <w:t xml:space="preserve"> as the best?</w:t>
      </w:r>
      <w:r w:rsidR="00C05A63">
        <w:rPr>
          <w:bCs/>
        </w:rPr>
        <w:t xml:space="preserve"> </w:t>
      </w:r>
      <w:r w:rsidRPr="00D61302">
        <w:rPr>
          <w:b/>
          <w:bCs/>
        </w:rPr>
        <w:t>/* OPEN END 1 BOXES 1 REQ */</w:t>
      </w:r>
      <w:r w:rsidR="00C05A63">
        <w:rPr>
          <w:b/>
          <w:bCs/>
        </w:rPr>
        <w:t xml:space="preserve">  </w:t>
      </w:r>
    </w:p>
    <w:p w14:paraId="335022FC" w14:textId="77777777" w:rsidR="00A260C2" w:rsidRPr="00D61302" w:rsidRDefault="00C05A63" w:rsidP="00C05A63">
      <w:pPr>
        <w:spacing w:after="0"/>
        <w:ind w:left="720" w:right="0"/>
        <w:rPr>
          <w:bCs/>
        </w:rPr>
      </w:pPr>
      <w:r>
        <w:rPr>
          <w:b/>
          <w:bCs/>
        </w:rPr>
        <w:t xml:space="preserve">## MINIMUM 20 CHARACTERS ## </w:t>
      </w:r>
    </w:p>
    <w:p w14:paraId="245ADEBD" w14:textId="77777777" w:rsidR="00A260C2" w:rsidRDefault="00A260C2" w:rsidP="00A260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30"/>
        </w:tabs>
        <w:spacing w:after="0"/>
        <w:ind w:right="0"/>
        <w:rPr>
          <w:bCs/>
        </w:rPr>
      </w:pPr>
    </w:p>
    <w:p w14:paraId="4D1FAD2F" w14:textId="77777777" w:rsidR="00A260C2" w:rsidRDefault="00A260C2" w:rsidP="00A260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30"/>
        </w:tabs>
        <w:spacing w:after="0"/>
        <w:ind w:right="0"/>
        <w:rPr>
          <w:bCs/>
        </w:rPr>
      </w:pPr>
      <w:r w:rsidRPr="00A260C2">
        <w:rPr>
          <w:b/>
          <w:bCs/>
        </w:rPr>
        <w:t>## NEW SCREEN ##</w:t>
      </w:r>
    </w:p>
    <w:p w14:paraId="5343CA93" w14:textId="77777777" w:rsidR="00A260C2" w:rsidRDefault="00A260C2" w:rsidP="00A260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30"/>
        </w:tabs>
        <w:spacing w:after="0"/>
        <w:ind w:right="0"/>
        <w:rPr>
          <w:bCs/>
        </w:rPr>
      </w:pPr>
    </w:p>
    <w:p w14:paraId="6ABF55D2" w14:textId="77777777" w:rsidR="00A260C2" w:rsidRDefault="00A260C2" w:rsidP="00A260C2">
      <w:pPr>
        <w:spacing w:after="0"/>
        <w:rPr>
          <w:bCs/>
        </w:rPr>
      </w:pPr>
      <w:r w:rsidRPr="00D61302">
        <w:rPr>
          <w:bCs/>
        </w:rPr>
        <w:fldChar w:fldCharType="begin"/>
      </w:r>
      <w:r w:rsidRPr="00D61302">
        <w:rPr>
          <w:bCs/>
        </w:rPr>
        <w:instrText xml:space="preserve"> AUTONUM  \* MERGEFORMAT </w:instrText>
      </w:r>
      <w:r w:rsidRPr="00D61302">
        <w:rPr>
          <w:bCs/>
        </w:rPr>
        <w:fldChar w:fldCharType="end"/>
      </w:r>
      <w:r w:rsidRPr="00D61302">
        <w:rPr>
          <w:bCs/>
        </w:rPr>
        <w:tab/>
      </w:r>
      <w:r>
        <w:rPr>
          <w:bCs/>
        </w:rPr>
        <w:t>Do you have any other suggestions fo</w:t>
      </w:r>
      <w:r w:rsidR="00D62C05">
        <w:rPr>
          <w:bCs/>
        </w:rPr>
        <w:t>r a tagline for the Statistics I</w:t>
      </w:r>
      <w:r>
        <w:rPr>
          <w:bCs/>
        </w:rPr>
        <w:t>n Schools program?</w:t>
      </w:r>
    </w:p>
    <w:p w14:paraId="494C531F" w14:textId="77777777" w:rsidR="00A260C2" w:rsidRDefault="00A260C2" w:rsidP="00CC72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30"/>
        </w:tabs>
        <w:spacing w:after="0"/>
        <w:ind w:right="0"/>
        <w:rPr>
          <w:rFonts w:eastAsiaTheme="majorEastAsia"/>
          <w:b/>
          <w:bCs/>
        </w:rPr>
      </w:pPr>
      <w:r>
        <w:rPr>
          <w:bCs/>
        </w:rPr>
        <w:tab/>
      </w:r>
      <w:r w:rsidRPr="00D61302">
        <w:rPr>
          <w:b/>
          <w:bCs/>
        </w:rPr>
        <w:t xml:space="preserve">/* OPEN END 1 BOXES 1 REQ */ </w:t>
      </w:r>
      <w:r>
        <w:br w:type="page"/>
      </w:r>
    </w:p>
    <w:p w14:paraId="101DB371" w14:textId="77777777" w:rsidR="003C5C73" w:rsidRPr="005D67D9" w:rsidRDefault="00A260C2" w:rsidP="00F7071B">
      <w:pPr>
        <w:pStyle w:val="Heading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 w:rsidRPr="00A260C2">
        <w:rPr>
          <w:rFonts w:ascii="Times New Roman" w:hAnsi="Times New Roman" w:cs="Times New Roman"/>
          <w:color w:val="auto"/>
          <w:sz w:val="24"/>
          <w:szCs w:val="24"/>
        </w:rPr>
        <w:lastRenderedPageBreak/>
        <w:t>Closing Questions / Demographics</w:t>
      </w:r>
    </w:p>
    <w:p w14:paraId="5E79AE18" w14:textId="77777777" w:rsidR="00D47E4F" w:rsidRDefault="00D47E4F" w:rsidP="00F7071B">
      <w:pPr>
        <w:spacing w:after="0"/>
        <w:ind w:left="720" w:right="0" w:hanging="720"/>
        <w:rPr>
          <w:b/>
        </w:rPr>
      </w:pPr>
    </w:p>
    <w:p w14:paraId="7D18C9D3" w14:textId="77777777" w:rsidR="002578DB" w:rsidRPr="005D67D9" w:rsidRDefault="002578DB" w:rsidP="002578DB">
      <w:pPr>
        <w:spacing w:after="0"/>
        <w:ind w:left="720" w:right="0" w:hanging="720"/>
      </w:pPr>
      <w:r w:rsidRPr="005D67D9">
        <w:rPr>
          <w:b/>
        </w:rPr>
        <w:t xml:space="preserve">/* DISPLAY */ </w:t>
      </w:r>
      <w:r w:rsidRPr="005D67D9">
        <w:t>Thank you, you are almost done. These last few questions are for statistical purposes only.</w:t>
      </w:r>
    </w:p>
    <w:p w14:paraId="3B038E33" w14:textId="77777777" w:rsidR="002578DB" w:rsidRDefault="002578DB" w:rsidP="00A260C2">
      <w:pPr>
        <w:spacing w:after="0"/>
        <w:ind w:left="720" w:right="0" w:hanging="720"/>
        <w:rPr>
          <w:bCs/>
        </w:rPr>
      </w:pPr>
    </w:p>
    <w:p w14:paraId="12731FC2" w14:textId="77777777" w:rsidR="00A260C2" w:rsidRPr="005D67D9" w:rsidRDefault="00A260C2" w:rsidP="00A260C2">
      <w:pPr>
        <w:spacing w:after="0"/>
        <w:ind w:left="720" w:right="0" w:hanging="720"/>
        <w:rPr>
          <w:bCs/>
        </w:rPr>
      </w:pPr>
      <w:r w:rsidRPr="005D67D9">
        <w:rPr>
          <w:bCs/>
        </w:rPr>
        <w:fldChar w:fldCharType="begin"/>
      </w:r>
      <w:r w:rsidRPr="005D67D9">
        <w:rPr>
          <w:bCs/>
        </w:rPr>
        <w:instrText xml:space="preserve"> AUTONUM </w:instrText>
      </w:r>
      <w:r w:rsidRPr="005D67D9">
        <w:rPr>
          <w:bCs/>
        </w:rPr>
        <w:fldChar w:fldCharType="end"/>
      </w:r>
      <w:r w:rsidRPr="005D67D9">
        <w:rPr>
          <w:bCs/>
        </w:rPr>
        <w:tab/>
        <w:t>Generally speaking, how often do your students use computers during your class?</w:t>
      </w:r>
    </w:p>
    <w:p w14:paraId="65961829" w14:textId="77777777" w:rsidR="00A260C2" w:rsidRPr="005D67D9" w:rsidRDefault="00A260C2" w:rsidP="00A260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Daily</w:t>
      </w:r>
    </w:p>
    <w:p w14:paraId="4A29D00F" w14:textId="77777777" w:rsidR="00A260C2" w:rsidRPr="005D67D9" w:rsidRDefault="00A260C2" w:rsidP="00A260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A few times a week</w:t>
      </w:r>
    </w:p>
    <w:p w14:paraId="411FB042" w14:textId="77777777" w:rsidR="00A260C2" w:rsidRPr="005D67D9" w:rsidRDefault="00A260C2" w:rsidP="00A260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Once a week</w:t>
      </w:r>
    </w:p>
    <w:p w14:paraId="77B9A186" w14:textId="77777777" w:rsidR="00A260C2" w:rsidRPr="005D67D9" w:rsidRDefault="00A260C2" w:rsidP="00A260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A few times a month</w:t>
      </w:r>
    </w:p>
    <w:p w14:paraId="277691CF" w14:textId="77777777" w:rsidR="00A260C2" w:rsidRPr="005D67D9" w:rsidRDefault="00A260C2" w:rsidP="00A260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Once a month</w:t>
      </w:r>
    </w:p>
    <w:p w14:paraId="0AC47D0E" w14:textId="77777777" w:rsidR="00A260C2" w:rsidRPr="005D67D9" w:rsidRDefault="00A260C2" w:rsidP="00A260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Less than once a month</w:t>
      </w:r>
    </w:p>
    <w:p w14:paraId="2EFE472C" w14:textId="77777777" w:rsidR="00A260C2" w:rsidRPr="005D67D9" w:rsidRDefault="00A260C2" w:rsidP="00A260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Never</w:t>
      </w:r>
    </w:p>
    <w:p w14:paraId="6BFD2897" w14:textId="77777777" w:rsidR="00A260C2" w:rsidRPr="005D67D9" w:rsidRDefault="00A260C2" w:rsidP="00A260C2">
      <w:pPr>
        <w:spacing w:after="0"/>
        <w:ind w:left="720" w:right="0" w:hanging="720"/>
        <w:rPr>
          <w:bCs/>
        </w:rPr>
      </w:pPr>
    </w:p>
    <w:p w14:paraId="6A0B1F3D" w14:textId="77777777" w:rsidR="00A260C2" w:rsidRPr="005D67D9" w:rsidRDefault="00A260C2" w:rsidP="00A260C2">
      <w:pPr>
        <w:spacing w:after="0"/>
        <w:ind w:left="720" w:right="0" w:hanging="720"/>
        <w:rPr>
          <w:bCs/>
        </w:rPr>
      </w:pPr>
      <w:r w:rsidRPr="005D67D9">
        <w:rPr>
          <w:bCs/>
        </w:rPr>
        <w:fldChar w:fldCharType="begin"/>
      </w:r>
      <w:r w:rsidRPr="005D67D9">
        <w:rPr>
          <w:bCs/>
        </w:rPr>
        <w:instrText xml:space="preserve"> AUTONUM </w:instrText>
      </w:r>
      <w:r w:rsidRPr="005D67D9">
        <w:rPr>
          <w:bCs/>
        </w:rPr>
        <w:fldChar w:fldCharType="end"/>
      </w:r>
      <w:r w:rsidRPr="005D67D9">
        <w:rPr>
          <w:bCs/>
        </w:rPr>
        <w:tab/>
        <w:t>Which describes the computers (desktops/laptops/netbooks/tablets) your students have access to during your class? Please select all that apply.</w:t>
      </w:r>
      <w:r w:rsidRPr="005D67D9">
        <w:rPr>
          <w:b/>
          <w:bCs/>
        </w:rPr>
        <w:t xml:space="preserve"> </w:t>
      </w:r>
      <w:r w:rsidRPr="005D67D9">
        <w:rPr>
          <w:b/>
          <w:bCs/>
        </w:rPr>
        <w:br/>
        <w:t xml:space="preserve"> /* MULTIPLE RESPONSES PERMITTED */</w:t>
      </w:r>
    </w:p>
    <w:p w14:paraId="47BA6710" w14:textId="77777777" w:rsidR="00A260C2" w:rsidRPr="005D67D9" w:rsidRDefault="00A260C2" w:rsidP="00C8387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There are a few in the classroom that are shared</w:t>
      </w:r>
    </w:p>
    <w:p w14:paraId="5510ACF9" w14:textId="77777777" w:rsidR="00A260C2" w:rsidRPr="005D67D9" w:rsidRDefault="00A260C2" w:rsidP="00C8387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 xml:space="preserve">There is a lab/media center where the class can go to use </w:t>
      </w:r>
      <w:r w:rsidR="002578DB">
        <w:rPr>
          <w:rFonts w:ascii="Times New Roman" w:hAnsi="Times New Roman" w:cs="Times New Roman"/>
          <w:bCs/>
          <w:sz w:val="24"/>
          <w:szCs w:val="24"/>
        </w:rPr>
        <w:t>computers</w:t>
      </w:r>
    </w:p>
    <w:p w14:paraId="7BC8B654" w14:textId="77777777" w:rsidR="00A260C2" w:rsidRPr="005D67D9" w:rsidRDefault="00A260C2" w:rsidP="00C8387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There is a mobile cart that is shared across classrooms</w:t>
      </w:r>
    </w:p>
    <w:p w14:paraId="5E07A79B" w14:textId="77777777" w:rsidR="00A260C2" w:rsidRPr="005D67D9" w:rsidRDefault="00A260C2" w:rsidP="00C8387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Each student has a device to use (a one-to-one ratio of students to devices)</w:t>
      </w:r>
    </w:p>
    <w:p w14:paraId="66B5BF25" w14:textId="77777777" w:rsidR="00A260C2" w:rsidRPr="005D67D9" w:rsidRDefault="00A260C2" w:rsidP="00C8387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 xml:space="preserve">There are no computers available to students at all </w:t>
      </w:r>
      <w:r w:rsidRPr="005D67D9">
        <w:rPr>
          <w:rFonts w:ascii="Times New Roman" w:hAnsi="Times New Roman" w:cs="Times New Roman"/>
          <w:b/>
          <w:bCs/>
          <w:sz w:val="24"/>
          <w:szCs w:val="24"/>
        </w:rPr>
        <w:t>/* EXCLUSIVE */</w:t>
      </w:r>
    </w:p>
    <w:p w14:paraId="6572E679" w14:textId="77777777" w:rsidR="00A260C2" w:rsidRPr="005D67D9" w:rsidRDefault="00A260C2" w:rsidP="00A260C2">
      <w:pPr>
        <w:spacing w:after="0"/>
        <w:ind w:right="0"/>
        <w:rPr>
          <w:bCs/>
        </w:rPr>
      </w:pPr>
    </w:p>
    <w:p w14:paraId="0400AFB7" w14:textId="77777777" w:rsidR="00A260C2" w:rsidRPr="005D67D9" w:rsidRDefault="00A260C2" w:rsidP="00A260C2">
      <w:pPr>
        <w:spacing w:after="0"/>
        <w:ind w:left="720" w:right="0" w:hanging="720"/>
        <w:rPr>
          <w:bCs/>
        </w:rPr>
      </w:pPr>
      <w:r w:rsidRPr="005D67D9">
        <w:rPr>
          <w:bCs/>
        </w:rPr>
        <w:fldChar w:fldCharType="begin"/>
      </w:r>
      <w:r w:rsidRPr="005D67D9">
        <w:rPr>
          <w:bCs/>
        </w:rPr>
        <w:instrText xml:space="preserve"> AUTONUM </w:instrText>
      </w:r>
      <w:r w:rsidRPr="005D67D9">
        <w:rPr>
          <w:bCs/>
        </w:rPr>
        <w:fldChar w:fldCharType="end"/>
      </w:r>
      <w:r w:rsidRPr="005D67D9">
        <w:rPr>
          <w:bCs/>
        </w:rPr>
        <w:tab/>
      </w:r>
      <w:r w:rsidRPr="005D67D9">
        <w:rPr>
          <w:b/>
          <w:bCs/>
        </w:rPr>
        <w:t xml:space="preserve">## IF COMPUTERS AVAILABLE </w:t>
      </w:r>
      <w:r w:rsidR="002578DB">
        <w:rPr>
          <w:b/>
          <w:bCs/>
        </w:rPr>
        <w:t xml:space="preserve">(C1-C4) </w:t>
      </w:r>
      <w:r w:rsidRPr="005D67D9">
        <w:rPr>
          <w:b/>
          <w:bCs/>
        </w:rPr>
        <w:t xml:space="preserve">## </w:t>
      </w:r>
      <w:r w:rsidRPr="005D67D9">
        <w:rPr>
          <w:bCs/>
        </w:rPr>
        <w:t>Do these computer(s) have internet access?</w:t>
      </w:r>
    </w:p>
    <w:p w14:paraId="2961A758" w14:textId="77777777" w:rsidR="00A260C2" w:rsidRPr="005D67D9" w:rsidRDefault="00A260C2" w:rsidP="00C8387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Yes</w:t>
      </w:r>
    </w:p>
    <w:p w14:paraId="225DA6B9" w14:textId="77777777" w:rsidR="00A260C2" w:rsidRPr="005D67D9" w:rsidRDefault="00A260C2" w:rsidP="00C8387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No</w:t>
      </w:r>
    </w:p>
    <w:p w14:paraId="7DD1D32E" w14:textId="77777777" w:rsidR="00A260C2" w:rsidRPr="005D67D9" w:rsidRDefault="00A260C2" w:rsidP="00A260C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14:paraId="759F92F4" w14:textId="77777777" w:rsidR="00A260C2" w:rsidRPr="005D67D9" w:rsidRDefault="00A260C2" w:rsidP="00A260C2">
      <w:pPr>
        <w:spacing w:after="0"/>
        <w:ind w:left="720" w:right="0" w:hanging="720"/>
        <w:rPr>
          <w:bCs/>
        </w:rPr>
      </w:pPr>
      <w:r w:rsidRPr="005D67D9">
        <w:rPr>
          <w:bCs/>
        </w:rPr>
        <w:fldChar w:fldCharType="begin"/>
      </w:r>
      <w:r w:rsidRPr="005D67D9">
        <w:rPr>
          <w:bCs/>
        </w:rPr>
        <w:instrText xml:space="preserve"> AUTONUM </w:instrText>
      </w:r>
      <w:r w:rsidRPr="005D67D9">
        <w:rPr>
          <w:bCs/>
        </w:rPr>
        <w:fldChar w:fldCharType="end"/>
      </w:r>
      <w:r w:rsidRPr="005D67D9">
        <w:rPr>
          <w:bCs/>
        </w:rPr>
        <w:tab/>
      </w:r>
      <w:r w:rsidRPr="005D67D9">
        <w:rPr>
          <w:b/>
          <w:bCs/>
        </w:rPr>
        <w:t xml:space="preserve">## IF ONE TO ONE DEVICES TO STUDENTS ## </w:t>
      </w:r>
      <w:r w:rsidRPr="005D67D9">
        <w:rPr>
          <w:bCs/>
        </w:rPr>
        <w:t>Can they take these computers home?</w:t>
      </w:r>
    </w:p>
    <w:p w14:paraId="05D5959A" w14:textId="77777777" w:rsidR="00A260C2" w:rsidRPr="005D67D9" w:rsidRDefault="00A260C2" w:rsidP="00A260C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Yes</w:t>
      </w:r>
    </w:p>
    <w:p w14:paraId="6DD8EB44" w14:textId="77777777" w:rsidR="00A260C2" w:rsidRPr="005D67D9" w:rsidRDefault="00A260C2" w:rsidP="00A260C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No</w:t>
      </w:r>
    </w:p>
    <w:p w14:paraId="35C683FE" w14:textId="77777777" w:rsidR="00A260C2" w:rsidRPr="005D67D9" w:rsidRDefault="00A260C2" w:rsidP="00A260C2">
      <w:pPr>
        <w:spacing w:after="0"/>
        <w:ind w:right="0"/>
        <w:rPr>
          <w:bCs/>
        </w:rPr>
      </w:pPr>
    </w:p>
    <w:p w14:paraId="1BC27D85" w14:textId="77777777" w:rsidR="00A260C2" w:rsidRPr="005D67D9" w:rsidRDefault="00A260C2" w:rsidP="00A260C2">
      <w:pPr>
        <w:spacing w:after="0"/>
        <w:ind w:left="720" w:right="0" w:hanging="720"/>
        <w:rPr>
          <w:bCs/>
        </w:rPr>
      </w:pPr>
      <w:r w:rsidRPr="005D67D9">
        <w:rPr>
          <w:bCs/>
        </w:rPr>
        <w:fldChar w:fldCharType="begin"/>
      </w:r>
      <w:r w:rsidRPr="005D67D9">
        <w:rPr>
          <w:bCs/>
        </w:rPr>
        <w:instrText xml:space="preserve"> AUTONUM </w:instrText>
      </w:r>
      <w:r w:rsidRPr="005D67D9">
        <w:rPr>
          <w:bCs/>
        </w:rPr>
        <w:fldChar w:fldCharType="end"/>
      </w:r>
      <w:r w:rsidRPr="005D67D9">
        <w:rPr>
          <w:bCs/>
        </w:rPr>
        <w:tab/>
      </w:r>
      <w:r w:rsidRPr="005D67D9">
        <w:rPr>
          <w:b/>
          <w:bCs/>
        </w:rPr>
        <w:t>## IF HAS LAB/MEDIA CENTER ##</w:t>
      </w:r>
      <w:r w:rsidRPr="005D67D9">
        <w:rPr>
          <w:bCs/>
        </w:rPr>
        <w:t xml:space="preserve"> Is the computer lab/media center affiliated with/part of a school library?</w:t>
      </w:r>
    </w:p>
    <w:p w14:paraId="0F560D6B" w14:textId="77777777" w:rsidR="00A260C2" w:rsidRPr="005D67D9" w:rsidRDefault="00A260C2" w:rsidP="00C8387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Yes, affiliated with/part of a school library</w:t>
      </w:r>
    </w:p>
    <w:p w14:paraId="734D7AE4" w14:textId="77777777" w:rsidR="00A260C2" w:rsidRPr="005D67D9" w:rsidRDefault="00A260C2" w:rsidP="00C8387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No, computer lab is separate</w:t>
      </w:r>
    </w:p>
    <w:p w14:paraId="7E705F6E" w14:textId="77777777" w:rsidR="00A260C2" w:rsidRPr="005D67D9" w:rsidRDefault="00A260C2" w:rsidP="00C8387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No, my school does not have a library</w:t>
      </w:r>
    </w:p>
    <w:p w14:paraId="380A00AA" w14:textId="77777777" w:rsidR="00A260C2" w:rsidRPr="005D67D9" w:rsidRDefault="00A260C2" w:rsidP="00A260C2">
      <w:pPr>
        <w:spacing w:after="0"/>
        <w:ind w:right="0"/>
        <w:rPr>
          <w:bCs/>
        </w:rPr>
      </w:pPr>
    </w:p>
    <w:p w14:paraId="72C83D6A" w14:textId="77777777" w:rsidR="00A260C2" w:rsidRPr="005D67D9" w:rsidRDefault="00A260C2" w:rsidP="00A260C2">
      <w:pPr>
        <w:spacing w:after="0"/>
        <w:ind w:right="0"/>
        <w:rPr>
          <w:bCs/>
        </w:rPr>
      </w:pPr>
      <w:r w:rsidRPr="005D67D9">
        <w:rPr>
          <w:bCs/>
        </w:rPr>
        <w:fldChar w:fldCharType="begin"/>
      </w:r>
      <w:r w:rsidRPr="005D67D9">
        <w:rPr>
          <w:bCs/>
        </w:rPr>
        <w:instrText xml:space="preserve"> AUTONUM </w:instrText>
      </w:r>
      <w:r w:rsidRPr="005D67D9">
        <w:rPr>
          <w:bCs/>
        </w:rPr>
        <w:fldChar w:fldCharType="end"/>
      </w:r>
      <w:r w:rsidRPr="005D67D9">
        <w:rPr>
          <w:bCs/>
        </w:rPr>
        <w:tab/>
        <w:t>Do you have any of the following in your classroom? Please select all that apply.</w:t>
      </w:r>
    </w:p>
    <w:p w14:paraId="06E90C8A" w14:textId="77777777" w:rsidR="00A260C2" w:rsidRPr="005D67D9" w:rsidRDefault="00A260C2" w:rsidP="00A260C2">
      <w:pPr>
        <w:spacing w:after="0"/>
        <w:ind w:right="0" w:firstLine="720"/>
        <w:rPr>
          <w:b/>
          <w:bCs/>
        </w:rPr>
      </w:pPr>
      <w:r w:rsidRPr="005D67D9">
        <w:rPr>
          <w:b/>
          <w:bCs/>
        </w:rPr>
        <w:t>/* MULTIPLE RESPONSES PERMITTED */</w:t>
      </w:r>
    </w:p>
    <w:p w14:paraId="3592B584" w14:textId="77777777" w:rsidR="00A260C2" w:rsidRPr="005D67D9" w:rsidRDefault="00A260C2" w:rsidP="00C8387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A digital projector (for computer/laptop use)</w:t>
      </w:r>
    </w:p>
    <w:p w14:paraId="584A694F" w14:textId="77777777" w:rsidR="00A260C2" w:rsidRPr="005D67D9" w:rsidRDefault="00A260C2" w:rsidP="00C8387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An overhead projector (for transparencies)</w:t>
      </w:r>
    </w:p>
    <w:p w14:paraId="39B6EC2B" w14:textId="77777777" w:rsidR="00A260C2" w:rsidRPr="005D67D9" w:rsidRDefault="00A260C2" w:rsidP="00C8387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An interactive white board (SMART Board, Promethean, etc.)</w:t>
      </w:r>
    </w:p>
    <w:p w14:paraId="398EF9C0" w14:textId="77777777" w:rsidR="00A260C2" w:rsidRPr="005D67D9" w:rsidRDefault="00A260C2" w:rsidP="00C8387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>A television with DVD player</w:t>
      </w:r>
    </w:p>
    <w:p w14:paraId="3D100335" w14:textId="77777777" w:rsidR="00A260C2" w:rsidRPr="005D67D9" w:rsidRDefault="00A260C2" w:rsidP="00C8387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67D9">
        <w:rPr>
          <w:rFonts w:ascii="Times New Roman" w:hAnsi="Times New Roman" w:cs="Times New Roman"/>
          <w:bCs/>
          <w:sz w:val="24"/>
          <w:szCs w:val="24"/>
        </w:rPr>
        <w:t xml:space="preserve">None of the above </w:t>
      </w:r>
      <w:r w:rsidRPr="005D67D9">
        <w:rPr>
          <w:rFonts w:ascii="Times New Roman" w:hAnsi="Times New Roman" w:cs="Times New Roman"/>
          <w:b/>
          <w:bCs/>
          <w:sz w:val="24"/>
          <w:szCs w:val="24"/>
        </w:rPr>
        <w:t>/* EXCLUSIVE */</w:t>
      </w:r>
    </w:p>
    <w:p w14:paraId="2A57D488" w14:textId="77777777" w:rsidR="000438B4" w:rsidRPr="005D67D9" w:rsidRDefault="000438B4" w:rsidP="00F7071B">
      <w:pPr>
        <w:spacing w:after="0"/>
        <w:ind w:right="0"/>
      </w:pPr>
      <w:r w:rsidRPr="005D67D9">
        <w:lastRenderedPageBreak/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 xml:space="preserve"> </w:t>
      </w:r>
      <w:r w:rsidRPr="005D67D9">
        <w:tab/>
      </w:r>
      <w:r w:rsidR="000E7846" w:rsidRPr="005D67D9">
        <w:t>Are you male or female</w:t>
      </w:r>
      <w:r w:rsidR="001747EF" w:rsidRPr="005D67D9">
        <w:t>?</w:t>
      </w:r>
      <w:r w:rsidR="00C05A63">
        <w:t xml:space="preserve"> </w:t>
      </w:r>
    </w:p>
    <w:p w14:paraId="06813BCD" w14:textId="77777777" w:rsidR="000438B4" w:rsidRPr="005D67D9" w:rsidRDefault="000438B4" w:rsidP="00F7071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Male</w:t>
      </w:r>
      <w:r w:rsidRPr="005D67D9">
        <w:rPr>
          <w:rFonts w:ascii="Times New Roman" w:hAnsi="Times New Roman" w:cs="Times New Roman"/>
          <w:sz w:val="24"/>
          <w:szCs w:val="24"/>
        </w:rPr>
        <w:tab/>
      </w:r>
      <w:r w:rsidR="00C05A63">
        <w:rPr>
          <w:rFonts w:ascii="Times New Roman" w:hAnsi="Times New Roman" w:cs="Times New Roman"/>
          <w:sz w:val="24"/>
          <w:szCs w:val="24"/>
        </w:rPr>
        <w:tab/>
        <w:t>2) Female</w:t>
      </w:r>
    </w:p>
    <w:p w14:paraId="26DFEB82" w14:textId="77777777" w:rsidR="000438B4" w:rsidRPr="002578DB" w:rsidRDefault="00C05A63" w:rsidP="00F7071B">
      <w:pPr>
        <w:spacing w:after="0"/>
        <w:ind w:right="0"/>
        <w:rPr>
          <w:sz w:val="20"/>
        </w:rPr>
      </w:pPr>
      <w:r>
        <w:t xml:space="preserve"> </w:t>
      </w:r>
    </w:p>
    <w:p w14:paraId="775AB15D" w14:textId="77777777" w:rsidR="00DC716E" w:rsidRPr="00A47F77" w:rsidRDefault="00B556B6" w:rsidP="00F7071B">
      <w:pPr>
        <w:spacing w:after="0"/>
        <w:ind w:right="0"/>
      </w:pPr>
      <w:r w:rsidRPr="00A47F77">
        <w:fldChar w:fldCharType="begin"/>
      </w:r>
      <w:r w:rsidRPr="00A47F77">
        <w:instrText xml:space="preserve"> AUTONUM  \* MERGEFORMAT </w:instrText>
      </w:r>
      <w:r w:rsidRPr="00A47F77">
        <w:fldChar w:fldCharType="end"/>
      </w:r>
      <w:r w:rsidRPr="00A47F77">
        <w:t xml:space="preserve"> </w:t>
      </w:r>
      <w:r w:rsidRPr="00A47F77">
        <w:tab/>
      </w:r>
      <w:r w:rsidR="00DC716E" w:rsidRPr="00A47F77">
        <w:t xml:space="preserve">Are you Hispanic or Latino? </w:t>
      </w:r>
      <w:r w:rsidR="00DC716E" w:rsidRPr="00A47F77">
        <w:tab/>
      </w:r>
      <w:r w:rsidR="00DC716E" w:rsidRPr="00A47F77">
        <w:tab/>
      </w:r>
      <w:r w:rsidR="00DC716E" w:rsidRPr="00A47F77">
        <w:tab/>
      </w:r>
    </w:p>
    <w:p w14:paraId="6D534680" w14:textId="77777777" w:rsidR="00DC716E" w:rsidRPr="00A47F77" w:rsidRDefault="00DC716E" w:rsidP="00C83871">
      <w:pPr>
        <w:pStyle w:val="ListParagraph"/>
        <w:numPr>
          <w:ilvl w:val="0"/>
          <w:numId w:val="2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7F77">
        <w:rPr>
          <w:rFonts w:ascii="Times New Roman" w:hAnsi="Times New Roman" w:cs="Times New Roman"/>
          <w:sz w:val="24"/>
          <w:szCs w:val="24"/>
        </w:rPr>
        <w:t xml:space="preserve">Yes </w:t>
      </w:r>
      <w:r w:rsidR="00C05A63">
        <w:rPr>
          <w:rFonts w:ascii="Times New Roman" w:hAnsi="Times New Roman" w:cs="Times New Roman"/>
          <w:sz w:val="24"/>
          <w:szCs w:val="24"/>
        </w:rPr>
        <w:tab/>
      </w:r>
      <w:r w:rsidR="00C05A63">
        <w:rPr>
          <w:rFonts w:ascii="Times New Roman" w:hAnsi="Times New Roman" w:cs="Times New Roman"/>
          <w:sz w:val="24"/>
          <w:szCs w:val="24"/>
        </w:rPr>
        <w:tab/>
        <w:t>2) No</w:t>
      </w:r>
    </w:p>
    <w:p w14:paraId="2EC4974F" w14:textId="77777777" w:rsidR="00DC716E" w:rsidRPr="00C05A63" w:rsidRDefault="00C05A63" w:rsidP="00C05A63">
      <w:pPr>
        <w:spacing w:after="0"/>
        <w:ind w:left="720"/>
      </w:pPr>
      <w:r>
        <w:t xml:space="preserve">3) </w:t>
      </w:r>
      <w:r w:rsidR="00DC716E" w:rsidRPr="00A47F77">
        <w:t>Don’t know</w:t>
      </w:r>
      <w:r>
        <w:tab/>
        <w:t xml:space="preserve">4) </w:t>
      </w:r>
      <w:r w:rsidR="00D47E4F" w:rsidRPr="00C05A63">
        <w:t>Decline to answer</w:t>
      </w:r>
    </w:p>
    <w:p w14:paraId="46ED8073" w14:textId="77777777" w:rsidR="00DC716E" w:rsidRPr="00C05A63" w:rsidRDefault="00DC716E" w:rsidP="00F7071B">
      <w:pPr>
        <w:spacing w:after="0"/>
        <w:ind w:right="0"/>
      </w:pPr>
    </w:p>
    <w:p w14:paraId="206591F2" w14:textId="77777777" w:rsidR="00DC716E" w:rsidRPr="00A47F77" w:rsidRDefault="00B556B6" w:rsidP="00F7071B">
      <w:pPr>
        <w:spacing w:after="0"/>
        <w:ind w:right="0"/>
      </w:pPr>
      <w:r w:rsidRPr="00A47F77">
        <w:fldChar w:fldCharType="begin"/>
      </w:r>
      <w:r w:rsidRPr="00A47F77">
        <w:instrText xml:space="preserve"> AUTONUM  \* MERGEFORMAT </w:instrText>
      </w:r>
      <w:r w:rsidRPr="00A47F77">
        <w:fldChar w:fldCharType="end"/>
      </w:r>
      <w:r w:rsidRPr="00A47F77">
        <w:t xml:space="preserve"> </w:t>
      </w:r>
      <w:r w:rsidRPr="00A47F77">
        <w:tab/>
      </w:r>
      <w:r w:rsidR="00DC716E" w:rsidRPr="00A47F77">
        <w:t>Which of these categories describes your race?</w:t>
      </w:r>
      <w:r w:rsidR="00C05A63">
        <w:t xml:space="preserve"> </w:t>
      </w:r>
      <w:r w:rsidR="00DC716E" w:rsidRPr="00A47F77">
        <w:t>Please select one or more.</w:t>
      </w:r>
      <w:r w:rsidR="00C05A63">
        <w:t xml:space="preserve"> </w:t>
      </w:r>
    </w:p>
    <w:p w14:paraId="739CC668" w14:textId="77777777" w:rsidR="00DC716E" w:rsidRPr="00A47F77" w:rsidRDefault="00DC716E" w:rsidP="00F7071B">
      <w:pPr>
        <w:spacing w:after="0"/>
        <w:ind w:right="0" w:firstLine="720"/>
        <w:rPr>
          <w:b/>
        </w:rPr>
      </w:pPr>
      <w:r w:rsidRPr="00A47F77">
        <w:rPr>
          <w:b/>
        </w:rPr>
        <w:t xml:space="preserve">/* MULTIPLE RESPONSES PERMITTED */ </w:t>
      </w:r>
      <w:r w:rsidRPr="00A47F77">
        <w:rPr>
          <w:b/>
        </w:rPr>
        <w:tab/>
      </w:r>
    </w:p>
    <w:p w14:paraId="60746749" w14:textId="77777777" w:rsidR="0074048C" w:rsidRPr="00A47F77" w:rsidRDefault="00DC716E" w:rsidP="00F7071B">
      <w:pPr>
        <w:pStyle w:val="ListParagraph"/>
        <w:numPr>
          <w:ilvl w:val="1"/>
          <w:numId w:val="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7F77">
        <w:rPr>
          <w:rFonts w:ascii="Times New Roman" w:hAnsi="Times New Roman" w:cs="Times New Roman"/>
          <w:sz w:val="24"/>
          <w:szCs w:val="24"/>
        </w:rPr>
        <w:t>American Indian or Alaska Native</w:t>
      </w:r>
    </w:p>
    <w:p w14:paraId="6CAB3DC0" w14:textId="77777777" w:rsidR="00DC716E" w:rsidRPr="00A47F77" w:rsidRDefault="00DC716E" w:rsidP="00F7071B">
      <w:pPr>
        <w:pStyle w:val="ListParagraph"/>
        <w:numPr>
          <w:ilvl w:val="1"/>
          <w:numId w:val="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7F77">
        <w:rPr>
          <w:rFonts w:ascii="Times New Roman" w:hAnsi="Times New Roman" w:cs="Times New Roman"/>
          <w:sz w:val="24"/>
          <w:szCs w:val="24"/>
        </w:rPr>
        <w:t>Asian</w:t>
      </w:r>
    </w:p>
    <w:p w14:paraId="006CCD9D" w14:textId="77777777" w:rsidR="00DC716E" w:rsidRPr="00A47F77" w:rsidRDefault="00DC716E" w:rsidP="00F7071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F77">
        <w:rPr>
          <w:rFonts w:ascii="Times New Roman" w:hAnsi="Times New Roman" w:cs="Times New Roman"/>
          <w:sz w:val="24"/>
          <w:szCs w:val="24"/>
        </w:rPr>
        <w:t>Native Hawaiian or other Pacific Islander</w:t>
      </w:r>
    </w:p>
    <w:p w14:paraId="6918B203" w14:textId="77777777" w:rsidR="00DC716E" w:rsidRPr="00A47F77" w:rsidRDefault="00DC716E" w:rsidP="00F7071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F77">
        <w:rPr>
          <w:rFonts w:ascii="Times New Roman" w:hAnsi="Times New Roman" w:cs="Times New Roman"/>
          <w:sz w:val="24"/>
          <w:szCs w:val="24"/>
        </w:rPr>
        <w:t>Black or African American</w:t>
      </w:r>
    </w:p>
    <w:p w14:paraId="7371FCD9" w14:textId="77777777" w:rsidR="00DC716E" w:rsidRPr="00A47F77" w:rsidRDefault="00DC716E" w:rsidP="00F7071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F77">
        <w:rPr>
          <w:rFonts w:ascii="Times New Roman" w:hAnsi="Times New Roman" w:cs="Times New Roman"/>
          <w:sz w:val="24"/>
          <w:szCs w:val="24"/>
        </w:rPr>
        <w:t>White</w:t>
      </w:r>
    </w:p>
    <w:p w14:paraId="76FDFB61" w14:textId="77777777" w:rsidR="00DC716E" w:rsidRPr="00A47F77" w:rsidRDefault="00DC716E" w:rsidP="00F7071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F77">
        <w:rPr>
          <w:rFonts w:ascii="Times New Roman" w:hAnsi="Times New Roman" w:cs="Times New Roman"/>
          <w:sz w:val="24"/>
          <w:szCs w:val="24"/>
        </w:rPr>
        <w:t>Don’t know</w:t>
      </w:r>
    </w:p>
    <w:p w14:paraId="08A19D78" w14:textId="77777777" w:rsidR="00D47E4F" w:rsidRPr="00A47F77" w:rsidRDefault="00D47E4F" w:rsidP="00F7071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F77">
        <w:rPr>
          <w:rFonts w:ascii="Times New Roman" w:hAnsi="Times New Roman" w:cs="Times New Roman"/>
          <w:sz w:val="24"/>
          <w:szCs w:val="24"/>
        </w:rPr>
        <w:t>Decline to answer</w:t>
      </w:r>
    </w:p>
    <w:p w14:paraId="3B22C75B" w14:textId="77777777" w:rsidR="00A47F77" w:rsidRPr="00C05A63" w:rsidRDefault="00A47F77" w:rsidP="00F7071B">
      <w:pPr>
        <w:spacing w:after="0"/>
        <w:ind w:right="0"/>
      </w:pPr>
    </w:p>
    <w:p w14:paraId="4046C1D4" w14:textId="77777777" w:rsidR="00725F28" w:rsidRPr="005D67D9" w:rsidRDefault="00725F28" w:rsidP="00F7071B">
      <w:pPr>
        <w:spacing w:after="0"/>
        <w:ind w:left="720" w:right="0" w:hanging="720"/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3E6CDB" w:rsidRPr="005D67D9">
        <w:t xml:space="preserve">For </w:t>
      </w:r>
      <w:r w:rsidR="005943A7" w:rsidRPr="005D67D9">
        <w:t>statistical</w:t>
      </w:r>
      <w:r w:rsidR="003E6CDB" w:rsidRPr="005D67D9">
        <w:t xml:space="preserve"> purposes only, a</w:t>
      </w:r>
      <w:r w:rsidR="00522CDD" w:rsidRPr="005D67D9">
        <w:t>pproximately what percent of students</w:t>
      </w:r>
      <w:r w:rsidR="005943A7" w:rsidRPr="005D67D9">
        <w:t xml:space="preserve"> in your school</w:t>
      </w:r>
      <w:r w:rsidR="00522CDD" w:rsidRPr="005D67D9">
        <w:t xml:space="preserve"> </w:t>
      </w:r>
      <w:r w:rsidR="005943A7" w:rsidRPr="005D67D9">
        <w:t>received</w:t>
      </w:r>
      <w:r w:rsidR="00522CDD" w:rsidRPr="005D67D9">
        <w:t xml:space="preserve"> free or reduced </w:t>
      </w:r>
      <w:r w:rsidR="005943A7" w:rsidRPr="005D67D9">
        <w:t xml:space="preserve">price </w:t>
      </w:r>
      <w:r w:rsidR="00522CDD" w:rsidRPr="005D67D9">
        <w:t>lunch?</w:t>
      </w:r>
    </w:p>
    <w:p w14:paraId="7586BEB3" w14:textId="77777777" w:rsidR="005943A7" w:rsidRPr="005D67D9" w:rsidRDefault="00D47E4F" w:rsidP="00C83871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Less than 20</w:t>
      </w:r>
      <w:r w:rsidR="005943A7" w:rsidRPr="005D67D9">
        <w:rPr>
          <w:rFonts w:ascii="Times New Roman" w:hAnsi="Times New Roman" w:cs="Times New Roman"/>
          <w:sz w:val="24"/>
          <w:szCs w:val="24"/>
        </w:rPr>
        <w:t>%</w:t>
      </w:r>
    </w:p>
    <w:p w14:paraId="4D4ECD51" w14:textId="77777777" w:rsidR="005943A7" w:rsidRPr="005D67D9" w:rsidRDefault="005943A7" w:rsidP="00C83871">
      <w:pPr>
        <w:numPr>
          <w:ilvl w:val="0"/>
          <w:numId w:val="21"/>
        </w:numPr>
        <w:spacing w:after="0"/>
        <w:ind w:right="0"/>
        <w:rPr>
          <w:rFonts w:eastAsia="MS Mincho"/>
        </w:rPr>
      </w:pPr>
      <w:r w:rsidRPr="005D67D9">
        <w:t>2</w:t>
      </w:r>
      <w:r w:rsidR="00D47E4F" w:rsidRPr="005D67D9">
        <w:t>0 – 39</w:t>
      </w:r>
      <w:r w:rsidRPr="005D67D9">
        <w:t>%</w:t>
      </w:r>
    </w:p>
    <w:p w14:paraId="632772AB" w14:textId="77777777" w:rsidR="005943A7" w:rsidRPr="005D67D9" w:rsidRDefault="00D47E4F" w:rsidP="00C83871">
      <w:pPr>
        <w:numPr>
          <w:ilvl w:val="0"/>
          <w:numId w:val="21"/>
        </w:numPr>
        <w:spacing w:after="0"/>
        <w:ind w:right="0"/>
        <w:rPr>
          <w:rFonts w:eastAsia="MS Mincho"/>
        </w:rPr>
      </w:pPr>
      <w:r w:rsidRPr="005D67D9">
        <w:rPr>
          <w:rFonts w:eastAsia="MS Mincho"/>
        </w:rPr>
        <w:t xml:space="preserve">40 </w:t>
      </w:r>
      <w:r w:rsidR="005943A7" w:rsidRPr="005D67D9">
        <w:rPr>
          <w:rFonts w:eastAsia="MS Mincho"/>
        </w:rPr>
        <w:t xml:space="preserve">– </w:t>
      </w:r>
      <w:r w:rsidRPr="005D67D9">
        <w:rPr>
          <w:rFonts w:eastAsia="MS Mincho"/>
        </w:rPr>
        <w:t>59</w:t>
      </w:r>
      <w:r w:rsidR="005943A7" w:rsidRPr="005D67D9">
        <w:rPr>
          <w:rFonts w:eastAsia="MS Mincho"/>
        </w:rPr>
        <w:t>%</w:t>
      </w:r>
    </w:p>
    <w:p w14:paraId="7B66E694" w14:textId="77777777" w:rsidR="00D47E4F" w:rsidRPr="005D67D9" w:rsidRDefault="00D47E4F" w:rsidP="00C83871">
      <w:pPr>
        <w:numPr>
          <w:ilvl w:val="0"/>
          <w:numId w:val="21"/>
        </w:numPr>
        <w:spacing w:after="0"/>
        <w:ind w:right="0"/>
      </w:pPr>
      <w:r w:rsidRPr="005D67D9">
        <w:t>60 – 79%</w:t>
      </w:r>
    </w:p>
    <w:p w14:paraId="35A8C183" w14:textId="77777777" w:rsidR="005943A7" w:rsidRPr="005D67D9" w:rsidRDefault="00D47E4F" w:rsidP="00C83871">
      <w:pPr>
        <w:numPr>
          <w:ilvl w:val="0"/>
          <w:numId w:val="21"/>
        </w:numPr>
        <w:spacing w:after="0"/>
        <w:ind w:right="0"/>
      </w:pPr>
      <w:r w:rsidRPr="005D67D9">
        <w:t>80% or more</w:t>
      </w:r>
    </w:p>
    <w:p w14:paraId="2614A146" w14:textId="77777777" w:rsidR="005943A7" w:rsidRPr="005D67D9" w:rsidRDefault="005943A7" w:rsidP="00C83871">
      <w:pPr>
        <w:numPr>
          <w:ilvl w:val="0"/>
          <w:numId w:val="21"/>
        </w:numPr>
        <w:spacing w:after="0"/>
        <w:ind w:right="0"/>
      </w:pPr>
      <w:r w:rsidRPr="005D67D9">
        <w:rPr>
          <w:bCs/>
          <w:iCs/>
        </w:rPr>
        <w:t xml:space="preserve">Don’t </w:t>
      </w:r>
      <w:r w:rsidR="002578DB">
        <w:rPr>
          <w:bCs/>
          <w:iCs/>
        </w:rPr>
        <w:t>k</w:t>
      </w:r>
      <w:r w:rsidRPr="005D67D9">
        <w:rPr>
          <w:bCs/>
          <w:iCs/>
        </w:rPr>
        <w:t xml:space="preserve">now </w:t>
      </w:r>
    </w:p>
    <w:p w14:paraId="007BB660" w14:textId="77777777" w:rsidR="00725F28" w:rsidRPr="00C05A63" w:rsidRDefault="00725F28" w:rsidP="00F7071B">
      <w:pPr>
        <w:spacing w:after="0"/>
        <w:ind w:left="720" w:right="0" w:hanging="720"/>
      </w:pPr>
    </w:p>
    <w:p w14:paraId="25104057" w14:textId="77777777" w:rsidR="001F2C27" w:rsidRPr="005D67D9" w:rsidRDefault="001F2C27" w:rsidP="00F7071B">
      <w:pPr>
        <w:spacing w:after="0"/>
        <w:ind w:left="720" w:right="0" w:hanging="720"/>
        <w:rPr>
          <w:b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</w:r>
      <w:r w:rsidR="003E6CDB" w:rsidRPr="005D67D9">
        <w:t xml:space="preserve">For </w:t>
      </w:r>
      <w:r w:rsidR="005943A7" w:rsidRPr="005D67D9">
        <w:t xml:space="preserve">statistical </w:t>
      </w:r>
      <w:r w:rsidR="003E6CDB" w:rsidRPr="005D67D9">
        <w:t>purposes only, approximately w</w:t>
      </w:r>
      <w:r w:rsidR="00522CDD" w:rsidRPr="005D67D9">
        <w:t xml:space="preserve">hat percent of </w:t>
      </w:r>
      <w:r w:rsidR="005943A7" w:rsidRPr="005D67D9">
        <w:t xml:space="preserve">students in your school </w:t>
      </w:r>
      <w:r w:rsidR="00522CDD" w:rsidRPr="005D67D9">
        <w:t>are</w:t>
      </w:r>
      <w:r w:rsidR="00574013" w:rsidRPr="005D67D9">
        <w:t xml:space="preserve"> of</w:t>
      </w:r>
      <w:r w:rsidR="00522CDD" w:rsidRPr="005D67D9">
        <w:t xml:space="preserve"> </w:t>
      </w:r>
      <w:r w:rsidR="005943A7" w:rsidRPr="005D67D9">
        <w:t xml:space="preserve">a </w:t>
      </w:r>
      <w:r w:rsidR="001747EF" w:rsidRPr="005D67D9">
        <w:t xml:space="preserve">racial or ethnic </w:t>
      </w:r>
      <w:r w:rsidR="00522CDD" w:rsidRPr="005D67D9">
        <w:t>minority?</w:t>
      </w:r>
      <w:r w:rsidRPr="005D67D9">
        <w:rPr>
          <w:b/>
        </w:rPr>
        <w:t xml:space="preserve"> </w:t>
      </w:r>
    </w:p>
    <w:p w14:paraId="7B811DAC" w14:textId="77777777" w:rsidR="00D47E4F" w:rsidRPr="005D67D9" w:rsidRDefault="00D47E4F" w:rsidP="00C83871">
      <w:pPr>
        <w:pStyle w:val="ListParagraph"/>
        <w:numPr>
          <w:ilvl w:val="0"/>
          <w:numId w:val="3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Less than 20%</w:t>
      </w:r>
    </w:p>
    <w:p w14:paraId="235C538C" w14:textId="77777777" w:rsidR="00D47E4F" w:rsidRPr="005D67D9" w:rsidRDefault="00D47E4F" w:rsidP="00C83871">
      <w:pPr>
        <w:numPr>
          <w:ilvl w:val="0"/>
          <w:numId w:val="34"/>
        </w:numPr>
        <w:spacing w:after="0"/>
        <w:ind w:right="0"/>
        <w:rPr>
          <w:rFonts w:eastAsia="MS Mincho"/>
        </w:rPr>
      </w:pPr>
      <w:r w:rsidRPr="005D67D9">
        <w:t>20 – 39%</w:t>
      </w:r>
    </w:p>
    <w:p w14:paraId="27FDEE10" w14:textId="77777777" w:rsidR="00D47E4F" w:rsidRPr="005D67D9" w:rsidRDefault="00D47E4F" w:rsidP="00C83871">
      <w:pPr>
        <w:numPr>
          <w:ilvl w:val="0"/>
          <w:numId w:val="34"/>
        </w:numPr>
        <w:spacing w:after="0"/>
        <w:ind w:right="0"/>
        <w:rPr>
          <w:rFonts w:eastAsia="MS Mincho"/>
        </w:rPr>
      </w:pPr>
      <w:r w:rsidRPr="005D67D9">
        <w:rPr>
          <w:rFonts w:eastAsia="MS Mincho"/>
        </w:rPr>
        <w:t>40 – 59%</w:t>
      </w:r>
    </w:p>
    <w:p w14:paraId="53A2AB3C" w14:textId="77777777" w:rsidR="00D47E4F" w:rsidRPr="005D67D9" w:rsidRDefault="00D47E4F" w:rsidP="00C83871">
      <w:pPr>
        <w:numPr>
          <w:ilvl w:val="0"/>
          <w:numId w:val="34"/>
        </w:numPr>
        <w:spacing w:after="0"/>
        <w:ind w:right="0"/>
      </w:pPr>
      <w:r w:rsidRPr="005D67D9">
        <w:t>60 – 79%</w:t>
      </w:r>
    </w:p>
    <w:p w14:paraId="22900B51" w14:textId="77777777" w:rsidR="00D47E4F" w:rsidRPr="005D67D9" w:rsidRDefault="00D47E4F" w:rsidP="00C83871">
      <w:pPr>
        <w:numPr>
          <w:ilvl w:val="0"/>
          <w:numId w:val="34"/>
        </w:numPr>
        <w:spacing w:after="0"/>
        <w:ind w:right="0"/>
      </w:pPr>
      <w:r w:rsidRPr="005D67D9">
        <w:t>80% or more</w:t>
      </w:r>
    </w:p>
    <w:p w14:paraId="0B0EF932" w14:textId="77777777" w:rsidR="00D47E4F" w:rsidRPr="005D67D9" w:rsidRDefault="002578DB" w:rsidP="00C83871">
      <w:pPr>
        <w:numPr>
          <w:ilvl w:val="0"/>
          <w:numId w:val="34"/>
        </w:numPr>
        <w:spacing w:after="0"/>
        <w:ind w:right="0"/>
      </w:pPr>
      <w:r>
        <w:rPr>
          <w:bCs/>
          <w:iCs/>
        </w:rPr>
        <w:t>Don’t k</w:t>
      </w:r>
      <w:r w:rsidR="00D47E4F" w:rsidRPr="005D67D9">
        <w:rPr>
          <w:bCs/>
          <w:iCs/>
        </w:rPr>
        <w:t xml:space="preserve">now </w:t>
      </w:r>
    </w:p>
    <w:p w14:paraId="587AB3AD" w14:textId="77777777" w:rsidR="001F2C27" w:rsidRPr="00C05A63" w:rsidRDefault="001F2C27" w:rsidP="00F7071B">
      <w:pPr>
        <w:spacing w:after="0"/>
        <w:ind w:left="720" w:right="0" w:hanging="720"/>
      </w:pPr>
    </w:p>
    <w:p w14:paraId="764BDCBF" w14:textId="77777777" w:rsidR="00C42883" w:rsidRPr="005D67D9" w:rsidRDefault="00C42883" w:rsidP="00F7071B">
      <w:pPr>
        <w:spacing w:after="0"/>
        <w:ind w:left="720" w:right="0" w:hanging="720"/>
        <w:rPr>
          <w:b/>
        </w:rPr>
      </w:pPr>
      <w:r w:rsidRPr="005D67D9">
        <w:fldChar w:fldCharType="begin"/>
      </w:r>
      <w:r w:rsidRPr="005D67D9">
        <w:instrText xml:space="preserve"> AUTONUM  \* MERGEFORMAT </w:instrText>
      </w:r>
      <w:r w:rsidRPr="005D67D9">
        <w:fldChar w:fldCharType="end"/>
      </w:r>
      <w:r w:rsidRPr="005D67D9">
        <w:tab/>
        <w:t>For statistical purposes only, approximately what percent of students in your school are English Language Learners (ELL)?</w:t>
      </w:r>
      <w:r w:rsidRPr="005D67D9">
        <w:rPr>
          <w:b/>
        </w:rPr>
        <w:t xml:space="preserve"> </w:t>
      </w:r>
    </w:p>
    <w:p w14:paraId="5760709D" w14:textId="77777777" w:rsidR="00D47E4F" w:rsidRPr="005D67D9" w:rsidRDefault="00D47E4F" w:rsidP="00C83871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D67D9">
        <w:rPr>
          <w:rFonts w:ascii="Times New Roman" w:hAnsi="Times New Roman" w:cs="Times New Roman"/>
          <w:sz w:val="24"/>
          <w:szCs w:val="24"/>
        </w:rPr>
        <w:t>Less than 20%</w:t>
      </w:r>
    </w:p>
    <w:p w14:paraId="29CD2029" w14:textId="77777777" w:rsidR="00D47E4F" w:rsidRPr="005D67D9" w:rsidRDefault="00D47E4F" w:rsidP="00C83871">
      <w:pPr>
        <w:numPr>
          <w:ilvl w:val="0"/>
          <w:numId w:val="35"/>
        </w:numPr>
        <w:spacing w:after="0"/>
        <w:ind w:right="0"/>
        <w:rPr>
          <w:rFonts w:eastAsia="MS Mincho"/>
        </w:rPr>
      </w:pPr>
      <w:r w:rsidRPr="005D67D9">
        <w:t>20 – 39%</w:t>
      </w:r>
    </w:p>
    <w:p w14:paraId="3D5798AA" w14:textId="77777777" w:rsidR="00D47E4F" w:rsidRPr="005D67D9" w:rsidRDefault="00D47E4F" w:rsidP="00C83871">
      <w:pPr>
        <w:numPr>
          <w:ilvl w:val="0"/>
          <w:numId w:val="35"/>
        </w:numPr>
        <w:spacing w:after="0"/>
        <w:ind w:right="0"/>
        <w:rPr>
          <w:rFonts w:eastAsia="MS Mincho"/>
        </w:rPr>
      </w:pPr>
      <w:r w:rsidRPr="005D67D9">
        <w:rPr>
          <w:rFonts w:eastAsia="MS Mincho"/>
        </w:rPr>
        <w:t>40 – 59%</w:t>
      </w:r>
    </w:p>
    <w:p w14:paraId="64888E71" w14:textId="77777777" w:rsidR="00D47E4F" w:rsidRPr="005D67D9" w:rsidRDefault="00D47E4F" w:rsidP="00C83871">
      <w:pPr>
        <w:numPr>
          <w:ilvl w:val="0"/>
          <w:numId w:val="35"/>
        </w:numPr>
        <w:spacing w:after="0"/>
        <w:ind w:right="0"/>
      </w:pPr>
      <w:r w:rsidRPr="005D67D9">
        <w:t>60 – 79%</w:t>
      </w:r>
    </w:p>
    <w:p w14:paraId="65CD7956" w14:textId="77777777" w:rsidR="00D47E4F" w:rsidRPr="005D67D9" w:rsidRDefault="00D47E4F" w:rsidP="00C83871">
      <w:pPr>
        <w:numPr>
          <w:ilvl w:val="0"/>
          <w:numId w:val="35"/>
        </w:numPr>
        <w:spacing w:after="0"/>
        <w:ind w:right="0"/>
      </w:pPr>
      <w:r w:rsidRPr="005D67D9">
        <w:t>80% or more</w:t>
      </w:r>
    </w:p>
    <w:p w14:paraId="16B4D4DA" w14:textId="77777777" w:rsidR="00D47E4F" w:rsidRPr="005D67D9" w:rsidRDefault="002578DB" w:rsidP="00C83871">
      <w:pPr>
        <w:numPr>
          <w:ilvl w:val="0"/>
          <w:numId w:val="35"/>
        </w:numPr>
        <w:spacing w:after="0"/>
        <w:ind w:right="0"/>
      </w:pPr>
      <w:r>
        <w:rPr>
          <w:bCs/>
          <w:iCs/>
        </w:rPr>
        <w:t>Don’t k</w:t>
      </w:r>
      <w:r w:rsidR="00D47E4F" w:rsidRPr="005D67D9">
        <w:rPr>
          <w:bCs/>
          <w:iCs/>
        </w:rPr>
        <w:t xml:space="preserve">now </w:t>
      </w:r>
    </w:p>
    <w:p w14:paraId="3256654B" w14:textId="77777777" w:rsidR="00CB1F4F" w:rsidRPr="00C05A63" w:rsidRDefault="00CB1F4F" w:rsidP="00F7071B">
      <w:pPr>
        <w:spacing w:after="0"/>
        <w:ind w:left="720" w:right="0" w:hanging="720"/>
        <w:rPr>
          <w:b/>
        </w:rPr>
      </w:pPr>
    </w:p>
    <w:p w14:paraId="3778CDA1" w14:textId="77777777" w:rsidR="003C5C73" w:rsidRPr="005D67D9" w:rsidRDefault="003C5C73" w:rsidP="00F7071B">
      <w:pPr>
        <w:spacing w:after="0"/>
        <w:ind w:left="720" w:right="0" w:hanging="720"/>
      </w:pPr>
      <w:r w:rsidRPr="005D67D9">
        <w:rPr>
          <w:b/>
        </w:rPr>
        <w:t>/* DISPLAY */</w:t>
      </w:r>
      <w:r w:rsidRPr="005D67D9">
        <w:t xml:space="preserve"> Thank you, that concludes the survey.</w:t>
      </w:r>
      <w:r w:rsidR="00C05A63">
        <w:t xml:space="preserve"> </w:t>
      </w:r>
      <w:r w:rsidRPr="005D67D9">
        <w:t>If you have any questions or comments about this survey you may send to Sam Hagedor</w:t>
      </w:r>
      <w:r w:rsidR="00D47E4F" w:rsidRPr="005D67D9">
        <w:t>n at shagedorn@psasurveys.com.</w:t>
      </w:r>
    </w:p>
    <w:sectPr w:rsidR="003C5C73" w:rsidRPr="005D67D9" w:rsidSect="00027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C9417" w14:textId="77777777" w:rsidR="002E18DC" w:rsidRDefault="002E18DC" w:rsidP="00B74143">
      <w:pPr>
        <w:spacing w:after="0"/>
      </w:pPr>
      <w:r>
        <w:separator/>
      </w:r>
    </w:p>
  </w:endnote>
  <w:endnote w:type="continuationSeparator" w:id="0">
    <w:p w14:paraId="55035F1E" w14:textId="77777777" w:rsidR="002E18DC" w:rsidRDefault="002E18DC" w:rsidP="00B741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8A090" w14:textId="77777777" w:rsidR="00EC748B" w:rsidRPr="005D67D9" w:rsidRDefault="00EC748B" w:rsidP="005D67D9">
    <w:pPr>
      <w:pStyle w:val="Footer"/>
      <w:tabs>
        <w:tab w:val="center" w:pos="5040"/>
        <w:tab w:val="left" w:pos="5610"/>
      </w:tabs>
      <w:rPr>
        <w:sz w:val="20"/>
        <w:szCs w:val="22"/>
      </w:rPr>
    </w:pPr>
    <w:r w:rsidRPr="005D67D9">
      <w:rPr>
        <w:sz w:val="20"/>
        <w:szCs w:val="22"/>
      </w:rPr>
      <w:tab/>
    </w:r>
    <w:r w:rsidRPr="005D67D9">
      <w:rPr>
        <w:sz w:val="20"/>
        <w:szCs w:val="22"/>
      </w:rPr>
      <w:tab/>
    </w:r>
    <w:sdt>
      <w:sdtPr>
        <w:rPr>
          <w:sz w:val="20"/>
          <w:szCs w:val="22"/>
        </w:rPr>
        <w:id w:val="2102428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D67D9">
          <w:rPr>
            <w:sz w:val="20"/>
            <w:szCs w:val="22"/>
          </w:rPr>
          <w:fldChar w:fldCharType="begin"/>
        </w:r>
        <w:r w:rsidRPr="005D67D9">
          <w:rPr>
            <w:sz w:val="20"/>
            <w:szCs w:val="22"/>
          </w:rPr>
          <w:instrText xml:space="preserve"> PAGE   \* MERGEFORMAT </w:instrText>
        </w:r>
        <w:r w:rsidRPr="005D67D9">
          <w:rPr>
            <w:sz w:val="20"/>
            <w:szCs w:val="22"/>
          </w:rPr>
          <w:fldChar w:fldCharType="separate"/>
        </w:r>
        <w:r w:rsidR="00B577AD">
          <w:rPr>
            <w:noProof/>
            <w:sz w:val="20"/>
            <w:szCs w:val="22"/>
          </w:rPr>
          <w:t>2</w:t>
        </w:r>
        <w:r w:rsidRPr="005D67D9">
          <w:rPr>
            <w:noProof/>
            <w:sz w:val="20"/>
            <w:szCs w:val="22"/>
          </w:rPr>
          <w:fldChar w:fldCharType="end"/>
        </w:r>
      </w:sdtContent>
    </w:sdt>
    <w:r w:rsidRPr="005D67D9">
      <w:rPr>
        <w:noProof/>
        <w:sz w:val="20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3C298" w14:textId="77777777" w:rsidR="002E18DC" w:rsidRDefault="002E18DC" w:rsidP="00B74143">
      <w:pPr>
        <w:spacing w:after="0"/>
      </w:pPr>
      <w:r>
        <w:separator/>
      </w:r>
    </w:p>
  </w:footnote>
  <w:footnote w:type="continuationSeparator" w:id="0">
    <w:p w14:paraId="6221916F" w14:textId="77777777" w:rsidR="002E18DC" w:rsidRDefault="002E18DC" w:rsidP="00B741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1121D" w14:textId="77777777" w:rsidR="00EC748B" w:rsidRPr="009C29C9" w:rsidRDefault="00EC748B" w:rsidP="005D67D9">
    <w:pPr>
      <w:pStyle w:val="Header"/>
    </w:pPr>
    <w:r>
      <w:t>Statistics in Schools Logo and Tagline Testing Questionnaire (DRAFT)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74C"/>
    <w:multiLevelType w:val="hybridMultilevel"/>
    <w:tmpl w:val="E8E2B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739C0"/>
    <w:multiLevelType w:val="hybridMultilevel"/>
    <w:tmpl w:val="7C901270"/>
    <w:lvl w:ilvl="0" w:tplc="D3A01A18">
      <w:start w:val="1"/>
      <w:numFmt w:val="decimal"/>
      <w:lvlText w:val="%1)"/>
      <w:lvlJc w:val="left"/>
      <w:pPr>
        <w:ind w:left="1170" w:hanging="360"/>
      </w:pPr>
      <w:rPr>
        <w:color w:val="auto"/>
      </w:rPr>
    </w:lvl>
    <w:lvl w:ilvl="1" w:tplc="04090011">
      <w:start w:val="1"/>
      <w:numFmt w:val="decimal"/>
      <w:lvlText w:val="%2)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D85E4A8C">
      <w:start w:val="1"/>
      <w:numFmt w:val="lowerLetter"/>
      <w:lvlText w:val="%4)"/>
      <w:lvlJc w:val="left"/>
      <w:pPr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D011077"/>
    <w:multiLevelType w:val="hybridMultilevel"/>
    <w:tmpl w:val="7B8E866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DC0A9D"/>
    <w:multiLevelType w:val="hybridMultilevel"/>
    <w:tmpl w:val="FBB87C7E"/>
    <w:lvl w:ilvl="0" w:tplc="782CCE06">
      <w:start w:val="1"/>
      <w:numFmt w:val="decimal"/>
      <w:lvlText w:val="%1)"/>
      <w:lvlJc w:val="left"/>
      <w:pPr>
        <w:ind w:left="1170" w:hanging="360"/>
      </w:pPr>
      <w:rPr>
        <w:b w:val="0"/>
        <w:color w:val="auto"/>
      </w:rPr>
    </w:lvl>
    <w:lvl w:ilvl="1" w:tplc="04090011">
      <w:start w:val="1"/>
      <w:numFmt w:val="decimal"/>
      <w:lvlText w:val="%2)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D85E4A8C">
      <w:start w:val="1"/>
      <w:numFmt w:val="lowerLetter"/>
      <w:lvlText w:val="%4)"/>
      <w:lvlJc w:val="left"/>
      <w:pPr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1262494"/>
    <w:multiLevelType w:val="hybridMultilevel"/>
    <w:tmpl w:val="7AF6A7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0A2BAA"/>
    <w:multiLevelType w:val="hybridMultilevel"/>
    <w:tmpl w:val="B418B122"/>
    <w:lvl w:ilvl="0" w:tplc="3710C0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573E0"/>
    <w:multiLevelType w:val="hybridMultilevel"/>
    <w:tmpl w:val="349EF162"/>
    <w:lvl w:ilvl="0" w:tplc="D3A01A18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7675D3"/>
    <w:multiLevelType w:val="hybridMultilevel"/>
    <w:tmpl w:val="D7A8056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3E03CBB"/>
    <w:multiLevelType w:val="singleLevel"/>
    <w:tmpl w:val="040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9">
    <w:nsid w:val="141B74BA"/>
    <w:multiLevelType w:val="hybridMultilevel"/>
    <w:tmpl w:val="17BE46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1F1B54"/>
    <w:multiLevelType w:val="hybridMultilevel"/>
    <w:tmpl w:val="7B8E866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477C15"/>
    <w:multiLevelType w:val="hybridMultilevel"/>
    <w:tmpl w:val="7C901270"/>
    <w:lvl w:ilvl="0" w:tplc="D3A01A18">
      <w:start w:val="1"/>
      <w:numFmt w:val="decimal"/>
      <w:lvlText w:val="%1)"/>
      <w:lvlJc w:val="left"/>
      <w:pPr>
        <w:ind w:left="1170" w:hanging="360"/>
      </w:pPr>
      <w:rPr>
        <w:color w:val="auto"/>
      </w:rPr>
    </w:lvl>
    <w:lvl w:ilvl="1" w:tplc="04090011">
      <w:start w:val="1"/>
      <w:numFmt w:val="decimal"/>
      <w:lvlText w:val="%2)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D85E4A8C">
      <w:start w:val="1"/>
      <w:numFmt w:val="lowerLetter"/>
      <w:lvlText w:val="%4)"/>
      <w:lvlJc w:val="left"/>
      <w:pPr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1D450693"/>
    <w:multiLevelType w:val="hybridMultilevel"/>
    <w:tmpl w:val="17BE46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8A5924"/>
    <w:multiLevelType w:val="hybridMultilevel"/>
    <w:tmpl w:val="0908C5A6"/>
    <w:lvl w:ilvl="0" w:tplc="DD14C2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B05DC2"/>
    <w:multiLevelType w:val="singleLevel"/>
    <w:tmpl w:val="040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5">
    <w:nsid w:val="2D112A22"/>
    <w:multiLevelType w:val="hybridMultilevel"/>
    <w:tmpl w:val="E9E813A6"/>
    <w:lvl w:ilvl="0" w:tplc="27A67CE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B657BA"/>
    <w:multiLevelType w:val="hybridMultilevel"/>
    <w:tmpl w:val="5CC2F5D2"/>
    <w:lvl w:ilvl="0" w:tplc="3B18723C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6807B9"/>
    <w:multiLevelType w:val="hybridMultilevel"/>
    <w:tmpl w:val="E8CEAB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0B3372"/>
    <w:multiLevelType w:val="hybridMultilevel"/>
    <w:tmpl w:val="44D4F4F4"/>
    <w:lvl w:ilvl="0" w:tplc="B59CA4FC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961338"/>
    <w:multiLevelType w:val="hybridMultilevel"/>
    <w:tmpl w:val="FFB45D48"/>
    <w:lvl w:ilvl="0" w:tplc="970C26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B2FAD50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F9FE0E96">
      <w:start w:val="41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945BE0"/>
    <w:multiLevelType w:val="hybridMultilevel"/>
    <w:tmpl w:val="17BE46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537899"/>
    <w:multiLevelType w:val="hybridMultilevel"/>
    <w:tmpl w:val="7AF6A7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E36A8C"/>
    <w:multiLevelType w:val="hybridMultilevel"/>
    <w:tmpl w:val="B418B122"/>
    <w:lvl w:ilvl="0" w:tplc="3710C0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C31E7"/>
    <w:multiLevelType w:val="hybridMultilevel"/>
    <w:tmpl w:val="72386C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A541AE"/>
    <w:multiLevelType w:val="hybridMultilevel"/>
    <w:tmpl w:val="17BE46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041232"/>
    <w:multiLevelType w:val="hybridMultilevel"/>
    <w:tmpl w:val="7AF6A7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9207DC"/>
    <w:multiLevelType w:val="hybridMultilevel"/>
    <w:tmpl w:val="63FEA0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9D298E"/>
    <w:multiLevelType w:val="hybridMultilevel"/>
    <w:tmpl w:val="349EF162"/>
    <w:lvl w:ilvl="0" w:tplc="D3A01A18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546D4E"/>
    <w:multiLevelType w:val="hybridMultilevel"/>
    <w:tmpl w:val="FBB87C7E"/>
    <w:lvl w:ilvl="0" w:tplc="782CCE06">
      <w:start w:val="1"/>
      <w:numFmt w:val="decimal"/>
      <w:lvlText w:val="%1)"/>
      <w:lvlJc w:val="left"/>
      <w:pPr>
        <w:ind w:left="1170" w:hanging="360"/>
      </w:pPr>
      <w:rPr>
        <w:b w:val="0"/>
        <w:color w:val="auto"/>
      </w:rPr>
    </w:lvl>
    <w:lvl w:ilvl="1" w:tplc="04090011">
      <w:start w:val="1"/>
      <w:numFmt w:val="decimal"/>
      <w:lvlText w:val="%2)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D85E4A8C">
      <w:start w:val="1"/>
      <w:numFmt w:val="lowerLetter"/>
      <w:lvlText w:val="%4)"/>
      <w:lvlJc w:val="left"/>
      <w:pPr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595433C0"/>
    <w:multiLevelType w:val="hybridMultilevel"/>
    <w:tmpl w:val="7AF6A7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8C157F"/>
    <w:multiLevelType w:val="hybridMultilevel"/>
    <w:tmpl w:val="CC682746"/>
    <w:lvl w:ilvl="0" w:tplc="B2FAD50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B93D67"/>
    <w:multiLevelType w:val="hybridMultilevel"/>
    <w:tmpl w:val="8C10ACA2"/>
    <w:lvl w:ilvl="0" w:tplc="04090011">
      <w:start w:val="1"/>
      <w:numFmt w:val="decimal"/>
      <w:lvlText w:val="%1)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>
    <w:nsid w:val="60574518"/>
    <w:multiLevelType w:val="hybridMultilevel"/>
    <w:tmpl w:val="7AF6A7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FA27AA"/>
    <w:multiLevelType w:val="hybridMultilevel"/>
    <w:tmpl w:val="17BE46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57674D"/>
    <w:multiLevelType w:val="hybridMultilevel"/>
    <w:tmpl w:val="8554492A"/>
    <w:lvl w:ilvl="0" w:tplc="D3A01A18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6A1AA2"/>
    <w:multiLevelType w:val="hybridMultilevel"/>
    <w:tmpl w:val="17BE46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821FA3"/>
    <w:multiLevelType w:val="hybridMultilevel"/>
    <w:tmpl w:val="63DC78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46224DC"/>
    <w:multiLevelType w:val="hybridMultilevel"/>
    <w:tmpl w:val="7AF6A7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6C3610"/>
    <w:multiLevelType w:val="hybridMultilevel"/>
    <w:tmpl w:val="349EF162"/>
    <w:lvl w:ilvl="0" w:tplc="D3A01A18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1A3540"/>
    <w:multiLevelType w:val="hybridMultilevel"/>
    <w:tmpl w:val="349EF162"/>
    <w:lvl w:ilvl="0" w:tplc="D3A01A18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BE4A7D"/>
    <w:multiLevelType w:val="hybridMultilevel"/>
    <w:tmpl w:val="349EF162"/>
    <w:lvl w:ilvl="0" w:tplc="D3A01A18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9F644B"/>
    <w:multiLevelType w:val="hybridMultilevel"/>
    <w:tmpl w:val="17BE46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16"/>
  </w:num>
  <w:num w:numId="5">
    <w:abstractNumId w:val="1"/>
  </w:num>
  <w:num w:numId="6">
    <w:abstractNumId w:val="19"/>
  </w:num>
  <w:num w:numId="7">
    <w:abstractNumId w:val="12"/>
  </w:num>
  <w:num w:numId="8">
    <w:abstractNumId w:val="9"/>
  </w:num>
  <w:num w:numId="9">
    <w:abstractNumId w:val="5"/>
  </w:num>
  <w:num w:numId="10">
    <w:abstractNumId w:val="28"/>
  </w:num>
  <w:num w:numId="11">
    <w:abstractNumId w:val="11"/>
  </w:num>
  <w:num w:numId="12">
    <w:abstractNumId w:val="13"/>
  </w:num>
  <w:num w:numId="13">
    <w:abstractNumId w:val="39"/>
  </w:num>
  <w:num w:numId="14">
    <w:abstractNumId w:val="34"/>
  </w:num>
  <w:num w:numId="15">
    <w:abstractNumId w:val="32"/>
  </w:num>
  <w:num w:numId="16">
    <w:abstractNumId w:val="29"/>
  </w:num>
  <w:num w:numId="17">
    <w:abstractNumId w:val="25"/>
  </w:num>
  <w:num w:numId="18">
    <w:abstractNumId w:val="23"/>
  </w:num>
  <w:num w:numId="19">
    <w:abstractNumId w:val="26"/>
  </w:num>
  <w:num w:numId="20">
    <w:abstractNumId w:val="17"/>
  </w:num>
  <w:num w:numId="21">
    <w:abstractNumId w:val="35"/>
  </w:num>
  <w:num w:numId="22">
    <w:abstractNumId w:val="22"/>
  </w:num>
  <w:num w:numId="23">
    <w:abstractNumId w:val="24"/>
  </w:num>
  <w:num w:numId="24">
    <w:abstractNumId w:val="18"/>
  </w:num>
  <w:num w:numId="25">
    <w:abstractNumId w:val="2"/>
  </w:num>
  <w:num w:numId="26">
    <w:abstractNumId w:val="40"/>
  </w:num>
  <w:num w:numId="27">
    <w:abstractNumId w:val="31"/>
  </w:num>
  <w:num w:numId="28">
    <w:abstractNumId w:val="36"/>
  </w:num>
  <w:num w:numId="29">
    <w:abstractNumId w:val="7"/>
  </w:num>
  <w:num w:numId="30">
    <w:abstractNumId w:val="30"/>
  </w:num>
  <w:num w:numId="31">
    <w:abstractNumId w:val="0"/>
  </w:num>
  <w:num w:numId="32">
    <w:abstractNumId w:val="38"/>
  </w:num>
  <w:num w:numId="33">
    <w:abstractNumId w:val="27"/>
  </w:num>
  <w:num w:numId="34">
    <w:abstractNumId w:val="41"/>
  </w:num>
  <w:num w:numId="35">
    <w:abstractNumId w:val="33"/>
  </w:num>
  <w:num w:numId="36">
    <w:abstractNumId w:val="20"/>
  </w:num>
  <w:num w:numId="37">
    <w:abstractNumId w:val="21"/>
  </w:num>
  <w:num w:numId="38">
    <w:abstractNumId w:val="37"/>
  </w:num>
  <w:num w:numId="39">
    <w:abstractNumId w:val="4"/>
  </w:num>
  <w:num w:numId="40">
    <w:abstractNumId w:val="8"/>
  </w:num>
  <w:num w:numId="41">
    <w:abstractNumId w:val="3"/>
  </w:num>
  <w:num w:numId="42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2D036A"/>
    <w:rsid w:val="00011DE7"/>
    <w:rsid w:val="00023C65"/>
    <w:rsid w:val="0002719C"/>
    <w:rsid w:val="0003583F"/>
    <w:rsid w:val="000438B4"/>
    <w:rsid w:val="00043F8C"/>
    <w:rsid w:val="000555EF"/>
    <w:rsid w:val="00056C48"/>
    <w:rsid w:val="00063E82"/>
    <w:rsid w:val="0007308A"/>
    <w:rsid w:val="000757E4"/>
    <w:rsid w:val="00080F04"/>
    <w:rsid w:val="000866CE"/>
    <w:rsid w:val="000909A8"/>
    <w:rsid w:val="000959E6"/>
    <w:rsid w:val="0009758E"/>
    <w:rsid w:val="000A2DD7"/>
    <w:rsid w:val="000A468A"/>
    <w:rsid w:val="000B1198"/>
    <w:rsid w:val="000B27FC"/>
    <w:rsid w:val="000B3D56"/>
    <w:rsid w:val="000B56EA"/>
    <w:rsid w:val="000B585D"/>
    <w:rsid w:val="000B5A72"/>
    <w:rsid w:val="000C5D5F"/>
    <w:rsid w:val="000C65CC"/>
    <w:rsid w:val="000D1D9F"/>
    <w:rsid w:val="000D3ECD"/>
    <w:rsid w:val="000D7A5C"/>
    <w:rsid w:val="000E364D"/>
    <w:rsid w:val="000E7846"/>
    <w:rsid w:val="000F19A4"/>
    <w:rsid w:val="000F2366"/>
    <w:rsid w:val="000F62BA"/>
    <w:rsid w:val="001017B3"/>
    <w:rsid w:val="00102433"/>
    <w:rsid w:val="001157F5"/>
    <w:rsid w:val="00117531"/>
    <w:rsid w:val="00117A7A"/>
    <w:rsid w:val="00123185"/>
    <w:rsid w:val="001267A7"/>
    <w:rsid w:val="001400CC"/>
    <w:rsid w:val="001402EE"/>
    <w:rsid w:val="001469D3"/>
    <w:rsid w:val="00154252"/>
    <w:rsid w:val="00166469"/>
    <w:rsid w:val="001665CE"/>
    <w:rsid w:val="0017370E"/>
    <w:rsid w:val="001747EF"/>
    <w:rsid w:val="00176BA3"/>
    <w:rsid w:val="00191562"/>
    <w:rsid w:val="001B71B6"/>
    <w:rsid w:val="001D28D0"/>
    <w:rsid w:val="001F0EF8"/>
    <w:rsid w:val="001F2C27"/>
    <w:rsid w:val="00202309"/>
    <w:rsid w:val="00206B62"/>
    <w:rsid w:val="00234DB3"/>
    <w:rsid w:val="0024121A"/>
    <w:rsid w:val="00244BE0"/>
    <w:rsid w:val="00250C2B"/>
    <w:rsid w:val="00254C77"/>
    <w:rsid w:val="0025504E"/>
    <w:rsid w:val="00256E77"/>
    <w:rsid w:val="002578DB"/>
    <w:rsid w:val="00257ED0"/>
    <w:rsid w:val="00262475"/>
    <w:rsid w:val="00262EE3"/>
    <w:rsid w:val="00273E5F"/>
    <w:rsid w:val="00276964"/>
    <w:rsid w:val="002857A1"/>
    <w:rsid w:val="00287D8E"/>
    <w:rsid w:val="002A1BD4"/>
    <w:rsid w:val="002A4C14"/>
    <w:rsid w:val="002A7AE1"/>
    <w:rsid w:val="002B3EA6"/>
    <w:rsid w:val="002B7BFA"/>
    <w:rsid w:val="002C2925"/>
    <w:rsid w:val="002D036A"/>
    <w:rsid w:val="002E18DC"/>
    <w:rsid w:val="002E75A6"/>
    <w:rsid w:val="002F7F49"/>
    <w:rsid w:val="00313A91"/>
    <w:rsid w:val="003238C7"/>
    <w:rsid w:val="0033298D"/>
    <w:rsid w:val="00335A9A"/>
    <w:rsid w:val="003404B3"/>
    <w:rsid w:val="00344756"/>
    <w:rsid w:val="003454E3"/>
    <w:rsid w:val="00352F3E"/>
    <w:rsid w:val="00354844"/>
    <w:rsid w:val="00356075"/>
    <w:rsid w:val="00357881"/>
    <w:rsid w:val="00357B35"/>
    <w:rsid w:val="00357E18"/>
    <w:rsid w:val="0036254F"/>
    <w:rsid w:val="00367246"/>
    <w:rsid w:val="00372216"/>
    <w:rsid w:val="003763D2"/>
    <w:rsid w:val="00377510"/>
    <w:rsid w:val="003804DC"/>
    <w:rsid w:val="003815EF"/>
    <w:rsid w:val="00383E89"/>
    <w:rsid w:val="00387DC0"/>
    <w:rsid w:val="003A08D7"/>
    <w:rsid w:val="003A0AE2"/>
    <w:rsid w:val="003A7925"/>
    <w:rsid w:val="003B0C83"/>
    <w:rsid w:val="003B129A"/>
    <w:rsid w:val="003B3799"/>
    <w:rsid w:val="003B62F9"/>
    <w:rsid w:val="003C355A"/>
    <w:rsid w:val="003C5C73"/>
    <w:rsid w:val="003C6F85"/>
    <w:rsid w:val="003D6872"/>
    <w:rsid w:val="003E332F"/>
    <w:rsid w:val="003E6CDB"/>
    <w:rsid w:val="003F7CB9"/>
    <w:rsid w:val="0040757C"/>
    <w:rsid w:val="004214FC"/>
    <w:rsid w:val="00423CA5"/>
    <w:rsid w:val="00430C40"/>
    <w:rsid w:val="00432B58"/>
    <w:rsid w:val="00436F44"/>
    <w:rsid w:val="00447951"/>
    <w:rsid w:val="00452ADA"/>
    <w:rsid w:val="0045304F"/>
    <w:rsid w:val="00454B9D"/>
    <w:rsid w:val="004564D4"/>
    <w:rsid w:val="00457A17"/>
    <w:rsid w:val="00461063"/>
    <w:rsid w:val="00464044"/>
    <w:rsid w:val="00465C26"/>
    <w:rsid w:val="004719D1"/>
    <w:rsid w:val="004754D1"/>
    <w:rsid w:val="004846EE"/>
    <w:rsid w:val="00490432"/>
    <w:rsid w:val="00490933"/>
    <w:rsid w:val="004A245B"/>
    <w:rsid w:val="004A50ED"/>
    <w:rsid w:val="004B08AE"/>
    <w:rsid w:val="004B1323"/>
    <w:rsid w:val="004B68FA"/>
    <w:rsid w:val="004C3500"/>
    <w:rsid w:val="004C592B"/>
    <w:rsid w:val="004C616F"/>
    <w:rsid w:val="004D5CC4"/>
    <w:rsid w:val="004D5DDB"/>
    <w:rsid w:val="004D6FFC"/>
    <w:rsid w:val="004E6BFE"/>
    <w:rsid w:val="004F51D4"/>
    <w:rsid w:val="00506F77"/>
    <w:rsid w:val="0050788D"/>
    <w:rsid w:val="005127F2"/>
    <w:rsid w:val="00513FDD"/>
    <w:rsid w:val="005166CC"/>
    <w:rsid w:val="00522CDD"/>
    <w:rsid w:val="00537DAA"/>
    <w:rsid w:val="005404FE"/>
    <w:rsid w:val="005417FD"/>
    <w:rsid w:val="00544720"/>
    <w:rsid w:val="00555E5C"/>
    <w:rsid w:val="005617DB"/>
    <w:rsid w:val="00562310"/>
    <w:rsid w:val="005672D7"/>
    <w:rsid w:val="005709C4"/>
    <w:rsid w:val="00572D5E"/>
    <w:rsid w:val="00574013"/>
    <w:rsid w:val="00577135"/>
    <w:rsid w:val="00583C4C"/>
    <w:rsid w:val="00590F49"/>
    <w:rsid w:val="005934CB"/>
    <w:rsid w:val="005943A7"/>
    <w:rsid w:val="005A4593"/>
    <w:rsid w:val="005B0A9E"/>
    <w:rsid w:val="005B38E9"/>
    <w:rsid w:val="005B4F73"/>
    <w:rsid w:val="005B6B64"/>
    <w:rsid w:val="005B7DC8"/>
    <w:rsid w:val="005C0720"/>
    <w:rsid w:val="005C5246"/>
    <w:rsid w:val="005D67D9"/>
    <w:rsid w:val="005E0DF0"/>
    <w:rsid w:val="005E347F"/>
    <w:rsid w:val="005E4C4F"/>
    <w:rsid w:val="005F38B6"/>
    <w:rsid w:val="00604B84"/>
    <w:rsid w:val="00606137"/>
    <w:rsid w:val="0060637E"/>
    <w:rsid w:val="00612B71"/>
    <w:rsid w:val="00613187"/>
    <w:rsid w:val="00614A90"/>
    <w:rsid w:val="00631A8E"/>
    <w:rsid w:val="006577A4"/>
    <w:rsid w:val="006649DE"/>
    <w:rsid w:val="0066568F"/>
    <w:rsid w:val="00667144"/>
    <w:rsid w:val="00672006"/>
    <w:rsid w:val="00672758"/>
    <w:rsid w:val="006748DE"/>
    <w:rsid w:val="006751C5"/>
    <w:rsid w:val="00683EB6"/>
    <w:rsid w:val="00686998"/>
    <w:rsid w:val="00686F9A"/>
    <w:rsid w:val="00696F99"/>
    <w:rsid w:val="006B5D6C"/>
    <w:rsid w:val="006B5DE9"/>
    <w:rsid w:val="006C4F6E"/>
    <w:rsid w:val="006D17D5"/>
    <w:rsid w:val="006E0D1C"/>
    <w:rsid w:val="006E38B8"/>
    <w:rsid w:val="006E3BCD"/>
    <w:rsid w:val="006F225B"/>
    <w:rsid w:val="006F4A4F"/>
    <w:rsid w:val="006F5D65"/>
    <w:rsid w:val="007019CB"/>
    <w:rsid w:val="00715F54"/>
    <w:rsid w:val="00716F85"/>
    <w:rsid w:val="00721B27"/>
    <w:rsid w:val="00725F28"/>
    <w:rsid w:val="0074048C"/>
    <w:rsid w:val="007411D0"/>
    <w:rsid w:val="00750E76"/>
    <w:rsid w:val="00756E10"/>
    <w:rsid w:val="00757C0A"/>
    <w:rsid w:val="007606B9"/>
    <w:rsid w:val="00765A4E"/>
    <w:rsid w:val="00775118"/>
    <w:rsid w:val="00777293"/>
    <w:rsid w:val="00791FD4"/>
    <w:rsid w:val="007A000D"/>
    <w:rsid w:val="007A211E"/>
    <w:rsid w:val="007B43BB"/>
    <w:rsid w:val="007B556F"/>
    <w:rsid w:val="007C3697"/>
    <w:rsid w:val="007D2E30"/>
    <w:rsid w:val="007E3882"/>
    <w:rsid w:val="007E413A"/>
    <w:rsid w:val="007E7A18"/>
    <w:rsid w:val="007F5385"/>
    <w:rsid w:val="007F76C6"/>
    <w:rsid w:val="008005DE"/>
    <w:rsid w:val="00802C0E"/>
    <w:rsid w:val="008101C9"/>
    <w:rsid w:val="008129C0"/>
    <w:rsid w:val="00823048"/>
    <w:rsid w:val="00835AC6"/>
    <w:rsid w:val="00851B19"/>
    <w:rsid w:val="008561A8"/>
    <w:rsid w:val="00863505"/>
    <w:rsid w:val="00873359"/>
    <w:rsid w:val="00877DFA"/>
    <w:rsid w:val="00884B27"/>
    <w:rsid w:val="00886FF2"/>
    <w:rsid w:val="008A7431"/>
    <w:rsid w:val="008B2827"/>
    <w:rsid w:val="008C02F9"/>
    <w:rsid w:val="008D04E8"/>
    <w:rsid w:val="008D31B4"/>
    <w:rsid w:val="008E2830"/>
    <w:rsid w:val="008F3DC6"/>
    <w:rsid w:val="009125DB"/>
    <w:rsid w:val="00914EED"/>
    <w:rsid w:val="009172C9"/>
    <w:rsid w:val="00923057"/>
    <w:rsid w:val="00937ED4"/>
    <w:rsid w:val="0094122C"/>
    <w:rsid w:val="009416E9"/>
    <w:rsid w:val="00960BD9"/>
    <w:rsid w:val="0096151E"/>
    <w:rsid w:val="0096249B"/>
    <w:rsid w:val="0096673B"/>
    <w:rsid w:val="00992B3A"/>
    <w:rsid w:val="0099327B"/>
    <w:rsid w:val="00993F42"/>
    <w:rsid w:val="009A0E95"/>
    <w:rsid w:val="009A3683"/>
    <w:rsid w:val="009A3BA8"/>
    <w:rsid w:val="009C206F"/>
    <w:rsid w:val="009C29C9"/>
    <w:rsid w:val="009D7BE1"/>
    <w:rsid w:val="009E06F0"/>
    <w:rsid w:val="009E1CEE"/>
    <w:rsid w:val="009E3C58"/>
    <w:rsid w:val="009E79D4"/>
    <w:rsid w:val="009F09DA"/>
    <w:rsid w:val="009F1013"/>
    <w:rsid w:val="009F24FB"/>
    <w:rsid w:val="009F27DA"/>
    <w:rsid w:val="009F3A91"/>
    <w:rsid w:val="009F5AA5"/>
    <w:rsid w:val="00A02112"/>
    <w:rsid w:val="00A132E2"/>
    <w:rsid w:val="00A1516D"/>
    <w:rsid w:val="00A260C2"/>
    <w:rsid w:val="00A339F7"/>
    <w:rsid w:val="00A35E6E"/>
    <w:rsid w:val="00A47F77"/>
    <w:rsid w:val="00A50174"/>
    <w:rsid w:val="00A667C6"/>
    <w:rsid w:val="00A800C5"/>
    <w:rsid w:val="00A80303"/>
    <w:rsid w:val="00A81227"/>
    <w:rsid w:val="00A83FD3"/>
    <w:rsid w:val="00A968EA"/>
    <w:rsid w:val="00AA18B0"/>
    <w:rsid w:val="00AD30F2"/>
    <w:rsid w:val="00AF1E91"/>
    <w:rsid w:val="00B10F1D"/>
    <w:rsid w:val="00B12F07"/>
    <w:rsid w:val="00B2784E"/>
    <w:rsid w:val="00B27CE6"/>
    <w:rsid w:val="00B34264"/>
    <w:rsid w:val="00B3589F"/>
    <w:rsid w:val="00B35B3D"/>
    <w:rsid w:val="00B36682"/>
    <w:rsid w:val="00B36CB3"/>
    <w:rsid w:val="00B45A72"/>
    <w:rsid w:val="00B51A27"/>
    <w:rsid w:val="00B52602"/>
    <w:rsid w:val="00B53C7D"/>
    <w:rsid w:val="00B541BC"/>
    <w:rsid w:val="00B556B6"/>
    <w:rsid w:val="00B55DD6"/>
    <w:rsid w:val="00B560BA"/>
    <w:rsid w:val="00B577AD"/>
    <w:rsid w:val="00B63C6F"/>
    <w:rsid w:val="00B65DDD"/>
    <w:rsid w:val="00B73CEB"/>
    <w:rsid w:val="00B74143"/>
    <w:rsid w:val="00B83729"/>
    <w:rsid w:val="00B92641"/>
    <w:rsid w:val="00B95195"/>
    <w:rsid w:val="00B9730D"/>
    <w:rsid w:val="00BA56B0"/>
    <w:rsid w:val="00BA7707"/>
    <w:rsid w:val="00BB2864"/>
    <w:rsid w:val="00BB4E9F"/>
    <w:rsid w:val="00BB6E6D"/>
    <w:rsid w:val="00BE29D7"/>
    <w:rsid w:val="00BE7181"/>
    <w:rsid w:val="00BE76E3"/>
    <w:rsid w:val="00C0171A"/>
    <w:rsid w:val="00C04837"/>
    <w:rsid w:val="00C05A63"/>
    <w:rsid w:val="00C32898"/>
    <w:rsid w:val="00C34CDD"/>
    <w:rsid w:val="00C35AD2"/>
    <w:rsid w:val="00C42883"/>
    <w:rsid w:val="00C43546"/>
    <w:rsid w:val="00C4756B"/>
    <w:rsid w:val="00C53CB8"/>
    <w:rsid w:val="00C709E7"/>
    <w:rsid w:val="00C74268"/>
    <w:rsid w:val="00C83871"/>
    <w:rsid w:val="00C848B8"/>
    <w:rsid w:val="00C87B4B"/>
    <w:rsid w:val="00C94E4D"/>
    <w:rsid w:val="00CA51F1"/>
    <w:rsid w:val="00CB1F4F"/>
    <w:rsid w:val="00CB4A91"/>
    <w:rsid w:val="00CC1F5F"/>
    <w:rsid w:val="00CC6222"/>
    <w:rsid w:val="00CC72D0"/>
    <w:rsid w:val="00CE06BC"/>
    <w:rsid w:val="00CE4616"/>
    <w:rsid w:val="00CF04F2"/>
    <w:rsid w:val="00CF12A8"/>
    <w:rsid w:val="00CF5CF0"/>
    <w:rsid w:val="00D056AB"/>
    <w:rsid w:val="00D07312"/>
    <w:rsid w:val="00D13667"/>
    <w:rsid w:val="00D147E6"/>
    <w:rsid w:val="00D16073"/>
    <w:rsid w:val="00D17C24"/>
    <w:rsid w:val="00D25EEC"/>
    <w:rsid w:val="00D3194C"/>
    <w:rsid w:val="00D31974"/>
    <w:rsid w:val="00D34837"/>
    <w:rsid w:val="00D36860"/>
    <w:rsid w:val="00D41CD8"/>
    <w:rsid w:val="00D47E4F"/>
    <w:rsid w:val="00D52745"/>
    <w:rsid w:val="00D54CD5"/>
    <w:rsid w:val="00D61302"/>
    <w:rsid w:val="00D61B29"/>
    <w:rsid w:val="00D62C05"/>
    <w:rsid w:val="00D650B1"/>
    <w:rsid w:val="00D67A33"/>
    <w:rsid w:val="00D73C42"/>
    <w:rsid w:val="00D90B02"/>
    <w:rsid w:val="00D913F7"/>
    <w:rsid w:val="00DA05B1"/>
    <w:rsid w:val="00DA3A7B"/>
    <w:rsid w:val="00DA7FD0"/>
    <w:rsid w:val="00DC34D4"/>
    <w:rsid w:val="00DC3AE4"/>
    <w:rsid w:val="00DC4930"/>
    <w:rsid w:val="00DC6A1A"/>
    <w:rsid w:val="00DC716E"/>
    <w:rsid w:val="00DD36C5"/>
    <w:rsid w:val="00DD5A86"/>
    <w:rsid w:val="00DD7C3C"/>
    <w:rsid w:val="00DE0287"/>
    <w:rsid w:val="00DE5911"/>
    <w:rsid w:val="00DF6F3A"/>
    <w:rsid w:val="00E065ED"/>
    <w:rsid w:val="00E108D5"/>
    <w:rsid w:val="00E163F3"/>
    <w:rsid w:val="00E212D3"/>
    <w:rsid w:val="00E35F77"/>
    <w:rsid w:val="00E41FD4"/>
    <w:rsid w:val="00E53C25"/>
    <w:rsid w:val="00E5675A"/>
    <w:rsid w:val="00E7022F"/>
    <w:rsid w:val="00E92BB9"/>
    <w:rsid w:val="00E97AD6"/>
    <w:rsid w:val="00EA1BB6"/>
    <w:rsid w:val="00EA4A69"/>
    <w:rsid w:val="00EB747A"/>
    <w:rsid w:val="00EC24BE"/>
    <w:rsid w:val="00EC2530"/>
    <w:rsid w:val="00EC3CF9"/>
    <w:rsid w:val="00EC53E4"/>
    <w:rsid w:val="00EC748B"/>
    <w:rsid w:val="00ED07F2"/>
    <w:rsid w:val="00ED0837"/>
    <w:rsid w:val="00EE44DD"/>
    <w:rsid w:val="00EE6CC7"/>
    <w:rsid w:val="00F03EC7"/>
    <w:rsid w:val="00F06A65"/>
    <w:rsid w:val="00F1479B"/>
    <w:rsid w:val="00F21136"/>
    <w:rsid w:val="00F276F8"/>
    <w:rsid w:val="00F30ACF"/>
    <w:rsid w:val="00F407F1"/>
    <w:rsid w:val="00F424D7"/>
    <w:rsid w:val="00F47F6A"/>
    <w:rsid w:val="00F5137B"/>
    <w:rsid w:val="00F54313"/>
    <w:rsid w:val="00F63352"/>
    <w:rsid w:val="00F7071B"/>
    <w:rsid w:val="00F739BF"/>
    <w:rsid w:val="00F7454C"/>
    <w:rsid w:val="00F86837"/>
    <w:rsid w:val="00FA0134"/>
    <w:rsid w:val="00FA506E"/>
    <w:rsid w:val="00FA6B26"/>
    <w:rsid w:val="00FB725D"/>
    <w:rsid w:val="00FB7770"/>
    <w:rsid w:val="00FC0DF2"/>
    <w:rsid w:val="00FC722E"/>
    <w:rsid w:val="00FD0112"/>
    <w:rsid w:val="00FD11B9"/>
    <w:rsid w:val="00FD527C"/>
    <w:rsid w:val="00FD6316"/>
    <w:rsid w:val="00FE0B34"/>
    <w:rsid w:val="00FE6909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957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6A"/>
    <w:pPr>
      <w:spacing w:after="120" w:line="240" w:lineRule="auto"/>
      <w:ind w:right="-72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4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0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3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36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36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36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63E82"/>
    <w:pPr>
      <w:spacing w:after="200" w:line="276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3E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4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BB4E9F"/>
    <w:pPr>
      <w:spacing w:after="0"/>
      <w:ind w:left="720" w:right="0" w:hanging="720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BB4E9F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BA7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739BF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0"/>
      <w:ind w:right="0"/>
      <w:jc w:val="center"/>
    </w:pPr>
    <w:rPr>
      <w:rFonts w:ascii="Arial" w:hAnsi="Arial"/>
      <w:b/>
      <w:szCs w:val="20"/>
    </w:rPr>
  </w:style>
  <w:style w:type="character" w:customStyle="1" w:styleId="TitleChar">
    <w:name w:val="Title Char"/>
    <w:basedOn w:val="DefaultParagraphFont"/>
    <w:link w:val="Title"/>
    <w:rsid w:val="00F739BF"/>
    <w:rPr>
      <w:rFonts w:ascii="Arial" w:eastAsia="Times New Roman" w:hAnsi="Arial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73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aliases w:val="h"/>
    <w:basedOn w:val="Normal"/>
    <w:link w:val="HeaderChar"/>
    <w:uiPriority w:val="99"/>
    <w:unhideWhenUsed/>
    <w:rsid w:val="00B741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B741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41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414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4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36C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DD36C5"/>
  </w:style>
  <w:style w:type="paragraph" w:styleId="NormalWeb">
    <w:name w:val="Normal (Web)"/>
    <w:basedOn w:val="Normal"/>
    <w:uiPriority w:val="99"/>
    <w:semiHidden/>
    <w:unhideWhenUsed/>
    <w:rsid w:val="00EA1BB6"/>
    <w:pPr>
      <w:spacing w:before="100" w:beforeAutospacing="1" w:after="100" w:afterAutospacing="1"/>
      <w:ind w:right="0"/>
    </w:pPr>
    <w:rPr>
      <w:rFonts w:eastAsiaTheme="minorEastAsia"/>
    </w:rPr>
  </w:style>
  <w:style w:type="paragraph" w:customStyle="1" w:styleId="Heading-FrontMatter">
    <w:name w:val="Heading - Front Matter"/>
    <w:next w:val="Normal"/>
    <w:rsid w:val="00D41CD8"/>
    <w:pPr>
      <w:spacing w:before="200" w:after="300" w:line="240" w:lineRule="auto"/>
      <w:jc w:val="center"/>
    </w:pPr>
    <w:rPr>
      <w:rFonts w:ascii="Cambria" w:eastAsia="Times New Roman" w:hAnsi="Cambria" w:cs="Cambria"/>
      <w:b/>
      <w:bCs/>
      <w:sz w:val="28"/>
    </w:rPr>
  </w:style>
  <w:style w:type="table" w:customStyle="1" w:styleId="TableGrid1">
    <w:name w:val="Table Grid1"/>
    <w:basedOn w:val="TableNormal"/>
    <w:next w:val="TableGrid"/>
    <w:uiPriority w:val="59"/>
    <w:rsid w:val="00D41C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6A"/>
    <w:pPr>
      <w:spacing w:after="120" w:line="240" w:lineRule="auto"/>
      <w:ind w:right="-72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4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0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3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36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36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36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63E82"/>
    <w:pPr>
      <w:spacing w:after="200" w:line="276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3E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4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BB4E9F"/>
    <w:pPr>
      <w:spacing w:after="0"/>
      <w:ind w:left="720" w:right="0" w:hanging="720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BB4E9F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BA7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739BF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0"/>
      <w:ind w:right="0"/>
      <w:jc w:val="center"/>
    </w:pPr>
    <w:rPr>
      <w:rFonts w:ascii="Arial" w:hAnsi="Arial"/>
      <w:b/>
      <w:szCs w:val="20"/>
    </w:rPr>
  </w:style>
  <w:style w:type="character" w:customStyle="1" w:styleId="TitleChar">
    <w:name w:val="Title Char"/>
    <w:basedOn w:val="DefaultParagraphFont"/>
    <w:link w:val="Title"/>
    <w:rsid w:val="00F739BF"/>
    <w:rPr>
      <w:rFonts w:ascii="Arial" w:eastAsia="Times New Roman" w:hAnsi="Arial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73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aliases w:val="h"/>
    <w:basedOn w:val="Normal"/>
    <w:link w:val="HeaderChar"/>
    <w:uiPriority w:val="99"/>
    <w:unhideWhenUsed/>
    <w:rsid w:val="00B741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B741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41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414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4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36C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DD36C5"/>
  </w:style>
  <w:style w:type="paragraph" w:styleId="NormalWeb">
    <w:name w:val="Normal (Web)"/>
    <w:basedOn w:val="Normal"/>
    <w:uiPriority w:val="99"/>
    <w:semiHidden/>
    <w:unhideWhenUsed/>
    <w:rsid w:val="00EA1BB6"/>
    <w:pPr>
      <w:spacing w:before="100" w:beforeAutospacing="1" w:after="100" w:afterAutospacing="1"/>
      <w:ind w:right="0"/>
    </w:pPr>
    <w:rPr>
      <w:rFonts w:eastAsiaTheme="minorEastAsia"/>
    </w:rPr>
  </w:style>
  <w:style w:type="paragraph" w:customStyle="1" w:styleId="Heading-FrontMatter">
    <w:name w:val="Heading - Front Matter"/>
    <w:next w:val="Normal"/>
    <w:rsid w:val="00D41CD8"/>
    <w:pPr>
      <w:spacing w:before="200" w:after="300" w:line="240" w:lineRule="auto"/>
      <w:jc w:val="center"/>
    </w:pPr>
    <w:rPr>
      <w:rFonts w:ascii="Cambria" w:eastAsia="Times New Roman" w:hAnsi="Cambria" w:cs="Cambria"/>
      <w:b/>
      <w:bCs/>
      <w:sz w:val="28"/>
    </w:rPr>
  </w:style>
  <w:style w:type="table" w:customStyle="1" w:styleId="TableGrid1">
    <w:name w:val="Table Grid1"/>
    <w:basedOn w:val="TableNormal"/>
    <w:next w:val="TableGrid"/>
    <w:uiPriority w:val="59"/>
    <w:rsid w:val="00D41C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40C2-787D-4789-965A-FE53444A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27563AA3</Template>
  <TotalTime>0</TotalTime>
  <Pages>17</Pages>
  <Words>3296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PSB</Company>
  <LinksUpToDate>false</LinksUpToDate>
  <CharactersWithSpaces>22044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Rosenblatt</dc:creator>
  <cp:lastModifiedBy>Rebecca E Vilky</cp:lastModifiedBy>
  <cp:revision>2</cp:revision>
  <cp:lastPrinted>2015-09-11T01:29:00Z</cp:lastPrinted>
  <dcterms:created xsi:type="dcterms:W3CDTF">2015-10-01T19:00:00Z</dcterms:created>
  <dcterms:modified xsi:type="dcterms:W3CDTF">2015-10-01T19:00:00Z</dcterms:modified>
</cp:coreProperties>
</file>