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B1" w:rsidRDefault="004F48B1">
      <w:pPr>
        <w:spacing w:before="6" w:line="150" w:lineRule="exact"/>
        <w:rPr>
          <w:sz w:val="15"/>
          <w:szCs w:val="15"/>
        </w:rPr>
      </w:pPr>
      <w:bookmarkStart w:id="0" w:name="_GoBack"/>
      <w:bookmarkEnd w:id="0"/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  <w:sectPr w:rsidR="004F48B1">
          <w:type w:val="continuous"/>
          <w:pgSz w:w="15840" w:h="24480"/>
          <w:pgMar w:top="2340" w:right="2260" w:bottom="280" w:left="2260" w:header="720" w:footer="720" w:gutter="0"/>
          <w:cols w:space="720"/>
        </w:sect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before="15" w:line="220" w:lineRule="exact"/>
      </w:pPr>
    </w:p>
    <w:p w:rsidR="004F48B1" w:rsidRDefault="00197E95">
      <w:pPr>
        <w:spacing w:line="160" w:lineRule="exact"/>
        <w:ind w:left="99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w w:val="105"/>
          <w:sz w:val="16"/>
          <w:szCs w:val="16"/>
        </w:rPr>
        <w:t>SOC-QBPO(L)</w:t>
      </w:r>
      <w:r>
        <w:rPr>
          <w:rFonts w:ascii="Arial" w:eastAsia="Arial" w:hAnsi="Arial" w:cs="Arial"/>
          <w:b/>
          <w:bCs/>
          <w:color w:val="231F20"/>
          <w:spacing w:val="-1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(M-2014)</w:t>
      </w:r>
    </w:p>
    <w:p w:rsidR="004F48B1" w:rsidRDefault="00197E95">
      <w:pPr>
        <w:spacing w:before="9" w:line="120" w:lineRule="exact"/>
        <w:rPr>
          <w:sz w:val="12"/>
          <w:szCs w:val="12"/>
        </w:rPr>
      </w:pPr>
      <w:r>
        <w:br w:type="column"/>
      </w:r>
    </w:p>
    <w:p w:rsidR="004F48B1" w:rsidRDefault="003627AE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5083175</wp:posOffset>
                </wp:positionH>
                <wp:positionV relativeFrom="paragraph">
                  <wp:posOffset>-90805</wp:posOffset>
                </wp:positionV>
                <wp:extent cx="1270" cy="758825"/>
                <wp:effectExtent l="6350" t="13970" r="11430" b="825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8825"/>
                          <a:chOff x="8005" y="-143"/>
                          <a:chExt cx="2" cy="1195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005" y="-143"/>
                            <a:ext cx="2" cy="1195"/>
                          </a:xfrm>
                          <a:custGeom>
                            <a:avLst/>
                            <a:gdLst>
                              <a:gd name="T0" fmla="+- 0 -143 -143"/>
                              <a:gd name="T1" fmla="*/ -143 h 1195"/>
                              <a:gd name="T2" fmla="+- 0 1052 -143"/>
                              <a:gd name="T3" fmla="*/ 1052 h 1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95">
                                <a:moveTo>
                                  <a:pt x="0" y="0"/>
                                </a:moveTo>
                                <a:lnTo>
                                  <a:pt x="0" y="1195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0050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00.25pt;margin-top:-7.15pt;width:.1pt;height:59.75pt;z-index:-251655168;mso-position-horizontal-relative:page" coordorigin="8005,-143" coordsize="2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IkXwMAAOoHAAAOAAAAZHJzL2Uyb0RvYy54bWykVdmO2zoMfb9A/0HQY4uMlzgziTGZosgy&#10;uEA3oNMPUGx5QW3JlZQ40+L++yUpO8lMexe0eXAokyYPDxfdvj62DTtIY2utljy6CjmTKtN5rcol&#10;//ywncw5s06oXDRaySV/lJa/vnvxx23fpTLWlW5yaRg4UTbtuyWvnOvSILBZJVthr3QnFSgLbVrh&#10;4GjKIDeiB+9tE8RheB302uSd0Zm0Ft6uvZLfkf+ikJn7UBRWOtYsOWBz9DT03OEzuLsVaWlEV9XZ&#10;AEP8AopW1AqCnlythRNsb+ofXLV1ZrTVhbvKdBvooqgzSTlANlH4LJt7o/cd5VKmfdmdaAJqn/H0&#10;y26z94ePhtX5kk8jzpRooUYUlk1jJKfvyhRs7k33qftofIYgvtXZFwvq4Lkez6U3Zrv+nc7Bn9g7&#10;TeQcC9OiC0ibHakGj6cayKNjGbyM4huoUwaKm9l8Hs98hbIKyojfzMNwxhloJ1EyHXWb4dvYfxhF&#10;C/osEKmPSCgHVJgStJo9s2l/j81PlegkFckiUyObgMWzuTVSYv+yKeHF6GA2smkvqbzQoJkFxv+T&#10;xJ8QMlL5T3SINNtbdy81FUMc3lrnxyAHiUqcD9gfoBRF28BEvJqwkCHn9BjG5mQGrePNXgbeqGJj&#10;EWAkTmYA6MJbFM7in3qbjmbgjYzO3qCk5YhSVCPw7KgG5CAxgasnpIbrtD032kOEsMEDGGGW/2pL&#10;tRpt/f8QwsBOeb5NDGewTXaelk44RIYhUGQVNDV2JL5o9UE+aFK5MzJaQxDkrG3Uj1Yjo2Do1SBg&#10;AMrpFBSxXlRX6W3dNFTeRrEe5+s6WRAWq5s6Ry3CsabcrRrDDgIXZTgLTyP0xAwWksrJWyVFvhlk&#10;J+rGy4QN/UEPDhxgN9Im/L4IF5v5Zp5Mkvh6M0nC9XryZrtKJtfb6Ga2nq5Xq3X0F0KLkrSq81wq&#10;RDdu5Sj5f3M63A9+n5728pMsniS7pd/QGhdmwVMYxDLkMv5TdrBY/Jj6rbLT+SOMrNH+moFrEYRK&#10;m2+c9XDFLLn9uhdGctb8qWDrLKIkwTuJDsnsJoaDudTsLjVCZeBqyR2HDkdx5fw9tu9MXVYQKaKy&#10;Kv0G9m1R40wTPo9qOMDiI4kuFMpluPzwxro8k9X5ir77GwAA//8DAFBLAwQUAAYACAAAACEA5Lph&#10;AOAAAAALAQAADwAAAGRycy9kb3ducmV2LnhtbEyPwU7DMAyG70i8Q2QkblvSjcJUmk7TBJwmJDYk&#10;xC1rvLZa41RN1nZvjznB0fan39+fryfXigH70HjSkMwVCKTS24YqDZ+H19kKRIiGrGk9oYYrBlgX&#10;tze5yawf6QOHfawEh1DIjIY6xi6TMpQ1OhPmvkPi28n3zkQe+0ra3owc7lq5UOpROtMQf6hNh9sa&#10;y/P+4jS8jWbcLJOXYXc+ba/fh/T9a5eg1vd30+YZRMQp/sHwq8/qULDT0V/IBtFqWCmVMqphljws&#10;QTDBmycQR0ZVugBZ5PJ/h+IHAAD//wMAUEsBAi0AFAAGAAgAAAAhALaDOJL+AAAA4QEAABMAAAAA&#10;AAAAAAAAAAAAAAAAAFtDb250ZW50X1R5cGVzXS54bWxQSwECLQAUAAYACAAAACEAOP0h/9YAAACU&#10;AQAACwAAAAAAAAAAAAAAAAAvAQAAX3JlbHMvLnJlbHNQSwECLQAUAAYACAAAACEAVYUSJF8DAADq&#10;BwAADgAAAAAAAAAAAAAAAAAuAgAAZHJzL2Uyb0RvYy54bWxQSwECLQAUAAYACAAAACEA5LphAOAA&#10;AAALAQAADwAAAAAAAAAAAAAAAAC5BQAAZHJzL2Rvd25yZXYueG1sUEsFBgAAAAAEAAQA8wAAAMYG&#10;AAAAAA==&#10;">
                <v:shape id="Freeform 33" o:spid="_x0000_s1027" style="position:absolute;left:8005;top:-143;width:2;height:1195;visibility:visible;mso-wrap-style:square;v-text-anchor:top" coordsize="2,1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K27cEA&#10;AADbAAAADwAAAGRycy9kb3ducmV2LnhtbESPQYvCMBSE78L+h/AW9iJrqgWRrlFEUbzWFc+P5tnW&#10;Ni8libb7740g7HGYmW+Y5XowrXiQ87VlBdNJAoK4sLrmUsH5d/+9AOEDssbWMin4Iw/r1cdoiZm2&#10;Pef0OIVSRAj7DBVUIXSZlL6oyKCf2I44elfrDIYoXSm1wz7CTStnSTKXBmuOCxV2tK2oaE53o2Az&#10;3rtb0+e7y65IMR/X3BzyVKmvz2HzAyLQEP7D7/ZRK0hn8Po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itu3BAAAA2wAAAA8AAAAAAAAAAAAAAAAAmAIAAGRycy9kb3du&#10;cmV2LnhtbFBLBQYAAAAABAAEAPUAAACGAwAAAAA=&#10;" path="m,l,1195e" filled="f" strokecolor="#005095" strokeweight=".35136mm">
                  <v:path arrowok="t" o:connecttype="custom" o:connectlocs="0,-143;0,105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4201160</wp:posOffset>
                </wp:positionH>
                <wp:positionV relativeFrom="paragraph">
                  <wp:posOffset>-18415</wp:posOffset>
                </wp:positionV>
                <wp:extent cx="736600" cy="683260"/>
                <wp:effectExtent l="635" t="635" r="0" b="190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8B1" w:rsidRDefault="004F48B1">
                            <w:pPr>
                              <w:spacing w:before="1"/>
                              <w:rPr>
                                <w:rFonts w:ascii="Commerce" w:eastAsia="Commerce" w:hAnsi="Commerce" w:cs="Commerce"/>
                                <w:sz w:val="107"/>
                                <w:szCs w:val="10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30.8pt;margin-top:-1.45pt;width:58pt;height:53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CNrgIAAKoFAAAOAAAAZHJzL2Uyb0RvYy54bWysVF1vmzAUfZ+0/2D5nfIRQgCVVG0I06Tu&#10;Q2r3AxwwwRrYzHYC3bT/vmtT0rTVpGkbD+hiXx+fc+/hXl6NXYuOVComeIb9Cw8jyktRMb7P8Jf7&#10;wokxUprwirSC0ww/UIWv1m/fXA59SgPRiLaiEgEIV+nQZ7jRuk9dV5UN7Yi6ED3lsFkL2RENn3Lv&#10;VpIMgN61buB5kTsIWfVSlFQpWM2nTby2+HVNS/2prhXVqM0wcNP2Le17Z97u+pKke0n6hpWPNMhf&#10;sOgI43DpCSonmqCDZK+gOlZKoUStL0rRuaKuWUmtBlDjey/U3DWkp1YLFEf1pzKp/wdbfjx+lohV&#10;GV5AeTjpoEf3dNToRoxo4Zv6DL1KIe2uh0Q9wjr02WpV/a0ovyrExaYhfE+vpRRDQ0kF/OxJ9+zo&#10;hKMMyG74ICq4hxy0sEBjLTtTPCgHAnQg8nDqjeFSwuJqEUUe7JSwFcWLILK9c0k6H+6l0u+o6JAJ&#10;Miyh9RacHG+VBhmQOqeYu7goWNva9rf82QIkTitwNRw1e4aE7eaPxEu28TYOnTCItk7o5blzXWxC&#10;Jyr81TJf5JtN7v809/ph2rCqotxcMzvLD/+sc48enzxx8pYSLasMnKGk5H63aSU6EnB2YR/TLCB/&#10;luY+p2G3QcsLSX4QejdB4hRRvHLCIlw6ycqLHc9PbpLIC5MwL55LumWc/rskNGQ4WQbLyUu/1ebZ&#10;57U2knZMw+xoWZfh+JREUuPALa9sazVh7RSflcLQfyoFVGxutPWrsehkVj3uRkAxJt6J6gGcKwU4&#10;C0wIAw+CRsjvGA0wPDKsvh2IpBi17zm4H1L0HMg52M0B4SUczbDGaAo3eppIh16yfQPI0//FxTX8&#10;ITWz7n1iAdTNBwwEK+JxeJmJc/5ts55G7PoXAAAA//8DAFBLAwQUAAYACAAAACEAI6B22N8AAAAK&#10;AQAADwAAAGRycy9kb3ducmV2LnhtbEyPwU7DMAyG70i8Q2QkbluyCaWsNJ0mBCckRFcOHNMma6M1&#10;Tmmyrbw95sSOtj/9/v5iO/uBne0UXUAFq6UAZrENxmGn4LN+XTwCi0mj0UNAq+DHRtiWtzeFzk24&#10;YGXP+9QxCsGYawV9SmPOeWx763VchtEi3Q5h8jrROHXcTPpC4X7gayEk99ohfej1aJ972x73J69g&#10;94XVi/t+bz6qQ+XqeiPwTR6Vur+bd0/Akp3TPwx/+qQOJTk14YQmskGBlCtJqILFegOMgCzLaNEQ&#10;KR4y4GXBryuUvwAAAP//AwBQSwECLQAUAAYACAAAACEAtoM4kv4AAADhAQAAEwAAAAAAAAAAAAAA&#10;AAAAAAAAW0NvbnRlbnRfVHlwZXNdLnhtbFBLAQItABQABgAIAAAAIQA4/SH/1gAAAJQBAAALAAAA&#10;AAAAAAAAAAAAAC8BAABfcmVscy8ucmVsc1BLAQItABQABgAIAAAAIQCNvyCNrgIAAKoFAAAOAAAA&#10;AAAAAAAAAAAAAC4CAABkcnMvZTJvRG9jLnhtbFBLAQItABQABgAIAAAAIQAjoHbY3wAAAAoBAAAP&#10;AAAAAAAAAAAAAAAAAAgFAABkcnMvZG93bnJldi54bWxQSwUGAAAAAAQABADzAAAAFAYAAAAA&#10;" filled="f" stroked="f">
                <v:textbox inset="0,0,0,0">
                  <w:txbxContent>
                    <w:p w:rsidR="004F48B1" w:rsidRDefault="004F48B1">
                      <w:pPr>
                        <w:spacing w:before="1"/>
                        <w:rPr>
                          <w:rFonts w:ascii="Commerce" w:eastAsia="Commerce" w:hAnsi="Commerce" w:cs="Commerce"/>
                          <w:sz w:val="107"/>
                          <w:szCs w:val="10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7E95">
        <w:rPr>
          <w:color w:val="005095"/>
          <w:w w:val="110"/>
        </w:rPr>
        <w:t>UNITED</w:t>
      </w:r>
      <w:r w:rsidR="00197E95">
        <w:rPr>
          <w:color w:val="005095"/>
          <w:spacing w:val="32"/>
          <w:w w:val="110"/>
        </w:rPr>
        <w:t xml:space="preserve"> </w:t>
      </w:r>
      <w:r w:rsidR="00197E95">
        <w:rPr>
          <w:color w:val="005095"/>
          <w:w w:val="110"/>
        </w:rPr>
        <w:t>STATES</w:t>
      </w:r>
      <w:r w:rsidR="00197E95">
        <w:rPr>
          <w:color w:val="005095"/>
          <w:spacing w:val="32"/>
          <w:w w:val="110"/>
        </w:rPr>
        <w:t xml:space="preserve"> </w:t>
      </w:r>
      <w:r w:rsidR="00197E95">
        <w:rPr>
          <w:color w:val="005095"/>
          <w:w w:val="110"/>
        </w:rPr>
        <w:t>DEPARTMENT</w:t>
      </w:r>
      <w:r w:rsidR="00197E95">
        <w:rPr>
          <w:color w:val="005095"/>
          <w:spacing w:val="33"/>
          <w:w w:val="110"/>
        </w:rPr>
        <w:t xml:space="preserve"> </w:t>
      </w:r>
      <w:r w:rsidR="00197E95">
        <w:rPr>
          <w:color w:val="005095"/>
          <w:w w:val="110"/>
        </w:rPr>
        <w:t>OF</w:t>
      </w:r>
      <w:r w:rsidR="00197E95">
        <w:rPr>
          <w:color w:val="005095"/>
          <w:spacing w:val="32"/>
          <w:w w:val="110"/>
        </w:rPr>
        <w:t xml:space="preserve"> </w:t>
      </w:r>
      <w:r w:rsidR="00197E95">
        <w:rPr>
          <w:color w:val="005095"/>
          <w:w w:val="110"/>
        </w:rPr>
        <w:t>COMMERCE</w:t>
      </w:r>
    </w:p>
    <w:p w:rsidR="004F48B1" w:rsidRDefault="00197E95">
      <w:pPr>
        <w:spacing w:before="8"/>
        <w:ind w:left="2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5095"/>
          <w:spacing w:val="-2"/>
          <w:w w:val="115"/>
          <w:sz w:val="18"/>
          <w:szCs w:val="18"/>
        </w:rPr>
        <w:t>Economic</w:t>
      </w:r>
      <w:r>
        <w:rPr>
          <w:rFonts w:ascii="Arial" w:eastAsia="Arial" w:hAnsi="Arial" w:cs="Arial"/>
          <w:b/>
          <w:bCs/>
          <w:color w:val="005095"/>
          <w:w w:val="11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5095"/>
          <w:spacing w:val="-1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5095"/>
          <w:spacing w:val="-2"/>
          <w:w w:val="115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5095"/>
          <w:w w:val="115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5095"/>
          <w:spacing w:val="-1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5095"/>
          <w:spacing w:val="-1"/>
          <w:w w:val="115"/>
          <w:sz w:val="18"/>
          <w:szCs w:val="18"/>
        </w:rPr>
        <w:t>Statistic</w:t>
      </w:r>
      <w:r>
        <w:rPr>
          <w:rFonts w:ascii="Arial" w:eastAsia="Arial" w:hAnsi="Arial" w:cs="Arial"/>
          <w:b/>
          <w:bCs/>
          <w:color w:val="005095"/>
          <w:w w:val="11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5095"/>
          <w:spacing w:val="-1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5095"/>
          <w:spacing w:val="-1"/>
          <w:w w:val="115"/>
          <w:sz w:val="18"/>
          <w:szCs w:val="18"/>
        </w:rPr>
        <w:t>Administration</w:t>
      </w:r>
    </w:p>
    <w:p w:rsidR="004F48B1" w:rsidRDefault="00197E95">
      <w:pPr>
        <w:pStyle w:val="Heading1"/>
        <w:spacing w:line="223" w:lineRule="exact"/>
        <w:rPr>
          <w:b w:val="0"/>
          <w:bCs w:val="0"/>
        </w:rPr>
      </w:pPr>
      <w:r>
        <w:rPr>
          <w:color w:val="005095"/>
          <w:w w:val="110"/>
        </w:rPr>
        <w:t>U.S.</w:t>
      </w:r>
      <w:r>
        <w:rPr>
          <w:color w:val="005095"/>
          <w:spacing w:val="10"/>
          <w:w w:val="110"/>
        </w:rPr>
        <w:t xml:space="preserve"> </w:t>
      </w:r>
      <w:r>
        <w:rPr>
          <w:color w:val="005095"/>
          <w:w w:val="110"/>
        </w:rPr>
        <w:t>Census</w:t>
      </w:r>
      <w:r>
        <w:rPr>
          <w:color w:val="005095"/>
          <w:spacing w:val="10"/>
          <w:w w:val="110"/>
        </w:rPr>
        <w:t xml:space="preserve"> </w:t>
      </w:r>
      <w:r>
        <w:rPr>
          <w:color w:val="005095"/>
          <w:w w:val="110"/>
        </w:rPr>
        <w:t>Bureau</w:t>
      </w:r>
    </w:p>
    <w:p w:rsidR="004F48B1" w:rsidRDefault="00197E95">
      <w:pPr>
        <w:spacing w:before="26"/>
        <w:ind w:left="2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095"/>
          <w:sz w:val="16"/>
          <w:szCs w:val="16"/>
        </w:rPr>
        <w:t>Washington, DC</w:t>
      </w:r>
      <w:r>
        <w:rPr>
          <w:rFonts w:ascii="Arial" w:eastAsia="Arial" w:hAnsi="Arial" w:cs="Arial"/>
          <w:color w:val="005095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095"/>
          <w:sz w:val="16"/>
          <w:szCs w:val="16"/>
        </w:rPr>
        <w:t>20233-0001</w:t>
      </w:r>
    </w:p>
    <w:p w:rsidR="004F48B1" w:rsidRDefault="004F48B1">
      <w:pPr>
        <w:rPr>
          <w:rFonts w:ascii="Arial" w:eastAsia="Arial" w:hAnsi="Arial" w:cs="Arial"/>
          <w:sz w:val="16"/>
          <w:szCs w:val="16"/>
        </w:rPr>
        <w:sectPr w:rsidR="004F48B1">
          <w:type w:val="continuous"/>
          <w:pgSz w:w="15840" w:h="24480"/>
          <w:pgMar w:top="2340" w:right="2260" w:bottom="280" w:left="2260" w:header="720" w:footer="720" w:gutter="0"/>
          <w:cols w:num="2" w:space="720" w:equalWidth="0">
            <w:col w:w="2155" w:space="1206"/>
            <w:col w:w="7959"/>
          </w:cols>
        </w:sect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before="1" w:line="240" w:lineRule="exact"/>
        <w:rPr>
          <w:sz w:val="24"/>
          <w:szCs w:val="24"/>
        </w:rPr>
      </w:pPr>
    </w:p>
    <w:p w:rsidR="004F48B1" w:rsidRDefault="00197E95">
      <w:pPr>
        <w:pStyle w:val="BodyText"/>
        <w:spacing w:before="73"/>
        <w:ind w:left="0" w:right="1635"/>
        <w:jc w:val="center"/>
      </w:pPr>
      <w:r>
        <w:rPr>
          <w:color w:val="231F20"/>
        </w:rPr>
        <w:t>Dear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Sir/Madam,</w:t>
      </w:r>
    </w:p>
    <w:p w:rsidR="004F48B1" w:rsidRDefault="004F48B1">
      <w:pPr>
        <w:spacing w:before="5" w:line="130" w:lineRule="exact"/>
        <w:rPr>
          <w:sz w:val="13"/>
          <w:szCs w:val="13"/>
        </w:rPr>
      </w:pPr>
    </w:p>
    <w:p w:rsidR="004F48B1" w:rsidRDefault="004F48B1">
      <w:pPr>
        <w:spacing w:line="130" w:lineRule="exact"/>
        <w:rPr>
          <w:sz w:val="13"/>
          <w:szCs w:val="13"/>
        </w:rPr>
        <w:sectPr w:rsidR="004F48B1">
          <w:type w:val="continuous"/>
          <w:pgSz w:w="15840" w:h="24480"/>
          <w:pgMar w:top="2340" w:right="2260" w:bottom="280" w:left="2260" w:header="720" w:footer="720" w:gutter="0"/>
          <w:cols w:space="720"/>
        </w:sectPr>
      </w:pPr>
    </w:p>
    <w:p w:rsidR="004F48B1" w:rsidRDefault="004F48B1">
      <w:pPr>
        <w:spacing w:before="9" w:line="240" w:lineRule="exact"/>
        <w:rPr>
          <w:sz w:val="24"/>
          <w:szCs w:val="24"/>
        </w:rPr>
      </w:pPr>
    </w:p>
    <w:p w:rsidR="004F48B1" w:rsidRDefault="00197E95">
      <w:pPr>
        <w:spacing w:line="200" w:lineRule="exact"/>
        <w:ind w:left="9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"The</w:t>
      </w:r>
      <w:r>
        <w:rPr>
          <w:rFonts w:ascii="Arial" w:eastAsia="Arial" w:hAnsi="Arial" w:cs="Arial"/>
          <w:i/>
          <w:color w:val="005095"/>
          <w:spacing w:val="-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Census</w:t>
      </w:r>
      <w:r>
        <w:rPr>
          <w:rFonts w:ascii="Arial" w:eastAsia="Arial" w:hAnsi="Arial" w:cs="Arial"/>
          <w:i/>
          <w:color w:val="005095"/>
          <w:spacing w:val="-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Bureau’s</w:t>
      </w:r>
      <w:r>
        <w:rPr>
          <w:rFonts w:ascii="Arial" w:eastAsia="Arial" w:hAnsi="Arial" w:cs="Arial"/>
          <w:i/>
          <w:color w:val="005095"/>
          <w:spacing w:val="-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economic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surveys</w:t>
      </w:r>
      <w:r>
        <w:rPr>
          <w:rFonts w:ascii="Arial" w:eastAsia="Arial" w:hAnsi="Arial" w:cs="Arial"/>
          <w:i/>
          <w:color w:val="005095"/>
          <w:spacing w:val="-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are</w:t>
      </w:r>
      <w:r>
        <w:rPr>
          <w:rFonts w:ascii="Arial" w:eastAsia="Arial" w:hAnsi="Arial" w:cs="Arial"/>
          <w:i/>
          <w:color w:val="005095"/>
          <w:spacing w:val="-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indispensable</w:t>
      </w:r>
      <w:r>
        <w:rPr>
          <w:rFonts w:ascii="Arial" w:eastAsia="Arial" w:hAnsi="Arial" w:cs="Arial"/>
          <w:i/>
          <w:color w:val="005095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to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understanding</w:t>
      </w:r>
      <w:r>
        <w:rPr>
          <w:rFonts w:ascii="Arial" w:eastAsia="Arial" w:hAnsi="Arial" w:cs="Arial"/>
          <w:i/>
          <w:color w:val="005095"/>
          <w:spacing w:val="-2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America’s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economy.</w:t>
      </w:r>
      <w:r>
        <w:rPr>
          <w:rFonts w:ascii="Arial" w:eastAsia="Arial" w:hAnsi="Arial" w:cs="Arial"/>
          <w:i/>
          <w:color w:val="005095"/>
          <w:spacing w:val="-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They</w:t>
      </w:r>
      <w:r>
        <w:rPr>
          <w:rFonts w:ascii="Arial" w:eastAsia="Arial" w:hAnsi="Arial" w:cs="Arial"/>
          <w:i/>
          <w:color w:val="005095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ensure</w:t>
      </w:r>
      <w:r>
        <w:rPr>
          <w:rFonts w:ascii="Arial" w:eastAsia="Arial" w:hAnsi="Arial" w:cs="Arial"/>
          <w:i/>
          <w:color w:val="005095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the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accuracy</w:t>
      </w:r>
      <w:r>
        <w:rPr>
          <w:rFonts w:ascii="Arial" w:eastAsia="Arial" w:hAnsi="Arial" w:cs="Arial"/>
          <w:i/>
          <w:color w:val="005095"/>
          <w:spacing w:val="-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of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the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statistics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we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rely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on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for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economic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policy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and</w:t>
      </w:r>
      <w:r>
        <w:rPr>
          <w:rFonts w:ascii="Arial" w:eastAsia="Arial" w:hAnsi="Arial" w:cs="Arial"/>
          <w:i/>
          <w:color w:val="005095"/>
          <w:spacing w:val="-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for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successful</w:t>
      </w:r>
      <w:r>
        <w:rPr>
          <w:rFonts w:ascii="Arial" w:eastAsia="Arial" w:hAnsi="Arial" w:cs="Arial"/>
          <w:i/>
          <w:color w:val="005095"/>
          <w:spacing w:val="-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business</w:t>
      </w:r>
      <w:r>
        <w:rPr>
          <w:rFonts w:ascii="Arial" w:eastAsia="Arial" w:hAnsi="Arial" w:cs="Arial"/>
          <w:i/>
          <w:color w:val="005095"/>
          <w:spacing w:val="-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planning.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Participating</w:t>
      </w:r>
      <w:r>
        <w:rPr>
          <w:rFonts w:ascii="Arial" w:eastAsia="Arial" w:hAnsi="Arial" w:cs="Arial"/>
          <w:i/>
          <w:color w:val="005095"/>
          <w:spacing w:val="-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in</w:t>
      </w:r>
      <w:r>
        <w:rPr>
          <w:rFonts w:ascii="Arial" w:eastAsia="Arial" w:hAnsi="Arial" w:cs="Arial"/>
          <w:i/>
          <w:color w:val="005095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the</w:t>
      </w:r>
      <w:r>
        <w:rPr>
          <w:rFonts w:ascii="Arial" w:eastAsia="Arial" w:hAnsi="Arial" w:cs="Arial"/>
          <w:i/>
          <w:color w:val="005095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monthly</w:t>
      </w:r>
      <w:r>
        <w:rPr>
          <w:rFonts w:ascii="Arial" w:eastAsia="Arial" w:hAnsi="Arial" w:cs="Arial"/>
          <w:i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survey</w:t>
      </w:r>
      <w:r>
        <w:rPr>
          <w:rFonts w:ascii="Arial" w:eastAsia="Arial" w:hAnsi="Arial" w:cs="Arial"/>
          <w:i/>
          <w:color w:val="005095"/>
          <w:spacing w:val="-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helps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us</w:t>
      </w:r>
      <w:r>
        <w:rPr>
          <w:rFonts w:ascii="Arial" w:eastAsia="Arial" w:hAnsi="Arial" w:cs="Arial"/>
          <w:i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all."</w:t>
      </w:r>
    </w:p>
    <w:p w:rsidR="004F48B1" w:rsidRDefault="00197E95">
      <w:pPr>
        <w:spacing w:line="200" w:lineRule="exact"/>
        <w:ind w:left="995" w:right="3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005095"/>
          <w:w w:val="95"/>
          <w:sz w:val="18"/>
          <w:szCs w:val="18"/>
        </w:rPr>
        <w:t>–</w:t>
      </w:r>
      <w:r>
        <w:rPr>
          <w:rFonts w:ascii="Arial" w:eastAsia="Arial" w:hAnsi="Arial" w:cs="Arial"/>
          <w:i/>
          <w:color w:val="005095"/>
          <w:spacing w:val="-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Ben</w:t>
      </w:r>
      <w:r>
        <w:rPr>
          <w:rFonts w:ascii="Arial" w:eastAsia="Arial" w:hAnsi="Arial" w:cs="Arial"/>
          <w:color w:val="005095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Bernanke,</w:t>
      </w:r>
      <w:r>
        <w:rPr>
          <w:rFonts w:ascii="Arial" w:eastAsia="Arial" w:hAnsi="Arial" w:cs="Arial"/>
          <w:color w:val="005095"/>
          <w:spacing w:val="-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Chairman,</w:t>
      </w:r>
      <w:r>
        <w:rPr>
          <w:rFonts w:ascii="Arial" w:eastAsia="Arial" w:hAnsi="Arial" w:cs="Arial"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Board</w:t>
      </w:r>
      <w:r>
        <w:rPr>
          <w:rFonts w:ascii="Arial" w:eastAsia="Arial" w:hAnsi="Arial" w:cs="Arial"/>
          <w:color w:val="005095"/>
          <w:spacing w:val="-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of</w:t>
      </w:r>
      <w:r>
        <w:rPr>
          <w:rFonts w:ascii="Arial" w:eastAsia="Arial" w:hAnsi="Arial" w:cs="Arial"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Governors</w:t>
      </w:r>
      <w:r>
        <w:rPr>
          <w:rFonts w:ascii="Arial" w:eastAsia="Arial" w:hAnsi="Arial" w:cs="Arial"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of</w:t>
      </w:r>
      <w:r>
        <w:rPr>
          <w:rFonts w:ascii="Arial" w:eastAsia="Arial" w:hAnsi="Arial" w:cs="Arial"/>
          <w:color w:val="005095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the</w:t>
      </w:r>
      <w:r>
        <w:rPr>
          <w:rFonts w:ascii="Arial" w:eastAsia="Arial" w:hAnsi="Arial" w:cs="Arial"/>
          <w:color w:val="00509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Federal</w:t>
      </w:r>
      <w:r>
        <w:rPr>
          <w:rFonts w:ascii="Arial" w:eastAsia="Arial" w:hAnsi="Arial" w:cs="Arial"/>
          <w:color w:val="005095"/>
          <w:spacing w:val="-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Reserve</w:t>
      </w:r>
      <w:r>
        <w:rPr>
          <w:rFonts w:ascii="Arial" w:eastAsia="Arial" w:hAnsi="Arial" w:cs="Arial"/>
          <w:color w:val="005095"/>
          <w:spacing w:val="-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5095"/>
          <w:w w:val="95"/>
          <w:sz w:val="18"/>
          <w:szCs w:val="18"/>
        </w:rPr>
        <w:t>System</w:t>
      </w:r>
    </w:p>
    <w:p w:rsidR="004F48B1" w:rsidRDefault="004F48B1">
      <w:pPr>
        <w:spacing w:before="12" w:line="240" w:lineRule="exact"/>
        <w:rPr>
          <w:sz w:val="24"/>
          <w:szCs w:val="24"/>
        </w:rPr>
      </w:pPr>
    </w:p>
    <w:p w:rsidR="004F48B1" w:rsidRDefault="00197E95">
      <w:pPr>
        <w:spacing w:line="200" w:lineRule="exact"/>
        <w:ind w:left="1352" w:right="376" w:firstLine="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5095"/>
          <w:spacing w:val="-1"/>
          <w:sz w:val="18"/>
          <w:szCs w:val="18"/>
        </w:rPr>
        <w:t>Visi</w:t>
      </w:r>
      <w:r>
        <w:rPr>
          <w:rFonts w:ascii="Arial" w:eastAsia="Arial" w:hAnsi="Arial" w:cs="Arial"/>
          <w:color w:val="005095"/>
          <w:sz w:val="18"/>
          <w:szCs w:val="18"/>
        </w:rPr>
        <w:t>t</w:t>
      </w:r>
      <w:r>
        <w:rPr>
          <w:rFonts w:ascii="Arial" w:eastAsia="Arial" w:hAnsi="Arial" w:cs="Arial"/>
          <w:color w:val="005095"/>
          <w:spacing w:val="-1"/>
          <w:sz w:val="18"/>
          <w:szCs w:val="18"/>
        </w:rPr>
        <w:t xml:space="preserve"> ou</w:t>
      </w:r>
      <w:r>
        <w:rPr>
          <w:rFonts w:ascii="Arial" w:eastAsia="Arial" w:hAnsi="Arial" w:cs="Arial"/>
          <w:color w:val="005095"/>
          <w:sz w:val="18"/>
          <w:szCs w:val="18"/>
        </w:rPr>
        <w:t>r</w:t>
      </w:r>
      <w:r>
        <w:rPr>
          <w:rFonts w:ascii="Arial" w:eastAsia="Arial" w:hAnsi="Arial" w:cs="Arial"/>
          <w:color w:val="005095"/>
          <w:spacing w:val="-1"/>
          <w:sz w:val="18"/>
          <w:szCs w:val="18"/>
        </w:rPr>
        <w:t xml:space="preserve"> we</w:t>
      </w:r>
      <w:r>
        <w:rPr>
          <w:rFonts w:ascii="Arial" w:eastAsia="Arial" w:hAnsi="Arial" w:cs="Arial"/>
          <w:color w:val="005095"/>
          <w:sz w:val="18"/>
          <w:szCs w:val="18"/>
        </w:rPr>
        <w:t xml:space="preserve">b </w:t>
      </w:r>
      <w:r>
        <w:rPr>
          <w:rFonts w:ascii="Arial" w:eastAsia="Arial" w:hAnsi="Arial" w:cs="Arial"/>
          <w:color w:val="005095"/>
          <w:spacing w:val="-1"/>
          <w:sz w:val="18"/>
          <w:szCs w:val="18"/>
        </w:rPr>
        <w:t>sit</w:t>
      </w:r>
      <w:r>
        <w:rPr>
          <w:rFonts w:ascii="Arial" w:eastAsia="Arial" w:hAnsi="Arial" w:cs="Arial"/>
          <w:color w:val="005095"/>
          <w:sz w:val="18"/>
          <w:szCs w:val="18"/>
        </w:rPr>
        <w:t>e</w:t>
      </w:r>
      <w:r>
        <w:rPr>
          <w:rFonts w:ascii="Arial" w:eastAsia="Arial" w:hAnsi="Arial" w:cs="Arial"/>
          <w:color w:val="005095"/>
          <w:spacing w:val="-1"/>
          <w:sz w:val="18"/>
          <w:szCs w:val="18"/>
        </w:rPr>
        <w:t xml:space="preserve"> at:</w:t>
      </w:r>
      <w:r>
        <w:rPr>
          <w:rFonts w:ascii="Arial" w:eastAsia="Arial" w:hAnsi="Arial" w:cs="Arial"/>
          <w:color w:val="005095"/>
          <w:spacing w:val="-1"/>
          <w:w w:val="99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5095"/>
            <w:w w:val="95"/>
            <w:sz w:val="18"/>
            <w:szCs w:val="18"/>
            <w:u w:val="single" w:color="005095"/>
          </w:rPr>
          <w:t>www.census.gov/mcd</w:t>
        </w:r>
      </w:hyperlink>
    </w:p>
    <w:p w:rsidR="00197E95" w:rsidRPr="00197E95" w:rsidRDefault="00197E95" w:rsidP="00197E95">
      <w:pPr>
        <w:pStyle w:val="BodyText"/>
        <w:spacing w:before="84" w:line="220" w:lineRule="exact"/>
        <w:ind w:left="581" w:right="846"/>
        <w:rPr>
          <w:color w:val="231F20"/>
        </w:rPr>
      </w:pPr>
      <w:r>
        <w:br w:type="column"/>
      </w:r>
      <w:r w:rsidRPr="00197E95">
        <w:rPr>
          <w:color w:val="231F20"/>
        </w:rPr>
        <w:lastRenderedPageBreak/>
        <w:t xml:space="preserve">Your permit office is part of the Survey of Construction (SOC), an important monthly survey on new residential construction. The permit information </w:t>
      </w:r>
      <w:r w:rsidR="00A23348" w:rsidRPr="00197E95">
        <w:rPr>
          <w:color w:val="231F20"/>
        </w:rPr>
        <w:t xml:space="preserve">from your office and others around the country </w:t>
      </w:r>
      <w:r w:rsidR="00A23348" w:rsidRPr="001C336B">
        <w:rPr>
          <w:color w:val="231F20"/>
        </w:rPr>
        <w:t>will allow accurate classification of building permits in the SOC and</w:t>
      </w:r>
      <w:r w:rsidR="00A23348">
        <w:rPr>
          <w:color w:val="231F20"/>
        </w:rPr>
        <w:t xml:space="preserve"> </w:t>
      </w:r>
      <w:r w:rsidRPr="00197E95">
        <w:rPr>
          <w:color w:val="231F20"/>
        </w:rPr>
        <w:t>is used to measure housi</w:t>
      </w:r>
      <w:r w:rsidR="00C126B3">
        <w:rPr>
          <w:color w:val="231F20"/>
        </w:rPr>
        <w:t>ng starts and new housing sales</w:t>
      </w:r>
      <w:r w:rsidR="00C126B3" w:rsidRPr="001C336B">
        <w:rPr>
          <w:color w:val="231F20"/>
        </w:rPr>
        <w:t>, which are principal economic indicators.</w:t>
      </w:r>
      <w:r w:rsidRPr="00197E95">
        <w:rPr>
          <w:color w:val="231F20"/>
        </w:rPr>
        <w:t xml:space="preserve"> The United States Code, Title 13, Section 182, authorizes this </w:t>
      </w:r>
      <w:r w:rsidR="00A9359F">
        <w:rPr>
          <w:color w:val="231F20"/>
        </w:rPr>
        <w:t xml:space="preserve">voluntary </w:t>
      </w:r>
      <w:r w:rsidRPr="00197E95">
        <w:rPr>
          <w:color w:val="231F20"/>
        </w:rPr>
        <w:t>survey</w:t>
      </w:r>
      <w:r w:rsidR="00A9359F">
        <w:rPr>
          <w:color w:val="231F20"/>
        </w:rPr>
        <w:t>. Title 13 also</w:t>
      </w:r>
      <w:r w:rsidRPr="00197E95">
        <w:rPr>
          <w:color w:val="231F20"/>
        </w:rPr>
        <w:t xml:space="preserve"> provides an exception to confidentiality for public records</w:t>
      </w:r>
      <w:r w:rsidR="001C336B">
        <w:rPr>
          <w:color w:val="231F20"/>
        </w:rPr>
        <w:t xml:space="preserve">, </w:t>
      </w:r>
      <w:r w:rsidR="001C336B" w:rsidRPr="001C336B">
        <w:rPr>
          <w:color w:val="231F20"/>
        </w:rPr>
        <w:t>such as publicly-filed permits</w:t>
      </w:r>
      <w:r w:rsidR="001C336B">
        <w:rPr>
          <w:color w:val="231F20"/>
        </w:rPr>
        <w:t xml:space="preserve">. These statistics </w:t>
      </w:r>
      <w:r w:rsidRPr="00197E95">
        <w:rPr>
          <w:color w:val="231F20"/>
        </w:rPr>
        <w:t xml:space="preserve">are used to monitor the construction industry and the economy. </w:t>
      </w:r>
    </w:p>
    <w:p w:rsidR="004F48B1" w:rsidRPr="001C336B" w:rsidRDefault="004F48B1" w:rsidP="001C336B">
      <w:pPr>
        <w:pStyle w:val="BodyText"/>
        <w:spacing w:before="84" w:line="220" w:lineRule="exact"/>
        <w:ind w:left="581" w:right="846"/>
        <w:rPr>
          <w:color w:val="231F20"/>
        </w:rPr>
      </w:pPr>
    </w:p>
    <w:p w:rsidR="004F48B1" w:rsidRPr="001C336B" w:rsidRDefault="00197E95" w:rsidP="001C336B">
      <w:pPr>
        <w:pStyle w:val="BodyText"/>
        <w:spacing w:before="84" w:line="220" w:lineRule="exact"/>
        <w:ind w:left="581" w:right="846"/>
        <w:rPr>
          <w:color w:val="231F20"/>
        </w:rPr>
      </w:pPr>
      <w:r>
        <w:rPr>
          <w:color w:val="231F20"/>
        </w:rPr>
        <w:t>A</w:t>
      </w:r>
      <w:r w:rsidRPr="001C336B">
        <w:rPr>
          <w:color w:val="231F20"/>
        </w:rPr>
        <w:t xml:space="preserve"> </w:t>
      </w:r>
      <w:r>
        <w:rPr>
          <w:color w:val="231F20"/>
        </w:rPr>
        <w:t>Census</w:t>
      </w:r>
      <w:r w:rsidRPr="001C336B">
        <w:rPr>
          <w:color w:val="231F20"/>
        </w:rPr>
        <w:t xml:space="preserve"> </w:t>
      </w:r>
      <w:r>
        <w:rPr>
          <w:color w:val="231F20"/>
        </w:rPr>
        <w:t>Bureau</w:t>
      </w:r>
      <w:r w:rsidRPr="001C336B">
        <w:rPr>
          <w:color w:val="231F20"/>
        </w:rPr>
        <w:t xml:space="preserve"> </w:t>
      </w:r>
      <w:r>
        <w:rPr>
          <w:color w:val="231F20"/>
        </w:rPr>
        <w:t>Representative</w:t>
      </w:r>
      <w:r w:rsidRPr="001C336B">
        <w:rPr>
          <w:color w:val="231F20"/>
        </w:rPr>
        <w:t xml:space="preserve"> </w:t>
      </w:r>
      <w:r>
        <w:rPr>
          <w:color w:val="231F20"/>
        </w:rPr>
        <w:t>will</w:t>
      </w:r>
      <w:r w:rsidRPr="001C336B">
        <w:rPr>
          <w:color w:val="231F20"/>
        </w:rPr>
        <w:t xml:space="preserve"> </w:t>
      </w:r>
      <w:r w:rsidR="00A23348" w:rsidRPr="001C336B">
        <w:rPr>
          <w:color w:val="231F20"/>
        </w:rPr>
        <w:t xml:space="preserve">call or </w:t>
      </w:r>
      <w:r w:rsidRPr="001C336B">
        <w:rPr>
          <w:color w:val="231F20"/>
        </w:rPr>
        <w:t xml:space="preserve">visit </w:t>
      </w:r>
      <w:r>
        <w:rPr>
          <w:color w:val="231F20"/>
        </w:rPr>
        <w:t>you</w:t>
      </w:r>
      <w:r w:rsidRPr="001C336B">
        <w:rPr>
          <w:color w:val="231F20"/>
        </w:rPr>
        <w:t xml:space="preserve"> </w:t>
      </w:r>
      <w:r>
        <w:rPr>
          <w:color w:val="231F20"/>
        </w:rPr>
        <w:t>to</w:t>
      </w:r>
      <w:r w:rsidR="0041135E" w:rsidRPr="001C336B">
        <w:rPr>
          <w:color w:val="231F20"/>
        </w:rPr>
        <w:t xml:space="preserve"> </w:t>
      </w:r>
      <w:r>
        <w:rPr>
          <w:color w:val="231F20"/>
        </w:rPr>
        <w:t>further</w:t>
      </w:r>
      <w:r w:rsidRPr="001C336B">
        <w:rPr>
          <w:color w:val="231F20"/>
        </w:rPr>
        <w:t xml:space="preserve"> </w:t>
      </w:r>
      <w:r>
        <w:rPr>
          <w:color w:val="231F20"/>
        </w:rPr>
        <w:t>explain</w:t>
      </w:r>
      <w:r w:rsidRPr="001C336B">
        <w:rPr>
          <w:color w:val="231F20"/>
        </w:rPr>
        <w:t xml:space="preserve"> </w:t>
      </w:r>
      <w:r>
        <w:rPr>
          <w:color w:val="231F20"/>
        </w:rPr>
        <w:t>the</w:t>
      </w:r>
      <w:r w:rsidRPr="001C336B">
        <w:rPr>
          <w:color w:val="231F20"/>
        </w:rPr>
        <w:t xml:space="preserve"> </w:t>
      </w:r>
      <w:r>
        <w:rPr>
          <w:color w:val="231F20"/>
        </w:rPr>
        <w:t>survey</w:t>
      </w:r>
      <w:r w:rsidRPr="001C336B">
        <w:rPr>
          <w:color w:val="231F20"/>
        </w:rPr>
        <w:t xml:space="preserve"> </w:t>
      </w:r>
      <w:r>
        <w:rPr>
          <w:color w:val="231F20"/>
        </w:rPr>
        <w:t>and</w:t>
      </w:r>
      <w:r w:rsidRPr="001C336B">
        <w:rPr>
          <w:color w:val="231F20"/>
        </w:rPr>
        <w:t xml:space="preserve"> </w:t>
      </w:r>
      <w:r>
        <w:rPr>
          <w:color w:val="231F20"/>
        </w:rPr>
        <w:t>to</w:t>
      </w:r>
      <w:r w:rsidRPr="001C336B">
        <w:rPr>
          <w:color w:val="231F20"/>
        </w:rPr>
        <w:t xml:space="preserve"> </w:t>
      </w:r>
      <w:r>
        <w:rPr>
          <w:color w:val="231F20"/>
        </w:rPr>
        <w:t>gather</w:t>
      </w:r>
      <w:r w:rsidRPr="001C336B">
        <w:rPr>
          <w:color w:val="231F20"/>
        </w:rPr>
        <w:t xml:space="preserve"> </w:t>
      </w:r>
      <w:r>
        <w:rPr>
          <w:color w:val="231F20"/>
        </w:rPr>
        <w:t>information.</w:t>
      </w:r>
    </w:p>
    <w:p w:rsidR="004F48B1" w:rsidRDefault="004F48B1">
      <w:pPr>
        <w:spacing w:before="18" w:line="200" w:lineRule="exact"/>
        <w:rPr>
          <w:sz w:val="20"/>
          <w:szCs w:val="20"/>
        </w:rPr>
      </w:pPr>
    </w:p>
    <w:p w:rsidR="004F48B1" w:rsidRDefault="003627AE">
      <w:pPr>
        <w:pStyle w:val="BodyText"/>
        <w:spacing w:line="220" w:lineRule="exact"/>
        <w:ind w:left="581" w:right="1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563245</wp:posOffset>
                </wp:positionV>
                <wp:extent cx="3384550" cy="341630"/>
                <wp:effectExtent l="1905" t="1270" r="4445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8B1" w:rsidRDefault="00197E95">
                            <w:pPr>
                              <w:pStyle w:val="BodyText"/>
                              <w:spacing w:line="207" w:lineRule="exact"/>
                            </w:pPr>
                            <w:r>
                              <w:rPr>
                                <w:color w:val="231F20"/>
                              </w:rPr>
                              <w:t>Thank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advance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participation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voluntar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13.65pt;margin-top:44.35pt;width:266.5pt;height:26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sktA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iDGiJMWevRAB43WYkAzW5++Uwm43XfgqAfYhz7bXFV3J4rvCnGxqQnf05WUoq8pKYGfbyrrPrtq&#10;OqISZUB2/SdRQhxy0MICDZVsTfGgHAjQoU+P594YLgVszmZROJ/DUQFns9BfjORckky3O6n0Bypa&#10;ZIwUS+i9RSfHO6UNG5JMLiYYFzlrGtv/hr/YAMdxB2LDVXNmWNh2PsVevI22UeiEwWLrhF6WOat8&#10;EzqL3L+eZ7Nss8n8XyauHyY1K0vKTZhJWn74Z607iXwUxVlcSjSsNHCGkpL73aaR6EhA2rn9bM3h&#10;5OLmvqRhiwC5vErJD0JvHcROvoiunTAP50587UWO58freOGFcZjlL1O6Y5z+e0qoT3E8D+ajmC6k&#10;X+Xm2e9tbiRpmYbh0bA2xdHZiSRGglte2tZqwprRflYKQ/9SCmj31GgrWKPRUa162A32bVg1G/3u&#10;RPkICpYCBAZahMEHRi3kT4x6GCIpVj8ORFKMmo8cXoGZOJMhJ2M3GYQXcDXFGqPR3OhxMh06yfY1&#10;II/vjIsVvJSKWRFfWJzeFwwGm8tpiJnJ8/zfel1G7fI3AAAA//8DAFBLAwQUAAYACAAAACEAZaFY&#10;pOAAAAALAQAADwAAAGRycy9kb3ducmV2LnhtbEyPPU/DMBCGdyT+g3VIbNRugDSEOFWFYEJCpGFg&#10;dOJrYjU+h9htw7/Hncp2H4/ee65Yz3ZgR5y8cSRhuRDAkFqnDXUSvuq3uwyYD4q0GhyhhF/0sC6v&#10;rwqVa3eiCo/b0LEYQj5XEvoQxpxz3/ZolV+4ESnudm6yKsR26rie1CmG24EnQqTcKkPxQq9GfOmx&#10;3W8PVsLmm6pX8/PRfFa7ytT1k6D3dC/l7c28eQYWcA4XGM76UR3K6NS4A2nPBglpsrqPqIQsWwE7&#10;A8tUxEkTq4fkEXhZ8P8/lH8AAAD//wMAUEsBAi0AFAAGAAgAAAAhALaDOJL+AAAA4QEAABMAAAAA&#10;AAAAAAAAAAAAAAAAAFtDb250ZW50X1R5cGVzXS54bWxQSwECLQAUAAYACAAAACEAOP0h/9YAAACU&#10;AQAACwAAAAAAAAAAAAAAAAAvAQAAX3JlbHMvLnJlbHNQSwECLQAUAAYACAAAACEAkCzrJLQCAACy&#10;BQAADgAAAAAAAAAAAAAAAAAuAgAAZHJzL2Uyb0RvYy54bWxQSwECLQAUAAYACAAAACEAZaFYpOAA&#10;AAALAQAADwAAAAAAAAAAAAAAAAAOBQAAZHJzL2Rvd25yZXYueG1sUEsFBgAAAAAEAAQA8wAAABsG&#10;AAAAAA==&#10;" filled="f" stroked="f">
                <v:textbox inset="0,0,0,0">
                  <w:txbxContent>
                    <w:p w:rsidR="004F48B1" w:rsidRDefault="00197E95">
                      <w:pPr>
                        <w:pStyle w:val="BodyText"/>
                        <w:spacing w:line="207" w:lineRule="exact"/>
                      </w:pPr>
                      <w:r>
                        <w:rPr>
                          <w:color w:val="231F20"/>
                        </w:rPr>
                        <w:t>Thank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advance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participation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voluntar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7E95">
        <w:rPr>
          <w:color w:val="231F20"/>
        </w:rPr>
        <w:t>Please</w:t>
      </w:r>
      <w:r w:rsidR="00197E95">
        <w:rPr>
          <w:color w:val="231F20"/>
          <w:spacing w:val="6"/>
        </w:rPr>
        <w:t xml:space="preserve"> </w:t>
      </w:r>
      <w:r w:rsidR="00197E95">
        <w:rPr>
          <w:color w:val="231F20"/>
        </w:rPr>
        <w:t>note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that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the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SOC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is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different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from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the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Census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Bureau’s</w:t>
      </w:r>
      <w:r w:rsidR="00197E95">
        <w:rPr>
          <w:color w:val="231F20"/>
          <w:w w:val="99"/>
        </w:rPr>
        <w:t xml:space="preserve"> </w:t>
      </w:r>
      <w:r w:rsidR="00197E95">
        <w:rPr>
          <w:color w:val="231F20"/>
        </w:rPr>
        <w:t>Building</w:t>
      </w:r>
      <w:r w:rsidR="00197E95">
        <w:rPr>
          <w:color w:val="231F20"/>
          <w:spacing w:val="6"/>
        </w:rPr>
        <w:t xml:space="preserve"> </w:t>
      </w:r>
      <w:r w:rsidR="00197E95">
        <w:rPr>
          <w:color w:val="231F20"/>
        </w:rPr>
        <w:t>Permits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Survey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for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which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you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may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currently</w:t>
      </w:r>
      <w:r w:rsidR="00197E95">
        <w:rPr>
          <w:color w:val="231F20"/>
          <w:spacing w:val="7"/>
        </w:rPr>
        <w:t xml:space="preserve"> </w:t>
      </w:r>
      <w:r w:rsidR="00197E95">
        <w:rPr>
          <w:color w:val="231F20"/>
        </w:rPr>
        <w:t>receive</w:t>
      </w:r>
      <w:r w:rsidR="00197E95">
        <w:rPr>
          <w:color w:val="231F20"/>
          <w:w w:val="99"/>
        </w:rPr>
        <w:t xml:space="preserve"> </w:t>
      </w:r>
      <w:r w:rsidR="00197E95">
        <w:rPr>
          <w:color w:val="231F20"/>
        </w:rPr>
        <w:t>Form C-404.</w:t>
      </w:r>
    </w:p>
    <w:p w:rsidR="004F48B1" w:rsidRDefault="004F48B1">
      <w:pPr>
        <w:spacing w:line="220" w:lineRule="exact"/>
        <w:sectPr w:rsidR="004F48B1">
          <w:type w:val="continuous"/>
          <w:pgSz w:w="15840" w:h="24480"/>
          <w:pgMar w:top="2340" w:right="2260" w:bottom="280" w:left="2260" w:header="720" w:footer="720" w:gutter="0"/>
          <w:cols w:num="2" w:space="720" w:equalWidth="0">
            <w:col w:w="3462" w:space="40"/>
            <w:col w:w="7818"/>
          </w:cols>
        </w:sectPr>
      </w:pPr>
    </w:p>
    <w:p w:rsidR="004F48B1" w:rsidRDefault="004F48B1">
      <w:pPr>
        <w:spacing w:before="4" w:line="130" w:lineRule="exact"/>
        <w:rPr>
          <w:sz w:val="13"/>
          <w:szCs w:val="13"/>
        </w:rPr>
      </w:pPr>
    </w:p>
    <w:p w:rsidR="004F48B1" w:rsidRDefault="004F48B1">
      <w:pPr>
        <w:spacing w:line="130" w:lineRule="exact"/>
        <w:rPr>
          <w:sz w:val="13"/>
          <w:szCs w:val="13"/>
        </w:rPr>
        <w:sectPr w:rsidR="004F48B1">
          <w:type w:val="continuous"/>
          <w:pgSz w:w="15840" w:h="24480"/>
          <w:pgMar w:top="2340" w:right="2260" w:bottom="280" w:left="2260" w:header="720" w:footer="720" w:gutter="0"/>
          <w:cols w:space="720"/>
        </w:sectPr>
      </w:pPr>
    </w:p>
    <w:p w:rsidR="004F48B1" w:rsidRDefault="004F48B1">
      <w:pPr>
        <w:spacing w:before="2" w:line="160" w:lineRule="exact"/>
        <w:rPr>
          <w:sz w:val="16"/>
          <w:szCs w:val="16"/>
        </w:rPr>
      </w:pPr>
    </w:p>
    <w:p w:rsidR="004F48B1" w:rsidRDefault="003627AE">
      <w:pPr>
        <w:spacing w:line="160" w:lineRule="exact"/>
        <w:ind w:left="995"/>
        <w:jc w:val="both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238760</wp:posOffset>
                </wp:positionV>
                <wp:extent cx="3346450" cy="487045"/>
                <wp:effectExtent l="1905" t="635" r="4445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8B1" w:rsidRDefault="00197E95">
                            <w:pPr>
                              <w:pStyle w:val="BodyText"/>
                              <w:spacing w:line="203" w:lineRule="exact"/>
                            </w:pPr>
                            <w:r>
                              <w:rPr>
                                <w:color w:val="231F20"/>
                              </w:rPr>
                              <w:t>Sincerely,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13.65pt;margin-top:18.8pt;width:263.5pt;height:38.3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mysA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eEImBK0A44e2MGgW3lAUWL7M/Q6Bbf7HhzNAfaBZ1er7u9k+VUjIVcNFVt2o5QcGkYryC+0N/2z&#10;qyOOtiCb4YOsIA7dGemADrXqbPOgHQjQgafHEzc2lxI2Ly/JnMzgqIQzEi8CMnMhaDrd7pU275js&#10;kDUyrIB7h073d9rYbGg6udhgQha8bR3/rXi2AY7jDsSGq/bMZuHo/JEEyTpex8Qj0XztkSDPvZti&#10;Rbx5ES5m+WW+WuXhTxs3JGnDq4oJG2aSVkj+jLqjyEdRnMSlZcsrC2dT0mq7WbUK7SlIu3DfsSFn&#10;bv7zNFwToJYXJYURCW6jxCvm8cIjBZl5ySKIvSBMbpN5QBKSF89LuuOC/XtJaMhwMotmo5h+W1vg&#10;vte10bTjBoZHy7sMxycnmloJrkXlqDWUt6N91gqb/lMrgO6JaCdYq9FRreawOYxvw0a3Yt7I6hEU&#10;rCQIDLQIgw+MRqrvGA0wRDKsv+2oYhi17wW8AjtxJkNNxmYyqCjhaoYNRqO5MuNk2vWKbxtAHt+Z&#10;kDfwUmruRPyUxfF9wWBwtRyHmJ085//O62nULn8BAAD//wMAUEsDBBQABgAIAAAAIQBPWBnV3wAA&#10;AAsBAAAPAAAAZHJzL2Rvd25yZXYueG1sTI9BT8MwDIXvSPyHyEjcWLoNuq00nSYEJyREVw4c08Zr&#10;qzVOabKt/Hvc07g9+z09f063o+3EGQffOlIwn0UgkCpnWqoVfBVvD2sQPmgyunOECn7Rwza7vUl1&#10;YtyFcjzvQy24hHyiFTQh9ImUvmrQaj9zPRJ7BzdYHXgcamkGfeFy28lFFMXS6pb4QqN7fGmwOu5P&#10;VsHum/LX9uej/MwPeVsUm4je46NS93fj7hlEwDFcwzDhMzpkzFS6ExkvOgXxYrXkqILlKgYxBeZP&#10;j7wpJ8VCZqn8/0P2BwAA//8DAFBLAQItABQABgAIAAAAIQC2gziS/gAAAOEBAAATAAAAAAAAAAAA&#10;AAAAAAAAAABbQ29udGVudF9UeXBlc10ueG1sUEsBAi0AFAAGAAgAAAAhADj9If/WAAAAlAEAAAsA&#10;AAAAAAAAAAAAAAAALwEAAF9yZWxzLy5yZWxzUEsBAi0AFAAGAAgAAAAhAKolqbKwAgAAsgUAAA4A&#10;AAAAAAAAAAAAAAAALgIAAGRycy9lMm9Eb2MueG1sUEsBAi0AFAAGAAgAAAAhAE9YGdXfAAAACwEA&#10;AA8AAAAAAAAAAAAAAAAACgUAAGRycy9kb3ducmV2LnhtbFBLBQYAAAAABAAEAPMAAAAWBgAAAAA=&#10;" filled="f" stroked="f">
                <v:textbox inset="0,0,0,0">
                  <w:txbxContent>
                    <w:p w:rsidR="004F48B1" w:rsidRDefault="00197E95">
                      <w:pPr>
                        <w:pStyle w:val="BodyText"/>
                        <w:spacing w:line="203" w:lineRule="exact"/>
                      </w:pPr>
                      <w:r>
                        <w:rPr>
                          <w:color w:val="231F20"/>
                        </w:rPr>
                        <w:t>Sincerely,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7E95">
        <w:rPr>
          <w:rFonts w:ascii="Arial" w:eastAsia="Arial" w:hAnsi="Arial" w:cs="Arial"/>
          <w:color w:val="231F20"/>
          <w:sz w:val="14"/>
          <w:szCs w:val="14"/>
        </w:rPr>
        <w:t>The</w:t>
      </w:r>
      <w:r w:rsidR="00197E95">
        <w:rPr>
          <w:rFonts w:ascii="Arial" w:eastAsia="Arial" w:hAnsi="Arial" w:cs="Arial"/>
          <w:color w:val="231F20"/>
          <w:spacing w:val="3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Office</w:t>
      </w:r>
      <w:r w:rsidR="00197E95">
        <w:rPr>
          <w:rFonts w:ascii="Arial" w:eastAsia="Arial" w:hAnsi="Arial" w:cs="Arial"/>
          <w:color w:val="231F20"/>
          <w:spacing w:val="3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of</w:t>
      </w:r>
      <w:r w:rsidR="00197E95">
        <w:rPr>
          <w:rFonts w:ascii="Arial" w:eastAsia="Arial" w:hAnsi="Arial" w:cs="Arial"/>
          <w:color w:val="231F20"/>
          <w:spacing w:val="3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Management</w:t>
      </w:r>
      <w:r w:rsidR="00197E95">
        <w:rPr>
          <w:rFonts w:ascii="Arial" w:eastAsia="Arial" w:hAnsi="Arial" w:cs="Arial"/>
          <w:color w:val="231F20"/>
          <w:spacing w:val="3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and</w:t>
      </w:r>
      <w:r w:rsidR="00197E95">
        <w:rPr>
          <w:rFonts w:ascii="Arial" w:eastAsia="Arial" w:hAnsi="Arial" w:cs="Arial"/>
          <w:color w:val="231F20"/>
          <w:spacing w:val="3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Budget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has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approved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this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survey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and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given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it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an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8-digit</w:t>
      </w:r>
      <w:r w:rsidR="00197E95"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control</w:t>
      </w:r>
      <w:r w:rsidR="00197E95"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number,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which</w:t>
      </w:r>
      <w:r w:rsidR="00197E95"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is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shown</w:t>
      </w:r>
      <w:r w:rsidR="00197E95"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in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the</w:t>
      </w:r>
      <w:r w:rsidR="00197E95">
        <w:rPr>
          <w:rFonts w:ascii="Arial" w:eastAsia="Arial" w:hAnsi="Arial" w:cs="Arial"/>
          <w:color w:val="231F20"/>
          <w:spacing w:val="-1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upper</w:t>
      </w:r>
      <w:r w:rsidR="00197E95">
        <w:rPr>
          <w:rFonts w:ascii="Arial" w:eastAsia="Arial" w:hAnsi="Arial" w:cs="Arial"/>
          <w:color w:val="231F20"/>
          <w:spacing w:val="-1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righthand</w:t>
      </w:r>
      <w:r w:rsidR="00197E95">
        <w:rPr>
          <w:rFonts w:ascii="Arial" w:eastAsia="Arial" w:hAnsi="Arial" w:cs="Arial"/>
          <w:color w:val="231F20"/>
          <w:spacing w:val="-1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corner</w:t>
      </w:r>
      <w:r w:rsidR="00197E95">
        <w:rPr>
          <w:rFonts w:ascii="Arial" w:eastAsia="Arial" w:hAnsi="Arial" w:cs="Arial"/>
          <w:color w:val="231F20"/>
          <w:spacing w:val="-1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of</w:t>
      </w:r>
      <w:r w:rsidR="00197E95">
        <w:rPr>
          <w:rFonts w:ascii="Arial" w:eastAsia="Arial" w:hAnsi="Arial" w:cs="Arial"/>
          <w:color w:val="231F20"/>
          <w:spacing w:val="-1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the</w:t>
      </w:r>
      <w:r w:rsidR="00197E95">
        <w:rPr>
          <w:rFonts w:ascii="Arial" w:eastAsia="Arial" w:hAnsi="Arial" w:cs="Arial"/>
          <w:color w:val="231F20"/>
          <w:spacing w:val="-1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enclosed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form.</w:t>
      </w:r>
      <w:r w:rsidR="00197E95">
        <w:rPr>
          <w:rFonts w:ascii="Arial" w:eastAsia="Arial" w:hAnsi="Arial" w:cs="Arial"/>
          <w:color w:val="231F20"/>
          <w:spacing w:val="-7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If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this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number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was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not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displayed,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we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could</w:t>
      </w:r>
      <w:r w:rsidR="00197E95">
        <w:rPr>
          <w:rFonts w:ascii="Arial" w:eastAsia="Arial" w:hAnsi="Arial" w:cs="Arial"/>
          <w:color w:val="231F20"/>
          <w:spacing w:val="20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not</w:t>
      </w:r>
      <w:r w:rsidR="00197E95">
        <w:rPr>
          <w:rFonts w:ascii="Arial" w:eastAsia="Arial" w:hAnsi="Arial" w:cs="Arial"/>
          <w:color w:val="231F20"/>
          <w:spacing w:val="2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request</w:t>
      </w:r>
      <w:r w:rsidR="00197E95">
        <w:rPr>
          <w:rFonts w:ascii="Arial" w:eastAsia="Arial" w:hAnsi="Arial" w:cs="Arial"/>
          <w:color w:val="231F20"/>
          <w:spacing w:val="2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your</w:t>
      </w:r>
      <w:r w:rsidR="00197E95">
        <w:rPr>
          <w:rFonts w:ascii="Arial" w:eastAsia="Arial" w:hAnsi="Arial" w:cs="Arial"/>
          <w:color w:val="231F20"/>
          <w:spacing w:val="20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participation.</w:t>
      </w:r>
      <w:r w:rsidR="00197E95">
        <w:rPr>
          <w:rFonts w:ascii="Arial" w:eastAsia="Arial" w:hAnsi="Arial" w:cs="Arial"/>
          <w:color w:val="231F20"/>
          <w:spacing w:val="2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We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estimate</w:t>
      </w:r>
      <w:r w:rsidR="00197E95">
        <w:rPr>
          <w:rFonts w:ascii="Arial" w:eastAsia="Arial" w:hAnsi="Arial" w:cs="Arial"/>
          <w:color w:val="231F20"/>
          <w:spacing w:val="3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that</w:t>
      </w:r>
      <w:r w:rsidR="00197E95">
        <w:rPr>
          <w:rFonts w:ascii="Arial" w:eastAsia="Arial" w:hAnsi="Arial" w:cs="Arial"/>
          <w:color w:val="231F20"/>
          <w:spacing w:val="3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it</w:t>
      </w:r>
      <w:r w:rsidR="00197E95">
        <w:rPr>
          <w:rFonts w:ascii="Arial" w:eastAsia="Arial" w:hAnsi="Arial" w:cs="Arial"/>
          <w:color w:val="231F20"/>
          <w:spacing w:val="3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will</w:t>
      </w:r>
      <w:r w:rsidR="00197E95">
        <w:rPr>
          <w:rFonts w:ascii="Arial" w:eastAsia="Arial" w:hAnsi="Arial" w:cs="Arial"/>
          <w:color w:val="231F20"/>
          <w:spacing w:val="3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take</w:t>
      </w:r>
      <w:r w:rsidR="00197E95">
        <w:rPr>
          <w:rFonts w:ascii="Arial" w:eastAsia="Arial" w:hAnsi="Arial" w:cs="Arial"/>
          <w:color w:val="231F20"/>
          <w:spacing w:val="3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from</w:t>
      </w:r>
      <w:r w:rsidR="00197E95">
        <w:rPr>
          <w:rFonts w:ascii="Arial" w:eastAsia="Arial" w:hAnsi="Arial" w:cs="Arial"/>
          <w:color w:val="231F20"/>
          <w:spacing w:val="3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12</w:t>
      </w:r>
      <w:r w:rsidR="00197E95">
        <w:rPr>
          <w:rFonts w:ascii="Arial" w:eastAsia="Arial" w:hAnsi="Arial" w:cs="Arial"/>
          <w:color w:val="231F20"/>
          <w:spacing w:val="3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to</w:t>
      </w:r>
      <w:r w:rsidR="00197E95">
        <w:rPr>
          <w:rFonts w:ascii="Arial" w:eastAsia="Arial" w:hAnsi="Arial" w:cs="Arial"/>
          <w:color w:val="231F20"/>
          <w:spacing w:val="3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18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minutes</w:t>
      </w:r>
      <w:r w:rsidR="00197E95">
        <w:rPr>
          <w:rFonts w:ascii="Arial" w:eastAsia="Arial" w:hAnsi="Arial" w:cs="Arial"/>
          <w:color w:val="231F20"/>
          <w:spacing w:val="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to</w:t>
      </w:r>
      <w:r w:rsidR="00197E95">
        <w:rPr>
          <w:rFonts w:ascii="Arial" w:eastAsia="Arial" w:hAnsi="Arial" w:cs="Arial"/>
          <w:color w:val="231F20"/>
          <w:spacing w:val="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complete</w:t>
      </w:r>
      <w:r w:rsidR="00197E95">
        <w:rPr>
          <w:rFonts w:ascii="Arial" w:eastAsia="Arial" w:hAnsi="Arial" w:cs="Arial"/>
          <w:color w:val="231F20"/>
          <w:spacing w:val="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an</w:t>
      </w:r>
      <w:r w:rsidR="00197E95">
        <w:rPr>
          <w:rFonts w:ascii="Arial" w:eastAsia="Arial" w:hAnsi="Arial" w:cs="Arial"/>
          <w:color w:val="231F20"/>
          <w:spacing w:val="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interview,</w:t>
      </w:r>
      <w:r w:rsidR="00197E95">
        <w:rPr>
          <w:rFonts w:ascii="Arial" w:eastAsia="Arial" w:hAnsi="Arial" w:cs="Arial"/>
          <w:color w:val="231F20"/>
          <w:spacing w:val="2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with</w:t>
      </w:r>
      <w:r w:rsidR="00197E95">
        <w:rPr>
          <w:rFonts w:ascii="Arial" w:eastAsia="Arial" w:hAnsi="Arial" w:cs="Arial"/>
          <w:color w:val="231F20"/>
          <w:spacing w:val="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15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minutes</w:t>
      </w:r>
      <w:r w:rsidR="00197E95">
        <w:rPr>
          <w:rFonts w:ascii="Arial" w:eastAsia="Arial" w:hAnsi="Arial" w:cs="Arial"/>
          <w:color w:val="231F20"/>
          <w:spacing w:val="3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being</w:t>
      </w:r>
      <w:r w:rsidR="00197E95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the</w:t>
      </w:r>
      <w:r w:rsidR="00197E95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average</w:t>
      </w:r>
      <w:r w:rsidR="00197E95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time.</w:t>
      </w:r>
      <w:r w:rsidR="00197E95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Send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comments</w:t>
      </w:r>
      <w:r w:rsidR="00197E95"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regarding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this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estimate</w:t>
      </w:r>
      <w:r w:rsidR="00197E95"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or</w:t>
      </w:r>
      <w:r w:rsidR="00197E95">
        <w:rPr>
          <w:rFonts w:ascii="Arial" w:eastAsia="Arial" w:hAnsi="Arial" w:cs="Arial"/>
          <w:color w:val="231F20"/>
          <w:spacing w:val="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any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aspect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of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the</w:t>
      </w:r>
      <w:r w:rsidR="00197E95">
        <w:rPr>
          <w:rFonts w:ascii="Arial" w:eastAsia="Arial" w:hAnsi="Arial" w:cs="Arial"/>
          <w:color w:val="231F20"/>
          <w:spacing w:val="-5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collection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of</w:t>
      </w:r>
      <w:r w:rsidR="00197E95"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this</w:t>
      </w:r>
      <w:r w:rsidR="00197E95">
        <w:rPr>
          <w:rFonts w:ascii="Arial" w:eastAsia="Arial" w:hAnsi="Arial" w:cs="Arial"/>
          <w:color w:val="231F20"/>
          <w:spacing w:val="-5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information,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including</w:t>
      </w:r>
      <w:r w:rsidR="00197E95">
        <w:rPr>
          <w:rFonts w:ascii="Arial" w:eastAsia="Arial" w:hAnsi="Arial" w:cs="Arial"/>
          <w:color w:val="231F20"/>
          <w:spacing w:val="10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suggestions</w:t>
      </w:r>
      <w:r w:rsidR="00197E95">
        <w:rPr>
          <w:rFonts w:ascii="Arial" w:eastAsia="Arial" w:hAnsi="Arial" w:cs="Arial"/>
          <w:color w:val="231F20"/>
          <w:spacing w:val="1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for</w:t>
      </w:r>
      <w:r w:rsidR="00197E95">
        <w:rPr>
          <w:rFonts w:ascii="Arial" w:eastAsia="Arial" w:hAnsi="Arial" w:cs="Arial"/>
          <w:color w:val="231F20"/>
          <w:spacing w:val="11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reducing</w:t>
      </w:r>
      <w:r w:rsidR="00197E95">
        <w:rPr>
          <w:rFonts w:ascii="Arial" w:eastAsia="Arial" w:hAnsi="Arial" w:cs="Arial"/>
          <w:color w:val="231F20"/>
          <w:spacing w:val="10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this</w:t>
      </w:r>
      <w:r w:rsidR="00197E95"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burden,</w:t>
      </w:r>
      <w:r w:rsidR="00197E95">
        <w:rPr>
          <w:rFonts w:ascii="Arial" w:eastAsia="Arial" w:hAnsi="Arial" w:cs="Arial"/>
          <w:color w:val="231F20"/>
          <w:spacing w:val="-8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to:</w:t>
      </w:r>
      <w:r w:rsidR="00197E95">
        <w:rPr>
          <w:rFonts w:ascii="Arial" w:eastAsia="Arial" w:hAnsi="Arial" w:cs="Arial"/>
          <w:color w:val="231F20"/>
          <w:spacing w:val="-7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Paperwork</w:t>
      </w:r>
      <w:r w:rsidR="00197E95">
        <w:rPr>
          <w:rFonts w:ascii="Arial" w:eastAsia="Arial" w:hAnsi="Arial" w:cs="Arial"/>
          <w:color w:val="231F20"/>
          <w:spacing w:val="-7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Project</w:t>
      </w:r>
      <w:r w:rsidR="00197E95">
        <w:rPr>
          <w:rFonts w:ascii="Arial" w:eastAsia="Arial" w:hAnsi="Arial" w:cs="Arial"/>
          <w:color w:val="231F20"/>
          <w:spacing w:val="-7"/>
          <w:sz w:val="14"/>
          <w:szCs w:val="14"/>
        </w:rPr>
        <w:t xml:space="preserve"> </w:t>
      </w:r>
      <w:r w:rsidR="00197E95">
        <w:rPr>
          <w:rFonts w:ascii="Arial" w:eastAsia="Arial" w:hAnsi="Arial" w:cs="Arial"/>
          <w:color w:val="231F20"/>
          <w:sz w:val="14"/>
          <w:szCs w:val="14"/>
        </w:rPr>
        <w:t>0607-0125,</w:t>
      </w:r>
    </w:p>
    <w:p w:rsidR="004F48B1" w:rsidRDefault="00197E95">
      <w:pPr>
        <w:spacing w:line="160" w:lineRule="exact"/>
        <w:ind w:left="995" w:right="1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U.S.</w:t>
      </w:r>
      <w:r>
        <w:rPr>
          <w:rFonts w:ascii="Arial" w:eastAsia="Arial" w:hAnsi="Arial" w:cs="Arial"/>
          <w:color w:val="231F2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Census</w:t>
      </w:r>
      <w:r>
        <w:rPr>
          <w:rFonts w:ascii="Arial" w:eastAsia="Arial" w:hAnsi="Arial" w:cs="Arial"/>
          <w:color w:val="231F2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Bureau,</w:t>
      </w:r>
      <w:r>
        <w:rPr>
          <w:rFonts w:ascii="Arial" w:eastAsia="Arial" w:hAnsi="Arial" w:cs="Arial"/>
          <w:color w:val="231F2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4600</w:t>
      </w:r>
      <w:r>
        <w:rPr>
          <w:rFonts w:ascii="Arial" w:eastAsia="Arial" w:hAnsi="Arial" w:cs="Arial"/>
          <w:color w:val="231F2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Silver</w:t>
      </w:r>
      <w:r>
        <w:rPr>
          <w:rFonts w:ascii="Arial" w:eastAsia="Arial" w:hAnsi="Arial" w:cs="Arial"/>
          <w:color w:val="231F2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Hill</w:t>
      </w:r>
      <w:r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Road,</w:t>
      </w:r>
      <w:r>
        <w:rPr>
          <w:rFonts w:ascii="Arial" w:eastAsia="Arial" w:hAnsi="Arial" w:cs="Arial"/>
          <w:color w:val="231F20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AMSD</w:t>
      </w:r>
      <w:r>
        <w:rPr>
          <w:rFonts w:ascii="Arial" w:eastAsia="Arial" w:hAnsi="Arial" w:cs="Arial"/>
          <w:color w:val="231F20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–</w:t>
      </w:r>
      <w:r>
        <w:rPr>
          <w:rFonts w:ascii="Arial" w:eastAsia="Arial" w:hAnsi="Arial" w:cs="Arial"/>
          <w:color w:val="231F20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3K138,</w:t>
      </w:r>
      <w:r>
        <w:rPr>
          <w:rFonts w:ascii="Arial" w:eastAsia="Arial" w:hAnsi="Arial" w:cs="Arial"/>
          <w:color w:val="231F20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Washington,</w:t>
      </w:r>
      <w:r>
        <w:rPr>
          <w:rFonts w:ascii="Arial" w:eastAsia="Arial" w:hAnsi="Arial" w:cs="Arial"/>
          <w:color w:val="231F20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DC</w:t>
      </w:r>
      <w:r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20233.</w:t>
      </w:r>
      <w:r>
        <w:rPr>
          <w:rFonts w:ascii="Arial" w:eastAsia="Arial" w:hAnsi="Arial" w:cs="Arial"/>
          <w:color w:val="231F2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You</w:t>
      </w:r>
      <w:r>
        <w:rPr>
          <w:rFonts w:ascii="Arial" w:eastAsia="Arial" w:hAnsi="Arial" w:cs="Arial"/>
          <w:color w:val="231F2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may</w:t>
      </w:r>
      <w:r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also</w:t>
      </w:r>
      <w:r>
        <w:rPr>
          <w:rFonts w:ascii="Arial" w:eastAsia="Arial" w:hAnsi="Arial" w:cs="Arial"/>
          <w:color w:val="231F2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email</w:t>
      </w:r>
      <w:r>
        <w:rPr>
          <w:rFonts w:ascii="Arial" w:eastAsia="Arial" w:hAnsi="Arial" w:cs="Arial"/>
          <w:color w:val="231F2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comments</w:t>
      </w:r>
      <w:r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to</w:t>
      </w:r>
      <w:r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4"/>
          <w:szCs w:val="14"/>
          <w:u w:val="single" w:color="231F20"/>
        </w:rPr>
        <w:t>paperwork@census.go</w:t>
      </w:r>
      <w:r>
        <w:rPr>
          <w:rFonts w:ascii="Arial" w:eastAsia="Arial" w:hAnsi="Arial" w:cs="Arial"/>
          <w:color w:val="231F20"/>
          <w:sz w:val="14"/>
          <w:szCs w:val="14"/>
          <w:u w:val="single" w:color="231F20"/>
        </w:rPr>
        <w:t>v</w:t>
      </w:r>
      <w:r>
        <w:rPr>
          <w:rFonts w:ascii="Arial" w:eastAsia="Arial" w:hAnsi="Arial" w:cs="Arial"/>
          <w:color w:val="231F20"/>
          <w:sz w:val="14"/>
          <w:szCs w:val="14"/>
        </w:rPr>
        <w:t>;</w:t>
      </w:r>
      <w:r>
        <w:rPr>
          <w:rFonts w:ascii="Arial" w:eastAsia="Arial" w:hAnsi="Arial" w:cs="Arial"/>
          <w:color w:val="231F2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use</w:t>
      </w:r>
      <w:r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“Paperwork</w:t>
      </w:r>
      <w:r>
        <w:rPr>
          <w:rFonts w:ascii="Arial" w:eastAsia="Arial" w:hAnsi="Arial" w:cs="Arial"/>
          <w:color w:val="231F20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Project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0607-0125”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as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the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subject.</w:t>
      </w:r>
    </w:p>
    <w:p w:rsidR="004F48B1" w:rsidRDefault="00197E95">
      <w:pPr>
        <w:spacing w:before="95"/>
        <w:ind w:left="388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3627AE">
        <w:rPr>
          <w:noProof/>
        </w:rPr>
        <w:lastRenderedPageBreak/>
        <w:drawing>
          <wp:inline distT="0" distB="0" distL="0" distR="0">
            <wp:extent cx="3260090" cy="1169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8B1" w:rsidRDefault="004F48B1">
      <w:pPr>
        <w:spacing w:before="3" w:line="110" w:lineRule="exact"/>
        <w:rPr>
          <w:sz w:val="11"/>
          <w:szCs w:val="11"/>
        </w:rPr>
      </w:pPr>
    </w:p>
    <w:p w:rsidR="004F48B1" w:rsidRDefault="003627AE">
      <w:pPr>
        <w:pStyle w:val="BodyText"/>
        <w:ind w:left="4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-469265</wp:posOffset>
                </wp:positionV>
                <wp:extent cx="3346450" cy="473710"/>
                <wp:effectExtent l="1905" t="0" r="4445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8B1" w:rsidRDefault="004F48B1">
                            <w:pPr>
                              <w:spacing w:before="1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4F48B1" w:rsidRDefault="004F48B1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F48B1" w:rsidRDefault="004F48B1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F48B1" w:rsidRDefault="00197E95">
                            <w:pPr>
                              <w:pStyle w:val="BodyText"/>
                              <w:spacing w:line="226" w:lineRule="exact"/>
                            </w:pPr>
                            <w:r>
                              <w:rPr>
                                <w:color w:val="231F20"/>
                              </w:rPr>
                              <w:t>Mendel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D.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Gayle,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Chief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313.65pt;margin-top:-36.95pt;width:263.5pt;height:37.3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AAswIAALIFAAAOAAAAZHJzL2Uyb0RvYy54bWysVNuOmzAQfa/Uf7D8znKJcwEtqXZDqCpt&#10;L9JuP8ABE6yCTW0nsK367x2bkOzlpWrLgzWMx2duZ+b63dA26MiU5lKkOLwKMGKikCUX+xR/fci9&#10;FUbaUFHSRgqW4kem8bv12zfXfZewSNayKZlCACJ00ncpro3pEt/XRc1aqq9kxwRcVlK11MCv2vul&#10;oj2gt40fBcHC76UqOyULpjVos/ESrx1+VbHCfK4qzQxqUgyxGXcqd+7s6a+vabJXtKt5cQqD/kUU&#10;LeUCnJ6hMmooOij+CqrlhZJaVuaqkK0vq4oXzOUA2YTBi2zua9oxlwsUR3fnMun/B1t8On5RiJcp&#10;jpYYCdpCjx7YYNCtHBCooD59pxMwu+/A0Ayghz67XHV3J4tvGgm5qanYsxulZF8zWkJ8oX3pP3k6&#10;4mgLsus/yhL80IORDmioVGuLB+VAgA59ejz3xsZSgHI2Iwsyh6sC7shytgxd83yaTK87pc17Jltk&#10;hRQr6L1Dp8c7bWw0NJlMrDMhc940rv+NeKYAw1EDvuGpvbNRuHb+jIN4u9quiEeixdYjQZZ5N/mG&#10;eIs8XM6zWbbZZOEv6zckSc3LkgnrZqJWSP6sdSeSj6Q4k0vLhpcWzoak1X63aRQ6UqB27j5Xc7i5&#10;mPnPw3BFgFxepBRGJLiNYi9frJYeycnci5fBygvC+DZeBCQmWf48pTsu2L+nhPoUx/NoPpLpEvSL&#10;3AL3vc6NJi03sDwa3qZ4dTaiiaXgVpSutYbyZpSflMKGfykFtHtqtCOs5ejIVjPsBjcbs2kOdrJ8&#10;BAYrCQQDLsLiA6GW6gdGPSyRFOvvB6oYRs0HAVNgN84kqEnYTQIVBTxNscFoFDdm3EyHTvF9Dcjj&#10;nAl5A5NScUdiO1JjFKf5gsXgcjktMbt5nv47q8uqXf8GAAD//wMAUEsDBBQABgAIAAAAIQCENkPT&#10;3wAAAAkBAAAPAAAAZHJzL2Rvd25yZXYueG1sTI/BTsMwDIbvSLxDZCRuW7oNWlbqThOCExKiKweO&#10;aeu10RqnNNlW3p7sNI62P/3+/mwzmV6caHTaMsJiHoEgrm2juUX4Kt9mTyCcV9yo3jIh/JKDTX57&#10;k6m0sWcu6LTzrQgh7FKF0Hk/pFK6uiOj3NwOxOG2t6NRPoxjK5tRnUO46eUyimJplObwoVMDvXRU&#10;H3ZHg7D95uJV/3xUn8W+0GW5jvg9PiDe303bZxCeJn+F4aIf1CEPTpU9cuNEjxAvk1VAEWbJag3i&#10;QiweH8KqQkhA5pn83yD/AwAA//8DAFBLAQItABQABgAIAAAAIQC2gziS/gAAAOEBAAATAAAAAAAA&#10;AAAAAAAAAAAAAABbQ29udGVudF9UeXBlc10ueG1sUEsBAi0AFAAGAAgAAAAhADj9If/WAAAAlAEA&#10;AAsAAAAAAAAAAAAAAAAALwEAAF9yZWxzLy5yZWxzUEsBAi0AFAAGAAgAAAAhADYDwACzAgAAsgUA&#10;AA4AAAAAAAAAAAAAAAAALgIAAGRycy9lMm9Eb2MueG1sUEsBAi0AFAAGAAgAAAAhAIQ2Q9PfAAAA&#10;CQEAAA8AAAAAAAAAAAAAAAAADQUAAGRycy9kb3ducmV2LnhtbFBLBQYAAAAABAAEAPMAAAAZBgAA&#10;AAA=&#10;" filled="f" stroked="f">
                <v:textbox inset="0,0,0,0">
                  <w:txbxContent>
                    <w:p w:rsidR="004F48B1" w:rsidRDefault="004F48B1">
                      <w:pPr>
                        <w:spacing w:before="10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4F48B1" w:rsidRDefault="004F48B1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4F48B1" w:rsidRDefault="004F48B1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4F48B1" w:rsidRDefault="00197E95">
                      <w:pPr>
                        <w:pStyle w:val="BodyText"/>
                        <w:spacing w:line="226" w:lineRule="exact"/>
                      </w:pPr>
                      <w:r>
                        <w:rPr>
                          <w:color w:val="231F20"/>
                        </w:rPr>
                        <w:t>Mendel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D.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Gayle,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Chief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7E95">
        <w:rPr>
          <w:color w:val="231F20"/>
        </w:rPr>
        <w:t>Manufacturing</w:t>
      </w:r>
      <w:r w:rsidR="00197E95">
        <w:rPr>
          <w:color w:val="231F20"/>
          <w:spacing w:val="-1"/>
        </w:rPr>
        <w:t xml:space="preserve"> </w:t>
      </w:r>
      <w:r w:rsidR="00197E95">
        <w:rPr>
          <w:color w:val="231F20"/>
        </w:rPr>
        <w:t>and Construction</w:t>
      </w:r>
      <w:r w:rsidR="00197E95">
        <w:rPr>
          <w:color w:val="231F20"/>
          <w:spacing w:val="-1"/>
        </w:rPr>
        <w:t xml:space="preserve"> </w:t>
      </w:r>
      <w:r w:rsidR="00197E95">
        <w:rPr>
          <w:color w:val="231F20"/>
        </w:rPr>
        <w:t>Division</w:t>
      </w:r>
    </w:p>
    <w:p w:rsidR="004F48B1" w:rsidRDefault="00197E95">
      <w:pPr>
        <w:pStyle w:val="BodyText"/>
        <w:spacing w:line="219" w:lineRule="exact"/>
        <w:ind w:left="459"/>
        <w:rPr>
          <w:color w:val="231F20"/>
        </w:rPr>
      </w:pPr>
      <w:r>
        <w:rPr>
          <w:color w:val="231F20"/>
        </w:rPr>
        <w:t>U.S.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Bureau</w:t>
      </w:r>
    </w:p>
    <w:p w:rsidR="00C33FAC" w:rsidRDefault="00C33FAC">
      <w:pPr>
        <w:pStyle w:val="BodyText"/>
        <w:spacing w:line="219" w:lineRule="exact"/>
        <w:ind w:left="459"/>
        <w:rPr>
          <w:color w:val="231F20"/>
        </w:rPr>
      </w:pPr>
    </w:p>
    <w:p w:rsidR="00C33FAC" w:rsidRDefault="00C33FAC">
      <w:pPr>
        <w:pStyle w:val="BodyText"/>
        <w:spacing w:line="219" w:lineRule="exact"/>
        <w:ind w:left="459"/>
      </w:pPr>
      <w:r w:rsidRPr="00C33FAC">
        <w:rPr>
          <w:rFonts w:ascii="Helvetica" w:hAnsi="Helvetica" w:cs="Helvetica"/>
          <w:highlight w:val="yellow"/>
        </w:rPr>
        <w:t>Enclosure</w:t>
      </w:r>
    </w:p>
    <w:p w:rsidR="004F48B1" w:rsidRDefault="00197E95" w:rsidP="00C67F32">
      <w:pPr>
        <w:pStyle w:val="BodyText"/>
        <w:spacing w:before="73"/>
        <w:ind w:left="0"/>
      </w:pPr>
      <w:r>
        <w:br w:type="column"/>
      </w:r>
      <w:r>
        <w:rPr>
          <w:color w:val="231F20"/>
        </w:rPr>
        <w:lastRenderedPageBreak/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survey.</w:t>
      </w:r>
    </w:p>
    <w:p w:rsidR="004F48B1" w:rsidRDefault="004F48B1">
      <w:pPr>
        <w:sectPr w:rsidR="004F48B1">
          <w:type w:val="continuous"/>
          <w:pgSz w:w="15840" w:h="24480"/>
          <w:pgMar w:top="2340" w:right="2260" w:bottom="280" w:left="2260" w:header="720" w:footer="720" w:gutter="0"/>
          <w:cols w:num="3" w:space="720" w:equalWidth="0">
            <w:col w:w="3585" w:space="40"/>
            <w:col w:w="5659" w:space="40"/>
            <w:col w:w="1996"/>
          </w:cols>
        </w:sectPr>
      </w:pPr>
    </w:p>
    <w:p w:rsidR="004F48B1" w:rsidRDefault="003627AE">
      <w:pPr>
        <w:spacing w:before="4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1141095</wp:posOffset>
                </wp:positionH>
                <wp:positionV relativeFrom="page">
                  <wp:posOffset>2457450</wp:posOffset>
                </wp:positionV>
                <wp:extent cx="1270" cy="228600"/>
                <wp:effectExtent l="7620" t="9525" r="10160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8600"/>
                          <a:chOff x="1797" y="3870"/>
                          <a:chExt cx="2" cy="360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797" y="3870"/>
                            <a:ext cx="2" cy="360"/>
                          </a:xfrm>
                          <a:custGeom>
                            <a:avLst/>
                            <a:gdLst>
                              <a:gd name="T0" fmla="+- 0 4230 3870"/>
                              <a:gd name="T1" fmla="*/ 4230 h 360"/>
                              <a:gd name="T2" fmla="+- 0 3870 3870"/>
                              <a:gd name="T3" fmla="*/ 3870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89.85pt;margin-top:193.5pt;width:.1pt;height:18pt;z-index:-251662336;mso-position-horizontal-relative:page;mso-position-vertical-relative:page" coordorigin="1797,3870" coordsize="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REWwMAAOQHAAAOAAAAZHJzL2Uyb0RvYy54bWykVdmO2zoMfS/QfxD02CLjJZ4sxmSKIsug&#10;QO+9BTr3AxRZXlBbciUlzrTov5ei7MQzXdHmwaFMmjw8pMibV6emJkehTaXkikZXISVCcpVVsljR&#10;/+93kwUlxjKZsVpJsaIPwtBXt8+f3XRtKmJVqjoTmoATadKuXdHS2jYNAsNL0TBzpVohQZkr3TAL&#10;R10EmWYdeG/qIA7DWdApnbVacWEMvN14Jb1F/3kuuP0vz42wpF5RwGbxqfG5d8/g9oalhWZtWfEe&#10;BvsDFA2rJAQ9u9owy8hBV9+4aiqulVG5veKqCVSeV1xgDpBNFD7J5k6rQ4u5FGlXtGeagNonPP2x&#10;W/7v8Z0mVbai8TUlkjVQIwxL4AzkdG2Rgs2dbt+377TPEMS3in8woA6e6t258MZk3/2jMvDHDlYh&#10;OadcN84FpE1OWIOHcw3EyRIOL6N4DnXioIjjxSzsK8RLKKP7Jpov55SAdroAO6weL7f9t7H/cDpD&#10;TcBSHxBB9qBcRtBp5kKm+Tsy35esFVgj44gayJwNZO60EK59STzzfKLZQKYZMznSOJAGCP8lh9/h&#10;Y2DyB2ywlB+MvRMKS8GOb431lyADCQuc9X1wD4XImxruw8sJCUkST0Nyob04m0WD2YvAG5WkLwHc&#10;h7MVwBk5c36+62w6mIEzNDo7g3oWA0ZWDrD5Sfa4QSLMjZ0Qm61V5tJk95EjHzyAkcvxp7bTsa3/&#10;pg+hYZ48nSSaEpgke9+LLbMOmQvhRFJCo0I3unOjjuJeocZegF169aKv5bd2Q0d7HYBy7jGjc0iH&#10;dFRZqXZVXWNpa0k6d7NmyRKhGFVXmdM6NEYX+3WtyZHBiIyn0S4eYj0yg1EkM/RWCpZte9myqvYy&#10;RK+RWmi/ngHXiDgDPy/D5XaxXSSTJJ5tJ0m42Uxe79bJZLaL5teb6Wa93kRfHLQoScsqy4R06IZ5&#10;HCW/d0X7zeAn6XkiP8riUbI7/PXFHpkFj2Egy5DL8I/ZwUzxN9QPlL3KHuC2auUXDCxEEEqlP1HS&#10;wXJZUfPxwLSgpH4jYeAsoyRx2wgPyfUcKCd6rNmPNUxycLWilkJ/O3Ft/QY7tLoqSogUYVmleg2T&#10;Nq/cfUZ8HlV/gJmHEq4SzKVfe25Xjc9odVnOt18BAAD//wMAUEsDBBQABgAIAAAAIQD4BdU44QAA&#10;AAsBAAAPAAAAZHJzL2Rvd25yZXYueG1sTI9BT4NAEIXvJv6HzZh4swtFpVCWpmnUU2Nia2J6m8IU&#10;SNldwm6B/nunJz2+zJc338tWk27FQL1rrFEQzgIQZApbNqZS8L1/f1qAcB5Nia01pOBKDlb5/V2G&#10;aWlH80XDzleCS4xLUUHtfZdK6YqaNLqZ7cjw7WR7jZ5jX8myx5HLdSvnQfAqNTaGP9TY0aam4ry7&#10;aAUfI47rKHwbtufT5nrYv3z+bENS6vFhWi9BeJr8Hww3fVaHnJ2O9mJKJ1rOcRIzqiBaxDzqRsRJ&#10;AuKo4HkeBSDzTP7fkP8CAAD//wMAUEsBAi0AFAAGAAgAAAAhALaDOJL+AAAA4QEAABMAAAAAAAAA&#10;AAAAAAAAAAAAAFtDb250ZW50X1R5cGVzXS54bWxQSwECLQAUAAYACAAAACEAOP0h/9YAAACUAQAA&#10;CwAAAAAAAAAAAAAAAAAvAQAAX3JlbHMvLnJlbHNQSwECLQAUAAYACAAAACEAEg1URFsDAADkBwAA&#10;DgAAAAAAAAAAAAAAAAAuAgAAZHJzL2Uyb0RvYy54bWxQSwECLQAUAAYACAAAACEA+AXVOOEAAAAL&#10;AQAADwAAAAAAAAAAAAAAAAC1BQAAZHJzL2Rvd25yZXYueG1sUEsFBgAAAAAEAAQA8wAAAMMGAAAA&#10;AA==&#10;">
                <v:shape id="Freeform 26" o:spid="_x0000_s1027" style="position:absolute;left:1797;top:3870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UAMEA&#10;AADbAAAADwAAAGRycy9kb3ducmV2LnhtbESPQYvCMBSE74L/ITzBm6Z6ELdrFBEFwfWgLp4fzbMp&#10;Ni8liVr99RtB2OMwM98ws0Vra3EnHyrHCkbDDARx4XTFpYLf02YwBREissbaMSl4UoDFvNuZYa7d&#10;gw90P8ZSJAiHHBWYGJtcylAYshiGriFO3sV5izFJX0rt8ZHgtpbjLJtIixWnBYMNrQwV1+PNKqjq&#10;rz2vdXm+8nLqz5eXP5mfnVL9Xrv8BhGpjf/hT3urFYwn8P6Sf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RVADBAAAA2wAAAA8AAAAAAAAAAAAAAAAAmAIAAGRycy9kb3du&#10;cmV2LnhtbFBLBQYAAAAABAAEAPUAAACGAwAAAAA=&#10;" path="m,360l,e" filled="f" strokecolor="#231f20" strokeweight=".35136mm">
                  <v:path arrowok="t" o:connecttype="custom" o:connectlocs="0,4230;0,387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855345</wp:posOffset>
                </wp:positionH>
                <wp:positionV relativeFrom="page">
                  <wp:posOffset>2743200</wp:posOffset>
                </wp:positionV>
                <wp:extent cx="228600" cy="1270"/>
                <wp:effectExtent l="7620" t="9525" r="11430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347" y="4320"/>
                          <a:chExt cx="360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347" y="4320"/>
                            <a:ext cx="360" cy="2"/>
                          </a:xfrm>
                          <a:custGeom>
                            <a:avLst/>
                            <a:gdLst>
                              <a:gd name="T0" fmla="+- 0 1707 1347"/>
                              <a:gd name="T1" fmla="*/ T0 w 360"/>
                              <a:gd name="T2" fmla="+- 0 1347 1347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67.35pt;margin-top:3in;width:18pt;height:.1pt;z-index:-251661312;mso-position-horizontal-relative:page;mso-position-vertical-relative:page" coordorigin="1347,432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F9XQMAAOAHAAAOAAAAZHJzL2Uyb0RvYy54bWykVW1v0zAQ/o7Ef7D8EdTlpaHdomUI9WVC&#10;GjBp5Qe4ifMiEjvYbtOB+O+cz0mblSEQ9EN6zl3unnvufHf99tDUZM+VrqRIaHDhU8JFKrNKFAn9&#10;vFlPLinRhomM1VLwhD5yTd/evHxx3bUxD2Up64wrAk6Ejrs2oaUxbex5Oi15w/SFbLkAZS5Vwwwc&#10;VeFlinXgvam90PdnXidV1iqZcq3h7dIp6Q36z3Oemk95rrkhdUIBm8GnwufWPr2baxYXirVllfYw&#10;2D+gaFglIOjR1ZIZRnaq+sVVU6VKapmbi1Q2nszzKuWYA2QT+GfZ3Cq5azGXIu6K9kgTUHvG0z+7&#10;TT/u7xWpsoSGU0oEa6BGGJbAGcjp2iIGm1vVPrT3ymUI4p1Mv2hQe+d6ey6cMdl2H2QG/tjOSCTn&#10;kKvGuoC0yQFr8HisAT8YksLLMLyc+VCpFFRBOO8rlJZQRvtNMI3mlIAumoZH3ar/djrrPwwtdI/F&#10;LiCC7EHZjKDT9IlM/X9kPpSs5VgjbYkayIwGMteKc9u+JIwcn2g2kKnHTI40FqQGwv/I4TN8DEz+&#10;hg0WpzttbrnEUrD9nTbuEmQgYYGzvg82wGbe1HAfXk+IT4K5PycYr7cfzILB7JVHNj7piI18ZhMO&#10;Ns4VVPFZV9CDLqJ1FZ5cQS2LAR8rB8jpQfSYQSLMjhwfG62V2jbLBpANHQYewMjm9xtbCH1u677p&#10;QyiYJedTRFECU2Trkm2ZschsCCuSLqGWCHtu5J5vJGqMBYalGUU76WsxtoMCjKycDkBZ99jfx5AW&#10;6aiqQq6rusYS1MICCcJZdIVQtKyrzGotGq2K7aJWZM9gPIbTYO3uFHh7YgZjSGToreQsW/WyYVXt&#10;ZLCvkVpovZ4B24Q4/75f+Very9VlNInC2WoS+cvl5N16EU1m62D+ZjldLhbL4IeFFkRxWWUZFxbd&#10;MIuD6O+uZ78V3BQ9TuMnWTxJdo2/fkyMzLynMJBlyGX4x+xgnrjb6YbJVmaPcFOVdMsFliEIpVTf&#10;KOlgsSRUf90xxSmp3wsYNldBFEFdDR6iN3OgnKixZjvWMJGCq4QaCv1txYVx22vXqqooIVKAZRXy&#10;HUzZvLJ3GfE5VP0B5h1KuEYwl37l2T01PqPVaTHf/AQAAP//AwBQSwMEFAAGAAgAAAAhABU9UInf&#10;AAAACwEAAA8AAABkcnMvZG93bnJldi54bWxMj81OwzAQhO9IvIO1SNyo81MoCnGqqgJOFVJbJMTN&#10;jbdJ1HgdxW6Svj1bLnCc2U+zM/lysq0YsPeNIwXxLAKBVDrTUKXgc//28AzCB01Gt45QwQU9LIvb&#10;m1xnxo20xWEXKsEh5DOtoA6hy6T0ZY1W+5nrkPh2dL3VgWVfSdPrkcNtK5MoepJWN8Qfat3husby&#10;tDtbBe+jHldp/DpsTsf15Xv/+PG1iVGp+7tp9QIi4BT+YLjW5+pQcKeDO5PxomWdzheMKpinCY+6&#10;EouIncOvk4Ascvl/Q/EDAAD//wMAUEsBAi0AFAAGAAgAAAAhALaDOJL+AAAA4QEAABMAAAAAAAAA&#10;AAAAAAAAAAAAAFtDb250ZW50X1R5cGVzXS54bWxQSwECLQAUAAYACAAAACEAOP0h/9YAAACUAQAA&#10;CwAAAAAAAAAAAAAAAAAvAQAAX3JlbHMvLnJlbHNQSwECLQAUAAYACAAAACEANIFRfV0DAADgBwAA&#10;DgAAAAAAAAAAAAAAAAAuAgAAZHJzL2Uyb0RvYy54bWxQSwECLQAUAAYACAAAACEAFT1Qid8AAAAL&#10;AQAADwAAAAAAAAAAAAAAAAC3BQAAZHJzL2Rvd25yZXYueG1sUEsFBgAAAAAEAAQA8wAAAMMGAAAA&#10;AA==&#10;">
                <v:shape id="Freeform 24" o:spid="_x0000_s1027" style="position:absolute;left:1347;top:432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zU2MUA&#10;AADbAAAADwAAAGRycy9kb3ducmV2LnhtbESPT2vCQBTE70K/w/IKXkQ3tSIaXUWqrd7EP6DHR/aZ&#10;pM2+DdmNxm/fFQSPw8z8hpnOG1OIK1Uut6zgoxeBIE6szjlVcDx8d0cgnEfWWFgmBXdyMJ+9taYY&#10;a3vjHV33PhUBwi5GBZn3ZSylSzIy6Hq2JA7exVYGfZBVKnWFtwA3hexH0VAazDksZFjSV0bJ3742&#10;Csb30+q4+qzNdr0YlZvfs6mXnR+l2u/NYgLCU+Nf4Wd7oxX0B/D4En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NTYxQAAANsAAAAPAAAAAAAAAAAAAAAAAJgCAABkcnMv&#10;ZG93bnJldi54bWxQSwUGAAAAAAQABAD1AAAAigMAAAAA&#10;" path="m360,l,e" filled="f" strokecolor="#231f20" strokeweight=".35136mm">
                  <v:path arrowok="t" o:connecttype="custom" o:connectlocs="36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8970645</wp:posOffset>
                </wp:positionH>
                <wp:positionV relativeFrom="page">
                  <wp:posOffset>12801600</wp:posOffset>
                </wp:positionV>
                <wp:extent cx="228600" cy="1270"/>
                <wp:effectExtent l="7620" t="9525" r="1143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4127" y="20160"/>
                          <a:chExt cx="360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4127" y="20160"/>
                            <a:ext cx="360" cy="2"/>
                          </a:xfrm>
                          <a:custGeom>
                            <a:avLst/>
                            <a:gdLst>
                              <a:gd name="T0" fmla="+- 0 14127 14127"/>
                              <a:gd name="T1" fmla="*/ T0 w 360"/>
                              <a:gd name="T2" fmla="+- 0 14487 14127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06.35pt;margin-top:14in;width:18pt;height:.1pt;z-index:-251660288;mso-position-horizontal-relative:page;mso-position-vertical-relative:page" coordorigin="14127,2016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7zMXgMAAOgHAAAOAAAAZHJzL2Uyb0RvYy54bWykVW1v0zAQ/o7Ef7D8EdTlZaHtomUI9WVC&#10;GjBp5Qe4ifMiEjvYbtOB+O+cz0mXliEQ9INr5853zz13vrt+e2hqsudKV1IkNLjwKeEilVklioR+&#10;3qwnc0q0YSJjtRQ8oY9c07c3L19cd23MQ1nKOuOKgBGh465NaGlMG3ueTkveMH0hWy5AmEvVMANH&#10;VXiZYh1Yb2ov9P2p10mVtUqmXGv4unRCeoP285yn5lOea25InVDAZnBVuG7t6t1cs7hQrC2rtIfB&#10;/gFFwyoBTo+mlswwslPVL6aaKlVSy9xcpLLxZJ5XKccYIJrAP4vmVsldi7EUcVe0R5qA2jOe/tls&#10;+nF/r0iVJTQMKBGsgRyhWwJnIKdrixh0blX70N4rFyFs72T6RYPYO5fbc+GUybb7IDOwx3ZGIjmH&#10;XDXWBIRNDpiDx2MO+MGQFD6G4XzqQ6ZSEAXhrM9QWkIa7Z0ggo+UgBD4mh6lq/72JXzCq6EF77HY&#10;uUSYPSwbE9SafqJT/x+dDyVrOWZJW6oGOsOBzrXi3BYwCRGU9Q5qA516zOVIYtU0UP5HFp9lZGDz&#10;N3ywON1pc8slpoPt77RxDyGDHSY562thA3zmTQ1v4vWE+ASdubV/OkdFKB+n+MojG590xPrurQ7G&#10;gJMTY9F89ryxy0HRGgufjEFGiwEjKwfY6UH0uGFHmG09PhZcK7Utmg1gGyoNLICSjfE3uuD6XNfd&#10;6V0o6Cnn3URRAt1k68JtmbHIrAu7JV1CLRX23Mg930iUmLMXAD6epLUYa2ESR5icFC5Y81jlR5cW&#10;6SizQq6rusYk1MICCcJpdIVQtKyrzEotGq2K7aJWZM+gTYaXwTrE1IG1EzVoRyJDayVn2arfG1bV&#10;bg/6NVIL5dczYAsR++D3K/9qNV/No0kUTleTyF8uJ+/Wi2gyXQezN8vL5WKxDH5YaEEUl1WWcWHR&#10;DT05iP7ukfbTwXXTY1c+ieIk2DX++mYxUvNOYSDLEMvwj9FBV3Fv1LWUrcwe4b0q6YYMDEXYlFJ9&#10;o6SDAZNQ/XXHFKekfi+g5VwFUWQnEh6iNzOgnKixZDuWMJGCqYQaCvVttwvjptiuVVVRgqcA0yrk&#10;O+i2eWXfM+JzqPoDdD3c4TjBWPrRZ+fV+IxaTwP65icAAAD//wMAUEsDBBQABgAIAAAAIQCwrLVM&#10;4gAAAA8BAAAPAAAAZHJzL2Rvd25yZXYueG1sTI9BS8NAEIXvgv9hGcGb3WyMtcRsSinqqQhtBfG2&#10;TaZJaHY2ZLdJ+u+d4kGP783Hm/ey5WRbMWDvG0ca1CwCgVS4sqFKw+f+7WEBwgdDpWkdoYYLeljm&#10;tzeZSUs30haHXagEh5BPjYY6hC6V0hc1WuNnrkPi29H11gSWfSXL3owcblsZR9FcWtMQf6hNh+sa&#10;i9PubDW8j2ZcParXYXM6ri/f+6ePr41Cre/vptULiIBT+IPhWp+rQ86dDu5MpRct60TFz8xqiCM1&#10;51lXJkkW7B1+vRhknsn/O/IfAAAA//8DAFBLAQItABQABgAIAAAAIQC2gziS/gAAAOEBAAATAAAA&#10;AAAAAAAAAAAAAAAAAABbQ29udGVudF9UeXBlc10ueG1sUEsBAi0AFAAGAAgAAAAhADj9If/WAAAA&#10;lAEAAAsAAAAAAAAAAAAAAAAALwEAAF9yZWxzLy5yZWxzUEsBAi0AFAAGAAgAAAAhAHHvvMxeAwAA&#10;6AcAAA4AAAAAAAAAAAAAAAAALgIAAGRycy9lMm9Eb2MueG1sUEsBAi0AFAAGAAgAAAAhALCstUzi&#10;AAAADwEAAA8AAAAAAAAAAAAAAAAAuAUAAGRycy9kb3ducmV2LnhtbFBLBQYAAAAABAAEAPMAAADH&#10;BgAAAAA=&#10;">
                <v:shape id="Freeform 22" o:spid="_x0000_s1027" style="position:absolute;left:14127;top:2016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pN8UA&#10;AADbAAAADwAAAGRycy9kb3ducmV2LnhtbESPT2vCQBTE74LfYXlCL1I3piA2dRWxar0V/4AeH9nX&#10;JJp9G7Ibjd/eFYQeh5n5DTOZtaYUV6pdYVnBcBCBIE6tLjhTcNiv3scgnEfWWFomBXdyMJt2OxNM&#10;tL3xlq47n4kAYZeggtz7KpHSpTkZdANbEQfvz9YGfZB1JnWNtwA3pYyjaCQNFhwWcqxokVN62TVG&#10;wef9uDwsPxrz+zMfV5vzyTTf/bVSb712/gXCU+v/w6/2RiuIY3h+C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Gek3xQAAANsAAAAPAAAAAAAAAAAAAAAAAJgCAABkcnMv&#10;ZG93bnJldi54bWxQSwUGAAAAAAQABAD1AAAAigMAAAAA&#10;" path="m,l360,e" filled="f" strokecolor="#231f20" strokeweight=".35136mm">
                  <v:path arrowok="t" o:connecttype="custom" o:connectlocs="0,0;3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1141095</wp:posOffset>
                </wp:positionH>
                <wp:positionV relativeFrom="page">
                  <wp:posOffset>12858750</wp:posOffset>
                </wp:positionV>
                <wp:extent cx="1270" cy="228600"/>
                <wp:effectExtent l="7620" t="9525" r="10160" b="952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8600"/>
                          <a:chOff x="1797" y="20250"/>
                          <a:chExt cx="2" cy="36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797" y="20250"/>
                            <a:ext cx="2" cy="360"/>
                          </a:xfrm>
                          <a:custGeom>
                            <a:avLst/>
                            <a:gdLst>
                              <a:gd name="T0" fmla="+- 0 20250 20250"/>
                              <a:gd name="T1" fmla="*/ 20250 h 360"/>
                              <a:gd name="T2" fmla="+- 0 20610 20250"/>
                              <a:gd name="T3" fmla="*/ 20610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9.85pt;margin-top:1012.5pt;width:.1pt;height:18pt;z-index:-251659264;mso-position-horizontal-relative:page;mso-position-vertical-relative:page" coordorigin="1797,20250" coordsize="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p/WAMAAOwHAAAOAAAAZHJzL2Uyb0RvYy54bWykVdlu2zoQfS/QfyD42MLRYsWOhThF4SUo&#10;0HtvgeZ+AC1RCyqRKklbTov+e4dDSrbTFa0f5KFmNDxzZrt9dWwbcuBK11IsaXQVUsJFJvNalEv6&#10;/8N2ckOJNkzkrJGCL+kj1/TV3fNnt32X8lhWssm5IuBE6LTvlrQypkuDQGcVb5m+kh0XoCykapmB&#10;oyqDXLEevLdNEIfhLOilyjslM641vF07Jb1D/0XBM/NfUWhuSLOkgM3gU+FzZ5/B3S1LS8W6qs48&#10;DPYHKFpWC7h0dLVmhpG9qr9x1daZkloW5iqTbSCLos44xgDRROGTaO6V3HcYS5n2ZTfSBNQ+4emP&#10;3Wb/Ht4pUueQuwUlgrWQI7yWwBnI6bsyBZt71b3v3ikXIYhvZfZBgzp4qrfn0hmTXf+PzMEf2xuJ&#10;5BwL1VoXEDY5Yg4exxzwoyEZvIziOeQpA0Uc38xCn6GsgjTab6L5Yk6J1Ybx9ajc+I9j9+V0hpqA&#10;pe5GROlR2ZCg1PSJTf13bL6vWMcxSdoy5dmMIQjH5lZxbuuXwCskFM0GNvU5lWcaC1ID478k8XuE&#10;DFz+gA6WZntt7rnEZLDDW21cG+QgYYpzj/0BoijaBjri5YSEEAFw7p6+cUbDaDB8EXizivg0QFOM&#10;ZoDowt8s+oG/6WCI/qzZ6A/SWg5IWTWAz47CoweJMDt+Qiy6TupTsT1EFjh4ACMb6U9tp+e27ht/&#10;hYK58nSiKEpgouwcMR0zFpm9woqkWlLLhj238sAfJGrMCdhQsCdtI761OhW20wIo6x4jGq+0SM/y&#10;K+S2bhpMcCNIbztsliwQipZNnVutRaNVuVs1ihwYjMp4Gm1dvYK3CzMYSSJHbxVn+cbLhtWNk8G+&#10;QWqhCD0DthxxFn5ehIvNzeYmmSTxbDNJwvV68nq7SiazbTS/Xk/Xq9U6+mKhRUla1XnOhUU3zOUo&#10;+b1O9RvCTdRxMl9EcRHsFn8+2WdmwSUMZBliGf4xOhgtrlHdXNnJ/BGaVkm3aGAxglBJ9YmSHpbM&#10;kuqPe6Y4Jc0bAXNnESWJ3Up4SK7ndmqoc83uXMNEBq6W1FCobyuujNtk+07VZQU3RZhWIV/DxC1q&#10;29WIz6HyBxh9KOFKwVj8+rM76/yMVqclffcVAAD//wMAUEsDBBQABgAIAAAAIQB533c44gAAAA0B&#10;AAAPAAAAZHJzL2Rvd25yZXYueG1sTI/BTsMwEETvSPyDtUjcqJ2gNiTEqaoKOFVItEiImxtvk6ix&#10;HcVukv49mxM9zuzT7Ey+nkzLBux946yEaCGAoS2dbmwl4fvw/vQCzAdltWqdRQlX9LAu7u9ylWk3&#10;2i8c9qFiFGJ9piTUIXQZ576s0Si/cB1aup1cb1Qg2Vdc92qkcNPyWIgVN6qx9KFWHW5rLM/7i5Hw&#10;Mapx8xy9DbvzaXv9PSw/f3YRSvn4MG1egQWcwj8Mc32qDgV1OrqL1Z61pJM0IVRCLOIlrZqRJE2B&#10;HWdrFQngRc5vVxR/AAAA//8DAFBLAQItABQABgAIAAAAIQC2gziS/gAAAOEBAAATAAAAAAAAAAAA&#10;AAAAAAAAAABbQ29udGVudF9UeXBlc10ueG1sUEsBAi0AFAAGAAgAAAAhADj9If/WAAAAlAEAAAsA&#10;AAAAAAAAAAAAAAAALwEAAF9yZWxzLy5yZWxzUEsBAi0AFAAGAAgAAAAhAON56n9YAwAA7AcAAA4A&#10;AAAAAAAAAAAAAAAALgIAAGRycy9lMm9Eb2MueG1sUEsBAi0AFAAGAAgAAAAhAHnfdzjiAAAADQEA&#10;AA8AAAAAAAAAAAAAAAAAsgUAAGRycy9kb3ducmV2LnhtbFBLBQYAAAAABAAEAPMAAADBBgAAAAA=&#10;">
                <v:shape id="Freeform 20" o:spid="_x0000_s1027" style="position:absolute;left:1797;top:20250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p778A&#10;AADbAAAADwAAAGRycy9kb3ducmV2LnhtbERPy4rCMBTdC/MP4Q6403RciFZTkWEGBHXhA9eX5rYp&#10;NjcliVr9erMYmOXhvJer3rbiTj40jhV8jTMQxKXTDdcKzqff0QxEiMgaW8ek4EkBVsXHYIm5dg8+&#10;0P0Ya5FCOOSowMTY5VKG0pDFMHYdceIq5y3GBH0ttcdHCretnGTZVFpsODUY7OjbUHk93qyCpp3v&#10;+UfXlyuvZ/5SvfzJ7LZKDT/79QJEpD7+i//cG61gktanL+kHy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NGnvvwAAANsAAAAPAAAAAAAAAAAAAAAAAJgCAABkcnMvZG93bnJl&#10;di54bWxQSwUGAAAAAAQABAD1AAAAhAMAAAAA&#10;" path="m,l,360e" filled="f" strokecolor="#231f20" strokeweight=".35136mm">
                  <v:path arrowok="t" o:connecttype="custom" o:connectlocs="0,20250;0,2061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855345</wp:posOffset>
                </wp:positionH>
                <wp:positionV relativeFrom="page">
                  <wp:posOffset>12801600</wp:posOffset>
                </wp:positionV>
                <wp:extent cx="228600" cy="1270"/>
                <wp:effectExtent l="7620" t="9525" r="11430" b="825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347" y="20160"/>
                          <a:chExt cx="360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347" y="20160"/>
                            <a:ext cx="360" cy="2"/>
                          </a:xfrm>
                          <a:custGeom>
                            <a:avLst/>
                            <a:gdLst>
                              <a:gd name="T0" fmla="+- 0 1707 1347"/>
                              <a:gd name="T1" fmla="*/ T0 w 360"/>
                              <a:gd name="T2" fmla="+- 0 1347 1347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67.35pt;margin-top:14in;width:18pt;height:.1pt;z-index:-251658240;mso-position-horizontal-relative:page;mso-position-vertical-relative:page" coordorigin="1347,2016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GqXQMAAOIHAAAOAAAAZHJzL2Uyb0RvYy54bWykVdtu2zAMfR+wfxD0uCH1JV6SGk2LIpdi&#10;QLcVaPYBii1fMFvyJCVON+zfR1F26mYtNnR5cCSTJg/PoaiLq0NdkT1XupRiToMznxIuEpmWIp/T&#10;r5v1aEaJNkykrJKCz+kD1/Tq8u2bi7aJeSgLWaVcEQgidNw2c1oY08Sep5OC10yfyYYLMGZS1czA&#10;VuVeqlgL0evKC31/4rVSpY2SCdca3i6dkV5i/CzjifmSZZobUs0pYDP4VPjc2qd3ecHiXLGmKJMO&#10;BnsFipqVApIeQy2ZYWSnyj9C1WWipJaZOUtk7cksKxOONUA1gX9SzY2SuwZryeM2b440AbUnPL06&#10;bPJ5f6dImYJ2U0oEq0EjTEtgD+S0TR6Dz41q7ps75SqE5a1Mvmkwe6d2u8+dM9m2n2QK8djOSCTn&#10;kKnahoCyyQE1eDhqwA+GJPAyDGcTH5RKwBSE006hpAAZ7TfBOAKcYAO6Jkfjqvt4DK/wy9Bi91js&#10;MiLKDpUtCVpNP7Kp/4/N+4I1HEXSlqmeTeh7x+ZacW77lwQzRyi69WzqIZUDiwWpgfG/kvgcIT2X&#10;L9DB4mSnzQ2XKAbb32rjjkEKK5Q47bBvgM6sruBEvB8RH1rCnxJM2Pn3bkHv9s4jG5+0xGY+8Ql7&#10;HxcKdHw21Lh3s6HCx1AgZt7jY0UPOTmIDjOsCLNDx8dWa6S27bIBZH2PQQRwsvW94AupT33dN10K&#10;BdPkdI4oSmCObF2xDTMWmU1hl6SdU0uE3ddyzzcSLcYCQ2kG2R7tlRj6gQADL2cDUDY8NvgxpUU6&#10;UFXIdVlVKEElLJAgnETnCEXLqkyt1aLRKt8uKkX2DAZkOA7WIQoH0Z64wSASKUYrOEtX3dqwsnJr&#10;8K+QWmi9jgHbhDgBf57756vZahaNonCyGkX+cjm6Xi+i0WQdTD8sx8vFYhn8stCCKC7KNOXCouun&#10;cRD92/ns7gU3R4/z+EkVT4pd46+bEwM37ykMZBlq6f+xOhgo7ni6abKV6QMcVSXd9QLXISwKqX5Q&#10;0sLVMqf6+44pTkn1UcC0OQ+iCHQ1uIk+TIFyooaW7dDCRAKh5tRQ6G+7XBh3f+0aVeYFZApQViGv&#10;Yc5mpT3LiM+h6jYw8HCFFwnW0l169qYa7tHr8Wq+/A0AAP//AwBQSwMEFAAGAAgAAAAhAIck9wXg&#10;AAAADQEAAA8AAABkcnMvZG93bnJldi54bWxMj0FrwkAQhe+F/odlCr3V3cRWJWYjIm1PUlALpbcx&#10;GZNgdjdk1yT++4700B7fm48376Wr0TSip87XzmqIJgoE2dwVtS01fB7enhYgfEBbYOMsabiSh1V2&#10;f5diUrjB7qjfh1JwiPUJaqhCaBMpfV6RQT9xLVm+nVxnMLDsSll0OHC4aWSs1EwarC1/qLClTUX5&#10;eX8xGt4HHNbT6LXfnk+b6/fh5eNrG5HWjw/jegki0Bj+YLjV5+qQcaeju9jCi4b19HnOqIZYRTNe&#10;dUPmiq3jrxWDzFL5f0X2AwAA//8DAFBLAQItABQABgAIAAAAIQC2gziS/gAAAOEBAAATAAAAAAAA&#10;AAAAAAAAAAAAAABbQ29udGVudF9UeXBlc10ueG1sUEsBAi0AFAAGAAgAAAAhADj9If/WAAAAlAEA&#10;AAsAAAAAAAAAAAAAAAAALwEAAF9yZWxzLy5yZWxzUEsBAi0AFAAGAAgAAAAhAMYuwapdAwAA4gcA&#10;AA4AAAAAAAAAAAAAAAAALgIAAGRycy9lMm9Eb2MueG1sUEsBAi0AFAAGAAgAAAAhAIck9wXgAAAA&#10;DQEAAA8AAAAAAAAAAAAAAAAAtwUAAGRycy9kb3ducmV2LnhtbFBLBQYAAAAABAAEAPMAAADEBgAA&#10;AAA=&#10;">
                <v:shape id="Freeform 18" o:spid="_x0000_s1027" style="position:absolute;left:1347;top:2016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0UYMYA&#10;AADbAAAADwAAAGRycy9kb3ducmV2LnhtbESPQWvCQBCF7wX/wzJCL6KbVihp6irS2upNtII9Dtkx&#10;ic3OhuxG47/vHITeZnhv3vtmtuhdrS7UhsqzgadJAoo497biwsDh+3OcggoR2WLtmQzcKMBiPniY&#10;YWb9lXd02cdCSQiHDA2UMTaZ1iEvyWGY+IZYtJNvHUZZ20LbFq8S7mr9nCQv2mHF0lBiQ+8l5b/7&#10;zhl4vR1Xh9W0c9v1Mm025x/XfYy+jHkc9ss3UJH6+G++X2+s4Aus/CID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0UYMYAAADbAAAADwAAAAAAAAAAAAAAAACYAgAAZHJz&#10;L2Rvd25yZXYueG1sUEsFBgAAAAAEAAQA9QAAAIsDAAAAAA==&#10;" path="m360,l,e" filled="f" strokecolor="#231f20" strokeweight=".35136mm">
                  <v:path arrowok="t" o:connecttype="custom" o:connectlocs="36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8913495</wp:posOffset>
                </wp:positionH>
                <wp:positionV relativeFrom="page">
                  <wp:posOffset>2457450</wp:posOffset>
                </wp:positionV>
                <wp:extent cx="1270" cy="228600"/>
                <wp:effectExtent l="7620" t="9525" r="10160" b="952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8600"/>
                          <a:chOff x="14037" y="3870"/>
                          <a:chExt cx="2" cy="360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037" y="3870"/>
                            <a:ext cx="2" cy="360"/>
                          </a:xfrm>
                          <a:custGeom>
                            <a:avLst/>
                            <a:gdLst>
                              <a:gd name="T0" fmla="+- 0 4230 3870"/>
                              <a:gd name="T1" fmla="*/ 4230 h 360"/>
                              <a:gd name="T2" fmla="+- 0 3870 3870"/>
                              <a:gd name="T3" fmla="*/ 3870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701.85pt;margin-top:193.5pt;width:.1pt;height:18pt;z-index:-251657216;mso-position-horizontal-relative:page;mso-position-vertical-relative:page" coordorigin="14037,3870" coordsize="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5pWgMAAOYHAAAOAAAAZHJzL2Uyb0RvYy54bWykVdtu2zAMfR+wfxD0uCH1JW6aGk2HIZdi&#10;wG7Aug9QZPmC2ZInKXG6Yf8+irITt+su6PLgUCZNHh5S5NWrQ1OTvdCmUnJBo7OQEiG5yipZLOjn&#10;281kTomxTGasVlIs6J0w9NX182dXXZuKWJWqzoQm4ESatGsXtLS2TYPA8FI0zJypVkhQ5ko3zMJR&#10;F0GmWQfemzqIw3AWdEpnrVZcGANvV15Jr9F/ngtuP+S5EZbUCwrYLD41PrfuGVxfsbTQrC0r3sNg&#10;T0DRsEpC0KOrFbOM7HT1i6um4loZldszrppA5XnFBeYA2UThg2xutNq1mEuRdkV7pAmofcDTk93y&#10;9/uPmlQZ1O6cEskaqBGGJXAGcrq2SMHmRref2o/aZwjiW8W/GFAHD/XuXHhjsu3eqQz8sZ1VSM4h&#10;141zAWmTA9bg7lgDcbCEw8sovoA6cVDE8XwW9hXiJZTRfRMl4fSCElBP52CI5ePluv849l9OZ6gJ&#10;WOojIsoelUsJWs2c2DT/x+ankrUCi2QcUwObs4HNjRbC9S+JZp5QNBvYNGMqRxoH0gDjfyXxMUIG&#10;Ln9DB0v5ztgbobAYbP/WWH8NMpCwxFnfCbdQiryp4Ua8nJCQJPE0JCfei6NZNJi9CLxRSfoawI04&#10;WgGckTPn51Fn08EMnKHR0RkUtBgwsnKAzQ+yxw0SYW7whNhurTKnNruNHPvgAYxcjn+0nY5t/Td9&#10;CA0T5eEs0ZTALNn6ZmyZdchcCCeSEjoV2tGdG7UXtwo19gTs1KwnfS1/tRta2usAlHOPGR1DOqSj&#10;ykq1qeoaS1tL0rm7NUsuEYpRdZU5rUNjdLFd1prsGQzJeBpt4iHWPTMYRjJDb6Vg2bqXLatqL0P0&#10;GqmF9usZcI2IU/D7ZXi5nq/nySSJZ+tJEq5Wk9ebZTKZbaKL89V0tVyuoh8OWpSkZZVlQjp0w0SO&#10;kn+7o/1u8LP0OJPvZXEv2Q3++mKPzIL7MJBlyGX4x+xgqPgr6ifKVmV3cF218isGViIIpdLfKOlg&#10;vSyo+bpjWlBSv5EwcS6jJHH7CA/J+QVQTvRYsx1rmOTgakEthf524tL6HbZrdVWUECnCskr1GmZt&#10;Xrn7jPg8qv4AQw8lXCaYS7/43LYan9HqtJ6vfwIAAP//AwBQSwMEFAAGAAgAAAAhAAjHs3XiAAAA&#10;DQEAAA8AAABkcnMvZG93bnJldi54bWxMj0FPwkAQhe8m/ofNmHiTbSkK1G4JIeqJmAgmhtvSHdqG&#10;7mzTXdry7x1Oenxvvrx5L1uNthE9dr52pCCeRCCQCmdqKhV879+fFiB80GR04wgVXNHDKr+/y3Rq&#10;3EBf2O9CKTiEfKoVVCG0qZS+qNBqP3EtEt9OrrM6sOxKaTo9cLht5DSKXqTVNfGHSre4qbA47y5W&#10;wcegh3USv/Xb82lzPeyfP3+2MSr1+DCuX0EEHMMfDLf6XB1y7nR0FzJeNKxnUTJnVkGymPOqG8LW&#10;EsRRwWyaRCDzTP5fkf8CAAD//wMAUEsBAi0AFAAGAAgAAAAhALaDOJL+AAAA4QEAABMAAAAAAAAA&#10;AAAAAAAAAAAAAFtDb250ZW50X1R5cGVzXS54bWxQSwECLQAUAAYACAAAACEAOP0h/9YAAACUAQAA&#10;CwAAAAAAAAAAAAAAAAAvAQAAX3JlbHMvLnJlbHNQSwECLQAUAAYACAAAACEAu0EeaVoDAADmBwAA&#10;DgAAAAAAAAAAAAAAAAAuAgAAZHJzL2Uyb0RvYy54bWxQSwECLQAUAAYACAAAACEACMezdeIAAAAN&#10;AQAADwAAAAAAAAAAAAAAAAC0BQAAZHJzL2Rvd25yZXYueG1sUEsFBgAAAAAEAAQA8wAAAMMGAAAA&#10;AA==&#10;">
                <v:shape id="Freeform 16" o:spid="_x0000_s1027" style="position:absolute;left:14037;top:3870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evb8A&#10;AADbAAAADwAAAGRycy9kb3ducmV2LnhtbERPS4vCMBC+L/gfwgje1lQP4lajiCgIrgcfeB6asSk2&#10;k5JErf76jSDsbT6+50znra3FnXyoHCsY9DMQxIXTFZcKTsf19xhEiMgaa8ek4EkB5rPO1xRz7R68&#10;p/shliKFcMhRgYmxyaUMhSGLoe8a4sRdnLcYE/Sl1B4fKdzWcphlI2mx4tRgsKGloeJ6uFkFVf2z&#10;45Uuz1dejP358vJH87tVqtdtFxMQkdr4L/64NzrNH8H7l3SAn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Z69vwAAANsAAAAPAAAAAAAAAAAAAAAAAJgCAABkcnMvZG93bnJl&#10;di54bWxQSwUGAAAAAAQABAD1AAAAhAMAAAAA&#10;" path="m,360l,e" filled="f" strokecolor="#231f20" strokeweight=".35136mm">
                  <v:path arrowok="t" o:connecttype="custom" o:connectlocs="0,4230;0,387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8970645</wp:posOffset>
                </wp:positionH>
                <wp:positionV relativeFrom="page">
                  <wp:posOffset>2743200</wp:posOffset>
                </wp:positionV>
                <wp:extent cx="228600" cy="1270"/>
                <wp:effectExtent l="7620" t="9525" r="11430" b="825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4127" y="4320"/>
                          <a:chExt cx="360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4127" y="4320"/>
                            <a:ext cx="360" cy="2"/>
                          </a:xfrm>
                          <a:custGeom>
                            <a:avLst/>
                            <a:gdLst>
                              <a:gd name="T0" fmla="+- 0 14487 14127"/>
                              <a:gd name="T1" fmla="*/ T0 w 360"/>
                              <a:gd name="T2" fmla="+- 0 14127 14127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6.35pt;margin-top:3in;width:18pt;height:.1pt;z-index:-251656192;mso-position-horizontal-relative:page;mso-position-vertical-relative:page" coordorigin="14127,432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I4XgMAAOYHAAAOAAAAZHJzL2Uyb0RvYy54bWykVdtu2zAMfR+wfxD0uCH1JV6aGk2LIpdi&#10;QLcVaPYBii1fMFvyJCVON+zfR0p26mQtNnR5cCSTJg/PoajL631dkR1XupRiRoMznxIuEpmWIp/R&#10;r+vVaEqJNkykrJKCz+gj1/T66u2by7aJeSgLWaVcEQgidNw2M1oY08Sep5OC10yfyYYLMGZS1czA&#10;VuVeqlgL0evKC31/4rVSpY2SCdca3i6ckV7Z+FnGE/MlyzQ3pJpRwGbsU9nnBp/e1SWLc8Waokw6&#10;GOwVKGpWCkh6CLVghpGtKv8IVZeJklpm5iyRtSezrEy4rQGqCfyTam6V3Da2ljxu8+ZAE1B7wtOr&#10;wyafd/eKlCloN6ZEsBo0smkJ7IGctslj8LlVzUNzr1yFsLyTyTcNZu/UjvvcOZNN+0mmEI9tjbTk&#10;7DNVYwgom+ytBo8HDfjekARehuF04oNSCZiC8LxTKClARvwmiOAlJWCMxuHBuOw+Hk+6L0PE7rHY&#10;ZbQoO1RYErSafmJT/x+bDwVruBVJI1M9m1HP5kpxjv1LgsgRat16NvWQyoEFQWpg/K8kPkdIz+UL&#10;dLA42Wpzy6UVg+3utHHHIIWVlTjtOmENdGZ1BSfi/Yj4UEE0PYcnStB90TsGveM7j6x90hLMfeIT&#10;9j5dMAjzfDDoRJcVg4VPwUDQvMfIih52shcdblgRhoPHt+3WSI0tswZsfZ9BBHDCGl/whdSnvu6b&#10;LoWCiXI6SxQlMEs2rtyGGUSGKXBJ2hlFKnBfyx1fS2sxCMzKM8j2ZK/E0A9EGHg5G4DC8LbJDykR&#10;6UBZIVdlVVkRKoFAgnAyCS0ULasyRSui0SrfzCtFdgyGZDgOVu5gQbQjNxhGIrXRCs7SZbc2rKzc&#10;GvwrSy20X8cANqKdgj8v/IvldDmNRlE4WY4if7EY3azm0WiyCs4/LMaL+XwR/EJoQRQXZZpygej6&#10;iRxE/3ZGu7vBzdLDTD6q4qjYlf2hcMfFescwrBlq6f9tdTBU3BF1E2Uj00c4rkq6KwauRFgUUv2g&#10;pIXrZUb19y1TnJLqo4CJcwFnCXQ1dhN9OAfKiRpaNkMLEwmEmlFDob9xOTfuDts2qswLyBRYWYW8&#10;gVmblXieLT6HqtvA0LMre5nYWrqLD2+r4d56PV3PV78BAAD//wMAUEsDBBQABgAIAAAAIQA5lfGx&#10;4QAAAA0BAAAPAAAAZHJzL2Rvd25yZXYueG1sTI9BS8NAEIXvgv9hGcGb3SSNWmI2pRT1VIS2gnib&#10;ZqdJaHY3ZLdJ+u+detHje/Px5r18OZlWDNT7xlkF8SwCQbZ0urGVgs/928MChA9oNbbOkoILeVgW&#10;tzc5ZtqNdkvDLlSCQ6zPUEEdQpdJ6cuaDPqZ68jy7eh6g4FlX0nd48jhppVJFD1Jg43lDzV2tK6p&#10;PO3ORsH7iONqHr8Om9NxffneP358bWJS6v5uWr2ACDSFPxiu9bk6FNzp4M5We9GyTuPkmVkF6Tzh&#10;VVckTRdsHX6tBGSRy/8rih8AAAD//wMAUEsBAi0AFAAGAAgAAAAhALaDOJL+AAAA4QEAABMAAAAA&#10;AAAAAAAAAAAAAAAAAFtDb250ZW50X1R5cGVzXS54bWxQSwECLQAUAAYACAAAACEAOP0h/9YAAACU&#10;AQAACwAAAAAAAAAAAAAAAAAvAQAAX3JlbHMvLnJlbHNQSwECLQAUAAYACAAAACEAYh6COF4DAADm&#10;BwAADgAAAAAAAAAAAAAAAAAuAgAAZHJzL2Uyb0RvYy54bWxQSwECLQAUAAYACAAAACEAOZXxseEA&#10;AAANAQAADwAAAAAAAAAAAAAAAAC4BQAAZHJzL2Rvd25yZXYueG1sUEsFBgAAAAAEAAQA8wAAAMYG&#10;AAAAAA==&#10;">
                <v:shape id="Freeform 14" o:spid="_x0000_s1027" style="position:absolute;left:14127;top:432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sktsMA&#10;AADbAAAADwAAAGRycy9kb3ducmV2LnhtbERP22rCQBB9F/yHZYS+lLqpFC3RVUQo2CCVqvR5mh2T&#10;YHY2ZLe5+PWuUPBtDuc6i1VnStFQ7QrLCl7HEQji1OqCMwWn48fLOwjnkTWWlklBTw5Wy+FggbG2&#10;LX9Tc/CZCCHsYlSQe1/FUro0J4NubCviwJ1tbdAHWGdS19iGcFPKSRRNpcGCQ0OOFW1ySi+HP6Mg&#10;2yWV+6Wfz6/9bH+1yfTUP28ipZ5G3XoOwlPnH+J/91aH+W9w/yUc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sktsMAAADbAAAADwAAAAAAAAAAAAAAAACYAgAAZHJzL2Rv&#10;d25yZXYueG1sUEsFBgAAAAAEAAQA9QAAAIgDAAAAAA==&#10;" path="m360,l,e" filled="f" strokecolor="#231f20" strokeweight=".35172mm">
                  <v:path arrowok="t" o:connecttype="custom" o:connectlocs="36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8913495</wp:posOffset>
                </wp:positionH>
                <wp:positionV relativeFrom="page">
                  <wp:posOffset>12858750</wp:posOffset>
                </wp:positionV>
                <wp:extent cx="1270" cy="228600"/>
                <wp:effectExtent l="7620" t="9525" r="10160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8600"/>
                          <a:chOff x="14037" y="20250"/>
                          <a:chExt cx="2" cy="360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4037" y="20250"/>
                            <a:ext cx="2" cy="360"/>
                          </a:xfrm>
                          <a:custGeom>
                            <a:avLst/>
                            <a:gdLst>
                              <a:gd name="T0" fmla="+- 0 20250 20250"/>
                              <a:gd name="T1" fmla="*/ 20250 h 360"/>
                              <a:gd name="T2" fmla="+- 0 20610 20250"/>
                              <a:gd name="T3" fmla="*/ 20610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01.85pt;margin-top:1012.5pt;width:.1pt;height:18pt;z-index:-251653120;mso-position-horizontal-relative:page;mso-position-vertical-relative:page" coordorigin="14037,20250" coordsize="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xLsVwMAAO4HAAAOAAAAZHJzL2Uyb0RvYy54bWykVVmP0zAQfkfiP1h+BHVzNNvdjbaLUI8V&#10;EpfE8gPcxDlEYgfbbbog/jvjsZMenII+pOPMZPzNN9fti33bkB1XupZiTqOLkBIuMpnXopzTjw/r&#10;yTUl2jCRs0YKPqePXNMXd0+f3PZdymNZySbnioATodO+m9PKmC4NAp1VvGX6QnZcgLKQqmUGjqoM&#10;csV68N42QRyGs6CXKu+UzLjW8HbplPQO/RcFz8y7otDckGZOAZvBp8Lnxj6Du1uWlop1VZ15GOwf&#10;ULSsFnDp6GrJDCNbVf/gqq0zJbUszEUm20AWRZ1xjAGiicKzaO6V3HYYS5n2ZTfSBNSe8fTPbrO3&#10;u/eK1DnkLqJEsBZyhNcSOAM5fVemYHOvug/de+UiBPG1zD5pUAfnensunTHZ9G9kDv7Y1kgkZ1+o&#10;1rqAsMkec/A45oDvDcngZRRfQZ4yUMTx9Sz0GcoqSKP9JkrC6RUlVh3Gl6N25b+O3afTGWoClror&#10;EaaHZWOCWtMHOvX/0fmhYh3HLGlL1UAnQHF0rhXntoBJFDtG0WygUx9zeaSxIDVQ/kcWf8rIwOYv&#10;+GBpttXmnktMB9u91sY1Qg4SJjn34B8gGUXbQE88n5CQIOnu6VtnNITycYbPAm9WEZ8HaIvRDBCd&#10;+JtF3uu5v+lgiP6s2egP8loOSFk1gM/2wqMHiTA7gEIsu07qQ7k9YFmDBzCykf7WdmpBDbbu31+h&#10;YLKczxRFCcyUjQukY8Yis1dYkVRzatmw51bu+INEjTkAGyr2oG3Ej1aHynZaAGXdI8rxSov0KL9C&#10;ruumwQQ3gvS2x2bJDULRsqlzq7VotCo3i0aRHYNhGU+jdTxgOjGDoSRy9FZxlq+8bFjdOBlub5Ba&#10;KELPgC1HnIZfb8Kb1fXqOpkk8Ww1ScLlcvJyvUgms3V0dbmcLheLZfTNQouStKrznAuLbpjMUfJ3&#10;rep3hJup42w+ieIk2DX+fLKPzIJTGMgyxDL8Y3QwW1ynusGykfkjdK2SbtXAagShkuoLJT2smTnV&#10;n7dMcUqaVwIGz02UJHYv4SG5vALKiTrWbI41TGTgak4Nhfq24sK4XbbtVF1WcFOEaRXyJczcorZd&#10;jfgcKn+A2YcSLhWMxS9Au7WOz2h1WNN33wEAAP//AwBQSwMEFAAGAAgAAAAhAKTqrU/iAAAADwEA&#10;AA8AAABkcnMvZG93bnJldi54bWxMj8FOwzAQRO9I/IO1SNyonZQWCHGqqgJOVSVaJMTNTbZJ1Hgd&#10;xW6S/j2bExxn9ml2Jl2NthE9dr52pCGaKRBIuStqKjV8Hd4fnkH4YKgwjSPUcEUPq+z2JjVJ4Qb6&#10;xH4fSsEh5BOjoQqhTaT0eYXW+Jlrkfh2cp01gWVXyqIzA4fbRsZKLaU1NfGHyrS4qTA/7y9Ww8dg&#10;hvU8euu359Pm+nNY7L63EWp9fzeuX0EEHMMfDFN9rg4Zdzq6CxVeNKwf1fyJWQ2xihc8a2LYewFx&#10;nLxlpEBmqfy/I/sFAAD//wMAUEsBAi0AFAAGAAgAAAAhALaDOJL+AAAA4QEAABMAAAAAAAAAAAAA&#10;AAAAAAAAAFtDb250ZW50X1R5cGVzXS54bWxQSwECLQAUAAYACAAAACEAOP0h/9YAAACUAQAACwAA&#10;AAAAAAAAAAAAAAAvAQAAX3JlbHMvLnJlbHNQSwECLQAUAAYACAAAACEAttMS7FcDAADuBwAADgAA&#10;AAAAAAAAAAAAAAAuAgAAZHJzL2Uyb0RvYy54bWxQSwECLQAUAAYACAAAACEApOqtT+IAAAAPAQAA&#10;DwAAAAAAAAAAAAAAAACxBQAAZHJzL2Rvd25yZXYueG1sUEsFBgAAAAAEAAQA8wAAAMAGAAAAAA==&#10;">
                <v:shape id="Freeform 12" o:spid="_x0000_s1027" style="position:absolute;left:14037;top:20250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Yvr8A&#10;AADbAAAADwAAAGRycy9kb3ducmV2LnhtbERPTYvCMBC9C/sfwgjeNNWDaNcosqywsHrQiuehGZti&#10;MylJ1O7+eiMI3ubxPmex6mwjbuRD7VjBeJSBIC6drrlScCw2wxmIEJE1No5JwR8FWC0/egvMtbvz&#10;nm6HWIkUwiFHBSbGNpcylIYshpFriRN3dt5iTNBXUnu8p3DbyEmWTaXFmlODwZa+DJWXw9UqqJv5&#10;jr91dbrweuZP539fmO2vUoN+t/4EEamLb/HL/aPT/Ak8f0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xpi+vwAAANsAAAAPAAAAAAAAAAAAAAAAAJgCAABkcnMvZG93bnJl&#10;di54bWxQSwUGAAAAAAQABAD1AAAAhAMAAAAA&#10;" path="m,l,360e" filled="f" strokecolor="#231f20" strokeweight=".35136mm">
                  <v:path arrowok="t" o:connecttype="custom" o:connectlocs="0,20250;0,20610" o:connectangles="0,0"/>
                </v:shape>
                <w10:wrap anchorx="page" anchory="page"/>
              </v:group>
            </w:pict>
          </mc:Fallback>
        </mc:AlternateContent>
      </w: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197E95">
      <w:pPr>
        <w:pStyle w:val="BodyText"/>
        <w:spacing w:before="73"/>
        <w:ind w:left="6490"/>
      </w:pP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Representative</w:t>
      </w:r>
    </w:p>
    <w:p w:rsidR="004F48B1" w:rsidRDefault="004F48B1">
      <w:pPr>
        <w:spacing w:before="9" w:line="100" w:lineRule="exact"/>
        <w:rPr>
          <w:sz w:val="10"/>
          <w:szCs w:val="1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197E95">
      <w:pPr>
        <w:ind w:left="64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31F20"/>
          <w:sz w:val="20"/>
          <w:szCs w:val="20"/>
        </w:rPr>
        <w:t>Attach</w:t>
      </w:r>
      <w:r>
        <w:rPr>
          <w:rFonts w:ascii="Arial" w:eastAsia="Arial" w:hAnsi="Arial" w:cs="Arial"/>
          <w:i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your</w:t>
      </w:r>
      <w:r>
        <w:rPr>
          <w:rFonts w:ascii="Arial" w:eastAsia="Arial" w:hAnsi="Arial" w:cs="Arial"/>
          <w:i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business</w:t>
      </w:r>
      <w:r>
        <w:rPr>
          <w:rFonts w:ascii="Arial" w:eastAsia="Arial" w:hAnsi="Arial" w:cs="Arial"/>
          <w:i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card</w:t>
      </w:r>
      <w:r>
        <w:rPr>
          <w:rFonts w:ascii="Arial" w:eastAsia="Arial" w:hAnsi="Arial" w:cs="Arial"/>
          <w:i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here.</w:t>
      </w: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line="200" w:lineRule="exact"/>
        <w:rPr>
          <w:sz w:val="20"/>
          <w:szCs w:val="20"/>
        </w:rPr>
      </w:pPr>
    </w:p>
    <w:p w:rsidR="004F48B1" w:rsidRDefault="004F48B1">
      <w:pPr>
        <w:spacing w:before="7" w:line="240" w:lineRule="exact"/>
        <w:rPr>
          <w:sz w:val="24"/>
          <w:szCs w:val="24"/>
        </w:rPr>
      </w:pPr>
    </w:p>
    <w:p w:rsidR="004F48B1" w:rsidRDefault="003627AE">
      <w:pPr>
        <w:spacing w:before="75"/>
        <w:ind w:right="1414"/>
        <w:jc w:val="right"/>
        <w:rPr>
          <w:rFonts w:ascii="Lucida" w:eastAsia="Lucida" w:hAnsi="Lucida" w:cs="Lucid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-1803400</wp:posOffset>
                </wp:positionV>
                <wp:extent cx="3437255" cy="1342390"/>
                <wp:effectExtent l="4445" t="6350" r="635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255" cy="1342390"/>
                          <a:chOff x="7222" y="-2840"/>
                          <a:chExt cx="5413" cy="211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7232" y="-736"/>
                            <a:ext cx="5394" cy="2"/>
                            <a:chOff x="7232" y="-736"/>
                            <a:chExt cx="5394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7232" y="-736"/>
                              <a:ext cx="5394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5394"/>
                                <a:gd name="T2" fmla="+- 0 12625 7232"/>
                                <a:gd name="T3" fmla="*/ T2 w 5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94">
                                  <a:moveTo>
                                    <a:pt x="0" y="0"/>
                                  </a:moveTo>
                                  <a:lnTo>
                                    <a:pt x="5393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615" y="-2831"/>
                            <a:ext cx="2" cy="2094"/>
                            <a:chOff x="12615" y="-2831"/>
                            <a:chExt cx="2" cy="2094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615" y="-2831"/>
                              <a:ext cx="2" cy="2094"/>
                            </a:xfrm>
                            <a:custGeom>
                              <a:avLst/>
                              <a:gdLst>
                                <a:gd name="T0" fmla="+- 0 -736 -2831"/>
                                <a:gd name="T1" fmla="*/ -736 h 2094"/>
                                <a:gd name="T2" fmla="+- 0 -2831 -2831"/>
                                <a:gd name="T3" fmla="*/ -2831 h 20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4">
                                  <a:moveTo>
                                    <a:pt x="0" y="2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7232" y="-2831"/>
                            <a:ext cx="5394" cy="2"/>
                            <a:chOff x="7232" y="-2831"/>
                            <a:chExt cx="5394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7232" y="-2831"/>
                              <a:ext cx="5394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5394"/>
                                <a:gd name="T2" fmla="+- 0 12625 7232"/>
                                <a:gd name="T3" fmla="*/ T2 w 5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94">
                                  <a:moveTo>
                                    <a:pt x="0" y="0"/>
                                  </a:moveTo>
                                  <a:lnTo>
                                    <a:pt x="5393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7242" y="-2831"/>
                            <a:ext cx="2" cy="2094"/>
                            <a:chOff x="7242" y="-2831"/>
                            <a:chExt cx="2" cy="2094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7242" y="-2831"/>
                              <a:ext cx="2" cy="2094"/>
                            </a:xfrm>
                            <a:custGeom>
                              <a:avLst/>
                              <a:gdLst>
                                <a:gd name="T0" fmla="+- 0 -2831 -2831"/>
                                <a:gd name="T1" fmla="*/ -2831 h 2094"/>
                                <a:gd name="T2" fmla="+- 0 -736 -2831"/>
                                <a:gd name="T3" fmla="*/ -736 h 20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4">
                                  <a:moveTo>
                                    <a:pt x="0" y="0"/>
                                  </a:moveTo>
                                  <a:lnTo>
                                    <a:pt x="0" y="2095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1.1pt;margin-top:-142pt;width:270.65pt;height:105.7pt;z-index:-251654144;mso-position-horizontal-relative:page" coordorigin="7222,-2840" coordsize="5413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qtAgUAADIbAAAOAAAAZHJzL2Uyb0RvYy54bWzsWdtu4zYQfS/QfyD02MKRdfFNiLNY2HFQ&#10;YNsusO4H0BJ1QSVRJeUo2aL/3uFQNyt2mvUmi2LhPDiUORzOHM7M4cjX7x6ylNwzIROeLw3ramwQ&#10;lvs8SPJoafyx3YzmBpElzQOa8pwtjUcmjXc3P/5wXRUes3nM04AJAkpy6VXF0ojLsvBMU/oxy6i8&#10;4gXLYTLkIqMlPIrIDAStQHuWmvZ4PDUrLoJCcJ9JCd+u9aRxg/rDkPnl72EoWUnSpQG2lfgp8HOn&#10;Ps2ba+pFghZx4tdm0DOsyGiSw6atqjUtKdmL5ImqLPEFlzwsr3yemTwME5+hD+CNNR54cyf4vkBf&#10;Iq+KihYmgHaA09lq/d/uPwqSBEvDNkhOMzgi3JXYCpqqiDyQuBPFp+Kj0P7B8AP3/5QwbQ7n1XOk&#10;hcmu+pUHoI7uS47QPIQiUyrAafKAJ/DYngB7KIkPXzquM7MnE4P4MGc5ru0s6jPyYzhItW5m22Aq&#10;TI/sudtO3tYKJq7l6NW2ZbnKB5N6eme0trZOu4YPrZc1DrC8j8PirXGY2U7tz8yZ6nhs0Jg4C7d2&#10;Rk/0QHiyyI9bDA6XnQQAMk52QSW/Lqg+xbRgGKtShUwNJpivwdwIxlQWEwuPrCpQqokq2Q+p3owS&#10;kxB5/xlMLwexRYN6/l6Wd4xjUNL7D7LUxSCAEYZ6UNu+hcIRZinUhZ9HZEzUXvihzyRqxaxG7CeT&#10;bMekInh+tdJGF5x1T5dlT+3JUWUQhlpOKbN7ysCBqDGRxo3V/kNemw0jQlX1HWPWFVyqrNmCcU26&#10;gQYQUi6ekIW9h7J6Tb2FgLI6LKjCIFBQdxqTgpbKMrWFGpJqaSAW6ouM37Mtx6lyUAdgk242zftS&#10;sPzQKj0NK9QGmOXtpsrW3tHmfJOkKR5DmitTAHR3geBIniaBmlXmSBHtVqkg9xS4wnasjY2hCtoO&#10;xKAm5wFqixkNbutxSZNUj0E+RXAhi2sMVD4jGfy9GC9u57dzd+Ta09uRO16vR+83K3c03VizydpZ&#10;r1Zr6x9lmuV6cRIELFfWNcRkuS/L0ZoiNaW01HTgxYGzG/xTR3forHloBk6DL81/9A6qqs5RVUel&#10;t+PBI+Sr4Jpp4WYAg5iLzwapgGWXhvxrTwUzSPpLDhVnYblQw0mJD+5kBpAT0Z/Z9Wdo7oOqpVEa&#10;EOFquCo1le8LkUQx7GThseb8PZBOmKiERvu0VfUDFD0c1VT1DBUAD/WpYKYQGlKeovzXokQITAv2&#10;1NzmWDqXVPAoaoTCoUjRHgMnYPi1ZHB0WUcHg4VwxMf58BvQwbQBtKWDuca0V/Mh3b6WDY4CcgLH&#10;Fo7DovEFfDAC3iZwGWkO7DghoFRMuuPrxA4pATUd19fnBC3WKQQ/zqAFSDeIKSAHnfvP0kIt6/Rl&#10;YVdYcy4txHU4n6YFgGtS73eKGbRZTam+0AL2TUf7gQstvA4tzJoqpjslDNC3pIXuctsVmaaavaRF&#10;6FZ1pDBY11bBYZP0DUgB3hAMegRsg96uRejwOIFii8bZnHDpES49Al7SLj2Cahe+4x5h0VQvTQZ4&#10;O3pbMnDhvvilLcLMfrqqI4P/UYcAr4eGbIDtzuuzwVNAGjY4BcfZbPDMlb7/zmh4pVc3+uOvjU63&#10;HActgmpMvvcOobn4P98e9PqIS4dw6RBe6cURXpbhhxlgOPUaCH9EUr/89J+R/TzW/NR18y8AAAD/&#10;/wMAUEsDBBQABgAIAAAAIQBWQW3o4wAAAA0BAAAPAAAAZHJzL2Rvd25yZXYueG1sTI/BbsIwDIbv&#10;k/YOkZF2g7RhFFSaIoS2ndCkwaRpt9CYtqJJqia05e1nTuNo+9Pv7882o2lYj52vnZUQzyJgaAun&#10;a1tK+D6+T1fAfFBWq8ZZlHBDD5v8+SlTqXaD/cL+EEpGIdanSkIVQpty7osKjfIz16Kl29l1RgUa&#10;u5LrTg0UbhouoijhRtWWPlSqxV2FxeVwNRI+BjVs5/Fbv7+cd7ff4+LzZx+jlC+TcbsGFnAM/zDc&#10;9UkdcnI6uavVnjUSlkIIQiVMxeqVWt0RkcwXwE60W4oEeJ7xxxb5HwAAAP//AwBQSwECLQAUAAYA&#10;CAAAACEAtoM4kv4AAADhAQAAEwAAAAAAAAAAAAAAAAAAAAAAW0NvbnRlbnRfVHlwZXNdLnhtbFBL&#10;AQItABQABgAIAAAAIQA4/SH/1gAAAJQBAAALAAAAAAAAAAAAAAAAAC8BAABfcmVscy8ucmVsc1BL&#10;AQItABQABgAIAAAAIQDGwMqtAgUAADIbAAAOAAAAAAAAAAAAAAAAAC4CAABkcnMvZTJvRG9jLnht&#10;bFBLAQItABQABgAIAAAAIQBWQW3o4wAAAA0BAAAPAAAAAAAAAAAAAAAAAFwHAABkcnMvZG93bnJl&#10;di54bWxQSwUGAAAAAAQABADzAAAAbAgAAAAA&#10;">
                <v:group id="Group 9" o:spid="_x0000_s1027" style="position:absolute;left:7232;top:-736;width:5394;height:2" coordorigin="7232,-736" coordsize="5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7232;top:-736;width:5394;height:2;visibility:visible;mso-wrap-style:square;v-text-anchor:top" coordsize="5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cy8MA&#10;AADaAAAADwAAAGRycy9kb3ducmV2LnhtbESPQWvCQBSE7wX/w/KEXkrdWGwo0VVUKOQghdoiHh/Z&#10;ZxLMext2txr/vVso9DjMzDfMYjVwpy7kQ+vEwHSSgSKpnG2lNvD99f78BipEFIudEzJwowCr5ehh&#10;gYV1V/mkyz7WKkEkFGigibEvtA5VQ4xh4nqS5J2cZ4xJ+lpbj9cE506/ZFmuGVtJCw32tG2oOu9/&#10;2ECX89GXfJs95TuuD68Ht/mg0pjH8bCeg4o0xP/wX7u0BmbweyXdAL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cy8MAAADaAAAADwAAAAAAAAAAAAAAAACYAgAAZHJzL2Rv&#10;d25yZXYueG1sUEsFBgAAAAAEAAQA9QAAAIgDAAAAAA==&#10;" path="m,l5393,e" filled="f" strokecolor="#231f20" strokeweight=".35136mm">
                    <v:path arrowok="t" o:connecttype="custom" o:connectlocs="0,0;5393,0" o:connectangles="0,0"/>
                  </v:shape>
                </v:group>
                <v:group id="Group 7" o:spid="_x0000_s1029" style="position:absolute;left:12615;top:-2831;width:2;height:2094" coordorigin="12615,-2831" coordsize="2,2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615;top:-2831;width:2;height:2094;visibility:visible;mso-wrap-style:square;v-text-anchor:top" coordsize="2,2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OKcQA&#10;AADaAAAADwAAAGRycy9kb3ducmV2LnhtbESPQWvCQBSE7wX/w/IEb3WjBxuiq4goFCwU0woeH9ln&#10;Es2+DbvbJPXXdwuFHoeZ+YZZbQbTiI6cry0rmE0TEMSF1TWXCj4/Ds8pCB+QNTaWScE3edisR08r&#10;zLTt+URdHkoRIewzVFCF0GZS+qIig35qW+LoXa0zGKJ0pdQO+wg3jZwnyUIarDkuVNjSrqLinn8Z&#10;BZfTW16/94+ZTufp2R1f9rdHlyg1GQ/bJYhAQ/gP/7VftYIF/F6JN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QDinEAAAA2gAAAA8AAAAAAAAAAAAAAAAAmAIAAGRycy9k&#10;b3ducmV2LnhtbFBLBQYAAAAABAAEAPUAAACJAwAAAAA=&#10;" path="m,2095l,e" filled="f" strokecolor="#231f20" strokeweight=".35136mm">
                    <v:path arrowok="t" o:connecttype="custom" o:connectlocs="0,-736;0,-2831" o:connectangles="0,0"/>
                  </v:shape>
                </v:group>
                <v:group id="Group 5" o:spid="_x0000_s1031" style="position:absolute;left:7232;top:-2831;width:5394;height:2" coordorigin="7232,-2831" coordsize="5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7232;top:-2831;width:5394;height:2;visibility:visible;mso-wrap-style:square;v-text-anchor:top" coordsize="5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WzsAA&#10;AADaAAAADwAAAGRycy9kb3ducmV2LnhtbERPTWvCQBC9F/wPywheSt0oNpToKioUcihCbRGPQ3aa&#10;hGZmw+5W47/vHgSPj/e92gzcqQv50DoxMJtmoEgqZ1upDXx/vb+8gQoRxWLnhAzcKMBmPXpaYWHd&#10;VT7pcoy1SiESCjTQxNgXWoeqIcYwdT1J4n6cZ4wJ+lpbj9cUzp2eZ1muGVtJDQ32tG+o+j3+sYEu&#10;57Mv+bZ4zj+4Pr2e3O5ApTGT8bBdgoo0xIf47i6tgbQ1XUk3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IWzsAAAADaAAAADwAAAAAAAAAAAAAAAACYAgAAZHJzL2Rvd25y&#10;ZXYueG1sUEsFBgAAAAAEAAQA9QAAAIUDAAAAAA==&#10;" path="m,l5393,e" filled="f" strokecolor="#231f20" strokeweight=".35136mm">
                    <v:path arrowok="t" o:connecttype="custom" o:connectlocs="0,0;5393,0" o:connectangles="0,0"/>
                  </v:shape>
                </v:group>
                <v:group id="Group 3" o:spid="_x0000_s1033" style="position:absolute;left:7242;top:-2831;width:2;height:2094" coordorigin="7242,-2831" coordsize="2,2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7242;top:-2831;width:2;height:2094;visibility:visible;mso-wrap-style:square;v-text-anchor:top" coordsize="2,2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6408UA&#10;AADbAAAADwAAAGRycy9kb3ducmV2LnhtbESPQUvDQBCF74L/YRnBm920Bxtit6UUBUFBGi30OGTH&#10;JJqdDbtrEvvrO4dCbzO8N+99s9pMrlMDhdh6NjCfZaCIK29brg18fb485KBiQrbYeSYD/xRhs769&#10;WWFh/ch7GspUKwnhWKCBJqW+0DpWDTmMM98Ti/btg8Mka6i1DThKuOv0IssetcOWpaHBnnYNVb/l&#10;nzNw3L+X7cd4mtt8kR/C2/L55zRkxtzfTdsnUImmdDVfrl+t4Au9/CID6P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rjTxQAAANsAAAAPAAAAAAAAAAAAAAAAAJgCAABkcnMv&#10;ZG93bnJldi54bWxQSwUGAAAAAAQABAD1AAAAigMAAAAA&#10;" path="m,l,2095e" filled="f" strokecolor="#231f20" strokeweight=".35136mm">
                    <v:path arrowok="t" o:connecttype="custom" o:connectlocs="0,-2831;0,-736" o:connectangles="0,0"/>
                  </v:shape>
                </v:group>
                <w10:wrap anchorx="page"/>
              </v:group>
            </w:pict>
          </mc:Fallback>
        </mc:AlternateContent>
      </w:r>
      <w:r w:rsidR="00197E95">
        <w:rPr>
          <w:rFonts w:ascii="Lucida" w:eastAsia="Lucida" w:hAnsi="Lucida" w:cs="Lucida"/>
          <w:color w:val="005095"/>
          <w:w w:val="95"/>
          <w:sz w:val="16"/>
          <w:szCs w:val="16"/>
        </w:rPr>
        <w:t>census.gov</w:t>
      </w:r>
    </w:p>
    <w:sectPr w:rsidR="004F48B1">
      <w:type w:val="continuous"/>
      <w:pgSz w:w="15840" w:h="24480"/>
      <w:pgMar w:top="23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erc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B1"/>
    <w:rsid w:val="00197E95"/>
    <w:rsid w:val="001C336B"/>
    <w:rsid w:val="002120EC"/>
    <w:rsid w:val="00265B2C"/>
    <w:rsid w:val="003627AE"/>
    <w:rsid w:val="0041135E"/>
    <w:rsid w:val="004F48B1"/>
    <w:rsid w:val="00A23348"/>
    <w:rsid w:val="00A9359F"/>
    <w:rsid w:val="00C126B3"/>
    <w:rsid w:val="00C33FAC"/>
    <w:rsid w:val="00C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6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197E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6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197E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04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4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8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8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2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57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85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90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0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357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810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165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ensus.gov/m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86DAA92F.dotm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socqbpol_11.g</vt:lpstr>
    </vt:vector>
  </TitlesOfParts>
  <Company>U.S. Department of Commerce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socqbpol_11.g</dc:title>
  <dc:creator>Thomas J Smith</dc:creator>
  <cp:lastModifiedBy>Thomas J Smith</cp:lastModifiedBy>
  <cp:revision>2</cp:revision>
  <cp:lastPrinted>2014-03-24T12:41:00Z</cp:lastPrinted>
  <dcterms:created xsi:type="dcterms:W3CDTF">2014-03-24T12:42:00Z</dcterms:created>
  <dcterms:modified xsi:type="dcterms:W3CDTF">2014-03-24T12:42:00Z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2011-08-03T00:00:00Z</vt:filetime>
  </property>
  <property fmtid="{D5CDD505-2E9C-101B-9397-08002B2CF9AE}" pid="3" name="LastSaved">
    <vt:filetime>2014-01-15T00:00:00Z</vt:filetime>
  </property>
</Properties>
</file>