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A9" w:rsidRDefault="002D4098" w:rsidP="00887AFC">
      <w:pPr>
        <w:pStyle w:val="Title"/>
        <w:jc w:val="center"/>
      </w:pPr>
      <w:r>
        <w:t>Factoryless</w:t>
      </w:r>
      <w:r w:rsidR="00D94151">
        <w:t xml:space="preserve"> Goods </w:t>
      </w:r>
      <w:r w:rsidR="000C30A9">
        <w:t xml:space="preserve">Production </w:t>
      </w:r>
      <w:r w:rsidR="00D94151">
        <w:t>(FGP</w:t>
      </w:r>
      <w:r w:rsidR="00573891">
        <w:t>)</w:t>
      </w:r>
      <w:r w:rsidR="00573891" w:rsidRPr="000258DC">
        <w:t xml:space="preserve"> </w:t>
      </w:r>
    </w:p>
    <w:p w:rsidR="00315525" w:rsidRDefault="00315525" w:rsidP="000C30A9">
      <w:pPr>
        <w:pStyle w:val="Title"/>
        <w:jc w:val="center"/>
      </w:pPr>
      <w:r>
        <w:t>2017 Economic Census</w:t>
      </w:r>
    </w:p>
    <w:p w:rsidR="000C30A9" w:rsidRDefault="000C30A9" w:rsidP="000C30A9">
      <w:pPr>
        <w:pStyle w:val="Title"/>
        <w:jc w:val="center"/>
      </w:pPr>
      <w:r>
        <w:t>Cognitive Interview</w:t>
      </w:r>
      <w:r w:rsidR="00F13090">
        <w:t xml:space="preserve"> (Single Units)</w:t>
      </w:r>
    </w:p>
    <w:p w:rsidR="00887AFC" w:rsidRDefault="00887AFC" w:rsidP="000C30A9">
      <w:pPr>
        <w:pStyle w:val="Title"/>
        <w:jc w:val="center"/>
      </w:pPr>
      <w:r>
        <w:t>DRAFT PROTOCOL</w:t>
      </w:r>
    </w:p>
    <w:p w:rsidR="00887AFC" w:rsidRDefault="00887AFC" w:rsidP="00887AFC">
      <w:pPr>
        <w:pStyle w:val="Heading2"/>
        <w:jc w:val="center"/>
        <w:rPr>
          <w:i w:val="0"/>
        </w:rPr>
      </w:pPr>
      <w:r w:rsidRPr="000258DC">
        <w:rPr>
          <w:i w:val="0"/>
        </w:rPr>
        <w:t xml:space="preserve">Kristin </w:t>
      </w:r>
      <w:proofErr w:type="spellStart"/>
      <w:r w:rsidRPr="000258DC">
        <w:rPr>
          <w:i w:val="0"/>
        </w:rPr>
        <w:t>Stettler</w:t>
      </w:r>
      <w:proofErr w:type="spellEnd"/>
    </w:p>
    <w:p w:rsidR="00887AFC" w:rsidRPr="00196776" w:rsidRDefault="00887AFC" w:rsidP="00887AFC"/>
    <w:p w:rsidR="00887AFC" w:rsidRPr="000258DC" w:rsidRDefault="00F13090" w:rsidP="00887AFC">
      <w:pPr>
        <w:jc w:val="center"/>
        <w:rPr>
          <w:rFonts w:ascii="Arial" w:hAnsi="Arial" w:cs="Arial"/>
          <w:b/>
          <w:sz w:val="24"/>
          <w:szCs w:val="24"/>
        </w:rPr>
      </w:pPr>
      <w:r>
        <w:rPr>
          <w:rFonts w:ascii="Arial" w:hAnsi="Arial" w:cs="Arial"/>
          <w:b/>
          <w:sz w:val="24"/>
          <w:szCs w:val="24"/>
        </w:rPr>
        <w:t>April 2</w:t>
      </w:r>
      <w:r w:rsidR="00716432">
        <w:rPr>
          <w:rFonts w:ascii="Arial" w:hAnsi="Arial" w:cs="Arial"/>
          <w:b/>
          <w:sz w:val="24"/>
          <w:szCs w:val="24"/>
        </w:rPr>
        <w:t>2</w:t>
      </w:r>
      <w:r w:rsidR="00315525">
        <w:rPr>
          <w:rFonts w:ascii="Arial" w:hAnsi="Arial" w:cs="Arial"/>
          <w:b/>
          <w:sz w:val="24"/>
          <w:szCs w:val="24"/>
        </w:rPr>
        <w:t>, 2016</w:t>
      </w:r>
    </w:p>
    <w:p w:rsidR="00887AFC" w:rsidRPr="000258DC" w:rsidRDefault="00887AFC" w:rsidP="00887AFC">
      <w:pPr>
        <w:rPr>
          <w:rFonts w:ascii="Arial" w:hAnsi="Arial" w:cs="Arial"/>
          <w:sz w:val="24"/>
          <w:szCs w:val="24"/>
        </w:rPr>
      </w:pPr>
    </w:p>
    <w:p w:rsidR="00887AFC" w:rsidRPr="00810F1D" w:rsidRDefault="00887AFC" w:rsidP="00887AFC">
      <w:pPr>
        <w:pStyle w:val="BodyText"/>
        <w:rPr>
          <w:iCs/>
          <w:color w:val="auto"/>
        </w:rPr>
      </w:pPr>
      <w:r w:rsidRPr="00810F1D">
        <w:rPr>
          <w:iCs/>
          <w:color w:val="auto"/>
        </w:rPr>
        <w:t>This protocol is a guide – the questions presented here will not necessarily be asked exactly as worded in the protocol or in this order.  It is important to note that not all questions will be asked in every interview.</w:t>
      </w:r>
    </w:p>
    <w:p w:rsidR="00887AFC" w:rsidRPr="00C00C92" w:rsidRDefault="00887AFC" w:rsidP="00887AFC">
      <w:pPr>
        <w:pStyle w:val="BodyText"/>
        <w:rPr>
          <w:i/>
          <w:iCs/>
          <w:color w:val="auto"/>
        </w:rPr>
      </w:pPr>
    </w:p>
    <w:p w:rsidR="00887AFC" w:rsidRPr="00810F1D" w:rsidRDefault="00810F1D" w:rsidP="00887AFC">
      <w:pPr>
        <w:rPr>
          <w:rFonts w:ascii="Arial" w:hAnsi="Arial" w:cs="Arial"/>
          <w:i/>
          <w:sz w:val="24"/>
          <w:szCs w:val="24"/>
        </w:rPr>
      </w:pPr>
      <w:r w:rsidRPr="00810F1D">
        <w:rPr>
          <w:rFonts w:ascii="Arial" w:hAnsi="Arial" w:cs="Arial"/>
          <w:i/>
          <w:sz w:val="24"/>
          <w:szCs w:val="24"/>
        </w:rPr>
        <w:t>N</w:t>
      </w:r>
      <w:r>
        <w:rPr>
          <w:rFonts w:ascii="Arial" w:hAnsi="Arial" w:cs="Arial"/>
          <w:i/>
          <w:sz w:val="24"/>
          <w:szCs w:val="24"/>
        </w:rPr>
        <w:t>ote</w:t>
      </w:r>
      <w:r w:rsidR="00887AFC" w:rsidRPr="00810F1D">
        <w:rPr>
          <w:rFonts w:ascii="Arial" w:hAnsi="Arial" w:cs="Arial"/>
          <w:i/>
          <w:sz w:val="24"/>
          <w:szCs w:val="24"/>
        </w:rPr>
        <w:t>: As much information about interview participants and enterprise/establishments should be obtained prior to the interview as possible.</w:t>
      </w:r>
      <w:r w:rsidR="00AC4F39" w:rsidRPr="00810F1D">
        <w:rPr>
          <w:rFonts w:ascii="Arial" w:hAnsi="Arial" w:cs="Arial"/>
          <w:i/>
          <w:sz w:val="24"/>
          <w:szCs w:val="24"/>
        </w:rPr>
        <w:t xml:space="preserve"> Conduct background research on each enterprise/establishment prior to each interview.</w:t>
      </w:r>
      <w:r w:rsidR="00F42482" w:rsidRPr="00810F1D">
        <w:rPr>
          <w:rFonts w:ascii="Arial" w:hAnsi="Arial" w:cs="Arial"/>
          <w:i/>
          <w:sz w:val="24"/>
          <w:szCs w:val="24"/>
        </w:rPr>
        <w:t xml:space="preserve"> </w:t>
      </w:r>
      <w:r w:rsidR="00D54CD1" w:rsidRPr="00810F1D">
        <w:rPr>
          <w:rFonts w:ascii="Arial" w:hAnsi="Arial" w:cs="Arial"/>
          <w:i/>
          <w:sz w:val="24"/>
          <w:szCs w:val="24"/>
        </w:rPr>
        <w:t>In some cases probing may need to be adjusted based on</w:t>
      </w:r>
      <w:r w:rsidR="00F42482" w:rsidRPr="00810F1D">
        <w:rPr>
          <w:rFonts w:ascii="Arial" w:hAnsi="Arial" w:cs="Arial"/>
          <w:i/>
          <w:sz w:val="24"/>
          <w:szCs w:val="24"/>
        </w:rPr>
        <w:t xml:space="preserve"> the background research that was conducted.</w:t>
      </w:r>
    </w:p>
    <w:p w:rsidR="00657E63" w:rsidRPr="000C787E" w:rsidRDefault="00657E63" w:rsidP="00657E63">
      <w:pPr>
        <w:pStyle w:val="Heading1"/>
        <w:rPr>
          <w:u w:val="single"/>
        </w:rPr>
      </w:pPr>
      <w:r w:rsidRPr="000C787E">
        <w:rPr>
          <w:u w:val="single"/>
        </w:rPr>
        <w:t>Part A – Introduction</w:t>
      </w:r>
      <w:r w:rsidR="00E44CE1">
        <w:rPr>
          <w:u w:val="single"/>
        </w:rPr>
        <w:t xml:space="preserve"> (5 minutes)</w:t>
      </w:r>
    </w:p>
    <w:p w:rsidR="00657E63" w:rsidRPr="000C787E" w:rsidRDefault="00657E63" w:rsidP="00657E63">
      <w:pPr>
        <w:pStyle w:val="Level1"/>
        <w:tabs>
          <w:tab w:val="left" w:pos="720"/>
        </w:tabs>
        <w:ind w:left="0"/>
        <w:rPr>
          <w:rFonts w:ascii="Arial" w:hAnsi="Arial" w:cs="Arial"/>
          <w:u w:val="single"/>
        </w:rPr>
      </w:pPr>
    </w:p>
    <w:p w:rsidR="00657E63" w:rsidRPr="000C787E" w:rsidRDefault="00657E63" w:rsidP="00657E63">
      <w:pPr>
        <w:pStyle w:val="Level1"/>
        <w:tabs>
          <w:tab w:val="left" w:pos="0"/>
        </w:tabs>
        <w:ind w:left="0"/>
        <w:rPr>
          <w:rFonts w:ascii="Arial" w:hAnsi="Arial" w:cs="Arial"/>
          <w:b/>
          <w:bCs/>
        </w:rPr>
      </w:pPr>
      <w:r w:rsidRPr="000C787E">
        <w:rPr>
          <w:rFonts w:ascii="Arial" w:hAnsi="Arial" w:cs="Arial"/>
          <w:b/>
          <w:bCs/>
        </w:rPr>
        <w:t>1.  Introduce observers and their background</w:t>
      </w:r>
    </w:p>
    <w:p w:rsidR="00657E63" w:rsidRPr="000C787E" w:rsidRDefault="00657E63" w:rsidP="00657E63">
      <w:pPr>
        <w:pStyle w:val="Level1"/>
        <w:tabs>
          <w:tab w:val="left" w:pos="360"/>
        </w:tabs>
        <w:ind w:left="360"/>
        <w:rPr>
          <w:rFonts w:ascii="Arial" w:hAnsi="Arial" w:cs="Arial"/>
          <w:u w:val="single"/>
        </w:rPr>
      </w:pPr>
    </w:p>
    <w:p w:rsidR="00657E63" w:rsidRPr="000C787E" w:rsidRDefault="00657E63" w:rsidP="00657E63">
      <w:pPr>
        <w:pStyle w:val="Level1"/>
        <w:tabs>
          <w:tab w:val="left" w:pos="90"/>
        </w:tabs>
        <w:ind w:left="0"/>
        <w:rPr>
          <w:rFonts w:ascii="Arial" w:hAnsi="Arial" w:cs="Arial"/>
          <w:b/>
          <w:bCs/>
        </w:rPr>
      </w:pPr>
      <w:r w:rsidRPr="000C787E">
        <w:rPr>
          <w:rFonts w:ascii="Arial" w:hAnsi="Arial" w:cs="Arial"/>
          <w:b/>
          <w:bCs/>
        </w:rPr>
        <w:t>2.  Purpose of visit:</w:t>
      </w:r>
    </w:p>
    <w:p w:rsidR="00657E63" w:rsidRPr="000C787E" w:rsidRDefault="00657E63" w:rsidP="00657E63">
      <w:pPr>
        <w:pStyle w:val="Level1"/>
        <w:tabs>
          <w:tab w:val="left" w:pos="90"/>
        </w:tabs>
        <w:ind w:left="0"/>
        <w:rPr>
          <w:rFonts w:ascii="Arial" w:hAnsi="Arial" w:cs="Arial"/>
          <w:b/>
          <w:bCs/>
        </w:rPr>
      </w:pPr>
    </w:p>
    <w:p w:rsidR="00F14D24" w:rsidRDefault="00657E63" w:rsidP="00F14D24">
      <w:pPr>
        <w:pStyle w:val="ListBullet"/>
        <w:tabs>
          <w:tab w:val="left" w:pos="720"/>
        </w:tabs>
        <w:ind w:left="360"/>
      </w:pPr>
      <w:r w:rsidRPr="000C787E">
        <w:t>Thank you very much for</w:t>
      </w:r>
      <w:r>
        <w:t xml:space="preserve"> your</w:t>
      </w:r>
      <w:r w:rsidRPr="000C787E">
        <w:t xml:space="preserve"> </w:t>
      </w:r>
      <w:r>
        <w:t>time</w:t>
      </w:r>
      <w:r w:rsidRPr="00196776">
        <w:t xml:space="preserve">.  </w:t>
      </w:r>
      <w:r w:rsidRPr="000C787E">
        <w:t>Let me start by telling you a little about what we will be doing today.  We have been reaching out to some respondents who complete</w:t>
      </w:r>
      <w:r>
        <w:t>d</w:t>
      </w:r>
      <w:r w:rsidRPr="000C787E">
        <w:t xml:space="preserve"> the Economic Census</w:t>
      </w:r>
      <w:r w:rsidR="00EF446F">
        <w:t xml:space="preserve"> </w:t>
      </w:r>
      <w:r w:rsidR="000C30A9">
        <w:t xml:space="preserve"> for us</w:t>
      </w:r>
      <w:r w:rsidRPr="000C787E">
        <w:t xml:space="preserve"> </w:t>
      </w:r>
      <w:r>
        <w:t>in the past</w:t>
      </w:r>
      <w:r w:rsidRPr="00196776">
        <w:t xml:space="preserve">. </w:t>
      </w:r>
      <w:r w:rsidRPr="000C787E">
        <w:t xml:space="preserve"> This survey is completed every five years</w:t>
      </w:r>
      <w:r w:rsidR="000C30A9">
        <w:t>/annually</w:t>
      </w:r>
      <w:r w:rsidRPr="000C787E">
        <w:t xml:space="preserve"> and collects information from businesses throughout the United States.  </w:t>
      </w:r>
      <w:r w:rsidR="00F14D24" w:rsidRPr="000C787E">
        <w:t xml:space="preserve">We are in the process of redesigning portions of this form in order to better meet our data users’ needs. </w:t>
      </w:r>
      <w:r w:rsidR="00F14D24">
        <w:t xml:space="preserve">We would like to get your input on the revised questions, in order to make them as clear and easy to complete as possible. </w:t>
      </w:r>
    </w:p>
    <w:p w:rsidR="00F14D24" w:rsidRDefault="00F14D24" w:rsidP="00F14D24">
      <w:pPr>
        <w:pStyle w:val="ListBullet"/>
        <w:tabs>
          <w:tab w:val="left" w:pos="720"/>
        </w:tabs>
        <w:ind w:left="360"/>
      </w:pPr>
    </w:p>
    <w:p w:rsidR="00F14D24" w:rsidRPr="000C787E" w:rsidRDefault="00F14D24" w:rsidP="00F14D24">
      <w:pPr>
        <w:pStyle w:val="ListBullet"/>
        <w:tabs>
          <w:tab w:val="left" w:pos="720"/>
        </w:tabs>
        <w:ind w:left="360"/>
      </w:pPr>
      <w:r w:rsidRPr="000C787E">
        <w:t>I apologize in advance, but as we proceed, I may have to interrupt you and move on to another question, in order to make the best use of our limited time together.  Please also be aware that some questions may sound repetitive or similar.</w:t>
      </w:r>
      <w:r>
        <w:t xml:space="preserve">  I also want to encourage you to think aloud during our conversation and share your immediate thoughts and/or reactions.  It is ok if you are not sure or do not know about some of the things we discuss.  If this is the case just let me know.</w:t>
      </w:r>
    </w:p>
    <w:p w:rsidR="00D91D31" w:rsidRDefault="00D91D31" w:rsidP="00657E63">
      <w:pPr>
        <w:pStyle w:val="Level1"/>
        <w:tabs>
          <w:tab w:val="left" w:pos="0"/>
        </w:tabs>
        <w:spacing w:after="120"/>
        <w:ind w:left="0"/>
        <w:rPr>
          <w:rFonts w:ascii="Arial" w:eastAsia="Calibri" w:hAnsi="Arial" w:cs="Arial"/>
        </w:rPr>
      </w:pPr>
    </w:p>
    <w:p w:rsidR="00657E63" w:rsidRPr="000C787E" w:rsidRDefault="00657E63" w:rsidP="00657E63">
      <w:pPr>
        <w:pStyle w:val="Level1"/>
        <w:tabs>
          <w:tab w:val="left" w:pos="0"/>
        </w:tabs>
        <w:spacing w:after="120"/>
        <w:ind w:left="0"/>
        <w:rPr>
          <w:rFonts w:ascii="Arial" w:hAnsi="Arial" w:cs="Arial"/>
          <w:b/>
          <w:bCs/>
        </w:rPr>
      </w:pPr>
      <w:r w:rsidRPr="000C787E">
        <w:rPr>
          <w:rFonts w:ascii="Arial" w:hAnsi="Arial" w:cs="Arial"/>
          <w:b/>
          <w:bCs/>
        </w:rPr>
        <w:t>3.  Permission to audio</w:t>
      </w:r>
      <w:r w:rsidR="00492068">
        <w:rPr>
          <w:rFonts w:ascii="Arial" w:hAnsi="Arial" w:cs="Arial"/>
          <w:b/>
          <w:bCs/>
        </w:rPr>
        <w:t xml:space="preserve"> record</w:t>
      </w:r>
      <w:r w:rsidRPr="000C787E">
        <w:rPr>
          <w:rFonts w:ascii="Arial" w:hAnsi="Arial" w:cs="Arial"/>
          <w:b/>
          <w:bCs/>
        </w:rPr>
        <w:t xml:space="preserve"> discussion?  Have R sign consent form.</w:t>
      </w:r>
    </w:p>
    <w:p w:rsidR="00657E63" w:rsidRPr="000C787E" w:rsidRDefault="00657E63" w:rsidP="00657E63">
      <w:pPr>
        <w:pStyle w:val="Level1"/>
        <w:tabs>
          <w:tab w:val="left" w:pos="360"/>
        </w:tabs>
        <w:spacing w:after="120"/>
        <w:ind w:left="360"/>
        <w:rPr>
          <w:rFonts w:ascii="Arial" w:hAnsi="Arial" w:cs="Arial"/>
        </w:rPr>
      </w:pPr>
      <w:r w:rsidRPr="000C787E">
        <w:rPr>
          <w:rFonts w:ascii="Arial" w:hAnsi="Arial" w:cs="Arial"/>
        </w:rPr>
        <w:lastRenderedPageBreak/>
        <w:t xml:space="preserve">Before we get started, I would like to audio </w:t>
      </w:r>
      <w:r w:rsidR="00492068">
        <w:rPr>
          <w:rFonts w:ascii="Arial" w:hAnsi="Arial" w:cs="Arial"/>
        </w:rPr>
        <w:t>record</w:t>
      </w:r>
      <w:r w:rsidR="00492068" w:rsidRPr="000C787E">
        <w:rPr>
          <w:rFonts w:ascii="Arial" w:hAnsi="Arial" w:cs="Arial"/>
        </w:rPr>
        <w:t xml:space="preserve"> </w:t>
      </w:r>
      <w:r w:rsidRPr="000C787E">
        <w:rPr>
          <w:rFonts w:ascii="Arial" w:hAnsi="Arial" w:cs="Arial"/>
        </w:rPr>
        <w:t xml:space="preserve">this interview so I don't have to rely on my memory later. This session is confidential.  Only persons connected with this project will have access to your </w:t>
      </w:r>
      <w:r>
        <w:rPr>
          <w:rFonts w:ascii="Arial" w:hAnsi="Arial" w:cs="Arial"/>
        </w:rPr>
        <w:t>recording</w:t>
      </w:r>
      <w:r w:rsidRPr="000C787E">
        <w:rPr>
          <w:rFonts w:ascii="Arial" w:hAnsi="Arial" w:cs="Arial"/>
        </w:rPr>
        <w:t>. If that is all right with you, please sign this consent form.  It also tells you about the confidentiality of this session.</w:t>
      </w:r>
    </w:p>
    <w:p w:rsidR="00657E63" w:rsidRDefault="00657E63" w:rsidP="00490A4E">
      <w:pPr>
        <w:pStyle w:val="Heading1"/>
      </w:pPr>
      <w:r w:rsidRPr="00657E63">
        <w:rPr>
          <w:u w:val="single"/>
        </w:rPr>
        <w:t>Part B – Background Information</w:t>
      </w:r>
      <w:r w:rsidR="00E44CE1">
        <w:rPr>
          <w:u w:val="single"/>
        </w:rPr>
        <w:t xml:space="preserve"> (1</w:t>
      </w:r>
      <w:r w:rsidR="007606DE">
        <w:rPr>
          <w:u w:val="single"/>
        </w:rPr>
        <w:t>0</w:t>
      </w:r>
      <w:r w:rsidR="00E44CE1">
        <w:rPr>
          <w:u w:val="single"/>
        </w:rPr>
        <w:t xml:space="preserve"> min</w:t>
      </w:r>
      <w:r w:rsidR="00573891">
        <w:rPr>
          <w:u w:val="single"/>
        </w:rPr>
        <w:t>ute</w:t>
      </w:r>
      <w:r w:rsidR="00E44CE1">
        <w:rPr>
          <w:u w:val="single"/>
        </w:rPr>
        <w:t>s)</w:t>
      </w:r>
    </w:p>
    <w:p w:rsidR="00657E63" w:rsidRDefault="00657E63" w:rsidP="00074412">
      <w:pPr>
        <w:pStyle w:val="Heading2"/>
        <w:ind w:left="360"/>
        <w:rPr>
          <w:b/>
          <w:bCs/>
          <w:i w:val="0"/>
          <w:iCs w:val="0"/>
        </w:rPr>
      </w:pPr>
    </w:p>
    <w:p w:rsidR="00074412" w:rsidRPr="000C787E" w:rsidRDefault="00074412" w:rsidP="00074412">
      <w:pPr>
        <w:pStyle w:val="Heading2"/>
        <w:ind w:left="360"/>
        <w:rPr>
          <w:b/>
          <w:bCs/>
          <w:i w:val="0"/>
          <w:iCs w:val="0"/>
        </w:rPr>
      </w:pPr>
      <w:r w:rsidRPr="000C787E">
        <w:rPr>
          <w:b/>
          <w:bCs/>
          <w:i w:val="0"/>
          <w:iCs w:val="0"/>
        </w:rPr>
        <w:t>1.  Respondent Background</w:t>
      </w:r>
    </w:p>
    <w:p w:rsidR="00074412" w:rsidRPr="000C787E" w:rsidRDefault="00074412" w:rsidP="00074412">
      <w:pPr>
        <w:rPr>
          <w:rFonts w:ascii="Arial" w:hAnsi="Arial" w:cs="Arial"/>
          <w:sz w:val="24"/>
          <w:szCs w:val="24"/>
        </w:rPr>
      </w:pPr>
    </w:p>
    <w:p w:rsidR="00074412" w:rsidRPr="000C787E" w:rsidRDefault="00074412" w:rsidP="00074412">
      <w:pPr>
        <w:pStyle w:val="ListBullet"/>
        <w:tabs>
          <w:tab w:val="left" w:pos="720"/>
        </w:tabs>
      </w:pPr>
      <w:r w:rsidRPr="000C787E">
        <w:t xml:space="preserve">Before we start with more specific questions, I would like to ask you a few questions about </w:t>
      </w:r>
      <w:r>
        <w:t>this</w:t>
      </w:r>
      <w:r w:rsidRPr="000C787E">
        <w:t xml:space="preserve"> company and your role in it. </w:t>
      </w:r>
      <w:r>
        <w:t xml:space="preserve">For today, we will be focusing on this </w:t>
      </w:r>
      <w:r w:rsidR="001E607E">
        <w:t xml:space="preserve">location </w:t>
      </w:r>
      <w:r w:rsidR="00492068">
        <w:t>--</w:t>
      </w:r>
      <w:r>
        <w:t xml:space="preserve"> (NAME).</w:t>
      </w:r>
    </w:p>
    <w:p w:rsidR="00074412" w:rsidRPr="000C787E" w:rsidRDefault="00074412" w:rsidP="00074412">
      <w:pPr>
        <w:rPr>
          <w:rFonts w:ascii="Arial" w:hAnsi="Arial" w:cs="Arial"/>
          <w:sz w:val="24"/>
          <w:szCs w:val="24"/>
        </w:rPr>
      </w:pPr>
    </w:p>
    <w:p w:rsidR="00074412" w:rsidRPr="000C787E" w:rsidRDefault="00074412" w:rsidP="00074412">
      <w:pPr>
        <w:ind w:left="720"/>
        <w:rPr>
          <w:rFonts w:ascii="Arial" w:hAnsi="Arial" w:cs="Arial"/>
          <w:sz w:val="24"/>
          <w:szCs w:val="24"/>
        </w:rPr>
      </w:pPr>
      <w:r w:rsidRPr="000C787E">
        <w:rPr>
          <w:rFonts w:ascii="Arial" w:hAnsi="Arial" w:cs="Arial"/>
          <w:sz w:val="24"/>
          <w:szCs w:val="24"/>
        </w:rPr>
        <w:t xml:space="preserve">1.  </w:t>
      </w:r>
      <w:r>
        <w:rPr>
          <w:rFonts w:ascii="Arial" w:hAnsi="Arial" w:cs="Arial"/>
          <w:sz w:val="24"/>
          <w:szCs w:val="24"/>
        </w:rPr>
        <w:t xml:space="preserve">(For each person in the room) </w:t>
      </w:r>
      <w:r w:rsidRPr="000C787E">
        <w:rPr>
          <w:rFonts w:ascii="Arial" w:hAnsi="Arial" w:cs="Arial"/>
          <w:sz w:val="24"/>
          <w:szCs w:val="24"/>
        </w:rPr>
        <w:t xml:space="preserve">What is your formal job title? </w:t>
      </w:r>
    </w:p>
    <w:p w:rsidR="00074412" w:rsidRPr="000C787E" w:rsidRDefault="00074412" w:rsidP="00074412">
      <w:pPr>
        <w:pStyle w:val="ListParagraph"/>
        <w:numPr>
          <w:ilvl w:val="0"/>
          <w:numId w:val="1"/>
        </w:numPr>
        <w:ind w:left="1440"/>
        <w:rPr>
          <w:rFonts w:ascii="Arial" w:hAnsi="Arial" w:cs="Arial"/>
          <w:sz w:val="24"/>
          <w:szCs w:val="24"/>
        </w:rPr>
      </w:pPr>
      <w:r w:rsidRPr="000C787E">
        <w:rPr>
          <w:rFonts w:ascii="Arial" w:hAnsi="Arial" w:cs="Arial"/>
          <w:sz w:val="24"/>
          <w:szCs w:val="24"/>
        </w:rPr>
        <w:t>Could you tell me a little about your role and responsibilities?</w:t>
      </w:r>
    </w:p>
    <w:p w:rsidR="00074412" w:rsidRDefault="00074412"/>
    <w:p w:rsidR="00074412" w:rsidRDefault="00074412"/>
    <w:p w:rsidR="00074412" w:rsidRPr="000C787E" w:rsidRDefault="00074412" w:rsidP="00074412">
      <w:pPr>
        <w:pStyle w:val="ListParagraph"/>
        <w:ind w:left="0"/>
        <w:rPr>
          <w:rFonts w:ascii="Arial" w:hAnsi="Arial" w:cs="Arial"/>
          <w:b/>
          <w:sz w:val="24"/>
          <w:szCs w:val="24"/>
        </w:rPr>
      </w:pPr>
      <w:r>
        <w:rPr>
          <w:rFonts w:ascii="Arial" w:hAnsi="Arial" w:cs="Arial"/>
          <w:b/>
          <w:sz w:val="24"/>
          <w:szCs w:val="24"/>
        </w:rPr>
        <w:t xml:space="preserve">    2</w:t>
      </w:r>
      <w:r w:rsidRPr="000C787E">
        <w:rPr>
          <w:rFonts w:ascii="Arial" w:hAnsi="Arial" w:cs="Arial"/>
          <w:b/>
          <w:sz w:val="24"/>
          <w:szCs w:val="24"/>
        </w:rPr>
        <w:t xml:space="preserve">.  </w:t>
      </w:r>
      <w:r w:rsidR="00D22C54">
        <w:rPr>
          <w:rFonts w:ascii="Arial" w:hAnsi="Arial" w:cs="Arial"/>
          <w:b/>
          <w:sz w:val="24"/>
          <w:szCs w:val="24"/>
        </w:rPr>
        <w:t xml:space="preserve">Company </w:t>
      </w:r>
      <w:r w:rsidRPr="000C787E">
        <w:rPr>
          <w:rFonts w:ascii="Arial" w:hAnsi="Arial" w:cs="Arial"/>
          <w:b/>
          <w:sz w:val="24"/>
          <w:szCs w:val="24"/>
        </w:rPr>
        <w:t>Background</w:t>
      </w:r>
    </w:p>
    <w:p w:rsidR="00074412" w:rsidRDefault="00074412"/>
    <w:p w:rsidR="001E607E" w:rsidRDefault="001E607E" w:rsidP="001E607E">
      <w:pPr>
        <w:pStyle w:val="ListParagraph"/>
        <w:numPr>
          <w:ilvl w:val="0"/>
          <w:numId w:val="2"/>
        </w:numPr>
        <w:rPr>
          <w:rFonts w:ascii="Arial" w:hAnsi="Arial" w:cs="Arial"/>
          <w:sz w:val="24"/>
          <w:szCs w:val="24"/>
        </w:rPr>
      </w:pPr>
      <w:r>
        <w:rPr>
          <w:rFonts w:ascii="Arial" w:hAnsi="Arial" w:cs="Arial"/>
          <w:sz w:val="24"/>
          <w:szCs w:val="24"/>
        </w:rPr>
        <w:t xml:space="preserve">What would you consider to be the main activity of this company? </w:t>
      </w:r>
    </w:p>
    <w:p w:rsidR="00D22C54" w:rsidRPr="00D22C54" w:rsidRDefault="00D22C54" w:rsidP="00D22C54">
      <w:pPr>
        <w:rPr>
          <w:rFonts w:ascii="Arial" w:hAnsi="Arial" w:cs="Arial"/>
          <w:sz w:val="24"/>
          <w:szCs w:val="24"/>
        </w:rPr>
      </w:pPr>
    </w:p>
    <w:p w:rsidR="005D0B6E" w:rsidRDefault="005D0B6E" w:rsidP="00074412">
      <w:pPr>
        <w:pStyle w:val="ListParagraph"/>
        <w:numPr>
          <w:ilvl w:val="0"/>
          <w:numId w:val="2"/>
        </w:numPr>
        <w:rPr>
          <w:rFonts w:ascii="Arial" w:hAnsi="Arial" w:cs="Arial"/>
          <w:sz w:val="24"/>
          <w:szCs w:val="24"/>
        </w:rPr>
      </w:pPr>
      <w:r>
        <w:rPr>
          <w:rFonts w:ascii="Arial" w:hAnsi="Arial" w:cs="Arial"/>
          <w:sz w:val="24"/>
          <w:szCs w:val="24"/>
        </w:rPr>
        <w:t xml:space="preserve">Does this </w:t>
      </w:r>
      <w:r w:rsidR="00D94151">
        <w:rPr>
          <w:rFonts w:ascii="Arial" w:hAnsi="Arial" w:cs="Arial"/>
          <w:sz w:val="24"/>
          <w:szCs w:val="24"/>
        </w:rPr>
        <w:t xml:space="preserve">company </w:t>
      </w:r>
      <w:r>
        <w:rPr>
          <w:rFonts w:ascii="Arial" w:hAnsi="Arial" w:cs="Arial"/>
          <w:sz w:val="24"/>
          <w:szCs w:val="24"/>
        </w:rPr>
        <w:t xml:space="preserve">have </w:t>
      </w:r>
      <w:r w:rsidR="001E607E">
        <w:rPr>
          <w:rFonts w:ascii="Arial" w:hAnsi="Arial" w:cs="Arial"/>
          <w:sz w:val="24"/>
          <w:szCs w:val="24"/>
        </w:rPr>
        <w:t>any other locations</w:t>
      </w:r>
      <w:r>
        <w:rPr>
          <w:rFonts w:ascii="Arial" w:hAnsi="Arial" w:cs="Arial"/>
          <w:sz w:val="24"/>
          <w:szCs w:val="24"/>
        </w:rPr>
        <w:t>?</w:t>
      </w:r>
    </w:p>
    <w:p w:rsidR="005D0B6E" w:rsidRDefault="005D0B6E" w:rsidP="00320671">
      <w:pPr>
        <w:pStyle w:val="ListParagraph"/>
        <w:numPr>
          <w:ilvl w:val="1"/>
          <w:numId w:val="2"/>
        </w:numPr>
        <w:rPr>
          <w:rFonts w:ascii="Arial" w:hAnsi="Arial" w:cs="Arial"/>
          <w:sz w:val="24"/>
          <w:szCs w:val="24"/>
        </w:rPr>
      </w:pPr>
      <w:r>
        <w:rPr>
          <w:rFonts w:ascii="Arial" w:hAnsi="Arial" w:cs="Arial"/>
          <w:sz w:val="24"/>
          <w:szCs w:val="24"/>
        </w:rPr>
        <w:t>Where are they located?</w:t>
      </w:r>
    </w:p>
    <w:p w:rsidR="005D0B6E" w:rsidRDefault="00DE6A26" w:rsidP="00320671">
      <w:pPr>
        <w:pStyle w:val="ListParagraph"/>
        <w:numPr>
          <w:ilvl w:val="1"/>
          <w:numId w:val="2"/>
        </w:numPr>
        <w:rPr>
          <w:rFonts w:ascii="Arial" w:hAnsi="Arial" w:cs="Arial"/>
          <w:sz w:val="24"/>
          <w:szCs w:val="24"/>
        </w:rPr>
      </w:pPr>
      <w:r>
        <w:rPr>
          <w:rFonts w:ascii="Arial" w:hAnsi="Arial" w:cs="Arial"/>
          <w:sz w:val="24"/>
          <w:szCs w:val="24"/>
        </w:rPr>
        <w:t>A</w:t>
      </w:r>
      <w:r w:rsidR="005D0B6E">
        <w:rPr>
          <w:rFonts w:ascii="Arial" w:hAnsi="Arial" w:cs="Arial"/>
          <w:sz w:val="24"/>
          <w:szCs w:val="24"/>
        </w:rPr>
        <w:t xml:space="preserve">re </w:t>
      </w:r>
      <w:r>
        <w:rPr>
          <w:rFonts w:ascii="Arial" w:hAnsi="Arial" w:cs="Arial"/>
          <w:sz w:val="24"/>
          <w:szCs w:val="24"/>
        </w:rPr>
        <w:t xml:space="preserve">any </w:t>
      </w:r>
      <w:r w:rsidR="005D0B6E">
        <w:rPr>
          <w:rFonts w:ascii="Arial" w:hAnsi="Arial" w:cs="Arial"/>
          <w:sz w:val="24"/>
          <w:szCs w:val="24"/>
        </w:rPr>
        <w:t>in the US?</w:t>
      </w:r>
    </w:p>
    <w:p w:rsidR="00D523C4" w:rsidRDefault="00D523C4" w:rsidP="00320671">
      <w:pPr>
        <w:pStyle w:val="ListParagraph"/>
        <w:numPr>
          <w:ilvl w:val="1"/>
          <w:numId w:val="2"/>
        </w:numPr>
        <w:rPr>
          <w:rFonts w:ascii="Arial" w:hAnsi="Arial" w:cs="Arial"/>
          <w:sz w:val="24"/>
          <w:szCs w:val="24"/>
        </w:rPr>
      </w:pPr>
      <w:r>
        <w:rPr>
          <w:rFonts w:ascii="Arial" w:hAnsi="Arial" w:cs="Arial"/>
          <w:sz w:val="24"/>
          <w:szCs w:val="24"/>
        </w:rPr>
        <w:t>How are they organized? (e.g., by business group, product line, function, other?)</w:t>
      </w:r>
    </w:p>
    <w:p w:rsidR="00D54CD1" w:rsidRDefault="00D54CD1" w:rsidP="0071354B">
      <w:pPr>
        <w:rPr>
          <w:rFonts w:ascii="Arial" w:hAnsi="Arial" w:cs="Arial"/>
          <w:sz w:val="24"/>
          <w:szCs w:val="24"/>
        </w:rPr>
      </w:pPr>
    </w:p>
    <w:p w:rsidR="00F14D24" w:rsidRDefault="00F14D24" w:rsidP="00F14D24">
      <w:pPr>
        <w:pStyle w:val="Heading1"/>
        <w:rPr>
          <w:u w:val="single"/>
        </w:rPr>
      </w:pPr>
      <w:r w:rsidRPr="00196776">
        <w:rPr>
          <w:u w:val="single"/>
        </w:rPr>
        <w:t xml:space="preserve">Part  </w:t>
      </w:r>
      <w:r w:rsidRPr="000C787E">
        <w:rPr>
          <w:u w:val="single"/>
        </w:rPr>
        <w:t xml:space="preserve">C – Testing of </w:t>
      </w:r>
      <w:r>
        <w:rPr>
          <w:u w:val="single"/>
        </w:rPr>
        <w:t>Draft FGP Questions (30-40 minutes)</w:t>
      </w:r>
    </w:p>
    <w:p w:rsidR="00F14D24" w:rsidRPr="00083474" w:rsidRDefault="00F14D24" w:rsidP="00F14D24"/>
    <w:p w:rsidR="00F14D24" w:rsidRPr="008847B3" w:rsidRDefault="00F14D24" w:rsidP="00F14D24">
      <w:pPr>
        <w:rPr>
          <w:rFonts w:ascii="Arial" w:hAnsi="Arial" w:cs="Arial"/>
          <w:sz w:val="24"/>
          <w:szCs w:val="24"/>
        </w:rPr>
      </w:pPr>
      <w:r w:rsidRPr="008847B3">
        <w:rPr>
          <w:rFonts w:ascii="Arial" w:hAnsi="Arial" w:cs="Arial"/>
          <w:sz w:val="24"/>
          <w:szCs w:val="24"/>
        </w:rPr>
        <w:t xml:space="preserve">At this time, I will be sharing the current draft of the </w:t>
      </w:r>
      <w:r w:rsidR="00EF446F">
        <w:rPr>
          <w:rFonts w:ascii="Arial" w:hAnsi="Arial" w:cs="Arial"/>
          <w:sz w:val="24"/>
          <w:szCs w:val="24"/>
        </w:rPr>
        <w:t>relevant questions</w:t>
      </w:r>
      <w:r w:rsidRPr="008847B3">
        <w:rPr>
          <w:rFonts w:ascii="Arial" w:hAnsi="Arial" w:cs="Arial"/>
          <w:sz w:val="24"/>
          <w:szCs w:val="24"/>
        </w:rPr>
        <w:t xml:space="preserve"> with you.  This is a draft and will eventually be </w:t>
      </w:r>
      <w:r w:rsidR="00EF446F">
        <w:rPr>
          <w:rFonts w:ascii="Arial" w:hAnsi="Arial" w:cs="Arial"/>
          <w:sz w:val="24"/>
          <w:szCs w:val="24"/>
        </w:rPr>
        <w:t>part of an</w:t>
      </w:r>
      <w:r w:rsidRPr="008847B3">
        <w:rPr>
          <w:rFonts w:ascii="Arial" w:hAnsi="Arial" w:cs="Arial"/>
          <w:sz w:val="24"/>
          <w:szCs w:val="24"/>
        </w:rPr>
        <w:t xml:space="preserve"> electronic version of the </w:t>
      </w:r>
      <w:r w:rsidR="00543329">
        <w:rPr>
          <w:rFonts w:ascii="Arial" w:hAnsi="Arial" w:cs="Arial"/>
          <w:sz w:val="24"/>
          <w:szCs w:val="24"/>
        </w:rPr>
        <w:t>Economic Census</w:t>
      </w:r>
      <w:r w:rsidRPr="008847B3">
        <w:rPr>
          <w:rFonts w:ascii="Arial" w:hAnsi="Arial" w:cs="Arial"/>
          <w:sz w:val="24"/>
          <w:szCs w:val="24"/>
        </w:rPr>
        <w:t xml:space="preserve">.  As I mentioned when we spoke, it may be helpful to have your records available if they are accessible at this time. I will have you go through and answer each question as best you can and I will stop and ask questions as we go along.  This is not a test and there are no right or wrong answers. Please let me know if you have questions at any time and we will do our best to answer them for you. </w:t>
      </w:r>
    </w:p>
    <w:p w:rsidR="00F14D24" w:rsidRDefault="00F14D24" w:rsidP="00F14D24">
      <w:pPr>
        <w:pStyle w:val="ListParagraph"/>
        <w:ind w:left="0"/>
        <w:rPr>
          <w:rFonts w:ascii="Arial" w:hAnsi="Arial" w:cs="Arial"/>
          <w:sz w:val="24"/>
          <w:szCs w:val="24"/>
        </w:rPr>
      </w:pPr>
    </w:p>
    <w:p w:rsidR="00F14D24" w:rsidRDefault="00F14D24" w:rsidP="00F14D24">
      <w:pPr>
        <w:pStyle w:val="ListParagraph"/>
        <w:ind w:left="0"/>
        <w:rPr>
          <w:rFonts w:ascii="Arial" w:hAnsi="Arial" w:cs="Arial"/>
          <w:sz w:val="24"/>
          <w:szCs w:val="24"/>
        </w:rPr>
      </w:pPr>
      <w:r>
        <w:rPr>
          <w:rFonts w:ascii="Arial" w:hAnsi="Arial" w:cs="Arial"/>
          <w:sz w:val="24"/>
          <w:szCs w:val="24"/>
        </w:rPr>
        <w:t>Note: If a respondent answers “I don’t know” to any of these questions, follow up with these probes:</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t xml:space="preserve">Who in your company would know about that? </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t xml:space="preserve">What is their title?  </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t>Do they work at this location?</w:t>
      </w:r>
    </w:p>
    <w:p w:rsidR="008671F0" w:rsidRDefault="00F14D24" w:rsidP="008671F0">
      <w:pPr>
        <w:pStyle w:val="ListParagraph"/>
        <w:numPr>
          <w:ilvl w:val="0"/>
          <w:numId w:val="30"/>
        </w:numPr>
        <w:rPr>
          <w:rFonts w:ascii="Arial" w:hAnsi="Arial" w:cs="Arial"/>
          <w:sz w:val="24"/>
          <w:szCs w:val="24"/>
        </w:rPr>
      </w:pPr>
      <w:r w:rsidRPr="00C961D9">
        <w:rPr>
          <w:rFonts w:ascii="Arial" w:hAnsi="Arial" w:cs="Arial"/>
          <w:sz w:val="24"/>
          <w:szCs w:val="24"/>
        </w:rPr>
        <w:t>(If no) Where are they located?</w:t>
      </w:r>
    </w:p>
    <w:p w:rsidR="008671F0" w:rsidRPr="008671F0" w:rsidRDefault="008671F0" w:rsidP="008671F0">
      <w:pPr>
        <w:pStyle w:val="ListParagraph"/>
        <w:numPr>
          <w:ilvl w:val="1"/>
          <w:numId w:val="30"/>
        </w:numPr>
        <w:rPr>
          <w:rFonts w:ascii="Arial" w:hAnsi="Arial" w:cs="Arial"/>
          <w:sz w:val="24"/>
          <w:szCs w:val="24"/>
        </w:rPr>
      </w:pPr>
      <w:r w:rsidRPr="008671F0">
        <w:rPr>
          <w:rFonts w:ascii="Arial" w:hAnsi="Arial" w:cs="Arial"/>
          <w:sz w:val="24"/>
          <w:szCs w:val="24"/>
        </w:rPr>
        <w:lastRenderedPageBreak/>
        <w:t xml:space="preserve">Continue to probe on any answers that seem to contrast previously reported answers, or knowledge of FGP activity. </w:t>
      </w:r>
    </w:p>
    <w:p w:rsidR="00074412" w:rsidRDefault="00074412" w:rsidP="00074412">
      <w:pPr>
        <w:pStyle w:val="ListParagraph"/>
        <w:ind w:left="0"/>
        <w:rPr>
          <w:rFonts w:ascii="Arial" w:hAnsi="Arial" w:cs="Arial"/>
          <w:sz w:val="24"/>
          <w:szCs w:val="24"/>
        </w:rPr>
      </w:pPr>
    </w:p>
    <w:p w:rsidR="00D22C54" w:rsidRDefault="00D22C54" w:rsidP="00074412">
      <w:pPr>
        <w:pStyle w:val="ListParagraph"/>
        <w:ind w:left="0"/>
        <w:rPr>
          <w:rFonts w:ascii="Arial" w:hAnsi="Arial" w:cs="Arial"/>
          <w:sz w:val="24"/>
          <w:szCs w:val="24"/>
        </w:rPr>
      </w:pPr>
    </w:p>
    <w:p w:rsidR="001A4D7A" w:rsidRDefault="001A4D7A" w:rsidP="001A4D7A">
      <w:pPr>
        <w:autoSpaceDE w:val="0"/>
        <w:autoSpaceDN w:val="0"/>
        <w:adjustRightInd w:val="0"/>
        <w:rPr>
          <w:rFonts w:ascii="Arial" w:hAnsi="Arial" w:cs="Arial"/>
          <w:b/>
          <w:bCs/>
          <w:sz w:val="24"/>
          <w:szCs w:val="24"/>
        </w:rPr>
      </w:pPr>
      <w:r w:rsidRPr="000C787E">
        <w:rPr>
          <w:rFonts w:ascii="Arial" w:hAnsi="Arial" w:cs="Arial"/>
          <w:b/>
          <w:bCs/>
          <w:sz w:val="24"/>
          <w:szCs w:val="24"/>
        </w:rPr>
        <w:t xml:space="preserve">1. </w:t>
      </w:r>
      <w:r w:rsidR="00543329">
        <w:rPr>
          <w:rFonts w:ascii="Arial" w:hAnsi="Arial" w:cs="Arial"/>
          <w:b/>
          <w:bCs/>
          <w:sz w:val="24"/>
          <w:szCs w:val="24"/>
        </w:rPr>
        <w:t xml:space="preserve">In 2017, did </w:t>
      </w:r>
      <w:r w:rsidR="00F13090">
        <w:rPr>
          <w:rFonts w:ascii="Arial" w:hAnsi="Arial" w:cs="Arial"/>
          <w:b/>
          <w:bCs/>
          <w:sz w:val="24"/>
          <w:szCs w:val="24"/>
        </w:rPr>
        <w:t>your</w:t>
      </w:r>
      <w:r w:rsidR="00543329">
        <w:rPr>
          <w:rFonts w:ascii="Arial" w:hAnsi="Arial" w:cs="Arial"/>
          <w:b/>
          <w:bCs/>
          <w:sz w:val="24"/>
          <w:szCs w:val="24"/>
        </w:rPr>
        <w:t xml:space="preserve"> establishment manufacture </w:t>
      </w:r>
      <w:r w:rsidR="00DE6A26">
        <w:rPr>
          <w:rFonts w:ascii="Arial" w:hAnsi="Arial" w:cs="Arial"/>
          <w:b/>
          <w:bCs/>
          <w:sz w:val="24"/>
          <w:szCs w:val="24"/>
        </w:rPr>
        <w:t xml:space="preserve">or produce </w:t>
      </w:r>
      <w:r w:rsidR="00543329">
        <w:rPr>
          <w:rFonts w:ascii="Arial" w:hAnsi="Arial" w:cs="Arial"/>
          <w:b/>
          <w:bCs/>
          <w:sz w:val="24"/>
          <w:szCs w:val="24"/>
        </w:rPr>
        <w:t>any products or goods at this location?</w:t>
      </w:r>
    </w:p>
    <w:p w:rsidR="001A4D7A" w:rsidRPr="000C787E" w:rsidRDefault="001A4D7A" w:rsidP="001A4D7A">
      <w:pPr>
        <w:pStyle w:val="ListParagraph"/>
        <w:ind w:left="0"/>
        <w:rPr>
          <w:rFonts w:ascii="Arial" w:hAnsi="Arial" w:cs="Arial"/>
          <w:sz w:val="24"/>
          <w:szCs w:val="24"/>
        </w:rPr>
      </w:pP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D22C54" w:rsidRDefault="00DE6A26" w:rsidP="00D22C54">
      <w:pPr>
        <w:pStyle w:val="ListParagraph"/>
        <w:numPr>
          <w:ilvl w:val="0"/>
          <w:numId w:val="30"/>
        </w:numPr>
        <w:rPr>
          <w:rFonts w:ascii="Arial" w:hAnsi="Arial" w:cs="Arial"/>
          <w:sz w:val="24"/>
          <w:szCs w:val="24"/>
        </w:rPr>
      </w:pPr>
      <w:r>
        <w:rPr>
          <w:rFonts w:ascii="Arial" w:hAnsi="Arial" w:cs="Arial"/>
          <w:sz w:val="24"/>
          <w:szCs w:val="24"/>
        </w:rPr>
        <w:t>What does “your</w:t>
      </w:r>
      <w:r w:rsidR="00D22C54">
        <w:rPr>
          <w:rFonts w:ascii="Arial" w:hAnsi="Arial" w:cs="Arial"/>
          <w:sz w:val="24"/>
          <w:szCs w:val="24"/>
        </w:rPr>
        <w:t xml:space="preserve"> establishment” mean to you?</w:t>
      </w:r>
    </w:p>
    <w:p w:rsidR="00D22C54" w:rsidRDefault="00D22C54" w:rsidP="00D22C54">
      <w:pPr>
        <w:pStyle w:val="ListParagraph"/>
        <w:numPr>
          <w:ilvl w:val="0"/>
          <w:numId w:val="30"/>
        </w:numPr>
        <w:rPr>
          <w:rFonts w:ascii="Arial" w:hAnsi="Arial" w:cs="Arial"/>
          <w:sz w:val="24"/>
          <w:szCs w:val="24"/>
        </w:rPr>
      </w:pPr>
      <w:r>
        <w:rPr>
          <w:rFonts w:ascii="Arial" w:hAnsi="Arial" w:cs="Arial"/>
          <w:sz w:val="24"/>
          <w:szCs w:val="24"/>
        </w:rPr>
        <w:t xml:space="preserve">What does “manufacture </w:t>
      </w:r>
      <w:r w:rsidR="00DE6A26">
        <w:rPr>
          <w:rFonts w:ascii="Arial" w:hAnsi="Arial" w:cs="Arial"/>
          <w:sz w:val="24"/>
          <w:szCs w:val="24"/>
        </w:rPr>
        <w:t xml:space="preserve">or produce </w:t>
      </w:r>
      <w:r>
        <w:rPr>
          <w:rFonts w:ascii="Arial" w:hAnsi="Arial" w:cs="Arial"/>
          <w:sz w:val="24"/>
          <w:szCs w:val="24"/>
        </w:rPr>
        <w:t>any products</w:t>
      </w:r>
      <w:r w:rsidR="00DE6A26">
        <w:rPr>
          <w:rFonts w:ascii="Arial" w:hAnsi="Arial" w:cs="Arial"/>
          <w:sz w:val="24"/>
          <w:szCs w:val="24"/>
        </w:rPr>
        <w:t xml:space="preserve"> or</w:t>
      </w:r>
      <w:r>
        <w:rPr>
          <w:rFonts w:ascii="Arial" w:hAnsi="Arial" w:cs="Arial"/>
          <w:sz w:val="24"/>
          <w:szCs w:val="24"/>
        </w:rPr>
        <w:t xml:space="preserve"> goods” mean to you?</w:t>
      </w:r>
    </w:p>
    <w:p w:rsidR="00D22C54" w:rsidRDefault="00D22C54" w:rsidP="00D22C54">
      <w:pPr>
        <w:pStyle w:val="ListParagraph"/>
        <w:numPr>
          <w:ilvl w:val="0"/>
          <w:numId w:val="30"/>
        </w:numPr>
        <w:rPr>
          <w:rFonts w:ascii="Arial" w:hAnsi="Arial" w:cs="Arial"/>
          <w:sz w:val="24"/>
          <w:szCs w:val="24"/>
        </w:rPr>
      </w:pPr>
      <w:r>
        <w:rPr>
          <w:rFonts w:ascii="Arial" w:hAnsi="Arial" w:cs="Arial"/>
          <w:sz w:val="24"/>
          <w:szCs w:val="24"/>
        </w:rPr>
        <w:t>What does “at this location” mean to you?</w:t>
      </w:r>
    </w:p>
    <w:p w:rsidR="00DE6A26" w:rsidRDefault="00DE6A26" w:rsidP="00D22C54">
      <w:pPr>
        <w:pStyle w:val="ListParagraph"/>
        <w:numPr>
          <w:ilvl w:val="0"/>
          <w:numId w:val="30"/>
        </w:numPr>
        <w:rPr>
          <w:rFonts w:ascii="Arial" w:hAnsi="Arial" w:cs="Arial"/>
          <w:sz w:val="24"/>
          <w:szCs w:val="24"/>
        </w:rPr>
      </w:pPr>
      <w:r>
        <w:rPr>
          <w:rFonts w:ascii="Arial" w:hAnsi="Arial" w:cs="Arial"/>
          <w:sz w:val="24"/>
          <w:szCs w:val="24"/>
        </w:rPr>
        <w:t>What types of products or goods are you thinking of?</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B46BC0">
        <w:rPr>
          <w:rFonts w:ascii="Arial" w:hAnsi="Arial" w:cs="Arial"/>
          <w:sz w:val="24"/>
          <w:szCs w:val="24"/>
        </w:rPr>
        <w:t xml:space="preserve">any records or </w:t>
      </w:r>
      <w:r>
        <w:rPr>
          <w:rFonts w:ascii="Arial" w:hAnsi="Arial" w:cs="Arial"/>
          <w:sz w:val="24"/>
          <w:szCs w:val="24"/>
        </w:rPr>
        <w:t>anyone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1A4D7A" w:rsidRDefault="001A4D7A" w:rsidP="001A4D7A">
      <w:pPr>
        <w:pStyle w:val="ListParagraph"/>
        <w:rPr>
          <w:rFonts w:ascii="Arial" w:hAnsi="Arial" w:cs="Arial"/>
          <w:sz w:val="24"/>
          <w:szCs w:val="24"/>
        </w:rPr>
      </w:pPr>
    </w:p>
    <w:p w:rsidR="001A4D7A" w:rsidRDefault="001A4D7A" w:rsidP="001A4D7A">
      <w:pPr>
        <w:autoSpaceDE w:val="0"/>
        <w:autoSpaceDN w:val="0"/>
        <w:adjustRightInd w:val="0"/>
        <w:rPr>
          <w:rFonts w:ascii="Arial" w:hAnsi="Arial" w:cs="Arial"/>
          <w:b/>
          <w:bCs/>
          <w:sz w:val="24"/>
          <w:szCs w:val="24"/>
        </w:rPr>
      </w:pPr>
      <w:r>
        <w:rPr>
          <w:rFonts w:ascii="Arial" w:hAnsi="Arial" w:cs="Arial"/>
          <w:b/>
          <w:bCs/>
          <w:sz w:val="24"/>
          <w:szCs w:val="24"/>
        </w:rPr>
        <w:t>2</w:t>
      </w:r>
      <w:r w:rsidRPr="000C787E">
        <w:rPr>
          <w:rFonts w:ascii="Arial" w:hAnsi="Arial" w:cs="Arial"/>
          <w:b/>
          <w:bCs/>
          <w:sz w:val="24"/>
          <w:szCs w:val="24"/>
        </w:rPr>
        <w:t xml:space="preserve">. </w:t>
      </w:r>
      <w:r w:rsidR="00543329">
        <w:rPr>
          <w:rFonts w:ascii="Arial" w:hAnsi="Arial" w:cs="Arial"/>
          <w:b/>
          <w:bCs/>
          <w:sz w:val="24"/>
          <w:szCs w:val="24"/>
        </w:rPr>
        <w:t xml:space="preserve">In 2017, did </w:t>
      </w:r>
      <w:r w:rsidR="00F13090">
        <w:rPr>
          <w:rFonts w:ascii="Arial" w:hAnsi="Arial" w:cs="Arial"/>
          <w:b/>
          <w:bCs/>
          <w:sz w:val="24"/>
          <w:szCs w:val="24"/>
        </w:rPr>
        <w:t>your</w:t>
      </w:r>
      <w:r w:rsidR="00543329">
        <w:rPr>
          <w:rFonts w:ascii="Arial" w:hAnsi="Arial" w:cs="Arial"/>
          <w:b/>
          <w:bCs/>
          <w:sz w:val="24"/>
          <w:szCs w:val="24"/>
        </w:rPr>
        <w:t xml:space="preserve"> establishment </w:t>
      </w:r>
      <w:r w:rsidR="00DE6A26">
        <w:rPr>
          <w:rFonts w:ascii="Arial" w:hAnsi="Arial" w:cs="Arial"/>
          <w:b/>
          <w:bCs/>
          <w:sz w:val="24"/>
          <w:szCs w:val="24"/>
        </w:rPr>
        <w:t>outsource, either domestically or internationally, the manufacturing or production of an</w:t>
      </w:r>
      <w:r w:rsidR="00543329">
        <w:rPr>
          <w:rFonts w:ascii="Arial" w:hAnsi="Arial" w:cs="Arial"/>
          <w:b/>
          <w:bCs/>
          <w:sz w:val="24"/>
          <w:szCs w:val="24"/>
        </w:rPr>
        <w:t>y products or goods?</w:t>
      </w:r>
    </w:p>
    <w:p w:rsidR="001A4D7A" w:rsidRPr="000C787E" w:rsidRDefault="001A4D7A" w:rsidP="001A4D7A">
      <w:pPr>
        <w:pStyle w:val="ListParagraph"/>
        <w:ind w:left="0"/>
        <w:rPr>
          <w:rFonts w:ascii="Arial" w:hAnsi="Arial" w:cs="Arial"/>
          <w:sz w:val="24"/>
          <w:szCs w:val="24"/>
        </w:rPr>
      </w:pP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D22C54" w:rsidRDefault="00F13090" w:rsidP="00D22C54">
      <w:pPr>
        <w:pStyle w:val="ListParagraph"/>
        <w:numPr>
          <w:ilvl w:val="0"/>
          <w:numId w:val="30"/>
        </w:numPr>
        <w:rPr>
          <w:rFonts w:ascii="Arial" w:hAnsi="Arial" w:cs="Arial"/>
          <w:sz w:val="24"/>
          <w:szCs w:val="24"/>
        </w:rPr>
      </w:pPr>
      <w:r>
        <w:rPr>
          <w:rFonts w:ascii="Arial" w:hAnsi="Arial" w:cs="Arial"/>
          <w:sz w:val="24"/>
          <w:szCs w:val="24"/>
        </w:rPr>
        <w:t>What does the term “outsourc</w:t>
      </w:r>
      <w:r w:rsidR="00DE6A26">
        <w:rPr>
          <w:rFonts w:ascii="Arial" w:hAnsi="Arial" w:cs="Arial"/>
          <w:sz w:val="24"/>
          <w:szCs w:val="24"/>
        </w:rPr>
        <w:t>e</w:t>
      </w:r>
      <w:r w:rsidR="00D22C54">
        <w:rPr>
          <w:rFonts w:ascii="Arial" w:hAnsi="Arial" w:cs="Arial"/>
          <w:sz w:val="24"/>
          <w:szCs w:val="24"/>
        </w:rPr>
        <w:t>” mean to you?</w:t>
      </w:r>
    </w:p>
    <w:p w:rsidR="00F13090" w:rsidRDefault="00F13090" w:rsidP="00D22C54">
      <w:pPr>
        <w:pStyle w:val="ListParagraph"/>
        <w:numPr>
          <w:ilvl w:val="0"/>
          <w:numId w:val="30"/>
        </w:numPr>
        <w:rPr>
          <w:rFonts w:ascii="Arial" w:hAnsi="Arial" w:cs="Arial"/>
          <w:sz w:val="24"/>
          <w:szCs w:val="24"/>
        </w:rPr>
      </w:pPr>
      <w:r>
        <w:rPr>
          <w:rFonts w:ascii="Arial" w:hAnsi="Arial" w:cs="Arial"/>
          <w:sz w:val="24"/>
          <w:szCs w:val="24"/>
        </w:rPr>
        <w:t>Is the term ”outsourc</w:t>
      </w:r>
      <w:r w:rsidR="00DE6A26">
        <w:rPr>
          <w:rFonts w:ascii="Arial" w:hAnsi="Arial" w:cs="Arial"/>
          <w:sz w:val="24"/>
          <w:szCs w:val="24"/>
        </w:rPr>
        <w:t>e</w:t>
      </w:r>
      <w:r>
        <w:rPr>
          <w:rFonts w:ascii="Arial" w:hAnsi="Arial" w:cs="Arial"/>
          <w:sz w:val="24"/>
          <w:szCs w:val="24"/>
        </w:rPr>
        <w:t>” sensitive to you in any way?</w:t>
      </w:r>
    </w:p>
    <w:p w:rsidR="001A4D7A" w:rsidRDefault="001A4D7A" w:rsidP="001A4D7A">
      <w:pPr>
        <w:pStyle w:val="ListParagraph"/>
        <w:numPr>
          <w:ilvl w:val="0"/>
          <w:numId w:val="30"/>
        </w:numPr>
        <w:rPr>
          <w:rFonts w:ascii="Arial" w:hAnsi="Arial" w:cs="Arial"/>
          <w:sz w:val="24"/>
          <w:szCs w:val="24"/>
        </w:rPr>
      </w:pPr>
      <w:r w:rsidRPr="006A6C0C">
        <w:rPr>
          <w:rFonts w:ascii="Arial" w:hAnsi="Arial" w:cs="Arial"/>
          <w:sz w:val="24"/>
          <w:szCs w:val="24"/>
        </w:rPr>
        <w:t>How did you come up with your answer to this question?</w:t>
      </w:r>
    </w:p>
    <w:p w:rsidR="00D22C54" w:rsidRDefault="00D22C54" w:rsidP="001A4D7A">
      <w:pPr>
        <w:pStyle w:val="ListParagraph"/>
        <w:numPr>
          <w:ilvl w:val="0"/>
          <w:numId w:val="30"/>
        </w:numPr>
        <w:rPr>
          <w:rFonts w:ascii="Arial" w:hAnsi="Arial" w:cs="Arial"/>
          <w:sz w:val="24"/>
          <w:szCs w:val="24"/>
        </w:rPr>
      </w:pPr>
      <w:r>
        <w:rPr>
          <w:rFonts w:ascii="Arial" w:hAnsi="Arial" w:cs="Arial"/>
          <w:sz w:val="24"/>
          <w:szCs w:val="24"/>
        </w:rPr>
        <w:t>What specific products or goods were you thinking of?</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497D14">
        <w:rPr>
          <w:rFonts w:ascii="Arial" w:hAnsi="Arial" w:cs="Arial"/>
          <w:sz w:val="24"/>
          <w:szCs w:val="24"/>
        </w:rPr>
        <w:t xml:space="preserve">any records or </w:t>
      </w:r>
      <w:r>
        <w:rPr>
          <w:rFonts w:ascii="Arial" w:hAnsi="Arial" w:cs="Arial"/>
          <w:sz w:val="24"/>
          <w:szCs w:val="24"/>
        </w:rPr>
        <w:t>anyone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8C7B26" w:rsidRDefault="008C7B26" w:rsidP="00A01698">
      <w:pPr>
        <w:autoSpaceDE w:val="0"/>
        <w:autoSpaceDN w:val="0"/>
        <w:adjustRightInd w:val="0"/>
        <w:rPr>
          <w:rFonts w:ascii="Arial" w:hAnsi="Arial" w:cs="Arial"/>
          <w:b/>
          <w:bCs/>
          <w:sz w:val="24"/>
          <w:szCs w:val="24"/>
        </w:rPr>
      </w:pPr>
    </w:p>
    <w:p w:rsidR="001A4D7A" w:rsidRDefault="00157882" w:rsidP="001A4D7A">
      <w:pPr>
        <w:autoSpaceDE w:val="0"/>
        <w:autoSpaceDN w:val="0"/>
        <w:adjustRightInd w:val="0"/>
        <w:rPr>
          <w:rFonts w:ascii="Arial" w:hAnsi="Arial" w:cs="Arial"/>
          <w:b/>
          <w:bCs/>
          <w:sz w:val="24"/>
          <w:szCs w:val="24"/>
        </w:rPr>
      </w:pPr>
      <w:r>
        <w:rPr>
          <w:rFonts w:ascii="Arial" w:hAnsi="Arial" w:cs="Arial"/>
          <w:b/>
          <w:bCs/>
          <w:sz w:val="24"/>
          <w:szCs w:val="24"/>
        </w:rPr>
        <w:t>3</w:t>
      </w:r>
      <w:r w:rsidR="001A4D7A" w:rsidRPr="000C787E">
        <w:rPr>
          <w:rFonts w:ascii="Arial" w:hAnsi="Arial" w:cs="Arial"/>
          <w:b/>
          <w:bCs/>
          <w:sz w:val="24"/>
          <w:szCs w:val="24"/>
        </w:rPr>
        <w:t xml:space="preserve">. </w:t>
      </w:r>
      <w:r w:rsidR="00543329">
        <w:rPr>
          <w:rFonts w:ascii="Arial" w:hAnsi="Arial" w:cs="Arial"/>
          <w:b/>
          <w:bCs/>
          <w:sz w:val="24"/>
          <w:szCs w:val="24"/>
        </w:rPr>
        <w:t>For the products o</w:t>
      </w:r>
      <w:r w:rsidR="00B66BA9">
        <w:rPr>
          <w:rFonts w:ascii="Arial" w:hAnsi="Arial" w:cs="Arial"/>
          <w:b/>
          <w:bCs/>
          <w:sz w:val="24"/>
          <w:szCs w:val="24"/>
        </w:rPr>
        <w:t>r goods that were outsourced</w:t>
      </w:r>
      <w:r w:rsidR="00543329">
        <w:rPr>
          <w:rFonts w:ascii="Arial" w:hAnsi="Arial" w:cs="Arial"/>
          <w:b/>
          <w:bCs/>
          <w:sz w:val="24"/>
          <w:szCs w:val="24"/>
        </w:rPr>
        <w:t xml:space="preserve">, did </w:t>
      </w:r>
      <w:r w:rsidR="00F13090">
        <w:rPr>
          <w:rFonts w:ascii="Arial" w:hAnsi="Arial" w:cs="Arial"/>
          <w:b/>
          <w:bCs/>
          <w:sz w:val="24"/>
          <w:szCs w:val="24"/>
        </w:rPr>
        <w:t>your</w:t>
      </w:r>
      <w:r w:rsidR="00543329">
        <w:rPr>
          <w:rFonts w:ascii="Arial" w:hAnsi="Arial" w:cs="Arial"/>
          <w:b/>
          <w:bCs/>
          <w:sz w:val="24"/>
          <w:szCs w:val="24"/>
        </w:rPr>
        <w:t xml:space="preserve"> establishment determine the design or specifications?</w:t>
      </w:r>
    </w:p>
    <w:p w:rsidR="001A4D7A" w:rsidRPr="000C787E" w:rsidRDefault="001A4D7A" w:rsidP="001A4D7A">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“design” mean to you?</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“specifications” mean to you?</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Are they the same or different?</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w:t>
      </w:r>
      <w:r w:rsidRPr="00497D14">
        <w:rPr>
          <w:rFonts w:ascii="Arial" w:hAnsi="Arial" w:cs="Arial"/>
          <w:sz w:val="24"/>
          <w:szCs w:val="24"/>
          <w:u w:val="single"/>
        </w:rPr>
        <w:t>determine</w:t>
      </w:r>
      <w:r>
        <w:rPr>
          <w:rFonts w:ascii="Arial" w:hAnsi="Arial" w:cs="Arial"/>
          <w:sz w:val="24"/>
          <w:szCs w:val="24"/>
        </w:rPr>
        <w:t xml:space="preserve"> the design or specifications” mean to you?</w:t>
      </w:r>
    </w:p>
    <w:p w:rsidR="00497D14" w:rsidRDefault="00497D14" w:rsidP="00C50611">
      <w:pPr>
        <w:pStyle w:val="ListParagraph"/>
        <w:numPr>
          <w:ilvl w:val="0"/>
          <w:numId w:val="30"/>
        </w:numPr>
        <w:rPr>
          <w:rFonts w:ascii="Arial" w:hAnsi="Arial" w:cs="Arial"/>
          <w:sz w:val="24"/>
          <w:szCs w:val="24"/>
        </w:rPr>
      </w:pPr>
      <w:r>
        <w:rPr>
          <w:rFonts w:ascii="Arial" w:hAnsi="Arial" w:cs="Arial"/>
          <w:sz w:val="24"/>
          <w:szCs w:val="24"/>
        </w:rPr>
        <w:t>Were you thinking of the products or goods you reported in Question 2 here?</w:t>
      </w:r>
    </w:p>
    <w:p w:rsidR="001A4D7A" w:rsidRDefault="001A4D7A" w:rsidP="00497D14">
      <w:pPr>
        <w:pStyle w:val="ListParagraph"/>
        <w:numPr>
          <w:ilvl w:val="0"/>
          <w:numId w:val="30"/>
        </w:numPr>
        <w:rPr>
          <w:rFonts w:ascii="Arial" w:hAnsi="Arial" w:cs="Arial"/>
          <w:sz w:val="24"/>
          <w:szCs w:val="24"/>
        </w:rPr>
      </w:pPr>
      <w:r>
        <w:rPr>
          <w:rFonts w:ascii="Arial" w:hAnsi="Arial" w:cs="Arial"/>
          <w:sz w:val="24"/>
          <w:szCs w:val="24"/>
        </w:rPr>
        <w:t xml:space="preserve">Would you consult any records </w:t>
      </w:r>
      <w:r w:rsidR="00497D14">
        <w:rPr>
          <w:rFonts w:ascii="Arial" w:hAnsi="Arial" w:cs="Arial"/>
          <w:sz w:val="24"/>
          <w:szCs w:val="24"/>
        </w:rPr>
        <w:t xml:space="preserve">or </w:t>
      </w:r>
      <w:r>
        <w:rPr>
          <w:rFonts w:ascii="Arial" w:hAnsi="Arial" w:cs="Arial"/>
          <w:sz w:val="24"/>
          <w:szCs w:val="24"/>
        </w:rPr>
        <w:t>anyone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1A4D7A" w:rsidRPr="001A4D7A" w:rsidRDefault="001A4D7A" w:rsidP="001A4D7A">
      <w:pPr>
        <w:ind w:left="360"/>
        <w:rPr>
          <w:rFonts w:ascii="Arial" w:hAnsi="Arial" w:cs="Arial"/>
          <w:sz w:val="24"/>
          <w:szCs w:val="24"/>
        </w:rPr>
      </w:pPr>
    </w:p>
    <w:p w:rsidR="008C7B26" w:rsidRDefault="00157882" w:rsidP="008C7B26">
      <w:pPr>
        <w:autoSpaceDE w:val="0"/>
        <w:autoSpaceDN w:val="0"/>
        <w:adjustRightInd w:val="0"/>
        <w:rPr>
          <w:rFonts w:ascii="Arial" w:hAnsi="Arial" w:cs="Arial"/>
          <w:b/>
          <w:bCs/>
          <w:sz w:val="24"/>
          <w:szCs w:val="24"/>
        </w:rPr>
      </w:pPr>
      <w:r>
        <w:rPr>
          <w:rFonts w:ascii="Arial" w:hAnsi="Arial" w:cs="Arial"/>
          <w:b/>
          <w:bCs/>
          <w:sz w:val="24"/>
          <w:szCs w:val="24"/>
        </w:rPr>
        <w:t>4</w:t>
      </w:r>
      <w:r w:rsidR="008C7B26" w:rsidRPr="000C787E">
        <w:rPr>
          <w:rFonts w:ascii="Arial" w:hAnsi="Arial" w:cs="Arial"/>
          <w:b/>
          <w:bCs/>
          <w:sz w:val="24"/>
          <w:szCs w:val="24"/>
        </w:rPr>
        <w:t xml:space="preserve">. </w:t>
      </w:r>
      <w:r w:rsidR="00543329">
        <w:rPr>
          <w:rFonts w:ascii="Arial" w:hAnsi="Arial" w:cs="Arial"/>
          <w:b/>
          <w:bCs/>
          <w:sz w:val="24"/>
          <w:szCs w:val="24"/>
        </w:rPr>
        <w:t xml:space="preserve">What was </w:t>
      </w:r>
      <w:r w:rsidR="00F13090">
        <w:rPr>
          <w:rFonts w:ascii="Arial" w:hAnsi="Arial" w:cs="Arial"/>
          <w:b/>
          <w:bCs/>
          <w:sz w:val="24"/>
          <w:szCs w:val="24"/>
        </w:rPr>
        <w:t>your</w:t>
      </w:r>
      <w:r w:rsidR="00543329">
        <w:rPr>
          <w:rFonts w:ascii="Arial" w:hAnsi="Arial" w:cs="Arial"/>
          <w:b/>
          <w:bCs/>
          <w:sz w:val="24"/>
          <w:szCs w:val="24"/>
        </w:rPr>
        <w:t xml:space="preserve"> establishment’s 2017 revenue from the sale of </w:t>
      </w:r>
      <w:r w:rsidR="00497D14">
        <w:rPr>
          <w:rFonts w:ascii="Arial" w:hAnsi="Arial" w:cs="Arial"/>
          <w:b/>
          <w:bCs/>
          <w:sz w:val="24"/>
          <w:szCs w:val="24"/>
        </w:rPr>
        <w:t xml:space="preserve">the </w:t>
      </w:r>
      <w:r w:rsidR="00543329">
        <w:rPr>
          <w:rFonts w:ascii="Arial" w:hAnsi="Arial" w:cs="Arial"/>
          <w:b/>
          <w:bCs/>
          <w:sz w:val="24"/>
          <w:szCs w:val="24"/>
        </w:rPr>
        <w:t>products or goods that were</w:t>
      </w:r>
      <w:r w:rsidR="00497D14">
        <w:rPr>
          <w:rFonts w:ascii="Arial" w:hAnsi="Arial" w:cs="Arial"/>
          <w:b/>
          <w:bCs/>
          <w:sz w:val="24"/>
          <w:szCs w:val="24"/>
        </w:rPr>
        <w:t xml:space="preserve"> outsourced</w:t>
      </w:r>
      <w:r w:rsidR="00543329">
        <w:rPr>
          <w:rFonts w:ascii="Arial" w:hAnsi="Arial" w:cs="Arial"/>
          <w:b/>
          <w:bCs/>
          <w:sz w:val="24"/>
          <w:szCs w:val="24"/>
        </w:rPr>
        <w:t>?</w:t>
      </w:r>
    </w:p>
    <w:p w:rsidR="008C7B26" w:rsidRPr="000C787E" w:rsidRDefault="008C7B26" w:rsidP="008C7B26">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8C7B26" w:rsidRDefault="008C7B26" w:rsidP="008C7B26">
      <w:pPr>
        <w:pStyle w:val="ListParagraph"/>
        <w:numPr>
          <w:ilvl w:val="0"/>
          <w:numId w:val="30"/>
        </w:numPr>
        <w:rPr>
          <w:rFonts w:ascii="Arial" w:hAnsi="Arial" w:cs="Arial"/>
          <w:sz w:val="24"/>
          <w:szCs w:val="24"/>
        </w:rPr>
      </w:pPr>
      <w:r w:rsidRPr="006A6C0C">
        <w:rPr>
          <w:rFonts w:ascii="Arial" w:hAnsi="Arial" w:cs="Arial"/>
          <w:sz w:val="24"/>
          <w:szCs w:val="24"/>
        </w:rPr>
        <w:t>How did</w:t>
      </w:r>
      <w:r w:rsidR="00497D14">
        <w:rPr>
          <w:rFonts w:ascii="Arial" w:hAnsi="Arial" w:cs="Arial"/>
          <w:sz w:val="24"/>
          <w:szCs w:val="24"/>
        </w:rPr>
        <w:t>/would</w:t>
      </w:r>
      <w:r w:rsidRPr="006A6C0C">
        <w:rPr>
          <w:rFonts w:ascii="Arial" w:hAnsi="Arial" w:cs="Arial"/>
          <w:sz w:val="24"/>
          <w:szCs w:val="24"/>
        </w:rPr>
        <w:t xml:space="preserve"> you come up with your answer to this question?</w:t>
      </w:r>
    </w:p>
    <w:p w:rsidR="00C50611" w:rsidRDefault="00C50611" w:rsidP="008C7B26">
      <w:pPr>
        <w:pStyle w:val="ListParagraph"/>
        <w:numPr>
          <w:ilvl w:val="0"/>
          <w:numId w:val="30"/>
        </w:numPr>
        <w:rPr>
          <w:rFonts w:ascii="Arial" w:hAnsi="Arial" w:cs="Arial"/>
          <w:sz w:val="24"/>
          <w:szCs w:val="24"/>
        </w:rPr>
      </w:pPr>
      <w:r>
        <w:rPr>
          <w:rFonts w:ascii="Arial" w:hAnsi="Arial" w:cs="Arial"/>
          <w:sz w:val="24"/>
          <w:szCs w:val="24"/>
        </w:rPr>
        <w:lastRenderedPageBreak/>
        <w:t xml:space="preserve">What are you including in “2017 revenue from the sale of products or goods that were outsourced”?  </w:t>
      </w:r>
    </w:p>
    <w:p w:rsidR="00C50611" w:rsidRDefault="00C50611" w:rsidP="008C7B26">
      <w:pPr>
        <w:pStyle w:val="ListParagraph"/>
        <w:numPr>
          <w:ilvl w:val="0"/>
          <w:numId w:val="30"/>
        </w:numPr>
        <w:rPr>
          <w:rFonts w:ascii="Arial" w:hAnsi="Arial" w:cs="Arial"/>
          <w:sz w:val="24"/>
          <w:szCs w:val="24"/>
        </w:rPr>
      </w:pPr>
      <w:r>
        <w:rPr>
          <w:rFonts w:ascii="Arial" w:hAnsi="Arial" w:cs="Arial"/>
          <w:sz w:val="24"/>
          <w:szCs w:val="24"/>
        </w:rPr>
        <w:t>How is that different from this establishment’s total</w:t>
      </w:r>
      <w:r w:rsidR="00497D14">
        <w:rPr>
          <w:rFonts w:ascii="Arial" w:hAnsi="Arial" w:cs="Arial"/>
          <w:sz w:val="24"/>
          <w:szCs w:val="24"/>
        </w:rPr>
        <w:t xml:space="preserve"> 2017 </w:t>
      </w:r>
      <w:r>
        <w:rPr>
          <w:rFonts w:ascii="Arial" w:hAnsi="Arial" w:cs="Arial"/>
          <w:sz w:val="24"/>
          <w:szCs w:val="24"/>
        </w:rPr>
        <w:t>revenue?</w:t>
      </w:r>
    </w:p>
    <w:p w:rsidR="00467F6C" w:rsidRDefault="00467F6C" w:rsidP="00467F6C">
      <w:pPr>
        <w:pStyle w:val="ListParagraph"/>
        <w:numPr>
          <w:ilvl w:val="0"/>
          <w:numId w:val="30"/>
        </w:numPr>
        <w:rPr>
          <w:rFonts w:ascii="Arial" w:hAnsi="Arial" w:cs="Arial"/>
          <w:sz w:val="24"/>
          <w:szCs w:val="24"/>
        </w:rPr>
      </w:pPr>
      <w:r>
        <w:rPr>
          <w:rFonts w:ascii="Arial" w:hAnsi="Arial" w:cs="Arial"/>
          <w:sz w:val="24"/>
          <w:szCs w:val="24"/>
        </w:rPr>
        <w:t>Would you consult any records or anyone else in your company in order to answer this question?</w:t>
      </w:r>
    </w:p>
    <w:p w:rsidR="001F65FA" w:rsidRDefault="001F65FA" w:rsidP="001F65FA">
      <w:pPr>
        <w:pStyle w:val="ListParagraph"/>
        <w:numPr>
          <w:ilvl w:val="0"/>
          <w:numId w:val="30"/>
        </w:numPr>
        <w:rPr>
          <w:rFonts w:ascii="Arial" w:hAnsi="Arial" w:cs="Arial"/>
          <w:sz w:val="24"/>
          <w:szCs w:val="24"/>
        </w:rPr>
      </w:pPr>
      <w:bookmarkStart w:id="0" w:name="_GoBack"/>
      <w:bookmarkEnd w:id="0"/>
      <w:r>
        <w:rPr>
          <w:rFonts w:ascii="Arial" w:hAnsi="Arial" w:cs="Arial"/>
          <w:sz w:val="24"/>
          <w:szCs w:val="24"/>
        </w:rPr>
        <w:t>How easy or difficult would you say this question is to answer?</w:t>
      </w:r>
    </w:p>
    <w:p w:rsidR="001F65FA" w:rsidRDefault="001F65FA" w:rsidP="001F65FA">
      <w:pPr>
        <w:pStyle w:val="ListParagraph"/>
        <w:numPr>
          <w:ilvl w:val="0"/>
          <w:numId w:val="30"/>
        </w:numPr>
        <w:rPr>
          <w:rFonts w:ascii="Arial" w:hAnsi="Arial" w:cs="Arial"/>
          <w:sz w:val="24"/>
          <w:szCs w:val="24"/>
        </w:rPr>
      </w:pPr>
      <w:r>
        <w:rPr>
          <w:rFonts w:ascii="Arial" w:hAnsi="Arial" w:cs="Arial"/>
          <w:sz w:val="24"/>
          <w:szCs w:val="24"/>
        </w:rPr>
        <w:t>Would it be easier or harder to report the percentage of total revenue that was from the sale of products or goods outsourced?</w:t>
      </w:r>
    </w:p>
    <w:p w:rsidR="001F65FA" w:rsidRDefault="001F65FA" w:rsidP="001F65FA">
      <w:pPr>
        <w:pStyle w:val="ListParagraph"/>
        <w:numPr>
          <w:ilvl w:val="0"/>
          <w:numId w:val="30"/>
        </w:numPr>
        <w:rPr>
          <w:rFonts w:ascii="Arial" w:hAnsi="Arial" w:cs="Arial"/>
          <w:sz w:val="24"/>
          <w:szCs w:val="24"/>
        </w:rPr>
      </w:pPr>
      <w:r>
        <w:rPr>
          <w:rFonts w:ascii="Arial" w:hAnsi="Arial" w:cs="Arial"/>
          <w:sz w:val="24"/>
          <w:szCs w:val="24"/>
        </w:rPr>
        <w:t>What about reporting whether the percentage that was from the sale of products or goods outsourced being less than or greater than 5% of total revenue?  Would that be easier or harder than reporting a dollar amount?</w:t>
      </w:r>
    </w:p>
    <w:p w:rsidR="008C7B26" w:rsidRDefault="008C7B26" w:rsidP="008C7B26">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8C7B26" w:rsidRDefault="008C7B26" w:rsidP="00A01698">
      <w:pPr>
        <w:autoSpaceDE w:val="0"/>
        <w:autoSpaceDN w:val="0"/>
        <w:adjustRightInd w:val="0"/>
        <w:rPr>
          <w:rFonts w:ascii="Arial" w:hAnsi="Arial" w:cs="Arial"/>
          <w:b/>
          <w:bCs/>
          <w:sz w:val="24"/>
          <w:szCs w:val="24"/>
        </w:rPr>
      </w:pPr>
    </w:p>
    <w:p w:rsidR="008C7B26" w:rsidRDefault="00157882" w:rsidP="008C7B26">
      <w:pPr>
        <w:autoSpaceDE w:val="0"/>
        <w:autoSpaceDN w:val="0"/>
        <w:adjustRightInd w:val="0"/>
        <w:rPr>
          <w:rFonts w:ascii="Arial" w:hAnsi="Arial" w:cs="Arial"/>
          <w:b/>
          <w:bCs/>
          <w:sz w:val="24"/>
          <w:szCs w:val="24"/>
        </w:rPr>
      </w:pPr>
      <w:r>
        <w:rPr>
          <w:rFonts w:ascii="Arial" w:hAnsi="Arial" w:cs="Arial"/>
          <w:b/>
          <w:bCs/>
          <w:sz w:val="24"/>
          <w:szCs w:val="24"/>
        </w:rPr>
        <w:t>5</w:t>
      </w:r>
      <w:r w:rsidR="008C7B26" w:rsidRPr="000C787E">
        <w:rPr>
          <w:rFonts w:ascii="Arial" w:hAnsi="Arial" w:cs="Arial"/>
          <w:b/>
          <w:bCs/>
          <w:sz w:val="24"/>
          <w:szCs w:val="24"/>
        </w:rPr>
        <w:t xml:space="preserve">. </w:t>
      </w:r>
      <w:r w:rsidR="00543329">
        <w:rPr>
          <w:rFonts w:ascii="Arial" w:hAnsi="Arial" w:cs="Arial"/>
          <w:b/>
          <w:bCs/>
          <w:sz w:val="24"/>
          <w:szCs w:val="24"/>
        </w:rPr>
        <w:t xml:space="preserve">In 2017, was </w:t>
      </w:r>
      <w:r w:rsidR="00F13090">
        <w:rPr>
          <w:rFonts w:ascii="Arial" w:hAnsi="Arial" w:cs="Arial"/>
          <w:b/>
          <w:bCs/>
          <w:sz w:val="24"/>
          <w:szCs w:val="24"/>
        </w:rPr>
        <w:t>your</w:t>
      </w:r>
      <w:r w:rsidR="00543329">
        <w:rPr>
          <w:rFonts w:ascii="Arial" w:hAnsi="Arial" w:cs="Arial"/>
          <w:b/>
          <w:bCs/>
          <w:sz w:val="24"/>
          <w:szCs w:val="24"/>
        </w:rPr>
        <w:t xml:space="preserve"> establishment responsible for the design </w:t>
      </w:r>
      <w:r w:rsidR="00543329" w:rsidRPr="00497D14">
        <w:rPr>
          <w:rFonts w:ascii="Arial" w:hAnsi="Arial" w:cs="Arial"/>
          <w:b/>
          <w:bCs/>
          <w:sz w:val="24"/>
          <w:szCs w:val="24"/>
          <w:u w:val="single"/>
        </w:rPr>
        <w:t>and</w:t>
      </w:r>
      <w:r w:rsidR="00543329">
        <w:rPr>
          <w:rFonts w:ascii="Arial" w:hAnsi="Arial" w:cs="Arial"/>
          <w:b/>
          <w:bCs/>
          <w:sz w:val="24"/>
          <w:szCs w:val="24"/>
        </w:rPr>
        <w:t xml:space="preserve"> manufacture of any products or goods that were manufactured or produced at </w:t>
      </w:r>
      <w:r w:rsidR="00D22C54">
        <w:rPr>
          <w:rFonts w:ascii="Arial" w:hAnsi="Arial" w:cs="Arial"/>
          <w:b/>
          <w:bCs/>
          <w:sz w:val="24"/>
          <w:szCs w:val="24"/>
        </w:rPr>
        <w:t>a different location?</w:t>
      </w:r>
    </w:p>
    <w:p w:rsidR="008C7B26" w:rsidRPr="000C787E" w:rsidRDefault="008C7B26" w:rsidP="008C7B26">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“responsible for the design and manufacture” mean to you?</w:t>
      </w:r>
    </w:p>
    <w:p w:rsidR="00F13090" w:rsidRDefault="00F13090" w:rsidP="00C50611">
      <w:pPr>
        <w:pStyle w:val="ListParagraph"/>
        <w:numPr>
          <w:ilvl w:val="0"/>
          <w:numId w:val="30"/>
        </w:numPr>
        <w:rPr>
          <w:rFonts w:ascii="Arial" w:hAnsi="Arial" w:cs="Arial"/>
          <w:sz w:val="24"/>
          <w:szCs w:val="24"/>
        </w:rPr>
      </w:pPr>
      <w:r>
        <w:rPr>
          <w:rFonts w:ascii="Arial" w:hAnsi="Arial" w:cs="Arial"/>
          <w:sz w:val="24"/>
          <w:szCs w:val="24"/>
        </w:rPr>
        <w:t>“What does “manufactured or produced at a different location” mean to you?</w:t>
      </w:r>
    </w:p>
    <w:p w:rsidR="008C7B26" w:rsidRDefault="004F6E67" w:rsidP="008C7B26">
      <w:pPr>
        <w:pStyle w:val="ListParagraph"/>
        <w:numPr>
          <w:ilvl w:val="0"/>
          <w:numId w:val="30"/>
        </w:numPr>
        <w:rPr>
          <w:rFonts w:ascii="Arial" w:hAnsi="Arial" w:cs="Arial"/>
          <w:sz w:val="24"/>
          <w:szCs w:val="24"/>
        </w:rPr>
      </w:pPr>
      <w:r>
        <w:rPr>
          <w:rFonts w:ascii="Arial" w:hAnsi="Arial" w:cs="Arial"/>
          <w:sz w:val="24"/>
          <w:szCs w:val="24"/>
        </w:rPr>
        <w:t>What are your reactions to</w:t>
      </w:r>
      <w:r w:rsidR="008C7B26" w:rsidRPr="006A6C0C">
        <w:rPr>
          <w:rFonts w:ascii="Arial" w:hAnsi="Arial" w:cs="Arial"/>
          <w:sz w:val="24"/>
          <w:szCs w:val="24"/>
        </w:rPr>
        <w:t xml:space="preserve"> this question?</w:t>
      </w:r>
    </w:p>
    <w:p w:rsidR="008C7B26" w:rsidRDefault="008C7B26" w:rsidP="008C7B26">
      <w:pPr>
        <w:pStyle w:val="ListParagraph"/>
        <w:numPr>
          <w:ilvl w:val="0"/>
          <w:numId w:val="30"/>
        </w:numPr>
        <w:rPr>
          <w:rFonts w:ascii="Arial" w:hAnsi="Arial" w:cs="Arial"/>
          <w:sz w:val="24"/>
          <w:szCs w:val="24"/>
        </w:rPr>
      </w:pPr>
      <w:r>
        <w:rPr>
          <w:rFonts w:ascii="Arial" w:hAnsi="Arial" w:cs="Arial"/>
          <w:sz w:val="24"/>
          <w:szCs w:val="24"/>
        </w:rPr>
        <w:t>Would you consult any</w:t>
      </w:r>
      <w:r w:rsidR="00497D14">
        <w:rPr>
          <w:rFonts w:ascii="Arial" w:hAnsi="Arial" w:cs="Arial"/>
          <w:sz w:val="24"/>
          <w:szCs w:val="24"/>
        </w:rPr>
        <w:t xml:space="preserve"> records or anyon</w:t>
      </w:r>
      <w:r>
        <w:rPr>
          <w:rFonts w:ascii="Arial" w:hAnsi="Arial" w:cs="Arial"/>
          <w:sz w:val="24"/>
          <w:szCs w:val="24"/>
        </w:rPr>
        <w:t>e else in your company in order to answer this question?</w:t>
      </w:r>
    </w:p>
    <w:p w:rsidR="00C50611" w:rsidRDefault="008C7B26" w:rsidP="00C50611">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C50611" w:rsidRPr="00C50611" w:rsidRDefault="00C50611" w:rsidP="00C50611">
      <w:pPr>
        <w:pStyle w:val="ListParagraph"/>
        <w:rPr>
          <w:rFonts w:ascii="Arial" w:hAnsi="Arial" w:cs="Arial"/>
          <w:sz w:val="24"/>
          <w:szCs w:val="24"/>
        </w:rPr>
      </w:pPr>
    </w:p>
    <w:p w:rsidR="004F6E67" w:rsidRDefault="004F6E67" w:rsidP="00497D14">
      <w:pPr>
        <w:pStyle w:val="ListParagraph"/>
        <w:rPr>
          <w:rFonts w:ascii="Arial" w:hAnsi="Arial" w:cs="Arial"/>
          <w:sz w:val="24"/>
          <w:szCs w:val="24"/>
        </w:rPr>
      </w:pPr>
      <w:r>
        <w:rPr>
          <w:rFonts w:ascii="Arial" w:hAnsi="Arial" w:cs="Arial"/>
          <w:sz w:val="24"/>
          <w:szCs w:val="24"/>
        </w:rPr>
        <w:t>*Note if R follows skip instructions.</w:t>
      </w:r>
    </w:p>
    <w:p w:rsidR="008C7B26" w:rsidRPr="00C50611" w:rsidRDefault="008C7B26" w:rsidP="00C50611">
      <w:pPr>
        <w:rPr>
          <w:rFonts w:ascii="Arial" w:hAnsi="Arial" w:cs="Arial"/>
          <w:sz w:val="24"/>
          <w:szCs w:val="24"/>
        </w:rPr>
      </w:pPr>
    </w:p>
    <w:p w:rsidR="000A04A8" w:rsidRPr="000C787E" w:rsidRDefault="000A04A8" w:rsidP="000A04A8">
      <w:pPr>
        <w:pStyle w:val="Heading1"/>
        <w:rPr>
          <w:u w:val="single"/>
        </w:rPr>
      </w:pPr>
      <w:r w:rsidRPr="000C787E">
        <w:rPr>
          <w:u w:val="single"/>
        </w:rPr>
        <w:t xml:space="preserve">Part  </w:t>
      </w:r>
      <w:r w:rsidR="000F651D">
        <w:rPr>
          <w:u w:val="single"/>
        </w:rPr>
        <w:t>D</w:t>
      </w:r>
      <w:r w:rsidR="000F651D" w:rsidRPr="000C787E">
        <w:rPr>
          <w:u w:val="single"/>
        </w:rPr>
        <w:t xml:space="preserve"> </w:t>
      </w:r>
      <w:r w:rsidRPr="000C787E">
        <w:rPr>
          <w:u w:val="single"/>
        </w:rPr>
        <w:t xml:space="preserve">– Terminology </w:t>
      </w:r>
      <w:r w:rsidR="00CA0B7B">
        <w:rPr>
          <w:u w:val="single"/>
        </w:rPr>
        <w:t>Flash Card</w:t>
      </w:r>
      <w:r w:rsidR="001121B2">
        <w:rPr>
          <w:u w:val="single"/>
        </w:rPr>
        <w:t xml:space="preserve"> (skip depending on time)</w:t>
      </w:r>
      <w:r w:rsidR="00DA1B54">
        <w:rPr>
          <w:u w:val="single"/>
        </w:rPr>
        <w:t xml:space="preserve"> (10 min</w:t>
      </w:r>
      <w:r w:rsidR="00573891">
        <w:rPr>
          <w:u w:val="single"/>
        </w:rPr>
        <w:t>utes</w:t>
      </w:r>
      <w:r w:rsidR="00DA1B54">
        <w:rPr>
          <w:u w:val="single"/>
        </w:rPr>
        <w:t>)</w:t>
      </w:r>
    </w:p>
    <w:p w:rsidR="00992DB1" w:rsidRPr="00D74200" w:rsidRDefault="000A04A8" w:rsidP="00992DB1">
      <w:pPr>
        <w:rPr>
          <w:rFonts w:ascii="Arial" w:hAnsi="Arial" w:cs="Arial"/>
          <w:i/>
          <w:sz w:val="24"/>
          <w:szCs w:val="24"/>
        </w:rPr>
      </w:pPr>
      <w:r w:rsidRPr="000C787E">
        <w:rPr>
          <w:rFonts w:ascii="Arial" w:hAnsi="Arial" w:cs="Arial"/>
          <w:sz w:val="24"/>
          <w:szCs w:val="24"/>
        </w:rPr>
        <w:t xml:space="preserve">Thank you for your help so far!  I’d like to </w:t>
      </w:r>
      <w:r w:rsidR="00AA2945">
        <w:rPr>
          <w:rFonts w:ascii="Arial" w:hAnsi="Arial" w:cs="Arial"/>
          <w:sz w:val="24"/>
          <w:szCs w:val="24"/>
        </w:rPr>
        <w:t>show you a sheet w</w:t>
      </w:r>
      <w:r w:rsidR="00C27160">
        <w:rPr>
          <w:rFonts w:ascii="Arial" w:hAnsi="Arial" w:cs="Arial"/>
          <w:sz w:val="24"/>
          <w:szCs w:val="24"/>
        </w:rPr>
        <w:t>i</w:t>
      </w:r>
      <w:r w:rsidR="00AA2945">
        <w:rPr>
          <w:rFonts w:ascii="Arial" w:hAnsi="Arial" w:cs="Arial"/>
          <w:sz w:val="24"/>
          <w:szCs w:val="24"/>
        </w:rPr>
        <w:t>th a few</w:t>
      </w:r>
      <w:r w:rsidRPr="000C787E">
        <w:rPr>
          <w:rFonts w:ascii="Arial" w:hAnsi="Arial" w:cs="Arial"/>
          <w:sz w:val="24"/>
          <w:szCs w:val="24"/>
        </w:rPr>
        <w:t xml:space="preserve"> terms, which you may or may not be familiar with</w:t>
      </w:r>
      <w:r>
        <w:t xml:space="preserve">. </w:t>
      </w:r>
      <w:r w:rsidRPr="000C787E">
        <w:rPr>
          <w:rFonts w:ascii="Arial" w:hAnsi="Arial" w:cs="Arial"/>
          <w:sz w:val="24"/>
          <w:szCs w:val="24"/>
        </w:rPr>
        <w:t>This will help us figure out how best to word the questions on our survey.</w:t>
      </w:r>
      <w:r w:rsidR="00F23B73">
        <w:rPr>
          <w:rFonts w:ascii="Arial" w:hAnsi="Arial" w:cs="Arial"/>
          <w:sz w:val="24"/>
          <w:szCs w:val="24"/>
        </w:rPr>
        <w:t xml:space="preserve"> </w:t>
      </w:r>
      <w:r w:rsidR="00992DB1" w:rsidRPr="00D74200">
        <w:rPr>
          <w:rFonts w:ascii="Arial" w:hAnsi="Arial" w:cs="Arial"/>
          <w:i/>
          <w:sz w:val="24"/>
          <w:szCs w:val="24"/>
        </w:rPr>
        <w:t>Note: Only probe on items that were not covered previously.</w:t>
      </w:r>
    </w:p>
    <w:p w:rsidR="00AA2945" w:rsidRDefault="00AA2945" w:rsidP="000A04A8">
      <w:pPr>
        <w:rPr>
          <w:rFonts w:ascii="Arial" w:hAnsi="Arial" w:cs="Arial"/>
          <w:sz w:val="24"/>
          <w:szCs w:val="24"/>
        </w:rPr>
      </w:pPr>
    </w:p>
    <w:p w:rsidR="000A04A8" w:rsidRPr="000C787E" w:rsidRDefault="000A04A8" w:rsidP="000A04A8">
      <w:pPr>
        <w:rPr>
          <w:rFonts w:ascii="Arial" w:hAnsi="Arial" w:cs="Arial"/>
          <w:i/>
          <w:sz w:val="24"/>
          <w:szCs w:val="24"/>
        </w:rPr>
      </w:pPr>
      <w:r w:rsidRPr="000C787E">
        <w:rPr>
          <w:rFonts w:ascii="Arial" w:hAnsi="Arial" w:cs="Arial"/>
          <w:sz w:val="24"/>
          <w:szCs w:val="24"/>
        </w:rPr>
        <w:t xml:space="preserve"> </w:t>
      </w:r>
      <w:r>
        <w:rPr>
          <w:rFonts w:ascii="Arial" w:hAnsi="Arial" w:cs="Arial"/>
          <w:sz w:val="24"/>
          <w:szCs w:val="24"/>
        </w:rPr>
        <w:t>(</w:t>
      </w:r>
      <w:r w:rsidRPr="000C787E">
        <w:rPr>
          <w:rFonts w:ascii="Arial" w:hAnsi="Arial" w:cs="Arial"/>
          <w:sz w:val="24"/>
          <w:szCs w:val="24"/>
        </w:rPr>
        <w:t>Probe as necessary for each item</w:t>
      </w:r>
      <w:r>
        <w:rPr>
          <w:rFonts w:ascii="Arial" w:hAnsi="Arial" w:cs="Arial"/>
          <w:sz w:val="24"/>
          <w:szCs w:val="24"/>
        </w:rPr>
        <w:t>)</w:t>
      </w:r>
      <w:r w:rsidRPr="000C787E">
        <w:rPr>
          <w:rFonts w:ascii="Arial" w:hAnsi="Arial" w:cs="Arial"/>
          <w:sz w:val="24"/>
          <w:szCs w:val="24"/>
        </w:rPr>
        <w:t>:</w:t>
      </w:r>
    </w:p>
    <w:p w:rsidR="000A04A8" w:rsidRDefault="00524DB9" w:rsidP="000A04A8">
      <w:pPr>
        <w:pStyle w:val="ListParagraph"/>
        <w:numPr>
          <w:ilvl w:val="0"/>
          <w:numId w:val="12"/>
        </w:numPr>
        <w:rPr>
          <w:rFonts w:ascii="Arial" w:hAnsi="Arial" w:cs="Arial"/>
          <w:sz w:val="24"/>
          <w:szCs w:val="24"/>
        </w:rPr>
      </w:pPr>
      <w:r>
        <w:rPr>
          <w:rFonts w:ascii="Arial" w:hAnsi="Arial" w:cs="Arial"/>
          <w:sz w:val="24"/>
          <w:szCs w:val="24"/>
        </w:rPr>
        <w:t>Have you heard of ______ before?</w:t>
      </w:r>
    </w:p>
    <w:p w:rsidR="00524DB9" w:rsidRDefault="00524DB9" w:rsidP="000A04A8">
      <w:pPr>
        <w:pStyle w:val="ListParagraph"/>
        <w:numPr>
          <w:ilvl w:val="0"/>
          <w:numId w:val="12"/>
        </w:numPr>
        <w:rPr>
          <w:rFonts w:ascii="Arial" w:hAnsi="Arial" w:cs="Arial"/>
          <w:sz w:val="24"/>
          <w:szCs w:val="24"/>
        </w:rPr>
      </w:pPr>
      <w:r>
        <w:rPr>
          <w:rFonts w:ascii="Arial" w:hAnsi="Arial" w:cs="Arial"/>
          <w:sz w:val="24"/>
          <w:szCs w:val="24"/>
        </w:rPr>
        <w:t>What does ______ mean to you?</w:t>
      </w:r>
    </w:p>
    <w:p w:rsidR="00524DB9" w:rsidRDefault="00524DB9" w:rsidP="000A04A8">
      <w:pPr>
        <w:pStyle w:val="ListParagraph"/>
        <w:numPr>
          <w:ilvl w:val="0"/>
          <w:numId w:val="12"/>
        </w:numPr>
        <w:rPr>
          <w:rFonts w:ascii="Arial" w:hAnsi="Arial" w:cs="Arial"/>
          <w:sz w:val="24"/>
          <w:szCs w:val="24"/>
        </w:rPr>
      </w:pPr>
      <w:r>
        <w:rPr>
          <w:rFonts w:ascii="Arial" w:hAnsi="Arial" w:cs="Arial"/>
          <w:sz w:val="24"/>
          <w:szCs w:val="24"/>
        </w:rPr>
        <w:t>Does _____ relate to your company?</w:t>
      </w:r>
    </w:p>
    <w:p w:rsidR="00524DB9" w:rsidRPr="000C787E" w:rsidRDefault="00524DB9" w:rsidP="00573891">
      <w:pPr>
        <w:pStyle w:val="ListParagraph"/>
        <w:numPr>
          <w:ilvl w:val="1"/>
          <w:numId w:val="12"/>
        </w:numPr>
        <w:rPr>
          <w:rFonts w:ascii="Arial" w:hAnsi="Arial" w:cs="Arial"/>
          <w:sz w:val="24"/>
          <w:szCs w:val="24"/>
        </w:rPr>
      </w:pPr>
      <w:r>
        <w:rPr>
          <w:rFonts w:ascii="Arial" w:hAnsi="Arial" w:cs="Arial"/>
          <w:sz w:val="24"/>
          <w:szCs w:val="24"/>
        </w:rPr>
        <w:t>(If yes) How?</w:t>
      </w:r>
    </w:p>
    <w:p w:rsidR="000A04A8" w:rsidRDefault="000A04A8" w:rsidP="000A04A8">
      <w:pPr>
        <w:rPr>
          <w:rFonts w:ascii="Arial" w:hAnsi="Arial" w:cs="Arial"/>
          <w:sz w:val="24"/>
          <w:szCs w:val="24"/>
        </w:rPr>
      </w:pPr>
    </w:p>
    <w:p w:rsidR="00D74200" w:rsidRDefault="00D74200" w:rsidP="000A04A8">
      <w:pPr>
        <w:rPr>
          <w:rFonts w:ascii="Arial" w:hAnsi="Arial" w:cs="Arial"/>
          <w:sz w:val="24"/>
          <w:szCs w:val="24"/>
        </w:rPr>
      </w:pPr>
      <w:r>
        <w:rPr>
          <w:rFonts w:ascii="Arial" w:hAnsi="Arial" w:cs="Arial"/>
          <w:sz w:val="24"/>
          <w:szCs w:val="24"/>
        </w:rPr>
        <w:t>List of Terms</w:t>
      </w:r>
    </w:p>
    <w:p w:rsidR="00D74200" w:rsidRPr="000C787E" w:rsidRDefault="00D74200" w:rsidP="000A04A8">
      <w:pPr>
        <w:rPr>
          <w:rFonts w:ascii="Arial" w:hAnsi="Arial" w:cs="Arial"/>
          <w:sz w:val="24"/>
          <w:szCs w:val="24"/>
        </w:rPr>
      </w:pPr>
    </w:p>
    <w:p w:rsidR="007E2EE7" w:rsidRDefault="007E2EE7" w:rsidP="00D74200">
      <w:pPr>
        <w:pStyle w:val="ListParagraph"/>
        <w:numPr>
          <w:ilvl w:val="1"/>
          <w:numId w:val="29"/>
        </w:numPr>
        <w:rPr>
          <w:rFonts w:ascii="Arial" w:hAnsi="Arial" w:cs="Arial"/>
          <w:sz w:val="24"/>
          <w:szCs w:val="24"/>
        </w:rPr>
      </w:pPr>
      <w:r>
        <w:rPr>
          <w:rFonts w:ascii="Arial" w:hAnsi="Arial" w:cs="Arial"/>
          <w:sz w:val="24"/>
          <w:szCs w:val="24"/>
        </w:rPr>
        <w:t>Contract manufacturing</w:t>
      </w:r>
      <w:r w:rsidRPr="0096312C">
        <w:rPr>
          <w:rFonts w:ascii="Arial" w:hAnsi="Arial" w:cs="Arial"/>
          <w:sz w:val="24"/>
          <w:szCs w:val="24"/>
        </w:rPr>
        <w:t>?</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Contract manufacturing services?</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Products for ‘resale’?</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Non-proprietary?</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After-market products?</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Subsidiaries vs. affiliates?</w:t>
      </w:r>
    </w:p>
    <w:p w:rsidR="00E90291" w:rsidRDefault="00E90291" w:rsidP="00D74200">
      <w:pPr>
        <w:pStyle w:val="ListParagraph"/>
        <w:numPr>
          <w:ilvl w:val="1"/>
          <w:numId w:val="29"/>
        </w:numPr>
        <w:rPr>
          <w:rFonts w:ascii="Arial" w:hAnsi="Arial" w:cs="Arial"/>
          <w:sz w:val="24"/>
          <w:szCs w:val="24"/>
        </w:rPr>
      </w:pPr>
      <w:r>
        <w:rPr>
          <w:rFonts w:ascii="Arial" w:hAnsi="Arial" w:cs="Arial"/>
          <w:sz w:val="24"/>
          <w:szCs w:val="24"/>
        </w:rPr>
        <w:t>Control the IP?</w:t>
      </w:r>
    </w:p>
    <w:p w:rsidR="001F342A" w:rsidRDefault="00E90291" w:rsidP="00D74200">
      <w:pPr>
        <w:pStyle w:val="ListParagraph"/>
        <w:numPr>
          <w:ilvl w:val="1"/>
          <w:numId w:val="29"/>
        </w:numPr>
        <w:rPr>
          <w:rFonts w:ascii="Arial" w:hAnsi="Arial" w:cs="Arial"/>
          <w:sz w:val="24"/>
          <w:szCs w:val="24"/>
        </w:rPr>
      </w:pPr>
      <w:r>
        <w:rPr>
          <w:rFonts w:ascii="Arial" w:hAnsi="Arial" w:cs="Arial"/>
          <w:sz w:val="24"/>
          <w:szCs w:val="24"/>
        </w:rPr>
        <w:t>Control the design?</w:t>
      </w:r>
    </w:p>
    <w:p w:rsidR="00616B02" w:rsidRDefault="00616B02" w:rsidP="00D74200">
      <w:pPr>
        <w:pStyle w:val="ListParagraph"/>
        <w:numPr>
          <w:ilvl w:val="1"/>
          <w:numId w:val="29"/>
        </w:numPr>
        <w:rPr>
          <w:rFonts w:ascii="Arial" w:hAnsi="Arial" w:cs="Arial"/>
          <w:sz w:val="24"/>
          <w:szCs w:val="24"/>
        </w:rPr>
      </w:pPr>
      <w:r>
        <w:rPr>
          <w:rFonts w:ascii="Arial" w:hAnsi="Arial" w:cs="Arial"/>
          <w:sz w:val="24"/>
          <w:szCs w:val="24"/>
        </w:rPr>
        <w:t>Arrange for the production of?</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Outsourcing?</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Offshoring?</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lastRenderedPageBreak/>
        <w:t>Intellectual property?</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Material inputs?</w:t>
      </w:r>
    </w:p>
    <w:p w:rsidR="00C50611" w:rsidRDefault="00C50611" w:rsidP="00C50611">
      <w:pPr>
        <w:pStyle w:val="ListParagraph"/>
        <w:ind w:left="1440"/>
        <w:rPr>
          <w:rFonts w:ascii="Arial" w:hAnsi="Arial" w:cs="Arial"/>
          <w:sz w:val="24"/>
          <w:szCs w:val="24"/>
        </w:rPr>
      </w:pPr>
    </w:p>
    <w:p w:rsidR="000F651D" w:rsidRPr="00657E63" w:rsidRDefault="000F651D" w:rsidP="000F651D">
      <w:pPr>
        <w:pStyle w:val="Heading1"/>
        <w:rPr>
          <w:u w:val="single"/>
        </w:rPr>
      </w:pPr>
      <w:r w:rsidRPr="000C787E">
        <w:rPr>
          <w:u w:val="single"/>
        </w:rPr>
        <w:t xml:space="preserve">Part  </w:t>
      </w:r>
      <w:r>
        <w:rPr>
          <w:u w:val="single"/>
        </w:rPr>
        <w:t>E</w:t>
      </w:r>
      <w:r w:rsidRPr="000C787E">
        <w:rPr>
          <w:u w:val="single"/>
        </w:rPr>
        <w:t xml:space="preserve"> –</w:t>
      </w:r>
      <w:r>
        <w:rPr>
          <w:u w:val="single"/>
        </w:rPr>
        <w:t xml:space="preserve"> Big Data / Data Transfer Questions (5 minutes)</w:t>
      </w:r>
    </w:p>
    <w:p w:rsidR="000F651D" w:rsidRDefault="000F651D" w:rsidP="000F651D">
      <w:pPr>
        <w:rPr>
          <w:i/>
        </w:rPr>
      </w:pPr>
      <w:r w:rsidRPr="009B660A">
        <w:rPr>
          <w:i/>
        </w:rPr>
        <w:t>These questions will be added to the end of any qualitative research protocol that is used during visits with large or medium-sized companies (designated with an L, M, or N in the Business Register).</w:t>
      </w:r>
    </w:p>
    <w:p w:rsidR="000F651D" w:rsidRPr="006051B7"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 xml:space="preserve">Finally, I want to briefly change topics and discuss with you the idea of transferring files between businesses. Have you heard of the term file transfers before today? (Yes/No) </w:t>
      </w:r>
    </w:p>
    <w:p w:rsidR="000F651D"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 xml:space="preserve">Is this a term that is used within your organization? (Yes/No) </w:t>
      </w:r>
    </w:p>
    <w:p w:rsidR="000F651D"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If no, what term is used?</w:t>
      </w:r>
    </w:p>
    <w:p w:rsidR="000F651D" w:rsidRPr="00FE712D" w:rsidRDefault="000F651D" w:rsidP="000F651D">
      <w:pPr>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 xml:space="preserve">Have you ever provided financial or other data to another party outside of your organization in the form of a file </w:t>
      </w:r>
      <w:r>
        <w:rPr>
          <w:rFonts w:ascii="Arial" w:hAnsi="Arial" w:cs="Arial"/>
          <w:sz w:val="24"/>
          <w:szCs w:val="24"/>
        </w:rPr>
        <w:t>transfer</w:t>
      </w:r>
    </w:p>
    <w:p w:rsidR="000F651D" w:rsidRPr="00FE712D" w:rsidRDefault="000F651D" w:rsidP="000F651D">
      <w:pPr>
        <w:pStyle w:val="ListParagraph"/>
        <w:spacing w:after="200" w:line="276" w:lineRule="auto"/>
        <w:rPr>
          <w:rFonts w:ascii="Arial" w:hAnsi="Arial" w:cs="Arial"/>
          <w:sz w:val="24"/>
          <w:szCs w:val="24"/>
        </w:rPr>
      </w:pPr>
      <w:r w:rsidRPr="00FE712D">
        <w:rPr>
          <w:rFonts w:ascii="Arial" w:hAnsi="Arial" w:cs="Arial"/>
          <w:sz w:val="24"/>
          <w:szCs w:val="24"/>
        </w:rPr>
        <w:t>?</w:t>
      </w:r>
    </w:p>
    <w:p w:rsidR="000F651D" w:rsidRDefault="000F651D" w:rsidP="000F651D">
      <w:pPr>
        <w:pStyle w:val="ListParagraph"/>
        <w:numPr>
          <w:ilvl w:val="1"/>
          <w:numId w:val="31"/>
        </w:numPr>
        <w:spacing w:after="200" w:line="276" w:lineRule="auto"/>
        <w:ind w:left="720"/>
        <w:rPr>
          <w:rFonts w:ascii="Arial" w:hAnsi="Arial" w:cs="Arial"/>
          <w:sz w:val="24"/>
          <w:szCs w:val="24"/>
        </w:rPr>
      </w:pPr>
      <w:r w:rsidRPr="00FE712D">
        <w:rPr>
          <w:rFonts w:ascii="Arial" w:hAnsi="Arial" w:cs="Arial"/>
          <w:sz w:val="24"/>
          <w:szCs w:val="24"/>
        </w:rPr>
        <w:t>IF YES: Can you briefly tell us about your experiences with file transfers?</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Probe if needed: what type of organization did you transfer the data to?</w:t>
      </w:r>
    </w:p>
    <w:p w:rsidR="000F651D" w:rsidRPr="00FE712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Probe if needed: what type of data did you send?</w:t>
      </w:r>
    </w:p>
    <w:p w:rsidR="000F651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1"/>
          <w:numId w:val="31"/>
        </w:numPr>
        <w:spacing w:after="200" w:line="276" w:lineRule="auto"/>
        <w:ind w:left="720"/>
        <w:rPr>
          <w:rFonts w:ascii="Arial" w:hAnsi="Arial" w:cs="Arial"/>
          <w:sz w:val="24"/>
          <w:szCs w:val="24"/>
        </w:rPr>
      </w:pPr>
      <w:r w:rsidRPr="00FE712D">
        <w:rPr>
          <w:rFonts w:ascii="Arial" w:hAnsi="Arial" w:cs="Arial"/>
          <w:sz w:val="24"/>
          <w:szCs w:val="24"/>
        </w:rPr>
        <w:t>IF NO:</w:t>
      </w:r>
    </w:p>
    <w:p w:rsidR="000F651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 xml:space="preserve">Are you familiar with the concept of a file transfer? </w:t>
      </w:r>
    </w:p>
    <w:p w:rsidR="000F651D" w:rsidRPr="00FE712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Do you know of anyone in your company who is involved with file transfers?</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On scale of 1 to 5, with 1 being very unwilling and 5 being very willing, how willing would your company be to provide data to the Census Bureau in this manner, in lieu of completing a survey?</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What software does your company use for your accounting and payroll needs?</w:t>
      </w:r>
    </w:p>
    <w:p w:rsidR="000F651D" w:rsidRPr="00FE712D" w:rsidRDefault="000F651D" w:rsidP="000F651D">
      <w:pPr>
        <w:ind w:left="720"/>
        <w:rPr>
          <w:rFonts w:ascii="Arial" w:hAnsi="Arial" w:cs="Arial"/>
          <w:sz w:val="24"/>
          <w:szCs w:val="24"/>
        </w:rPr>
      </w:pPr>
    </w:p>
    <w:p w:rsidR="000F651D" w:rsidRPr="00FE712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Would you be willing to talk about file transfers with us in more detail at a later time?</w:t>
      </w:r>
    </w:p>
    <w:p w:rsidR="00657E63" w:rsidRPr="00657E63" w:rsidRDefault="00657E63" w:rsidP="00657E63">
      <w:pPr>
        <w:pStyle w:val="Heading1"/>
        <w:rPr>
          <w:u w:val="single"/>
        </w:rPr>
      </w:pPr>
      <w:r w:rsidRPr="00657E63">
        <w:rPr>
          <w:u w:val="single"/>
        </w:rPr>
        <w:t xml:space="preserve">Part </w:t>
      </w:r>
      <w:r w:rsidR="000F651D">
        <w:rPr>
          <w:u w:val="single"/>
        </w:rPr>
        <w:t>F</w:t>
      </w:r>
      <w:r w:rsidR="000F651D" w:rsidRPr="00657E63">
        <w:rPr>
          <w:u w:val="single"/>
        </w:rPr>
        <w:t xml:space="preserve"> </w:t>
      </w:r>
      <w:r w:rsidRPr="00657E63">
        <w:rPr>
          <w:u w:val="single"/>
        </w:rPr>
        <w:t>– Wrap Up</w:t>
      </w:r>
      <w:r w:rsidR="00E44CE1">
        <w:rPr>
          <w:u w:val="single"/>
        </w:rPr>
        <w:t xml:space="preserve"> (5 min</w:t>
      </w:r>
      <w:r w:rsidR="00573891">
        <w:rPr>
          <w:u w:val="single"/>
        </w:rPr>
        <w:t>utes</w:t>
      </w:r>
      <w:r w:rsidR="00E44CE1">
        <w:rPr>
          <w:u w:val="single"/>
        </w:rPr>
        <w:t>)</w:t>
      </w:r>
    </w:p>
    <w:p w:rsidR="00634EF7" w:rsidRPr="00810F1D" w:rsidRDefault="00657E63" w:rsidP="00657E63">
      <w:pPr>
        <w:rPr>
          <w:rFonts w:ascii="Arial" w:hAnsi="Arial" w:cs="Arial"/>
          <w:i/>
          <w:sz w:val="24"/>
          <w:szCs w:val="24"/>
        </w:rPr>
      </w:pPr>
      <w:r w:rsidRPr="000C787E">
        <w:rPr>
          <w:rFonts w:ascii="Arial" w:hAnsi="Arial" w:cs="Arial"/>
          <w:sz w:val="24"/>
          <w:szCs w:val="24"/>
        </w:rPr>
        <w:t>Thank you for your help</w:t>
      </w:r>
      <w:r w:rsidR="00497D14">
        <w:rPr>
          <w:rFonts w:ascii="Arial" w:hAnsi="Arial" w:cs="Arial"/>
          <w:sz w:val="24"/>
          <w:szCs w:val="24"/>
        </w:rPr>
        <w:t>. W</w:t>
      </w:r>
      <w:r w:rsidRPr="000C787E">
        <w:rPr>
          <w:rFonts w:ascii="Arial" w:hAnsi="Arial" w:cs="Arial"/>
          <w:sz w:val="24"/>
          <w:szCs w:val="24"/>
        </w:rPr>
        <w:t xml:space="preserve">e are almost done.  As you may have gathered from my questions, we are trying to understand the relationship that manufacturing companies </w:t>
      </w:r>
      <w:r w:rsidRPr="000C787E">
        <w:rPr>
          <w:rFonts w:ascii="Arial" w:hAnsi="Arial" w:cs="Arial"/>
          <w:sz w:val="24"/>
          <w:szCs w:val="24"/>
        </w:rPr>
        <w:lastRenderedPageBreak/>
        <w:t xml:space="preserve">may have with contractors.  Specifically, there are some types of companies who are responsible for the manufacturing of products – they control the design and all the materials used to make </w:t>
      </w:r>
      <w:r>
        <w:rPr>
          <w:rFonts w:ascii="Arial" w:hAnsi="Arial" w:cs="Arial"/>
          <w:sz w:val="24"/>
          <w:szCs w:val="24"/>
        </w:rPr>
        <w:t>them</w:t>
      </w:r>
      <w:r w:rsidRPr="000C787E">
        <w:rPr>
          <w:rFonts w:ascii="Arial" w:hAnsi="Arial" w:cs="Arial"/>
          <w:sz w:val="24"/>
          <w:szCs w:val="24"/>
        </w:rPr>
        <w:t xml:space="preserve"> – but they do not physically make</w:t>
      </w:r>
      <w:r w:rsidR="00AA2945">
        <w:rPr>
          <w:rFonts w:ascii="Arial" w:hAnsi="Arial" w:cs="Arial"/>
          <w:sz w:val="24"/>
          <w:szCs w:val="24"/>
        </w:rPr>
        <w:t xml:space="preserve"> all of</w:t>
      </w:r>
      <w:r w:rsidRPr="000C787E">
        <w:rPr>
          <w:rFonts w:ascii="Arial" w:hAnsi="Arial" w:cs="Arial"/>
          <w:sz w:val="24"/>
          <w:szCs w:val="24"/>
        </w:rPr>
        <w:t xml:space="preserve"> the products </w:t>
      </w:r>
      <w:r w:rsidR="00AA2945">
        <w:rPr>
          <w:rFonts w:ascii="Arial" w:hAnsi="Arial" w:cs="Arial"/>
          <w:sz w:val="24"/>
          <w:szCs w:val="24"/>
        </w:rPr>
        <w:t xml:space="preserve">or components </w:t>
      </w:r>
      <w:r w:rsidRPr="000C787E">
        <w:rPr>
          <w:rFonts w:ascii="Arial" w:hAnsi="Arial" w:cs="Arial"/>
          <w:sz w:val="24"/>
          <w:szCs w:val="24"/>
        </w:rPr>
        <w:t>themselves.  This is a phenomenon that the US government does not currently measure, but would like to</w:t>
      </w:r>
      <w:r w:rsidR="00497D14">
        <w:rPr>
          <w:rFonts w:ascii="Arial" w:hAnsi="Arial" w:cs="Arial"/>
          <w:sz w:val="24"/>
          <w:szCs w:val="24"/>
        </w:rPr>
        <w:t>,</w:t>
      </w:r>
      <w:r w:rsidRPr="000C787E">
        <w:rPr>
          <w:rFonts w:ascii="Arial" w:hAnsi="Arial" w:cs="Arial"/>
          <w:sz w:val="24"/>
          <w:szCs w:val="24"/>
        </w:rPr>
        <w:t xml:space="preserve"> as it could be very informative about the US economy.</w:t>
      </w:r>
      <w:r w:rsidR="00810F1D">
        <w:rPr>
          <w:rFonts w:ascii="Arial" w:hAnsi="Arial" w:cs="Arial"/>
          <w:sz w:val="24"/>
          <w:szCs w:val="24"/>
        </w:rPr>
        <w:t xml:space="preserve"> </w:t>
      </w:r>
      <w:r w:rsidR="00634EF7" w:rsidRPr="00810F1D">
        <w:rPr>
          <w:rFonts w:ascii="Arial" w:hAnsi="Arial" w:cs="Arial"/>
          <w:i/>
          <w:sz w:val="24"/>
          <w:szCs w:val="24"/>
        </w:rPr>
        <w:t>Note: Follow up on any content that was not resolved earlier.</w:t>
      </w:r>
    </w:p>
    <w:p w:rsidR="00657E63" w:rsidRPr="000C787E" w:rsidRDefault="00657E63" w:rsidP="00657E63">
      <w:pPr>
        <w:rPr>
          <w:rFonts w:ascii="Arial" w:hAnsi="Arial" w:cs="Arial"/>
          <w:sz w:val="24"/>
          <w:szCs w:val="24"/>
        </w:rPr>
      </w:pPr>
    </w:p>
    <w:p w:rsidR="00657E63" w:rsidRDefault="00657E63" w:rsidP="00657E63">
      <w:pPr>
        <w:pStyle w:val="ListParagraph"/>
        <w:numPr>
          <w:ilvl w:val="0"/>
          <w:numId w:val="14"/>
        </w:numPr>
        <w:rPr>
          <w:rFonts w:ascii="Arial" w:hAnsi="Arial" w:cs="Arial"/>
          <w:sz w:val="24"/>
          <w:szCs w:val="24"/>
        </w:rPr>
      </w:pPr>
      <w:r>
        <w:rPr>
          <w:rFonts w:ascii="Arial" w:hAnsi="Arial" w:cs="Arial"/>
          <w:sz w:val="24"/>
          <w:szCs w:val="24"/>
        </w:rPr>
        <w:t>How would you describe this in your own words?</w:t>
      </w:r>
      <w:r w:rsidRPr="00657E63">
        <w:rPr>
          <w:rFonts w:ascii="Arial" w:hAnsi="Arial" w:cs="Arial"/>
          <w:sz w:val="24"/>
          <w:szCs w:val="24"/>
        </w:rPr>
        <w:t xml:space="preserve"> </w:t>
      </w:r>
    </w:p>
    <w:p w:rsidR="00657E63" w:rsidRDefault="00657E63" w:rsidP="00657E63">
      <w:pPr>
        <w:pStyle w:val="ListParagraph"/>
        <w:numPr>
          <w:ilvl w:val="1"/>
          <w:numId w:val="14"/>
        </w:numPr>
        <w:rPr>
          <w:rFonts w:ascii="Arial" w:hAnsi="Arial" w:cs="Arial"/>
          <w:sz w:val="24"/>
          <w:szCs w:val="24"/>
        </w:rPr>
      </w:pPr>
      <w:r>
        <w:rPr>
          <w:rFonts w:ascii="Arial" w:hAnsi="Arial" w:cs="Arial"/>
          <w:sz w:val="24"/>
          <w:szCs w:val="24"/>
        </w:rPr>
        <w:t>How do you talk about this concept?</w:t>
      </w:r>
    </w:p>
    <w:p w:rsidR="00657E63" w:rsidRPr="00657E63" w:rsidRDefault="00657E63" w:rsidP="00657E63">
      <w:pPr>
        <w:pStyle w:val="ListParagraph"/>
        <w:numPr>
          <w:ilvl w:val="1"/>
          <w:numId w:val="14"/>
        </w:numPr>
        <w:rPr>
          <w:rFonts w:ascii="Arial" w:hAnsi="Arial" w:cs="Arial"/>
          <w:sz w:val="24"/>
          <w:szCs w:val="24"/>
        </w:rPr>
      </w:pPr>
      <w:r>
        <w:rPr>
          <w:rFonts w:ascii="Arial" w:hAnsi="Arial" w:cs="Arial"/>
          <w:sz w:val="24"/>
          <w:szCs w:val="24"/>
        </w:rPr>
        <w:t>What terms might you use to describe this activity?</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 xml:space="preserve">Do you think your </w:t>
      </w:r>
      <w:r w:rsidR="009E0A0D">
        <w:rPr>
          <w:rFonts w:ascii="Arial" w:hAnsi="Arial" w:cs="Arial"/>
          <w:sz w:val="24"/>
          <w:szCs w:val="24"/>
        </w:rPr>
        <w:t>location</w:t>
      </w:r>
      <w:r w:rsidR="009E0A0D" w:rsidRPr="00657E63">
        <w:rPr>
          <w:rFonts w:ascii="Arial" w:hAnsi="Arial" w:cs="Arial"/>
          <w:sz w:val="24"/>
          <w:szCs w:val="24"/>
        </w:rPr>
        <w:t xml:space="preserve"> </w:t>
      </w:r>
      <w:r w:rsidRPr="00657E63">
        <w:rPr>
          <w:rFonts w:ascii="Arial" w:hAnsi="Arial" w:cs="Arial"/>
          <w:sz w:val="24"/>
          <w:szCs w:val="24"/>
        </w:rPr>
        <w:t xml:space="preserve">falls into this group? </w:t>
      </w:r>
    </w:p>
    <w:p w:rsidR="007E2EE7" w:rsidRDefault="007E2EE7" w:rsidP="004F2061">
      <w:pPr>
        <w:pStyle w:val="ListParagraph"/>
        <w:numPr>
          <w:ilvl w:val="1"/>
          <w:numId w:val="14"/>
        </w:numPr>
        <w:rPr>
          <w:rFonts w:ascii="Arial" w:hAnsi="Arial" w:cs="Arial"/>
          <w:sz w:val="24"/>
          <w:szCs w:val="24"/>
        </w:rPr>
      </w:pPr>
      <w:r>
        <w:rPr>
          <w:rFonts w:ascii="Arial" w:hAnsi="Arial" w:cs="Arial"/>
          <w:sz w:val="24"/>
          <w:szCs w:val="24"/>
        </w:rPr>
        <w:t>Why or why not?</w:t>
      </w:r>
    </w:p>
    <w:p w:rsidR="009E0A0D" w:rsidRDefault="009E0A0D" w:rsidP="004F2061">
      <w:pPr>
        <w:pStyle w:val="ListParagraph"/>
        <w:numPr>
          <w:ilvl w:val="1"/>
          <w:numId w:val="14"/>
        </w:numPr>
        <w:rPr>
          <w:rFonts w:ascii="Arial" w:hAnsi="Arial" w:cs="Arial"/>
          <w:sz w:val="24"/>
          <w:szCs w:val="24"/>
        </w:rPr>
      </w:pPr>
      <w:r>
        <w:rPr>
          <w:rFonts w:ascii="Arial" w:hAnsi="Arial" w:cs="Arial"/>
          <w:sz w:val="24"/>
          <w:szCs w:val="24"/>
        </w:rPr>
        <w:t>What about your company?</w:t>
      </w:r>
    </w:p>
    <w:p w:rsidR="00657E63" w:rsidRDefault="00657E63" w:rsidP="00657E63">
      <w:pPr>
        <w:pStyle w:val="ListParagraph"/>
        <w:numPr>
          <w:ilvl w:val="1"/>
          <w:numId w:val="14"/>
        </w:numPr>
        <w:rPr>
          <w:rFonts w:ascii="Arial" w:hAnsi="Arial" w:cs="Arial"/>
          <w:sz w:val="24"/>
          <w:szCs w:val="24"/>
        </w:rPr>
      </w:pPr>
      <w:r>
        <w:rPr>
          <w:rFonts w:ascii="Arial" w:hAnsi="Arial" w:cs="Arial"/>
          <w:sz w:val="24"/>
          <w:szCs w:val="24"/>
        </w:rPr>
        <w:t>In part or in whole?</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 xml:space="preserve">Overall, how could we write a question (or questions) about this topic to make it easy for a respondent like yourself to understand what we are asking? </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Do yo</w:t>
      </w:r>
      <w:r>
        <w:rPr>
          <w:rFonts w:ascii="Arial" w:hAnsi="Arial" w:cs="Arial"/>
          <w:sz w:val="24"/>
          <w:szCs w:val="24"/>
        </w:rPr>
        <w:t xml:space="preserve">u have any </w:t>
      </w:r>
      <w:r w:rsidR="007E2EE7">
        <w:rPr>
          <w:rFonts w:ascii="Arial" w:hAnsi="Arial" w:cs="Arial"/>
          <w:sz w:val="24"/>
          <w:szCs w:val="24"/>
        </w:rPr>
        <w:t xml:space="preserve">other </w:t>
      </w:r>
      <w:r>
        <w:rPr>
          <w:rFonts w:ascii="Arial" w:hAnsi="Arial" w:cs="Arial"/>
          <w:sz w:val="24"/>
          <w:szCs w:val="24"/>
        </w:rPr>
        <w:t>thoughts about this concept?</w:t>
      </w:r>
    </w:p>
    <w:p w:rsidR="000F651D" w:rsidRPr="001A4D7A" w:rsidRDefault="000F651D">
      <w:pPr>
        <w:pStyle w:val="ListParagraph"/>
        <w:numPr>
          <w:ilvl w:val="0"/>
          <w:numId w:val="14"/>
        </w:numPr>
        <w:rPr>
          <w:rFonts w:ascii="Arial" w:hAnsi="Arial" w:cs="Arial"/>
          <w:sz w:val="24"/>
          <w:szCs w:val="24"/>
        </w:rPr>
      </w:pPr>
      <w:r w:rsidRPr="000F651D">
        <w:rPr>
          <w:rFonts w:ascii="Arial" w:hAnsi="Arial" w:cs="Arial"/>
          <w:sz w:val="24"/>
          <w:szCs w:val="24"/>
        </w:rPr>
        <w:t>Overall, what do you think of the questions we discussed today?</w:t>
      </w:r>
    </w:p>
    <w:p w:rsidR="000F651D" w:rsidRPr="000F651D" w:rsidRDefault="000F651D" w:rsidP="000F651D">
      <w:pPr>
        <w:pStyle w:val="ListParagraph"/>
        <w:numPr>
          <w:ilvl w:val="0"/>
          <w:numId w:val="14"/>
        </w:numPr>
        <w:rPr>
          <w:rFonts w:ascii="Arial" w:hAnsi="Arial" w:cs="Arial"/>
          <w:sz w:val="24"/>
          <w:szCs w:val="24"/>
        </w:rPr>
      </w:pPr>
      <w:r w:rsidRPr="000F651D">
        <w:rPr>
          <w:rFonts w:ascii="Arial" w:hAnsi="Arial" w:cs="Arial"/>
          <w:sz w:val="24"/>
          <w:szCs w:val="24"/>
        </w:rPr>
        <w:t>Do you have any other comments, questions or suggestions for us?</w:t>
      </w:r>
    </w:p>
    <w:p w:rsidR="00657E63" w:rsidRPr="000C787E" w:rsidRDefault="00657E63" w:rsidP="00657E63">
      <w:pPr>
        <w:pStyle w:val="ListParagraph"/>
        <w:rPr>
          <w:rFonts w:ascii="Arial" w:hAnsi="Arial" w:cs="Arial"/>
          <w:sz w:val="24"/>
          <w:szCs w:val="24"/>
        </w:rPr>
      </w:pPr>
    </w:p>
    <w:p w:rsidR="00657E63" w:rsidRDefault="00657E63" w:rsidP="00657E63">
      <w:pPr>
        <w:rPr>
          <w:rFonts w:ascii="Arial" w:hAnsi="Arial" w:cs="Arial"/>
          <w:b/>
          <w:sz w:val="24"/>
          <w:szCs w:val="24"/>
        </w:rPr>
      </w:pPr>
    </w:p>
    <w:p w:rsidR="00B23572" w:rsidRDefault="00657E63" w:rsidP="004F2061">
      <w:r w:rsidRPr="00657E63">
        <w:rPr>
          <w:rFonts w:ascii="Arial" w:hAnsi="Arial" w:cs="Arial"/>
          <w:b/>
          <w:sz w:val="36"/>
          <w:szCs w:val="24"/>
        </w:rPr>
        <w:t>Thank you for your help today!</w:t>
      </w:r>
    </w:p>
    <w:sectPr w:rsidR="00B235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14" w:rsidRDefault="00497D14" w:rsidP="00C73F72">
      <w:r>
        <w:separator/>
      </w:r>
    </w:p>
  </w:endnote>
  <w:endnote w:type="continuationSeparator" w:id="0">
    <w:p w:rsidR="00497D14" w:rsidRDefault="00497D14"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14" w:rsidRDefault="00497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2799"/>
      <w:docPartObj>
        <w:docPartGallery w:val="Page Numbers (Bottom of Page)"/>
        <w:docPartUnique/>
      </w:docPartObj>
    </w:sdtPr>
    <w:sdtEndPr>
      <w:rPr>
        <w:noProof/>
      </w:rPr>
    </w:sdtEndPr>
    <w:sdtContent>
      <w:p w:rsidR="00497D14" w:rsidRDefault="00497D14">
        <w:pPr>
          <w:pStyle w:val="Footer"/>
          <w:jc w:val="center"/>
        </w:pPr>
        <w:r>
          <w:fldChar w:fldCharType="begin"/>
        </w:r>
        <w:r>
          <w:instrText xml:space="preserve"> PAGE   \* MERGEFORMAT </w:instrText>
        </w:r>
        <w:r>
          <w:fldChar w:fldCharType="separate"/>
        </w:r>
        <w:r w:rsidR="00467F6C">
          <w:rPr>
            <w:noProof/>
          </w:rPr>
          <w:t>5</w:t>
        </w:r>
        <w:r>
          <w:rPr>
            <w:noProof/>
          </w:rPr>
          <w:fldChar w:fldCharType="end"/>
        </w:r>
      </w:p>
    </w:sdtContent>
  </w:sdt>
  <w:p w:rsidR="00497D14" w:rsidRDefault="00497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14" w:rsidRDefault="00497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14" w:rsidRDefault="00497D14" w:rsidP="00C73F72">
      <w:r>
        <w:separator/>
      </w:r>
    </w:p>
  </w:footnote>
  <w:footnote w:type="continuationSeparator" w:id="0">
    <w:p w:rsidR="00497D14" w:rsidRDefault="00497D14"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14" w:rsidRDefault="00497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14" w:rsidRDefault="00497D14">
    <w:pPr>
      <w:pStyle w:val="Header"/>
    </w:pPr>
    <w:r>
      <w:t>Draft 4/22/16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14" w:rsidRDefault="00497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7.85pt;height:187.85pt" o:bullet="t">
        <v:imagedata r:id="rId1" o:title="black-circle-hi[1]"/>
      </v:shape>
    </w:pict>
  </w:numPicBullet>
  <w:abstractNum w:abstractNumId="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52160"/>
    <w:multiLevelType w:val="hybridMultilevel"/>
    <w:tmpl w:val="71CE6510"/>
    <w:lvl w:ilvl="0" w:tplc="93744BFC">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2"/>
  </w:num>
  <w:num w:numId="5">
    <w:abstractNumId w:val="11"/>
  </w:num>
  <w:num w:numId="6">
    <w:abstractNumId w:val="22"/>
  </w:num>
  <w:num w:numId="7">
    <w:abstractNumId w:val="23"/>
  </w:num>
  <w:num w:numId="8">
    <w:abstractNumId w:val="7"/>
  </w:num>
  <w:num w:numId="9">
    <w:abstractNumId w:val="6"/>
  </w:num>
  <w:num w:numId="10">
    <w:abstractNumId w:val="27"/>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0"/>
  </w:num>
  <w:num w:numId="16">
    <w:abstractNumId w:val="17"/>
  </w:num>
  <w:num w:numId="17">
    <w:abstractNumId w:val="1"/>
  </w:num>
  <w:num w:numId="18">
    <w:abstractNumId w:val="14"/>
  </w:num>
  <w:num w:numId="19">
    <w:abstractNumId w:val="5"/>
  </w:num>
  <w:num w:numId="20">
    <w:abstractNumId w:val="3"/>
  </w:num>
  <w:num w:numId="21">
    <w:abstractNumId w:val="24"/>
  </w:num>
  <w:num w:numId="22">
    <w:abstractNumId w:val="25"/>
  </w:num>
  <w:num w:numId="23">
    <w:abstractNumId w:val="18"/>
  </w:num>
  <w:num w:numId="24">
    <w:abstractNumId w:val="16"/>
  </w:num>
  <w:num w:numId="25">
    <w:abstractNumId w:val="8"/>
  </w:num>
  <w:num w:numId="26">
    <w:abstractNumId w:val="10"/>
  </w:num>
  <w:num w:numId="27">
    <w:abstractNumId w:val="4"/>
  </w:num>
  <w:num w:numId="28">
    <w:abstractNumId w:val="29"/>
  </w:num>
  <w:num w:numId="29">
    <w:abstractNumId w:val="13"/>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12"/>
    <w:rsid w:val="000019BB"/>
    <w:rsid w:val="00001A1F"/>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46D2"/>
    <w:rsid w:val="00055FD9"/>
    <w:rsid w:val="00060FA1"/>
    <w:rsid w:val="0006117E"/>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9FC"/>
    <w:rsid w:val="00125510"/>
    <w:rsid w:val="00126684"/>
    <w:rsid w:val="00130B48"/>
    <w:rsid w:val="00132997"/>
    <w:rsid w:val="0013431E"/>
    <w:rsid w:val="001348FA"/>
    <w:rsid w:val="0013665C"/>
    <w:rsid w:val="00140170"/>
    <w:rsid w:val="00143315"/>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80DB9"/>
    <w:rsid w:val="00184209"/>
    <w:rsid w:val="0018547F"/>
    <w:rsid w:val="00186167"/>
    <w:rsid w:val="00186BD6"/>
    <w:rsid w:val="00187B71"/>
    <w:rsid w:val="00190996"/>
    <w:rsid w:val="0019142E"/>
    <w:rsid w:val="001976F1"/>
    <w:rsid w:val="001A0908"/>
    <w:rsid w:val="001A1747"/>
    <w:rsid w:val="001A1D57"/>
    <w:rsid w:val="001A4D7A"/>
    <w:rsid w:val="001A5DED"/>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1F65FA"/>
    <w:rsid w:val="00201242"/>
    <w:rsid w:val="00202DF6"/>
    <w:rsid w:val="00203A3D"/>
    <w:rsid w:val="00204B2C"/>
    <w:rsid w:val="0020584E"/>
    <w:rsid w:val="00206107"/>
    <w:rsid w:val="00206A4C"/>
    <w:rsid w:val="00210396"/>
    <w:rsid w:val="0021210B"/>
    <w:rsid w:val="00214C29"/>
    <w:rsid w:val="002174E6"/>
    <w:rsid w:val="00217907"/>
    <w:rsid w:val="0022090A"/>
    <w:rsid w:val="00222DFE"/>
    <w:rsid w:val="0022482B"/>
    <w:rsid w:val="00225C93"/>
    <w:rsid w:val="0022609B"/>
    <w:rsid w:val="00227D38"/>
    <w:rsid w:val="00227F99"/>
    <w:rsid w:val="00231D5A"/>
    <w:rsid w:val="002321BD"/>
    <w:rsid w:val="00232875"/>
    <w:rsid w:val="00232BC5"/>
    <w:rsid w:val="00232EB9"/>
    <w:rsid w:val="0023388C"/>
    <w:rsid w:val="00234795"/>
    <w:rsid w:val="00236A11"/>
    <w:rsid w:val="00236EE8"/>
    <w:rsid w:val="00237A0A"/>
    <w:rsid w:val="002419DF"/>
    <w:rsid w:val="00244017"/>
    <w:rsid w:val="002466BE"/>
    <w:rsid w:val="0025296F"/>
    <w:rsid w:val="00252C5E"/>
    <w:rsid w:val="00252DDB"/>
    <w:rsid w:val="00254397"/>
    <w:rsid w:val="00254FBE"/>
    <w:rsid w:val="002553A1"/>
    <w:rsid w:val="002553EB"/>
    <w:rsid w:val="00256CFA"/>
    <w:rsid w:val="00257212"/>
    <w:rsid w:val="00260C04"/>
    <w:rsid w:val="00261590"/>
    <w:rsid w:val="00263082"/>
    <w:rsid w:val="0026311B"/>
    <w:rsid w:val="002703DF"/>
    <w:rsid w:val="0027642D"/>
    <w:rsid w:val="00284AE8"/>
    <w:rsid w:val="0029085F"/>
    <w:rsid w:val="00291DF5"/>
    <w:rsid w:val="00291E89"/>
    <w:rsid w:val="00292466"/>
    <w:rsid w:val="00293942"/>
    <w:rsid w:val="00294E23"/>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D2421"/>
    <w:rsid w:val="002D4098"/>
    <w:rsid w:val="002D6A87"/>
    <w:rsid w:val="002E113F"/>
    <w:rsid w:val="002E2A9B"/>
    <w:rsid w:val="002E7669"/>
    <w:rsid w:val="002E7DA0"/>
    <w:rsid w:val="002F1F66"/>
    <w:rsid w:val="002F270E"/>
    <w:rsid w:val="002F3D48"/>
    <w:rsid w:val="002F3F21"/>
    <w:rsid w:val="002F6DDE"/>
    <w:rsid w:val="00301FC1"/>
    <w:rsid w:val="003031B2"/>
    <w:rsid w:val="00303F18"/>
    <w:rsid w:val="00304A46"/>
    <w:rsid w:val="00306057"/>
    <w:rsid w:val="0031086B"/>
    <w:rsid w:val="00310C5D"/>
    <w:rsid w:val="00310E1B"/>
    <w:rsid w:val="00311BA7"/>
    <w:rsid w:val="00311DF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3F89"/>
    <w:rsid w:val="00371D73"/>
    <w:rsid w:val="00374B06"/>
    <w:rsid w:val="003758E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B0CD4"/>
    <w:rsid w:val="003B1DEB"/>
    <w:rsid w:val="003B1FFA"/>
    <w:rsid w:val="003B34B9"/>
    <w:rsid w:val="003B4E9D"/>
    <w:rsid w:val="003B66F4"/>
    <w:rsid w:val="003C103E"/>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F012C"/>
    <w:rsid w:val="003F066D"/>
    <w:rsid w:val="003F0BFA"/>
    <w:rsid w:val="003F11A4"/>
    <w:rsid w:val="003F33D9"/>
    <w:rsid w:val="003F650D"/>
    <w:rsid w:val="003F74D9"/>
    <w:rsid w:val="003F7780"/>
    <w:rsid w:val="00401AE2"/>
    <w:rsid w:val="004034D3"/>
    <w:rsid w:val="0040580E"/>
    <w:rsid w:val="00406ED2"/>
    <w:rsid w:val="00407190"/>
    <w:rsid w:val="00411317"/>
    <w:rsid w:val="00411699"/>
    <w:rsid w:val="00412FDE"/>
    <w:rsid w:val="004166CC"/>
    <w:rsid w:val="00420321"/>
    <w:rsid w:val="00420825"/>
    <w:rsid w:val="004214A4"/>
    <w:rsid w:val="00423D2C"/>
    <w:rsid w:val="004262AD"/>
    <w:rsid w:val="00433EAA"/>
    <w:rsid w:val="004350B8"/>
    <w:rsid w:val="004358C2"/>
    <w:rsid w:val="004362D3"/>
    <w:rsid w:val="0044140E"/>
    <w:rsid w:val="00441D9A"/>
    <w:rsid w:val="0044470E"/>
    <w:rsid w:val="00444FA2"/>
    <w:rsid w:val="00450FC9"/>
    <w:rsid w:val="00452581"/>
    <w:rsid w:val="0045643B"/>
    <w:rsid w:val="004569C7"/>
    <w:rsid w:val="004573B2"/>
    <w:rsid w:val="00463D16"/>
    <w:rsid w:val="00465C6A"/>
    <w:rsid w:val="00466FBF"/>
    <w:rsid w:val="00467F6C"/>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35CA"/>
    <w:rsid w:val="0049466A"/>
    <w:rsid w:val="00496A00"/>
    <w:rsid w:val="00497D14"/>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F08BB"/>
    <w:rsid w:val="004F11B2"/>
    <w:rsid w:val="004F2061"/>
    <w:rsid w:val="004F367C"/>
    <w:rsid w:val="004F6091"/>
    <w:rsid w:val="004F6E67"/>
    <w:rsid w:val="005007A2"/>
    <w:rsid w:val="00501AA0"/>
    <w:rsid w:val="005051AE"/>
    <w:rsid w:val="0050564B"/>
    <w:rsid w:val="00507831"/>
    <w:rsid w:val="00507D08"/>
    <w:rsid w:val="005122B5"/>
    <w:rsid w:val="00515C3A"/>
    <w:rsid w:val="005168AC"/>
    <w:rsid w:val="00516A1E"/>
    <w:rsid w:val="00517604"/>
    <w:rsid w:val="005205C3"/>
    <w:rsid w:val="00520CE5"/>
    <w:rsid w:val="0052221F"/>
    <w:rsid w:val="00523630"/>
    <w:rsid w:val="00524DB9"/>
    <w:rsid w:val="005323ED"/>
    <w:rsid w:val="005326EC"/>
    <w:rsid w:val="00532C4F"/>
    <w:rsid w:val="00533382"/>
    <w:rsid w:val="005336ED"/>
    <w:rsid w:val="00535109"/>
    <w:rsid w:val="005366F0"/>
    <w:rsid w:val="00542CDB"/>
    <w:rsid w:val="00543329"/>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77A2"/>
    <w:rsid w:val="00577D03"/>
    <w:rsid w:val="005900F7"/>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6D4"/>
    <w:rsid w:val="005C7A62"/>
    <w:rsid w:val="005D0B6E"/>
    <w:rsid w:val="005D13C9"/>
    <w:rsid w:val="005D4841"/>
    <w:rsid w:val="005E0D29"/>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72F2"/>
    <w:rsid w:val="00697D77"/>
    <w:rsid w:val="006A037A"/>
    <w:rsid w:val="006A0912"/>
    <w:rsid w:val="006A2251"/>
    <w:rsid w:val="006A32C9"/>
    <w:rsid w:val="006A357F"/>
    <w:rsid w:val="006A41DB"/>
    <w:rsid w:val="006A4A13"/>
    <w:rsid w:val="006A6512"/>
    <w:rsid w:val="006A6B2C"/>
    <w:rsid w:val="006B2D3E"/>
    <w:rsid w:val="006B2EA4"/>
    <w:rsid w:val="006B41E5"/>
    <w:rsid w:val="006B4C22"/>
    <w:rsid w:val="006C0704"/>
    <w:rsid w:val="006C1B23"/>
    <w:rsid w:val="006C2C27"/>
    <w:rsid w:val="006C676C"/>
    <w:rsid w:val="006D0635"/>
    <w:rsid w:val="006D372E"/>
    <w:rsid w:val="006D5BD0"/>
    <w:rsid w:val="006D66A2"/>
    <w:rsid w:val="006E2923"/>
    <w:rsid w:val="006E4DE2"/>
    <w:rsid w:val="006E60A8"/>
    <w:rsid w:val="006F02BB"/>
    <w:rsid w:val="006F29F0"/>
    <w:rsid w:val="006F2C78"/>
    <w:rsid w:val="006F354B"/>
    <w:rsid w:val="006F35EE"/>
    <w:rsid w:val="006F38E0"/>
    <w:rsid w:val="006F3D36"/>
    <w:rsid w:val="006F481A"/>
    <w:rsid w:val="006F61FB"/>
    <w:rsid w:val="007000CC"/>
    <w:rsid w:val="00700789"/>
    <w:rsid w:val="00700E3D"/>
    <w:rsid w:val="00702CB9"/>
    <w:rsid w:val="00703823"/>
    <w:rsid w:val="007066FE"/>
    <w:rsid w:val="00710587"/>
    <w:rsid w:val="00710E92"/>
    <w:rsid w:val="007128AF"/>
    <w:rsid w:val="0071354B"/>
    <w:rsid w:val="00715AA4"/>
    <w:rsid w:val="00716432"/>
    <w:rsid w:val="007218A3"/>
    <w:rsid w:val="0072244F"/>
    <w:rsid w:val="00723538"/>
    <w:rsid w:val="00725965"/>
    <w:rsid w:val="00726729"/>
    <w:rsid w:val="00726788"/>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06DE"/>
    <w:rsid w:val="007636BE"/>
    <w:rsid w:val="0076702C"/>
    <w:rsid w:val="0077027A"/>
    <w:rsid w:val="00770E97"/>
    <w:rsid w:val="00770EE0"/>
    <w:rsid w:val="00770F06"/>
    <w:rsid w:val="00773DAA"/>
    <w:rsid w:val="00774649"/>
    <w:rsid w:val="007768F1"/>
    <w:rsid w:val="007777C0"/>
    <w:rsid w:val="00782981"/>
    <w:rsid w:val="00784453"/>
    <w:rsid w:val="00787922"/>
    <w:rsid w:val="00787D6D"/>
    <w:rsid w:val="007931EB"/>
    <w:rsid w:val="00794988"/>
    <w:rsid w:val="00794C1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EE7"/>
    <w:rsid w:val="007E75D9"/>
    <w:rsid w:val="007E77E5"/>
    <w:rsid w:val="007F044B"/>
    <w:rsid w:val="007F1D5D"/>
    <w:rsid w:val="007F4B54"/>
    <w:rsid w:val="007F5B63"/>
    <w:rsid w:val="00800890"/>
    <w:rsid w:val="00800D46"/>
    <w:rsid w:val="00801151"/>
    <w:rsid w:val="0080170B"/>
    <w:rsid w:val="00806810"/>
    <w:rsid w:val="00810202"/>
    <w:rsid w:val="00810F1D"/>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772C"/>
    <w:rsid w:val="00850C92"/>
    <w:rsid w:val="00860874"/>
    <w:rsid w:val="008622A3"/>
    <w:rsid w:val="00863F61"/>
    <w:rsid w:val="008643FE"/>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6FAC"/>
    <w:rsid w:val="008B6FF8"/>
    <w:rsid w:val="008B767C"/>
    <w:rsid w:val="008C1C9B"/>
    <w:rsid w:val="008C23B2"/>
    <w:rsid w:val="008C3905"/>
    <w:rsid w:val="008C4976"/>
    <w:rsid w:val="008C51AF"/>
    <w:rsid w:val="008C51FB"/>
    <w:rsid w:val="008C58BA"/>
    <w:rsid w:val="008C738C"/>
    <w:rsid w:val="008C7B26"/>
    <w:rsid w:val="008C7EA8"/>
    <w:rsid w:val="008D1B88"/>
    <w:rsid w:val="008D1E33"/>
    <w:rsid w:val="008D28C4"/>
    <w:rsid w:val="008D2E49"/>
    <w:rsid w:val="008D5B87"/>
    <w:rsid w:val="008D60B9"/>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52786"/>
    <w:rsid w:val="00952FF4"/>
    <w:rsid w:val="0095305E"/>
    <w:rsid w:val="009573AD"/>
    <w:rsid w:val="009576DE"/>
    <w:rsid w:val="009609DB"/>
    <w:rsid w:val="00964122"/>
    <w:rsid w:val="00964D99"/>
    <w:rsid w:val="00965BC0"/>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C00BC"/>
    <w:rsid w:val="009C17F7"/>
    <w:rsid w:val="009C4ED5"/>
    <w:rsid w:val="009C6BF7"/>
    <w:rsid w:val="009D0BF2"/>
    <w:rsid w:val="009D1833"/>
    <w:rsid w:val="009D19B0"/>
    <w:rsid w:val="009D1CD9"/>
    <w:rsid w:val="009D2DDB"/>
    <w:rsid w:val="009D4DF6"/>
    <w:rsid w:val="009D6437"/>
    <w:rsid w:val="009D6DB3"/>
    <w:rsid w:val="009E0A0D"/>
    <w:rsid w:val="009E137F"/>
    <w:rsid w:val="009E56C5"/>
    <w:rsid w:val="009E59D9"/>
    <w:rsid w:val="009E6824"/>
    <w:rsid w:val="009F0B9A"/>
    <w:rsid w:val="009F111D"/>
    <w:rsid w:val="009F445D"/>
    <w:rsid w:val="009F6DFE"/>
    <w:rsid w:val="009F715B"/>
    <w:rsid w:val="00A0115F"/>
    <w:rsid w:val="00A01698"/>
    <w:rsid w:val="00A037D2"/>
    <w:rsid w:val="00A04A3D"/>
    <w:rsid w:val="00A061C8"/>
    <w:rsid w:val="00A069CB"/>
    <w:rsid w:val="00A077ED"/>
    <w:rsid w:val="00A14ADD"/>
    <w:rsid w:val="00A21BEA"/>
    <w:rsid w:val="00A23A03"/>
    <w:rsid w:val="00A25AD2"/>
    <w:rsid w:val="00A300F7"/>
    <w:rsid w:val="00A32B39"/>
    <w:rsid w:val="00A36A6A"/>
    <w:rsid w:val="00A421BB"/>
    <w:rsid w:val="00A440F8"/>
    <w:rsid w:val="00A44206"/>
    <w:rsid w:val="00A44EBD"/>
    <w:rsid w:val="00A5067E"/>
    <w:rsid w:val="00A53456"/>
    <w:rsid w:val="00A54724"/>
    <w:rsid w:val="00A55CBA"/>
    <w:rsid w:val="00A56741"/>
    <w:rsid w:val="00A6093E"/>
    <w:rsid w:val="00A63257"/>
    <w:rsid w:val="00A63546"/>
    <w:rsid w:val="00A70814"/>
    <w:rsid w:val="00A71440"/>
    <w:rsid w:val="00A71710"/>
    <w:rsid w:val="00A75B0D"/>
    <w:rsid w:val="00A77F30"/>
    <w:rsid w:val="00A85615"/>
    <w:rsid w:val="00A865BC"/>
    <w:rsid w:val="00A911A1"/>
    <w:rsid w:val="00A92306"/>
    <w:rsid w:val="00A94127"/>
    <w:rsid w:val="00A95D97"/>
    <w:rsid w:val="00A970FF"/>
    <w:rsid w:val="00AA027D"/>
    <w:rsid w:val="00AA107D"/>
    <w:rsid w:val="00AA2945"/>
    <w:rsid w:val="00AA4DC7"/>
    <w:rsid w:val="00AA53B4"/>
    <w:rsid w:val="00AB12D6"/>
    <w:rsid w:val="00AB131D"/>
    <w:rsid w:val="00AB52FA"/>
    <w:rsid w:val="00AC4F39"/>
    <w:rsid w:val="00AC5463"/>
    <w:rsid w:val="00AD3CB3"/>
    <w:rsid w:val="00AD3D49"/>
    <w:rsid w:val="00AD5A08"/>
    <w:rsid w:val="00AE1607"/>
    <w:rsid w:val="00AE208A"/>
    <w:rsid w:val="00AE321A"/>
    <w:rsid w:val="00AE3A32"/>
    <w:rsid w:val="00AE50B4"/>
    <w:rsid w:val="00AE560C"/>
    <w:rsid w:val="00AE619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2B2D"/>
    <w:rsid w:val="00B136C0"/>
    <w:rsid w:val="00B163CD"/>
    <w:rsid w:val="00B177C6"/>
    <w:rsid w:val="00B23572"/>
    <w:rsid w:val="00B253EC"/>
    <w:rsid w:val="00B25B7D"/>
    <w:rsid w:val="00B302F8"/>
    <w:rsid w:val="00B30C55"/>
    <w:rsid w:val="00B3284E"/>
    <w:rsid w:val="00B32B52"/>
    <w:rsid w:val="00B3361E"/>
    <w:rsid w:val="00B33885"/>
    <w:rsid w:val="00B3487D"/>
    <w:rsid w:val="00B34E84"/>
    <w:rsid w:val="00B35BEB"/>
    <w:rsid w:val="00B42260"/>
    <w:rsid w:val="00B43F31"/>
    <w:rsid w:val="00B4628F"/>
    <w:rsid w:val="00B46BC0"/>
    <w:rsid w:val="00B46E32"/>
    <w:rsid w:val="00B50950"/>
    <w:rsid w:val="00B50B78"/>
    <w:rsid w:val="00B57931"/>
    <w:rsid w:val="00B57BB3"/>
    <w:rsid w:val="00B626D9"/>
    <w:rsid w:val="00B66BA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E19"/>
    <w:rsid w:val="00BC2085"/>
    <w:rsid w:val="00BC2659"/>
    <w:rsid w:val="00BC3C71"/>
    <w:rsid w:val="00BC3EAE"/>
    <w:rsid w:val="00BC76C7"/>
    <w:rsid w:val="00BD5394"/>
    <w:rsid w:val="00BD5459"/>
    <w:rsid w:val="00BD5CF8"/>
    <w:rsid w:val="00BD73F0"/>
    <w:rsid w:val="00BD76C0"/>
    <w:rsid w:val="00BE35A4"/>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4302"/>
    <w:rsid w:val="00C5618A"/>
    <w:rsid w:val="00C60C1D"/>
    <w:rsid w:val="00C715B8"/>
    <w:rsid w:val="00C73F72"/>
    <w:rsid w:val="00C758BB"/>
    <w:rsid w:val="00C77CAE"/>
    <w:rsid w:val="00C77EBE"/>
    <w:rsid w:val="00C82861"/>
    <w:rsid w:val="00C8486B"/>
    <w:rsid w:val="00C862E7"/>
    <w:rsid w:val="00C87AB7"/>
    <w:rsid w:val="00C902AC"/>
    <w:rsid w:val="00C907F2"/>
    <w:rsid w:val="00CA0B7B"/>
    <w:rsid w:val="00CA1D5D"/>
    <w:rsid w:val="00CA263F"/>
    <w:rsid w:val="00CA470F"/>
    <w:rsid w:val="00CA4DFA"/>
    <w:rsid w:val="00CA4E11"/>
    <w:rsid w:val="00CA62D9"/>
    <w:rsid w:val="00CB070E"/>
    <w:rsid w:val="00CB0BCB"/>
    <w:rsid w:val="00CB1952"/>
    <w:rsid w:val="00CB2C5A"/>
    <w:rsid w:val="00CB5920"/>
    <w:rsid w:val="00CB6220"/>
    <w:rsid w:val="00CB6E77"/>
    <w:rsid w:val="00CB748E"/>
    <w:rsid w:val="00CB777D"/>
    <w:rsid w:val="00CC051B"/>
    <w:rsid w:val="00CC3D47"/>
    <w:rsid w:val="00CC6DA2"/>
    <w:rsid w:val="00CC742C"/>
    <w:rsid w:val="00CC7449"/>
    <w:rsid w:val="00CD0361"/>
    <w:rsid w:val="00CD2FBD"/>
    <w:rsid w:val="00CD3015"/>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E1"/>
    <w:rsid w:val="00DE6A26"/>
    <w:rsid w:val="00DF32BA"/>
    <w:rsid w:val="00DF3E4D"/>
    <w:rsid w:val="00DF4F6A"/>
    <w:rsid w:val="00E004AE"/>
    <w:rsid w:val="00E00E59"/>
    <w:rsid w:val="00E05FCD"/>
    <w:rsid w:val="00E1515D"/>
    <w:rsid w:val="00E164BE"/>
    <w:rsid w:val="00E16832"/>
    <w:rsid w:val="00E16E17"/>
    <w:rsid w:val="00E170F8"/>
    <w:rsid w:val="00E22D99"/>
    <w:rsid w:val="00E23DB1"/>
    <w:rsid w:val="00E266BB"/>
    <w:rsid w:val="00E26FE8"/>
    <w:rsid w:val="00E3071D"/>
    <w:rsid w:val="00E3305F"/>
    <w:rsid w:val="00E340AE"/>
    <w:rsid w:val="00E34311"/>
    <w:rsid w:val="00E377C6"/>
    <w:rsid w:val="00E37FBD"/>
    <w:rsid w:val="00E432A0"/>
    <w:rsid w:val="00E44CE1"/>
    <w:rsid w:val="00E45725"/>
    <w:rsid w:val="00E468A0"/>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6DC"/>
    <w:rsid w:val="00E95E83"/>
    <w:rsid w:val="00E967BC"/>
    <w:rsid w:val="00E96FEB"/>
    <w:rsid w:val="00EA0695"/>
    <w:rsid w:val="00EA1C92"/>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20B5F"/>
    <w:rsid w:val="00F227D2"/>
    <w:rsid w:val="00F23320"/>
    <w:rsid w:val="00F23B73"/>
    <w:rsid w:val="00F25F1A"/>
    <w:rsid w:val="00F2605D"/>
    <w:rsid w:val="00F305F5"/>
    <w:rsid w:val="00F32571"/>
    <w:rsid w:val="00F33B88"/>
    <w:rsid w:val="00F34171"/>
    <w:rsid w:val="00F410D0"/>
    <w:rsid w:val="00F418E7"/>
    <w:rsid w:val="00F41A0D"/>
    <w:rsid w:val="00F42482"/>
    <w:rsid w:val="00F450DA"/>
    <w:rsid w:val="00F46CA1"/>
    <w:rsid w:val="00F47A77"/>
    <w:rsid w:val="00F47E49"/>
    <w:rsid w:val="00F513F2"/>
    <w:rsid w:val="00F528EF"/>
    <w:rsid w:val="00F52CC0"/>
    <w:rsid w:val="00F54046"/>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4106"/>
    <w:rsid w:val="00F95419"/>
    <w:rsid w:val="00F96C6F"/>
    <w:rsid w:val="00FA322A"/>
    <w:rsid w:val="00FA6600"/>
    <w:rsid w:val="00FA6BFE"/>
    <w:rsid w:val="00FA73DA"/>
    <w:rsid w:val="00FB0FF3"/>
    <w:rsid w:val="00FB3F44"/>
    <w:rsid w:val="00FB6783"/>
    <w:rsid w:val="00FB7D27"/>
    <w:rsid w:val="00FC0565"/>
    <w:rsid w:val="00FC1E7A"/>
    <w:rsid w:val="00FC310F"/>
    <w:rsid w:val="00FC4003"/>
    <w:rsid w:val="00FC42F5"/>
    <w:rsid w:val="00FC44FD"/>
    <w:rsid w:val="00FC5F17"/>
    <w:rsid w:val="00FC69E8"/>
    <w:rsid w:val="00FD3A5B"/>
    <w:rsid w:val="00FD540E"/>
    <w:rsid w:val="00FE26B7"/>
    <w:rsid w:val="00FE2C30"/>
    <w:rsid w:val="00FE4B37"/>
    <w:rsid w:val="00FE6775"/>
    <w:rsid w:val="00FE69C6"/>
    <w:rsid w:val="00FF2BBE"/>
    <w:rsid w:val="00FF54AE"/>
    <w:rsid w:val="00FF62A0"/>
    <w:rsid w:val="00FF6FCA"/>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0FE8-F316-42F1-8990-E85904E1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5D9E20BB.dotm</Template>
  <TotalTime>1</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 St.Onge</dc:creator>
  <cp:lastModifiedBy>Kristin J Stettler</cp:lastModifiedBy>
  <cp:revision>5</cp:revision>
  <cp:lastPrinted>2016-04-21T23:07:00Z</cp:lastPrinted>
  <dcterms:created xsi:type="dcterms:W3CDTF">2016-04-21T23:07:00Z</dcterms:created>
  <dcterms:modified xsi:type="dcterms:W3CDTF">2016-04-21T23:30:00Z</dcterms:modified>
</cp:coreProperties>
</file>