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03" w:rsidRDefault="00192F83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>Debriefing</w:t>
      </w:r>
      <w:r w:rsidR="00262003" w:rsidRPr="00262003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</w:t>
      </w:r>
      <w:r w:rsidR="00241D4A">
        <w:rPr>
          <w:rFonts w:ascii="Calibri" w:eastAsia="Times New Roman" w:hAnsi="Calibri" w:cs="Times New Roman"/>
          <w:b/>
          <w:color w:val="000000"/>
          <w:sz w:val="24"/>
          <w:szCs w:val="24"/>
        </w:rPr>
        <w:t>Q</w:t>
      </w:r>
      <w:r w:rsidR="004B3D39" w:rsidRPr="00262003">
        <w:rPr>
          <w:rFonts w:ascii="Calibri" w:eastAsia="Times New Roman" w:hAnsi="Calibri" w:cs="Times New Roman"/>
          <w:b/>
          <w:color w:val="000000"/>
          <w:sz w:val="24"/>
          <w:szCs w:val="24"/>
        </w:rPr>
        <w:t>uestions</w:t>
      </w:r>
    </w:p>
    <w:p w:rsidR="00541E32" w:rsidRPr="00262003" w:rsidRDefault="00541E32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541E32" w:rsidRPr="00541E32" w:rsidRDefault="007B06DA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41E32">
        <w:rPr>
          <w:rFonts w:ascii="Calibri" w:eastAsia="Times New Roman" w:hAnsi="Calibri" w:cs="Times New Roman"/>
          <w:color w:val="000000"/>
          <w:sz w:val="24"/>
          <w:szCs w:val="24"/>
        </w:rPr>
        <w:t>Mobile UI Design Fr</w:t>
      </w:r>
      <w:r w:rsidR="00541E32" w:rsidRPr="00541E32">
        <w:rPr>
          <w:rFonts w:ascii="Calibri" w:eastAsia="Times New Roman" w:hAnsi="Calibri" w:cs="Times New Roman"/>
          <w:color w:val="000000"/>
          <w:sz w:val="24"/>
          <w:szCs w:val="24"/>
        </w:rPr>
        <w:t>amework for Survey Operations</w:t>
      </w:r>
    </w:p>
    <w:p w:rsidR="004B3D39" w:rsidRDefault="00541E32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41E32">
        <w:rPr>
          <w:rFonts w:ascii="Calibri" w:eastAsia="Times New Roman" w:hAnsi="Calibri" w:cs="Times New Roman"/>
          <w:color w:val="000000"/>
          <w:sz w:val="24"/>
          <w:szCs w:val="24"/>
        </w:rPr>
        <w:t>(</w:t>
      </w:r>
      <w:r w:rsidR="007B06DA" w:rsidRPr="00541E32">
        <w:rPr>
          <w:rFonts w:ascii="Calibri" w:eastAsia="Times New Roman" w:hAnsi="Calibri" w:cs="Times New Roman"/>
          <w:color w:val="000000"/>
          <w:sz w:val="24"/>
          <w:szCs w:val="24"/>
        </w:rPr>
        <w:t>Phase 1, Study 1</w:t>
      </w:r>
      <w:bookmarkStart w:id="0" w:name="_GoBack"/>
      <w:bookmarkEnd w:id="0"/>
      <w:r w:rsidRPr="00541E32">
        <w:rPr>
          <w:rFonts w:ascii="Calibri" w:eastAsia="Times New Roman" w:hAnsi="Calibri" w:cs="Times New Roman"/>
          <w:color w:val="000000"/>
          <w:sz w:val="24"/>
          <w:szCs w:val="24"/>
        </w:rPr>
        <w:t>)</w:t>
      </w:r>
    </w:p>
    <w:p w:rsidR="00DF68BF" w:rsidRDefault="00DF68BF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DF68BF" w:rsidRPr="00541E32" w:rsidRDefault="00DF68BF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62003" w:rsidRDefault="00DF68BF" w:rsidP="00DF68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F68BF">
        <w:rPr>
          <w:rFonts w:ascii="Calibri" w:eastAsia="Times New Roman" w:hAnsi="Calibri" w:cs="Times New Roman"/>
          <w:color w:val="000000"/>
          <w:sz w:val="24"/>
          <w:szCs w:val="24"/>
        </w:rPr>
        <w:t>Please circle the appropriate level of difficulty you felt during performing tasks.</w:t>
      </w:r>
    </w:p>
    <w:p w:rsidR="00262003" w:rsidRDefault="00DF68BF" w:rsidP="00DF68B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Very easy</w:t>
      </w:r>
      <w:r w:rsidR="00262003" w:rsidRPr="00541E3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7764BB" w:rsidRDefault="00DF68BF" w:rsidP="00DF68B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Easy</w:t>
      </w:r>
    </w:p>
    <w:p w:rsidR="00DF68BF" w:rsidRDefault="00DF68BF" w:rsidP="00DF68B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N</w:t>
      </w:r>
      <w:r w:rsidRPr="00DF68BF">
        <w:rPr>
          <w:rFonts w:ascii="Calibri" w:eastAsia="Times New Roman" w:hAnsi="Calibri" w:cs="Times New Roman"/>
          <w:color w:val="000000"/>
          <w:sz w:val="24"/>
          <w:szCs w:val="24"/>
        </w:rPr>
        <w:t xml:space="preserve">ot easy nor difficult </w:t>
      </w:r>
    </w:p>
    <w:p w:rsidR="00262003" w:rsidRPr="00DF68BF" w:rsidRDefault="00DF68BF" w:rsidP="00DF68B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F68BF">
        <w:rPr>
          <w:rFonts w:ascii="Calibri" w:eastAsia="Times New Roman" w:hAnsi="Calibri" w:cs="Times New Roman"/>
          <w:color w:val="000000"/>
          <w:sz w:val="24"/>
          <w:szCs w:val="24"/>
        </w:rPr>
        <w:t>Difficult</w:t>
      </w:r>
    </w:p>
    <w:p w:rsidR="00DF68BF" w:rsidRPr="00541E32" w:rsidRDefault="00DF68BF" w:rsidP="00DF68B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Very difficult</w:t>
      </w:r>
    </w:p>
    <w:sectPr w:rsidR="00DF68BF" w:rsidRPr="00541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BDB"/>
    <w:multiLevelType w:val="hybridMultilevel"/>
    <w:tmpl w:val="640A7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39"/>
    <w:rsid w:val="000F2038"/>
    <w:rsid w:val="00192F83"/>
    <w:rsid w:val="002164D3"/>
    <w:rsid w:val="00241D4A"/>
    <w:rsid w:val="00250E76"/>
    <w:rsid w:val="00262003"/>
    <w:rsid w:val="003C2E1D"/>
    <w:rsid w:val="004B3D39"/>
    <w:rsid w:val="00541E32"/>
    <w:rsid w:val="005D454F"/>
    <w:rsid w:val="006A6177"/>
    <w:rsid w:val="006B4137"/>
    <w:rsid w:val="007764BB"/>
    <w:rsid w:val="00777B74"/>
    <w:rsid w:val="007B06DA"/>
    <w:rsid w:val="00D84C95"/>
    <w:rsid w:val="00D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8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8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1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3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3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59735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1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11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630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60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452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791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827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851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0350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3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437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754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7778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8406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D95C583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</dc:creator>
  <cp:lastModifiedBy>Lin Wang</cp:lastModifiedBy>
  <cp:revision>5</cp:revision>
  <dcterms:created xsi:type="dcterms:W3CDTF">2016-04-11T21:31:00Z</dcterms:created>
  <dcterms:modified xsi:type="dcterms:W3CDTF">2016-04-12T02:25:00Z</dcterms:modified>
</cp:coreProperties>
</file>