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AB0" w:rsidRPr="00F10AB0" w:rsidRDefault="00F10AB0" w:rsidP="00362E93">
      <w:pPr>
        <w:pStyle w:val="ListParagraph"/>
        <w:ind w:left="0"/>
        <w:rPr>
          <w:rFonts w:cs="Times New Roman"/>
          <w:b/>
          <w:sz w:val="24"/>
          <w:szCs w:val="24"/>
        </w:rPr>
      </w:pPr>
      <w:r w:rsidRPr="00F10AB0">
        <w:rPr>
          <w:rFonts w:cs="Times New Roman"/>
          <w:b/>
          <w:sz w:val="24"/>
          <w:szCs w:val="24"/>
        </w:rPr>
        <w:t>Current definition</w:t>
      </w:r>
    </w:p>
    <w:p w:rsidR="00F10AB0" w:rsidRDefault="00F10AB0" w:rsidP="00362E93">
      <w:pPr>
        <w:pStyle w:val="ListParagraph"/>
        <w:ind w:left="0"/>
        <w:rPr>
          <w:rFonts w:cs="Times New Roman"/>
          <w:sz w:val="44"/>
          <w:u w:val="single"/>
        </w:rPr>
      </w:pPr>
    </w:p>
    <w:p w:rsidR="00777B4B" w:rsidRPr="00777B4B" w:rsidRDefault="00777B4B" w:rsidP="00362E93">
      <w:pPr>
        <w:pStyle w:val="ListParagraph"/>
        <w:ind w:left="0"/>
        <w:rPr>
          <w:rFonts w:cs="Times New Roman"/>
          <w:sz w:val="44"/>
          <w:u w:val="single"/>
        </w:rPr>
      </w:pPr>
      <w:r w:rsidRPr="00777B4B">
        <w:rPr>
          <w:rFonts w:cs="Times New Roman"/>
          <w:sz w:val="44"/>
          <w:u w:val="single"/>
        </w:rPr>
        <w:t>Student housing</w:t>
      </w:r>
    </w:p>
    <w:p w:rsidR="00777B4B" w:rsidRDefault="00777B4B" w:rsidP="00362E93">
      <w:pPr>
        <w:pStyle w:val="ListParagraph"/>
        <w:ind w:left="0"/>
        <w:rPr>
          <w:rFonts w:cs="Times New Roman"/>
          <w:sz w:val="44"/>
        </w:rPr>
      </w:pPr>
    </w:p>
    <w:p w:rsidR="00060B93" w:rsidRPr="00546120" w:rsidRDefault="00362E93" w:rsidP="00362E93">
      <w:pPr>
        <w:pStyle w:val="ListParagraph"/>
        <w:ind w:left="0"/>
        <w:rPr>
          <w:rFonts w:cs="Times New Roman"/>
          <w:sz w:val="44"/>
        </w:rPr>
      </w:pPr>
      <w:r w:rsidRPr="00546120">
        <w:rPr>
          <w:rFonts w:cs="Times New Roman"/>
          <w:sz w:val="44"/>
        </w:rPr>
        <w:t>Student housing i</w:t>
      </w:r>
      <w:r w:rsidR="00060B93" w:rsidRPr="00546120">
        <w:rPr>
          <w:rFonts w:cs="Times New Roman"/>
          <w:sz w:val="44"/>
        </w:rPr>
        <w:t xml:space="preserve">ncludes residence halls and </w:t>
      </w:r>
      <w:bookmarkStart w:id="0" w:name="_GoBack"/>
      <w:bookmarkEnd w:id="0"/>
      <w:r w:rsidR="00060B93" w:rsidRPr="00546120">
        <w:rPr>
          <w:rFonts w:cs="Times New Roman"/>
          <w:sz w:val="44"/>
        </w:rPr>
        <w:t>dormitories, which house college and university students in a group living arrangement. This facilities are owned, leased, or managed either by a college, university, or seminary, or by a private entity or organization. Fraternity and sorority housing recognized by the college or university are included as college student housing.</w:t>
      </w:r>
    </w:p>
    <w:p w:rsidR="00C72014" w:rsidRDefault="00C72014"/>
    <w:sectPr w:rsidR="00C720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B93"/>
    <w:rsid w:val="0004045C"/>
    <w:rsid w:val="00060B93"/>
    <w:rsid w:val="00362E93"/>
    <w:rsid w:val="00546120"/>
    <w:rsid w:val="00777B4B"/>
    <w:rsid w:val="00C72014"/>
    <w:rsid w:val="00F10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4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0B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4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0B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94661755</Template>
  <TotalTime>0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L. Holzberg</dc:creator>
  <cp:lastModifiedBy>Jessica L. Holzberg</cp:lastModifiedBy>
  <cp:revision>5</cp:revision>
  <dcterms:created xsi:type="dcterms:W3CDTF">2015-08-19T14:14:00Z</dcterms:created>
  <dcterms:modified xsi:type="dcterms:W3CDTF">2015-12-28T19:14:00Z</dcterms:modified>
</cp:coreProperties>
</file>