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E3" w:rsidRPr="00CD1A6D" w:rsidRDefault="0058491E" w:rsidP="006931E3">
      <w:pPr>
        <w:jc w:val="center"/>
        <w:rPr>
          <w:rFonts w:ascii="Times New Roman" w:hAnsi="Times New Roman" w:cs="Times New Roman"/>
          <w:b/>
          <w:sz w:val="24"/>
        </w:rPr>
      </w:pPr>
      <w:r w:rsidRPr="00CD1A6D">
        <w:rPr>
          <w:rFonts w:ascii="Times New Roman" w:hAnsi="Times New Roman" w:cs="Times New Roman"/>
          <w:b/>
          <w:sz w:val="24"/>
        </w:rPr>
        <w:t xml:space="preserve">Protocol for </w:t>
      </w:r>
      <w:r w:rsidR="00CD1A6D" w:rsidRPr="00CD1A6D">
        <w:rPr>
          <w:rFonts w:ascii="Times New Roman" w:hAnsi="Times New Roman" w:cs="Times New Roman"/>
          <w:b/>
          <w:sz w:val="24"/>
        </w:rPr>
        <w:t>GQ Student Housing Qualitative Interviews</w:t>
      </w:r>
      <w:r w:rsidR="006931E3">
        <w:rPr>
          <w:rFonts w:ascii="Times New Roman" w:hAnsi="Times New Roman" w:cs="Times New Roman"/>
          <w:b/>
          <w:sz w:val="24"/>
        </w:rPr>
        <w:t xml:space="preserve"> - University</w:t>
      </w:r>
    </w:p>
    <w:p w:rsidR="0058491E" w:rsidRPr="00CD1A6D" w:rsidRDefault="0058491E" w:rsidP="0058491E">
      <w:pPr>
        <w:jc w:val="center"/>
        <w:rPr>
          <w:rFonts w:ascii="Times New Roman" w:hAnsi="Times New Roman" w:cs="Times New Roman"/>
          <w:sz w:val="24"/>
        </w:rPr>
      </w:pPr>
    </w:p>
    <w:p w:rsidR="0058491E" w:rsidRPr="00CD1A6D" w:rsidRDefault="0058491E" w:rsidP="0058491E">
      <w:pPr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51BEB" wp14:editId="052CD640">
                <wp:simplePos x="0" y="0"/>
                <wp:positionH relativeFrom="column">
                  <wp:posOffset>1390650</wp:posOffset>
                </wp:positionH>
                <wp:positionV relativeFrom="paragraph">
                  <wp:posOffset>180975</wp:posOffset>
                </wp:positionV>
                <wp:extent cx="16954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4.25pt" to="24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" strokecolor="black [3213]"/>
            </w:pict>
          </mc:Fallback>
        </mc:AlternateContent>
      </w:r>
      <w:r w:rsidRPr="00CD1A6D">
        <w:rPr>
          <w:rFonts w:ascii="Times New Roman" w:hAnsi="Times New Roman" w:cs="Times New Roman"/>
          <w:sz w:val="24"/>
        </w:rPr>
        <w:t>Participant ID #:</w:t>
      </w:r>
      <w:r w:rsidRPr="00CD1A6D">
        <w:rPr>
          <w:rFonts w:ascii="Times New Roman" w:hAnsi="Times New Roman" w:cs="Times New Roman"/>
          <w:sz w:val="24"/>
        </w:rPr>
        <w:tab/>
      </w:r>
    </w:p>
    <w:p w:rsidR="0058491E" w:rsidRPr="00CD1A6D" w:rsidRDefault="0058491E" w:rsidP="0058491E">
      <w:pPr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D30B6" wp14:editId="1A226C71">
                <wp:simplePos x="0" y="0"/>
                <wp:positionH relativeFrom="column">
                  <wp:posOffset>1390650</wp:posOffset>
                </wp:positionH>
                <wp:positionV relativeFrom="paragraph">
                  <wp:posOffset>161925</wp:posOffset>
                </wp:positionV>
                <wp:extent cx="1695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2.75pt" to="24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" strokecolor="black [3213]"/>
            </w:pict>
          </mc:Fallback>
        </mc:AlternateContent>
      </w:r>
      <w:r w:rsidRPr="00CD1A6D">
        <w:rPr>
          <w:rFonts w:ascii="Times New Roman" w:hAnsi="Times New Roman" w:cs="Times New Roman"/>
          <w:sz w:val="24"/>
        </w:rPr>
        <w:t>Interview Date:</w:t>
      </w:r>
      <w:r w:rsidRPr="00CD1A6D">
        <w:rPr>
          <w:rFonts w:ascii="Times New Roman" w:hAnsi="Times New Roman" w:cs="Times New Roman"/>
          <w:sz w:val="24"/>
        </w:rPr>
        <w:tab/>
      </w:r>
      <w:r w:rsidRPr="00CD1A6D">
        <w:rPr>
          <w:rFonts w:ascii="Times New Roman" w:hAnsi="Times New Roman" w:cs="Times New Roman"/>
          <w:sz w:val="24"/>
        </w:rPr>
        <w:tab/>
        <w:t xml:space="preserve"> </w:t>
      </w:r>
    </w:p>
    <w:p w:rsidR="0058491E" w:rsidRPr="00CD1A6D" w:rsidRDefault="0058491E" w:rsidP="0058491E">
      <w:pPr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8A3D1" wp14:editId="7141452A">
                <wp:simplePos x="0" y="0"/>
                <wp:positionH relativeFrom="column">
                  <wp:posOffset>1390650</wp:posOffset>
                </wp:positionH>
                <wp:positionV relativeFrom="paragraph">
                  <wp:posOffset>152400</wp:posOffset>
                </wp:positionV>
                <wp:extent cx="1695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" strokecolor="black [3213]"/>
            </w:pict>
          </mc:Fallback>
        </mc:AlternateContent>
      </w:r>
      <w:r w:rsidRPr="00CD1A6D">
        <w:rPr>
          <w:rFonts w:ascii="Times New Roman" w:hAnsi="Times New Roman" w:cs="Times New Roman"/>
          <w:sz w:val="24"/>
        </w:rPr>
        <w:t xml:space="preserve">Interviewer initials:         </w:t>
      </w:r>
    </w:p>
    <w:p w:rsidR="0058491E" w:rsidRDefault="0058491E" w:rsidP="0058491E">
      <w:pPr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 xml:space="preserve">Start Time:  ____________  </w:t>
      </w:r>
      <w:r w:rsidRPr="00CD1A6D">
        <w:rPr>
          <w:rFonts w:ascii="Times New Roman" w:hAnsi="Times New Roman" w:cs="Times New Roman"/>
          <w:sz w:val="24"/>
        </w:rPr>
        <w:tab/>
        <w:t xml:space="preserve">End Time: ____________ </w:t>
      </w:r>
    </w:p>
    <w:p w:rsidR="00C838B2" w:rsidRPr="00CD1A6D" w:rsidRDefault="00C838B2" w:rsidP="0058491E">
      <w:pPr>
        <w:rPr>
          <w:rFonts w:ascii="Times New Roman" w:hAnsi="Times New Roman" w:cs="Times New Roman"/>
          <w:sz w:val="24"/>
        </w:rPr>
      </w:pPr>
    </w:p>
    <w:p w:rsidR="0058491E" w:rsidRPr="00CD1A6D" w:rsidRDefault="0058491E" w:rsidP="0058491E">
      <w:pPr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 xml:space="preserve">Section 1: Interviewer: Read/ Paraphrase the following text: </w:t>
      </w:r>
    </w:p>
    <w:p w:rsidR="0058491E" w:rsidRPr="00CD1A6D" w:rsidRDefault="0058491E" w:rsidP="00C838B2">
      <w:pPr>
        <w:ind w:left="1440" w:hanging="1440"/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 xml:space="preserve">Greeting:  </w:t>
      </w:r>
      <w:r w:rsidRPr="00CD1A6D">
        <w:rPr>
          <w:rFonts w:ascii="Times New Roman" w:hAnsi="Times New Roman" w:cs="Times New Roman"/>
          <w:sz w:val="24"/>
        </w:rPr>
        <w:tab/>
        <w:t xml:space="preserve">Hello.  My name is ________________, and I work for the Census Bureau.  </w:t>
      </w:r>
      <w:r w:rsidR="00C838B2">
        <w:rPr>
          <w:rFonts w:ascii="Times New Roman" w:hAnsi="Times New Roman" w:cs="Times New Roman"/>
          <w:sz w:val="24"/>
        </w:rPr>
        <w:br/>
      </w:r>
      <w:r w:rsidRPr="00CD1A6D">
        <w:rPr>
          <w:rFonts w:ascii="Times New Roman" w:hAnsi="Times New Roman" w:cs="Times New Roman"/>
          <w:sz w:val="24"/>
        </w:rPr>
        <w:t xml:space="preserve">Thank you for agreeing to </w:t>
      </w:r>
      <w:r w:rsidR="00CD1A6D">
        <w:rPr>
          <w:rFonts w:ascii="Times New Roman" w:hAnsi="Times New Roman" w:cs="Times New Roman"/>
          <w:sz w:val="24"/>
        </w:rPr>
        <w:t>talk with me today.</w:t>
      </w:r>
    </w:p>
    <w:p w:rsidR="00C838B2" w:rsidRDefault="0058491E" w:rsidP="00C838B2">
      <w:pPr>
        <w:ind w:left="1440" w:hanging="1440"/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>What:</w:t>
      </w:r>
      <w:r w:rsidRPr="00CD1A6D">
        <w:rPr>
          <w:rFonts w:ascii="Times New Roman" w:hAnsi="Times New Roman" w:cs="Times New Roman"/>
          <w:sz w:val="24"/>
        </w:rPr>
        <w:tab/>
      </w:r>
      <w:r w:rsidR="00C838B2">
        <w:rPr>
          <w:rFonts w:ascii="Times New Roman" w:hAnsi="Times New Roman" w:cs="Times New Roman"/>
          <w:sz w:val="24"/>
        </w:rPr>
        <w:t xml:space="preserve">As you may know, the Census Bureau takes a count of the U.S. population every </w:t>
      </w:r>
      <w:r w:rsidR="00C838B2">
        <w:rPr>
          <w:rFonts w:ascii="Times New Roman" w:hAnsi="Times New Roman" w:cs="Times New Roman"/>
          <w:sz w:val="24"/>
        </w:rPr>
        <w:br/>
        <w:t xml:space="preserve">10 years. </w:t>
      </w:r>
      <w:r w:rsidR="009708F6">
        <w:rPr>
          <w:rFonts w:ascii="Times New Roman" w:hAnsi="Times New Roman" w:cs="Times New Roman"/>
          <w:sz w:val="24"/>
        </w:rPr>
        <w:t xml:space="preserve">Additionally, the Census Bureau conducts many other surveys on a more regular basis. In the time between surveys and </w:t>
      </w:r>
      <w:r w:rsidR="00C838B2">
        <w:rPr>
          <w:rFonts w:ascii="Times New Roman" w:hAnsi="Times New Roman" w:cs="Times New Roman"/>
          <w:sz w:val="24"/>
        </w:rPr>
        <w:t>leading up to each census, the Census Bureau conducts research to improve the way we count people. One area we are researching is the counting of college</w:t>
      </w:r>
      <w:r w:rsidR="00B5684E">
        <w:rPr>
          <w:rFonts w:ascii="Times New Roman" w:hAnsi="Times New Roman" w:cs="Times New Roman"/>
          <w:sz w:val="24"/>
        </w:rPr>
        <w:t>/university</w:t>
      </w:r>
      <w:r w:rsidR="00C838B2">
        <w:rPr>
          <w:rFonts w:ascii="Times New Roman" w:hAnsi="Times New Roman" w:cs="Times New Roman"/>
          <w:sz w:val="24"/>
        </w:rPr>
        <w:t xml:space="preserve"> students. Today I’m going to be asking you some questions about </w:t>
      </w:r>
      <w:r w:rsidR="00C838B2" w:rsidRPr="00AF75D0">
        <w:rPr>
          <w:rFonts w:ascii="Times New Roman" w:hAnsi="Times New Roman" w:cs="Times New Roman"/>
          <w:b/>
          <w:sz w:val="24"/>
        </w:rPr>
        <w:t>the places where students at your university live</w:t>
      </w:r>
      <w:r w:rsidR="00C838B2">
        <w:rPr>
          <w:rFonts w:ascii="Times New Roman" w:hAnsi="Times New Roman" w:cs="Times New Roman"/>
          <w:sz w:val="24"/>
        </w:rPr>
        <w:t xml:space="preserve">. </w:t>
      </w:r>
      <w:r w:rsidR="003722F9" w:rsidRPr="00CD1A6D">
        <w:rPr>
          <w:rFonts w:ascii="Times New Roman" w:hAnsi="Times New Roman" w:cs="Times New Roman"/>
          <w:sz w:val="24"/>
        </w:rPr>
        <w:t>There are no right or wrong answers</w:t>
      </w:r>
      <w:r w:rsidR="003722F9">
        <w:rPr>
          <w:rFonts w:ascii="Times New Roman" w:hAnsi="Times New Roman" w:cs="Times New Roman"/>
          <w:sz w:val="24"/>
        </w:rPr>
        <w:t>, because you are the expert in housing.</w:t>
      </w:r>
    </w:p>
    <w:p w:rsidR="0058491E" w:rsidRPr="00CD1A6D" w:rsidRDefault="0058491E" w:rsidP="0082193A">
      <w:pPr>
        <w:ind w:left="1440" w:hanging="1440"/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>Confidentiality:  Our session today</w:t>
      </w:r>
      <w:r w:rsidR="00B33465">
        <w:rPr>
          <w:rFonts w:ascii="Times New Roman" w:hAnsi="Times New Roman" w:cs="Times New Roman"/>
          <w:sz w:val="24"/>
        </w:rPr>
        <w:t xml:space="preserve"> is completely confidential. </w:t>
      </w:r>
      <w:r w:rsidRPr="00CD1A6D">
        <w:rPr>
          <w:rFonts w:ascii="Times New Roman" w:hAnsi="Times New Roman" w:cs="Times New Roman"/>
          <w:sz w:val="24"/>
        </w:rPr>
        <w:t>Your participation in this study is voluntary and you can decline to answer any particular question.</w:t>
      </w:r>
    </w:p>
    <w:p w:rsidR="0058491E" w:rsidRPr="00CD1A6D" w:rsidRDefault="0058491E" w:rsidP="0082193A">
      <w:pPr>
        <w:ind w:left="1440" w:hanging="1440"/>
        <w:rPr>
          <w:rFonts w:ascii="Times New Roman" w:hAnsi="Times New Roman" w:cs="Times New Roman"/>
          <w:sz w:val="24"/>
        </w:rPr>
      </w:pPr>
      <w:r w:rsidRPr="00CD1A6D">
        <w:rPr>
          <w:rFonts w:ascii="Times New Roman" w:hAnsi="Times New Roman" w:cs="Times New Roman"/>
          <w:sz w:val="24"/>
        </w:rPr>
        <w:t>Recording:</w:t>
      </w:r>
      <w:r w:rsidRPr="00CD1A6D">
        <w:rPr>
          <w:rFonts w:ascii="Times New Roman" w:hAnsi="Times New Roman" w:cs="Times New Roman"/>
          <w:sz w:val="24"/>
        </w:rPr>
        <w:tab/>
        <w:t>So I don’t have to rely on m</w:t>
      </w:r>
      <w:r w:rsidR="0082193A">
        <w:rPr>
          <w:rFonts w:ascii="Times New Roman" w:hAnsi="Times New Roman" w:cs="Times New Roman"/>
          <w:sz w:val="24"/>
        </w:rPr>
        <w:t>y memory later on, I’d like to audio</w:t>
      </w:r>
      <w:r w:rsidRPr="00CD1A6D">
        <w:rPr>
          <w:rFonts w:ascii="Times New Roman" w:hAnsi="Times New Roman" w:cs="Times New Roman"/>
          <w:sz w:val="24"/>
        </w:rPr>
        <w:t xml:space="preserve"> record this </w:t>
      </w:r>
      <w:r w:rsidR="0082193A">
        <w:rPr>
          <w:rFonts w:ascii="Times New Roman" w:hAnsi="Times New Roman" w:cs="Times New Roman"/>
          <w:sz w:val="24"/>
        </w:rPr>
        <w:br/>
      </w:r>
      <w:r w:rsidRPr="00CD1A6D">
        <w:rPr>
          <w:rFonts w:ascii="Times New Roman" w:hAnsi="Times New Roman" w:cs="Times New Roman"/>
          <w:sz w:val="24"/>
        </w:rPr>
        <w:t>interview.  That way, I can focus today on what you’re saying rather than having to concentrate on taking notes.  Is that ok with you?</w:t>
      </w:r>
    </w:p>
    <w:p w:rsidR="009708F6" w:rsidRPr="00914923" w:rsidRDefault="0058491E" w:rsidP="009708F6">
      <w:pPr>
        <w:rPr>
          <w:rFonts w:ascii="Times New Roman" w:hAnsi="Times New Roman" w:cs="Times New Roman"/>
          <w:color w:val="0070C0"/>
          <w:sz w:val="24"/>
        </w:rPr>
      </w:pPr>
      <w:r w:rsidRPr="00CD1A6D">
        <w:rPr>
          <w:rFonts w:ascii="Times New Roman" w:hAnsi="Times New Roman" w:cs="Times New Roman"/>
          <w:sz w:val="24"/>
        </w:rPr>
        <w:tab/>
      </w:r>
      <w:r w:rsidR="009708F6" w:rsidRPr="00914923">
        <w:rPr>
          <w:rFonts w:ascii="Times New Roman" w:hAnsi="Times New Roman" w:cs="Times New Roman"/>
          <w:color w:val="0070C0"/>
          <w:sz w:val="24"/>
        </w:rPr>
        <w:tab/>
        <w:t>** HAVE PARTICIPANT READ AND SIGN CONSENT FORM**</w:t>
      </w:r>
    </w:p>
    <w:p w:rsidR="009708F6" w:rsidRPr="00914923" w:rsidRDefault="009708F6" w:rsidP="009708F6">
      <w:pPr>
        <w:jc w:val="center"/>
        <w:rPr>
          <w:rFonts w:ascii="Times New Roman" w:hAnsi="Times New Roman" w:cs="Times New Roman"/>
          <w:color w:val="0070C0"/>
          <w:sz w:val="24"/>
        </w:rPr>
      </w:pPr>
      <w:r w:rsidRPr="00914923">
        <w:rPr>
          <w:rFonts w:ascii="Times New Roman" w:hAnsi="Times New Roman" w:cs="Times New Roman"/>
          <w:color w:val="0070C0"/>
          <w:sz w:val="24"/>
        </w:rPr>
        <w:t>**TURN ON TAPE RECORDER**</w:t>
      </w:r>
    </w:p>
    <w:p w:rsidR="009708F6" w:rsidRPr="00914923" w:rsidRDefault="009708F6" w:rsidP="009708F6">
      <w:pPr>
        <w:jc w:val="center"/>
        <w:rPr>
          <w:rFonts w:ascii="Times New Roman" w:hAnsi="Times New Roman" w:cs="Times New Roman"/>
          <w:color w:val="0070C0"/>
          <w:sz w:val="24"/>
        </w:rPr>
      </w:pPr>
      <w:r w:rsidRPr="00914923">
        <w:rPr>
          <w:rFonts w:ascii="Times New Roman" w:hAnsi="Times New Roman" w:cs="Times New Roman"/>
          <w:color w:val="0070C0"/>
          <w:sz w:val="24"/>
        </w:rPr>
        <w:t>** BEGIN QUESTIONS**</w:t>
      </w:r>
    </w:p>
    <w:p w:rsidR="009708F6" w:rsidRPr="00914923" w:rsidRDefault="009708F6" w:rsidP="009708F6">
      <w:pPr>
        <w:rPr>
          <w:rFonts w:ascii="Times New Roman" w:hAnsi="Times New Roman" w:cs="Times New Roman"/>
          <w:i/>
          <w:color w:val="0070C0"/>
          <w:sz w:val="24"/>
        </w:rPr>
      </w:pPr>
      <w:r>
        <w:rPr>
          <w:rFonts w:ascii="Times New Roman" w:hAnsi="Times New Roman" w:cs="Times New Roman"/>
          <w:i/>
          <w:color w:val="0070C0"/>
          <w:sz w:val="24"/>
        </w:rPr>
        <w:t>[</w:t>
      </w:r>
      <w:r w:rsidRPr="00914923">
        <w:rPr>
          <w:rFonts w:ascii="Times New Roman" w:hAnsi="Times New Roman" w:cs="Times New Roman"/>
          <w:i/>
          <w:color w:val="0070C0"/>
          <w:sz w:val="24"/>
        </w:rPr>
        <w:t xml:space="preserve">INTERVIEWER INSTRUCTIONS: AS YOU ADMINISTER THE </w:t>
      </w:r>
      <w:r w:rsidR="00512366">
        <w:rPr>
          <w:rFonts w:ascii="Times New Roman" w:hAnsi="Times New Roman" w:cs="Times New Roman"/>
          <w:i/>
          <w:color w:val="0070C0"/>
          <w:sz w:val="24"/>
        </w:rPr>
        <w:t>PROTOCOL</w:t>
      </w:r>
      <w:r>
        <w:rPr>
          <w:rFonts w:ascii="Times New Roman" w:hAnsi="Times New Roman" w:cs="Times New Roman"/>
          <w:i/>
          <w:color w:val="0070C0"/>
          <w:sz w:val="24"/>
        </w:rPr>
        <w:t>,</w:t>
      </w:r>
      <w:r w:rsidRPr="00914923">
        <w:rPr>
          <w:rFonts w:ascii="Times New Roman" w:hAnsi="Times New Roman" w:cs="Times New Roman"/>
          <w:i/>
          <w:color w:val="0070C0"/>
          <w:sz w:val="24"/>
        </w:rPr>
        <w:t xml:space="preserve"> NOTE ANY HESITATION OR</w:t>
      </w:r>
      <w:r>
        <w:rPr>
          <w:rFonts w:ascii="Times New Roman" w:hAnsi="Times New Roman" w:cs="Times New Roman"/>
          <w:i/>
          <w:color w:val="0070C0"/>
          <w:sz w:val="24"/>
        </w:rPr>
        <w:t xml:space="preserve"> CONFUSION FROM THE RESPONDENT.]</w:t>
      </w:r>
    </w:p>
    <w:p w:rsidR="009708F6" w:rsidRPr="00914923" w:rsidRDefault="009708F6" w:rsidP="009708F6">
      <w:pPr>
        <w:jc w:val="center"/>
        <w:rPr>
          <w:rFonts w:ascii="Times New Roman" w:hAnsi="Times New Roman" w:cs="Times New Roman"/>
          <w:color w:val="0070C0"/>
          <w:sz w:val="24"/>
        </w:rPr>
      </w:pPr>
      <w:r w:rsidRPr="00914923">
        <w:rPr>
          <w:rFonts w:ascii="Times New Roman" w:hAnsi="Times New Roman" w:cs="Times New Roman"/>
          <w:color w:val="0070C0"/>
          <w:sz w:val="24"/>
        </w:rPr>
        <w:t>**RECORD END TIME**</w:t>
      </w:r>
    </w:p>
    <w:p w:rsidR="0058491E" w:rsidRPr="00CD1A6D" w:rsidRDefault="0058491E" w:rsidP="009708F6">
      <w:pPr>
        <w:rPr>
          <w:rFonts w:ascii="Times New Roman" w:hAnsi="Times New Roman" w:cs="Times New Roman"/>
          <w:sz w:val="28"/>
          <w:u w:val="single"/>
        </w:rPr>
      </w:pPr>
      <w:r w:rsidRPr="00CD1A6D">
        <w:rPr>
          <w:rFonts w:ascii="Times New Roman" w:hAnsi="Times New Roman" w:cs="Times New Roman"/>
          <w:sz w:val="28"/>
          <w:u w:val="single"/>
        </w:rPr>
        <w:br w:type="page"/>
      </w:r>
    </w:p>
    <w:p w:rsidR="009B3696" w:rsidRPr="009B3696" w:rsidRDefault="009B3696">
      <w:pPr>
        <w:rPr>
          <w:rFonts w:ascii="Times New Roman" w:hAnsi="Times New Roman" w:cs="Times New Roman"/>
          <w:b/>
          <w:sz w:val="24"/>
        </w:rPr>
      </w:pPr>
      <w:r w:rsidRPr="009B3696">
        <w:rPr>
          <w:rFonts w:ascii="Times New Roman" w:hAnsi="Times New Roman" w:cs="Times New Roman"/>
          <w:b/>
          <w:sz w:val="24"/>
        </w:rPr>
        <w:lastRenderedPageBreak/>
        <w:t>Section 1. Student Housing</w:t>
      </w:r>
    </w:p>
    <w:p w:rsidR="00A87776" w:rsidRPr="00E93FAE" w:rsidRDefault="00C27A06" w:rsidP="00C27A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</w:rPr>
      </w:pPr>
      <w:r w:rsidRPr="002B40F7">
        <w:rPr>
          <w:rFonts w:ascii="Times New Roman" w:hAnsi="Times New Roman" w:cs="Times New Roman"/>
          <w:sz w:val="24"/>
        </w:rPr>
        <w:t>Tell me about the types of places where students of this college/university live.</w:t>
      </w:r>
      <w:r w:rsidR="00A87776" w:rsidRPr="002B40F7">
        <w:rPr>
          <w:rFonts w:ascii="Times New Roman" w:hAnsi="Times New Roman" w:cs="Times New Roman"/>
          <w:sz w:val="24"/>
        </w:rPr>
        <w:t xml:space="preserve"> </w:t>
      </w:r>
      <w:r w:rsidR="00A87776" w:rsidRPr="00E93FAE">
        <w:rPr>
          <w:rFonts w:ascii="Times New Roman" w:hAnsi="Times New Roman" w:cs="Times New Roman"/>
          <w:color w:val="0070C0"/>
          <w:sz w:val="24"/>
        </w:rPr>
        <w:t>[INTERVIEWER: WRITE LIST OF PLACES RESPONDENT MENTIONS.]</w:t>
      </w:r>
    </w:p>
    <w:p w:rsidR="00084B26" w:rsidRDefault="00084B26" w:rsidP="00084B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AD435B">
        <w:rPr>
          <w:rFonts w:ascii="Times New Roman" w:hAnsi="Times New Roman" w:cs="Times New Roman"/>
          <w:b/>
          <w:sz w:val="24"/>
        </w:rPr>
        <w:t>Probe:</w:t>
      </w:r>
      <w:r>
        <w:rPr>
          <w:rFonts w:ascii="Times New Roman" w:hAnsi="Times New Roman" w:cs="Times New Roman"/>
          <w:sz w:val="24"/>
        </w:rPr>
        <w:t xml:space="preserve"> What about graduate students?</w:t>
      </w:r>
    </w:p>
    <w:p w:rsidR="00163491" w:rsidRPr="00163491" w:rsidRDefault="00163491" w:rsidP="0016349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A87776" w:rsidRPr="002B40F7" w:rsidRDefault="00A87776" w:rsidP="00A87776">
      <w:pPr>
        <w:pStyle w:val="ListParagraph"/>
        <w:rPr>
          <w:rFonts w:ascii="Times New Roman" w:hAnsi="Times New Roman" w:cs="Times New Roman"/>
          <w:sz w:val="24"/>
        </w:rPr>
      </w:pPr>
    </w:p>
    <w:p w:rsidR="00A87776" w:rsidRPr="002B40F7" w:rsidRDefault="00A803BF" w:rsidP="001E7337">
      <w:pPr>
        <w:pStyle w:val="ListParagraph"/>
        <w:rPr>
          <w:rFonts w:ascii="Times New Roman" w:hAnsi="Times New Roman" w:cs="Times New Roman"/>
          <w:i/>
          <w:sz w:val="24"/>
        </w:rPr>
      </w:pPr>
      <w:r w:rsidRPr="002B40F7">
        <w:rPr>
          <w:rFonts w:ascii="Times New Roman" w:hAnsi="Times New Roman" w:cs="Times New Roman"/>
          <w:i/>
          <w:sz w:val="24"/>
        </w:rPr>
        <w:t xml:space="preserve">If R </w:t>
      </w:r>
      <w:r w:rsidRPr="00E93FAE">
        <w:rPr>
          <w:rFonts w:ascii="Times New Roman" w:hAnsi="Times New Roman" w:cs="Times New Roman"/>
          <w:b/>
          <w:i/>
          <w:color w:val="FF0000"/>
          <w:sz w:val="24"/>
          <w:u w:val="single"/>
        </w:rPr>
        <w:t>does not</w:t>
      </w:r>
      <w:r w:rsidRPr="00E93FAE">
        <w:rPr>
          <w:rFonts w:ascii="Times New Roman" w:hAnsi="Times New Roman" w:cs="Times New Roman"/>
          <w:i/>
          <w:color w:val="FF0000"/>
          <w:sz w:val="24"/>
        </w:rPr>
        <w:t xml:space="preserve"> </w:t>
      </w:r>
      <w:r w:rsidRPr="002B40F7">
        <w:rPr>
          <w:rFonts w:ascii="Times New Roman" w:hAnsi="Times New Roman" w:cs="Times New Roman"/>
          <w:i/>
          <w:sz w:val="24"/>
        </w:rPr>
        <w:t>mention something other than a dormitory/residence hall, fraternity/sorority</w:t>
      </w:r>
      <w:r w:rsidR="00A87776" w:rsidRPr="002B40F7">
        <w:rPr>
          <w:rFonts w:ascii="Times New Roman" w:hAnsi="Times New Roman" w:cs="Times New Roman"/>
          <w:i/>
          <w:sz w:val="24"/>
        </w:rPr>
        <w:t>:</w:t>
      </w:r>
    </w:p>
    <w:p w:rsidR="00A87776" w:rsidRDefault="00A87776" w:rsidP="00A877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B40F7">
        <w:rPr>
          <w:rFonts w:ascii="Times New Roman" w:hAnsi="Times New Roman" w:cs="Times New Roman"/>
          <w:sz w:val="24"/>
        </w:rPr>
        <w:t>Are there any other places that you know of where some college/university students may choose to live?</w:t>
      </w:r>
    </w:p>
    <w:p w:rsidR="00D535C9" w:rsidRPr="00AD34CE" w:rsidRDefault="00D535C9" w:rsidP="00D535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E93FAE">
        <w:rPr>
          <w:rFonts w:ascii="Times New Roman" w:hAnsi="Times New Roman" w:cs="Times New Roman"/>
          <w:i/>
          <w:color w:val="FF0000"/>
          <w:sz w:val="24"/>
        </w:rPr>
        <w:t>ONLY IF NECESSARY:</w:t>
      </w:r>
      <w:r w:rsidRPr="00E93FAE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 noticed a few other apartment or apartment-style buildings in the area where students might live, like </w:t>
      </w:r>
      <w:r w:rsidRPr="00E93FAE">
        <w:rPr>
          <w:rFonts w:ascii="Times New Roman" w:hAnsi="Times New Roman" w:cs="Times New Roman"/>
          <w:color w:val="0070C0"/>
          <w:sz w:val="24"/>
        </w:rPr>
        <w:t xml:space="preserve">[MENTION NAMES]. </w:t>
      </w:r>
      <w:r>
        <w:rPr>
          <w:rFonts w:ascii="Times New Roman" w:hAnsi="Times New Roman" w:cs="Times New Roman"/>
          <w:sz w:val="24"/>
        </w:rPr>
        <w:t xml:space="preserve">Are these places students live? </w:t>
      </w: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P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  <w:u w:val="single"/>
        </w:rPr>
      </w:pPr>
      <w:r w:rsidRPr="00905E9C">
        <w:rPr>
          <w:rFonts w:ascii="Times New Roman" w:hAnsi="Times New Roman" w:cs="Times New Roman"/>
          <w:sz w:val="24"/>
          <w:u w:val="single"/>
        </w:rPr>
        <w:t>LIST:</w:t>
      </w: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Default="00905E9C" w:rsidP="001E7337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05E9C" w:rsidRPr="00163491" w:rsidRDefault="00905E9C" w:rsidP="0016349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7613EB" w:rsidRDefault="007613EB" w:rsidP="007613EB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613EB" w:rsidRDefault="007613EB" w:rsidP="00761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this college/university offer married student housing or family housing?</w:t>
      </w:r>
    </w:p>
    <w:p w:rsidR="00E93FAE" w:rsidRDefault="007613EB" w:rsidP="00822653">
      <w:pPr>
        <w:pStyle w:val="ListParagraph"/>
        <w:ind w:left="1440"/>
        <w:rPr>
          <w:rFonts w:ascii="Times New Roman" w:hAnsi="Times New Roman" w:cs="Times New Roman"/>
          <w:b/>
          <w:color w:val="FF0000"/>
          <w:sz w:val="24"/>
        </w:rPr>
      </w:pPr>
      <w:r w:rsidRPr="00E93FAE">
        <w:rPr>
          <w:rFonts w:ascii="Times New Roman" w:hAnsi="Times New Roman" w:cs="Times New Roman"/>
          <w:b/>
          <w:color w:val="FF0000"/>
          <w:sz w:val="24"/>
        </w:rPr>
        <w:t xml:space="preserve">If yes: </w:t>
      </w:r>
    </w:p>
    <w:p w:rsidR="00E93FAE" w:rsidRDefault="007613EB" w:rsidP="00E93F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Tell me more about that. </w:t>
      </w:r>
    </w:p>
    <w:p w:rsidR="00E93FAE" w:rsidRDefault="007613EB" w:rsidP="00E93F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this housing exclusively for married students and their families?</w:t>
      </w:r>
      <w:r w:rsidR="00697DB2">
        <w:rPr>
          <w:rFonts w:ascii="Times New Roman" w:hAnsi="Times New Roman" w:cs="Times New Roman"/>
          <w:sz w:val="24"/>
        </w:rPr>
        <w:t xml:space="preserve"> </w:t>
      </w:r>
    </w:p>
    <w:p w:rsidR="00E93FAE" w:rsidRDefault="00697DB2" w:rsidP="00E93F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it for both undergraduate and graduate students?</w:t>
      </w:r>
      <w:r w:rsidR="007613EB">
        <w:rPr>
          <w:rFonts w:ascii="Times New Roman" w:hAnsi="Times New Roman" w:cs="Times New Roman"/>
          <w:sz w:val="24"/>
        </w:rPr>
        <w:t xml:space="preserve"> </w:t>
      </w:r>
    </w:p>
    <w:p w:rsidR="00E93FAE" w:rsidRDefault="00F80E13" w:rsidP="00E93F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types of leases are available? </w:t>
      </w:r>
    </w:p>
    <w:p w:rsidR="007613EB" w:rsidRDefault="007613EB" w:rsidP="00E93FA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 w:rsidRPr="00E93FAE">
        <w:rPr>
          <w:rFonts w:ascii="Times New Roman" w:hAnsi="Times New Roman" w:cs="Times New Roman"/>
          <w:color w:val="FF0000"/>
          <w:sz w:val="24"/>
        </w:rPr>
        <w:t>(</w:t>
      </w:r>
      <w:r w:rsidRPr="00E93FAE">
        <w:rPr>
          <w:rFonts w:ascii="Times New Roman" w:hAnsi="Times New Roman" w:cs="Times New Roman"/>
          <w:i/>
          <w:color w:val="FF0000"/>
          <w:sz w:val="24"/>
        </w:rPr>
        <w:t>If needed:</w:t>
      </w:r>
      <w:r w:rsidRPr="00E93FAE">
        <w:rPr>
          <w:rFonts w:ascii="Times New Roman" w:hAnsi="Times New Roman" w:cs="Times New Roman"/>
          <w:color w:val="FF0000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Where is this housing?</w:t>
      </w:r>
    </w:p>
    <w:p w:rsidR="00C65DF9" w:rsidRPr="00FB2640" w:rsidRDefault="00891931" w:rsidP="00FB264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FB2640">
        <w:rPr>
          <w:rFonts w:ascii="Times New Roman" w:hAnsi="Times New Roman" w:cs="Times New Roman"/>
          <w:b/>
          <w:sz w:val="24"/>
        </w:rPr>
        <w:lastRenderedPageBreak/>
        <w:t>Section 2. Characteristics of Apartment-Style Housing</w:t>
      </w:r>
    </w:p>
    <w:p w:rsidR="00AC1C25" w:rsidRPr="004E179D" w:rsidRDefault="00C65DF9" w:rsidP="004E179D">
      <w:pPr>
        <w:rPr>
          <w:rFonts w:ascii="Times New Roman" w:hAnsi="Times New Roman" w:cs="Times New Roman"/>
          <w:sz w:val="24"/>
        </w:rPr>
      </w:pPr>
      <w:r w:rsidRPr="004E179D">
        <w:rPr>
          <w:rFonts w:ascii="Times New Roman" w:hAnsi="Times New Roman" w:cs="Times New Roman"/>
          <w:sz w:val="24"/>
        </w:rPr>
        <w:t>I’m interested in hearing more about</w:t>
      </w:r>
      <w:r w:rsidR="00E94FB3" w:rsidRPr="004E179D">
        <w:rPr>
          <w:rFonts w:ascii="Times New Roman" w:hAnsi="Times New Roman" w:cs="Times New Roman"/>
          <w:sz w:val="24"/>
        </w:rPr>
        <w:t xml:space="preserve"> places like</w:t>
      </w:r>
      <w:r w:rsidRPr="004E179D">
        <w:rPr>
          <w:rFonts w:ascii="Times New Roman" w:hAnsi="Times New Roman" w:cs="Times New Roman"/>
          <w:sz w:val="24"/>
        </w:rPr>
        <w:t xml:space="preserve"> </w:t>
      </w:r>
      <w:r w:rsidRPr="008D29BD">
        <w:rPr>
          <w:rFonts w:ascii="Times New Roman" w:hAnsi="Times New Roman" w:cs="Times New Roman"/>
          <w:color w:val="0070C0"/>
          <w:sz w:val="24"/>
        </w:rPr>
        <w:t>[FILL WITH NAME(S) OF POTENTIAL APARTMENT-STYLE HOUSING].</w:t>
      </w:r>
      <w:r w:rsidR="002B40F7" w:rsidRPr="008D29BD">
        <w:rPr>
          <w:rFonts w:ascii="Times New Roman" w:hAnsi="Times New Roman" w:cs="Times New Roman"/>
          <w:color w:val="0070C0"/>
          <w:sz w:val="24"/>
        </w:rPr>
        <w:t xml:space="preserve"> </w:t>
      </w:r>
    </w:p>
    <w:p w:rsidR="00AC1C25" w:rsidRPr="008D29BD" w:rsidRDefault="00AC1C25" w:rsidP="004E179D">
      <w:pPr>
        <w:rPr>
          <w:rFonts w:ascii="Times New Roman" w:hAnsi="Times New Roman" w:cs="Times New Roman"/>
          <w:color w:val="0070C0"/>
          <w:sz w:val="24"/>
        </w:rPr>
      </w:pPr>
      <w:r w:rsidRPr="008D29BD">
        <w:rPr>
          <w:rFonts w:ascii="Times New Roman" w:hAnsi="Times New Roman" w:cs="Times New Roman"/>
          <w:color w:val="0070C0"/>
          <w:sz w:val="24"/>
        </w:rPr>
        <w:t>[INTERVIEWER: MAKE SURE INFORMATION ON EACH PLACE IS CAPTURED FOR EACH OF THE FOLLOWING QUESTIONS.</w:t>
      </w:r>
      <w:r w:rsidR="00105F71" w:rsidRPr="008D29BD">
        <w:rPr>
          <w:rFonts w:ascii="Times New Roman" w:hAnsi="Times New Roman" w:cs="Times New Roman"/>
          <w:color w:val="0070C0"/>
          <w:sz w:val="24"/>
        </w:rPr>
        <w:t xml:space="preserve"> DO NOT ASK ABOUT DORMS OR FRATERNITIES/SORORITIES.</w:t>
      </w:r>
      <w:r w:rsidRPr="008D29BD">
        <w:rPr>
          <w:rFonts w:ascii="Times New Roman" w:hAnsi="Times New Roman" w:cs="Times New Roman"/>
          <w:color w:val="0070C0"/>
          <w:sz w:val="24"/>
        </w:rPr>
        <w:t xml:space="preserve"> </w:t>
      </w:r>
      <w:r w:rsidR="00C61900" w:rsidRPr="008D29BD">
        <w:rPr>
          <w:rFonts w:ascii="Times New Roman" w:hAnsi="Times New Roman" w:cs="Times New Roman"/>
          <w:b/>
          <w:color w:val="0070C0"/>
          <w:sz w:val="24"/>
        </w:rPr>
        <w:t>USE AS MANY WORKSHEET PAGES AS NEEDED</w:t>
      </w:r>
      <w:r w:rsidRPr="008D29BD">
        <w:rPr>
          <w:rFonts w:ascii="Times New Roman" w:hAnsi="Times New Roman" w:cs="Times New Roman"/>
          <w:color w:val="0070C0"/>
          <w:sz w:val="24"/>
        </w:rPr>
        <w:t>.]</w:t>
      </w:r>
    </w:p>
    <w:p w:rsidR="00AC1C25" w:rsidRDefault="00AC1C25" w:rsidP="00AC1C25">
      <w:pPr>
        <w:pStyle w:val="ListParagraph"/>
        <w:rPr>
          <w:rFonts w:ascii="Times New Roman" w:hAnsi="Times New Roman" w:cs="Times New Roman"/>
          <w:sz w:val="24"/>
        </w:rPr>
      </w:pPr>
    </w:p>
    <w:p w:rsidR="00C65DF9" w:rsidRPr="00355959" w:rsidRDefault="002B40F7" w:rsidP="006479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highlight w:val="yellow"/>
        </w:rPr>
      </w:pPr>
      <w:r w:rsidRPr="00355959">
        <w:rPr>
          <w:rFonts w:ascii="Times New Roman" w:hAnsi="Times New Roman" w:cs="Times New Roman"/>
          <w:sz w:val="24"/>
          <w:highlight w:val="yellow"/>
        </w:rPr>
        <w:t>Who owns or manages these buildings/places?</w:t>
      </w:r>
    </w:p>
    <w:p w:rsidR="002B40F7" w:rsidRPr="008D29BD" w:rsidRDefault="002B40F7" w:rsidP="00E41444">
      <w:pPr>
        <w:pStyle w:val="paragraph"/>
        <w:ind w:left="1440"/>
        <w:textAlignment w:val="baseline"/>
        <w:rPr>
          <w:rStyle w:val="eop"/>
        </w:rPr>
      </w:pPr>
      <w:r w:rsidRPr="008D29BD">
        <w:rPr>
          <w:rStyle w:val="eop"/>
          <w:i/>
          <w:color w:val="FF0000"/>
        </w:rPr>
        <w:t xml:space="preserve">(If needed:) </w:t>
      </w:r>
      <w:r w:rsidRPr="008D29BD">
        <w:rPr>
          <w:rStyle w:val="eop"/>
        </w:rPr>
        <w:t>Are there any managed by the college/university? By a private entity or organization? By a seminary or other organization?</w:t>
      </w:r>
    </w:p>
    <w:p w:rsidR="00CC010E" w:rsidRPr="00355959" w:rsidRDefault="00CC010E" w:rsidP="00E41444">
      <w:pPr>
        <w:pStyle w:val="paragraph"/>
        <w:ind w:left="1440"/>
        <w:textAlignment w:val="baseline"/>
        <w:rPr>
          <w:rStyle w:val="eop"/>
          <w:highlight w:val="yellow"/>
        </w:rPr>
      </w:pPr>
    </w:p>
    <w:p w:rsidR="002B40F7" w:rsidRDefault="002B40F7" w:rsidP="00645D60">
      <w:pPr>
        <w:pStyle w:val="paragraph"/>
        <w:pBdr>
          <w:bottom w:val="single" w:sz="4" w:space="1" w:color="auto"/>
        </w:pBdr>
        <w:textAlignment w:val="baseline"/>
        <w:rPr>
          <w:rStyle w:val="eop"/>
          <w:highlight w:val="yellow"/>
        </w:rPr>
      </w:pPr>
    </w:p>
    <w:p w:rsidR="00F0690F" w:rsidRPr="00355959" w:rsidRDefault="00F0690F" w:rsidP="00645D60">
      <w:pPr>
        <w:pStyle w:val="paragraph"/>
        <w:pBdr>
          <w:bottom w:val="single" w:sz="4" w:space="1" w:color="auto"/>
        </w:pBdr>
        <w:textAlignment w:val="baseline"/>
        <w:rPr>
          <w:rStyle w:val="eop"/>
          <w:highlight w:val="yellow"/>
        </w:rPr>
      </w:pPr>
    </w:p>
    <w:p w:rsidR="00645D60" w:rsidRDefault="00645D60" w:rsidP="00645D60">
      <w:pPr>
        <w:pStyle w:val="paragraph"/>
        <w:ind w:left="720"/>
        <w:textAlignment w:val="baseline"/>
        <w:rPr>
          <w:rStyle w:val="eop"/>
          <w:highlight w:val="yellow"/>
        </w:rPr>
      </w:pPr>
    </w:p>
    <w:p w:rsidR="00CA309F" w:rsidRPr="00355959" w:rsidRDefault="003420E7" w:rsidP="00647985">
      <w:pPr>
        <w:pStyle w:val="paragraph"/>
        <w:numPr>
          <w:ilvl w:val="0"/>
          <w:numId w:val="8"/>
        </w:numPr>
        <w:textAlignment w:val="baseline"/>
        <w:rPr>
          <w:rStyle w:val="eop"/>
          <w:highlight w:val="yellow"/>
        </w:rPr>
      </w:pPr>
      <w:r w:rsidRPr="00355959">
        <w:rPr>
          <w:rStyle w:val="eop"/>
          <w:highlight w:val="yellow"/>
        </w:rPr>
        <w:t>Do these places have any sort of affiliation with the college/university?</w:t>
      </w:r>
      <w:r w:rsidR="00D121F3" w:rsidRPr="00355959">
        <w:rPr>
          <w:rStyle w:val="eop"/>
          <w:highlight w:val="yellow"/>
        </w:rPr>
        <w:t xml:space="preserve"> </w:t>
      </w:r>
    </w:p>
    <w:p w:rsidR="003420E7" w:rsidRPr="00D121F3" w:rsidRDefault="00D121F3" w:rsidP="00CA309F">
      <w:pPr>
        <w:pStyle w:val="paragraph"/>
        <w:ind w:left="720"/>
        <w:textAlignment w:val="baseline"/>
        <w:rPr>
          <w:rStyle w:val="eop"/>
        </w:rPr>
      </w:pPr>
      <w:r w:rsidRPr="008D29BD">
        <w:rPr>
          <w:rStyle w:val="eop"/>
          <w:b/>
          <w:color w:val="FF0000"/>
        </w:rPr>
        <w:t>If yes:</w:t>
      </w:r>
      <w:r w:rsidRPr="008D29BD">
        <w:rPr>
          <w:rStyle w:val="eop"/>
          <w:i/>
          <w:color w:val="FF0000"/>
        </w:rPr>
        <w:t xml:space="preserve"> </w:t>
      </w:r>
      <w:r w:rsidRPr="008D29BD">
        <w:rPr>
          <w:rStyle w:val="eop"/>
        </w:rPr>
        <w:t>Can you tell me how it is affiliated with the college/university?</w:t>
      </w:r>
    </w:p>
    <w:p w:rsidR="003420E7" w:rsidRDefault="0071664D" w:rsidP="003420E7">
      <w:pPr>
        <w:pStyle w:val="paragraph"/>
        <w:ind w:left="720"/>
        <w:textAlignment w:val="baseline"/>
        <w:rPr>
          <w:rStyle w:val="eop"/>
        </w:rPr>
      </w:pPr>
      <w:r w:rsidRPr="008C4E06">
        <w:rPr>
          <w:rStyle w:val="eop"/>
          <w:b/>
        </w:rPr>
        <w:t>Probe:</w:t>
      </w:r>
      <w:r w:rsidRPr="008C4E06">
        <w:rPr>
          <w:rStyle w:val="eop"/>
        </w:rPr>
        <w:t xml:space="preserve"> What does </w:t>
      </w:r>
      <w:r>
        <w:rPr>
          <w:rStyle w:val="eop"/>
        </w:rPr>
        <w:t>“</w:t>
      </w:r>
      <w:r w:rsidRPr="008C4E06">
        <w:rPr>
          <w:rStyle w:val="eop"/>
        </w:rPr>
        <w:t>affiliation</w:t>
      </w:r>
      <w:r>
        <w:rPr>
          <w:rStyle w:val="eop"/>
        </w:rPr>
        <w:t>”</w:t>
      </w:r>
      <w:r w:rsidRPr="008C4E06">
        <w:rPr>
          <w:rStyle w:val="eop"/>
        </w:rPr>
        <w:t xml:space="preserve"> mean to you?</w:t>
      </w:r>
    </w:p>
    <w:p w:rsidR="0071560D" w:rsidRDefault="0071560D" w:rsidP="0071560D">
      <w:pPr>
        <w:pStyle w:val="paragraph"/>
        <w:textAlignment w:val="baseline"/>
        <w:rPr>
          <w:rStyle w:val="eop"/>
        </w:rPr>
      </w:pPr>
    </w:p>
    <w:p w:rsidR="0071560D" w:rsidRDefault="0071560D" w:rsidP="0071560D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F0690F" w:rsidRDefault="00F0690F" w:rsidP="0071560D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3420E7" w:rsidRDefault="003420E7" w:rsidP="003420E7">
      <w:pPr>
        <w:pStyle w:val="paragraph"/>
        <w:ind w:left="720"/>
        <w:textAlignment w:val="baseline"/>
        <w:rPr>
          <w:rStyle w:val="eop"/>
        </w:rPr>
      </w:pPr>
    </w:p>
    <w:p w:rsidR="0020550B" w:rsidRDefault="002B40F7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 xml:space="preserve">Where are these types of buildings/places located? </w:t>
      </w:r>
    </w:p>
    <w:p w:rsidR="002B40F7" w:rsidRDefault="002B40F7" w:rsidP="00E41444">
      <w:pPr>
        <w:pStyle w:val="paragraph"/>
        <w:ind w:left="720" w:firstLine="720"/>
        <w:textAlignment w:val="baseline"/>
        <w:rPr>
          <w:rStyle w:val="eop"/>
        </w:rPr>
      </w:pPr>
      <w:r w:rsidRPr="008D29BD">
        <w:rPr>
          <w:rStyle w:val="eop"/>
          <w:i/>
          <w:color w:val="FF0000"/>
        </w:rPr>
        <w:t xml:space="preserve">(If needed:) </w:t>
      </w:r>
      <w:r>
        <w:rPr>
          <w:rStyle w:val="eop"/>
        </w:rPr>
        <w:t>On-campus? Off-campus? Both?</w:t>
      </w:r>
    </w:p>
    <w:p w:rsidR="00CC010E" w:rsidRDefault="00CC010E" w:rsidP="00E41444">
      <w:pPr>
        <w:pStyle w:val="paragraph"/>
        <w:ind w:left="720" w:firstLine="720"/>
        <w:textAlignment w:val="baseline"/>
        <w:rPr>
          <w:rStyle w:val="eop"/>
        </w:rPr>
      </w:pPr>
    </w:p>
    <w:p w:rsidR="002B64B7" w:rsidRDefault="002B64B7" w:rsidP="00E41444">
      <w:pPr>
        <w:pStyle w:val="paragraph"/>
        <w:ind w:left="720" w:firstLine="720"/>
        <w:textAlignment w:val="baseline"/>
        <w:rPr>
          <w:rStyle w:val="eop"/>
        </w:rPr>
      </w:pPr>
    </w:p>
    <w:p w:rsidR="00AC1C25" w:rsidRDefault="00AC1C25" w:rsidP="0071560D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71560D" w:rsidRDefault="0071560D" w:rsidP="0071560D">
      <w:pPr>
        <w:pStyle w:val="paragraph"/>
        <w:ind w:left="720"/>
        <w:textAlignment w:val="baseline"/>
        <w:rPr>
          <w:rStyle w:val="eop"/>
        </w:rPr>
      </w:pPr>
    </w:p>
    <w:p w:rsidR="0079074D" w:rsidRDefault="00B7327C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Is</w:t>
      </w:r>
      <w:r w:rsidR="00AC1C25">
        <w:rPr>
          <w:rStyle w:val="eop"/>
        </w:rPr>
        <w:t xml:space="preserve"> roommate matching available </w:t>
      </w:r>
      <w:r w:rsidR="0079074D">
        <w:rPr>
          <w:rStyle w:val="eop"/>
        </w:rPr>
        <w:t>for this place?</w:t>
      </w:r>
    </w:p>
    <w:p w:rsidR="00355959" w:rsidRPr="00355959" w:rsidRDefault="00355959" w:rsidP="008D29BD">
      <w:pPr>
        <w:pStyle w:val="paragraph"/>
        <w:ind w:left="720" w:firstLine="720"/>
        <w:textAlignment w:val="baseline"/>
        <w:rPr>
          <w:rStyle w:val="eop"/>
        </w:rPr>
      </w:pPr>
      <w:r w:rsidRPr="008D29BD">
        <w:rPr>
          <w:rStyle w:val="eop"/>
          <w:i/>
          <w:color w:val="FF0000"/>
        </w:rPr>
        <w:t xml:space="preserve">(If needed:) </w:t>
      </w:r>
      <w:r>
        <w:rPr>
          <w:rStyle w:val="eop"/>
        </w:rPr>
        <w:t>Is it through the university?</w:t>
      </w:r>
    </w:p>
    <w:p w:rsidR="00DE54F3" w:rsidRDefault="00DE54F3" w:rsidP="00DE54F3">
      <w:pPr>
        <w:pStyle w:val="paragraph"/>
        <w:textAlignment w:val="baseline"/>
        <w:rPr>
          <w:rStyle w:val="eop"/>
        </w:rPr>
      </w:pPr>
    </w:p>
    <w:p w:rsidR="00CC010E" w:rsidRDefault="00CC010E" w:rsidP="00DE54F3">
      <w:pPr>
        <w:pStyle w:val="paragraph"/>
        <w:textAlignment w:val="baseline"/>
        <w:rPr>
          <w:rStyle w:val="eop"/>
        </w:rPr>
      </w:pPr>
    </w:p>
    <w:p w:rsidR="002B64B7" w:rsidRDefault="002B64B7" w:rsidP="00DE54F3">
      <w:pPr>
        <w:pStyle w:val="paragraph"/>
        <w:textAlignment w:val="baseline"/>
        <w:rPr>
          <w:rStyle w:val="eop"/>
        </w:rPr>
      </w:pPr>
    </w:p>
    <w:p w:rsidR="00C039DD" w:rsidRDefault="00C039DD" w:rsidP="0071560D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71560D" w:rsidRDefault="0071560D" w:rsidP="0071560D">
      <w:pPr>
        <w:pStyle w:val="paragraph"/>
        <w:ind w:left="720"/>
        <w:textAlignment w:val="baseline"/>
        <w:rPr>
          <w:rStyle w:val="eop"/>
        </w:rPr>
      </w:pPr>
    </w:p>
    <w:p w:rsidR="00DE54F3" w:rsidRDefault="00C039DD" w:rsidP="00C039DD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What kind</w:t>
      </w:r>
      <w:r w:rsidR="00D121F3">
        <w:rPr>
          <w:rStyle w:val="eop"/>
        </w:rPr>
        <w:t>s</w:t>
      </w:r>
      <w:r>
        <w:rPr>
          <w:rStyle w:val="eop"/>
        </w:rPr>
        <w:t xml:space="preserve"> of amenities are provided in these places?</w:t>
      </w:r>
    </w:p>
    <w:p w:rsidR="00C039DD" w:rsidRDefault="00C039DD" w:rsidP="00C039DD">
      <w:pPr>
        <w:pStyle w:val="ListParagraph"/>
        <w:rPr>
          <w:rStyle w:val="eop"/>
        </w:rPr>
      </w:pPr>
    </w:p>
    <w:p w:rsidR="00CC010E" w:rsidRDefault="00CC010E" w:rsidP="0071560D">
      <w:pPr>
        <w:pBdr>
          <w:bottom w:val="single" w:sz="4" w:space="1" w:color="auto"/>
        </w:pBdr>
        <w:rPr>
          <w:rStyle w:val="eop"/>
        </w:rPr>
      </w:pPr>
    </w:p>
    <w:p w:rsidR="002B64B7" w:rsidRDefault="002B64B7" w:rsidP="0071560D">
      <w:pPr>
        <w:pBdr>
          <w:bottom w:val="single" w:sz="4" w:space="1" w:color="auto"/>
        </w:pBdr>
        <w:rPr>
          <w:rStyle w:val="eop"/>
        </w:rPr>
      </w:pPr>
    </w:p>
    <w:p w:rsidR="00F0690F" w:rsidRDefault="00F0690F" w:rsidP="00F0690F">
      <w:pPr>
        <w:pStyle w:val="paragraph"/>
        <w:ind w:left="720"/>
        <w:textAlignment w:val="baseline"/>
        <w:rPr>
          <w:rStyle w:val="eop"/>
        </w:rPr>
      </w:pPr>
    </w:p>
    <w:p w:rsidR="0020550B" w:rsidRDefault="0079074D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lastRenderedPageBreak/>
        <w:t xml:space="preserve">Tell me about the types of leases that are offered at each of these places. </w:t>
      </w:r>
    </w:p>
    <w:p w:rsidR="00BA289A" w:rsidRDefault="0079074D" w:rsidP="0071664D">
      <w:pPr>
        <w:pStyle w:val="paragraph"/>
        <w:ind w:left="1440"/>
        <w:textAlignment w:val="baseline"/>
        <w:rPr>
          <w:rStyle w:val="eop"/>
        </w:rPr>
      </w:pPr>
      <w:r w:rsidRPr="00BA289A">
        <w:rPr>
          <w:rStyle w:val="eop"/>
          <w:i/>
          <w:color w:val="FF0000"/>
        </w:rPr>
        <w:t>(If needed:)</w:t>
      </w:r>
      <w:r w:rsidRPr="00BA289A">
        <w:rPr>
          <w:rStyle w:val="eop"/>
          <w:color w:val="FF0000"/>
        </w:rPr>
        <w:t xml:space="preserve"> </w:t>
      </w:r>
    </w:p>
    <w:p w:rsidR="00BA289A" w:rsidRDefault="0079074D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>Do these places offer individual leases?</w:t>
      </w:r>
      <w:r w:rsidR="0071664D">
        <w:rPr>
          <w:rStyle w:val="eop"/>
        </w:rPr>
        <w:t xml:space="preserve"> </w:t>
      </w:r>
    </w:p>
    <w:p w:rsidR="00BA289A" w:rsidRDefault="0071664D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 xml:space="preserve">Is the lease by-the-bed? </w:t>
      </w:r>
      <w:r w:rsidR="0079074D">
        <w:rPr>
          <w:rStyle w:val="eop"/>
        </w:rPr>
        <w:t xml:space="preserve"> </w:t>
      </w:r>
    </w:p>
    <w:p w:rsidR="00BA289A" w:rsidRDefault="0079074D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>What length of lease is offered (9-month or 12-month)?</w:t>
      </w:r>
      <w:r w:rsidR="00D121F3">
        <w:rPr>
          <w:rStyle w:val="eop"/>
        </w:rPr>
        <w:t xml:space="preserve"> </w:t>
      </w:r>
    </w:p>
    <w:p w:rsidR="00BA289A" w:rsidRDefault="00D121F3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>Do students apply through the college/university or directly through the management company?</w:t>
      </w:r>
      <w:r w:rsidR="00F503FA">
        <w:rPr>
          <w:rStyle w:val="eop"/>
        </w:rPr>
        <w:t xml:space="preserve"> </w:t>
      </w:r>
    </w:p>
    <w:p w:rsidR="00BA289A" w:rsidRDefault="00F503FA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 xml:space="preserve">Is the application </w:t>
      </w:r>
      <w:r w:rsidR="0071664D">
        <w:rPr>
          <w:rStyle w:val="eop"/>
        </w:rPr>
        <w:t>comple</w:t>
      </w:r>
      <w:r>
        <w:rPr>
          <w:rStyle w:val="eop"/>
        </w:rPr>
        <w:t xml:space="preserve">ted online?  </w:t>
      </w:r>
    </w:p>
    <w:p w:rsidR="0071664D" w:rsidRDefault="00F503FA" w:rsidP="00BA289A">
      <w:pPr>
        <w:pStyle w:val="paragraph"/>
        <w:numPr>
          <w:ilvl w:val="1"/>
          <w:numId w:val="6"/>
        </w:numPr>
        <w:textAlignment w:val="baseline"/>
        <w:rPr>
          <w:rStyle w:val="eop"/>
        </w:rPr>
      </w:pPr>
      <w:r>
        <w:rPr>
          <w:rStyle w:val="eop"/>
        </w:rPr>
        <w:t xml:space="preserve">Do residents have </w:t>
      </w:r>
      <w:r w:rsidR="0071664D">
        <w:rPr>
          <w:rStyle w:val="eop"/>
        </w:rPr>
        <w:t>individual access to a resident portal or other similar online system?</w:t>
      </w:r>
    </w:p>
    <w:p w:rsidR="0079074D" w:rsidRDefault="0079074D" w:rsidP="00E41444">
      <w:pPr>
        <w:pStyle w:val="paragraph"/>
        <w:ind w:left="1440"/>
        <w:textAlignment w:val="baseline"/>
        <w:rPr>
          <w:rStyle w:val="eop"/>
        </w:rPr>
      </w:pPr>
    </w:p>
    <w:p w:rsidR="001F444A" w:rsidRDefault="001F444A" w:rsidP="00E41444">
      <w:pPr>
        <w:pStyle w:val="paragraph"/>
        <w:ind w:left="1440"/>
        <w:textAlignment w:val="baseline"/>
        <w:rPr>
          <w:rStyle w:val="eop"/>
        </w:rPr>
      </w:pPr>
    </w:p>
    <w:p w:rsidR="00CC010E" w:rsidRDefault="00CC010E" w:rsidP="00F0690F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CC010E" w:rsidRDefault="00CC010E" w:rsidP="00E41444">
      <w:pPr>
        <w:pStyle w:val="paragraph"/>
        <w:ind w:left="1440"/>
        <w:textAlignment w:val="baseline"/>
        <w:rPr>
          <w:rStyle w:val="eop"/>
        </w:rPr>
      </w:pPr>
    </w:p>
    <w:p w:rsidR="004F05CE" w:rsidRDefault="001F444A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How do students living at these places receive their mail</w:t>
      </w:r>
      <w:r w:rsidR="002137AA">
        <w:rPr>
          <w:rStyle w:val="eop"/>
        </w:rPr>
        <w:t xml:space="preserve">? </w:t>
      </w:r>
    </w:p>
    <w:p w:rsidR="001F444A" w:rsidRDefault="004F05CE" w:rsidP="004F4FC0">
      <w:pPr>
        <w:pStyle w:val="paragraph"/>
        <w:ind w:left="720"/>
        <w:textAlignment w:val="baseline"/>
        <w:rPr>
          <w:rStyle w:val="eop"/>
        </w:rPr>
      </w:pPr>
      <w:r w:rsidRPr="00BA289A">
        <w:rPr>
          <w:rStyle w:val="eop"/>
          <w:i/>
          <w:color w:val="FF0000"/>
        </w:rPr>
        <w:t>If apartment is affiliated with university</w:t>
      </w:r>
      <w:r w:rsidR="00DB2DEE" w:rsidRPr="00BA289A">
        <w:rPr>
          <w:rStyle w:val="eop"/>
          <w:i/>
          <w:color w:val="FF0000"/>
        </w:rPr>
        <w:t xml:space="preserve">, </w:t>
      </w:r>
      <w:r w:rsidR="00DB2DEE" w:rsidRPr="00BA289A">
        <w:rPr>
          <w:rStyle w:val="eop"/>
          <w:b/>
          <w:i/>
          <w:color w:val="FF0000"/>
        </w:rPr>
        <w:t>only ask once</w:t>
      </w:r>
      <w:r w:rsidR="00892B3D" w:rsidRPr="00BA289A">
        <w:rPr>
          <w:rStyle w:val="eop"/>
          <w:b/>
          <w:i/>
          <w:color w:val="FF0000"/>
        </w:rPr>
        <w:t>:</w:t>
      </w:r>
      <w:r w:rsidRPr="00BA289A">
        <w:rPr>
          <w:rStyle w:val="eop"/>
          <w:color w:val="FF0000"/>
        </w:rPr>
        <w:t xml:space="preserve"> </w:t>
      </w:r>
      <w:r w:rsidR="002137AA">
        <w:rPr>
          <w:rStyle w:val="eop"/>
        </w:rPr>
        <w:t>How do</w:t>
      </w:r>
      <w:r w:rsidR="004F4FC0">
        <w:rPr>
          <w:rStyle w:val="eop"/>
        </w:rPr>
        <w:t>es this compare to how</w:t>
      </w:r>
      <w:r w:rsidR="002137AA">
        <w:rPr>
          <w:rStyle w:val="eop"/>
        </w:rPr>
        <w:t xml:space="preserve"> </w:t>
      </w:r>
      <w:r w:rsidR="004F4FC0">
        <w:rPr>
          <w:rStyle w:val="eop"/>
        </w:rPr>
        <w:br/>
      </w:r>
      <w:r w:rsidR="002137AA">
        <w:rPr>
          <w:rStyle w:val="eop"/>
        </w:rPr>
        <w:t>students in residence halls receive</w:t>
      </w:r>
      <w:r w:rsidR="00DB2DEE">
        <w:rPr>
          <w:rStyle w:val="eop"/>
        </w:rPr>
        <w:t xml:space="preserve"> </w:t>
      </w:r>
      <w:r w:rsidR="002137AA">
        <w:rPr>
          <w:rStyle w:val="eop"/>
        </w:rPr>
        <w:t>their mail?</w:t>
      </w:r>
    </w:p>
    <w:p w:rsidR="001F444A" w:rsidRDefault="001F444A" w:rsidP="001F444A">
      <w:pPr>
        <w:pStyle w:val="paragraph"/>
        <w:ind w:left="720"/>
        <w:textAlignment w:val="baseline"/>
        <w:rPr>
          <w:rStyle w:val="eop"/>
        </w:rPr>
      </w:pPr>
    </w:p>
    <w:p w:rsidR="00CC010E" w:rsidRDefault="00CC010E" w:rsidP="001F444A">
      <w:pPr>
        <w:pStyle w:val="paragraph"/>
        <w:ind w:left="720"/>
        <w:textAlignment w:val="baseline"/>
        <w:rPr>
          <w:rStyle w:val="eop"/>
        </w:rPr>
      </w:pPr>
    </w:p>
    <w:p w:rsidR="001F444A" w:rsidRDefault="001F444A" w:rsidP="00F0690F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F0690F" w:rsidRDefault="00F0690F" w:rsidP="00F0690F">
      <w:pPr>
        <w:pStyle w:val="paragraph"/>
        <w:ind w:left="720"/>
        <w:textAlignment w:val="baseline"/>
        <w:rPr>
          <w:rStyle w:val="eop"/>
        </w:rPr>
      </w:pPr>
    </w:p>
    <w:p w:rsidR="001F444A" w:rsidRDefault="001F444A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 xml:space="preserve">Are there staff members such as resident </w:t>
      </w:r>
      <w:r w:rsidR="00D121F3">
        <w:rPr>
          <w:rStyle w:val="eop"/>
        </w:rPr>
        <w:t xml:space="preserve">assistants </w:t>
      </w:r>
      <w:r>
        <w:rPr>
          <w:rStyle w:val="eop"/>
        </w:rPr>
        <w:t>or community assistants?</w:t>
      </w:r>
    </w:p>
    <w:p w:rsidR="00900CD2" w:rsidRDefault="0071664D" w:rsidP="002F5E9E">
      <w:pPr>
        <w:pStyle w:val="paragraph"/>
        <w:ind w:left="360" w:firstLine="360"/>
        <w:textAlignment w:val="baseline"/>
        <w:rPr>
          <w:rStyle w:val="eop"/>
        </w:rPr>
      </w:pPr>
      <w:r w:rsidRPr="00900CD2">
        <w:rPr>
          <w:rStyle w:val="eop"/>
          <w:i/>
          <w:color w:val="FF0000"/>
        </w:rPr>
        <w:t>(If yes to community assistants:)</w:t>
      </w:r>
      <w:r w:rsidRPr="00900CD2">
        <w:rPr>
          <w:rStyle w:val="eop"/>
          <w:color w:val="FF0000"/>
        </w:rPr>
        <w:t xml:space="preserve"> </w:t>
      </w:r>
    </w:p>
    <w:p w:rsidR="00900CD2" w:rsidRDefault="0071664D" w:rsidP="00900CD2">
      <w:pPr>
        <w:pStyle w:val="paragraph"/>
        <w:numPr>
          <w:ilvl w:val="0"/>
          <w:numId w:val="6"/>
        </w:numPr>
        <w:textAlignment w:val="baseline"/>
        <w:rPr>
          <w:rStyle w:val="eop"/>
        </w:rPr>
      </w:pPr>
      <w:r>
        <w:rPr>
          <w:rStyle w:val="eop"/>
        </w:rPr>
        <w:t xml:space="preserve">Are the community assistants students? </w:t>
      </w:r>
    </w:p>
    <w:p w:rsidR="0071664D" w:rsidRDefault="0071664D" w:rsidP="00900CD2">
      <w:pPr>
        <w:pStyle w:val="paragraph"/>
        <w:numPr>
          <w:ilvl w:val="0"/>
          <w:numId w:val="6"/>
        </w:numPr>
        <w:textAlignment w:val="baseline"/>
        <w:rPr>
          <w:rStyle w:val="eop"/>
        </w:rPr>
      </w:pPr>
      <w:r>
        <w:rPr>
          <w:rStyle w:val="eop"/>
        </w:rPr>
        <w:t xml:space="preserve">What is their role? </w:t>
      </w:r>
    </w:p>
    <w:p w:rsidR="00DE54F3" w:rsidRDefault="00DE54F3" w:rsidP="00DE54F3">
      <w:pPr>
        <w:pStyle w:val="paragraph"/>
        <w:ind w:left="720"/>
        <w:textAlignment w:val="baseline"/>
        <w:rPr>
          <w:rStyle w:val="eop"/>
        </w:rPr>
      </w:pPr>
    </w:p>
    <w:p w:rsidR="00DE54F3" w:rsidRDefault="00DE54F3" w:rsidP="00F0690F">
      <w:pPr>
        <w:pStyle w:val="paragraph"/>
        <w:pBdr>
          <w:bottom w:val="single" w:sz="4" w:space="1" w:color="auto"/>
        </w:pBdr>
        <w:textAlignment w:val="baseline"/>
        <w:rPr>
          <w:rStyle w:val="eop"/>
        </w:rPr>
      </w:pPr>
    </w:p>
    <w:p w:rsidR="00F0690F" w:rsidRPr="00F0690F" w:rsidRDefault="00F0690F" w:rsidP="00F0690F">
      <w:pPr>
        <w:pStyle w:val="paragraph"/>
        <w:ind w:left="720"/>
        <w:textAlignment w:val="baseline"/>
        <w:rPr>
          <w:rStyle w:val="eop"/>
        </w:rPr>
      </w:pPr>
    </w:p>
    <w:p w:rsidR="00DE54F3" w:rsidRDefault="00DE54F3" w:rsidP="00DE54F3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 w:rsidRPr="00E14E54">
        <w:rPr>
          <w:rStyle w:val="eop"/>
          <w:highlight w:val="yellow"/>
        </w:rPr>
        <w:t xml:space="preserve">How would a student interested in living in this place </w:t>
      </w:r>
      <w:r w:rsidR="0071664D" w:rsidRPr="00E14E54">
        <w:rPr>
          <w:rStyle w:val="eop"/>
          <w:highlight w:val="yellow"/>
        </w:rPr>
        <w:t xml:space="preserve">apply </w:t>
      </w:r>
      <w:r w:rsidRPr="00E14E54">
        <w:rPr>
          <w:rStyle w:val="eop"/>
          <w:highlight w:val="yellow"/>
        </w:rPr>
        <w:t>to live here?</w:t>
      </w:r>
      <w:r w:rsidR="00E14E54" w:rsidRPr="00E14E54">
        <w:rPr>
          <w:rStyle w:val="eop"/>
          <w:highlight w:val="yellow"/>
        </w:rPr>
        <w:t xml:space="preserve"> </w:t>
      </w:r>
      <w:r w:rsidRPr="00E14E54">
        <w:rPr>
          <w:rStyle w:val="eop"/>
          <w:highlight w:val="yellow"/>
        </w:rPr>
        <w:t>Does assignment occur through something such as a housing lottery?</w:t>
      </w:r>
    </w:p>
    <w:p w:rsidR="00E14E54" w:rsidRDefault="00E14E54" w:rsidP="00E14E54">
      <w:pPr>
        <w:pStyle w:val="paragraph"/>
        <w:ind w:left="720"/>
        <w:textAlignment w:val="baseline"/>
        <w:rPr>
          <w:rStyle w:val="eop"/>
        </w:rPr>
      </w:pPr>
    </w:p>
    <w:p w:rsidR="0071664D" w:rsidRPr="001A742F" w:rsidRDefault="0071664D" w:rsidP="00E14E54">
      <w:pPr>
        <w:pStyle w:val="ListParagraph"/>
        <w:ind w:left="1440"/>
        <w:rPr>
          <w:rStyle w:val="eop"/>
          <w:rFonts w:ascii="Times New Roman" w:hAnsi="Times New Roman" w:cs="Times New Roman"/>
          <w:sz w:val="28"/>
          <w:szCs w:val="24"/>
        </w:rPr>
      </w:pPr>
      <w:r w:rsidRPr="001A742F">
        <w:rPr>
          <w:rStyle w:val="eop"/>
          <w:rFonts w:ascii="Times New Roman" w:hAnsi="Times New Roman" w:cs="Times New Roman"/>
          <w:b/>
          <w:sz w:val="24"/>
        </w:rPr>
        <w:t xml:space="preserve">Probe: </w:t>
      </w:r>
      <w:r w:rsidRPr="001A742F">
        <w:rPr>
          <w:rStyle w:val="eop"/>
          <w:rFonts w:ascii="Times New Roman" w:hAnsi="Times New Roman" w:cs="Times New Roman"/>
          <w:sz w:val="24"/>
        </w:rPr>
        <w:t xml:space="preserve">How do students typically find out that (this place) offers student </w:t>
      </w:r>
      <w:r w:rsidR="00E14E54">
        <w:rPr>
          <w:rStyle w:val="eop"/>
          <w:rFonts w:ascii="Times New Roman" w:hAnsi="Times New Roman" w:cs="Times New Roman"/>
          <w:sz w:val="24"/>
        </w:rPr>
        <w:br/>
      </w:r>
      <w:r w:rsidRPr="001A742F">
        <w:rPr>
          <w:rStyle w:val="eop"/>
          <w:rFonts w:ascii="Times New Roman" w:hAnsi="Times New Roman" w:cs="Times New Roman"/>
          <w:sz w:val="24"/>
        </w:rPr>
        <w:t>housing?</w:t>
      </w:r>
    </w:p>
    <w:p w:rsidR="0071664D" w:rsidRPr="00DE54F3" w:rsidRDefault="0071664D" w:rsidP="00DE54F3">
      <w:pPr>
        <w:pStyle w:val="paragraph"/>
        <w:ind w:left="720"/>
        <w:textAlignment w:val="baseline"/>
        <w:rPr>
          <w:rStyle w:val="eop"/>
        </w:rPr>
      </w:pPr>
    </w:p>
    <w:p w:rsidR="00CC010E" w:rsidRDefault="00CC010E" w:rsidP="00F0690F">
      <w:pPr>
        <w:pBdr>
          <w:bottom w:val="single" w:sz="4" w:space="1" w:color="auto"/>
        </w:pBdr>
        <w:rPr>
          <w:rStyle w:val="eop"/>
        </w:rPr>
      </w:pPr>
    </w:p>
    <w:p w:rsidR="009950B3" w:rsidRDefault="009950B3" w:rsidP="00647985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Are students living at these places governed by the same residence life rules</w:t>
      </w:r>
      <w:r w:rsidR="004F05CE">
        <w:rPr>
          <w:rStyle w:val="eop"/>
        </w:rPr>
        <w:t>, code of conduct,</w:t>
      </w:r>
      <w:r>
        <w:rPr>
          <w:rStyle w:val="eop"/>
        </w:rPr>
        <w:t xml:space="preserve"> or regulations as students who live in residence halls/dormitories?</w:t>
      </w:r>
    </w:p>
    <w:p w:rsidR="009950B3" w:rsidRDefault="009950B3" w:rsidP="009950B3">
      <w:pPr>
        <w:pStyle w:val="ListParagraph"/>
        <w:rPr>
          <w:rStyle w:val="eop"/>
        </w:rPr>
      </w:pPr>
    </w:p>
    <w:p w:rsidR="00CC010E" w:rsidRDefault="00CC010E" w:rsidP="00023D99">
      <w:pPr>
        <w:pBdr>
          <w:bottom w:val="single" w:sz="4" w:space="1" w:color="auto"/>
        </w:pBdr>
        <w:rPr>
          <w:rStyle w:val="eop"/>
        </w:rPr>
      </w:pPr>
    </w:p>
    <w:p w:rsidR="00C039DD" w:rsidRDefault="00C039DD" w:rsidP="00C039DD">
      <w:pPr>
        <w:pStyle w:val="ListParagraph"/>
        <w:numPr>
          <w:ilvl w:val="0"/>
          <w:numId w:val="8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C039DD">
        <w:rPr>
          <w:rStyle w:val="eop"/>
          <w:rFonts w:ascii="Times New Roman" w:hAnsi="Times New Roman" w:cs="Times New Roman"/>
          <w:sz w:val="24"/>
          <w:szCs w:val="24"/>
        </w:rPr>
        <w:t>Are the rooms furnished?</w:t>
      </w:r>
    </w:p>
    <w:p w:rsidR="00C039DD" w:rsidRDefault="00C039DD" w:rsidP="00C039DD">
      <w:pPr>
        <w:pStyle w:val="ListParagraph"/>
        <w:rPr>
          <w:rStyle w:val="eop"/>
          <w:rFonts w:ascii="Times New Roman" w:hAnsi="Times New Roman" w:cs="Times New Roman"/>
          <w:sz w:val="24"/>
          <w:szCs w:val="24"/>
        </w:rPr>
      </w:pPr>
    </w:p>
    <w:p w:rsidR="00CC010E" w:rsidRPr="00023D99" w:rsidRDefault="00CC010E" w:rsidP="00023D99">
      <w:pPr>
        <w:pBdr>
          <w:bottom w:val="single" w:sz="4" w:space="1" w:color="auto"/>
        </w:pBdr>
        <w:rPr>
          <w:rStyle w:val="eop"/>
          <w:rFonts w:ascii="Times New Roman" w:hAnsi="Times New Roman" w:cs="Times New Roman"/>
          <w:sz w:val="24"/>
          <w:szCs w:val="24"/>
        </w:rPr>
      </w:pPr>
    </w:p>
    <w:p w:rsidR="00C039DD" w:rsidRDefault="00C039DD" w:rsidP="00C039DD">
      <w:pPr>
        <w:pStyle w:val="ListParagraph"/>
        <w:numPr>
          <w:ilvl w:val="0"/>
          <w:numId w:val="8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C039DD">
        <w:rPr>
          <w:rStyle w:val="eop"/>
          <w:rFonts w:ascii="Times New Roman" w:hAnsi="Times New Roman" w:cs="Times New Roman"/>
          <w:sz w:val="24"/>
          <w:szCs w:val="24"/>
        </w:rPr>
        <w:t>Does the building have a central entrance</w:t>
      </w:r>
      <w:r w:rsidR="00C1602A">
        <w:rPr>
          <w:rStyle w:val="eop"/>
          <w:rFonts w:ascii="Times New Roman" w:hAnsi="Times New Roman" w:cs="Times New Roman"/>
          <w:sz w:val="24"/>
          <w:szCs w:val="24"/>
        </w:rPr>
        <w:t>?</w:t>
      </w:r>
      <w:r w:rsidRPr="00C039DD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C1602A">
        <w:rPr>
          <w:rStyle w:val="eop"/>
          <w:rFonts w:ascii="Times New Roman" w:hAnsi="Times New Roman" w:cs="Times New Roman"/>
          <w:sz w:val="24"/>
          <w:szCs w:val="24"/>
        </w:rPr>
        <w:t>Does the entrance have</w:t>
      </w:r>
      <w:r w:rsidRPr="00C039DD">
        <w:rPr>
          <w:rStyle w:val="eop"/>
          <w:rFonts w:ascii="Times New Roman" w:hAnsi="Times New Roman" w:cs="Times New Roman"/>
          <w:sz w:val="24"/>
          <w:szCs w:val="24"/>
        </w:rPr>
        <w:t xml:space="preserve"> a front desk?</w:t>
      </w:r>
    </w:p>
    <w:p w:rsidR="00CC0B78" w:rsidRPr="00CC0B78" w:rsidRDefault="00CC0B78" w:rsidP="00CC0B78">
      <w:pPr>
        <w:pStyle w:val="ListParagraph"/>
        <w:rPr>
          <w:rStyle w:val="eop"/>
          <w:rFonts w:ascii="Times New Roman" w:hAnsi="Times New Roman" w:cs="Times New Roman"/>
          <w:sz w:val="24"/>
          <w:szCs w:val="24"/>
        </w:rPr>
      </w:pPr>
    </w:p>
    <w:p w:rsidR="00CC0B78" w:rsidRPr="00023D99" w:rsidRDefault="00CC0B78" w:rsidP="00023D99">
      <w:pPr>
        <w:pBdr>
          <w:bottom w:val="single" w:sz="4" w:space="1" w:color="auto"/>
        </w:pBdr>
        <w:rPr>
          <w:rStyle w:val="eop"/>
          <w:rFonts w:ascii="Times New Roman" w:hAnsi="Times New Roman" w:cs="Times New Roman"/>
          <w:sz w:val="24"/>
          <w:szCs w:val="24"/>
        </w:rPr>
      </w:pPr>
    </w:p>
    <w:p w:rsidR="0020550B" w:rsidRDefault="00DB2DEE" w:rsidP="0020550B">
      <w:pPr>
        <w:pStyle w:val="paragraph"/>
        <w:numPr>
          <w:ilvl w:val="0"/>
          <w:numId w:val="8"/>
        </w:numPr>
        <w:textAlignment w:val="baseline"/>
        <w:rPr>
          <w:rStyle w:val="eop"/>
        </w:rPr>
      </w:pPr>
      <w:r>
        <w:rPr>
          <w:rStyle w:val="eop"/>
        </w:rPr>
        <w:t>Does this plac</w:t>
      </w:r>
      <w:r w:rsidR="00F97B57">
        <w:rPr>
          <w:rStyle w:val="eop"/>
        </w:rPr>
        <w:t xml:space="preserve">e only house college/university </w:t>
      </w:r>
      <w:r>
        <w:rPr>
          <w:rStyle w:val="eop"/>
        </w:rPr>
        <w:t xml:space="preserve">students? </w:t>
      </w:r>
    </w:p>
    <w:p w:rsidR="001E263D" w:rsidRDefault="004F05CE" w:rsidP="00892BF7">
      <w:pPr>
        <w:pStyle w:val="paragraph"/>
        <w:ind w:left="720"/>
        <w:textAlignment w:val="baseline"/>
        <w:rPr>
          <w:rStyle w:val="eop"/>
          <w:b/>
          <w:color w:val="FF0000"/>
        </w:rPr>
      </w:pPr>
      <w:r w:rsidRPr="00B312F1">
        <w:rPr>
          <w:rStyle w:val="eop"/>
          <w:b/>
          <w:color w:val="FF0000"/>
        </w:rPr>
        <w:t xml:space="preserve">If yes: </w:t>
      </w:r>
    </w:p>
    <w:p w:rsidR="004F05CE" w:rsidRPr="00892BF7" w:rsidRDefault="004F05CE" w:rsidP="001E263D">
      <w:pPr>
        <w:pStyle w:val="paragraph"/>
        <w:numPr>
          <w:ilvl w:val="0"/>
          <w:numId w:val="12"/>
        </w:numPr>
        <w:textAlignment w:val="baseline"/>
        <w:rPr>
          <w:rStyle w:val="eop"/>
          <w:b/>
        </w:rPr>
      </w:pPr>
      <w:r>
        <w:rPr>
          <w:rStyle w:val="eop"/>
        </w:rPr>
        <w:t>If the building was not filled to capacity, would you accept non-students?</w:t>
      </w:r>
    </w:p>
    <w:p w:rsidR="00B312F1" w:rsidRDefault="0020550B" w:rsidP="00892BF7">
      <w:pPr>
        <w:pStyle w:val="paragraph"/>
        <w:ind w:left="720"/>
        <w:textAlignment w:val="baseline"/>
        <w:rPr>
          <w:rStyle w:val="eop"/>
          <w:color w:val="FF0000"/>
        </w:rPr>
      </w:pPr>
      <w:r w:rsidRPr="00B312F1">
        <w:rPr>
          <w:rStyle w:val="eop"/>
          <w:b/>
          <w:color w:val="FF0000"/>
        </w:rPr>
        <w:t>If no:</w:t>
      </w:r>
      <w:r w:rsidRPr="00B312F1">
        <w:rPr>
          <w:rStyle w:val="eop"/>
          <w:color w:val="FF0000"/>
        </w:rPr>
        <w:t xml:space="preserve"> </w:t>
      </w:r>
    </w:p>
    <w:p w:rsidR="005A2AE6" w:rsidRDefault="000A66F8" w:rsidP="00B312F1">
      <w:pPr>
        <w:pStyle w:val="paragraph"/>
        <w:numPr>
          <w:ilvl w:val="0"/>
          <w:numId w:val="10"/>
        </w:numPr>
        <w:textAlignment w:val="baseline"/>
        <w:rPr>
          <w:rStyle w:val="eop"/>
        </w:rPr>
      </w:pPr>
      <w:r>
        <w:rPr>
          <w:rStyle w:val="eop"/>
        </w:rPr>
        <w:t xml:space="preserve">Does it primarily house students? </w:t>
      </w:r>
      <w:r w:rsidR="00A62EE2" w:rsidRPr="00816FFB">
        <w:rPr>
          <w:rStyle w:val="eop"/>
          <w:shd w:val="clear" w:color="auto" w:fill="FFFF00"/>
        </w:rPr>
        <w:t>What does “primarily” mean to you?</w:t>
      </w:r>
      <w:r w:rsidR="00A62EE2">
        <w:rPr>
          <w:rStyle w:val="eop"/>
        </w:rPr>
        <w:t xml:space="preserve"> </w:t>
      </w:r>
    </w:p>
    <w:p w:rsidR="00B312F1" w:rsidRDefault="00B312F1" w:rsidP="00B312F1">
      <w:pPr>
        <w:pStyle w:val="paragraph"/>
        <w:numPr>
          <w:ilvl w:val="0"/>
          <w:numId w:val="10"/>
        </w:numPr>
        <w:textAlignment w:val="baseline"/>
        <w:rPr>
          <w:rStyle w:val="eop"/>
        </w:rPr>
      </w:pPr>
      <w:r>
        <w:rPr>
          <w:rStyle w:val="eop"/>
        </w:rPr>
        <w:t>What percentage of residents here are students? (</w:t>
      </w:r>
      <w:r w:rsidRPr="001E52DD">
        <w:rPr>
          <w:rStyle w:val="eop"/>
          <w:i/>
          <w:color w:val="FF0000"/>
        </w:rPr>
        <w:t xml:space="preserve">If needed: </w:t>
      </w:r>
      <w:r>
        <w:rPr>
          <w:rStyle w:val="eop"/>
        </w:rPr>
        <w:t>Is it more than 90%?)</w:t>
      </w:r>
    </w:p>
    <w:p w:rsidR="0020550B" w:rsidRDefault="0020550B" w:rsidP="00B312F1">
      <w:pPr>
        <w:pStyle w:val="paragraph"/>
        <w:numPr>
          <w:ilvl w:val="0"/>
          <w:numId w:val="10"/>
        </w:numPr>
        <w:textAlignment w:val="baseline"/>
        <w:rPr>
          <w:rStyle w:val="eop"/>
        </w:rPr>
      </w:pPr>
      <w:r>
        <w:rPr>
          <w:rStyle w:val="eop"/>
        </w:rPr>
        <w:t xml:space="preserve">Who else lives here? </w:t>
      </w:r>
      <w:r w:rsidR="004440F9">
        <w:rPr>
          <w:rStyle w:val="eop"/>
        </w:rPr>
        <w:t>Can students’ spouses and/or families live here?</w:t>
      </w:r>
    </w:p>
    <w:p w:rsidR="002B40F7" w:rsidRDefault="002B40F7" w:rsidP="002B40F7">
      <w:pPr>
        <w:rPr>
          <w:rFonts w:ascii="Times New Roman" w:hAnsi="Times New Roman" w:cs="Times New Roman"/>
        </w:rPr>
      </w:pPr>
    </w:p>
    <w:p w:rsidR="00CC010E" w:rsidRDefault="00CC010E" w:rsidP="00023D9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875152" w:rsidRPr="0004491A" w:rsidRDefault="002726A5" w:rsidP="008751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</w:rPr>
      </w:pPr>
      <w:r w:rsidRPr="0004491A">
        <w:rPr>
          <w:rFonts w:ascii="Times New Roman" w:hAnsi="Times New Roman" w:cs="Times New Roman"/>
          <w:sz w:val="24"/>
        </w:rPr>
        <w:t>Do</w:t>
      </w:r>
      <w:r w:rsidR="00DB2DEE" w:rsidRPr="0004491A">
        <w:rPr>
          <w:rFonts w:ascii="Times New Roman" w:hAnsi="Times New Roman" w:cs="Times New Roman"/>
          <w:sz w:val="24"/>
        </w:rPr>
        <w:t>es this place ever</w:t>
      </w:r>
      <w:r w:rsidRPr="0004491A">
        <w:rPr>
          <w:rFonts w:ascii="Times New Roman" w:hAnsi="Times New Roman" w:cs="Times New Roman"/>
          <w:sz w:val="24"/>
        </w:rPr>
        <w:t xml:space="preserve"> contract out </w:t>
      </w:r>
      <w:r w:rsidR="00DB2DEE" w:rsidRPr="0004491A">
        <w:rPr>
          <w:rFonts w:ascii="Times New Roman" w:hAnsi="Times New Roman" w:cs="Times New Roman"/>
          <w:sz w:val="24"/>
        </w:rPr>
        <w:t>rooms or beds to any school or college</w:t>
      </w:r>
      <w:r w:rsidRPr="0004491A">
        <w:rPr>
          <w:rFonts w:ascii="Times New Roman" w:hAnsi="Times New Roman" w:cs="Times New Roman"/>
          <w:sz w:val="24"/>
        </w:rPr>
        <w:t>?</w:t>
      </w:r>
      <w:r w:rsidR="00ED09AD" w:rsidRPr="0004491A">
        <w:rPr>
          <w:rFonts w:ascii="Times New Roman" w:hAnsi="Times New Roman" w:cs="Times New Roman"/>
          <w:sz w:val="24"/>
        </w:rPr>
        <w:t xml:space="preserve"> </w:t>
      </w:r>
      <w:r w:rsidR="00DB2DEE" w:rsidRPr="0004491A">
        <w:rPr>
          <w:rFonts w:ascii="Times New Roman" w:hAnsi="Times New Roman" w:cs="Times New Roman"/>
          <w:i/>
          <w:sz w:val="24"/>
        </w:rPr>
        <w:t>(If necessary:</w:t>
      </w:r>
      <w:r w:rsidR="00DB2DEE" w:rsidRPr="0004491A">
        <w:rPr>
          <w:rFonts w:ascii="Times New Roman" w:hAnsi="Times New Roman" w:cs="Times New Roman"/>
          <w:b/>
          <w:i/>
          <w:sz w:val="24"/>
        </w:rPr>
        <w:t xml:space="preserve"> </w:t>
      </w:r>
      <w:r w:rsidR="00DB2DEE" w:rsidRPr="0004491A">
        <w:rPr>
          <w:rFonts w:ascii="Times New Roman" w:hAnsi="Times New Roman" w:cs="Times New Roman"/>
          <w:i/>
          <w:sz w:val="24"/>
        </w:rPr>
        <w:t>For example, cosmetology schools, beauty schools, and trade schools)</w:t>
      </w:r>
    </w:p>
    <w:p w:rsidR="00670D96" w:rsidRDefault="00670D96" w:rsidP="00875152">
      <w:pPr>
        <w:pStyle w:val="ListParagraph"/>
        <w:rPr>
          <w:rFonts w:ascii="Times New Roman" w:hAnsi="Times New Roman" w:cs="Times New Roman"/>
          <w:b/>
          <w:color w:val="FF0000"/>
          <w:sz w:val="24"/>
        </w:rPr>
      </w:pPr>
    </w:p>
    <w:p w:rsidR="00ED09AD" w:rsidRDefault="002726A5" w:rsidP="00670D96">
      <w:pPr>
        <w:pStyle w:val="ListParagraph"/>
        <w:ind w:firstLine="360"/>
        <w:rPr>
          <w:rFonts w:ascii="Times New Roman" w:hAnsi="Times New Roman" w:cs="Times New Roman"/>
          <w:b/>
          <w:color w:val="FF0000"/>
          <w:sz w:val="24"/>
        </w:rPr>
      </w:pPr>
      <w:r w:rsidRPr="00ED09AD">
        <w:rPr>
          <w:rFonts w:ascii="Times New Roman" w:hAnsi="Times New Roman" w:cs="Times New Roman"/>
          <w:b/>
          <w:color w:val="FF0000"/>
          <w:sz w:val="24"/>
        </w:rPr>
        <w:t xml:space="preserve">If yes: </w:t>
      </w:r>
    </w:p>
    <w:p w:rsidR="00ED09AD" w:rsidRPr="00ED09AD" w:rsidRDefault="002726A5" w:rsidP="00ED09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 w:rsidRPr="00875152">
        <w:rPr>
          <w:rFonts w:ascii="Times New Roman" w:hAnsi="Times New Roman" w:cs="Times New Roman"/>
          <w:sz w:val="24"/>
        </w:rPr>
        <w:t xml:space="preserve">How many students are from these types of schools? </w:t>
      </w:r>
    </w:p>
    <w:p w:rsidR="002726A5" w:rsidRPr="00875152" w:rsidRDefault="002726A5" w:rsidP="00ED09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 w:rsidRPr="00875152">
        <w:rPr>
          <w:rFonts w:ascii="Times New Roman" w:hAnsi="Times New Roman" w:cs="Times New Roman"/>
          <w:sz w:val="24"/>
        </w:rPr>
        <w:t>Are these students ever paired with students from your college/university</w:t>
      </w:r>
      <w:r w:rsidR="00C1602A" w:rsidRPr="00875152">
        <w:rPr>
          <w:rFonts w:ascii="Times New Roman" w:hAnsi="Times New Roman" w:cs="Times New Roman"/>
          <w:sz w:val="24"/>
        </w:rPr>
        <w:t xml:space="preserve"> as roommates</w:t>
      </w:r>
      <w:r w:rsidRPr="00875152">
        <w:rPr>
          <w:rFonts w:ascii="Times New Roman" w:hAnsi="Times New Roman" w:cs="Times New Roman"/>
          <w:sz w:val="24"/>
        </w:rPr>
        <w:t>?</w:t>
      </w:r>
    </w:p>
    <w:p w:rsidR="00AD34CE" w:rsidRDefault="00AD34CE" w:rsidP="00023D99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AD34CE" w:rsidRPr="006F2B5E" w:rsidRDefault="00AD34CE" w:rsidP="00AD34CE">
      <w:pPr>
        <w:rPr>
          <w:rFonts w:ascii="Times New Roman" w:hAnsi="Times New Roman" w:cs="Times New Roman"/>
          <w:color w:val="0070C0"/>
          <w:sz w:val="24"/>
        </w:rPr>
      </w:pPr>
      <w:r w:rsidRPr="006F2B5E">
        <w:rPr>
          <w:rFonts w:ascii="Times New Roman" w:hAnsi="Times New Roman" w:cs="Times New Roman"/>
          <w:color w:val="0070C0"/>
          <w:sz w:val="24"/>
        </w:rPr>
        <w:t>[INTERVIEWER: REFERENCE LIST OF CSM-IDENTIFIED APARTMENT-STYLE HOUSING.]</w:t>
      </w:r>
    </w:p>
    <w:p w:rsidR="00AD34CE" w:rsidRPr="006F2B5E" w:rsidRDefault="00AD34CE" w:rsidP="00AD34CE">
      <w:pPr>
        <w:rPr>
          <w:rFonts w:ascii="Times New Roman" w:hAnsi="Times New Roman" w:cs="Times New Roman"/>
          <w:i/>
          <w:color w:val="0070C0"/>
          <w:sz w:val="24"/>
        </w:rPr>
      </w:pPr>
      <w:r w:rsidRPr="006F2B5E">
        <w:rPr>
          <w:rFonts w:ascii="Times New Roman" w:hAnsi="Times New Roman" w:cs="Times New Roman"/>
          <w:i/>
          <w:color w:val="0070C0"/>
          <w:sz w:val="24"/>
        </w:rPr>
        <w:t xml:space="preserve">If R </w:t>
      </w:r>
      <w:r w:rsidRPr="006F2B5E">
        <w:rPr>
          <w:rFonts w:ascii="Times New Roman" w:hAnsi="Times New Roman" w:cs="Times New Roman"/>
          <w:b/>
          <w:i/>
          <w:color w:val="0070C0"/>
          <w:sz w:val="24"/>
          <w:u w:val="single"/>
        </w:rPr>
        <w:t>does</w:t>
      </w:r>
      <w:r w:rsidRPr="006F2B5E">
        <w:rPr>
          <w:rFonts w:ascii="Times New Roman" w:hAnsi="Times New Roman" w:cs="Times New Roman"/>
          <w:i/>
          <w:color w:val="0070C0"/>
          <w:sz w:val="24"/>
        </w:rPr>
        <w:t xml:space="preserve"> mention everything CSM has identified, </w:t>
      </w:r>
      <w:r w:rsidRPr="006F2B5E">
        <w:rPr>
          <w:rFonts w:ascii="Times New Roman" w:hAnsi="Times New Roman" w:cs="Times New Roman"/>
          <w:b/>
          <w:i/>
          <w:color w:val="0070C0"/>
          <w:sz w:val="24"/>
        </w:rPr>
        <w:t xml:space="preserve">go to </w:t>
      </w:r>
      <w:r w:rsidR="00E63E90" w:rsidRPr="006F2B5E">
        <w:rPr>
          <w:rFonts w:ascii="Times New Roman" w:hAnsi="Times New Roman" w:cs="Times New Roman"/>
          <w:b/>
          <w:i/>
          <w:color w:val="0070C0"/>
          <w:sz w:val="24"/>
        </w:rPr>
        <w:t>Section</w:t>
      </w:r>
      <w:r w:rsidRPr="006F2B5E">
        <w:rPr>
          <w:rFonts w:ascii="Times New Roman" w:hAnsi="Times New Roman" w:cs="Times New Roman"/>
          <w:b/>
          <w:i/>
          <w:color w:val="0070C0"/>
          <w:sz w:val="24"/>
        </w:rPr>
        <w:t xml:space="preserve"> 3.</w:t>
      </w:r>
    </w:p>
    <w:p w:rsidR="00AD34CE" w:rsidRPr="006F2B5E" w:rsidRDefault="00AD34CE" w:rsidP="00AD34CE">
      <w:pPr>
        <w:rPr>
          <w:rFonts w:ascii="Times New Roman" w:hAnsi="Times New Roman" w:cs="Times New Roman"/>
          <w:i/>
          <w:color w:val="0070C0"/>
          <w:sz w:val="24"/>
        </w:rPr>
      </w:pPr>
      <w:r w:rsidRPr="006F2B5E">
        <w:rPr>
          <w:rFonts w:ascii="Times New Roman" w:hAnsi="Times New Roman" w:cs="Times New Roman"/>
          <w:i/>
          <w:color w:val="0070C0"/>
          <w:sz w:val="24"/>
        </w:rPr>
        <w:t xml:space="preserve">If R </w:t>
      </w:r>
      <w:r w:rsidRPr="006F2B5E">
        <w:rPr>
          <w:rFonts w:ascii="Times New Roman" w:hAnsi="Times New Roman" w:cs="Times New Roman"/>
          <w:b/>
          <w:i/>
          <w:color w:val="0070C0"/>
          <w:sz w:val="24"/>
          <w:u w:val="single"/>
        </w:rPr>
        <w:t>does not</w:t>
      </w:r>
      <w:r w:rsidRPr="006F2B5E">
        <w:rPr>
          <w:rFonts w:ascii="Times New Roman" w:hAnsi="Times New Roman" w:cs="Times New Roman"/>
          <w:i/>
          <w:color w:val="0070C0"/>
          <w:sz w:val="24"/>
        </w:rPr>
        <w:t xml:space="preserve"> mention everything CSM has identified:</w:t>
      </w:r>
    </w:p>
    <w:p w:rsidR="00AD34CE" w:rsidRPr="00AD34CE" w:rsidRDefault="00AD34CE" w:rsidP="00AD34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noticed a few other apartment or apartment-style buildings in the area where students might live, like </w:t>
      </w:r>
      <w:r w:rsidRPr="006F2B5E">
        <w:rPr>
          <w:rFonts w:ascii="Times New Roman" w:hAnsi="Times New Roman" w:cs="Times New Roman"/>
          <w:color w:val="0070C0"/>
          <w:sz w:val="24"/>
        </w:rPr>
        <w:t xml:space="preserve">[MENTION NAMES]. </w:t>
      </w:r>
      <w:r>
        <w:rPr>
          <w:rFonts w:ascii="Times New Roman" w:hAnsi="Times New Roman" w:cs="Times New Roman"/>
          <w:sz w:val="24"/>
        </w:rPr>
        <w:t xml:space="preserve">Can you tell me more about this/these place(s)? </w:t>
      </w:r>
      <w:r w:rsidRPr="006F2B5E">
        <w:rPr>
          <w:rFonts w:ascii="Times New Roman" w:hAnsi="Times New Roman" w:cs="Times New Roman"/>
          <w:color w:val="0070C0"/>
          <w:sz w:val="24"/>
        </w:rPr>
        <w:t>[</w:t>
      </w:r>
      <w:r w:rsidRPr="006F2B5E">
        <w:rPr>
          <w:rFonts w:ascii="Times New Roman" w:hAnsi="Times New Roman" w:cs="Times New Roman"/>
          <w:b/>
          <w:color w:val="0070C0"/>
          <w:sz w:val="24"/>
        </w:rPr>
        <w:t>REPE</w:t>
      </w:r>
      <w:r w:rsidR="00C26792" w:rsidRPr="006F2B5E">
        <w:rPr>
          <w:rFonts w:ascii="Times New Roman" w:hAnsi="Times New Roman" w:cs="Times New Roman"/>
          <w:b/>
          <w:color w:val="0070C0"/>
          <w:sz w:val="24"/>
        </w:rPr>
        <w:t>AT SECTION 2</w:t>
      </w:r>
      <w:r w:rsidRPr="006F2B5E">
        <w:rPr>
          <w:rFonts w:ascii="Times New Roman" w:hAnsi="Times New Roman" w:cs="Times New Roman"/>
          <w:color w:val="0070C0"/>
          <w:sz w:val="24"/>
        </w:rPr>
        <w:t xml:space="preserve"> FOR ANY CHARACTERISTICS NOT VOLUNTEERED BY THE RESPONDENT.</w:t>
      </w:r>
      <w:r w:rsidR="00E63E90" w:rsidRPr="006F2B5E">
        <w:rPr>
          <w:rFonts w:ascii="Times New Roman" w:hAnsi="Times New Roman" w:cs="Times New Roman"/>
          <w:color w:val="0070C0"/>
          <w:sz w:val="24"/>
        </w:rPr>
        <w:t xml:space="preserve"> </w:t>
      </w:r>
      <w:r w:rsidR="00E63E90" w:rsidRPr="006F2B5E">
        <w:rPr>
          <w:rFonts w:ascii="Times New Roman" w:hAnsi="Times New Roman" w:cs="Times New Roman"/>
          <w:b/>
          <w:color w:val="0070C0"/>
          <w:sz w:val="24"/>
        </w:rPr>
        <w:t>THEN GO TO SECTION 3.</w:t>
      </w:r>
      <w:r w:rsidRPr="006F2B5E">
        <w:rPr>
          <w:rFonts w:ascii="Times New Roman" w:hAnsi="Times New Roman" w:cs="Times New Roman"/>
          <w:color w:val="0070C0"/>
          <w:sz w:val="24"/>
        </w:rPr>
        <w:t>]</w:t>
      </w:r>
    </w:p>
    <w:p w:rsidR="00AD34CE" w:rsidRDefault="00891931" w:rsidP="00AD34C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F42DD3">
        <w:rPr>
          <w:rFonts w:ascii="Times New Roman" w:hAnsi="Times New Roman" w:cs="Times New Roman"/>
          <w:b/>
          <w:sz w:val="24"/>
        </w:rPr>
        <w:lastRenderedPageBreak/>
        <w:t>Section 3. GQ versus HU</w:t>
      </w:r>
    </w:p>
    <w:p w:rsidR="00BF09B7" w:rsidRDefault="00B8416E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for </w:t>
      </w:r>
      <w:r w:rsidR="00E02BC0">
        <w:rPr>
          <w:rFonts w:ascii="Times New Roman" w:hAnsi="Times New Roman" w:cs="Times New Roman"/>
          <w:sz w:val="24"/>
        </w:rPr>
        <w:t xml:space="preserve">your </w:t>
      </w:r>
      <w:r>
        <w:rPr>
          <w:rFonts w:ascii="Times New Roman" w:hAnsi="Times New Roman" w:cs="Times New Roman"/>
          <w:sz w:val="24"/>
        </w:rPr>
        <w:t xml:space="preserve">answers. </w:t>
      </w:r>
      <w:r w:rsidR="00671A60">
        <w:rPr>
          <w:rFonts w:ascii="Times New Roman" w:hAnsi="Times New Roman" w:cs="Times New Roman"/>
          <w:sz w:val="24"/>
        </w:rPr>
        <w:t>Now I</w:t>
      </w:r>
      <w:r w:rsidR="00C34C1A">
        <w:rPr>
          <w:rFonts w:ascii="Times New Roman" w:hAnsi="Times New Roman" w:cs="Times New Roman"/>
          <w:sz w:val="24"/>
        </w:rPr>
        <w:t>’</w:t>
      </w:r>
      <w:r w:rsidR="00671A60">
        <w:rPr>
          <w:rFonts w:ascii="Times New Roman" w:hAnsi="Times New Roman" w:cs="Times New Roman"/>
          <w:sz w:val="24"/>
        </w:rPr>
        <w:t xml:space="preserve">d like to give you a little more background on the </w:t>
      </w:r>
      <w:r w:rsidR="008A668F">
        <w:rPr>
          <w:rFonts w:ascii="Times New Roman" w:hAnsi="Times New Roman" w:cs="Times New Roman"/>
          <w:sz w:val="24"/>
        </w:rPr>
        <w:t xml:space="preserve">Census Bureau. As you may know, a census of the population is conducted every 10 years. We also conduct other surveys more regularly, like the American Community Survey, or ACS. </w:t>
      </w:r>
      <w:r w:rsidR="00671A60">
        <w:rPr>
          <w:rFonts w:ascii="Times New Roman" w:hAnsi="Times New Roman" w:cs="Times New Roman"/>
          <w:sz w:val="24"/>
        </w:rPr>
        <w:t xml:space="preserve"> </w:t>
      </w:r>
      <w:r w:rsidR="00473D35">
        <w:rPr>
          <w:rFonts w:ascii="Times New Roman" w:hAnsi="Times New Roman" w:cs="Times New Roman"/>
          <w:sz w:val="24"/>
        </w:rPr>
        <w:t xml:space="preserve">Because </w:t>
      </w:r>
      <w:r w:rsidR="00987882">
        <w:rPr>
          <w:rFonts w:ascii="Times New Roman" w:hAnsi="Times New Roman" w:cs="Times New Roman"/>
          <w:sz w:val="24"/>
        </w:rPr>
        <w:t>there are so many different types of living arrangements, the Census Bureau has two different ways of counting everyone</w:t>
      </w:r>
      <w:r w:rsidR="008A668F">
        <w:rPr>
          <w:rFonts w:ascii="Times New Roman" w:hAnsi="Times New Roman" w:cs="Times New Roman"/>
          <w:sz w:val="24"/>
        </w:rPr>
        <w:t xml:space="preserve"> in the census and these surveys.</w:t>
      </w:r>
      <w:r w:rsidR="00987882">
        <w:rPr>
          <w:rFonts w:ascii="Times New Roman" w:hAnsi="Times New Roman" w:cs="Times New Roman"/>
          <w:sz w:val="24"/>
        </w:rPr>
        <w:t xml:space="preserve">. </w:t>
      </w:r>
    </w:p>
    <w:p w:rsidR="00F42DD3" w:rsidRDefault="00BF09B7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way is to count everyone in a housing unit. This might be what you would typically think of when you think of the census. One form goes to a housing unit, and that form collects information on everyone in that unit, such as their names, ages, sex</w:t>
      </w:r>
      <w:r w:rsidR="00B54D13">
        <w:rPr>
          <w:rFonts w:ascii="Times New Roman" w:hAnsi="Times New Roman" w:cs="Times New Roman"/>
          <w:sz w:val="24"/>
        </w:rPr>
        <w:t>es</w:t>
      </w:r>
      <w:r>
        <w:rPr>
          <w:rFonts w:ascii="Times New Roman" w:hAnsi="Times New Roman" w:cs="Times New Roman"/>
          <w:sz w:val="24"/>
        </w:rPr>
        <w:t>, and how these people are related to each other.</w:t>
      </w:r>
    </w:p>
    <w:p w:rsidR="00BF09B7" w:rsidRDefault="00BF09B7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other way is to use a method of counting people called group quarters. This is generally used w</w:t>
      </w:r>
      <w:r w:rsidR="000201EF">
        <w:rPr>
          <w:rFonts w:ascii="Times New Roman" w:hAnsi="Times New Roman" w:cs="Times New Roman"/>
          <w:sz w:val="24"/>
        </w:rPr>
        <w:t>hen the housing unit approach does</w:t>
      </w:r>
      <w:r>
        <w:rPr>
          <w:rFonts w:ascii="Times New Roman" w:hAnsi="Times New Roman" w:cs="Times New Roman"/>
          <w:sz w:val="24"/>
        </w:rPr>
        <w:t xml:space="preserve">n’t work so well. For example, sending a housing unit form to a </w:t>
      </w:r>
      <w:r w:rsidR="00F97B57">
        <w:rPr>
          <w:rFonts w:ascii="Times New Roman" w:hAnsi="Times New Roman" w:cs="Times New Roman"/>
          <w:sz w:val="24"/>
        </w:rPr>
        <w:t xml:space="preserve">nursing home </w:t>
      </w:r>
      <w:r>
        <w:rPr>
          <w:rFonts w:ascii="Times New Roman" w:hAnsi="Times New Roman" w:cs="Times New Roman"/>
          <w:sz w:val="24"/>
        </w:rPr>
        <w:t xml:space="preserve">would not work well because </w:t>
      </w:r>
      <w:r w:rsidR="00F97B57">
        <w:rPr>
          <w:rFonts w:ascii="Times New Roman" w:hAnsi="Times New Roman" w:cs="Times New Roman"/>
          <w:sz w:val="24"/>
        </w:rPr>
        <w:t xml:space="preserve">typically </w:t>
      </w:r>
      <w:r>
        <w:rPr>
          <w:rFonts w:ascii="Times New Roman" w:hAnsi="Times New Roman" w:cs="Times New Roman"/>
          <w:sz w:val="24"/>
        </w:rPr>
        <w:t xml:space="preserve">the </w:t>
      </w:r>
      <w:r w:rsidR="00F97B57">
        <w:rPr>
          <w:rFonts w:ascii="Times New Roman" w:hAnsi="Times New Roman" w:cs="Times New Roman"/>
          <w:sz w:val="24"/>
        </w:rPr>
        <w:t>patients are not related.</w:t>
      </w:r>
      <w:r w:rsidR="003036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the group quarters method, each individual person fills out a form with information only about themselves.</w:t>
      </w:r>
    </w:p>
    <w:p w:rsidR="00BF09B7" w:rsidRDefault="00BF09B7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past,</w:t>
      </w:r>
      <w:r w:rsidR="003C2BD5">
        <w:rPr>
          <w:rFonts w:ascii="Times New Roman" w:hAnsi="Times New Roman" w:cs="Times New Roman"/>
          <w:sz w:val="24"/>
        </w:rPr>
        <w:t xml:space="preserve"> </w:t>
      </w:r>
      <w:r w:rsidR="000201EF">
        <w:rPr>
          <w:rFonts w:ascii="Times New Roman" w:hAnsi="Times New Roman" w:cs="Times New Roman"/>
          <w:sz w:val="24"/>
        </w:rPr>
        <w:t xml:space="preserve">most </w:t>
      </w:r>
      <w:r w:rsidR="003C2BD5">
        <w:rPr>
          <w:rFonts w:ascii="Times New Roman" w:hAnsi="Times New Roman" w:cs="Times New Roman"/>
          <w:sz w:val="24"/>
        </w:rPr>
        <w:t>college/university</w:t>
      </w:r>
      <w:r>
        <w:rPr>
          <w:rFonts w:ascii="Times New Roman" w:hAnsi="Times New Roman" w:cs="Times New Roman"/>
          <w:sz w:val="24"/>
        </w:rPr>
        <w:t xml:space="preserve"> student housing has </w:t>
      </w:r>
      <w:r w:rsidR="003C2BD5">
        <w:rPr>
          <w:rFonts w:ascii="Times New Roman" w:hAnsi="Times New Roman" w:cs="Times New Roman"/>
          <w:sz w:val="24"/>
        </w:rPr>
        <w:t>been</w:t>
      </w:r>
      <w:r>
        <w:rPr>
          <w:rFonts w:ascii="Times New Roman" w:hAnsi="Times New Roman" w:cs="Times New Roman"/>
          <w:sz w:val="24"/>
        </w:rPr>
        <w:t xml:space="preserve"> counted using the group quarters method</w:t>
      </w:r>
      <w:r w:rsidR="003C2BD5">
        <w:rPr>
          <w:rFonts w:ascii="Times New Roman" w:hAnsi="Times New Roman" w:cs="Times New Roman"/>
          <w:sz w:val="24"/>
        </w:rPr>
        <w:t>. Student</w:t>
      </w:r>
      <w:r w:rsidR="006F0E65">
        <w:rPr>
          <w:rFonts w:ascii="Times New Roman" w:hAnsi="Times New Roman" w:cs="Times New Roman"/>
          <w:sz w:val="24"/>
        </w:rPr>
        <w:t>s in</w:t>
      </w:r>
      <w:r w:rsidR="003C2BD5">
        <w:rPr>
          <w:rFonts w:ascii="Times New Roman" w:hAnsi="Times New Roman" w:cs="Times New Roman"/>
          <w:sz w:val="24"/>
        </w:rPr>
        <w:t xml:space="preserve"> housing such as residence halls/dormitories and fraternities or sororities are generally asked to fill out their own</w:t>
      </w:r>
      <w:r w:rsidR="000201EF">
        <w:rPr>
          <w:rFonts w:ascii="Times New Roman" w:hAnsi="Times New Roman" w:cs="Times New Roman"/>
          <w:sz w:val="24"/>
        </w:rPr>
        <w:t xml:space="preserve"> </w:t>
      </w:r>
      <w:r w:rsidR="006F0E65">
        <w:rPr>
          <w:rFonts w:ascii="Times New Roman" w:hAnsi="Times New Roman" w:cs="Times New Roman"/>
          <w:sz w:val="24"/>
        </w:rPr>
        <w:t>individual forms.</w:t>
      </w:r>
      <w:r w:rsidR="003C2BD5">
        <w:rPr>
          <w:rFonts w:ascii="Times New Roman" w:hAnsi="Times New Roman" w:cs="Times New Roman"/>
          <w:sz w:val="24"/>
        </w:rPr>
        <w:t xml:space="preserve"> </w:t>
      </w:r>
    </w:p>
    <w:p w:rsidR="005B7C0F" w:rsidRDefault="005B7C0F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However, the types of places where students live are changing. There are increasingly more unique arrangements, including housing in apartments or apartment-style housing. The Census Bureau is trying to figure out whether these places should be counted for the next census in 2020</w:t>
      </w:r>
      <w:r w:rsidR="008A668F">
        <w:rPr>
          <w:rFonts w:ascii="Times New Roman" w:hAnsi="Times New Roman" w:cs="Times New Roman"/>
          <w:sz w:val="24"/>
        </w:rPr>
        <w:t xml:space="preserve">, and in other surveys like the ACS, </w:t>
      </w:r>
      <w:r>
        <w:rPr>
          <w:rFonts w:ascii="Times New Roman" w:hAnsi="Times New Roman" w:cs="Times New Roman"/>
          <w:sz w:val="24"/>
        </w:rPr>
        <w:t xml:space="preserve"> using the housing unit method or the group quarters method.</w:t>
      </w:r>
      <w:r w:rsidR="008916B3">
        <w:rPr>
          <w:rFonts w:ascii="Times New Roman" w:hAnsi="Times New Roman" w:cs="Times New Roman"/>
          <w:sz w:val="24"/>
        </w:rPr>
        <w:t xml:space="preserve"> Part of this decision involves deciding whether these places should be considered “student housing.”</w:t>
      </w:r>
    </w:p>
    <w:p w:rsidR="00E74587" w:rsidRDefault="00E74587" w:rsidP="00AD34CE">
      <w:pPr>
        <w:rPr>
          <w:rFonts w:ascii="Times New Roman" w:hAnsi="Times New Roman" w:cs="Times New Roman"/>
          <w:sz w:val="24"/>
        </w:rPr>
      </w:pPr>
    </w:p>
    <w:p w:rsidR="00661E00" w:rsidRDefault="00661E00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16FFB">
        <w:rPr>
          <w:rFonts w:ascii="Times New Roman" w:hAnsi="Times New Roman" w:cs="Times New Roman"/>
          <w:b/>
          <w:sz w:val="24"/>
          <w:highlight w:val="yellow"/>
        </w:rPr>
        <w:t xml:space="preserve">Probe: </w:t>
      </w:r>
      <w:r w:rsidRPr="00816FFB">
        <w:rPr>
          <w:rFonts w:ascii="Times New Roman" w:hAnsi="Times New Roman" w:cs="Times New Roman"/>
          <w:sz w:val="24"/>
          <w:highlight w:val="yellow"/>
        </w:rPr>
        <w:t>What does the term “student housing” mean to you?</w:t>
      </w:r>
    </w:p>
    <w:p w:rsidR="00132DD1" w:rsidRDefault="00132DD1" w:rsidP="00660190">
      <w:pPr>
        <w:ind w:left="720"/>
        <w:rPr>
          <w:rFonts w:ascii="Times New Roman" w:hAnsi="Times New Roman" w:cs="Times New Roman"/>
          <w:sz w:val="24"/>
        </w:rPr>
      </w:pPr>
      <w:r w:rsidRPr="000645F0">
        <w:rPr>
          <w:rFonts w:ascii="Times New Roman" w:hAnsi="Times New Roman" w:cs="Times New Roman"/>
          <w:b/>
          <w:sz w:val="24"/>
        </w:rPr>
        <w:t>Probe:</w:t>
      </w:r>
      <w:r>
        <w:rPr>
          <w:rFonts w:ascii="Times New Roman" w:hAnsi="Times New Roman" w:cs="Times New Roman"/>
          <w:sz w:val="24"/>
        </w:rPr>
        <w:t xml:space="preserve"> Do you consider “university recognized student housing” to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be the same thing?</w:t>
      </w:r>
    </w:p>
    <w:p w:rsidR="00E85FE9" w:rsidRDefault="00E85FE9" w:rsidP="00E85FE9">
      <w:pPr>
        <w:rPr>
          <w:rFonts w:ascii="Times New Roman" w:hAnsi="Times New Roman" w:cs="Times New Roman"/>
          <w:sz w:val="24"/>
        </w:rPr>
      </w:pPr>
    </w:p>
    <w:p w:rsidR="00A41B26" w:rsidRPr="00292A76" w:rsidRDefault="00E85FE9" w:rsidP="00AD34CE">
      <w:pPr>
        <w:rPr>
          <w:rFonts w:ascii="Times New Roman" w:hAnsi="Times New Roman" w:cs="Times New Roman"/>
          <w:color w:val="0070C0"/>
          <w:sz w:val="24"/>
        </w:rPr>
      </w:pPr>
      <w:r w:rsidRPr="00292A76">
        <w:rPr>
          <w:rFonts w:ascii="Times New Roman" w:hAnsi="Times New Roman" w:cs="Times New Roman"/>
          <w:color w:val="0070C0"/>
          <w:sz w:val="24"/>
        </w:rPr>
        <w:t xml:space="preserve">[INTERVIEWER: </w:t>
      </w:r>
      <w:r w:rsidR="00292A76" w:rsidRPr="00292A76">
        <w:rPr>
          <w:rFonts w:ascii="Times New Roman" w:hAnsi="Times New Roman" w:cs="Times New Roman"/>
          <w:color w:val="0070C0"/>
          <w:sz w:val="24"/>
        </w:rPr>
        <w:t>YOU MAY SHOW THE HOUSING UNIT DEFINITION IN THIS SECTION ONLY IF ASKED</w:t>
      </w:r>
      <w:r w:rsidRPr="00292A76">
        <w:rPr>
          <w:rFonts w:ascii="Times New Roman" w:hAnsi="Times New Roman" w:cs="Times New Roman"/>
          <w:color w:val="0070C0"/>
          <w:sz w:val="24"/>
        </w:rPr>
        <w:t>]</w:t>
      </w:r>
    </w:p>
    <w:p w:rsidR="00647985" w:rsidRDefault="00647985" w:rsidP="00AD3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Let’s think about some</w:t>
      </w:r>
      <w:r w:rsidR="008916B3">
        <w:rPr>
          <w:rFonts w:ascii="Times New Roman" w:hAnsi="Times New Roman" w:cs="Times New Roman"/>
          <w:sz w:val="24"/>
        </w:rPr>
        <w:t xml:space="preserve"> of the buildings we discussed, </w:t>
      </w:r>
      <w:r>
        <w:rPr>
          <w:rFonts w:ascii="Times New Roman" w:hAnsi="Times New Roman" w:cs="Times New Roman"/>
          <w:sz w:val="24"/>
        </w:rPr>
        <w:t>other than residence halls/dormitories or fraternities/sororities.</w:t>
      </w:r>
      <w:r w:rsidR="006F0E65">
        <w:rPr>
          <w:rFonts w:ascii="Times New Roman" w:hAnsi="Times New Roman" w:cs="Times New Roman"/>
          <w:sz w:val="24"/>
        </w:rPr>
        <w:t xml:space="preserve"> For example, we talked about </w:t>
      </w:r>
      <w:r w:rsidR="006F0E65" w:rsidRPr="00292A76">
        <w:rPr>
          <w:rFonts w:ascii="Times New Roman" w:hAnsi="Times New Roman" w:cs="Times New Roman"/>
          <w:color w:val="0070C0"/>
          <w:sz w:val="24"/>
        </w:rPr>
        <w:t>[FILL WITH NAMES OF PLACES].</w:t>
      </w:r>
    </w:p>
    <w:p w:rsidR="000263CC" w:rsidRDefault="000263CC" w:rsidP="000263CC">
      <w:pPr>
        <w:pStyle w:val="ListParagraph"/>
        <w:rPr>
          <w:rFonts w:ascii="Times New Roman" w:hAnsi="Times New Roman" w:cs="Times New Roman"/>
          <w:sz w:val="24"/>
        </w:rPr>
      </w:pPr>
    </w:p>
    <w:p w:rsidR="00822653" w:rsidRPr="00292A76" w:rsidRDefault="000263CC" w:rsidP="00816FFB">
      <w:pPr>
        <w:pStyle w:val="ListParagraph"/>
        <w:numPr>
          <w:ilvl w:val="0"/>
          <w:numId w:val="7"/>
        </w:numPr>
        <w:shd w:val="clear" w:color="auto" w:fill="FFFF00"/>
        <w:rPr>
          <w:rFonts w:ascii="Times New Roman" w:hAnsi="Times New Roman" w:cs="Times New Roman"/>
          <w:sz w:val="24"/>
        </w:rPr>
      </w:pPr>
      <w:r w:rsidRPr="00292A76">
        <w:rPr>
          <w:rFonts w:ascii="Times New Roman" w:hAnsi="Times New Roman" w:cs="Times New Roman"/>
          <w:sz w:val="24"/>
        </w:rPr>
        <w:t>Would you consider these places “student housing”?</w:t>
      </w:r>
    </w:p>
    <w:p w:rsidR="00292A76" w:rsidRPr="00292A76" w:rsidRDefault="000263CC" w:rsidP="00292A76">
      <w:pPr>
        <w:ind w:left="720"/>
        <w:rPr>
          <w:rFonts w:ascii="Times New Roman" w:hAnsi="Times New Roman" w:cs="Times New Roman"/>
          <w:b/>
          <w:color w:val="FF0000"/>
          <w:sz w:val="24"/>
        </w:rPr>
      </w:pPr>
      <w:r w:rsidRPr="00292A76">
        <w:rPr>
          <w:rFonts w:ascii="Times New Roman" w:hAnsi="Times New Roman" w:cs="Times New Roman"/>
          <w:b/>
          <w:color w:val="FF0000"/>
          <w:sz w:val="24"/>
        </w:rPr>
        <w:t xml:space="preserve">If no: </w:t>
      </w:r>
    </w:p>
    <w:p w:rsidR="00292A76" w:rsidRPr="00292A76" w:rsidRDefault="000263CC" w:rsidP="00292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292A76">
        <w:rPr>
          <w:rFonts w:ascii="Times New Roman" w:hAnsi="Times New Roman" w:cs="Times New Roman"/>
          <w:sz w:val="24"/>
        </w:rPr>
        <w:t>What characteristics of these places would need to change for you to consider them student housing?</w:t>
      </w:r>
      <w:r w:rsidR="009F1230" w:rsidRPr="00292A76">
        <w:rPr>
          <w:rFonts w:ascii="Times New Roman" w:hAnsi="Times New Roman" w:cs="Times New Roman"/>
          <w:sz w:val="24"/>
        </w:rPr>
        <w:t xml:space="preserve"> </w:t>
      </w:r>
    </w:p>
    <w:p w:rsidR="00515D05" w:rsidRPr="00292A76" w:rsidRDefault="009F1230" w:rsidP="00292A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292A76">
        <w:rPr>
          <w:rFonts w:ascii="Times New Roman" w:hAnsi="Times New Roman" w:cs="Times New Roman"/>
          <w:sz w:val="24"/>
          <w:shd w:val="clear" w:color="auto" w:fill="FFFF00"/>
        </w:rPr>
        <w:t>Would you want students residing in these places to be part of the student housing population count?</w:t>
      </w:r>
    </w:p>
    <w:p w:rsidR="00292A76" w:rsidRDefault="00515D05" w:rsidP="00181927">
      <w:pPr>
        <w:ind w:left="720"/>
        <w:rPr>
          <w:rFonts w:ascii="Times New Roman" w:hAnsi="Times New Roman" w:cs="Times New Roman"/>
          <w:sz w:val="24"/>
        </w:rPr>
      </w:pPr>
      <w:r w:rsidRPr="00292A76">
        <w:rPr>
          <w:rFonts w:ascii="Times New Roman" w:hAnsi="Times New Roman" w:cs="Times New Roman"/>
          <w:b/>
          <w:color w:val="FF0000"/>
          <w:sz w:val="24"/>
        </w:rPr>
        <w:t xml:space="preserve">If yes: </w:t>
      </w:r>
    </w:p>
    <w:p w:rsidR="000263CC" w:rsidRPr="00292A76" w:rsidRDefault="00515D05" w:rsidP="00292A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92A76">
        <w:rPr>
          <w:rFonts w:ascii="Times New Roman" w:hAnsi="Times New Roman" w:cs="Times New Roman"/>
          <w:sz w:val="24"/>
        </w:rPr>
        <w:t>What makes you consider these places student housing?</w:t>
      </w:r>
    </w:p>
    <w:p w:rsidR="002E73E5" w:rsidRPr="00660190" w:rsidRDefault="002E73E5" w:rsidP="00C0483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F5758B" w:rsidRDefault="007C189C" w:rsidP="007C18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spent some time talking about different characteristics of housing that could possibly help the Census Bureau decide if a place should be c</w:t>
      </w:r>
      <w:r w:rsidR="00BC0ADB">
        <w:rPr>
          <w:rFonts w:ascii="Times New Roman" w:hAnsi="Times New Roman" w:cs="Times New Roman"/>
          <w:sz w:val="24"/>
        </w:rPr>
        <w:t>onsidered student housing</w:t>
      </w:r>
      <w:r>
        <w:rPr>
          <w:rFonts w:ascii="Times New Roman" w:hAnsi="Times New Roman" w:cs="Times New Roman"/>
          <w:sz w:val="24"/>
        </w:rPr>
        <w:t>.</w:t>
      </w:r>
      <w:r w:rsidR="00132DD1">
        <w:rPr>
          <w:rFonts w:ascii="Times New Roman" w:hAnsi="Times New Roman" w:cs="Times New Roman"/>
          <w:sz w:val="24"/>
        </w:rPr>
        <w:t xml:space="preserve"> These characteristics included amenities, location of building, and lease type. </w:t>
      </w:r>
      <w:r>
        <w:rPr>
          <w:rFonts w:ascii="Times New Roman" w:hAnsi="Times New Roman" w:cs="Times New Roman"/>
          <w:sz w:val="24"/>
        </w:rPr>
        <w:t xml:space="preserve"> </w:t>
      </w:r>
    </w:p>
    <w:p w:rsidR="00F5758B" w:rsidRDefault="00F5758B" w:rsidP="00F5758B">
      <w:pPr>
        <w:pStyle w:val="ListParagraph"/>
        <w:rPr>
          <w:rFonts w:ascii="Times New Roman" w:hAnsi="Times New Roman" w:cs="Times New Roman"/>
          <w:sz w:val="24"/>
        </w:rPr>
      </w:pPr>
    </w:p>
    <w:p w:rsidR="007C189C" w:rsidRDefault="007C189C" w:rsidP="00F5758B">
      <w:pPr>
        <w:pStyle w:val="ListParagraph"/>
        <w:rPr>
          <w:rFonts w:ascii="Times New Roman" w:hAnsi="Times New Roman" w:cs="Times New Roman"/>
          <w:sz w:val="24"/>
        </w:rPr>
      </w:pPr>
      <w:r w:rsidRPr="00816FFB">
        <w:rPr>
          <w:rFonts w:ascii="Times New Roman" w:hAnsi="Times New Roman" w:cs="Times New Roman"/>
          <w:sz w:val="24"/>
          <w:shd w:val="clear" w:color="auto" w:fill="FFFF00"/>
        </w:rPr>
        <w:t xml:space="preserve">What characteristics </w:t>
      </w:r>
      <w:r w:rsidR="006F1683" w:rsidRPr="00816FFB">
        <w:rPr>
          <w:rFonts w:ascii="Times New Roman" w:hAnsi="Times New Roman" w:cs="Times New Roman"/>
          <w:sz w:val="24"/>
          <w:shd w:val="clear" w:color="auto" w:fill="FFFF00"/>
        </w:rPr>
        <w:t>a</w:t>
      </w:r>
      <w:r w:rsidRPr="00816FFB">
        <w:rPr>
          <w:rFonts w:ascii="Times New Roman" w:hAnsi="Times New Roman" w:cs="Times New Roman"/>
          <w:sz w:val="24"/>
          <w:shd w:val="clear" w:color="auto" w:fill="FFFF00"/>
        </w:rPr>
        <w:t>re we missing?</w:t>
      </w:r>
    </w:p>
    <w:p w:rsidR="00B56DCD" w:rsidRDefault="00B56DCD" w:rsidP="00660190"/>
    <w:p w:rsidR="0007263B" w:rsidRPr="00C04832" w:rsidRDefault="0007263B" w:rsidP="00C0483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07263B" w:rsidRDefault="0007263B" w:rsidP="007C18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there any other places where students live that we have not yet talked about?</w:t>
      </w:r>
    </w:p>
    <w:p w:rsidR="005A3801" w:rsidRDefault="005A3801" w:rsidP="005A3801">
      <w:pPr>
        <w:pStyle w:val="ListParagraph"/>
        <w:rPr>
          <w:rFonts w:ascii="Times New Roman" w:hAnsi="Times New Roman" w:cs="Times New Roman"/>
          <w:sz w:val="24"/>
        </w:rPr>
      </w:pPr>
    </w:p>
    <w:p w:rsidR="005A3801" w:rsidRDefault="005A3801" w:rsidP="005A380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Probe: </w:t>
      </w:r>
      <w:r>
        <w:rPr>
          <w:rFonts w:ascii="Times New Roman" w:hAnsi="Times New Roman" w:cs="Times New Roman"/>
          <w:sz w:val="24"/>
        </w:rPr>
        <w:t xml:space="preserve">What happens if there is not </w:t>
      </w:r>
      <w:r w:rsidR="006C3EDA">
        <w:rPr>
          <w:rFonts w:ascii="Times New Roman" w:hAnsi="Times New Roman" w:cs="Times New Roman"/>
          <w:sz w:val="24"/>
        </w:rPr>
        <w:t>enough</w:t>
      </w:r>
      <w:r>
        <w:rPr>
          <w:rFonts w:ascii="Times New Roman" w:hAnsi="Times New Roman" w:cs="Times New Roman"/>
          <w:sz w:val="24"/>
        </w:rPr>
        <w:t xml:space="preserve"> student housing</w:t>
      </w:r>
      <w:r w:rsidR="00076E8B">
        <w:rPr>
          <w:rFonts w:ascii="Times New Roman" w:hAnsi="Times New Roman" w:cs="Times New Roman"/>
          <w:sz w:val="24"/>
        </w:rPr>
        <w:t xml:space="preserve"> available</w:t>
      </w:r>
      <w:r>
        <w:rPr>
          <w:rFonts w:ascii="Times New Roman" w:hAnsi="Times New Roman" w:cs="Times New Roman"/>
          <w:sz w:val="24"/>
        </w:rPr>
        <w:t xml:space="preserve"> for all students who request it? </w:t>
      </w:r>
      <w:r w:rsidRPr="007256AA">
        <w:rPr>
          <w:rFonts w:ascii="Times New Roman" w:hAnsi="Times New Roman" w:cs="Times New Roman"/>
          <w:i/>
          <w:color w:val="FF0000"/>
          <w:sz w:val="24"/>
        </w:rPr>
        <w:t xml:space="preserve">If necessary: </w:t>
      </w:r>
      <w:r w:rsidRPr="00D0179B">
        <w:rPr>
          <w:rFonts w:ascii="Times New Roman" w:hAnsi="Times New Roman" w:cs="Times New Roman"/>
          <w:sz w:val="24"/>
          <w:shd w:val="clear" w:color="auto" w:fill="FFFF00"/>
        </w:rPr>
        <w:t>Are students ever placed in local hotel rooms?</w:t>
      </w:r>
    </w:p>
    <w:p w:rsidR="001658EC" w:rsidRDefault="001658EC" w:rsidP="005A3801">
      <w:pPr>
        <w:pStyle w:val="ListParagraph"/>
        <w:rPr>
          <w:rFonts w:ascii="Times New Roman" w:hAnsi="Times New Roman" w:cs="Times New Roman"/>
          <w:sz w:val="24"/>
        </w:rPr>
      </w:pPr>
    </w:p>
    <w:p w:rsidR="009B0A86" w:rsidRPr="00C04832" w:rsidRDefault="009B0A86" w:rsidP="00C0483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7256AA" w:rsidRDefault="00A2386B" w:rsidP="00B56D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Are you aware of other types of student housing </w:t>
      </w:r>
      <w:r w:rsidR="006F1683">
        <w:rPr>
          <w:rFonts w:ascii="Times New Roman" w:hAnsi="Times New Roman" w:cs="Times New Roman"/>
          <w:sz w:val="24"/>
        </w:rPr>
        <w:t xml:space="preserve">options </w:t>
      </w:r>
      <w:r>
        <w:rPr>
          <w:rFonts w:ascii="Times New Roman" w:hAnsi="Times New Roman" w:cs="Times New Roman"/>
          <w:sz w:val="24"/>
        </w:rPr>
        <w:t>that may become more or less popular in the next few years?</w:t>
      </w:r>
      <w:r w:rsidR="00EB142D">
        <w:rPr>
          <w:rFonts w:ascii="Times New Roman" w:hAnsi="Times New Roman" w:cs="Times New Roman"/>
          <w:sz w:val="24"/>
        </w:rPr>
        <w:t xml:space="preserve"> </w:t>
      </w:r>
    </w:p>
    <w:p w:rsidR="007256AA" w:rsidRDefault="007256AA" w:rsidP="007256AA">
      <w:pPr>
        <w:pStyle w:val="ListParagraph"/>
        <w:rPr>
          <w:rFonts w:ascii="Times New Roman" w:hAnsi="Times New Roman" w:cs="Times New Roman"/>
          <w:sz w:val="24"/>
        </w:rPr>
      </w:pPr>
    </w:p>
    <w:p w:rsidR="00B56DCD" w:rsidRDefault="00EB142D" w:rsidP="007256A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other changes do you anticipate coming to student housing in the next few years?</w:t>
      </w:r>
    </w:p>
    <w:p w:rsidR="001658EC" w:rsidRDefault="001658EC" w:rsidP="001658EC">
      <w:pPr>
        <w:pStyle w:val="ListParagraph"/>
        <w:rPr>
          <w:rFonts w:ascii="Times New Roman" w:hAnsi="Times New Roman" w:cs="Times New Roman"/>
          <w:sz w:val="24"/>
        </w:rPr>
      </w:pPr>
    </w:p>
    <w:p w:rsidR="00B56DCD" w:rsidRPr="00C04832" w:rsidRDefault="00B56DCD" w:rsidP="00C0483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B56DCD" w:rsidRDefault="00B56DCD" w:rsidP="00B56D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Currently, the Census Bureau uses this definition to classify student housing. </w:t>
      </w:r>
      <w:r w:rsidRPr="007256AA">
        <w:rPr>
          <w:rFonts w:ascii="Times New Roman" w:hAnsi="Times New Roman" w:cs="Times New Roman"/>
          <w:color w:val="0070C0"/>
          <w:sz w:val="24"/>
        </w:rPr>
        <w:t xml:space="preserve">[HAND RESPONDENT DEFINITION]. </w:t>
      </w:r>
      <w:r>
        <w:rPr>
          <w:rFonts w:ascii="Times New Roman" w:hAnsi="Times New Roman" w:cs="Times New Roman"/>
          <w:sz w:val="24"/>
        </w:rPr>
        <w:t>Please take a minute to read this definition.</w:t>
      </w:r>
    </w:p>
    <w:p w:rsidR="00B56DCD" w:rsidRPr="00B56DCD" w:rsidRDefault="00B56DCD" w:rsidP="00B56DCD">
      <w:pPr>
        <w:pStyle w:val="ListParagraph"/>
        <w:rPr>
          <w:rFonts w:ascii="Times New Roman" w:hAnsi="Times New Roman" w:cs="Times New Roman"/>
          <w:sz w:val="24"/>
        </w:rPr>
      </w:pPr>
    </w:p>
    <w:p w:rsidR="00B56DCD" w:rsidRPr="00B56DCD" w:rsidRDefault="00B56DCD" w:rsidP="00B56DCD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Includes residence halls and dormitories, which house college and university students in a group living arrangement. These facilities are owned, leased, or managed either by a college, university, or seminary, or by a private entity or organization. Fraternity and sorority housing recognized by the college or university are included as college student housing.</w:t>
      </w:r>
    </w:p>
    <w:p w:rsidR="00B56DCD" w:rsidRDefault="00B56DCD" w:rsidP="00816FFB">
      <w:pPr>
        <w:shd w:val="clear" w:color="auto" w:fill="FFFF0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this definition capture everything we have talked about today?</w:t>
      </w:r>
      <w:r w:rsidR="007215CB">
        <w:rPr>
          <w:rFonts w:ascii="Times New Roman" w:hAnsi="Times New Roman" w:cs="Times New Roman"/>
          <w:sz w:val="24"/>
        </w:rPr>
        <w:t xml:space="preserve"> </w:t>
      </w:r>
      <w:r w:rsidR="00BD6498">
        <w:rPr>
          <w:rFonts w:ascii="Times New Roman" w:hAnsi="Times New Roman" w:cs="Times New Roman"/>
          <w:sz w:val="24"/>
        </w:rPr>
        <w:t xml:space="preserve">Is it too broad, too narrow, or just right? </w:t>
      </w:r>
      <w:r w:rsidR="007215CB">
        <w:rPr>
          <w:rFonts w:ascii="Times New Roman" w:hAnsi="Times New Roman" w:cs="Times New Roman"/>
          <w:sz w:val="24"/>
        </w:rPr>
        <w:t>Tell me more about that.</w:t>
      </w:r>
    </w:p>
    <w:p w:rsidR="00DC521A" w:rsidRPr="00DC521A" w:rsidRDefault="0068073E" w:rsidP="00816FFB">
      <w:pPr>
        <w:shd w:val="clear" w:color="auto" w:fill="FFFF0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Probe: </w:t>
      </w:r>
      <w:r w:rsidR="00DC521A">
        <w:rPr>
          <w:rFonts w:ascii="Times New Roman" w:hAnsi="Times New Roman" w:cs="Times New Roman"/>
          <w:sz w:val="24"/>
        </w:rPr>
        <w:t>How would you change this definition?</w:t>
      </w:r>
    </w:p>
    <w:p w:rsidR="001658EC" w:rsidRDefault="00E91E91" w:rsidP="00B56DCD">
      <w:pPr>
        <w:ind w:left="720"/>
        <w:rPr>
          <w:rFonts w:ascii="Times New Roman" w:hAnsi="Times New Roman" w:cs="Times New Roman"/>
          <w:sz w:val="24"/>
        </w:rPr>
      </w:pPr>
      <w:r w:rsidRPr="00E91E91">
        <w:rPr>
          <w:rFonts w:ascii="Times New Roman" w:hAnsi="Times New Roman" w:cs="Times New Roman"/>
          <w:b/>
          <w:sz w:val="24"/>
        </w:rPr>
        <w:t>Probe:</w:t>
      </w:r>
      <w:r>
        <w:rPr>
          <w:rFonts w:ascii="Times New Roman" w:hAnsi="Times New Roman" w:cs="Times New Roman"/>
          <w:sz w:val="24"/>
        </w:rPr>
        <w:t xml:space="preserve"> What does “group living arrangement” mean to you? </w:t>
      </w:r>
      <w:r w:rsidRPr="00E91E91">
        <w:rPr>
          <w:rFonts w:ascii="Times New Roman" w:hAnsi="Times New Roman" w:cs="Times New Roman"/>
          <w:color w:val="0070C0"/>
          <w:sz w:val="24"/>
        </w:rPr>
        <w:t>[SHOW RESPONDENT WHERE THIS PHRASE IS IN THE DEFINITION]</w:t>
      </w:r>
    </w:p>
    <w:p w:rsidR="007215CB" w:rsidRPr="007215CB" w:rsidRDefault="000F089D" w:rsidP="000F089D">
      <w:pPr>
        <w:pStyle w:val="ListParagraph"/>
        <w:rPr>
          <w:rFonts w:ascii="Times New Roman" w:hAnsi="Times New Roman" w:cs="Times New Roman"/>
          <w:sz w:val="24"/>
        </w:rPr>
      </w:pPr>
      <w:r w:rsidRPr="000F089D">
        <w:rPr>
          <w:rFonts w:ascii="Times New Roman" w:hAnsi="Times New Roman" w:cs="Times New Roman"/>
          <w:b/>
          <w:sz w:val="24"/>
        </w:rPr>
        <w:t>Probe:</w:t>
      </w:r>
      <w:r>
        <w:rPr>
          <w:rFonts w:ascii="Times New Roman" w:hAnsi="Times New Roman" w:cs="Times New Roman"/>
          <w:sz w:val="24"/>
        </w:rPr>
        <w:t xml:space="preserve"> </w:t>
      </w:r>
      <w:r w:rsidR="007215CB">
        <w:rPr>
          <w:rFonts w:ascii="Times New Roman" w:hAnsi="Times New Roman" w:cs="Times New Roman"/>
          <w:sz w:val="24"/>
        </w:rPr>
        <w:t>Does this definition capture the apartment and apartment-style housing we discussed?</w:t>
      </w:r>
    </w:p>
    <w:p w:rsidR="001658EC" w:rsidRPr="00C04832" w:rsidRDefault="001658EC" w:rsidP="00C0483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AA18DE" w:rsidRDefault="00AA18DE" w:rsidP="00AA18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Here is a definition that is very similar to the one that I just showed you. In this definition, the phrase “both on- and off-campus” is included </w:t>
      </w:r>
      <w:r w:rsidRPr="0016492B">
        <w:rPr>
          <w:rFonts w:ascii="Times New Roman" w:hAnsi="Times New Roman" w:cs="Times New Roman"/>
          <w:color w:val="0070C0"/>
          <w:sz w:val="24"/>
        </w:rPr>
        <w:t>[</w:t>
      </w:r>
      <w:r w:rsidR="00A21BEC">
        <w:rPr>
          <w:rFonts w:ascii="Times New Roman" w:hAnsi="Times New Roman" w:cs="Times New Roman"/>
          <w:color w:val="0070C0"/>
          <w:sz w:val="24"/>
        </w:rPr>
        <w:t xml:space="preserve">HAND RESPONDENT REVISION AND </w:t>
      </w:r>
      <w:r w:rsidR="00A21BEC" w:rsidRPr="0016492B">
        <w:rPr>
          <w:rFonts w:ascii="Times New Roman" w:hAnsi="Times New Roman" w:cs="Times New Roman"/>
          <w:color w:val="0070C0"/>
          <w:sz w:val="24"/>
        </w:rPr>
        <w:t>SHOW RESPONDENT PHRASE</w:t>
      </w:r>
      <w:bookmarkStart w:id="0" w:name="_GoBack"/>
      <w:bookmarkEnd w:id="0"/>
      <w:r w:rsidRPr="0016492B">
        <w:rPr>
          <w:rFonts w:ascii="Times New Roman" w:hAnsi="Times New Roman" w:cs="Times New Roman"/>
          <w:color w:val="0070C0"/>
          <w:sz w:val="24"/>
        </w:rPr>
        <w:t>].</w:t>
      </w:r>
    </w:p>
    <w:p w:rsidR="00AA18DE" w:rsidRDefault="00AA18DE" w:rsidP="00AA18DE">
      <w:pPr>
        <w:pStyle w:val="ListParagraph"/>
        <w:rPr>
          <w:rFonts w:ascii="Times New Roman" w:hAnsi="Times New Roman" w:cs="Times New Roman"/>
          <w:sz w:val="24"/>
        </w:rPr>
      </w:pPr>
    </w:p>
    <w:p w:rsidR="00AA18DE" w:rsidRPr="000621AC" w:rsidRDefault="00AA18DE" w:rsidP="00AA18DE">
      <w:pPr>
        <w:pStyle w:val="ListParagraph"/>
        <w:rPr>
          <w:rFonts w:ascii="Times New Roman" w:hAnsi="Times New Roman" w:cs="Times New Roman"/>
          <w:i/>
          <w:sz w:val="24"/>
        </w:rPr>
      </w:pPr>
      <w:r w:rsidRPr="000621AC">
        <w:rPr>
          <w:rFonts w:ascii="Times New Roman" w:hAnsi="Times New Roman" w:cs="Times New Roman"/>
          <w:i/>
          <w:sz w:val="24"/>
          <w:lang w:val="en-CA"/>
        </w:rPr>
        <w:t xml:space="preserve">Includes residence halls, dormitories, and other buildings, which house college and university students in a group living arrangement, </w:t>
      </w:r>
      <w:r w:rsidRPr="0016492B">
        <w:rPr>
          <w:rFonts w:ascii="Times New Roman" w:hAnsi="Times New Roman" w:cs="Times New Roman"/>
          <w:b/>
          <w:i/>
          <w:sz w:val="24"/>
          <w:lang w:val="en-CA"/>
        </w:rPr>
        <w:t>both on- and off-campus</w:t>
      </w:r>
      <w:r w:rsidRPr="000621AC">
        <w:rPr>
          <w:rFonts w:ascii="Times New Roman" w:hAnsi="Times New Roman" w:cs="Times New Roman"/>
          <w:i/>
          <w:sz w:val="24"/>
          <w:lang w:val="en-CA"/>
        </w:rPr>
        <w:t xml:space="preserve">.  These facilities are owned, leased, or managed either by a college, university, or seminary, or by a private entity or organization.  Fraternity and sorority housing recognized by the college or university are included as student housing. </w:t>
      </w:r>
    </w:p>
    <w:p w:rsidR="00AA18DE" w:rsidRPr="003F085B" w:rsidRDefault="00AA18DE" w:rsidP="00AA18D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What do you think about this definition compared to the previous one? Which one do you think fits your building more closely?</w:t>
      </w:r>
    </w:p>
    <w:p w:rsidR="00AA18DE" w:rsidRPr="00AA18DE" w:rsidRDefault="00AA18DE" w:rsidP="007263AA">
      <w:pPr>
        <w:pStyle w:val="ListParagraph"/>
        <w:rPr>
          <w:rFonts w:ascii="Times New Roman" w:hAnsi="Times New Roman" w:cs="Times New Roman"/>
          <w:sz w:val="24"/>
        </w:rPr>
      </w:pPr>
    </w:p>
    <w:p w:rsidR="00AA18DE" w:rsidRPr="00AA6D01" w:rsidRDefault="00AA18DE" w:rsidP="00AA6D0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AA18DE" w:rsidRDefault="00B56DCD" w:rsidP="00B56D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F1916">
        <w:rPr>
          <w:rFonts w:ascii="Times New Roman" w:hAnsi="Times New Roman" w:cs="Times New Roman"/>
          <w:sz w:val="24"/>
          <w:shd w:val="clear" w:color="auto" w:fill="FFFF00"/>
        </w:rPr>
        <w:t>In the future, one way the Census Bureau could collect information on students living in student housing is to compile information from college</w:t>
      </w:r>
      <w:r w:rsidR="007E05B7" w:rsidRPr="00BF1916">
        <w:rPr>
          <w:rFonts w:ascii="Times New Roman" w:hAnsi="Times New Roman" w:cs="Times New Roman"/>
          <w:sz w:val="24"/>
          <w:shd w:val="clear" w:color="auto" w:fill="FFFF00"/>
        </w:rPr>
        <w:t>s</w:t>
      </w:r>
      <w:r w:rsidRPr="00BF1916">
        <w:rPr>
          <w:rFonts w:ascii="Times New Roman" w:hAnsi="Times New Roman" w:cs="Times New Roman"/>
          <w:sz w:val="24"/>
          <w:shd w:val="clear" w:color="auto" w:fill="FFFF00"/>
        </w:rPr>
        <w:t>/universit</w:t>
      </w:r>
      <w:r w:rsidR="007E05B7" w:rsidRPr="00BF1916">
        <w:rPr>
          <w:rFonts w:ascii="Times New Roman" w:hAnsi="Times New Roman" w:cs="Times New Roman"/>
          <w:sz w:val="24"/>
          <w:shd w:val="clear" w:color="auto" w:fill="FFFF00"/>
        </w:rPr>
        <w:t>ies</w:t>
      </w:r>
      <w:r w:rsidRPr="00BF1916">
        <w:rPr>
          <w:rFonts w:ascii="Times New Roman" w:hAnsi="Times New Roman" w:cs="Times New Roman"/>
          <w:sz w:val="24"/>
          <w:shd w:val="clear" w:color="auto" w:fill="FFFF00"/>
        </w:rPr>
        <w:t xml:space="preserve">. </w:t>
      </w:r>
      <w:r w:rsidR="00AA18DE">
        <w:rPr>
          <w:rFonts w:ascii="Times New Roman" w:hAnsi="Times New Roman" w:cs="Times New Roman"/>
          <w:sz w:val="24"/>
        </w:rPr>
        <w:t xml:space="preserve">Please take a moment to look at this form </w:t>
      </w:r>
      <w:r w:rsidR="00AA18DE" w:rsidRPr="00C65BBD">
        <w:rPr>
          <w:rFonts w:ascii="Times New Roman" w:hAnsi="Times New Roman" w:cs="Times New Roman"/>
          <w:color w:val="0070C0"/>
          <w:sz w:val="24"/>
        </w:rPr>
        <w:t>[HAND RESPONDENT ICR]</w:t>
      </w:r>
      <w:r w:rsidR="00AA18DE">
        <w:rPr>
          <w:rFonts w:ascii="Times New Roman" w:hAnsi="Times New Roman" w:cs="Times New Roman"/>
          <w:sz w:val="24"/>
        </w:rPr>
        <w:t>.</w:t>
      </w:r>
    </w:p>
    <w:p w:rsidR="00AA18DE" w:rsidRDefault="00AA18DE" w:rsidP="00AA18DE">
      <w:pPr>
        <w:pStyle w:val="ListParagraph"/>
        <w:rPr>
          <w:rFonts w:ascii="Times New Roman" w:hAnsi="Times New Roman" w:cs="Times New Roman"/>
          <w:sz w:val="24"/>
        </w:rPr>
      </w:pPr>
    </w:p>
    <w:p w:rsidR="00194F5F" w:rsidRDefault="00194F5F" w:rsidP="00AA18DE">
      <w:pPr>
        <w:pStyle w:val="ListParagraph"/>
        <w:rPr>
          <w:rFonts w:ascii="Times New Roman" w:hAnsi="Times New Roman" w:cs="Times New Roman"/>
          <w:color w:val="0070C0"/>
          <w:sz w:val="24"/>
        </w:rPr>
      </w:pPr>
      <w:r w:rsidRPr="00BF1916">
        <w:rPr>
          <w:rFonts w:ascii="Times New Roman" w:hAnsi="Times New Roman" w:cs="Times New Roman"/>
          <w:sz w:val="24"/>
          <w:shd w:val="clear" w:color="auto" w:fill="FFFF00"/>
        </w:rPr>
        <w:t>If the Census Bureau were to ask for information, what might the college/university be able to provide about students living in student housing?</w:t>
      </w:r>
      <w:r>
        <w:rPr>
          <w:rFonts w:ascii="Times New Roman" w:hAnsi="Times New Roman" w:cs="Times New Roman"/>
          <w:sz w:val="24"/>
        </w:rPr>
        <w:t xml:space="preserve"> </w:t>
      </w:r>
      <w:r w:rsidRPr="00C65BBD">
        <w:rPr>
          <w:rFonts w:ascii="Times New Roman" w:hAnsi="Times New Roman" w:cs="Times New Roman"/>
          <w:color w:val="0070C0"/>
          <w:sz w:val="24"/>
        </w:rPr>
        <w:t xml:space="preserve">[INTERVIEWER NOTE: BE SURE TO GET RESPONSE ON EACH ICR QUESTION.] </w:t>
      </w:r>
    </w:p>
    <w:p w:rsidR="00194F5F" w:rsidRDefault="00194F5F" w:rsidP="00AA18DE">
      <w:pPr>
        <w:pStyle w:val="ListParagraph"/>
        <w:rPr>
          <w:rFonts w:ascii="Times New Roman" w:hAnsi="Times New Roman" w:cs="Times New Roman"/>
          <w:sz w:val="24"/>
        </w:rPr>
      </w:pPr>
    </w:p>
    <w:p w:rsidR="00B56DCD" w:rsidRDefault="00B56DCD" w:rsidP="00AA18D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Would this information provide an accurate count in your opinion?</w:t>
      </w:r>
    </w:p>
    <w:p w:rsidR="00513487" w:rsidRPr="00513487" w:rsidRDefault="00513487" w:rsidP="00513487">
      <w:pPr>
        <w:pStyle w:val="ListParagraph"/>
        <w:rPr>
          <w:rFonts w:ascii="Times New Roman" w:hAnsi="Times New Roman" w:cs="Times New Roman"/>
          <w:sz w:val="24"/>
        </w:rPr>
      </w:pPr>
    </w:p>
    <w:p w:rsidR="0068764E" w:rsidRDefault="0068764E" w:rsidP="0068764E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7B7A40">
        <w:rPr>
          <w:rFonts w:ascii="Times New Roman" w:hAnsi="Times New Roman" w:cs="Times New Roman"/>
          <w:i/>
          <w:color w:val="FF0000"/>
          <w:sz w:val="24"/>
        </w:rPr>
        <w:t xml:space="preserve">If R mentions FERPA: </w:t>
      </w:r>
      <w:r w:rsidR="001E3D99">
        <w:rPr>
          <w:rFonts w:ascii="Times New Roman" w:hAnsi="Times New Roman" w:cs="Times New Roman"/>
          <w:sz w:val="24"/>
        </w:rPr>
        <w:t xml:space="preserve">Under FERPA, educational institutions can disclose information designated as “directory information” to the U.S. Census Bureau as long as a student has not opted out. </w:t>
      </w:r>
    </w:p>
    <w:p w:rsidR="00467A1F" w:rsidRDefault="00467A1F" w:rsidP="0068764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67A1F" w:rsidRPr="0068764E" w:rsidRDefault="00467A1F" w:rsidP="00467A1F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7B7A40">
        <w:rPr>
          <w:rFonts w:ascii="Times New Roman" w:hAnsi="Times New Roman" w:cs="Times New Roman"/>
          <w:i/>
          <w:color w:val="FF0000"/>
          <w:sz w:val="24"/>
        </w:rPr>
        <w:t xml:space="preserve">If R mentions other legislation prohibiting disclosure: </w:t>
      </w:r>
      <w:r>
        <w:rPr>
          <w:rFonts w:ascii="Times New Roman" w:hAnsi="Times New Roman" w:cs="Times New Roman"/>
          <w:sz w:val="24"/>
        </w:rPr>
        <w:t>What information might you be able to provide if we assume that legislation allows it?</w:t>
      </w:r>
    </w:p>
    <w:p w:rsidR="00467A1F" w:rsidRPr="00AA6D01" w:rsidRDefault="00467A1F" w:rsidP="00AA6D0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651B3E" w:rsidRDefault="00651B3E" w:rsidP="00651B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Earlier we talked about the two ways the Census collects information: </w:t>
      </w:r>
      <w:r w:rsidR="00932D55">
        <w:rPr>
          <w:rFonts w:ascii="Times New Roman" w:hAnsi="Times New Roman" w:cs="Times New Roman"/>
          <w:sz w:val="24"/>
        </w:rPr>
        <w:t xml:space="preserve">The housing unit method, where </w:t>
      </w:r>
      <w:r>
        <w:rPr>
          <w:rFonts w:ascii="Times New Roman" w:hAnsi="Times New Roman" w:cs="Times New Roman"/>
          <w:sz w:val="24"/>
        </w:rPr>
        <w:t xml:space="preserve">forms are mailed to a housing unit and questions are asked about everyone living in that housing unit; and group quarters where Census collects an “Individual Census Report” from each resident.  Based on this information, which of the two methods do you </w:t>
      </w:r>
      <w:r w:rsidR="008C133A">
        <w:rPr>
          <w:rFonts w:ascii="Times New Roman" w:hAnsi="Times New Roman" w:cs="Times New Roman"/>
          <w:sz w:val="24"/>
        </w:rPr>
        <w:t xml:space="preserve">believe would work best for </w:t>
      </w:r>
      <w:r w:rsidR="008C133A" w:rsidRPr="00F9675B">
        <w:rPr>
          <w:rFonts w:ascii="Times New Roman" w:hAnsi="Times New Roman" w:cs="Times New Roman"/>
          <w:color w:val="0070C0"/>
          <w:sz w:val="24"/>
        </w:rPr>
        <w:t xml:space="preserve">[FILL WITH NAMES OF PLACES] </w:t>
      </w:r>
      <w:r>
        <w:rPr>
          <w:rFonts w:ascii="Times New Roman" w:hAnsi="Times New Roman" w:cs="Times New Roman"/>
          <w:sz w:val="24"/>
        </w:rPr>
        <w:t xml:space="preserve">for the Decennial Census in 2020?  </w:t>
      </w:r>
    </w:p>
    <w:p w:rsidR="00F9675B" w:rsidRDefault="00F9675B" w:rsidP="00F9675B">
      <w:pPr>
        <w:pStyle w:val="ListParagraph"/>
        <w:rPr>
          <w:rFonts w:ascii="Times New Roman" w:hAnsi="Times New Roman" w:cs="Times New Roman"/>
          <w:sz w:val="24"/>
        </w:rPr>
      </w:pPr>
    </w:p>
    <w:p w:rsidR="00651B3E" w:rsidRDefault="00651B3E" w:rsidP="00651B3E">
      <w:pPr>
        <w:pStyle w:val="ListParagraph"/>
        <w:rPr>
          <w:rFonts w:ascii="Times New Roman" w:hAnsi="Times New Roman" w:cs="Times New Roman"/>
          <w:sz w:val="24"/>
        </w:rPr>
      </w:pPr>
      <w:r w:rsidRPr="000645F0">
        <w:rPr>
          <w:rFonts w:ascii="Times New Roman" w:hAnsi="Times New Roman" w:cs="Times New Roman"/>
          <w:b/>
          <w:sz w:val="24"/>
        </w:rPr>
        <w:t>Probe:</w:t>
      </w:r>
      <w:r>
        <w:rPr>
          <w:rFonts w:ascii="Times New Roman" w:hAnsi="Times New Roman" w:cs="Times New Roman"/>
          <w:sz w:val="24"/>
        </w:rPr>
        <w:t xml:space="preserve"> Please tell me more about that.</w:t>
      </w:r>
    </w:p>
    <w:p w:rsidR="00651B3E" w:rsidRPr="00AA6D01" w:rsidRDefault="00651B3E" w:rsidP="00AA6D0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651B3E" w:rsidRDefault="008C133A" w:rsidP="00651B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Let’s say we</w:t>
      </w:r>
      <w:r w:rsidR="00651B3E">
        <w:rPr>
          <w:rFonts w:ascii="Times New Roman" w:hAnsi="Times New Roman" w:cs="Times New Roman"/>
          <w:sz w:val="24"/>
        </w:rPr>
        <w:t xml:space="preserve"> came to </w:t>
      </w:r>
      <w:r>
        <w:rPr>
          <w:rFonts w:ascii="Times New Roman" w:hAnsi="Times New Roman" w:cs="Times New Roman"/>
          <w:sz w:val="24"/>
        </w:rPr>
        <w:t>these</w:t>
      </w:r>
      <w:r w:rsidR="00651B3E">
        <w:rPr>
          <w:rFonts w:ascii="Times New Roman" w:hAnsi="Times New Roman" w:cs="Times New Roman"/>
          <w:sz w:val="24"/>
        </w:rPr>
        <w:t xml:space="preserve"> building</w:t>
      </w:r>
      <w:r>
        <w:rPr>
          <w:rFonts w:ascii="Times New Roman" w:hAnsi="Times New Roman" w:cs="Times New Roman"/>
          <w:sz w:val="24"/>
        </w:rPr>
        <w:t>s</w:t>
      </w:r>
      <w:r w:rsidR="00651B3E">
        <w:rPr>
          <w:rFonts w:ascii="Times New Roman" w:hAnsi="Times New Roman" w:cs="Times New Roman"/>
          <w:sz w:val="24"/>
        </w:rPr>
        <w:t xml:space="preserve"> for</w:t>
      </w:r>
      <w:r>
        <w:rPr>
          <w:rFonts w:ascii="Times New Roman" w:hAnsi="Times New Roman" w:cs="Times New Roman"/>
          <w:sz w:val="24"/>
        </w:rPr>
        <w:t xml:space="preserve"> the census in 2020 and showed</w:t>
      </w:r>
      <w:r w:rsidR="00445CE5">
        <w:rPr>
          <w:rFonts w:ascii="Times New Roman" w:hAnsi="Times New Roman" w:cs="Times New Roman"/>
          <w:sz w:val="24"/>
        </w:rPr>
        <w:t xml:space="preserve"> </w:t>
      </w:r>
      <w:r w:rsidR="00651B3E">
        <w:rPr>
          <w:rFonts w:ascii="Times New Roman" w:hAnsi="Times New Roman" w:cs="Times New Roman"/>
          <w:sz w:val="24"/>
        </w:rPr>
        <w:t>this flashcard and asked to identify wh</w:t>
      </w:r>
      <w:r w:rsidR="002C7A64">
        <w:rPr>
          <w:rFonts w:ascii="Times New Roman" w:hAnsi="Times New Roman" w:cs="Times New Roman"/>
          <w:sz w:val="24"/>
        </w:rPr>
        <w:t xml:space="preserve">ich category best described </w:t>
      </w:r>
      <w:r w:rsidR="00445CE5">
        <w:rPr>
          <w:rFonts w:ascii="Times New Roman" w:hAnsi="Times New Roman" w:cs="Times New Roman"/>
          <w:sz w:val="24"/>
        </w:rPr>
        <w:t>these</w:t>
      </w:r>
      <w:r w:rsidR="00257705">
        <w:rPr>
          <w:rFonts w:ascii="Times New Roman" w:hAnsi="Times New Roman" w:cs="Times New Roman"/>
          <w:sz w:val="24"/>
        </w:rPr>
        <w:t xml:space="preserve"> place</w:t>
      </w:r>
      <w:r w:rsidR="00445CE5">
        <w:rPr>
          <w:rFonts w:ascii="Times New Roman" w:hAnsi="Times New Roman" w:cs="Times New Roman"/>
          <w:sz w:val="24"/>
        </w:rPr>
        <w:t>s</w:t>
      </w:r>
      <w:r w:rsidR="00257705">
        <w:rPr>
          <w:rFonts w:ascii="Times New Roman" w:hAnsi="Times New Roman" w:cs="Times New Roman"/>
          <w:sz w:val="24"/>
        </w:rPr>
        <w:t>.  What would you say?</w:t>
      </w:r>
    </w:p>
    <w:p w:rsidR="00651B3E" w:rsidRPr="00F9675B" w:rsidRDefault="00651B3E" w:rsidP="00651B3E">
      <w:pPr>
        <w:pStyle w:val="ListParagraph"/>
        <w:rPr>
          <w:rFonts w:ascii="Times New Roman" w:hAnsi="Times New Roman" w:cs="Times New Roman"/>
          <w:color w:val="0070C0"/>
          <w:sz w:val="24"/>
        </w:rPr>
      </w:pPr>
      <w:r w:rsidRPr="00F9675B">
        <w:rPr>
          <w:rFonts w:ascii="Times New Roman" w:hAnsi="Times New Roman" w:cs="Times New Roman"/>
          <w:color w:val="0070C0"/>
          <w:sz w:val="24"/>
        </w:rPr>
        <w:t>[GIVE RESPONDENT FLASHCARD]</w:t>
      </w:r>
    </w:p>
    <w:p w:rsidR="00651B3E" w:rsidRPr="000645F0" w:rsidRDefault="002C7A64" w:rsidP="006258FE">
      <w:pPr>
        <w:ind w:left="1440"/>
        <w:rPr>
          <w:rFonts w:ascii="Times New Roman" w:hAnsi="Times New Roman" w:cs="Times New Roman"/>
          <w:sz w:val="24"/>
        </w:rPr>
      </w:pPr>
      <w:r w:rsidRPr="00F9675B">
        <w:rPr>
          <w:rFonts w:ascii="Times New Roman" w:hAnsi="Times New Roman" w:cs="Times New Roman"/>
          <w:i/>
          <w:color w:val="FF0000"/>
          <w:sz w:val="24"/>
        </w:rPr>
        <w:t>(</w:t>
      </w:r>
      <w:r w:rsidR="00F9675B">
        <w:rPr>
          <w:rFonts w:ascii="Times New Roman" w:hAnsi="Times New Roman" w:cs="Times New Roman"/>
          <w:i/>
          <w:color w:val="FF0000"/>
          <w:sz w:val="24"/>
        </w:rPr>
        <w:t>I</w:t>
      </w:r>
      <w:r w:rsidRPr="00F9675B">
        <w:rPr>
          <w:rFonts w:ascii="Times New Roman" w:hAnsi="Times New Roman" w:cs="Times New Roman"/>
          <w:i/>
          <w:color w:val="FF0000"/>
          <w:sz w:val="24"/>
        </w:rPr>
        <w:t xml:space="preserve">f needed:) </w:t>
      </w:r>
      <w:r w:rsidR="00651B3E" w:rsidRPr="000645F0">
        <w:rPr>
          <w:rFonts w:ascii="Times New Roman" w:hAnsi="Times New Roman" w:cs="Times New Roman"/>
          <w:sz w:val="24"/>
        </w:rPr>
        <w:t xml:space="preserve">Do you see any categories on this flashcard that capture </w:t>
      </w:r>
      <w:r w:rsidR="008C133A">
        <w:rPr>
          <w:rFonts w:ascii="Times New Roman" w:hAnsi="Times New Roman" w:cs="Times New Roman"/>
          <w:sz w:val="24"/>
        </w:rPr>
        <w:t xml:space="preserve">these </w:t>
      </w:r>
      <w:r w:rsidR="00651B3E" w:rsidRPr="000645F0">
        <w:rPr>
          <w:rFonts w:ascii="Times New Roman" w:hAnsi="Times New Roman" w:cs="Times New Roman"/>
          <w:sz w:val="24"/>
        </w:rPr>
        <w:t>building</w:t>
      </w:r>
      <w:r w:rsidR="008C133A">
        <w:rPr>
          <w:rFonts w:ascii="Times New Roman" w:hAnsi="Times New Roman" w:cs="Times New Roman"/>
          <w:sz w:val="24"/>
        </w:rPr>
        <w:t>s</w:t>
      </w:r>
      <w:r w:rsidR="00651B3E" w:rsidRPr="000645F0">
        <w:rPr>
          <w:rFonts w:ascii="Times New Roman" w:hAnsi="Times New Roman" w:cs="Times New Roman"/>
          <w:sz w:val="24"/>
        </w:rPr>
        <w:t>?</w:t>
      </w:r>
      <w:r w:rsidR="00C13327">
        <w:rPr>
          <w:rFonts w:ascii="Times New Roman" w:hAnsi="Times New Roman" w:cs="Times New Roman"/>
          <w:sz w:val="24"/>
        </w:rPr>
        <w:t xml:space="preserve"> Tell me more about </w:t>
      </w:r>
      <w:r w:rsidR="00651B3E">
        <w:rPr>
          <w:rFonts w:ascii="Times New Roman" w:hAnsi="Times New Roman" w:cs="Times New Roman"/>
          <w:sz w:val="24"/>
        </w:rPr>
        <w:t>that.</w:t>
      </w:r>
    </w:p>
    <w:p w:rsidR="00651B3E" w:rsidRPr="00AA6D01" w:rsidRDefault="00651B3E" w:rsidP="00AA6D01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6258FE" w:rsidRPr="00BC00A2" w:rsidRDefault="006258FE" w:rsidP="006258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C00A2">
        <w:rPr>
          <w:rFonts w:ascii="Times New Roman" w:hAnsi="Times New Roman" w:cs="Times New Roman"/>
          <w:sz w:val="24"/>
        </w:rPr>
        <w:t xml:space="preserve">Now I’d like for you to take a look at a revision to category 11 on this flashcard </w:t>
      </w:r>
      <w:r w:rsidRPr="00BC00A2">
        <w:rPr>
          <w:rFonts w:ascii="Times New Roman" w:hAnsi="Times New Roman" w:cs="Times New Roman"/>
          <w:color w:val="0070C0"/>
          <w:sz w:val="24"/>
        </w:rPr>
        <w:t>[GIVE RESPONDENT REVISED CATEGORY</w:t>
      </w:r>
      <w:r>
        <w:rPr>
          <w:rFonts w:ascii="Times New Roman" w:hAnsi="Times New Roman" w:cs="Times New Roman"/>
          <w:color w:val="0070C0"/>
          <w:sz w:val="24"/>
        </w:rPr>
        <w:t>; POINT OUT 11 ON FLASHCARD</w:t>
      </w:r>
      <w:r w:rsidRPr="00BC00A2">
        <w:rPr>
          <w:rFonts w:ascii="Times New Roman" w:hAnsi="Times New Roman" w:cs="Times New Roman"/>
          <w:color w:val="0070C0"/>
          <w:sz w:val="24"/>
        </w:rPr>
        <w:t xml:space="preserve">]. </w:t>
      </w:r>
      <w:r w:rsidRPr="00BC00A2">
        <w:rPr>
          <w:rFonts w:ascii="Times New Roman" w:hAnsi="Times New Roman" w:cs="Times New Roman"/>
          <w:sz w:val="24"/>
        </w:rPr>
        <w:t>Please  take a moment to read  this over.</w:t>
      </w:r>
    </w:p>
    <w:p w:rsidR="006258FE" w:rsidRPr="00B32B66" w:rsidRDefault="006258FE" w:rsidP="006258FE">
      <w:pPr>
        <w:ind w:left="1440"/>
        <w:rPr>
          <w:rFonts w:ascii="Times New Roman" w:hAnsi="Times New Roman" w:cs="Times New Roman"/>
          <w:i/>
          <w:sz w:val="24"/>
        </w:rPr>
      </w:pPr>
      <w:r w:rsidRPr="00B32B66">
        <w:rPr>
          <w:rFonts w:ascii="Times New Roman" w:hAnsi="Times New Roman" w:cs="Times New Roman"/>
          <w:b/>
          <w:i/>
          <w:sz w:val="24"/>
        </w:rPr>
        <w:t>“11. Student housing, including a residence hall, dormitory, or other building for students that is owned, leased, or managed, either by a college, university, or seminary, or by a private entity or organization</w:t>
      </w:r>
      <w:r w:rsidRPr="00B32B66">
        <w:rPr>
          <w:rFonts w:ascii="Times New Roman" w:hAnsi="Times New Roman" w:cs="Times New Roman"/>
          <w:b/>
          <w:i/>
          <w:sz w:val="24"/>
        </w:rPr>
        <w:br/>
      </w:r>
      <w:r w:rsidRPr="00B32B66">
        <w:rPr>
          <w:rFonts w:ascii="Times New Roman" w:hAnsi="Times New Roman" w:cs="Times New Roman"/>
          <w:i/>
          <w:sz w:val="24"/>
        </w:rPr>
        <w:t>Group housing for students at residential colleges, universities, and seminaries.”</w:t>
      </w:r>
    </w:p>
    <w:p w:rsidR="006258FE" w:rsidRDefault="006258FE" w:rsidP="006258F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think about this category compared to the previous one? Which one do you think fits your building more closely?</w:t>
      </w:r>
    </w:p>
    <w:p w:rsidR="009B2EE2" w:rsidRDefault="009B2EE2" w:rsidP="009B2EE2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:rsidR="00651B3E" w:rsidRDefault="00651B3E" w:rsidP="00651B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Is there anything else you would like to mention that we haven’t had a chance to talk about yet?</w:t>
      </w:r>
    </w:p>
    <w:p w:rsidR="00A87776" w:rsidRPr="00C65DF9" w:rsidRDefault="00001C1F" w:rsidP="002B4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Thank you very much for your time and for your help with improving the 2020 Census.</w:t>
      </w:r>
    </w:p>
    <w:sectPr w:rsidR="00A87776" w:rsidRPr="00C65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3A" w:rsidRDefault="00212A3A" w:rsidP="00A50F1D">
      <w:pPr>
        <w:spacing w:after="0" w:line="240" w:lineRule="auto"/>
      </w:pPr>
      <w:r>
        <w:separator/>
      </w:r>
    </w:p>
  </w:endnote>
  <w:endnote w:type="continuationSeparator" w:id="0">
    <w:p w:rsidR="00212A3A" w:rsidRDefault="00212A3A" w:rsidP="00A5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A" w:rsidRDefault="00212A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94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2A3A" w:rsidRDefault="00212A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B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12A3A" w:rsidRDefault="00212A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A" w:rsidRDefault="00212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3A" w:rsidRDefault="00212A3A" w:rsidP="00A50F1D">
      <w:pPr>
        <w:spacing w:after="0" w:line="240" w:lineRule="auto"/>
      </w:pPr>
      <w:r>
        <w:separator/>
      </w:r>
    </w:p>
  </w:footnote>
  <w:footnote w:type="continuationSeparator" w:id="0">
    <w:p w:rsidR="00212A3A" w:rsidRDefault="00212A3A" w:rsidP="00A5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A" w:rsidRDefault="00212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A" w:rsidRDefault="00212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A" w:rsidRDefault="00212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56"/>
    <w:multiLevelType w:val="hybridMultilevel"/>
    <w:tmpl w:val="01C2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334A5"/>
    <w:multiLevelType w:val="hybridMultilevel"/>
    <w:tmpl w:val="01C2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78DD"/>
    <w:multiLevelType w:val="hybridMultilevel"/>
    <w:tmpl w:val="186085B0"/>
    <w:lvl w:ilvl="0" w:tplc="5852C80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21D9D"/>
    <w:multiLevelType w:val="hybridMultilevel"/>
    <w:tmpl w:val="7F64AA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DB495B"/>
    <w:multiLevelType w:val="hybridMultilevel"/>
    <w:tmpl w:val="01C2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05451"/>
    <w:multiLevelType w:val="hybridMultilevel"/>
    <w:tmpl w:val="F0BAB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9D32D4"/>
    <w:multiLevelType w:val="hybridMultilevel"/>
    <w:tmpl w:val="34807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C31277"/>
    <w:multiLevelType w:val="hybridMultilevel"/>
    <w:tmpl w:val="EFAE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A732C"/>
    <w:multiLevelType w:val="hybridMultilevel"/>
    <w:tmpl w:val="803CEB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7F23A6A"/>
    <w:multiLevelType w:val="hybridMultilevel"/>
    <w:tmpl w:val="79320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504852"/>
    <w:multiLevelType w:val="hybridMultilevel"/>
    <w:tmpl w:val="A46C3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3C2ED2"/>
    <w:multiLevelType w:val="hybridMultilevel"/>
    <w:tmpl w:val="EF6A5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2F403C"/>
    <w:multiLevelType w:val="hybridMultilevel"/>
    <w:tmpl w:val="1A185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0904AF"/>
    <w:multiLevelType w:val="hybridMultilevel"/>
    <w:tmpl w:val="D0364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06"/>
    <w:rsid w:val="00001C1F"/>
    <w:rsid w:val="000201EF"/>
    <w:rsid w:val="00023D99"/>
    <w:rsid w:val="000263CC"/>
    <w:rsid w:val="0004491A"/>
    <w:rsid w:val="0007263B"/>
    <w:rsid w:val="00076E8B"/>
    <w:rsid w:val="00084B26"/>
    <w:rsid w:val="00084D06"/>
    <w:rsid w:val="00097327"/>
    <w:rsid w:val="000A66F8"/>
    <w:rsid w:val="000B4F9C"/>
    <w:rsid w:val="000C6F04"/>
    <w:rsid w:val="000F089D"/>
    <w:rsid w:val="00105F71"/>
    <w:rsid w:val="00132DD1"/>
    <w:rsid w:val="00163491"/>
    <w:rsid w:val="001658EC"/>
    <w:rsid w:val="00181927"/>
    <w:rsid w:val="00194F5F"/>
    <w:rsid w:val="001A03C6"/>
    <w:rsid w:val="001A742F"/>
    <w:rsid w:val="001C18A2"/>
    <w:rsid w:val="001D76FF"/>
    <w:rsid w:val="001E263D"/>
    <w:rsid w:val="001E3D99"/>
    <w:rsid w:val="001E7337"/>
    <w:rsid w:val="001F444A"/>
    <w:rsid w:val="0020550B"/>
    <w:rsid w:val="00212A3A"/>
    <w:rsid w:val="002137AA"/>
    <w:rsid w:val="00257705"/>
    <w:rsid w:val="002726A5"/>
    <w:rsid w:val="00277A55"/>
    <w:rsid w:val="00280800"/>
    <w:rsid w:val="00282262"/>
    <w:rsid w:val="00292A76"/>
    <w:rsid w:val="00296855"/>
    <w:rsid w:val="002B40F7"/>
    <w:rsid w:val="002B64B7"/>
    <w:rsid w:val="002C7A64"/>
    <w:rsid w:val="002E73E5"/>
    <w:rsid w:val="002F1291"/>
    <w:rsid w:val="002F5E9E"/>
    <w:rsid w:val="0030361D"/>
    <w:rsid w:val="00325D9A"/>
    <w:rsid w:val="003420E7"/>
    <w:rsid w:val="00355959"/>
    <w:rsid w:val="00356A61"/>
    <w:rsid w:val="003722F9"/>
    <w:rsid w:val="003C0EFA"/>
    <w:rsid w:val="003C2BD5"/>
    <w:rsid w:val="003C7D7D"/>
    <w:rsid w:val="003D07BE"/>
    <w:rsid w:val="003E2E9E"/>
    <w:rsid w:val="0041198E"/>
    <w:rsid w:val="004440F9"/>
    <w:rsid w:val="00445CE5"/>
    <w:rsid w:val="00467A1F"/>
    <w:rsid w:val="00473D35"/>
    <w:rsid w:val="004B5F9E"/>
    <w:rsid w:val="004B6F46"/>
    <w:rsid w:val="004E179D"/>
    <w:rsid w:val="004F05CE"/>
    <w:rsid w:val="004F4FC0"/>
    <w:rsid w:val="00512366"/>
    <w:rsid w:val="00513487"/>
    <w:rsid w:val="00515D05"/>
    <w:rsid w:val="00577A1E"/>
    <w:rsid w:val="0058491E"/>
    <w:rsid w:val="005A2AE6"/>
    <w:rsid w:val="005A3801"/>
    <w:rsid w:val="005B7C0F"/>
    <w:rsid w:val="005C0B7C"/>
    <w:rsid w:val="00607866"/>
    <w:rsid w:val="00614E07"/>
    <w:rsid w:val="006258FE"/>
    <w:rsid w:val="00645D60"/>
    <w:rsid w:val="00647985"/>
    <w:rsid w:val="00651B3E"/>
    <w:rsid w:val="00660190"/>
    <w:rsid w:val="00660D63"/>
    <w:rsid w:val="00661E00"/>
    <w:rsid w:val="00670D96"/>
    <w:rsid w:val="00671A60"/>
    <w:rsid w:val="0068073E"/>
    <w:rsid w:val="0068764E"/>
    <w:rsid w:val="006931E3"/>
    <w:rsid w:val="00697DB2"/>
    <w:rsid w:val="006C3EDA"/>
    <w:rsid w:val="006C4A55"/>
    <w:rsid w:val="006D4B32"/>
    <w:rsid w:val="006F0E65"/>
    <w:rsid w:val="006F1683"/>
    <w:rsid w:val="006F2B5E"/>
    <w:rsid w:val="007012F9"/>
    <w:rsid w:val="0071560D"/>
    <w:rsid w:val="0071664D"/>
    <w:rsid w:val="007215CB"/>
    <w:rsid w:val="007256AA"/>
    <w:rsid w:val="007263AA"/>
    <w:rsid w:val="00751233"/>
    <w:rsid w:val="007613EB"/>
    <w:rsid w:val="007745C3"/>
    <w:rsid w:val="0079074D"/>
    <w:rsid w:val="007B7A40"/>
    <w:rsid w:val="007C1835"/>
    <w:rsid w:val="007C189C"/>
    <w:rsid w:val="007C361C"/>
    <w:rsid w:val="007E05B7"/>
    <w:rsid w:val="007F5270"/>
    <w:rsid w:val="00816FFB"/>
    <w:rsid w:val="0082193A"/>
    <w:rsid w:val="00822653"/>
    <w:rsid w:val="00875152"/>
    <w:rsid w:val="008916B3"/>
    <w:rsid w:val="00891931"/>
    <w:rsid w:val="00892B3D"/>
    <w:rsid w:val="00892BF7"/>
    <w:rsid w:val="008A668F"/>
    <w:rsid w:val="008C133A"/>
    <w:rsid w:val="008D29BD"/>
    <w:rsid w:val="008E7933"/>
    <w:rsid w:val="008F7B46"/>
    <w:rsid w:val="00900CD2"/>
    <w:rsid w:val="00905E9C"/>
    <w:rsid w:val="00932D55"/>
    <w:rsid w:val="00953B1B"/>
    <w:rsid w:val="009708F6"/>
    <w:rsid w:val="009758C1"/>
    <w:rsid w:val="00981C9B"/>
    <w:rsid w:val="009840CD"/>
    <w:rsid w:val="00987882"/>
    <w:rsid w:val="009950B3"/>
    <w:rsid w:val="009B0A86"/>
    <w:rsid w:val="009B2EE2"/>
    <w:rsid w:val="009B3696"/>
    <w:rsid w:val="009D517F"/>
    <w:rsid w:val="009F1230"/>
    <w:rsid w:val="00A2148C"/>
    <w:rsid w:val="00A21BEC"/>
    <w:rsid w:val="00A2386B"/>
    <w:rsid w:val="00A41B26"/>
    <w:rsid w:val="00A50F1D"/>
    <w:rsid w:val="00A62EE2"/>
    <w:rsid w:val="00A803BF"/>
    <w:rsid w:val="00A87776"/>
    <w:rsid w:val="00A87C5D"/>
    <w:rsid w:val="00AA18DE"/>
    <w:rsid w:val="00AA6D01"/>
    <w:rsid w:val="00AC126E"/>
    <w:rsid w:val="00AC1C25"/>
    <w:rsid w:val="00AD34CE"/>
    <w:rsid w:val="00AD435B"/>
    <w:rsid w:val="00AE7CF7"/>
    <w:rsid w:val="00AF75D0"/>
    <w:rsid w:val="00B312F1"/>
    <w:rsid w:val="00B33465"/>
    <w:rsid w:val="00B460E9"/>
    <w:rsid w:val="00B54D13"/>
    <w:rsid w:val="00B5684E"/>
    <w:rsid w:val="00B56DCD"/>
    <w:rsid w:val="00B7327C"/>
    <w:rsid w:val="00B8416E"/>
    <w:rsid w:val="00B92BDD"/>
    <w:rsid w:val="00BA289A"/>
    <w:rsid w:val="00BB423B"/>
    <w:rsid w:val="00BC0ADB"/>
    <w:rsid w:val="00BD36B6"/>
    <w:rsid w:val="00BD6498"/>
    <w:rsid w:val="00BE16E1"/>
    <w:rsid w:val="00BF09B7"/>
    <w:rsid w:val="00BF1916"/>
    <w:rsid w:val="00C039DD"/>
    <w:rsid w:val="00C04832"/>
    <w:rsid w:val="00C13327"/>
    <w:rsid w:val="00C142A8"/>
    <w:rsid w:val="00C1602A"/>
    <w:rsid w:val="00C26792"/>
    <w:rsid w:val="00C27A06"/>
    <w:rsid w:val="00C34C1A"/>
    <w:rsid w:val="00C61900"/>
    <w:rsid w:val="00C65DF9"/>
    <w:rsid w:val="00C72014"/>
    <w:rsid w:val="00C80A12"/>
    <w:rsid w:val="00C838B2"/>
    <w:rsid w:val="00CA309F"/>
    <w:rsid w:val="00CC010E"/>
    <w:rsid w:val="00CC0B78"/>
    <w:rsid w:val="00CD1A6D"/>
    <w:rsid w:val="00CD62CF"/>
    <w:rsid w:val="00D0179B"/>
    <w:rsid w:val="00D07707"/>
    <w:rsid w:val="00D121F3"/>
    <w:rsid w:val="00D535C9"/>
    <w:rsid w:val="00D6317B"/>
    <w:rsid w:val="00DA6BBB"/>
    <w:rsid w:val="00DB2DEE"/>
    <w:rsid w:val="00DC21E7"/>
    <w:rsid w:val="00DC521A"/>
    <w:rsid w:val="00DD0E28"/>
    <w:rsid w:val="00DE54F3"/>
    <w:rsid w:val="00DF18A8"/>
    <w:rsid w:val="00E02BC0"/>
    <w:rsid w:val="00E04172"/>
    <w:rsid w:val="00E07C78"/>
    <w:rsid w:val="00E14E54"/>
    <w:rsid w:val="00E41444"/>
    <w:rsid w:val="00E63E90"/>
    <w:rsid w:val="00E715AA"/>
    <w:rsid w:val="00E74587"/>
    <w:rsid w:val="00E85FE9"/>
    <w:rsid w:val="00E91E91"/>
    <w:rsid w:val="00E927FF"/>
    <w:rsid w:val="00E93FAE"/>
    <w:rsid w:val="00E94FB3"/>
    <w:rsid w:val="00EB142D"/>
    <w:rsid w:val="00EB210F"/>
    <w:rsid w:val="00ED06AA"/>
    <w:rsid w:val="00ED09AD"/>
    <w:rsid w:val="00F00E46"/>
    <w:rsid w:val="00F0690F"/>
    <w:rsid w:val="00F41F3F"/>
    <w:rsid w:val="00F42DD3"/>
    <w:rsid w:val="00F503FA"/>
    <w:rsid w:val="00F5758B"/>
    <w:rsid w:val="00F80E13"/>
    <w:rsid w:val="00F9675B"/>
    <w:rsid w:val="00F97B57"/>
    <w:rsid w:val="00FB2640"/>
    <w:rsid w:val="00FB6767"/>
    <w:rsid w:val="00FC499F"/>
    <w:rsid w:val="00FE32F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06"/>
    <w:pPr>
      <w:ind w:left="720"/>
      <w:contextualSpacing/>
    </w:pPr>
  </w:style>
  <w:style w:type="paragraph" w:customStyle="1" w:styleId="paragraph">
    <w:name w:val="paragraph"/>
    <w:basedOn w:val="Normal"/>
    <w:rsid w:val="002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40F7"/>
  </w:style>
  <w:style w:type="character" w:styleId="CommentReference">
    <w:name w:val="annotation reference"/>
    <w:basedOn w:val="DefaultParagraphFont"/>
    <w:uiPriority w:val="99"/>
    <w:semiHidden/>
    <w:unhideWhenUsed/>
    <w:rsid w:val="00995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1D"/>
  </w:style>
  <w:style w:type="paragraph" w:styleId="Footer">
    <w:name w:val="footer"/>
    <w:basedOn w:val="Normal"/>
    <w:link w:val="FooterChar"/>
    <w:uiPriority w:val="99"/>
    <w:unhideWhenUsed/>
    <w:rsid w:val="00A5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06"/>
    <w:pPr>
      <w:ind w:left="720"/>
      <w:contextualSpacing/>
    </w:pPr>
  </w:style>
  <w:style w:type="paragraph" w:customStyle="1" w:styleId="paragraph">
    <w:name w:val="paragraph"/>
    <w:basedOn w:val="Normal"/>
    <w:rsid w:val="002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40F7"/>
  </w:style>
  <w:style w:type="character" w:styleId="CommentReference">
    <w:name w:val="annotation reference"/>
    <w:basedOn w:val="DefaultParagraphFont"/>
    <w:uiPriority w:val="99"/>
    <w:semiHidden/>
    <w:unhideWhenUsed/>
    <w:rsid w:val="00995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1D"/>
  </w:style>
  <w:style w:type="paragraph" w:styleId="Footer">
    <w:name w:val="footer"/>
    <w:basedOn w:val="Normal"/>
    <w:link w:val="FooterChar"/>
    <w:uiPriority w:val="99"/>
    <w:unhideWhenUsed/>
    <w:rsid w:val="00A5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3F83-7184-46A3-8F0B-327EF159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94661755</Template>
  <TotalTime>4</TotalTime>
  <Pages>10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L. Holzberg</dc:creator>
  <cp:lastModifiedBy>Jessica L. Holzberg</cp:lastModifiedBy>
  <cp:revision>6</cp:revision>
  <cp:lastPrinted>2015-08-20T22:54:00Z</cp:lastPrinted>
  <dcterms:created xsi:type="dcterms:W3CDTF">2015-12-28T19:08:00Z</dcterms:created>
  <dcterms:modified xsi:type="dcterms:W3CDTF">2015-12-28T19:21:00Z</dcterms:modified>
</cp:coreProperties>
</file>