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E4487" w14:textId="569E346C" w:rsidR="004F6B60" w:rsidRPr="00353706" w:rsidRDefault="004F6B60" w:rsidP="0070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PARTICIPANT SCREENER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883451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="002540C2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9B0447">
        <w:rPr>
          <w:rFonts w:ascii="Times New Roman" w:hAnsi="Times New Roman" w:cs="Times New Roman"/>
          <w:color w:val="181818"/>
          <w:sz w:val="24"/>
          <w:szCs w:val="24"/>
        </w:rPr>
        <w:t>Alaska Natives</w:t>
      </w:r>
    </w:p>
    <w:p w14:paraId="0837C97C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6B60" w:rsidRPr="00353706" w14:paraId="58DD39A3" w14:textId="77777777" w:rsidTr="004F6B60">
        <w:tc>
          <w:tcPr>
            <w:tcW w:w="4675" w:type="dxa"/>
          </w:tcPr>
          <w:p w14:paraId="5F3956BD" w14:textId="77777777" w:rsidR="004F6B60" w:rsidRPr="00353706" w:rsidRDefault="004F6B60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5370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Participant Name</w:t>
            </w:r>
            <w:r w:rsidRPr="00353706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35C16F72" w14:textId="5AE8FE2A" w:rsidR="004F6B60" w:rsidRPr="00353706" w:rsidRDefault="0011253B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Screening </w:t>
            </w:r>
            <w:r w:rsidR="004F6B60" w:rsidRPr="0035370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:</w:t>
            </w:r>
          </w:p>
        </w:tc>
      </w:tr>
      <w:tr w:rsidR="0045154A" w:rsidRPr="00353706" w14:paraId="51C3F062" w14:textId="77777777" w:rsidTr="004F6B60">
        <w:tc>
          <w:tcPr>
            <w:tcW w:w="4675" w:type="dxa"/>
          </w:tcPr>
          <w:p w14:paraId="4C69BFAE" w14:textId="288CE576" w:rsidR="0045154A" w:rsidRPr="00353706" w:rsidRDefault="00230B2A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Participant ID Number:</w:t>
            </w:r>
          </w:p>
        </w:tc>
        <w:tc>
          <w:tcPr>
            <w:tcW w:w="4675" w:type="dxa"/>
          </w:tcPr>
          <w:p w14:paraId="0FEB5260" w14:textId="5246D544" w:rsidR="0045154A" w:rsidRDefault="00996536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Focus Group Location:</w:t>
            </w:r>
          </w:p>
        </w:tc>
      </w:tr>
    </w:tbl>
    <w:p w14:paraId="38FECD55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217F8F1" w14:textId="3279A4F0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Hello, my name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is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[insert name]</w:t>
      </w:r>
      <w:r w:rsidR="00045518">
        <w:rPr>
          <w:rFonts w:ascii="Times New Roman" w:hAnsi="Times New Roman" w:cs="Times New Roman"/>
          <w:color w:val="181818"/>
          <w:sz w:val="24"/>
          <w:szCs w:val="24"/>
        </w:rPr>
        <w:t xml:space="preserve"> and I work for</w:t>
      </w:r>
      <w:r w:rsidR="0045154A">
        <w:rPr>
          <w:rFonts w:ascii="Times New Roman" w:hAnsi="Times New Roman" w:cs="Times New Roman"/>
          <w:color w:val="181818"/>
          <w:sz w:val="24"/>
          <w:szCs w:val="24"/>
        </w:rPr>
        <w:t xml:space="preserve"> Kauffman and Associates on behalf of</w:t>
      </w:r>
      <w:r w:rsidR="00045518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 xml:space="preserve">the U.S. Census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Bureau. I am </w:t>
      </w:r>
      <w:r w:rsidR="00230B2A">
        <w:rPr>
          <w:rFonts w:ascii="Times New Roman" w:hAnsi="Times New Roman" w:cs="Times New Roman"/>
          <w:color w:val="181818"/>
          <w:sz w:val="24"/>
          <w:szCs w:val="24"/>
        </w:rPr>
        <w:t>talking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to you about an opportunity to participate in research that could help improve the U.S. Census forms. We are recruiting participants from different </w:t>
      </w:r>
      <w:r w:rsidR="000B4715" w:rsidRPr="00353706">
        <w:rPr>
          <w:rFonts w:ascii="Times New Roman" w:hAnsi="Times New Roman" w:cs="Times New Roman"/>
          <w:color w:val="181818"/>
          <w:sz w:val="24"/>
          <w:szCs w:val="24"/>
        </w:rPr>
        <w:t>tribal groups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, ages, and educational backgrounds to participate in a focus group. If you meet the criteria and decide to participate, you will receive $75 for your participation</w:t>
      </w:r>
      <w:r w:rsidR="00435A3F">
        <w:rPr>
          <w:rFonts w:ascii="Times New Roman" w:hAnsi="Times New Roman" w:cs="Times New Roman"/>
          <w:color w:val="181818"/>
          <w:sz w:val="24"/>
          <w:szCs w:val="24"/>
        </w:rPr>
        <w:t xml:space="preserve">.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The focus group session will take no more than two hours of your time. The sessions will be audio and video recorded, and your confidentiality </w:t>
      </w:r>
      <w:proofErr w:type="gramStart"/>
      <w:r w:rsidRPr="00353706">
        <w:rPr>
          <w:rFonts w:ascii="Times New Roman" w:hAnsi="Times New Roman" w:cs="Times New Roman"/>
          <w:color w:val="181818"/>
          <w:sz w:val="24"/>
          <w:szCs w:val="24"/>
        </w:rPr>
        <w:t>will be protected</w:t>
      </w:r>
      <w:proofErr w:type="gramEnd"/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. Can you take a few minutes to answer a few questions to determine whether you qualify to participate? (IF THE ANSWER IS </w:t>
      </w:r>
      <w:r w:rsidR="00353706">
        <w:rPr>
          <w:rFonts w:ascii="Times New Roman" w:hAnsi="Times New Roman" w:cs="Times New Roman"/>
          <w:color w:val="181818"/>
          <w:sz w:val="24"/>
          <w:szCs w:val="24"/>
        </w:rPr>
        <w:t xml:space="preserve">YES, CONTINUE; IF THE ANSWER IS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NO, THANK THE RESPONDENT AND POLITELY END THE CONVERSATION.)</w:t>
      </w:r>
    </w:p>
    <w:p w14:paraId="3CFDFD95" w14:textId="77777777" w:rsidR="004F6B60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25DD7777" w14:textId="3AC7C4CA" w:rsidR="00260C63" w:rsidRPr="00353706" w:rsidRDefault="00C00141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</w:t>
      </w:r>
      <w:r w:rsidR="00260C6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Are you available on </w:t>
      </w:r>
      <w:r w:rsidR="005B15F3" w:rsidRPr="00F22780">
        <w:rPr>
          <w:rFonts w:ascii="Times New Roman" w:hAnsi="Times New Roman" w:cs="Times New Roman"/>
          <w:color w:val="161616"/>
          <w:sz w:val="24"/>
          <w:szCs w:val="24"/>
        </w:rPr>
        <w:t>[INSERT SCHEDULED DATE AND TIME HERE]</w:t>
      </w:r>
      <w:r w:rsidR="00B57FAA">
        <w:rPr>
          <w:rFonts w:ascii="Times New Roman" w:hAnsi="Times New Roman" w:cs="Times New Roman"/>
          <w:b/>
          <w:color w:val="161616"/>
          <w:sz w:val="24"/>
          <w:szCs w:val="24"/>
        </w:rPr>
        <w:t>?</w:t>
      </w:r>
    </w:p>
    <w:p w14:paraId="3C3CE32D" w14:textId="77777777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06E4121D" w14:textId="77777777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Yes 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No</w:t>
      </w:r>
    </w:p>
    <w:p w14:paraId="2FA50B4C" w14:textId="77777777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14FE578" w14:textId="77777777" w:rsidR="00260C63" w:rsidRDefault="00260C63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6F60C8D" w14:textId="388662F5" w:rsidR="004F6B60" w:rsidRPr="00353706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2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How old are you?</w:t>
      </w:r>
    </w:p>
    <w:p w14:paraId="584C6BBE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06CE2EDF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474747"/>
          <w:sz w:val="24"/>
          <w:szCs w:val="24"/>
        </w:rPr>
        <w:t xml:space="preserve">______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IF UNDER 18, THANK AND END</w:t>
      </w:r>
    </w:p>
    <w:p w14:paraId="2EE8C222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Refuse - THANK AND END</w:t>
      </w:r>
    </w:p>
    <w:p w14:paraId="326C50C5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Don't know - THANK AND END</w:t>
      </w:r>
    </w:p>
    <w:p w14:paraId="006354CF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7DB9485C" w14:textId="0B40AB1B" w:rsidR="004F6B60" w:rsidRPr="00353706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3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When was the last time you participated in a r</w:t>
      </w:r>
      <w:r w:rsidR="00933B24">
        <w:rPr>
          <w:rFonts w:ascii="Times New Roman" w:hAnsi="Times New Roman" w:cs="Times New Roman"/>
          <w:b/>
          <w:color w:val="181818"/>
          <w:sz w:val="24"/>
          <w:szCs w:val="24"/>
        </w:rPr>
        <w:t>esearch focus group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?</w:t>
      </w:r>
    </w:p>
    <w:p w14:paraId="4819F659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70C7F0A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________________________</w:t>
      </w:r>
    </w:p>
    <w:p w14:paraId="257259C8" w14:textId="77777777" w:rsidR="007E6D9F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EEB1B82" w14:textId="77777777" w:rsidR="004F6B60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Refuse</w:t>
      </w:r>
    </w:p>
    <w:p w14:paraId="6F8A281C" w14:textId="77777777" w:rsidR="00933B24" w:rsidRDefault="00933B2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231BBCD" w14:textId="68FE643D" w:rsidR="00933B24" w:rsidRPr="00353706" w:rsidRDefault="00933B2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_____Never</w:t>
      </w:r>
    </w:p>
    <w:p w14:paraId="0C8B1981" w14:textId="77777777" w:rsidR="007E6D9F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4F5E2415" w14:textId="77777777" w:rsidR="004F6B60" w:rsidRPr="00353706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D</w:t>
      </w:r>
      <w:r>
        <w:rPr>
          <w:rFonts w:ascii="Times New Roman" w:hAnsi="Times New Roman" w:cs="Times New Roman"/>
          <w:color w:val="181818"/>
          <w:sz w:val="24"/>
          <w:szCs w:val="24"/>
        </w:rPr>
        <w:t>on’t know</w:t>
      </w:r>
    </w:p>
    <w:p w14:paraId="699B18A3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10E97B66" w14:textId="77777777" w:rsidR="00484DF2" w:rsidRDefault="00484DF2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E0D0B57" w14:textId="77777777" w:rsidR="004F6B60" w:rsidRPr="00DA4A81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DA4A81">
        <w:rPr>
          <w:rFonts w:ascii="Times New Roman" w:hAnsi="Times New Roman" w:cs="Times New Roman"/>
          <w:color w:val="181818"/>
          <w:sz w:val="24"/>
          <w:szCs w:val="24"/>
        </w:rPr>
        <w:t>IF LESS THAN 12 MONTHS AGO, REFUSE OR DON'T KNOW: THANK AND</w:t>
      </w:r>
    </w:p>
    <w:p w14:paraId="5578F88C" w14:textId="77777777" w:rsidR="004F6B60" w:rsidRPr="00DA4A81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DA4A81">
        <w:rPr>
          <w:rFonts w:ascii="Times New Roman" w:hAnsi="Times New Roman" w:cs="Times New Roman"/>
          <w:color w:val="181818"/>
          <w:sz w:val="24"/>
          <w:szCs w:val="24"/>
        </w:rPr>
        <w:t>END.</w:t>
      </w:r>
    </w:p>
    <w:p w14:paraId="1CE3FB16" w14:textId="77777777" w:rsidR="00B450A9" w:rsidRPr="00353706" w:rsidRDefault="00B450A9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12447DE" w14:textId="13F15AB0" w:rsidR="00B450A9" w:rsidRPr="00353706" w:rsidRDefault="00C00141" w:rsidP="00B45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4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About how many focus groups have you participated </w:t>
      </w:r>
      <w:proofErr w:type="gramStart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in?</w:t>
      </w:r>
      <w:proofErr w:type="gramEnd"/>
      <w:r w:rsidR="00B450A9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__________________________</w:t>
      </w:r>
    </w:p>
    <w:p w14:paraId="17E5F76D" w14:textId="77777777" w:rsidR="00B450A9" w:rsidRPr="00353706" w:rsidRDefault="00B450A9" w:rsidP="00B45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C51DA1A" w14:textId="017B33B3" w:rsidR="00B450A9" w:rsidRPr="00353706" w:rsidRDefault="00C00141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4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>a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</w:t>
      </w:r>
      <w:r w:rsidR="00DA4A81" w:rsidRPr="00DA4A81">
        <w:rPr>
          <w:rFonts w:ascii="Times New Roman" w:hAnsi="Times New Roman" w:cs="Times New Roman"/>
          <w:color w:val="161616"/>
          <w:sz w:val="24"/>
          <w:szCs w:val="24"/>
        </w:rPr>
        <w:t>(IF YES)</w:t>
      </w:r>
      <w:r w:rsidR="00DA4A81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proofErr w:type="gramStart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What</w:t>
      </w:r>
      <w:proofErr w:type="gramEnd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were the topics of the focus groups you participated in?</w:t>
      </w:r>
      <w:r w:rsidR="00B450A9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_____________________</w:t>
      </w:r>
    </w:p>
    <w:p w14:paraId="1B28F88E" w14:textId="77777777" w:rsidR="00B450A9" w:rsidRPr="00353706" w:rsidRDefault="00B450A9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0DD422A6" w14:textId="119782BE" w:rsidR="004F6B60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lastRenderedPageBreak/>
        <w:t>5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Note gender</w:t>
      </w:r>
      <w:r w:rsidR="00E91552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 confirm if necessary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: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____</w:t>
      </w:r>
      <w:proofErr w:type="gramStart"/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Female 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_</w:t>
      </w:r>
      <w:proofErr w:type="gramEnd"/>
      <w:r w:rsidR="007E6D9F">
        <w:rPr>
          <w:rFonts w:ascii="Times New Roman" w:hAnsi="Times New Roman" w:cs="Times New Roman"/>
          <w:color w:val="181818"/>
          <w:sz w:val="24"/>
          <w:szCs w:val="24"/>
        </w:rPr>
        <w:t>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Male</w:t>
      </w:r>
    </w:p>
    <w:p w14:paraId="7EFFE06A" w14:textId="77777777" w:rsidR="007F3AC4" w:rsidRDefault="007F3AC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65905DB1" w14:textId="6FEFC0E3" w:rsidR="004F6B60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6</w:t>
      </w:r>
      <w:r w:rsidR="0016650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</w:t>
      </w:r>
      <w:r w:rsidR="00916E7A">
        <w:rPr>
          <w:rFonts w:ascii="Times New Roman" w:hAnsi="Times New Roman" w:cs="Times New Roman"/>
          <w:b/>
          <w:color w:val="181818"/>
          <w:sz w:val="24"/>
          <w:szCs w:val="24"/>
        </w:rPr>
        <w:t>What is your race? Please select one or more.</w:t>
      </w:r>
    </w:p>
    <w:p w14:paraId="575195E1" w14:textId="5BC7B0BC" w:rsidR="00916E7A" w:rsidRDefault="00916E7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16D40845" w14:textId="50A5BEE5" w:rsidR="00916E7A" w:rsidRPr="002D25BA" w:rsidRDefault="00916E7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5F4E0F17" w14:textId="00E4C6B2" w:rsidR="00916E7A" w:rsidRPr="002D25BA" w:rsidRDefault="00916E7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6D53ED91" w14:textId="63A75362" w:rsidR="00916E7A" w:rsidRPr="002D25BA" w:rsidRDefault="00916E7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15B154B5" w14:textId="40FE7AF3" w:rsidR="008A5BDE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5AD96AB0" w14:textId="3AEBC331" w:rsidR="00916E7A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7DBF9CB5" w14:textId="01ABF6F6" w:rsidR="008A5BDE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0A1BADF5" w14:textId="62ED45CD" w:rsidR="002D25BA" w:rsidRPr="00916E7A" w:rsidRDefault="002D25B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7AEA9E85" w14:textId="77777777" w:rsidR="001C18AD" w:rsidRDefault="001C18AD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682FB8A4" w14:textId="77777777" w:rsidR="00484DF2" w:rsidRDefault="00484DF2" w:rsidP="00484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274746EA" w14:textId="487394FA" w:rsidR="009335BF" w:rsidRDefault="00780862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7</w:t>
      </w:r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9335BF" w:rsidRPr="009335BF">
        <w:rPr>
          <w:rFonts w:ascii="Times New Roman" w:hAnsi="Times New Roman" w:cs="Times New Roman"/>
          <w:b/>
          <w:color w:val="141414"/>
          <w:sz w:val="24"/>
          <w:szCs w:val="24"/>
        </w:rPr>
        <w:t>What is your village?</w:t>
      </w:r>
      <w:r w:rsidR="009335BF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9335BF" w:rsidRPr="009335BF">
        <w:rPr>
          <w:rFonts w:ascii="Times New Roman" w:hAnsi="Times New Roman" w:cs="Times New Roman"/>
          <w:b/>
          <w:color w:val="141414"/>
          <w:sz w:val="24"/>
          <w:szCs w:val="24"/>
        </w:rPr>
        <w:t>(You can identify more than one).</w:t>
      </w:r>
    </w:p>
    <w:p w14:paraId="27051654" w14:textId="77777777" w:rsidR="00CD0FC8" w:rsidRDefault="00CD0FC8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09365AE1" w14:textId="009C3DF4" w:rsidR="00CD0FC8" w:rsidRDefault="00CD0FC8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  <w:t xml:space="preserve">_________________________     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_________________________   </w:t>
      </w:r>
    </w:p>
    <w:p w14:paraId="7E8E773E" w14:textId="77777777" w:rsidR="009335BF" w:rsidRDefault="009335BF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A8191B7" w14:textId="5C6D3EA4" w:rsidR="009335BF" w:rsidRDefault="00D44E73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8</w:t>
      </w:r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605D1D">
        <w:rPr>
          <w:rFonts w:ascii="Times New Roman" w:hAnsi="Times New Roman" w:cs="Times New Roman"/>
          <w:b/>
          <w:color w:val="141414"/>
          <w:sz w:val="24"/>
          <w:szCs w:val="24"/>
        </w:rPr>
        <w:t>Are you a member of one or more</w:t>
      </w:r>
      <w:r w:rsidR="009335B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tribe</w:t>
      </w:r>
      <w:r w:rsidR="00605D1D">
        <w:rPr>
          <w:rFonts w:ascii="Times New Roman" w:hAnsi="Times New Roman" w:cs="Times New Roman"/>
          <w:b/>
          <w:color w:val="141414"/>
          <w:sz w:val="24"/>
          <w:szCs w:val="24"/>
        </w:rPr>
        <w:t>s</w:t>
      </w:r>
      <w:r w:rsidR="009335BF">
        <w:rPr>
          <w:rFonts w:ascii="Times New Roman" w:hAnsi="Times New Roman" w:cs="Times New Roman"/>
          <w:b/>
          <w:color w:val="141414"/>
          <w:sz w:val="24"/>
          <w:szCs w:val="24"/>
        </w:rPr>
        <w:t>?</w:t>
      </w:r>
      <w:r w:rsidR="00CD0FC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9335B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9335BF" w:rsidRPr="00126F9E">
        <w:rPr>
          <w:rFonts w:ascii="Times New Roman" w:hAnsi="Times New Roman" w:cs="Times New Roman"/>
          <w:color w:val="141414"/>
          <w:sz w:val="24"/>
          <w:szCs w:val="24"/>
        </w:rPr>
        <w:t>Yes</w:t>
      </w:r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>___</w:t>
      </w:r>
      <w:proofErr w:type="gramStart"/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06209308" w14:textId="0B1E1AFB" w:rsidR="00F20A6F" w:rsidRDefault="00F20A6F" w:rsidP="00933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002EA5C6" w14:textId="6E84614C" w:rsidR="008941E3" w:rsidRDefault="00D44E73" w:rsidP="00CD0FC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8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="00126F9E" w:rsidRPr="00126F9E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 w:rsidR="00126F9E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What </w:t>
      </w:r>
      <w:proofErr w:type="gramStart"/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is(</w:t>
      </w:r>
      <w:proofErr w:type="gramEnd"/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are) the name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(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s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)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your tribe(s)?</w:t>
      </w:r>
      <w:r w:rsidR="00CD0FC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CD0FC8" w:rsidRPr="009335BF">
        <w:rPr>
          <w:rFonts w:ascii="Times New Roman" w:hAnsi="Times New Roman" w:cs="Times New Roman"/>
          <w:b/>
          <w:color w:val="141414"/>
          <w:sz w:val="24"/>
          <w:szCs w:val="24"/>
        </w:rPr>
        <w:t>(You can identify more than one).</w:t>
      </w:r>
    </w:p>
    <w:p w14:paraId="0671983D" w14:textId="77777777" w:rsidR="00592BE1" w:rsidRDefault="00592BE1" w:rsidP="00CD0FC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476A74DD" w14:textId="77777777" w:rsidR="00EF6078" w:rsidRDefault="00F20A6F" w:rsidP="008941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</w:t>
      </w:r>
      <w:r w:rsidR="00EF6078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__________________________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6C7E86A8" w14:textId="5A121E5F" w:rsidR="005B6400" w:rsidRDefault="008941E3" w:rsidP="008941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</w:t>
      </w:r>
    </w:p>
    <w:p w14:paraId="3100025A" w14:textId="55A50BCC" w:rsidR="008941E3" w:rsidRDefault="00C0306D" w:rsidP="008941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_________________________</w:t>
      </w:r>
      <w:r w:rsidR="00EF6078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__________________________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</w:t>
      </w:r>
    </w:p>
    <w:p w14:paraId="74784271" w14:textId="77777777" w:rsidR="009335BF" w:rsidRDefault="009335BF" w:rsidP="00894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0B7A81B9" w14:textId="0768B524" w:rsidR="00F20A6F" w:rsidRPr="00126F9E" w:rsidRDefault="00D44E73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9</w:t>
      </w:r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605D1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Are you a </w:t>
      </w:r>
      <w:r w:rsidR="00F7220F">
        <w:rPr>
          <w:rFonts w:ascii="Times New Roman" w:hAnsi="Times New Roman" w:cs="Times New Roman"/>
          <w:b/>
          <w:color w:val="141414"/>
          <w:sz w:val="24"/>
          <w:szCs w:val="24"/>
        </w:rPr>
        <w:t>shareholder of</w:t>
      </w:r>
      <w:r w:rsidR="00605D1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one or more ANCSA corporations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</w:t>
      </w:r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F20A6F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75CF5EA9" w14:textId="77777777" w:rsidR="00F20A6F" w:rsidRDefault="00F20A6F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68670A3D" w14:textId="5F69B8A1" w:rsidR="008941E3" w:rsidRDefault="00706053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  <w:t>9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="00126F9E" w:rsidRPr="00126F9E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 w:rsidR="00126F9E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What </w:t>
      </w:r>
      <w:proofErr w:type="gramStart"/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is(</w:t>
      </w:r>
      <w:proofErr w:type="gramEnd"/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are) the name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(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>s</w:t>
      </w:r>
      <w:r w:rsidR="008941E3">
        <w:rPr>
          <w:rFonts w:ascii="Times New Roman" w:hAnsi="Times New Roman" w:cs="Times New Roman"/>
          <w:b/>
          <w:color w:val="141414"/>
          <w:sz w:val="24"/>
          <w:szCs w:val="24"/>
        </w:rPr>
        <w:t>)</w:t>
      </w:r>
      <w:r w:rsidR="00A20E7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your corporations</w:t>
      </w:r>
      <w:r w:rsidR="00F20A6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(s)? </w:t>
      </w:r>
    </w:p>
    <w:p w14:paraId="7F1FD892" w14:textId="77777777" w:rsidR="00592BE1" w:rsidRDefault="008941E3" w:rsidP="00592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67045DDA" w14:textId="1D69FF3D" w:rsidR="00592BE1" w:rsidRDefault="00592BE1" w:rsidP="00592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___________________________________________________ </w:t>
      </w:r>
    </w:p>
    <w:p w14:paraId="2D9155AE" w14:textId="77777777" w:rsidR="00592BE1" w:rsidRDefault="00592BE1" w:rsidP="00592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</w:t>
      </w:r>
    </w:p>
    <w:p w14:paraId="3B90B3C0" w14:textId="77777777" w:rsidR="00592BE1" w:rsidRDefault="00592BE1" w:rsidP="00592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___________________________________________________    </w:t>
      </w:r>
    </w:p>
    <w:p w14:paraId="2F6F6C09" w14:textId="6795805E" w:rsidR="00F20A6F" w:rsidRDefault="00F20A6F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5609D0EE" w14:textId="77777777" w:rsidR="00793F6D" w:rsidRDefault="00793F6D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2893984B" w14:textId="398A3FA5" w:rsidR="0013567C" w:rsidRDefault="0013567C" w:rsidP="0078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10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617257" w:rsidRPr="00617257">
        <w:rPr>
          <w:rFonts w:ascii="Times New Roman" w:hAnsi="Times New Roman" w:cs="Times New Roman"/>
          <w:color w:val="141414"/>
          <w:sz w:val="24"/>
          <w:szCs w:val="24"/>
        </w:rPr>
        <w:t xml:space="preserve">[ASK IF RESPONDENT HAS NOT PREVIOUSLY REPORTED A COMMUNITY, </w:t>
      </w:r>
      <w:r>
        <w:rPr>
          <w:rFonts w:ascii="Times New Roman" w:hAnsi="Times New Roman" w:cs="Times New Roman"/>
          <w:color w:val="141414"/>
          <w:sz w:val="24"/>
          <w:szCs w:val="24"/>
        </w:rPr>
        <w:t xml:space="preserve">  </w:t>
      </w:r>
    </w:p>
    <w:p w14:paraId="5BDA78A7" w14:textId="77777777" w:rsidR="0013567C" w:rsidRDefault="0013567C" w:rsidP="0078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 xml:space="preserve">    </w:t>
      </w:r>
      <w:r w:rsidR="00617257" w:rsidRPr="00617257">
        <w:rPr>
          <w:rFonts w:ascii="Times New Roman" w:hAnsi="Times New Roman" w:cs="Times New Roman"/>
          <w:color w:val="141414"/>
          <w:sz w:val="24"/>
          <w:szCs w:val="24"/>
        </w:rPr>
        <w:t>ASSOCIATION, OR COUNCIL]</w:t>
      </w:r>
      <w:r w:rsidR="0061725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Are you a member </w:t>
      </w:r>
      <w:r w:rsidR="003D61BB">
        <w:rPr>
          <w:rFonts w:ascii="Times New Roman" w:hAnsi="Times New Roman" w:cs="Times New Roman"/>
          <w:b/>
          <w:color w:val="141414"/>
          <w:sz w:val="24"/>
          <w:szCs w:val="24"/>
        </w:rPr>
        <w:t>of a group we have not named</w:t>
      </w:r>
      <w:r w:rsidR="00617257">
        <w:rPr>
          <w:rFonts w:ascii="Times New Roman" w:hAnsi="Times New Roman" w:cs="Times New Roman"/>
          <w:b/>
          <w:color w:val="141414"/>
          <w:sz w:val="24"/>
          <w:szCs w:val="24"/>
        </w:rPr>
        <w:t>,</w:t>
      </w:r>
      <w:r w:rsidR="003D61BB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such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53E15741" w14:textId="2306A2A2" w:rsidR="00780271" w:rsidRDefault="0013567C" w:rsidP="0078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</w:t>
      </w:r>
      <w:proofErr w:type="gramStart"/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>as</w:t>
      </w:r>
      <w:proofErr w:type="gramEnd"/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a</w:t>
      </w:r>
      <w:r w:rsidR="003D61BB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Community, Association, or C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ouncil?  </w:t>
      </w:r>
      <w:r w:rsidR="00780271"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="00780271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780271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06DD2ABD" w14:textId="77777777" w:rsidR="00780271" w:rsidRDefault="00780271" w:rsidP="00780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6DBD4B21" w14:textId="56641884" w:rsidR="00780271" w:rsidRDefault="003F7374" w:rsidP="007802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10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="00780271" w:rsidRPr="00126F9E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What </w:t>
      </w:r>
      <w:proofErr w:type="gramStart"/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>is(</w:t>
      </w:r>
      <w:proofErr w:type="gramEnd"/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>are) the name(s)</w:t>
      </w:r>
      <w:r w:rsidR="00C9776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your group</w:t>
      </w:r>
      <w:r w:rsidR="0078027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(s)? </w:t>
      </w:r>
      <w:r w:rsidR="00780271" w:rsidRPr="009335BF">
        <w:rPr>
          <w:rFonts w:ascii="Times New Roman" w:hAnsi="Times New Roman" w:cs="Times New Roman"/>
          <w:b/>
          <w:color w:val="141414"/>
          <w:sz w:val="24"/>
          <w:szCs w:val="24"/>
        </w:rPr>
        <w:t>(You can identify more than one).</w:t>
      </w:r>
    </w:p>
    <w:p w14:paraId="11F83338" w14:textId="37C261E2" w:rsidR="00780271" w:rsidRDefault="00780271" w:rsidP="007802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1C25174A" w14:textId="74E8BFC2" w:rsidR="00C0306D" w:rsidRDefault="00C0306D" w:rsidP="00C030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___________________________________________________ </w:t>
      </w:r>
    </w:p>
    <w:p w14:paraId="55FB34A5" w14:textId="4E5A2FCE" w:rsidR="00C0306D" w:rsidRDefault="00C0306D" w:rsidP="00C030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</w:t>
      </w:r>
    </w:p>
    <w:p w14:paraId="211F71B7" w14:textId="77777777" w:rsidR="00C0306D" w:rsidRDefault="00C0306D" w:rsidP="00C030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___________________________________________________    </w:t>
      </w:r>
    </w:p>
    <w:p w14:paraId="51A12E13" w14:textId="77777777" w:rsidR="00793F6D" w:rsidRDefault="00793F6D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0A7C6A4" w14:textId="69CA0E11" w:rsidR="00C97765" w:rsidRDefault="0013567C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lastRenderedPageBreak/>
        <w:t>11</w:t>
      </w:r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>. Are you enrolled</w:t>
      </w:r>
      <w:proofErr w:type="gramEnd"/>
      <w:r w:rsidR="0050164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in any</w:t>
      </w:r>
      <w:r w:rsidR="006E11A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tribe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>(s)</w:t>
      </w:r>
      <w:r w:rsidR="006E11A0">
        <w:rPr>
          <w:rFonts w:ascii="Times New Roman" w:hAnsi="Times New Roman" w:cs="Times New Roman"/>
          <w:b/>
          <w:color w:val="141414"/>
          <w:sz w:val="24"/>
          <w:szCs w:val="24"/>
        </w:rPr>
        <w:t>, village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>(s)</w:t>
      </w:r>
      <w:r w:rsidR="00C9776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, </w:t>
      </w:r>
      <w:r w:rsidR="006E11A0">
        <w:rPr>
          <w:rFonts w:ascii="Times New Roman" w:hAnsi="Times New Roman" w:cs="Times New Roman"/>
          <w:b/>
          <w:color w:val="141414"/>
          <w:sz w:val="24"/>
          <w:szCs w:val="24"/>
        </w:rPr>
        <w:t>corporation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>(s)</w:t>
      </w:r>
      <w:r w:rsidR="00154D4F">
        <w:rPr>
          <w:rFonts w:ascii="Times New Roman" w:hAnsi="Times New Roman" w:cs="Times New Roman"/>
          <w:b/>
          <w:color w:val="141414"/>
          <w:sz w:val="24"/>
          <w:szCs w:val="24"/>
        </w:rPr>
        <w:t>, or similar</w:t>
      </w:r>
      <w:r w:rsidR="00C9776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groups</w:t>
      </w:r>
      <w:r w:rsidR="006E11A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</w:t>
      </w:r>
    </w:p>
    <w:p w14:paraId="09A8DB0D" w14:textId="4FDD5447" w:rsidR="00501648" w:rsidRDefault="00C97765" w:rsidP="00C97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</w:t>
      </w:r>
      <w:r w:rsidR="006E11A0"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="006E11A0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6E11A0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6C66BA77" w14:textId="77777777" w:rsidR="006E11A0" w:rsidRDefault="006E11A0" w:rsidP="00F20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2BC30C40" w14:textId="46DF5745" w:rsidR="000B755E" w:rsidRDefault="000B755E" w:rsidP="000B7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ab/>
      </w:r>
      <w:r w:rsidR="003F7374">
        <w:rPr>
          <w:rFonts w:ascii="Times New Roman" w:hAnsi="Times New Roman" w:cs="Times New Roman"/>
          <w:b/>
          <w:color w:val="141414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Pr="00126F9E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one(s)? </w:t>
      </w:r>
    </w:p>
    <w:p w14:paraId="697C9B6D" w14:textId="77777777" w:rsidR="00A20E70" w:rsidRDefault="00A20E70" w:rsidP="000B7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2046B2C6" w14:textId="287040A6" w:rsidR="00DB0E9B" w:rsidRDefault="00C60256" w:rsidP="004E4C0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  <w:r w:rsidR="000B755E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federally</w:t>
      </w:r>
      <w:r w:rsidR="00DB0E9B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recognized?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793F6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793F6D"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="00793F6D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793F6D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40A4DE4F" w14:textId="756CF319" w:rsidR="00DB0E9B" w:rsidRDefault="00DB0E9B" w:rsidP="00DB0E9B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     Is this </w:t>
      </w:r>
      <w:r w:rsidR="00C60256">
        <w:rPr>
          <w:rFonts w:ascii="Times New Roman" w:hAnsi="Times New Roman" w:cs="Times New Roman"/>
          <w:b/>
          <w:color w:val="141414"/>
          <w:sz w:val="24"/>
          <w:szCs w:val="24"/>
        </w:rPr>
        <w:t>state recognized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</w:t>
      </w:r>
      <w:r w:rsidR="00793F6D"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="00793F6D"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="00793F6D"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  <w:r w:rsidR="00A20E7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6E51CF33" w14:textId="4EE9FDCD" w:rsidR="004E4C08" w:rsidRDefault="00DB0E9B" w:rsidP="00DB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                                                     </w:t>
      </w:r>
    </w:p>
    <w:p w14:paraId="578A53D7" w14:textId="77777777" w:rsidR="00C60256" w:rsidRDefault="00C60256" w:rsidP="00C6025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5D24341B" w14:textId="77777777" w:rsidR="00793F6D" w:rsidRDefault="00793F6D" w:rsidP="00793F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_______________________ </w:t>
      </w: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federally recognized?  </w:t>
      </w:r>
      <w:r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50EFC8E6" w14:textId="77777777" w:rsidR="00793F6D" w:rsidRDefault="00793F6D" w:rsidP="00793F6D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     Is this state recognized? </w:t>
      </w:r>
      <w:r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19FAF846" w14:textId="01BA90AC" w:rsidR="00793F6D" w:rsidRDefault="00793F6D" w:rsidP="00793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                                                     </w:t>
      </w:r>
    </w:p>
    <w:p w14:paraId="037E79DA" w14:textId="05144AE6" w:rsidR="00AE789F" w:rsidRPr="00AE789F" w:rsidRDefault="004E4C08" w:rsidP="00AE7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 xml:space="preserve">                                                               </w:t>
      </w:r>
    </w:p>
    <w:p w14:paraId="26154F7A" w14:textId="77777777" w:rsidR="00AE789F" w:rsidRDefault="00AE789F" w:rsidP="00AE789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_______________________ </w:t>
      </w: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federally recognized?  </w:t>
      </w:r>
      <w:r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</w:p>
    <w:p w14:paraId="1A96C667" w14:textId="77777777" w:rsidR="00AE789F" w:rsidRDefault="00AE789F" w:rsidP="00AE789F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          Is this state recognized? </w:t>
      </w:r>
      <w:r w:rsidRPr="00126F9E">
        <w:rPr>
          <w:rFonts w:ascii="Times New Roman" w:hAnsi="Times New Roman" w:cs="Times New Roman"/>
          <w:color w:val="141414"/>
          <w:sz w:val="24"/>
          <w:szCs w:val="24"/>
        </w:rPr>
        <w:t>Yes___</w:t>
      </w:r>
      <w:proofErr w:type="gramStart"/>
      <w:r w:rsidRPr="00126F9E">
        <w:rPr>
          <w:rFonts w:ascii="Times New Roman" w:hAnsi="Times New Roman" w:cs="Times New Roman"/>
          <w:color w:val="141414"/>
          <w:sz w:val="24"/>
          <w:szCs w:val="24"/>
        </w:rPr>
        <w:t>_  No</w:t>
      </w:r>
      <w:proofErr w:type="gramEnd"/>
      <w:r w:rsidRPr="00126F9E">
        <w:rPr>
          <w:rFonts w:ascii="Times New Roman" w:hAnsi="Times New Roman" w:cs="Times New Roman"/>
          <w:color w:val="141414"/>
          <w:sz w:val="24"/>
          <w:szCs w:val="24"/>
        </w:rPr>
        <w:t xml:space="preserve"> _____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</w:p>
    <w:p w14:paraId="23E6EB29" w14:textId="77777777" w:rsidR="0053300C" w:rsidRDefault="0053300C" w:rsidP="006C3972">
      <w:pPr>
        <w:autoSpaceDE w:val="0"/>
        <w:autoSpaceDN w:val="0"/>
        <w:adjustRightInd w:val="0"/>
        <w:spacing w:after="0" w:line="240" w:lineRule="auto"/>
        <w:rPr>
          <w:rFonts w:ascii="HiddenHorzOCR" w:eastAsia="HiddenHorzOCR" w:hAnsi="Times New Roman" w:cs="HiddenHorzOCR"/>
          <w:color w:val="232323"/>
          <w:sz w:val="24"/>
          <w:szCs w:val="24"/>
        </w:rPr>
      </w:pPr>
    </w:p>
    <w:p w14:paraId="768A1EC9" w14:textId="77777777" w:rsidR="00AE789F" w:rsidRPr="00353706" w:rsidRDefault="00AE789F" w:rsidP="006C3972">
      <w:pPr>
        <w:autoSpaceDE w:val="0"/>
        <w:autoSpaceDN w:val="0"/>
        <w:adjustRightInd w:val="0"/>
        <w:spacing w:after="0" w:line="240" w:lineRule="auto"/>
        <w:rPr>
          <w:rFonts w:ascii="HiddenHorzOCR" w:eastAsia="HiddenHorzOCR" w:hAnsi="Times New Roman" w:cs="HiddenHorzOCR"/>
          <w:color w:val="232323"/>
          <w:sz w:val="24"/>
          <w:szCs w:val="24"/>
        </w:rPr>
      </w:pPr>
    </w:p>
    <w:p w14:paraId="2A5EE919" w14:textId="7E0509D6" w:rsidR="00091B2E" w:rsidRDefault="0013567C" w:rsidP="00091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12</w:t>
      </w:r>
      <w:r w:rsidR="004002C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CB4BFF">
        <w:rPr>
          <w:rFonts w:ascii="Times New Roman" w:hAnsi="Times New Roman" w:cs="Times New Roman"/>
          <w:color w:val="141414"/>
          <w:sz w:val="24"/>
          <w:szCs w:val="24"/>
        </w:rPr>
        <w:t>[IF A TRIBE</w:t>
      </w:r>
      <w:r w:rsidR="00154D4F">
        <w:rPr>
          <w:rFonts w:ascii="Times New Roman" w:hAnsi="Times New Roman" w:cs="Times New Roman"/>
          <w:color w:val="141414"/>
          <w:sz w:val="24"/>
          <w:szCs w:val="24"/>
        </w:rPr>
        <w:t>, VILLAGE, COMMUNITY</w:t>
      </w:r>
      <w:r w:rsidR="00091B2E">
        <w:rPr>
          <w:rFonts w:ascii="Times New Roman" w:hAnsi="Times New Roman" w:cs="Times New Roman"/>
          <w:color w:val="141414"/>
          <w:sz w:val="24"/>
          <w:szCs w:val="24"/>
        </w:rPr>
        <w:t>, ASSOCIATION, OR COUNCIL</w:t>
      </w:r>
      <w:r w:rsidR="00CB4BFF">
        <w:rPr>
          <w:rFonts w:ascii="Times New Roman" w:hAnsi="Times New Roman" w:cs="Times New Roman"/>
          <w:color w:val="141414"/>
          <w:sz w:val="24"/>
          <w:szCs w:val="24"/>
        </w:rPr>
        <w:t xml:space="preserve"> IS </w:t>
      </w:r>
    </w:p>
    <w:p w14:paraId="1EBD0BF7" w14:textId="398AB93A" w:rsidR="004002CE" w:rsidRDefault="00CB4BFF" w:rsidP="001D128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REPORTED</w:t>
      </w:r>
      <w:r w:rsidRPr="00CB4BFF">
        <w:rPr>
          <w:rFonts w:ascii="Times New Roman" w:hAnsi="Times New Roman" w:cs="Times New Roman"/>
          <w:color w:val="141414"/>
          <w:sz w:val="24"/>
          <w:szCs w:val="24"/>
        </w:rPr>
        <w:t>]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 w:rsidR="004002C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At</w:t>
      </w:r>
      <w:proofErr w:type="gramEnd"/>
      <w:r w:rsidR="004002C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time, what is yo</w:t>
      </w:r>
      <w:r w:rsidR="004002CE">
        <w:rPr>
          <w:rFonts w:ascii="Times New Roman" w:hAnsi="Times New Roman" w:cs="Times New Roman"/>
          <w:b/>
          <w:color w:val="141414"/>
          <w:sz w:val="24"/>
          <w:szCs w:val="24"/>
        </w:rPr>
        <w:t>ur level</w:t>
      </w:r>
      <w:r w:rsidR="00F2278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engagement with your </w:t>
      </w:r>
      <w:r w:rsidR="001D1289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main </w:t>
      </w:r>
      <w:r w:rsidR="001D1289" w:rsidRPr="001D1289">
        <w:rPr>
          <w:rFonts w:ascii="Times New Roman" w:hAnsi="Times New Roman" w:cs="Times New Roman"/>
          <w:color w:val="141414"/>
          <w:sz w:val="24"/>
          <w:szCs w:val="24"/>
        </w:rPr>
        <w:t>[SAY THE TRIBAL ENTITY STATED BY RESPONDEN</w:t>
      </w:r>
      <w:r w:rsidR="001D1289">
        <w:rPr>
          <w:rFonts w:ascii="Times New Roman" w:hAnsi="Times New Roman" w:cs="Times New Roman"/>
          <w:color w:val="141414"/>
          <w:sz w:val="24"/>
          <w:szCs w:val="24"/>
        </w:rPr>
        <w:t>T</w:t>
      </w:r>
      <w:r w:rsidR="001D1289" w:rsidRPr="001D1289">
        <w:rPr>
          <w:rFonts w:ascii="Times New Roman" w:hAnsi="Times New Roman" w:cs="Times New Roman"/>
          <w:color w:val="141414"/>
          <w:sz w:val="24"/>
          <w:szCs w:val="24"/>
        </w:rPr>
        <w:t>]</w:t>
      </w:r>
      <w:r w:rsidR="004002C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</w:t>
      </w:r>
    </w:p>
    <w:p w14:paraId="4FE269CF" w14:textId="77777777" w:rsidR="001C5EE7" w:rsidRPr="00091B2E" w:rsidRDefault="001C5EE7" w:rsidP="001D128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493EF9DE" w14:textId="0C914BC7" w:rsidR="004002CE" w:rsidRPr="001C5EE7" w:rsidRDefault="004002CE" w:rsidP="005330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a. Very active as an elected or appointed</w:t>
      </w:r>
      <w:r w:rsidR="008E7E5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leader,</w:t>
      </w:r>
      <w:r w:rsidR="0081380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8E7E5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>council member, or delegate</w:t>
      </w: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1004A878" w14:textId="670B9F18" w:rsidR="004002CE" w:rsidRPr="001C5EE7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b.</w:t>
      </w:r>
      <w:r w:rsidR="00CA3810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4F5BA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>Active</w:t>
      </w: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, but not an elected or appointed </w:t>
      </w:r>
      <w:r w:rsidR="008E7E58" w:rsidRPr="001C5EE7">
        <w:rPr>
          <w:rFonts w:ascii="Times New Roman" w:hAnsi="Times New Roman" w:cs="Times New Roman"/>
          <w:b/>
          <w:color w:val="141414"/>
          <w:sz w:val="24"/>
          <w:szCs w:val="24"/>
        </w:rPr>
        <w:t>leader, council member, or delegate</w:t>
      </w:r>
    </w:p>
    <w:p w14:paraId="1DBFCFE0" w14:textId="2EBB7ECE" w:rsidR="004002CE" w:rsidRPr="001C5EE7" w:rsidRDefault="000D394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c</w:t>
      </w:r>
      <w:r w:rsidR="004002CE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Occasionally active </w:t>
      </w:r>
    </w:p>
    <w:p w14:paraId="45AED4D8" w14:textId="156991F9" w:rsidR="006C3972" w:rsidRPr="001C5EE7" w:rsidRDefault="000D394E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d</w:t>
      </w:r>
      <w:r w:rsidR="004002CE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Not active </w:t>
      </w:r>
    </w:p>
    <w:p w14:paraId="2E9840C5" w14:textId="77777777" w:rsidR="00461AE8" w:rsidRDefault="00461AE8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D47875F" w14:textId="689BD6E2" w:rsidR="00CB4BFF" w:rsidRDefault="0013567C" w:rsidP="00CB4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13</w:t>
      </w:r>
      <w:r w:rsidR="00CB4BFF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8D3F39" w:rsidRPr="008D3F39">
        <w:rPr>
          <w:rFonts w:ascii="Times New Roman" w:hAnsi="Times New Roman" w:cs="Times New Roman"/>
          <w:color w:val="141414"/>
          <w:sz w:val="24"/>
          <w:szCs w:val="24"/>
        </w:rPr>
        <w:t>[IF ANCSA CORPORTATION IS REPORTED]</w:t>
      </w:r>
      <w:r w:rsidR="008D3F39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 w:rsidR="00CB4BFF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At</w:t>
      </w:r>
      <w:proofErr w:type="gramEnd"/>
      <w:r w:rsidR="00CB4BFF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this time, what is yo</w:t>
      </w:r>
      <w:r w:rsidR="00CB4BFF">
        <w:rPr>
          <w:rFonts w:ascii="Times New Roman" w:hAnsi="Times New Roman" w:cs="Times New Roman"/>
          <w:b/>
          <w:color w:val="141414"/>
          <w:sz w:val="24"/>
          <w:szCs w:val="24"/>
        </w:rPr>
        <w:t>ur level</w:t>
      </w:r>
      <w:r w:rsidR="00F2278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 engagement with your main corporation</w:t>
      </w:r>
      <w:r w:rsidR="00CB4BFF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</w:t>
      </w:r>
    </w:p>
    <w:p w14:paraId="74F75770" w14:textId="77777777" w:rsidR="001C5EE7" w:rsidRPr="00353706" w:rsidRDefault="001C5EE7" w:rsidP="00CB4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323"/>
          <w:sz w:val="24"/>
          <w:szCs w:val="24"/>
        </w:rPr>
      </w:pPr>
    </w:p>
    <w:p w14:paraId="1C21222D" w14:textId="77777777" w:rsidR="00CB4BFF" w:rsidRPr="001C5EE7" w:rsidRDefault="00CB4BFF" w:rsidP="00CB4B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a. Very active as an elected or appointed Regional Corporation Officer or Director</w:t>
      </w: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3E28E9F2" w14:textId="77777777" w:rsidR="00CB4BFF" w:rsidRPr="001C5EE7" w:rsidRDefault="00CB4BFF" w:rsidP="00CB4B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b. Active, but not an elected or appointed Regional Corp. Officer or Director</w:t>
      </w:r>
    </w:p>
    <w:p w14:paraId="42A3BB56" w14:textId="58A947E4" w:rsidR="00CB4BFF" w:rsidRPr="001C5EE7" w:rsidRDefault="000D394E" w:rsidP="00CB4B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c</w:t>
      </w:r>
      <w:r w:rsidR="00CB4BFF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Occasionally active </w:t>
      </w:r>
    </w:p>
    <w:p w14:paraId="1E56A497" w14:textId="062F18E6" w:rsidR="00CB4BFF" w:rsidRPr="001C5EE7" w:rsidRDefault="000D394E" w:rsidP="00CB4B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1C5EE7">
        <w:rPr>
          <w:rFonts w:ascii="Times New Roman" w:hAnsi="Times New Roman" w:cs="Times New Roman"/>
          <w:b/>
          <w:color w:val="141414"/>
          <w:sz w:val="24"/>
          <w:szCs w:val="24"/>
        </w:rPr>
        <w:t>d</w:t>
      </w:r>
      <w:r w:rsidR="00CB4BFF" w:rsidRPr="001C5EE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Not active </w:t>
      </w:r>
    </w:p>
    <w:p w14:paraId="7EB934B1" w14:textId="77777777" w:rsidR="00CB4BFF" w:rsidRDefault="00CB4BFF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13B64DD7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3D4FCB5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2CEF9029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7D7A37A7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4B5FBCD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6489C44F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143CE690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7F65F04F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04C10A47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7CB3F7C4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1F352054" w14:textId="77777777" w:rsidR="0063611C" w:rsidRDefault="0063611C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22276B2E" w14:textId="77777777" w:rsidR="00CB4BFF" w:rsidRPr="00353706" w:rsidRDefault="00CB4BFF" w:rsidP="0046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F284B71" w14:textId="6251E324" w:rsidR="006C3972" w:rsidRDefault="0013567C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lastRenderedPageBreak/>
        <w:t>14</w:t>
      </w:r>
      <w:r w:rsidR="00C47325">
        <w:rPr>
          <w:rFonts w:ascii="Times New Roman" w:hAnsi="Times New Roman" w:cs="Times New Roman"/>
          <w:b/>
          <w:color w:val="141414"/>
          <w:sz w:val="24"/>
          <w:szCs w:val="24"/>
        </w:rPr>
        <w:t>. Do you live i</w:t>
      </w:r>
      <w:r w:rsidR="006C3972">
        <w:rPr>
          <w:rFonts w:ascii="Times New Roman" w:hAnsi="Times New Roman" w:cs="Times New Roman"/>
          <w:b/>
          <w:color w:val="141414"/>
          <w:sz w:val="24"/>
          <w:szCs w:val="24"/>
        </w:rPr>
        <w:t>n a</w:t>
      </w:r>
      <w:r w:rsidR="00C4732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n </w:t>
      </w:r>
      <w:r w:rsidR="00461AE8">
        <w:rPr>
          <w:rFonts w:ascii="Times New Roman" w:hAnsi="Times New Roman" w:cs="Times New Roman"/>
          <w:b/>
          <w:color w:val="141414"/>
          <w:sz w:val="24"/>
          <w:szCs w:val="24"/>
        </w:rPr>
        <w:t>Alaskan</w:t>
      </w:r>
      <w:r w:rsidR="006C3972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village</w:t>
      </w:r>
      <w:r w:rsidR="006C3972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for most of the year?</w:t>
      </w:r>
    </w:p>
    <w:p w14:paraId="27E31A40" w14:textId="77777777" w:rsidR="006C3972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4E72C7D1" w14:textId="77777777" w:rsidR="006C3972" w:rsidRDefault="006C3972" w:rsidP="006C397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_____</w:t>
      </w:r>
      <w:r w:rsidRPr="00006B27">
        <w:rPr>
          <w:rFonts w:ascii="Times New Roman" w:hAnsi="Times New Roman" w:cs="Times New Roman"/>
          <w:color w:val="141414"/>
          <w:sz w:val="24"/>
          <w:szCs w:val="24"/>
        </w:rPr>
        <w:t>Yes</w:t>
      </w:r>
      <w:r>
        <w:rPr>
          <w:rFonts w:ascii="Times New Roman" w:hAnsi="Times New Roman" w:cs="Times New Roman"/>
          <w:color w:val="141414"/>
          <w:sz w:val="24"/>
          <w:szCs w:val="24"/>
        </w:rPr>
        <w:t>, full time</w:t>
      </w:r>
      <w:r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ab/>
        <w:t>____Occasional visits (social connections and events)</w:t>
      </w:r>
    </w:p>
    <w:p w14:paraId="24686A1B" w14:textId="77777777" w:rsidR="006C3972" w:rsidRDefault="006C3972" w:rsidP="006C397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54BB44BB" w14:textId="5425EF63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="0063611C">
        <w:rPr>
          <w:rFonts w:ascii="Times New Roman" w:hAnsi="Times New Roman" w:cs="Times New Roman"/>
          <w:color w:val="141414"/>
          <w:sz w:val="24"/>
          <w:szCs w:val="24"/>
        </w:rPr>
        <w:t>_</w:t>
      </w:r>
      <w:r>
        <w:rPr>
          <w:rFonts w:ascii="Times New Roman" w:hAnsi="Times New Roman" w:cs="Times New Roman"/>
          <w:color w:val="141414"/>
          <w:sz w:val="24"/>
          <w:szCs w:val="24"/>
        </w:rPr>
        <w:t xml:space="preserve"> No</w:t>
      </w:r>
    </w:p>
    <w:p w14:paraId="678BABE9" w14:textId="77777777" w:rsidR="006C3972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27521AD8" w14:textId="0C338A8B" w:rsidR="000D3A5A" w:rsidRDefault="003F7374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14</w:t>
      </w:r>
      <w:r w:rsidR="006C3972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a. </w:t>
      </w:r>
      <w:r w:rsidR="006C3972" w:rsidRPr="00793F6D">
        <w:rPr>
          <w:rFonts w:ascii="Times New Roman" w:hAnsi="Times New Roman" w:cs="Times New Roman"/>
          <w:color w:val="141414"/>
          <w:sz w:val="24"/>
          <w:szCs w:val="24"/>
        </w:rPr>
        <w:t xml:space="preserve">(IF YES or Occasional, ASK) </w:t>
      </w:r>
      <w:proofErr w:type="gramStart"/>
      <w:r w:rsidR="000D3A5A">
        <w:rPr>
          <w:rFonts w:ascii="Times New Roman" w:hAnsi="Times New Roman" w:cs="Times New Roman"/>
          <w:color w:val="141414"/>
          <w:sz w:val="24"/>
          <w:szCs w:val="24"/>
        </w:rPr>
        <w:t>What</w:t>
      </w:r>
      <w:proofErr w:type="gramEnd"/>
      <w:r w:rsidR="000D3A5A">
        <w:rPr>
          <w:rFonts w:ascii="Times New Roman" w:hAnsi="Times New Roman" w:cs="Times New Roman"/>
          <w:color w:val="141414"/>
          <w:sz w:val="24"/>
          <w:szCs w:val="24"/>
        </w:rPr>
        <w:t xml:space="preserve"> is the </w:t>
      </w:r>
      <w:r w:rsidR="000D3A5A">
        <w:rPr>
          <w:rFonts w:ascii="Times New Roman" w:hAnsi="Times New Roman" w:cs="Times New Roman"/>
          <w:b/>
          <w:color w:val="141414"/>
          <w:sz w:val="24"/>
          <w:szCs w:val="24"/>
        </w:rPr>
        <w:t>n</w:t>
      </w:r>
      <w:r w:rsidR="006C3972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ame</w:t>
      </w:r>
      <w:r w:rsidR="0018715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of</w:t>
      </w:r>
      <w:r w:rsidR="006C3972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0D3A5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the </w:t>
      </w:r>
      <w:r w:rsidR="006C3972">
        <w:rPr>
          <w:rFonts w:ascii="Times New Roman" w:hAnsi="Times New Roman" w:cs="Times New Roman"/>
          <w:b/>
          <w:color w:val="141414"/>
          <w:sz w:val="24"/>
          <w:szCs w:val="24"/>
        </w:rPr>
        <w:t>village</w:t>
      </w:r>
      <w:r w:rsidR="000D3A5A">
        <w:rPr>
          <w:rFonts w:ascii="Times New Roman" w:hAnsi="Times New Roman" w:cs="Times New Roman"/>
          <w:b/>
          <w:color w:val="141414"/>
          <w:sz w:val="24"/>
          <w:szCs w:val="24"/>
        </w:rPr>
        <w:t>?</w:t>
      </w:r>
    </w:p>
    <w:p w14:paraId="2F48993E" w14:textId="13DC9302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4C0275">
        <w:rPr>
          <w:rFonts w:ascii="Times New Roman" w:hAnsi="Times New Roman" w:cs="Times New Roman"/>
          <w:color w:val="141414"/>
          <w:sz w:val="24"/>
          <w:szCs w:val="24"/>
        </w:rPr>
        <w:t>_______________</w:t>
      </w:r>
      <w:r w:rsidR="00CF2898" w:rsidRPr="00CF2898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4C0275">
        <w:rPr>
          <w:rFonts w:ascii="Wingdings" w:hAnsi="Wingdings" w:cs="Times New Roman"/>
          <w:color w:val="161616"/>
          <w:sz w:val="24"/>
          <w:szCs w:val="24"/>
        </w:rPr>
        <w:t></w:t>
      </w:r>
      <w:r w:rsidR="004C0275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CF2898">
        <w:rPr>
          <w:rFonts w:ascii="Times New Roman" w:hAnsi="Times New Roman" w:cs="Times New Roman"/>
          <w:color w:val="161616"/>
          <w:sz w:val="24"/>
          <w:szCs w:val="24"/>
        </w:rPr>
        <w:t>SKIP TO Q.1</w:t>
      </w:r>
      <w:r w:rsidR="003A7E4E">
        <w:rPr>
          <w:rFonts w:ascii="Times New Roman" w:hAnsi="Times New Roman" w:cs="Times New Roman"/>
          <w:color w:val="161616"/>
          <w:sz w:val="24"/>
          <w:szCs w:val="24"/>
        </w:rPr>
        <w:t>4</w:t>
      </w:r>
    </w:p>
    <w:p w14:paraId="0F2BBB2A" w14:textId="77777777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4D8DF121" w14:textId="77777777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59685468" w14:textId="61E26E3C" w:rsidR="006C3972" w:rsidRPr="00353706" w:rsidRDefault="003F7374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14</w:t>
      </w:r>
      <w:r w:rsidR="007C0AAF">
        <w:rPr>
          <w:rFonts w:ascii="Times New Roman" w:hAnsi="Times New Roman" w:cs="Times New Roman"/>
          <w:b/>
          <w:color w:val="161616"/>
          <w:sz w:val="24"/>
          <w:szCs w:val="24"/>
        </w:rPr>
        <w:t>b</w:t>
      </w:r>
      <w:r w:rsidR="006C3972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3A7E4E" w:rsidRPr="00793F6D">
        <w:rPr>
          <w:rFonts w:ascii="Times New Roman" w:hAnsi="Times New Roman" w:cs="Times New Roman"/>
          <w:color w:val="141414"/>
          <w:sz w:val="24"/>
          <w:szCs w:val="24"/>
        </w:rPr>
        <w:t xml:space="preserve">(IF </w:t>
      </w:r>
      <w:r w:rsidR="003A7E4E">
        <w:rPr>
          <w:rFonts w:ascii="Times New Roman" w:hAnsi="Times New Roman" w:cs="Times New Roman"/>
          <w:color w:val="141414"/>
          <w:sz w:val="24"/>
          <w:szCs w:val="24"/>
        </w:rPr>
        <w:t>NO</w:t>
      </w:r>
      <w:r w:rsidR="003A7E4E" w:rsidRPr="00793F6D">
        <w:rPr>
          <w:rFonts w:ascii="Times New Roman" w:hAnsi="Times New Roman" w:cs="Times New Roman"/>
          <w:color w:val="141414"/>
          <w:sz w:val="24"/>
          <w:szCs w:val="24"/>
        </w:rPr>
        <w:t xml:space="preserve">, ASK) </w:t>
      </w:r>
      <w:proofErr w:type="gramStart"/>
      <w:r w:rsidR="006C3972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What</w:t>
      </w:r>
      <w:proofErr w:type="gramEnd"/>
      <w:r w:rsidR="006C3972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city or town do you live in for most of the year?</w:t>
      </w:r>
    </w:p>
    <w:p w14:paraId="127AF652" w14:textId="77777777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124867C8" w14:textId="2F01BE3C" w:rsidR="006C3972" w:rsidRPr="00353706" w:rsidRDefault="006C3972" w:rsidP="006C397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454545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 of city or town and state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:_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>_____________________________</w:t>
      </w:r>
      <w:r w:rsidR="00CF2898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4C0275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</w:p>
    <w:p w14:paraId="2F76ACFF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3883A117" w14:textId="77777777" w:rsidR="002C722C" w:rsidRDefault="002C722C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26BAD7CF" w14:textId="279B7792" w:rsidR="002D25BA" w:rsidRDefault="0013567C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15</w:t>
      </w:r>
      <w:r w:rsidR="00626E10" w:rsidRPr="00E0082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2D25BA">
        <w:rPr>
          <w:rFonts w:ascii="Times New Roman" w:hAnsi="Times New Roman" w:cs="Times New Roman"/>
          <w:b/>
          <w:color w:val="181818"/>
          <w:sz w:val="24"/>
          <w:szCs w:val="24"/>
        </w:rPr>
        <w:t>What is your mother’s race? Please select one or more.</w:t>
      </w:r>
    </w:p>
    <w:p w14:paraId="68F5FA30" w14:textId="77777777" w:rsid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3F8BE30C" w14:textId="77777777" w:rsidR="002D25BA" w:rsidRP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7492148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23298E34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0C4125C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3A520DD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78E8E74F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19FEC07B" w14:textId="77777777" w:rsidR="002D25BA" w:rsidRPr="00916E7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2B544E5C" w14:textId="77777777" w:rsidR="00626E10" w:rsidRDefault="00626E10" w:rsidP="00626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C4EDA94" w14:textId="0A7E07B5" w:rsidR="00626E10" w:rsidRDefault="003F7374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15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a.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626E10" w:rsidRPr="00461AE8">
        <w:rPr>
          <w:rFonts w:ascii="Times New Roman" w:hAnsi="Times New Roman" w:cs="Times New Roman"/>
          <w:color w:val="141414"/>
          <w:sz w:val="24"/>
          <w:szCs w:val="24"/>
        </w:rPr>
        <w:t>(If American Indian or Alaska Native)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proofErr w:type="gramStart"/>
      <w:r w:rsidR="008C493A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8C493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 your mother’s tribe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? You can say more than one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</w:p>
    <w:p w14:paraId="582435F8" w14:textId="77777777" w:rsidR="00626E10" w:rsidRDefault="00626E10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1877C78" w14:textId="6257EE9D" w:rsidR="002D25BA" w:rsidRDefault="00626E10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E0082A">
        <w:rPr>
          <w:rFonts w:ascii="Times New Roman" w:hAnsi="Times New Roman" w:cs="Times New Roman"/>
          <w:b/>
          <w:color w:val="141414"/>
          <w:sz w:val="24"/>
          <w:szCs w:val="24"/>
        </w:rPr>
        <w:t>1</w:t>
      </w:r>
      <w:r w:rsidR="003F7374">
        <w:rPr>
          <w:rFonts w:ascii="Times New Roman" w:hAnsi="Times New Roman" w:cs="Times New Roman"/>
          <w:b/>
          <w:color w:val="141414"/>
          <w:sz w:val="24"/>
          <w:szCs w:val="24"/>
        </w:rPr>
        <w:t>6</w:t>
      </w:r>
      <w:r w:rsidRPr="00E0082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2D25BA">
        <w:rPr>
          <w:rFonts w:ascii="Times New Roman" w:hAnsi="Times New Roman" w:cs="Times New Roman"/>
          <w:b/>
          <w:color w:val="181818"/>
          <w:sz w:val="24"/>
          <w:szCs w:val="24"/>
        </w:rPr>
        <w:t>What is your father’s race? Please select one or more.</w:t>
      </w:r>
    </w:p>
    <w:p w14:paraId="35BEC5B6" w14:textId="77777777" w:rsid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72B3A0D8" w14:textId="77777777" w:rsidR="002D25BA" w:rsidRP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702E747A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41376FD2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06C99CBD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7F8EC324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22E13D08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35EF269C" w14:textId="77777777" w:rsidR="002D25BA" w:rsidRPr="00916E7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661C96CF" w14:textId="2A80FD70" w:rsidR="00626E10" w:rsidRDefault="00626E10" w:rsidP="00626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71D276BD" w14:textId="625436BC" w:rsidR="00626E10" w:rsidRDefault="003F7374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16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a.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626E10" w:rsidRPr="00461AE8">
        <w:rPr>
          <w:rFonts w:ascii="Times New Roman" w:hAnsi="Times New Roman" w:cs="Times New Roman"/>
          <w:color w:val="141414"/>
          <w:sz w:val="24"/>
          <w:szCs w:val="24"/>
        </w:rPr>
        <w:t>(If American Indian or Alaska Native)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proofErr w:type="gramStart"/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your 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>father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’s tribe? You can say more than one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</w:p>
    <w:p w14:paraId="25BAAA46" w14:textId="77777777" w:rsidR="00626E10" w:rsidRDefault="00626E1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7093DE7A" w14:textId="77777777" w:rsidR="001E23AA" w:rsidRDefault="001E23A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73CAEB86" w14:textId="77777777" w:rsidR="001E23AA" w:rsidRDefault="001E23A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ABA6199" w14:textId="77777777" w:rsidR="001E23AA" w:rsidRDefault="001E23A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B3F1667" w14:textId="77777777" w:rsidR="001E23AA" w:rsidRDefault="001E23A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5B2A0794" w14:textId="77777777" w:rsidR="001E23AA" w:rsidRPr="00353706" w:rsidRDefault="001E23A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A7A7D80" w14:textId="6B340FA1" w:rsidR="004002CE" w:rsidRDefault="003F7374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lastRenderedPageBreak/>
        <w:t>17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 What is the highest grade or level of education you have completed?</w:t>
      </w:r>
    </w:p>
    <w:p w14:paraId="30B9BCBD" w14:textId="77777777" w:rsidR="00350548" w:rsidRPr="00353706" w:rsidRDefault="00350548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bookmarkStart w:id="0" w:name="_GoBack"/>
      <w:bookmarkEnd w:id="0"/>
    </w:p>
    <w:p w14:paraId="782D7F0C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Middle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school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or less</w:t>
      </w:r>
    </w:p>
    <w:p w14:paraId="046FF09D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Less than high school diploma/GED</w:t>
      </w:r>
    </w:p>
    <w:p w14:paraId="556E773F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High school diploma/GED</w:t>
      </w:r>
    </w:p>
    <w:p w14:paraId="09E19F48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Some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college</w:t>
      </w:r>
      <w:proofErr w:type="gramEnd"/>
    </w:p>
    <w:p w14:paraId="2FA83625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College graduate (does not include associate's degree)</w:t>
      </w:r>
    </w:p>
    <w:p w14:paraId="6331EAA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Graduate/professional degree (MA, MS, MD, JD, PhD, etc</w:t>
      </w:r>
      <w:r w:rsidRPr="00353706">
        <w:rPr>
          <w:rFonts w:ascii="Times New Roman" w:hAnsi="Times New Roman" w:cs="Times New Roman"/>
          <w:color w:val="454545"/>
          <w:sz w:val="24"/>
          <w:szCs w:val="24"/>
        </w:rPr>
        <w:t>.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)</w:t>
      </w:r>
      <w:proofErr w:type="gramEnd"/>
    </w:p>
    <w:p w14:paraId="0D02FD6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Refuse</w:t>
      </w:r>
    </w:p>
    <w:p w14:paraId="46BF3260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Don't know</w:t>
      </w:r>
    </w:p>
    <w:p w14:paraId="2FFC794C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03C62C15" w14:textId="7B1F5ED7" w:rsidR="004002CE" w:rsidRPr="00353706" w:rsidRDefault="003F7374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61616"/>
          <w:sz w:val="24"/>
          <w:szCs w:val="24"/>
        </w:rPr>
        <w:t>18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 Please</w:t>
      </w:r>
      <w:proofErr w:type="gramEnd"/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tell us how or where you heard about this </w:t>
      </w:r>
      <w:r w:rsidR="004002CE" w:rsidRPr="00353706">
        <w:rPr>
          <w:rFonts w:ascii="Times New Roman" w:hAnsi="Times New Roman" w:cs="Times New Roman"/>
          <w:b/>
          <w:color w:val="292929"/>
          <w:sz w:val="24"/>
          <w:szCs w:val="24"/>
        </w:rPr>
        <w:t>study.</w:t>
      </w:r>
      <w:r w:rsidR="004002CE" w:rsidRPr="00353706">
        <w:rPr>
          <w:rFonts w:ascii="Times New Roman" w:hAnsi="Times New Roman" w:cs="Times New Roman"/>
          <w:color w:val="292929"/>
          <w:sz w:val="24"/>
          <w:szCs w:val="24"/>
        </w:rPr>
        <w:t xml:space="preserve"> ________________________</w:t>
      </w:r>
    </w:p>
    <w:p w14:paraId="6495E27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56583E01" w14:textId="45267A6F" w:rsidR="00C90A5A" w:rsidRPr="00353706" w:rsidRDefault="003F7374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19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>. Did someone in your</w:t>
      </w:r>
      <w:r w:rsidR="00397C10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tribe or village (</w:t>
      </w:r>
      <w:r w:rsidR="00397C10" w:rsidRPr="00397C10">
        <w:rPr>
          <w:rFonts w:ascii="Times New Roman" w:hAnsi="Times New Roman" w:cs="Times New Roman"/>
          <w:color w:val="161616"/>
          <w:sz w:val="24"/>
          <w:szCs w:val="24"/>
        </w:rPr>
        <w:t>IF APPLICABLE</w:t>
      </w:r>
      <w:r w:rsidR="00397C10">
        <w:rPr>
          <w:rFonts w:ascii="Times New Roman" w:hAnsi="Times New Roman" w:cs="Times New Roman"/>
          <w:b/>
          <w:color w:val="161616"/>
          <w:sz w:val="24"/>
          <w:szCs w:val="24"/>
        </w:rPr>
        <w:t>, or corporation)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ask you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or nominate you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to participate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in</w:t>
      </w:r>
      <w:r w:rsidR="00C90A5A" w:rsidRP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C90A5A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this focus group?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ab/>
        <w:t xml:space="preserve"> </w:t>
      </w:r>
      <w:r w:rsidR="00C90A5A"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Yes 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ab/>
        <w:t xml:space="preserve"> </w:t>
      </w:r>
      <w:r w:rsidR="00C90A5A"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>No</w:t>
      </w:r>
    </w:p>
    <w:p w14:paraId="651CE775" w14:textId="43482E06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69794E2D" w14:textId="29158434" w:rsidR="00700D2B" w:rsidRPr="00353706" w:rsidRDefault="00F2759D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Thanks for answering these questions</w:t>
      </w:r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. If you </w:t>
      </w:r>
      <w:proofErr w:type="gramStart"/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>are selected</w:t>
      </w:r>
      <w:proofErr w:type="gramEnd"/>
      <w:r w:rsidR="00925DDF">
        <w:rPr>
          <w:rFonts w:ascii="Times New Roman" w:hAnsi="Times New Roman" w:cs="Times New Roman"/>
          <w:color w:val="161616"/>
          <w:sz w:val="24"/>
          <w:szCs w:val="24"/>
        </w:rPr>
        <w:t xml:space="preserve"> for the focus group</w:t>
      </w:r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, we will contact you </w:t>
      </w:r>
      <w:r w:rsidR="0018715D">
        <w:rPr>
          <w:rFonts w:ascii="Times New Roman" w:hAnsi="Times New Roman" w:cs="Times New Roman"/>
          <w:color w:val="161616"/>
          <w:sz w:val="24"/>
          <w:szCs w:val="24"/>
        </w:rPr>
        <w:t xml:space="preserve">within the next few days.  </w:t>
      </w:r>
      <w:r w:rsidR="00700D2B" w:rsidRPr="00353706">
        <w:rPr>
          <w:rFonts w:ascii="Times New Roman" w:hAnsi="Times New Roman" w:cs="Times New Roman"/>
          <w:color w:val="161616"/>
          <w:sz w:val="24"/>
          <w:szCs w:val="24"/>
        </w:rPr>
        <w:t>What is the best way to reach you?</w:t>
      </w:r>
    </w:p>
    <w:p w14:paraId="6DB8F886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C232743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:_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>__________________________________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  <w:t>Email:______________________________</w:t>
      </w:r>
    </w:p>
    <w:p w14:paraId="1BA6157A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D929E98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Phone # 1_________________________________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  <w:t>Phone #2</w:t>
      </w:r>
      <w:r w:rsidRPr="00353706">
        <w:rPr>
          <w:rFonts w:ascii="Times New Roman" w:hAnsi="Times New Roman" w:cs="Times New Roman"/>
          <w:color w:val="454545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454545"/>
          <w:sz w:val="24"/>
          <w:szCs w:val="24"/>
        </w:rPr>
        <w:t>________</w:t>
      </w:r>
    </w:p>
    <w:p w14:paraId="0FE84139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33FC8D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A2A010A" w14:textId="04C1A48A" w:rsidR="00700D2B" w:rsidRPr="006C3972" w:rsidRDefault="004002CE" w:rsidP="006C3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61616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Thank you very much!</w:t>
      </w:r>
    </w:p>
    <w:sectPr w:rsidR="00700D2B" w:rsidRPr="006C397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F6260" w14:textId="77777777" w:rsidR="003A7E4E" w:rsidRDefault="003A7E4E" w:rsidP="006E11A0">
      <w:pPr>
        <w:spacing w:after="0" w:line="240" w:lineRule="auto"/>
      </w:pPr>
      <w:r>
        <w:separator/>
      </w:r>
    </w:p>
  </w:endnote>
  <w:endnote w:type="continuationSeparator" w:id="0">
    <w:p w14:paraId="1503DFB5" w14:textId="77777777" w:rsidR="003A7E4E" w:rsidRDefault="003A7E4E" w:rsidP="006E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956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838D8" w14:textId="19FBEDEA" w:rsidR="003A7E4E" w:rsidRDefault="003A7E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5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9A1CA1" w14:textId="77777777" w:rsidR="003A7E4E" w:rsidRDefault="003A7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B5069" w14:textId="77777777" w:rsidR="003A7E4E" w:rsidRDefault="003A7E4E" w:rsidP="006E11A0">
      <w:pPr>
        <w:spacing w:after="0" w:line="240" w:lineRule="auto"/>
      </w:pPr>
      <w:r>
        <w:separator/>
      </w:r>
    </w:p>
  </w:footnote>
  <w:footnote w:type="continuationSeparator" w:id="0">
    <w:p w14:paraId="50059F16" w14:textId="77777777" w:rsidR="003A7E4E" w:rsidRDefault="003A7E4E" w:rsidP="006E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81A45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534E5D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5D33C4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60"/>
    <w:rsid w:val="00045518"/>
    <w:rsid w:val="00067F15"/>
    <w:rsid w:val="00091B2E"/>
    <w:rsid w:val="000A1C75"/>
    <w:rsid w:val="000B4715"/>
    <w:rsid w:val="000B755E"/>
    <w:rsid w:val="000D394E"/>
    <w:rsid w:val="000D3A5A"/>
    <w:rsid w:val="0011253B"/>
    <w:rsid w:val="00126F9E"/>
    <w:rsid w:val="0013567C"/>
    <w:rsid w:val="00154D4F"/>
    <w:rsid w:val="00166506"/>
    <w:rsid w:val="0018715D"/>
    <w:rsid w:val="00197C15"/>
    <w:rsid w:val="001C18AD"/>
    <w:rsid w:val="001C5EE7"/>
    <w:rsid w:val="001D1289"/>
    <w:rsid w:val="001E23AA"/>
    <w:rsid w:val="001F010C"/>
    <w:rsid w:val="00230B2A"/>
    <w:rsid w:val="00231A30"/>
    <w:rsid w:val="002540C2"/>
    <w:rsid w:val="00260C63"/>
    <w:rsid w:val="00281A06"/>
    <w:rsid w:val="00295353"/>
    <w:rsid w:val="002C722C"/>
    <w:rsid w:val="002D25BA"/>
    <w:rsid w:val="00350548"/>
    <w:rsid w:val="00353706"/>
    <w:rsid w:val="00397C10"/>
    <w:rsid w:val="003A722C"/>
    <w:rsid w:val="003A7E4E"/>
    <w:rsid w:val="003D61BB"/>
    <w:rsid w:val="003F7374"/>
    <w:rsid w:val="004002CE"/>
    <w:rsid w:val="00426ED8"/>
    <w:rsid w:val="00435A3F"/>
    <w:rsid w:val="0045154A"/>
    <w:rsid w:val="00461AE8"/>
    <w:rsid w:val="00484DF2"/>
    <w:rsid w:val="00491C85"/>
    <w:rsid w:val="004C0275"/>
    <w:rsid w:val="004E4C08"/>
    <w:rsid w:val="004F5BA8"/>
    <w:rsid w:val="004F6B60"/>
    <w:rsid w:val="00501648"/>
    <w:rsid w:val="005201C5"/>
    <w:rsid w:val="0053300C"/>
    <w:rsid w:val="00573751"/>
    <w:rsid w:val="00592BE1"/>
    <w:rsid w:val="005B1059"/>
    <w:rsid w:val="005B15F3"/>
    <w:rsid w:val="005B6400"/>
    <w:rsid w:val="00605D1D"/>
    <w:rsid w:val="00617257"/>
    <w:rsid w:val="00626E10"/>
    <w:rsid w:val="0063611C"/>
    <w:rsid w:val="00685389"/>
    <w:rsid w:val="006C3972"/>
    <w:rsid w:val="006E11A0"/>
    <w:rsid w:val="006F32A6"/>
    <w:rsid w:val="00700D2B"/>
    <w:rsid w:val="00706053"/>
    <w:rsid w:val="0072605F"/>
    <w:rsid w:val="00780271"/>
    <w:rsid w:val="00780862"/>
    <w:rsid w:val="00793F6D"/>
    <w:rsid w:val="007A5E1A"/>
    <w:rsid w:val="007A7F17"/>
    <w:rsid w:val="007C0AAF"/>
    <w:rsid w:val="007E6D9F"/>
    <w:rsid w:val="007F3AC4"/>
    <w:rsid w:val="00813808"/>
    <w:rsid w:val="00837797"/>
    <w:rsid w:val="00883451"/>
    <w:rsid w:val="008941E3"/>
    <w:rsid w:val="00896358"/>
    <w:rsid w:val="008A5BDE"/>
    <w:rsid w:val="008C096D"/>
    <w:rsid w:val="008C493A"/>
    <w:rsid w:val="008D3F39"/>
    <w:rsid w:val="008E7E58"/>
    <w:rsid w:val="008F241C"/>
    <w:rsid w:val="00916E7A"/>
    <w:rsid w:val="00925DDF"/>
    <w:rsid w:val="009335BF"/>
    <w:rsid w:val="00933B24"/>
    <w:rsid w:val="009558B1"/>
    <w:rsid w:val="009627B5"/>
    <w:rsid w:val="0098647E"/>
    <w:rsid w:val="00996536"/>
    <w:rsid w:val="009B0447"/>
    <w:rsid w:val="009F3760"/>
    <w:rsid w:val="00A20E70"/>
    <w:rsid w:val="00A20E8B"/>
    <w:rsid w:val="00A5459B"/>
    <w:rsid w:val="00A5490C"/>
    <w:rsid w:val="00A909B5"/>
    <w:rsid w:val="00AB0451"/>
    <w:rsid w:val="00AD4A4E"/>
    <w:rsid w:val="00AE789F"/>
    <w:rsid w:val="00B30CF1"/>
    <w:rsid w:val="00B450A9"/>
    <w:rsid w:val="00B57FAA"/>
    <w:rsid w:val="00C00141"/>
    <w:rsid w:val="00C0306D"/>
    <w:rsid w:val="00C16901"/>
    <w:rsid w:val="00C41912"/>
    <w:rsid w:val="00C47325"/>
    <w:rsid w:val="00C60256"/>
    <w:rsid w:val="00C61EAC"/>
    <w:rsid w:val="00C8332C"/>
    <w:rsid w:val="00C90A5A"/>
    <w:rsid w:val="00C97765"/>
    <w:rsid w:val="00CA3810"/>
    <w:rsid w:val="00CB4BFF"/>
    <w:rsid w:val="00CC19A4"/>
    <w:rsid w:val="00CC22A6"/>
    <w:rsid w:val="00CD0FC8"/>
    <w:rsid w:val="00CF2898"/>
    <w:rsid w:val="00CF7AAF"/>
    <w:rsid w:val="00D05396"/>
    <w:rsid w:val="00D3588D"/>
    <w:rsid w:val="00D44E73"/>
    <w:rsid w:val="00D560E4"/>
    <w:rsid w:val="00DA4A81"/>
    <w:rsid w:val="00DB0E9B"/>
    <w:rsid w:val="00DD64E6"/>
    <w:rsid w:val="00E004D1"/>
    <w:rsid w:val="00E0082A"/>
    <w:rsid w:val="00E109FE"/>
    <w:rsid w:val="00E2042D"/>
    <w:rsid w:val="00E374D2"/>
    <w:rsid w:val="00E61AE0"/>
    <w:rsid w:val="00E726D4"/>
    <w:rsid w:val="00E91552"/>
    <w:rsid w:val="00EE6407"/>
    <w:rsid w:val="00EF6078"/>
    <w:rsid w:val="00F20A6F"/>
    <w:rsid w:val="00F22780"/>
    <w:rsid w:val="00F2759D"/>
    <w:rsid w:val="00F7220F"/>
    <w:rsid w:val="00F84D68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88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A0"/>
  </w:style>
  <w:style w:type="paragraph" w:styleId="Footer">
    <w:name w:val="footer"/>
    <w:basedOn w:val="Normal"/>
    <w:link w:val="Foot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A0"/>
  </w:style>
  <w:style w:type="paragraph" w:styleId="Footer">
    <w:name w:val="footer"/>
    <w:basedOn w:val="Normal"/>
    <w:link w:val="Foot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A9CAA329CE84594C65E9F779AE28F" ma:contentTypeVersion="0" ma:contentTypeDescription="Create a new document." ma:contentTypeScope="" ma:versionID="b0f5a4612929d293c70e90a50e0c000c">
  <xsd:schema xmlns:xsd="http://www.w3.org/2001/XMLSchema" xmlns:xs="http://www.w3.org/2001/XMLSchema" xmlns:p="http://schemas.microsoft.com/office/2006/metadata/properties" xmlns:ns1="http://schemas.microsoft.com/sharepoint/v3" xmlns:ns2="bcd017c1-9b5b-42fd-b2df-d60c2bc9aaec" targetNamespace="http://schemas.microsoft.com/office/2006/metadata/properties" ma:root="true" ma:fieldsID="905df8b9961afd4b5aba99a6d59621a7" ns1:_="" ns2:_="">
    <xsd:import namespace="http://schemas.microsoft.com/sharepoint/v3"/>
    <xsd:import namespace="bcd017c1-9b5b-42fd-b2df-d60c2bc9aa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017c1-9b5b-42fd-b2df-d60c2bc9a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Item</p:Name>
  <p:Description/>
  <p:Statement/>
  <p:PolicyItems>
    <p:PolicyItem featureId="Microsoft.Office.RecordsManagement.PolicyFeatures.PolicyAudit" staticId="0x01|990474540" UniqueId="c0c3bbf1-09f7-4a71-8c24-b8daff942c22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d017c1-9b5b-42fd-b2df-d60c2bc9aaec">YFYMFY3S4KNC-2023674750-9</_dlc_DocId>
    <_dlc_DocIdUrl xmlns="bcd017c1-9b5b-42fd-b2df-d60c2bc9aaec">
      <Url>https://kauffmaninc.sharepoint.com/projects/censusfocusgroup/_layouts/15/DocIdRedir.aspx?ID=YFYMFY3S4KNC-2023674750-9</Url>
      <Description>YFYMFY3S4KNC-2023674750-9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1558E-5E22-4B39-8865-2EDCAFF00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017c1-9b5b-42fd-b2df-d60c2bc9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ABEDE-FCF5-4F9B-9734-2A46935276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61BDB5-FEDC-468B-B420-3A76682EB51A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81A7129-B013-41CA-9AB8-5CA7CE352E8E}">
  <ds:schemaRefs>
    <ds:schemaRef ds:uri="http://purl.org/dc/terms/"/>
    <ds:schemaRef ds:uri="bcd017c1-9b5b-42fd-b2df-d60c2bc9aae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CD67F5E1-7C01-450B-BD39-E8DBF45B0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74D49AA5</Template>
  <TotalTime>20</TotalTime>
  <Pages>5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Kauffman &amp; Associates, Inc.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Blessing</dc:creator>
  <cp:lastModifiedBy>Rodney Terry</cp:lastModifiedBy>
  <cp:revision>4</cp:revision>
  <cp:lastPrinted>2015-11-20T16:27:00Z</cp:lastPrinted>
  <dcterms:created xsi:type="dcterms:W3CDTF">2015-11-19T18:41:00Z</dcterms:created>
  <dcterms:modified xsi:type="dcterms:W3CDTF">2015-11-20T16:38:00Z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0x01010008BA9CAA329CE84594C65E9F779AE28F</vt:lpwstr>
  </property>
  <property fmtid="{D5CDD505-2E9C-101B-9397-08002B2CF9AE}" pid="3" name="_dlc_DocIdItemGuid">
    <vt:lpwstr>327c163e-8cc8-4f2b-8f44-e0d1c3bf7028</vt:lpwstr>
  </property>
</Properties>
</file>