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26" w:rsidRDefault="00D74EFC" w:rsidP="00D74EFC">
      <w:pPr>
        <w:pStyle w:val="Heading1"/>
      </w:pPr>
      <w:r>
        <w:t>Debriefing Questionnaire</w:t>
      </w:r>
    </w:p>
    <w:p w:rsidR="00D74EFC" w:rsidRPr="00D74EFC" w:rsidRDefault="00D74EFC" w:rsidP="00D74EFC">
      <w:pPr>
        <w:rPr>
          <w:b/>
          <w:i/>
        </w:rPr>
      </w:pPr>
      <w:r>
        <w:rPr>
          <w:b/>
          <w:i/>
        </w:rPr>
        <w:t>[Read the Alt text as appropriate, especially if the P is not giving much feedback]</w:t>
      </w:r>
    </w:p>
    <w:p w:rsidR="00D74EFC" w:rsidRDefault="00D74EFC" w:rsidP="00D74EFC"/>
    <w:p w:rsidR="00D74EFC" w:rsidRDefault="00D74EFC" w:rsidP="00D74EFC">
      <w:pPr>
        <w:pStyle w:val="ListParagraph"/>
        <w:numPr>
          <w:ilvl w:val="0"/>
          <w:numId w:val="1"/>
        </w:numPr>
      </w:pPr>
      <w:r>
        <w:t xml:space="preserve"> Tell me your impressions of the process of filtering the data.</w:t>
      </w:r>
    </w:p>
    <w:p w:rsidR="00D74EFC" w:rsidRPr="00D74EFC" w:rsidRDefault="00D74EFC" w:rsidP="00D74EFC">
      <w:pPr>
        <w:pStyle w:val="ListParagraph"/>
        <w:numPr>
          <w:ilvl w:val="1"/>
          <w:numId w:val="1"/>
        </w:numPr>
      </w:pPr>
      <w:r>
        <w:t>What did you think of the icons? (</w:t>
      </w:r>
      <w:r>
        <w:rPr>
          <w:i/>
        </w:rPr>
        <w:t>Alt:  Did you understand the icons?)</w:t>
      </w:r>
    </w:p>
    <w:p w:rsidR="00D74EFC" w:rsidRPr="001A532D" w:rsidRDefault="00D74EFC" w:rsidP="00D74EFC">
      <w:pPr>
        <w:pStyle w:val="ListParagraph"/>
        <w:numPr>
          <w:ilvl w:val="1"/>
          <w:numId w:val="1"/>
        </w:numPr>
      </w:pPr>
      <w:r>
        <w:t>What did you think of the selections? (</w:t>
      </w:r>
      <w:r>
        <w:rPr>
          <w:i/>
        </w:rPr>
        <w:t>Alt:  Did you understand the wording of the selections?)</w:t>
      </w:r>
    </w:p>
    <w:p w:rsidR="001A532D" w:rsidRDefault="001A532D" w:rsidP="00D74EFC">
      <w:pPr>
        <w:pStyle w:val="ListParagraph"/>
        <w:numPr>
          <w:ilvl w:val="1"/>
          <w:numId w:val="1"/>
        </w:numPr>
      </w:pPr>
      <w:r>
        <w:rPr>
          <w:i/>
        </w:rPr>
        <w:t xml:space="preserve">(If not already discussed) </w:t>
      </w:r>
      <w:r>
        <w:t>What did you think of the filter dropdown tool?  Was it clear what to do?</w:t>
      </w:r>
    </w:p>
    <w:p w:rsidR="001A532D" w:rsidRPr="00D74EFC" w:rsidRDefault="001A532D" w:rsidP="001A532D">
      <w:pPr>
        <w:pStyle w:val="ListParagraph"/>
        <w:ind w:left="1440"/>
      </w:pPr>
    </w:p>
    <w:p w:rsidR="00D74EFC" w:rsidRDefault="00D74EFC" w:rsidP="00D74EFC">
      <w:pPr>
        <w:pStyle w:val="ListParagraph"/>
        <w:numPr>
          <w:ilvl w:val="0"/>
          <w:numId w:val="1"/>
        </w:numPr>
      </w:pPr>
      <w:r>
        <w:t>What did you think of the categories of the industries, and the selection of the industries?</w:t>
      </w:r>
    </w:p>
    <w:p w:rsidR="00D74EFC" w:rsidRDefault="00D74EFC" w:rsidP="00D74EFC">
      <w:pPr>
        <w:pStyle w:val="ListParagraph"/>
        <w:numPr>
          <w:ilvl w:val="1"/>
          <w:numId w:val="1"/>
        </w:numPr>
      </w:pPr>
      <w:r>
        <w:t>What did you think of the icons?</w:t>
      </w:r>
    </w:p>
    <w:p w:rsidR="00D74EFC" w:rsidRDefault="00D74EFC" w:rsidP="00D74EFC">
      <w:pPr>
        <w:pStyle w:val="ListParagraph"/>
        <w:numPr>
          <w:ilvl w:val="1"/>
          <w:numId w:val="1"/>
        </w:numPr>
      </w:pPr>
      <w:r>
        <w:t>Were the industries categorized the way you expected?</w:t>
      </w:r>
    </w:p>
    <w:p w:rsidR="001A532D" w:rsidRDefault="001A532D" w:rsidP="001A532D">
      <w:pPr>
        <w:pStyle w:val="ListParagraph"/>
        <w:ind w:left="1440"/>
      </w:pPr>
    </w:p>
    <w:p w:rsidR="00D74EFC" w:rsidRDefault="009B306A" w:rsidP="009B306A">
      <w:pPr>
        <w:pStyle w:val="ListParagraph"/>
        <w:numPr>
          <w:ilvl w:val="0"/>
          <w:numId w:val="1"/>
        </w:numPr>
      </w:pPr>
      <w:r>
        <w:t>What are your thoughts on the location tools and the map?</w:t>
      </w:r>
    </w:p>
    <w:p w:rsidR="009B306A" w:rsidRDefault="009B306A" w:rsidP="009B306A">
      <w:pPr>
        <w:pStyle w:val="ListParagraph"/>
        <w:numPr>
          <w:ilvl w:val="1"/>
          <w:numId w:val="1"/>
        </w:numPr>
      </w:pPr>
      <w:r>
        <w:t>Were the map and the map visualizations what you expected?</w:t>
      </w:r>
    </w:p>
    <w:p w:rsidR="009B306A" w:rsidRDefault="009B306A" w:rsidP="009B306A">
      <w:pPr>
        <w:pStyle w:val="ListParagraph"/>
        <w:numPr>
          <w:ilvl w:val="1"/>
          <w:numId w:val="1"/>
        </w:numPr>
      </w:pPr>
      <w:r>
        <w:t>What did you think of the tools needed to adjust the map?</w:t>
      </w:r>
    </w:p>
    <w:p w:rsidR="001A532D" w:rsidRDefault="001A532D" w:rsidP="001A532D">
      <w:pPr>
        <w:pStyle w:val="ListParagraph"/>
        <w:ind w:left="1440"/>
      </w:pPr>
    </w:p>
    <w:p w:rsidR="009B306A" w:rsidRPr="001A532D" w:rsidRDefault="009B306A" w:rsidP="009B306A">
      <w:pPr>
        <w:pStyle w:val="ListParagraph"/>
        <w:numPr>
          <w:ilvl w:val="0"/>
          <w:numId w:val="1"/>
        </w:numPr>
      </w:pPr>
      <w:r>
        <w:t>Were you able to determine what steps to take during the tasks? (</w:t>
      </w:r>
      <w:r>
        <w:rPr>
          <w:i/>
        </w:rPr>
        <w:t>Alt:  Was it clear what you needed to do?)</w:t>
      </w:r>
    </w:p>
    <w:p w:rsidR="001A532D" w:rsidRPr="009B306A" w:rsidRDefault="001A532D" w:rsidP="001A532D">
      <w:pPr>
        <w:pStyle w:val="ListParagraph"/>
      </w:pPr>
    </w:p>
    <w:p w:rsidR="009B306A" w:rsidRDefault="009B306A" w:rsidP="009B306A">
      <w:pPr>
        <w:pStyle w:val="ListParagraph"/>
        <w:numPr>
          <w:ilvl w:val="0"/>
          <w:numId w:val="1"/>
        </w:numPr>
      </w:pPr>
      <w:r>
        <w:t>Tell me what you think about the report.</w:t>
      </w:r>
    </w:p>
    <w:p w:rsidR="009B306A" w:rsidRDefault="009B306A" w:rsidP="009B306A">
      <w:pPr>
        <w:pStyle w:val="ListParagraph"/>
        <w:numPr>
          <w:ilvl w:val="1"/>
          <w:numId w:val="1"/>
        </w:numPr>
      </w:pPr>
      <w:r>
        <w:t>Is the information laid-out in a useful manner?</w:t>
      </w:r>
    </w:p>
    <w:p w:rsidR="009B306A" w:rsidRDefault="009B306A" w:rsidP="009B306A">
      <w:pPr>
        <w:pStyle w:val="ListParagraph"/>
        <w:numPr>
          <w:ilvl w:val="1"/>
          <w:numId w:val="1"/>
        </w:numPr>
      </w:pPr>
      <w:r>
        <w:t>Could you find everything you were looking for?</w:t>
      </w:r>
    </w:p>
    <w:p w:rsidR="009B306A" w:rsidRDefault="009B306A" w:rsidP="009B306A">
      <w:pPr>
        <w:pStyle w:val="ListParagraph"/>
        <w:numPr>
          <w:ilvl w:val="1"/>
          <w:numId w:val="1"/>
        </w:numPr>
      </w:pPr>
      <w:r>
        <w:t>Was there anything you expected to see, but didn’t see?</w:t>
      </w:r>
    </w:p>
    <w:p w:rsidR="001A532D" w:rsidRDefault="001A532D" w:rsidP="001A532D">
      <w:pPr>
        <w:pStyle w:val="ListParagraph"/>
        <w:ind w:left="1440"/>
      </w:pPr>
      <w:bookmarkStart w:id="0" w:name="_GoBack"/>
      <w:bookmarkEnd w:id="0"/>
    </w:p>
    <w:p w:rsidR="009B306A" w:rsidRPr="00D74EFC" w:rsidRDefault="0060715F" w:rsidP="0060715F">
      <w:pPr>
        <w:pStyle w:val="ListParagraph"/>
        <w:numPr>
          <w:ilvl w:val="0"/>
          <w:numId w:val="1"/>
        </w:numPr>
      </w:pPr>
      <w:r>
        <w:t>What did you think about the statistic displayed on the map?  (Show screen).</w:t>
      </w:r>
    </w:p>
    <w:sectPr w:rsidR="009B306A" w:rsidRPr="00D74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D56A8"/>
    <w:multiLevelType w:val="hybridMultilevel"/>
    <w:tmpl w:val="04404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FC"/>
    <w:rsid w:val="001A532D"/>
    <w:rsid w:val="0060715F"/>
    <w:rsid w:val="00853226"/>
    <w:rsid w:val="009B306A"/>
    <w:rsid w:val="00D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E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4E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4E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74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74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E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4E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4E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74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7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8993835C.dotm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MaryLisa Gareau</dc:creator>
  <cp:lastModifiedBy>MaryLisa Gareau</cp:lastModifiedBy>
  <cp:revision>2</cp:revision>
  <dcterms:created xsi:type="dcterms:W3CDTF">2015-09-10T20:52:00Z</dcterms:created>
  <dcterms:modified xsi:type="dcterms:W3CDTF">2015-09-10T20:52:00Z</dcterms:modified>
</cp:coreProperties>
</file>