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FC0" w:rsidRPr="00ED7D74" w:rsidRDefault="00A92FC0" w:rsidP="00A92FC0">
      <w:pPr>
        <w:pStyle w:val="BigTitle"/>
        <w:rPr>
          <w:rFonts w:ascii="Times New Roman" w:hAnsi="Times New Roman" w:cs="Times New Roman"/>
          <w:sz w:val="22"/>
          <w:szCs w:val="22"/>
        </w:rPr>
      </w:pPr>
      <w:r w:rsidRPr="00ED7D74">
        <w:rPr>
          <w:rFonts w:ascii="Times New Roman" w:hAnsi="Times New Roman" w:cs="Times New Roman"/>
          <w:sz w:val="22"/>
          <w:szCs w:val="22"/>
        </w:rPr>
        <w:t>PRIVACY THRESHOLD ANALYSIS</w:t>
      </w:r>
      <w:r w:rsidR="006652F9" w:rsidRPr="00ED7D74">
        <w:rPr>
          <w:rFonts w:ascii="Times New Roman" w:hAnsi="Times New Roman" w:cs="Times New Roman"/>
          <w:sz w:val="22"/>
          <w:szCs w:val="22"/>
        </w:rPr>
        <w:t xml:space="preserve"> (PTA)</w:t>
      </w:r>
    </w:p>
    <w:p w:rsidR="00A92FC0" w:rsidRPr="00ED7D74" w:rsidRDefault="0085547A" w:rsidP="0031085D">
      <w:pPr>
        <w:pStyle w:val="SmallTitle"/>
        <w:rPr>
          <w:rFonts w:ascii="Times New Roman" w:hAnsi="Times New Roman" w:cs="Times New Roman"/>
          <w:sz w:val="22"/>
          <w:szCs w:val="22"/>
        </w:rPr>
      </w:pPr>
      <w:r w:rsidRPr="00ED7D74">
        <w:rPr>
          <w:rFonts w:ascii="Times New Roman" w:hAnsi="Times New Roman" w:cs="Times New Roman"/>
          <w:sz w:val="22"/>
          <w:szCs w:val="22"/>
        </w:rPr>
        <w:t xml:space="preserve">This form is used </w:t>
      </w:r>
      <w:r w:rsidR="006652F9" w:rsidRPr="00ED7D74">
        <w:rPr>
          <w:rFonts w:ascii="Times New Roman" w:hAnsi="Times New Roman" w:cs="Times New Roman"/>
          <w:sz w:val="22"/>
          <w:szCs w:val="22"/>
        </w:rPr>
        <w:t>t</w:t>
      </w:r>
      <w:r w:rsidRPr="00ED7D74">
        <w:rPr>
          <w:rFonts w:ascii="Times New Roman" w:hAnsi="Times New Roman" w:cs="Times New Roman"/>
          <w:sz w:val="22"/>
          <w:szCs w:val="22"/>
        </w:rPr>
        <w:t xml:space="preserve">o </w:t>
      </w:r>
      <w:r w:rsidR="00C62A2B" w:rsidRPr="00ED7D74">
        <w:rPr>
          <w:rFonts w:ascii="Times New Roman" w:hAnsi="Times New Roman" w:cs="Times New Roman"/>
          <w:sz w:val="22"/>
          <w:szCs w:val="22"/>
        </w:rPr>
        <w:t>d</w:t>
      </w:r>
      <w:r w:rsidRPr="00ED7D74">
        <w:rPr>
          <w:rFonts w:ascii="Times New Roman" w:hAnsi="Times New Roman" w:cs="Times New Roman"/>
          <w:sz w:val="22"/>
          <w:szCs w:val="22"/>
        </w:rPr>
        <w:t>etermine whether</w:t>
      </w:r>
      <w:r w:rsidRPr="00ED7D74">
        <w:rPr>
          <w:rFonts w:ascii="Times New Roman" w:hAnsi="Times New Roman" w:cs="Times New Roman"/>
          <w:sz w:val="22"/>
          <w:szCs w:val="22"/>
        </w:rPr>
        <w:br/>
        <w:t xml:space="preserve">a </w:t>
      </w:r>
      <w:r w:rsidR="00A92FC0" w:rsidRPr="00ED7D74">
        <w:rPr>
          <w:rFonts w:ascii="Times New Roman" w:hAnsi="Times New Roman" w:cs="Times New Roman"/>
          <w:sz w:val="22"/>
          <w:szCs w:val="22"/>
        </w:rPr>
        <w:t xml:space="preserve">Privacy Impact Assessment is </w:t>
      </w:r>
      <w:r w:rsidR="00C62A2B" w:rsidRPr="00ED7D74">
        <w:rPr>
          <w:rFonts w:ascii="Times New Roman" w:hAnsi="Times New Roman" w:cs="Times New Roman"/>
          <w:sz w:val="22"/>
          <w:szCs w:val="22"/>
        </w:rPr>
        <w:t>r</w:t>
      </w:r>
      <w:r w:rsidR="00A92FC0" w:rsidRPr="00ED7D74">
        <w:rPr>
          <w:rFonts w:ascii="Times New Roman" w:hAnsi="Times New Roman" w:cs="Times New Roman"/>
          <w:sz w:val="22"/>
          <w:szCs w:val="22"/>
        </w:rPr>
        <w:t>equired</w:t>
      </w:r>
      <w:r w:rsidR="00C62A2B" w:rsidRPr="00ED7D74">
        <w:rPr>
          <w:rFonts w:ascii="Times New Roman" w:hAnsi="Times New Roman" w:cs="Times New Roman"/>
          <w:sz w:val="22"/>
          <w:szCs w:val="22"/>
        </w:rPr>
        <w:t>.</w:t>
      </w:r>
    </w:p>
    <w:p w:rsidR="00A92FC0" w:rsidRPr="00ED7D74" w:rsidRDefault="00A92FC0" w:rsidP="00A92FC0">
      <w:pPr>
        <w:rPr>
          <w:rFonts w:ascii="Times New Roman" w:hAnsi="Times New Roman" w:cs="Times New Roman"/>
          <w:sz w:val="22"/>
          <w:szCs w:val="22"/>
        </w:rPr>
      </w:pPr>
    </w:p>
    <w:p w:rsidR="00A92FC0" w:rsidRPr="00ED7D74" w:rsidRDefault="00A92FC0" w:rsidP="00F11D62">
      <w:pPr>
        <w:spacing w:before="240" w:line="360" w:lineRule="auto"/>
        <w:rPr>
          <w:rFonts w:ascii="Times New Roman" w:hAnsi="Times New Roman" w:cs="Times New Roman"/>
          <w:sz w:val="22"/>
          <w:szCs w:val="22"/>
        </w:rPr>
      </w:pPr>
      <w:r w:rsidRPr="00ED7D74">
        <w:rPr>
          <w:rFonts w:ascii="Times New Roman" w:hAnsi="Times New Roman" w:cs="Times New Roman"/>
          <w:sz w:val="22"/>
          <w:szCs w:val="22"/>
        </w:rPr>
        <w:t xml:space="preserve">Please use the attached form to determine whether a Privacy Impact Assessment (PIA) </w:t>
      </w:r>
      <w:r w:rsidR="004E5CEE" w:rsidRPr="00ED7D74">
        <w:rPr>
          <w:rFonts w:ascii="Times New Roman" w:hAnsi="Times New Roman" w:cs="Times New Roman"/>
          <w:sz w:val="22"/>
          <w:szCs w:val="22"/>
        </w:rPr>
        <w:t xml:space="preserve">is required </w:t>
      </w:r>
      <w:r w:rsidRPr="00ED7D74">
        <w:rPr>
          <w:rFonts w:ascii="Times New Roman" w:hAnsi="Times New Roman" w:cs="Times New Roman"/>
          <w:sz w:val="22"/>
          <w:szCs w:val="22"/>
        </w:rPr>
        <w:t xml:space="preserve">under the E-Government Act of 2002 and the Homeland Security Act of </w:t>
      </w:r>
      <w:r w:rsidR="00453D70" w:rsidRPr="00ED7D74">
        <w:rPr>
          <w:rFonts w:ascii="Times New Roman" w:hAnsi="Times New Roman" w:cs="Times New Roman"/>
          <w:sz w:val="22"/>
          <w:szCs w:val="22"/>
        </w:rPr>
        <w:t>2002.</w:t>
      </w:r>
      <w:r w:rsidRPr="00ED7D74">
        <w:rPr>
          <w:rFonts w:ascii="Times New Roman" w:hAnsi="Times New Roman" w:cs="Times New Roman"/>
          <w:sz w:val="22"/>
          <w:szCs w:val="22"/>
        </w:rPr>
        <w:t xml:space="preserve">  </w:t>
      </w:r>
    </w:p>
    <w:p w:rsidR="00A92FC0" w:rsidRPr="00ED7D74" w:rsidRDefault="00A92FC0" w:rsidP="00F11D62">
      <w:pPr>
        <w:spacing w:before="240" w:line="360" w:lineRule="auto"/>
        <w:rPr>
          <w:rFonts w:ascii="Times New Roman" w:hAnsi="Times New Roman" w:cs="Times New Roman"/>
          <w:sz w:val="22"/>
          <w:szCs w:val="22"/>
        </w:rPr>
      </w:pPr>
      <w:r w:rsidRPr="00ED7D74">
        <w:rPr>
          <w:rFonts w:ascii="Times New Roman" w:hAnsi="Times New Roman" w:cs="Times New Roman"/>
          <w:sz w:val="22"/>
          <w:szCs w:val="22"/>
        </w:rPr>
        <w:t>Please complete th</w:t>
      </w:r>
      <w:r w:rsidR="004E5CEE" w:rsidRPr="00ED7D74">
        <w:rPr>
          <w:rFonts w:ascii="Times New Roman" w:hAnsi="Times New Roman" w:cs="Times New Roman"/>
          <w:sz w:val="22"/>
          <w:szCs w:val="22"/>
        </w:rPr>
        <w:t>is</w:t>
      </w:r>
      <w:r w:rsidRPr="00ED7D74">
        <w:rPr>
          <w:rFonts w:ascii="Times New Roman" w:hAnsi="Times New Roman" w:cs="Times New Roman"/>
          <w:sz w:val="22"/>
          <w:szCs w:val="22"/>
        </w:rPr>
        <w:t xml:space="preserve"> form and </w:t>
      </w:r>
      <w:r w:rsidR="004E5CEE" w:rsidRPr="00ED7D74">
        <w:rPr>
          <w:rFonts w:ascii="Times New Roman" w:hAnsi="Times New Roman" w:cs="Times New Roman"/>
          <w:sz w:val="22"/>
          <w:szCs w:val="22"/>
        </w:rPr>
        <w:t xml:space="preserve">send it to </w:t>
      </w:r>
      <w:r w:rsidR="00EB11B2" w:rsidRPr="00ED7D74">
        <w:rPr>
          <w:rFonts w:ascii="Times New Roman" w:hAnsi="Times New Roman" w:cs="Times New Roman"/>
          <w:sz w:val="22"/>
          <w:szCs w:val="22"/>
        </w:rPr>
        <w:t xml:space="preserve">your component Privacy Office.  If you do not have a component Privacy Office, please send the PTA to </w:t>
      </w:r>
      <w:r w:rsidR="004E5CEE" w:rsidRPr="00ED7D74">
        <w:rPr>
          <w:rFonts w:ascii="Times New Roman" w:hAnsi="Times New Roman" w:cs="Times New Roman"/>
          <w:sz w:val="22"/>
          <w:szCs w:val="22"/>
        </w:rPr>
        <w:t xml:space="preserve">the </w:t>
      </w:r>
      <w:r w:rsidRPr="00ED7D74">
        <w:rPr>
          <w:rFonts w:ascii="Times New Roman" w:hAnsi="Times New Roman" w:cs="Times New Roman"/>
          <w:sz w:val="22"/>
          <w:szCs w:val="22"/>
        </w:rPr>
        <w:t>DHS Privacy Office:</w:t>
      </w:r>
    </w:p>
    <w:p w:rsidR="00A92FC0" w:rsidRPr="00ED7D74" w:rsidRDefault="00A92FC0" w:rsidP="00A92FC0">
      <w:pPr>
        <w:rPr>
          <w:rFonts w:ascii="Times New Roman" w:hAnsi="Times New Roman" w:cs="Times New Roman"/>
          <w:sz w:val="22"/>
          <w:szCs w:val="22"/>
        </w:rPr>
      </w:pPr>
    </w:p>
    <w:p w:rsidR="00A92FC0" w:rsidRPr="00ED7D74" w:rsidRDefault="00A92FC0" w:rsidP="0006710B">
      <w:pPr>
        <w:pStyle w:val="Body"/>
        <w:tabs>
          <w:tab w:val="clear" w:pos="360"/>
        </w:tabs>
        <w:spacing w:before="0" w:after="0"/>
        <w:ind w:firstLine="0"/>
        <w:jc w:val="center"/>
        <w:rPr>
          <w:rFonts w:ascii="Times New Roman" w:hAnsi="Times New Roman" w:cs="Times New Roman"/>
          <w:sz w:val="22"/>
          <w:szCs w:val="22"/>
        </w:rPr>
      </w:pPr>
      <w:r w:rsidRPr="00ED7D74">
        <w:rPr>
          <w:rFonts w:ascii="Times New Roman" w:hAnsi="Times New Roman" w:cs="Times New Roman"/>
          <w:sz w:val="22"/>
          <w:szCs w:val="22"/>
        </w:rPr>
        <w:t>Rebecca J. Richards</w:t>
      </w:r>
    </w:p>
    <w:p w:rsidR="00A92FC0" w:rsidRPr="00ED7D74" w:rsidRDefault="000F12BC" w:rsidP="0006710B">
      <w:pPr>
        <w:pStyle w:val="Body"/>
        <w:tabs>
          <w:tab w:val="clear" w:pos="360"/>
        </w:tabs>
        <w:spacing w:before="0" w:after="0"/>
        <w:ind w:firstLine="0"/>
        <w:jc w:val="center"/>
        <w:rPr>
          <w:rFonts w:ascii="Times New Roman" w:hAnsi="Times New Roman" w:cs="Times New Roman"/>
          <w:sz w:val="22"/>
          <w:szCs w:val="22"/>
        </w:rPr>
      </w:pPr>
      <w:r w:rsidRPr="00ED7D74">
        <w:rPr>
          <w:rFonts w:ascii="Times New Roman" w:hAnsi="Times New Roman" w:cs="Times New Roman"/>
          <w:sz w:val="22"/>
          <w:szCs w:val="22"/>
        </w:rPr>
        <w:t xml:space="preserve">Senior </w:t>
      </w:r>
      <w:r w:rsidR="00A92FC0" w:rsidRPr="00ED7D74">
        <w:rPr>
          <w:rFonts w:ascii="Times New Roman" w:hAnsi="Times New Roman" w:cs="Times New Roman"/>
          <w:sz w:val="22"/>
          <w:szCs w:val="22"/>
        </w:rPr>
        <w:t>Director of Privacy Compliance</w:t>
      </w:r>
    </w:p>
    <w:p w:rsidR="00A92FC0" w:rsidRPr="00ED7D74"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ED7D74">
        <w:rPr>
          <w:rFonts w:ascii="Times New Roman" w:hAnsi="Times New Roman" w:cs="Times New Roman"/>
          <w:noProof/>
          <w:sz w:val="22"/>
          <w:szCs w:val="22"/>
        </w:rPr>
        <w:t>The Privacy Office</w:t>
      </w:r>
    </w:p>
    <w:p w:rsidR="00A92FC0" w:rsidRPr="00ED7D74"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ED7D74">
        <w:rPr>
          <w:rFonts w:ascii="Times New Roman" w:hAnsi="Times New Roman" w:cs="Times New Roman"/>
          <w:noProof/>
          <w:sz w:val="22"/>
          <w:szCs w:val="22"/>
        </w:rPr>
        <w:t>U.S. Department of Homeland Security</w:t>
      </w:r>
    </w:p>
    <w:p w:rsidR="00A92FC0" w:rsidRPr="00ED7D74"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ED7D74">
        <w:rPr>
          <w:rFonts w:ascii="Times New Roman" w:hAnsi="Times New Roman" w:cs="Times New Roman"/>
          <w:noProof/>
          <w:sz w:val="22"/>
          <w:szCs w:val="22"/>
        </w:rPr>
        <w:t>Washington, DC 20528</w:t>
      </w:r>
    </w:p>
    <w:p w:rsidR="00A92FC0" w:rsidRPr="00ED7D74"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ED7D74">
        <w:rPr>
          <w:rFonts w:ascii="Times New Roman" w:hAnsi="Times New Roman" w:cs="Times New Roman"/>
          <w:noProof/>
          <w:sz w:val="22"/>
          <w:szCs w:val="22"/>
        </w:rPr>
        <w:t xml:space="preserve">Tel: </w:t>
      </w:r>
      <w:r w:rsidR="00643A9B" w:rsidRPr="00ED7D74">
        <w:rPr>
          <w:rFonts w:ascii="Times New Roman" w:hAnsi="Times New Roman" w:cs="Times New Roman"/>
          <w:noProof/>
          <w:sz w:val="22"/>
          <w:szCs w:val="22"/>
        </w:rPr>
        <w:t>703-235-0780</w:t>
      </w:r>
    </w:p>
    <w:p w:rsidR="00A92FC0" w:rsidRPr="00ED7D74" w:rsidRDefault="00A92FC0" w:rsidP="0031085D">
      <w:pPr>
        <w:pStyle w:val="Body"/>
        <w:tabs>
          <w:tab w:val="clear" w:pos="360"/>
        </w:tabs>
        <w:ind w:firstLine="0"/>
        <w:jc w:val="center"/>
        <w:rPr>
          <w:rFonts w:ascii="Times New Roman" w:hAnsi="Times New Roman" w:cs="Times New Roman"/>
          <w:noProof/>
          <w:sz w:val="22"/>
          <w:szCs w:val="22"/>
        </w:rPr>
      </w:pPr>
    </w:p>
    <w:p w:rsidR="00A92FC0" w:rsidRPr="00ED7D74" w:rsidRDefault="00503104" w:rsidP="0031085D">
      <w:pPr>
        <w:pStyle w:val="Body"/>
        <w:tabs>
          <w:tab w:val="clear" w:pos="360"/>
        </w:tabs>
        <w:ind w:firstLine="0"/>
        <w:jc w:val="center"/>
        <w:rPr>
          <w:rFonts w:ascii="Times New Roman" w:hAnsi="Times New Roman" w:cs="Times New Roman"/>
          <w:noProof/>
          <w:sz w:val="22"/>
          <w:szCs w:val="22"/>
        </w:rPr>
      </w:pPr>
      <w:r w:rsidRPr="00ED7D74">
        <w:rPr>
          <w:rFonts w:ascii="Times New Roman" w:hAnsi="Times New Roman" w:cs="Times New Roman"/>
          <w:noProof/>
          <w:sz w:val="22"/>
          <w:szCs w:val="22"/>
        </w:rPr>
        <w:t>PIA</w:t>
      </w:r>
      <w:r w:rsidR="00A92FC0" w:rsidRPr="00ED7D74">
        <w:rPr>
          <w:rFonts w:ascii="Times New Roman" w:hAnsi="Times New Roman" w:cs="Times New Roman"/>
          <w:noProof/>
          <w:sz w:val="22"/>
          <w:szCs w:val="22"/>
        </w:rPr>
        <w:t>@dhs.gov</w:t>
      </w:r>
    </w:p>
    <w:p w:rsidR="00A92FC0" w:rsidRPr="00ED7D74" w:rsidRDefault="00A92FC0" w:rsidP="00A92FC0">
      <w:pPr>
        <w:pStyle w:val="PlainText"/>
        <w:rPr>
          <w:rFonts w:ascii="Times New Roman" w:hAnsi="Times New Roman" w:cs="Times New Roman"/>
          <w:noProof/>
          <w:sz w:val="22"/>
          <w:szCs w:val="22"/>
        </w:rPr>
      </w:pPr>
    </w:p>
    <w:p w:rsidR="00A92FC0" w:rsidRPr="00ED7D74" w:rsidRDefault="004E5CEE" w:rsidP="00F11D62">
      <w:pPr>
        <w:spacing w:before="240" w:line="360" w:lineRule="auto"/>
        <w:rPr>
          <w:rFonts w:ascii="Times New Roman" w:hAnsi="Times New Roman" w:cs="Times New Roman"/>
          <w:sz w:val="22"/>
          <w:szCs w:val="22"/>
        </w:rPr>
      </w:pPr>
      <w:r w:rsidRPr="00ED7D74">
        <w:rPr>
          <w:rFonts w:ascii="Times New Roman" w:hAnsi="Times New Roman" w:cs="Times New Roman"/>
          <w:sz w:val="22"/>
          <w:szCs w:val="22"/>
        </w:rPr>
        <w:t>Upon receipt</w:t>
      </w:r>
      <w:r w:rsidR="00006B08" w:rsidRPr="00ED7D74">
        <w:rPr>
          <w:rFonts w:ascii="Times New Roman" w:hAnsi="Times New Roman" w:cs="Times New Roman"/>
          <w:sz w:val="22"/>
          <w:szCs w:val="22"/>
        </w:rPr>
        <w:t xml:space="preserve"> from </w:t>
      </w:r>
      <w:r w:rsidR="000F12BC" w:rsidRPr="00ED7D74">
        <w:rPr>
          <w:rFonts w:ascii="Times New Roman" w:hAnsi="Times New Roman" w:cs="Times New Roman"/>
          <w:sz w:val="22"/>
          <w:szCs w:val="22"/>
        </w:rPr>
        <w:t>your</w:t>
      </w:r>
      <w:r w:rsidR="00006B08" w:rsidRPr="00ED7D74">
        <w:rPr>
          <w:rFonts w:ascii="Times New Roman" w:hAnsi="Times New Roman" w:cs="Times New Roman"/>
          <w:sz w:val="22"/>
          <w:szCs w:val="22"/>
        </w:rPr>
        <w:t xml:space="preserve"> component Privacy Office</w:t>
      </w:r>
      <w:r w:rsidRPr="00ED7D74">
        <w:rPr>
          <w:rFonts w:ascii="Times New Roman" w:hAnsi="Times New Roman" w:cs="Times New Roman"/>
          <w:sz w:val="22"/>
          <w:szCs w:val="22"/>
        </w:rPr>
        <w:t xml:space="preserve">, the DHS Privacy Office will review this form. </w:t>
      </w:r>
      <w:r w:rsidR="00006B08" w:rsidRPr="00ED7D74">
        <w:rPr>
          <w:rFonts w:ascii="Times New Roman" w:hAnsi="Times New Roman" w:cs="Times New Roman"/>
          <w:sz w:val="22"/>
          <w:szCs w:val="22"/>
        </w:rPr>
        <w:t xml:space="preserve"> </w:t>
      </w:r>
      <w:r w:rsidR="00A92FC0" w:rsidRPr="00ED7D74">
        <w:rPr>
          <w:rFonts w:ascii="Times New Roman" w:hAnsi="Times New Roman" w:cs="Times New Roman"/>
          <w:sz w:val="22"/>
          <w:szCs w:val="22"/>
        </w:rPr>
        <w:t>If a PIA is required, the DHS Privacy Office will send you a copy of the Official Privacy Impact Assessment Guide and accompanying Template to complete and return.</w:t>
      </w:r>
    </w:p>
    <w:p w:rsidR="00A92FC0" w:rsidRPr="00ED7D74" w:rsidRDefault="00A92FC0" w:rsidP="00F11D62">
      <w:pPr>
        <w:spacing w:before="240" w:line="360" w:lineRule="auto"/>
        <w:rPr>
          <w:rFonts w:ascii="Times New Roman" w:hAnsi="Times New Roman" w:cs="Times New Roman"/>
          <w:sz w:val="22"/>
          <w:szCs w:val="22"/>
        </w:rPr>
      </w:pPr>
      <w:r w:rsidRPr="00ED7D74">
        <w:rPr>
          <w:rFonts w:ascii="Times New Roman" w:hAnsi="Times New Roman" w:cs="Times New Roman"/>
          <w:sz w:val="22"/>
          <w:szCs w:val="22"/>
        </w:rPr>
        <w:t xml:space="preserve">A copy of the Guide and Template is available on the DHS Privacy Office website, www.dhs.gov/privacy, on </w:t>
      </w:r>
      <w:proofErr w:type="spellStart"/>
      <w:r w:rsidRPr="00ED7D74">
        <w:rPr>
          <w:rFonts w:ascii="Times New Roman" w:hAnsi="Times New Roman" w:cs="Times New Roman"/>
          <w:sz w:val="22"/>
          <w:szCs w:val="22"/>
        </w:rPr>
        <w:t>DHS</w:t>
      </w:r>
      <w:r w:rsidR="00316439" w:rsidRPr="00ED7D74">
        <w:rPr>
          <w:rFonts w:ascii="Times New Roman" w:hAnsi="Times New Roman" w:cs="Times New Roman"/>
          <w:sz w:val="22"/>
          <w:szCs w:val="22"/>
        </w:rPr>
        <w:t>Connect</w:t>
      </w:r>
      <w:proofErr w:type="spellEnd"/>
      <w:r w:rsidRPr="00ED7D74">
        <w:rPr>
          <w:rFonts w:ascii="Times New Roman" w:hAnsi="Times New Roman" w:cs="Times New Roman"/>
          <w:sz w:val="22"/>
          <w:szCs w:val="22"/>
        </w:rPr>
        <w:t xml:space="preserve"> and directly from the DHS Privacy Office via email: pia@dhs.gov, phone: </w:t>
      </w:r>
      <w:r w:rsidR="00643A9B" w:rsidRPr="00ED7D74">
        <w:rPr>
          <w:rFonts w:ascii="Times New Roman" w:hAnsi="Times New Roman" w:cs="Times New Roman"/>
          <w:sz w:val="22"/>
          <w:szCs w:val="22"/>
        </w:rPr>
        <w:t>703-235-0780</w:t>
      </w:r>
      <w:r w:rsidRPr="00ED7D74">
        <w:rPr>
          <w:rFonts w:ascii="Times New Roman" w:hAnsi="Times New Roman" w:cs="Times New Roman"/>
          <w:sz w:val="22"/>
          <w:szCs w:val="22"/>
        </w:rPr>
        <w:t>.</w:t>
      </w:r>
    </w:p>
    <w:p w:rsidR="00A92FC0" w:rsidRPr="00ED7D74" w:rsidRDefault="00A92FC0" w:rsidP="00EE5770">
      <w:pPr>
        <w:pStyle w:val="BigTitle"/>
        <w:spacing w:before="0" w:after="120"/>
        <w:rPr>
          <w:rFonts w:ascii="Times New Roman" w:hAnsi="Times New Roman" w:cs="Times New Roman"/>
          <w:sz w:val="22"/>
          <w:szCs w:val="22"/>
        </w:rPr>
      </w:pPr>
      <w:r w:rsidRPr="00ED7D74">
        <w:rPr>
          <w:rFonts w:ascii="Times New Roman" w:hAnsi="Times New Roman" w:cs="Times New Roman"/>
          <w:sz w:val="22"/>
          <w:szCs w:val="22"/>
        </w:rPr>
        <w:br w:type="page"/>
      </w:r>
      <w:r w:rsidRPr="00ED7D74">
        <w:rPr>
          <w:rFonts w:ascii="Times New Roman" w:hAnsi="Times New Roman" w:cs="Times New Roman"/>
          <w:sz w:val="22"/>
          <w:szCs w:val="22"/>
        </w:rPr>
        <w:lastRenderedPageBreak/>
        <w:t>PRIVACY THRESHOLD ANALYSIS</w:t>
      </w:r>
      <w:r w:rsidR="00AE3106" w:rsidRPr="00ED7D74">
        <w:rPr>
          <w:rFonts w:ascii="Times New Roman" w:hAnsi="Times New Roman" w:cs="Times New Roman"/>
          <w:sz w:val="22"/>
          <w:szCs w:val="22"/>
        </w:rPr>
        <w:t xml:space="preserve"> (PTA)</w:t>
      </w:r>
    </w:p>
    <w:p w:rsidR="005C18BA" w:rsidRPr="00ED7D74" w:rsidRDefault="005C18BA" w:rsidP="00EE5770">
      <w:pPr>
        <w:pStyle w:val="BigTitle"/>
        <w:spacing w:before="0" w:after="120"/>
        <w:rPr>
          <w:rFonts w:ascii="Times New Roman" w:hAnsi="Times New Roman" w:cs="Times New Roman"/>
          <w:sz w:val="22"/>
          <w:szCs w:val="22"/>
        </w:rPr>
      </w:pPr>
    </w:p>
    <w:p w:rsidR="00A92FC0" w:rsidRPr="00ED7D74" w:rsidRDefault="00A92FC0" w:rsidP="00EE5770">
      <w:pPr>
        <w:pStyle w:val="BigTitle"/>
        <w:spacing w:before="0" w:after="120"/>
        <w:rPr>
          <w:rFonts w:ascii="Times New Roman" w:hAnsi="Times New Roman" w:cs="Times New Roman"/>
          <w:sz w:val="22"/>
          <w:szCs w:val="22"/>
        </w:rPr>
      </w:pPr>
      <w:r w:rsidRPr="00ED7D74">
        <w:rPr>
          <w:rFonts w:ascii="Times New Roman" w:hAnsi="Times New Roman" w:cs="Times New Roman"/>
          <w:sz w:val="22"/>
          <w:szCs w:val="22"/>
        </w:rPr>
        <w:t>Summary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4E37EA" w:rsidRPr="00ED7D74" w:rsidTr="007851B1">
        <w:tc>
          <w:tcPr>
            <w:tcW w:w="1998" w:type="dxa"/>
            <w:shd w:val="clear" w:color="auto" w:fill="F2F2F2" w:themeFill="background1" w:themeFillShade="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Project or Program Name:</w:t>
            </w:r>
          </w:p>
        </w:tc>
        <w:tc>
          <w:tcPr>
            <w:tcW w:w="7578" w:type="dxa"/>
            <w:gridSpan w:val="3"/>
            <w:vAlign w:val="center"/>
          </w:tcPr>
          <w:p w:rsidR="004E37EA" w:rsidRPr="00ED7D74" w:rsidRDefault="00A77E64" w:rsidP="00A77E64">
            <w:pPr>
              <w:pStyle w:val="Label"/>
              <w:spacing w:before="0" w:after="120"/>
              <w:rPr>
                <w:rFonts w:ascii="Times New Roman" w:hAnsi="Times New Roman"/>
                <w:b w:val="0"/>
                <w:sz w:val="22"/>
              </w:rPr>
            </w:pPr>
            <w:r>
              <w:rPr>
                <w:rFonts w:ascii="Times New Roman" w:hAnsi="Times New Roman"/>
                <w:sz w:val="22"/>
              </w:rPr>
              <w:t>FEMA Mitigation Success Story Database</w:t>
            </w:r>
          </w:p>
        </w:tc>
      </w:tr>
      <w:tr w:rsidR="004E37EA" w:rsidRPr="00ED7D74" w:rsidTr="007851B1">
        <w:tc>
          <w:tcPr>
            <w:tcW w:w="1998" w:type="dxa"/>
            <w:shd w:val="clear" w:color="auto" w:fill="F2F2F2" w:themeFill="background1" w:themeFillShade="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Component:</w:t>
            </w:r>
          </w:p>
        </w:tc>
        <w:tc>
          <w:tcPr>
            <w:tcW w:w="3060" w:type="dxa"/>
            <w:vAlign w:val="center"/>
          </w:tcPr>
          <w:sdt>
            <w:sdtPr>
              <w:rPr>
                <w:rStyle w:val="Style2"/>
                <w:b w:val="0"/>
              </w:rPr>
              <w:alias w:val="Component"/>
              <w:tag w:val="Component"/>
              <w:id w:val="116811728"/>
              <w:placeholder>
                <w:docPart w:val="C5C41B15A8964A9D83291F94B9B1792B"/>
              </w:placeholder>
              <w:dropDownList>
                <w:listItem w:value="Choose an item."/>
                <w:listItem w:displayText="Civil Rights and Civil Liberties (CRCL)" w:value="Civil Rights and Civil Liberties (CRCL)"/>
                <w:listItem w:displayText="Customs and Border Protection (CBP)" w:value="Customs and Border Protection (CBP)"/>
                <w:listItem w:displayText="DHS-wide" w:value="DHS-wide"/>
                <w:listItem w:displayText="Federal Emergency Management Agency (FEMA)" w:value="Federal Emergency Management Agency (FEMA)"/>
                <w:listItem w:displayText="Immigration and Customs Enforcement (ICE)" w:value="Immigration and Customs Enforcement (ICE)"/>
                <w:listItem w:displayText="Management (MGMT)" w:value="Management (MGMT)"/>
                <w:listItem w:displayText="Office of the Chief Financial Officer (OCFO)" w:value="Office of the Chief Financial Officer (OCFO)"/>
                <w:listItem w:displayText="Office of the Chief Human Capital Officer (OCHCO)" w:value="Office of the Chief Human Capital Officer (OCHCO)"/>
                <w:listItem w:displayText="Office of Operations (OPS)" w:value="Office of Operations (OPS)"/>
                <w:listItem w:displayText="Federal Law Enforcement Training Center (FLETC)" w:value="Federal Law Enforcement Training Center (FLETC)"/>
                <w:listItem w:displayText="Office of the Inspector General (OIG)" w:value="Office of the Inspector General (OIG)"/>
                <w:listItem w:displayText="National Protection and Programs Directorate (NPPD)" w:value="National Protection and Programs Directorate (NPPD)"/>
                <w:listItem w:displayText="Office of the Chief Information Officer (OCIO)" w:value="Office of the Chief Information Officer (OCIO)"/>
                <w:listItem w:displayText="Office of Health Affairs (OHA)" w:value="Office of Health Affairs (OHA)"/>
                <w:listItem w:displayText="Office of Public Affairs (OPA)" w:value="Office of Public Affairs (OPA)"/>
                <w:listItem w:displayText="Science and Technology (S&amp;T)" w:value="Science and Technology (S&amp;T)"/>
                <w:listItem w:displayText="Transportation Security Administration (TSA)" w:value="Transportation Security Administration (TSA)"/>
                <w:listItem w:displayText="U.S. Citizenship and Immigration Services (USCIS)" w:value="U.S. Citizenship and Immigration Services (USCIS)"/>
                <w:listItem w:displayText="U.S. Coast Guard (USCG)" w:value="U.S. Coast Guard (USCG)"/>
                <w:listItem w:displayText="U.S. Secret Service (USSS)" w:value="U.S. Secret Service (USSS)"/>
              </w:dropDownList>
            </w:sdtPr>
            <w:sdtEndPr>
              <w:rPr>
                <w:rStyle w:val="LabelChar"/>
                <w:rFonts w:asciiTheme="majorHAnsi" w:hAnsiTheme="majorHAnsi"/>
                <w:sz w:val="20"/>
              </w:rPr>
            </w:sdtEndPr>
            <w:sdtContent>
              <w:p w:rsidR="004E37EA" w:rsidRPr="00ED7D74" w:rsidRDefault="00A77E64" w:rsidP="007851B1">
                <w:pPr>
                  <w:pStyle w:val="Label"/>
                  <w:spacing w:before="0" w:after="120"/>
                  <w:rPr>
                    <w:rFonts w:ascii="Times New Roman" w:hAnsi="Times New Roman"/>
                    <w:b w:val="0"/>
                    <w:sz w:val="22"/>
                  </w:rPr>
                </w:pPr>
                <w:r>
                  <w:rPr>
                    <w:rStyle w:val="Style2"/>
                    <w:b w:val="0"/>
                  </w:rPr>
                  <w:t>Federal Emergency Management Agency (FEMA)</w:t>
                </w:r>
              </w:p>
            </w:sdtContent>
          </w:sdt>
        </w:tc>
        <w:tc>
          <w:tcPr>
            <w:tcW w:w="1620" w:type="dxa"/>
            <w:shd w:val="clear" w:color="auto" w:fill="F2F2F2" w:themeFill="background1" w:themeFillShade="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Office or Program:</w:t>
            </w:r>
          </w:p>
        </w:tc>
        <w:tc>
          <w:tcPr>
            <w:tcW w:w="2898" w:type="dxa"/>
            <w:vAlign w:val="center"/>
          </w:tcPr>
          <w:p w:rsidR="004E37EA" w:rsidRPr="00A84B32" w:rsidRDefault="008B408D" w:rsidP="00A77E64">
            <w:pPr>
              <w:pStyle w:val="Details"/>
              <w:spacing w:before="0" w:after="120"/>
              <w:rPr>
                <w:rFonts w:ascii="Times New Roman" w:hAnsi="Times New Roman"/>
                <w:sz w:val="22"/>
              </w:rPr>
            </w:pPr>
            <w:r w:rsidRPr="00A84B32">
              <w:rPr>
                <w:rFonts w:ascii="Times New Roman" w:hAnsi="Times New Roman"/>
                <w:sz w:val="22"/>
              </w:rPr>
              <w:t>Federal Insurance and Mitigation Administration (FIMA)</w:t>
            </w:r>
          </w:p>
        </w:tc>
      </w:tr>
      <w:tr w:rsidR="004E37EA" w:rsidRPr="00ED7D74" w:rsidTr="007851B1">
        <w:tc>
          <w:tcPr>
            <w:tcW w:w="1998" w:type="dxa"/>
            <w:shd w:val="clear" w:color="auto" w:fill="F2F2F2" w:themeFill="background1" w:themeFillShade="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TAFISMA Name:</w:t>
            </w:r>
          </w:p>
        </w:tc>
        <w:tc>
          <w:tcPr>
            <w:tcW w:w="3060" w:type="dxa"/>
            <w:vAlign w:val="center"/>
          </w:tcPr>
          <w:p w:rsidR="004E37EA" w:rsidRPr="00ED7D74" w:rsidRDefault="00A84B32" w:rsidP="007851B1">
            <w:pPr>
              <w:pStyle w:val="Label"/>
              <w:spacing w:before="0" w:after="120"/>
              <w:rPr>
                <w:rFonts w:ascii="Times New Roman" w:hAnsi="Times New Roman"/>
                <w:b w:val="0"/>
                <w:sz w:val="22"/>
              </w:rPr>
            </w:pPr>
            <w:sdt>
              <w:sdtPr>
                <w:rPr>
                  <w:rFonts w:ascii="Times New Roman" w:hAnsi="Times New Roman"/>
                  <w:sz w:val="22"/>
                </w:rPr>
                <w:id w:val="116811733"/>
                <w:placeholder>
                  <w:docPart w:val="D13A29BC023E4772AAED9385D75FD09E"/>
                </w:placeholder>
                <w:temporary/>
                <w:showingPlcHdr/>
              </w:sdtPr>
              <w:sdtEndPr>
                <w:rPr>
                  <w:b w:val="0"/>
                </w:rPr>
              </w:sdtEndPr>
              <w:sdtContent>
                <w:r w:rsidR="004E37EA" w:rsidRPr="00ED7D74">
                  <w:rPr>
                    <w:rStyle w:val="PlaceholderText"/>
                    <w:rFonts w:ascii="Times New Roman" w:hAnsi="Times New Roman"/>
                    <w:b w:val="0"/>
                    <w:sz w:val="22"/>
                  </w:rPr>
                  <w:t>Click here to enter text.</w:t>
                </w:r>
              </w:sdtContent>
            </w:sdt>
          </w:p>
        </w:tc>
        <w:tc>
          <w:tcPr>
            <w:tcW w:w="1620" w:type="dxa"/>
            <w:shd w:val="clear" w:color="auto" w:fill="F2F2F2" w:themeFill="background1" w:themeFillShade="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TAFISMA Number:</w:t>
            </w:r>
          </w:p>
        </w:tc>
        <w:tc>
          <w:tcPr>
            <w:tcW w:w="2898" w:type="dxa"/>
            <w:vAlign w:val="center"/>
          </w:tcPr>
          <w:p w:rsidR="004E37EA" w:rsidRPr="00ED7D74" w:rsidRDefault="00A84B32" w:rsidP="007851B1">
            <w:pPr>
              <w:pStyle w:val="Label"/>
              <w:spacing w:before="0" w:after="120"/>
              <w:rPr>
                <w:rFonts w:ascii="Times New Roman" w:hAnsi="Times New Roman"/>
                <w:b w:val="0"/>
                <w:sz w:val="22"/>
              </w:rPr>
            </w:pPr>
            <w:sdt>
              <w:sdtPr>
                <w:rPr>
                  <w:rFonts w:ascii="Times New Roman" w:hAnsi="Times New Roman"/>
                  <w:sz w:val="22"/>
                </w:rPr>
                <w:id w:val="116811737"/>
                <w:placeholder>
                  <w:docPart w:val="83A486A4283B4E6881A5C6CEC079BA2B"/>
                </w:placeholder>
                <w:temporary/>
                <w:showingPlcHdr/>
              </w:sdtPr>
              <w:sdtEndPr>
                <w:rPr>
                  <w:b w:val="0"/>
                </w:rPr>
              </w:sdtEndPr>
              <w:sdtContent>
                <w:r w:rsidR="004E37EA" w:rsidRPr="00ED7D74">
                  <w:rPr>
                    <w:rStyle w:val="PlaceholderText"/>
                    <w:rFonts w:ascii="Times New Roman" w:hAnsi="Times New Roman"/>
                    <w:b w:val="0"/>
                    <w:sz w:val="22"/>
                  </w:rPr>
                  <w:t>Click here to enter text.</w:t>
                </w:r>
              </w:sdtContent>
            </w:sdt>
          </w:p>
        </w:tc>
      </w:tr>
      <w:tr w:rsidR="004E37EA" w:rsidRPr="00ED7D74" w:rsidTr="007851B1">
        <w:tc>
          <w:tcPr>
            <w:tcW w:w="1998" w:type="dxa"/>
            <w:shd w:val="clear" w:color="auto" w:fill="F2F2F2" w:themeFill="background1" w:themeFillShade="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Type of Project or Program:</w:t>
            </w:r>
          </w:p>
        </w:tc>
        <w:sdt>
          <w:sdtPr>
            <w:rPr>
              <w:rFonts w:ascii="Times New Roman" w:hAnsi="Times New Roman"/>
              <w:sz w:val="22"/>
            </w:rPr>
            <w:alias w:val="Type of Project or Program"/>
            <w:tag w:val="Type of Project or Program"/>
            <w:id w:val="116810923"/>
            <w:placeholder>
              <w:docPart w:val="FD0B37120F444D07B840DD6C0535177C"/>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dropDownList>
          </w:sdtPr>
          <w:sdtEndPr/>
          <w:sdtContent>
            <w:tc>
              <w:tcPr>
                <w:tcW w:w="3060" w:type="dxa"/>
                <w:vAlign w:val="center"/>
              </w:tcPr>
              <w:p w:rsidR="004E37EA" w:rsidRPr="00ED7D74" w:rsidRDefault="00A77E64" w:rsidP="007851B1">
                <w:pPr>
                  <w:pStyle w:val="Details"/>
                  <w:spacing w:before="0" w:after="120"/>
                  <w:rPr>
                    <w:rFonts w:ascii="Times New Roman" w:hAnsi="Times New Roman"/>
                    <w:sz w:val="22"/>
                  </w:rPr>
                </w:pPr>
                <w:r>
                  <w:rPr>
                    <w:rFonts w:ascii="Times New Roman" w:hAnsi="Times New Roman"/>
                    <w:sz w:val="22"/>
                  </w:rPr>
                  <w:t>Form or other Information Collection</w:t>
                </w:r>
              </w:p>
            </w:tc>
          </w:sdtContent>
        </w:sdt>
        <w:tc>
          <w:tcPr>
            <w:tcW w:w="1620" w:type="dxa"/>
            <w:shd w:val="clear" w:color="auto" w:fill="F2F2F2" w:themeFill="background1" w:themeFillShade="F2"/>
            <w:vAlign w:val="center"/>
          </w:tcPr>
          <w:p w:rsidR="004E37EA" w:rsidRPr="00ED7D74" w:rsidRDefault="004E37EA" w:rsidP="007851B1">
            <w:pPr>
              <w:pStyle w:val="Label"/>
              <w:spacing w:before="0" w:after="120"/>
              <w:rPr>
                <w:rFonts w:ascii="Times New Roman" w:hAnsi="Times New Roman"/>
                <w:sz w:val="22"/>
              </w:rPr>
            </w:pPr>
            <w:r w:rsidRPr="00ED7D74">
              <w:rPr>
                <w:rFonts w:ascii="Times New Roman" w:hAnsi="Times New Roman"/>
                <w:sz w:val="22"/>
              </w:rPr>
              <w:t>Project or program status:</w:t>
            </w:r>
          </w:p>
        </w:tc>
        <w:tc>
          <w:tcPr>
            <w:tcW w:w="2898" w:type="dxa"/>
            <w:vAlign w:val="center"/>
          </w:tcPr>
          <w:sdt>
            <w:sdtPr>
              <w:rPr>
                <w:rFonts w:ascii="Times New Roman" w:hAnsi="Times New Roman"/>
                <w:sz w:val="22"/>
              </w:rPr>
              <w:alias w:val="Status"/>
              <w:tag w:val="Status"/>
              <w:id w:val="116811735"/>
              <w:placeholder>
                <w:docPart w:val="D29AA1E06F4545C98F61E4B0E202AB54"/>
              </w:placeholder>
              <w:dropDownList>
                <w:listItem w:value="Choose an item."/>
                <w:listItem w:displayText="Development" w:value="Development"/>
                <w:listItem w:displayText="Modification" w:value="Modification"/>
                <w:listItem w:displayText="Operational" w:value="Operational"/>
                <w:listItem w:displayText="Update" w:value="Update"/>
              </w:dropDownList>
            </w:sdtPr>
            <w:sdtEndPr/>
            <w:sdtContent>
              <w:p w:rsidR="004E37EA" w:rsidRPr="00ED7D74" w:rsidRDefault="00A77E64" w:rsidP="007851B1">
                <w:pPr>
                  <w:pStyle w:val="Details"/>
                  <w:spacing w:before="0" w:after="120"/>
                  <w:rPr>
                    <w:rFonts w:ascii="Times New Roman" w:hAnsi="Times New Roman"/>
                    <w:sz w:val="22"/>
                  </w:rPr>
                </w:pPr>
                <w:r>
                  <w:rPr>
                    <w:rFonts w:ascii="Times New Roman" w:hAnsi="Times New Roman"/>
                    <w:sz w:val="22"/>
                  </w:rPr>
                  <w:t>Operational</w:t>
                </w:r>
              </w:p>
            </w:sdtContent>
          </w:sdt>
        </w:tc>
      </w:tr>
    </w:tbl>
    <w:p w:rsidR="00EE5770" w:rsidRPr="00ED7D74" w:rsidRDefault="00EE5770" w:rsidP="00EE5770">
      <w:pPr>
        <w:pStyle w:val="BigTitle"/>
        <w:spacing w:before="0" w:after="120"/>
        <w:rPr>
          <w:rFonts w:ascii="Times New Roman" w:hAnsi="Times New Roman" w:cs="Times New Roman"/>
          <w:sz w:val="22"/>
          <w:szCs w:val="22"/>
        </w:rPr>
      </w:pPr>
    </w:p>
    <w:p w:rsidR="005662B5" w:rsidRPr="00ED7D74" w:rsidRDefault="00EE5770" w:rsidP="00EE5770">
      <w:pPr>
        <w:pStyle w:val="BigTitle"/>
        <w:spacing w:before="0" w:after="120"/>
        <w:rPr>
          <w:rFonts w:ascii="Times New Roman" w:hAnsi="Times New Roman" w:cs="Times New Roman"/>
          <w:sz w:val="22"/>
          <w:szCs w:val="22"/>
        </w:rPr>
      </w:pPr>
      <w:r w:rsidRPr="00ED7D74">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F316D0" w:rsidRPr="00ED7D74" w:rsidTr="005C3F1E">
        <w:tc>
          <w:tcPr>
            <w:tcW w:w="1998"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Name:</w:t>
            </w:r>
          </w:p>
        </w:tc>
        <w:tc>
          <w:tcPr>
            <w:tcW w:w="7578" w:type="dxa"/>
            <w:gridSpan w:val="3"/>
            <w:vAlign w:val="center"/>
          </w:tcPr>
          <w:p w:rsidR="00F316D0" w:rsidRPr="00ED7D74" w:rsidRDefault="00A77E64" w:rsidP="00A77E64">
            <w:pPr>
              <w:pStyle w:val="Label"/>
              <w:spacing w:before="0" w:after="120"/>
              <w:rPr>
                <w:rFonts w:ascii="Times New Roman" w:hAnsi="Times New Roman"/>
                <w:b w:val="0"/>
                <w:sz w:val="22"/>
              </w:rPr>
            </w:pPr>
            <w:r>
              <w:rPr>
                <w:rFonts w:ascii="Times New Roman" w:hAnsi="Times New Roman"/>
                <w:sz w:val="22"/>
              </w:rPr>
              <w:t>Eugene Luke</w:t>
            </w:r>
            <w:r w:rsidR="00F316D0" w:rsidRPr="00ED7D74">
              <w:rPr>
                <w:rStyle w:val="Style1"/>
                <w:b w:val="0"/>
              </w:rPr>
              <w:t xml:space="preserve"> </w:t>
            </w:r>
          </w:p>
        </w:tc>
      </w:tr>
      <w:tr w:rsidR="00F316D0" w:rsidRPr="00ED7D74" w:rsidTr="005C3F1E">
        <w:tc>
          <w:tcPr>
            <w:tcW w:w="1998"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Office:</w:t>
            </w:r>
          </w:p>
        </w:tc>
        <w:tc>
          <w:tcPr>
            <w:tcW w:w="3060" w:type="dxa"/>
            <w:vAlign w:val="center"/>
          </w:tcPr>
          <w:p w:rsidR="00F316D0" w:rsidRPr="00ED7D74" w:rsidRDefault="00A77E64" w:rsidP="00A77E64">
            <w:pPr>
              <w:pStyle w:val="Label"/>
              <w:spacing w:before="0" w:after="120"/>
              <w:rPr>
                <w:rFonts w:ascii="Times New Roman" w:hAnsi="Times New Roman"/>
                <w:b w:val="0"/>
                <w:sz w:val="22"/>
              </w:rPr>
            </w:pPr>
            <w:r>
              <w:rPr>
                <w:rFonts w:ascii="Times New Roman" w:hAnsi="Times New Roman"/>
                <w:sz w:val="22"/>
              </w:rPr>
              <w:t>FIMA/BMD/COM</w:t>
            </w:r>
          </w:p>
        </w:tc>
        <w:tc>
          <w:tcPr>
            <w:tcW w:w="1620"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Title:</w:t>
            </w:r>
          </w:p>
        </w:tc>
        <w:tc>
          <w:tcPr>
            <w:tcW w:w="2898" w:type="dxa"/>
            <w:vAlign w:val="center"/>
          </w:tcPr>
          <w:p w:rsidR="00F316D0" w:rsidRPr="00ED7D74" w:rsidRDefault="00A77E64" w:rsidP="00A77E64">
            <w:pPr>
              <w:pStyle w:val="Details"/>
              <w:spacing w:before="0" w:after="120"/>
              <w:rPr>
                <w:rFonts w:ascii="Times New Roman" w:hAnsi="Times New Roman"/>
                <w:sz w:val="22"/>
              </w:rPr>
            </w:pPr>
            <w:r>
              <w:rPr>
                <w:rFonts w:ascii="Times New Roman" w:hAnsi="Times New Roman"/>
                <w:sz w:val="22"/>
              </w:rPr>
              <w:t>Emergency Mgt. Spec.</w:t>
            </w:r>
          </w:p>
        </w:tc>
      </w:tr>
      <w:tr w:rsidR="00F316D0" w:rsidRPr="00ED7D74" w:rsidTr="005C3F1E">
        <w:tc>
          <w:tcPr>
            <w:tcW w:w="1998"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Phone:</w:t>
            </w:r>
          </w:p>
        </w:tc>
        <w:tc>
          <w:tcPr>
            <w:tcW w:w="3060" w:type="dxa"/>
            <w:vAlign w:val="center"/>
          </w:tcPr>
          <w:p w:rsidR="00F316D0" w:rsidRPr="00ED7D74" w:rsidRDefault="00A77E64" w:rsidP="00A77E64">
            <w:pPr>
              <w:pStyle w:val="Label"/>
              <w:spacing w:before="0" w:after="120"/>
              <w:rPr>
                <w:rFonts w:ascii="Times New Roman" w:hAnsi="Times New Roman"/>
                <w:b w:val="0"/>
                <w:sz w:val="22"/>
              </w:rPr>
            </w:pPr>
            <w:r>
              <w:rPr>
                <w:rFonts w:ascii="Times New Roman" w:hAnsi="Times New Roman"/>
                <w:sz w:val="22"/>
              </w:rPr>
              <w:t>202-646-7902</w:t>
            </w:r>
          </w:p>
        </w:tc>
        <w:tc>
          <w:tcPr>
            <w:tcW w:w="1620"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Email:</w:t>
            </w:r>
          </w:p>
        </w:tc>
        <w:tc>
          <w:tcPr>
            <w:tcW w:w="2898" w:type="dxa"/>
            <w:vAlign w:val="center"/>
          </w:tcPr>
          <w:p w:rsidR="00F316D0" w:rsidRPr="00ED7D74" w:rsidRDefault="00A77E64" w:rsidP="00A77E64">
            <w:pPr>
              <w:pStyle w:val="Details"/>
              <w:spacing w:before="0" w:after="120"/>
              <w:rPr>
                <w:rFonts w:ascii="Times New Roman" w:hAnsi="Times New Roman"/>
                <w:sz w:val="22"/>
              </w:rPr>
            </w:pPr>
            <w:r>
              <w:rPr>
                <w:rFonts w:ascii="Times New Roman" w:hAnsi="Times New Roman"/>
                <w:sz w:val="22"/>
              </w:rPr>
              <w:t>Eugene.Luke@fema.dhs.gov</w:t>
            </w:r>
          </w:p>
        </w:tc>
      </w:tr>
    </w:tbl>
    <w:p w:rsidR="00EE5770" w:rsidRPr="00ED7D74" w:rsidRDefault="00EE5770" w:rsidP="00EE5770">
      <w:pPr>
        <w:pStyle w:val="BigTitle"/>
        <w:spacing w:before="0" w:after="120"/>
        <w:rPr>
          <w:rFonts w:ascii="Times New Roman" w:hAnsi="Times New Roman" w:cs="Times New Roman"/>
          <w:sz w:val="22"/>
          <w:szCs w:val="22"/>
        </w:rPr>
      </w:pPr>
    </w:p>
    <w:p w:rsidR="00EE5770" w:rsidRPr="00ED7D74" w:rsidRDefault="00EE5770" w:rsidP="00EE5770">
      <w:pPr>
        <w:pStyle w:val="BigTitle"/>
        <w:spacing w:before="0" w:after="120"/>
        <w:rPr>
          <w:rFonts w:ascii="Times New Roman" w:hAnsi="Times New Roman" w:cs="Times New Roman"/>
          <w:sz w:val="22"/>
          <w:szCs w:val="22"/>
        </w:rPr>
      </w:pPr>
      <w:r w:rsidRPr="00ED7D74">
        <w:rPr>
          <w:rFonts w:ascii="Times New Roman" w:hAnsi="Times New Roman" w:cs="Times New Roman"/>
          <w:sz w:val="22"/>
          <w:szCs w:val="22"/>
        </w:rPr>
        <w:t>INFORMATION SYSTEM SECURITY OFFICER (ISSO)</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F316D0" w:rsidRPr="00ED7D74" w:rsidTr="005C3F1E">
        <w:tc>
          <w:tcPr>
            <w:tcW w:w="1998"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Name:</w:t>
            </w:r>
          </w:p>
        </w:tc>
        <w:tc>
          <w:tcPr>
            <w:tcW w:w="7578" w:type="dxa"/>
            <w:gridSpan w:val="3"/>
            <w:vAlign w:val="center"/>
          </w:tcPr>
          <w:p w:rsidR="00F316D0" w:rsidRPr="00ED7D74" w:rsidRDefault="00A84B32" w:rsidP="005C3F1E">
            <w:pPr>
              <w:pStyle w:val="Label"/>
              <w:spacing w:before="0" w:after="120"/>
              <w:rPr>
                <w:rFonts w:ascii="Times New Roman" w:hAnsi="Times New Roman"/>
                <w:b w:val="0"/>
                <w:sz w:val="22"/>
              </w:rPr>
            </w:pPr>
            <w:sdt>
              <w:sdtPr>
                <w:rPr>
                  <w:rFonts w:ascii="Times New Roman" w:hAnsi="Times New Roman"/>
                  <w:sz w:val="22"/>
                </w:rPr>
                <w:id w:val="116812779"/>
                <w:placeholder>
                  <w:docPart w:val="2AC1C465E01648A19470E963D1DA7493"/>
                </w:placeholder>
                <w:temporary/>
                <w:showingPlcHdr/>
              </w:sdtPr>
              <w:sdtEndPr>
                <w:rPr>
                  <w:b w:val="0"/>
                </w:rPr>
              </w:sdtEndPr>
              <w:sdtContent>
                <w:r w:rsidR="00F316D0" w:rsidRPr="00ED7D74">
                  <w:rPr>
                    <w:rStyle w:val="PlaceholderText"/>
                    <w:rFonts w:ascii="Times New Roman" w:hAnsi="Times New Roman"/>
                    <w:b w:val="0"/>
                    <w:sz w:val="22"/>
                  </w:rPr>
                  <w:t>Click here to enter text.</w:t>
                </w:r>
              </w:sdtContent>
            </w:sdt>
            <w:r w:rsidR="00F316D0" w:rsidRPr="00ED7D74">
              <w:rPr>
                <w:rStyle w:val="Style1"/>
                <w:b w:val="0"/>
              </w:rPr>
              <w:t xml:space="preserve"> </w:t>
            </w:r>
          </w:p>
        </w:tc>
      </w:tr>
      <w:tr w:rsidR="00F316D0" w:rsidRPr="00ED7D74" w:rsidTr="005C3F1E">
        <w:tc>
          <w:tcPr>
            <w:tcW w:w="1998"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Phone:</w:t>
            </w:r>
          </w:p>
        </w:tc>
        <w:tc>
          <w:tcPr>
            <w:tcW w:w="3060" w:type="dxa"/>
            <w:vAlign w:val="center"/>
          </w:tcPr>
          <w:p w:rsidR="00F316D0" w:rsidRPr="00ED7D74" w:rsidRDefault="00A84B32" w:rsidP="005C3F1E">
            <w:pPr>
              <w:pStyle w:val="Label"/>
              <w:spacing w:before="0" w:after="120"/>
              <w:rPr>
                <w:rFonts w:ascii="Times New Roman" w:hAnsi="Times New Roman"/>
                <w:b w:val="0"/>
                <w:sz w:val="22"/>
              </w:rPr>
            </w:pPr>
            <w:sdt>
              <w:sdtPr>
                <w:rPr>
                  <w:rFonts w:ascii="Times New Roman" w:hAnsi="Times New Roman"/>
                  <w:sz w:val="22"/>
                </w:rPr>
                <w:id w:val="116812780"/>
                <w:placeholder>
                  <w:docPart w:val="E902F3C2CC0D418BB4E043A7CC26151B"/>
                </w:placeholder>
                <w:temporary/>
                <w:showingPlcHdr/>
              </w:sdtPr>
              <w:sdtEndPr>
                <w:rPr>
                  <w:b w:val="0"/>
                </w:rPr>
              </w:sdtEndPr>
              <w:sdtContent>
                <w:r w:rsidR="00F316D0" w:rsidRPr="00ED7D74">
                  <w:rPr>
                    <w:rStyle w:val="PlaceholderText"/>
                    <w:rFonts w:ascii="Times New Roman" w:hAnsi="Times New Roman"/>
                    <w:b w:val="0"/>
                    <w:sz w:val="22"/>
                  </w:rPr>
                  <w:t>Click here to enter text.</w:t>
                </w:r>
              </w:sdtContent>
            </w:sdt>
          </w:p>
        </w:tc>
        <w:tc>
          <w:tcPr>
            <w:tcW w:w="1620" w:type="dxa"/>
            <w:shd w:val="clear" w:color="auto" w:fill="F2F2F2" w:themeFill="background1" w:themeFillShade="F2"/>
            <w:vAlign w:val="center"/>
          </w:tcPr>
          <w:p w:rsidR="00F316D0" w:rsidRPr="00ED7D74" w:rsidRDefault="00F316D0" w:rsidP="005C3F1E">
            <w:pPr>
              <w:pStyle w:val="Label"/>
              <w:spacing w:before="0" w:after="120"/>
              <w:rPr>
                <w:rFonts w:ascii="Times New Roman" w:hAnsi="Times New Roman"/>
                <w:sz w:val="22"/>
              </w:rPr>
            </w:pPr>
            <w:r w:rsidRPr="00ED7D74">
              <w:rPr>
                <w:rFonts w:ascii="Times New Roman" w:hAnsi="Times New Roman"/>
                <w:sz w:val="22"/>
              </w:rPr>
              <w:t>Email:</w:t>
            </w:r>
          </w:p>
        </w:tc>
        <w:tc>
          <w:tcPr>
            <w:tcW w:w="2898" w:type="dxa"/>
            <w:vAlign w:val="center"/>
          </w:tcPr>
          <w:p w:rsidR="00F316D0" w:rsidRPr="00ED7D74" w:rsidRDefault="00A84B32" w:rsidP="005C3F1E">
            <w:pPr>
              <w:pStyle w:val="Details"/>
              <w:spacing w:before="0" w:after="120"/>
              <w:rPr>
                <w:rFonts w:ascii="Times New Roman" w:hAnsi="Times New Roman"/>
                <w:sz w:val="22"/>
              </w:rPr>
            </w:pPr>
            <w:sdt>
              <w:sdtPr>
                <w:rPr>
                  <w:rFonts w:ascii="Times New Roman" w:hAnsi="Times New Roman"/>
                  <w:sz w:val="22"/>
                </w:rPr>
                <w:id w:val="116812781"/>
                <w:placeholder>
                  <w:docPart w:val="F5C40BA90D7449BC9EB7909411601C38"/>
                </w:placeholder>
                <w:temporary/>
                <w:showingPlcHdr/>
              </w:sdtPr>
              <w:sdtEndPr>
                <w:rPr>
                  <w:b/>
                </w:rPr>
              </w:sdtEndPr>
              <w:sdtContent>
                <w:r w:rsidR="00F316D0" w:rsidRPr="00ED7D74">
                  <w:rPr>
                    <w:rStyle w:val="PlaceholderText"/>
                    <w:rFonts w:ascii="Times New Roman" w:hAnsi="Times New Roman"/>
                    <w:sz w:val="22"/>
                  </w:rPr>
                  <w:t>Click here to enter text.</w:t>
                </w:r>
              </w:sdtContent>
            </w:sdt>
          </w:p>
        </w:tc>
      </w:tr>
    </w:tbl>
    <w:p w:rsidR="00EE5770" w:rsidRPr="00ED7D74" w:rsidRDefault="00EE5770" w:rsidP="00EE5770">
      <w:pPr>
        <w:pStyle w:val="SmallSide"/>
        <w:spacing w:before="0" w:after="120" w:line="360" w:lineRule="auto"/>
        <w:jc w:val="center"/>
        <w:rPr>
          <w:rFonts w:ascii="Times New Roman" w:hAnsi="Times New Roman" w:cs="Times New Roman"/>
          <w:sz w:val="22"/>
          <w:szCs w:val="22"/>
        </w:rPr>
      </w:pPr>
    </w:p>
    <w:p w:rsidR="00EE5770" w:rsidRPr="00ED7D74" w:rsidRDefault="00EE5770" w:rsidP="00EE5770">
      <w:pPr>
        <w:pStyle w:val="SmallSide"/>
        <w:spacing w:before="0" w:after="120" w:line="360" w:lineRule="auto"/>
        <w:jc w:val="center"/>
        <w:rPr>
          <w:rFonts w:ascii="Times New Roman" w:hAnsi="Times New Roman" w:cs="Times New Roman"/>
          <w:sz w:val="22"/>
          <w:szCs w:val="22"/>
        </w:rPr>
      </w:pPr>
      <w:r w:rsidRPr="00ED7D74">
        <w:rPr>
          <w:rFonts w:ascii="Times New Roman" w:hAnsi="Times New Roman" w:cs="Times New Roman"/>
          <w:sz w:val="22"/>
          <w:szCs w:val="22"/>
        </w:rPr>
        <w:t>ROUTING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58"/>
        <w:gridCol w:w="4500"/>
      </w:tblGrid>
      <w:tr w:rsidR="00EE5770" w:rsidRPr="00ED7D74" w:rsidTr="007851B1">
        <w:tc>
          <w:tcPr>
            <w:tcW w:w="50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EE5770" w:rsidRPr="00ED7D74" w:rsidRDefault="00EE5770" w:rsidP="007851B1">
            <w:pPr>
              <w:pStyle w:val="Label"/>
              <w:spacing w:before="0" w:after="120"/>
              <w:rPr>
                <w:rFonts w:ascii="Times New Roman" w:hAnsi="Times New Roman"/>
                <w:sz w:val="22"/>
              </w:rPr>
            </w:pPr>
            <w:r w:rsidRPr="00ED7D74">
              <w:rPr>
                <w:rFonts w:ascii="Times New Roman" w:hAnsi="Times New Roman"/>
                <w:sz w:val="22"/>
              </w:rPr>
              <w:t>Date submitted to Component Privacy Office:</w:t>
            </w:r>
          </w:p>
        </w:tc>
        <w:sdt>
          <w:sdtPr>
            <w:rPr>
              <w:rFonts w:ascii="Times New Roman" w:hAnsi="Times New Roman"/>
              <w:sz w:val="22"/>
            </w:rPr>
            <w:id w:val="116811175"/>
            <w:placeholder>
              <w:docPart w:val="990ADC96560C4803B2AF8E99F87EEB00"/>
            </w:placeholder>
            <w:date w:fullDate="2013-05-22T00:00:00Z">
              <w:dateFormat w:val="MMMM d, yyyy"/>
              <w:lid w:val="en-US"/>
              <w:storeMappedDataAs w:val="dateTime"/>
              <w:calendar w:val="gregorian"/>
            </w:date>
          </w:sdtPr>
          <w:sdtEndPr/>
          <w:sdtContent>
            <w:tc>
              <w:tcPr>
                <w:tcW w:w="4500" w:type="dxa"/>
                <w:tcBorders>
                  <w:top w:val="single" w:sz="4" w:space="0" w:color="000000"/>
                  <w:left w:val="single" w:sz="4" w:space="0" w:color="000000"/>
                  <w:bottom w:val="single" w:sz="4" w:space="0" w:color="000000"/>
                  <w:right w:val="single" w:sz="4" w:space="0" w:color="000000"/>
                </w:tcBorders>
                <w:vAlign w:val="center"/>
              </w:tcPr>
              <w:p w:rsidR="00EE5770" w:rsidRPr="00ED7D74" w:rsidRDefault="00A77E64" w:rsidP="007851B1">
                <w:pPr>
                  <w:pStyle w:val="Details"/>
                  <w:spacing w:before="0" w:after="120"/>
                  <w:rPr>
                    <w:rFonts w:ascii="Times New Roman" w:hAnsi="Times New Roman"/>
                    <w:sz w:val="22"/>
                  </w:rPr>
                </w:pPr>
                <w:r>
                  <w:rPr>
                    <w:rFonts w:ascii="Times New Roman" w:hAnsi="Times New Roman"/>
                    <w:sz w:val="22"/>
                  </w:rPr>
                  <w:t>May 22, 2013</w:t>
                </w:r>
              </w:p>
            </w:tc>
          </w:sdtContent>
        </w:sdt>
      </w:tr>
      <w:tr w:rsidR="00D3312C" w:rsidRPr="00ED7D74" w:rsidTr="007851B1">
        <w:tc>
          <w:tcPr>
            <w:tcW w:w="50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3312C" w:rsidRPr="00ED7D74" w:rsidRDefault="00D3312C" w:rsidP="007851B1">
            <w:pPr>
              <w:pStyle w:val="Label"/>
              <w:spacing w:before="0" w:after="120"/>
              <w:rPr>
                <w:rFonts w:ascii="Times New Roman" w:hAnsi="Times New Roman"/>
                <w:sz w:val="22"/>
              </w:rPr>
            </w:pPr>
            <w:r w:rsidRPr="00ED7D74">
              <w:rPr>
                <w:rFonts w:ascii="Times New Roman" w:hAnsi="Times New Roman"/>
                <w:sz w:val="22"/>
              </w:rPr>
              <w:t>Date submitted to DHS Privacy Office:</w:t>
            </w:r>
          </w:p>
        </w:tc>
        <w:sdt>
          <w:sdtPr>
            <w:rPr>
              <w:rFonts w:ascii="Times New Roman" w:hAnsi="Times New Roman"/>
              <w:sz w:val="22"/>
            </w:rPr>
            <w:id w:val="116811712"/>
            <w:placeholder>
              <w:docPart w:val="979012D50BE543B49010BB9F432F5C33"/>
            </w:placeholder>
            <w:date w:fullDate="2013-05-22T00:00:00Z">
              <w:dateFormat w:val="MMMM d, yyyy"/>
              <w:lid w:val="en-US"/>
              <w:storeMappedDataAs w:val="dateTime"/>
              <w:calendar w:val="gregorian"/>
            </w:date>
          </w:sdtPr>
          <w:sdtEndPr/>
          <w:sdtContent>
            <w:tc>
              <w:tcPr>
                <w:tcW w:w="4500" w:type="dxa"/>
                <w:tcBorders>
                  <w:top w:val="single" w:sz="4" w:space="0" w:color="000000"/>
                  <w:left w:val="single" w:sz="4" w:space="0" w:color="000000"/>
                  <w:bottom w:val="single" w:sz="4" w:space="0" w:color="000000"/>
                  <w:right w:val="single" w:sz="4" w:space="0" w:color="000000"/>
                </w:tcBorders>
                <w:vAlign w:val="center"/>
              </w:tcPr>
              <w:p w:rsidR="00D3312C" w:rsidRPr="00ED7D74" w:rsidRDefault="00A77E64" w:rsidP="007851B1">
                <w:pPr>
                  <w:pStyle w:val="Details"/>
                  <w:spacing w:before="0" w:after="120"/>
                  <w:rPr>
                    <w:rFonts w:ascii="Times New Roman" w:hAnsi="Times New Roman"/>
                    <w:sz w:val="22"/>
                  </w:rPr>
                </w:pPr>
                <w:r>
                  <w:rPr>
                    <w:rFonts w:ascii="Times New Roman" w:hAnsi="Times New Roman"/>
                    <w:sz w:val="22"/>
                  </w:rPr>
                  <w:t>May 22, 2013</w:t>
                </w:r>
              </w:p>
            </w:tc>
          </w:sdtContent>
        </w:sdt>
      </w:tr>
      <w:tr w:rsidR="00D3312C" w:rsidRPr="00ED7D74" w:rsidTr="007851B1">
        <w:tc>
          <w:tcPr>
            <w:tcW w:w="50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D3312C" w:rsidRPr="00ED7D74" w:rsidRDefault="00D3312C" w:rsidP="007851B1">
            <w:pPr>
              <w:pStyle w:val="Label"/>
              <w:spacing w:before="0" w:after="120"/>
              <w:rPr>
                <w:rFonts w:ascii="Times New Roman" w:hAnsi="Times New Roman"/>
                <w:sz w:val="22"/>
              </w:rPr>
            </w:pPr>
            <w:r w:rsidRPr="00ED7D74">
              <w:rPr>
                <w:rFonts w:ascii="Times New Roman" w:hAnsi="Times New Roman"/>
                <w:sz w:val="22"/>
              </w:rPr>
              <w:t>Date approved by DHS Privacy Office:</w:t>
            </w:r>
          </w:p>
        </w:tc>
        <w:sdt>
          <w:sdtPr>
            <w:rPr>
              <w:rFonts w:ascii="Times New Roman" w:hAnsi="Times New Roman"/>
              <w:sz w:val="22"/>
            </w:rPr>
            <w:id w:val="116811253"/>
            <w:placeholder>
              <w:docPart w:val="ACEA34866A1D492C9000638F9A4543B9"/>
            </w:placeholder>
            <w:showingPlcHdr/>
            <w:date>
              <w:dateFormat w:val="MMMM d, yyyy"/>
              <w:lid w:val="en-US"/>
              <w:storeMappedDataAs w:val="dateTime"/>
              <w:calendar w:val="gregorian"/>
            </w:date>
          </w:sdtPr>
          <w:sdtEndPr/>
          <w:sdtContent>
            <w:tc>
              <w:tcPr>
                <w:tcW w:w="4500" w:type="dxa"/>
                <w:tcBorders>
                  <w:top w:val="single" w:sz="4" w:space="0" w:color="000000"/>
                  <w:left w:val="single" w:sz="4" w:space="0" w:color="000000"/>
                  <w:bottom w:val="single" w:sz="4" w:space="0" w:color="000000"/>
                  <w:right w:val="single" w:sz="4" w:space="0" w:color="000000"/>
                </w:tcBorders>
                <w:vAlign w:val="center"/>
              </w:tcPr>
              <w:p w:rsidR="00D3312C" w:rsidRPr="00ED7D74" w:rsidRDefault="00D3312C" w:rsidP="007851B1">
                <w:pPr>
                  <w:pStyle w:val="Details"/>
                  <w:spacing w:before="0" w:after="120"/>
                  <w:rPr>
                    <w:rFonts w:ascii="Times New Roman" w:hAnsi="Times New Roman"/>
                    <w:sz w:val="22"/>
                  </w:rPr>
                </w:pPr>
                <w:r w:rsidRPr="00ED7D74">
                  <w:rPr>
                    <w:rStyle w:val="PlaceholderText"/>
                    <w:rFonts w:ascii="Times New Roman" w:hAnsi="Times New Roman"/>
                    <w:color w:val="262626"/>
                    <w:sz w:val="22"/>
                  </w:rPr>
                  <w:t>Click here to enter a date.</w:t>
                </w:r>
              </w:p>
            </w:tc>
          </w:sdtContent>
        </w:sdt>
      </w:tr>
    </w:tbl>
    <w:p w:rsidR="008F7723" w:rsidRPr="00ED7D74" w:rsidRDefault="008F7723" w:rsidP="005662B5">
      <w:pPr>
        <w:pStyle w:val="SmallSide"/>
        <w:spacing w:before="0" w:line="360" w:lineRule="auto"/>
        <w:rPr>
          <w:rFonts w:ascii="Times New Roman" w:hAnsi="Times New Roman" w:cs="Times New Roman"/>
          <w:sz w:val="22"/>
          <w:szCs w:val="22"/>
        </w:rPr>
      </w:pPr>
    </w:p>
    <w:p w:rsidR="008F7723" w:rsidRPr="00ED7D74" w:rsidRDefault="008F7723">
      <w:pPr>
        <w:rPr>
          <w:rFonts w:ascii="Times New Roman" w:hAnsi="Times New Roman" w:cs="Times New Roman"/>
          <w:b/>
          <w:spacing w:val="10"/>
          <w:sz w:val="22"/>
          <w:szCs w:val="22"/>
        </w:rPr>
      </w:pPr>
      <w:r w:rsidRPr="00ED7D74">
        <w:rPr>
          <w:rFonts w:ascii="Times New Roman" w:hAnsi="Times New Roman" w:cs="Times New Roman"/>
          <w:sz w:val="22"/>
          <w:szCs w:val="22"/>
        </w:rPr>
        <w:br w:type="page"/>
      </w:r>
    </w:p>
    <w:p w:rsidR="008F7723" w:rsidRPr="00ED7D74" w:rsidRDefault="008F7723" w:rsidP="008F7723">
      <w:pPr>
        <w:pStyle w:val="BigTitle"/>
        <w:rPr>
          <w:rFonts w:ascii="Times New Roman" w:hAnsi="Times New Roman" w:cs="Times New Roman"/>
          <w:sz w:val="22"/>
          <w:szCs w:val="22"/>
        </w:rPr>
      </w:pPr>
      <w:r w:rsidRPr="00ED7D74">
        <w:rPr>
          <w:rFonts w:ascii="Times New Roman" w:hAnsi="Times New Roman" w:cs="Times New Roman"/>
          <w:sz w:val="22"/>
          <w:szCs w:val="22"/>
        </w:rPr>
        <w:lastRenderedPageBreak/>
        <w:t>Specific PTA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8F7723" w:rsidRPr="00ED7D74" w:rsidTr="007851B1">
        <w:tc>
          <w:tcPr>
            <w:tcW w:w="9576" w:type="dxa"/>
            <w:shd w:val="clear" w:color="auto" w:fill="F2F2F2" w:themeFill="background1" w:themeFillShade="F2"/>
            <w:vAlign w:val="center"/>
          </w:tcPr>
          <w:p w:rsidR="008F7723" w:rsidRPr="00ED7D74" w:rsidRDefault="008F7723" w:rsidP="007851B1">
            <w:pPr>
              <w:pStyle w:val="Label"/>
              <w:numPr>
                <w:ilvl w:val="0"/>
                <w:numId w:val="21"/>
              </w:numPr>
              <w:spacing w:before="0" w:after="0"/>
              <w:rPr>
                <w:rFonts w:ascii="Times New Roman" w:hAnsi="Times New Roman"/>
                <w:sz w:val="22"/>
              </w:rPr>
            </w:pPr>
            <w:r w:rsidRPr="00ED7D74">
              <w:rPr>
                <w:rFonts w:ascii="Times New Roman" w:hAnsi="Times New Roman"/>
                <w:sz w:val="22"/>
              </w:rPr>
              <w:t>Please describe the purpose of the project or program:</w:t>
            </w:r>
          </w:p>
          <w:p w:rsidR="008F7723" w:rsidRPr="00ED7D74" w:rsidRDefault="008F7723" w:rsidP="007851B1">
            <w:pPr>
              <w:pStyle w:val="Label"/>
              <w:spacing w:before="0" w:after="0"/>
              <w:rPr>
                <w:rFonts w:ascii="Times New Roman" w:hAnsi="Times New Roman"/>
                <w:b w:val="0"/>
                <w:i/>
                <w:sz w:val="22"/>
              </w:rPr>
            </w:pPr>
            <w:r w:rsidRPr="00ED7D74">
              <w:rPr>
                <w:rFonts w:ascii="Times New Roman" w:hAnsi="Times New Roman"/>
                <w:b w:val="0"/>
                <w:i/>
                <w:sz w:val="22"/>
              </w:rPr>
              <w:t>Please provide a general description of the project and its purpose in a way a non-technical person could understand.</w:t>
            </w:r>
          </w:p>
        </w:tc>
      </w:tr>
      <w:tr w:rsidR="008F7723" w:rsidRPr="00ED7D74" w:rsidTr="007851B1">
        <w:tc>
          <w:tcPr>
            <w:tcW w:w="9576" w:type="dxa"/>
            <w:shd w:val="clear" w:color="auto" w:fill="FFFFFF" w:themeFill="background1"/>
            <w:vAlign w:val="center"/>
          </w:tcPr>
          <w:p w:rsidR="004E37EA" w:rsidRPr="00ED7D74" w:rsidRDefault="00A77E64" w:rsidP="007851B1">
            <w:pPr>
              <w:pStyle w:val="Details"/>
              <w:tabs>
                <w:tab w:val="center" w:pos="4680"/>
              </w:tabs>
              <w:spacing w:before="0" w:after="120"/>
              <w:rPr>
                <w:rFonts w:ascii="Times New Roman" w:hAnsi="Times New Roman"/>
                <w:sz w:val="22"/>
              </w:rPr>
            </w:pPr>
            <w:r>
              <w:rPr>
                <w:rFonts w:ascii="Times New Roman" w:hAnsi="Times New Roman"/>
                <w:sz w:val="22"/>
              </w:rPr>
              <w:t>Individuals and communities submit Mitigation Best Practices describing what project they have undertaken to reduce loss of life or property that could be an example for others.  The Best Practices are reviewed and if approved submitted into our database and are available to the general public.  Examples of Best Practices are elevating homes, purchasing flood insurance, building safe rooms, and implementing procedures for evacuation during a disaster.  Many of these projects are funded in part with FEMA grants.</w:t>
            </w:r>
            <w:r w:rsidR="008B408D">
              <w:rPr>
                <w:rFonts w:ascii="Times New Roman" w:hAnsi="Times New Roman"/>
                <w:sz w:val="22"/>
              </w:rPr>
              <w:t xml:space="preserve">  This information is part of OMB ICR 1660-0089)</w:t>
            </w:r>
            <w:r w:rsidR="00152920">
              <w:rPr>
                <w:rFonts w:ascii="Times New Roman" w:hAnsi="Times New Roman"/>
                <w:sz w:val="22"/>
              </w:rPr>
              <w:t xml:space="preserve">  </w:t>
            </w:r>
            <w:r>
              <w:rPr>
                <w:rFonts w:ascii="Times New Roman" w:hAnsi="Times New Roman"/>
                <w:sz w:val="22"/>
              </w:rPr>
              <w:t xml:space="preserve"> </w:t>
            </w:r>
            <w:r w:rsidR="008B408D">
              <w:rPr>
                <w:rFonts w:ascii="Times New Roman" w:hAnsi="Times New Roman"/>
                <w:sz w:val="22"/>
              </w:rPr>
              <w:t>Best practices are</w:t>
            </w:r>
            <w:r w:rsidR="00152920">
              <w:rPr>
                <w:rFonts w:ascii="Times New Roman" w:hAnsi="Times New Roman"/>
                <w:sz w:val="22"/>
              </w:rPr>
              <w:t xml:space="preserve"> posted for public viewing using the FEMA Lessons Learned Information Sharing (LLIS.gov).  The LLIS PTA was adjudicated on February 10, 2011 with coverage by the DHS Web Portals Privacy Impact Assessment and the </w:t>
            </w:r>
            <w:r w:rsidR="00152920" w:rsidRPr="00152920">
              <w:rPr>
                <w:rFonts w:ascii="Times New Roman" w:hAnsi="Times New Roman"/>
                <w:sz w:val="22"/>
              </w:rPr>
              <w:t>DHS/ALL-004-General Information Technology Access Account Records System (GITAARS)</w:t>
            </w:r>
            <w:r w:rsidR="00152920">
              <w:rPr>
                <w:rFonts w:ascii="Times New Roman" w:hAnsi="Times New Roman"/>
                <w:sz w:val="22"/>
              </w:rPr>
              <w:t xml:space="preserve"> System of Records Notice. </w:t>
            </w:r>
            <w:bookmarkStart w:id="0" w:name="_GoBack"/>
            <w:bookmarkEnd w:id="0"/>
          </w:p>
          <w:p w:rsidR="004E37EA" w:rsidRPr="00ED7D74" w:rsidRDefault="004E37EA" w:rsidP="007851B1">
            <w:pPr>
              <w:pStyle w:val="Details"/>
              <w:tabs>
                <w:tab w:val="center" w:pos="4680"/>
              </w:tabs>
              <w:spacing w:before="0" w:after="120"/>
              <w:rPr>
                <w:rFonts w:ascii="Times New Roman" w:hAnsi="Times New Roman"/>
                <w:sz w:val="22"/>
              </w:rPr>
            </w:pPr>
          </w:p>
        </w:tc>
      </w:tr>
    </w:tbl>
    <w:p w:rsidR="005662B5" w:rsidRPr="00ED7D74" w:rsidRDefault="005662B5" w:rsidP="00552667">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58"/>
        <w:gridCol w:w="2340"/>
        <w:gridCol w:w="2340"/>
        <w:gridCol w:w="2520"/>
      </w:tblGrid>
      <w:tr w:rsidR="00397064" w:rsidRPr="00ED7D74" w:rsidTr="007851B1">
        <w:tc>
          <w:tcPr>
            <w:tcW w:w="4698" w:type="dxa"/>
            <w:gridSpan w:val="2"/>
            <w:shd w:val="clear" w:color="auto" w:fill="F2F2F2" w:themeFill="background1" w:themeFillShade="F2"/>
            <w:vAlign w:val="center"/>
          </w:tcPr>
          <w:p w:rsidR="00397064" w:rsidRPr="00ED7D74" w:rsidRDefault="00397064" w:rsidP="007851B1">
            <w:pPr>
              <w:pStyle w:val="Label"/>
              <w:numPr>
                <w:ilvl w:val="0"/>
                <w:numId w:val="21"/>
              </w:numPr>
              <w:spacing w:before="0" w:after="0" w:line="276" w:lineRule="auto"/>
              <w:rPr>
                <w:rFonts w:ascii="Times New Roman" w:hAnsi="Times New Roman"/>
                <w:b w:val="0"/>
                <w:sz w:val="22"/>
              </w:rPr>
            </w:pPr>
            <w:r w:rsidRPr="00ED7D74">
              <w:rPr>
                <w:rFonts w:ascii="Times New Roman" w:hAnsi="Times New Roman"/>
                <w:sz w:val="22"/>
              </w:rPr>
              <w:t>Project or Program status</w:t>
            </w:r>
          </w:p>
        </w:tc>
        <w:tc>
          <w:tcPr>
            <w:tcW w:w="4860" w:type="dxa"/>
            <w:gridSpan w:val="2"/>
            <w:shd w:val="clear" w:color="auto" w:fill="FFFFFF" w:themeFill="background1"/>
            <w:vAlign w:val="center"/>
          </w:tcPr>
          <w:p w:rsidR="00D3312C" w:rsidRPr="00ED7D74" w:rsidRDefault="00A84B32" w:rsidP="007851B1">
            <w:pPr>
              <w:pStyle w:val="Label"/>
              <w:tabs>
                <w:tab w:val="center" w:pos="2322"/>
              </w:tabs>
              <w:spacing w:before="0" w:after="0" w:line="276" w:lineRule="auto"/>
              <w:rPr>
                <w:rFonts w:ascii="Times New Roman" w:hAnsi="Times New Roman"/>
                <w:b w:val="0"/>
                <w:sz w:val="22"/>
              </w:rPr>
            </w:pPr>
            <w:sdt>
              <w:sdtPr>
                <w:rPr>
                  <w:rFonts w:ascii="Times New Roman" w:hAnsi="Times New Roman"/>
                  <w:b w:val="0"/>
                  <w:sz w:val="22"/>
                </w:rPr>
                <w:alias w:val="Status"/>
                <w:tag w:val="Status"/>
                <w:id w:val="116811513"/>
                <w:placeholder>
                  <w:docPart w:val="2AF3E8F71678454D92022952DE2F6BF0"/>
                </w:placeholder>
                <w:dropDownList>
                  <w:listItem w:value="Choose an item."/>
                  <w:listItem w:displayText="Existing" w:value="Existing"/>
                  <w:listItem w:displayText="New" w:value="New"/>
                  <w:listItem w:displayText="Pilot" w:value="Pilot"/>
                  <w:listItem w:displayText="Update" w:value="Update"/>
                </w:dropDownList>
              </w:sdtPr>
              <w:sdtEndPr/>
              <w:sdtContent>
                <w:r w:rsidR="008B408D">
                  <w:rPr>
                    <w:rFonts w:ascii="Times New Roman" w:hAnsi="Times New Roman"/>
                    <w:b w:val="0"/>
                    <w:sz w:val="22"/>
                  </w:rPr>
                  <w:t>Existing</w:t>
                </w:r>
              </w:sdtContent>
            </w:sdt>
            <w:r w:rsidR="00D3312C" w:rsidRPr="00ED7D74">
              <w:rPr>
                <w:rFonts w:ascii="Times New Roman" w:hAnsi="Times New Roman"/>
                <w:b w:val="0"/>
                <w:sz w:val="22"/>
              </w:rPr>
              <w:tab/>
            </w:r>
          </w:p>
        </w:tc>
      </w:tr>
      <w:tr w:rsidR="00397064" w:rsidRPr="00ED7D74" w:rsidTr="007851B1">
        <w:tc>
          <w:tcPr>
            <w:tcW w:w="2358" w:type="dxa"/>
            <w:shd w:val="clear" w:color="auto" w:fill="F2F2F2" w:themeFill="background1" w:themeFillShade="F2"/>
            <w:vAlign w:val="center"/>
          </w:tcPr>
          <w:p w:rsidR="00397064" w:rsidRPr="00ED7D74" w:rsidRDefault="00397064" w:rsidP="007851B1">
            <w:pPr>
              <w:pStyle w:val="Label"/>
              <w:spacing w:before="0" w:after="0"/>
              <w:rPr>
                <w:rFonts w:ascii="Times New Roman" w:hAnsi="Times New Roman"/>
                <w:sz w:val="22"/>
              </w:rPr>
            </w:pPr>
            <w:r w:rsidRPr="00ED7D74">
              <w:rPr>
                <w:rFonts w:ascii="Times New Roman" w:hAnsi="Times New Roman"/>
                <w:sz w:val="22"/>
              </w:rPr>
              <w:t>Date first developed:</w:t>
            </w:r>
          </w:p>
        </w:tc>
        <w:tc>
          <w:tcPr>
            <w:tcW w:w="2340" w:type="dxa"/>
            <w:shd w:val="clear" w:color="auto" w:fill="FFFFFF" w:themeFill="background1"/>
            <w:vAlign w:val="center"/>
          </w:tcPr>
          <w:p w:rsidR="00397064" w:rsidRPr="00ED7D74" w:rsidRDefault="00A84B32" w:rsidP="00D263CF">
            <w:pPr>
              <w:pStyle w:val="Label"/>
              <w:spacing w:before="0" w:after="0" w:line="276" w:lineRule="auto"/>
              <w:rPr>
                <w:rFonts w:ascii="Times New Roman" w:hAnsi="Times New Roman"/>
                <w:b w:val="0"/>
                <w:sz w:val="22"/>
              </w:rPr>
            </w:pPr>
            <w:sdt>
              <w:sdtPr>
                <w:rPr>
                  <w:rFonts w:ascii="Times New Roman" w:hAnsi="Times New Roman"/>
                  <w:sz w:val="22"/>
                </w:rPr>
                <w:id w:val="116811369"/>
                <w:placeholder>
                  <w:docPart w:val="12820459DC3D4EA4B23BD3B22E60714A"/>
                </w:placeholder>
                <w:date w:fullDate="2007-06-01T00:00:00Z">
                  <w:dateFormat w:val="MMMM d, yyyy"/>
                  <w:lid w:val="en-US"/>
                  <w:storeMappedDataAs w:val="dateTime"/>
                  <w:calendar w:val="gregorian"/>
                </w:date>
              </w:sdtPr>
              <w:sdtEndPr/>
              <w:sdtContent>
                <w:r w:rsidR="00D263CF">
                  <w:rPr>
                    <w:rFonts w:ascii="Times New Roman" w:hAnsi="Times New Roman"/>
                    <w:sz w:val="22"/>
                  </w:rPr>
                  <w:t>June 1, 2007</w:t>
                </w:r>
              </w:sdtContent>
            </w:sdt>
          </w:p>
        </w:tc>
        <w:tc>
          <w:tcPr>
            <w:tcW w:w="2340" w:type="dxa"/>
            <w:shd w:val="clear" w:color="auto" w:fill="F2F2F2" w:themeFill="background1" w:themeFillShade="F2"/>
            <w:vAlign w:val="center"/>
          </w:tcPr>
          <w:p w:rsidR="00397064" w:rsidRPr="00ED7D74" w:rsidRDefault="00397064" w:rsidP="007851B1">
            <w:pPr>
              <w:pStyle w:val="Label"/>
              <w:spacing w:before="0" w:after="0"/>
              <w:rPr>
                <w:rFonts w:ascii="Times New Roman" w:hAnsi="Times New Roman"/>
                <w:sz w:val="22"/>
              </w:rPr>
            </w:pPr>
            <w:r w:rsidRPr="00ED7D74">
              <w:rPr>
                <w:rFonts w:ascii="Times New Roman" w:hAnsi="Times New Roman"/>
                <w:sz w:val="22"/>
              </w:rPr>
              <w:t>Pilot launch date:</w:t>
            </w:r>
          </w:p>
        </w:tc>
        <w:tc>
          <w:tcPr>
            <w:tcW w:w="2520" w:type="dxa"/>
            <w:shd w:val="clear" w:color="auto" w:fill="FFFFFF" w:themeFill="background1"/>
            <w:vAlign w:val="center"/>
          </w:tcPr>
          <w:p w:rsidR="00397064" w:rsidRPr="00ED7D74" w:rsidRDefault="00A84B32" w:rsidP="00D263CF">
            <w:pPr>
              <w:pStyle w:val="Label"/>
              <w:spacing w:before="0" w:after="0" w:line="276" w:lineRule="auto"/>
              <w:rPr>
                <w:rFonts w:ascii="Times New Roman" w:hAnsi="Times New Roman"/>
                <w:b w:val="0"/>
                <w:sz w:val="22"/>
              </w:rPr>
            </w:pPr>
            <w:sdt>
              <w:sdtPr>
                <w:rPr>
                  <w:rFonts w:ascii="Times New Roman" w:hAnsi="Times New Roman"/>
                  <w:sz w:val="22"/>
                </w:rPr>
                <w:id w:val="116811422"/>
                <w:placeholder>
                  <w:docPart w:val="A553EE9EBE274AA392CA920EC944D557"/>
                </w:placeholder>
                <w:date w:fullDate="2007-06-01T00:00:00Z">
                  <w:dateFormat w:val="MMMM d, yyyy"/>
                  <w:lid w:val="en-US"/>
                  <w:storeMappedDataAs w:val="dateTime"/>
                  <w:calendar w:val="gregorian"/>
                </w:date>
              </w:sdtPr>
              <w:sdtEndPr/>
              <w:sdtContent>
                <w:r w:rsidR="00D263CF">
                  <w:rPr>
                    <w:rFonts w:ascii="Times New Roman" w:hAnsi="Times New Roman"/>
                    <w:sz w:val="22"/>
                  </w:rPr>
                  <w:t>June 1, 2007</w:t>
                </w:r>
              </w:sdtContent>
            </w:sdt>
          </w:p>
        </w:tc>
      </w:tr>
      <w:tr w:rsidR="00397064" w:rsidRPr="00ED7D74" w:rsidTr="007851B1">
        <w:tc>
          <w:tcPr>
            <w:tcW w:w="2358" w:type="dxa"/>
            <w:shd w:val="clear" w:color="auto" w:fill="F2F2F2" w:themeFill="background1" w:themeFillShade="F2"/>
            <w:vAlign w:val="center"/>
          </w:tcPr>
          <w:p w:rsidR="00397064" w:rsidRPr="00ED7D74" w:rsidRDefault="00397064" w:rsidP="007851B1">
            <w:pPr>
              <w:pStyle w:val="Label"/>
              <w:spacing w:before="0" w:after="0"/>
              <w:rPr>
                <w:rFonts w:ascii="Times New Roman" w:hAnsi="Times New Roman"/>
                <w:sz w:val="22"/>
              </w:rPr>
            </w:pPr>
            <w:r w:rsidRPr="00ED7D74">
              <w:rPr>
                <w:rFonts w:ascii="Times New Roman" w:hAnsi="Times New Roman"/>
                <w:sz w:val="22"/>
              </w:rPr>
              <w:t>Date last updated:</w:t>
            </w:r>
          </w:p>
        </w:tc>
        <w:tc>
          <w:tcPr>
            <w:tcW w:w="2340" w:type="dxa"/>
            <w:shd w:val="clear" w:color="auto" w:fill="FFFFFF" w:themeFill="background1"/>
            <w:vAlign w:val="center"/>
          </w:tcPr>
          <w:p w:rsidR="00397064" w:rsidRPr="00ED7D74" w:rsidRDefault="00A84B32" w:rsidP="00D263CF">
            <w:pPr>
              <w:pStyle w:val="Label"/>
              <w:spacing w:before="0" w:after="0" w:line="276" w:lineRule="auto"/>
              <w:rPr>
                <w:rFonts w:ascii="Times New Roman" w:hAnsi="Times New Roman"/>
                <w:b w:val="0"/>
                <w:sz w:val="22"/>
              </w:rPr>
            </w:pPr>
            <w:sdt>
              <w:sdtPr>
                <w:rPr>
                  <w:rFonts w:ascii="Times New Roman" w:hAnsi="Times New Roman"/>
                  <w:sz w:val="22"/>
                </w:rPr>
                <w:id w:val="116811370"/>
                <w:placeholder>
                  <w:docPart w:val="B97817D6D818416281FAC6A64DD182C2"/>
                </w:placeholder>
                <w:date w:fullDate="2007-06-01T00:00:00Z">
                  <w:dateFormat w:val="MMMM d, yyyy"/>
                  <w:lid w:val="en-US"/>
                  <w:storeMappedDataAs w:val="dateTime"/>
                  <w:calendar w:val="gregorian"/>
                </w:date>
              </w:sdtPr>
              <w:sdtEndPr/>
              <w:sdtContent>
                <w:r w:rsidR="00D263CF">
                  <w:rPr>
                    <w:rFonts w:ascii="Times New Roman" w:hAnsi="Times New Roman"/>
                    <w:sz w:val="22"/>
                  </w:rPr>
                  <w:t>June 1, 2007</w:t>
                </w:r>
              </w:sdtContent>
            </w:sdt>
          </w:p>
        </w:tc>
        <w:tc>
          <w:tcPr>
            <w:tcW w:w="2340" w:type="dxa"/>
            <w:shd w:val="clear" w:color="auto" w:fill="F2F2F2" w:themeFill="background1" w:themeFillShade="F2"/>
            <w:vAlign w:val="center"/>
          </w:tcPr>
          <w:p w:rsidR="00397064" w:rsidRPr="00ED7D74" w:rsidRDefault="00397064" w:rsidP="007851B1">
            <w:pPr>
              <w:pStyle w:val="Label"/>
              <w:spacing w:before="0" w:after="0"/>
              <w:rPr>
                <w:rFonts w:ascii="Times New Roman" w:hAnsi="Times New Roman"/>
                <w:sz w:val="22"/>
              </w:rPr>
            </w:pPr>
            <w:r w:rsidRPr="00ED7D74">
              <w:rPr>
                <w:rFonts w:ascii="Times New Roman" w:hAnsi="Times New Roman"/>
                <w:sz w:val="22"/>
              </w:rPr>
              <w:t>Pilot end date:</w:t>
            </w:r>
          </w:p>
        </w:tc>
        <w:tc>
          <w:tcPr>
            <w:tcW w:w="2520" w:type="dxa"/>
            <w:shd w:val="clear" w:color="auto" w:fill="FFFFFF" w:themeFill="background1"/>
            <w:vAlign w:val="center"/>
          </w:tcPr>
          <w:p w:rsidR="00397064" w:rsidRPr="00ED7D74" w:rsidRDefault="00A84B32" w:rsidP="00D263CF">
            <w:pPr>
              <w:pStyle w:val="Label"/>
              <w:spacing w:before="0" w:after="0" w:line="276" w:lineRule="auto"/>
              <w:rPr>
                <w:rFonts w:ascii="Times New Roman" w:hAnsi="Times New Roman"/>
                <w:b w:val="0"/>
                <w:sz w:val="22"/>
              </w:rPr>
            </w:pPr>
            <w:sdt>
              <w:sdtPr>
                <w:rPr>
                  <w:rFonts w:ascii="Times New Roman" w:hAnsi="Times New Roman"/>
                  <w:sz w:val="22"/>
                </w:rPr>
                <w:id w:val="116811423"/>
                <w:placeholder>
                  <w:docPart w:val="ECD409A3319B490EAF6352EC0EED7121"/>
                </w:placeholder>
                <w:date w:fullDate="2207-06-01T00:00:00Z">
                  <w:dateFormat w:val="MMMM d, yyyy"/>
                  <w:lid w:val="en-US"/>
                  <w:storeMappedDataAs w:val="dateTime"/>
                  <w:calendar w:val="gregorian"/>
                </w:date>
              </w:sdtPr>
              <w:sdtEndPr/>
              <w:sdtContent>
                <w:r w:rsidR="00D263CF">
                  <w:rPr>
                    <w:rFonts w:ascii="Times New Roman" w:hAnsi="Times New Roman"/>
                    <w:sz w:val="22"/>
                  </w:rPr>
                  <w:t>June 1, 2207</w:t>
                </w:r>
              </w:sdtContent>
            </w:sdt>
          </w:p>
        </w:tc>
      </w:tr>
    </w:tbl>
    <w:p w:rsidR="008F7723" w:rsidRPr="00ED7D74" w:rsidRDefault="008F7723" w:rsidP="00552667">
      <w:pPr>
        <w:spacing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0B417A" w:rsidRPr="00ED7D74"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B417A" w:rsidRPr="00ED7D74" w:rsidRDefault="000B417A" w:rsidP="007851B1">
            <w:pPr>
              <w:pStyle w:val="Label"/>
              <w:numPr>
                <w:ilvl w:val="0"/>
                <w:numId w:val="21"/>
              </w:numPr>
              <w:spacing w:before="0" w:after="0" w:line="276" w:lineRule="auto"/>
              <w:rPr>
                <w:rFonts w:ascii="Times New Roman" w:hAnsi="Times New Roman"/>
                <w:sz w:val="22"/>
              </w:rPr>
            </w:pPr>
            <w:r w:rsidRPr="00ED7D74">
              <w:rPr>
                <w:rFonts w:ascii="Times New Roman" w:hAnsi="Times New Roman"/>
                <w:sz w:val="22"/>
              </w:rPr>
              <w:t xml:space="preserve">From whom does the Project or Program collect, maintain, use or disseminate information?  </w:t>
            </w:r>
          </w:p>
          <w:p w:rsidR="000B417A" w:rsidRPr="00ED7D74" w:rsidRDefault="000B417A" w:rsidP="007851B1">
            <w:pPr>
              <w:pStyle w:val="Label"/>
              <w:spacing w:before="0" w:after="0" w:line="276" w:lineRule="auto"/>
              <w:ind w:left="720" w:hanging="360"/>
              <w:rPr>
                <w:rFonts w:ascii="Times New Roman" w:hAnsi="Times New Roman"/>
                <w:b w:val="0"/>
                <w:i/>
                <w:sz w:val="22"/>
              </w:rPr>
            </w:pPr>
            <w:r w:rsidRPr="00ED7D74">
              <w:rPr>
                <w:rFonts w:ascii="Times New Roman" w:hAnsi="Times New Roman"/>
                <w:b w:val="0"/>
                <w:i/>
                <w:sz w:val="22"/>
              </w:rPr>
              <w:t xml:space="preserve">       Please check all that apply.</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B417A" w:rsidRPr="00ED7D74" w:rsidRDefault="008B408D" w:rsidP="007851B1">
            <w:pPr>
              <w:pStyle w:val="Label"/>
              <w:spacing w:before="120" w:after="0" w:line="276" w:lineRule="auto"/>
              <w:rPr>
                <w:rFonts w:ascii="Times New Roman" w:hAnsi="Times New Roman"/>
                <w:b w:val="0"/>
                <w:sz w:val="22"/>
              </w:rPr>
            </w:pPr>
            <w:r>
              <w:rPr>
                <w:rFonts w:ascii="Times New Roman" w:hAnsi="Times New Roman"/>
                <w:b w:val="0"/>
                <w:sz w:val="22"/>
              </w:rPr>
              <w:fldChar w:fldCharType="begin">
                <w:ffData>
                  <w:name w:val="Check25"/>
                  <w:enabled/>
                  <w:calcOnExit w:val="0"/>
                  <w:checkBox>
                    <w:sizeAuto/>
                    <w:default w:val="1"/>
                  </w:checkBox>
                </w:ffData>
              </w:fldChar>
            </w:r>
            <w:r>
              <w:rPr>
                <w:rFonts w:ascii="Times New Roman" w:hAnsi="Times New Roman"/>
                <w:b w:val="0"/>
                <w:sz w:val="22"/>
              </w:rPr>
              <w:instrText xml:space="preserve"> </w:instrText>
            </w:r>
            <w:bookmarkStart w:id="1" w:name="Check25"/>
            <w:r>
              <w:rPr>
                <w:rFonts w:ascii="Times New Roman" w:hAnsi="Times New Roman"/>
                <w:b w:val="0"/>
                <w:sz w:val="22"/>
              </w:rPr>
              <w:instrText xml:space="preserve">FORMCHECKBOX </w:instrText>
            </w:r>
            <w:r>
              <w:rPr>
                <w:rFonts w:ascii="Times New Roman" w:hAnsi="Times New Roman"/>
                <w:b w:val="0"/>
                <w:sz w:val="22"/>
              </w:rPr>
            </w:r>
            <w:r>
              <w:rPr>
                <w:rFonts w:ascii="Times New Roman" w:hAnsi="Times New Roman"/>
                <w:b w:val="0"/>
                <w:sz w:val="22"/>
              </w:rPr>
              <w:fldChar w:fldCharType="end"/>
            </w:r>
            <w:bookmarkEnd w:id="1"/>
            <w:r w:rsidR="000B417A" w:rsidRPr="00ED7D74">
              <w:rPr>
                <w:rFonts w:ascii="Times New Roman" w:hAnsi="Times New Roman"/>
                <w:b w:val="0"/>
                <w:sz w:val="22"/>
              </w:rPr>
              <w:t xml:space="preserve">  DHS Employees</w:t>
            </w:r>
          </w:p>
          <w:p w:rsidR="000B417A" w:rsidRPr="00ED7D74" w:rsidRDefault="008B408D" w:rsidP="007851B1">
            <w:pPr>
              <w:pStyle w:val="Label"/>
              <w:spacing w:before="120" w:after="0" w:line="276" w:lineRule="auto"/>
              <w:rPr>
                <w:rFonts w:ascii="Times New Roman" w:hAnsi="Times New Roman"/>
                <w:b w:val="0"/>
                <w:sz w:val="22"/>
              </w:rPr>
            </w:pPr>
            <w:r>
              <w:rPr>
                <w:rFonts w:ascii="Times New Roman" w:hAnsi="Times New Roman"/>
                <w:b w:val="0"/>
                <w:sz w:val="22"/>
              </w:rPr>
              <w:fldChar w:fldCharType="begin">
                <w:ffData>
                  <w:name w:val=""/>
                  <w:enabled/>
                  <w:calcOnExit w:val="0"/>
                  <w:checkBox>
                    <w:sizeAuto/>
                    <w:default w:val="1"/>
                  </w:checkBox>
                </w:ffData>
              </w:fldChar>
            </w:r>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end"/>
            </w:r>
            <w:r w:rsidR="000B417A" w:rsidRPr="00ED7D74">
              <w:rPr>
                <w:rFonts w:ascii="Times New Roman" w:hAnsi="Times New Roman"/>
                <w:b w:val="0"/>
                <w:sz w:val="22"/>
              </w:rPr>
              <w:t xml:space="preserve">  Contractors working on behalf of DHS</w:t>
            </w:r>
          </w:p>
          <w:p w:rsidR="000B417A" w:rsidRPr="00ED7D74" w:rsidRDefault="008B408D" w:rsidP="007851B1">
            <w:pPr>
              <w:pStyle w:val="Label"/>
              <w:spacing w:before="120" w:after="0" w:line="276" w:lineRule="auto"/>
              <w:rPr>
                <w:rFonts w:ascii="Times New Roman" w:hAnsi="Times New Roman"/>
                <w:b w:val="0"/>
                <w:sz w:val="22"/>
              </w:rPr>
            </w:pPr>
            <w:r>
              <w:rPr>
                <w:rFonts w:ascii="Times New Roman" w:hAnsi="Times New Roman"/>
                <w:b w:val="0"/>
                <w:sz w:val="22"/>
              </w:rPr>
              <w:fldChar w:fldCharType="begin">
                <w:ffData>
                  <w:name w:val=""/>
                  <w:enabled/>
                  <w:calcOnExit w:val="0"/>
                  <w:checkBox>
                    <w:sizeAuto/>
                    <w:default w:val="1"/>
                  </w:checkBox>
                </w:ffData>
              </w:fldChar>
            </w:r>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end"/>
            </w:r>
            <w:r w:rsidR="000B417A" w:rsidRPr="00ED7D74">
              <w:rPr>
                <w:rFonts w:ascii="Times New Roman" w:hAnsi="Times New Roman"/>
                <w:b w:val="0"/>
                <w:sz w:val="22"/>
              </w:rPr>
              <w:t xml:space="preserve">  Members of the public</w:t>
            </w:r>
          </w:p>
          <w:p w:rsidR="000B417A" w:rsidRPr="00ED7D74" w:rsidRDefault="00B67954"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0B417A" w:rsidRPr="00ED7D74">
              <w:rPr>
                <w:rFonts w:ascii="Times New Roman" w:hAnsi="Times New Roman"/>
                <w:b w:val="0"/>
                <w:sz w:val="22"/>
              </w:rPr>
              <w:instrText xml:space="preserve"> FORMCHECKBOX </w:instrText>
            </w:r>
            <w:r w:rsidR="00A84B32">
              <w:rPr>
                <w:rFonts w:ascii="Times New Roman" w:hAnsi="Times New Roman"/>
                <w:b w:val="0"/>
                <w:sz w:val="22"/>
              </w:rPr>
            </w:r>
            <w:r w:rsidR="00A84B32">
              <w:rPr>
                <w:rFonts w:ascii="Times New Roman" w:hAnsi="Times New Roman"/>
                <w:b w:val="0"/>
                <w:sz w:val="22"/>
              </w:rPr>
              <w:fldChar w:fldCharType="separate"/>
            </w:r>
            <w:r w:rsidRPr="00ED7D74">
              <w:rPr>
                <w:rFonts w:ascii="Times New Roman" w:hAnsi="Times New Roman"/>
                <w:b w:val="0"/>
                <w:sz w:val="22"/>
              </w:rPr>
              <w:fldChar w:fldCharType="end"/>
            </w:r>
            <w:r w:rsidR="000B417A" w:rsidRPr="00ED7D74">
              <w:rPr>
                <w:rFonts w:ascii="Times New Roman" w:hAnsi="Times New Roman"/>
                <w:b w:val="0"/>
                <w:sz w:val="22"/>
              </w:rPr>
              <w:t xml:space="preserve">  This program does not collect any personally identifiable information</w:t>
            </w:r>
            <w:r w:rsidR="000B417A" w:rsidRPr="00ED7D74">
              <w:rPr>
                <w:rStyle w:val="FootnoteReference"/>
                <w:rFonts w:ascii="Times New Roman" w:hAnsi="Times New Roman"/>
                <w:b w:val="0"/>
                <w:sz w:val="22"/>
              </w:rPr>
              <w:footnoteReference w:id="1"/>
            </w:r>
          </w:p>
        </w:tc>
      </w:tr>
    </w:tbl>
    <w:p w:rsidR="008F7723" w:rsidRPr="00ED7D74" w:rsidRDefault="008F7723">
      <w:pPr>
        <w:rPr>
          <w:rFonts w:ascii="Times New Roman" w:hAnsi="Times New Roman" w:cs="Times New Roman"/>
          <w:sz w:val="22"/>
          <w:szCs w:val="22"/>
        </w:rPr>
      </w:pPr>
    </w:p>
    <w:p w:rsidR="00D3312C" w:rsidRPr="00ED7D74" w:rsidRDefault="00D3312C">
      <w:pPr>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8F7723" w:rsidRPr="00ED7D74" w:rsidTr="007851B1">
        <w:tc>
          <w:tcPr>
            <w:tcW w:w="9558" w:type="dxa"/>
            <w:gridSpan w:val="2"/>
            <w:shd w:val="clear" w:color="auto" w:fill="F2F2F2" w:themeFill="background1" w:themeFillShade="F2"/>
            <w:vAlign w:val="center"/>
          </w:tcPr>
          <w:p w:rsidR="000B417A" w:rsidRPr="00ED7D74" w:rsidRDefault="000B417A" w:rsidP="007851B1">
            <w:pPr>
              <w:pStyle w:val="Label"/>
              <w:numPr>
                <w:ilvl w:val="0"/>
                <w:numId w:val="21"/>
              </w:numPr>
              <w:rPr>
                <w:rFonts w:ascii="Times New Roman" w:hAnsi="Times New Roman"/>
                <w:sz w:val="22"/>
              </w:rPr>
            </w:pPr>
            <w:r w:rsidRPr="00ED7D74">
              <w:rPr>
                <w:rFonts w:ascii="Times New Roman" w:hAnsi="Times New Roman"/>
                <w:sz w:val="22"/>
              </w:rPr>
              <w:t>What specific information about individuals could be collected, generated or retained?</w:t>
            </w:r>
          </w:p>
          <w:p w:rsidR="008F7723" w:rsidRPr="00ED7D74" w:rsidRDefault="000B417A" w:rsidP="007851B1">
            <w:pPr>
              <w:pStyle w:val="Label"/>
              <w:spacing w:before="0" w:after="0"/>
              <w:rPr>
                <w:rFonts w:ascii="Times New Roman" w:hAnsi="Times New Roman"/>
                <w:b w:val="0"/>
                <w:i/>
                <w:sz w:val="22"/>
              </w:rPr>
            </w:pPr>
            <w:r w:rsidRPr="00ED7D74">
              <w:rPr>
                <w:rFonts w:ascii="Times New Roman" w:hAnsi="Times New Roman"/>
                <w:b w:val="0"/>
                <w:i/>
                <w:sz w:val="22"/>
              </w:rPr>
              <w:t>Please provide a specific description of information that might be collected, generated or retained such as names, addresses, emails, etc.</w:t>
            </w:r>
          </w:p>
        </w:tc>
      </w:tr>
      <w:tr w:rsidR="00381D29" w:rsidRPr="00ED7D74" w:rsidTr="007851B1">
        <w:tc>
          <w:tcPr>
            <w:tcW w:w="9558" w:type="dxa"/>
            <w:gridSpan w:val="2"/>
            <w:shd w:val="clear" w:color="auto" w:fill="FFFFFF" w:themeFill="background1"/>
            <w:vAlign w:val="center"/>
          </w:tcPr>
          <w:p w:rsidR="004E37EA" w:rsidRPr="00ED7D74" w:rsidRDefault="00692C3B" w:rsidP="00692C3B">
            <w:pPr>
              <w:pStyle w:val="Details"/>
              <w:spacing w:before="0" w:after="120"/>
              <w:rPr>
                <w:rFonts w:ascii="Times New Roman" w:hAnsi="Times New Roman"/>
                <w:sz w:val="22"/>
              </w:rPr>
            </w:pPr>
            <w:r>
              <w:rPr>
                <w:rFonts w:ascii="Times New Roman" w:hAnsi="Times New Roman"/>
                <w:sz w:val="22"/>
              </w:rPr>
              <w:t xml:space="preserve">Submitters have the option of including their name in the Best Practice. </w:t>
            </w:r>
          </w:p>
        </w:tc>
      </w:tr>
      <w:tr w:rsidR="00D3312C" w:rsidRPr="00ED7D74" w:rsidTr="007851B1">
        <w:tc>
          <w:tcPr>
            <w:tcW w:w="4698" w:type="dxa"/>
            <w:shd w:val="clear" w:color="auto" w:fill="F2F2F2" w:themeFill="background1" w:themeFillShade="F2"/>
            <w:vAlign w:val="center"/>
          </w:tcPr>
          <w:p w:rsidR="00D3312C" w:rsidRPr="00ED7D74" w:rsidRDefault="00D3312C" w:rsidP="007851B1">
            <w:pPr>
              <w:pStyle w:val="Label"/>
              <w:spacing w:before="0" w:after="0" w:line="276" w:lineRule="auto"/>
              <w:ind w:left="360"/>
              <w:rPr>
                <w:rFonts w:ascii="Times New Roman" w:hAnsi="Times New Roman"/>
                <w:b w:val="0"/>
                <w:sz w:val="22"/>
              </w:rPr>
            </w:pPr>
            <w:r w:rsidRPr="00ED7D74">
              <w:rPr>
                <w:rFonts w:ascii="Times New Roman" w:hAnsi="Times New Roman"/>
                <w:sz w:val="22"/>
              </w:rPr>
              <w:t xml:space="preserve">Does the Project or Program use Social </w:t>
            </w:r>
            <w:r w:rsidRPr="00ED7D74">
              <w:rPr>
                <w:rFonts w:ascii="Times New Roman" w:hAnsi="Times New Roman"/>
                <w:sz w:val="22"/>
              </w:rPr>
              <w:lastRenderedPageBreak/>
              <w:t>Security Numbers (SSNs)?</w:t>
            </w:r>
          </w:p>
        </w:tc>
        <w:tc>
          <w:tcPr>
            <w:tcW w:w="4860" w:type="dxa"/>
            <w:shd w:val="clear" w:color="auto" w:fill="FFFFFF" w:themeFill="background1"/>
            <w:vAlign w:val="center"/>
          </w:tcPr>
          <w:p w:rsidR="00D3312C" w:rsidRPr="00ED7D74" w:rsidRDefault="00A84B32" w:rsidP="007851B1">
            <w:pPr>
              <w:pStyle w:val="Label"/>
              <w:spacing w:before="0" w:after="0" w:line="276" w:lineRule="auto"/>
              <w:rPr>
                <w:rFonts w:ascii="Times New Roman" w:hAnsi="Times New Roman"/>
                <w:b w:val="0"/>
                <w:sz w:val="22"/>
              </w:rPr>
            </w:pPr>
            <w:sdt>
              <w:sdtPr>
                <w:rPr>
                  <w:rFonts w:ascii="Times New Roman" w:hAnsi="Times New Roman"/>
                  <w:b w:val="0"/>
                  <w:sz w:val="22"/>
                </w:rPr>
                <w:alias w:val="Yes/No"/>
                <w:tag w:val="Yes/No"/>
                <w:id w:val="116811684"/>
                <w:placeholder>
                  <w:docPart w:val="FB28150E163343288FA9E6AE929CD122"/>
                </w:placeholder>
                <w:dropDownList>
                  <w:listItem w:value="Choose an item."/>
                  <w:listItem w:displayText="Yes" w:value="Yes"/>
                  <w:listItem w:displayText="No" w:value="No"/>
                </w:dropDownList>
              </w:sdtPr>
              <w:sdtEndPr/>
              <w:sdtContent>
                <w:r w:rsidR="00692C3B">
                  <w:rPr>
                    <w:rFonts w:ascii="Times New Roman" w:hAnsi="Times New Roman"/>
                    <w:b w:val="0"/>
                    <w:sz w:val="22"/>
                  </w:rPr>
                  <w:t>No</w:t>
                </w:r>
              </w:sdtContent>
            </w:sdt>
          </w:p>
        </w:tc>
      </w:tr>
      <w:tr w:rsidR="00D3312C" w:rsidRPr="00ED7D74" w:rsidTr="007851B1">
        <w:tc>
          <w:tcPr>
            <w:tcW w:w="4698" w:type="dxa"/>
            <w:shd w:val="clear" w:color="auto" w:fill="F2F2F2" w:themeFill="background1" w:themeFillShade="F2"/>
            <w:vAlign w:val="center"/>
          </w:tcPr>
          <w:p w:rsidR="00D3312C" w:rsidRPr="00ED7D74" w:rsidRDefault="00D3312C" w:rsidP="007851B1">
            <w:pPr>
              <w:pStyle w:val="Label"/>
              <w:spacing w:before="0" w:after="0" w:line="276" w:lineRule="auto"/>
              <w:ind w:left="360"/>
              <w:rPr>
                <w:rFonts w:ascii="Times New Roman" w:hAnsi="Times New Roman"/>
                <w:b w:val="0"/>
                <w:sz w:val="22"/>
              </w:rPr>
            </w:pPr>
            <w:r w:rsidRPr="00ED7D74">
              <w:rPr>
                <w:rFonts w:ascii="Times New Roman" w:hAnsi="Times New Roman"/>
                <w:sz w:val="22"/>
              </w:rPr>
              <w:lastRenderedPageBreak/>
              <w:t>If yes, please provide the legal authority for the collection of SSNs:</w:t>
            </w:r>
          </w:p>
        </w:tc>
        <w:tc>
          <w:tcPr>
            <w:tcW w:w="4860" w:type="dxa"/>
            <w:shd w:val="clear" w:color="auto" w:fill="FFFFFF" w:themeFill="background1"/>
            <w:vAlign w:val="center"/>
          </w:tcPr>
          <w:p w:rsidR="00D3312C" w:rsidRPr="00ED7D74" w:rsidRDefault="00692C3B" w:rsidP="00692C3B">
            <w:pPr>
              <w:pStyle w:val="Details"/>
              <w:spacing w:before="0" w:after="120"/>
              <w:rPr>
                <w:rFonts w:ascii="Times New Roman" w:hAnsi="Times New Roman"/>
                <w:b/>
                <w:sz w:val="22"/>
              </w:rPr>
            </w:pPr>
            <w:r>
              <w:rPr>
                <w:rFonts w:ascii="Times New Roman" w:hAnsi="Times New Roman"/>
                <w:sz w:val="22"/>
              </w:rPr>
              <w:t>NA</w:t>
            </w:r>
          </w:p>
        </w:tc>
      </w:tr>
      <w:tr w:rsidR="00D3312C" w:rsidRPr="00ED7D74" w:rsidTr="007851B1">
        <w:tc>
          <w:tcPr>
            <w:tcW w:w="4698" w:type="dxa"/>
            <w:shd w:val="clear" w:color="auto" w:fill="F2F2F2" w:themeFill="background1" w:themeFillShade="F2"/>
            <w:vAlign w:val="center"/>
          </w:tcPr>
          <w:p w:rsidR="00D3312C" w:rsidRPr="00ED7D74" w:rsidRDefault="00D3312C" w:rsidP="007851B1">
            <w:pPr>
              <w:pStyle w:val="Label"/>
              <w:spacing w:before="0" w:after="0" w:line="276" w:lineRule="auto"/>
              <w:ind w:left="360"/>
              <w:rPr>
                <w:rFonts w:ascii="Times New Roman" w:hAnsi="Times New Roman"/>
                <w:b w:val="0"/>
                <w:sz w:val="22"/>
              </w:rPr>
            </w:pPr>
            <w:r w:rsidRPr="00ED7D74">
              <w:rPr>
                <w:rFonts w:ascii="Times New Roman" w:hAnsi="Times New Roman"/>
                <w:sz w:val="22"/>
              </w:rPr>
              <w:t>If yes, please describe the uses of the SSNs within the Project or Program:</w:t>
            </w:r>
          </w:p>
        </w:tc>
        <w:tc>
          <w:tcPr>
            <w:tcW w:w="4860" w:type="dxa"/>
            <w:shd w:val="clear" w:color="auto" w:fill="FFFFFF" w:themeFill="background1"/>
            <w:vAlign w:val="center"/>
          </w:tcPr>
          <w:p w:rsidR="00D3312C" w:rsidRPr="00ED7D74" w:rsidRDefault="00692C3B" w:rsidP="00692C3B">
            <w:pPr>
              <w:pStyle w:val="Details"/>
              <w:spacing w:before="0" w:after="120"/>
              <w:rPr>
                <w:rFonts w:ascii="Times New Roman" w:hAnsi="Times New Roman"/>
                <w:b/>
                <w:sz w:val="22"/>
              </w:rPr>
            </w:pPr>
            <w:r>
              <w:rPr>
                <w:rFonts w:ascii="Times New Roman" w:hAnsi="Times New Roman"/>
                <w:sz w:val="22"/>
              </w:rPr>
              <w:t>NA</w:t>
            </w:r>
          </w:p>
        </w:tc>
      </w:tr>
    </w:tbl>
    <w:p w:rsidR="008F7723" w:rsidRPr="00ED7D74" w:rsidRDefault="008F7723" w:rsidP="00381D29">
      <w:pPr>
        <w:ind w:right="-90"/>
        <w:rPr>
          <w:rFonts w:ascii="Times New Roman" w:hAnsi="Times New Roman" w:cs="Times New Roman"/>
          <w:sz w:val="22"/>
          <w:szCs w:val="22"/>
        </w:rPr>
      </w:pPr>
    </w:p>
    <w:p w:rsidR="00EF2D0C" w:rsidRPr="00ED7D74" w:rsidRDefault="00EF2D0C" w:rsidP="00381D29">
      <w:pPr>
        <w:ind w:right="-90"/>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EF2D0C" w:rsidRPr="00ED7D74" w:rsidTr="00F316D0">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316D0" w:rsidRPr="00ED7D74" w:rsidRDefault="00EF2D0C" w:rsidP="00F316D0">
            <w:pPr>
              <w:pStyle w:val="Label"/>
              <w:numPr>
                <w:ilvl w:val="0"/>
                <w:numId w:val="21"/>
              </w:numPr>
              <w:spacing w:before="0" w:after="0"/>
              <w:rPr>
                <w:rFonts w:ascii="Times New Roman" w:hAnsi="Times New Roman"/>
                <w:b w:val="0"/>
                <w:i/>
                <w:sz w:val="22"/>
              </w:rPr>
            </w:pPr>
            <w:r w:rsidRPr="00ED7D74">
              <w:rPr>
                <w:rFonts w:ascii="Times New Roman" w:hAnsi="Times New Roman"/>
                <w:sz w:val="22"/>
              </w:rPr>
              <w:t>Does this system employ any of the following technologies:</w:t>
            </w:r>
          </w:p>
          <w:p w:rsidR="00F316D0" w:rsidRPr="00ED7D74" w:rsidRDefault="00F316D0" w:rsidP="00F316D0">
            <w:pPr>
              <w:pStyle w:val="Label"/>
              <w:spacing w:before="0" w:after="0"/>
              <w:rPr>
                <w:rFonts w:ascii="Times New Roman" w:hAnsi="Times New Roman"/>
                <w:b w:val="0"/>
                <w:i/>
                <w:sz w:val="22"/>
              </w:rPr>
            </w:pPr>
          </w:p>
          <w:p w:rsidR="00EF2D0C" w:rsidRPr="00ED7D74" w:rsidRDefault="00F316D0" w:rsidP="00F316D0">
            <w:pPr>
              <w:pStyle w:val="Label"/>
              <w:spacing w:before="0" w:after="0"/>
              <w:rPr>
                <w:rFonts w:ascii="Times New Roman" w:hAnsi="Times New Roman"/>
                <w:b w:val="0"/>
                <w:i/>
                <w:sz w:val="22"/>
              </w:rPr>
            </w:pPr>
            <w:r w:rsidRPr="00ED7D74">
              <w:rPr>
                <w:rFonts w:ascii="Times New Roman" w:hAnsi="Times New Roman"/>
                <w:b w:val="0"/>
                <w:i/>
                <w:sz w:val="22"/>
              </w:rPr>
              <w:t xml:space="preserve"> If project or program utilizes any of these technologies, please contact Component Privacy Officer for specialized PTA.</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F2D0C" w:rsidRPr="00ED7D74" w:rsidRDefault="00B67954"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EF2D0C" w:rsidRPr="00ED7D74">
              <w:rPr>
                <w:rFonts w:ascii="Times New Roman" w:hAnsi="Times New Roman"/>
                <w:b w:val="0"/>
                <w:sz w:val="22"/>
              </w:rPr>
              <w:instrText xml:space="preserve"> FORMCHECKBOX </w:instrText>
            </w:r>
            <w:r w:rsidR="00A84B32">
              <w:rPr>
                <w:rFonts w:ascii="Times New Roman" w:hAnsi="Times New Roman"/>
                <w:b w:val="0"/>
                <w:sz w:val="22"/>
              </w:rPr>
            </w:r>
            <w:r w:rsidR="00A84B32">
              <w:rPr>
                <w:rFonts w:ascii="Times New Roman" w:hAnsi="Times New Roman"/>
                <w:b w:val="0"/>
                <w:sz w:val="22"/>
              </w:rPr>
              <w:fldChar w:fldCharType="separate"/>
            </w:r>
            <w:r w:rsidRPr="00ED7D74">
              <w:rPr>
                <w:rFonts w:ascii="Times New Roman" w:hAnsi="Times New Roman"/>
                <w:b w:val="0"/>
                <w:sz w:val="22"/>
              </w:rPr>
              <w:fldChar w:fldCharType="end"/>
            </w:r>
            <w:r w:rsidR="00EF2D0C" w:rsidRPr="00ED7D74">
              <w:rPr>
                <w:rFonts w:ascii="Times New Roman" w:hAnsi="Times New Roman"/>
                <w:b w:val="0"/>
                <w:sz w:val="22"/>
              </w:rPr>
              <w:t xml:space="preserve">  Closed Circuit Television (CCTV)</w:t>
            </w:r>
          </w:p>
          <w:p w:rsidR="00EF2D0C" w:rsidRPr="00ED7D74" w:rsidRDefault="00B67954"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EF2D0C" w:rsidRPr="00ED7D74">
              <w:rPr>
                <w:rFonts w:ascii="Times New Roman" w:hAnsi="Times New Roman"/>
                <w:b w:val="0"/>
                <w:sz w:val="22"/>
              </w:rPr>
              <w:instrText xml:space="preserve"> FORMCHECKBOX </w:instrText>
            </w:r>
            <w:r w:rsidR="00A84B32">
              <w:rPr>
                <w:rFonts w:ascii="Times New Roman" w:hAnsi="Times New Roman"/>
                <w:b w:val="0"/>
                <w:sz w:val="22"/>
              </w:rPr>
            </w:r>
            <w:r w:rsidR="00A84B32">
              <w:rPr>
                <w:rFonts w:ascii="Times New Roman" w:hAnsi="Times New Roman"/>
                <w:b w:val="0"/>
                <w:sz w:val="22"/>
              </w:rPr>
              <w:fldChar w:fldCharType="separate"/>
            </w:r>
            <w:r w:rsidRPr="00ED7D74">
              <w:rPr>
                <w:rFonts w:ascii="Times New Roman" w:hAnsi="Times New Roman"/>
                <w:b w:val="0"/>
                <w:sz w:val="22"/>
              </w:rPr>
              <w:fldChar w:fldCharType="end"/>
            </w:r>
            <w:r w:rsidR="00EF2D0C" w:rsidRPr="00ED7D74">
              <w:rPr>
                <w:rFonts w:ascii="Times New Roman" w:hAnsi="Times New Roman"/>
                <w:b w:val="0"/>
                <w:sz w:val="22"/>
              </w:rPr>
              <w:t xml:space="preserve">  </w:t>
            </w:r>
            <w:proofErr w:type="spellStart"/>
            <w:r w:rsidR="00EF2D0C" w:rsidRPr="00ED7D74">
              <w:rPr>
                <w:rFonts w:ascii="Times New Roman" w:hAnsi="Times New Roman"/>
                <w:b w:val="0"/>
                <w:sz w:val="22"/>
              </w:rPr>
              <w:t>Sharepoint</w:t>
            </w:r>
            <w:proofErr w:type="spellEnd"/>
            <w:r w:rsidR="00EF2D0C" w:rsidRPr="00ED7D74">
              <w:rPr>
                <w:rFonts w:ascii="Times New Roman" w:hAnsi="Times New Roman"/>
                <w:b w:val="0"/>
                <w:sz w:val="22"/>
              </w:rPr>
              <w:t>-as-a-Service</w:t>
            </w:r>
          </w:p>
          <w:p w:rsidR="00EF2D0C" w:rsidRPr="00ED7D74" w:rsidRDefault="00B67954"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EF2D0C" w:rsidRPr="00ED7D74">
              <w:rPr>
                <w:rFonts w:ascii="Times New Roman" w:hAnsi="Times New Roman"/>
                <w:b w:val="0"/>
                <w:sz w:val="22"/>
              </w:rPr>
              <w:instrText xml:space="preserve"> FORMCHECKBOX </w:instrText>
            </w:r>
            <w:r w:rsidR="00A84B32">
              <w:rPr>
                <w:rFonts w:ascii="Times New Roman" w:hAnsi="Times New Roman"/>
                <w:b w:val="0"/>
                <w:sz w:val="22"/>
              </w:rPr>
            </w:r>
            <w:r w:rsidR="00A84B32">
              <w:rPr>
                <w:rFonts w:ascii="Times New Roman" w:hAnsi="Times New Roman"/>
                <w:b w:val="0"/>
                <w:sz w:val="22"/>
              </w:rPr>
              <w:fldChar w:fldCharType="separate"/>
            </w:r>
            <w:r w:rsidRPr="00ED7D74">
              <w:rPr>
                <w:rFonts w:ascii="Times New Roman" w:hAnsi="Times New Roman"/>
                <w:b w:val="0"/>
                <w:sz w:val="22"/>
              </w:rPr>
              <w:fldChar w:fldCharType="end"/>
            </w:r>
            <w:r w:rsidR="00EF2D0C" w:rsidRPr="00ED7D74">
              <w:rPr>
                <w:rFonts w:ascii="Times New Roman" w:hAnsi="Times New Roman"/>
                <w:b w:val="0"/>
                <w:sz w:val="22"/>
              </w:rPr>
              <w:t xml:space="preserve">  Social Media </w:t>
            </w:r>
          </w:p>
          <w:p w:rsidR="000F12BC" w:rsidRPr="00ED7D74" w:rsidRDefault="00B67954" w:rsidP="000F12BC">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0F12BC" w:rsidRPr="00ED7D74">
              <w:rPr>
                <w:rFonts w:ascii="Times New Roman" w:hAnsi="Times New Roman"/>
                <w:b w:val="0"/>
                <w:sz w:val="22"/>
              </w:rPr>
              <w:instrText xml:space="preserve"> FORMCHECKBOX </w:instrText>
            </w:r>
            <w:r w:rsidR="00A84B32">
              <w:rPr>
                <w:rFonts w:ascii="Times New Roman" w:hAnsi="Times New Roman"/>
                <w:b w:val="0"/>
                <w:sz w:val="22"/>
              </w:rPr>
            </w:r>
            <w:r w:rsidR="00A84B32">
              <w:rPr>
                <w:rFonts w:ascii="Times New Roman" w:hAnsi="Times New Roman"/>
                <w:b w:val="0"/>
                <w:sz w:val="22"/>
              </w:rPr>
              <w:fldChar w:fldCharType="separate"/>
            </w:r>
            <w:r w:rsidRPr="00ED7D74">
              <w:rPr>
                <w:rFonts w:ascii="Times New Roman" w:hAnsi="Times New Roman"/>
                <w:b w:val="0"/>
                <w:sz w:val="22"/>
              </w:rPr>
              <w:fldChar w:fldCharType="end"/>
            </w:r>
            <w:r w:rsidR="000F12BC" w:rsidRPr="00ED7D74">
              <w:rPr>
                <w:rFonts w:ascii="Times New Roman" w:hAnsi="Times New Roman"/>
                <w:b w:val="0"/>
                <w:sz w:val="22"/>
              </w:rPr>
              <w:t xml:space="preserve">  Mobile Application (or GPS) </w:t>
            </w:r>
          </w:p>
          <w:p w:rsidR="00F316D0" w:rsidRPr="00ED7D74" w:rsidRDefault="00B67954" w:rsidP="00F316D0">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F316D0" w:rsidRPr="00ED7D74">
              <w:rPr>
                <w:rFonts w:ascii="Times New Roman" w:hAnsi="Times New Roman"/>
                <w:b w:val="0"/>
                <w:sz w:val="22"/>
              </w:rPr>
              <w:instrText xml:space="preserve"> FORMCHECKBOX </w:instrText>
            </w:r>
            <w:r w:rsidR="00A84B32">
              <w:rPr>
                <w:rFonts w:ascii="Times New Roman" w:hAnsi="Times New Roman"/>
                <w:b w:val="0"/>
                <w:sz w:val="22"/>
              </w:rPr>
            </w:r>
            <w:r w:rsidR="00A84B32">
              <w:rPr>
                <w:rFonts w:ascii="Times New Roman" w:hAnsi="Times New Roman"/>
                <w:b w:val="0"/>
                <w:sz w:val="22"/>
              </w:rPr>
              <w:fldChar w:fldCharType="separate"/>
            </w:r>
            <w:r w:rsidRPr="00ED7D74">
              <w:rPr>
                <w:rFonts w:ascii="Times New Roman" w:hAnsi="Times New Roman"/>
                <w:b w:val="0"/>
                <w:sz w:val="22"/>
              </w:rPr>
              <w:fldChar w:fldCharType="end"/>
            </w:r>
            <w:r w:rsidR="00F316D0" w:rsidRPr="00ED7D74">
              <w:rPr>
                <w:rFonts w:ascii="Times New Roman" w:hAnsi="Times New Roman"/>
                <w:b w:val="0"/>
                <w:sz w:val="22"/>
              </w:rPr>
              <w:t xml:space="preserve"> Web portal</w:t>
            </w:r>
            <w:r w:rsidR="00F316D0" w:rsidRPr="00ED7D74">
              <w:rPr>
                <w:rStyle w:val="FootnoteReference"/>
                <w:rFonts w:ascii="Times New Roman" w:hAnsi="Times New Roman"/>
                <w:b w:val="0"/>
                <w:color w:val="auto"/>
                <w:sz w:val="22"/>
              </w:rPr>
              <w:footnoteReference w:id="2"/>
            </w:r>
          </w:p>
          <w:p w:rsidR="00FC57E5" w:rsidRPr="00ED7D74" w:rsidRDefault="008B408D" w:rsidP="008B408D">
            <w:pPr>
              <w:pStyle w:val="Label"/>
              <w:spacing w:before="120" w:after="0" w:line="276" w:lineRule="auto"/>
              <w:rPr>
                <w:rFonts w:ascii="Times New Roman" w:hAnsi="Times New Roman"/>
                <w:b w:val="0"/>
                <w:sz w:val="22"/>
              </w:rPr>
            </w:pPr>
            <w:r>
              <w:rPr>
                <w:rFonts w:ascii="Times New Roman" w:hAnsi="Times New Roman"/>
                <w:b w:val="0"/>
                <w:sz w:val="22"/>
              </w:rPr>
              <w:fldChar w:fldCharType="begin">
                <w:ffData>
                  <w:name w:val=""/>
                  <w:enabled/>
                  <w:calcOnExit w:val="0"/>
                  <w:checkBox>
                    <w:sizeAuto/>
                    <w:default w:val="1"/>
                  </w:checkBox>
                </w:ffData>
              </w:fldChar>
            </w:r>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end"/>
            </w:r>
            <w:r w:rsidR="00FC57E5" w:rsidRPr="00ED7D74">
              <w:rPr>
                <w:rFonts w:ascii="Times New Roman" w:hAnsi="Times New Roman"/>
                <w:b w:val="0"/>
                <w:sz w:val="22"/>
              </w:rPr>
              <w:t xml:space="preserve">  None of the above</w:t>
            </w:r>
          </w:p>
        </w:tc>
      </w:tr>
      <w:tr w:rsidR="004E37EA" w:rsidRPr="00ED7D74" w:rsidTr="007851B1">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4E37EA" w:rsidRPr="00ED7D74" w:rsidRDefault="004E37EA" w:rsidP="007851B1">
            <w:pPr>
              <w:pStyle w:val="Label"/>
              <w:spacing w:before="0" w:after="0"/>
              <w:ind w:left="360"/>
              <w:rPr>
                <w:rFonts w:ascii="Times New Roman" w:hAnsi="Times New Roman"/>
                <w:b w:val="0"/>
                <w:i/>
                <w:sz w:val="22"/>
              </w:rPr>
            </w:pPr>
            <w:r w:rsidRPr="00ED7D74">
              <w:rPr>
                <w:rFonts w:ascii="Times New Roman" w:hAnsi="Times New Roman"/>
                <w:sz w:val="22"/>
              </w:rPr>
              <w:t xml:space="preserve">If this project is a technology/system, does it relate solely to infrastructure?  </w:t>
            </w:r>
          </w:p>
          <w:p w:rsidR="00F316D0" w:rsidRPr="00ED7D74" w:rsidRDefault="00F316D0" w:rsidP="00F316D0">
            <w:pPr>
              <w:pStyle w:val="Label"/>
              <w:spacing w:before="0" w:after="0"/>
              <w:rPr>
                <w:rFonts w:ascii="Times New Roman" w:hAnsi="Times New Roman"/>
                <w:b w:val="0"/>
                <w:i/>
                <w:sz w:val="22"/>
              </w:rPr>
            </w:pPr>
          </w:p>
          <w:p w:rsidR="004E37EA" w:rsidRPr="00ED7D74" w:rsidRDefault="004E37EA" w:rsidP="00F316D0">
            <w:pPr>
              <w:pStyle w:val="Label"/>
              <w:spacing w:before="0" w:after="0"/>
              <w:rPr>
                <w:rFonts w:ascii="Times New Roman" w:hAnsi="Times New Roman"/>
                <w:b w:val="0"/>
                <w:i/>
                <w:sz w:val="22"/>
              </w:rPr>
            </w:pPr>
            <w:r w:rsidRPr="00ED7D74">
              <w:rPr>
                <w:rFonts w:ascii="Times New Roman" w:hAnsi="Times New Roman"/>
                <w:b w:val="0"/>
                <w:i/>
                <w:sz w:val="22"/>
              </w:rPr>
              <w:t>For example, is the system a Local Area Network (LAN) or Wide Area Network (WAN)?</w:t>
            </w:r>
          </w:p>
          <w:p w:rsidR="00F316D0" w:rsidRPr="00ED7D74" w:rsidRDefault="00F316D0" w:rsidP="00F316D0">
            <w:pPr>
              <w:pStyle w:val="Label"/>
              <w:spacing w:before="0" w:after="0"/>
              <w:rPr>
                <w:rFonts w:ascii="Times New Roman" w:hAnsi="Times New Roman"/>
                <w:b w:val="0"/>
                <w:i/>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E37EA" w:rsidRPr="00ED7D74" w:rsidRDefault="008B408D" w:rsidP="007851B1">
            <w:pPr>
              <w:pStyle w:val="Label"/>
              <w:spacing w:before="120" w:after="0" w:line="276" w:lineRule="auto"/>
              <w:rPr>
                <w:rFonts w:ascii="Times New Roman" w:hAnsi="Times New Roman"/>
                <w:b w:val="0"/>
                <w:sz w:val="22"/>
              </w:rPr>
            </w:pPr>
            <w:r>
              <w:rPr>
                <w:rFonts w:ascii="Times New Roman" w:hAnsi="Times New Roman"/>
                <w:b w:val="0"/>
                <w:sz w:val="22"/>
              </w:rPr>
              <w:fldChar w:fldCharType="begin">
                <w:ffData>
                  <w:name w:val=""/>
                  <w:enabled/>
                  <w:calcOnExit w:val="0"/>
                  <w:checkBox>
                    <w:sizeAuto/>
                    <w:default w:val="1"/>
                  </w:checkBox>
                </w:ffData>
              </w:fldChar>
            </w:r>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end"/>
            </w:r>
            <w:r w:rsidR="004E37EA" w:rsidRPr="00ED7D74">
              <w:rPr>
                <w:rFonts w:ascii="Times New Roman" w:hAnsi="Times New Roman"/>
                <w:b w:val="0"/>
                <w:sz w:val="22"/>
              </w:rPr>
              <w:t xml:space="preserve">  No.  Please continue to next question.</w:t>
            </w:r>
          </w:p>
          <w:p w:rsidR="004E37EA" w:rsidRPr="00ED7D74" w:rsidRDefault="00B67954"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4E37EA" w:rsidRPr="00ED7D74">
              <w:rPr>
                <w:rFonts w:ascii="Times New Roman" w:hAnsi="Times New Roman"/>
                <w:b w:val="0"/>
                <w:sz w:val="22"/>
              </w:rPr>
              <w:instrText xml:space="preserve"> FORMCHECKBOX </w:instrText>
            </w:r>
            <w:r w:rsidR="00A84B32">
              <w:rPr>
                <w:rFonts w:ascii="Times New Roman" w:hAnsi="Times New Roman"/>
                <w:b w:val="0"/>
                <w:sz w:val="22"/>
              </w:rPr>
            </w:r>
            <w:r w:rsidR="00A84B32">
              <w:rPr>
                <w:rFonts w:ascii="Times New Roman" w:hAnsi="Times New Roman"/>
                <w:b w:val="0"/>
                <w:sz w:val="22"/>
              </w:rPr>
              <w:fldChar w:fldCharType="separate"/>
            </w:r>
            <w:r w:rsidRPr="00ED7D74">
              <w:rPr>
                <w:rFonts w:ascii="Times New Roman" w:hAnsi="Times New Roman"/>
                <w:b w:val="0"/>
                <w:sz w:val="22"/>
              </w:rPr>
              <w:fldChar w:fldCharType="end"/>
            </w:r>
            <w:r w:rsidR="004E37EA" w:rsidRPr="00ED7D74">
              <w:rPr>
                <w:rFonts w:ascii="Times New Roman" w:hAnsi="Times New Roman"/>
                <w:b w:val="0"/>
                <w:sz w:val="22"/>
              </w:rPr>
              <w:t xml:space="preserve">  Yes.  </w:t>
            </w:r>
            <w:r w:rsidR="00061491" w:rsidRPr="00ED7D74">
              <w:rPr>
                <w:rFonts w:ascii="Times New Roman" w:hAnsi="Times New Roman"/>
                <w:b w:val="0"/>
                <w:sz w:val="22"/>
              </w:rPr>
              <w:t xml:space="preserve">If </w:t>
            </w:r>
            <w:r w:rsidR="004E37EA" w:rsidRPr="00ED7D74">
              <w:rPr>
                <w:rFonts w:ascii="Times New Roman" w:hAnsi="Times New Roman"/>
                <w:b w:val="0"/>
                <w:sz w:val="22"/>
              </w:rPr>
              <w:t>a log kept of communication traffic</w:t>
            </w:r>
            <w:r w:rsidR="00061491" w:rsidRPr="00ED7D74">
              <w:rPr>
                <w:rFonts w:ascii="Times New Roman" w:hAnsi="Times New Roman"/>
                <w:b w:val="0"/>
                <w:sz w:val="22"/>
              </w:rPr>
              <w:t>, please answer the following question.</w:t>
            </w:r>
          </w:p>
        </w:tc>
      </w:tr>
      <w:tr w:rsidR="008F7723" w:rsidRPr="00ED7D74" w:rsidTr="007851B1">
        <w:tc>
          <w:tcPr>
            <w:tcW w:w="9576" w:type="dxa"/>
            <w:gridSpan w:val="3"/>
            <w:shd w:val="clear" w:color="auto" w:fill="F2F2F2" w:themeFill="background1" w:themeFillShade="F2"/>
            <w:vAlign w:val="center"/>
          </w:tcPr>
          <w:p w:rsidR="008F7723" w:rsidRPr="00ED7D74" w:rsidRDefault="00061491" w:rsidP="007851B1">
            <w:pPr>
              <w:pStyle w:val="Label"/>
              <w:spacing w:before="0" w:after="0"/>
              <w:ind w:left="360"/>
              <w:rPr>
                <w:rFonts w:ascii="Times New Roman" w:hAnsi="Times New Roman"/>
                <w:b w:val="0"/>
                <w:i/>
                <w:sz w:val="22"/>
              </w:rPr>
            </w:pPr>
            <w:r w:rsidRPr="00ED7D74">
              <w:rPr>
                <w:rFonts w:ascii="Times New Roman" w:hAnsi="Times New Roman"/>
                <w:sz w:val="22"/>
              </w:rPr>
              <w:t>If header or payload data</w:t>
            </w:r>
            <w:r w:rsidRPr="00ED7D74">
              <w:rPr>
                <w:rStyle w:val="FootnoteReference"/>
                <w:rFonts w:ascii="Times New Roman" w:hAnsi="Times New Roman"/>
                <w:color w:val="auto"/>
                <w:sz w:val="22"/>
              </w:rPr>
              <w:footnoteReference w:id="3"/>
            </w:r>
            <w:r w:rsidRPr="00ED7D74">
              <w:rPr>
                <w:rFonts w:ascii="Times New Roman" w:hAnsi="Times New Roman"/>
                <w:sz w:val="22"/>
              </w:rPr>
              <w:t xml:space="preserve"> is stored in the communication traffic log, please detail the data elements stored. </w:t>
            </w:r>
          </w:p>
        </w:tc>
      </w:tr>
      <w:tr w:rsidR="008F7723" w:rsidRPr="00ED7D74" w:rsidTr="007851B1">
        <w:tc>
          <w:tcPr>
            <w:tcW w:w="9576" w:type="dxa"/>
            <w:gridSpan w:val="3"/>
            <w:shd w:val="clear" w:color="auto" w:fill="FFFFFF" w:themeFill="background1"/>
            <w:vAlign w:val="center"/>
          </w:tcPr>
          <w:p w:rsidR="008F7723" w:rsidRPr="00ED7D74" w:rsidRDefault="00A84B32" w:rsidP="007851B1">
            <w:pPr>
              <w:pStyle w:val="Details"/>
              <w:spacing w:before="0" w:after="120"/>
              <w:rPr>
                <w:rFonts w:ascii="Times New Roman" w:hAnsi="Times New Roman"/>
                <w:sz w:val="22"/>
              </w:rPr>
            </w:pPr>
            <w:sdt>
              <w:sdtPr>
                <w:rPr>
                  <w:rFonts w:ascii="Times New Roman" w:hAnsi="Times New Roman"/>
                  <w:sz w:val="22"/>
                </w:rPr>
                <w:id w:val="116811290"/>
                <w:placeholder>
                  <w:docPart w:val="B445C94B4955443A913B45269F0E72FA"/>
                </w:placeholder>
                <w:temporary/>
                <w:showingPlcHdr/>
              </w:sdtPr>
              <w:sdtEndPr>
                <w:rPr>
                  <w:b/>
                </w:rPr>
              </w:sdtEndPr>
              <w:sdtContent>
                <w:r w:rsidR="008F7723" w:rsidRPr="00ED7D74">
                  <w:rPr>
                    <w:rStyle w:val="PlaceholderText"/>
                    <w:rFonts w:ascii="Times New Roman" w:hAnsi="Times New Roman"/>
                    <w:sz w:val="22"/>
                  </w:rPr>
                  <w:t>Click here to enter text.</w:t>
                </w:r>
              </w:sdtContent>
            </w:sdt>
          </w:p>
          <w:p w:rsidR="00061491" w:rsidRPr="00ED7D74" w:rsidRDefault="00061491" w:rsidP="007851B1">
            <w:pPr>
              <w:pStyle w:val="Details"/>
              <w:spacing w:before="0" w:after="120"/>
              <w:rPr>
                <w:rFonts w:ascii="Times New Roman" w:hAnsi="Times New Roman"/>
                <w:sz w:val="22"/>
              </w:rPr>
            </w:pPr>
          </w:p>
        </w:tc>
      </w:tr>
    </w:tbl>
    <w:p w:rsidR="00381D29" w:rsidRPr="00ED7D74" w:rsidRDefault="00381D29">
      <w:pPr>
        <w:rPr>
          <w:rFonts w:ascii="Times New Roman" w:hAnsi="Times New Roman" w:cs="Times New Roman"/>
          <w:b/>
          <w:spacing w:val="10"/>
          <w:sz w:val="22"/>
          <w:szCs w:val="22"/>
        </w:rPr>
      </w:pPr>
    </w:p>
    <w:p w:rsidR="00B651E1" w:rsidRPr="00ED7D74" w:rsidRDefault="00B651E1">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B651E1" w:rsidRPr="00ED7D74"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ED7D74" w:rsidRDefault="00B651E1" w:rsidP="007851B1">
            <w:pPr>
              <w:pStyle w:val="Label"/>
              <w:numPr>
                <w:ilvl w:val="0"/>
                <w:numId w:val="21"/>
              </w:numPr>
              <w:spacing w:before="0" w:after="0"/>
              <w:rPr>
                <w:rFonts w:ascii="Times New Roman" w:hAnsi="Times New Roman"/>
                <w:b w:val="0"/>
                <w:i/>
                <w:sz w:val="22"/>
              </w:rPr>
            </w:pPr>
            <w:r w:rsidRPr="00ED7D74">
              <w:rPr>
                <w:rFonts w:ascii="Times New Roman" w:hAnsi="Times New Roman"/>
                <w:sz w:val="22"/>
              </w:rPr>
              <w:t xml:space="preserve">Does this project or program connect, receive, or share PII with any other DHS </w:t>
            </w:r>
            <w:r w:rsidR="007851B1" w:rsidRPr="00ED7D74">
              <w:rPr>
                <w:rFonts w:ascii="Times New Roman" w:hAnsi="Times New Roman"/>
                <w:sz w:val="22"/>
              </w:rPr>
              <w:t xml:space="preserve">programs or </w:t>
            </w:r>
            <w:r w:rsidRPr="00ED7D74">
              <w:rPr>
                <w:rFonts w:ascii="Times New Roman" w:hAnsi="Times New Roman"/>
                <w:sz w:val="22"/>
              </w:rPr>
              <w:t>systems</w:t>
            </w:r>
            <w:r w:rsidR="0039456D" w:rsidRPr="00ED7D74">
              <w:rPr>
                <w:rStyle w:val="FootnoteReference"/>
                <w:rFonts w:ascii="Times New Roman" w:hAnsi="Times New Roman"/>
                <w:color w:val="auto"/>
                <w:sz w:val="22"/>
              </w:rPr>
              <w:footnoteReference w:id="4"/>
            </w:r>
            <w:r w:rsidRPr="00ED7D74">
              <w:rPr>
                <w:rFonts w:ascii="Times New Roman" w:hAnsi="Times New Roman"/>
                <w:sz w:val="22"/>
              </w:rPr>
              <w:t xml:space="preserve">? </w:t>
            </w:r>
          </w:p>
          <w:p w:rsidR="00B651E1" w:rsidRPr="00ED7D74" w:rsidRDefault="00B651E1" w:rsidP="007851B1">
            <w:pPr>
              <w:pStyle w:val="Label"/>
              <w:spacing w:before="0" w:after="0"/>
              <w:ind w:left="720" w:hanging="360"/>
              <w:rPr>
                <w:rFonts w:ascii="Times New Roman" w:hAnsi="Times New Roman"/>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651E1" w:rsidRPr="00ED7D74" w:rsidRDefault="008B408D" w:rsidP="007851B1">
            <w:pPr>
              <w:pStyle w:val="Label"/>
              <w:spacing w:before="120" w:after="0" w:line="276" w:lineRule="auto"/>
              <w:rPr>
                <w:rFonts w:ascii="Times New Roman" w:hAnsi="Times New Roman"/>
                <w:b w:val="0"/>
                <w:sz w:val="22"/>
              </w:rPr>
            </w:pPr>
            <w:r>
              <w:rPr>
                <w:rFonts w:ascii="Times New Roman" w:hAnsi="Times New Roman"/>
                <w:b w:val="0"/>
                <w:sz w:val="22"/>
              </w:rPr>
              <w:fldChar w:fldCharType="begin">
                <w:ffData>
                  <w:name w:val=""/>
                  <w:enabled/>
                  <w:calcOnExit w:val="0"/>
                  <w:checkBox>
                    <w:sizeAuto/>
                    <w:default w:val="1"/>
                  </w:checkBox>
                </w:ffData>
              </w:fldChar>
            </w:r>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end"/>
            </w:r>
            <w:r w:rsidR="00B651E1" w:rsidRPr="00ED7D74">
              <w:rPr>
                <w:rFonts w:ascii="Times New Roman" w:hAnsi="Times New Roman"/>
                <w:b w:val="0"/>
                <w:sz w:val="22"/>
              </w:rPr>
              <w:t xml:space="preserve">  No. </w:t>
            </w:r>
          </w:p>
          <w:p w:rsidR="00B651E1" w:rsidRPr="00ED7D74" w:rsidRDefault="00B67954"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B651E1" w:rsidRPr="00ED7D74">
              <w:rPr>
                <w:rFonts w:ascii="Times New Roman" w:hAnsi="Times New Roman"/>
                <w:b w:val="0"/>
                <w:sz w:val="22"/>
              </w:rPr>
              <w:instrText xml:space="preserve"> FORMCHECKBOX </w:instrText>
            </w:r>
            <w:r w:rsidR="00A84B32">
              <w:rPr>
                <w:rFonts w:ascii="Times New Roman" w:hAnsi="Times New Roman"/>
                <w:b w:val="0"/>
                <w:sz w:val="22"/>
              </w:rPr>
            </w:r>
            <w:r w:rsidR="00A84B32">
              <w:rPr>
                <w:rFonts w:ascii="Times New Roman" w:hAnsi="Times New Roman"/>
                <w:b w:val="0"/>
                <w:sz w:val="22"/>
              </w:rPr>
              <w:fldChar w:fldCharType="separate"/>
            </w:r>
            <w:r w:rsidRPr="00ED7D74">
              <w:rPr>
                <w:rFonts w:ascii="Times New Roman" w:hAnsi="Times New Roman"/>
                <w:b w:val="0"/>
                <w:sz w:val="22"/>
              </w:rPr>
              <w:fldChar w:fldCharType="end"/>
            </w:r>
            <w:r w:rsidR="00B651E1" w:rsidRPr="00ED7D74">
              <w:rPr>
                <w:rFonts w:ascii="Times New Roman" w:hAnsi="Times New Roman"/>
                <w:b w:val="0"/>
                <w:sz w:val="22"/>
              </w:rPr>
              <w:t xml:space="preserve">  Yes.   If yes, please list:</w:t>
            </w:r>
          </w:p>
          <w:p w:rsidR="00B651E1" w:rsidRPr="00ED7D74" w:rsidRDefault="00A84B32" w:rsidP="007851B1">
            <w:pPr>
              <w:pStyle w:val="Label"/>
              <w:spacing w:before="120" w:after="0" w:line="276" w:lineRule="auto"/>
              <w:rPr>
                <w:rFonts w:ascii="Times New Roman" w:hAnsi="Times New Roman"/>
                <w:b w:val="0"/>
                <w:sz w:val="22"/>
              </w:rPr>
            </w:pPr>
            <w:sdt>
              <w:sdtPr>
                <w:rPr>
                  <w:rFonts w:ascii="Times New Roman" w:hAnsi="Times New Roman"/>
                  <w:b w:val="0"/>
                  <w:sz w:val="22"/>
                </w:rPr>
                <w:id w:val="116811747"/>
                <w:placeholder>
                  <w:docPart w:val="E38823C4ADAE491BB54A5F18CB6D649E"/>
                </w:placeholder>
                <w:temporary/>
                <w:showingPlcHdr/>
              </w:sdtPr>
              <w:sdtEndPr/>
              <w:sdtContent>
                <w:r w:rsidR="00B651E1" w:rsidRPr="00ED7D74">
                  <w:rPr>
                    <w:rStyle w:val="PlaceholderText"/>
                    <w:rFonts w:ascii="Times New Roman" w:hAnsi="Times New Roman"/>
                    <w:b w:val="0"/>
                    <w:sz w:val="22"/>
                  </w:rPr>
                  <w:t>Click here to enter text.</w:t>
                </w:r>
              </w:sdtContent>
            </w:sdt>
          </w:p>
        </w:tc>
      </w:tr>
      <w:tr w:rsidR="00B651E1" w:rsidRPr="00ED7D74"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ED7D74" w:rsidRDefault="00B651E1" w:rsidP="007851B1">
            <w:pPr>
              <w:pStyle w:val="Label"/>
              <w:numPr>
                <w:ilvl w:val="0"/>
                <w:numId w:val="21"/>
              </w:numPr>
              <w:spacing w:before="0" w:after="0"/>
              <w:rPr>
                <w:rFonts w:ascii="Times New Roman" w:hAnsi="Times New Roman"/>
                <w:b w:val="0"/>
                <w:i/>
                <w:sz w:val="22"/>
              </w:rPr>
            </w:pPr>
            <w:r w:rsidRPr="00ED7D74">
              <w:rPr>
                <w:rFonts w:ascii="Times New Roman" w:hAnsi="Times New Roman"/>
                <w:sz w:val="22"/>
              </w:rPr>
              <w:lastRenderedPageBreak/>
              <w:t>Does this project or program connect, receive, or share PII with any external</w:t>
            </w:r>
            <w:r w:rsidR="0039456D" w:rsidRPr="00ED7D74">
              <w:rPr>
                <w:rFonts w:ascii="Times New Roman" w:hAnsi="Times New Roman"/>
                <w:sz w:val="22"/>
              </w:rPr>
              <w:t xml:space="preserve"> </w:t>
            </w:r>
            <w:r w:rsidRPr="00ED7D74">
              <w:rPr>
                <w:rFonts w:ascii="Times New Roman" w:hAnsi="Times New Roman"/>
                <w:sz w:val="22"/>
              </w:rPr>
              <w:t>(non-DHS)</w:t>
            </w:r>
            <w:r w:rsidR="007851B1" w:rsidRPr="00ED7D74">
              <w:rPr>
                <w:rFonts w:ascii="Times New Roman" w:hAnsi="Times New Roman"/>
                <w:sz w:val="22"/>
              </w:rPr>
              <w:t xml:space="preserve"> partners or</w:t>
            </w:r>
            <w:r w:rsidRPr="00ED7D74">
              <w:rPr>
                <w:rFonts w:ascii="Times New Roman" w:hAnsi="Times New Roman"/>
                <w:sz w:val="22"/>
              </w:rPr>
              <w:t xml:space="preserve"> systems? </w:t>
            </w:r>
          </w:p>
          <w:p w:rsidR="00B651E1" w:rsidRPr="00ED7D74" w:rsidRDefault="00B651E1" w:rsidP="007851B1">
            <w:pPr>
              <w:pStyle w:val="Label"/>
              <w:spacing w:before="0" w:after="0"/>
              <w:ind w:left="360"/>
              <w:rPr>
                <w:rFonts w:ascii="Times New Roman" w:hAnsi="Times New Roman"/>
                <w:b w:val="0"/>
                <w:i/>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ED7D74" w:rsidRDefault="008B408D" w:rsidP="007851B1">
            <w:pPr>
              <w:pStyle w:val="Label"/>
              <w:spacing w:before="120" w:after="0" w:line="276" w:lineRule="auto"/>
              <w:rPr>
                <w:rFonts w:ascii="Times New Roman" w:hAnsi="Times New Roman"/>
                <w:b w:val="0"/>
                <w:sz w:val="22"/>
              </w:rPr>
            </w:pPr>
            <w:r>
              <w:rPr>
                <w:rFonts w:ascii="Times New Roman" w:hAnsi="Times New Roman"/>
                <w:b w:val="0"/>
                <w:sz w:val="22"/>
              </w:rPr>
              <w:fldChar w:fldCharType="begin">
                <w:ffData>
                  <w:name w:val=""/>
                  <w:enabled/>
                  <w:calcOnExit w:val="0"/>
                  <w:checkBox>
                    <w:sizeAuto/>
                    <w:default w:val="1"/>
                  </w:checkBox>
                </w:ffData>
              </w:fldChar>
            </w:r>
            <w:r>
              <w:rPr>
                <w:rFonts w:ascii="Times New Roman" w:hAnsi="Times New Roman"/>
                <w:b w:val="0"/>
                <w:sz w:val="22"/>
              </w:rPr>
              <w:instrText xml:space="preserve"> FORMCHECKBOX </w:instrText>
            </w:r>
            <w:r>
              <w:rPr>
                <w:rFonts w:ascii="Times New Roman" w:hAnsi="Times New Roman"/>
                <w:b w:val="0"/>
                <w:sz w:val="22"/>
              </w:rPr>
            </w:r>
            <w:r>
              <w:rPr>
                <w:rFonts w:ascii="Times New Roman" w:hAnsi="Times New Roman"/>
                <w:b w:val="0"/>
                <w:sz w:val="22"/>
              </w:rPr>
              <w:fldChar w:fldCharType="end"/>
            </w:r>
            <w:r w:rsidR="0039456D" w:rsidRPr="00ED7D74">
              <w:rPr>
                <w:rFonts w:ascii="Times New Roman" w:hAnsi="Times New Roman"/>
                <w:b w:val="0"/>
                <w:sz w:val="22"/>
              </w:rPr>
              <w:t xml:space="preserve">  No. </w:t>
            </w:r>
          </w:p>
          <w:p w:rsidR="0039456D" w:rsidRPr="00ED7D74" w:rsidRDefault="00B67954"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fldChar w:fldCharType="begin">
                <w:ffData>
                  <w:name w:val="Check25"/>
                  <w:enabled/>
                  <w:calcOnExit w:val="0"/>
                  <w:checkBox>
                    <w:sizeAuto/>
                    <w:default w:val="0"/>
                  </w:checkBox>
                </w:ffData>
              </w:fldChar>
            </w:r>
            <w:r w:rsidR="0039456D" w:rsidRPr="00ED7D74">
              <w:rPr>
                <w:rFonts w:ascii="Times New Roman" w:hAnsi="Times New Roman"/>
                <w:b w:val="0"/>
                <w:sz w:val="22"/>
              </w:rPr>
              <w:instrText xml:space="preserve"> FORMCHECKBOX </w:instrText>
            </w:r>
            <w:r w:rsidR="00A84B32">
              <w:rPr>
                <w:rFonts w:ascii="Times New Roman" w:hAnsi="Times New Roman"/>
                <w:b w:val="0"/>
                <w:sz w:val="22"/>
              </w:rPr>
            </w:r>
            <w:r w:rsidR="00A84B32">
              <w:rPr>
                <w:rFonts w:ascii="Times New Roman" w:hAnsi="Times New Roman"/>
                <w:b w:val="0"/>
                <w:sz w:val="22"/>
              </w:rPr>
              <w:fldChar w:fldCharType="separate"/>
            </w:r>
            <w:r w:rsidRPr="00ED7D74">
              <w:rPr>
                <w:rFonts w:ascii="Times New Roman" w:hAnsi="Times New Roman"/>
                <w:b w:val="0"/>
                <w:sz w:val="22"/>
              </w:rPr>
              <w:fldChar w:fldCharType="end"/>
            </w:r>
            <w:r w:rsidR="0039456D" w:rsidRPr="00ED7D74">
              <w:rPr>
                <w:rFonts w:ascii="Times New Roman" w:hAnsi="Times New Roman"/>
                <w:b w:val="0"/>
                <w:sz w:val="22"/>
              </w:rPr>
              <w:t xml:space="preserve">  Yes.   If yes, please list:</w:t>
            </w:r>
          </w:p>
          <w:p w:rsidR="00B651E1" w:rsidRPr="00ED7D74" w:rsidRDefault="00A84B32" w:rsidP="007851B1">
            <w:pPr>
              <w:pStyle w:val="Label"/>
              <w:spacing w:before="120" w:after="0" w:line="276" w:lineRule="auto"/>
              <w:rPr>
                <w:rFonts w:ascii="Times New Roman" w:hAnsi="Times New Roman"/>
                <w:b w:val="0"/>
                <w:sz w:val="22"/>
              </w:rPr>
            </w:pPr>
            <w:sdt>
              <w:sdtPr>
                <w:rPr>
                  <w:rFonts w:ascii="Times New Roman" w:hAnsi="Times New Roman"/>
                  <w:b w:val="0"/>
                  <w:sz w:val="22"/>
                </w:rPr>
                <w:id w:val="116811748"/>
                <w:placeholder>
                  <w:docPart w:val="EA7F70F9679747DA8D465D750A9B7921"/>
                </w:placeholder>
                <w:temporary/>
                <w:showingPlcHdr/>
              </w:sdtPr>
              <w:sdtEndPr/>
              <w:sdtContent>
                <w:r w:rsidR="0039456D" w:rsidRPr="00ED7D74">
                  <w:rPr>
                    <w:rStyle w:val="PlaceholderText"/>
                    <w:rFonts w:ascii="Times New Roman" w:hAnsi="Times New Roman"/>
                    <w:b w:val="0"/>
                    <w:sz w:val="22"/>
                  </w:rPr>
                  <w:t>Click here to enter text.</w:t>
                </w:r>
              </w:sdtContent>
            </w:sdt>
          </w:p>
        </w:tc>
      </w:tr>
      <w:tr w:rsidR="0039456D" w:rsidRPr="00ED7D74"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9456D" w:rsidRPr="00ED7D74" w:rsidRDefault="0039456D" w:rsidP="007851B1">
            <w:pPr>
              <w:pStyle w:val="Label"/>
              <w:spacing w:before="0" w:after="0"/>
              <w:ind w:left="720"/>
              <w:rPr>
                <w:rFonts w:ascii="Times New Roman" w:hAnsi="Times New Roman"/>
                <w:b w:val="0"/>
                <w:i/>
                <w:sz w:val="22"/>
              </w:rPr>
            </w:pPr>
            <w:r w:rsidRPr="00ED7D74">
              <w:rPr>
                <w:rFonts w:ascii="Times New Roman" w:hAnsi="Times New Roman"/>
                <w:sz w:val="22"/>
              </w:rPr>
              <w:t xml:space="preserve">Is this external sharing pursuant to new or existing information sharing access agreement (MOU, MOA, LOI, etc.)? </w:t>
            </w:r>
          </w:p>
          <w:p w:rsidR="0039456D" w:rsidRPr="00ED7D74" w:rsidRDefault="0039456D" w:rsidP="007851B1">
            <w:pPr>
              <w:pStyle w:val="Label"/>
              <w:spacing w:before="0" w:after="0"/>
              <w:ind w:left="360"/>
              <w:rPr>
                <w:rFonts w:ascii="Times New Roman" w:hAnsi="Times New Roman"/>
                <w:b w:val="0"/>
                <w:i/>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sdt>
            <w:sdtPr>
              <w:rPr>
                <w:rFonts w:ascii="Times New Roman" w:hAnsi="Times New Roman"/>
                <w:b w:val="0"/>
                <w:sz w:val="22"/>
              </w:rPr>
              <w:alias w:val="Type of ISAA"/>
              <w:tag w:val="Type of ISAA"/>
              <w:id w:val="116811750"/>
              <w:placeholder>
                <w:docPart w:val="C35DC0682DE04649A4A91718C3C1EDA4"/>
              </w:placeholder>
              <w:showingPlcHdr/>
              <w:dropDownList>
                <w:listItem w:value="Choose an item."/>
                <w:listItem w:displayText="Existing" w:value="Existing"/>
                <w:listItem w:displayText="New" w:value="New"/>
                <w:listItem w:displayText="Updated " w:value="Updated "/>
              </w:dropDownList>
            </w:sdtPr>
            <w:sdtEndPr/>
            <w:sdtContent>
              <w:p w:rsidR="0039456D" w:rsidRPr="00ED7D74" w:rsidRDefault="0039456D" w:rsidP="007851B1">
                <w:pPr>
                  <w:pStyle w:val="Label"/>
                  <w:spacing w:before="120" w:after="0" w:line="276" w:lineRule="auto"/>
                  <w:rPr>
                    <w:rFonts w:ascii="Times New Roman" w:hAnsi="Times New Roman"/>
                    <w:b w:val="0"/>
                    <w:sz w:val="22"/>
                  </w:rPr>
                </w:pPr>
                <w:r w:rsidRPr="00ED7D74">
                  <w:rPr>
                    <w:rStyle w:val="PlaceholderText"/>
                    <w:rFonts w:ascii="Times New Roman" w:hAnsi="Times New Roman"/>
                    <w:b w:val="0"/>
                    <w:sz w:val="22"/>
                  </w:rPr>
                  <w:t>Choose an item.</w:t>
                </w:r>
              </w:p>
            </w:sdtContent>
          </w:sdt>
          <w:p w:rsidR="0039456D" w:rsidRPr="00ED7D74" w:rsidRDefault="007851B1" w:rsidP="007851B1">
            <w:pPr>
              <w:pStyle w:val="Label"/>
              <w:spacing w:before="120" w:after="0" w:line="276" w:lineRule="auto"/>
              <w:rPr>
                <w:rFonts w:ascii="Times New Roman" w:hAnsi="Times New Roman"/>
                <w:b w:val="0"/>
                <w:sz w:val="22"/>
              </w:rPr>
            </w:pPr>
            <w:r w:rsidRPr="00ED7D74">
              <w:rPr>
                <w:rFonts w:ascii="Times New Roman" w:hAnsi="Times New Roman"/>
                <w:b w:val="0"/>
                <w:sz w:val="22"/>
              </w:rPr>
              <w:t>Please describe applicable information sharing governance in place.</w:t>
            </w:r>
          </w:p>
          <w:p w:rsidR="0039456D" w:rsidRPr="00ED7D74" w:rsidRDefault="00A84B32" w:rsidP="007851B1">
            <w:pPr>
              <w:pStyle w:val="Label"/>
              <w:spacing w:before="120" w:after="0" w:line="276" w:lineRule="auto"/>
              <w:rPr>
                <w:rFonts w:ascii="Times New Roman" w:hAnsi="Times New Roman"/>
                <w:b w:val="0"/>
                <w:sz w:val="22"/>
              </w:rPr>
            </w:pPr>
            <w:sdt>
              <w:sdtPr>
                <w:rPr>
                  <w:rFonts w:ascii="Times New Roman" w:hAnsi="Times New Roman"/>
                  <w:b w:val="0"/>
                  <w:sz w:val="22"/>
                </w:rPr>
                <w:id w:val="116811749"/>
                <w:placeholder>
                  <w:docPart w:val="DAF1D98907174E0AB6401150E8E0D573"/>
                </w:placeholder>
                <w:temporary/>
                <w:showingPlcHdr/>
              </w:sdtPr>
              <w:sdtEndPr/>
              <w:sdtContent>
                <w:r w:rsidR="0039456D" w:rsidRPr="00ED7D74">
                  <w:rPr>
                    <w:rStyle w:val="PlaceholderText"/>
                    <w:rFonts w:ascii="Times New Roman" w:hAnsi="Times New Roman"/>
                    <w:b w:val="0"/>
                    <w:sz w:val="22"/>
                  </w:rPr>
                  <w:t>Click here to enter text.</w:t>
                </w:r>
              </w:sdtContent>
            </w:sdt>
          </w:p>
        </w:tc>
      </w:tr>
    </w:tbl>
    <w:p w:rsidR="009C7E86" w:rsidRPr="00ED7D74" w:rsidRDefault="009C7E86">
      <w:pPr>
        <w:rPr>
          <w:rFonts w:ascii="Times New Roman" w:hAnsi="Times New Roman" w:cs="Times New Roman"/>
          <w:b/>
          <w:sz w:val="22"/>
          <w:szCs w:val="22"/>
        </w:rPr>
      </w:pPr>
    </w:p>
    <w:p w:rsidR="009C7E86" w:rsidRPr="00ED7D74" w:rsidRDefault="009C7E86">
      <w:pPr>
        <w:rPr>
          <w:rFonts w:ascii="Times New Roman" w:hAnsi="Times New Roman" w:cs="Times New Roman"/>
          <w:b/>
          <w:sz w:val="22"/>
          <w:szCs w:val="22"/>
        </w:rPr>
      </w:pPr>
      <w:r w:rsidRPr="00ED7D74">
        <w:rPr>
          <w:rFonts w:ascii="Times New Roman" w:hAnsi="Times New Roman" w:cs="Times New Roman"/>
          <w:b/>
          <w:sz w:val="22"/>
          <w:szCs w:val="22"/>
        </w:rPr>
        <w:br w:type="page"/>
      </w:r>
    </w:p>
    <w:p w:rsidR="00473B05" w:rsidRPr="00ED7D74" w:rsidRDefault="006E319F" w:rsidP="00564C9F">
      <w:pPr>
        <w:pStyle w:val="Nums"/>
        <w:numPr>
          <w:ilvl w:val="0"/>
          <w:numId w:val="0"/>
        </w:numPr>
        <w:jc w:val="center"/>
        <w:rPr>
          <w:rFonts w:ascii="Times New Roman" w:hAnsi="Times New Roman" w:cs="Times New Roman"/>
          <w:sz w:val="22"/>
          <w:szCs w:val="22"/>
        </w:rPr>
      </w:pPr>
      <w:r w:rsidRPr="00ED7D74">
        <w:rPr>
          <w:rFonts w:ascii="Times New Roman" w:hAnsi="Times New Roman" w:cs="Times New Roman"/>
          <w:sz w:val="22"/>
          <w:szCs w:val="22"/>
        </w:rPr>
        <w:lastRenderedPageBreak/>
        <w:t>PRIVACY THRESHOLD REVIEW</w:t>
      </w:r>
    </w:p>
    <w:p w:rsidR="006E319F" w:rsidRPr="00ED7D74" w:rsidRDefault="006E319F" w:rsidP="00473B05">
      <w:pPr>
        <w:pStyle w:val="BigTitle"/>
        <w:rPr>
          <w:rFonts w:ascii="Times New Roman" w:hAnsi="Times New Roman" w:cs="Times New Roman"/>
          <w:sz w:val="22"/>
          <w:szCs w:val="22"/>
        </w:rPr>
      </w:pPr>
      <w:r w:rsidRPr="00ED7D74">
        <w:rPr>
          <w:rFonts w:ascii="Times New Roman" w:hAnsi="Times New Roman" w:cs="Times New Roman"/>
          <w:sz w:val="22"/>
          <w:szCs w:val="22"/>
        </w:rPr>
        <w:t xml:space="preserve">(To be Completed by </w:t>
      </w:r>
      <w:r w:rsidR="00D3312C" w:rsidRPr="00ED7D74">
        <w:rPr>
          <w:rFonts w:ascii="Times New Roman" w:hAnsi="Times New Roman" w:cs="Times New Roman"/>
          <w:sz w:val="22"/>
          <w:szCs w:val="22"/>
        </w:rPr>
        <w:t>COMPONENT PRIVACY OFFICE</w:t>
      </w:r>
      <w:r w:rsidRPr="00ED7D74">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FB1AEC" w:rsidRPr="00ED7D74"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ED7D74" w:rsidRDefault="00FB1AEC" w:rsidP="007851B1">
            <w:pPr>
              <w:pStyle w:val="Label"/>
              <w:spacing w:before="0" w:after="120"/>
              <w:rPr>
                <w:rFonts w:ascii="Times New Roman" w:hAnsi="Times New Roman"/>
                <w:sz w:val="22"/>
              </w:rPr>
            </w:pPr>
            <w:r w:rsidRPr="00ED7D74">
              <w:rPr>
                <w:rFonts w:ascii="Times New Roman" w:hAnsi="Times New Roman"/>
                <w:sz w:val="22"/>
              </w:rPr>
              <w:t>Component Privacy Office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ED7D74" w:rsidRDefault="00A84B32" w:rsidP="007851B1">
            <w:pPr>
              <w:pStyle w:val="Details"/>
              <w:spacing w:before="0" w:after="120"/>
              <w:rPr>
                <w:rFonts w:ascii="Times New Roman" w:hAnsi="Times New Roman"/>
                <w:sz w:val="22"/>
              </w:rPr>
            </w:pPr>
            <w:sdt>
              <w:sdtPr>
                <w:rPr>
                  <w:rFonts w:ascii="Times New Roman" w:hAnsi="Times New Roman"/>
                  <w:b/>
                  <w:sz w:val="22"/>
                </w:rPr>
                <w:id w:val="116811775"/>
                <w:placeholder>
                  <w:docPart w:val="6515CB31C1DB441E85A056409FA69E76"/>
                </w:placeholder>
                <w:temporary/>
                <w:showingPlcHdr/>
              </w:sdtPr>
              <w:sdtEndPr>
                <w:rPr>
                  <w:b w:val="0"/>
                </w:rPr>
              </w:sdtEndPr>
              <w:sdtContent>
                <w:r w:rsidR="00FB1AEC" w:rsidRPr="00ED7D74">
                  <w:rPr>
                    <w:rStyle w:val="PlaceholderText"/>
                    <w:rFonts w:ascii="Times New Roman" w:hAnsi="Times New Roman"/>
                    <w:sz w:val="22"/>
                  </w:rPr>
                  <w:t>Click here to enter text.</w:t>
                </w:r>
              </w:sdtContent>
            </w:sdt>
          </w:p>
        </w:tc>
      </w:tr>
      <w:tr w:rsidR="00FB1AEC" w:rsidRPr="00ED7D74"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ED7D74" w:rsidRDefault="00FB1AEC" w:rsidP="007851B1">
            <w:pPr>
              <w:pStyle w:val="Label"/>
              <w:spacing w:before="0" w:after="120"/>
              <w:rPr>
                <w:rFonts w:ascii="Times New Roman" w:hAnsi="Times New Roman"/>
                <w:sz w:val="22"/>
              </w:rPr>
            </w:pPr>
            <w:r w:rsidRPr="00ED7D74">
              <w:rPr>
                <w:rFonts w:ascii="Times New Roman" w:hAnsi="Times New Roman"/>
                <w:sz w:val="22"/>
              </w:rPr>
              <w:t>Date submitted to DHS Privacy Office:</w:t>
            </w:r>
          </w:p>
        </w:tc>
        <w:sdt>
          <w:sdtPr>
            <w:rPr>
              <w:rFonts w:ascii="Times New Roman" w:hAnsi="Times New Roman"/>
              <w:sz w:val="22"/>
            </w:rPr>
            <w:id w:val="116811788"/>
            <w:placeholder>
              <w:docPart w:val="5AA189F5B85D41048AE7861A02780B5A"/>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ED7D74" w:rsidRDefault="00FB1AEC" w:rsidP="007851B1">
                <w:pPr>
                  <w:pStyle w:val="Details"/>
                  <w:spacing w:before="0" w:after="120"/>
                  <w:rPr>
                    <w:rFonts w:ascii="Times New Roman" w:hAnsi="Times New Roman"/>
                    <w:sz w:val="22"/>
                  </w:rPr>
                </w:pPr>
                <w:r w:rsidRPr="00ED7D74">
                  <w:rPr>
                    <w:rStyle w:val="PlaceholderText"/>
                    <w:rFonts w:ascii="Times New Roman" w:hAnsi="Times New Roman"/>
                    <w:color w:val="262626"/>
                    <w:sz w:val="22"/>
                  </w:rPr>
                  <w:t>Click here to enter a date.</w:t>
                </w:r>
              </w:p>
            </w:tc>
          </w:sdtContent>
        </w:sdt>
      </w:tr>
      <w:tr w:rsidR="00FB1AEC" w:rsidRPr="00ED7D74" w:rsidTr="007851B1">
        <w:tc>
          <w:tcPr>
            <w:tcW w:w="9576" w:type="dxa"/>
            <w:gridSpan w:val="3"/>
            <w:shd w:val="clear" w:color="auto" w:fill="F2F2F2" w:themeFill="background1" w:themeFillShade="F2"/>
            <w:vAlign w:val="center"/>
          </w:tcPr>
          <w:p w:rsidR="00FB1AEC" w:rsidRPr="00ED7D74" w:rsidRDefault="00FB1AEC" w:rsidP="007851B1">
            <w:pPr>
              <w:pStyle w:val="Label"/>
              <w:spacing w:before="0" w:after="0"/>
              <w:rPr>
                <w:rFonts w:ascii="Times New Roman" w:hAnsi="Times New Roman"/>
                <w:sz w:val="22"/>
              </w:rPr>
            </w:pPr>
            <w:r w:rsidRPr="00ED7D74">
              <w:rPr>
                <w:rFonts w:ascii="Times New Roman" w:hAnsi="Times New Roman"/>
                <w:sz w:val="22"/>
              </w:rPr>
              <w:t xml:space="preserve">Component Privacy Office Recommendation: </w:t>
            </w:r>
          </w:p>
          <w:p w:rsidR="00FB1AEC" w:rsidRPr="00ED7D74" w:rsidRDefault="00FB1AEC" w:rsidP="007851B1">
            <w:pPr>
              <w:pStyle w:val="Label"/>
              <w:spacing w:before="0" w:after="0"/>
              <w:rPr>
                <w:rFonts w:ascii="Times New Roman" w:hAnsi="Times New Roman"/>
                <w:b w:val="0"/>
                <w:i/>
                <w:sz w:val="22"/>
              </w:rPr>
            </w:pPr>
            <w:r w:rsidRPr="00ED7D74">
              <w:rPr>
                <w:rFonts w:ascii="Times New Roman" w:hAnsi="Times New Roman"/>
                <w:b w:val="0"/>
                <w:i/>
                <w:sz w:val="22"/>
              </w:rPr>
              <w:t>Please include recommendation below, including what new privacy compliance documentation is needed.</w:t>
            </w:r>
          </w:p>
        </w:tc>
      </w:tr>
      <w:tr w:rsidR="00FB1AEC" w:rsidRPr="00ED7D74" w:rsidTr="007851B1">
        <w:tc>
          <w:tcPr>
            <w:tcW w:w="9576" w:type="dxa"/>
            <w:gridSpan w:val="3"/>
            <w:shd w:val="clear" w:color="auto" w:fill="FFFFFF" w:themeFill="background1"/>
            <w:vAlign w:val="center"/>
          </w:tcPr>
          <w:p w:rsidR="00FB1AEC" w:rsidRPr="00ED7D74" w:rsidRDefault="00A84B32" w:rsidP="007851B1">
            <w:pPr>
              <w:pStyle w:val="Details"/>
              <w:spacing w:before="0" w:after="120"/>
              <w:rPr>
                <w:rFonts w:ascii="Times New Roman" w:hAnsi="Times New Roman"/>
                <w:sz w:val="22"/>
              </w:rPr>
            </w:pPr>
            <w:sdt>
              <w:sdtPr>
                <w:rPr>
                  <w:rFonts w:ascii="Times New Roman" w:hAnsi="Times New Roman"/>
                  <w:sz w:val="22"/>
                </w:rPr>
                <w:id w:val="116811780"/>
                <w:placeholder>
                  <w:docPart w:val="FB74D2C95A9A467F9DEC6E8A06646633"/>
                </w:placeholder>
                <w:temporary/>
                <w:showingPlcHdr/>
              </w:sdtPr>
              <w:sdtEndPr>
                <w:rPr>
                  <w:b/>
                </w:rPr>
              </w:sdtEndPr>
              <w:sdtContent>
                <w:r w:rsidR="00FB1AEC" w:rsidRPr="00ED7D74">
                  <w:rPr>
                    <w:rStyle w:val="PlaceholderText"/>
                    <w:rFonts w:ascii="Times New Roman" w:hAnsi="Times New Roman"/>
                    <w:sz w:val="22"/>
                  </w:rPr>
                  <w:t>Click here to enter text.</w:t>
                </w:r>
              </w:sdtContent>
            </w:sdt>
          </w:p>
          <w:p w:rsidR="00FB1AEC" w:rsidRPr="00ED7D74" w:rsidRDefault="00FB1AEC" w:rsidP="007851B1">
            <w:pPr>
              <w:pStyle w:val="Details"/>
              <w:spacing w:before="0" w:after="120"/>
              <w:rPr>
                <w:rFonts w:ascii="Times New Roman" w:hAnsi="Times New Roman"/>
                <w:sz w:val="22"/>
              </w:rPr>
            </w:pPr>
          </w:p>
        </w:tc>
      </w:tr>
    </w:tbl>
    <w:p w:rsidR="00D3312C" w:rsidRPr="00ED7D74" w:rsidRDefault="00D3312C" w:rsidP="00D3312C">
      <w:pPr>
        <w:pStyle w:val="BigTitle"/>
        <w:rPr>
          <w:rFonts w:ascii="Times New Roman" w:hAnsi="Times New Roman" w:cs="Times New Roman"/>
          <w:sz w:val="22"/>
          <w:szCs w:val="22"/>
        </w:rPr>
      </w:pPr>
      <w:r w:rsidRPr="00ED7D74">
        <w:rPr>
          <w:rFonts w:ascii="Times New Roman" w:hAnsi="Times New Roman" w:cs="Times New Roman"/>
          <w:sz w:val="22"/>
          <w:szCs w:val="22"/>
        </w:rPr>
        <w:t>(To be Completed by the DHS Privacy Office)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FB1AEC" w:rsidRPr="00ED7D74"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ED7D74" w:rsidRDefault="00FB1AEC" w:rsidP="007851B1">
            <w:pPr>
              <w:pStyle w:val="Label"/>
              <w:spacing w:before="0" w:after="120"/>
              <w:rPr>
                <w:rFonts w:ascii="Times New Roman" w:hAnsi="Times New Roman"/>
                <w:sz w:val="22"/>
              </w:rPr>
            </w:pPr>
            <w:r w:rsidRPr="00ED7D74">
              <w:rPr>
                <w:rFonts w:ascii="Times New Roman" w:hAnsi="Times New Roman"/>
                <w:sz w:val="22"/>
              </w:rPr>
              <w:t>DHS Privacy Office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ED7D74" w:rsidRDefault="00A84B32" w:rsidP="007851B1">
            <w:pPr>
              <w:pStyle w:val="Details"/>
              <w:spacing w:before="0" w:after="120"/>
              <w:rPr>
                <w:rFonts w:ascii="Times New Roman" w:hAnsi="Times New Roman"/>
                <w:sz w:val="22"/>
              </w:rPr>
            </w:pPr>
            <w:sdt>
              <w:sdtPr>
                <w:rPr>
                  <w:rFonts w:ascii="Times New Roman" w:hAnsi="Times New Roman"/>
                  <w:b/>
                  <w:sz w:val="22"/>
                </w:rPr>
                <w:id w:val="116811791"/>
                <w:placeholder>
                  <w:docPart w:val="89F16D1839D6447DBDFA055CDAA9FF82"/>
                </w:placeholder>
                <w:temporary/>
                <w:showingPlcHdr/>
              </w:sdtPr>
              <w:sdtEndPr>
                <w:rPr>
                  <w:b w:val="0"/>
                </w:rPr>
              </w:sdtEndPr>
              <w:sdtContent>
                <w:r w:rsidR="00FB1AEC" w:rsidRPr="00ED7D74">
                  <w:rPr>
                    <w:rStyle w:val="PlaceholderText"/>
                    <w:rFonts w:ascii="Times New Roman" w:hAnsi="Times New Roman"/>
                    <w:sz w:val="22"/>
                  </w:rPr>
                  <w:t>Click here to enter text.</w:t>
                </w:r>
              </w:sdtContent>
            </w:sdt>
          </w:p>
        </w:tc>
      </w:tr>
      <w:tr w:rsidR="00FB1AEC" w:rsidRPr="00ED7D74"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ED7D74" w:rsidRDefault="00FB1AEC" w:rsidP="007851B1">
            <w:pPr>
              <w:pStyle w:val="Label"/>
              <w:spacing w:before="0" w:after="120"/>
              <w:rPr>
                <w:rFonts w:ascii="Times New Roman" w:hAnsi="Times New Roman"/>
                <w:sz w:val="22"/>
              </w:rPr>
            </w:pPr>
            <w:r w:rsidRPr="00ED7D74">
              <w:rPr>
                <w:rFonts w:ascii="Times New Roman" w:hAnsi="Times New Roman"/>
                <w:sz w:val="22"/>
              </w:rPr>
              <w:t>Date approved by DHS Privacy Office:</w:t>
            </w:r>
          </w:p>
        </w:tc>
        <w:sdt>
          <w:sdtPr>
            <w:rPr>
              <w:rFonts w:ascii="Times New Roman" w:hAnsi="Times New Roman"/>
              <w:sz w:val="22"/>
            </w:rPr>
            <w:id w:val="116811767"/>
            <w:placeholder>
              <w:docPart w:val="2D8A20A85E3C406DA78544B9AA35E8F3"/>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ED7D74" w:rsidRDefault="00FB1AEC" w:rsidP="007851B1">
                <w:pPr>
                  <w:pStyle w:val="Details"/>
                  <w:spacing w:before="0" w:after="120"/>
                  <w:rPr>
                    <w:rFonts w:ascii="Times New Roman" w:hAnsi="Times New Roman"/>
                    <w:sz w:val="22"/>
                  </w:rPr>
                </w:pPr>
                <w:r w:rsidRPr="00ED7D74">
                  <w:rPr>
                    <w:rStyle w:val="PlaceholderText"/>
                    <w:rFonts w:ascii="Times New Roman" w:hAnsi="Times New Roman"/>
                    <w:color w:val="262626"/>
                    <w:sz w:val="22"/>
                  </w:rPr>
                  <w:t>Click here to enter a date.</w:t>
                </w:r>
              </w:p>
            </w:tc>
          </w:sdtContent>
        </w:sdt>
      </w:tr>
      <w:tr w:rsidR="000F12BC" w:rsidRPr="00ED7D74"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F12BC" w:rsidRPr="00ED7D74" w:rsidRDefault="000F12BC" w:rsidP="007851B1">
            <w:pPr>
              <w:pStyle w:val="Label"/>
              <w:spacing w:before="0" w:after="120"/>
              <w:rPr>
                <w:rFonts w:ascii="Times New Roman" w:hAnsi="Times New Roman"/>
                <w:sz w:val="22"/>
              </w:rPr>
            </w:pPr>
            <w:r w:rsidRPr="00ED7D74">
              <w:rPr>
                <w:rFonts w:ascii="Times New Roman" w:hAnsi="Times New Roman"/>
                <w:sz w:val="22"/>
              </w:rPr>
              <w:t>PCTS Workflow Number:</w:t>
            </w:r>
          </w:p>
        </w:tc>
        <w:tc>
          <w:tcPr>
            <w:tcW w:w="5400" w:type="dxa"/>
            <w:tcBorders>
              <w:top w:val="single" w:sz="4" w:space="0" w:color="000000"/>
              <w:left w:val="single" w:sz="4" w:space="0" w:color="000000"/>
              <w:bottom w:val="single" w:sz="4" w:space="0" w:color="000000"/>
              <w:right w:val="single" w:sz="4" w:space="0" w:color="000000"/>
            </w:tcBorders>
            <w:vAlign w:val="center"/>
          </w:tcPr>
          <w:p w:rsidR="000F12BC" w:rsidRPr="00ED7D74" w:rsidRDefault="00A84B32" w:rsidP="007851B1">
            <w:pPr>
              <w:pStyle w:val="Details"/>
              <w:spacing w:before="0" w:after="120"/>
              <w:rPr>
                <w:rFonts w:ascii="Times New Roman" w:hAnsi="Times New Roman"/>
                <w:sz w:val="22"/>
              </w:rPr>
            </w:pPr>
            <w:sdt>
              <w:sdtPr>
                <w:rPr>
                  <w:rFonts w:ascii="Times New Roman" w:hAnsi="Times New Roman"/>
                  <w:b/>
                  <w:sz w:val="22"/>
                </w:rPr>
                <w:id w:val="1099219"/>
                <w:placeholder>
                  <w:docPart w:val="83AF0B5854574497AE33C047C809D0E5"/>
                </w:placeholder>
                <w:temporary/>
                <w:showingPlcHdr/>
              </w:sdtPr>
              <w:sdtEndPr>
                <w:rPr>
                  <w:b w:val="0"/>
                </w:rPr>
              </w:sdtEndPr>
              <w:sdtContent>
                <w:r w:rsidR="000F12BC" w:rsidRPr="00ED7D74">
                  <w:rPr>
                    <w:rStyle w:val="PlaceholderText"/>
                    <w:rFonts w:ascii="Times New Roman" w:hAnsi="Times New Roman"/>
                    <w:sz w:val="22"/>
                  </w:rPr>
                  <w:t>Click here to enter text.</w:t>
                </w:r>
              </w:sdtContent>
            </w:sdt>
          </w:p>
        </w:tc>
      </w:tr>
    </w:tbl>
    <w:p w:rsidR="00276474" w:rsidRPr="00ED7D74" w:rsidRDefault="000A0A9E" w:rsidP="00B03047">
      <w:pPr>
        <w:pStyle w:val="BigTitle"/>
        <w:rPr>
          <w:rFonts w:ascii="Times New Roman" w:hAnsi="Times New Roman" w:cs="Times New Roman"/>
          <w:sz w:val="22"/>
          <w:szCs w:val="22"/>
        </w:rPr>
      </w:pPr>
      <w:r w:rsidRPr="00ED7D74">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FB1AEC" w:rsidRPr="00ED7D74"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ED7D74" w:rsidRDefault="00FB1AEC" w:rsidP="007851B1">
            <w:pPr>
              <w:pStyle w:val="Label"/>
              <w:spacing w:before="0" w:after="120"/>
              <w:rPr>
                <w:rFonts w:ascii="Times New Roman" w:hAnsi="Times New Roman"/>
                <w:sz w:val="22"/>
              </w:rPr>
            </w:pPr>
            <w:r w:rsidRPr="00ED7D74">
              <w:rPr>
                <w:rFonts w:ascii="Times New Roman" w:hAnsi="Times New Roman"/>
                <w:sz w:val="22"/>
              </w:rPr>
              <w:t>Privacy Sensitive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ED7D74" w:rsidRDefault="00A84B32" w:rsidP="007851B1">
            <w:pPr>
              <w:pStyle w:val="Details"/>
              <w:tabs>
                <w:tab w:val="left" w:pos="3210"/>
              </w:tabs>
              <w:spacing w:before="0" w:after="120"/>
              <w:rPr>
                <w:rFonts w:ascii="Times New Roman" w:hAnsi="Times New Roman"/>
                <w:sz w:val="22"/>
              </w:rPr>
            </w:pPr>
            <w:sdt>
              <w:sdtPr>
                <w:rPr>
                  <w:rFonts w:ascii="Times New Roman" w:hAnsi="Times New Roman"/>
                  <w:sz w:val="22"/>
                </w:rPr>
                <w:alias w:val="Yes/No"/>
                <w:tag w:val="Yes/No"/>
                <w:id w:val="116811796"/>
                <w:placeholder>
                  <w:docPart w:val="C35DC0682DE04649A4A91718C3C1EDA4"/>
                </w:placeholder>
                <w:showingPlcHdr/>
                <w:dropDownList>
                  <w:listItem w:value="Choose an item."/>
                  <w:listItem w:displayText="Yes" w:value="Yes"/>
                  <w:listItem w:displayText="No" w:value="No"/>
                </w:dropDownList>
              </w:sdtPr>
              <w:sdtEndPr/>
              <w:sdtContent>
                <w:r w:rsidR="00FB1AEC" w:rsidRPr="00ED7D74">
                  <w:rPr>
                    <w:rStyle w:val="PlaceholderText"/>
                    <w:rFonts w:ascii="Times New Roman" w:hAnsi="Times New Roman"/>
                    <w:sz w:val="22"/>
                  </w:rPr>
                  <w:t>Choose an item.</w:t>
                </w:r>
              </w:sdtContent>
            </w:sdt>
            <w:r w:rsidR="00873B04" w:rsidRPr="00ED7D74">
              <w:rPr>
                <w:rFonts w:ascii="Times New Roman" w:hAnsi="Times New Roman"/>
                <w:sz w:val="22"/>
              </w:rPr>
              <w:t xml:space="preserve">    </w:t>
            </w:r>
            <w:r w:rsidR="00FB1AEC" w:rsidRPr="00ED7D74">
              <w:rPr>
                <w:rFonts w:ascii="Times New Roman" w:hAnsi="Times New Roman"/>
                <w:sz w:val="22"/>
              </w:rPr>
              <w:t>If “no” PTA adjudication is complete.</w:t>
            </w:r>
          </w:p>
        </w:tc>
      </w:tr>
      <w:tr w:rsidR="00FB1AEC" w:rsidRPr="00ED7D74"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ED7D74" w:rsidRDefault="00FB1AEC" w:rsidP="007851B1">
            <w:pPr>
              <w:pStyle w:val="Label"/>
              <w:spacing w:before="0" w:after="120"/>
              <w:rPr>
                <w:rFonts w:ascii="Times New Roman" w:hAnsi="Times New Roman"/>
                <w:sz w:val="22"/>
              </w:rPr>
            </w:pPr>
            <w:r w:rsidRPr="00ED7D74">
              <w:rPr>
                <w:rFonts w:ascii="Times New Roman" w:hAnsi="Times New Roman"/>
                <w:sz w:val="22"/>
              </w:rPr>
              <w:t>Category of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ED7D74" w:rsidRDefault="00A84B32" w:rsidP="007851B1">
            <w:pPr>
              <w:pStyle w:val="Details"/>
              <w:tabs>
                <w:tab w:val="center" w:pos="2592"/>
              </w:tabs>
              <w:spacing w:before="0" w:after="120"/>
              <w:rPr>
                <w:rFonts w:ascii="Times New Roman" w:hAnsi="Times New Roman"/>
                <w:sz w:val="22"/>
              </w:rPr>
            </w:pPr>
            <w:sdt>
              <w:sdtPr>
                <w:rPr>
                  <w:rFonts w:ascii="Times New Roman" w:hAnsi="Times New Roman"/>
                  <w:sz w:val="22"/>
                </w:rPr>
                <w:alias w:val="Category of System"/>
                <w:tag w:val="Category of System"/>
                <w:id w:val="116811802"/>
                <w:placeholder>
                  <w:docPart w:val="C35DC0682DE04649A4A91718C3C1EDA4"/>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dropDownList>
              </w:sdtPr>
              <w:sdtEndPr/>
              <w:sdtContent>
                <w:r w:rsidR="00873B04" w:rsidRPr="00ED7D74">
                  <w:rPr>
                    <w:rStyle w:val="PlaceholderText"/>
                    <w:rFonts w:ascii="Times New Roman" w:hAnsi="Times New Roman"/>
                    <w:sz w:val="22"/>
                  </w:rPr>
                  <w:t>Choose an item.</w:t>
                </w:r>
              </w:sdtContent>
            </w:sdt>
            <w:r w:rsidR="00502C88" w:rsidRPr="00ED7D74">
              <w:rPr>
                <w:rFonts w:ascii="Times New Roman" w:hAnsi="Times New Roman"/>
                <w:sz w:val="22"/>
              </w:rPr>
              <w:tab/>
            </w:r>
          </w:p>
          <w:p w:rsidR="00502C88" w:rsidRPr="00ED7D74" w:rsidRDefault="00502C88" w:rsidP="007851B1">
            <w:pPr>
              <w:pStyle w:val="Details"/>
              <w:tabs>
                <w:tab w:val="center" w:pos="2592"/>
              </w:tabs>
              <w:spacing w:before="0" w:after="120"/>
              <w:rPr>
                <w:rFonts w:ascii="Times New Roman" w:hAnsi="Times New Roman"/>
                <w:sz w:val="22"/>
              </w:rPr>
            </w:pPr>
            <w:r w:rsidRPr="00ED7D74">
              <w:rPr>
                <w:rFonts w:ascii="Times New Roman" w:hAnsi="Times New Roman"/>
                <w:sz w:val="22"/>
              </w:rPr>
              <w:t>If “other” is selected, please describe:</w:t>
            </w:r>
            <w:r w:rsidR="00873B04" w:rsidRPr="00ED7D74">
              <w:rPr>
                <w:rFonts w:ascii="Times New Roman" w:hAnsi="Times New Roman"/>
                <w:sz w:val="22"/>
              </w:rPr>
              <w:t xml:space="preserve">  </w:t>
            </w:r>
            <w:sdt>
              <w:sdtPr>
                <w:rPr>
                  <w:rFonts w:ascii="Times New Roman" w:hAnsi="Times New Roman"/>
                  <w:b/>
                  <w:sz w:val="22"/>
                </w:rPr>
                <w:id w:val="116811806"/>
                <w:placeholder>
                  <w:docPart w:val="2F31F7D47C2049BD819F5A22F9429941"/>
                </w:placeholder>
                <w:temporary/>
                <w:showingPlcHdr/>
              </w:sdtPr>
              <w:sdtEndPr>
                <w:rPr>
                  <w:b w:val="0"/>
                </w:rPr>
              </w:sdtEndPr>
              <w:sdtContent>
                <w:r w:rsidRPr="00ED7D74">
                  <w:rPr>
                    <w:rStyle w:val="PlaceholderText"/>
                    <w:rFonts w:ascii="Times New Roman" w:hAnsi="Times New Roman"/>
                    <w:sz w:val="22"/>
                  </w:rPr>
                  <w:t>Click here to enter text.</w:t>
                </w:r>
              </w:sdtContent>
            </w:sdt>
          </w:p>
        </w:tc>
      </w:tr>
      <w:tr w:rsidR="0023769D" w:rsidRPr="00ED7D74" w:rsidTr="007851B1">
        <w:trPr>
          <w:gridAfter w:val="1"/>
          <w:wAfter w:w="18" w:type="dxa"/>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73B04" w:rsidRPr="00ED7D74" w:rsidRDefault="0023769D" w:rsidP="007851B1">
            <w:pPr>
              <w:pStyle w:val="Details"/>
              <w:tabs>
                <w:tab w:val="center" w:pos="2592"/>
              </w:tabs>
              <w:spacing w:after="120"/>
              <w:rPr>
                <w:rFonts w:ascii="Times New Roman" w:hAnsi="Times New Roman"/>
                <w:sz w:val="22"/>
              </w:rPr>
            </w:pPr>
            <w:r w:rsidRPr="00ED7D74">
              <w:rPr>
                <w:rFonts w:ascii="Times New Roman" w:hAnsi="Times New Roman"/>
                <w:b/>
                <w:sz w:val="22"/>
              </w:rPr>
              <w:t>Determination:</w:t>
            </w:r>
            <w:r w:rsidR="00873B04" w:rsidRPr="00ED7D74">
              <w:rPr>
                <w:rFonts w:ascii="Times New Roman" w:hAnsi="Times New Roman"/>
                <w:b/>
                <w:sz w:val="22"/>
              </w:rPr>
              <w:t xml:space="preserve">          </w:t>
            </w:r>
            <w:r w:rsidR="005C3F1E" w:rsidRPr="00ED7D74">
              <w:rPr>
                <w:rFonts w:ascii="Times New Roman" w:hAnsi="Times New Roman"/>
                <w:b/>
                <w:sz w:val="22"/>
              </w:rPr>
              <w:t xml:space="preserve">   </w:t>
            </w:r>
            <w:r w:rsidR="00B67954" w:rsidRPr="00ED7D74">
              <w:rPr>
                <w:rFonts w:ascii="Times New Roman" w:hAnsi="Times New Roman"/>
                <w:sz w:val="22"/>
              </w:rPr>
              <w:fldChar w:fldCharType="begin">
                <w:ffData>
                  <w:name w:val="Check2"/>
                  <w:enabled/>
                  <w:calcOnExit w:val="0"/>
                  <w:checkBox>
                    <w:sizeAuto/>
                    <w:default w:val="0"/>
                    <w:checked w:val="0"/>
                  </w:checkBox>
                </w:ffData>
              </w:fldChar>
            </w:r>
            <w:r w:rsidR="00873B04" w:rsidRPr="00ED7D74">
              <w:rPr>
                <w:rFonts w:ascii="Times New Roman" w:hAnsi="Times New Roman"/>
                <w:sz w:val="22"/>
              </w:rPr>
              <w:instrText xml:space="preserve"> FORMCHECKBOX </w:instrText>
            </w:r>
            <w:r w:rsidR="00A84B32">
              <w:rPr>
                <w:rFonts w:ascii="Times New Roman" w:hAnsi="Times New Roman"/>
                <w:sz w:val="22"/>
              </w:rPr>
            </w:r>
            <w:r w:rsidR="00A84B32">
              <w:rPr>
                <w:rFonts w:ascii="Times New Roman" w:hAnsi="Times New Roman"/>
                <w:sz w:val="22"/>
              </w:rPr>
              <w:fldChar w:fldCharType="separate"/>
            </w:r>
            <w:r w:rsidR="00B67954" w:rsidRPr="00ED7D74">
              <w:rPr>
                <w:rFonts w:ascii="Times New Roman" w:hAnsi="Times New Roman"/>
                <w:sz w:val="22"/>
              </w:rPr>
              <w:fldChar w:fldCharType="end"/>
            </w:r>
            <w:r w:rsidR="00873B04" w:rsidRPr="00ED7D74">
              <w:rPr>
                <w:rFonts w:ascii="Times New Roman" w:hAnsi="Times New Roman"/>
                <w:sz w:val="22"/>
              </w:rPr>
              <w:t xml:space="preserve"> PTA sufficient at this time.</w:t>
            </w:r>
          </w:p>
          <w:p w:rsidR="00873B04" w:rsidRPr="00ED7D74" w:rsidRDefault="00B67954" w:rsidP="007851B1">
            <w:pPr>
              <w:pStyle w:val="blockquote"/>
              <w:spacing w:before="60"/>
              <w:ind w:left="2160"/>
              <w:jc w:val="left"/>
              <w:rPr>
                <w:rFonts w:ascii="Times New Roman" w:hAnsi="Times New Roman" w:cs="Times New Roman"/>
                <w:sz w:val="22"/>
                <w:szCs w:val="22"/>
              </w:rPr>
            </w:pPr>
            <w:r w:rsidRPr="00ED7D74">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ED7D74">
              <w:rPr>
                <w:rFonts w:ascii="Times New Roman" w:hAnsi="Times New Roman" w:cs="Times New Roman"/>
                <w:sz w:val="22"/>
                <w:szCs w:val="22"/>
              </w:rPr>
              <w:instrText xml:space="preserve"> FORMCHECKBOX </w:instrText>
            </w:r>
            <w:r w:rsidR="00A84B32">
              <w:rPr>
                <w:rFonts w:ascii="Times New Roman" w:hAnsi="Times New Roman" w:cs="Times New Roman"/>
                <w:sz w:val="22"/>
                <w:szCs w:val="22"/>
              </w:rPr>
            </w:r>
            <w:r w:rsidR="00A84B32">
              <w:rPr>
                <w:rFonts w:ascii="Times New Roman" w:hAnsi="Times New Roman" w:cs="Times New Roman"/>
                <w:sz w:val="22"/>
                <w:szCs w:val="22"/>
              </w:rPr>
              <w:fldChar w:fldCharType="separate"/>
            </w:r>
            <w:r w:rsidRPr="00ED7D74">
              <w:rPr>
                <w:rFonts w:ascii="Times New Roman" w:hAnsi="Times New Roman" w:cs="Times New Roman"/>
                <w:sz w:val="22"/>
                <w:szCs w:val="22"/>
              </w:rPr>
              <w:fldChar w:fldCharType="end"/>
            </w:r>
            <w:r w:rsidR="00873B04" w:rsidRPr="00ED7D74">
              <w:rPr>
                <w:rFonts w:ascii="Times New Roman" w:hAnsi="Times New Roman" w:cs="Times New Roman"/>
                <w:sz w:val="22"/>
                <w:szCs w:val="22"/>
              </w:rPr>
              <w:t xml:space="preserve"> Privacy compliance documentation determination in progress.</w:t>
            </w:r>
          </w:p>
          <w:p w:rsidR="00873B04" w:rsidRPr="00ED7D74" w:rsidRDefault="00B67954" w:rsidP="007851B1">
            <w:pPr>
              <w:pStyle w:val="blockquote"/>
              <w:spacing w:before="60"/>
              <w:ind w:left="2160"/>
              <w:jc w:val="left"/>
              <w:rPr>
                <w:rFonts w:ascii="Times New Roman" w:hAnsi="Times New Roman" w:cs="Times New Roman"/>
                <w:sz w:val="22"/>
                <w:szCs w:val="22"/>
              </w:rPr>
            </w:pPr>
            <w:r w:rsidRPr="00ED7D74">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ED7D74">
              <w:rPr>
                <w:rFonts w:ascii="Times New Roman" w:hAnsi="Times New Roman" w:cs="Times New Roman"/>
                <w:sz w:val="22"/>
                <w:szCs w:val="22"/>
              </w:rPr>
              <w:instrText xml:space="preserve"> FORMCHECKBOX </w:instrText>
            </w:r>
            <w:r w:rsidR="00A84B32">
              <w:rPr>
                <w:rFonts w:ascii="Times New Roman" w:hAnsi="Times New Roman" w:cs="Times New Roman"/>
                <w:sz w:val="22"/>
                <w:szCs w:val="22"/>
              </w:rPr>
            </w:r>
            <w:r w:rsidR="00A84B32">
              <w:rPr>
                <w:rFonts w:ascii="Times New Roman" w:hAnsi="Times New Roman" w:cs="Times New Roman"/>
                <w:sz w:val="22"/>
                <w:szCs w:val="22"/>
              </w:rPr>
              <w:fldChar w:fldCharType="separate"/>
            </w:r>
            <w:r w:rsidRPr="00ED7D74">
              <w:rPr>
                <w:rFonts w:ascii="Times New Roman" w:hAnsi="Times New Roman" w:cs="Times New Roman"/>
                <w:sz w:val="22"/>
                <w:szCs w:val="22"/>
              </w:rPr>
              <w:fldChar w:fldCharType="end"/>
            </w:r>
            <w:r w:rsidR="00873B04" w:rsidRPr="00ED7D74">
              <w:rPr>
                <w:rFonts w:ascii="Times New Roman" w:hAnsi="Times New Roman" w:cs="Times New Roman"/>
                <w:sz w:val="22"/>
                <w:szCs w:val="22"/>
              </w:rPr>
              <w:t xml:space="preserve"> New information sharing arrangement</w:t>
            </w:r>
            <w:r w:rsidR="007851B1" w:rsidRPr="00ED7D74">
              <w:rPr>
                <w:rFonts w:ascii="Times New Roman" w:hAnsi="Times New Roman" w:cs="Times New Roman"/>
                <w:sz w:val="22"/>
                <w:szCs w:val="22"/>
              </w:rPr>
              <w:t xml:space="preserve"> is required</w:t>
            </w:r>
            <w:r w:rsidR="00873B04" w:rsidRPr="00ED7D74">
              <w:rPr>
                <w:rFonts w:ascii="Times New Roman" w:hAnsi="Times New Roman" w:cs="Times New Roman"/>
                <w:sz w:val="22"/>
                <w:szCs w:val="22"/>
              </w:rPr>
              <w:t xml:space="preserve">. </w:t>
            </w:r>
          </w:p>
          <w:p w:rsidR="007851B1" w:rsidRPr="00ED7D74" w:rsidRDefault="00B67954" w:rsidP="007851B1">
            <w:pPr>
              <w:pStyle w:val="blockquote"/>
              <w:spacing w:before="60"/>
              <w:ind w:left="2160"/>
              <w:jc w:val="left"/>
              <w:rPr>
                <w:rFonts w:ascii="Times New Roman" w:hAnsi="Times New Roman" w:cs="Times New Roman"/>
                <w:sz w:val="22"/>
                <w:szCs w:val="22"/>
              </w:rPr>
            </w:pPr>
            <w:r w:rsidRPr="00ED7D74">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ED7D74">
              <w:rPr>
                <w:rFonts w:ascii="Times New Roman" w:hAnsi="Times New Roman" w:cs="Times New Roman"/>
                <w:sz w:val="22"/>
                <w:szCs w:val="22"/>
              </w:rPr>
              <w:instrText xml:space="preserve"> FORMCHECKBOX </w:instrText>
            </w:r>
            <w:r w:rsidR="00A84B32">
              <w:rPr>
                <w:rFonts w:ascii="Times New Roman" w:hAnsi="Times New Roman" w:cs="Times New Roman"/>
                <w:sz w:val="22"/>
                <w:szCs w:val="22"/>
              </w:rPr>
            </w:r>
            <w:r w:rsidR="00A84B32">
              <w:rPr>
                <w:rFonts w:ascii="Times New Roman" w:hAnsi="Times New Roman" w:cs="Times New Roman"/>
                <w:sz w:val="22"/>
                <w:szCs w:val="22"/>
              </w:rPr>
              <w:fldChar w:fldCharType="separate"/>
            </w:r>
            <w:r w:rsidRPr="00ED7D74">
              <w:rPr>
                <w:rFonts w:ascii="Times New Roman" w:hAnsi="Times New Roman" w:cs="Times New Roman"/>
                <w:sz w:val="22"/>
                <w:szCs w:val="22"/>
              </w:rPr>
              <w:fldChar w:fldCharType="end"/>
            </w:r>
            <w:r w:rsidR="007851B1" w:rsidRPr="00ED7D74">
              <w:rPr>
                <w:rFonts w:ascii="Times New Roman" w:hAnsi="Times New Roman" w:cs="Times New Roman"/>
                <w:sz w:val="22"/>
                <w:szCs w:val="22"/>
              </w:rPr>
              <w:t xml:space="preserve"> DHS Policy for Computer-Readable Extracts Containing Sensitive PII applies. </w:t>
            </w:r>
          </w:p>
          <w:p w:rsidR="007851B1" w:rsidRPr="00ED7D74" w:rsidRDefault="00B67954" w:rsidP="007851B1">
            <w:pPr>
              <w:pStyle w:val="blockquote"/>
              <w:spacing w:before="60"/>
              <w:ind w:left="2160"/>
              <w:jc w:val="left"/>
              <w:rPr>
                <w:rFonts w:ascii="Times New Roman" w:hAnsi="Times New Roman" w:cs="Times New Roman"/>
                <w:sz w:val="22"/>
                <w:szCs w:val="22"/>
              </w:rPr>
            </w:pPr>
            <w:r w:rsidRPr="00ED7D74">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ED7D74">
              <w:rPr>
                <w:rFonts w:ascii="Times New Roman" w:hAnsi="Times New Roman" w:cs="Times New Roman"/>
                <w:sz w:val="22"/>
                <w:szCs w:val="22"/>
              </w:rPr>
              <w:instrText xml:space="preserve"> FORMCHECKBOX </w:instrText>
            </w:r>
            <w:r w:rsidR="00A84B32">
              <w:rPr>
                <w:rFonts w:ascii="Times New Roman" w:hAnsi="Times New Roman" w:cs="Times New Roman"/>
                <w:sz w:val="22"/>
                <w:szCs w:val="22"/>
              </w:rPr>
            </w:r>
            <w:r w:rsidR="00A84B32">
              <w:rPr>
                <w:rFonts w:ascii="Times New Roman" w:hAnsi="Times New Roman" w:cs="Times New Roman"/>
                <w:sz w:val="22"/>
                <w:szCs w:val="22"/>
              </w:rPr>
              <w:fldChar w:fldCharType="separate"/>
            </w:r>
            <w:r w:rsidRPr="00ED7D74">
              <w:rPr>
                <w:rFonts w:ascii="Times New Roman" w:hAnsi="Times New Roman" w:cs="Times New Roman"/>
                <w:sz w:val="22"/>
                <w:szCs w:val="22"/>
              </w:rPr>
              <w:fldChar w:fldCharType="end"/>
            </w:r>
            <w:r w:rsidR="007851B1" w:rsidRPr="00ED7D74">
              <w:rPr>
                <w:rFonts w:ascii="Times New Roman" w:hAnsi="Times New Roman" w:cs="Times New Roman"/>
                <w:sz w:val="22"/>
                <w:szCs w:val="22"/>
              </w:rPr>
              <w:t xml:space="preserve"> Privacy Act Statement required. </w:t>
            </w:r>
          </w:p>
          <w:p w:rsidR="00873B04" w:rsidRPr="00ED7D74" w:rsidRDefault="00B67954" w:rsidP="007851B1">
            <w:pPr>
              <w:pStyle w:val="blockquote"/>
              <w:spacing w:before="60"/>
              <w:ind w:left="2160"/>
              <w:jc w:val="left"/>
              <w:rPr>
                <w:rFonts w:ascii="Times New Roman" w:hAnsi="Times New Roman" w:cs="Times New Roman"/>
                <w:sz w:val="22"/>
                <w:szCs w:val="22"/>
              </w:rPr>
            </w:pPr>
            <w:r w:rsidRPr="00ED7D74">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ED7D74">
              <w:rPr>
                <w:rFonts w:ascii="Times New Roman" w:hAnsi="Times New Roman" w:cs="Times New Roman"/>
                <w:sz w:val="22"/>
                <w:szCs w:val="22"/>
              </w:rPr>
              <w:instrText xml:space="preserve"> FORMCHECKBOX </w:instrText>
            </w:r>
            <w:r w:rsidR="00A84B32">
              <w:rPr>
                <w:rFonts w:ascii="Times New Roman" w:hAnsi="Times New Roman" w:cs="Times New Roman"/>
                <w:sz w:val="22"/>
                <w:szCs w:val="22"/>
              </w:rPr>
            </w:r>
            <w:r w:rsidR="00A84B32">
              <w:rPr>
                <w:rFonts w:ascii="Times New Roman" w:hAnsi="Times New Roman" w:cs="Times New Roman"/>
                <w:sz w:val="22"/>
                <w:szCs w:val="22"/>
              </w:rPr>
              <w:fldChar w:fldCharType="separate"/>
            </w:r>
            <w:r w:rsidRPr="00ED7D74">
              <w:rPr>
                <w:rFonts w:ascii="Times New Roman" w:hAnsi="Times New Roman" w:cs="Times New Roman"/>
                <w:sz w:val="22"/>
                <w:szCs w:val="22"/>
              </w:rPr>
              <w:fldChar w:fldCharType="end"/>
            </w:r>
            <w:r w:rsidR="00873B04" w:rsidRPr="00ED7D74">
              <w:rPr>
                <w:rFonts w:ascii="Times New Roman" w:hAnsi="Times New Roman" w:cs="Times New Roman"/>
                <w:sz w:val="22"/>
                <w:szCs w:val="22"/>
              </w:rPr>
              <w:t xml:space="preserve"> Privacy Impact Assessment (PIA) required.</w:t>
            </w:r>
          </w:p>
          <w:p w:rsidR="00873B04" w:rsidRPr="00ED7D74" w:rsidRDefault="00B67954" w:rsidP="007851B1">
            <w:pPr>
              <w:pStyle w:val="blockquote"/>
              <w:spacing w:before="60"/>
              <w:ind w:left="2160"/>
              <w:jc w:val="left"/>
              <w:rPr>
                <w:rFonts w:ascii="Times New Roman" w:hAnsi="Times New Roman" w:cs="Times New Roman"/>
                <w:b/>
                <w:sz w:val="22"/>
                <w:szCs w:val="22"/>
              </w:rPr>
            </w:pPr>
            <w:r w:rsidRPr="00ED7D74">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ED7D74">
              <w:rPr>
                <w:rFonts w:ascii="Times New Roman" w:hAnsi="Times New Roman" w:cs="Times New Roman"/>
                <w:sz w:val="22"/>
                <w:szCs w:val="22"/>
              </w:rPr>
              <w:instrText xml:space="preserve"> FORMCHECKBOX </w:instrText>
            </w:r>
            <w:r w:rsidR="00A84B32">
              <w:rPr>
                <w:rFonts w:ascii="Times New Roman" w:hAnsi="Times New Roman" w:cs="Times New Roman"/>
                <w:sz w:val="22"/>
                <w:szCs w:val="22"/>
              </w:rPr>
            </w:r>
            <w:r w:rsidR="00A84B32">
              <w:rPr>
                <w:rFonts w:ascii="Times New Roman" w:hAnsi="Times New Roman" w:cs="Times New Roman"/>
                <w:sz w:val="22"/>
                <w:szCs w:val="22"/>
              </w:rPr>
              <w:fldChar w:fldCharType="separate"/>
            </w:r>
            <w:r w:rsidRPr="00ED7D74">
              <w:rPr>
                <w:rFonts w:ascii="Times New Roman" w:hAnsi="Times New Roman" w:cs="Times New Roman"/>
                <w:sz w:val="22"/>
                <w:szCs w:val="22"/>
              </w:rPr>
              <w:fldChar w:fldCharType="end"/>
            </w:r>
            <w:r w:rsidR="00873B04" w:rsidRPr="00ED7D74">
              <w:rPr>
                <w:rFonts w:ascii="Times New Roman" w:hAnsi="Times New Roman" w:cs="Times New Roman"/>
                <w:sz w:val="22"/>
                <w:szCs w:val="22"/>
              </w:rPr>
              <w:t xml:space="preserve"> System of Records Notice (SORN) required.</w:t>
            </w:r>
          </w:p>
        </w:tc>
      </w:tr>
      <w:tr w:rsidR="0023769D" w:rsidRPr="00ED7D74" w:rsidTr="007851B1">
        <w:trPr>
          <w:gridAfter w:val="1"/>
          <w:wAfter w:w="18" w:type="dxa"/>
        </w:trPr>
        <w:tc>
          <w:tcPr>
            <w:tcW w:w="1188" w:type="dxa"/>
            <w:shd w:val="clear" w:color="auto" w:fill="FFFFFF" w:themeFill="background1"/>
            <w:vAlign w:val="center"/>
          </w:tcPr>
          <w:p w:rsidR="0023769D" w:rsidRPr="00ED7D74" w:rsidRDefault="00873B04" w:rsidP="007851B1">
            <w:pPr>
              <w:pStyle w:val="Label"/>
              <w:spacing w:before="0" w:after="120"/>
              <w:rPr>
                <w:rFonts w:ascii="Times New Roman" w:hAnsi="Times New Roman"/>
                <w:sz w:val="22"/>
              </w:rPr>
            </w:pPr>
            <w:r w:rsidRPr="00ED7D74">
              <w:rPr>
                <w:rFonts w:ascii="Times New Roman" w:hAnsi="Times New Roman"/>
                <w:sz w:val="22"/>
              </w:rPr>
              <w:t>PIA:</w:t>
            </w:r>
          </w:p>
        </w:tc>
        <w:tc>
          <w:tcPr>
            <w:tcW w:w="8370" w:type="dxa"/>
            <w:gridSpan w:val="2"/>
            <w:shd w:val="clear" w:color="auto" w:fill="FFFFFF" w:themeFill="background1"/>
            <w:vAlign w:val="center"/>
          </w:tcPr>
          <w:p w:rsidR="0023769D" w:rsidRPr="00ED7D74" w:rsidRDefault="00A84B32" w:rsidP="007851B1">
            <w:pPr>
              <w:pStyle w:val="Details"/>
              <w:tabs>
                <w:tab w:val="left" w:pos="3210"/>
              </w:tabs>
              <w:spacing w:before="0" w:after="120"/>
              <w:rPr>
                <w:rFonts w:ascii="Times New Roman" w:hAnsi="Times New Roman"/>
                <w:sz w:val="22"/>
              </w:rPr>
            </w:pPr>
            <w:sdt>
              <w:sdtPr>
                <w:rPr>
                  <w:rFonts w:ascii="Times New Roman" w:hAnsi="Times New Roman"/>
                  <w:sz w:val="22"/>
                </w:rPr>
                <w:alias w:val="PIA requirements"/>
                <w:tag w:val="PIA requirements"/>
                <w:id w:val="116811883"/>
                <w:placeholder>
                  <w:docPart w:val="D90CFAECC55C48F983AF02ECD01CD338"/>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dropDownList>
              </w:sdtPr>
              <w:sdtEndPr/>
              <w:sdtContent>
                <w:r w:rsidR="0023769D" w:rsidRPr="00ED7D74">
                  <w:rPr>
                    <w:rStyle w:val="PlaceholderText"/>
                    <w:rFonts w:ascii="Times New Roman" w:hAnsi="Times New Roman"/>
                    <w:sz w:val="22"/>
                  </w:rPr>
                  <w:t>Choose an item.</w:t>
                </w:r>
              </w:sdtContent>
            </w:sdt>
            <w:r w:rsidR="0023769D" w:rsidRPr="00ED7D74">
              <w:rPr>
                <w:rFonts w:ascii="Times New Roman" w:hAnsi="Times New Roman"/>
                <w:sz w:val="22"/>
              </w:rPr>
              <w:tab/>
            </w:r>
          </w:p>
          <w:p w:rsidR="0023769D" w:rsidRPr="00ED7D74" w:rsidRDefault="00873B04" w:rsidP="007851B1">
            <w:pPr>
              <w:pStyle w:val="Label"/>
              <w:spacing w:before="0" w:after="0" w:line="276" w:lineRule="auto"/>
              <w:rPr>
                <w:rFonts w:ascii="Times New Roman" w:hAnsi="Times New Roman"/>
                <w:b w:val="0"/>
                <w:sz w:val="22"/>
              </w:rPr>
            </w:pPr>
            <w:r w:rsidRPr="00ED7D74">
              <w:rPr>
                <w:rFonts w:ascii="Times New Roman" w:hAnsi="Times New Roman"/>
                <w:b w:val="0"/>
                <w:sz w:val="22"/>
              </w:rPr>
              <w:t xml:space="preserve">If covered by existing PIA, please list:  </w:t>
            </w:r>
            <w:sdt>
              <w:sdtPr>
                <w:rPr>
                  <w:rFonts w:ascii="Times New Roman" w:hAnsi="Times New Roman"/>
                  <w:b w:val="0"/>
                  <w:sz w:val="22"/>
                </w:rPr>
                <w:id w:val="116811941"/>
                <w:placeholder>
                  <w:docPart w:val="13974E64B5A2452B9B2541C11DFA9EBA"/>
                </w:placeholder>
                <w:temporary/>
                <w:showingPlcHdr/>
              </w:sdtPr>
              <w:sdtEndPr/>
              <w:sdtContent>
                <w:r w:rsidRPr="00ED7D74">
                  <w:rPr>
                    <w:rStyle w:val="PlaceholderText"/>
                    <w:rFonts w:ascii="Times New Roman" w:hAnsi="Times New Roman"/>
                    <w:b w:val="0"/>
                    <w:sz w:val="22"/>
                  </w:rPr>
                  <w:t>Click here to enter text.</w:t>
                </w:r>
              </w:sdtContent>
            </w:sdt>
          </w:p>
        </w:tc>
      </w:tr>
      <w:tr w:rsidR="00873B04" w:rsidRPr="00ED7D74" w:rsidTr="007851B1">
        <w:trPr>
          <w:gridAfter w:val="1"/>
          <w:wAfter w:w="18" w:type="dxa"/>
        </w:trPr>
        <w:tc>
          <w:tcPr>
            <w:tcW w:w="1188" w:type="dxa"/>
            <w:shd w:val="clear" w:color="auto" w:fill="FFFFFF" w:themeFill="background1"/>
            <w:vAlign w:val="center"/>
          </w:tcPr>
          <w:p w:rsidR="00873B04" w:rsidRPr="00ED7D74" w:rsidRDefault="00873B04" w:rsidP="007851B1">
            <w:pPr>
              <w:pStyle w:val="Label"/>
              <w:spacing w:before="0" w:after="120"/>
              <w:rPr>
                <w:rFonts w:ascii="Times New Roman" w:hAnsi="Times New Roman"/>
                <w:sz w:val="22"/>
              </w:rPr>
            </w:pPr>
            <w:r w:rsidRPr="00ED7D74">
              <w:rPr>
                <w:rFonts w:ascii="Times New Roman" w:hAnsi="Times New Roman"/>
                <w:sz w:val="22"/>
              </w:rPr>
              <w:t>SORN:</w:t>
            </w:r>
          </w:p>
        </w:tc>
        <w:tc>
          <w:tcPr>
            <w:tcW w:w="8370" w:type="dxa"/>
            <w:gridSpan w:val="2"/>
            <w:shd w:val="clear" w:color="auto" w:fill="FFFFFF" w:themeFill="background1"/>
            <w:vAlign w:val="center"/>
          </w:tcPr>
          <w:p w:rsidR="00873B04" w:rsidRPr="00ED7D74" w:rsidRDefault="00A84B32" w:rsidP="007851B1">
            <w:pPr>
              <w:pStyle w:val="Details"/>
              <w:tabs>
                <w:tab w:val="left" w:pos="3210"/>
              </w:tabs>
              <w:spacing w:before="0" w:after="120"/>
              <w:rPr>
                <w:rFonts w:ascii="Times New Roman" w:hAnsi="Times New Roman"/>
                <w:sz w:val="22"/>
              </w:rPr>
            </w:pPr>
            <w:sdt>
              <w:sdtPr>
                <w:rPr>
                  <w:rFonts w:ascii="Times New Roman" w:hAnsi="Times New Roman"/>
                  <w:sz w:val="22"/>
                </w:rPr>
                <w:alias w:val="SORN requirements"/>
                <w:tag w:val="SORN requirements"/>
                <w:id w:val="116811949"/>
                <w:placeholder>
                  <w:docPart w:val="FAC73E1A276647AFA2C7ED8F2C6EAD4A"/>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873B04" w:rsidRPr="00ED7D74">
                  <w:rPr>
                    <w:rStyle w:val="PlaceholderText"/>
                    <w:rFonts w:ascii="Times New Roman" w:hAnsi="Times New Roman"/>
                    <w:sz w:val="22"/>
                  </w:rPr>
                  <w:t>Choose an item.</w:t>
                </w:r>
              </w:sdtContent>
            </w:sdt>
            <w:r w:rsidR="00873B04" w:rsidRPr="00ED7D74">
              <w:rPr>
                <w:rFonts w:ascii="Times New Roman" w:hAnsi="Times New Roman"/>
                <w:sz w:val="22"/>
              </w:rPr>
              <w:tab/>
            </w:r>
          </w:p>
          <w:p w:rsidR="00873B04" w:rsidRPr="00ED7D74" w:rsidRDefault="00873B04" w:rsidP="007851B1">
            <w:pPr>
              <w:pStyle w:val="Label"/>
              <w:spacing w:before="0" w:after="0" w:line="276" w:lineRule="auto"/>
              <w:rPr>
                <w:rFonts w:ascii="Times New Roman" w:hAnsi="Times New Roman"/>
                <w:b w:val="0"/>
                <w:sz w:val="22"/>
              </w:rPr>
            </w:pPr>
            <w:r w:rsidRPr="00ED7D74">
              <w:rPr>
                <w:rFonts w:ascii="Times New Roman" w:hAnsi="Times New Roman"/>
                <w:b w:val="0"/>
                <w:sz w:val="22"/>
              </w:rPr>
              <w:t xml:space="preserve">If covered by existing SORN, please list:  </w:t>
            </w:r>
            <w:sdt>
              <w:sdtPr>
                <w:rPr>
                  <w:rFonts w:ascii="Times New Roman" w:hAnsi="Times New Roman"/>
                  <w:b w:val="0"/>
                  <w:sz w:val="22"/>
                </w:rPr>
                <w:id w:val="116811950"/>
                <w:placeholder>
                  <w:docPart w:val="FA80725242E24F57AF19335C12E72D89"/>
                </w:placeholder>
                <w:temporary/>
                <w:showingPlcHdr/>
              </w:sdtPr>
              <w:sdtEndPr/>
              <w:sdtContent>
                <w:r w:rsidRPr="00ED7D74">
                  <w:rPr>
                    <w:rStyle w:val="PlaceholderText"/>
                    <w:rFonts w:ascii="Times New Roman" w:hAnsi="Times New Roman"/>
                    <w:b w:val="0"/>
                    <w:sz w:val="22"/>
                  </w:rPr>
                  <w:t>Click here to enter text.</w:t>
                </w:r>
              </w:sdtContent>
            </w:sdt>
          </w:p>
        </w:tc>
      </w:tr>
      <w:tr w:rsidR="002A2347" w:rsidRPr="00ED7D74" w:rsidTr="007851B1">
        <w:tc>
          <w:tcPr>
            <w:tcW w:w="9576" w:type="dxa"/>
            <w:gridSpan w:val="4"/>
            <w:shd w:val="clear" w:color="auto" w:fill="F2F2F2" w:themeFill="background1" w:themeFillShade="F2"/>
            <w:vAlign w:val="center"/>
          </w:tcPr>
          <w:p w:rsidR="002A2347" w:rsidRPr="00ED7D74" w:rsidRDefault="002A2347" w:rsidP="007851B1">
            <w:pPr>
              <w:pStyle w:val="Label"/>
              <w:spacing w:before="0" w:after="0"/>
              <w:rPr>
                <w:rFonts w:ascii="Times New Roman" w:hAnsi="Times New Roman"/>
                <w:sz w:val="22"/>
              </w:rPr>
            </w:pPr>
            <w:r w:rsidRPr="00ED7D74">
              <w:rPr>
                <w:rFonts w:ascii="Times New Roman" w:hAnsi="Times New Roman"/>
                <w:sz w:val="22"/>
              </w:rPr>
              <w:t xml:space="preserve">DHS Privacy Office Comments: </w:t>
            </w:r>
          </w:p>
          <w:p w:rsidR="002A2347" w:rsidRPr="00ED7D74" w:rsidRDefault="002A2347" w:rsidP="007851B1">
            <w:pPr>
              <w:pStyle w:val="Label"/>
              <w:spacing w:before="0" w:after="0"/>
              <w:rPr>
                <w:rFonts w:ascii="Times New Roman" w:hAnsi="Times New Roman"/>
                <w:b w:val="0"/>
                <w:i/>
                <w:sz w:val="22"/>
              </w:rPr>
            </w:pPr>
            <w:r w:rsidRPr="00ED7D74">
              <w:rPr>
                <w:rFonts w:ascii="Times New Roman" w:hAnsi="Times New Roman"/>
                <w:b w:val="0"/>
                <w:i/>
                <w:sz w:val="22"/>
              </w:rPr>
              <w:lastRenderedPageBreak/>
              <w:t>Please describe rationale for privacy compliance determination above.</w:t>
            </w:r>
          </w:p>
        </w:tc>
      </w:tr>
      <w:tr w:rsidR="002A2347" w:rsidRPr="00ED7D74" w:rsidTr="007851B1">
        <w:tc>
          <w:tcPr>
            <w:tcW w:w="9576" w:type="dxa"/>
            <w:gridSpan w:val="4"/>
            <w:shd w:val="clear" w:color="auto" w:fill="FFFFFF" w:themeFill="background1"/>
            <w:vAlign w:val="center"/>
          </w:tcPr>
          <w:p w:rsidR="002A2347" w:rsidRPr="00ED7D74" w:rsidRDefault="00A84B32" w:rsidP="007851B1">
            <w:pPr>
              <w:pStyle w:val="Details"/>
              <w:spacing w:before="0" w:after="120"/>
              <w:rPr>
                <w:rFonts w:ascii="Times New Roman" w:hAnsi="Times New Roman"/>
                <w:sz w:val="22"/>
              </w:rPr>
            </w:pPr>
            <w:sdt>
              <w:sdtPr>
                <w:rPr>
                  <w:rFonts w:ascii="Times New Roman" w:hAnsi="Times New Roman"/>
                  <w:sz w:val="22"/>
                </w:rPr>
                <w:id w:val="116812319"/>
                <w:placeholder>
                  <w:docPart w:val="35B0666EA2DB4C209F833F47C133D99D"/>
                </w:placeholder>
                <w:temporary/>
                <w:showingPlcHdr/>
              </w:sdtPr>
              <w:sdtEndPr>
                <w:rPr>
                  <w:b/>
                </w:rPr>
              </w:sdtEndPr>
              <w:sdtContent>
                <w:r w:rsidR="002A2347" w:rsidRPr="00ED7D74">
                  <w:rPr>
                    <w:rStyle w:val="PlaceholderText"/>
                    <w:rFonts w:ascii="Times New Roman" w:hAnsi="Times New Roman"/>
                    <w:sz w:val="22"/>
                  </w:rPr>
                  <w:t>Click here to enter text.</w:t>
                </w:r>
              </w:sdtContent>
            </w:sdt>
          </w:p>
          <w:p w:rsidR="002A2347" w:rsidRPr="00ED7D74" w:rsidRDefault="002A2347" w:rsidP="007851B1">
            <w:pPr>
              <w:pStyle w:val="Details"/>
              <w:spacing w:before="0" w:after="120"/>
              <w:rPr>
                <w:rFonts w:ascii="Times New Roman" w:hAnsi="Times New Roman"/>
                <w:sz w:val="22"/>
              </w:rPr>
            </w:pPr>
          </w:p>
        </w:tc>
      </w:tr>
    </w:tbl>
    <w:p w:rsidR="0006710B" w:rsidRPr="00ED7D74" w:rsidRDefault="0006710B" w:rsidP="002A2347">
      <w:pPr>
        <w:pStyle w:val="BigTitle"/>
        <w:spacing w:after="0"/>
        <w:jc w:val="left"/>
        <w:rPr>
          <w:rFonts w:ascii="Times New Roman" w:hAnsi="Times New Roman" w:cs="Times New Roman"/>
          <w:sz w:val="22"/>
          <w:szCs w:val="22"/>
        </w:rPr>
      </w:pPr>
    </w:p>
    <w:sectPr w:rsidR="0006710B" w:rsidRPr="00ED7D74" w:rsidSect="006F3D67">
      <w:headerReference w:type="default" r:id="rId9"/>
      <w:headerReference w:type="firs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073" w:rsidRDefault="00573073">
      <w:r>
        <w:separator/>
      </w:r>
    </w:p>
  </w:endnote>
  <w:endnote w:type="continuationSeparator" w:id="0">
    <w:p w:rsidR="00573073" w:rsidRDefault="00573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073" w:rsidRDefault="00573073">
      <w:r>
        <w:separator/>
      </w:r>
    </w:p>
  </w:footnote>
  <w:footnote w:type="continuationSeparator" w:id="0">
    <w:p w:rsidR="00573073" w:rsidRDefault="00573073">
      <w:r>
        <w:continuationSeparator/>
      </w:r>
    </w:p>
  </w:footnote>
  <w:footnote w:id="1">
    <w:p w:rsidR="005C3F1E" w:rsidRPr="00ED7D74" w:rsidRDefault="005C3F1E">
      <w:pPr>
        <w:pStyle w:val="FootnoteText"/>
        <w:rPr>
          <w:rFonts w:ascii="Times New Roman" w:hAnsi="Times New Roman" w:cs="Times New Roman"/>
        </w:rPr>
      </w:pPr>
      <w:r w:rsidRPr="00ED7D74">
        <w:rPr>
          <w:rStyle w:val="FootnoteReference"/>
          <w:rFonts w:ascii="Times New Roman" w:hAnsi="Times New Roman" w:cs="Times New Roman"/>
        </w:rPr>
        <w:footnoteRef/>
      </w:r>
      <w:r w:rsidRPr="00ED7D74">
        <w:rPr>
          <w:rFonts w:ascii="Times New Roman" w:hAnsi="Times New Roman" w:cs="Times New Roman"/>
        </w:rPr>
        <w:t xml:space="preserve"> </w:t>
      </w:r>
      <w:r w:rsidRPr="00ED7D74">
        <w:rPr>
          <w:rFonts w:ascii="Times New Roman" w:hAnsi="Times New Roman" w:cs="Times New Roman"/>
          <w:sz w:val="18"/>
          <w:szCs w:val="18"/>
        </w:rPr>
        <w:t xml:space="preserve">DHS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PTA, SPII and PII are treated the same. </w:t>
      </w:r>
      <w:r w:rsidRPr="00ED7D74">
        <w:rPr>
          <w:rFonts w:ascii="Times New Roman" w:hAnsi="Times New Roman" w:cs="Times New Roman"/>
        </w:rPr>
        <w:t xml:space="preserve"> </w:t>
      </w:r>
    </w:p>
  </w:footnote>
  <w:footnote w:id="2">
    <w:p w:rsidR="005C3F1E" w:rsidRPr="00E747E7" w:rsidRDefault="005C3F1E" w:rsidP="00F316D0">
      <w:pPr>
        <w:pStyle w:val="FootnoteText"/>
        <w:rPr>
          <w:rFonts w:ascii="Times New Roman" w:hAnsi="Times New Roman" w:cs="Times New Roman"/>
          <w:sz w:val="20"/>
          <w:szCs w:val="20"/>
        </w:rPr>
      </w:pPr>
      <w:r w:rsidRPr="00E747E7">
        <w:rPr>
          <w:rStyle w:val="FootnoteReference"/>
          <w:rFonts w:ascii="Times New Roman" w:hAnsi="Times New Roman" w:cs="Times New Roman"/>
          <w:color w:val="auto"/>
          <w:szCs w:val="20"/>
        </w:rPr>
        <w:footnoteRef/>
      </w:r>
      <w:r w:rsidRPr="00E747E7">
        <w:rPr>
          <w:rFonts w:ascii="Times New Roman" w:hAnsi="Times New Roman" w:cs="Times New Roman"/>
          <w:sz w:val="20"/>
          <w:szCs w:val="20"/>
        </w:rPr>
        <w:t xml:space="preserve"> Informational and collaboration-based portals in operation at DHS and its components which collect, use, maintain, and share limited personally identifiable information (PII) about individuals who are “members” of the portal or who seek to gain access to the portal “potential members.”</w:t>
      </w:r>
    </w:p>
  </w:footnote>
  <w:footnote w:id="3">
    <w:p w:rsidR="005C3F1E" w:rsidRPr="005C3F1E" w:rsidRDefault="005C3F1E" w:rsidP="00061491">
      <w:pPr>
        <w:rPr>
          <w:rFonts w:ascii="Palatino Linotype" w:hAnsi="Palatino Linotype"/>
        </w:rPr>
      </w:pPr>
      <w:r w:rsidRPr="005C3F1E">
        <w:rPr>
          <w:rStyle w:val="FootnoteReference"/>
          <w:rFonts w:ascii="Palatino Linotype" w:hAnsi="Palatino Linotype"/>
          <w:color w:val="auto"/>
        </w:rPr>
        <w:footnoteRef/>
      </w:r>
      <w:r w:rsidRPr="005C3F1E">
        <w:rPr>
          <w:rFonts w:ascii="Palatino Linotype" w:hAnsi="Palatino Linotype"/>
        </w:rPr>
        <w:t xml:space="preserve"> </w:t>
      </w:r>
      <w:r w:rsidRPr="005C3F1E">
        <w:rPr>
          <w:rFonts w:ascii="Palatino Linotype" w:hAnsi="Palatino Linotype"/>
          <w:sz w:val="18"/>
          <w:szCs w:val="18"/>
        </w:rPr>
        <w:t>When data is sent over the Internet, each unit transmitted includes both header information and the actual data being sent. The header identifies the source and destination of the packet, while the actual data is referred to as the payload. Because header information, or overhead data, is only used in the transmission process, it is stripped from the packet when it reaches its destination. Therefore, the payload is the only data received by the destination system.</w:t>
      </w:r>
    </w:p>
  </w:footnote>
  <w:footnote w:id="4">
    <w:p w:rsidR="005C3F1E" w:rsidRPr="00995A13" w:rsidRDefault="005C3F1E" w:rsidP="0039456D">
      <w:pPr>
        <w:pStyle w:val="FootnoteText"/>
        <w:rPr>
          <w:sz w:val="18"/>
          <w:szCs w:val="18"/>
        </w:rPr>
      </w:pPr>
      <w:r w:rsidRPr="00FC57E5">
        <w:rPr>
          <w:rStyle w:val="FootnoteReference"/>
          <w:rFonts w:ascii="Palatino Linotype" w:hAnsi="Palatino Linotype"/>
          <w:color w:val="auto"/>
          <w:szCs w:val="20"/>
        </w:rPr>
        <w:footnoteRef/>
      </w:r>
      <w:r w:rsidRPr="00995A13">
        <w:rPr>
          <w:sz w:val="18"/>
          <w:szCs w:val="18"/>
        </w:rPr>
        <w:t xml:space="preserve"> </w:t>
      </w:r>
      <w:r w:rsidRPr="00995A13">
        <w:rPr>
          <w:rFonts w:ascii="Palatino Linotype" w:hAnsi="Palatino Linotype"/>
          <w:sz w:val="18"/>
          <w:szCs w:val="18"/>
        </w:rPr>
        <w:t xml:space="preserve">PII may be shared, received, or connected to other DHS systems directly, automatically, or by manual processes.  Often, these systems are listed as “interconnected systems” in TAFISMA.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F1E" w:rsidRPr="000F12BC" w:rsidRDefault="005C3F1E" w:rsidP="006F3D67">
    <w:pPr>
      <w:pStyle w:val="Header"/>
      <w:spacing w:line="200" w:lineRule="exact"/>
      <w:ind w:left="3960"/>
      <w:jc w:val="right"/>
      <w:rPr>
        <w:rFonts w:ascii="Times New Roman" w:hAnsi="Times New Roman" w:cs="Times New Roman"/>
        <w:sz w:val="14"/>
        <w:szCs w:val="14"/>
      </w:rPr>
    </w:pPr>
    <w:r w:rsidRPr="000F12BC">
      <w:rPr>
        <w:rFonts w:ascii="Times New Roman" w:hAnsi="Times New Roman" w:cs="Times New Roman"/>
        <w:noProof/>
        <w:sz w:val="14"/>
        <w:szCs w:val="14"/>
      </w:rPr>
      <w:drawing>
        <wp:anchor distT="0" distB="0" distL="114300" distR="114300" simplePos="0" relativeHeight="251658240" behindDoc="1" locked="0" layoutInCell="1" allowOverlap="1">
          <wp:simplePos x="0" y="0"/>
          <wp:positionH relativeFrom="column">
            <wp:posOffset>-563880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0F12BC">
      <w:rPr>
        <w:rFonts w:ascii="Times New Roman" w:hAnsi="Times New Roman" w:cs="Times New Roman"/>
        <w:sz w:val="14"/>
        <w:szCs w:val="14"/>
      </w:rPr>
      <w:t>The Privacy Office</w:t>
    </w:r>
  </w:p>
  <w:p w:rsidR="005C3F1E" w:rsidRPr="000F12BC" w:rsidRDefault="005C3F1E" w:rsidP="006F3D67">
    <w:pPr>
      <w:pStyle w:val="Header"/>
      <w:spacing w:line="200" w:lineRule="exact"/>
      <w:ind w:left="3960"/>
      <w:jc w:val="right"/>
      <w:rPr>
        <w:rFonts w:ascii="Times New Roman" w:hAnsi="Times New Roman" w:cs="Times New Roman"/>
        <w:sz w:val="14"/>
        <w:szCs w:val="14"/>
      </w:rPr>
    </w:pPr>
    <w:smartTag w:uri="urn:schemas-microsoft-com:office:smarttags" w:element="country-region">
      <w:smartTag w:uri="urn:schemas-microsoft-com:office:smarttags" w:element="place">
        <w:r w:rsidRPr="000F12BC">
          <w:rPr>
            <w:rFonts w:ascii="Times New Roman" w:hAnsi="Times New Roman" w:cs="Times New Roman"/>
            <w:sz w:val="14"/>
            <w:szCs w:val="14"/>
          </w:rPr>
          <w:t>U.S.</w:t>
        </w:r>
      </w:smartTag>
    </w:smartTag>
    <w:r w:rsidRPr="000F12BC">
      <w:rPr>
        <w:rFonts w:ascii="Times New Roman" w:hAnsi="Times New Roman" w:cs="Times New Roman"/>
        <w:sz w:val="14"/>
        <w:szCs w:val="14"/>
      </w:rPr>
      <w:t xml:space="preserve"> Department of Homeland Security</w:t>
    </w:r>
  </w:p>
  <w:p w:rsidR="005C3F1E" w:rsidRPr="000F12BC" w:rsidRDefault="005C3F1E" w:rsidP="006F3D67">
    <w:pPr>
      <w:pStyle w:val="Header"/>
      <w:tabs>
        <w:tab w:val="left" w:pos="840"/>
      </w:tabs>
      <w:spacing w:line="200" w:lineRule="exact"/>
      <w:ind w:left="3960"/>
      <w:jc w:val="right"/>
      <w:rPr>
        <w:rFonts w:ascii="Times New Roman" w:hAnsi="Times New Roman" w:cs="Times New Roman"/>
        <w:sz w:val="14"/>
        <w:szCs w:val="14"/>
      </w:rPr>
    </w:pPr>
    <w:smartTag w:uri="urn:schemas-microsoft-com:office:smarttags" w:element="place">
      <w:smartTag w:uri="urn:schemas-microsoft-com:office:smarttags" w:element="Street">
        <w:smartTag w:uri="urn:schemas-microsoft-com:office:smarttags" w:element="City">
          <w:r w:rsidRPr="000F12BC">
            <w:rPr>
              <w:rFonts w:ascii="Times New Roman" w:hAnsi="Times New Roman" w:cs="Times New Roman"/>
              <w:sz w:val="14"/>
              <w:szCs w:val="14"/>
            </w:rPr>
            <w:t>Washington</w:t>
          </w:r>
        </w:smartTag>
        <w:r w:rsidRPr="000F12BC">
          <w:rPr>
            <w:rFonts w:ascii="Times New Roman" w:hAnsi="Times New Roman" w:cs="Times New Roman"/>
            <w:sz w:val="14"/>
            <w:szCs w:val="14"/>
          </w:rPr>
          <w:t xml:space="preserve">, </w:t>
        </w:r>
        <w:smartTag w:uri="urn:schemas-microsoft-com:office:smarttags" w:element="State">
          <w:r w:rsidRPr="000F12BC">
            <w:rPr>
              <w:rFonts w:ascii="Times New Roman" w:hAnsi="Times New Roman" w:cs="Times New Roman"/>
              <w:sz w:val="14"/>
              <w:szCs w:val="14"/>
            </w:rPr>
            <w:t>DC</w:t>
          </w:r>
        </w:smartTag>
        <w:r w:rsidRPr="000F12BC">
          <w:rPr>
            <w:rFonts w:ascii="Times New Roman" w:hAnsi="Times New Roman" w:cs="Times New Roman"/>
            <w:sz w:val="14"/>
            <w:szCs w:val="14"/>
          </w:rPr>
          <w:t xml:space="preserve"> </w:t>
        </w:r>
        <w:smartTag w:uri="urn:schemas-microsoft-com:office:smarttags" w:element="PostalCode">
          <w:r w:rsidRPr="000F12BC">
            <w:rPr>
              <w:rFonts w:ascii="Times New Roman" w:hAnsi="Times New Roman" w:cs="Times New Roman"/>
              <w:sz w:val="14"/>
              <w:szCs w:val="14"/>
            </w:rPr>
            <w:t>20528</w:t>
          </w:r>
        </w:smartTag>
      </w:smartTag>
    </w:smartTag>
  </w:p>
  <w:p w:rsidR="005C3F1E" w:rsidRPr="000F12BC" w:rsidRDefault="005C3F1E" w:rsidP="006F3D67">
    <w:pPr>
      <w:pStyle w:val="Header"/>
      <w:tabs>
        <w:tab w:val="left" w:pos="840"/>
      </w:tabs>
      <w:spacing w:line="200" w:lineRule="exact"/>
      <w:ind w:left="3960"/>
      <w:jc w:val="right"/>
      <w:rPr>
        <w:rFonts w:ascii="Times New Roman" w:hAnsi="Times New Roman" w:cs="Times New Roman"/>
        <w:sz w:val="14"/>
        <w:szCs w:val="14"/>
      </w:rPr>
    </w:pPr>
    <w:r w:rsidRPr="000F12BC">
      <w:rPr>
        <w:rFonts w:ascii="Times New Roman" w:hAnsi="Times New Roman" w:cs="Times New Roman"/>
        <w:sz w:val="14"/>
        <w:szCs w:val="14"/>
      </w:rPr>
      <w:t>703-235-0780, pia@dhs.gov</w:t>
    </w:r>
  </w:p>
  <w:p w:rsidR="005C3F1E" w:rsidRPr="000F12BC" w:rsidRDefault="005C3F1E" w:rsidP="006F3D67">
    <w:pPr>
      <w:pStyle w:val="Header"/>
      <w:tabs>
        <w:tab w:val="left" w:pos="840"/>
      </w:tabs>
      <w:spacing w:line="200" w:lineRule="exact"/>
      <w:ind w:left="3960"/>
      <w:jc w:val="right"/>
      <w:rPr>
        <w:rFonts w:ascii="Times New Roman" w:hAnsi="Times New Roman" w:cs="Times New Roman"/>
        <w:b/>
        <w:sz w:val="14"/>
        <w:szCs w:val="14"/>
      </w:rPr>
    </w:pPr>
    <w:r w:rsidRPr="000F12BC">
      <w:rPr>
        <w:rFonts w:ascii="Times New Roman" w:hAnsi="Times New Roman" w:cs="Times New Roman"/>
        <w:sz w:val="14"/>
        <w:szCs w:val="14"/>
      </w:rPr>
      <w:t>www.dhs.gov/privacy</w:t>
    </w:r>
  </w:p>
  <w:p w:rsidR="005C3F1E" w:rsidRPr="000F12BC" w:rsidRDefault="005C3F1E" w:rsidP="006F3D67">
    <w:pPr>
      <w:pStyle w:val="Header"/>
      <w:ind w:left="3960"/>
      <w:rPr>
        <w:rFonts w:ascii="Times New Roman" w:hAnsi="Times New Roman" w:cs="Times New Roman"/>
        <w:sz w:val="14"/>
        <w:szCs w:val="14"/>
      </w:rPr>
    </w:pPr>
  </w:p>
  <w:p w:rsidR="005C3F1E" w:rsidRDefault="005C3F1E" w:rsidP="00993C67">
    <w:pPr>
      <w:pStyle w:val="Header"/>
      <w:jc w:val="right"/>
      <w:rPr>
        <w:rFonts w:ascii="Palatino Linotype" w:hAnsi="Palatino Linotype"/>
        <w:b/>
        <w:sz w:val="20"/>
        <w:szCs w:val="20"/>
      </w:rPr>
    </w:pPr>
    <w:r w:rsidRPr="000F12BC">
      <w:rPr>
        <w:rFonts w:ascii="Times New Roman" w:hAnsi="Times New Roman" w:cs="Times New Roman"/>
        <w:b/>
        <w:sz w:val="20"/>
        <w:szCs w:val="20"/>
      </w:rPr>
      <w:t>Privacy Thres</w:t>
    </w:r>
    <w:r>
      <w:rPr>
        <w:rFonts w:ascii="Palatino Linotype" w:hAnsi="Palatino Linotype"/>
        <w:b/>
        <w:sz w:val="20"/>
        <w:szCs w:val="20"/>
      </w:rPr>
      <w:t>hold Analysis</w:t>
    </w:r>
  </w:p>
  <w:p w:rsidR="005C3F1E" w:rsidRDefault="005C3F1E" w:rsidP="00993C67">
    <w:pPr>
      <w:pStyle w:val="Header"/>
      <w:jc w:val="right"/>
      <w:rPr>
        <w:rFonts w:ascii="Palatino Linotype" w:hAnsi="Palatino Linotype"/>
        <w:b/>
        <w:sz w:val="20"/>
        <w:szCs w:val="20"/>
      </w:rPr>
    </w:pPr>
    <w:r>
      <w:rPr>
        <w:rFonts w:ascii="Palatino Linotype" w:hAnsi="Palatino Linotype"/>
        <w:b/>
        <w:sz w:val="20"/>
        <w:szCs w:val="20"/>
      </w:rPr>
      <w:t>Version date: Ju</w:t>
    </w:r>
    <w:r w:rsidR="000F12BC">
      <w:rPr>
        <w:rFonts w:ascii="Palatino Linotype" w:hAnsi="Palatino Linotype"/>
        <w:b/>
        <w:sz w:val="20"/>
        <w:szCs w:val="20"/>
      </w:rPr>
      <w:t>ly</w:t>
    </w:r>
    <w:r>
      <w:rPr>
        <w:rFonts w:ascii="Palatino Linotype" w:hAnsi="Palatino Linotype"/>
        <w:b/>
        <w:sz w:val="20"/>
        <w:szCs w:val="20"/>
      </w:rPr>
      <w:t xml:space="preserve"> 7, 2012</w:t>
    </w:r>
  </w:p>
  <w:p w:rsidR="005C3F1E" w:rsidRDefault="005C3F1E" w:rsidP="00993C67">
    <w:pPr>
      <w:pStyle w:val="Header"/>
      <w:jc w:val="right"/>
      <w:rPr>
        <w:rFonts w:ascii="Palatino Linotype" w:hAnsi="Palatino Linotype"/>
        <w:b/>
        <w:i/>
        <w:sz w:val="20"/>
        <w:szCs w:val="20"/>
      </w:rPr>
    </w:pPr>
    <w:r w:rsidRPr="004D7057">
      <w:rPr>
        <w:rFonts w:ascii="Palatino Linotype" w:hAnsi="Palatino Linotype"/>
        <w:b/>
        <w:i/>
        <w:sz w:val="20"/>
        <w:szCs w:val="20"/>
      </w:rPr>
      <w:t xml:space="preserve">Page </w:t>
    </w:r>
    <w:r w:rsidR="00B67954" w:rsidRPr="004D7057">
      <w:rPr>
        <w:rFonts w:ascii="Palatino Linotype" w:hAnsi="Palatino Linotype"/>
        <w:b/>
        <w:i/>
        <w:sz w:val="20"/>
        <w:szCs w:val="20"/>
      </w:rPr>
      <w:fldChar w:fldCharType="begin"/>
    </w:r>
    <w:r w:rsidRPr="004D7057">
      <w:rPr>
        <w:rFonts w:ascii="Palatino Linotype" w:hAnsi="Palatino Linotype"/>
        <w:b/>
        <w:i/>
        <w:sz w:val="20"/>
        <w:szCs w:val="20"/>
      </w:rPr>
      <w:instrText xml:space="preserve"> PAGE </w:instrText>
    </w:r>
    <w:r w:rsidR="00B67954" w:rsidRPr="004D7057">
      <w:rPr>
        <w:rFonts w:ascii="Palatino Linotype" w:hAnsi="Palatino Linotype"/>
        <w:b/>
        <w:i/>
        <w:sz w:val="20"/>
        <w:szCs w:val="20"/>
      </w:rPr>
      <w:fldChar w:fldCharType="separate"/>
    </w:r>
    <w:r w:rsidR="00A84B32">
      <w:rPr>
        <w:rFonts w:ascii="Palatino Linotype" w:hAnsi="Palatino Linotype"/>
        <w:b/>
        <w:i/>
        <w:noProof/>
        <w:sz w:val="20"/>
        <w:szCs w:val="20"/>
      </w:rPr>
      <w:t>4</w:t>
    </w:r>
    <w:r w:rsidR="00B67954" w:rsidRPr="004D7057">
      <w:rPr>
        <w:rFonts w:ascii="Palatino Linotype" w:hAnsi="Palatino Linotype"/>
        <w:b/>
        <w:i/>
        <w:sz w:val="20"/>
        <w:szCs w:val="20"/>
      </w:rPr>
      <w:fldChar w:fldCharType="end"/>
    </w:r>
    <w:r w:rsidRPr="004D7057">
      <w:rPr>
        <w:rFonts w:ascii="Palatino Linotype" w:hAnsi="Palatino Linotype"/>
        <w:b/>
        <w:i/>
        <w:sz w:val="20"/>
        <w:szCs w:val="20"/>
      </w:rPr>
      <w:t xml:space="preserve"> of </w:t>
    </w:r>
    <w:r w:rsidR="00B67954" w:rsidRPr="004D7057">
      <w:rPr>
        <w:rFonts w:ascii="Palatino Linotype" w:hAnsi="Palatino Linotype"/>
        <w:b/>
        <w:i/>
        <w:sz w:val="20"/>
        <w:szCs w:val="20"/>
      </w:rPr>
      <w:fldChar w:fldCharType="begin"/>
    </w:r>
    <w:r w:rsidRPr="004D7057">
      <w:rPr>
        <w:rFonts w:ascii="Palatino Linotype" w:hAnsi="Palatino Linotype"/>
        <w:b/>
        <w:i/>
        <w:sz w:val="20"/>
        <w:szCs w:val="20"/>
      </w:rPr>
      <w:instrText xml:space="preserve"> NUMPAGES </w:instrText>
    </w:r>
    <w:r w:rsidR="00B67954" w:rsidRPr="004D7057">
      <w:rPr>
        <w:rFonts w:ascii="Palatino Linotype" w:hAnsi="Palatino Linotype"/>
        <w:b/>
        <w:i/>
        <w:sz w:val="20"/>
        <w:szCs w:val="20"/>
      </w:rPr>
      <w:fldChar w:fldCharType="separate"/>
    </w:r>
    <w:r w:rsidR="00A84B32">
      <w:rPr>
        <w:rFonts w:ascii="Palatino Linotype" w:hAnsi="Palatino Linotype"/>
        <w:b/>
        <w:i/>
        <w:noProof/>
        <w:sz w:val="20"/>
        <w:szCs w:val="20"/>
      </w:rPr>
      <w:t>7</w:t>
    </w:r>
    <w:r w:rsidR="00B67954" w:rsidRPr="004D7057">
      <w:rPr>
        <w:rFonts w:ascii="Palatino Linotype" w:hAnsi="Palatino Linotype"/>
        <w:b/>
        <w:i/>
        <w:sz w:val="20"/>
        <w:szCs w:val="20"/>
      </w:rPr>
      <w:fldChar w:fldCharType="end"/>
    </w:r>
  </w:p>
  <w:p w:rsidR="005C3F1E" w:rsidRDefault="005C3F1E" w:rsidP="00993C6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F1E" w:rsidRPr="003E7828" w:rsidRDefault="005C3F1E"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simplePos x="0" y="0"/>
          <wp:positionH relativeFrom="column">
            <wp:posOffset>-792480</wp:posOffset>
          </wp:positionH>
          <wp:positionV relativeFrom="paragraph">
            <wp:posOffset>-114300</wp:posOffset>
          </wp:positionV>
          <wp:extent cx="2278380" cy="690245"/>
          <wp:effectExtent l="19050" t="0" r="7620" b="0"/>
          <wp:wrapNone/>
          <wp:docPr id="1" name="Picture 1"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The Privacy Office</w:t>
    </w:r>
  </w:p>
  <w:p w:rsidR="005C3F1E" w:rsidRPr="003E7828" w:rsidRDefault="005C3F1E" w:rsidP="003E7828">
    <w:pPr>
      <w:pStyle w:val="Header"/>
      <w:spacing w:line="200" w:lineRule="exact"/>
      <w:ind w:left="3960"/>
      <w:jc w:val="right"/>
      <w:rPr>
        <w:color w:val="003366"/>
        <w:sz w:val="14"/>
        <w:szCs w:val="14"/>
      </w:rPr>
    </w:pPr>
    <w:smartTag w:uri="urn:schemas-microsoft-com:office:smarttags" w:element="country-region">
      <w:smartTag w:uri="urn:schemas-microsoft-com:office:smarttags" w:element="Street">
        <w:r w:rsidRPr="003E7828">
          <w:rPr>
            <w:color w:val="003366"/>
            <w:sz w:val="14"/>
            <w:szCs w:val="14"/>
          </w:rPr>
          <w:t>U.S.</w:t>
        </w:r>
      </w:smartTag>
    </w:smartTag>
    <w:r w:rsidRPr="003E7828">
      <w:rPr>
        <w:color w:val="003366"/>
        <w:sz w:val="14"/>
        <w:szCs w:val="14"/>
      </w:rPr>
      <w:t xml:space="preserve"> Department of Homeland Security</w:t>
    </w:r>
  </w:p>
  <w:p w:rsidR="005C3F1E" w:rsidRPr="003E7828" w:rsidRDefault="005C3F1E" w:rsidP="003E7828">
    <w:pPr>
      <w:pStyle w:val="Header"/>
      <w:tabs>
        <w:tab w:val="left" w:pos="840"/>
      </w:tabs>
      <w:spacing w:line="200" w:lineRule="exact"/>
      <w:ind w:left="3960"/>
      <w:jc w:val="right"/>
      <w:rPr>
        <w:sz w:val="14"/>
        <w:szCs w:val="14"/>
      </w:rPr>
    </w:pPr>
    <w:smartTag w:uri="urn:schemas-microsoft-com:office:smarttags" w:element="Street">
      <w:smartTag w:uri="urn:schemas-microsoft-com:office:smarttags" w:element="City">
        <w:r w:rsidRPr="003E7828">
          <w:rPr>
            <w:sz w:val="14"/>
            <w:szCs w:val="14"/>
          </w:rPr>
          <w:t>Washington</w:t>
        </w:r>
      </w:smartTag>
      <w:r w:rsidRPr="003E7828">
        <w:rPr>
          <w:sz w:val="14"/>
          <w:szCs w:val="14"/>
        </w:rPr>
        <w:t xml:space="preserve">, </w:t>
      </w:r>
      <w:smartTag w:uri="urn:schemas-microsoft-com:office:smarttags" w:element="State">
        <w:r w:rsidRPr="003E7828">
          <w:rPr>
            <w:sz w:val="14"/>
            <w:szCs w:val="14"/>
          </w:rPr>
          <w:t>DC</w:t>
        </w:r>
      </w:smartTag>
      <w:r w:rsidRPr="003E7828">
        <w:rPr>
          <w:sz w:val="14"/>
          <w:szCs w:val="14"/>
        </w:rPr>
        <w:t xml:space="preserve"> </w:t>
      </w:r>
      <w:smartTag w:uri="urn:schemas-microsoft-com:office:smarttags" w:element="PostalCode">
        <w:r w:rsidRPr="003E7828">
          <w:rPr>
            <w:sz w:val="14"/>
            <w:szCs w:val="14"/>
          </w:rPr>
          <w:t>20528</w:t>
        </w:r>
      </w:smartTag>
    </w:smartTag>
  </w:p>
  <w:p w:rsidR="005C3F1E" w:rsidRPr="003E7828" w:rsidRDefault="005C3F1E"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@dhs.gov</w:t>
    </w:r>
  </w:p>
  <w:p w:rsidR="005C3F1E" w:rsidRPr="003E7828" w:rsidRDefault="005C3F1E" w:rsidP="003E7828">
    <w:pPr>
      <w:pStyle w:val="Header"/>
      <w:tabs>
        <w:tab w:val="left" w:pos="840"/>
      </w:tabs>
      <w:spacing w:line="200" w:lineRule="exact"/>
      <w:ind w:left="3960"/>
      <w:jc w:val="right"/>
      <w:rPr>
        <w:b/>
        <w:sz w:val="14"/>
        <w:szCs w:val="14"/>
      </w:rPr>
    </w:pPr>
    <w:r w:rsidRPr="003E7828">
      <w:rPr>
        <w:sz w:val="14"/>
        <w:szCs w:val="14"/>
      </w:rPr>
      <w:t>www.dhs.gov/privacy</w:t>
    </w:r>
  </w:p>
  <w:p w:rsidR="005C3F1E" w:rsidRPr="003E7828" w:rsidRDefault="005C3F1E"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9BF0365"/>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B243B1"/>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F93886"/>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FE36CE8"/>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093585B"/>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6743B2"/>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nsid w:val="31D02F50"/>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720061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C5442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27">
    <w:nsid w:val="4C6C07EA"/>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E43710"/>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AD5B4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4D7AA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B3131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2"/>
  </w:num>
  <w:num w:numId="2">
    <w:abstractNumId w:val="18"/>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0"/>
  </w:num>
  <w:num w:numId="17">
    <w:abstractNumId w:val="26"/>
  </w:num>
  <w:num w:numId="18">
    <w:abstractNumId w:val="33"/>
  </w:num>
  <w:num w:numId="19">
    <w:abstractNumId w:val="28"/>
  </w:num>
  <w:num w:numId="20">
    <w:abstractNumId w:val="12"/>
  </w:num>
  <w:num w:numId="21">
    <w:abstractNumId w:val="24"/>
  </w:num>
  <w:num w:numId="22">
    <w:abstractNumId w:val="14"/>
  </w:num>
  <w:num w:numId="23">
    <w:abstractNumId w:val="29"/>
  </w:num>
  <w:num w:numId="24">
    <w:abstractNumId w:val="20"/>
  </w:num>
  <w:num w:numId="25">
    <w:abstractNumId w:val="15"/>
  </w:num>
  <w:num w:numId="26">
    <w:abstractNumId w:val="16"/>
  </w:num>
  <w:num w:numId="27">
    <w:abstractNumId w:val="25"/>
  </w:num>
  <w:num w:numId="28">
    <w:abstractNumId w:val="31"/>
  </w:num>
  <w:num w:numId="29">
    <w:abstractNumId w:val="19"/>
  </w:num>
  <w:num w:numId="30">
    <w:abstractNumId w:val="30"/>
  </w:num>
  <w:num w:numId="31">
    <w:abstractNumId w:val="32"/>
  </w:num>
  <w:num w:numId="32">
    <w:abstractNumId w:val="23"/>
  </w:num>
  <w:num w:numId="33">
    <w:abstractNumId w:val="21"/>
  </w:num>
  <w:num w:numId="34">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E64"/>
    <w:rsid w:val="00001B47"/>
    <w:rsid w:val="0000410B"/>
    <w:rsid w:val="00006B08"/>
    <w:rsid w:val="00011402"/>
    <w:rsid w:val="00013E04"/>
    <w:rsid w:val="00020F3C"/>
    <w:rsid w:val="00024752"/>
    <w:rsid w:val="00025BE0"/>
    <w:rsid w:val="000459C7"/>
    <w:rsid w:val="0005608A"/>
    <w:rsid w:val="00060D31"/>
    <w:rsid w:val="00061491"/>
    <w:rsid w:val="00061683"/>
    <w:rsid w:val="000639B1"/>
    <w:rsid w:val="000664A8"/>
    <w:rsid w:val="00066F49"/>
    <w:rsid w:val="0006710B"/>
    <w:rsid w:val="000709A8"/>
    <w:rsid w:val="00073798"/>
    <w:rsid w:val="00077AA9"/>
    <w:rsid w:val="00077C44"/>
    <w:rsid w:val="0008113A"/>
    <w:rsid w:val="00081AE0"/>
    <w:rsid w:val="000867B5"/>
    <w:rsid w:val="00090069"/>
    <w:rsid w:val="00090D36"/>
    <w:rsid w:val="0009162D"/>
    <w:rsid w:val="00093426"/>
    <w:rsid w:val="00094AB1"/>
    <w:rsid w:val="000A0A9E"/>
    <w:rsid w:val="000A0F4E"/>
    <w:rsid w:val="000A17BE"/>
    <w:rsid w:val="000A30C4"/>
    <w:rsid w:val="000B417A"/>
    <w:rsid w:val="000B42AE"/>
    <w:rsid w:val="000C6CBC"/>
    <w:rsid w:val="000D0AED"/>
    <w:rsid w:val="000D6E14"/>
    <w:rsid w:val="000E052C"/>
    <w:rsid w:val="000F12BC"/>
    <w:rsid w:val="000F36C1"/>
    <w:rsid w:val="001104EA"/>
    <w:rsid w:val="001251E8"/>
    <w:rsid w:val="00127E55"/>
    <w:rsid w:val="00134336"/>
    <w:rsid w:val="00137737"/>
    <w:rsid w:val="00150EF4"/>
    <w:rsid w:val="00152920"/>
    <w:rsid w:val="00155E25"/>
    <w:rsid w:val="00163E59"/>
    <w:rsid w:val="00164CED"/>
    <w:rsid w:val="00165E42"/>
    <w:rsid w:val="0017284A"/>
    <w:rsid w:val="001749F6"/>
    <w:rsid w:val="00177B3F"/>
    <w:rsid w:val="00183390"/>
    <w:rsid w:val="00183FDC"/>
    <w:rsid w:val="00185EAA"/>
    <w:rsid w:val="00187E4C"/>
    <w:rsid w:val="00191C73"/>
    <w:rsid w:val="00195168"/>
    <w:rsid w:val="00195349"/>
    <w:rsid w:val="001A03E7"/>
    <w:rsid w:val="001A27A0"/>
    <w:rsid w:val="001A430B"/>
    <w:rsid w:val="001A4483"/>
    <w:rsid w:val="001A5284"/>
    <w:rsid w:val="001A60D0"/>
    <w:rsid w:val="001B1236"/>
    <w:rsid w:val="001B176E"/>
    <w:rsid w:val="001C4B4C"/>
    <w:rsid w:val="001C5F2A"/>
    <w:rsid w:val="001C6D8D"/>
    <w:rsid w:val="001D55E6"/>
    <w:rsid w:val="001E123A"/>
    <w:rsid w:val="002009D1"/>
    <w:rsid w:val="0021177E"/>
    <w:rsid w:val="00212A63"/>
    <w:rsid w:val="00220416"/>
    <w:rsid w:val="00227481"/>
    <w:rsid w:val="002326C7"/>
    <w:rsid w:val="002350B1"/>
    <w:rsid w:val="00235BB1"/>
    <w:rsid w:val="0023635B"/>
    <w:rsid w:val="002369F8"/>
    <w:rsid w:val="0023769D"/>
    <w:rsid w:val="00243ED1"/>
    <w:rsid w:val="00245990"/>
    <w:rsid w:val="00251520"/>
    <w:rsid w:val="00256F27"/>
    <w:rsid w:val="0025770C"/>
    <w:rsid w:val="00264540"/>
    <w:rsid w:val="00264E98"/>
    <w:rsid w:val="00266367"/>
    <w:rsid w:val="00266952"/>
    <w:rsid w:val="002701AF"/>
    <w:rsid w:val="00270F39"/>
    <w:rsid w:val="002744D6"/>
    <w:rsid w:val="002763ED"/>
    <w:rsid w:val="00276474"/>
    <w:rsid w:val="0027771E"/>
    <w:rsid w:val="0028433D"/>
    <w:rsid w:val="0029226F"/>
    <w:rsid w:val="00296848"/>
    <w:rsid w:val="002A0429"/>
    <w:rsid w:val="002A2347"/>
    <w:rsid w:val="002C11C1"/>
    <w:rsid w:val="002C2EEA"/>
    <w:rsid w:val="002C3351"/>
    <w:rsid w:val="002C4DE3"/>
    <w:rsid w:val="002D14F0"/>
    <w:rsid w:val="002D7747"/>
    <w:rsid w:val="002E17AF"/>
    <w:rsid w:val="002E676F"/>
    <w:rsid w:val="002F05B6"/>
    <w:rsid w:val="003013BD"/>
    <w:rsid w:val="0030777E"/>
    <w:rsid w:val="00307D84"/>
    <w:rsid w:val="00310115"/>
    <w:rsid w:val="0031085D"/>
    <w:rsid w:val="003126E0"/>
    <w:rsid w:val="00314449"/>
    <w:rsid w:val="00314708"/>
    <w:rsid w:val="00316439"/>
    <w:rsid w:val="003246B4"/>
    <w:rsid w:val="0032565B"/>
    <w:rsid w:val="00332F40"/>
    <w:rsid w:val="00333088"/>
    <w:rsid w:val="0033492C"/>
    <w:rsid w:val="0033765F"/>
    <w:rsid w:val="003379AD"/>
    <w:rsid w:val="003529A0"/>
    <w:rsid w:val="003538F3"/>
    <w:rsid w:val="00353FDB"/>
    <w:rsid w:val="00374A2C"/>
    <w:rsid w:val="00376AE9"/>
    <w:rsid w:val="00381D29"/>
    <w:rsid w:val="00381E67"/>
    <w:rsid w:val="003821B9"/>
    <w:rsid w:val="00387C94"/>
    <w:rsid w:val="00387F98"/>
    <w:rsid w:val="00394373"/>
    <w:rsid w:val="0039456D"/>
    <w:rsid w:val="003966E5"/>
    <w:rsid w:val="00397064"/>
    <w:rsid w:val="003A2025"/>
    <w:rsid w:val="003A611C"/>
    <w:rsid w:val="003A6DCC"/>
    <w:rsid w:val="003B130E"/>
    <w:rsid w:val="003B27FE"/>
    <w:rsid w:val="003C108E"/>
    <w:rsid w:val="003C16D4"/>
    <w:rsid w:val="003C2973"/>
    <w:rsid w:val="003D22BE"/>
    <w:rsid w:val="003E3C44"/>
    <w:rsid w:val="003E4764"/>
    <w:rsid w:val="003E5A5A"/>
    <w:rsid w:val="003E70E2"/>
    <w:rsid w:val="003E7828"/>
    <w:rsid w:val="003F37CC"/>
    <w:rsid w:val="003F4DE1"/>
    <w:rsid w:val="003F62AE"/>
    <w:rsid w:val="00401C75"/>
    <w:rsid w:val="00402473"/>
    <w:rsid w:val="004027B8"/>
    <w:rsid w:val="004059F9"/>
    <w:rsid w:val="00406F2C"/>
    <w:rsid w:val="004077F0"/>
    <w:rsid w:val="004179E6"/>
    <w:rsid w:val="004241AE"/>
    <w:rsid w:val="00426CD4"/>
    <w:rsid w:val="0043379E"/>
    <w:rsid w:val="00435247"/>
    <w:rsid w:val="004371C5"/>
    <w:rsid w:val="004453A2"/>
    <w:rsid w:val="004472E6"/>
    <w:rsid w:val="00453D70"/>
    <w:rsid w:val="0045424A"/>
    <w:rsid w:val="00463C6B"/>
    <w:rsid w:val="004719FC"/>
    <w:rsid w:val="0047323B"/>
    <w:rsid w:val="00473B05"/>
    <w:rsid w:val="0047637D"/>
    <w:rsid w:val="00476383"/>
    <w:rsid w:val="00482D2B"/>
    <w:rsid w:val="0048397B"/>
    <w:rsid w:val="0048512F"/>
    <w:rsid w:val="00487A89"/>
    <w:rsid w:val="00493728"/>
    <w:rsid w:val="004A3CE6"/>
    <w:rsid w:val="004B28DA"/>
    <w:rsid w:val="004B290C"/>
    <w:rsid w:val="004C1D98"/>
    <w:rsid w:val="004C2951"/>
    <w:rsid w:val="004C349B"/>
    <w:rsid w:val="004C4B6E"/>
    <w:rsid w:val="004C4DD1"/>
    <w:rsid w:val="004C70B5"/>
    <w:rsid w:val="004D17F7"/>
    <w:rsid w:val="004D1C0E"/>
    <w:rsid w:val="004D2CE1"/>
    <w:rsid w:val="004D3AAD"/>
    <w:rsid w:val="004E37EA"/>
    <w:rsid w:val="004E5CEE"/>
    <w:rsid w:val="004F60ED"/>
    <w:rsid w:val="005019BE"/>
    <w:rsid w:val="00502C88"/>
    <w:rsid w:val="00503104"/>
    <w:rsid w:val="00504E7E"/>
    <w:rsid w:val="00506179"/>
    <w:rsid w:val="00506A61"/>
    <w:rsid w:val="00506EA3"/>
    <w:rsid w:val="005109D3"/>
    <w:rsid w:val="00513247"/>
    <w:rsid w:val="00513353"/>
    <w:rsid w:val="00513770"/>
    <w:rsid w:val="00514656"/>
    <w:rsid w:val="0051484F"/>
    <w:rsid w:val="005163B6"/>
    <w:rsid w:val="00517C42"/>
    <w:rsid w:val="005210D4"/>
    <w:rsid w:val="00525583"/>
    <w:rsid w:val="005272D6"/>
    <w:rsid w:val="005278AC"/>
    <w:rsid w:val="00530049"/>
    <w:rsid w:val="0053572C"/>
    <w:rsid w:val="005461AA"/>
    <w:rsid w:val="00547EA9"/>
    <w:rsid w:val="00552667"/>
    <w:rsid w:val="005571FC"/>
    <w:rsid w:val="0056127F"/>
    <w:rsid w:val="00562C3D"/>
    <w:rsid w:val="00564C9F"/>
    <w:rsid w:val="005662B5"/>
    <w:rsid w:val="0056651D"/>
    <w:rsid w:val="00566F23"/>
    <w:rsid w:val="00570C96"/>
    <w:rsid w:val="00573073"/>
    <w:rsid w:val="005752E8"/>
    <w:rsid w:val="0059530B"/>
    <w:rsid w:val="005A0047"/>
    <w:rsid w:val="005A047D"/>
    <w:rsid w:val="005A341A"/>
    <w:rsid w:val="005A603A"/>
    <w:rsid w:val="005B2CC3"/>
    <w:rsid w:val="005B476B"/>
    <w:rsid w:val="005B5FB1"/>
    <w:rsid w:val="005B7452"/>
    <w:rsid w:val="005C15EC"/>
    <w:rsid w:val="005C18BA"/>
    <w:rsid w:val="005C3F1E"/>
    <w:rsid w:val="005C44B5"/>
    <w:rsid w:val="005C5165"/>
    <w:rsid w:val="005C5B41"/>
    <w:rsid w:val="005C5E71"/>
    <w:rsid w:val="005D0184"/>
    <w:rsid w:val="005D0CA8"/>
    <w:rsid w:val="005D29EA"/>
    <w:rsid w:val="005D6A76"/>
    <w:rsid w:val="005E39C1"/>
    <w:rsid w:val="005E6C75"/>
    <w:rsid w:val="005F150E"/>
    <w:rsid w:val="005F4FE2"/>
    <w:rsid w:val="005F7E6B"/>
    <w:rsid w:val="0060110B"/>
    <w:rsid w:val="0060591D"/>
    <w:rsid w:val="006073EB"/>
    <w:rsid w:val="00611702"/>
    <w:rsid w:val="0061181C"/>
    <w:rsid w:val="00614344"/>
    <w:rsid w:val="00616526"/>
    <w:rsid w:val="0061735A"/>
    <w:rsid w:val="006178F2"/>
    <w:rsid w:val="0062061F"/>
    <w:rsid w:val="00627DE8"/>
    <w:rsid w:val="006356A7"/>
    <w:rsid w:val="00635A3F"/>
    <w:rsid w:val="00637D2A"/>
    <w:rsid w:val="00640487"/>
    <w:rsid w:val="006413DD"/>
    <w:rsid w:val="006420E9"/>
    <w:rsid w:val="00643A9B"/>
    <w:rsid w:val="0065556D"/>
    <w:rsid w:val="00656596"/>
    <w:rsid w:val="006579AA"/>
    <w:rsid w:val="00657F4A"/>
    <w:rsid w:val="006646C5"/>
    <w:rsid w:val="006652F9"/>
    <w:rsid w:val="00675184"/>
    <w:rsid w:val="00683AEC"/>
    <w:rsid w:val="00685168"/>
    <w:rsid w:val="006908BA"/>
    <w:rsid w:val="006913F2"/>
    <w:rsid w:val="00692C3B"/>
    <w:rsid w:val="00695AE8"/>
    <w:rsid w:val="006A4590"/>
    <w:rsid w:val="006A7DD1"/>
    <w:rsid w:val="006B2BFB"/>
    <w:rsid w:val="006B6C8E"/>
    <w:rsid w:val="006C144C"/>
    <w:rsid w:val="006D0B79"/>
    <w:rsid w:val="006D2C9A"/>
    <w:rsid w:val="006D2DA3"/>
    <w:rsid w:val="006D68F0"/>
    <w:rsid w:val="006E01B1"/>
    <w:rsid w:val="006E17F7"/>
    <w:rsid w:val="006E2621"/>
    <w:rsid w:val="006E319F"/>
    <w:rsid w:val="006E35DF"/>
    <w:rsid w:val="006F3D67"/>
    <w:rsid w:val="00700855"/>
    <w:rsid w:val="00700A95"/>
    <w:rsid w:val="00711BCD"/>
    <w:rsid w:val="007128E8"/>
    <w:rsid w:val="0071418D"/>
    <w:rsid w:val="00717C73"/>
    <w:rsid w:val="007205E1"/>
    <w:rsid w:val="007225E3"/>
    <w:rsid w:val="00726E1F"/>
    <w:rsid w:val="00727240"/>
    <w:rsid w:val="007272D5"/>
    <w:rsid w:val="00727E2F"/>
    <w:rsid w:val="00730405"/>
    <w:rsid w:val="00737785"/>
    <w:rsid w:val="00742F26"/>
    <w:rsid w:val="00745270"/>
    <w:rsid w:val="0074681D"/>
    <w:rsid w:val="00751C92"/>
    <w:rsid w:val="0075301D"/>
    <w:rsid w:val="00754400"/>
    <w:rsid w:val="007548AB"/>
    <w:rsid w:val="00770A12"/>
    <w:rsid w:val="00773483"/>
    <w:rsid w:val="007747E9"/>
    <w:rsid w:val="007748EE"/>
    <w:rsid w:val="00776636"/>
    <w:rsid w:val="0078143F"/>
    <w:rsid w:val="007851B1"/>
    <w:rsid w:val="007856B4"/>
    <w:rsid w:val="00790547"/>
    <w:rsid w:val="00791564"/>
    <w:rsid w:val="0079409C"/>
    <w:rsid w:val="007946D0"/>
    <w:rsid w:val="0079768B"/>
    <w:rsid w:val="00797C5B"/>
    <w:rsid w:val="007A3FE1"/>
    <w:rsid w:val="007B23A5"/>
    <w:rsid w:val="007B54CD"/>
    <w:rsid w:val="007B5CCD"/>
    <w:rsid w:val="007C09DE"/>
    <w:rsid w:val="007C551B"/>
    <w:rsid w:val="007D113C"/>
    <w:rsid w:val="007D7FE2"/>
    <w:rsid w:val="007E217F"/>
    <w:rsid w:val="007E2E4D"/>
    <w:rsid w:val="007E4749"/>
    <w:rsid w:val="007E54DF"/>
    <w:rsid w:val="007E6D7E"/>
    <w:rsid w:val="007F11A5"/>
    <w:rsid w:val="007F69B2"/>
    <w:rsid w:val="00801F7E"/>
    <w:rsid w:val="00804F2D"/>
    <w:rsid w:val="00811652"/>
    <w:rsid w:val="008120A6"/>
    <w:rsid w:val="0081552F"/>
    <w:rsid w:val="00817518"/>
    <w:rsid w:val="008206C6"/>
    <w:rsid w:val="008252CE"/>
    <w:rsid w:val="00826B85"/>
    <w:rsid w:val="00827CEB"/>
    <w:rsid w:val="0083249B"/>
    <w:rsid w:val="00837173"/>
    <w:rsid w:val="0084219A"/>
    <w:rsid w:val="0084266E"/>
    <w:rsid w:val="00845443"/>
    <w:rsid w:val="0084661B"/>
    <w:rsid w:val="008531CB"/>
    <w:rsid w:val="0085547A"/>
    <w:rsid w:val="00855741"/>
    <w:rsid w:val="00856897"/>
    <w:rsid w:val="008573AE"/>
    <w:rsid w:val="00862A13"/>
    <w:rsid w:val="00862D9C"/>
    <w:rsid w:val="0086482C"/>
    <w:rsid w:val="00870084"/>
    <w:rsid w:val="00871EF3"/>
    <w:rsid w:val="00873B04"/>
    <w:rsid w:val="008745A9"/>
    <w:rsid w:val="00875BBC"/>
    <w:rsid w:val="00883C8C"/>
    <w:rsid w:val="0088570B"/>
    <w:rsid w:val="00885B67"/>
    <w:rsid w:val="00886922"/>
    <w:rsid w:val="008872EF"/>
    <w:rsid w:val="00887770"/>
    <w:rsid w:val="00890C39"/>
    <w:rsid w:val="00892254"/>
    <w:rsid w:val="00892A6F"/>
    <w:rsid w:val="00894299"/>
    <w:rsid w:val="00894360"/>
    <w:rsid w:val="00897E79"/>
    <w:rsid w:val="008A15AB"/>
    <w:rsid w:val="008B408D"/>
    <w:rsid w:val="008B469D"/>
    <w:rsid w:val="008B6C21"/>
    <w:rsid w:val="008D1B03"/>
    <w:rsid w:val="008D6357"/>
    <w:rsid w:val="008E01BA"/>
    <w:rsid w:val="008E0E48"/>
    <w:rsid w:val="008E1B23"/>
    <w:rsid w:val="008F053D"/>
    <w:rsid w:val="008F131C"/>
    <w:rsid w:val="008F5F86"/>
    <w:rsid w:val="008F7723"/>
    <w:rsid w:val="00901CEF"/>
    <w:rsid w:val="0091025A"/>
    <w:rsid w:val="00911D36"/>
    <w:rsid w:val="009124D5"/>
    <w:rsid w:val="009160C5"/>
    <w:rsid w:val="009174A6"/>
    <w:rsid w:val="0091765C"/>
    <w:rsid w:val="00920878"/>
    <w:rsid w:val="00920D12"/>
    <w:rsid w:val="00924C95"/>
    <w:rsid w:val="00926C3A"/>
    <w:rsid w:val="009352ED"/>
    <w:rsid w:val="00940547"/>
    <w:rsid w:val="00941169"/>
    <w:rsid w:val="00942ECC"/>
    <w:rsid w:val="0094757C"/>
    <w:rsid w:val="00953BE2"/>
    <w:rsid w:val="00961586"/>
    <w:rsid w:val="00961FF5"/>
    <w:rsid w:val="0097186D"/>
    <w:rsid w:val="00972333"/>
    <w:rsid w:val="00980A3F"/>
    <w:rsid w:val="00980C64"/>
    <w:rsid w:val="00981896"/>
    <w:rsid w:val="00982D42"/>
    <w:rsid w:val="00986CDB"/>
    <w:rsid w:val="00993C67"/>
    <w:rsid w:val="00995A13"/>
    <w:rsid w:val="00997F45"/>
    <w:rsid w:val="009A0CFA"/>
    <w:rsid w:val="009A2B9A"/>
    <w:rsid w:val="009A4AA0"/>
    <w:rsid w:val="009B0BA4"/>
    <w:rsid w:val="009B1494"/>
    <w:rsid w:val="009B189D"/>
    <w:rsid w:val="009B2A2F"/>
    <w:rsid w:val="009B2DAD"/>
    <w:rsid w:val="009B7C99"/>
    <w:rsid w:val="009C23E9"/>
    <w:rsid w:val="009C38C5"/>
    <w:rsid w:val="009C7E86"/>
    <w:rsid w:val="009D1B2A"/>
    <w:rsid w:val="009D2850"/>
    <w:rsid w:val="009D61E0"/>
    <w:rsid w:val="009D61EB"/>
    <w:rsid w:val="009E1E50"/>
    <w:rsid w:val="009E44EF"/>
    <w:rsid w:val="009F4ACB"/>
    <w:rsid w:val="009F5FB4"/>
    <w:rsid w:val="009F69C0"/>
    <w:rsid w:val="009F7B46"/>
    <w:rsid w:val="00A006F1"/>
    <w:rsid w:val="00A0454C"/>
    <w:rsid w:val="00A15260"/>
    <w:rsid w:val="00A17A25"/>
    <w:rsid w:val="00A221FB"/>
    <w:rsid w:val="00A22770"/>
    <w:rsid w:val="00A250DE"/>
    <w:rsid w:val="00A26375"/>
    <w:rsid w:val="00A311F1"/>
    <w:rsid w:val="00A31E7A"/>
    <w:rsid w:val="00A416F1"/>
    <w:rsid w:val="00A53035"/>
    <w:rsid w:val="00A55F23"/>
    <w:rsid w:val="00A61A96"/>
    <w:rsid w:val="00A61BA1"/>
    <w:rsid w:val="00A622D3"/>
    <w:rsid w:val="00A6771C"/>
    <w:rsid w:val="00A7209A"/>
    <w:rsid w:val="00A7223E"/>
    <w:rsid w:val="00A72C6D"/>
    <w:rsid w:val="00A77E64"/>
    <w:rsid w:val="00A8056E"/>
    <w:rsid w:val="00A83EE7"/>
    <w:rsid w:val="00A84B32"/>
    <w:rsid w:val="00A92B0A"/>
    <w:rsid w:val="00A92FC0"/>
    <w:rsid w:val="00A93C56"/>
    <w:rsid w:val="00A95B8A"/>
    <w:rsid w:val="00A95D98"/>
    <w:rsid w:val="00A96283"/>
    <w:rsid w:val="00AA10E0"/>
    <w:rsid w:val="00AA3773"/>
    <w:rsid w:val="00AA69A2"/>
    <w:rsid w:val="00AA7D1A"/>
    <w:rsid w:val="00AB0307"/>
    <w:rsid w:val="00AB35F8"/>
    <w:rsid w:val="00AB3F71"/>
    <w:rsid w:val="00AC2673"/>
    <w:rsid w:val="00AC5618"/>
    <w:rsid w:val="00AC6174"/>
    <w:rsid w:val="00AC6A87"/>
    <w:rsid w:val="00AC7688"/>
    <w:rsid w:val="00AD4BE4"/>
    <w:rsid w:val="00AE3106"/>
    <w:rsid w:val="00AE4268"/>
    <w:rsid w:val="00AE7C24"/>
    <w:rsid w:val="00AE7FF6"/>
    <w:rsid w:val="00AF02AA"/>
    <w:rsid w:val="00AF76B2"/>
    <w:rsid w:val="00AF7A67"/>
    <w:rsid w:val="00B03047"/>
    <w:rsid w:val="00B03201"/>
    <w:rsid w:val="00B043DF"/>
    <w:rsid w:val="00B051DA"/>
    <w:rsid w:val="00B11647"/>
    <w:rsid w:val="00B12818"/>
    <w:rsid w:val="00B155C9"/>
    <w:rsid w:val="00B164CE"/>
    <w:rsid w:val="00B24359"/>
    <w:rsid w:val="00B32641"/>
    <w:rsid w:val="00B36406"/>
    <w:rsid w:val="00B3782D"/>
    <w:rsid w:val="00B421BC"/>
    <w:rsid w:val="00B5118B"/>
    <w:rsid w:val="00B56D86"/>
    <w:rsid w:val="00B57955"/>
    <w:rsid w:val="00B621D6"/>
    <w:rsid w:val="00B651E1"/>
    <w:rsid w:val="00B66195"/>
    <w:rsid w:val="00B67954"/>
    <w:rsid w:val="00B7017F"/>
    <w:rsid w:val="00B727FC"/>
    <w:rsid w:val="00B75150"/>
    <w:rsid w:val="00B7567E"/>
    <w:rsid w:val="00B75D6B"/>
    <w:rsid w:val="00B82A39"/>
    <w:rsid w:val="00B83F0F"/>
    <w:rsid w:val="00B90EFA"/>
    <w:rsid w:val="00B9130E"/>
    <w:rsid w:val="00B93192"/>
    <w:rsid w:val="00B938A5"/>
    <w:rsid w:val="00B96651"/>
    <w:rsid w:val="00BA03BD"/>
    <w:rsid w:val="00BA0C1A"/>
    <w:rsid w:val="00BA24CA"/>
    <w:rsid w:val="00BA6932"/>
    <w:rsid w:val="00BA7AB3"/>
    <w:rsid w:val="00BB2690"/>
    <w:rsid w:val="00BB43BB"/>
    <w:rsid w:val="00BC00A0"/>
    <w:rsid w:val="00BC3616"/>
    <w:rsid w:val="00BC7D75"/>
    <w:rsid w:val="00BD111C"/>
    <w:rsid w:val="00BD41A2"/>
    <w:rsid w:val="00BD475B"/>
    <w:rsid w:val="00BD5368"/>
    <w:rsid w:val="00BE5B3E"/>
    <w:rsid w:val="00BF1D3C"/>
    <w:rsid w:val="00BF201E"/>
    <w:rsid w:val="00C000A4"/>
    <w:rsid w:val="00C01034"/>
    <w:rsid w:val="00C01EBC"/>
    <w:rsid w:val="00C03857"/>
    <w:rsid w:val="00C04CC2"/>
    <w:rsid w:val="00C12CD3"/>
    <w:rsid w:val="00C1661E"/>
    <w:rsid w:val="00C1722B"/>
    <w:rsid w:val="00C20ED4"/>
    <w:rsid w:val="00C22139"/>
    <w:rsid w:val="00C3190F"/>
    <w:rsid w:val="00C32353"/>
    <w:rsid w:val="00C467B0"/>
    <w:rsid w:val="00C47D55"/>
    <w:rsid w:val="00C50E7E"/>
    <w:rsid w:val="00C55CD8"/>
    <w:rsid w:val="00C62A2B"/>
    <w:rsid w:val="00C63B38"/>
    <w:rsid w:val="00C63F69"/>
    <w:rsid w:val="00C652CE"/>
    <w:rsid w:val="00C6537C"/>
    <w:rsid w:val="00C65C40"/>
    <w:rsid w:val="00C673BA"/>
    <w:rsid w:val="00C674F7"/>
    <w:rsid w:val="00C7274B"/>
    <w:rsid w:val="00C7526D"/>
    <w:rsid w:val="00C75F8D"/>
    <w:rsid w:val="00C77128"/>
    <w:rsid w:val="00C85B20"/>
    <w:rsid w:val="00C90F12"/>
    <w:rsid w:val="00C91AB2"/>
    <w:rsid w:val="00C950F4"/>
    <w:rsid w:val="00C977E9"/>
    <w:rsid w:val="00C97C04"/>
    <w:rsid w:val="00CA2D8A"/>
    <w:rsid w:val="00CB4E6F"/>
    <w:rsid w:val="00CC69CB"/>
    <w:rsid w:val="00CC714C"/>
    <w:rsid w:val="00CD474D"/>
    <w:rsid w:val="00CE150F"/>
    <w:rsid w:val="00CE2EEC"/>
    <w:rsid w:val="00CE7213"/>
    <w:rsid w:val="00CE7EE3"/>
    <w:rsid w:val="00D22B92"/>
    <w:rsid w:val="00D263CF"/>
    <w:rsid w:val="00D268F5"/>
    <w:rsid w:val="00D3312C"/>
    <w:rsid w:val="00D36AFE"/>
    <w:rsid w:val="00D41B34"/>
    <w:rsid w:val="00D43BC4"/>
    <w:rsid w:val="00D459A4"/>
    <w:rsid w:val="00D46D97"/>
    <w:rsid w:val="00D50B0F"/>
    <w:rsid w:val="00D51542"/>
    <w:rsid w:val="00D5291A"/>
    <w:rsid w:val="00D54565"/>
    <w:rsid w:val="00D5540C"/>
    <w:rsid w:val="00D60B51"/>
    <w:rsid w:val="00D61585"/>
    <w:rsid w:val="00D631B8"/>
    <w:rsid w:val="00D6366F"/>
    <w:rsid w:val="00D650A7"/>
    <w:rsid w:val="00D721B6"/>
    <w:rsid w:val="00D75979"/>
    <w:rsid w:val="00D8039C"/>
    <w:rsid w:val="00D8124E"/>
    <w:rsid w:val="00D84AD5"/>
    <w:rsid w:val="00D84B38"/>
    <w:rsid w:val="00D87015"/>
    <w:rsid w:val="00D92051"/>
    <w:rsid w:val="00D93F97"/>
    <w:rsid w:val="00D95415"/>
    <w:rsid w:val="00D95441"/>
    <w:rsid w:val="00DA12B3"/>
    <w:rsid w:val="00DA12D4"/>
    <w:rsid w:val="00DA2285"/>
    <w:rsid w:val="00DA31B0"/>
    <w:rsid w:val="00DA4822"/>
    <w:rsid w:val="00DB220A"/>
    <w:rsid w:val="00DB4F5D"/>
    <w:rsid w:val="00DB5187"/>
    <w:rsid w:val="00DB5A4E"/>
    <w:rsid w:val="00DC40E9"/>
    <w:rsid w:val="00DC7ACE"/>
    <w:rsid w:val="00DD123B"/>
    <w:rsid w:val="00DD41C5"/>
    <w:rsid w:val="00DD65B9"/>
    <w:rsid w:val="00DE7122"/>
    <w:rsid w:val="00DF2EF8"/>
    <w:rsid w:val="00DF53D8"/>
    <w:rsid w:val="00DF654D"/>
    <w:rsid w:val="00DF6EF1"/>
    <w:rsid w:val="00DF7C18"/>
    <w:rsid w:val="00E012E9"/>
    <w:rsid w:val="00E02CDE"/>
    <w:rsid w:val="00E10756"/>
    <w:rsid w:val="00E23B7B"/>
    <w:rsid w:val="00E3111D"/>
    <w:rsid w:val="00E32150"/>
    <w:rsid w:val="00E32B08"/>
    <w:rsid w:val="00E3472F"/>
    <w:rsid w:val="00E42B8C"/>
    <w:rsid w:val="00E51364"/>
    <w:rsid w:val="00E6044E"/>
    <w:rsid w:val="00E615F1"/>
    <w:rsid w:val="00E61647"/>
    <w:rsid w:val="00E641FE"/>
    <w:rsid w:val="00E64C6C"/>
    <w:rsid w:val="00E65EF9"/>
    <w:rsid w:val="00E70AE9"/>
    <w:rsid w:val="00E738E0"/>
    <w:rsid w:val="00E7487B"/>
    <w:rsid w:val="00E772B5"/>
    <w:rsid w:val="00E77C5E"/>
    <w:rsid w:val="00E82188"/>
    <w:rsid w:val="00E82728"/>
    <w:rsid w:val="00E84870"/>
    <w:rsid w:val="00E90656"/>
    <w:rsid w:val="00E9157A"/>
    <w:rsid w:val="00E91993"/>
    <w:rsid w:val="00E93042"/>
    <w:rsid w:val="00E9464D"/>
    <w:rsid w:val="00E948C1"/>
    <w:rsid w:val="00EA1B12"/>
    <w:rsid w:val="00EA6E00"/>
    <w:rsid w:val="00EB11B2"/>
    <w:rsid w:val="00EB1DED"/>
    <w:rsid w:val="00EB35A5"/>
    <w:rsid w:val="00EC135E"/>
    <w:rsid w:val="00EC26A9"/>
    <w:rsid w:val="00ED0923"/>
    <w:rsid w:val="00ED16CD"/>
    <w:rsid w:val="00ED7D74"/>
    <w:rsid w:val="00EE4565"/>
    <w:rsid w:val="00EE540E"/>
    <w:rsid w:val="00EE5770"/>
    <w:rsid w:val="00EE5776"/>
    <w:rsid w:val="00EE5D8A"/>
    <w:rsid w:val="00EF006F"/>
    <w:rsid w:val="00EF2D0C"/>
    <w:rsid w:val="00EF42B0"/>
    <w:rsid w:val="00EF4F64"/>
    <w:rsid w:val="00F01B7D"/>
    <w:rsid w:val="00F01CF3"/>
    <w:rsid w:val="00F01D80"/>
    <w:rsid w:val="00F0202A"/>
    <w:rsid w:val="00F030FF"/>
    <w:rsid w:val="00F0468D"/>
    <w:rsid w:val="00F06169"/>
    <w:rsid w:val="00F06311"/>
    <w:rsid w:val="00F11D62"/>
    <w:rsid w:val="00F15BAA"/>
    <w:rsid w:val="00F15BD6"/>
    <w:rsid w:val="00F20BAC"/>
    <w:rsid w:val="00F241D3"/>
    <w:rsid w:val="00F24DFA"/>
    <w:rsid w:val="00F25FD3"/>
    <w:rsid w:val="00F26385"/>
    <w:rsid w:val="00F30104"/>
    <w:rsid w:val="00F316D0"/>
    <w:rsid w:val="00F32A72"/>
    <w:rsid w:val="00F32B7B"/>
    <w:rsid w:val="00F41F09"/>
    <w:rsid w:val="00F5379C"/>
    <w:rsid w:val="00F54130"/>
    <w:rsid w:val="00F54D48"/>
    <w:rsid w:val="00F66551"/>
    <w:rsid w:val="00F67A82"/>
    <w:rsid w:val="00F67CD2"/>
    <w:rsid w:val="00F74252"/>
    <w:rsid w:val="00F8391F"/>
    <w:rsid w:val="00F871A3"/>
    <w:rsid w:val="00F91065"/>
    <w:rsid w:val="00F9411B"/>
    <w:rsid w:val="00F9542A"/>
    <w:rsid w:val="00FA4C74"/>
    <w:rsid w:val="00FB1AEC"/>
    <w:rsid w:val="00FB4FDD"/>
    <w:rsid w:val="00FB5EA7"/>
    <w:rsid w:val="00FC1871"/>
    <w:rsid w:val="00FC3514"/>
    <w:rsid w:val="00FC3631"/>
    <w:rsid w:val="00FC53E1"/>
    <w:rsid w:val="00FC57E5"/>
    <w:rsid w:val="00FD5A3C"/>
    <w:rsid w:val="00FF0CD9"/>
    <w:rsid w:val="00FF1818"/>
    <w:rsid w:val="00FF1D6E"/>
    <w:rsid w:val="00FF4F21"/>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ostalCod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9D1B2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9D1B2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uke\AppData\Local\Microsoft\Windows\Temporary%20Internet%20Files\Content.Outlook\12AV06A9\DHS%20PTA%20Template%2020120710%20Final%20dotx%20dotx.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5C41B15A8964A9D83291F94B9B1792B"/>
        <w:category>
          <w:name w:val="General"/>
          <w:gallery w:val="placeholder"/>
        </w:category>
        <w:types>
          <w:type w:val="bbPlcHdr"/>
        </w:types>
        <w:behaviors>
          <w:behavior w:val="content"/>
        </w:behaviors>
        <w:guid w:val="{D0465FBD-151E-4D4B-B52D-FBD7BF1FADCB}"/>
      </w:docPartPr>
      <w:docPartBody>
        <w:p w:rsidR="002F2AF2" w:rsidRDefault="00DB1951">
          <w:pPr>
            <w:pStyle w:val="C5C41B15A8964A9D83291F94B9B1792B"/>
          </w:pPr>
          <w:r w:rsidRPr="00EC59C7">
            <w:rPr>
              <w:rStyle w:val="PlaceholderText"/>
            </w:rPr>
            <w:t>Choose an item.</w:t>
          </w:r>
        </w:p>
      </w:docPartBody>
    </w:docPart>
    <w:docPart>
      <w:docPartPr>
        <w:name w:val="D13A29BC023E4772AAED9385D75FD09E"/>
        <w:category>
          <w:name w:val="General"/>
          <w:gallery w:val="placeholder"/>
        </w:category>
        <w:types>
          <w:type w:val="bbPlcHdr"/>
        </w:types>
        <w:behaviors>
          <w:behavior w:val="content"/>
        </w:behaviors>
        <w:guid w:val="{5BF250D4-91EC-4666-A8B4-900492AF1ACA}"/>
      </w:docPartPr>
      <w:docPartBody>
        <w:p w:rsidR="002F2AF2" w:rsidRDefault="00DB1951">
          <w:pPr>
            <w:pStyle w:val="D13A29BC023E4772AAED9385D75FD09E"/>
          </w:pPr>
          <w:r w:rsidRPr="00EF006F">
            <w:rPr>
              <w:rStyle w:val="PlaceholderText"/>
              <w:rFonts w:ascii="Palatino Linotype" w:hAnsi="Palatino Linotype"/>
              <w:b/>
            </w:rPr>
            <w:t>Click here to enter text.</w:t>
          </w:r>
        </w:p>
      </w:docPartBody>
    </w:docPart>
    <w:docPart>
      <w:docPartPr>
        <w:name w:val="83A486A4283B4E6881A5C6CEC079BA2B"/>
        <w:category>
          <w:name w:val="General"/>
          <w:gallery w:val="placeholder"/>
        </w:category>
        <w:types>
          <w:type w:val="bbPlcHdr"/>
        </w:types>
        <w:behaviors>
          <w:behavior w:val="content"/>
        </w:behaviors>
        <w:guid w:val="{8D43050B-A426-4DA4-B1BD-A9BB9F7352C6}"/>
      </w:docPartPr>
      <w:docPartBody>
        <w:p w:rsidR="002F2AF2" w:rsidRDefault="00DB1951">
          <w:pPr>
            <w:pStyle w:val="83A486A4283B4E6881A5C6CEC079BA2B"/>
          </w:pPr>
          <w:r w:rsidRPr="00EF006F">
            <w:rPr>
              <w:rStyle w:val="PlaceholderText"/>
              <w:rFonts w:ascii="Palatino Linotype" w:hAnsi="Palatino Linotype"/>
              <w:b/>
            </w:rPr>
            <w:t>Click here to enter text.</w:t>
          </w:r>
        </w:p>
      </w:docPartBody>
    </w:docPart>
    <w:docPart>
      <w:docPartPr>
        <w:name w:val="FD0B37120F444D07B840DD6C0535177C"/>
        <w:category>
          <w:name w:val="General"/>
          <w:gallery w:val="placeholder"/>
        </w:category>
        <w:types>
          <w:type w:val="bbPlcHdr"/>
        </w:types>
        <w:behaviors>
          <w:behavior w:val="content"/>
        </w:behaviors>
        <w:guid w:val="{59868739-8B2E-4461-954B-120A1DCE61CA}"/>
      </w:docPartPr>
      <w:docPartBody>
        <w:p w:rsidR="002F2AF2" w:rsidRDefault="00DB1951">
          <w:pPr>
            <w:pStyle w:val="FD0B37120F444D07B840DD6C0535177C"/>
          </w:pPr>
          <w:r w:rsidRPr="00EC59C7">
            <w:rPr>
              <w:rStyle w:val="PlaceholderText"/>
            </w:rPr>
            <w:t>Choose an item.</w:t>
          </w:r>
        </w:p>
      </w:docPartBody>
    </w:docPart>
    <w:docPart>
      <w:docPartPr>
        <w:name w:val="D29AA1E06F4545C98F61E4B0E202AB54"/>
        <w:category>
          <w:name w:val="General"/>
          <w:gallery w:val="placeholder"/>
        </w:category>
        <w:types>
          <w:type w:val="bbPlcHdr"/>
        </w:types>
        <w:behaviors>
          <w:behavior w:val="content"/>
        </w:behaviors>
        <w:guid w:val="{C15DEBA7-F93D-4768-9045-32567FCC4AC3}"/>
      </w:docPartPr>
      <w:docPartBody>
        <w:p w:rsidR="002F2AF2" w:rsidRDefault="00DB1951">
          <w:pPr>
            <w:pStyle w:val="D29AA1E06F4545C98F61E4B0E202AB54"/>
          </w:pPr>
          <w:r w:rsidRPr="00EC59C7">
            <w:rPr>
              <w:rStyle w:val="PlaceholderText"/>
            </w:rPr>
            <w:t>Choose an item.</w:t>
          </w:r>
        </w:p>
      </w:docPartBody>
    </w:docPart>
    <w:docPart>
      <w:docPartPr>
        <w:name w:val="2AC1C465E01648A19470E963D1DA7493"/>
        <w:category>
          <w:name w:val="General"/>
          <w:gallery w:val="placeholder"/>
        </w:category>
        <w:types>
          <w:type w:val="bbPlcHdr"/>
        </w:types>
        <w:behaviors>
          <w:behavior w:val="content"/>
        </w:behaviors>
        <w:guid w:val="{C4BBADEC-1988-41CD-BCA8-EC2571FC4318}"/>
      </w:docPartPr>
      <w:docPartBody>
        <w:p w:rsidR="002F2AF2" w:rsidRDefault="00DB1951">
          <w:pPr>
            <w:pStyle w:val="2AC1C465E01648A19470E963D1DA7493"/>
          </w:pPr>
          <w:r w:rsidRPr="00EF006F">
            <w:rPr>
              <w:rStyle w:val="PlaceholderText"/>
              <w:rFonts w:ascii="Palatino Linotype" w:hAnsi="Palatino Linotype"/>
              <w:b/>
            </w:rPr>
            <w:t>Click here to enter text.</w:t>
          </w:r>
        </w:p>
      </w:docPartBody>
    </w:docPart>
    <w:docPart>
      <w:docPartPr>
        <w:name w:val="E902F3C2CC0D418BB4E043A7CC26151B"/>
        <w:category>
          <w:name w:val="General"/>
          <w:gallery w:val="placeholder"/>
        </w:category>
        <w:types>
          <w:type w:val="bbPlcHdr"/>
        </w:types>
        <w:behaviors>
          <w:behavior w:val="content"/>
        </w:behaviors>
        <w:guid w:val="{AC4A3AA2-EBBD-42C5-8D0C-3E411391A37D}"/>
      </w:docPartPr>
      <w:docPartBody>
        <w:p w:rsidR="002F2AF2" w:rsidRDefault="00DB1951">
          <w:pPr>
            <w:pStyle w:val="E902F3C2CC0D418BB4E043A7CC26151B"/>
          </w:pPr>
          <w:r w:rsidRPr="00EF006F">
            <w:rPr>
              <w:rStyle w:val="PlaceholderText"/>
              <w:rFonts w:ascii="Palatino Linotype" w:hAnsi="Palatino Linotype"/>
              <w:b/>
            </w:rPr>
            <w:t>Click here to enter text.</w:t>
          </w:r>
        </w:p>
      </w:docPartBody>
    </w:docPart>
    <w:docPart>
      <w:docPartPr>
        <w:name w:val="F5C40BA90D7449BC9EB7909411601C38"/>
        <w:category>
          <w:name w:val="General"/>
          <w:gallery w:val="placeholder"/>
        </w:category>
        <w:types>
          <w:type w:val="bbPlcHdr"/>
        </w:types>
        <w:behaviors>
          <w:behavior w:val="content"/>
        </w:behaviors>
        <w:guid w:val="{D5B91356-3255-4D36-BB52-B66855514B28}"/>
      </w:docPartPr>
      <w:docPartBody>
        <w:p w:rsidR="002F2AF2" w:rsidRDefault="00DB1951">
          <w:pPr>
            <w:pStyle w:val="F5C40BA90D7449BC9EB7909411601C38"/>
          </w:pPr>
          <w:r w:rsidRPr="00EF006F">
            <w:rPr>
              <w:rStyle w:val="PlaceholderText"/>
              <w:rFonts w:ascii="Palatino Linotype" w:hAnsi="Palatino Linotype"/>
              <w:b/>
            </w:rPr>
            <w:t>Click here to enter text.</w:t>
          </w:r>
        </w:p>
      </w:docPartBody>
    </w:docPart>
    <w:docPart>
      <w:docPartPr>
        <w:name w:val="990ADC96560C4803B2AF8E99F87EEB00"/>
        <w:category>
          <w:name w:val="General"/>
          <w:gallery w:val="placeholder"/>
        </w:category>
        <w:types>
          <w:type w:val="bbPlcHdr"/>
        </w:types>
        <w:behaviors>
          <w:behavior w:val="content"/>
        </w:behaviors>
        <w:guid w:val="{1C70B3FB-DBC2-44B0-9BB1-E22DD54A5A39}"/>
      </w:docPartPr>
      <w:docPartBody>
        <w:p w:rsidR="002F2AF2" w:rsidRDefault="00DB1951">
          <w:pPr>
            <w:pStyle w:val="990ADC96560C4803B2AF8E99F87EEB00"/>
          </w:pPr>
          <w:r w:rsidRPr="00EF006F">
            <w:rPr>
              <w:rStyle w:val="PlaceholderText"/>
              <w:rFonts w:ascii="Palatino Linotype" w:hAnsi="Palatino Linotype"/>
            </w:rPr>
            <w:t>Click here to enter a date.</w:t>
          </w:r>
        </w:p>
      </w:docPartBody>
    </w:docPart>
    <w:docPart>
      <w:docPartPr>
        <w:name w:val="979012D50BE543B49010BB9F432F5C33"/>
        <w:category>
          <w:name w:val="General"/>
          <w:gallery w:val="placeholder"/>
        </w:category>
        <w:types>
          <w:type w:val="bbPlcHdr"/>
        </w:types>
        <w:behaviors>
          <w:behavior w:val="content"/>
        </w:behaviors>
        <w:guid w:val="{C898342D-F2DE-4107-86DE-9975155C5257}"/>
      </w:docPartPr>
      <w:docPartBody>
        <w:p w:rsidR="002F2AF2" w:rsidRDefault="00DB1951">
          <w:pPr>
            <w:pStyle w:val="979012D50BE543B49010BB9F432F5C33"/>
          </w:pPr>
          <w:r w:rsidRPr="00EF006F">
            <w:rPr>
              <w:rStyle w:val="PlaceholderText"/>
              <w:rFonts w:ascii="Palatino Linotype" w:hAnsi="Palatino Linotype"/>
            </w:rPr>
            <w:t>Click here to enter a date.</w:t>
          </w:r>
        </w:p>
      </w:docPartBody>
    </w:docPart>
    <w:docPart>
      <w:docPartPr>
        <w:name w:val="ACEA34866A1D492C9000638F9A4543B9"/>
        <w:category>
          <w:name w:val="General"/>
          <w:gallery w:val="placeholder"/>
        </w:category>
        <w:types>
          <w:type w:val="bbPlcHdr"/>
        </w:types>
        <w:behaviors>
          <w:behavior w:val="content"/>
        </w:behaviors>
        <w:guid w:val="{66AEA0BA-9919-4EF3-BE6A-CAC9FCFBFB05}"/>
      </w:docPartPr>
      <w:docPartBody>
        <w:p w:rsidR="002F2AF2" w:rsidRDefault="00DB1951">
          <w:pPr>
            <w:pStyle w:val="ACEA34866A1D492C9000638F9A4543B9"/>
          </w:pPr>
          <w:r w:rsidRPr="00EF006F">
            <w:rPr>
              <w:rStyle w:val="PlaceholderText"/>
              <w:rFonts w:ascii="Palatino Linotype" w:hAnsi="Palatino Linotype"/>
            </w:rPr>
            <w:t>Click here to enter a date.</w:t>
          </w:r>
        </w:p>
      </w:docPartBody>
    </w:docPart>
    <w:docPart>
      <w:docPartPr>
        <w:name w:val="2AF3E8F71678454D92022952DE2F6BF0"/>
        <w:category>
          <w:name w:val="General"/>
          <w:gallery w:val="placeholder"/>
        </w:category>
        <w:types>
          <w:type w:val="bbPlcHdr"/>
        </w:types>
        <w:behaviors>
          <w:behavior w:val="content"/>
        </w:behaviors>
        <w:guid w:val="{16681507-0A9D-45BC-B0BB-81FF3073D9AF}"/>
      </w:docPartPr>
      <w:docPartBody>
        <w:p w:rsidR="002F2AF2" w:rsidRDefault="00DB1951">
          <w:pPr>
            <w:pStyle w:val="2AF3E8F71678454D92022952DE2F6BF0"/>
          </w:pPr>
          <w:r w:rsidRPr="00EC59C7">
            <w:rPr>
              <w:rStyle w:val="PlaceholderText"/>
            </w:rPr>
            <w:t>Choose an item.</w:t>
          </w:r>
        </w:p>
      </w:docPartBody>
    </w:docPart>
    <w:docPart>
      <w:docPartPr>
        <w:name w:val="12820459DC3D4EA4B23BD3B22E60714A"/>
        <w:category>
          <w:name w:val="General"/>
          <w:gallery w:val="placeholder"/>
        </w:category>
        <w:types>
          <w:type w:val="bbPlcHdr"/>
        </w:types>
        <w:behaviors>
          <w:behavior w:val="content"/>
        </w:behaviors>
        <w:guid w:val="{ACFB22E6-3A8F-4576-9A73-60CFEC204182}"/>
      </w:docPartPr>
      <w:docPartBody>
        <w:p w:rsidR="002F2AF2" w:rsidRDefault="00DB1951">
          <w:pPr>
            <w:pStyle w:val="12820459DC3D4EA4B23BD3B22E60714A"/>
          </w:pPr>
          <w:r w:rsidRPr="00EF006F">
            <w:rPr>
              <w:rStyle w:val="PlaceholderText"/>
              <w:rFonts w:ascii="Palatino Linotype" w:hAnsi="Palatino Linotype"/>
            </w:rPr>
            <w:t>Click here to enter a date.</w:t>
          </w:r>
        </w:p>
      </w:docPartBody>
    </w:docPart>
    <w:docPart>
      <w:docPartPr>
        <w:name w:val="A553EE9EBE274AA392CA920EC944D557"/>
        <w:category>
          <w:name w:val="General"/>
          <w:gallery w:val="placeholder"/>
        </w:category>
        <w:types>
          <w:type w:val="bbPlcHdr"/>
        </w:types>
        <w:behaviors>
          <w:behavior w:val="content"/>
        </w:behaviors>
        <w:guid w:val="{89AA1DD3-5AAB-4423-953D-50EA6439A5FC}"/>
      </w:docPartPr>
      <w:docPartBody>
        <w:p w:rsidR="002F2AF2" w:rsidRDefault="00DB1951">
          <w:pPr>
            <w:pStyle w:val="A553EE9EBE274AA392CA920EC944D557"/>
          </w:pPr>
          <w:r w:rsidRPr="00EF006F">
            <w:rPr>
              <w:rStyle w:val="PlaceholderText"/>
              <w:rFonts w:ascii="Palatino Linotype" w:hAnsi="Palatino Linotype"/>
            </w:rPr>
            <w:t>Click here to enter a date.</w:t>
          </w:r>
        </w:p>
      </w:docPartBody>
    </w:docPart>
    <w:docPart>
      <w:docPartPr>
        <w:name w:val="B97817D6D818416281FAC6A64DD182C2"/>
        <w:category>
          <w:name w:val="General"/>
          <w:gallery w:val="placeholder"/>
        </w:category>
        <w:types>
          <w:type w:val="bbPlcHdr"/>
        </w:types>
        <w:behaviors>
          <w:behavior w:val="content"/>
        </w:behaviors>
        <w:guid w:val="{BC5AB792-0E03-4F7B-AC23-5913B1F648FA}"/>
      </w:docPartPr>
      <w:docPartBody>
        <w:p w:rsidR="002F2AF2" w:rsidRDefault="00DB1951">
          <w:pPr>
            <w:pStyle w:val="B97817D6D818416281FAC6A64DD182C2"/>
          </w:pPr>
          <w:r w:rsidRPr="00EF006F">
            <w:rPr>
              <w:rStyle w:val="PlaceholderText"/>
              <w:rFonts w:ascii="Palatino Linotype" w:hAnsi="Palatino Linotype"/>
            </w:rPr>
            <w:t>Click here to enter a date.</w:t>
          </w:r>
        </w:p>
      </w:docPartBody>
    </w:docPart>
    <w:docPart>
      <w:docPartPr>
        <w:name w:val="ECD409A3319B490EAF6352EC0EED7121"/>
        <w:category>
          <w:name w:val="General"/>
          <w:gallery w:val="placeholder"/>
        </w:category>
        <w:types>
          <w:type w:val="bbPlcHdr"/>
        </w:types>
        <w:behaviors>
          <w:behavior w:val="content"/>
        </w:behaviors>
        <w:guid w:val="{D79182F4-8784-4DEB-BDEE-AC1FDF7A4C7D}"/>
      </w:docPartPr>
      <w:docPartBody>
        <w:p w:rsidR="002F2AF2" w:rsidRDefault="00DB1951">
          <w:pPr>
            <w:pStyle w:val="ECD409A3319B490EAF6352EC0EED7121"/>
          </w:pPr>
          <w:r w:rsidRPr="00EF006F">
            <w:rPr>
              <w:rStyle w:val="PlaceholderText"/>
              <w:rFonts w:ascii="Palatino Linotype" w:hAnsi="Palatino Linotype"/>
            </w:rPr>
            <w:t>Click here to enter a date.</w:t>
          </w:r>
        </w:p>
      </w:docPartBody>
    </w:docPart>
    <w:docPart>
      <w:docPartPr>
        <w:name w:val="FB28150E163343288FA9E6AE929CD122"/>
        <w:category>
          <w:name w:val="General"/>
          <w:gallery w:val="placeholder"/>
        </w:category>
        <w:types>
          <w:type w:val="bbPlcHdr"/>
        </w:types>
        <w:behaviors>
          <w:behavior w:val="content"/>
        </w:behaviors>
        <w:guid w:val="{FEB4B6E4-DC13-408C-9AE6-77E7BD92FFCB}"/>
      </w:docPartPr>
      <w:docPartBody>
        <w:p w:rsidR="002F2AF2" w:rsidRDefault="00DB1951">
          <w:pPr>
            <w:pStyle w:val="FB28150E163343288FA9E6AE929CD122"/>
          </w:pPr>
          <w:r w:rsidRPr="00EC59C7">
            <w:rPr>
              <w:rStyle w:val="PlaceholderText"/>
            </w:rPr>
            <w:t>Choose an item.</w:t>
          </w:r>
        </w:p>
      </w:docPartBody>
    </w:docPart>
    <w:docPart>
      <w:docPartPr>
        <w:name w:val="B445C94B4955443A913B45269F0E72FA"/>
        <w:category>
          <w:name w:val="General"/>
          <w:gallery w:val="placeholder"/>
        </w:category>
        <w:types>
          <w:type w:val="bbPlcHdr"/>
        </w:types>
        <w:behaviors>
          <w:behavior w:val="content"/>
        </w:behaviors>
        <w:guid w:val="{A25D5C3F-A495-4253-B465-4E2CCCC1FFCA}"/>
      </w:docPartPr>
      <w:docPartBody>
        <w:p w:rsidR="002F2AF2" w:rsidRDefault="00DB1951">
          <w:pPr>
            <w:pStyle w:val="B445C94B4955443A913B45269F0E72FA"/>
          </w:pPr>
          <w:r w:rsidRPr="00EF006F">
            <w:rPr>
              <w:rStyle w:val="PlaceholderText"/>
              <w:rFonts w:ascii="Palatino Linotype" w:hAnsi="Palatino Linotype"/>
              <w:b/>
            </w:rPr>
            <w:t>Click here to enter text.</w:t>
          </w:r>
        </w:p>
      </w:docPartBody>
    </w:docPart>
    <w:docPart>
      <w:docPartPr>
        <w:name w:val="E38823C4ADAE491BB54A5F18CB6D649E"/>
        <w:category>
          <w:name w:val="General"/>
          <w:gallery w:val="placeholder"/>
        </w:category>
        <w:types>
          <w:type w:val="bbPlcHdr"/>
        </w:types>
        <w:behaviors>
          <w:behavior w:val="content"/>
        </w:behaviors>
        <w:guid w:val="{2A8750D3-C16F-492F-9F28-7C29EB494BE7}"/>
      </w:docPartPr>
      <w:docPartBody>
        <w:p w:rsidR="002F2AF2" w:rsidRDefault="00DB1951">
          <w:pPr>
            <w:pStyle w:val="E38823C4ADAE491BB54A5F18CB6D649E"/>
          </w:pPr>
          <w:r w:rsidRPr="00EF006F">
            <w:rPr>
              <w:rStyle w:val="PlaceholderText"/>
              <w:rFonts w:ascii="Palatino Linotype" w:hAnsi="Palatino Linotype"/>
              <w:b/>
            </w:rPr>
            <w:t>Click here to enter text.</w:t>
          </w:r>
        </w:p>
      </w:docPartBody>
    </w:docPart>
    <w:docPart>
      <w:docPartPr>
        <w:name w:val="EA7F70F9679747DA8D465D750A9B7921"/>
        <w:category>
          <w:name w:val="General"/>
          <w:gallery w:val="placeholder"/>
        </w:category>
        <w:types>
          <w:type w:val="bbPlcHdr"/>
        </w:types>
        <w:behaviors>
          <w:behavior w:val="content"/>
        </w:behaviors>
        <w:guid w:val="{7AA5144B-9605-4FB7-BEC3-A321AE42135E}"/>
      </w:docPartPr>
      <w:docPartBody>
        <w:p w:rsidR="002F2AF2" w:rsidRDefault="00DB1951">
          <w:pPr>
            <w:pStyle w:val="EA7F70F9679747DA8D465D750A9B7921"/>
          </w:pPr>
          <w:r w:rsidRPr="00EF006F">
            <w:rPr>
              <w:rStyle w:val="PlaceholderText"/>
              <w:rFonts w:ascii="Palatino Linotype" w:hAnsi="Palatino Linotype"/>
              <w:b/>
            </w:rPr>
            <w:t>Click here to enter text.</w:t>
          </w:r>
        </w:p>
      </w:docPartBody>
    </w:docPart>
    <w:docPart>
      <w:docPartPr>
        <w:name w:val="C35DC0682DE04649A4A91718C3C1EDA4"/>
        <w:category>
          <w:name w:val="General"/>
          <w:gallery w:val="placeholder"/>
        </w:category>
        <w:types>
          <w:type w:val="bbPlcHdr"/>
        </w:types>
        <w:behaviors>
          <w:behavior w:val="content"/>
        </w:behaviors>
        <w:guid w:val="{833795FF-5D02-4A41-86AD-C76E12D5D39C}"/>
      </w:docPartPr>
      <w:docPartBody>
        <w:p w:rsidR="002F2AF2" w:rsidRDefault="00DB1951">
          <w:pPr>
            <w:pStyle w:val="C35DC0682DE04649A4A91718C3C1EDA4"/>
          </w:pPr>
          <w:r w:rsidRPr="00EC59C7">
            <w:rPr>
              <w:rStyle w:val="PlaceholderText"/>
            </w:rPr>
            <w:t>Choose an item.</w:t>
          </w:r>
        </w:p>
      </w:docPartBody>
    </w:docPart>
    <w:docPart>
      <w:docPartPr>
        <w:name w:val="DAF1D98907174E0AB6401150E8E0D573"/>
        <w:category>
          <w:name w:val="General"/>
          <w:gallery w:val="placeholder"/>
        </w:category>
        <w:types>
          <w:type w:val="bbPlcHdr"/>
        </w:types>
        <w:behaviors>
          <w:behavior w:val="content"/>
        </w:behaviors>
        <w:guid w:val="{F514DF60-0151-474F-9C73-EEE27264D62C}"/>
      </w:docPartPr>
      <w:docPartBody>
        <w:p w:rsidR="002F2AF2" w:rsidRDefault="00DB1951">
          <w:pPr>
            <w:pStyle w:val="DAF1D98907174E0AB6401150E8E0D573"/>
          </w:pPr>
          <w:r w:rsidRPr="00EF006F">
            <w:rPr>
              <w:rStyle w:val="PlaceholderText"/>
              <w:rFonts w:ascii="Palatino Linotype" w:hAnsi="Palatino Linotype"/>
              <w:b/>
            </w:rPr>
            <w:t>Click here to enter text.</w:t>
          </w:r>
        </w:p>
      </w:docPartBody>
    </w:docPart>
    <w:docPart>
      <w:docPartPr>
        <w:name w:val="6515CB31C1DB441E85A056409FA69E76"/>
        <w:category>
          <w:name w:val="General"/>
          <w:gallery w:val="placeholder"/>
        </w:category>
        <w:types>
          <w:type w:val="bbPlcHdr"/>
        </w:types>
        <w:behaviors>
          <w:behavior w:val="content"/>
        </w:behaviors>
        <w:guid w:val="{2B7BF1B2-B1FB-4D19-92DD-E15E4F979126}"/>
      </w:docPartPr>
      <w:docPartBody>
        <w:p w:rsidR="002F2AF2" w:rsidRDefault="00DB1951">
          <w:pPr>
            <w:pStyle w:val="6515CB31C1DB441E85A056409FA69E76"/>
          </w:pPr>
          <w:r w:rsidRPr="00EF006F">
            <w:rPr>
              <w:rStyle w:val="PlaceholderText"/>
              <w:rFonts w:ascii="Palatino Linotype" w:hAnsi="Palatino Linotype"/>
              <w:b/>
            </w:rPr>
            <w:t>Click here to enter text.</w:t>
          </w:r>
        </w:p>
      </w:docPartBody>
    </w:docPart>
    <w:docPart>
      <w:docPartPr>
        <w:name w:val="5AA189F5B85D41048AE7861A02780B5A"/>
        <w:category>
          <w:name w:val="General"/>
          <w:gallery w:val="placeholder"/>
        </w:category>
        <w:types>
          <w:type w:val="bbPlcHdr"/>
        </w:types>
        <w:behaviors>
          <w:behavior w:val="content"/>
        </w:behaviors>
        <w:guid w:val="{35DB19F8-C3DA-41B7-8BC6-D3B713CD6C79}"/>
      </w:docPartPr>
      <w:docPartBody>
        <w:p w:rsidR="002F2AF2" w:rsidRDefault="00DB1951">
          <w:pPr>
            <w:pStyle w:val="5AA189F5B85D41048AE7861A02780B5A"/>
          </w:pPr>
          <w:r w:rsidRPr="00EF006F">
            <w:rPr>
              <w:rStyle w:val="PlaceholderText"/>
              <w:rFonts w:ascii="Palatino Linotype" w:hAnsi="Palatino Linotype"/>
            </w:rPr>
            <w:t>Click here to enter a date.</w:t>
          </w:r>
        </w:p>
      </w:docPartBody>
    </w:docPart>
    <w:docPart>
      <w:docPartPr>
        <w:name w:val="FB74D2C95A9A467F9DEC6E8A06646633"/>
        <w:category>
          <w:name w:val="General"/>
          <w:gallery w:val="placeholder"/>
        </w:category>
        <w:types>
          <w:type w:val="bbPlcHdr"/>
        </w:types>
        <w:behaviors>
          <w:behavior w:val="content"/>
        </w:behaviors>
        <w:guid w:val="{AF7D618D-55A9-44DE-B365-0FC0E38D7071}"/>
      </w:docPartPr>
      <w:docPartBody>
        <w:p w:rsidR="002F2AF2" w:rsidRDefault="00DB1951">
          <w:pPr>
            <w:pStyle w:val="FB74D2C95A9A467F9DEC6E8A06646633"/>
          </w:pPr>
          <w:r w:rsidRPr="00EF006F">
            <w:rPr>
              <w:rStyle w:val="PlaceholderText"/>
              <w:rFonts w:ascii="Palatino Linotype" w:hAnsi="Palatino Linotype"/>
              <w:b/>
            </w:rPr>
            <w:t>Click here to enter text.</w:t>
          </w:r>
        </w:p>
      </w:docPartBody>
    </w:docPart>
    <w:docPart>
      <w:docPartPr>
        <w:name w:val="89F16D1839D6447DBDFA055CDAA9FF82"/>
        <w:category>
          <w:name w:val="General"/>
          <w:gallery w:val="placeholder"/>
        </w:category>
        <w:types>
          <w:type w:val="bbPlcHdr"/>
        </w:types>
        <w:behaviors>
          <w:behavior w:val="content"/>
        </w:behaviors>
        <w:guid w:val="{D25E3409-A936-4CE1-8BF5-0A2D5D0E5D26}"/>
      </w:docPartPr>
      <w:docPartBody>
        <w:p w:rsidR="002F2AF2" w:rsidRDefault="00DB1951">
          <w:pPr>
            <w:pStyle w:val="89F16D1839D6447DBDFA055CDAA9FF82"/>
          </w:pPr>
          <w:r w:rsidRPr="00EF006F">
            <w:rPr>
              <w:rStyle w:val="PlaceholderText"/>
              <w:rFonts w:ascii="Palatino Linotype" w:hAnsi="Palatino Linotype"/>
              <w:b/>
            </w:rPr>
            <w:t>Click here to enter text.</w:t>
          </w:r>
        </w:p>
      </w:docPartBody>
    </w:docPart>
    <w:docPart>
      <w:docPartPr>
        <w:name w:val="2D8A20A85E3C406DA78544B9AA35E8F3"/>
        <w:category>
          <w:name w:val="General"/>
          <w:gallery w:val="placeholder"/>
        </w:category>
        <w:types>
          <w:type w:val="bbPlcHdr"/>
        </w:types>
        <w:behaviors>
          <w:behavior w:val="content"/>
        </w:behaviors>
        <w:guid w:val="{68999A83-FCF6-44AD-BAB3-35555262BE39}"/>
      </w:docPartPr>
      <w:docPartBody>
        <w:p w:rsidR="002F2AF2" w:rsidRDefault="00DB1951">
          <w:pPr>
            <w:pStyle w:val="2D8A20A85E3C406DA78544B9AA35E8F3"/>
          </w:pPr>
          <w:r w:rsidRPr="00EF006F">
            <w:rPr>
              <w:rStyle w:val="PlaceholderText"/>
              <w:rFonts w:ascii="Palatino Linotype" w:hAnsi="Palatino Linotype"/>
            </w:rPr>
            <w:t>Click here to enter a date.</w:t>
          </w:r>
        </w:p>
      </w:docPartBody>
    </w:docPart>
    <w:docPart>
      <w:docPartPr>
        <w:name w:val="83AF0B5854574497AE33C047C809D0E5"/>
        <w:category>
          <w:name w:val="General"/>
          <w:gallery w:val="placeholder"/>
        </w:category>
        <w:types>
          <w:type w:val="bbPlcHdr"/>
        </w:types>
        <w:behaviors>
          <w:behavior w:val="content"/>
        </w:behaviors>
        <w:guid w:val="{4E5BDC15-5286-4279-925E-85E8FDDADF50}"/>
      </w:docPartPr>
      <w:docPartBody>
        <w:p w:rsidR="002F2AF2" w:rsidRDefault="00DB1951">
          <w:pPr>
            <w:pStyle w:val="83AF0B5854574497AE33C047C809D0E5"/>
          </w:pPr>
          <w:r w:rsidRPr="00EF006F">
            <w:rPr>
              <w:rStyle w:val="PlaceholderText"/>
              <w:rFonts w:ascii="Palatino Linotype" w:hAnsi="Palatino Linotype"/>
              <w:b/>
            </w:rPr>
            <w:t>Click here to enter text.</w:t>
          </w:r>
        </w:p>
      </w:docPartBody>
    </w:docPart>
    <w:docPart>
      <w:docPartPr>
        <w:name w:val="2F31F7D47C2049BD819F5A22F9429941"/>
        <w:category>
          <w:name w:val="General"/>
          <w:gallery w:val="placeholder"/>
        </w:category>
        <w:types>
          <w:type w:val="bbPlcHdr"/>
        </w:types>
        <w:behaviors>
          <w:behavior w:val="content"/>
        </w:behaviors>
        <w:guid w:val="{68A4B267-E169-4592-BBC8-04DA96A64878}"/>
      </w:docPartPr>
      <w:docPartBody>
        <w:p w:rsidR="002F2AF2" w:rsidRDefault="00DB1951">
          <w:pPr>
            <w:pStyle w:val="2F31F7D47C2049BD819F5A22F9429941"/>
          </w:pPr>
          <w:r w:rsidRPr="00EF006F">
            <w:rPr>
              <w:rStyle w:val="PlaceholderText"/>
              <w:rFonts w:ascii="Palatino Linotype" w:hAnsi="Palatino Linotype"/>
              <w:b/>
            </w:rPr>
            <w:t>Click here to enter text.</w:t>
          </w:r>
        </w:p>
      </w:docPartBody>
    </w:docPart>
    <w:docPart>
      <w:docPartPr>
        <w:name w:val="D90CFAECC55C48F983AF02ECD01CD338"/>
        <w:category>
          <w:name w:val="General"/>
          <w:gallery w:val="placeholder"/>
        </w:category>
        <w:types>
          <w:type w:val="bbPlcHdr"/>
        </w:types>
        <w:behaviors>
          <w:behavior w:val="content"/>
        </w:behaviors>
        <w:guid w:val="{A6D56589-D951-48EE-B4EF-0358971C16BD}"/>
      </w:docPartPr>
      <w:docPartBody>
        <w:p w:rsidR="002F2AF2" w:rsidRDefault="00DB1951">
          <w:pPr>
            <w:pStyle w:val="D90CFAECC55C48F983AF02ECD01CD338"/>
          </w:pPr>
          <w:r w:rsidRPr="00EC59C7">
            <w:rPr>
              <w:rStyle w:val="PlaceholderText"/>
            </w:rPr>
            <w:t>Choose an item.</w:t>
          </w:r>
        </w:p>
      </w:docPartBody>
    </w:docPart>
    <w:docPart>
      <w:docPartPr>
        <w:name w:val="13974E64B5A2452B9B2541C11DFA9EBA"/>
        <w:category>
          <w:name w:val="General"/>
          <w:gallery w:val="placeholder"/>
        </w:category>
        <w:types>
          <w:type w:val="bbPlcHdr"/>
        </w:types>
        <w:behaviors>
          <w:behavior w:val="content"/>
        </w:behaviors>
        <w:guid w:val="{34D4C3D4-5C90-4609-B427-EABEB511DC6E}"/>
      </w:docPartPr>
      <w:docPartBody>
        <w:p w:rsidR="002F2AF2" w:rsidRDefault="00DB1951">
          <w:pPr>
            <w:pStyle w:val="13974E64B5A2452B9B2541C11DFA9EBA"/>
          </w:pPr>
          <w:r w:rsidRPr="00EF006F">
            <w:rPr>
              <w:rStyle w:val="PlaceholderText"/>
              <w:rFonts w:ascii="Palatino Linotype" w:hAnsi="Palatino Linotype"/>
              <w:b/>
            </w:rPr>
            <w:t>Click here to enter text.</w:t>
          </w:r>
        </w:p>
      </w:docPartBody>
    </w:docPart>
    <w:docPart>
      <w:docPartPr>
        <w:name w:val="FAC73E1A276647AFA2C7ED8F2C6EAD4A"/>
        <w:category>
          <w:name w:val="General"/>
          <w:gallery w:val="placeholder"/>
        </w:category>
        <w:types>
          <w:type w:val="bbPlcHdr"/>
        </w:types>
        <w:behaviors>
          <w:behavior w:val="content"/>
        </w:behaviors>
        <w:guid w:val="{4753EE7B-CE19-4EC7-A9BC-5F3246E525F1}"/>
      </w:docPartPr>
      <w:docPartBody>
        <w:p w:rsidR="002F2AF2" w:rsidRDefault="00DB1951">
          <w:pPr>
            <w:pStyle w:val="FAC73E1A276647AFA2C7ED8F2C6EAD4A"/>
          </w:pPr>
          <w:r w:rsidRPr="00EC59C7">
            <w:rPr>
              <w:rStyle w:val="PlaceholderText"/>
            </w:rPr>
            <w:t>Choose an item.</w:t>
          </w:r>
        </w:p>
      </w:docPartBody>
    </w:docPart>
    <w:docPart>
      <w:docPartPr>
        <w:name w:val="FA80725242E24F57AF19335C12E72D89"/>
        <w:category>
          <w:name w:val="General"/>
          <w:gallery w:val="placeholder"/>
        </w:category>
        <w:types>
          <w:type w:val="bbPlcHdr"/>
        </w:types>
        <w:behaviors>
          <w:behavior w:val="content"/>
        </w:behaviors>
        <w:guid w:val="{87C5E337-3823-4977-A928-0421979BE743}"/>
      </w:docPartPr>
      <w:docPartBody>
        <w:p w:rsidR="002F2AF2" w:rsidRDefault="00DB1951">
          <w:pPr>
            <w:pStyle w:val="FA80725242E24F57AF19335C12E72D89"/>
          </w:pPr>
          <w:r w:rsidRPr="00EF006F">
            <w:rPr>
              <w:rStyle w:val="PlaceholderText"/>
              <w:rFonts w:ascii="Palatino Linotype" w:hAnsi="Palatino Linotype"/>
              <w:b/>
            </w:rPr>
            <w:t>Click here to enter text.</w:t>
          </w:r>
        </w:p>
      </w:docPartBody>
    </w:docPart>
    <w:docPart>
      <w:docPartPr>
        <w:name w:val="35B0666EA2DB4C209F833F47C133D99D"/>
        <w:category>
          <w:name w:val="General"/>
          <w:gallery w:val="placeholder"/>
        </w:category>
        <w:types>
          <w:type w:val="bbPlcHdr"/>
        </w:types>
        <w:behaviors>
          <w:behavior w:val="content"/>
        </w:behaviors>
        <w:guid w:val="{378FF07B-7ABC-4023-A4B3-33F94AA79FE0}"/>
      </w:docPartPr>
      <w:docPartBody>
        <w:p w:rsidR="002F2AF2" w:rsidRDefault="00DB1951">
          <w:pPr>
            <w:pStyle w:val="35B0666EA2DB4C209F833F47C133D99D"/>
          </w:pPr>
          <w:r w:rsidRPr="00EF006F">
            <w:rPr>
              <w:rStyle w:val="PlaceholderText"/>
              <w:rFonts w:ascii="Palatino Linotype" w:hAnsi="Palatino Linotype"/>
              <w: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951"/>
    <w:rsid w:val="002F2AF2"/>
    <w:rsid w:val="00DB1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53A2A6B190846D7BFAE8558F43EB268">
    <w:name w:val="E53A2A6B190846D7BFAE8558F43EB268"/>
  </w:style>
  <w:style w:type="paragraph" w:customStyle="1" w:styleId="C5C41B15A8964A9D83291F94B9B1792B">
    <w:name w:val="C5C41B15A8964A9D83291F94B9B1792B"/>
  </w:style>
  <w:style w:type="paragraph" w:customStyle="1" w:styleId="11FD757136864D7895724A543E392D5E">
    <w:name w:val="11FD757136864D7895724A543E392D5E"/>
  </w:style>
  <w:style w:type="paragraph" w:customStyle="1" w:styleId="D13A29BC023E4772AAED9385D75FD09E">
    <w:name w:val="D13A29BC023E4772AAED9385D75FD09E"/>
  </w:style>
  <w:style w:type="paragraph" w:customStyle="1" w:styleId="83A486A4283B4E6881A5C6CEC079BA2B">
    <w:name w:val="83A486A4283B4E6881A5C6CEC079BA2B"/>
  </w:style>
  <w:style w:type="paragraph" w:customStyle="1" w:styleId="FD0B37120F444D07B840DD6C0535177C">
    <w:name w:val="FD0B37120F444D07B840DD6C0535177C"/>
  </w:style>
  <w:style w:type="paragraph" w:customStyle="1" w:styleId="D29AA1E06F4545C98F61E4B0E202AB54">
    <w:name w:val="D29AA1E06F4545C98F61E4B0E202AB54"/>
  </w:style>
  <w:style w:type="paragraph" w:customStyle="1" w:styleId="1EB87DD8ADE04168A2312D81A98976EE">
    <w:name w:val="1EB87DD8ADE04168A2312D81A98976EE"/>
  </w:style>
  <w:style w:type="paragraph" w:customStyle="1" w:styleId="F9D3C01448CA4B36B3426C03401AA6E1">
    <w:name w:val="F9D3C01448CA4B36B3426C03401AA6E1"/>
  </w:style>
  <w:style w:type="paragraph" w:customStyle="1" w:styleId="C73C86641C9440DEABA76BA84C561FA3">
    <w:name w:val="C73C86641C9440DEABA76BA84C561FA3"/>
  </w:style>
  <w:style w:type="paragraph" w:customStyle="1" w:styleId="BFF3841120854BB098755559A01E0BB0">
    <w:name w:val="BFF3841120854BB098755559A01E0BB0"/>
  </w:style>
  <w:style w:type="paragraph" w:customStyle="1" w:styleId="D9745D6640F54DBBA5EC6E6D798BB512">
    <w:name w:val="D9745D6640F54DBBA5EC6E6D798BB512"/>
  </w:style>
  <w:style w:type="paragraph" w:customStyle="1" w:styleId="2AC1C465E01648A19470E963D1DA7493">
    <w:name w:val="2AC1C465E01648A19470E963D1DA7493"/>
  </w:style>
  <w:style w:type="paragraph" w:customStyle="1" w:styleId="E902F3C2CC0D418BB4E043A7CC26151B">
    <w:name w:val="E902F3C2CC0D418BB4E043A7CC26151B"/>
  </w:style>
  <w:style w:type="paragraph" w:customStyle="1" w:styleId="F5C40BA90D7449BC9EB7909411601C38">
    <w:name w:val="F5C40BA90D7449BC9EB7909411601C38"/>
  </w:style>
  <w:style w:type="paragraph" w:customStyle="1" w:styleId="990ADC96560C4803B2AF8E99F87EEB00">
    <w:name w:val="990ADC96560C4803B2AF8E99F87EEB00"/>
  </w:style>
  <w:style w:type="paragraph" w:customStyle="1" w:styleId="979012D50BE543B49010BB9F432F5C33">
    <w:name w:val="979012D50BE543B49010BB9F432F5C33"/>
  </w:style>
  <w:style w:type="paragraph" w:customStyle="1" w:styleId="ACEA34866A1D492C9000638F9A4543B9">
    <w:name w:val="ACEA34866A1D492C9000638F9A4543B9"/>
  </w:style>
  <w:style w:type="paragraph" w:customStyle="1" w:styleId="27E60E842E944D81BCBE7C0C136BA6E8">
    <w:name w:val="27E60E842E944D81BCBE7C0C136BA6E8"/>
  </w:style>
  <w:style w:type="paragraph" w:customStyle="1" w:styleId="2AF3E8F71678454D92022952DE2F6BF0">
    <w:name w:val="2AF3E8F71678454D92022952DE2F6BF0"/>
  </w:style>
  <w:style w:type="paragraph" w:customStyle="1" w:styleId="12820459DC3D4EA4B23BD3B22E60714A">
    <w:name w:val="12820459DC3D4EA4B23BD3B22E60714A"/>
  </w:style>
  <w:style w:type="paragraph" w:customStyle="1" w:styleId="A553EE9EBE274AA392CA920EC944D557">
    <w:name w:val="A553EE9EBE274AA392CA920EC944D557"/>
  </w:style>
  <w:style w:type="paragraph" w:customStyle="1" w:styleId="B97817D6D818416281FAC6A64DD182C2">
    <w:name w:val="B97817D6D818416281FAC6A64DD182C2"/>
  </w:style>
  <w:style w:type="paragraph" w:customStyle="1" w:styleId="ECD409A3319B490EAF6352EC0EED7121">
    <w:name w:val="ECD409A3319B490EAF6352EC0EED7121"/>
  </w:style>
  <w:style w:type="paragraph" w:customStyle="1" w:styleId="8A116B9190DE412D8143F6D99E9C91C1">
    <w:name w:val="8A116B9190DE412D8143F6D99E9C91C1"/>
  </w:style>
  <w:style w:type="paragraph" w:customStyle="1" w:styleId="FB28150E163343288FA9E6AE929CD122">
    <w:name w:val="FB28150E163343288FA9E6AE929CD122"/>
  </w:style>
  <w:style w:type="paragraph" w:customStyle="1" w:styleId="BDD3312B8AB34AE29B1ABB61D715AEC8">
    <w:name w:val="BDD3312B8AB34AE29B1ABB61D715AEC8"/>
  </w:style>
  <w:style w:type="paragraph" w:customStyle="1" w:styleId="7A31A5C3F41049E99316CABE2D8A21BE">
    <w:name w:val="7A31A5C3F41049E99316CABE2D8A21BE"/>
  </w:style>
  <w:style w:type="paragraph" w:customStyle="1" w:styleId="B445C94B4955443A913B45269F0E72FA">
    <w:name w:val="B445C94B4955443A913B45269F0E72FA"/>
  </w:style>
  <w:style w:type="paragraph" w:customStyle="1" w:styleId="E38823C4ADAE491BB54A5F18CB6D649E">
    <w:name w:val="E38823C4ADAE491BB54A5F18CB6D649E"/>
  </w:style>
  <w:style w:type="paragraph" w:customStyle="1" w:styleId="EA7F70F9679747DA8D465D750A9B7921">
    <w:name w:val="EA7F70F9679747DA8D465D750A9B7921"/>
  </w:style>
  <w:style w:type="paragraph" w:customStyle="1" w:styleId="C35DC0682DE04649A4A91718C3C1EDA4">
    <w:name w:val="C35DC0682DE04649A4A91718C3C1EDA4"/>
  </w:style>
  <w:style w:type="paragraph" w:customStyle="1" w:styleId="DAF1D98907174E0AB6401150E8E0D573">
    <w:name w:val="DAF1D98907174E0AB6401150E8E0D573"/>
  </w:style>
  <w:style w:type="paragraph" w:customStyle="1" w:styleId="6515CB31C1DB441E85A056409FA69E76">
    <w:name w:val="6515CB31C1DB441E85A056409FA69E76"/>
  </w:style>
  <w:style w:type="paragraph" w:customStyle="1" w:styleId="5AA189F5B85D41048AE7861A02780B5A">
    <w:name w:val="5AA189F5B85D41048AE7861A02780B5A"/>
  </w:style>
  <w:style w:type="paragraph" w:customStyle="1" w:styleId="FB74D2C95A9A467F9DEC6E8A06646633">
    <w:name w:val="FB74D2C95A9A467F9DEC6E8A06646633"/>
  </w:style>
  <w:style w:type="paragraph" w:customStyle="1" w:styleId="89F16D1839D6447DBDFA055CDAA9FF82">
    <w:name w:val="89F16D1839D6447DBDFA055CDAA9FF82"/>
  </w:style>
  <w:style w:type="paragraph" w:customStyle="1" w:styleId="2D8A20A85E3C406DA78544B9AA35E8F3">
    <w:name w:val="2D8A20A85E3C406DA78544B9AA35E8F3"/>
  </w:style>
  <w:style w:type="paragraph" w:customStyle="1" w:styleId="83AF0B5854574497AE33C047C809D0E5">
    <w:name w:val="83AF0B5854574497AE33C047C809D0E5"/>
  </w:style>
  <w:style w:type="paragraph" w:customStyle="1" w:styleId="2F31F7D47C2049BD819F5A22F9429941">
    <w:name w:val="2F31F7D47C2049BD819F5A22F9429941"/>
  </w:style>
  <w:style w:type="paragraph" w:customStyle="1" w:styleId="D90CFAECC55C48F983AF02ECD01CD338">
    <w:name w:val="D90CFAECC55C48F983AF02ECD01CD338"/>
  </w:style>
  <w:style w:type="paragraph" w:customStyle="1" w:styleId="13974E64B5A2452B9B2541C11DFA9EBA">
    <w:name w:val="13974E64B5A2452B9B2541C11DFA9EBA"/>
  </w:style>
  <w:style w:type="paragraph" w:customStyle="1" w:styleId="FAC73E1A276647AFA2C7ED8F2C6EAD4A">
    <w:name w:val="FAC73E1A276647AFA2C7ED8F2C6EAD4A"/>
  </w:style>
  <w:style w:type="paragraph" w:customStyle="1" w:styleId="FA80725242E24F57AF19335C12E72D89">
    <w:name w:val="FA80725242E24F57AF19335C12E72D89"/>
  </w:style>
  <w:style w:type="paragraph" w:customStyle="1" w:styleId="35B0666EA2DB4C209F833F47C133D99D">
    <w:name w:val="35B0666EA2DB4C209F833F47C133D99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53A2A6B190846D7BFAE8558F43EB268">
    <w:name w:val="E53A2A6B190846D7BFAE8558F43EB268"/>
  </w:style>
  <w:style w:type="paragraph" w:customStyle="1" w:styleId="C5C41B15A8964A9D83291F94B9B1792B">
    <w:name w:val="C5C41B15A8964A9D83291F94B9B1792B"/>
  </w:style>
  <w:style w:type="paragraph" w:customStyle="1" w:styleId="11FD757136864D7895724A543E392D5E">
    <w:name w:val="11FD757136864D7895724A543E392D5E"/>
  </w:style>
  <w:style w:type="paragraph" w:customStyle="1" w:styleId="D13A29BC023E4772AAED9385D75FD09E">
    <w:name w:val="D13A29BC023E4772AAED9385D75FD09E"/>
  </w:style>
  <w:style w:type="paragraph" w:customStyle="1" w:styleId="83A486A4283B4E6881A5C6CEC079BA2B">
    <w:name w:val="83A486A4283B4E6881A5C6CEC079BA2B"/>
  </w:style>
  <w:style w:type="paragraph" w:customStyle="1" w:styleId="FD0B37120F444D07B840DD6C0535177C">
    <w:name w:val="FD0B37120F444D07B840DD6C0535177C"/>
  </w:style>
  <w:style w:type="paragraph" w:customStyle="1" w:styleId="D29AA1E06F4545C98F61E4B0E202AB54">
    <w:name w:val="D29AA1E06F4545C98F61E4B0E202AB54"/>
  </w:style>
  <w:style w:type="paragraph" w:customStyle="1" w:styleId="1EB87DD8ADE04168A2312D81A98976EE">
    <w:name w:val="1EB87DD8ADE04168A2312D81A98976EE"/>
  </w:style>
  <w:style w:type="paragraph" w:customStyle="1" w:styleId="F9D3C01448CA4B36B3426C03401AA6E1">
    <w:name w:val="F9D3C01448CA4B36B3426C03401AA6E1"/>
  </w:style>
  <w:style w:type="paragraph" w:customStyle="1" w:styleId="C73C86641C9440DEABA76BA84C561FA3">
    <w:name w:val="C73C86641C9440DEABA76BA84C561FA3"/>
  </w:style>
  <w:style w:type="paragraph" w:customStyle="1" w:styleId="BFF3841120854BB098755559A01E0BB0">
    <w:name w:val="BFF3841120854BB098755559A01E0BB0"/>
  </w:style>
  <w:style w:type="paragraph" w:customStyle="1" w:styleId="D9745D6640F54DBBA5EC6E6D798BB512">
    <w:name w:val="D9745D6640F54DBBA5EC6E6D798BB512"/>
  </w:style>
  <w:style w:type="paragraph" w:customStyle="1" w:styleId="2AC1C465E01648A19470E963D1DA7493">
    <w:name w:val="2AC1C465E01648A19470E963D1DA7493"/>
  </w:style>
  <w:style w:type="paragraph" w:customStyle="1" w:styleId="E902F3C2CC0D418BB4E043A7CC26151B">
    <w:name w:val="E902F3C2CC0D418BB4E043A7CC26151B"/>
  </w:style>
  <w:style w:type="paragraph" w:customStyle="1" w:styleId="F5C40BA90D7449BC9EB7909411601C38">
    <w:name w:val="F5C40BA90D7449BC9EB7909411601C38"/>
  </w:style>
  <w:style w:type="paragraph" w:customStyle="1" w:styleId="990ADC96560C4803B2AF8E99F87EEB00">
    <w:name w:val="990ADC96560C4803B2AF8E99F87EEB00"/>
  </w:style>
  <w:style w:type="paragraph" w:customStyle="1" w:styleId="979012D50BE543B49010BB9F432F5C33">
    <w:name w:val="979012D50BE543B49010BB9F432F5C33"/>
  </w:style>
  <w:style w:type="paragraph" w:customStyle="1" w:styleId="ACEA34866A1D492C9000638F9A4543B9">
    <w:name w:val="ACEA34866A1D492C9000638F9A4543B9"/>
  </w:style>
  <w:style w:type="paragraph" w:customStyle="1" w:styleId="27E60E842E944D81BCBE7C0C136BA6E8">
    <w:name w:val="27E60E842E944D81BCBE7C0C136BA6E8"/>
  </w:style>
  <w:style w:type="paragraph" w:customStyle="1" w:styleId="2AF3E8F71678454D92022952DE2F6BF0">
    <w:name w:val="2AF3E8F71678454D92022952DE2F6BF0"/>
  </w:style>
  <w:style w:type="paragraph" w:customStyle="1" w:styleId="12820459DC3D4EA4B23BD3B22E60714A">
    <w:name w:val="12820459DC3D4EA4B23BD3B22E60714A"/>
  </w:style>
  <w:style w:type="paragraph" w:customStyle="1" w:styleId="A553EE9EBE274AA392CA920EC944D557">
    <w:name w:val="A553EE9EBE274AA392CA920EC944D557"/>
  </w:style>
  <w:style w:type="paragraph" w:customStyle="1" w:styleId="B97817D6D818416281FAC6A64DD182C2">
    <w:name w:val="B97817D6D818416281FAC6A64DD182C2"/>
  </w:style>
  <w:style w:type="paragraph" w:customStyle="1" w:styleId="ECD409A3319B490EAF6352EC0EED7121">
    <w:name w:val="ECD409A3319B490EAF6352EC0EED7121"/>
  </w:style>
  <w:style w:type="paragraph" w:customStyle="1" w:styleId="8A116B9190DE412D8143F6D99E9C91C1">
    <w:name w:val="8A116B9190DE412D8143F6D99E9C91C1"/>
  </w:style>
  <w:style w:type="paragraph" w:customStyle="1" w:styleId="FB28150E163343288FA9E6AE929CD122">
    <w:name w:val="FB28150E163343288FA9E6AE929CD122"/>
  </w:style>
  <w:style w:type="paragraph" w:customStyle="1" w:styleId="BDD3312B8AB34AE29B1ABB61D715AEC8">
    <w:name w:val="BDD3312B8AB34AE29B1ABB61D715AEC8"/>
  </w:style>
  <w:style w:type="paragraph" w:customStyle="1" w:styleId="7A31A5C3F41049E99316CABE2D8A21BE">
    <w:name w:val="7A31A5C3F41049E99316CABE2D8A21BE"/>
  </w:style>
  <w:style w:type="paragraph" w:customStyle="1" w:styleId="B445C94B4955443A913B45269F0E72FA">
    <w:name w:val="B445C94B4955443A913B45269F0E72FA"/>
  </w:style>
  <w:style w:type="paragraph" w:customStyle="1" w:styleId="E38823C4ADAE491BB54A5F18CB6D649E">
    <w:name w:val="E38823C4ADAE491BB54A5F18CB6D649E"/>
  </w:style>
  <w:style w:type="paragraph" w:customStyle="1" w:styleId="EA7F70F9679747DA8D465D750A9B7921">
    <w:name w:val="EA7F70F9679747DA8D465D750A9B7921"/>
  </w:style>
  <w:style w:type="paragraph" w:customStyle="1" w:styleId="C35DC0682DE04649A4A91718C3C1EDA4">
    <w:name w:val="C35DC0682DE04649A4A91718C3C1EDA4"/>
  </w:style>
  <w:style w:type="paragraph" w:customStyle="1" w:styleId="DAF1D98907174E0AB6401150E8E0D573">
    <w:name w:val="DAF1D98907174E0AB6401150E8E0D573"/>
  </w:style>
  <w:style w:type="paragraph" w:customStyle="1" w:styleId="6515CB31C1DB441E85A056409FA69E76">
    <w:name w:val="6515CB31C1DB441E85A056409FA69E76"/>
  </w:style>
  <w:style w:type="paragraph" w:customStyle="1" w:styleId="5AA189F5B85D41048AE7861A02780B5A">
    <w:name w:val="5AA189F5B85D41048AE7861A02780B5A"/>
  </w:style>
  <w:style w:type="paragraph" w:customStyle="1" w:styleId="FB74D2C95A9A467F9DEC6E8A06646633">
    <w:name w:val="FB74D2C95A9A467F9DEC6E8A06646633"/>
  </w:style>
  <w:style w:type="paragraph" w:customStyle="1" w:styleId="89F16D1839D6447DBDFA055CDAA9FF82">
    <w:name w:val="89F16D1839D6447DBDFA055CDAA9FF82"/>
  </w:style>
  <w:style w:type="paragraph" w:customStyle="1" w:styleId="2D8A20A85E3C406DA78544B9AA35E8F3">
    <w:name w:val="2D8A20A85E3C406DA78544B9AA35E8F3"/>
  </w:style>
  <w:style w:type="paragraph" w:customStyle="1" w:styleId="83AF0B5854574497AE33C047C809D0E5">
    <w:name w:val="83AF0B5854574497AE33C047C809D0E5"/>
  </w:style>
  <w:style w:type="paragraph" w:customStyle="1" w:styleId="2F31F7D47C2049BD819F5A22F9429941">
    <w:name w:val="2F31F7D47C2049BD819F5A22F9429941"/>
  </w:style>
  <w:style w:type="paragraph" w:customStyle="1" w:styleId="D90CFAECC55C48F983AF02ECD01CD338">
    <w:name w:val="D90CFAECC55C48F983AF02ECD01CD338"/>
  </w:style>
  <w:style w:type="paragraph" w:customStyle="1" w:styleId="13974E64B5A2452B9B2541C11DFA9EBA">
    <w:name w:val="13974E64B5A2452B9B2541C11DFA9EBA"/>
  </w:style>
  <w:style w:type="paragraph" w:customStyle="1" w:styleId="FAC73E1A276647AFA2C7ED8F2C6EAD4A">
    <w:name w:val="FAC73E1A276647AFA2C7ED8F2C6EAD4A"/>
  </w:style>
  <w:style w:type="paragraph" w:customStyle="1" w:styleId="FA80725242E24F57AF19335C12E72D89">
    <w:name w:val="FA80725242E24F57AF19335C12E72D89"/>
  </w:style>
  <w:style w:type="paragraph" w:customStyle="1" w:styleId="35B0666EA2DB4C209F833F47C133D99D">
    <w:name w:val="35B0666EA2DB4C209F833F47C133D9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9DA79-1F80-4980-9E09-5ED9D3066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DHS PTA Template 20120710 Final dotx dotx.dotx</Template>
  <TotalTime>0</TotalTime>
  <Pages>7</Pages>
  <Words>1058</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DHS PRIVACY OFFICE</vt:lpstr>
    </vt:vector>
  </TitlesOfParts>
  <Company>Department of Homeland Security</Company>
  <LinksUpToDate>false</LinksUpToDate>
  <CharactersWithSpaces>7367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dc:title>
  <dc:creator>ES</dc:creator>
  <cp:lastModifiedBy>LJS</cp:lastModifiedBy>
  <cp:revision>2</cp:revision>
  <cp:lastPrinted>2012-06-07T19:29:00Z</cp:lastPrinted>
  <dcterms:created xsi:type="dcterms:W3CDTF">2013-12-18T19:13:00Z</dcterms:created>
  <dcterms:modified xsi:type="dcterms:W3CDTF">2013-12-18T19:13:00Z</dcterms:modified>
</cp:coreProperties>
</file>