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71" w:lineRule="exact"/>
        <w:ind w:left="22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Supp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6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23,</w:t>
      </w:r>
    </w:p>
    <w:p>
      <w:pPr>
        <w:spacing w:before="7" w:after="0" w:line="246" w:lineRule="auto"/>
        <w:ind w:left="160" w:right="2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millions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72" w:firstLine="4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9957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Stabilization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37302)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Enrollm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Affordable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2334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</w:t>
      </w:r>
    </w:p>
    <w:p>
      <w:pPr>
        <w:spacing w:before="0" w:after="0" w:line="246" w:lineRule="auto"/>
        <w:ind w:left="160" w:right="2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9957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Program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SHOP,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160" w:right="548" w:firstLine="4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6" w:lineRule="exact"/>
        <w:ind w:left="160" w:right="280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91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</w:p>
    <w:p>
      <w:pPr>
        <w:jc w:val="left"/>
        <w:spacing w:after="0"/>
        <w:sectPr>
          <w:pgNumType w:start="1"/>
          <w:pgMar w:footer="1574" w:top="1380" w:bottom="1760" w:left="1280" w:right="1120"/>
          <w:footerReference w:type="default" r:id="rId5"/>
          <w:type w:val="continuous"/>
          <w:pgSz w:w="12240" w:h="15840"/>
        </w:sectPr>
      </w:pPr>
      <w:rPr/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51" w:right="101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7" w:after="0" w:line="273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ivil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84" w:lineRule="exact"/>
        <w:ind w:left="160" w:right="2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2723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2723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XXV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ovisions.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47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33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1321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3729,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q.)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48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9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1401,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1411,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6" w:lineRule="auto"/>
        <w:ind w:left="160" w:right="3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1402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41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60" w:right="3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2pt;margin-top:-3.471646pt;width:144pt;height:.1pt;mso-position-horizontal-relative:page;mso-position-vertical-relative:paragraph;z-index:-1982" coordorigin="1440,-69" coordsize="2880,2">
            <v:shape style="position:absolute;left:1440;top:-69;width:2880;height:2" coordorigin="1440,-69" coordsize="2880,0" path="m1440,-69l4320,-69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18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1321(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cites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2736(b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tead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2723(b)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2723(b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1574" w:top="1480" w:bottom="1760" w:left="1280" w:right="1120"/>
          <w:pgSz w:w="12240" w:h="15840"/>
        </w:sectPr>
      </w:pPr>
      <w:rPr/>
    </w:p>
    <w:p>
      <w:pPr>
        <w:spacing w:before="61" w:after="0" w:line="246" w:lineRule="auto"/>
        <w:ind w:left="160" w:right="3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7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66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hnol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160" w:right="124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upl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dupli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01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</w:p>
    <w:p>
      <w:pPr>
        <w:jc w:val="left"/>
        <w:spacing w:after="0"/>
        <w:sectPr>
          <w:pgMar w:header="0" w:footer="1574" w:top="1380" w:bottom="1760" w:left="1280" w:right="1120"/>
          <w:pgSz w:w="12240" w:h="15840"/>
        </w:sectPr>
      </w:pPr>
      <w:rPr/>
    </w:p>
    <w:p>
      <w:pPr>
        <w:spacing w:before="61" w:after="0" w:line="246" w:lineRule="auto"/>
        <w:ind w:left="160" w:right="2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58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155.535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ohibitive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/O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</w:t>
      </w:r>
    </w:p>
    <w:p>
      <w:pPr>
        <w:spacing w:before="4" w:after="0" w:line="284" w:lineRule="exact"/>
        <w:ind w:left="160" w:right="22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37032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ommission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§§156.115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156.135,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9965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12832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tabs>
          <w:tab w:pos="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160" w:right="484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2pt;margin-top:-1.271642pt;width:144pt;height:.1pt;mso-position-horizontal-relative:page;mso-position-vertical-relative:paragraph;z-index:-1981" coordorigin="1440,-25" coordsize="2880,2">
            <v:shape style="position:absolute;left:1440;top:-25;width:2880;height:2" coordorigin="1440,-25" coordsize="2880,0" path="m1440,-25l4320,-25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17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hyperlink r:id="rId6"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://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  <w:position w:val="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d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-4"/>
            <w:w w:val="100"/>
            <w:position w:val="0"/>
          </w:rPr>
          <w:t>y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k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/F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2012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07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20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pd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2012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  <w:position w:val="0"/>
          </w:rPr>
          <w:t>-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  <w:position w:val="0"/>
          </w:rPr>
          <w:t>17831.pd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  <w:position w:val="0"/>
          </w:rPr>
          <w:t>f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pgMar w:header="0" w:footer="1574" w:top="1380" w:bottom="1760" w:left="1280" w:right="1120"/>
          <w:pgSz w:w="12240" w:h="15840"/>
        </w:sectPr>
      </w:pPr>
      <w:rPr/>
    </w:p>
    <w:p>
      <w:pPr>
        <w:spacing w:before="61" w:after="0" w:line="240" w:lineRule="auto"/>
        <w:ind w:left="5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20" w:right="56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-1"/>
          <w:w w:val="100"/>
        </w:rPr>
      </w:r>
      <w:hyperlink r:id="rId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.bl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ov/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ooh_i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84" w:lineRule="exact"/>
        <w:ind w:left="120" w:right="439" w:firstLine="7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1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§153.500)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2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§153.500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155.20;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155.20,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155.20,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20" w:right="9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submissions</w:t>
      </w:r>
    </w:p>
    <w:p>
      <w:pPr>
        <w:spacing w:before="0" w:after="0" w:line="246" w:lineRule="auto"/>
        <w:ind w:left="120" w:right="1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2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ility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§155.220)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20" w:right="29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vii)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72pt;margin-top:-3.47214pt;width:144pt;height:.1pt;mso-position-horizontal-relative:page;mso-position-vertical-relative:paragraph;z-index:-1979" coordorigin="1440,-69" coordsize="2880,2">
            <v:shape style="position:absolute;left:1440;top:-69;width:2880;height:2" coordorigin="1440,-69" coordsize="2880,0" path="m1440,-69l4320,-69e" filled="f" stroked="t" strokeweight=".58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201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2013)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9.010002pt;margin-top:11.933174pt;width:481.18pt;height:4.54pt;mso-position-horizontal-relative:page;mso-position-vertical-relative:paragraph;z-index:-1980" coordorigin="1380,239" coordsize="9624,91">
            <v:group style="position:absolute;left:1411;top:270;width:9562;height:2" coordorigin="1411,270" coordsize="9562,2">
              <v:shape style="position:absolute;left:1411;top:270;width:9562;height:2" coordorigin="1411,270" coordsize="9562,0" path="m1411,270l10973,270e" filled="f" stroked="t" strokeweight="3.1pt" strokecolor="#622423">
                <v:path arrowok="t"/>
              </v:shape>
            </v:group>
            <v:group style="position:absolute;left:1411;top:321;width:9562;height:2" coordorigin="1411,321" coordsize="9562,2">
              <v:shape style="position:absolute;left:1411;top:321;width:9562;height:2" coordorigin="1411,321" coordsize="9562,0" path="m1411,321l10973,321e" filled="f" stroked="t" strokeweight=".82pt" strokecolor="#622423">
                <v:path arrowok="t"/>
              </v:shape>
            </v:group>
            <w10:wrap type="none"/>
          </v:group>
        </w:pict>
      </w:r>
      <w:hyperlink r:id="rId8"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://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b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g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v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n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0"/>
            <w:szCs w:val="20"/>
            <w:spacing w:val="-5"/>
            <w:w w:val="100"/>
          </w:rPr>
          <w:t>w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elea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e/ecec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o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c</w:t>
        </w:r>
        <w:r>
          <w:rPr>
            <w:rFonts w:ascii="Times New Roman" w:hAnsi="Times New Roman" w:cs="Times New Roman" w:eastAsia="Times New Roman"/>
            <w:sz w:val="20"/>
            <w:szCs w:val="20"/>
            <w:spacing w:val="1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-1"/>
            <w:w w:val="100"/>
          </w:rPr>
          <w:t>h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0"/>
            <w:szCs w:val="20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</w:r>
      </w:hyperlink>
    </w:p>
    <w:p>
      <w:pPr>
        <w:jc w:val="left"/>
        <w:spacing w:after="0"/>
        <w:sectPr>
          <w:pgMar w:header="0" w:footer="1574" w:top="1380" w:bottom="1760" w:left="1320" w:right="1180"/>
          <w:pgSz w:w="12240" w:h="15840"/>
        </w:sectPr>
      </w:pPr>
      <w:rPr/>
    </w:p>
    <w:p>
      <w:pPr>
        <w:spacing w:before="61" w:after="0" w:line="246" w:lineRule="auto"/>
        <w:ind w:left="120" w:right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69.010002pt;margin-top:688.75pt;width:481.18pt;height:4.54pt;mso-position-horizontal-relative:page;mso-position-vertical-relative:page;z-index:-1978" coordorigin="1380,13775" coordsize="9624,91">
            <v:group style="position:absolute;left:1411;top:13806;width:9562;height:2" coordorigin="1411,13806" coordsize="9562,2">
              <v:shape style="position:absolute;left:1411;top:13806;width:9562;height:2" coordorigin="1411,13806" coordsize="9562,0" path="m1411,13806l10973,13806e" filled="f" stroked="t" strokeweight="3.1pt" strokecolor="#622423">
                <v:path arrowok="t"/>
              </v:shape>
            </v:group>
            <v:group style="position:absolute;left:1411;top:13858;width:9562;height:2" coordorigin="1411,13858" coordsize="9562,2">
              <v:shape style="position:absolute;left:1411;top:13858;width:9562;height:2" coordorigin="1411,13858" coordsize="9562,0" path="m1411,13858l10973,138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$52.50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$946.32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</w:p>
    <w:p>
      <w:pPr>
        <w:spacing w:before="0" w:after="0" w:line="246" w:lineRule="auto"/>
        <w:ind w:left="120" w:right="1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$47,316.00.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1142" w:hRule="exact"/>
        </w:trPr>
        <w:tc>
          <w:tcPr>
            <w:tcW w:w="156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7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137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83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65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576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omput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$52.50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3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$630.00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$79.08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$316.32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3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$946.32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$47,316.00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20" w:right="20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$52.50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</w:p>
    <w:p>
      <w:pPr>
        <w:spacing w:before="7" w:after="0" w:line="246" w:lineRule="auto"/>
        <w:ind w:left="120" w:right="5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$2,836.32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Assuming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$141,816.00.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1142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576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omput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$52.50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3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4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$2,520.00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$79.08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$316.32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574" w:top="1380" w:bottom="1760" w:left="1320" w:right="1160"/>
          <w:pgSz w:w="12240" w:h="15840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305" w:hRule="exact"/>
        </w:trPr>
        <w:tc>
          <w:tcPr>
            <w:tcW w:w="1565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5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3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65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3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4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$2,836.32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$141,816.00</w:t>
            </w:r>
          </w:p>
        </w:tc>
      </w:tr>
    </w:tbl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155.220.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7" w:after="0" w:line="246" w:lineRule="auto"/>
        <w:ind w:left="160" w:right="3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§155.220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(c)(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§155.220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6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§155.220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254,095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midpoint,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650,000,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409,500,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348,000,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6" w:lineRule="auto"/>
        <w:ind w:left="160" w:right="117" w:firstLine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9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§155.220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5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$28.81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$41.15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0" w:footer="1574" w:top="1340" w:bottom="1760" w:left="1280" w:right="1120"/>
          <w:pgSz w:w="12240" w:h="15840"/>
        </w:sectPr>
      </w:pPr>
      <w:rPr/>
    </w:p>
    <w:p>
      <w:pPr>
        <w:spacing w:before="61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$617.30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7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$1,234.60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142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576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$28.81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3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$288.10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$41.15</w:t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83" w:right="5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$329.20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3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1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$617.30</w:t>
            </w:r>
          </w:p>
        </w:tc>
        <w:tc>
          <w:tcPr>
            <w:tcW w:w="165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$1,234.60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3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§155.260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))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2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155.260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missible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igators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3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$29.00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$145.00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$38,280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$29.00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$58.00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$15,312.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</w:p>
    <w:p>
      <w:pPr>
        <w:spacing w:before="0" w:after="0" w:line="246" w:lineRule="auto"/>
        <w:ind w:left="160" w:right="1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$48.00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$48.00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$12,672.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jc w:val="left"/>
        <w:spacing w:after="0"/>
        <w:sectPr>
          <w:pgMar w:header="0" w:footer="1574" w:top="1380" w:bottom="1760" w:left="1280" w:right="1120"/>
          <w:pgSz w:w="12240" w:h="15840"/>
        </w:sectPr>
      </w:pPr>
      <w:rPr/>
    </w:p>
    <w:p>
      <w:pPr>
        <w:spacing w:before="61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7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53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716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8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26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94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703" w:hRule="exact"/>
        </w:trPr>
        <w:tc>
          <w:tcPr>
            <w:tcW w:w="22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3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264</w:t>
            </w:r>
          </w:p>
        </w:tc>
        <w:tc>
          <w:tcPr>
            <w:tcW w:w="171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$29.00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2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$145.00</w:t>
            </w:r>
          </w:p>
        </w:tc>
        <w:tc>
          <w:tcPr>
            <w:tcW w:w="1594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$38,280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553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7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2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8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3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6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713" w:hRule="exact"/>
        </w:trPr>
        <w:tc>
          <w:tcPr>
            <w:tcW w:w="22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3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264</w:t>
            </w:r>
          </w:p>
        </w:tc>
        <w:tc>
          <w:tcPr>
            <w:tcW w:w="17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$29.00</w:t>
            </w:r>
          </w:p>
        </w:tc>
        <w:tc>
          <w:tcPr>
            <w:tcW w:w="98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43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$58.00</w:t>
            </w:r>
          </w:p>
        </w:tc>
        <w:tc>
          <w:tcPr>
            <w:tcW w:w="16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$15,312</w:t>
            </w:r>
          </w:p>
        </w:tc>
      </w:tr>
      <w:tr>
        <w:trPr>
          <w:trHeight w:val="713" w:hRule="exact"/>
        </w:trPr>
        <w:tc>
          <w:tcPr>
            <w:tcW w:w="22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utive</w:t>
            </w:r>
          </w:p>
        </w:tc>
        <w:tc>
          <w:tcPr>
            <w:tcW w:w="1553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264</w:t>
            </w:r>
          </w:p>
        </w:tc>
        <w:tc>
          <w:tcPr>
            <w:tcW w:w="17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$48.00</w:t>
            </w:r>
          </w:p>
        </w:tc>
        <w:tc>
          <w:tcPr>
            <w:tcW w:w="98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3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$48.00</w:t>
            </w:r>
          </w:p>
        </w:tc>
        <w:tc>
          <w:tcPr>
            <w:tcW w:w="16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$12,672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34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6" w:lineRule="auto"/>
        <w:ind w:left="160" w:right="1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$395.40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$1,186,200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$237,240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</w:p>
    <w:p>
      <w:pPr>
        <w:jc w:val="left"/>
        <w:spacing w:after="0"/>
        <w:sectPr>
          <w:pgMar w:header="0" w:footer="1574" w:top="1380" w:bottom="1760" w:left="1280" w:right="108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54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2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830" w:hRule="exact"/>
        </w:trPr>
        <w:tc>
          <w:tcPr>
            <w:tcW w:w="228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4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3,000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$79.08</w:t>
            </w:r>
          </w:p>
        </w:tc>
        <w:tc>
          <w:tcPr>
            <w:tcW w:w="97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2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$395.40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$1,186,200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142" w:hRule="exact"/>
        </w:trPr>
        <w:tc>
          <w:tcPr>
            <w:tcW w:w="229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55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7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8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61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672" w:hRule="exact"/>
        </w:trPr>
        <w:tc>
          <w:tcPr>
            <w:tcW w:w="229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5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3,000</w:t>
            </w:r>
          </w:p>
        </w:tc>
        <w:tc>
          <w:tcPr>
            <w:tcW w:w="17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$79.08</w:t>
            </w:r>
          </w:p>
        </w:tc>
        <w:tc>
          <w:tcPr>
            <w:tcW w:w="98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4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$79.08</w:t>
            </w:r>
          </w:p>
        </w:tc>
        <w:tc>
          <w:tcPr>
            <w:tcW w:w="161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$237,240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1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$30.48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$152.40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254,095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$38,724,078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$30.48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$30.48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254,095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nts/b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$7,744,816.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6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70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254,095</w:t>
            </w:r>
          </w:p>
        </w:tc>
        <w:tc>
          <w:tcPr>
            <w:tcW w:w="160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$30.48</w:t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$152.40</w:t>
            </w:r>
          </w:p>
        </w:tc>
        <w:tc>
          <w:tcPr>
            <w:tcW w:w="157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$38,724,078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</w:p>
    <w:p>
      <w:pPr>
        <w:jc w:val="left"/>
        <w:spacing w:after="0"/>
        <w:sectPr>
          <w:pgNumType w:start="10"/>
          <w:pgMar w:footer="1574" w:header="0" w:top="1340" w:bottom="1760" w:left="1280" w:right="1060"/>
          <w:footerReference w:type="default" r:id="rId9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58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763" w:hRule="exact"/>
        </w:trPr>
        <w:tc>
          <w:tcPr>
            <w:tcW w:w="22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254,095</w:t>
            </w:r>
          </w:p>
        </w:tc>
        <w:tc>
          <w:tcPr>
            <w:tcW w:w="158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$30.48</w:t>
            </w:r>
          </w:p>
        </w:tc>
        <w:tc>
          <w:tcPr>
            <w:tcW w:w="9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$30.48</w:t>
            </w:r>
          </w:p>
        </w:tc>
        <w:tc>
          <w:tcPr>
            <w:tcW w:w="156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$7,744,816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§155.310)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160" w:right="24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155.310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§155.310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2234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rnati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hange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Eligibility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4594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§155.310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8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155.310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6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</w:p>
    <w:p>
      <w:pPr>
        <w:spacing w:before="0" w:after="0" w:line="246" w:lineRule="auto"/>
        <w:ind w:left="160" w:right="1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469498pt;margin-top:42.352123pt;width:240.462pt;height:37.901pt;mso-position-horizontal-relative:page;mso-position-vertical-relative:paragraph;z-index:-1977" coordorigin="1429,847" coordsize="4809,758">
            <v:group style="position:absolute;left:1435;top:853;width:4798;height:2" coordorigin="1435,853" coordsize="4798,2">
              <v:shape style="position:absolute;left:1435;top:853;width:4798;height:2" coordorigin="1435,853" coordsize="4798,0" path="m1435,853l6233,853e" filled="f" stroked="t" strokeweight=".581pt" strokecolor="#000000">
                <v:path arrowok="t"/>
              </v:shape>
            </v:group>
            <v:group style="position:absolute;left:1440;top:858;width:2;height:737" coordorigin="1440,858" coordsize="2,737">
              <v:shape style="position:absolute;left:1440;top:858;width:2;height:737" coordorigin="1440,858" coordsize="0,737" path="m1440,858l1440,1594e" filled="f" stroked="t" strokeweight=".581pt" strokecolor="#000000">
                <v:path arrowok="t"/>
              </v:shape>
            </v:group>
            <v:group style="position:absolute;left:1435;top:1599;width:4798;height:2" coordorigin="1435,1599" coordsize="4798,2">
              <v:shape style="position:absolute;left:1435;top:1599;width:4798;height:2" coordorigin="1435,1599" coordsize="4798,0" path="m1435,1599l6233,1599e" filled="f" stroked="t" strokeweight=".580pt" strokecolor="#000000">
                <v:path arrowok="t"/>
              </v:shape>
            </v:group>
            <v:group style="position:absolute;left:4159;top:858;width:2;height:737" coordorigin="4159,858" coordsize="2,737">
              <v:shape style="position:absolute;left:4159;top:858;width:2;height:737" coordorigin="4159,858" coordsize="0,737" path="m4159,858l4159,1594e" filled="f" stroked="t" strokeweight=".580pt" strokecolor="#000000">
                <v:path arrowok="t"/>
              </v:shape>
            </v:group>
            <v:group style="position:absolute;left:6228;top:858;width:2;height:737" coordorigin="6228,858" coordsize="2,737">
              <v:shape style="position:absolute;left:6228;top:858;width:2;height:737" coordorigin="6228,858" coordsize="0,737" path="m6228,858l6228,159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2987" w:right="4998" w:firstLine="-2719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nt)</w:t>
      </w:r>
    </w:p>
    <w:p>
      <w:pPr>
        <w:jc w:val="left"/>
        <w:spacing w:after="0"/>
        <w:sectPr>
          <w:pgMar w:header="0" w:footer="1574" w:top="1340" w:bottom="1760" w:left="1280" w:right="11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9.390001" w:type="dxa"/>
      </w:tblPr>
      <w:tblGrid/>
      <w:tr>
        <w:trPr>
          <w:trHeight w:val="746" w:hRule="exact"/>
        </w:trPr>
        <w:tc>
          <w:tcPr>
            <w:tcW w:w="271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413" w:hRule="exact"/>
        </w:trPr>
        <w:tc>
          <w:tcPr>
            <w:tcW w:w="271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Appli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20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§155.505,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155.520,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155.530,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155.535,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155.540,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155.545,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155.550,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155.555,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155.740)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2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djudi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ppointm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6" w:lineRule="auto"/>
        <w:ind w:left="160" w:right="1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1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nsmission,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$71.24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$103.05.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19,020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38,040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$3,314,995.80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</w:tbl>
    <w:p>
      <w:pPr>
        <w:jc w:val="left"/>
        <w:spacing w:after="0"/>
        <w:sectPr>
          <w:pgMar w:header="0" w:footer="1574" w:top="1340" w:bottom="1760" w:left="1280" w:right="11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638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rces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$71.24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$71.24</w:t>
            </w:r>
          </w:p>
        </w:tc>
        <w:tc>
          <w:tcPr>
            <w:tcW w:w="15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6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$103.05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$103.05</w:t>
            </w:r>
          </w:p>
        </w:tc>
        <w:tc>
          <w:tcPr>
            <w:tcW w:w="159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$174.29</w:t>
            </w:r>
          </w:p>
        </w:tc>
        <w:tc>
          <w:tcPr>
            <w:tcW w:w="159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$3,314,995.80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30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$19.97,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$34.51,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77,314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77,314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115,971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$3,440,086.43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</w:p>
    <w:p>
      <w:pPr>
        <w:spacing w:before="0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638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16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$19.97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$9.98</w:t>
            </w:r>
          </w:p>
        </w:tc>
        <w:tc>
          <w:tcPr>
            <w:tcW w:w="159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22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Assist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6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$34.51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$34.51</w:t>
            </w:r>
          </w:p>
        </w:tc>
        <w:tc>
          <w:tcPr>
            <w:tcW w:w="159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3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1.5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$44.49</w:t>
            </w:r>
          </w:p>
        </w:tc>
        <w:tc>
          <w:tcPr>
            <w:tcW w:w="159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$3,440,086.43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29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auto"/>
        <w:ind w:left="160" w:right="1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$19.97,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$34.51,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jc w:val="left"/>
        <w:spacing w:after="0"/>
        <w:sectPr>
          <w:pgMar w:header="0" w:footer="1574" w:top="1340" w:bottom="1760" w:left="1280" w:right="11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128" w:hRule="exact"/>
        </w:trPr>
        <w:tc>
          <w:tcPr>
            <w:tcW w:w="189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45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21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</w:tr>
      <w:tr>
        <w:trPr>
          <w:trHeight w:val="638" w:hRule="exact"/>
        </w:trPr>
        <w:tc>
          <w:tcPr>
            <w:tcW w:w="189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152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5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$19.97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</w:t>
            </w:r>
          </w:p>
        </w:tc>
        <w:tc>
          <w:tcPr>
            <w:tcW w:w="21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$9.98</w:t>
            </w:r>
          </w:p>
        </w:tc>
      </w:tr>
      <w:tr>
        <w:trPr>
          <w:trHeight w:val="576" w:hRule="exact"/>
        </w:trPr>
        <w:tc>
          <w:tcPr>
            <w:tcW w:w="189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Assist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52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520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$34.51</w:t>
            </w:r>
          </w:p>
        </w:tc>
        <w:tc>
          <w:tcPr>
            <w:tcW w:w="9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0.5</w:t>
            </w:r>
          </w:p>
        </w:tc>
        <w:tc>
          <w:tcPr>
            <w:tcW w:w="216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$17.25</w:t>
            </w:r>
          </w:p>
        </w:tc>
      </w:tr>
      <w:tr>
        <w:trPr>
          <w:trHeight w:val="494" w:hRule="exact"/>
        </w:trPr>
        <w:tc>
          <w:tcPr>
            <w:tcW w:w="189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2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5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1.5</w:t>
            </w:r>
          </w:p>
        </w:tc>
        <w:tc>
          <w:tcPr>
            <w:tcW w:w="216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$27.23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23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dismiss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ppointm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dismiss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dismiss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8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6" w:lineRule="auto"/>
        <w:ind w:left="160" w:right="12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$49.35,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$54.45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$90.14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auto"/>
        <w:ind w:left="160" w:right="4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$6,730.90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$121,156.20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142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</w:tbl>
    <w:p>
      <w:pPr>
        <w:jc w:val="left"/>
        <w:spacing w:after="0"/>
        <w:sectPr>
          <w:pgMar w:header="0" w:footer="1574" w:top="1340" w:bottom="1760" w:left="1280" w:right="11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128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38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$49.35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$1,725.25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6" w:hRule="exact"/>
        </w:trPr>
        <w:tc>
          <w:tcPr>
            <w:tcW w:w="22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167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$54.45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$1,905.75</w:t>
            </w:r>
          </w:p>
        </w:tc>
        <w:tc>
          <w:tcPr>
            <w:tcW w:w="158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$90.14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$2,704.20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$79.14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$395.70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$6,730.90</w:t>
            </w:r>
          </w:p>
        </w:tc>
        <w:tc>
          <w:tcPr>
            <w:tcW w:w="158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$121,156.20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18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$62.65,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$40.68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$90.14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auto"/>
        <w:ind w:left="160" w:right="8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$42.98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unknown.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6" w:lineRule="auto"/>
        <w:ind w:left="160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$49.35,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</w:p>
    <w:p>
      <w:pPr>
        <w:spacing w:before="0" w:after="0" w:line="246" w:lineRule="auto"/>
        <w:ind w:left="160" w:right="3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$54.45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$90.14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6" w:lineRule="auto"/>
        <w:ind w:left="160" w:right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$52.50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$9,159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$185,899.50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5.4" w:type="dxa"/>
      </w:tblPr>
      <w:tblGrid/>
      <w:tr>
        <w:trPr>
          <w:trHeight w:val="142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638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$49.35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$740.25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31" w:hRule="exact"/>
        </w:trPr>
        <w:tc>
          <w:tcPr>
            <w:tcW w:w="2285" w:type="dxa"/>
            <w:tcBorders>
              <w:top w:val="single" w:sz="4.648" w:space="0" w:color="000000"/>
              <w:bottom w:val="single" w:sz="24.8" w:space="0" w:color="622423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1673" w:type="dxa"/>
            <w:tcBorders>
              <w:top w:val="single" w:sz="4.648" w:space="0" w:color="000000"/>
              <w:bottom w:val="single" w:sz="24.8" w:space="0" w:color="622423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8" w:space="0" w:color="000000"/>
              <w:bottom w:val="single" w:sz="24.8" w:space="0" w:color="622423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$54.45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24.8" w:space="0" w:color="622423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24.8" w:space="0" w:color="622423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$1,089.00</w:t>
            </w:r>
          </w:p>
        </w:tc>
        <w:tc>
          <w:tcPr>
            <w:tcW w:w="1584" w:type="dxa"/>
            <w:tcBorders>
              <w:top w:val="single" w:sz="4.648" w:space="0" w:color="000000"/>
              <w:bottom w:val="single" w:sz="24.8" w:space="0" w:color="622423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574" w:top="1340" w:bottom="1760" w:left="1280" w:right="1120"/>
          <w:pgSz w:w="12240" w:h="15840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4.6" w:type="dxa"/>
      </w:tblPr>
      <w:tblGrid/>
      <w:tr>
        <w:trPr>
          <w:trHeight w:val="494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$90.14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$1,802.80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$79.14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$395.70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22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omput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$52.50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$6,300.00</w:t>
            </w:r>
          </w:p>
        </w:tc>
        <w:tc>
          <w:tcPr>
            <w:tcW w:w="158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$9,159.00</w:t>
            </w:r>
          </w:p>
        </w:tc>
        <w:tc>
          <w:tcPr>
            <w:tcW w:w="158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$185,899.50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40" w:right="33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6" w:lineRule="auto"/>
        <w:ind w:left="140" w:right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dismiss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</w:p>
    <w:p>
      <w:pPr>
        <w:spacing w:before="0" w:after="0" w:line="246" w:lineRule="auto"/>
        <w:ind w:left="140" w:right="5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$49.35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$90.14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$79.08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7" w:after="0" w:line="246" w:lineRule="auto"/>
        <w:ind w:left="140" w:right="3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$52.50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$5,970.76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$107,473.68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4.6" w:type="dxa"/>
      </w:tblPr>
      <w:tblGrid/>
      <w:tr>
        <w:trPr>
          <w:trHeight w:val="142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3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638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$49.35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$2,171.40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$90.14</w:t>
            </w:r>
          </w:p>
        </w:tc>
        <w:tc>
          <w:tcPr>
            <w:tcW w:w="97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$1,802.80</w:t>
            </w:r>
          </w:p>
        </w:tc>
        <w:tc>
          <w:tcPr>
            <w:tcW w:w="158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$79.14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$316.56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76" w:hRule="exact"/>
        </w:trPr>
        <w:tc>
          <w:tcPr>
            <w:tcW w:w="22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omput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$52.50</w:t>
            </w:r>
          </w:p>
        </w:tc>
        <w:tc>
          <w:tcPr>
            <w:tcW w:w="9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$1,680.00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22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6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7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$5,970.76</w:t>
            </w:r>
          </w:p>
        </w:tc>
        <w:tc>
          <w:tcPr>
            <w:tcW w:w="15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$107,473.68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40" w:right="44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77,314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$.50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$77,314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56.115)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574" w:top="1340" w:bottom="1760" w:left="1300" w:right="1120"/>
          <w:pgSz w:w="12240" w:h="15840"/>
        </w:sectPr>
      </w:pPr>
      <w:rPr/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6" w:lineRule="auto"/>
        <w:ind w:left="220" w:right="139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</w:p>
    <w:p>
      <w:pPr>
        <w:spacing w:before="0" w:after="0" w:line="246" w:lineRule="auto"/>
        <w:ind w:left="220" w:right="12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$47.70.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$2,385.00.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576" w:hRule="exact"/>
        </w:trPr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</w:tr>
      <w:tr>
        <w:trPr>
          <w:trHeight w:val="602" w:hRule="exact"/>
        </w:trPr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Administ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$47.70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$2,385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156.135)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220" w:right="129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156.135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156.135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$47.70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$75.15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6" w:lineRule="auto"/>
        <w:ind w:left="220" w:right="14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$1,690.65.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$86,241.00.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04.599991" w:type="dxa"/>
      </w:tblPr>
      <w:tblGrid/>
      <w:tr>
        <w:trPr>
          <w:trHeight w:val="859" w:hRule="exact"/>
        </w:trPr>
        <w:tc>
          <w:tcPr>
            <w:tcW w:w="175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1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84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3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48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44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317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0" w:after="0" w:line="246" w:lineRule="auto"/>
              <w:ind w:left="102" w:right="4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</w:t>
            </w:r>
          </w:p>
        </w:tc>
      </w:tr>
      <w:tr>
        <w:trPr>
          <w:trHeight w:val="576" w:hRule="exact"/>
        </w:trPr>
        <w:tc>
          <w:tcPr>
            <w:tcW w:w="1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Administ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51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8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717" w:right="6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$47.70</w:t>
            </w:r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491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14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3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$715.50</w:t>
            </w:r>
          </w:p>
        </w:tc>
        <w:tc>
          <w:tcPr>
            <w:tcW w:w="14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17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574" w:top="1480" w:bottom="1760" w:left="1220" w:right="0"/>
          <w:pgSz w:w="12240" w:h="15840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312" w:hRule="exact"/>
        </w:trPr>
        <w:tc>
          <w:tcPr>
            <w:tcW w:w="1752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1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" w:after="0" w:line="240" w:lineRule="auto"/>
              <w:ind w:left="551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84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6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$225.00</w:t>
            </w:r>
          </w:p>
        </w:tc>
        <w:tc>
          <w:tcPr>
            <w:tcW w:w="131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551" w:right="5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48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3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$900.00</w:t>
            </w:r>
          </w:p>
        </w:tc>
        <w:tc>
          <w:tcPr>
            <w:tcW w:w="1442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17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1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51" w:right="5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8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717" w:right="6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$75.15</w:t>
            </w:r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51" w:right="5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$75.15</w:t>
            </w:r>
          </w:p>
        </w:tc>
        <w:tc>
          <w:tcPr>
            <w:tcW w:w="14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317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17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otal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18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491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4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$1690.65</w:t>
            </w:r>
          </w:p>
        </w:tc>
        <w:tc>
          <w:tcPr>
            <w:tcW w:w="144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56" w:right="5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</w:t>
            </w:r>
          </w:p>
        </w:tc>
        <w:tc>
          <w:tcPr>
            <w:tcW w:w="1317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nil" w:sz="6" w:space="0" w:color="auto"/>
            </w:tcBorders>
          </w:tcPr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$86,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241.00</w:t>
            </w:r>
          </w:p>
        </w:tc>
      </w:tr>
    </w:tbl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§156.800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§156.810)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66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156.800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§156.805;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§156.810.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12,000-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36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156.805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54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156.810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ssumptions.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58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§156.1010)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45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156.1010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</w:p>
    <w:p>
      <w:pPr>
        <w:jc w:val="left"/>
        <w:spacing w:after="0"/>
        <w:sectPr>
          <w:pgMar w:header="0" w:footer="1574" w:top="1340" w:bottom="1760" w:left="1280" w:right="0"/>
          <w:pgSz w:w="12240" w:h="15840"/>
        </w:sectPr>
      </w:pPr>
      <w:rPr/>
    </w:p>
    <w:p>
      <w:pPr>
        <w:spacing w:before="61" w:after="0" w:line="246" w:lineRule="auto"/>
        <w:ind w:left="160" w:right="1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$8,582.40.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$10,298,880.00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426" w:hRule="exact"/>
        </w:trPr>
        <w:tc>
          <w:tcPr>
            <w:tcW w:w="15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its)</w:t>
            </w:r>
          </w:p>
        </w:tc>
        <w:tc>
          <w:tcPr>
            <w:tcW w:w="13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2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576" w:hRule="exact"/>
        </w:trPr>
        <w:tc>
          <w:tcPr>
            <w:tcW w:w="15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575" w:right="5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72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2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$23.84</w:t>
            </w:r>
          </w:p>
        </w:tc>
        <w:tc>
          <w:tcPr>
            <w:tcW w:w="13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15" w:right="4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$8,582.40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41" w:hRule="exact"/>
        </w:trPr>
        <w:tc>
          <w:tcPr>
            <w:tcW w:w="154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723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6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515" w:right="4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81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$8,582.40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$10,298,880.00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156.1230)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6" w:lineRule="auto"/>
        <w:ind w:left="160" w:right="15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</w:p>
    <w:p>
      <w:pPr>
        <w:spacing w:before="0" w:after="0" w:line="246" w:lineRule="auto"/>
        <w:ind w:left="160" w:right="1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7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12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jc w:val="left"/>
        <w:spacing w:after="0"/>
        <w:sectPr>
          <w:pgMar w:header="0" w:footer="1574" w:top="1380" w:bottom="1760" w:left="1280" w:right="1120"/>
          <w:pgSz w:w="12240" w:h="15840"/>
        </w:sectPr>
      </w:pPr>
      <w:rPr/>
    </w:p>
    <w:p>
      <w:pPr>
        <w:spacing w:before="61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28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$58.05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$51.52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$103.95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6" w:lineRule="auto"/>
        <w:ind w:left="160" w:right="9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$46.86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$48.61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QHP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6" w:lineRule="auto"/>
        <w:ind w:left="160" w:right="3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$32,104.25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1234" w:hRule="exact"/>
        </w:trPr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4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</w:tr>
      <w:tr>
        <w:trPr>
          <w:trHeight w:val="576" w:hRule="exact"/>
        </w:trPr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st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4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$58.05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$2,902.50</w:t>
            </w:r>
          </w:p>
        </w:tc>
      </w:tr>
      <w:tr>
        <w:trPr>
          <w:trHeight w:val="377" w:hRule="exact"/>
        </w:trPr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4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$51.52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$3,864.00</w:t>
            </w:r>
          </w:p>
        </w:tc>
      </w:tr>
      <w:tr>
        <w:trPr>
          <w:trHeight w:val="576" w:hRule="exact"/>
        </w:trPr>
        <w:tc>
          <w:tcPr>
            <w:tcW w:w="193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93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42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$103.95</w:t>
            </w:r>
          </w:p>
        </w:tc>
        <w:tc>
          <w:tcPr>
            <w:tcW w:w="193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</w:p>
        </w:tc>
        <w:tc>
          <w:tcPr>
            <w:tcW w:w="1939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$3,638.25</w:t>
            </w:r>
          </w:p>
        </w:tc>
      </w:tr>
      <w:tr>
        <w:trPr>
          <w:trHeight w:val="1142" w:hRule="exact"/>
        </w:trPr>
        <w:tc>
          <w:tcPr>
            <w:tcW w:w="193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auto"/>
              <w:ind w:left="102" w:right="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two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Administ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Administ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</w:p>
        </w:tc>
        <w:tc>
          <w:tcPr>
            <w:tcW w:w="193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42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$46.86</w:t>
            </w:r>
          </w:p>
        </w:tc>
        <w:tc>
          <w:tcPr>
            <w:tcW w:w="193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93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$4,686.00</w:t>
            </w:r>
          </w:p>
        </w:tc>
      </w:tr>
      <w:tr>
        <w:trPr>
          <w:trHeight w:val="576" w:hRule="exact"/>
        </w:trPr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omput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4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$48.61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$17,013.50</w:t>
            </w:r>
          </w:p>
        </w:tc>
      </w:tr>
      <w:tr>
        <w:trPr>
          <w:trHeight w:val="377" w:hRule="exact"/>
        </w:trPr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194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610</w:t>
            </w:r>
          </w:p>
        </w:tc>
        <w:tc>
          <w:tcPr>
            <w:tcW w:w="193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$32,104.25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51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§156.1230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65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ovision.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60" w:right="37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HHS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nt/b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</w:p>
    <w:p>
      <w:pPr>
        <w:jc w:val="left"/>
        <w:spacing w:after="0"/>
        <w:sectPr>
          <w:pgNumType w:start="20"/>
          <w:pgMar w:footer="1574" w:header="0" w:top="1380" w:bottom="1760" w:left="1280" w:right="1000"/>
          <w:footerReference w:type="default" r:id="rId10"/>
          <w:pgSz w:w="12240" w:h="15840"/>
        </w:sectPr>
      </w:pPr>
      <w:rPr/>
    </w:p>
    <w:p>
      <w:pPr>
        <w:spacing w:before="61" w:after="0" w:line="246" w:lineRule="auto"/>
        <w:ind w:left="220" w:right="1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$26.64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$64.43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$588.55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$10,593.90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389999" w:type="dxa"/>
      </w:tblPr>
      <w:tblGrid/>
      <w:tr>
        <w:trPr>
          <w:trHeight w:val="1142" w:hRule="exact"/>
        </w:trPr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Emplo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its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3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nts)</w:t>
            </w:r>
          </w:p>
        </w:tc>
      </w:tr>
      <w:tr>
        <w:trPr>
          <w:trHeight w:val="605" w:hRule="exact"/>
        </w:trPr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29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ining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list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$26.64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$266.40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$4,795.20</w:t>
            </w:r>
          </w:p>
        </w:tc>
      </w:tr>
      <w:tr>
        <w:trPr>
          <w:trHeight w:val="859" w:hRule="exact"/>
        </w:trPr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6" w:lineRule="auto"/>
              <w:ind w:left="102" w:right="15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lopm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$64.43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$322.15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$5,798.70</w:t>
            </w:r>
          </w:p>
        </w:tc>
      </w:tr>
      <w:tr>
        <w:trPr>
          <w:trHeight w:val="307" w:hRule="exact"/>
        </w:trPr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$588.55</w:t>
            </w:r>
          </w:p>
        </w:tc>
        <w:tc>
          <w:tcPr>
            <w:tcW w:w="162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1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$10,593.90</w:t>
            </w:r>
          </w:p>
        </w:tc>
      </w:tr>
    </w:tbl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6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220" w:right="204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$272,850.00.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11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.opm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ov/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10t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bl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b_h.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  <w:t>.</w:t>
        </w:r>
      </w:hyperlink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928" w:right="47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7" w:after="0" w:line="240" w:lineRule="auto"/>
        <w:ind w:left="2709" w:right="225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04.599991" w:type="dxa"/>
      </w:tblPr>
      <w:tblGrid/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2260" w:right="22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22" w:after="0" w:line="240" w:lineRule="auto"/>
              <w:ind w:left="143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76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lopm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</w:t>
            </w:r>
          </w:p>
          <w:p>
            <w:pPr>
              <w:spacing w:before="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tions</w:t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$42.66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7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$127,980.00</w:t>
            </w:r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Assist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$42.66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7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$127,980.00</w:t>
            </w:r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ht</w:t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1574" w:top="1380" w:bottom="1760" w:left="1220" w:right="1080"/>
          <w:pgSz w:w="12240" w:h="15840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.6" w:type="dxa"/>
      </w:tblPr>
      <w:tblGrid/>
      <w:tr>
        <w:trPr>
          <w:trHeight w:val="305" w:hRule="exact"/>
        </w:trPr>
        <w:tc>
          <w:tcPr>
            <w:tcW w:w="5119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8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$59.30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4440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8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$16,890.00</w:t>
            </w:r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10" w:hRule="exact"/>
        </w:trPr>
        <w:tc>
          <w:tcPr>
            <w:tcW w:w="51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Gov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44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17" w:after="0" w:line="240" w:lineRule="auto"/>
              <w:ind w:right="82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$272,850.00</w:t>
            </w:r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6" w:lineRule="auto"/>
        <w:ind w:left="160" w:right="219" w:firstLine="4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7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ubmissions,"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0" w:footer="1574" w:top="1340" w:bottom="1760" w:left="1280" w:right="11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9.010002pt;margin-top:688.75pt;width:481.18pt;height:4.54pt;mso-position-horizontal-relative:page;mso-position-vertical-relative:page;z-index:-1982" coordorigin="1380,13775" coordsize="9624,91">
          <v:group style="position:absolute;left:1411;top:13806;width:9562;height:2" coordorigin="1411,13806" coordsize="9562,2">
            <v:shape style="position:absolute;left:1411;top:13806;width:9562;height:2" coordorigin="1411,13806" coordsize="9562,0" path="m1411,13806l10973,13806e" filled="f" stroked="t" strokeweight="3.1pt" strokecolor="#622423">
              <v:path arrowok="t"/>
            </v:shape>
          </v:group>
          <v:group style="position:absolute;left:1411;top:13858;width:9562;height:2" coordorigin="1411,13858" coordsize="9562,2">
            <v:shape style="position:absolute;left:1411;top:13858;width:9562;height:2" coordorigin="1411,13858" coordsize="9562,0" path="m1411,13858l10973,13858e" filled="f" stroked="t" strokeweight=".82pt" strokecolor="#622423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8.243835pt;margin-top:694.607483pt;width:30.95772pt;height:11.96pt;mso-position-horizontal-relative:page;mso-position-vertical-relative:page;z-index:-1981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20"/>
                  <w:jc w:val="left"/>
                  <w:rPr>
                    <w:rFonts w:ascii="Cambria" w:hAnsi="Cambria" w:cs="Cambria" w:eastAsia="Cambria"/>
                    <w:sz w:val="20"/>
                    <w:szCs w:val="20"/>
                  </w:rPr>
                </w:pPr>
                <w:rPr/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1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t>ge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9.010002pt;margin-top:688.75pt;width:481.18pt;height:4.54pt;mso-position-horizontal-relative:page;mso-position-vertical-relative:page;z-index:-1980" coordorigin="1380,13775" coordsize="9624,91">
          <v:group style="position:absolute;left:1411;top:13806;width:9562;height:2" coordorigin="1411,13806" coordsize="9562,2">
            <v:shape style="position:absolute;left:1411;top:13806;width:9562;height:2" coordorigin="1411,13806" coordsize="9562,0" path="m1411,13806l10973,13806e" filled="f" stroked="t" strokeweight="3.1pt" strokecolor="#622423">
              <v:path arrowok="t"/>
            </v:shape>
          </v:group>
          <v:group style="position:absolute;left:1411;top:13858;width:9562;height:2" coordorigin="1411,13858" coordsize="9562,2">
            <v:shape style="position:absolute;left:1411;top:13858;width:9562;height:2" coordorigin="1411,13858" coordsize="9562,0" path="m1411,13858l10973,13858e" filled="f" stroked="t" strokeweight=".82pt" strokecolor="#622423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716064pt;margin-top:694.607483pt;width:36.475561pt;height:11.96pt;mso-position-horizontal-relative:page;mso-position-vertical-relative:page;z-index:-1979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20"/>
                  <w:jc w:val="left"/>
                  <w:rPr>
                    <w:rFonts w:ascii="Cambria" w:hAnsi="Cambria" w:cs="Cambria" w:eastAsia="Cambria"/>
                    <w:sz w:val="20"/>
                    <w:szCs w:val="20"/>
                  </w:rPr>
                </w:pPr>
                <w:rPr/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1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t>ge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9.010002pt;margin-top:688.75pt;width:481.18pt;height:4.54pt;mso-position-horizontal-relative:page;mso-position-vertical-relative:page;z-index:-1978" coordorigin="1380,13775" coordsize="9624,91">
          <v:group style="position:absolute;left:1411;top:13806;width:9562;height:2" coordorigin="1411,13806" coordsize="9562,2">
            <v:shape style="position:absolute;left:1411;top:13806;width:9562;height:2" coordorigin="1411,13806" coordsize="9562,0" path="m1411,13806l10973,13806e" filled="f" stroked="t" strokeweight="3.1pt" strokecolor="#622423">
              <v:path arrowok="t"/>
            </v:shape>
          </v:group>
          <v:group style="position:absolute;left:1411;top:13858;width:9562;height:2" coordorigin="1411,13858" coordsize="9562,2">
            <v:shape style="position:absolute;left:1411;top:13858;width:9562;height:2" coordorigin="1411,13858" coordsize="9562,0" path="m1411,13858l10973,13858e" filled="f" stroked="t" strokeweight=".82pt" strokecolor="#622423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716064pt;margin-top:694.607483pt;width:36.475561pt;height:11.96pt;mso-position-horizontal-relative:page;mso-position-vertical-relative:page;z-index:-1977" type="#_x0000_t202" filled="f" stroked="f">
          <v:textbox inset="0,0,0,0">
            <w:txbxContent>
              <w:p>
                <w:pPr>
                  <w:spacing w:before="0" w:after="0" w:line="226" w:lineRule="exact"/>
                  <w:ind w:left="20" w:right="-20"/>
                  <w:jc w:val="left"/>
                  <w:rPr>
                    <w:rFonts w:ascii="Cambria" w:hAnsi="Cambria" w:cs="Cambria" w:eastAsia="Cambria"/>
                    <w:sz w:val="20"/>
                    <w:szCs w:val="20"/>
                  </w:rPr>
                </w:pPr>
                <w:rPr/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1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t>ge</w:t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-6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po.gov/fdsys/pkg/FR-2012-07-20/pdf/2012-17831.pdf" TargetMode="External"/><Relationship Id="rId7" Type="http://schemas.openxmlformats.org/officeDocument/2006/relationships/hyperlink" Target="http://www.bls.gov/oco/ooh_index.htm" TargetMode="External"/><Relationship Id="rId8" Type="http://schemas.openxmlformats.org/officeDocument/2006/relationships/hyperlink" Target="http://www.bls.gov/news.release/ecec.toc.htm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yperlink" Target="http://www.opm.gov/oca/10tables/html/dcb_h.as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terms:created xsi:type="dcterms:W3CDTF">2013-09-13T14:26:46Z</dcterms:created>
  <dcterms:modified xsi:type="dcterms:W3CDTF">2013-09-13T14:26:46Z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LastSaved">
    <vt:filetime>2013-09-13T00:00:00Z</vt:filetime>
  </property>
</Properties>
</file>