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D8D" w:rsidRDefault="00950D8D">
      <w:bookmarkStart w:id="0" w:name="_GoBack"/>
      <w:bookmarkEnd w:id="0"/>
    </w:p>
    <w:p w:rsidR="007B0D22" w:rsidRDefault="007B0D22"/>
    <w:p w:rsidR="007B0D22" w:rsidRDefault="007B0D22"/>
    <w:p w:rsidR="00B941BC" w:rsidRDefault="00B941BC" w:rsidP="007B0D22">
      <w:pPr>
        <w:jc w:val="center"/>
        <w:rPr>
          <w:b/>
          <w:sz w:val="32"/>
          <w:szCs w:val="32"/>
        </w:rPr>
      </w:pPr>
    </w:p>
    <w:p w:rsidR="00B941BC" w:rsidRDefault="00B941BC" w:rsidP="007B0D22">
      <w:pPr>
        <w:jc w:val="center"/>
        <w:rPr>
          <w:b/>
          <w:sz w:val="32"/>
          <w:szCs w:val="32"/>
        </w:rPr>
      </w:pPr>
    </w:p>
    <w:p w:rsidR="00B941BC" w:rsidRDefault="00B941BC" w:rsidP="007B0D22">
      <w:pPr>
        <w:jc w:val="center"/>
        <w:rPr>
          <w:b/>
          <w:sz w:val="32"/>
          <w:szCs w:val="32"/>
        </w:rPr>
      </w:pPr>
    </w:p>
    <w:p w:rsidR="007B0D22" w:rsidRPr="007B0D22" w:rsidRDefault="00C25E15" w:rsidP="007B0D22">
      <w:pPr>
        <w:jc w:val="center"/>
        <w:rPr>
          <w:b/>
          <w:sz w:val="32"/>
          <w:szCs w:val="32"/>
        </w:rPr>
      </w:pPr>
      <w:r>
        <w:rPr>
          <w:b/>
          <w:sz w:val="32"/>
          <w:szCs w:val="32"/>
        </w:rPr>
        <w:t>ATTACHMENT O</w:t>
      </w:r>
      <w:r w:rsidR="007B0D22" w:rsidRPr="007B0D22">
        <w:rPr>
          <w:b/>
          <w:sz w:val="32"/>
          <w:szCs w:val="32"/>
        </w:rPr>
        <w:t>:</w:t>
      </w:r>
    </w:p>
    <w:p w:rsidR="007B0D22" w:rsidRPr="007B0D22" w:rsidRDefault="007B0D22" w:rsidP="007B0D22">
      <w:pPr>
        <w:jc w:val="center"/>
        <w:rPr>
          <w:b/>
          <w:sz w:val="32"/>
          <w:szCs w:val="32"/>
        </w:rPr>
      </w:pPr>
    </w:p>
    <w:p w:rsidR="007B0D22" w:rsidRPr="007B0D22" w:rsidRDefault="00C25E15" w:rsidP="007B0D22">
      <w:pPr>
        <w:jc w:val="center"/>
        <w:rPr>
          <w:b/>
          <w:sz w:val="32"/>
          <w:szCs w:val="32"/>
        </w:rPr>
      </w:pPr>
      <w:r>
        <w:rPr>
          <w:b/>
          <w:sz w:val="32"/>
          <w:szCs w:val="32"/>
        </w:rPr>
        <w:t>EMAIL CORRESPONDENCE RELATED TO THE WEB SURVEY</w:t>
      </w:r>
    </w:p>
    <w:p w:rsidR="007B0D22" w:rsidRPr="007B0D22" w:rsidRDefault="007B0D22" w:rsidP="007B0D22">
      <w:pPr>
        <w:jc w:val="center"/>
        <w:rPr>
          <w:b/>
          <w:sz w:val="32"/>
          <w:szCs w:val="32"/>
        </w:rPr>
      </w:pPr>
    </w:p>
    <w:p w:rsidR="007B0D22" w:rsidRDefault="007B0D22"/>
    <w:p w:rsidR="00EC5939" w:rsidRDefault="00EC5939">
      <w:pPr>
        <w:sectPr w:rsidR="00EC5939" w:rsidSect="00B941BC">
          <w:pgSz w:w="12240" w:h="15840"/>
          <w:pgMar w:top="432" w:right="720" w:bottom="432" w:left="720" w:header="720" w:footer="720" w:gutter="0"/>
          <w:cols w:space="720"/>
          <w:docGrid w:linePitch="360"/>
        </w:sectPr>
      </w:pPr>
    </w:p>
    <w:p w:rsidR="00EC5939" w:rsidRPr="00EC5939" w:rsidRDefault="00EC5939" w:rsidP="00EC5939">
      <w:pPr>
        <w:spacing w:after="200" w:line="276" w:lineRule="auto"/>
        <w:rPr>
          <w:rFonts w:eastAsiaTheme="minorEastAsia"/>
          <w:b/>
          <w:u w:val="single"/>
        </w:rPr>
      </w:pPr>
      <w:r w:rsidRPr="00EC5939">
        <w:rPr>
          <w:rFonts w:eastAsiaTheme="minorEastAsia"/>
          <w:b/>
          <w:u w:val="single"/>
        </w:rPr>
        <w:lastRenderedPageBreak/>
        <w:t>INITIAL EMAIL INVITATION:</w:t>
      </w:r>
    </w:p>
    <w:p w:rsidR="00EC5939" w:rsidRDefault="00EC5939" w:rsidP="00EC5939">
      <w:pPr>
        <w:spacing w:after="200" w:line="276" w:lineRule="auto"/>
        <w:rPr>
          <w:rFonts w:eastAsiaTheme="minorEastAsia"/>
        </w:rPr>
      </w:pPr>
    </w:p>
    <w:p w:rsidR="00EC5939" w:rsidRPr="00EC5939" w:rsidRDefault="00EC5939" w:rsidP="00EC5939">
      <w:pPr>
        <w:spacing w:after="200" w:line="276" w:lineRule="auto"/>
        <w:rPr>
          <w:rFonts w:eastAsiaTheme="minorEastAsia"/>
        </w:rPr>
      </w:pPr>
      <w:r>
        <w:rPr>
          <w:rFonts w:eastAsiaTheme="minorEastAsia"/>
        </w:rPr>
        <w:t>Dear [adult/adolescent</w:t>
      </w:r>
      <w:r w:rsidRPr="00EC5939">
        <w:rPr>
          <w:rFonts w:eastAsiaTheme="minorEastAsia"/>
        </w:rPr>
        <w:t xml:space="preserve"> name]:</w:t>
      </w:r>
    </w:p>
    <w:p w:rsidR="00EC5939" w:rsidRPr="00EC5939" w:rsidRDefault="00EC5939" w:rsidP="00EC5939">
      <w:pPr>
        <w:spacing w:after="200" w:line="276" w:lineRule="auto"/>
        <w:rPr>
          <w:rFonts w:eastAsiaTheme="minorEastAsia"/>
        </w:rPr>
      </w:pPr>
      <w:r w:rsidRPr="00EC5939">
        <w:rPr>
          <w:rFonts w:eastAsiaTheme="minorEastAsia"/>
        </w:rPr>
        <w:t>Welcome to the Family Life, Activity, Sun, Health, and Eating (FLASHE) study!</w:t>
      </w:r>
    </w:p>
    <w:p w:rsidR="00EC5939" w:rsidRPr="00EC5939" w:rsidRDefault="00EC5939" w:rsidP="00EC5939">
      <w:pPr>
        <w:spacing w:after="200" w:line="276" w:lineRule="auto"/>
        <w:rPr>
          <w:rFonts w:eastAsiaTheme="minorEastAsia"/>
        </w:rPr>
      </w:pPr>
      <w:r w:rsidRPr="00EC5939">
        <w:rPr>
          <w:rFonts w:eastAsiaTheme="minorEastAsia"/>
        </w:rPr>
        <w:t xml:space="preserve">Your first survey is now available on the website. The surveys are intended for </w:t>
      </w:r>
      <w:r>
        <w:rPr>
          <w:rFonts w:eastAsiaTheme="minorEastAsia"/>
        </w:rPr>
        <w:t xml:space="preserve">[adult/adolescent name] </w:t>
      </w:r>
      <w:r w:rsidRPr="00EC5939">
        <w:rPr>
          <w:rFonts w:eastAsiaTheme="minorEastAsia"/>
        </w:rPr>
        <w:t xml:space="preserve">and </w:t>
      </w:r>
      <w:r w:rsidRPr="00EC5939">
        <w:rPr>
          <w:rFonts w:eastAsiaTheme="minorEastAsia"/>
          <w:u w:val="single"/>
        </w:rPr>
        <w:t>only</w:t>
      </w:r>
      <w:r w:rsidRPr="00EC5939">
        <w:rPr>
          <w:rFonts w:eastAsiaTheme="minorEastAsia"/>
        </w:rPr>
        <w:t xml:space="preserve"> </w:t>
      </w:r>
      <w:r>
        <w:rPr>
          <w:rFonts w:eastAsiaTheme="minorEastAsia"/>
        </w:rPr>
        <w:t xml:space="preserve">[adult/adolescent name] </w:t>
      </w:r>
      <w:r w:rsidRPr="00EC5939">
        <w:rPr>
          <w:rFonts w:eastAsiaTheme="minorEastAsia"/>
        </w:rPr>
        <w:t>should fill them out. Please respond to this survey within one week. Once both your survey and your [teenager’s/parent’s] survey have been completed, you will be notified when the final survey is ready for you to complete. Please use the log-in information below to access the study website.</w:t>
      </w:r>
    </w:p>
    <w:p w:rsidR="00EC5939" w:rsidRPr="00EC5939" w:rsidRDefault="00EC5939" w:rsidP="00EC5939">
      <w:pPr>
        <w:spacing w:after="200" w:line="276" w:lineRule="auto"/>
        <w:ind w:firstLine="720"/>
        <w:contextualSpacing/>
        <w:rPr>
          <w:rFonts w:eastAsiaTheme="minorEastAsia"/>
        </w:rPr>
      </w:pPr>
      <w:r w:rsidRPr="00EC5939">
        <w:rPr>
          <w:rFonts w:eastAsiaTheme="minorEastAsia"/>
        </w:rPr>
        <w:t>URL</w:t>
      </w:r>
    </w:p>
    <w:p w:rsidR="00EC5939" w:rsidRPr="00EC5939" w:rsidRDefault="00EC5939" w:rsidP="00EC5939">
      <w:pPr>
        <w:spacing w:after="200" w:line="276" w:lineRule="auto"/>
        <w:ind w:firstLine="720"/>
        <w:contextualSpacing/>
        <w:rPr>
          <w:rFonts w:eastAsiaTheme="minorEastAsia"/>
        </w:rPr>
      </w:pPr>
      <w:r w:rsidRPr="00EC5939">
        <w:rPr>
          <w:rFonts w:eastAsiaTheme="minorEastAsia"/>
        </w:rPr>
        <w:t>PIN</w:t>
      </w:r>
    </w:p>
    <w:p w:rsidR="00EC5939" w:rsidRPr="00EC5939" w:rsidRDefault="00EC5939" w:rsidP="00EC5939">
      <w:pPr>
        <w:spacing w:after="200" w:line="276" w:lineRule="auto"/>
        <w:rPr>
          <w:rFonts w:eastAsiaTheme="minorEastAsia"/>
        </w:rPr>
      </w:pPr>
    </w:p>
    <w:p w:rsidR="00EC5939" w:rsidRPr="00EC5939" w:rsidRDefault="00EC5939" w:rsidP="00EC5939">
      <w:pPr>
        <w:spacing w:after="200" w:line="276" w:lineRule="auto"/>
        <w:rPr>
          <w:rFonts w:eastAsiaTheme="minorEastAsia"/>
        </w:rPr>
      </w:pPr>
      <w:r w:rsidRPr="00EC5939">
        <w:rPr>
          <w:rFonts w:eastAsiaTheme="minorEastAsia"/>
        </w:rPr>
        <w:t>Feel free to contact the Westat FLASHE Research Team at 1-800-XXX-XXXX or at XXXX</w:t>
      </w:r>
      <w:hyperlink r:id="rId5" w:history="1">
        <w:r w:rsidRPr="00EC5939">
          <w:rPr>
            <w:rFonts w:eastAsiaTheme="minorEastAsia"/>
            <w:color w:val="0000FF" w:themeColor="hyperlink"/>
            <w:u w:val="single"/>
          </w:rPr>
          <w:t>@westat.com</w:t>
        </w:r>
      </w:hyperlink>
      <w:r w:rsidRPr="00EC5939">
        <w:rPr>
          <w:rFonts w:eastAsiaTheme="minorEastAsia"/>
        </w:rPr>
        <w:t xml:space="preserve"> if you have any questions.</w:t>
      </w:r>
    </w:p>
    <w:p w:rsidR="00EC5939" w:rsidRPr="00EC5939" w:rsidRDefault="00EC5939" w:rsidP="00EC5939">
      <w:pPr>
        <w:spacing w:after="200" w:line="276" w:lineRule="auto"/>
        <w:rPr>
          <w:rFonts w:eastAsiaTheme="minorEastAsia"/>
        </w:rPr>
      </w:pPr>
      <w:r w:rsidRPr="00EC5939">
        <w:rPr>
          <w:rFonts w:eastAsiaTheme="minorEastAsia"/>
        </w:rPr>
        <w:t>Your responses to these surveys will help inform research and efforts at the US Department of Health and Human Services to promote healthier lifestyles and behaviors in American teens and their families. We look forward to your participation!</w:t>
      </w:r>
    </w:p>
    <w:p w:rsidR="00EC5939" w:rsidRPr="00EC5939" w:rsidRDefault="00EC5939" w:rsidP="00EC5939">
      <w:pPr>
        <w:spacing w:after="200" w:line="276" w:lineRule="auto"/>
        <w:rPr>
          <w:rFonts w:eastAsiaTheme="minorEastAsia"/>
        </w:rPr>
      </w:pPr>
      <w:r w:rsidRPr="00EC5939">
        <w:rPr>
          <w:rFonts w:eastAsiaTheme="minorEastAsia"/>
        </w:rPr>
        <w:t>Sincerely,</w:t>
      </w:r>
    </w:p>
    <w:p w:rsidR="00EC5939" w:rsidRPr="00EC5939" w:rsidRDefault="00EC5939" w:rsidP="00EC5939">
      <w:pPr>
        <w:spacing w:after="200" w:line="276" w:lineRule="auto"/>
        <w:rPr>
          <w:rFonts w:eastAsiaTheme="minorEastAsia"/>
        </w:rPr>
      </w:pPr>
      <w:r w:rsidRPr="00EC5939">
        <w:rPr>
          <w:rFonts w:eastAsiaTheme="minorEastAsia"/>
        </w:rPr>
        <w:t>Westat FLASHE Research Team</w:t>
      </w:r>
    </w:p>
    <w:p w:rsidR="00EC5939" w:rsidRPr="00EC5939" w:rsidRDefault="00EC5939" w:rsidP="00EC5939">
      <w:pPr>
        <w:spacing w:after="200" w:line="276" w:lineRule="auto"/>
        <w:rPr>
          <w:rFonts w:eastAsiaTheme="minorEastAsia"/>
        </w:rPr>
      </w:pPr>
    </w:p>
    <w:p w:rsidR="00EC5939" w:rsidRDefault="00EC5939">
      <w:r>
        <w:br w:type="page"/>
      </w:r>
    </w:p>
    <w:p w:rsidR="00EC5939" w:rsidRPr="00EC5939" w:rsidRDefault="00EC5939" w:rsidP="00EC5939">
      <w:pPr>
        <w:spacing w:after="200" w:line="276" w:lineRule="auto"/>
        <w:rPr>
          <w:rFonts w:eastAsiaTheme="minorEastAsia"/>
          <w:b/>
          <w:u w:val="single"/>
        </w:rPr>
      </w:pPr>
      <w:r w:rsidRPr="00EC5939">
        <w:rPr>
          <w:rFonts w:eastAsiaTheme="minorEastAsia"/>
          <w:b/>
          <w:u w:val="single"/>
        </w:rPr>
        <w:lastRenderedPageBreak/>
        <w:t>REMINDER EMAIL AND TEXT:</w:t>
      </w:r>
    </w:p>
    <w:p w:rsidR="00EC5939" w:rsidRPr="00EC5939" w:rsidRDefault="00EC5939" w:rsidP="00EC5939">
      <w:pPr>
        <w:spacing w:after="200" w:line="276" w:lineRule="auto"/>
        <w:rPr>
          <w:rFonts w:eastAsiaTheme="minorEastAsia"/>
        </w:rPr>
      </w:pPr>
    </w:p>
    <w:p w:rsidR="00EC5939" w:rsidRPr="00EC5939" w:rsidRDefault="00EC5939" w:rsidP="00EC5939">
      <w:pPr>
        <w:spacing w:after="200" w:line="276" w:lineRule="auto"/>
        <w:rPr>
          <w:rFonts w:eastAsiaTheme="minorEastAsia"/>
        </w:rPr>
      </w:pPr>
      <w:r>
        <w:rPr>
          <w:rFonts w:eastAsiaTheme="minorEastAsia"/>
        </w:rPr>
        <w:t>Dear [parent name/adolescent</w:t>
      </w:r>
      <w:r w:rsidRPr="00EC5939">
        <w:rPr>
          <w:rFonts w:eastAsiaTheme="minorEastAsia"/>
        </w:rPr>
        <w:t xml:space="preserve"> name]:</w:t>
      </w:r>
    </w:p>
    <w:p w:rsidR="00EC5939" w:rsidRPr="00EC5939" w:rsidRDefault="00EC5939" w:rsidP="00EC5939">
      <w:pPr>
        <w:spacing w:after="200" w:line="276" w:lineRule="auto"/>
        <w:rPr>
          <w:rFonts w:eastAsiaTheme="minorEastAsia"/>
        </w:rPr>
      </w:pPr>
      <w:r w:rsidRPr="00EC5939">
        <w:rPr>
          <w:rFonts w:eastAsiaTheme="minorEastAsia"/>
        </w:rPr>
        <w:t xml:space="preserve">Recently, we sent you an email inviting you to participate in the Family Life, Activity, Sun, Health, and Eating (FLASHE) survey. This is an important study about lifestyle factors that affect health and it is sponsored by the US Department of Health and Human Services. </w:t>
      </w:r>
    </w:p>
    <w:p w:rsidR="00EC5939" w:rsidRPr="00EC5939" w:rsidRDefault="00EC5939" w:rsidP="00EC5939">
      <w:pPr>
        <w:spacing w:after="200" w:line="276" w:lineRule="auto"/>
        <w:rPr>
          <w:rFonts w:eastAsiaTheme="minorEastAsia"/>
        </w:rPr>
      </w:pPr>
      <w:r w:rsidRPr="00EC5939">
        <w:rPr>
          <w:rFonts w:eastAsiaTheme="minorEastAsia"/>
        </w:rPr>
        <w:t>According to our records, you have not yet completed the [diet/physical activity] survey.</w:t>
      </w:r>
    </w:p>
    <w:p w:rsidR="00EC5939" w:rsidRPr="00EC5939" w:rsidRDefault="00EC5939" w:rsidP="00EC5939">
      <w:pPr>
        <w:spacing w:after="200" w:line="276" w:lineRule="auto"/>
        <w:rPr>
          <w:rFonts w:eastAsiaTheme="minorEastAsia"/>
        </w:rPr>
      </w:pPr>
      <w:r w:rsidRPr="00EC5939">
        <w:rPr>
          <w:rFonts w:eastAsiaTheme="minorEastAsia"/>
        </w:rPr>
        <w:t>We ask that you please log in and complete it within one week. As a thank you, you will receive $5 for each of the surveys you complete. Please use the log-in information below to access the study website.</w:t>
      </w:r>
    </w:p>
    <w:p w:rsidR="00EC5939" w:rsidRPr="00EC5939" w:rsidRDefault="00EC5939" w:rsidP="00EC5939">
      <w:pPr>
        <w:spacing w:after="200" w:line="276" w:lineRule="auto"/>
        <w:ind w:firstLine="720"/>
        <w:contextualSpacing/>
        <w:rPr>
          <w:rFonts w:eastAsiaTheme="minorEastAsia"/>
        </w:rPr>
      </w:pPr>
      <w:r w:rsidRPr="00EC5939">
        <w:rPr>
          <w:rFonts w:eastAsiaTheme="minorEastAsia"/>
        </w:rPr>
        <w:t>URL</w:t>
      </w:r>
    </w:p>
    <w:p w:rsidR="00EC5939" w:rsidRPr="00EC5939" w:rsidRDefault="00EC5939" w:rsidP="00EC5939">
      <w:pPr>
        <w:spacing w:after="200" w:line="276" w:lineRule="auto"/>
        <w:ind w:firstLine="720"/>
        <w:contextualSpacing/>
        <w:rPr>
          <w:rFonts w:eastAsiaTheme="minorEastAsia"/>
        </w:rPr>
      </w:pPr>
      <w:r w:rsidRPr="00EC5939">
        <w:rPr>
          <w:rFonts w:eastAsiaTheme="minorEastAsia"/>
        </w:rPr>
        <w:t>PIN</w:t>
      </w:r>
    </w:p>
    <w:p w:rsidR="00EC5939" w:rsidRPr="00EC5939" w:rsidRDefault="00EC5939" w:rsidP="00EC5939">
      <w:pPr>
        <w:spacing w:after="200" w:line="276" w:lineRule="auto"/>
        <w:ind w:firstLine="720"/>
        <w:contextualSpacing/>
        <w:rPr>
          <w:rFonts w:eastAsiaTheme="minorEastAsia"/>
        </w:rPr>
      </w:pPr>
    </w:p>
    <w:p w:rsidR="00EC5939" w:rsidRPr="00EC5939" w:rsidRDefault="00EC5939" w:rsidP="00EC5939">
      <w:pPr>
        <w:spacing w:after="200" w:line="276" w:lineRule="auto"/>
        <w:rPr>
          <w:rFonts w:eastAsiaTheme="minorEastAsia"/>
        </w:rPr>
      </w:pPr>
      <w:r w:rsidRPr="00EC5939">
        <w:rPr>
          <w:rFonts w:eastAsiaTheme="minorEastAsia"/>
        </w:rPr>
        <w:t xml:space="preserve">Feel free to contact the Westat FLASHE Research Team at 1-800-XXX-XXXX or at </w:t>
      </w:r>
      <w:hyperlink r:id="rId6" w:history="1">
        <w:r w:rsidRPr="00EC5939">
          <w:rPr>
            <w:rFonts w:eastAsiaTheme="minorEastAsia"/>
            <w:color w:val="0000FF" w:themeColor="hyperlink"/>
            <w:u w:val="single"/>
          </w:rPr>
          <w:t>XXXX@westat.com</w:t>
        </w:r>
      </w:hyperlink>
      <w:r w:rsidRPr="00EC5939">
        <w:rPr>
          <w:rFonts w:eastAsiaTheme="minorEastAsia"/>
        </w:rPr>
        <w:t>, if you have any questions.</w:t>
      </w:r>
    </w:p>
    <w:p w:rsidR="00EC5939" w:rsidRPr="00EC5939" w:rsidRDefault="00EC5939" w:rsidP="00EC5939">
      <w:pPr>
        <w:spacing w:after="200" w:line="276" w:lineRule="auto"/>
        <w:rPr>
          <w:rFonts w:eastAsiaTheme="minorEastAsia"/>
        </w:rPr>
      </w:pPr>
      <w:r w:rsidRPr="00EC5939">
        <w:rPr>
          <w:rFonts w:eastAsiaTheme="minorEastAsia"/>
        </w:rPr>
        <w:t>Your responses to these surveys will help inform research and efforts at the US Department of Health and Human Services to promote healthier lifestyles and behaviors in American teens and their families</w:t>
      </w:r>
      <w:r w:rsidRPr="00EC5939">
        <w:rPr>
          <w:rFonts w:eastAsiaTheme="minorEastAsia" w:cs="Arial"/>
        </w:rPr>
        <w:t xml:space="preserve">. </w:t>
      </w:r>
      <w:r w:rsidRPr="00EC5939">
        <w:rPr>
          <w:rFonts w:eastAsiaTheme="minorEastAsia"/>
        </w:rPr>
        <w:t>We look forward to your participation!</w:t>
      </w:r>
    </w:p>
    <w:p w:rsidR="00EC5939" w:rsidRPr="00EC5939" w:rsidRDefault="00EC5939" w:rsidP="00EC5939">
      <w:pPr>
        <w:spacing w:after="200" w:line="276" w:lineRule="auto"/>
        <w:rPr>
          <w:rFonts w:eastAsiaTheme="minorEastAsia"/>
        </w:rPr>
      </w:pPr>
      <w:r w:rsidRPr="00EC5939">
        <w:rPr>
          <w:rFonts w:eastAsiaTheme="minorEastAsia"/>
        </w:rPr>
        <w:t>Sincerely,</w:t>
      </w:r>
    </w:p>
    <w:p w:rsidR="00EC5939" w:rsidRPr="00EC5939" w:rsidRDefault="00EC5939" w:rsidP="00EC5939">
      <w:pPr>
        <w:spacing w:after="200" w:line="276" w:lineRule="auto"/>
        <w:rPr>
          <w:rFonts w:eastAsiaTheme="minorEastAsia"/>
        </w:rPr>
      </w:pPr>
      <w:r w:rsidRPr="00EC5939">
        <w:rPr>
          <w:rFonts w:eastAsiaTheme="minorEastAsia"/>
        </w:rPr>
        <w:t>Westat FLASHE Research Team</w:t>
      </w:r>
    </w:p>
    <w:p w:rsidR="00EC5939" w:rsidRPr="00EC5939" w:rsidRDefault="00EC5939" w:rsidP="00EC5939">
      <w:pPr>
        <w:spacing w:after="200" w:line="276" w:lineRule="auto"/>
        <w:rPr>
          <w:rFonts w:eastAsiaTheme="minorEastAsia"/>
        </w:rPr>
      </w:pPr>
    </w:p>
    <w:p w:rsidR="00EC5939" w:rsidRPr="00EC5939" w:rsidRDefault="00EC5939" w:rsidP="00EC5939">
      <w:pPr>
        <w:spacing w:after="200" w:line="276" w:lineRule="auto"/>
        <w:rPr>
          <w:rFonts w:eastAsiaTheme="minorEastAsia"/>
          <w:u w:val="single"/>
        </w:rPr>
      </w:pPr>
      <w:r w:rsidRPr="00EC5939">
        <w:rPr>
          <w:rFonts w:eastAsiaTheme="minorEastAsia"/>
          <w:u w:val="single"/>
        </w:rPr>
        <w:t>Text Reminder</w:t>
      </w:r>
    </w:p>
    <w:p w:rsidR="00EC5939" w:rsidRDefault="00EC5939" w:rsidP="00EC5939">
      <w:pPr>
        <w:spacing w:after="200" w:line="276" w:lineRule="auto"/>
        <w:rPr>
          <w:rFonts w:eastAsiaTheme="minorEastAsia"/>
        </w:rPr>
      </w:pPr>
      <w:r w:rsidRPr="00EC5939">
        <w:rPr>
          <w:rFonts w:eastAsiaTheme="minorEastAsia"/>
        </w:rPr>
        <w:t xml:space="preserve">Thank you for participating in the FLASHE study! Please check your email and click on the link to the survey.  </w:t>
      </w:r>
      <w:proofErr w:type="gramStart"/>
      <w:r w:rsidRPr="00EC5939">
        <w:rPr>
          <w:rFonts w:eastAsiaTheme="minorEastAsia"/>
        </w:rPr>
        <w:t>Questions?</w:t>
      </w:r>
      <w:proofErr w:type="gramEnd"/>
      <w:r w:rsidRPr="00EC5939">
        <w:rPr>
          <w:rFonts w:eastAsiaTheme="minorEastAsia"/>
        </w:rPr>
        <w:t xml:space="preserve">  Call 1-800-XXX-XXXX.</w:t>
      </w:r>
    </w:p>
    <w:p w:rsidR="00EC5939" w:rsidRDefault="00EC5939">
      <w:pPr>
        <w:rPr>
          <w:rFonts w:eastAsiaTheme="minorEastAsia"/>
        </w:rPr>
      </w:pPr>
      <w:r>
        <w:rPr>
          <w:rFonts w:eastAsiaTheme="minorEastAsia"/>
        </w:rPr>
        <w:br w:type="page"/>
      </w:r>
    </w:p>
    <w:p w:rsidR="00EC5939" w:rsidRPr="00EC5939" w:rsidRDefault="00EC5939" w:rsidP="00EC5939">
      <w:pPr>
        <w:spacing w:after="200" w:line="276" w:lineRule="auto"/>
        <w:rPr>
          <w:rFonts w:eastAsiaTheme="minorEastAsia"/>
          <w:b/>
          <w:u w:val="single"/>
        </w:rPr>
      </w:pPr>
      <w:r w:rsidRPr="00EC5939">
        <w:rPr>
          <w:rFonts w:eastAsiaTheme="minorEastAsia"/>
          <w:b/>
          <w:u w:val="single"/>
        </w:rPr>
        <w:lastRenderedPageBreak/>
        <w:t>THANK YOU EMAILS</w:t>
      </w:r>
    </w:p>
    <w:p w:rsidR="00EC5939" w:rsidRPr="00EC5939" w:rsidRDefault="00EC5939" w:rsidP="00EC5939">
      <w:pPr>
        <w:spacing w:after="200" w:line="276" w:lineRule="auto"/>
        <w:rPr>
          <w:rFonts w:eastAsiaTheme="minorEastAsia"/>
          <w:u w:val="single"/>
        </w:rPr>
      </w:pPr>
    </w:p>
    <w:p w:rsidR="00EC5939" w:rsidRPr="00EC5939" w:rsidRDefault="00EC5939" w:rsidP="00EC5939">
      <w:pPr>
        <w:spacing w:after="200" w:line="276" w:lineRule="auto"/>
        <w:rPr>
          <w:rFonts w:eastAsiaTheme="minorEastAsia"/>
          <w:b/>
          <w:i/>
        </w:rPr>
      </w:pPr>
      <w:r w:rsidRPr="00EC5939">
        <w:rPr>
          <w:rFonts w:eastAsiaTheme="minorEastAsia"/>
          <w:b/>
          <w:i/>
        </w:rPr>
        <w:t>First Email to be sent after the first survey has been completed by both members of dyad</w:t>
      </w:r>
    </w:p>
    <w:p w:rsidR="00EC5939" w:rsidRPr="00EC5939" w:rsidRDefault="00EC5939" w:rsidP="00EC5939">
      <w:pPr>
        <w:spacing w:after="200" w:line="276" w:lineRule="auto"/>
        <w:rPr>
          <w:rFonts w:eastAsiaTheme="minorEastAsia"/>
        </w:rPr>
      </w:pPr>
      <w:r w:rsidRPr="00EC5939">
        <w:rPr>
          <w:rFonts w:eastAsiaTheme="minorEastAsia"/>
        </w:rPr>
        <w:t>Dear [parent name/</w:t>
      </w:r>
      <w:r>
        <w:rPr>
          <w:rFonts w:eastAsiaTheme="minorEastAsia"/>
        </w:rPr>
        <w:t>adolescent</w:t>
      </w:r>
      <w:r w:rsidRPr="00EC5939">
        <w:rPr>
          <w:rFonts w:eastAsiaTheme="minorEastAsia"/>
        </w:rPr>
        <w:t xml:space="preserve"> name]:</w:t>
      </w:r>
    </w:p>
    <w:p w:rsidR="00EC5939" w:rsidRPr="00EC5939" w:rsidRDefault="00EC5939" w:rsidP="00EC5939">
      <w:pPr>
        <w:spacing w:after="200" w:line="276" w:lineRule="auto"/>
        <w:rPr>
          <w:rFonts w:eastAsiaTheme="minorEastAsia"/>
        </w:rPr>
      </w:pPr>
      <w:r w:rsidRPr="00EC5939">
        <w:rPr>
          <w:rFonts w:eastAsiaTheme="minorEastAsia"/>
        </w:rPr>
        <w:t>Thank you very much for completing the [diet/physical activity] survey.</w:t>
      </w:r>
    </w:p>
    <w:p w:rsidR="00EC5939" w:rsidRPr="00EC5939" w:rsidRDefault="00EC5939" w:rsidP="00EC5939">
      <w:pPr>
        <w:spacing w:after="200" w:line="276" w:lineRule="auto"/>
        <w:rPr>
          <w:rFonts w:eastAsiaTheme="minorEastAsia"/>
        </w:rPr>
      </w:pPr>
      <w:r w:rsidRPr="00EC5939">
        <w:rPr>
          <w:rFonts w:eastAsiaTheme="minorEastAsia"/>
        </w:rPr>
        <w:t>Our records also indicate that your [</w:t>
      </w:r>
      <w:r>
        <w:rPr>
          <w:rFonts w:eastAsiaTheme="minorEastAsia"/>
        </w:rPr>
        <w:t>adolescent</w:t>
      </w:r>
      <w:r w:rsidRPr="00EC5939">
        <w:rPr>
          <w:rFonts w:eastAsiaTheme="minorEastAsia"/>
        </w:rPr>
        <w:t>/parent] has completed the corresponding survey. The final survey is now available to you on the website. As before, we ask that you complete it within one week. As a thank you, you will receive $5 for each of the surveys you complete.</w:t>
      </w:r>
    </w:p>
    <w:p w:rsidR="00EC5939" w:rsidRPr="00EC5939" w:rsidRDefault="00EC5939" w:rsidP="00EC5939">
      <w:pPr>
        <w:spacing w:after="200" w:line="276" w:lineRule="auto"/>
        <w:ind w:firstLine="720"/>
        <w:contextualSpacing/>
        <w:rPr>
          <w:rFonts w:eastAsiaTheme="minorEastAsia"/>
        </w:rPr>
      </w:pPr>
      <w:r w:rsidRPr="00EC5939">
        <w:rPr>
          <w:rFonts w:eastAsiaTheme="minorEastAsia"/>
        </w:rPr>
        <w:t>URL</w:t>
      </w:r>
    </w:p>
    <w:p w:rsidR="00EC5939" w:rsidRPr="00EC5939" w:rsidRDefault="00EC5939" w:rsidP="00EC5939">
      <w:pPr>
        <w:spacing w:after="200" w:line="276" w:lineRule="auto"/>
        <w:ind w:firstLine="720"/>
        <w:contextualSpacing/>
        <w:rPr>
          <w:rFonts w:eastAsiaTheme="minorEastAsia"/>
        </w:rPr>
      </w:pPr>
      <w:r w:rsidRPr="00EC5939">
        <w:rPr>
          <w:rFonts w:eastAsiaTheme="minorEastAsia"/>
        </w:rPr>
        <w:t>PIN</w:t>
      </w:r>
    </w:p>
    <w:p w:rsidR="00EC5939" w:rsidRPr="00EC5939" w:rsidRDefault="00EC5939" w:rsidP="00EC5939">
      <w:pPr>
        <w:spacing w:after="200" w:line="276" w:lineRule="auto"/>
        <w:rPr>
          <w:rFonts w:eastAsiaTheme="minorEastAsia"/>
        </w:rPr>
      </w:pPr>
    </w:p>
    <w:p w:rsidR="00EC5939" w:rsidRPr="00EC5939" w:rsidRDefault="00EC5939" w:rsidP="00EC5939">
      <w:pPr>
        <w:spacing w:after="200" w:line="276" w:lineRule="auto"/>
        <w:rPr>
          <w:rFonts w:eastAsiaTheme="minorEastAsia"/>
        </w:rPr>
      </w:pPr>
      <w:r w:rsidRPr="00EC5939">
        <w:rPr>
          <w:rFonts w:eastAsiaTheme="minorEastAsia"/>
        </w:rPr>
        <w:t xml:space="preserve">Feel free to contact the Westat FLASHE Research Team at 1-800-XXX-XXXX or at </w:t>
      </w:r>
      <w:hyperlink r:id="rId7" w:history="1">
        <w:r w:rsidRPr="00EC5939">
          <w:rPr>
            <w:rFonts w:eastAsiaTheme="minorEastAsia"/>
            <w:color w:val="0000FF" w:themeColor="hyperlink"/>
            <w:u w:val="single"/>
          </w:rPr>
          <w:t>XXXXX@westat.com</w:t>
        </w:r>
      </w:hyperlink>
      <w:r w:rsidRPr="00EC5939">
        <w:rPr>
          <w:rFonts w:eastAsiaTheme="minorEastAsia"/>
        </w:rPr>
        <w:t>, if you have any questions.</w:t>
      </w:r>
    </w:p>
    <w:p w:rsidR="00EC5939" w:rsidRPr="00EC5939" w:rsidRDefault="00EC5939" w:rsidP="00EC5939">
      <w:pPr>
        <w:spacing w:after="200" w:line="276" w:lineRule="auto"/>
        <w:rPr>
          <w:rFonts w:eastAsiaTheme="minorEastAsia"/>
        </w:rPr>
      </w:pPr>
    </w:p>
    <w:p w:rsidR="00EC5939" w:rsidRPr="00EC5939" w:rsidRDefault="00EC5939" w:rsidP="00EC5939">
      <w:pPr>
        <w:spacing w:after="200" w:line="276" w:lineRule="auto"/>
        <w:rPr>
          <w:rFonts w:eastAsiaTheme="minorEastAsia"/>
        </w:rPr>
      </w:pPr>
      <w:r w:rsidRPr="00EC5939">
        <w:rPr>
          <w:rFonts w:eastAsiaTheme="minorEastAsia"/>
        </w:rPr>
        <w:t>Sincerely,</w:t>
      </w:r>
    </w:p>
    <w:p w:rsidR="00EC5939" w:rsidRPr="00EC5939" w:rsidRDefault="00EC5939" w:rsidP="00EC5939">
      <w:pPr>
        <w:spacing w:after="200" w:line="276" w:lineRule="auto"/>
        <w:rPr>
          <w:rFonts w:eastAsiaTheme="minorEastAsia"/>
        </w:rPr>
      </w:pPr>
      <w:r w:rsidRPr="00EC5939">
        <w:rPr>
          <w:rFonts w:eastAsiaTheme="minorEastAsia"/>
        </w:rPr>
        <w:t>Westat FLASHE Research Team</w:t>
      </w:r>
    </w:p>
    <w:p w:rsidR="00EC5939" w:rsidRPr="00EC5939" w:rsidRDefault="00EC5939" w:rsidP="00EC5939">
      <w:pPr>
        <w:spacing w:after="200" w:line="276" w:lineRule="auto"/>
        <w:rPr>
          <w:rFonts w:eastAsiaTheme="minorEastAsia"/>
        </w:rPr>
      </w:pPr>
    </w:p>
    <w:p w:rsidR="00EC5939" w:rsidRPr="00EC5939" w:rsidRDefault="00EC5939" w:rsidP="00EC5939">
      <w:pPr>
        <w:spacing w:after="200" w:line="276" w:lineRule="auto"/>
        <w:rPr>
          <w:rFonts w:eastAsiaTheme="minorEastAsia"/>
          <w:b/>
          <w:i/>
        </w:rPr>
      </w:pPr>
      <w:r w:rsidRPr="00EC5939">
        <w:rPr>
          <w:rFonts w:eastAsiaTheme="minorEastAsia"/>
          <w:b/>
          <w:i/>
        </w:rPr>
        <w:t xml:space="preserve">Final thank you sent to both parent and </w:t>
      </w:r>
      <w:r>
        <w:rPr>
          <w:rFonts w:eastAsiaTheme="minorEastAsia"/>
          <w:b/>
          <w:i/>
        </w:rPr>
        <w:t>adolescent</w:t>
      </w:r>
      <w:r w:rsidRPr="00EC5939">
        <w:rPr>
          <w:rFonts w:eastAsiaTheme="minorEastAsia"/>
          <w:b/>
          <w:i/>
        </w:rPr>
        <w:t xml:space="preserve"> after both surveys have been completed by both members of dyad</w:t>
      </w:r>
    </w:p>
    <w:p w:rsidR="00EC5939" w:rsidRPr="00EC5939" w:rsidRDefault="00EC5939" w:rsidP="00EC5939">
      <w:pPr>
        <w:spacing w:after="200" w:line="276" w:lineRule="auto"/>
        <w:rPr>
          <w:rFonts w:eastAsiaTheme="minorEastAsia"/>
        </w:rPr>
      </w:pPr>
      <w:r w:rsidRPr="00EC5939">
        <w:rPr>
          <w:rFonts w:eastAsiaTheme="minorEastAsia"/>
        </w:rPr>
        <w:t>Dear [parent name/</w:t>
      </w:r>
      <w:r>
        <w:rPr>
          <w:rFonts w:eastAsiaTheme="minorEastAsia"/>
        </w:rPr>
        <w:t>adolescent</w:t>
      </w:r>
      <w:r w:rsidRPr="00EC5939">
        <w:rPr>
          <w:rFonts w:eastAsiaTheme="minorEastAsia"/>
        </w:rPr>
        <w:t xml:space="preserve"> name]:</w:t>
      </w:r>
    </w:p>
    <w:p w:rsidR="00EC5939" w:rsidRPr="00EC5939" w:rsidRDefault="00EC5939" w:rsidP="00EC5939">
      <w:pPr>
        <w:spacing w:after="200" w:line="276" w:lineRule="auto"/>
        <w:rPr>
          <w:rFonts w:eastAsiaTheme="minorEastAsia"/>
        </w:rPr>
      </w:pPr>
      <w:r w:rsidRPr="00EC5939">
        <w:rPr>
          <w:rFonts w:eastAsiaTheme="minorEastAsia"/>
        </w:rPr>
        <w:t>Thank you very much for completing the FLASHE surveys.</w:t>
      </w:r>
    </w:p>
    <w:p w:rsidR="00EC5939" w:rsidRPr="00EC5939" w:rsidRDefault="00EC5939" w:rsidP="00EC5939">
      <w:pPr>
        <w:spacing w:after="200" w:line="276" w:lineRule="auto"/>
        <w:rPr>
          <w:rFonts w:eastAsiaTheme="minorEastAsia"/>
        </w:rPr>
      </w:pPr>
      <w:r w:rsidRPr="00EC5939">
        <w:rPr>
          <w:rFonts w:eastAsiaTheme="minorEastAsia"/>
        </w:rPr>
        <w:t>Our records also indicate that your [</w:t>
      </w:r>
      <w:r>
        <w:rPr>
          <w:rFonts w:eastAsiaTheme="minorEastAsia"/>
        </w:rPr>
        <w:t>adolescent</w:t>
      </w:r>
      <w:r w:rsidRPr="00EC5939">
        <w:rPr>
          <w:rFonts w:eastAsiaTheme="minorEastAsia"/>
        </w:rPr>
        <w:t>/parent] has completed the corresponding survey. You have now completed all the surveys. As a thank you, we will be sending you $5 for each survey.</w:t>
      </w:r>
    </w:p>
    <w:p w:rsidR="00EC5939" w:rsidRPr="00EC5939" w:rsidRDefault="00EC5939" w:rsidP="00EC5939">
      <w:pPr>
        <w:spacing w:after="200" w:line="276" w:lineRule="auto"/>
        <w:rPr>
          <w:rFonts w:eastAsiaTheme="minorEastAsia"/>
        </w:rPr>
      </w:pPr>
      <w:r w:rsidRPr="00EC5939">
        <w:rPr>
          <w:rFonts w:eastAsiaTheme="minorEastAsia"/>
        </w:rPr>
        <w:t>Thank you very much for your participation!</w:t>
      </w:r>
    </w:p>
    <w:p w:rsidR="00EC5939" w:rsidRPr="00EC5939" w:rsidRDefault="00EC5939" w:rsidP="00EC5939">
      <w:pPr>
        <w:spacing w:after="200" w:line="276" w:lineRule="auto"/>
        <w:rPr>
          <w:rFonts w:eastAsiaTheme="minorEastAsia"/>
        </w:rPr>
      </w:pPr>
    </w:p>
    <w:p w:rsidR="00EC5939" w:rsidRPr="00EC5939" w:rsidRDefault="00EC5939" w:rsidP="00EC5939">
      <w:pPr>
        <w:spacing w:after="200" w:line="276" w:lineRule="auto"/>
        <w:rPr>
          <w:rFonts w:eastAsiaTheme="minorEastAsia"/>
        </w:rPr>
      </w:pPr>
      <w:r w:rsidRPr="00EC5939">
        <w:rPr>
          <w:rFonts w:eastAsiaTheme="minorEastAsia"/>
        </w:rPr>
        <w:t>Sincerely,</w:t>
      </w:r>
    </w:p>
    <w:p w:rsidR="00EC5939" w:rsidRPr="00EC5939" w:rsidRDefault="00EC5939" w:rsidP="00EC5939">
      <w:pPr>
        <w:spacing w:after="200" w:line="276" w:lineRule="auto"/>
        <w:rPr>
          <w:rFonts w:eastAsiaTheme="minorEastAsia"/>
        </w:rPr>
      </w:pPr>
      <w:r w:rsidRPr="00EC5939">
        <w:rPr>
          <w:rFonts w:eastAsiaTheme="minorEastAsia"/>
        </w:rPr>
        <w:t>Westat FLASHE Research Team</w:t>
      </w:r>
    </w:p>
    <w:p w:rsidR="007B0D22" w:rsidRDefault="007B0D22"/>
    <w:sectPr w:rsidR="007B0D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D22"/>
    <w:rsid w:val="001D1664"/>
    <w:rsid w:val="00473CC9"/>
    <w:rsid w:val="006D7CEC"/>
    <w:rsid w:val="007B0D22"/>
    <w:rsid w:val="00802484"/>
    <w:rsid w:val="00950D8D"/>
    <w:rsid w:val="00A172A0"/>
    <w:rsid w:val="00B941BC"/>
    <w:rsid w:val="00C25E15"/>
    <w:rsid w:val="00EC5939"/>
    <w:rsid w:val="00ED4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XXXXX@westat.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XXXX@westat.com" TargetMode="External"/><Relationship Id="rId5" Type="http://schemas.openxmlformats.org/officeDocument/2006/relationships/hyperlink" Target="mailto:_____@westat.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6A213881.dotm</Template>
  <TotalTime>0</TotalTime>
  <Pages>4</Pages>
  <Words>526</Words>
  <Characters>3000</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Terisa Davis</dc:creator>
  <cp:lastModifiedBy>Terisa Davis</cp:lastModifiedBy>
  <cp:revision>2</cp:revision>
  <dcterms:created xsi:type="dcterms:W3CDTF">2013-08-27T14:59:00Z</dcterms:created>
  <dcterms:modified xsi:type="dcterms:W3CDTF">2013-08-27T14:59:00Z</dcterms:modified>
</cp:coreProperties>
</file>