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5.xml" ContentType="application/vnd.openxmlformats-officedocument.wordprocessingml.footer+xml"/>
  <Override PartName="/word/header29.xml" ContentType="application/vnd.openxmlformats-officedocument.wordprocessingml.header+xml"/>
  <Override PartName="/word/footer6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.xml" ContentType="application/vnd.openxmlformats-officedocument.wordprocessingml.footer+xml"/>
  <Override PartName="/word/header75.xml" ContentType="application/vnd.openxmlformats-officedocument.wordprocessingml.header+xml"/>
  <Override PartName="/word/footer8.xml" ContentType="application/vnd.openxmlformats-officedocument.wordprocessingml.foot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footer9.xml" ContentType="application/vnd.openxmlformats-officedocument.wordprocessingml.footer+xml"/>
  <Override PartName="/word/header91.xml" ContentType="application/vnd.openxmlformats-officedocument.wordprocessingml.header+xml"/>
  <Override PartName="/word/footer10.xml" ContentType="application/vnd.openxmlformats-officedocument.wordprocessingml.footer+xml"/>
  <Override PartName="/word/header92.xml" ContentType="application/vnd.openxmlformats-officedocument.wordprocessingml.header+xml"/>
  <Override PartName="/word/footer11.xml" ContentType="application/vnd.openxmlformats-officedocument.wordprocessingml.footer+xml"/>
  <Override PartName="/word/header93.xml" ContentType="application/vnd.openxmlformats-officedocument.wordprocessingml.header+xml"/>
  <Override PartName="/word/footer12.xml" ContentType="application/vnd.openxmlformats-officedocument.wordprocessingml.foot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footer13.xml" ContentType="application/vnd.openxmlformats-officedocument.wordprocessingml.foot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8" w:after="0" w:line="357" w:lineRule="auto"/>
        <w:ind w:left="1797" w:right="1095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11"/>
          <w:b/>
          <w:bCs/>
        </w:rPr>
        <w:t>FEDERAL</w:t>
      </w:r>
      <w:r>
        <w:rPr>
          <w:rFonts w:ascii="Times New Roman" w:hAnsi="Times New Roman" w:cs="Times New Roman" w:eastAsia="Times New Roman"/>
          <w:sz w:val="28"/>
          <w:szCs w:val="28"/>
          <w:spacing w:val="29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1"/>
          <w:b/>
          <w:bCs/>
        </w:rPr>
        <w:t>INSECTICIDE,</w:t>
      </w:r>
      <w:r>
        <w:rPr>
          <w:rFonts w:ascii="Times New Roman" w:hAnsi="Times New Roman" w:cs="Times New Roman" w:eastAsia="Times New Roman"/>
          <w:sz w:val="28"/>
          <w:szCs w:val="28"/>
          <w:spacing w:val="34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1"/>
          <w:b/>
          <w:bCs/>
        </w:rPr>
        <w:t>FUNGICIDE,</w:t>
      </w:r>
      <w:r>
        <w:rPr>
          <w:rFonts w:ascii="Times New Roman" w:hAnsi="Times New Roman" w:cs="Times New Roman" w:eastAsia="Times New Roman"/>
          <w:sz w:val="28"/>
          <w:szCs w:val="28"/>
          <w:spacing w:val="49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1"/>
          <w:b/>
          <w:bCs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2"/>
          <w:b/>
          <w:bCs/>
        </w:rPr>
        <w:t>RODENTICIDE</w:t>
      </w:r>
      <w:r>
        <w:rPr>
          <w:rFonts w:ascii="Times New Roman" w:hAnsi="Times New Roman" w:cs="Times New Roman" w:eastAsia="Times New Roman"/>
          <w:sz w:val="28"/>
          <w:szCs w:val="28"/>
          <w:spacing w:val="15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7"/>
          <w:b/>
          <w:bCs/>
        </w:rPr>
        <w:t>ACT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39" w:lineRule="exact"/>
        <w:ind w:left="1608" w:right="90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Amended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P.L.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110–246,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2008]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457" w:right="3756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66"/>
        </w:rPr>
        <w:t>TABLE</w:t>
      </w:r>
      <w:r>
        <w:rPr>
          <w:rFonts w:ascii="Arial" w:hAnsi="Arial" w:cs="Arial" w:eastAsia="Arial"/>
          <w:sz w:val="16"/>
          <w:szCs w:val="16"/>
          <w:spacing w:val="0"/>
          <w:w w:val="66"/>
        </w:rPr>
        <w:t> </w:t>
      </w:r>
      <w:r>
        <w:rPr>
          <w:rFonts w:ascii="Arial" w:hAnsi="Arial" w:cs="Arial" w:eastAsia="Arial"/>
          <w:sz w:val="16"/>
          <w:szCs w:val="16"/>
          <w:spacing w:val="5"/>
          <w:w w:val="66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66"/>
        </w:rPr>
        <w:t>OF</w:t>
      </w:r>
      <w:r>
        <w:rPr>
          <w:rFonts w:ascii="Arial" w:hAnsi="Arial" w:cs="Arial" w:eastAsia="Arial"/>
          <w:sz w:val="16"/>
          <w:szCs w:val="16"/>
          <w:spacing w:val="20"/>
          <w:w w:val="66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66"/>
        </w:rPr>
        <w:t>CONTENTS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806" w:right="1097"/>
        <w:jc w:val="center"/>
        <w:tabs>
          <w:tab w:pos="3000" w:val="left"/>
          <w:tab w:pos="7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Page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4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40" w:lineRule="auto"/>
        <w:ind w:left="1806" w:right="1096"/>
        <w:jc w:val="center"/>
        <w:tabs>
          <w:tab w:pos="3000" w:val="left"/>
          <w:tab w:pos="8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121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0"/>
        </w:rPr>
        <w:t>Short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2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0"/>
        </w:rPr>
        <w:t>title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contents</w:t>
      </w:r>
      <w:r>
        <w:rPr>
          <w:rFonts w:ascii="Times New Roman" w:hAnsi="Times New Roman" w:cs="Times New Roman" w:eastAsia="Times New Roman"/>
          <w:sz w:val="20"/>
          <w:szCs w:val="20"/>
          <w:spacing w:val="51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6" w:right="1096"/>
        <w:jc w:val="center"/>
        <w:tabs>
          <w:tab w:pos="3000" w:val="left"/>
          <w:tab w:pos="8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Definitions</w:t>
      </w:r>
      <w:r>
        <w:rPr>
          <w:rFonts w:ascii="Times New Roman" w:hAnsi="Times New Roman" w:cs="Times New Roman" w:eastAsia="Times New Roman"/>
          <w:sz w:val="20"/>
          <w:szCs w:val="20"/>
          <w:spacing w:val="53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6" w:right="1096"/>
        <w:jc w:val="center"/>
        <w:tabs>
          <w:tab w:pos="3000" w:val="left"/>
          <w:tab w:pos="8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pesticides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16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6" w:right="1096"/>
        <w:jc w:val="center"/>
        <w:tabs>
          <w:tab w:pos="3000" w:val="left"/>
          <w:tab w:pos="8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136a–1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7"/>
        </w:rPr>
        <w:t>Reregistration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pesticides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..........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36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6" w:right="1096"/>
        <w:jc w:val="center"/>
        <w:tabs>
          <w:tab w:pos="3000" w:val="left"/>
          <w:tab w:pos="8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136c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7"/>
        </w:rPr>
        <w:t>Experimental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permits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58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6" w:right="1096"/>
        <w:jc w:val="center"/>
        <w:tabs>
          <w:tab w:pos="3000" w:val="left"/>
          <w:tab w:pos="8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Administrative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review;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suspension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59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6" w:right="1096"/>
        <w:jc w:val="center"/>
        <w:tabs>
          <w:tab w:pos="3000" w:val="left"/>
          <w:tab w:pos="8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</w:rPr>
        <w:t>establishments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65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6" w:right="1096"/>
        <w:jc w:val="center"/>
        <w:tabs>
          <w:tab w:pos="3000" w:val="left"/>
          <w:tab w:pos="8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136f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records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66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23" w:lineRule="exact"/>
        <w:ind w:left="1806" w:right="1096"/>
        <w:jc w:val="center"/>
        <w:tabs>
          <w:tab w:pos="3000" w:val="left"/>
          <w:tab w:pos="8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136g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9.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  <w:position w:val="-1"/>
        </w:rPr>
        <w:t>Inspection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15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  <w:position w:val="-1"/>
        </w:rPr>
        <w:t>establishments,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18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position w:val="-1"/>
        </w:rPr>
        <w:t>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position w:val="-1"/>
        </w:rPr>
        <w:t>66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3251" w:right="1097" w:firstLine="-141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Protection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0"/>
        </w:rPr>
        <w:t>trade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2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0"/>
        </w:rPr>
        <w:t>secrets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2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68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mation.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136i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pesticides;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applicators</w:t>
      </w:r>
      <w:r>
        <w:rPr>
          <w:rFonts w:ascii="Times New Roman" w:hAnsi="Times New Roman" w:cs="Times New Roman" w:eastAsia="Times New Roman"/>
          <w:sz w:val="20"/>
          <w:szCs w:val="20"/>
          <w:spacing w:val="-30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70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136j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Unlawful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72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7"/>
        </w:rPr>
        <w:t>sale,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removal,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seizure</w:t>
      </w:r>
      <w:r>
        <w:rPr>
          <w:rFonts w:ascii="Times New Roman" w:hAnsi="Times New Roman" w:cs="Times New Roman" w:eastAsia="Times New Roman"/>
          <w:sz w:val="20"/>
          <w:szCs w:val="20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75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Penalties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........................................................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76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Indemnities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77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Administrative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procedure;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judicial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20"/>
          <w:szCs w:val="20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80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136o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7"/>
        </w:rPr>
        <w:t>Imports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exports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80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23" w:lineRule="exact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136p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18.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position w:val="-1"/>
        </w:rPr>
        <w:t>Exemption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4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  <w:position w:val="-1"/>
        </w:rPr>
        <w:t>Federal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18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  <w:position w:val="-1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18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  <w:position w:val="-1"/>
        </w:rPr>
        <w:t>agencies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18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..</w:t>
      </w:r>
      <w:r>
        <w:rPr>
          <w:rFonts w:ascii="Times New Roman" w:hAnsi="Times New Roman" w:cs="Times New Roman" w:eastAsia="Times New Roman"/>
          <w:sz w:val="20"/>
          <w:szCs w:val="20"/>
          <w:spacing w:val="-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position w:val="-1"/>
        </w:rPr>
        <w:t>82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3251" w:right="1097" w:firstLine="-141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136q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19.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Storage,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disposal,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transportation,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re-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82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call.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3" w:lineRule="exact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136r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20.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  <w:position w:val="-1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15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position w:val="-1"/>
        </w:rPr>
        <w:t>monitoring</w:t>
      </w:r>
      <w:r>
        <w:rPr>
          <w:rFonts w:ascii="Times New Roman" w:hAnsi="Times New Roman" w:cs="Times New Roman" w:eastAsia="Times New Roman"/>
          <w:sz w:val="20"/>
          <w:szCs w:val="20"/>
          <w:spacing w:val="54"/>
          <w:w w:val="112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position w:val="-1"/>
        </w:rPr>
        <w:t>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position w:val="-1"/>
        </w:rPr>
        <w:t>87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3251" w:right="1097" w:firstLine="-141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21.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Solicitation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comments;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87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hearings.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22.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Delegation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cooperation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87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23.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cooperation,</w:t>
      </w:r>
      <w:r>
        <w:rPr>
          <w:rFonts w:ascii="Times New Roman" w:hAnsi="Times New Roman" w:cs="Times New Roman" w:eastAsia="Times New Roman"/>
          <w:sz w:val="20"/>
          <w:szCs w:val="20"/>
          <w:spacing w:val="-21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88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136v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24.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Authority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88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136w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25.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Authority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Administrator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89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136w–1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26.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7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7"/>
        </w:rPr>
        <w:t>primary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7"/>
        </w:rPr>
        <w:t>enforcement</w:t>
      </w:r>
      <w:r>
        <w:rPr>
          <w:rFonts w:ascii="Times New Roman" w:hAnsi="Times New Roman" w:cs="Times New Roman" w:eastAsia="Times New Roman"/>
          <w:sz w:val="20"/>
          <w:szCs w:val="20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7"/>
        </w:rPr>
        <w:t>responsibility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20"/>
          <w:szCs w:val="20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93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9" w:after="0" w:line="240" w:lineRule="auto"/>
        <w:ind w:left="17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79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6" w:footer="457" w:top="920" w:bottom="640" w:left="1040" w:right="17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55" w:lineRule="exact"/>
        <w:ind w:left="4827" w:right="-20"/>
        <w:jc w:val="left"/>
        <w:tabs>
          <w:tab w:pos="880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114pt;margin-top:14.200837pt;width:384pt;height:.1pt;mso-position-horizontal-relative:page;mso-position-vertical-relative:paragraph;z-index:-5279" coordorigin="2280,284" coordsize="7680,2">
            <v:shape style="position:absolute;left:2280;top:284;width:7680;height:2" coordorigin="2280,284" coordsize="7680,0" path="m2280,284l9960,284e" filled="f" stroked="t" strokeweight="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79"/>
          <w:b/>
          <w:bCs/>
        </w:rPr>
        <w:t>FIFRA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79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093" w:right="3392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66"/>
        </w:rPr>
        <w:t>TABLE</w:t>
      </w:r>
      <w:r>
        <w:rPr>
          <w:rFonts w:ascii="Arial" w:hAnsi="Arial" w:cs="Arial" w:eastAsia="Arial"/>
          <w:sz w:val="16"/>
          <w:szCs w:val="16"/>
          <w:spacing w:val="0"/>
          <w:w w:val="66"/>
        </w:rPr>
        <w:t> </w:t>
      </w:r>
      <w:r>
        <w:rPr>
          <w:rFonts w:ascii="Arial" w:hAnsi="Arial" w:cs="Arial" w:eastAsia="Arial"/>
          <w:sz w:val="16"/>
          <w:szCs w:val="16"/>
          <w:spacing w:val="5"/>
          <w:w w:val="66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66"/>
        </w:rPr>
        <w:t>OF</w:t>
      </w:r>
      <w:r>
        <w:rPr>
          <w:rFonts w:ascii="Arial" w:hAnsi="Arial" w:cs="Arial" w:eastAsia="Arial"/>
          <w:sz w:val="16"/>
          <w:szCs w:val="16"/>
          <w:spacing w:val="20"/>
          <w:w w:val="66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74"/>
        </w:rPr>
        <w:t>CONTENTS—Continued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3251" w:right="1097" w:firstLine="-141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136w–2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27.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0"/>
        </w:rPr>
        <w:t>Failure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2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2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assure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enforcement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94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pesticide</w:t>
      </w:r>
      <w:r>
        <w:rPr>
          <w:rFonts w:ascii="Times New Roman" w:hAnsi="Times New Roman" w:cs="Times New Roman" w:eastAsia="Times New Roman"/>
          <w:sz w:val="20"/>
          <w:szCs w:val="20"/>
          <w:spacing w:val="-21"/>
          <w:w w:val="11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7"/>
        </w:rPr>
        <w:t>regulations.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806" w:right="1097"/>
        <w:jc w:val="center"/>
        <w:tabs>
          <w:tab w:pos="3000" w:val="left"/>
          <w:tab w:pos="8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136w–3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28.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Identification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pests;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3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cooperation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34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94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3" w:lineRule="exact"/>
        <w:ind w:left="3216" w:right="2638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  <w:position w:val="-1"/>
        </w:rPr>
        <w:t>Department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19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position w:val="-1"/>
        </w:rPr>
        <w:t>Agriculture’s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12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  <w:position w:val="-1"/>
        </w:rPr>
        <w:t>program.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23" w:lineRule="exact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position w:val="-1"/>
        </w:rPr>
        <w:t>136w–4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29.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position w:val="-1"/>
        </w:rPr>
        <w:t>Annual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14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position w:val="-1"/>
        </w:rPr>
        <w:t>report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14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position w:val="-1"/>
        </w:rPr>
        <w:t>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position w:val="-1"/>
        </w:rPr>
        <w:t>95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3251" w:right="1097" w:firstLine="-141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136w–5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30.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Minimum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requirements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1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95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7"/>
        </w:rPr>
        <w:t>maintenance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7"/>
        </w:rPr>
        <w:t>applicators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techni-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216" w:right="564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cians.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3251" w:right="1097" w:firstLine="-141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136w–6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31.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minor</w:t>
      </w:r>
      <w:r>
        <w:rPr>
          <w:rFonts w:ascii="Times New Roman" w:hAnsi="Times New Roman" w:cs="Times New Roman" w:eastAsia="Times New Roman"/>
          <w:sz w:val="20"/>
          <w:szCs w:val="20"/>
          <w:spacing w:val="-47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95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program.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3251" w:right="1097" w:firstLine="-141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136w–7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32.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</w:rPr>
        <w:t>Department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Agriculture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pro-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96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7"/>
        </w:rPr>
        <w:t>gram.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841" w:right="-20"/>
        <w:jc w:val="left"/>
        <w:tabs>
          <w:tab w:pos="3040" w:val="left"/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136w–8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33.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97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41" w:right="-20"/>
        <w:jc w:val="left"/>
        <w:tabs>
          <w:tab w:pos="3040" w:val="left"/>
          <w:tab w:pos="79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136x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34.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Severability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...................................................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109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41" w:right="-20"/>
        <w:jc w:val="left"/>
        <w:tabs>
          <w:tab w:pos="3040" w:val="left"/>
          <w:tab w:pos="79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136y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35.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</w:rPr>
        <w:t>Authorization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appropriations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.................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109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0" w:after="0" w:line="240" w:lineRule="auto"/>
        <w:ind w:left="203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Bracketed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8"/>
        </w:rPr>
        <w:t>material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footnotes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0"/>
        </w:rPr>
        <w:t>appear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Acts.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6" w:footer="457" w:top="920" w:bottom="660" w:left="1040" w:right="1720"/>
          <w:pgSz w:w="12240" w:h="15840"/>
        </w:sectPr>
      </w:pPr>
      <w:rPr/>
    </w:p>
    <w:p>
      <w:pPr>
        <w:spacing w:before="0" w:after="0" w:line="255" w:lineRule="exact"/>
        <w:ind w:left="1240" w:right="-20"/>
        <w:jc w:val="left"/>
        <w:tabs>
          <w:tab w:pos="482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114pt;margin-top:14.200837pt;width:384pt;height:.1pt;mso-position-horizontal-relative:page;mso-position-vertical-relative:paragraph;z-index:-5278" coordorigin="2280,284" coordsize="7680,2">
            <v:shape style="position:absolute;left:2280;top:284;width:7680;height:2" coordorigin="2280,284" coordsize="7680,0" path="m2280,284l9960,284e" filled="f" stroked="t" strokeweight="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75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-45"/>
          <w:w w:val="7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75"/>
          <w:b/>
          <w:bCs/>
        </w:rPr>
        <w:t>FIFRA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2" w:lineRule="exact"/>
        <w:ind w:right="-20"/>
        <w:jc w:val="righ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AN</w:t>
      </w:r>
      <w:r>
        <w:rPr>
          <w:rFonts w:ascii="Times New Roman" w:hAnsi="Times New Roman" w:cs="Times New Roman" w:eastAsia="Times New Roman"/>
          <w:sz w:val="28"/>
          <w:szCs w:val="28"/>
          <w:spacing w:val="6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7"/>
          <w:b/>
          <w:bCs/>
          <w:position w:val="-1"/>
        </w:rPr>
        <w:t>ACT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0" w:after="0" w:line="255" w:lineRule="exact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spacing w:val="0"/>
          <w:w w:val="79"/>
          <w:b/>
          <w:bCs/>
        </w:rPr>
        <w:t>Sec.</w:t>
      </w:r>
      <w:r>
        <w:rPr>
          <w:rFonts w:ascii="Arial" w:hAnsi="Arial" w:cs="Arial" w:eastAsia="Arial"/>
          <w:sz w:val="24"/>
          <w:szCs w:val="24"/>
          <w:spacing w:val="7"/>
          <w:w w:val="79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9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920" w:bottom="660" w:left="1040" w:right="1720"/>
          <w:headerReference w:type="default" r:id="rId7"/>
          <w:pgSz w:w="12240" w:h="15840"/>
          <w:cols w:num="2" w:equalWidth="0">
            <w:col w:w="5666" w:space="2695"/>
            <w:col w:w="1119"/>
          </w:cols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8" w:after="0" w:line="248" w:lineRule="exact"/>
        <w:ind w:left="1960" w:right="495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regulate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marketing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economic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poisons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devices,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4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i/>
        </w:rPr>
        <w:t>enacted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i/>
        </w:rPr>
        <w:t>Senate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House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i/>
        </w:rPr>
        <w:t>Representatives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i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i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i/>
        </w:rPr>
        <w:t>America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i/>
        </w:rPr>
        <w:t>Congress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i/>
        </w:rPr>
        <w:t>assembled,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9" w:after="0" w:line="208" w:lineRule="exact"/>
        <w:ind w:left="2320" w:right="512" w:firstLine="-10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SECTION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prec.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121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SHORT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TITLE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b/>
          <w:bCs/>
        </w:rPr>
        <w:t>CON-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TENTS.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48" w:lineRule="exact"/>
        <w:ind w:left="1240" w:right="497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HORT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ITLE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.—This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Insec-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ticide,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Fungicide,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Rodenticide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Act’’.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72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ABLE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ONTENTS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  <w:position w:val="6"/>
        </w:rPr>
        <w:t>1–1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61" w:after="0" w:line="168" w:lineRule="exact"/>
        <w:ind w:left="1560" w:right="4977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Short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title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table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contents.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Short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title.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40" w:right="6300" w:firstLine="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contents.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Definitions.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629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Active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ingredient.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Administrator.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670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Adulterated.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Animal.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5805" w:firstLine="-320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Certified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applicator,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etc.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Certified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applicator.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Private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applicator.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9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Commercial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applicator.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direct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supervision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certified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applicator.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Defoliant.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Desiccant.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8"/>
        </w:rPr>
        <w:t>Device.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District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court.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(j)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Environment.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(k)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Fungus.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(l)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Imminent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hazard.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(m)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Inert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ingredient.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(n)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Ingredient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statement.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(o)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Insect.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(p)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labeling.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48" w:right="684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Label.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48" w:right="6606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Labeling.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(q)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Misbranded.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(r)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Nematode.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Person.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(t)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Pest.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(u)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Pesticide.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Plant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regulator.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(w)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Producer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produce.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(x)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Protect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health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(y)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Registrant.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(z)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Registration.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(aa)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State.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(bb)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Unreasonable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adverse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Weed.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(dd)</w:t>
      </w:r>
      <w:r>
        <w:rPr>
          <w:rFonts w:ascii="Times New Roman" w:hAnsi="Times New Roman" w:cs="Times New Roman" w:eastAsia="Times New Roman"/>
          <w:sz w:val="16"/>
          <w:szCs w:val="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Establishment.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5" w:after="0" w:line="160" w:lineRule="exact"/>
        <w:ind w:left="1720" w:right="2676" w:firstLine="-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(ee)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16"/>
          <w:szCs w:val="16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manner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inconsistent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labeling.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68" w:lineRule="exact"/>
        <w:ind w:left="1560" w:right="526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(ff)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Outstanding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requirement.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(gg)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distribute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sell.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3" w:lineRule="exact"/>
        <w:ind w:left="1208" w:right="5724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pesticides.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7" w:after="0" w:line="188" w:lineRule="exact"/>
        <w:ind w:left="1240" w:right="512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114pt;margin-top:-.33pt;width:50pt;height:.1pt;mso-position-horizontal-relative:page;mso-position-vertical-relative:paragraph;z-index:-5277" coordorigin="2280,-7" coordsize="1000,2">
            <v:shape style="position:absolute;left:2280;top:-7;width:1000;height:2" coordorigin="2280,-7" coordsize="1000,0" path="m2280,-7l3280,-7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4"/>
        </w:rPr>
        <w:t>1–1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original.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contents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correspond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contents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position w:val="0"/>
        </w:rPr>
        <w:t>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104–170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did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make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conforming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amendments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contents.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20" w:bottom="640" w:left="1040" w:right="1720"/>
        </w:sectPr>
      </w:pPr>
      <w:rPr/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68" w:lineRule="exact"/>
        <w:ind w:left="1560" w:right="550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Requirement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registration.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Exemptions.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5664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Procedure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registration.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Statement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required.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9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registration.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acting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application.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application.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Approval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registration.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Denial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registration.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(7)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special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circumstances.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(8)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Interim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administrative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review.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pesticides.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both.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classification.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16"/>
          <w:szCs w:val="16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16"/>
          <w:szCs w:val="16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general</w:t>
      </w:r>
      <w:r>
        <w:rPr>
          <w:rFonts w:ascii="Times New Roman" w:hAnsi="Times New Roman" w:cs="Times New Roman" w:eastAsia="Times New Roman"/>
          <w:sz w:val="16"/>
          <w:szCs w:val="16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use.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Products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same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formulation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claims.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Miscellaneous.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formulation.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defense.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Authority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consult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agencies.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08" w:right="4774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Reregistration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registered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pesticides.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General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rule.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Reregistration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phases.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Phase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one.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Priority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reregistration.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Reregistration</w:t>
      </w:r>
      <w:r>
        <w:rPr>
          <w:rFonts w:ascii="Times New Roman" w:hAnsi="Times New Roman" w:cs="Times New Roman" w:eastAsia="Times New Roman"/>
          <w:sz w:val="16"/>
          <w:szCs w:val="16"/>
          <w:spacing w:val="-13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lists.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Judicial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review.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2"/>
        </w:rPr>
        <w:t>registrants.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Phase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two.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2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reregistration.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Missing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2"/>
        </w:rPr>
        <w:t>inadequate</w:t>
      </w:r>
      <w:r>
        <w:rPr>
          <w:rFonts w:ascii="Times New Roman" w:hAnsi="Times New Roman" w:cs="Times New Roman" w:eastAsia="Times New Roman"/>
          <w:sz w:val="16"/>
          <w:szCs w:val="16"/>
          <w:spacing w:val="-17"/>
          <w:w w:val="12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periods.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Cancellation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removal.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Suspensions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penalties.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Phase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three.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Information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about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studies.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periods.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Cancellation.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Guidelines.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Monitoring.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Phase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four.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5" w:after="0" w:line="160" w:lineRule="exact"/>
        <w:ind w:left="1720" w:right="2676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Independent</w:t>
      </w:r>
      <w:r>
        <w:rPr>
          <w:rFonts w:ascii="Times New Roman" w:hAnsi="Times New Roman" w:cs="Times New Roman" w:eastAsia="Times New Roman"/>
          <w:sz w:val="16"/>
          <w:szCs w:val="16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identification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outstanding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quirements.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1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periods.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Suspensions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penalties.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Phase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five.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Data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review.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Reregistration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Compensation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2"/>
        </w:rPr>
        <w:t>data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2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2"/>
        </w:rPr>
        <w:t>submitter.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Fees.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Initial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feed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ingredients.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Final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feed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ingredients.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ingredients.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5" w:after="0" w:line="160" w:lineRule="exact"/>
        <w:ind w:left="1720" w:right="2676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Reduction</w:t>
      </w:r>
      <w:r>
        <w:rPr>
          <w:rFonts w:ascii="Times New Roman" w:hAnsi="Times New Roman" w:cs="Times New Roman" w:eastAsia="Times New Roman"/>
          <w:sz w:val="16"/>
          <w:szCs w:val="16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16"/>
          <w:szCs w:val="16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16"/>
          <w:szCs w:val="16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pes-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ticides.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68" w:lineRule="exact"/>
        <w:ind w:left="1880" w:right="602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Maintenance</w:t>
      </w:r>
      <w:r>
        <w:rPr>
          <w:rFonts w:ascii="Times New Roman" w:hAnsi="Times New Roman" w:cs="Times New Roman" w:eastAsia="Times New Roman"/>
          <w:sz w:val="16"/>
          <w:szCs w:val="16"/>
          <w:spacing w:val="4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fee.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fees.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9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(7)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Apportionment.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(j)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Exemption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2"/>
        </w:rPr>
        <w:t>certain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2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2"/>
        </w:rPr>
        <w:t>registrants.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(k)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Reregistration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expedited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processing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fund.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Establishment.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Source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use.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12"/>
          <w:position w:val="4"/>
        </w:rPr>
        <w:t>1–2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  <w:position w:val="0"/>
        </w:rPr>
        <w:t>Review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  <w:position w:val="0"/>
        </w:rPr>
        <w:t>inert</w:t>
      </w:r>
      <w:r>
        <w:rPr>
          <w:rFonts w:ascii="Times New Roman" w:hAnsi="Times New Roman" w:cs="Times New Roman" w:eastAsia="Times New Roman"/>
          <w:sz w:val="16"/>
          <w:szCs w:val="16"/>
          <w:spacing w:val="43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  <w:position w:val="0"/>
        </w:rPr>
        <w:t>ingredients;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  <w:position w:val="0"/>
        </w:rPr>
        <w:t>expedited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  <w:position w:val="0"/>
        </w:rPr>
        <w:t>processing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  <w:position w:val="0"/>
        </w:rPr>
        <w:t>similar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  <w:position w:val="0"/>
        </w:rPr>
        <w:t>applications.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Unused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funds.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Accounting.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(l)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Judicial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review.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08" w:right="5662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Experimental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permits.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Issuance.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Temporary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tolerance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level.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permit.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Studies.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Revocation.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State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issuance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permits.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Exemption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agricultural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research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agencies.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2" w:lineRule="exact"/>
        <w:ind w:left="1208" w:right="5025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Administrative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review;</w:t>
      </w:r>
      <w:r>
        <w:rPr>
          <w:rFonts w:ascii="Times New Roman" w:hAnsi="Times New Roman" w:cs="Times New Roman" w:eastAsia="Times New Roman"/>
          <w:sz w:val="16"/>
          <w:szCs w:val="16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suspension.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56" w:after="0" w:line="148" w:lineRule="exact"/>
        <w:ind w:left="1380" w:right="1835" w:firstLine="-14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9"/>
          <w:szCs w:val="9"/>
          <w:spacing w:val="0"/>
          <w:w w:val="121"/>
          <w:position w:val="3"/>
        </w:rPr>
        <w:t>1–2</w:t>
      </w:r>
      <w:r>
        <w:rPr>
          <w:rFonts w:ascii="Times New Roman" w:hAnsi="Times New Roman" w:cs="Times New Roman" w:eastAsia="Times New Roman"/>
          <w:sz w:val="9"/>
          <w:szCs w:val="9"/>
          <w:spacing w:val="-5"/>
          <w:w w:val="121"/>
          <w:position w:val="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position w:val="0"/>
        </w:rPr>
        <w:t>original</w:t>
      </w:r>
      <w:r>
        <w:rPr>
          <w:rFonts w:ascii="Times New Roman" w:hAnsi="Times New Roman" w:cs="Times New Roman" w:eastAsia="Times New Roman"/>
          <w:sz w:val="14"/>
          <w:szCs w:val="14"/>
          <w:spacing w:val="39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(as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added</w:t>
      </w:r>
      <w:r>
        <w:rPr>
          <w:rFonts w:ascii="Times New Roman" w:hAnsi="Times New Roman" w:cs="Times New Roman" w:eastAsia="Times New Roman"/>
          <w:sz w:val="14"/>
          <w:szCs w:val="14"/>
          <w:spacing w:val="38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501(g)(1)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  <w:position w:val="0"/>
        </w:rPr>
        <w:t>108–199).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  <w:position w:val="0"/>
        </w:rPr>
        <w:t>Probably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  <w:position w:val="0"/>
        </w:rPr>
        <w:t>should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indented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further.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jc w:val="left"/>
        <w:spacing w:after="0"/>
        <w:sectPr>
          <w:pgMar w:header="736" w:footer="457" w:top="1220" w:bottom="660" w:left="1040" w:right="1720"/>
          <w:headerReference w:type="default" r:id="rId8"/>
          <w:pgSz w:w="12240" w:h="15840"/>
        </w:sectPr>
      </w:pPr>
      <w:rPr/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68" w:lineRule="exact"/>
        <w:ind w:left="1880" w:right="5462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Cancellation</w:t>
      </w:r>
      <w:r>
        <w:rPr>
          <w:rFonts w:ascii="Times New Roman" w:hAnsi="Times New Roman" w:cs="Times New Roman" w:eastAsia="Times New Roman"/>
          <w:sz w:val="16"/>
          <w:szCs w:val="16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years.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Procedure.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9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Information.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Cancellation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labels.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Suspension.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Order.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Expedite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hearing.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Emergency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order.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Judicial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review.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Public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hearings</w:t>
      </w:r>
      <w:r>
        <w:rPr>
          <w:rFonts w:ascii="Times New Roman" w:hAnsi="Times New Roman" w:cs="Times New Roman" w:eastAsia="Times New Roman"/>
          <w:sz w:val="16"/>
          <w:szCs w:val="16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scientific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review.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Conditional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registration.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General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provisions.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Voluntary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cancellation.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notice.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5" w:after="0" w:line="160" w:lineRule="exact"/>
        <w:ind w:left="1720" w:right="2675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Transfer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pesticides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16"/>
          <w:szCs w:val="16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minor</w:t>
      </w:r>
      <w:r>
        <w:rPr>
          <w:rFonts w:ascii="Times New Roman" w:hAnsi="Times New Roman" w:cs="Times New Roman" w:eastAsia="Times New Roman"/>
          <w:sz w:val="16"/>
          <w:szCs w:val="16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ricultural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uses.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8" w:after="0" w:line="160" w:lineRule="exact"/>
        <w:ind w:left="1720" w:right="2674" w:firstLine="-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6"/>
          <w:szCs w:val="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stored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canceled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suspended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68" w:lineRule="exact"/>
        <w:ind w:left="1880" w:right="649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Copies.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9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Judicial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review.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08" w:right="5327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establishments.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Requirements.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Registration.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Information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required.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Confidential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records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information.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Records.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Requirement.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Inspection.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08" w:right="5165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Inspection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establishments,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etc.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Warrants.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Enforcement.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Certification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Attorney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required.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Warning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notices.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Protection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trade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secrets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information.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Disclosure.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Disputes.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Limitations.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Disclosure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contractors.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Penalty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disclosure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6"/>
          <w:szCs w:val="16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employees.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Disclosure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foreign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multinational</w:t>
      </w:r>
      <w:r>
        <w:rPr>
          <w:rFonts w:ascii="Times New Roman" w:hAnsi="Times New Roman" w:cs="Times New Roman" w:eastAsia="Times New Roman"/>
          <w:sz w:val="16"/>
          <w:szCs w:val="16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producers.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pesticides;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applicators.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Certification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procedure.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certification.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State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certification.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State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plans.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Instruction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integrated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pest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management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techniques.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Separate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standards.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08" w:right="6476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Unlawful</w:t>
      </w:r>
      <w:r>
        <w:rPr>
          <w:rFonts w:ascii="Times New Roman" w:hAnsi="Times New Roman" w:cs="Times New Roman" w:eastAsia="Times New Roman"/>
          <w:sz w:val="16"/>
          <w:szCs w:val="16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Exemptions.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Stop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sale,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removal,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seizure.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Stop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sale,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etc.,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orders.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Seizure.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Disposition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after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condemnation.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Court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etc.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Penalties.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Civil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penalties.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Private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applicator.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Hearing.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Determination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penalty.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References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Attorney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Criminal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penalties.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Private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applicator.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Disclosure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information.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Acts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officers,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agents,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etc.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08" w:right="6627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Indemnities.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Mar w:header="736" w:footer="457" w:top="1220" w:bottom="660" w:left="1040" w:right="1720"/>
          <w:headerReference w:type="default" r:id="rId9"/>
          <w:pgSz w:w="12240" w:h="15840"/>
        </w:sectPr>
      </w:pPr>
      <w:rPr/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68" w:lineRule="exact"/>
        <w:ind w:left="1880" w:right="5770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General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indemnification.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652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Exception.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Report.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9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Appropriation.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Indemnification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users,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dealers,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distributors.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users.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Dealers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distributors.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Source.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Administrative</w:t>
      </w:r>
      <w:r>
        <w:rPr>
          <w:rFonts w:ascii="Times New Roman" w:hAnsi="Times New Roman" w:cs="Times New Roman" w:eastAsia="Times New Roman"/>
          <w:sz w:val="16"/>
          <w:szCs w:val="16"/>
          <w:spacing w:val="-23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settlement.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Amount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payment.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Special</w:t>
      </w:r>
      <w:r>
        <w:rPr>
          <w:rFonts w:ascii="Times New Roman" w:hAnsi="Times New Roman" w:cs="Times New Roman" w:eastAsia="Times New Roman"/>
          <w:sz w:val="16"/>
          <w:szCs w:val="16"/>
          <w:spacing w:val="-23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rule.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Administrative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procedure;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judicial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review.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District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court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review.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Review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Court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Appeals.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Jurisdiction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district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courts.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judgments.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08" w:right="6003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Imports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exports.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devices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intended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export.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Cancellation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notices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furnished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foreign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governments.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Importation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devices.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Cooperation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international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efforts.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Regulations.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Exemption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State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agencies.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19.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Storage,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disposal,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transportation,</w:t>
      </w:r>
      <w:r>
        <w:rPr>
          <w:rFonts w:ascii="Times New Roman" w:hAnsi="Times New Roman" w:cs="Times New Roman" w:eastAsia="Times New Roman"/>
          <w:sz w:val="16"/>
          <w:szCs w:val="16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recall.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Storage,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disposal,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transportation.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pesticides.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Pesticides.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Containers,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rinsates,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other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materials.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Recalls.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Voluntary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recall.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Mandatory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recall.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Recall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procedure.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Contents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recall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plan.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Requirements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procedures.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Storage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Submission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plan.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Reimbursement.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5" w:after="0" w:line="160" w:lineRule="exact"/>
        <w:ind w:left="1720" w:right="2673" w:firstLine="-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Administration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storage,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disposal,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transportation,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recall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programs.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1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Voluntary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agreements.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regulation</w:t>
      </w:r>
      <w:r>
        <w:rPr>
          <w:rFonts w:ascii="Times New Roman" w:hAnsi="Times New Roman" w:cs="Times New Roman" w:eastAsia="Times New Roman"/>
          <w:sz w:val="16"/>
          <w:szCs w:val="16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review.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Limitations.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Seizure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penalties.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Container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design.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Procedures.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Compliance.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residue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removal.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Procedures.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Compliance.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Waste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Disposal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Act.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container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study.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Study.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Report.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Relationship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Waste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Disposal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Act.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08" w:right="5639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Research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monitoring.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Research.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National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monitoring</w:t>
      </w:r>
      <w:r>
        <w:rPr>
          <w:rFonts w:ascii="Times New Roman" w:hAnsi="Times New Roman" w:cs="Times New Roman" w:eastAsia="Times New Roman"/>
          <w:sz w:val="16"/>
          <w:szCs w:val="16"/>
          <w:spacing w:val="-2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plan.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Monitoring.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21.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Solicitation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comments;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hearings.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Agriculture.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8"/>
        </w:rPr>
        <w:t>Views.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Notice.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08" w:right="5481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22.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Delegation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cooperation.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Delegation.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Cooperation.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23.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State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cooperation,</w:t>
      </w:r>
      <w:r>
        <w:rPr>
          <w:rFonts w:ascii="Times New Roman" w:hAnsi="Times New Roman" w:cs="Times New Roman" w:eastAsia="Times New Roman"/>
          <w:sz w:val="16"/>
          <w:szCs w:val="16"/>
          <w:spacing w:val="-1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aid,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training.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Cooperative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agreements.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training.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education.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24.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Authority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States.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Uniformity.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uses.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8" w:lineRule="exact"/>
        <w:ind w:left="1208" w:right="5499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25.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Authority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Administrator.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Mar w:header="736" w:footer="457" w:top="1220" w:bottom="660" w:left="1040" w:right="1720"/>
          <w:headerReference w:type="default" r:id="rId10"/>
          <w:pgSz w:w="12240" w:h="15840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80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  <w:position w:val="-1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1" w:after="0" w:line="158" w:lineRule="exact"/>
        <w:ind w:left="1880" w:right="637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Regulations.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Procedure.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7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Congressional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committees.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58" w:lineRule="exact"/>
        <w:ind w:left="1560" w:right="4591" w:firstLine="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Congressional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regulations.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Exemption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pesticides.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7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authority.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Scientific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advisory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panel.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58" w:lineRule="exact"/>
        <w:ind w:left="1560" w:right="4374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26.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State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primary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enforcement</w:t>
      </w:r>
      <w:r>
        <w:rPr>
          <w:rFonts w:ascii="Times New Roman" w:hAnsi="Times New Roman" w:cs="Times New Roman" w:eastAsia="Times New Roman"/>
          <w:sz w:val="16"/>
          <w:szCs w:val="16"/>
          <w:spacing w:val="-18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responsibility.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8" w:lineRule="exact"/>
        <w:ind w:left="1560" w:right="654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Special</w:t>
      </w:r>
      <w:r>
        <w:rPr>
          <w:rFonts w:ascii="Times New Roman" w:hAnsi="Times New Roman" w:cs="Times New Roman" w:eastAsia="Times New Roman"/>
          <w:sz w:val="16"/>
          <w:szCs w:val="16"/>
          <w:spacing w:val="-23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rules.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Administrator.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8" w:lineRule="exact"/>
        <w:ind w:left="12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27.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Failure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2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assure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enforcement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State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pesticide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2" w:after="0" w:line="158" w:lineRule="exact"/>
        <w:ind w:left="1560" w:right="6349" w:firstLine="64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regulations.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Referral.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7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Notice.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Construction.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9" w:lineRule="exact"/>
        <w:ind w:left="12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28.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Identification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pests;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cooperation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Department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Agriculture’s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2" w:after="0" w:line="158" w:lineRule="exact"/>
        <w:ind w:left="1560" w:right="6557" w:firstLine="64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program.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8" w:lineRule="exact"/>
        <w:ind w:left="1880" w:right="5796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Pest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control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availability.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7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Report.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58" w:lineRule="exact"/>
        <w:ind w:left="1240" w:right="5432" w:firstLine="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Integrated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pest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management.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29.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Annual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report.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8" w:lineRule="exact"/>
        <w:ind w:left="12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Minimum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requirements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training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maintenance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applicators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9" w:lineRule="exact"/>
        <w:ind w:left="2168" w:right="6342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technicians.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58" w:lineRule="exact"/>
        <w:ind w:left="1240" w:right="351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program.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32.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Department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Agriculture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program.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7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8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(b)(1)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Minor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58" w:lineRule="exact"/>
        <w:ind w:left="1240" w:right="4423" w:firstLine="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Minor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Data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Revolving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Fund.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33.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16"/>
          <w:szCs w:val="16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fees.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8" w:lineRule="exact"/>
        <w:ind w:left="1560" w:right="623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Definition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Fees.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7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Covered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16"/>
          <w:szCs w:val="16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applications.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58" w:lineRule="exact"/>
        <w:ind w:left="1880" w:right="267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covered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applications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16"/>
          <w:szCs w:val="16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fees.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Pending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applications.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8" w:lineRule="exact"/>
        <w:ind w:left="1880" w:right="346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Resubmission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applications.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adjustment.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8" w:lineRule="exact"/>
        <w:ind w:left="1880" w:right="549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(7)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Waivers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reductions.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(8)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Refunds.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8" w:lineRule="exact"/>
        <w:ind w:left="1880" w:right="5512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Pesticide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Registration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Fund.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Establishment.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7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Transfers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Fund.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Expenditures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Fund.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58" w:lineRule="exact"/>
        <w:ind w:left="1880" w:right="459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Collections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appropriations</w:t>
      </w:r>
      <w:r>
        <w:rPr>
          <w:rFonts w:ascii="Times New Roman" w:hAnsi="Times New Roman" w:cs="Times New Roman" w:eastAsia="Times New Roman"/>
          <w:sz w:val="16"/>
          <w:szCs w:val="16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Unused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funds.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7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Assessment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fees.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Definition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covered</w:t>
      </w:r>
      <w:r>
        <w:rPr>
          <w:rFonts w:ascii="Times New Roman" w:hAnsi="Times New Roman" w:cs="Times New Roman" w:eastAsia="Times New Roman"/>
          <w:sz w:val="16"/>
          <w:szCs w:val="16"/>
          <w:spacing w:val="-1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functions.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58" w:lineRule="exact"/>
        <w:ind w:left="1880" w:right="457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Minimum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appropriations.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fees.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58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Compliance.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Subsequent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authority.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560" w:right="40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Reforms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reduce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decision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periods.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Decision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periods.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880" w:right="649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Report.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880" w:right="339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Applications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decision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periods.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7"/>
        </w:rPr>
        <w:t>Start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2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decision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period.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560" w:right="4231" w:firstLine="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Extension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decision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period.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Judicial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review.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880" w:right="649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8"/>
        </w:rPr>
        <w:t>Scope.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88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Timing.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560" w:right="6545" w:firstLine="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Remedies.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Accounting.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Auditing.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880" w:right="481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Financial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statements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agencies.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Components.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560" w:right="5921" w:firstLine="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Inspector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(j)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Personnel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levels.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(k)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Reports.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880" w:right="649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Contents.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5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(l)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Savings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clause.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880" w:right="5418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(m)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Termination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effectiveness.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240" w:right="6519" w:firstLine="64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Phase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out.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34.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Severability.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63" w:lineRule="exact"/>
        <w:ind w:left="12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35.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Authorization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appropriations.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78" w:after="0" w:line="240" w:lineRule="auto"/>
        <w:ind w:left="12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136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DEFINITIONS.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9" w:lineRule="exact"/>
        <w:ind w:left="1682" w:right="476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Act—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736" w:footer="457" w:top="1220" w:bottom="640" w:left="1040" w:right="1720"/>
          <w:headerReference w:type="default" r:id="rId11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1679" w:right="534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CTIVE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‘‘active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ingredient’’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means—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regulator,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defoliant,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desiccant,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nitrogen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stabilizer,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5" w:lineRule="exact"/>
        <w:ind w:left="1720" w:right="220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prevent,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destroy,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repel,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mitigate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right="536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regulator,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which,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2" w:lineRule="exact"/>
        <w:ind w:left="172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physiological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action,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accelerate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retard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growth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maturation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alter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behavior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ornamental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plants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thereof;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defoliant,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leaves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foliage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desiccant,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arti-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ficially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accelerate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drying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tissue;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nitrogen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stabilizer,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prevent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hinder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nitrification,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denitrification,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ammonia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volatilization,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urease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affecting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soil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bacteria.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‘‘Administrator’’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Agency.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8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DULTERATED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‘‘adulterated’’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applies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679" w:right="535" w:firstLine="48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strength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purity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falls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professed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standard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expressed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sold;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substituted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552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pesticide;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valuable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constituent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whol-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abstracted.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NIMAL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‘‘animal’’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vertebrate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vertebrate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species,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limited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mammals,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birds,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shellfish.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38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ERTIFIED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PPLICATOR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ERTIFIED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‘‘certified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applicator’’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individual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certified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thorized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supervise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classified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dilutions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(ee),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trolling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delivering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unapplied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deemed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seller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distributor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RIVATE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‘‘private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applicator’’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certified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supervises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classified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commodity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rented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applicator’s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employer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compensation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trading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personal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serv-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commodities)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OMMERCIAL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‘‘commercial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cator’’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(whether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private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uses)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pervises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classified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stricted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property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(2).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SUPERVISION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CERTIFIED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.—Unless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direct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supervision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12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172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certified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competent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acting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instructions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certified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needed,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though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certified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physically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present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7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EFOLIANT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‘‘defoliant’’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causing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leaves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foliage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plant,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causing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abscission.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ESICCANT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‘‘desiccant’’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artificially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accelerating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dry-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tissue.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‘‘device’’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instrument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trivance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firearm)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trapping,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stroying,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repelling,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mitigating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animal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life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bacteria,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virus,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microorganism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animals);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equipment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separately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therefrom.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ISTRICT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OURT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‘‘district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court’’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district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court,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District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Guam,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District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Virgin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Islands,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highest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American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Samoa.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(j)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NVIRONMENT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‘‘environment’’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includes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water,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air,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land,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plants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animals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therein,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interrelationships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UNGUS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‘‘fungus’’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non-chlorophyll-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bearing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thallophyte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(that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non-chlorophyll-bearing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mosses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liverworts),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example,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rust,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smut,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mildew,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mold,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yeast,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bacteria,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living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animals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processed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beverages,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pharmaceuticals.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199" w:right="535" w:firstLine="48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(l)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MMINENT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AZARD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‘‘imminent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hazard’’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situation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exists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proceeding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hazard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survival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species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declared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dangered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Interior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91–135.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NERT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‘‘inert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ingredient’’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NGREDIENT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TATEMENT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‘‘ingredient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statement’’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contains—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right="539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percentage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ingredient,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percentage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inert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ingredients,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728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48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arsenic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percentages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water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soluble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arsenic,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culated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elementary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arsenic.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(o)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NSECT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‘‘insect’’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numerous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invertebrate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animals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generally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having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obviously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segmented,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belonging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insecta,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comprising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six-legged,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usually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winged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forms,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exam-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beetles,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bugs,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allied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classes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arthro-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members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wingless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usually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legs,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example,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spiders,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mites,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ticks,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centipedes,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wood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lice.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ABEL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ABELING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13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172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‘‘label’’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written,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printed,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graphic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matter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attached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wrappers.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ABELING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‘‘labeling’’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labels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written,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printed,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graphic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matter—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-1"/>
        </w:rPr>
        <w:t>accompanying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-1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  <w:position w:val="-1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3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-1"/>
        </w:rPr>
        <w:t>time;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5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reference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lit-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48" w:lineRule="exact"/>
        <w:ind w:left="220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erature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accompanying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Departments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Interior,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Department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Services,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experiment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stations,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colleges,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institutions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agencies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thorized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(q)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ISBRANDED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34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misbranded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bears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statement,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design,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graphic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representation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relative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thereto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27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false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misleading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particular;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package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container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wrapping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conform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89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lished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25(c)(3);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imitation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1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bear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signed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63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produced;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statement,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appear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prominently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placed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thereon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spicuousness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compared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words,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statements,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designs,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graphic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matter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labeling)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render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read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understood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ordinary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individual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customary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58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chase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use;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accompanying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rections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effecting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complied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together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3(d)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protect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74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environment;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warning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caution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complied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together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3(d)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protect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environ-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627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ment;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accord-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export,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prominently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placed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there-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conspicuousness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compared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words,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statements,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designs,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graphic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matter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label-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20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render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noted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ordinary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703" w:top="1220" w:bottom="900" w:left="1040" w:right="1720"/>
          <w:headerReference w:type="default" r:id="rId14"/>
          <w:footerReference w:type="default" r:id="rId15"/>
          <w:pgSz w:w="12240" w:h="15840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7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following: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‘‘Not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America’’.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misbranded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bear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7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immediate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wrapper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retail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package,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one,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immediate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cannot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clearly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read)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presented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played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customary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purchase,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misbranded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size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immediate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container,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wrapper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retail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package,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makes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impracticable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presented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displayed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customary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purchase;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appears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prominently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immediate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container,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wrapper,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permitted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affixed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out-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wrapper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retail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package,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imme-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diate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cannot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clearly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read,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bearing—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address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istrant,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produced;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brand,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trademark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sold;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weight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measure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content,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variations;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effectuate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assigned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classification;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quantities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highly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toxic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man,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bear,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matter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22" w:right="312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skull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crossbones;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‘‘poison’’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prominently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background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distinctly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contrasting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color;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practical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treatment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(first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otherwise)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poisoning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682" w:right="50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EMATODE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‘‘nematode’’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invertebrate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mals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phylum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nemathelminthes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nematoda,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unsegmented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worms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elongated,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fusiform,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saclike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bod-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cuticle,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inhabiting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soil,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water,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plants,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parts;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called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nemas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eelworms.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682" w:right="50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‘‘person’’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individual,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partner-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ship,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association,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corporation,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organized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incorporated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not.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682" w:right="50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‘‘pest’’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insect,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rodent,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nema-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fungus,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terrestrial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aquatic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animal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virus,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bacteria,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micro-organism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(ex-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703" w:top="1220" w:bottom="900" w:left="1040" w:right="1720"/>
          <w:headerReference w:type="default" r:id="rId16"/>
          <w:footerReference w:type="default" r:id="rId17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124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animals)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declares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25(c)(1).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(u)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‘‘pesticide’’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preventing,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destroying,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repel-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mitigating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stances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regulator,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defoliant,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iccant,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nitrogen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stabilizer,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ticide’’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article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‘‘new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animal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drug’’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meaning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201(w)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Drug,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Cosmetic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321(w)),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Services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drug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establishing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arti-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animal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meaning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201(x)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321(x))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bearing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animal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drug.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‘‘pesticide’’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liquid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chemical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sterilant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(including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sterilant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subordinate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disinfectant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claims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products)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critical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semi-critical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Drug,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Cosmetic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preceding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sentence,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‘‘critical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includes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introduced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directly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contact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bloodstream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normally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sterile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areas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‘‘semi-critical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vice’’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includes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contacts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intact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mucous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membranes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ordinarily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penetrate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barrier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enter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normally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sterile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areas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body.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LANT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EGULATOR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‘‘plant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regulator’’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substances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intended,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physiological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action,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accelerating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retarding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growth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maturation,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altering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behavior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plants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thereof,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substances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nutrients,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trace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elements,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nutritional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chemicals,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inoculants,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amendments.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‘‘plant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regulator’’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nutrient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mixtures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commonly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known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vitamin-hormone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horticultural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products,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im-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provement,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maintenance,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survival,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health,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propagation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plants,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destruction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nontoxic,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nonpoi-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sonous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undiluted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packaged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concentration.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(w)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RODUCER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RODUCE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‘‘producer’’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manufacturers,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prepares,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compounds,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propagates,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processes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ducing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‘‘produce’’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manufacture,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pare,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compound,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propagate,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producing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dilution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viduals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formulated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directions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labels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itself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result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individuals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definition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‘‘producer’’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(x)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ROTECT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EALTH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NVIRONMENT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environment’’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‘‘protection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environment’’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mean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199" w:right="536" w:firstLine="48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(y)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‘‘registrant’’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(z)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‘‘registration’’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includes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76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18"/>
          <w:footerReference w:type="default" r:id="rId19"/>
          <w:pgSz w:w="12240" w:h="15840"/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38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‘‘State’’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District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Columbia,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Commonwealth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Puerto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Rico,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Virgin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Islands,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Guam,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Territory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Islands,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American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Samoa.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8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(bb)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NREASONABLE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DVERSE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FFECTS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NVIRON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‘‘unreasonable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environ-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ment’’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taking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account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economic,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social,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benefits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dietary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residues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result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inconsistent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standard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Drug,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Cosmetic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346a).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  <w:position w:val="6"/>
        </w:rPr>
        <w:t>2–1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  <w:position w:val="6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12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consider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0"/>
        </w:rPr>
        <w:t>risks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benefits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ticides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separate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0"/>
        </w:rPr>
        <w:t>risks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benefits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pesticides.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weighing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regulatory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weigh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0"/>
        </w:rPr>
        <w:t>risks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risks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diseases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transmitted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vector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controlled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38" w:lineRule="exact"/>
        <w:ind w:left="124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‘‘weed’’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grows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wanted.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8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‘‘establishment’’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ducing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produced,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8" w:lineRule="exact"/>
        <w:ind w:left="124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EGISTERED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ESTICIDE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ANNER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NCON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SISTENT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ITH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TS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ABELING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‘‘to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manner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inconsistent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labeling’’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manner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permitted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labeling,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applying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dosage,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concentration,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frequency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specifically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prohibits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deviation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dosage,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concentration,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frequency,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applying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target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plication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animal,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labeling,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specifically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7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verse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employing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prohibited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specifically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speci-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mixing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tilizer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prohibited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conformance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manner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March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forestry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dilution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dosage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opinion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1978,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opinion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specifically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requires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definite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amounts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dilution.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4pt;margin-top:19.209402pt;width:50pt;height:.1pt;mso-position-horizontal-relative:page;mso-position-vertical-relative:paragraph;z-index:-5276" coordorigin="2280,384" coordsize="1000,2">
            <v:shape style="position:absolute;left:2280;top:384;width:1000;height:2" coordorigin="2280,384" coordsize="1000,0" path="m2280,384l3280,384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(ff)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UTSTANDING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EQUIREMENT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9" w:after="0" w:line="203" w:lineRule="exact"/>
        <w:ind w:left="14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4"/>
        </w:rPr>
        <w:t>2–1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304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-1"/>
        </w:rPr>
        <w:t>104–170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-1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3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2(bb)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(7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136(bb))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-1"/>
        </w:rPr>
        <w:t>inserting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9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1"/>
          <w:position w:val="-1"/>
        </w:rPr>
        <w:t>‘‘(1)’’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81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-1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" w:after="0" w:line="178" w:lineRule="exact"/>
        <w:ind w:left="1240" w:right="506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74"/>
        </w:rPr>
        <w:t>‘‘,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7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(2)’’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2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follows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‘‘346a).’’,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specifying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2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amended.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amendments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executed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effectuate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probable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intent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Congress.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20"/>
          <w:pgSz w:w="12240" w:h="15840"/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‘‘outstanding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requirement’’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study,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study,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data—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Administrator;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resubmitted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because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valid,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complete,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guidelines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respecting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study,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examine,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minimum,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relevant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protocols,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documentation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study,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fulfill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ISTRIBUTE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‘‘to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distribute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sell’’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distribute,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sale,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distribution,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sale,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shipment,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ship,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deliver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shipment,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release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shipment,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receive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(having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received)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deliver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holding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dilutions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thereof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controlling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delivering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unapplied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ITROGEN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TABILIZER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‘‘nitrogen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stabilizer’’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venting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hindering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nitrification,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denitrification,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monia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volatilization,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urease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soil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bacteria.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include—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dicyandiamide;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ammonium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thiosulfate;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substances.—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January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1992;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commercial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agronomic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Jan-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uary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January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1992,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distributor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seller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prevention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hindering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nitrification,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denitrification,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ammonia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volatiliza-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urease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regardless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actual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future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mix-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ture.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Statements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materials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legislative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regulatory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authority,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thority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literature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panying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deemed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spe-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cific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meaning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4pt;margin-top:79.800003pt;width:50pt;height:.1pt;mso-position-horizontal-relative:page;mso-position-vertical-relative:paragraph;z-index:-5275" coordorigin="2280,1596" coordsize="1000,2">
            <v:shape style="position:absolute;left:2280;top:1596;width:1000;height:2" coordorigin="2280,1596" coordsize="1000,0" path="m2280,1596l3280,1596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(jj)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  <w:position w:val="6"/>
        </w:rPr>
        <w:t>2–2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  <w:position w:val="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4"/>
          <w:w w:val="115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AINTENANCE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PPLICATOR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‘‘maintenance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plicator’’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individual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principal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individual’s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employment,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uses,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supervises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classified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0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ready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consumer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pesticide);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structural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lawn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janitors,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maintenance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63" w:after="0" w:line="180" w:lineRule="exact"/>
        <w:ind w:left="1240" w:right="510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4"/>
        </w:rPr>
        <w:t>2–2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120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position w:val="0"/>
        </w:rPr>
        <w:t>104–170).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subsection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probably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2"/>
          <w:position w:val="0"/>
        </w:rPr>
        <w:t>‘‘(ii)’’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8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subsequent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subsections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redesignated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accordingly.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21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124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personnel,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sanitation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personnel,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grounds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maintenance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sonnel.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‘‘maintenance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applicator’’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private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defined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2(e)(2);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individuals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anti-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microbial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sanitizers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disinfectants;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individuals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ployed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Federal,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governments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political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subdivisions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thereof,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individuals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classified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around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homes,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boats,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farms,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nurs-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eries,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greenhouses,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noncommercial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property.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(kk)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ERVICE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ECHNICIAN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‘‘service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technician’’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individual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supervises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ready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consumer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structural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lawn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‘‘service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technician’’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individuals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sanitizers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disinfectants;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ready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consumer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(ll)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INOR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‘‘minor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use’’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animal,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commercial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where—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acreage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300,000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acres,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Agriculture;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46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consultation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Agriculture,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sufficient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economic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incentive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initial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continuing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and—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6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insufficient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efficacious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alternative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istered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use;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6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alternatives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greater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risks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health;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5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plays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signifi-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cant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managing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resistance;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4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plays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signifi-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cant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integrated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management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program.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4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status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continue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exist-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qualifies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status.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(mm)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NTIMICROBIAL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‘‘antimicrobial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pesticide’’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to—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disinfect,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sanitize,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reduce,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mitigate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growth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microbiological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organisms;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inanimate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objects,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industrial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processes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systems,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surfaces,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water,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chemical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stances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contamination,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fouling,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deterioration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bacteria,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viruses,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fungi,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protozoa,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algae,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slime;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tolerance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Drug,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Cosmetic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346a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additive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409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22"/>
          <w:pgSz w:w="12240" w:h="158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6" w:lineRule="exact"/>
        <w:ind w:left="1720" w:right="497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XCLUDED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‘‘antimicrobial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ticide’’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—</w:t>
      </w:r>
    </w:p>
    <w:p>
      <w:pPr>
        <w:spacing w:before="0" w:after="0" w:line="246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wood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preservative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antifouling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paint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pesticidal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activity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activity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made;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fungicide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product;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aquatic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herbicide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NCLUDED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‘‘antimicrobial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ticide’’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chemical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sterilant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liquid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chemical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sterilant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exempt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(u)),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disinfectant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industrial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microbiocide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product,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preservative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excluded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(2).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(nn)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UBLIC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EALTH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‘‘public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ticide’’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predominantly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vector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recognized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uses,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prevention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mitigation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viruses,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bacteria,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microorga-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nisms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viruses,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bacteria,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microorganisms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animal)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threat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health.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(oo)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ECTOR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‘‘vector’’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organism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capable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transmitting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causative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agent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disease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capable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producing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discomfort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injury,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mosquitoes,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flies,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fleas,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cockroaches,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insects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ticks,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mites,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rats.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7" w:after="0" w:line="240" w:lineRule="auto"/>
        <w:ind w:left="12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136a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REGISTRATION</w:t>
      </w:r>
      <w:r>
        <w:rPr>
          <w:rFonts w:ascii="Times New Roman" w:hAnsi="Times New Roman" w:cs="Times New Roman" w:eastAsia="Times New Roman"/>
          <w:sz w:val="20"/>
          <w:szCs w:val="20"/>
          <w:spacing w:val="-22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PESTICIDES.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46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EQUIREMENT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.—Except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distribute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prevent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environ-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ment,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limit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sale,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experimental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emergency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exemption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18.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3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XEMPTIONS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transferred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transfer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operated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packaging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second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constituent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produced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second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establishment;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494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transfer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experimental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permit.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5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ROCEDURE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TATEMENT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.—Each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includes—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address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appear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labeling;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claims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direc-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use;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formula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23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classified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(2)(D),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requested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description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tests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thereof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claims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based,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alternatively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citation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appear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literature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previously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sider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provisions: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gredients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initially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[September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1978],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pertains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permission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submitter,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consid-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permission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defensive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exclusive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extended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enact-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commencement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exclusive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istered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consultation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Agriculture,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mines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cant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insufficient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efficacious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alternative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use;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alternatives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greater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risks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22" w:right="548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health;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plays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play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managing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resistance;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plays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play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integrated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manage-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22" w:right="459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grouping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representative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grouping.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exclusive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modified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propriate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terminated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voluntarily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cancels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deletes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formed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exclusive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actually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marketing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24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2680" w:right="495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(i),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December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49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1969,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experimental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permit,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istration,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reregistration,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permission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submitter,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item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(hereinafter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referred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‘‘applicant’’)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fif-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teen-year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origi-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nally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offer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compensate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submitter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mitted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accompanied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evidence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delivery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submitter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compensation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fixed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mitter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applicant,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failing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agreement,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binding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arbitration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subparagraph.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ninety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delivery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submitter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compensate,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submitter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neither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agreed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compensation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reaching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compensation,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initiate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binding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arbitration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proceedings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requesting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Mediation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Conciliation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arbitrator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roster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arbitrators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tained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Service.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selection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arbi-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arbitration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proceedings,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arbitrator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conclusive,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jurisdiction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determination,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fraud,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misrepresentation,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misconduct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parties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arbitration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arbitrator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verified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complaint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supporting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affidavits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attesting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instances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fraud,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misrepre-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sentation,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misconduct.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parties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arbi-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tration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equally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expenses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arbitrator.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termines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submitter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participate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reaching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arbitration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proceeding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arbitration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pensation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submitter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forfeit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compensation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application.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Not-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withstanding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participate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reaching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arbitration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proceeding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25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268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arbitration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pensation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further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takes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preceding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tences,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furnish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certified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mail,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fifteen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delivery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respond.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denied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deems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stocks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delayed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pending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fixing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compensation.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expiration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exclusive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compensation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item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clauses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item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permission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pensate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submitter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31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item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exclusive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plicant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applying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268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469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viously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cant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-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exclusive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relates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permission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mitter,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submis-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requested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knowledge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exclusive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expired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pertaining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eligible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graph.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volun-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tarily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subsequently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nonminor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longer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exclusive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instead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601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priate.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26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requesting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expe-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dited,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explanation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SUPPORT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guidelines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specifying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kinds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revise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guidelines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time.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thereafter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kind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sufficient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obtain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information.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lishing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uses,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commensurate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anticipated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pattern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degree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beneficial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submit,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relation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residue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geographic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area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stand-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ards,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consider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economic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factors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impact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incentives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undertake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called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together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informa-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deems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relevant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trator’s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decision.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DDITIONAL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.—(i)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ef-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relates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interested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evi-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ninety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notification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taking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steps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secure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agree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develop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jointly,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developing,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agree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advise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ninety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notification.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agrees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producing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entitled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examine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maintenance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clause.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27"/>
          <w:pgSz w:w="12240" w:h="158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10" w:lineRule="auto"/>
        <w:ind w:left="220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sixty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advising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develop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jointly,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developing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agreed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arrange-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reaching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agreement,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initiate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binding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arbitration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ceedings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requesting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Mediation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Concilia-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appoint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arbitrator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roster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bitrators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maintained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Service.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selection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arbitrator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arbitration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proceedings,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arbitrator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conclusive,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jurisdiction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determination,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fraud,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misrepresen-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tation,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misconduct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parties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bitration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arbitrator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verified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plaint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affidavits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attesting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stances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fraud,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misrepresentation,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conduct.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parties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arbitration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equally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expenses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arbitrator.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proce-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dures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clause.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242" w:lineRule="exact"/>
        <w:ind w:left="220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propriate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steps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secure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participate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reaching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agree-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joint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arrangement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arbitration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proceeding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arbitration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joint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arrangement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registrant’s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ditional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required.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stocks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pension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become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thirty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suspend,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adversely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satis-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complied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served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suspend.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requested,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conducted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matters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resolution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-37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quired,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stocks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28"/>
          <w:pgSz w:w="12240" w:h="15840"/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exact"/>
        <w:ind w:left="2200" w:right="4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sistent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completion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final.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seventy-five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ceipt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hearing.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pended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reinstated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complied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(1)(D).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Whenever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exact"/>
        <w:ind w:left="220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jointly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agent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agreed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joint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submis-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handle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subsequent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compensation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matters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joint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submitters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(vi)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deadline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residue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chemistry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deadline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extension,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provides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schedule,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interim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dates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measure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progress,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assure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duction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expiration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significantly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delay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eligibility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termination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4;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4pt;margin-top:237.804001pt;width:50pt;height:.1pt;mso-position-horizontal-relative:page;mso-position-vertical-relative:paragraph;z-index:-5274" coordorigin="2280,4756" coordsize="1000,2">
            <v:shape style="position:absolute;left:2280;top:4756;width:1000;height:2" coordorigin="2280,4756" coordsize="1000,0" path="m2280,4756l3280,4756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signifi-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cantly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increase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  <w:position w:val="6"/>
        </w:rPr>
        <w:t>3–1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  <w:position w:val="6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16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grants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clause,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sched-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2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proceed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action.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  <w:position w:val="0"/>
        </w:rPr>
        <w:t>provi-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clause,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revoke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ef-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circumstance,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  <w:position w:val="0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3" w:after="0" w:line="180" w:lineRule="exact"/>
        <w:ind w:left="1240" w:right="507" w:firstLine="18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3"/>
          <w:position w:val="4"/>
        </w:rPr>
        <w:t>3–1</w:t>
      </w:r>
      <w:r>
        <w:rPr>
          <w:rFonts w:ascii="Times New Roman" w:hAnsi="Times New Roman" w:cs="Times New Roman" w:eastAsia="Times New Roman"/>
          <w:sz w:val="11"/>
          <w:szCs w:val="11"/>
          <w:spacing w:val="2"/>
          <w:w w:val="123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Indentation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sentences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clause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201(c)(1)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104–170).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Probably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indented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flush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clause.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29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2680" w:right="49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provide,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writing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revoking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instead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2" w:lineRule="exact"/>
        <w:ind w:left="220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(vii)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commit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spe-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cific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viding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timely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fashion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porting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timely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fash-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ministrator,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unsupported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deadline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lished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tection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suant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absence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enough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concerns.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refuse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quest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voluntarily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deleted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6(f)(1).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grants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clause,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7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meet-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cordance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6(f)(2).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provi-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clause,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modify,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revoke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temporary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continu-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modification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revocation,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provide,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writing,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revoking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temporary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deleted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(viii)(I)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requested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regulatory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authority,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practicable,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coordinate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protocols,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timetables,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burdens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redundancy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caused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mul-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tiple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30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2200" w:right="497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enter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cooperative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subclause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(I).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159" w:right="536" w:firstLine="480"/>
        <w:jc w:val="right"/>
        <w:tabs>
          <w:tab w:pos="2700" w:val="left"/>
          <w:tab w:pos="4160" w:val="left"/>
          <w:tab w:pos="6860" w:val="left"/>
          <w:tab w:pos="7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identify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alleviating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future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disparities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IMPLIFIED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[Sep-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tember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1978],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prescribe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simplified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ticides,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XEMPTION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.—No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proposes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purchase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producer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formulate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purchased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to—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pertaining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chased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product;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compensation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handling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waive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absence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prevent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determining—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incremental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presented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pesticide;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risk,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unrea-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sonable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IME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ACTING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expedi-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tiously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possible,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accord-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ministrator’s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(6).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DENTICAL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SUBSTANTIALLY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.—(i)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expeditiously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possible,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proposes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initial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amended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end-use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proposed,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identical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substantially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composi-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currently-registered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tabs>
          <w:tab w:pos="4200" w:val="left"/>
          <w:tab w:pos="4820" w:val="left"/>
          <w:tab w:pos="5920" w:val="left"/>
          <w:tab w:pos="6640" w:val="left"/>
          <w:tab w:pos="73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composition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currently-reg-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signifi-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cantly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increase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environment;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proposes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expediting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31"/>
          <w:pgSz w:w="12240" w:h="15840"/>
        </w:sectPr>
      </w:pPr>
      <w:rPr/>
    </w:p>
    <w:p>
      <w:pPr>
        <w:spacing w:before="0" w:after="0" w:line="250" w:lineRule="exact"/>
        <w:ind w:left="2680" w:right="317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complete,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reject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application;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33(f)(4)(B),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2" w:lineRule="exact"/>
        <w:ind w:left="268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established,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receiving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istrant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granted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denied;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denied,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istrant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denial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39" w:right="536" w:firstLine="48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expeditiously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possible,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application—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proposes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initial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ingre-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dient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proposes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registration;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amend-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proposes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237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(i)—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expeditiously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possible’’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great-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practicable,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eval-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uation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plication,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application,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failure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evalua-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judicial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review;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‘‘significant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uses’’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nonminor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would,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judgment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replacement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application,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opinion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avoid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reissuance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emergency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exemption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DEQUATE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SUBMISSION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MINOR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makes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waiver,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suant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(2)(E),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denies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full-time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‘‘full-time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period’’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originally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istrator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beginning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denial.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OTICE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promptly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900" w:bottom="640" w:left="1040" w:right="1720"/>
          <w:headerReference w:type="default" r:id="rId32"/>
          <w:pgSz w:w="12240" w:h="15840"/>
        </w:sectPr>
      </w:pPr>
      <w:rPr/>
    </w:p>
    <w:p>
      <w:pPr>
        <w:spacing w:before="0" w:after="0" w:line="250" w:lineRule="exact"/>
        <w:ind w:left="1720" w:right="561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right="54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PPROVAL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2" w:lineRule="exact"/>
        <w:ind w:left="1679" w:right="537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that,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restrictions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(d)—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composition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warrant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claims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mitted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perform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function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unrea-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sonable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environment;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widespread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recognized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practice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generally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unrea-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sonable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essentiality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cri-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terion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denying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ticides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meet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preference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plication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pertaining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efficacy,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termining</w:t>
      </w:r>
      <w:r>
        <w:rPr>
          <w:rFonts w:ascii="Times New Roman" w:hAnsi="Times New Roman" w:cs="Times New Roman" w:eastAsia="Times New Roman"/>
          <w:sz w:val="24"/>
          <w:szCs w:val="24"/>
          <w:spacing w:val="-3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pesticide’s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composition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warrant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claims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efficacy.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effica-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presump-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-3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pertaining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efficacy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ENIAL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mines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satisfied,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reasons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(including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factual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therefor,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corrects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noti-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thereof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30-day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begin-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ceives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refuse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Whenever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refuses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reasons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(in-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cluding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factual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basis)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therefor.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promptly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denial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therefor.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notification,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interested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concurrence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remedies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500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EGISTRATION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SPECIAL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CIRCUMSTANCES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.—Not-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withstanding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(5)—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conditionally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amend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iden-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substantially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currently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thereof,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significantly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increase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approving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2140" w:bottom="640" w:left="1040" w:right="1720"/>
          <w:headerReference w:type="default" r:id="rId33"/>
          <w:pgSz w:w="12240" w:h="15840"/>
        </w:sectPr>
      </w:pPr>
      <w:rPr/>
    </w:p>
    <w:p>
      <w:pPr>
        <w:spacing w:before="4" w:after="0" w:line="210" w:lineRule="auto"/>
        <w:ind w:left="220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seeking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conditional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amended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obtain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unable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item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because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generated,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amend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mission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already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conditionally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amend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insufficient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unconditional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amendment,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satisfactory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pertaining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amending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manner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signifi-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cantly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increase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foregoing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provi-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amended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stating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thereof,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meets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exceeds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criteria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associated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tary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exposure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enumerated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pendency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risk-benefit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evaluation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initiated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notice,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involves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tional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involves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feed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determines,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concur-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rence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Agriculture,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alternative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meet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exceed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criteria.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seeking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amended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obtain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item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pertaining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because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gen-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erated,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7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already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conditionally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contained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currently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reasonably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sufficient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generation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(which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lacking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reasonably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suffi-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cient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generation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elapsed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requirement)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receives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meet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2140" w:bottom="640" w:left="1040" w:right="1720"/>
          <w:headerReference w:type="default" r:id="rId34"/>
          <w:pgSz w:w="12240" w:h="15840"/>
        </w:sectPr>
      </w:pPr>
      <w:rPr/>
    </w:p>
    <w:p>
      <w:pPr>
        <w:spacing w:before="3" w:after="0" w:line="211" w:lineRule="auto"/>
        <w:ind w:left="220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conditional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granted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mines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interest.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2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NTERIM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ADMINISTRATIVE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.—Notwithstanding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tiate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interim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develop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risk-benefit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evaluation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initiating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formal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cancel,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suspend,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interim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vali-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dated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evidence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raising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cerns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environ-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ment.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definition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‘‘validated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test’’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evidence’’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herein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published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54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ABELING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DDITIONAL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STATEMENTS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.—Subject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violation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relevant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efficacy,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composition,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container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composition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design,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characteristics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relate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pesticidal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pesticidal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activity.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.—Proposed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false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misleading,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conflict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detract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istration,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substantiated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OTIFICATION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DISAPPROVAL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6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modified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—</w:t>
      </w:r>
    </w:p>
    <w:p>
      <w:pPr>
        <w:spacing w:before="0" w:after="0" w:line="242" w:lineRule="exact"/>
        <w:ind w:left="316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notifies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bearing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modified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labeling;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7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disapprove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modification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(ii).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ISAPPROVAL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.—Not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ceipt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notification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disapprove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modification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sending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notification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writing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stating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language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acceptable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stating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modi-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fication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unacceptable.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ESTRICTION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.—A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distribute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bearing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disapproved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modification.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BJECTION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.—A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objection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writing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disapproval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notification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approval.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900" w:bottom="640" w:left="1040" w:right="1720"/>
          <w:headerReference w:type="default" r:id="rId35"/>
          <w:pgSz w:w="12240" w:h="15840"/>
        </w:sectPr>
      </w:pPr>
      <w:rPr/>
    </w:p>
    <w:p>
      <w:pPr>
        <w:spacing w:before="5" w:after="0" w:line="244" w:lineRule="exact"/>
        <w:ind w:left="2680" w:right="49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consideration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objec-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497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DILUTION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diluted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different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measures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recommended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luted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solution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concentrate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—</w:t>
      </w:r>
    </w:p>
    <w:p>
      <w:pPr>
        <w:spacing w:before="0" w:after="0" w:line="242" w:lineRule="exact"/>
        <w:ind w:left="268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diluted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solution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uses;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provides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protec-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exposure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diluted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solution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XPEDITED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utilizing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develop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guide-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lines,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expedite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satisfies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guidelines.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amendment,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biological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conventional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pesticides,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expedited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paragraph.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qualify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expedited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reasonably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expected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accomplish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following: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risks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health.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risks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nontarget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ganisms.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contamination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groundwater,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surface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water,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valued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environ-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resources.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Broaden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adoption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integrated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agement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strategies,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strategies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ceipt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expedited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complete.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incomplete,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reject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expedited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tional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satisfy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guidelines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developed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(A).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LASSIFICATION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9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LASSIFICATION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RESTRICTED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classify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istered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699" w:top="1660" w:bottom="880" w:left="1040" w:right="1720"/>
          <w:headerReference w:type="default" r:id="rId36"/>
          <w:footerReference w:type="default" r:id="rId37"/>
          <w:pgSz w:w="12240" w:h="158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11" w:lineRule="auto"/>
        <w:ind w:left="220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classified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initial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classi-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fication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classified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reregistration.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clas-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classified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stricted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directions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clearly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separated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distinguished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direc-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packaging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clearly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distinguishable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packaging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beling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directions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warnings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cautions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istered,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widespread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commonly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recognized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practice,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generally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vironment,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classify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particular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termination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applies,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directions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warnings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cautions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istered,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widespread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commonly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recognized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practice,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generally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cause,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regulatory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restrictions,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environment,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injury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applicator,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classify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particular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termination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applies,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classifies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acute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dermal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inhalation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toxicity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presents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hazard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persons,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classifica-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applies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direct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supervision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certified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classifies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tional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regulatory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restriction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direct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supervision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restrictions</w:t>
      </w:r>
      <w:r>
        <w:rPr>
          <w:rFonts w:ascii="Times New Roman" w:hAnsi="Times New Roman" w:cs="Times New Roman" w:eastAsia="Times New Roman"/>
          <w:sz w:val="24"/>
          <w:szCs w:val="24"/>
          <w:spacing w:val="-3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reviewable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appeals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petition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adversely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form.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HANGE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termines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prevent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least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forty-five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38"/>
          <w:footerReference w:type="default" r:id="rId39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172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Register.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interested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concurrence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relief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6(b).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HANGE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CLASSIFICATION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RESTRICTED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classified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petition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istrator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gen-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petition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istrant’s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position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unneces-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because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environ-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ment.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sixty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receiving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petition,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petition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granted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denied.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denial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expla-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therefor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denial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judicial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RODUCTS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ORMULATION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LAIMS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.—Prod-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formulation,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manufactured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claims,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labels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bear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designation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identifying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single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pesticide;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tional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names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labels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added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plemental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statements.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52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ISCELLANEOUS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FFECT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LABELING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FORMULATION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formulation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changed,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amended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reflect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istrator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provi-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EGISTRATION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DEFENSE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article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construed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defense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commis-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proceedings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prima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evidence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pack-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aging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UTHORITY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CONSULT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AGENCIES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connection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consideration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agency.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501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IXTURES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NITROGEN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STABILIZERS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FERTILIZER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.—Any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combination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of—</w:t>
      </w:r>
    </w:p>
    <w:p>
      <w:pPr>
        <w:spacing w:before="0" w:after="0" w:line="242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nitrogen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stabilizers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fertilizer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17(a)(2)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combination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accompanied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ni-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trogen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stabilizer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combination,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combination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mixed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combined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combination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nitrogen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stabilizer.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EGISTRATION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(1)(A)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ENERAL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periodically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40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graph,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accomplishing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periodic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NITIAL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composed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associated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gredients,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of—</w:t>
      </w:r>
    </w:p>
    <w:p>
      <w:pPr>
        <w:spacing w:before="0" w:after="0" w:line="242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October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2022;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ingre-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dient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UBSEQUENT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2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REGISTRATION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2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.—Not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initial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thereafter,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case.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ANCELLATION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.—No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result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substantive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OCKETING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.—Subject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individuals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government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ployees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discuss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matters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docket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minutes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meeting,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attendees,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documents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exchanged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meeting,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earlier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of—</w:t>
      </w:r>
    </w:p>
    <w:p>
      <w:pPr>
        <w:spacing w:before="0" w:after="0" w:line="242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meeting;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issuance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decision.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ROTECTED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identify,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docket,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confiden-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prohib-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IMITATION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.—Nothing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prohibit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undertaking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(2)(A)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COMPENSATION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EXEMPTION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subsections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(c)(1),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(c)(2)(B),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(c)(2)(D)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utilized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EGISTRATION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EQUIREMENTS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NTIMICROBIAL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42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120"/>
        </w:rPr>
        <w:t>TICIDES</w:t>
      </w:r>
      <w:r>
        <w:rPr>
          <w:rFonts w:ascii="Times New Roman" w:hAnsi="Times New Roman" w:cs="Times New Roman" w:eastAsia="Times New Roman"/>
          <w:sz w:val="24"/>
          <w:szCs w:val="24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VALUATION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maximum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practicable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degrees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presented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evaluate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risks,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identify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evalu-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reforms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41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1720" w:right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amended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products,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including—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21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end-use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7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substantially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identical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ticides;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7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EVIEW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GOAL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.—Each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designed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achieve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reducing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degree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risk,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than—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7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4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istered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substantially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identical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data;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MPLEMENTATION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ROPOSED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RULEMAKING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SSUANCE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.—Not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accelerate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designed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implement,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practicable,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forth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(2).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.—Proposed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shall—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define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various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classes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patterns,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household,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industrial,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tabs>
          <w:tab w:pos="4780" w:val="left"/>
          <w:tab w:pos="6460" w:val="left"/>
          <w:tab w:pos="7120" w:val="left"/>
          <w:tab w:pos="8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institutional</w:t>
      </w:r>
      <w:r>
        <w:rPr>
          <w:rFonts w:ascii="Times New Roman" w:hAnsi="Times New Roman" w:cs="Times New Roman" w:eastAsia="Times New Roman"/>
          <w:sz w:val="24"/>
          <w:szCs w:val="24"/>
          <w:spacing w:val="-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disinfectants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sanitizing</w:t>
      </w:r>
      <w:r>
        <w:rPr>
          <w:rFonts w:ascii="Times New Roman" w:hAnsi="Times New Roman" w:cs="Times New Roman" w:eastAsia="Times New Roman"/>
          <w:sz w:val="24"/>
          <w:szCs w:val="24"/>
          <w:spacing w:val="-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ticides,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preservatives,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treatment,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paper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additives,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disinfect,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sanitize,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reduce,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mitigate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growth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microbiological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orga-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nisms,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protect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inanimate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objects,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industrial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processes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systems,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surfaces,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water,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chemical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substances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contamination,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fouling,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deterioration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caused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bacteria,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viruses,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fungi,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protozoa,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algae,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slime;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differentiate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types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conform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degree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risks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benefits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presented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function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considering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patterns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toxicity,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expected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exposure,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type;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42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316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sufficient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effi-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tinue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meet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performance</w:t>
      </w:r>
      <w:r>
        <w:rPr>
          <w:rFonts w:ascii="Times New Roman" w:hAnsi="Times New Roman" w:cs="Times New Roman" w:eastAsia="Times New Roman"/>
          <w:sz w:val="24"/>
          <w:szCs w:val="24"/>
          <w:spacing w:val="-3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effectiveness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levels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made;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implement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reliable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deadlines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management.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OMMENTS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developing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lations,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parties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maximize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effectiveness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INAL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SSUANCE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AILURE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GOAL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regulations,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identify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explain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attained,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describe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element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ulations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included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instead,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identify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future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steps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attain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goal.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issuing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regulatory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involving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risks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responsibly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managed,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degree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risk,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cost-efficient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manner;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certifi-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cation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laboratories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junct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process;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cost-effective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mechanisms,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including—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4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expanded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notification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02" w:right="31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notification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procedures;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4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revised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02" w:right="470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4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(cc)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allocation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resources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tabs>
          <w:tab w:pos="4640" w:val="left"/>
          <w:tab w:pos="6220" w:val="left"/>
          <w:tab w:pos="7920" w:val="left"/>
          <w:tab w:pos="83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-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streamlined</w:t>
      </w:r>
      <w:r>
        <w:rPr>
          <w:rFonts w:ascii="Times New Roman" w:hAnsi="Times New Roman" w:cs="Times New Roman" w:eastAsia="Times New Roman"/>
          <w:sz w:val="24"/>
          <w:szCs w:val="24"/>
          <w:spacing w:val="-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management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anti-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02" w:right="161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microbial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registrations;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clarify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criteria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completeness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XPEDITED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deadlines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(c)(3).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LTERNATIVE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PERIODS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become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beginning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application,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be—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ingre-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dient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istered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43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180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7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-1"/>
        </w:rPr>
        <w:t>substantially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-1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-1"/>
        </w:rPr>
        <w:t>identical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44"/>
          <w:pgSz w:w="12240" w:h="15840"/>
          <w:cols w:num="2" w:equalWidth="0">
            <w:col w:w="3094" w:space="66"/>
            <w:col w:w="6320"/>
          </w:cols>
        </w:sectPr>
      </w:pPr>
      <w:rPr/>
    </w:p>
    <w:p>
      <w:pPr>
        <w:spacing w:before="0" w:after="0" w:line="25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data;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anti-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microbial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OOD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PRESERVATIVES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.—An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istration,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registration,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preservative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activity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2(mm)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(regardless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pesticidal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application,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degree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servative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satisfy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wood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preservative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OTIFICATION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.—Subject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istrator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granted</w:t>
      </w:r>
      <w:r>
        <w:rPr>
          <w:rFonts w:ascii="Times New Roman" w:hAnsi="Times New Roman" w:cs="Times New Roman" w:eastAsia="Times New Roman"/>
          <w:sz w:val="24"/>
          <w:szCs w:val="24"/>
          <w:spacing w:val="7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denied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paragraph,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agree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failure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unlawfully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withheld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unreasonably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layed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judicial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chapter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tabs>
          <w:tab w:pos="3760" w:val="left"/>
          <w:tab w:pos="6060" w:val="left"/>
          <w:tab w:pos="7840" w:val="left"/>
          <w:tab w:pos="8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XEMPTION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(c)(3)(B)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1996].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IMITATION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.—Notwithstanding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failure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judicially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reviewable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(D)(vi),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absence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22" w:right="392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(B);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(2)(F),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adopted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22" w:right="461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(B).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NNUAL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640" w:left="1040" w:right="1720"/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.—Beginning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ending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achieved,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March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year,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riculture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House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Representatives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mittee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Agriculture,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Nutrition,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Forestry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ate.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8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description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of—</w:t>
      </w:r>
    </w:p>
    <w:p>
      <w:pPr>
        <w:spacing w:before="0" w:after="0" w:line="242" w:lineRule="exact"/>
        <w:ind w:left="2680" w:right="495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measures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backlog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pend-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applications;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7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toward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achieving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reforms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subsection;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7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recommendations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activities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pertaining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2" w:after="0" w:line="202" w:lineRule="exact"/>
        <w:ind w:left="2320" w:right="512" w:firstLine="-10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136a–1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REREGISTRATION</w:t>
      </w:r>
      <w:r>
        <w:rPr>
          <w:rFonts w:ascii="Times New Roman" w:hAnsi="Times New Roman" w:cs="Times New Roman" w:eastAsia="Times New Roman"/>
          <w:sz w:val="20"/>
          <w:szCs w:val="20"/>
          <w:spacing w:val="55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  <w:b/>
          <w:bCs/>
        </w:rPr>
        <w:t>REGISTERED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  <w:b/>
          <w:bCs/>
        </w:rPr>
        <w:t>PES-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TICIDES.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42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ENERAL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reregister,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cordance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November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istrator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determined,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November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ef-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[December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1988],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outstanding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requirements;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satisfied.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EREGISTRATION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HASES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.—Reregistrations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carried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phases: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listing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reregistered.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second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notices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specting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intention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reregistration,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identification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missing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inadequate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commitments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replace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missing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third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istrator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(e).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fourth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independent,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initial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phases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three,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identification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outstanding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issuance,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necessary,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requests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fifth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regulatory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577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HASE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RIORITY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.—For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exact"/>
        <w:ind w:left="172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priority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others,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[December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581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1988])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45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result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postharvest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residues;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result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residues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toxicological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concern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potable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ground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water,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edible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shellfish;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[December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1988]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outstanding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requirements;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crops,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greenhouses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nurseries,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worker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exposure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occur.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EREGISTRATION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LISTS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.—For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order—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[December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1988],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ingre-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dients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ingredients,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(1);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second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ingredients,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(1);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remainder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ingredients,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termined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(1).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published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UDICIAL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content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judicial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OTICE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send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certified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intend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HASE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tains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(C),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information,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OTICE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INTENT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SEEK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SEEK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REREG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42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117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certified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intends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intention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stating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mitted.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INADEQUATE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.—Each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contains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46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172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5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identification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of—</w:t>
      </w:r>
    </w:p>
    <w:p>
      <w:pPr>
        <w:spacing w:before="0" w:after="0" w:line="248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viously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inadequate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meet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regulations;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Administrator;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either—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commitment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(A)(ii)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identi-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42" w:right="156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(4)(B);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incurred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commitment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replace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arbitration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3(c)(2)(B)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gard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sharing.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(A)(ii),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inadequate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derived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unable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(e)(1)(G)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istrant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possesses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access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gen-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erated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study.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istrant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49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inadequate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derived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January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demonstrated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satis-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faction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3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consid-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651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IME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PERIODS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made—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46" w:lineRule="exact"/>
        <w:ind w:left="268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list-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(c)(2)(C),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list-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ingredient;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(c)(2)(D),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list-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factors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beyond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prevent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complying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47"/>
          <w:pgSz w:w="12240" w:h="158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6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commitment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time,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trator,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48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istrant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commitment.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scribed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preceding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sentence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extraordinary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circumstances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beyond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prevent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period.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istrant,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deadline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residue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chemistry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deadline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submis-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schedule,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interim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dates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measure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progress,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assure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duction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expiration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significantly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delay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eligibility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termination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section;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4" w:lineRule="exact"/>
        <w:ind w:left="268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4pt;margin-top:302.610016pt;width:50pt;height:.1pt;mso-position-horizontal-relative:page;mso-position-vertical-relative:paragraph;z-index:-5273" coordorigin="2280,6052" coordsize="1000,2">
            <v:shape style="position:absolute;left:2280;top:6052;width:1000;height:2" coordorigin="2280,6052" coordsize="1000,0" path="m2280,6052l3280,6052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signifi-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cantly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increase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  <w:position w:val="6"/>
        </w:rPr>
        <w:t>4–1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  <w:position w:val="6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16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grants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  <w:position w:val="0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  <w:position w:val="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proceed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3(c)(2)(B)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appropriate,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action.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Notwith-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standing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  <w:position w:val="0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revoke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envi-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circumstance,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revoking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  <w:position w:val="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instead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3" w:after="0" w:line="180" w:lineRule="exact"/>
        <w:ind w:left="1240" w:right="507" w:firstLine="18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3"/>
          <w:position w:val="4"/>
        </w:rPr>
        <w:t>4–1</w:t>
      </w:r>
      <w:r>
        <w:rPr>
          <w:rFonts w:ascii="Times New Roman" w:hAnsi="Times New Roman" w:cs="Times New Roman" w:eastAsia="Times New Roman"/>
          <w:sz w:val="11"/>
          <w:szCs w:val="11"/>
          <w:spacing w:val="2"/>
          <w:w w:val="123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Indentation</w:t>
      </w:r>
      <w:r>
        <w:rPr>
          <w:rFonts w:ascii="Times New Roman" w:hAnsi="Times New Roman" w:cs="Times New Roman" w:eastAsia="Times New Roman"/>
          <w:sz w:val="18"/>
          <w:szCs w:val="18"/>
          <w:spacing w:val="-28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sentences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subparagraph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201(c)(2)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104–170).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Probably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indented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flush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subparagraph.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48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2680" w:right="49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5" w:lineRule="exact"/>
        <w:ind w:left="2200" w:right="327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ANCELLATION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REMOVAL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2" w:lineRule="exact"/>
        <w:ind w:left="220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scribed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(4)(A),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istrant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notice.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expiration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days,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hearing,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periods,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enable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(B)(i)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notifies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taining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ingredient;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complies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(3)(A);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makes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commitment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(3)(B)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replace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clauses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(3)(A);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remove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60-day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expired,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trator,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-36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8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acquires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rights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registration;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comment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nishes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(2);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complied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(i)(1)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paid.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USPENSIONS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PENALTIES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3(c)(2)(B)(iv)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insufficient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commitment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(3)(B)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(4)(B)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period.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porting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timely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fashion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49"/>
          <w:pgSz w:w="12240" w:h="158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10" w:lineRule="auto"/>
        <w:ind w:left="172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timely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fashion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suant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regard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unsupported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deadline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enact-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1996],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absence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enough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concerns.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refuse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registrant.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Fed-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eral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effec-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vol-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untarily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deleted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2" w:lineRule="exact"/>
        <w:ind w:left="172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6(f)(1).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supported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proceed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3(c)(2)(B)(iv)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fected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6(f)(2).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Not-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withstanding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deny,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modify,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revoke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temporary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continuation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modification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revocation,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provide,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writing,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revoking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temporary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deleted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550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HASE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HREE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679" w:right="535" w:firstLine="48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NFORMATION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ABOUT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.—Each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contains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-36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submit,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guidelines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summary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gredient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previously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gredient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section;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summary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gredient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previously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gredient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50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2200" w:right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asserts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deemed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comply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regulations;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reformat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summarized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chronic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dosing,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oncogenicity,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reproductive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effects,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mutage-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nicity,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neurotoxicity,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teratogenicity,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residue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chemistry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January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1982;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reformat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acute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subchronic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dosing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January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considers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section;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identification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6(a)(2)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cating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6" w:lineRule="exact"/>
        <w:ind w:left="2159" w:right="536" w:firstLine="48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identification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supports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possesses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access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generated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summarized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3728" w:firstLine="-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(B);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either—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commitment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out-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standing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developing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mitment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arbitration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3(c)(2)(B)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regard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sharing;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evidence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compliance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3(c)(1)(D)(ii)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thereunder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viously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seek-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682" w:right="50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682" w:right="49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false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violated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682" w:right="50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penalties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14.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IME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PERIODS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list-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(c)(2)(C),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list-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ingredient;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(c)(2)(D),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list-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51"/>
          <w:pgSz w:w="12240" w:h="15840"/>
        </w:sectPr>
      </w:pPr>
      <w:rPr/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9" w:lineRule="auto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commitment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(1)(H)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time,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trator,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48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istrant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commitment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ex-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preceding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sentence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extraordinary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circumstances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beyond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prevent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deadline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residue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chemistry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deadline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actment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schedule,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interim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dates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measure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progress,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assure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duction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expiration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significantly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delay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eligibility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termination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section;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4pt;margin-top:297.803986pt;width:50pt;height:.1pt;mso-position-horizontal-relative:page;mso-position-vertical-relative:paragraph;z-index:-5272" coordorigin="2280,5956" coordsize="1000,2">
            <v:shape style="position:absolute;left:2280;top:5956;width:1000;height:2" coordorigin="2280,5956" coordsize="1000,0" path="m2280,5956l3280,5956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signifi-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cantly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increase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  <w:position w:val="6"/>
        </w:rPr>
        <w:t>4–2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  <w:position w:val="6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16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grants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  <w:position w:val="0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  <w:position w:val="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proceed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3(c)(2)(B)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appropriate,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action.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Notwith-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standing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  <w:position w:val="0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revoke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envi-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circumstance,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revoking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  <w:position w:val="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instead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3" w:after="0" w:line="180" w:lineRule="exact"/>
        <w:ind w:left="1240" w:right="507" w:firstLine="18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3"/>
          <w:position w:val="4"/>
        </w:rPr>
        <w:t>4–2</w:t>
      </w:r>
      <w:r>
        <w:rPr>
          <w:rFonts w:ascii="Times New Roman" w:hAnsi="Times New Roman" w:cs="Times New Roman" w:eastAsia="Times New Roman"/>
          <w:sz w:val="11"/>
          <w:szCs w:val="11"/>
          <w:spacing w:val="2"/>
          <w:w w:val="123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Indentation</w:t>
      </w:r>
      <w:r>
        <w:rPr>
          <w:rFonts w:ascii="Times New Roman" w:hAnsi="Times New Roman" w:cs="Times New Roman" w:eastAsia="Times New Roman"/>
          <w:sz w:val="18"/>
          <w:szCs w:val="18"/>
          <w:spacing w:val="-28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sentences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subparagraph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201(c)(2)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104–170).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Probably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indented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flush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subparagraph.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52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2680" w:right="49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5" w:lineRule="exact"/>
        <w:ind w:left="2200" w:right="489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ANCELLATION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2" w:lineRule="exact"/>
        <w:ind w:left="220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scribed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hearing,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ticide.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commit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spe-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cific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viding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timely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fashion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porting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timely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fash-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ministrator,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gard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unsupported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mission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absence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sig-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nificant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enough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concerns.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refuse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istrant.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no-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voluntarily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leted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6(f)(1).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grants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graph,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istrant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proceed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3(c)(2)(B)(iv)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6(f)(2).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modify,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temporary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continuation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modification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revocation,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provide,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writing,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revoking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temporary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deleted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(B)(i)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submits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infor-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scribed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conform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guidelines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submissions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53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2200" w:right="4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faith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attempt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guidelines.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faith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attempt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conform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guidelines,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istrant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changes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corrections.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istrant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good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faith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attempt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conform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guidelines,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registration.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sent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certified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mail.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further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quest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requested,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ducted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6(d),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matter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resolution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faith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attempt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conform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guidelines.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mination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hearing.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UIDELINES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[December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1988],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guidelines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followed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35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summarizing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studies;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reformatting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studies;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identifying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identifying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previously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meet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Guidelines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judicial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ONITORING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acquiring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quired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HASE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NDEPENDENT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IDENTIFICATION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42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STANDING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particular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missing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inadequate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ingredient.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7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seeking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summarized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(e)(1).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independently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identify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outstanding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quirements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reregistered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54"/>
          <w:pgSz w:w="12240" w:h="15840"/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exact"/>
        <w:ind w:left="2200" w:right="49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no-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3(c)(2)(B)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tional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meet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500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IME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PERIODS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(1)—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0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(c)(2)(C),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ingredient;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(c)(2)(D),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sonable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time,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trator,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issuance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istrant,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preceding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sentence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extraordinary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cir-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cumstances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beyond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prevent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deadline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residue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chemistry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deadline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schedule,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interim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dates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measure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progress,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assure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duction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expiration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significantly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delay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eligibility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termination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section;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4pt;margin-top:81.802902pt;width:50pt;height:.1pt;mso-position-horizontal-relative:page;mso-position-vertical-relative:paragraph;z-index:-5271" coordorigin="2280,1636" coordsize="1000,2">
            <v:shape style="position:absolute;left:2280;top:1636;width:1000;height:2" coordorigin="2280,1636" coordsize="1000,0" path="m2280,1636l3280,1636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signifi-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cantly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increase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  <w:position w:val="6"/>
        </w:rPr>
        <w:t>4–3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  <w:position w:val="6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16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grants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  <w:position w:val="0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  <w:position w:val="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3" w:after="0" w:line="180" w:lineRule="exact"/>
        <w:ind w:left="1240" w:right="507" w:firstLine="18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3"/>
          <w:position w:val="4"/>
        </w:rPr>
        <w:t>4–3</w:t>
      </w:r>
      <w:r>
        <w:rPr>
          <w:rFonts w:ascii="Times New Roman" w:hAnsi="Times New Roman" w:cs="Times New Roman" w:eastAsia="Times New Roman"/>
          <w:sz w:val="11"/>
          <w:szCs w:val="11"/>
          <w:spacing w:val="2"/>
          <w:w w:val="123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Indentation</w:t>
      </w:r>
      <w:r>
        <w:rPr>
          <w:rFonts w:ascii="Times New Roman" w:hAnsi="Times New Roman" w:cs="Times New Roman" w:eastAsia="Times New Roman"/>
          <w:sz w:val="18"/>
          <w:szCs w:val="18"/>
          <w:spacing w:val="-28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sentences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subparagraph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201(c)(2)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104–170).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Probably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indented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flush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subparagraph.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55"/>
          <w:pgSz w:w="12240" w:h="15840"/>
        </w:sectPr>
      </w:pPr>
      <w:rPr/>
    </w:p>
    <w:p>
      <w:pPr>
        <w:spacing w:before="4" w:after="0" w:line="210" w:lineRule="auto"/>
        <w:ind w:left="268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3(c)(2)(B)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appropriate,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action.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Notwith-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standing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revoke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envi-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circumstance,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revoking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instead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USPENSIONS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PENALTIES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3(c)(2)(B)(iv)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tests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essary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outstanding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initiated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insuffi-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cient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referred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(2)(B)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period.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timely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fashion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commit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supporting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viding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timely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fashion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regard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unsupported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deadline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mission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identi-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fied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mines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absence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enough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concerns.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termination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refuse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ex-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tension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registrant.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ister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voluntarily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leted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6(f)(1).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grants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paragraph,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supported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660" w:bottom="640" w:left="1040" w:right="1720"/>
          <w:headerReference w:type="default" r:id="rId56"/>
          <w:pgSz w:w="12240" w:h="15840"/>
        </w:sectPr>
      </w:pPr>
      <w:rPr/>
    </w:p>
    <w:p>
      <w:pPr>
        <w:spacing w:before="0" w:after="0" w:line="25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tabs>
          <w:tab w:pos="3560" w:val="left"/>
          <w:tab w:pos="4300" w:val="left"/>
          <w:tab w:pos="5400" w:val="left"/>
          <w:tab w:pos="5900" w:val="left"/>
          <w:tab w:pos="7380" w:val="left"/>
          <w:tab w:pos="81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5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3(c)(2)(B)(iv)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fected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6(f)(2).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Not-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withstanding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deny,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modify,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revoke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temporary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continuation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modification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revocation,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provide,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writing,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revoking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temporary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deleted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HASE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examination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cerning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evant.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EREGISTRATION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termination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eligibility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reregistration—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tolerances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exemp-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tolerances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Drug,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Cosmetic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seq.),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tolerance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reassessment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408(q)(1)(C)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(21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346a(q)(1)(C));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October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2008.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RODUCT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.—Before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reregistering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obtain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needed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product-spe-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3(c)(2)(B)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IMING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.—Subject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subclause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eligibility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longer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generation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XTRAORDINARY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CIRCUMSTANCES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extraordinary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circumstances,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longer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years,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3122" w:right="554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graph.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736" w:footer="457" w:top="1660" w:bottom="640" w:left="1040" w:right="1720"/>
          <w:headerReference w:type="default" r:id="rId57"/>
          <w:pgSz w:w="12240" w:h="15840"/>
        </w:sectPr>
      </w:pPr>
      <w:rPr/>
    </w:p>
    <w:p>
      <w:pPr>
        <w:spacing w:before="6" w:after="0" w:line="248" w:lineRule="exact"/>
        <w:ind w:left="2200" w:right="4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reregister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meets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quirements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3(c)(5).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mines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eligible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reregistered,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(B).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ETERMINATION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REREGISTER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conducting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reregistered,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regulatory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IMING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REGULATORY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.—Regulatory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expedi-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tiously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possible.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sufficient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infor-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dietary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particular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particular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23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ingredient,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reassess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associated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tolerance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exemp-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tolerance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Drug,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Cosmetic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(21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346a);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tolerance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exemption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meets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tolerances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ex-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emptions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issued;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setting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forth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determinations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graph;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commence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promptly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proceedings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Drug,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Cosmetic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warranted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OMPENSATION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UBMITTER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02" w:right="49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mitted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02" w:right="50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02" w:right="50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entitled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compensa-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02" w:right="49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3(c)(1)(D).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02" w:right="50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compensation,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account.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8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NITIAL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FEE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FOOD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FEED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PESTICIDE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ACTIVE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collec-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$50,000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660" w:bottom="640" w:left="1040" w:right="1720"/>
          <w:headerReference w:type="default" r:id="rId58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1720" w:right="502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FEE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FOOD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FEED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PESTICIDE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ACTIVE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collec-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$100,000—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ingre-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reformatted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(e)(1)(C);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(e)(2)(B)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reformatted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(e)(1)(C).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(c)(2)(A)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collectively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8" w:lineRule="exact"/>
        <w:ind w:left="2200" w:right="4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$150,000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prescribe.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EES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ACTIVE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collectively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amounts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istrator.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one-half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greater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than,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(2).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corresponding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paid.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(c)(2)(A)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istered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collectively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$100,000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$50,000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prescribe.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EDUCTION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WAIVER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FEES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MINOR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6" w:lineRule="exact"/>
        <w:ind w:left="1682" w:right="538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ticides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small,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scribed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exempt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consultation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Services,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supplied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economic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return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sales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ingredient,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1,000,000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pounds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year,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‘‘antimicrobial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ingredient’’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59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2200" w:right="4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tained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are—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sanitizers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liv-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bacteria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viable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virus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particles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inanimate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water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air;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bacteriostats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inhibit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growth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bacteria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presence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moisture;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disinfectants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destroy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irrevers-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inactivate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bacteria,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fungi,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viruses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surfaces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inanimate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objects;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sterilizers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destroy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viruses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bacteria,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fungi,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spores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inanimate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surfaces;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3122" w:right="319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fungicides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fungistats.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(D)(i)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ticide,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ex-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3-year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average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revenue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is—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$5,000,000,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0.5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revenue;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$5,000,000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$10,000,000,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revenue;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$10,000,000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tabs>
          <w:tab w:pos="3200" w:val="left"/>
          <w:tab w:pos="4240" w:val="left"/>
          <w:tab w:pos="4640" w:val="left"/>
          <w:tab w:pos="5340" w:val="left"/>
          <w:tab w:pos="6500" w:val="left"/>
          <w:tab w:pos="7080" w:val="left"/>
          <w:tab w:pos="7640" w:val="left"/>
          <w:tab w:pos="8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1.5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revenue,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$150,000.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subparagraph,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corporation,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partnership,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corporated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150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fewer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employees;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3-year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average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revenue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chemi-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$40,000,000.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AINTENANCE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6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.—Subject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nual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January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charged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istrations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significantly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availability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48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adjusted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result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collection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practicable,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60"/>
          <w:pgSz w:w="12240" w:h="15840"/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exact"/>
        <w:ind w:left="2200" w:right="494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gregate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$22,000,000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  <w:position w:val="6"/>
        </w:rPr>
        <w:t>4–4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0" w:after="0" w:line="240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  <w:position w:val="6"/>
        </w:rPr>
        <w:t>4–5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  <w:position w:val="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2"/>
          <w:w w:val="116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AXIMUM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FEES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  <w:position w:val="0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maximum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payable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  <w:position w:val="0"/>
        </w:rPr>
        <w:t>by—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  <w:position w:val="6"/>
        </w:rPr>
        <w:t>4–6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  <w:position w:val="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24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holding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  <w:position w:val="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registrations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$71,000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2012;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  <w:position w:val="6"/>
        </w:rPr>
        <w:t>4–7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  <w:position w:val="6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24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holding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registrations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$123,000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  <w:position w:val="6"/>
        </w:rPr>
        <w:t>4–8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AXIMUM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FEES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SMALL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BUSI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-</w:t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122"/>
        </w:rPr>
        <w:t>NESSES</w:t>
      </w:r>
      <w:r>
        <w:rPr>
          <w:rFonts w:ascii="Times New Roman" w:hAnsi="Times New Roman" w:cs="Times New Roman" w:eastAsia="Times New Roman"/>
          <w:sz w:val="24"/>
          <w:szCs w:val="24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w w:val="100"/>
        </w:rPr>
      </w:r>
    </w:p>
    <w:p>
      <w:pPr>
        <w:spacing w:before="0" w:after="0" w:line="240" w:lineRule="exact"/>
        <w:ind w:left="268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business,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max-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imum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payable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by—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316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holding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$50,000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fis-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316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holding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istrations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$86,000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3122" w:right="408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EFINITION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SMALL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316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‘‘small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business’’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corporation,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partnership,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incorporated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4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500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fewer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employees;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36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3-year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recent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maintenance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billing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cycle,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average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global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revenue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$60,000,000.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3602" w:right="380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FFILIATES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36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busi-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ness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entity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affiliates,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gross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revenue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subclause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(I)(bb)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revenue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entity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affiliates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entity,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ents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subsidiaries,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applicable.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36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FFILIATED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item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(aa),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affiliates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directly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indirectly,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controls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controls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364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4pt;margin-top:31.799999pt;width:50pt;height:.1pt;mso-position-horizontal-relative:page;mso-position-vertical-relative:paragraph;z-index:-5270" coordorigin="2280,636" coordsize="1000,2">
            <v:shape style="position:absolute;left:2280;top:636;width:1000;height:2" coordorigin="2280,636" coordsize="1000,0" path="m2280,636l3280,636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NDICIA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(aa),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indicia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63" w:after="0" w:line="180" w:lineRule="exact"/>
        <w:ind w:left="1240" w:right="505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4"/>
        </w:rPr>
        <w:t>4–4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Lack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4(a)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110-94).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Probably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add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end.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80" w:lineRule="exact"/>
        <w:ind w:left="14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4"/>
        </w:rPr>
        <w:t>4–5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Title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II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Emergency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Wartime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Supplemental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Appropriations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Act,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2003,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108–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80" w:lineRule="exact"/>
        <w:ind w:left="1240" w:right="506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Stat.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2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603,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26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‘‘Within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2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adjust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‘maximum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annual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payable’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pursuant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136a–1(i)(5)(D)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manner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maintenance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collections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reach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authorized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division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108–7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proportion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those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maintenance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collections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authorized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107–73.’’.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0" w:lineRule="exact"/>
        <w:ind w:left="14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0"/>
          <w:position w:val="4"/>
        </w:rPr>
        <w:t>4–6</w:t>
      </w:r>
      <w:r>
        <w:rPr>
          <w:rFonts w:ascii="Times New Roman" w:hAnsi="Times New Roman" w:cs="Times New Roman" w:eastAsia="Times New Roman"/>
          <w:sz w:val="11"/>
          <w:szCs w:val="11"/>
          <w:spacing w:val="8"/>
          <w:w w:val="120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Subclause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margins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  <w:position w:val="0"/>
        </w:rPr>
        <w:t>501(c)(1)(B)(ii)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108–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80" w:lineRule="exact"/>
        <w:ind w:left="1240" w:right="4616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199).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Probably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further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indented.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0" w:lineRule="exact"/>
        <w:ind w:left="14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0"/>
          <w:position w:val="4"/>
        </w:rPr>
        <w:t>4–7</w:t>
      </w:r>
      <w:r>
        <w:rPr>
          <w:rFonts w:ascii="Times New Roman" w:hAnsi="Times New Roman" w:cs="Times New Roman" w:eastAsia="Times New Roman"/>
          <w:sz w:val="11"/>
          <w:szCs w:val="11"/>
          <w:spacing w:val="8"/>
          <w:w w:val="120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Subclause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margins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  <w:position w:val="0"/>
        </w:rPr>
        <w:t>501(c)(1)(B)(iii)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108–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80" w:lineRule="exact"/>
        <w:ind w:left="1240" w:right="4616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199).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Probably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further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indented.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4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5"/>
        </w:rPr>
        <w:t>4–8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note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4–4.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61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3640" w:right="49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interlocking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management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ownership,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iden-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interests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family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members,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shared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facilities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equipment,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common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employees.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exempt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consultation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Humans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8"/>
          <w:position w:val="6"/>
        </w:rPr>
        <w:t>4–9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8"/>
          <w:position w:val="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7"/>
          <w:w w:val="118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Services,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mines,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supplied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economic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return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sales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4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spect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istrant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prescribed,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hearing,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terminate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September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.—Except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beginning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[October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1988]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ending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September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paragraphs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(5).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PPORTIONMENT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particular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gredient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apportioned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market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sales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calendar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preceding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produce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(4)(C);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market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choose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lesser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of—</w:t>
      </w:r>
    </w:p>
    <w:p>
      <w:pPr>
        <w:spacing w:before="0" w:after="0" w:line="242" w:lineRule="exact"/>
        <w:ind w:left="3640" w:right="11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fee;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proportionate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lowest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percentage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market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marketplace.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market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choose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collectively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fee.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4pt;margin-top:94.489296pt;width:50pt;height:.1pt;mso-position-horizontal-relative:page;mso-position-vertical-relative:paragraph;z-index:-5269" coordorigin="2280,1890" coordsize="1000,2">
            <v:shape style="position:absolute;left:2280;top:1890;width:1000;height:2" coordorigin="2280,1890" coordsize="1000,0" path="m2280,1890l3280,1890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istrant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reports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apportion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subsection,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termine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registrant’s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eligibility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reduction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usage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14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4"/>
        </w:rPr>
        <w:t>4–9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232(2)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104–170).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Probably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1"/>
          <w:position w:val="0"/>
        </w:rPr>
        <w:t>‘‘Human’’.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62"/>
          <w:pgSz w:w="12240" w:h="158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6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receiving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(5))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hearing,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imposed.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reappor-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remaining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unpaid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balance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(j)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XEMPTION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ERTAIN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EGISTRANTS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subsections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(i)(5))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regard-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3(c)(2)(D),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obtain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initial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EREGISTRATION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XPEDITED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ROCESSING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.—There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Treasury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expedited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processing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known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Expedited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Processing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Fund.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  <w:position w:val="6"/>
        </w:rPr>
        <w:t>4–10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0" w:after="0" w:line="246" w:lineRule="exact"/>
        <w:ind w:left="2200" w:right="4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8"/>
          <w:position w:val="6"/>
        </w:rPr>
        <w:t>4–11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8"/>
          <w:position w:val="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18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OURCE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  <w:position w:val="0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moneys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derived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collected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deposited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limitation,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specifically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expedited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processing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3(g).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moneys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derived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expended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ex-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49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moneys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derived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money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expended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expedited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processing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applications.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expending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moneys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derived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fees—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4pt;margin-top:131.758011pt;width:50pt;height:.1pt;mso-position-horizontal-relative:page;mso-position-vertical-relative:paragraph;z-index:-5268" coordorigin="2280,2635" coordsize="1000,2">
            <v:shape style="position:absolute;left:2280;top:2635;width:1000;height:2" coordorigin="2280,2635" coordsize="1000,0" path="m2280,2635l3280,2635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October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adopt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accounting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Accounting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[General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Accountability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fice]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Inspector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moneys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derived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allocated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expedited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processing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3(g)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portion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priated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funds;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04" w:lineRule="exact"/>
        <w:ind w:left="14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4"/>
        </w:rPr>
        <w:t>4–10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501(b)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-1"/>
        </w:rPr>
        <w:t>104–170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-1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3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4(k)(1)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(7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position w:val="-1"/>
        </w:rPr>
        <w:t>136a–1(k)(1))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9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-1"/>
        </w:rPr>
        <w:t>inserting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80" w:lineRule="exact"/>
        <w:ind w:left="1240" w:right="509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‘‘which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known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Reregistration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Expedited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Fund’’,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specifying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2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amended.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executed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effectuate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probable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intent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Congress.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0" w:lineRule="exact"/>
        <w:ind w:left="1240" w:right="507" w:firstLine="18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4"/>
        </w:rPr>
        <w:t>4–11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501(c)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104–170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4(k)(2)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(7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position w:val="0"/>
        </w:rPr>
        <w:t>136a–1(k)(2))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position w:val="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position w:val="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above,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specifying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9"/>
          <w:position w:val="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2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being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amended.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executed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effectuate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probable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intent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Congress.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63"/>
          <w:pgSz w:w="12240" w:h="15840"/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exact"/>
        <w:ind w:left="268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prohibit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moneys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derived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achieve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expedited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processing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3(g);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personnel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facility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associ-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ated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functions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carried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averages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parable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personnel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facility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costs.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also—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0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unreviewed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gibility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decisions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scheduled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completion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accord-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(l)(2);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assistance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studies,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gen-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erally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accepted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competitive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selection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vendors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assistance.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501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EVIEW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INERT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EXPEDITED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2006,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approximately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$3,300,000,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48"/>
          <w:position w:val="7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⁄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48"/>
          <w:position w:val="0"/>
        </w:rPr>
        <w:t>8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4"/>
          <w:szCs w:val="14"/>
          <w:w w:val="148"/>
          <w:position w:val="7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0"/>
        </w:rPr>
        <w:t>⁄</w:t>
      </w:r>
      <w:r>
        <w:rPr>
          <w:rFonts w:ascii="Times New Roman" w:hAnsi="Times New Roman" w:cs="Times New Roman" w:eastAsia="Times New Roman"/>
          <w:sz w:val="14"/>
          <w:szCs w:val="14"/>
          <w:w w:val="148"/>
          <w:position w:val="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w w:val="111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maintenance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  <w:position w:val="0"/>
        </w:rPr>
        <w:t>collected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  <w:position w:val="6"/>
        </w:rPr>
        <w:t>4–12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obtain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sufficient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personnel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resources—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evaluate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inert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ingredients;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64"/>
          <w:pgSz w:w="12240" w:h="15840"/>
        </w:sectPr>
      </w:pPr>
      <w:rPr/>
    </w:p>
    <w:p>
      <w:pPr>
        <w:spacing w:before="0" w:after="0" w:line="249" w:lineRule="exact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67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-1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-1"/>
        </w:rPr>
        <w:t>expedited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-1"/>
        </w:rPr>
        <w:t>processing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-1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20" w:bottom="640" w:left="1040" w:right="1720"/>
          <w:cols w:num="2" w:equalWidth="0">
            <w:col w:w="3098" w:space="62"/>
            <w:col w:w="6320"/>
          </w:cols>
        </w:sectPr>
      </w:pPr>
      <w:rPr/>
    </w:p>
    <w:p>
      <w:pPr>
        <w:spacing w:before="5" w:after="0" w:line="240" w:lineRule="exact"/>
        <w:ind w:left="2680" w:right="4735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that——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  <w:position w:val="6"/>
        </w:rPr>
        <w:t>4–13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0" w:after="0" w:line="240" w:lineRule="exact"/>
        <w:ind w:left="316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proposes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initial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amended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end-use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identical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substantially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composition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currently-reg-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composition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currently-registered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significantly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increase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environ-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316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proposes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data;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316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4pt;margin-top:57.800198pt;width:50pt;height:.1pt;mso-position-horizontal-relative:page;mso-position-vertical-relative:paragraph;z-index:-5267" coordorigin="2280,1156" coordsize="1000,2">
            <v:shape style="position:absolute;left:2280;top:1156;width:1000;height:2" coordorigin="2280,1156" coordsize="1000,0" path="m2280,1156l3280,1156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proposes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initial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amended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proposed,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04" w:lineRule="exact"/>
        <w:ind w:left="14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4"/>
        </w:rPr>
        <w:t>4–12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-1"/>
        </w:rPr>
        <w:t>107–73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1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(115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  <w:position w:val="-1"/>
        </w:rPr>
        <w:t>Stat.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24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686)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-1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6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4(k)(3)(A)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-1"/>
        </w:rPr>
        <w:t>striking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9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1"/>
          <w:position w:val="-1"/>
        </w:rPr>
        <w:t>‘‘2001’’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91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-1"/>
        </w:rPr>
        <w:t>inserting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80" w:lineRule="exact"/>
        <w:ind w:left="1240" w:right="508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‘‘2002’’;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striking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61"/>
        </w:rPr>
        <w:t>‘‘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41"/>
          <w:position w:val="5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⁄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41"/>
          <w:position w:val="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61"/>
          <w:position w:val="0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inserting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61"/>
          <w:position w:val="0"/>
        </w:rPr>
        <w:t>‘‘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41"/>
          <w:position w:val="5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⁄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41"/>
          <w:position w:val="0"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4"/>
          <w:position w:val="0"/>
        </w:rPr>
        <w:t>’’.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earlier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enactment,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position w:val="0"/>
        </w:rPr>
        <w:t>501(d)(1)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104–170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4(k)(3)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(7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position w:val="0"/>
        </w:rPr>
        <w:t>136a–1(k)(3))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striking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‘‘for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fiscal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years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1992,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1993,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1994,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55"/>
          <w:position w:val="5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⁄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41"/>
          <w:position w:val="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8"/>
          <w:position w:val="0"/>
        </w:rPr>
        <w:t>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maintenance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fees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position w:val="0"/>
        </w:rPr>
        <w:t>collected,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up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million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year’’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inserting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‘‘for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fiscal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years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1997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2001,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5"/>
          <w:position w:val="0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80" w:lineRule="exact"/>
        <w:ind w:left="1240" w:right="506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0"/>
          <w:szCs w:val="10"/>
          <w:w w:val="155"/>
          <w:position w:val="5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w w:val="100"/>
          <w:position w:val="0"/>
        </w:rPr>
        <w:t>⁄</w:t>
      </w:r>
      <w:r>
        <w:rPr>
          <w:rFonts w:ascii="Times New Roman" w:hAnsi="Times New Roman" w:cs="Times New Roman" w:eastAsia="Times New Roman"/>
          <w:sz w:val="11"/>
          <w:szCs w:val="11"/>
          <w:w w:val="141"/>
          <w:position w:val="0"/>
        </w:rPr>
        <w:t>7</w:t>
      </w:r>
      <w:r>
        <w:rPr>
          <w:rFonts w:ascii="Times New Roman" w:hAnsi="Times New Roman" w:cs="Times New Roman" w:eastAsia="Times New Roman"/>
          <w:sz w:val="11"/>
          <w:szCs w:val="11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1"/>
          <w:szCs w:val="11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maintenance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fees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position w:val="0"/>
        </w:rPr>
        <w:t>collected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fiscal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year’’,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specifying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9"/>
          <w:position w:val="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being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$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before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2"/>
          <w:position w:val="0"/>
        </w:rPr>
        <w:t>‘‘2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8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million’’.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earlier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executed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Act,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strike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‘‘$2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million’’,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effectuate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probable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intent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Congress.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80" w:lineRule="exact"/>
        <w:ind w:left="1240" w:right="507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4"/>
        </w:rPr>
        <w:t>4–13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  <w:position w:val="0"/>
        </w:rPr>
        <w:t>501(e)(2)(C)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division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108–199).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Probably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indent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before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‘‘that’’.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20" w:bottom="640" w:left="1040" w:right="1720"/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amounts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obtain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sufficient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personnel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sources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personnel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sources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activities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[October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1988].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  <w:position w:val="6"/>
        </w:rPr>
        <w:t>4–14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  <w:position w:val="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24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frames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3(c)(3)(B)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3(c)(3)(B)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position w:val="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1996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1996],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therein.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3(c)(3)(B)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acted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upon,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limitation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preceding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sentence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37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meets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frames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3(c)(3)(B)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exact"/>
        <w:ind w:left="220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year.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meet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frames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year,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limitations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sentence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overdue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3(c)(3)(B)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upon.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8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NUSED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.—Money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currently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need-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maintained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hand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deposit;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invested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obligations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guaranteed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thereby;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invested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obligations,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participations,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struments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lawful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investments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fiduciary,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trust,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funds.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  <w:position w:val="6"/>
        </w:rPr>
        <w:t>4–15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  <w:position w:val="6"/>
        </w:rPr>
        <w:t>    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15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CCOUNTING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PERFORMANCE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steps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0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0"/>
        </w:rPr>
        <w:t>expendi-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tures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(i)(5)(C)(ii)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goals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(l).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Expedited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Processing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des-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ignated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  <w:position w:val="0"/>
        </w:rPr>
        <w:t>component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3515(c)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audit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3521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  <w:position w:val="0"/>
        </w:rPr>
        <w:t>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nancial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statements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activities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exact"/>
        <w:ind w:left="172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4pt;margin-top:139.800003pt;width:50pt;height:.1pt;mso-position-horizontal-relative:page;mso-position-vertical-relative:paragraph;z-index:-5266" coordorigin="2280,2796" coordsize="1000,2">
            <v:shape style="position:absolute;left:2280;top:2796;width:1000;height:2" coordorigin="2280,2796" coordsize="1000,0" path="m2280,2796l3280,2796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3515(b)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audit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collected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(i)(5)(C)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disbursed,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priated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match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attain-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performance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measures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(l).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audit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reasonableness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overhead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allocation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adequacy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closures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indirect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associated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carrying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expedited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processing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accuracy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moneys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derived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spector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audit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39" w:after="0" w:line="204" w:lineRule="exact"/>
        <w:ind w:left="14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4"/>
        </w:rPr>
        <w:t>4–14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501(d)(2)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-1"/>
        </w:rPr>
        <w:t>104–170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5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-1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15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-1"/>
        </w:rPr>
        <w:t>subpara.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5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4(k)(3)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(7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-1"/>
        </w:rPr>
        <w:t>136a–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80" w:lineRule="exact"/>
        <w:ind w:left="1240" w:right="51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1(k)(3)),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specifying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2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amended.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exe-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cuted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effectuate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probable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intent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Congress.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0" w:lineRule="exact"/>
        <w:ind w:left="1240" w:right="507" w:firstLine="18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4"/>
        </w:rPr>
        <w:t>4–15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501(e)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104–170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4(k)(5)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(7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position w:val="0"/>
        </w:rPr>
        <w:t>136a–1(k)(5))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position w:val="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position w:val="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above,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specifying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9"/>
          <w:position w:val="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2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being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amended.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amendment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executed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effectuate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probable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intent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Congress.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65"/>
          <w:pgSz w:w="12240" w:h="15840"/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exact"/>
        <w:ind w:left="172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recommendations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audit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Committees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House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Representatives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Senate.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audit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collected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(i)(5)(C).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(l)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  <w:position w:val="6"/>
        </w:rPr>
        <w:t>4–16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  <w:position w:val="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17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ERFORMANCE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EASURES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position w:val="0"/>
        </w:rPr>
        <w:t>OAL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  <w:position w:val="0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annually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per-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formance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measures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goals.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measures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goals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  <w:position w:val="0"/>
        </w:rPr>
        <w:t>include—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reregistered,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amended,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status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reregistration,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3(c)(2)(B)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ingredient,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reducing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unreviewed,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studies,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gregate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status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tolerances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reassessed,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(k)(3)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disapproved;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future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reregistrations,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projection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schedules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(g)(2)(A)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current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suc-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ceeding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year;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projected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completion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UDICIAL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.—Any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failure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judicial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16(b).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9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UTHORIZATION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EVELOP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UBLIC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EALTH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37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10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w w:val="109"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w w:val="100"/>
        </w:rPr>
      </w:r>
    </w:p>
    <w:p>
      <w:pPr>
        <w:spacing w:before="5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EFINITION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retary’’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Services,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Service.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ONSULTATION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vector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protec-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timely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interested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initiative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consult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3(c)(2)(B)(iv),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6(e),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679" w:right="537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6(f).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consultation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content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requests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ENEFITS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SUPPORT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FAMILY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exact"/>
        <w:ind w:left="172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consulting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benefits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sig-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nificance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warrant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commitment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arrange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377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4pt;margin-top:57.800198pt;width:50pt;height:.1pt;mso-position-horizontal-relative:page;mso-position-vertical-relative:paragraph;z-index:-5265" coordorigin="2280,1156" coordsize="1000,2">
            <v:shape style="position:absolute;left:2280;top:1156;width:1000;height:2" coordorigin="2280,1156" coordsize="1000,0" path="m2280,1156l3280,1156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DDITIONAL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commitment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warranted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necessary,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3" w:after="0" w:line="180" w:lineRule="exact"/>
        <w:ind w:left="1240" w:right="506" w:firstLine="18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4"/>
        </w:rPr>
        <w:t>4–16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501(f)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104–170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(7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136a–1)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redesignating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sub-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(l)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(m)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subsecs.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(m)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(n),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respectively,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inserting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subsec.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(l),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with-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specifying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9"/>
          <w:position w:val="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2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being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amended.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amendments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executed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effectuate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probable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intent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Congress.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66"/>
          <w:pgSz w:w="12240" w:h="158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6" w:lineRule="exact"/>
        <w:ind w:left="1720" w:right="49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3(c)(2)(B)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periods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mission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RRANGEMENTS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rangements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periods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trator.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arrangements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intramural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activities,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grants,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contracts,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cooperative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agreements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academic,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health,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organiza-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qualified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experience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training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stud-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funds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propriate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authorities.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Committees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Appro-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priations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House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Representatives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Senate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sums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studies.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UTHORIZATION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APPROPRIATIONS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.—There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author-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49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$12,000,000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sums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nec-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essary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succeeding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years.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0" w:after="0" w:line="240" w:lineRule="auto"/>
        <w:ind w:left="12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136c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EXPERIMENTAL</w:t>
      </w:r>
      <w:r>
        <w:rPr>
          <w:rFonts w:ascii="Times New Roman" w:hAnsi="Times New Roman" w:cs="Times New Roman" w:eastAsia="Times New Roman"/>
          <w:sz w:val="20"/>
          <w:szCs w:val="20"/>
          <w:spacing w:val="-23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PERMITS.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46" w:lineRule="exact"/>
        <w:ind w:left="1199" w:right="533" w:firstLine="48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SSUANCE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.—Any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experimental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completion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hundred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twenty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supporting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termination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reasons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therefor.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correct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thirty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cant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notification.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experi-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accumulate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plication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experimental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time.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EMPORARY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OLERANCE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mines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reasonably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expected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residue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tablish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temporary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tolerance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residue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experimental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permit.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ERMIT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.—Use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experi-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supervision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trator,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TUDIES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.—When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experimental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chemical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combination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chemicals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previously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conducted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unrea-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sonable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stud-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67"/>
          <w:pgSz w:w="12240" w:h="15840"/>
        </w:sectPr>
      </w:pPr>
      <w:rPr/>
    </w:p>
    <w:p>
      <w:pPr>
        <w:spacing w:before="5" w:after="0" w:line="240" w:lineRule="exact"/>
        <w:ind w:left="124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permit,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time,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violated,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condi-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inadequate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avoid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SSUANCE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ERMITS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.—Notwithstanding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fore-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scribe,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authorize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experimental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equal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issuance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experi-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permits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2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XEMPTION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GRICULTURAL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ESEARCH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GENCIES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.—Not-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withstanding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foregoing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experimental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private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educational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insti-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tution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permit.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exceed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one-year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restricting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educational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institution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experi-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mentation.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5" w:after="0" w:line="240" w:lineRule="auto"/>
        <w:ind w:left="1240" w:right="115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136d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ADMINISTRATIVE</w:t>
      </w:r>
      <w:r>
        <w:rPr>
          <w:rFonts w:ascii="Times New Roman" w:hAnsi="Times New Roman" w:cs="Times New Roman" w:eastAsia="Times New Roman"/>
          <w:sz w:val="20"/>
          <w:szCs w:val="20"/>
          <w:spacing w:val="-26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REVIEW;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  <w:b/>
          <w:bCs/>
        </w:rPr>
        <w:t>SUSPENSION.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XISTING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TOCKS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  <w:position w:val="6"/>
        </w:rPr>
        <w:t>6–1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0" w:after="0" w:line="240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XISTING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STOCKS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stocks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suspended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extent,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conditions,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inconsistent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factual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garding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ANCELLATION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LASSIFICATION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pears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provi-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widespread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commonly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recognized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practice,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generally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causes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verse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no-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either—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together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reasons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(including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factual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basis)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action,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changed.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4pt;margin-top:67.800003pt;width:50pt;height:.1pt;mso-position-horizontal-relative:page;mso-position-vertical-relative:paragraph;z-index:-5264" coordorigin="2280,1356" coordsize="1000,2">
            <v:shape style="position:absolute;left:2280;top:1356;width:1000;height:2" coordorigin="2280,1356" coordsize="1000,0" path="m2280,1356l3280,1356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sent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public.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termining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factors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account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impact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prices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cultural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commodities,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retail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prices,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63" w:after="0" w:line="180" w:lineRule="exact"/>
        <w:ind w:left="1240" w:right="505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4"/>
        </w:rPr>
        <w:t>6–1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position w:val="0"/>
        </w:rPr>
        <w:t>106(a)(1)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P.L.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104–170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subsec.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(a)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striking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heading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in-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serting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‘‘(a)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E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19"/>
          <w:position w:val="0"/>
        </w:rPr>
        <w:t>XISTING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3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S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19"/>
          <w:position w:val="0"/>
        </w:rPr>
        <w:t>TOCKS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13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19"/>
          <w:position w:val="0"/>
        </w:rPr>
        <w:t>AND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12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position w:val="0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1"/>
          <w:position w:val="0"/>
        </w:rPr>
        <w:t>NFORMATION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0"/>
          <w:position w:val="0"/>
        </w:rPr>
        <w:t>.—’’.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subsec.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designation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83" w:lineRule="exact"/>
        <w:ind w:left="12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‘‘(a)’’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8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omitted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effectuate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probable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intent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Congress.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736" w:footer="457" w:top="1660" w:bottom="640" w:left="1040" w:right="1720"/>
          <w:headerReference w:type="default" r:id="rId68"/>
          <w:pgSz w:w="12240" w:h="15840"/>
        </w:sectPr>
      </w:pPr>
      <w:rPr/>
    </w:p>
    <w:p>
      <w:pPr>
        <w:spacing w:before="4" w:after="0" w:line="210" w:lineRule="auto"/>
        <w:ind w:left="1240" w:right="4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whichever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occurs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first,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impact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agricul-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tural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economy.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comments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istrator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them,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ister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notice)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Secretary’s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ments.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istrator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30-day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not-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withstanding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foregoing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60-day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requirement.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quirements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preceding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sentences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waived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modified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Secretary.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25(d),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mines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prevent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imminent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hazard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health,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finding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consultation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pursu-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7"/>
        </w:rPr>
        <w:t>ant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proceed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(c).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affected,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Services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benefits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informa-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thereof,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fol-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Agri-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culture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pesticides.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become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whichever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occurs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later,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makes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corrections,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possible,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quest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adversely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notice.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deci-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pertaining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comple-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final.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taking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consider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restricting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ticide’s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alternative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fully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explain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restrictions,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factors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account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impact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prices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commodities,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retail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prices,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economy,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5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USPENSION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RDER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prevent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imminent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hazard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quired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proceedings,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immediately.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(3),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issued,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intention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660" w:bottom="640" w:left="1040" w:right="1720"/>
          <w:headerReference w:type="default" r:id="rId69"/>
          <w:pgSz w:w="12240" w:h="15840"/>
        </w:sectPr>
      </w:pPr>
      <w:rPr/>
    </w:p>
    <w:p>
      <w:pPr>
        <w:spacing w:before="3" w:after="0" w:line="211" w:lineRule="auto"/>
        <w:ind w:left="172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issuing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order.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pertaining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question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‘‘imminent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hazard’’.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opportunity,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cordance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expedited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question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imminent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hazard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exists.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2" w:lineRule="exact"/>
        <w:ind w:left="1720" w:right="492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XPEDITE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mitted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notification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reviewable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court.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requested,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commence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agree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commence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time.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subchapter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presiding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certified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examiner.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presiding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conclusion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presentation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evi-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recommended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conclusions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seven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render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MERGENCY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.—Whenever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termines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emergency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exists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suspending,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advance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notification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registrant.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emergency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intention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emergency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order.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emer-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emergency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expire.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emergency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pending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expeditious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completion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remedies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issuance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party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participate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adversely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briefs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allotted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rules.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briefs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party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proceeding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16(b).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UDICIAL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.—A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question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reviewable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related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proceedings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completed.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immediate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interested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concur-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rence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district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court,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arbitrary,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pricious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abuse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discretion,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law.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stay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ef-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fectiveness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order,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pending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660" w:bottom="640" w:left="1040" w:right="1720"/>
          <w:headerReference w:type="default" r:id="rId70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1720" w:right="49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classification.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maintained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simultaneously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proceeding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commencement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proceedings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operate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court.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2" w:lineRule="exact"/>
        <w:ind w:left="124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UBLIC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EARINGS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CIENTIFIC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requested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receiving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evidence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evant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raised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objections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interested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parties,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stated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called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rather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objections.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showing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relevance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evidence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sought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party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hearing,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Examiner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subpena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timony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documents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Examiner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guided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principles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Civil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wit-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ness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content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documents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pay-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expenses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testimony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witness.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contest,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subpena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enforced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district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principles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herein.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party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Examiner’s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judgment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desirable,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Examiner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record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refer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Na-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tional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Academy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Sciences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relevant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questions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involved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hearing.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member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Academy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Sciences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functions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conflict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interest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matter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committee.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mittee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Academy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Sciences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Examiner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referral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questions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record.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enter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arrangements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Academy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Sciences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assure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objective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competent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questions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presented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Committees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Academy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services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quired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carrying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practicable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(includ-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Academy)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there-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after,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evaluate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reports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revoking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trator’s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intention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canceling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changing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classi-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fication,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denying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requiring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modification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packaging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article.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substantial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evidence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record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forth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detailed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based.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38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ONDITIONAL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3(c)(7)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satisfaction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imposed,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istrant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initiate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pursue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71"/>
          <w:pgSz w:w="12240" w:h="158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11" w:lineRule="auto"/>
        <w:ind w:left="172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ward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fulfilling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imposed,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satisfaction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imposed,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stocks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conditional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extent,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conditions,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mines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inconsistent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2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thirty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adversely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notice.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requested,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conducted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ters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resolution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istrant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initiated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pursued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comply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satisfied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provided,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disposition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stocks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sistent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completion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final.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seventy-five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hearing.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6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ENERAL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OLUNTARY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time,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amended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terminate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(A),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30-day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termination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versely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availability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persons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quest;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approve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reject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termination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180-day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beginning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ister,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180-day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fect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complying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approve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72"/>
          <w:pgSz w:w="12240" w:h="158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11" w:lineRule="auto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UBLICATION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.—A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denial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suspension,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(d)(5)(A)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published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sent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certified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mail,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return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requested,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registrant’s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applicant’s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address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record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mailed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returned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undeliverable</w:t>
      </w:r>
      <w:r>
        <w:rPr>
          <w:rFonts w:ascii="Times New Roman" w:hAnsi="Times New Roman" w:cs="Times New Roman" w:eastAsia="Times New Roman"/>
          <w:sz w:val="24"/>
          <w:szCs w:val="24"/>
          <w:spacing w:val="-3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address,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delivery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refused,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unable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accomplish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deliv-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efforts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deemed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no-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published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2" w:lineRule="exact"/>
        <w:ind w:left="1720" w:right="499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RANSFER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PESTICIDES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REGISTERED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MINOR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AGRICULTURAL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180-day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referred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(1)(C)(ii),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(including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ticide)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transfer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lieu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canceling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amending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terminate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transfer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formance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adopt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transfer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notification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(A).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approve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transfer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voluntary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terminate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unrea-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sonable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approves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transfer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transfers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amend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delete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rescind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transfer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180-day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beginning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proval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transfer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assume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outstanding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pending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transfer.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TILIZATION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VOLUNTARILY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CANCELED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PES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.—When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subsequently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voluntarily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cancels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identical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substantially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identical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substantially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process,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evaluate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pending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voluntary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mines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73"/>
          <w:pgSz w:w="12240" w:h="158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6" w:lineRule="exact"/>
        <w:ind w:left="172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certify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agrees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satisfy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out-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standing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submis-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OTICE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TORED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ESTICIDES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ANCELED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PENDED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EGISTRATIONS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.—Any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exporter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ticide,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holder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experimental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permit,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commercial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distributes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sells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possesses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suspended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officials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exact"/>
        <w:ind w:left="1720" w:right="72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of—</w:t>
      </w:r>
    </w:p>
    <w:p>
      <w:pPr>
        <w:spacing w:before="0" w:after="0" w:line="253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possession,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quantity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pos-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sesses,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42" w:right="152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stored.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OPIES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transmit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regional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of-</w:t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fice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jurisdic-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storage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UDICIAL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.—Final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judicial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16.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7" w:after="0" w:line="240" w:lineRule="auto"/>
        <w:ind w:left="12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136e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REGISTRATION</w:t>
      </w:r>
      <w:r>
        <w:rPr>
          <w:rFonts w:ascii="Times New Roman" w:hAnsi="Times New Roman" w:cs="Times New Roman" w:eastAsia="Times New Roman"/>
          <w:sz w:val="20"/>
          <w:szCs w:val="20"/>
          <w:spacing w:val="-22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ESTABLISHMENTS.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46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EQUIREMENT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.—No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producing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address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operates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establishment.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.—Whenever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receives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assign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NFORMATION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operating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types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ticides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and,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applicable,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pesticides—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5" w:lineRule="exact"/>
        <w:ind w:left="2642" w:right="153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currently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producing;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producer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past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year;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past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year.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kept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rent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annually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issuing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pursu-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7"/>
        </w:rPr>
        <w:t>ant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dress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recipient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istered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producer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operates.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74"/>
          <w:pgSz w:w="12240" w:h="15840"/>
        </w:sectPr>
      </w:pPr>
      <w:rPr/>
    </w:p>
    <w:p>
      <w:pPr>
        <w:spacing w:before="6" w:after="0" w:line="246" w:lineRule="exact"/>
        <w:ind w:left="124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producing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produced,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distributed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lishment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confidential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0" w:after="0" w:line="240" w:lineRule="auto"/>
        <w:ind w:left="1240" w:right="326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8.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136f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BOOKS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RECORDS.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13" w:lineRule="auto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prescribe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requiring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producers,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operations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devices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produced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enforcement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inspection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manner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extend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sales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shipment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pricing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personnel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filed).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4" w:lineRule="exact"/>
        <w:ind w:left="1240" w:right="492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NSPECTION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.—For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enforcing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producer,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distributor,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carrier,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dealer,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sale,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delivers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delivery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employee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political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subdivision,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designated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furnish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-3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times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showing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delivery,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movement,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holding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quantity,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shipment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receipt,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consignor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signee;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inability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informa-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delivery,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movement,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holding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inspection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informa-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referred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sales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shipment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pricing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personnel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filed).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undertaking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inspection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employee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owner,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operator,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agent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charge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devices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sale,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credentials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inspection,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suspected.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suspected,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alternate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sufficient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reason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writing.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inspection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commenced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promptness.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8" w:after="0" w:line="240" w:lineRule="auto"/>
        <w:ind w:left="1240" w:right="121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9.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136g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INSPECTION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ESTABLISHMENTS,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44" w:lineRule="exact"/>
        <w:ind w:left="1240" w:right="492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.—(1)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enforcing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employees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designated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enter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times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devices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inspecting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obtaining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samples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devices,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packaged,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labeled,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released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shipment,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samples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devices,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660" w:bottom="640" w:left="1040" w:right="1720"/>
          <w:headerReference w:type="default" r:id="rId75"/>
          <w:pgSz w:w="12240" w:h="15840"/>
        </w:sectPr>
      </w:pPr>
      <w:rPr/>
    </w:p>
    <w:p>
      <w:pPr>
        <w:spacing w:before="0" w:after="0" w:line="25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determining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compliance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19.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undertaking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inspection,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employ-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present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owner,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operator,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agent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charge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devices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sale,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credentials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inspection,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suspected.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pected,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alternate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sufficient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reason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writing.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inspection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commenced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sonable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promptness.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employee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obtains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samples,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leaving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premises,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employee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owner,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operator,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agent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charge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describing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samples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obtained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and,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requested,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portion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sample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equal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weight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portion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retained.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samples,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furnished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promptly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owner,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operator,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agent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charge.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ARRANTS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.—For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enforcing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showing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competent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jurisdic-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believe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violated,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employees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designated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empowered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obtain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execute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warrants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authorizing—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entry,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inspection,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8;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inspection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reproduction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showing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quantity,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shipment,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consignor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signee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adulterated,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misbranded,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inability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produce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taining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lating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delivery,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movement,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holding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seizure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viola-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NFORCEMENT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ERTIFICATION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FACTS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ATTORNEY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examination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devices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Envi-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ronmental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elsewhere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designate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exami-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nations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appear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examination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criminal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civil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proceedings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contemplated.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notified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opportunity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present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person’s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orally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writing,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templated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proceedings,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opinion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appears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vio-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lated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person,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certify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Attorney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General,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examination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institution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criminal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proceeding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14(b)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civil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ceeding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14(a),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660" w:bottom="640" w:left="1040" w:right="1720"/>
          <w:headerReference w:type="default" r:id="rId76"/>
          <w:pgSz w:w="12240" w:h="15840"/>
        </w:sectPr>
      </w:pPr>
      <w:rPr/>
    </w:p>
    <w:p>
      <w:pPr>
        <w:spacing w:before="0" w:after="0" w:line="25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OTICE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contemplated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proceedings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opportunity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present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forth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prerequisites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institution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ceeding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Attorney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General.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ARNING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NOTICES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.—Nothing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strued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requiring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institute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proceedings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prosecution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violations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whenever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believes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interest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adequately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suitable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warning.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9" w:after="0" w:line="208" w:lineRule="exact"/>
        <w:ind w:left="2320" w:right="510" w:firstLine="-10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10.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136h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PROTECTION</w:t>
      </w:r>
      <w:r>
        <w:rPr>
          <w:rFonts w:ascii="Times New Roman" w:hAnsi="Times New Roman" w:cs="Times New Roman" w:eastAsia="Times New Roman"/>
          <w:sz w:val="20"/>
          <w:szCs w:val="20"/>
          <w:spacing w:val="54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TRADE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SECRETS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INFORMATION.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48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clearly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portions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thereof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applicant’s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opinion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trade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secrets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commercial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marked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separately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ISCLOSURE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.—Notwithstanding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limitations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subsections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judgment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relates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trade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secrets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commercial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obtained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privileged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confidential,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that,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formulas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acquired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authorization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revealed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consulted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revealed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ISPUTES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proposes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release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spection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believes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protected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writing,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mail.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thereafter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inspection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thirty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registrant.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period,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institute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district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declaratory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judgment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(b).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IMITATIONS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objectives,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methodology,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results,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significance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experiment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performed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previously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separate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ingredients,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impurities,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degradation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products,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organism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behavior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including,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limited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safety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wildlife,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humans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mammals,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plants,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animals,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soil,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persistence,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translocation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environ-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ment,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metabolism,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public.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governed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authorize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discloses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manufacturing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esses,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660" w:bottom="640" w:left="1040" w:right="1720"/>
          <w:headerReference w:type="default" r:id="rId77"/>
          <w:pgSz w:w="12240" w:h="15840"/>
        </w:sectPr>
      </w:pPr>
      <w:rPr/>
    </w:p>
    <w:p>
      <w:pPr>
        <w:spacing w:before="6" w:after="0" w:line="248" w:lineRule="exact"/>
        <w:ind w:left="2200" w:right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tecting,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measuring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quantity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deliberately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added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inert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6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discloses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identity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percentage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quantity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deliberately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inert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protect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injury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production,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distribution,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sale,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inventories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entitled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confiden-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treatment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licly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disclosed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connection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proceeding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causes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environ-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ment,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interest.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proposes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disclose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720" w:right="49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certified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submitter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release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release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submitter’s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consent,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thirty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submitter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furnished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notice.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49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avoid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lessen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imminent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substantial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injury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health,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shorter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appropriate.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submitter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institute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district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enjoin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limit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closure.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enjoin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disclosure,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limit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parties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made,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exact"/>
        <w:ind w:left="1720" w:right="699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46" w:lineRule="exact"/>
        <w:ind w:left="220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(A),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subsection,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protect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injury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environment;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interest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availability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proceeding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outweigh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interests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preserving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confidentiality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infor-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ISCLOSURE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ONTRACTORS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tected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disclosed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contractors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ployees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contractors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opinion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satisfactory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performance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contractor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connection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receiving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security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precautions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respect-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scribe.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660" w:bottom="640" w:left="1040" w:right="1720"/>
          <w:headerReference w:type="default" r:id="rId78"/>
          <w:pgSz w:w="12240" w:h="15840"/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exact"/>
        <w:ind w:left="124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ENALTY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ISCLOSURE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MPLOYEES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.—(1)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employee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former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employee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virtue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employment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official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position,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obtained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possession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access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prohibited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knowing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prohibited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subsection,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willfully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discloses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manner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entitled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receive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$10,000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imprisoned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year,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both.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199" w:right="535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1905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spect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publishing,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divulging,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disclosure,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known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of,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obtained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Nothing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preempt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civil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remedy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wrongful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trade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contractor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furnished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employee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contractor,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153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employee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right="541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ISCLOSURE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OREIGN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ULTINATIONAL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ESTICIDE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2" w:lineRule="exact"/>
        <w:ind w:left="1240" w:right="49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RODUCERS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.—(1)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knowingly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disclose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formation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employee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agent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entity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engaged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production,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sale,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countries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intends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deliver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foreign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multinational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entity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consented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disclosure.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affirmation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intends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inspect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access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deliv-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ering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offering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entity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agents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employees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purposefully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deliver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negligently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delivered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entity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agents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employees.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disclose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connection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proceeding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restrictions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availability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elsewhere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relevant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disclosed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organizations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represent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cant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affiliations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affirmation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2" w:after="0" w:line="202" w:lineRule="exact"/>
        <w:ind w:left="2320" w:right="511" w:firstLine="-10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11.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5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  <w:b/>
          <w:bCs/>
        </w:rPr>
        <w:t>136i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  <w:b/>
          <w:bCs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15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RESTRICTED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PESTICIDES;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APPLI-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b/>
          <w:bCs/>
        </w:rPr>
        <w:t>CATORS.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50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ERTIFICATION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ROCEDURE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0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consultation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Governor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certifi-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pesticides.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provi-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79"/>
          <w:pgSz w:w="12240" w:h="15840"/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14" w:lineRule="auto"/>
        <w:ind w:left="172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private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examination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petency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implementation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program,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summary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generally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plan.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hearings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locations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requested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Governor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thirty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inviting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comment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plan.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hearings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thirty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Governor.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conducts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program,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engaging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commercial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application,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sale,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offering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sale,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holding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sale,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classified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reports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commercial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application,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sale,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prescribe.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prescribe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certified,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individual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competent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handling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ticides,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handling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individual’s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certification.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certifi-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standard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private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approval,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deemed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fulfilled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cator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completing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further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assure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affirmations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affirmation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private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training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private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plicator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take,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examination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competency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dealer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participating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censed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licensing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ministrator.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6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State,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time,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sires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certify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pesticides,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Governor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approve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modification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thereof,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judgment—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designates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respon-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administering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throughout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contains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satisfactory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assurances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qualified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personnel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plan;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satisfactory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assurances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funds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plan;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provides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80"/>
          <w:pgSz w:w="12240" w:h="15840"/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exact"/>
        <w:ind w:left="2200" w:right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require;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contains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satisfactory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assurances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stand-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ards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maintained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rejects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mitted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(a)(2),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afford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opportunity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doing.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approves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(a)(2),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certify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applicators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Whenever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administering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gram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corrective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time,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ninety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days,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withdraw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approval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plan.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NSTRUCTION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NTEGRATED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ANAGEMENT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ECH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NIQUES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.—Standards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certifi-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(a),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instructional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materials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cerning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integrated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management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techniques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viduals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receive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instruction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techniques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shown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competent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techniques.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exact"/>
        <w:ind w:left="124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implementing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interested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individuals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notified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availability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structional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materials.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.—No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carrying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private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documents.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EPARATE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TANDARDS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.—When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establishing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approving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licensing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certification,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tablish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separate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commercial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private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applicators.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5" w:after="0" w:line="240" w:lineRule="auto"/>
        <w:ind w:left="1240" w:right="371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12.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136j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UNLAWFUL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ACTS.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4" w:lineRule="exact"/>
        <w:ind w:left="1720" w:right="56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unlaw-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distribute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person—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suspended,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claims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substantially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claims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connection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3;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composition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differs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81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2200" w:right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position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connec-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3;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6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colored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discol-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25(c)(5);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-1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-1"/>
        </w:rPr>
        <w:t>adulterated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-1"/>
        </w:rPr>
        <w:t>misbranded;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5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misbranded.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unlawful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person—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detach,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alter,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deface,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destroy,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part,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refuse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to—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prepare,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maintain,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quired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19;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reports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19;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entry,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inspection,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records,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sampling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guaranty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undertaking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false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particular,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receives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relies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guaranty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author-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guaranty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guaranty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contain,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address,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address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residing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guaranty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undertaking;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person’s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advantage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reveal,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officials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employees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executive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agencies,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courts,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physicians,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phar-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macists,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qualified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persons,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needing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informa-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duties,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directions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formation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acquired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fidential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wholesaler,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dealer,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retailer,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advertise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assigned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3;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distribute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classified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thereunder,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7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unlawful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certified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applicator;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manner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sistent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labeling;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experi-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contrary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13;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(J)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3(c)(2)(B),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6;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82"/>
          <w:pgSz w:w="12240" w:h="15840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7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6(g);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(L)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7;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knowingly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falsify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experimental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permit,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maintained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pursu-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7"/>
        </w:rPr>
        <w:t>ant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formation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marked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confidential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(N)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wholesaler,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dealer,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retailer,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reports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(O)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manner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defeat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tests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beings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beings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informed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nature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physical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tabs>
          <w:tab w:pos="3120" w:val="left"/>
          <w:tab w:pos="4820" w:val="left"/>
          <w:tab w:pos="5680" w:val="left"/>
          <w:tab w:pos="6260" w:val="left"/>
          <w:tab w:pos="76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-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consequences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24"/>
          <w:szCs w:val="24"/>
          <w:spacing w:val="-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foreseeable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therefrom,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freely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volunteer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participate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test;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(Q)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falsify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testing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metabolite,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degradation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thereof),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nature</w:t>
      </w:r>
      <w:r>
        <w:rPr>
          <w:rFonts w:ascii="Times New Roman" w:hAnsi="Times New Roman" w:cs="Times New Roman" w:eastAsia="Times New Roman"/>
          <w:sz w:val="24"/>
          <w:szCs w:val="24"/>
          <w:spacing w:val="7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protocol,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procedure,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substance,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organism,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used,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observation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made,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conclusion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opinion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formed,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knows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furnished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become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maintained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known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false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registration;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3(a)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19.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XEMPTIONS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penalties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to—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establishes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guaranty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signed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address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residing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purchased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faith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unbroken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package,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lawfully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delivery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guarantor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penalties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oth-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erwise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attach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holding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guaranty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carrier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lawfully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shipping,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transporting,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livering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shipment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carrier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employee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designated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employee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device;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engaged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duties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official;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83"/>
          <w:pgSz w:w="12240" w:h="15840"/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possessing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experimental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possession;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ships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mixture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stances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tests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toxicity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properties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user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expect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receive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benefit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7" w:after="0" w:line="240" w:lineRule="auto"/>
        <w:ind w:left="1240" w:right="86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13.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136k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STOP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SALE,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USE,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REMOVAL,</w:t>
      </w:r>
      <w:r>
        <w:rPr>
          <w:rFonts w:ascii="Times New Roman" w:hAnsi="Times New Roman" w:cs="Times New Roman" w:eastAsia="Times New Roman"/>
          <w:sz w:val="20"/>
          <w:szCs w:val="20"/>
          <w:spacing w:val="-22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SEIZURE.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42" w:lineRule="exact"/>
        <w:ind w:left="124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RDERS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.—Whenever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believe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inspection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tests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violation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distributed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pended,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printed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‘‘stop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sale,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removal’’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controls,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custody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remove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scribed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EIZURE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.—Any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transported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transported,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remains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unsold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original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unbroken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packages,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imported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foreign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country,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liable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proceeded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district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district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seized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confiscation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condemnation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pesticide—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adulterated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misbranded;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0" w:lineRule="exact"/>
        <w:ind w:left="220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3;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bear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colored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discolored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discoloring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claims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direc-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representa-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connection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misbranded;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accord-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rected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labeling,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nevertheless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causes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unreasonable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verse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regulator,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defoliant,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desiccant,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cordance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claims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recommendations,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physical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physiological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plants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parts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thereof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deemed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injury,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regulator,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defoliant,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desiccant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ISPOSITION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FTER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ONDEMNATION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condemned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entry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decree,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disposed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destruction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proceeds,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Treasury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contrary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jurisdiction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697" w:top="1220" w:bottom="880" w:left="1040" w:right="1720"/>
          <w:headerReference w:type="default" r:id="rId84"/>
          <w:footerReference w:type="default" r:id="rId85"/>
          <w:pgSz w:w="12240" w:h="15840"/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exact"/>
        <w:ind w:left="1240" w:right="49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execution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delivery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good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sufficient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condi-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tioned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contrary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ju-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risdiction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direct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delivered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owner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thereof.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proceedings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condemnation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conform,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near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ceedings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admiralty,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party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demand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ceedings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suit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OURT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.—When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decree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condemnation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storage,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proper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expenses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awarded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person,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intervening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claimant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device.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7" w:after="0" w:line="240" w:lineRule="auto"/>
        <w:ind w:left="1240" w:right="436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14.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136l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  <w:b/>
          <w:bCs/>
        </w:rPr>
        <w:t>PENALTIES.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7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IVIL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ENALTIES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.—Any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commercial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wholesaler,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dealer,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retailer,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assessed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civil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$5,000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offense.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RIVATE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.—Any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private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violates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subsequent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receiving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warning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citation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violation,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assessed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civil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$1,000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offense,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cluded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dilutions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ticides,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controlling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livering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unapplied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served,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violates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assessed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civil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exact"/>
        <w:ind w:right="536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$500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679" w:right="536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$1,000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subsequent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offense.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EARING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.—No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civil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assessed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charged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opportunity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charge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county,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parish,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incor-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porated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residence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charged.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ETERMINATION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determining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penalty,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consider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propriateness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size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charged,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person’s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ability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continue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business,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gravity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violation.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Whenever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occurred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despite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exer-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harm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environment,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warning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lieu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assessing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penalty.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EFERENCES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ATTORNEY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inabil-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civil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failure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portion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civil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penalty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refer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matter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Attorney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General,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recover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district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court.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680" w:firstLine="-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RIMINAL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ENALTIES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159" w:right="536" w:firstLine="48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ducer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knowingly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right"/>
        <w:spacing w:after="0"/>
        <w:sectPr>
          <w:pgMar w:header="736" w:footer="457" w:top="1220" w:bottom="640" w:left="1040" w:right="1720"/>
          <w:headerReference w:type="default" r:id="rId86"/>
          <w:footerReference w:type="default" r:id="rId87"/>
          <w:pgSz w:w="12240" w:h="158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6" w:lineRule="exact"/>
        <w:ind w:left="2200" w:right="4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$50,000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imprisoned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year,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both.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commercial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restricted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ticide,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distributes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devices,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knowingly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violates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$25,000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imprisoned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year,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both.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RIVATE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.—Any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private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knowingly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guilty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misdemeanor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conviction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$1,000,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impris-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days,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both.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ISCLOSURE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person,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defraud,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reveals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relative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for-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mulas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acquired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$10,000,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imprisoned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three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years,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both.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CTS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OFFICERS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AGENTS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ETC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.—When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construing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enforcing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omission,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failure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agent,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employed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deemed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omission,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failure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employed.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0" w:after="0" w:line="240" w:lineRule="auto"/>
        <w:ind w:left="12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15.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136m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INDEMNITIES.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53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ENERAL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NDEMNIFICATION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.—Except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notifies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6(c)(1)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emergency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6(c)(3)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issued;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question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suspended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6(c),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thereafter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6(b),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6(d),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6(f);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quantity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immediately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suffered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losses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indemnity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XCEPTION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.—Paragraph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5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person—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knowledge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7"/>
        </w:rPr>
        <w:t>that,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themselves,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shown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meet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3(c)(5)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registration;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thereafter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timely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takes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requires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indemnification,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House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Representatives,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Nutrition,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Forestry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Senate,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Committees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Appropriations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House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Representatives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Senate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on—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88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2200" w:right="496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requires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indemnification;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5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taking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estimated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payment;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appropriation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funds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3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PPROPRIATION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indemnification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spe-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cific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item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appropriation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funds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NDEMNIFICATION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EALERS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ISTRIBU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37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116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w w:val="100"/>
        </w:rPr>
      </w:r>
    </w:p>
    <w:p>
      <w:pPr>
        <w:spacing w:before="0" w:after="0" w:line="247" w:lineRule="exact"/>
        <w:ind w:left="2200" w:right="48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ND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USERS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.—If—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notifies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6(c)(1)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emergency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6(c)(3)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issued;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question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suspended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6(c),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thereafter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6(b),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6(d),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6(f);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immediately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quantity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applying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user,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rather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distrib-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uting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selling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further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processing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sale,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suffered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cellation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entitled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indemnity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quantity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338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EALERS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ISTRIBUTORS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wholesaler,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dealer,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tributor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(hereinafter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referred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‘‘seller’’)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distributes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sells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directly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user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(1)(C)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quantity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cannot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resell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result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imburse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acquiring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seller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transportation,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seller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notice,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writing,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reimbursement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seller.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notifies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6(c)(1)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intends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pend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emergency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pension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6(c)(3)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issued;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question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suspended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6(c),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thereafter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6(b),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6(d),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6(f);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immediately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(i)—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notified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sell-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quantity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89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3160" w:right="49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reimbursement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seller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498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quantity</w:t>
      </w:r>
      <w:r>
        <w:rPr>
          <w:rFonts w:ascii="Times New Roman" w:hAnsi="Times New Roman" w:cs="Times New Roman" w:eastAsia="Times New Roman"/>
          <w:sz w:val="24"/>
          <w:szCs w:val="24"/>
          <w:spacing w:val="7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of—</w:t>
      </w:r>
    </w:p>
    <w:p>
      <w:pPr>
        <w:spacing w:before="0" w:after="0" w:line="250" w:lineRule="exact"/>
        <w:ind w:left="4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distributing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selling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it;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4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further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processing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602" w:right="234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directly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user;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suffered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cancella-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pesticide;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person,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seller—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person;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continue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unable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reimbursement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referred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result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insolvency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bank-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ruptcy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seller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seller’s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resulting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22" w:right="190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ability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reimbursement;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entitled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indemnity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162" w:right="96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quantity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indemnity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subrogated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seller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unable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reimbursement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gard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reimbursements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seller.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OURCE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.—Any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appropriation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1304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DMINISTRATIVE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SETTLEMENT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.—An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tlement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indemnity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accord-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third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28,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regarded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1304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MOUNT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AYMENT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indemnity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transportation,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immediately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issuance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referred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(a)(1)(A),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(b)(1)(A),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(b)(2)(B)(i),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indemnity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market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immediately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issuance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PECIAL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.—Notwithstanding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disposal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quan-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indemnity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proper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adjustment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owner.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90"/>
          <w:pgSz w:w="12240" w:h="15840"/>
        </w:sectPr>
      </w:pPr>
      <w:rPr/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4" w:lineRule="exact"/>
        <w:ind w:left="2320" w:right="513" w:firstLine="-10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16.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136n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ADMINISTRATIVE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PROCEDURE;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JUDICIAL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b/>
          <w:bCs/>
        </w:rPr>
        <w:t>REVIEW.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44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ISTRICT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OURT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.—Except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refusal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hearing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committed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discre-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judicially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reviewable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district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courts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24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EVIEW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OURT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PPEALS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troversy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validity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hearing,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adversely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fected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party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proceedings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obtain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judicial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appeals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circuit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wherein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resides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business,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entry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petition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praying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aside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part.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2" w:lineRule="exact"/>
        <w:ind w:left="124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petition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forthwith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transmitted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designated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purpose,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thereupon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record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proceedings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order,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petition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exclusive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jurisdiction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affirm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aside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complained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part.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consider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evi-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record.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sustained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supported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substantial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evidence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record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judgment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affirming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setting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aside,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part,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final,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Supreme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certiorari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1254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commencement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proceedings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specifically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ordered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court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contrary,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operate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URISDICTION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ISTRICT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OURTS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district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courts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vested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jurisdiction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specifically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prevent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restrain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violations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OTICE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UDGMENTS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publi-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manner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no-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judgments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instituted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author-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7" w:after="0" w:line="240" w:lineRule="auto"/>
        <w:ind w:left="1240" w:right="288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17.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136o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IMPORTS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EXPORTS.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42" w:lineRule="exact"/>
        <w:ind w:left="124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ESTICIDES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EVICES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NTENDED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XPORT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.—Notwith-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standing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producing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ex-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foreign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country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deemed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Act—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1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prepared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packed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according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specifications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directions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foreign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purchaser,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producers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devices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ducing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2(p),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2(q)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(A),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2(q)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istered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export,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foreign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purchaser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signed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acknowledging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purchaser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understands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91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1720" w:right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cannot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4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transmitted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offi-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government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importing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country.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ANCELLATION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OTICES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URNISHED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OREIGN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OVERN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.—Whenever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becomes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effective,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ceases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ef-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fective,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transmit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Depart-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notification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thereof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governments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countries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international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agencies.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notification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request,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related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cerning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lieu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MPORTATION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ESTICIDES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EVICES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Treasury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arrival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devices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deliver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request,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samples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devices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imported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owner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consignee,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appear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introduce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testimony.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appears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examination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sample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adulterated,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misbranded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vio-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lates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forth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injurious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refused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admission,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Treasury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refuse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delivery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consignee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destruction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refused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delivery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exported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consignee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refusal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Treasury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prescribe.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Treasury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deliver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consignee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pending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examination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matter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execution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together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duty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thereon,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refusal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return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custody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Treasury,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demanded,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excluding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country,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purpose,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consignee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forfeit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bond.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charges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storage,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cartage,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labor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devices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fused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admission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delivery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owner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consignee,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default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constitute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future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importation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owner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consignee.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OOPERATION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NTERNATIONAL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FFORTS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cooperation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Department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eral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agency,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participate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cooperate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international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682" w:right="87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develop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improved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EPARTMENT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STATE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EXPENSES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expenses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curred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employee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participates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international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technical,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economic,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board,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committee,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relation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international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treaty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Department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Treasury,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consulta-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prescribe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forcement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92"/>
          <w:pgSz w:w="12240" w:h="15840"/>
        </w:sectPr>
      </w:pPr>
      <w:rPr/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4" w:lineRule="exact"/>
        <w:ind w:left="2320" w:right="513" w:firstLine="-10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18.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136p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EXEMPTION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FEDERAL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b/>
          <w:bCs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b/>
          <w:bCs/>
        </w:rPr>
        <w:t>AGEN-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CIES.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44" w:lineRule="exact"/>
        <w:ind w:left="124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discretion,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empt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emergency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exemption.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emergency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exist,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consult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Governor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cerned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2" w:after="0" w:line="204" w:lineRule="exact"/>
        <w:ind w:left="2320" w:right="511" w:firstLine="-10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19.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136q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STORAGE,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DISPOSAL,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TRANSPORTATION,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b/>
          <w:bCs/>
        </w:rPr>
        <w:t>RECALL.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53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TORAGE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ISPOSAL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RANSPORTATION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tabs>
          <w:tab w:pos="2720" w:val="left"/>
          <w:tab w:pos="3560" w:val="left"/>
          <w:tab w:pos="5460" w:val="left"/>
          <w:tab w:pos="6140" w:val="left"/>
          <w:tab w:pos="7920" w:val="left"/>
          <w:tab w:pos="84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REQUIREMENTS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18"/>
          <w:szCs w:val="18"/>
          <w:spacing w:val="-3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PES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244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storage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disposal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quantities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transportation,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storage,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rinsate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spilled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quantities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ticide;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evidence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suf-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ficient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resources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event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regulation,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order—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followed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stores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transports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suspended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canceled;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followed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disposes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stocks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suspended;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celed.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ONTAINERS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RINSATES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MATERIALS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order—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followed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stores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transports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suspended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canceled,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rinsate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spilled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quan-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tities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followed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disposes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stocks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suspended,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rinsate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93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2200" w:right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spilled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quantities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ticide;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canceled,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rinsate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containing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spilled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quantities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ONTAINER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RECYCLING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promulgate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return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recycling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disposable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interstate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commerce.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quiring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recycling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disposable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defined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non-agricultural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ECALLS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suspended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recall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OLUNTARY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RECALL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.—If,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determining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recall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necessary,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finds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voluntary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recall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chain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mandatory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call,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submit,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voluntary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recall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requested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approve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hearing,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inadequate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protect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ANDATORY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RECALL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.—If,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determining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recall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necessary,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inadequate,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prescribes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distributor,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seller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successor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interest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ECALL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to—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arrange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storage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cilities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receive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store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applies,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loca-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facility;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accept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store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facility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stocks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tendered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obtained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directly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indirectly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tender,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proper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transportation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facility;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steps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prescribe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persons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holders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94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220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recall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tender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arrange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transpor-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tation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storage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facility.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ONTENTS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RECALL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.—A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recall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include—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2" w:lineRule="exact"/>
        <w:ind w:left="220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chain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extend,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recall;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effectiveness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recall.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EQUIREMENTS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recall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existing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stocks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TORAGE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UBMISSION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.—A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wishes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be-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eligible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reimbursement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storage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result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recall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prescribed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suspended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practicable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disposal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meets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criteria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EIMBURSEMENT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.—Within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storage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istrant,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reimburse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registrant,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quest,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for—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referred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whichever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later,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approval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1-year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beginning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cellation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whichever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later;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3-year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beginning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366th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cellation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whichever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later;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beginning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approval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whichever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later,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ending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disposal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alternative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disposal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cordance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developed.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DMINISTRATION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TORAGE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ISPOSAL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RANSPORTATION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ECALL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ROGRAMS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OLUNTARY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AGREEMENTS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.—Nothing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construed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preventing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unlawful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95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172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seller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buyer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stance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ultimate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allocation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storage,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transportation,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disposal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.—Section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25(a)(4)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(b).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IMITATIONS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.—No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registrant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responsible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person.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distributor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seller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responsible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distributor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seller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sell.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EIZURE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PENALTIES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finds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substantially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obtain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injunctive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relief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16(c)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successor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interest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6" w:lineRule="exact"/>
        <w:ind w:left="2200" w:right="4865" w:firstLine="-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ONTAINER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ESIGN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ROCEDURES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[December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1988],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consultation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heads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interested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agencies,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promulgate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containers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promote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storage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disposal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ensure,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fullest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practicable,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containers—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accommodate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removal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rinsing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containers;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facilitate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containers,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includ-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elimination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splash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leakage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containers;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facilitate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disposal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containers;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96"/>
          <w:pgSz w:w="12240" w:h="15840"/>
        </w:sectPr>
      </w:pPr>
      <w:rPr/>
    </w:p>
    <w:p>
      <w:pPr>
        <w:spacing w:before="0" w:after="0" w:line="255" w:lineRule="exact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67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-1"/>
        </w:rPr>
        <w:t>facilitate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safe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refill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-1"/>
        </w:rPr>
        <w:t>reuse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20" w:bottom="640" w:left="1040" w:right="1720"/>
          <w:cols w:num="2" w:equalWidth="0">
            <w:col w:w="3098" w:space="62"/>
            <w:col w:w="6320"/>
          </w:cols>
        </w:sectPr>
      </w:pPr>
      <w:rPr/>
    </w:p>
    <w:p>
      <w:pPr>
        <w:spacing w:before="0" w:after="0" w:line="253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OMPLIANCE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referred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[Decem-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1988].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ESTICIDE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ESIDUE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EMOVAL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ROCEDURES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[December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1988],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consultation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heads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interested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agencies,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promulgate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prescribing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dures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removal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tainers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may—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tainer,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7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minimum,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triple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rinsing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equivalent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degree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removal;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640" w:left="1040" w:right="172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implemented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promptly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easily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various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circumstances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ditions;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reuse,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whenever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practicable,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disposal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rinse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water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residue;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coordinated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rins-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containers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Waste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(42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6901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seq.).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discretion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ministrator,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exempt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intended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household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OMPLIANCE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.—Effective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beginning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ef-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[December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1988],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exercise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primary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enforcement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responsibility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4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certify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istrator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carrying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compliance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OLID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WASTE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DISPOSAL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.—Nothing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authorities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containers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Waste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720" w:right="702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6901).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37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ESTICIDE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ONTAINER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options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encourage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require—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return,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refill,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reuse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tainers;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formula-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facilitate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removal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residues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containers;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storage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facilities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containers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requiring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disposal.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conducting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study,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consult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heads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interested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eral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agencies,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agencies,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industry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groups,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vironmental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organizations;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assess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feasibility,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benefits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encouraging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requiring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various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measures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.—Not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[December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1988],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Congress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describing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433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(1).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18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ELATIONSHIP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OLID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ASTE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ISPOSAL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.—Nothing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diminish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authorities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Waste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Disposal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(42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54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6901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seq.).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NTIMICROBIAL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.—A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household,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industrial,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institutional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Waste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Disposal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6901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seq.)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subsections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(a),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5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product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prevent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unrea-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289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sonable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adverse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97"/>
          <w:pgSz w:w="12240" w:h="15840"/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20.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136r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b/>
          <w:bCs/>
        </w:rPr>
        <w:t>MONITORING.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42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ESEARCH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undertake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research,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grant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agencies,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universities,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integrated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management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coordination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Agriculture.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duplicate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undertaken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agency.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199" w:right="536" w:firstLine="480"/>
        <w:jc w:val="right"/>
        <w:tabs>
          <w:tab w:pos="1660" w:val="left"/>
          <w:tab w:pos="4000" w:val="left"/>
          <w:tab w:pos="5780" w:val="left"/>
          <w:tab w:pos="6540" w:val="left"/>
          <w:tab w:pos="78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ATIONAL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ONITORING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for-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mulate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periodically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revise,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cooperation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agencies,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monitoring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ONITORING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-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undertake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monitoring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activities,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including,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limited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monitoring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soil,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water,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man,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plants,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animals,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implementation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moni-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plan.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monitoring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animals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inci-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exposure,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including,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limited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quan-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tification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incidental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pollution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secular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trends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thereof,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identification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sources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contamination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relationship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effects.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activities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carried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cooperation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Federal,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agencies.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8" w:after="0" w:line="202" w:lineRule="exact"/>
        <w:ind w:left="2320" w:right="512" w:firstLine="-10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21.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54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136s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SOLICITATION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COMMENTS;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NOTICE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PUBLIC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HEARINGS.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42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ECRETARY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GRICULTURE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publishing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25(a).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2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ECRETARY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EALTH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UMAN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ERVICES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istrator,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publishing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Services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manner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retary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solicited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25(a)(2).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IEWS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solicitation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connection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trator’s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discretion,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interested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persons,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orally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writing,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advice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scientists,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farmers,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farm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organizations,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qualified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deems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proper.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connection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hearings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timely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hearings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5" w:after="0" w:line="240" w:lineRule="auto"/>
        <w:ind w:left="12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22.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136t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DELEGATION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COOPERATION.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40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ELEGATION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.—All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vested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virtue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executed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employees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designate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OOPERATION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cooperate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Department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agency,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propriate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political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subdivision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thereof,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carrying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securing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formity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98"/>
          <w:pgSz w:w="12240" w:h="15840"/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40" w:right="50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23.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136u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COOPERATION,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AID,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TRAINING.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42" w:lineRule="exact"/>
        <w:ind w:left="1240" w:right="498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OOPERATIVE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GREEMENTS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enter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cooperative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agreements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Indian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tribes—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delegate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Indian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tribe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cooperate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enforcement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personnel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facilities,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train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personnel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tribe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cooperate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enforcement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Indian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tribes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implementing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cooperative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forcement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grants-in-aid;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developing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administering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programs,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Indian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tribes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enter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cooperative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agree-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train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certify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applicators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7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prescribes.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beginning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October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annually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funds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nec-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essary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cooperative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agree-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equal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anticipated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Indian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tribe,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agreed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cooperative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agree-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conducting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training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year.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funds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sufficient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appropriated,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tribe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reduced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proportion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allocating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avail-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funds.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ONTRACTS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RAINING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addition,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enter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contracts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State,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Indian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tribal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encouraging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training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certified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tors.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NFORMATION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DUCATION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cooperation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cooperative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services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educate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users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accepted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7" w:after="0" w:line="240" w:lineRule="auto"/>
        <w:ind w:left="1240" w:right="295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24.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136v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AUTHORITY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STATES.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42" w:lineRule="exact"/>
        <w:ind w:left="124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.—A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regulate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federally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prohib-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NIFORMITY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.—Such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impose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continue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ef-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packaging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different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506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DDITIONAL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federally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formulated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meet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special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accord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previously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denied,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disapproved,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canceled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istrator.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deemed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authorize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tribution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ninety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disapproved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period.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disapproval,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advise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disapprove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therefor,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respond.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prohibit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99"/>
          <w:pgSz w:w="12240" w:h="15840"/>
        </w:sectPr>
      </w:pPr>
      <w:rPr/>
    </w:p>
    <w:p>
      <w:pPr>
        <w:spacing w:before="5" w:after="0" w:line="242" w:lineRule="exact"/>
        <w:ind w:left="1720" w:right="4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essentiality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subsection,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composition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patterns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federally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instance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exists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tolerance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exemption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Drug,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Cosmetic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permits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residues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incon-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sistent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Drug,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Cosmetic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stitutes</w:t>
      </w:r>
      <w:r>
        <w:rPr>
          <w:rFonts w:ascii="Times New Roman" w:hAnsi="Times New Roman" w:cs="Times New Roman" w:eastAsia="Times New Roman"/>
          <w:sz w:val="24"/>
          <w:szCs w:val="24"/>
          <w:spacing w:val="7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imminent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hazard,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imme-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diately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disapprove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finds,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stand-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ards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forth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capable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exercising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controls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assure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exercise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quate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controls,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satisfied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exercise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controls.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suspension,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advise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intention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therefor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respond.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7" w:after="0" w:line="240" w:lineRule="auto"/>
        <w:ind w:left="12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25.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136w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AUTHORITY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ADMINISTRATOR.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7" w:lineRule="exact"/>
        <w:ind w:left="1720" w:right="56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cordance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scribe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difference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concept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exact"/>
        <w:ind w:left="172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usage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various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classes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pesticides,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pesticides,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differences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evaluating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agricul-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tural,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nonagricultural,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ROCEDURE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ROPOSED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.—At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least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signing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Fed-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Register,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retary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garding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regulation)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retary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response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Secretary’s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comments.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receiving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30-day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foregoing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60-day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.—At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least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signing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retary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comments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660" w:bottom="640" w:left="1040" w:right="1720"/>
          <w:headerReference w:type="default" r:id="rId100"/>
          <w:pgSz w:w="12240" w:h="15840"/>
        </w:sectPr>
      </w:pPr>
      <w:rPr/>
    </w:p>
    <w:p>
      <w:pPr>
        <w:spacing w:before="6" w:after="0" w:line="248" w:lineRule="exact"/>
        <w:ind w:left="220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regulation)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requested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response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Secretary’s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writing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istrator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15-day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foregoing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30-day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account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prices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commodities,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retail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prices,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economy,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effect.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5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waived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20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modified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agreed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1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UBLICATION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simultaneously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notification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issuance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261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notification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ONGRESSIONAL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COMMITTEES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.—At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furnish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House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Representatives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Agriculture,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Nutrition,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Forestry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Senate.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ONGRESSIONAL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.—Simulta-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neously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promulgation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transmit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thereof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Senate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Clerk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House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Rep-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resentatives.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become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passage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calendar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transmitted.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XEMPTION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adequately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regulated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agency,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character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THER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UTHORITY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op-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portunity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hearing,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authorized—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declare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animal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life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bacteria,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virus,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micro-orga-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nisms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animals)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jurious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environment;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5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stance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substances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quantities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highly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toxic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660" w:bottom="640" w:left="1040" w:right="1720"/>
          <w:headerReference w:type="default" r:id="rId101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11" w:lineRule="auto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(which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Poison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Prevention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Packaging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(Public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91–601))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pack-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container,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wrapping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consumption,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protect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adults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serious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injury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illness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resulting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accidental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ingestion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contact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devices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regulated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accomplish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classes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devices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2(q)(1)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effectuate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prescribe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colored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discolored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feasible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environment;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suitable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names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CIENTIFIC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DVISORY</w:t>
      </w:r>
      <w:r>
        <w:rPr>
          <w:rFonts w:ascii="Times New Roman" w:hAnsi="Times New Roman" w:cs="Times New Roman" w:eastAsia="Times New Roman"/>
          <w:sz w:val="18"/>
          <w:szCs w:val="18"/>
          <w:spacing w:val="-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impact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notices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intent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6(b)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periods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sections.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notices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modified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6(b)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25(a),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applicable,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scribed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agreed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modification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waiver.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comments,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evaluations,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recommendations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operating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guidelines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effectiveness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analyses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personnel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decisions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carrying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comments,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evaluations,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recommendations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response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lished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manner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sections.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chairman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panel,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consultation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create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temporary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subpanels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projects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expediting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preparing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evaluations,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comments,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rec-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ommendations.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subpanels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composed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scientists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members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panel,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deemed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evaluating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relied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action.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tional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scientists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selected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panel.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referred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consist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members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appointed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nominees,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nominated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Institutes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941" w:top="1220" w:bottom="1140" w:left="1040" w:right="1720"/>
          <w:headerReference w:type="default" r:id="rId102"/>
          <w:footerReference w:type="default" r:id="rId103"/>
          <w:pgSz w:w="12240" w:h="1584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10" w:lineRule="auto"/>
        <w:ind w:left="1679" w:right="535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professional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qualifications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assess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ef-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impact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feasible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insure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multidisciplinary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representa-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membership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representation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disciplines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toxicology,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pathology,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biology,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sciences.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vacancy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occurs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expiration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term,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resignation,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placement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selected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nominees,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nominating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entities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named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subsection.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extend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member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member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appointed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vacancy.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vacancy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occurs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resignation,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expiration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member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unexpired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utilizing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nomination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forth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nominees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unsatisfac-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nomi-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nominating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entities.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nominees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deems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necessary,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name,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address,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professional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affiliations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nominee.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member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receive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compensation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ex-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fixed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GS–18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position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Govern-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compensation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exceeds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elect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receive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compensation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position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lieu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compensation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subsection.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order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assure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objectivity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panel,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promulgate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regard-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conflicts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interest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members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panel.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permanent.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performing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functions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assigned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consult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coordinate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activities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Science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Board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Environ-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Research,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Development,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Demonstration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Authoriza-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Whenever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exercises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author-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immediately</w:t>
      </w:r>
      <w:r>
        <w:rPr>
          <w:rFonts w:ascii="Times New Roman" w:hAnsi="Times New Roman" w:cs="Times New Roman" w:eastAsia="Times New Roman"/>
          <w:sz w:val="24"/>
          <w:szCs w:val="24"/>
          <w:spacing w:val="-3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prevent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imminent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hazard,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promptly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impact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CIENCE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BOARD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.—There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Science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Board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consist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scientists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conducted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Panel.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Members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Board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selected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manner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members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temporary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subpanels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created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Members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Board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5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pensated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manner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members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Panel.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dures,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design,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protocols,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conducted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941" w:top="1220" w:bottom="1140" w:left="1040" w:right="1720"/>
          <w:headerReference w:type="default" r:id="rId104"/>
          <w:footerReference w:type="default" r:id="rId105"/>
          <w:pgSz w:w="12240" w:h="15840"/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exact"/>
        <w:ind w:left="1240" w:right="4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procedures,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review,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experts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appointed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current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nomi-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maintained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panel,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relied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spect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classification,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suspension,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cancellation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When-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circumstances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exercising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6(c)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immediately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suspend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vent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imminent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hazard,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promptly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there-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tence.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evaluations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relevant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documentation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constituting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relate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sults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mission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comment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forwarded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advi-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panel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(d).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‘‘peer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review’’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independent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evaluation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experts,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tection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disciplines.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2" w:after="0" w:line="202" w:lineRule="exact"/>
        <w:ind w:left="2320" w:right="513" w:firstLine="-10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26.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136w–1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PRIMARY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ENFORCEMENT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RESPON-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SIBILITY.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42" w:lineRule="exact"/>
        <w:ind w:left="124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primary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enforcement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responsibility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State—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679" w:right="537" w:firstLine="48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adopted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stringent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adopted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implementing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682" w:right="97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enforcement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regulations;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keep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reports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compliance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paragraphs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regulation.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PECIAL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.—Notwithstanding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enters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cooperative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enforcement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restrictions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primary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enforcement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responsibility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meets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criteria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primary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enforcement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responsibility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violations.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[Sep-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tember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1978]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months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primary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forcement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responsibility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primary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exact"/>
        <w:ind w:left="1240" w:right="5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enforcement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responsibility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visions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2(e)(1)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enforcement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responsibility,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8(b)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records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commercial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697" w:top="1220" w:bottom="880" w:left="1040" w:right="1720"/>
          <w:headerReference w:type="default" r:id="rId106"/>
          <w:footerReference w:type="default" r:id="rId107"/>
          <w:pgSz w:w="12240" w:h="15840"/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exact"/>
        <w:ind w:left="124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controlling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delivering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unapplied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devices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devices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plication.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2" w:after="0" w:line="202" w:lineRule="exact"/>
        <w:ind w:left="2320" w:right="512" w:firstLine="-10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27.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136w–2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53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FAILURE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ASSURE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EN-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FORCEMENT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PESTICIDE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REGULATIONS.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42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EFERRAL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.—Upon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complaint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alleging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indicating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refer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matter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officials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investigation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matter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thirty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days,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commenced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enforcement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action,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complaint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ex-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.—Whenever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74"/>
          <w:w w:val="1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having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primary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enforcement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responsibility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violations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carrying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cannot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adequate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authority)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responsibility,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State.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aspects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administration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adequate.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ninety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no-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correct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deficiencies.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remains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inadequate,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istrator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rescind,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part,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State’s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primary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forcement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responsibility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violations.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ONSTRUCTION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.—Neither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limit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enforce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emergency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exist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immediate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unwilling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unable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adequately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respond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emergency.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2" w:after="0" w:line="202" w:lineRule="exact"/>
        <w:ind w:left="2320" w:right="512" w:firstLine="-10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28.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136w–3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IDENTIFICATION</w:t>
      </w:r>
      <w:r>
        <w:rPr>
          <w:rFonts w:ascii="Times New Roman" w:hAnsi="Times New Roman" w:cs="Times New Roman" w:eastAsia="Times New Roman"/>
          <w:sz w:val="20"/>
          <w:szCs w:val="20"/>
          <w:spacing w:val="-24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PESTS;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COOPERATION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DEPARTMENT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b/>
          <w:bCs/>
        </w:rPr>
        <w:t>AGRICULTURE’S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b/>
          <w:bCs/>
        </w:rPr>
        <w:t>PROGRAM.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09" w:lineRule="auto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coordination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Agriculture,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identify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brought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control.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coordinate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cooperate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Agriculture’s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imple-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mentation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develop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effec-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tiveness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chemical,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biological,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alternative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combat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reduce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economical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agricultural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products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domestic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foreign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consumers.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ONTROL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VAILABILITY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5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cooperation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identify—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animal;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problems,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crops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localized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problems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crops;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factors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limiting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availability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methods,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resistance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regulatory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limiting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availability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meth-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ods.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7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enactment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108"/>
          <w:footerReference w:type="default" r:id="rId109"/>
          <w:pgSz w:w="12240" w:h="15840"/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exact"/>
        <w:ind w:left="1720" w:right="4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[November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1990]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annually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thereafter,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prepare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send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1651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Conservation,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Trade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1990;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identify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crucial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shortage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indicated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(1);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describe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detail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extension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efforts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signed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address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(B).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NTEGRATED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ANAGEMENT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cooperation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Agriculture,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develop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approaches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integrated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manage-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respond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producers,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special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empha-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UBLIC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EALTH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coordination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Services,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identify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significant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portance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and,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coordination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implement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facilitate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safe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chemical,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biological,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combat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importance.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7" w:after="0" w:line="240" w:lineRule="auto"/>
        <w:ind w:left="1240" w:right="337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29.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136w–4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ANNUAL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REPORT.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42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Congress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February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February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plications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conditional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3(c)(7)(B)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3(c)(7)(C)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immediately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year,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and,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approved,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Administrator’s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imposed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modification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condi-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240" w:right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quantities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produced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8" w:after="0" w:line="200" w:lineRule="exact"/>
        <w:ind w:left="2320" w:right="505" w:firstLine="-108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30.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136w–5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MINIMUM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REQUIREMENTS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MAINTENANCE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b/>
          <w:bCs/>
        </w:rPr>
        <w:t>APPLICATORS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TECHNI-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CIANS.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minimum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training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maintenance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applicators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technicians.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training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instruction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handling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labeling,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instruction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integrated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agement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techniques.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spect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minimum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training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maintenance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cators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technicians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limited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ensuring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understands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2" w:after="0" w:line="200" w:lineRule="exact"/>
        <w:ind w:left="2320" w:right="513" w:firstLine="-108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31.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136w–6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ENVIRONMENTAL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PROTECTION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AGENCY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MINOR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PROGRAM.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assure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coordination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Programs.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responsible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coordinating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policies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consulting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growers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istrations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amendments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Environ-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Agency.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prepare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uses,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implementation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exclusive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incentive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110"/>
          <w:pgSz w:w="12240" w:h="15840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7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registering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uses,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passage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Quality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[Aug.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1996]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9" w:after="0" w:line="208" w:lineRule="exact"/>
        <w:ind w:left="2320" w:right="511" w:firstLine="-10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32.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51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136w–7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DEPARTMENT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b/>
          <w:bCs/>
        </w:rPr>
        <w:t>AGRICULTURE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b/>
          <w:bCs/>
        </w:rPr>
        <w:t>MINOR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b/>
          <w:bCs/>
        </w:rPr>
        <w:t>PROGRAM.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48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(hereinafter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referred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‘‘Secretary’’)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assure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coordi-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nation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responsibilities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Department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lated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pesticides,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including—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carrying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Inter-Regional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(IR–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89–106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450i(e))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resistance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monitoring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gram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1651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Conservation,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Trade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5882);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integrated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pest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management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research;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consulting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growers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develop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uses;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111"/>
          <w:pgSz w:w="12240" w:h="15840"/>
        </w:sectPr>
      </w:pPr>
      <w:rPr/>
    </w:p>
    <w:p>
      <w:pPr>
        <w:spacing w:before="0" w:after="0" w:line="257" w:lineRule="exact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67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-1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-1"/>
        </w:rPr>
        <w:t>assistance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-1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-1"/>
        </w:rPr>
        <w:t>registrations,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-1"/>
        </w:rPr>
        <w:t>toler-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20" w:bottom="640" w:left="1040" w:right="1720"/>
          <w:cols w:num="2" w:equalWidth="0">
            <w:col w:w="2138" w:space="62"/>
            <w:col w:w="7280"/>
          </w:cols>
        </w:sectPr>
      </w:pPr>
      <w:rPr/>
    </w:p>
    <w:p>
      <w:pPr>
        <w:spacing w:before="0" w:after="0" w:line="25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ances,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reregistrations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Agency.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(b)(1)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INOR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ESTICIDE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RANT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Secretary,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consultation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grants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reregistrations.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grant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48"/>
          <w:position w:val="7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⁄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48"/>
          <w:position w:val="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grant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PPLICANTS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.—Any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wants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develop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grant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Priority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grant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directly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receive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funds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OWNERSHIP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.—Any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developed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grant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jointly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partment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Agriculture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grant.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enter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3(c)(1)(F).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INOR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ESTICIDE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EVOLVING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.—There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Treasury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revolving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known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Revolving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Fund.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avail-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limitation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ONTENTS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.—There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deposited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Fund—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appropriated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subsection;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collected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devel-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grant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(1)(A).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UTHORIZATIONS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APPROPRIATIONS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thorized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$10,000,000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remain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expended.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640" w:left="1040" w:right="1720"/>
        </w:sectPr>
      </w:pPr>
      <w:rPr/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8" w:lineRule="exact"/>
        <w:ind w:left="1199" w:right="535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33.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136w–8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PESTICIDE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REGISTRATION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  <w:b/>
          <w:bCs/>
        </w:rPr>
        <w:t>FEES.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EFINITION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‘‘costs’’,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decisionmaking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pertaining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1202" w:right="579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means—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employees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direct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decisionmaking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cations,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associated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tolerances,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corresponding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benefits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analyses;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organizations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engage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applications,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corresponding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benefits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assess-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ments;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advisory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committees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accredited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organizations,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benefits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asso-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ciated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management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acquisi-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maintenance,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repair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computer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telecommuni-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resources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(including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software),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applications,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associated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tolerances,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corresponding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benefits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analyses;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collecting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reporting,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auditing,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accounting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.—Effective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beginning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Improvement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assess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OVERED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.—An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Improvement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XISTING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right="538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.—Subject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mitted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Improvement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pending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Environ-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Agency.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right="54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OLERANCE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EXEMPTION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payable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scribed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reduced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related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petition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tolerance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exemption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Drug,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Cosmetic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301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seq.).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112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OCUMENTATION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.—An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documentation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certifying—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fee;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least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duction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remaining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fee.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AYMENT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PPLICATIONS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5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.—An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if—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incorrect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period;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request,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denies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request;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different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FFECT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FAILURE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reject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fee.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REFUNDABLE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PORTION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5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retain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fee.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IMITATION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waiver,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refund,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credit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reduction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fee.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OLLECTION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UNPAID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receive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portion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treated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Government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subchapter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chapter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37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CHEDULE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COVERED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APPLICATIONS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6" w:lineRule="exact"/>
        <w:ind w:left="1682" w:right="589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5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.—Not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ef-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Improvement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newal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cations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corresponding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fees.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.—Subject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7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appearing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tabs>
          <w:tab w:pos="2780" w:val="left"/>
          <w:tab w:pos="4600" w:val="left"/>
          <w:tab w:pos="5600" w:val="left"/>
          <w:tab w:pos="6100" w:val="left"/>
          <w:tab w:pos="6960" w:val="left"/>
          <w:tab w:pos="80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Congressional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pages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S10409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S10411,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dated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July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2007.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ENDING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.—An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effec-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Improvement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voluntary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basis,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(2)(B).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113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220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OLUNTARY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(A).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OCUMENTATION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.—An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vol-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untary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documentation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certifying—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fee;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reduction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fee.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ESUBMISSION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complete,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withdrawn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(without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refund),</w:t>
      </w:r>
      <w:r>
        <w:rPr>
          <w:rFonts w:ascii="Times New Roman" w:hAnsi="Times New Roman" w:cs="Times New Roman" w:eastAsia="Times New Roman"/>
          <w:sz w:val="24"/>
          <w:szCs w:val="24"/>
          <w:spacing w:val="-3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licensee,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assignee,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successor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person)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(2).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EE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ADJUSTMENT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.—Effective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beginning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October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ending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September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increase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payable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DDITIONAL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ADJUSTMENT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.—Effective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Octo-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increase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tional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September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2010.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UBLICATION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revised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schedules.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AIVERS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REDUCTIONS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.—An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payable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circumstances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graphs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(G).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OCUMENTATION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.—A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duction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accom-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panied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documentation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demonstrating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reduction.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ERTIFICATION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written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certification,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signed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responsible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documentation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reduction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accurate.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NACCURATE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DOCUMENTATION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payable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3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time,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documentation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supporting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reduction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accurate;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documentation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reduction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3122" w:right="127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granted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granted.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736" w:footer="457" w:top="1220" w:bottom="640" w:left="1040" w:right="1720"/>
          <w:headerReference w:type="default" r:id="rId114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ETERMINATION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GRANT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.—As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practicable,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days,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receives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reduction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grant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quest;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1217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INOR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portion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minor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UPPORTING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DOCUMENTATION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.—An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requesting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exemption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subpara-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graph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supporting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documentation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demonstrates,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satisfaction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anticipated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revenues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insufficient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jus-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imposition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fee.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IR–4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EXEMPTION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exempt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associated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toler-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petition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connection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Regional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(IR–4)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89–106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450i(e));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1497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exemption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interest.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MALL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BUSINESSES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payable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entity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entity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(as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defined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4(i)(5)(E)(ii))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AIVER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pay-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entity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entity—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defined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4(i)(5)(E)(ii))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application;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average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global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revenues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4(i)(5)(E)(ii)(I)(bb)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$10,000,000,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ORMATION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grant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entity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submit-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formed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manipulated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primarily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qualifying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waiver.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tabs>
          <w:tab w:pos="3740" w:val="left"/>
          <w:tab w:pos="6480" w:val="left"/>
          <w:tab w:pos="7360" w:val="left"/>
          <w:tab w:pos="8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OCUMENTATION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entity</w:t>
      </w:r>
      <w:r>
        <w:rPr>
          <w:rFonts w:ascii="Times New Roman" w:hAnsi="Times New Roman" w:cs="Times New Roman" w:eastAsia="Times New Roman"/>
          <w:sz w:val="24"/>
          <w:szCs w:val="24"/>
          <w:spacing w:val="-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requesting</w:t>
      </w:r>
      <w:r>
        <w:rPr>
          <w:rFonts w:ascii="Times New Roman" w:hAnsi="Times New Roman" w:cs="Times New Roman" w:eastAsia="Times New Roman"/>
          <w:sz w:val="24"/>
          <w:szCs w:val="24"/>
          <w:spacing w:val="-6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documentation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demonstrating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enti-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defined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4(i)(5)(E)(ii))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application;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115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316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entity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requesting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applicable.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  <w:position w:val="6"/>
        </w:rPr>
        <w:t>33–1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  <w:position w:val="6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38"/>
          <w:w w:val="114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payable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documentation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demonstrating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0"/>
        </w:rPr>
        <w:t>entity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average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an-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nual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global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revenues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5" w:lineRule="exact"/>
        <w:ind w:left="3160" w:right="-20"/>
        <w:jc w:val="left"/>
        <w:tabs>
          <w:tab w:pos="5580" w:val="left"/>
          <w:tab w:pos="6460" w:val="left"/>
          <w:tab w:pos="7380" w:val="left"/>
          <w:tab w:pos="8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4(i)(5)(E)(ii)(I)(bb)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exceed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$10,000,000,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AGENCY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EXEMPTIONS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.—An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Government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government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EFUNDS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ARLY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WITHDRAWALS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.—If,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beginning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(f)(3),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withdrawn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applicant,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istrator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refund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payable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ITHDRAWALS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DECI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44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SION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withdrawn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portion,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payable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refunded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propor-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withdrawal.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IMING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shall—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122" w:right="346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withdrawn;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refund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practicable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122" w:right="35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ISCRETIONARY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REFUNDS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withdrawn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determination,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refund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portion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refund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justified.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subparagraph—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that,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mitted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122" w:right="465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application;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2" w:lineRule="exact"/>
        <w:ind w:left="316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pleted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portions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4pt;margin-top:33.979099pt;width:50pt;height:.1pt;mso-position-horizontal-relative:page;mso-position-vertical-relative:paragraph;z-index:-5263" coordorigin="2280,680" coordsize="1000,2">
            <v:shape style="position:absolute;left:2280;top:680;width:1000;height:2" coordorigin="2280,680" coordsize="1000,0" path="m2280,680l3280,680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REDITED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determining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grant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refund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3" w:after="0" w:line="180" w:lineRule="exact"/>
        <w:ind w:left="1240" w:right="508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7"/>
          <w:position w:val="4"/>
        </w:rPr>
        <w:t>33–1</w:t>
      </w:r>
      <w:r>
        <w:rPr>
          <w:rFonts w:ascii="Times New Roman" w:hAnsi="Times New Roman" w:cs="Times New Roman" w:eastAsia="Times New Roman"/>
          <w:sz w:val="11"/>
          <w:szCs w:val="11"/>
          <w:spacing w:val="-5"/>
          <w:w w:val="127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5(c)(2)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110–94).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Probably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0"/>
        </w:rPr>
        <w:t>strike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period.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pgMar w:header="736" w:footer="457" w:top="1220" w:bottom="660" w:left="1040" w:right="1720"/>
          <w:headerReference w:type="default" r:id="rId116"/>
          <w:pgSz w:w="12240" w:h="15840"/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exact"/>
        <w:ind w:left="2200" w:right="4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account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portion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credited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(4).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682" w:right="356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ESTICIDE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EGISTRATION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.—There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Treasury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carrying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(referred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‘‘Fund’’),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consisting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of—</w:t>
      </w:r>
    </w:p>
    <w:p>
      <w:pPr>
        <w:spacing w:before="0" w:after="0" w:line="240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deposited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(2);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interest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earned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investment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amounts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(5);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proceeds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redemption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invest-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Fund.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EPOSITS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.—Subject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deposit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collected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Fund.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XPENDITURES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.—Subject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expendi-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tures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Fund—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associated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decisionmaking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pertaining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section;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1968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otherwise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ORKER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approxi-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mately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48"/>
          <w:position w:val="7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⁄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48"/>
          <w:position w:val="0"/>
        </w:rPr>
        <w:t>17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position w:val="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$1,000,000)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enhance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regulatory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activities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worker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position w:val="0"/>
        </w:rPr>
        <w:t>protection.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ARTNERSHIP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GRANTS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.—Of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Fund,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partnership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grants—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right="536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2009,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3122" w:right="469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$750,000;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right="537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2012,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3122" w:right="519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$500,000.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ESTICIDE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SAFETY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EDUCATION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.—Of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Fund,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$500,000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safety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education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679" w:right="538" w:firstLine="48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OLLECTIONS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APPROPRIATIONS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thorized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amounts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deposited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Fund—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collected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obligation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advance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appropriations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941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limitation.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NUSED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FUNDS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.—Amounts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currently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needed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be—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8"/>
          <w:position w:val="6"/>
        </w:rPr>
        <w:t>33–2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8"/>
          <w:position w:val="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18"/>
          <w:position w:val="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maintained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readily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position w:val="0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position w:val="0"/>
        </w:rPr>
        <w:t>deposit;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4pt;margin-top:31.799999pt;width:50pt;height:.1pt;mso-position-horizontal-relative:page;mso-position-vertical-relative:paragraph;z-index:-5262" coordorigin="2280,636" coordsize="1000,2">
            <v:shape style="position:absolute;left:2280;top:636;width:1000;height:2" coordorigin="2280,636" coordsize="1000,0" path="m2280,636l3280,636e" filled="f" stroked="t" strokeweight="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invested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obligations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guaranteed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States;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39" w:after="0" w:line="204" w:lineRule="exact"/>
        <w:ind w:left="14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23"/>
          <w:position w:val="4"/>
        </w:rPr>
        <w:t>33–2</w:t>
      </w:r>
      <w:r>
        <w:rPr>
          <w:rFonts w:ascii="Times New Roman" w:hAnsi="Times New Roman" w:cs="Times New Roman" w:eastAsia="Times New Roman"/>
          <w:sz w:val="11"/>
          <w:szCs w:val="11"/>
          <w:spacing w:val="4"/>
          <w:w w:val="123"/>
          <w:position w:val="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  <w:position w:val="-1"/>
        </w:rPr>
        <w:t>Indentation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23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-1"/>
        </w:rPr>
        <w:t>clauses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6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(i)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-1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9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(iii)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-1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-1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6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4"/>
          <w:position w:val="-1"/>
        </w:rPr>
        <w:t>5(e)(3)(A)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83" w:lineRule="exact"/>
        <w:ind w:left="12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110–94).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Clauses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probably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indented.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117"/>
          <w:footerReference w:type="default" r:id="rId118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invested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obligations,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participations,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struments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lawful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investments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fiduciary,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trust,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funds.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INVESTMENT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.—After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consultation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Treasury,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investments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clauses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SSESSMENT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EFINITION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COVERED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FUNCTIONS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‘‘covered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functions’’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functions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Of-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projects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operating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mitted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budget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gardless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subsequent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transfer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func-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subsequent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transfer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function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Programs.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INIMUM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APPROPRIATIONS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assessed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appropriations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salaries,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tracts,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expenses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functions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existence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Environ-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(excluding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appropriated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year)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equal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greater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appropriations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functions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(excluding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year).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aggregate,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defray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increases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associated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decision-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associated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tolerances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(including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increases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full-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equivalent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positions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engaged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activities)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excluding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year.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OMPLIANCE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appropriations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salaries,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contracts,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expenses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functions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existence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Of-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(excluding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propriated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year)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below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appropriations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functions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(excluding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appropriated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year).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UBSEQUENT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assess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portion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result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subsequently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permitted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assess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year,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assess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col-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modification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rate,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dur-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year,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notwithstanding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paid.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240" w:right="497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EFORMS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EDUCE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ECISION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EVIEW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ERIODS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.—To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maximum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practicable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degrees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119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11" w:lineRule="auto"/>
        <w:ind w:left="1240" w:right="4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presented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evalu-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risks,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identify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evaluate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reforms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ducing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periods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Improvement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(in-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cluding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reduced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applications).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5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ECISION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IME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EVIEW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ERIODS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.—Not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Improvement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Renewal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Register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periods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spacing w:val="7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corresponding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appearing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Congressional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pages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S10409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S10411,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dated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July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2007.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PPLICATIONS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DECISION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PERI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periods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to—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(b)(2);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voluntarily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(b)(4);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Agen-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cy.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162" w:right="204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TART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DECISION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3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.—Except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subparagraphs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accompanied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quired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begins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receives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42" w:right="249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OMPLETENESS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.—Not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ceiving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initial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screening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contents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accord-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(iii).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EJECTION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pass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initial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screening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cannot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corrected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21-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reject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mination.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EQUIREMENTS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SCREENING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conducting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initial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screening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(I)(aa)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least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contains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refund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120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3160" w:right="496"/>
        <w:jc w:val="left"/>
        <w:tabs>
          <w:tab w:pos="4700" w:val="left"/>
          <w:tab w:pos="5760" w:val="left"/>
          <w:tab w:pos="6380" w:val="left"/>
          <w:tab w:pos="8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outstanding</w:t>
      </w:r>
      <w:r>
        <w:rPr>
          <w:rFonts w:ascii="Times New Roman" w:hAnsi="Times New Roman" w:cs="Times New Roman" w:eastAsia="Times New Roman"/>
          <w:sz w:val="24"/>
          <w:szCs w:val="24"/>
          <w:spacing w:val="-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documentation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estab-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lishing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request;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contains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forms,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draft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labeling,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formatted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cordance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guidance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published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trator.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PPLICATIONS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WAIVER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119"/>
        </w:rPr>
        <w:t>QUESTS</w:t>
      </w:r>
      <w:r>
        <w:rPr>
          <w:rFonts w:ascii="Times New Roman" w:hAnsi="Times New Roman" w:cs="Times New Roman" w:eastAsia="Times New Roman"/>
          <w:sz w:val="24"/>
          <w:szCs w:val="24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mitted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reduction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(b)(7),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deci-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accord-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subparagraph.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316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EQUEST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GRANTED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5"/>
        </w:rPr>
        <w:t>FEES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grants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reduction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required,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begins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earlier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of—</w:t>
      </w:r>
    </w:p>
    <w:p>
      <w:pPr>
        <w:spacing w:before="0" w:after="0" w:line="248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grants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request;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EQUEST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GRANTED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FEES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grants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duction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request,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part,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begins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Admin-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istrator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receives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fee.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EQUEST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DENIED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.—If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denies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reduction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request,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begins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receives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fee.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ENDING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clause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receives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certification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payment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fee.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.—Clause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applies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to—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voluntary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22" w:right="386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(b)(4);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Improvement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serv-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ability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assess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22" w:right="436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(d)(1).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WORK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ticide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listed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Programs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begins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121"/>
          <w:pgSz w:w="12240" w:h="15840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7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Improvement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2003.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XTENSION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DECISION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ministrator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mutually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agree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writing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extend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J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UDICIAL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.—Any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adversely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affected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failure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plication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applicant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ingre-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dient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obtain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judicial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failure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sole-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COPE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brought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Adminis-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trator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deci-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.—No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quired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judicially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reviewable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Federal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court.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IMING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obtain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judicial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failure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deter-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mination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be-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expiration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2-year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begins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ends.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EETING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.—To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eligible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judicial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subsection,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seek-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writing,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least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120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complaint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judicial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deci-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EMEDIES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permitted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refund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portion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response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complaint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reg-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applicable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period.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CCOUNTING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shall—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accounting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disbursed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Fund,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statements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accordance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with—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Officers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(Public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101–576;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Stat.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2838)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amendments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9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2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Government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Management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Reform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1994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(Public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103–356;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Stat.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3410)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amendments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describing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expenditures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(c);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describing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collections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expenditures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(d).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UDITING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122"/>
          <w:pgSz w:w="12240" w:h="1584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8" w:lineRule="exact"/>
        <w:ind w:left="172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INANCIAL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STATEMENTS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AGENCIES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3515(c)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States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considered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component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executive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agency.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OMPONENTS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audit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3515(b)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2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statements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activities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of—</w:t>
      </w:r>
    </w:p>
    <w:p>
      <w:pPr>
        <w:spacing w:before="0" w:after="0" w:line="248" w:lineRule="exact"/>
        <w:ind w:left="2200" w:right="496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collected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dis-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bursed;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compliance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(f);</w:t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meet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(d)(1);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reasonableness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allocation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over-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head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allocation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associated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cisionmaking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pertaining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NSPECTOR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Inspector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vironmental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shall—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audit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8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section;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recommendations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audit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commit-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Congress.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(j)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ERSONNEL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EVELS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.—All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full-time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equivalent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positions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ported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collected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counted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against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agency-wide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personnel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vironmental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Agency.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.—Not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March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March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thereafter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March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describing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ONTENTS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include—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carrying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subsections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including—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reviewed,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times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sub-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(f);</w:t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amendments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reviewed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electronic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means;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Expedited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Processing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inert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ingredient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4(k)(3);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iden-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substantially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similar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3(c)(3)(B),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completed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pursuant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section;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pending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category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actions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(f)(3),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inert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ingredients;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authorities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limitations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delegation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functions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recommendations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for—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6" w:lineRule="exact"/>
        <w:ind w:left="3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expanding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self-certification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7" w:lineRule="exact"/>
        <w:ind w:left="3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areas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process;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36" w:footer="457" w:top="1220" w:bottom="640" w:left="1040" w:right="1720"/>
          <w:headerReference w:type="default" r:id="rId123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4" w:lineRule="exact"/>
        <w:ind w:left="3119" w:right="536" w:firstLine="48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accreditation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viewers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reviewers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portions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notifica-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3160" w:right="49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broader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categories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actions;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right="538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electronic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labels,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improvements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further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enhance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procedures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elec-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tronic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review;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allowance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summaries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acute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toxicity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studies;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performance-based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contracts,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contracts,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procurement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that—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timely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administered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productive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manner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practicable;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description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staffing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resources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associated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decisionmaking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pertaining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timeline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quirements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4(g);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right="537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carrying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3(g),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including—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7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pesticides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viewed;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8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description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staffing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resources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lating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associated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deci-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reregistration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compliance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deadlines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specified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639" w:right="537" w:firstLine="48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extent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</w:t>
      </w:r>
      <w:r>
        <w:rPr>
          <w:rFonts w:ascii="Times New Roman" w:hAnsi="Times New Roman" w:cs="Times New Roman" w:eastAsia="Times New Roman"/>
          <w:sz w:val="24"/>
          <w:szCs w:val="24"/>
          <w:spacing w:val="6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6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authorities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limitations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delegation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functions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Administrator,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recommendations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for—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process</w:t>
      </w:r>
      <w:r>
        <w:rPr>
          <w:rFonts w:ascii="Times New Roman" w:hAnsi="Times New Roman" w:cs="Times New Roman" w:eastAsia="Times New Roman"/>
          <w:sz w:val="24"/>
          <w:szCs w:val="24"/>
          <w:spacing w:val="6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improvements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handling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2" w:lineRule="exact"/>
        <w:ind w:left="3160" w:right="197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3(g);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accreditation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viewers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reviewers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process;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3160" w:right="498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streamlining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proc-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3(g);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timeline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quirements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antimicrobial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pesticide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3(h);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2200" w:right="496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progress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carrying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inert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ingredients,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pending,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reviewed,</w:t>
      </w:r>
      <w:r>
        <w:rPr>
          <w:rFonts w:ascii="Times New Roman" w:hAnsi="Times New Roman" w:cs="Times New Roman" w:eastAsia="Times New Roman"/>
          <w:sz w:val="24"/>
          <w:szCs w:val="24"/>
          <w:spacing w:val="6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staffing,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resources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devoted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inert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ingredients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recommendations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im-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timeliness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inert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ingredients.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exact"/>
        <w:ind w:left="172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ETHOD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.—The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quired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Administrator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determines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effective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efficiently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disseminating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736" w:footer="457" w:top="1220" w:bottom="640" w:left="1040" w:right="1720"/>
          <w:headerReference w:type="default" r:id="rId124"/>
          <w:pgSz w:w="12240" w:h="15840"/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exact"/>
        <w:ind w:left="1720" w:right="49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report,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publication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Internet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Environmental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Protection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Agency.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494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(l)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AVINGS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LAUSE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.—Nothing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affects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duties,</w:t>
      </w:r>
      <w:r>
        <w:rPr>
          <w:rFonts w:ascii="Times New Roman" w:hAnsi="Times New Roman" w:cs="Times New Roman" w:eastAsia="Times New Roman"/>
          <w:sz w:val="24"/>
          <w:szCs w:val="24"/>
          <w:spacing w:val="6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obligations,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authorities</w:t>
      </w:r>
      <w:r>
        <w:rPr>
          <w:rFonts w:ascii="Times New Roman" w:hAnsi="Times New Roman" w:cs="Times New Roman" w:eastAsia="Times New Roman"/>
          <w:sz w:val="24"/>
          <w:szCs w:val="24"/>
          <w:spacing w:val="6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judicial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duties,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obliga-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authorities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ERMINATION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FFECTIVENESS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495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.—Except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authority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terminates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September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HASE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ISCAL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.—During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quirement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pay-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reduced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below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September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ISCAL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.—During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quirement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except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6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pay-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reduced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below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September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EPTEMBER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.—Effective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September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registration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fees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terminates.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ECISION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REVIEW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PERIODS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6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ENDING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ap-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plication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September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reviewed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accord-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(f).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6" w:firstLine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EW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.—In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September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680" w:right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subsection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apply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applica-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5" w:after="0" w:line="240" w:lineRule="auto"/>
        <w:ind w:left="12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34.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136x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SEVERABILITY.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40" w:lineRule="exact"/>
        <w:ind w:left="1240" w:right="495" w:firstLine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thereof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circumstance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invalid,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invalidity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effect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regard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invalid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provision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application,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provisions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severable.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5" w:after="0" w:line="240" w:lineRule="auto"/>
        <w:ind w:left="12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35.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U.S.C.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136y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¿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1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  <w:b/>
          <w:bCs/>
        </w:rPr>
        <w:t>AUTHORIZATION</w:t>
      </w:r>
      <w:r>
        <w:rPr>
          <w:rFonts w:ascii="Times New Roman" w:hAnsi="Times New Roman" w:cs="Times New Roman" w:eastAsia="Times New Roman"/>
          <w:sz w:val="20"/>
          <w:szCs w:val="20"/>
          <w:spacing w:val="-24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3"/>
          <w:b/>
          <w:bCs/>
        </w:rPr>
        <w:t>APPROPRIATIONS.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6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authorized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appropriated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carry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2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(other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23(a))—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$83,000,000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$13,735,500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$95,000,000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$14,343,600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ind w:left="2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$95,000,000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1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$14,978,200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sectPr>
      <w:pgMar w:header="736" w:footer="457" w:top="1220" w:bottom="640" w:left="1040" w:right="1720"/>
      <w:headerReference w:type="default" r:id="rId125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96.155417" w:lineRule="exact"/>
      <w:jc w:val="left"/>
      <w:rPr>
        <w:sz w:val="19.615234"/>
        <w:szCs w:val="19.615234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749.557068pt;width:50.472002pt;height:10pt;mso-position-horizontal-relative:page;mso-position-vertical-relative:page;z-index:-5278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May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22,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2008</w:t>
                </w:r>
              </w:p>
            </w:txbxContent>
          </v:textbox>
        </v:shape>
      </w:pict>
    </w:r>
    <w:r>
      <w:rPr>
        <w:sz w:val="19.615234"/>
        <w:szCs w:val="19.615234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2.999802pt;margin-top:724.057312pt;width:386.115218pt;height:26.0996pt;mso-position-horizontal-relative:page;mso-position-vertical-relative:page;z-index:-4890" type="#_x0000_t202" filled="f" stroked="f">
          <v:textbox inset="0,0,0,0">
            <w:txbxContent>
              <w:p>
                <w:pPr>
                  <w:spacing w:before="23" w:after="0" w:line="242" w:lineRule="exact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cy,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3"/>
                  </w:rPr>
                  <w:t>State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6"/>
                    <w:w w:val="1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political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4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subdivision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2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thereof,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9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institution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0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individual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3"/>
                    <w:w w:val="1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under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3"/>
                    <w:w w:val="1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grant,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4"/>
                    <w:w w:val="1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contract,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6"/>
                    <w:w w:val="1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cooperative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agreement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4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from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3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749.557068pt;width:50.472002pt;height:10pt;mso-position-horizontal-relative:page;mso-position-vertical-relative:page;z-index:-4889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May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22,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2008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2.999802pt;margin-top:736.158386pt;width:386.087617pt;height:14.0pt;mso-position-horizontal-relative:page;mso-position-vertical-relative:page;z-index:-4884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applicator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8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who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holds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applies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6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pesticides,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9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uses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1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dilu-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749.557068pt;width:50.472002pt;height:10pt;mso-position-horizontal-relative:page;mso-position-vertical-relative:page;z-index:-4883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May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22,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2008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99.998" w:lineRule="exact"/>
      <w:jc w:val="left"/>
      <w:rPr>
        <w:sz w:val="19.998047"/>
        <w:szCs w:val="19.998047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749.557068pt;width:50.472002pt;height:10pt;mso-position-horizontal-relative:page;mso-position-vertical-relative:page;z-index:-4878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May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22,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2008</w:t>
                </w:r>
              </w:p>
            </w:txbxContent>
          </v:textbox>
        </v:shape>
      </w:pict>
    </w:r>
    <w:r>
      <w:rPr>
        <w:sz w:val="19.998047"/>
        <w:szCs w:val="19.998047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99.992" w:lineRule="exact"/>
      <w:jc w:val="left"/>
      <w:rPr>
        <w:sz w:val="19.998047"/>
        <w:szCs w:val="19.998047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749.557068pt;width:50.472002pt;height:10pt;mso-position-horizontal-relative:page;mso-position-vertical-relative:page;z-index:-4845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May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22,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2008</w:t>
                </w:r>
              </w:p>
            </w:txbxContent>
          </v:textbox>
        </v:shape>
      </w:pict>
    </w:r>
    <w:r>
      <w:rPr>
        <w:sz w:val="19.998047"/>
        <w:szCs w:val="19.998047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pt;margin-top:736.158081pt;width:338.115216pt;height:14.0pt;mso-position-horizontal-relative:page;mso-position-vertical-relative:page;z-index:-5248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vidual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0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under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2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customary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0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conditions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0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purchase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9"/>
                    <w:w w:val="1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use,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2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749.557068pt;width:50.472002pt;height:10pt;mso-position-horizontal-relative:page;mso-position-vertical-relative:page;z-index:-5247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May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22,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2008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2.999901pt;margin-top:736.158875pt;width:386.132018pt;height:14.0pt;mso-position-horizontal-relative:page;mso-position-vertical-relative:page;z-index:-5242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cept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viruses,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9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bacteria,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7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other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5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micro-organisms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living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man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749.557068pt;width:50.472002pt;height:10pt;mso-position-horizontal-relative:page;mso-position-vertical-relative:page;z-index:-5241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May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22,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2008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99.918" w:lineRule="exact"/>
      <w:jc w:val="left"/>
      <w:rPr>
        <w:sz w:val="19.990234"/>
        <w:szCs w:val="19.990234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749.557068pt;width:50.472002pt;height:10pt;mso-position-horizontal-relative:page;mso-position-vertical-relative:page;z-index:-5236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May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22,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2008</w:t>
                </w:r>
              </w:p>
            </w:txbxContent>
          </v:textbox>
        </v:shape>
      </w:pict>
    </w:r>
    <w:r>
      <w:rPr>
        <w:sz w:val="19.990234"/>
        <w:szCs w:val="19.99023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0.999496pt;margin-top:736.156067pt;width:338.224416pt;height:14.0pt;mso-position-horizontal-relative:page;mso-position-vertical-relative:page;z-index:-5162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classify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5"/>
                    <w:w w:val="1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it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6"/>
                    <w:w w:val="1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for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both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general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8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use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restricted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7"/>
                    <w:w w:val="1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use.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Pesticide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749.557068pt;width:50.472002pt;height:10pt;mso-position-horizontal-relative:page;mso-position-vertical-relative:page;z-index:-5161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May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22,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2008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99.894" w:lineRule="exact"/>
      <w:jc w:val="left"/>
      <w:rPr>
        <w:sz w:val="19.988281"/>
        <w:szCs w:val="19.988281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749.557068pt;width:50.472002pt;height:10pt;mso-position-horizontal-relative:page;mso-position-vertical-relative:page;z-index:-5156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May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22,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2008</w:t>
                </w:r>
              </w:p>
            </w:txbxContent>
          </v:textbox>
        </v:shape>
      </w:pict>
    </w:r>
    <w:r>
      <w:rPr>
        <w:sz w:val="19.988281"/>
        <w:szCs w:val="19.988281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2.999702pt;margin-top:736.158813pt;width:386.128418pt;height:14.0pt;mso-position-horizontal-relative:page;mso-position-vertical-relative:page;z-index:-4965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6"/>
                  </w:rPr>
                  <w:t>it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3"/>
                    <w:w w:val="12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sold.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payment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9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costs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3"/>
                  </w:rPr>
                  <w:t>condemnation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5"/>
                    <w:w w:val="1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3"/>
                  </w:rPr>
                  <w:t>proceedings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749.557068pt;width:50.472002pt;height:10pt;mso-position-horizontal-relative:page;mso-position-vertical-relative:page;z-index:-4964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May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22,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2008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749.557068pt;width:50.472002pt;height:10pt;mso-position-horizontal-relative:page;mso-position-vertical-relative:page;z-index:-4959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May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22,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2008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6.999893pt;margin-top:724.04541pt;width:362.178816pt;height:26.0996pt;mso-position-horizontal-relative:page;mso-position-vertical-relative:page;z-index:-4896" type="#_x0000_t202" filled="f" stroked="f">
          <v:textbox inset="0,0,0,0">
            <w:txbxContent>
              <w:p>
                <w:pPr>
                  <w:spacing w:before="23" w:after="0" w:line="242" w:lineRule="exact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National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1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5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Foundation,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9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utilizing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2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system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3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staggered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0"/>
                  </w:rPr>
                  <w:t>terms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8"/>
                    <w:w w:val="1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appointment.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6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Members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3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panel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9"/>
                    <w:w w:val="1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shall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4"/>
                    <w:w w:val="1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selected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749.557068pt;width:50.472002pt;height:10pt;mso-position-horizontal-relative:page;mso-position-vertical-relative:page;z-index:-4895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May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22,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2008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12pt;mso-position-horizontal-relative:page;mso-position-vertical-relative:page;z-index:-5279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46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45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24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24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53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52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973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101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85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85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49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48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84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1.019989pt;margin-top:46.360001pt;width:17.984001pt;height:14pt;mso-position-horizontal-relative:page;mso-position-vertical-relative:page;z-index:-484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102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44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43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973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103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84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84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40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39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83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1.019989pt;margin-top:46.360001pt;width:17.984001pt;height:14pt;mso-position-horizontal-relative:page;mso-position-vertical-relative:page;z-index:-483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104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36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35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973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105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83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83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32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31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83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1.019989pt;margin-top:46.360001pt;width:17.984001pt;height:14pt;mso-position-horizontal-relative:page;mso-position-vertical-relative:page;z-index:-482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106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28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27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973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107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82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82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24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23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82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1.019989pt;margin-top:46.360001pt;width:17.984001pt;height:14pt;mso-position-horizontal-relative:page;mso-position-vertical-relative:page;z-index:-482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108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20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19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973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109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81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81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40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39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23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23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35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34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23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23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31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30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22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22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27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26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22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22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23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22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22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22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19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18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17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21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21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15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14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21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21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18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11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10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20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20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07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06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20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20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20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12pt;mso-position-horizontal-relative:page;mso-position-vertical-relative:page;z-index:-5277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03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02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20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20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99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98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19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19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95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94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19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19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91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90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18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18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87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86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18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18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5pt;margin-top:70.158997pt;width:314.120014pt;height:26.20040pt;mso-position-horizontal-relative:page;mso-position-vertical-relative:page;z-index:-5183" type="#_x0000_t202" filled="f" stroked="f">
          <v:textbox inset="0,0,0,0">
            <w:txbxContent>
              <w:p>
                <w:pPr>
                  <w:spacing w:before="21" w:after="0" w:line="244" w:lineRule="exact"/>
                  <w:ind w:left="20" w:right="-41" w:firstLine="48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(I)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2"/>
                  </w:rPr>
                  <w:t>review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9"/>
                    <w:w w:val="1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application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7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2"/>
                  </w:rPr>
                  <w:t>accordance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9"/>
                    <w:w w:val="1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2"/>
                  </w:rPr>
                  <w:t>with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2"/>
                  </w:rPr>
                  <w:t>sec-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33(f)(4)(B)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and,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4"/>
                    <w:w w:val="1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application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6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found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3"/>
                  </w:rPr>
                  <w:t>in-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82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81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18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17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.000397pt;margin-top:70.158997pt;width:362.280816pt;height:38.400800pt;mso-position-horizontal-relative:page;mso-position-vertical-relative:page;z-index:-5178" type="#_x0000_t202" filled="f" stroked="f">
          <v:textbox inset="0,0,0,0">
            <w:txbxContent>
              <w:p>
                <w:pPr>
                  <w:spacing w:before="21" w:after="0" w:line="244" w:lineRule="exact"/>
                  <w:ind w:left="20" w:right="-41"/>
                  <w:jc w:val="both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1"/>
                  </w:rPr>
                  <w:t>it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1"/>
                    <w:w w:val="1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1"/>
                  </w:rPr>
                  <w:t>contains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new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active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6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ingredient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7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6"/>
                  </w:rPr>
                  <w:t>it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1"/>
                    <w:w w:val="12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would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5"/>
                  </w:rPr>
                  <w:t>entail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2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5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changed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7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use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3"/>
                  </w:rPr>
                  <w:t>pattern.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2"/>
                    <w:w w:val="1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notice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shall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5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provide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for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3"/>
                  </w:rPr>
                  <w:t>period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8"/>
                    <w:w w:val="1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1"/>
                  </w:rPr>
                  <w:t>30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days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which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Federal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2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agency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0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other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4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interested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7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per-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77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76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27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17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17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pt;margin-top:70.158997pt;width:338.156015pt;height:38.400800pt;mso-position-horizontal-relative:page;mso-position-vertical-relative:page;z-index:-5173" type="#_x0000_t202" filled="f" stroked="f">
          <v:textbox inset="0,0,0,0">
            <w:txbxContent>
              <w:p>
                <w:pPr>
                  <w:spacing w:before="21" w:after="0" w:line="244" w:lineRule="exact"/>
                  <w:ind w:left="20" w:right="-41"/>
                  <w:jc w:val="both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amendment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4"/>
                    <w:w w:val="1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manner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proposed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0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appli-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0"/>
                  </w:rPr>
                  <w:t>cant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5"/>
                    <w:w w:val="1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would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significantly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increase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4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1"/>
                  </w:rPr>
                  <w:t>risk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4"/>
                    <w:w w:val="1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unrea-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sonable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0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adverse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3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effect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environment.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6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applicant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72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71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17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16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28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000397pt;margin-top:70.158997pt;width:338.199215pt;height:26.20040pt;mso-position-horizontal-relative:page;mso-position-vertical-relative:page;z-index:-5168" type="#_x0000_t202" filled="f" stroked="f">
          <v:textbox inset="0,0,0,0">
            <w:txbxContent>
              <w:p>
                <w:pPr>
                  <w:spacing w:before="21" w:after="0" w:line="244" w:lineRule="exact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criteria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8"/>
                    <w:w w:val="1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enumerated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2"/>
                    <w:w w:val="1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regulations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3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issued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3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under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9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this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Act,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such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other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0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conditions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4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Administrator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7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may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67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66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16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16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9pt;margin-top:70.158997pt;width:290.139908pt;height:14pt;mso-position-horizontal-relative:page;mso-position-vertical-relative:page;z-index:-5163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(v)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2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12"/>
                  </w:rPr>
                  <w:t>INAL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12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44"/>
                    <w:w w:val="1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12"/>
                  </w:rPr>
                  <w:t>ACTION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2"/>
                  </w:rPr>
                  <w:t>.—A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0"/>
                    <w:w w:val="1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2"/>
                  </w:rPr>
                  <w:t>decision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7"/>
                    <w:w w:val="1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1"/>
                  </w:rPr>
                  <w:t>Adminis-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60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59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15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15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30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76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75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409pt;margin-top:46.360001pt;width:27.320001pt;height:14pt;mso-position-horizontal-relative:page;mso-position-vertical-relative:page;z-index:-527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1.679993pt;margin-top:46.360001pt;width:7.328pt;height:14pt;mso-position-horizontal-relative:page;mso-position-vertical-relative:page;z-index:-527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55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54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15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15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51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50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14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14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47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46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14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14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43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42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14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14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39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38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13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13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35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34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13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13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31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30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37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12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12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27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26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12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12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38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23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22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12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12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19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18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11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11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40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72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71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186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27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60394pt;margin-top:46.360001pt;width:29.939601pt;height:14pt;mso-position-horizontal-relative:page;mso-position-vertical-relative:page;z-index:-526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15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14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11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11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11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10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10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10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07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06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10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10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103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102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10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10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99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98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09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09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95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94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09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09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91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90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47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08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08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5pt;margin-top:70.158997pt;width:314.148813pt;height:14pt;mso-position-horizontal-relative:page;mso-position-vertical-relative:page;z-index:-5087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2"/>
                  </w:rPr>
                  <w:t>shall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6"/>
                    <w:w w:val="1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2"/>
                  </w:rPr>
                  <w:t>ensure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1"/>
                    <w:w w:val="1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2"/>
                  </w:rPr>
                  <w:t>that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2"/>
                    <w:w w:val="1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3"/>
                  </w:rPr>
                  <w:t>registrant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9"/>
                    <w:w w:val="1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2"/>
                  </w:rPr>
                  <w:t>meeting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3"/>
                    <w:w w:val="1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2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86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85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08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08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48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.000397pt;margin-top:70.158997pt;width:362.076816pt;height:14pt;mso-position-horizontal-relative:page;mso-position-vertical-relative:page;z-index:-5082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2"/>
                  </w:rPr>
                  <w:t>ministrator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0"/>
                    <w:w w:val="1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2"/>
                  </w:rPr>
                  <w:t>determines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9"/>
                    <w:w w:val="1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2"/>
                  </w:rPr>
                  <w:t>that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3"/>
                    <w:w w:val="1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3"/>
                  </w:rPr>
                  <w:t>registrant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0"/>
                    <w:w w:val="1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meeting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3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81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80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07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07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5pt;margin-top:70.158997pt;width:314.169214pt;height:14pt;mso-position-horizontal-relative:page;mso-position-vertical-relative:page;z-index:-5077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(C)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After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3"/>
                  </w:rPr>
                  <w:t>conducting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6"/>
                    <w:w w:val="1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review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required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9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1"/>
                  </w:rPr>
                  <w:t>paragraph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76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75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07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07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50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68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67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409pt;margin-top:46.360001pt;width:27.320001pt;height:14pt;mso-position-horizontal-relative:page;mso-position-vertical-relative:page;z-index:-526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1.679993pt;margin-top:46.360001pt;width:7.328pt;height:14pt;mso-position-horizontal-relative:page;mso-position-vertical-relative:page;z-index:-526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72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71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51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07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06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68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67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06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06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52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64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63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53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06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06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60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59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05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05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54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56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55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55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05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05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52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51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05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04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56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48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47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57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04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04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44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43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04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04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58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40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39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59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03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03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pt;margin-top:70.158997pt;width:362.155812pt;height:14pt;mso-position-horizontal-relative:page;mso-position-vertical-relative:page;z-index:-5036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(e)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14"/>
                  </w:rPr>
                  <w:t>EVOCATION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.—The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9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Administrator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1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may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2"/>
                  </w:rPr>
                  <w:t>revoke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3"/>
                  </w:rPr>
                  <w:t>experi-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35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34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03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03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60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3.000397pt;margin-top:70.158997pt;width:386.248417pt;height:14pt;mso-position-horizontal-relative:page;mso-position-vertical-relative:page;z-index:-5031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cultural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5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economy.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7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1"/>
                  </w:rPr>
                  <w:t>least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5"/>
                    <w:w w:val="1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60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days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prior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8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sending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8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such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notice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64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63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186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7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26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60394pt;margin-top:46.360001pt;width:29.939601pt;height:14pt;mso-position-horizontal-relative:page;mso-position-vertical-relative:page;z-index:-526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30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29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02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02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pt;margin-top:70.158997pt;width:362.115216pt;height:14pt;mso-position-horizontal-relative:page;mso-position-vertical-relative:page;z-index:-5026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3"/>
                  </w:rPr>
                  <w:t>provided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7"/>
                    <w:w w:val="1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1"/>
                  </w:rPr>
                  <w:t>paragraph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2"/>
                    <w:w w:val="1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(3),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Administrator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1"/>
                    <w:w w:val="1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shall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9"/>
                    <w:w w:val="1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notify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2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25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24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02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02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21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20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01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01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17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16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01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01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13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12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01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01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7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09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08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8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00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00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.000397pt;margin-top:70.158997pt;width:361.978004pt;height:14pt;mso-position-horizontal-relative:page;mso-position-vertical-relative:page;z-index:-5005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(d)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14"/>
                  </w:rPr>
                  <w:t>ONFIDENTIAL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14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2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14"/>
                  </w:rPr>
                  <w:t>ECORDS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35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14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3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14"/>
                  </w:rPr>
                  <w:t>NFORMATION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.—Any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7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informa-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004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003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67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00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59204pt;margin-top:46.360001pt;width:29.939601pt;height:14pt;mso-position-horizontal-relative:page;mso-position-vertical-relative:page;z-index:-500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3pt;margin-top:70.158997pt;width:386.228017pt;height:14pt;mso-position-horizontal-relative:page;mso-position-vertical-relative:page;z-index:-5000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1"/>
                  </w:rPr>
                  <w:t>istration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4"/>
                    <w:w w:val="1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which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has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been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suspended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7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2"/>
                  </w:rPr>
                  <w:t>canceled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0"/>
                    <w:w w:val="1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for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purpose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99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98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10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99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99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68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.000397pt;margin-top:70.158997pt;width:362.156016pt;height:14pt;mso-position-horizontal-relative:page;mso-position-vertical-relative:page;z-index:-4995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2"/>
                  </w:rPr>
                  <w:t>mines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22"/>
                  </w:rPr>
                  <w:t>that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6"/>
                    <w:w w:val="12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such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action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5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will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sufficient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6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effectuate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5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pur-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94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93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69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99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99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10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5pt;margin-top:70.158997pt;width:314.092414pt;height:14pt;mso-position-horizontal-relative:page;mso-position-vertical-relative:page;z-index:-4990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(B)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1"/>
                  </w:rPr>
                  <w:t>discloses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2"/>
                    <w:w w:val="1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details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8"/>
                    <w:w w:val="1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5"/>
                  </w:rPr>
                  <w:t>methods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0"/>
                    <w:w w:val="1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for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testing,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6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de-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89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88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98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98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70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60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59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409pt;margin-top:46.360001pt;width:27.320001pt;height:14pt;mso-position-horizontal-relative:page;mso-position-vertical-relative:page;z-index:-525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1.679993pt;margin-top:46.360001pt;width:7.328pt;height:14pt;mso-position-horizontal-relative:page;mso-position-vertical-relative:page;z-index:-525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8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85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84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71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98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98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81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80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97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97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72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77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76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73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97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97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73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72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97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97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74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69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68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75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96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96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63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62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96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96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76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58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57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77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95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95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54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53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95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95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78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50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49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79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94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94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46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45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94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94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80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56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55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186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525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060394pt;margin-top:46.360001pt;width:29.939601pt;height:14pt;mso-position-horizontal-relative:page;mso-position-vertical-relative:page;z-index:-525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42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41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81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94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93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17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38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37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18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93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93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82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34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33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83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93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93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30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29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92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92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84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26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25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85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92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92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22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21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92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91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86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18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17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87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91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91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20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14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13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91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91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88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10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09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89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90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90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pt;margin-top:70.158997pt;width:362.219615pt;height:14pt;mso-position-horizontal-relative:page;mso-position-vertical-relative:page;z-index:-4906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disapprove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8"/>
                    <w:w w:val="1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registration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4"/>
                    <w:w w:val="1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issued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68"/>
                    <w:w w:val="1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State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1"/>
                    <w:w w:val="1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under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8"/>
                    <w:w w:val="1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this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6"/>
                    <w:w w:val="1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9"/>
                  </w:rPr>
                  <w:t>sub-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05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904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90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90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90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000397pt;margin-top:70.158997pt;width:338.204015pt;height:14pt;mso-position-horizontal-relative:page;mso-position-vertical-relative:page;z-index:-4901" type="#_x0000_t202" filled="f" stroked="f">
          <v:textbox inset="0,0,0,0">
            <w:txbxContent>
              <w:p>
                <w:pPr>
                  <w:spacing w:before="0" w:after="0" w:line="269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6"/>
                  </w:rPr>
                  <w:t>garding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5"/>
                    <w:w w:val="1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any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such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final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regulation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5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7"/>
                  </w:rPr>
                  <w:t>within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1"/>
                    <w:w w:val="1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days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after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7"/>
                    <w:w w:val="1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18"/>
                  </w:rPr>
                  <w:t>re-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5252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5251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203pt;margin-top:46.360001pt;width:27.320001pt;height:14pt;mso-position-horizontal-relative:page;mso-position-vertical-relative:page;z-index:-525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524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10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900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99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91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89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89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94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93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89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89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92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88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87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93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88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88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82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81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28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88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87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94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77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76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95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87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87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31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73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72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32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871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870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96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69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68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97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86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86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65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64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863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359985pt;margin-top:46.360001pt;width:12.656001pt;height:14pt;mso-position-horizontal-relative:page;mso-position-vertical-relative:page;z-index:-4862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98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61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60" type="#_x0000_t202" filled="f" stroked="f">
          <v:textbox inset="0,0,0,0">
            <w:txbxContent>
              <w:p>
                <w:pPr>
                  <w:spacing w:before="0" w:after="0" w:line="227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22" w:right="108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99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9996pt;margin-top:46.360001pt;width:27.320001pt;height:14pt;mso-position-horizontal-relative:page;mso-position-vertical-relative:page;z-index:-4859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39594pt;margin-top:46.360001pt;width:35.267602pt;height:14pt;mso-position-horizontal-relative:page;mso-position-vertical-relative:page;z-index:-485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14pt;margin-top:61pt;width:384pt;height:.1pt;mso-position-horizontal-relative:page;mso-position-vertical-relative:page;z-index:-4857" coordorigin="2280,1220" coordsize="7680,2">
          <v:shape style="position:absolute;left:2280;top:1220;width:7680;height:2" coordorigin="2280,1220" coordsize="7680,0" path="m2280,1220l9960,1220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pt;margin-top:35.799164pt;width:125.550006pt;height:24.560837pt;mso-position-horizontal-relative:page;mso-position-vertical-relative:page;z-index:-4856" type="#_x0000_t202" filled="f" stroked="f">
          <v:textbox inset="0,0,0,0">
            <w:txbxContent>
              <w:p>
                <w:pPr>
                  <w:spacing w:before="0" w:after="0" w:line="227" w:lineRule="exact"/>
                  <w:ind w:left="20" w:right="-6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9"/>
                  </w:rPr>
                  <w:t>Q:\COMP\FIFRA\FIFRA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8" w:lineRule="exact"/>
                  <w:ind w:left="1160" w:right="-2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Sec.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7"/>
                    <w:w w:val="7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33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38013pt;margin-top:46.360001pt;width:27.320001pt;height:14pt;mso-position-horizontal-relative:page;mso-position-vertical-relative:page;z-index:-485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1"/>
                    <w:b/>
                    <w:bCs/>
                  </w:rPr>
                  <w:t>FIFRA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1.019989pt;margin-top:46.360001pt;width:17.984001pt;height:14pt;mso-position-horizontal-relative:page;mso-position-vertical-relative:page;z-index:-4854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79"/>
                    <w:b/>
                    <w:bCs/>
                  </w:rPr>
                  <w:t>100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footer" Target="footer2.xml"/><Relationship Id="rId16" Type="http://schemas.openxmlformats.org/officeDocument/2006/relationships/header" Target="header10.xml"/><Relationship Id="rId17" Type="http://schemas.openxmlformats.org/officeDocument/2006/relationships/footer" Target="footer3.xml"/><Relationship Id="rId18" Type="http://schemas.openxmlformats.org/officeDocument/2006/relationships/header" Target="header11.xml"/><Relationship Id="rId19" Type="http://schemas.openxmlformats.org/officeDocument/2006/relationships/footer" Target="footer4.xml"/><Relationship Id="rId20" Type="http://schemas.openxmlformats.org/officeDocument/2006/relationships/header" Target="header12.xml"/><Relationship Id="rId21" Type="http://schemas.openxmlformats.org/officeDocument/2006/relationships/header" Target="header13.xml"/><Relationship Id="rId22" Type="http://schemas.openxmlformats.org/officeDocument/2006/relationships/header" Target="header14.xml"/><Relationship Id="rId23" Type="http://schemas.openxmlformats.org/officeDocument/2006/relationships/header" Target="header15.xml"/><Relationship Id="rId24" Type="http://schemas.openxmlformats.org/officeDocument/2006/relationships/header" Target="header16.xml"/><Relationship Id="rId25" Type="http://schemas.openxmlformats.org/officeDocument/2006/relationships/header" Target="header17.xml"/><Relationship Id="rId26" Type="http://schemas.openxmlformats.org/officeDocument/2006/relationships/header" Target="header18.xml"/><Relationship Id="rId27" Type="http://schemas.openxmlformats.org/officeDocument/2006/relationships/header" Target="header19.xml"/><Relationship Id="rId28" Type="http://schemas.openxmlformats.org/officeDocument/2006/relationships/header" Target="header20.xml"/><Relationship Id="rId29" Type="http://schemas.openxmlformats.org/officeDocument/2006/relationships/header" Target="header21.xml"/><Relationship Id="rId30" Type="http://schemas.openxmlformats.org/officeDocument/2006/relationships/header" Target="header22.xml"/><Relationship Id="rId31" Type="http://schemas.openxmlformats.org/officeDocument/2006/relationships/header" Target="header23.xml"/><Relationship Id="rId32" Type="http://schemas.openxmlformats.org/officeDocument/2006/relationships/header" Target="header24.xml"/><Relationship Id="rId33" Type="http://schemas.openxmlformats.org/officeDocument/2006/relationships/header" Target="header25.xml"/><Relationship Id="rId34" Type="http://schemas.openxmlformats.org/officeDocument/2006/relationships/header" Target="header26.xml"/><Relationship Id="rId35" Type="http://schemas.openxmlformats.org/officeDocument/2006/relationships/header" Target="header27.xml"/><Relationship Id="rId36" Type="http://schemas.openxmlformats.org/officeDocument/2006/relationships/header" Target="header28.xml"/><Relationship Id="rId37" Type="http://schemas.openxmlformats.org/officeDocument/2006/relationships/footer" Target="footer5.xml"/><Relationship Id="rId38" Type="http://schemas.openxmlformats.org/officeDocument/2006/relationships/header" Target="header29.xml"/><Relationship Id="rId39" Type="http://schemas.openxmlformats.org/officeDocument/2006/relationships/footer" Target="footer6.xml"/><Relationship Id="rId40" Type="http://schemas.openxmlformats.org/officeDocument/2006/relationships/header" Target="header30.xml"/><Relationship Id="rId41" Type="http://schemas.openxmlformats.org/officeDocument/2006/relationships/header" Target="header31.xml"/><Relationship Id="rId42" Type="http://schemas.openxmlformats.org/officeDocument/2006/relationships/header" Target="header32.xml"/><Relationship Id="rId43" Type="http://schemas.openxmlformats.org/officeDocument/2006/relationships/header" Target="header33.xml"/><Relationship Id="rId44" Type="http://schemas.openxmlformats.org/officeDocument/2006/relationships/header" Target="header34.xml"/><Relationship Id="rId45" Type="http://schemas.openxmlformats.org/officeDocument/2006/relationships/header" Target="header35.xml"/><Relationship Id="rId46" Type="http://schemas.openxmlformats.org/officeDocument/2006/relationships/header" Target="header36.xml"/><Relationship Id="rId47" Type="http://schemas.openxmlformats.org/officeDocument/2006/relationships/header" Target="header37.xml"/><Relationship Id="rId48" Type="http://schemas.openxmlformats.org/officeDocument/2006/relationships/header" Target="header38.xml"/><Relationship Id="rId49" Type="http://schemas.openxmlformats.org/officeDocument/2006/relationships/header" Target="header39.xml"/><Relationship Id="rId50" Type="http://schemas.openxmlformats.org/officeDocument/2006/relationships/header" Target="header40.xml"/><Relationship Id="rId51" Type="http://schemas.openxmlformats.org/officeDocument/2006/relationships/header" Target="header41.xml"/><Relationship Id="rId52" Type="http://schemas.openxmlformats.org/officeDocument/2006/relationships/header" Target="header42.xml"/><Relationship Id="rId53" Type="http://schemas.openxmlformats.org/officeDocument/2006/relationships/header" Target="header43.xml"/><Relationship Id="rId54" Type="http://schemas.openxmlformats.org/officeDocument/2006/relationships/header" Target="header44.xml"/><Relationship Id="rId55" Type="http://schemas.openxmlformats.org/officeDocument/2006/relationships/header" Target="header45.xml"/><Relationship Id="rId56" Type="http://schemas.openxmlformats.org/officeDocument/2006/relationships/header" Target="header46.xml"/><Relationship Id="rId57" Type="http://schemas.openxmlformats.org/officeDocument/2006/relationships/header" Target="header47.xml"/><Relationship Id="rId58" Type="http://schemas.openxmlformats.org/officeDocument/2006/relationships/header" Target="header48.xml"/><Relationship Id="rId59" Type="http://schemas.openxmlformats.org/officeDocument/2006/relationships/header" Target="header49.xml"/><Relationship Id="rId60" Type="http://schemas.openxmlformats.org/officeDocument/2006/relationships/header" Target="header50.xml"/><Relationship Id="rId61" Type="http://schemas.openxmlformats.org/officeDocument/2006/relationships/header" Target="header51.xml"/><Relationship Id="rId62" Type="http://schemas.openxmlformats.org/officeDocument/2006/relationships/header" Target="header52.xml"/><Relationship Id="rId63" Type="http://schemas.openxmlformats.org/officeDocument/2006/relationships/header" Target="header53.xml"/><Relationship Id="rId64" Type="http://schemas.openxmlformats.org/officeDocument/2006/relationships/header" Target="header54.xml"/><Relationship Id="rId65" Type="http://schemas.openxmlformats.org/officeDocument/2006/relationships/header" Target="header55.xml"/><Relationship Id="rId66" Type="http://schemas.openxmlformats.org/officeDocument/2006/relationships/header" Target="header56.xml"/><Relationship Id="rId67" Type="http://schemas.openxmlformats.org/officeDocument/2006/relationships/header" Target="header57.xml"/><Relationship Id="rId68" Type="http://schemas.openxmlformats.org/officeDocument/2006/relationships/header" Target="header58.xml"/><Relationship Id="rId69" Type="http://schemas.openxmlformats.org/officeDocument/2006/relationships/header" Target="header59.xml"/><Relationship Id="rId70" Type="http://schemas.openxmlformats.org/officeDocument/2006/relationships/header" Target="header60.xml"/><Relationship Id="rId71" Type="http://schemas.openxmlformats.org/officeDocument/2006/relationships/header" Target="header61.xml"/><Relationship Id="rId72" Type="http://schemas.openxmlformats.org/officeDocument/2006/relationships/header" Target="header62.xml"/><Relationship Id="rId73" Type="http://schemas.openxmlformats.org/officeDocument/2006/relationships/header" Target="header63.xml"/><Relationship Id="rId74" Type="http://schemas.openxmlformats.org/officeDocument/2006/relationships/header" Target="header64.xml"/><Relationship Id="rId75" Type="http://schemas.openxmlformats.org/officeDocument/2006/relationships/header" Target="header65.xml"/><Relationship Id="rId76" Type="http://schemas.openxmlformats.org/officeDocument/2006/relationships/header" Target="header66.xml"/><Relationship Id="rId77" Type="http://schemas.openxmlformats.org/officeDocument/2006/relationships/header" Target="header67.xml"/><Relationship Id="rId78" Type="http://schemas.openxmlformats.org/officeDocument/2006/relationships/header" Target="header68.xml"/><Relationship Id="rId79" Type="http://schemas.openxmlformats.org/officeDocument/2006/relationships/header" Target="header69.xml"/><Relationship Id="rId80" Type="http://schemas.openxmlformats.org/officeDocument/2006/relationships/header" Target="header70.xml"/><Relationship Id="rId81" Type="http://schemas.openxmlformats.org/officeDocument/2006/relationships/header" Target="header71.xml"/><Relationship Id="rId82" Type="http://schemas.openxmlformats.org/officeDocument/2006/relationships/header" Target="header72.xml"/><Relationship Id="rId83" Type="http://schemas.openxmlformats.org/officeDocument/2006/relationships/header" Target="header73.xml"/><Relationship Id="rId84" Type="http://schemas.openxmlformats.org/officeDocument/2006/relationships/header" Target="header74.xml"/><Relationship Id="rId85" Type="http://schemas.openxmlformats.org/officeDocument/2006/relationships/footer" Target="footer7.xml"/><Relationship Id="rId86" Type="http://schemas.openxmlformats.org/officeDocument/2006/relationships/header" Target="header75.xml"/><Relationship Id="rId87" Type="http://schemas.openxmlformats.org/officeDocument/2006/relationships/footer" Target="footer8.xml"/><Relationship Id="rId88" Type="http://schemas.openxmlformats.org/officeDocument/2006/relationships/header" Target="header76.xml"/><Relationship Id="rId89" Type="http://schemas.openxmlformats.org/officeDocument/2006/relationships/header" Target="header77.xml"/><Relationship Id="rId90" Type="http://schemas.openxmlformats.org/officeDocument/2006/relationships/header" Target="header78.xml"/><Relationship Id="rId91" Type="http://schemas.openxmlformats.org/officeDocument/2006/relationships/header" Target="header79.xml"/><Relationship Id="rId92" Type="http://schemas.openxmlformats.org/officeDocument/2006/relationships/header" Target="header80.xml"/><Relationship Id="rId93" Type="http://schemas.openxmlformats.org/officeDocument/2006/relationships/header" Target="header81.xml"/><Relationship Id="rId94" Type="http://schemas.openxmlformats.org/officeDocument/2006/relationships/header" Target="header82.xml"/><Relationship Id="rId95" Type="http://schemas.openxmlformats.org/officeDocument/2006/relationships/header" Target="header83.xml"/><Relationship Id="rId96" Type="http://schemas.openxmlformats.org/officeDocument/2006/relationships/header" Target="header84.xml"/><Relationship Id="rId97" Type="http://schemas.openxmlformats.org/officeDocument/2006/relationships/header" Target="header85.xml"/><Relationship Id="rId98" Type="http://schemas.openxmlformats.org/officeDocument/2006/relationships/header" Target="header86.xml"/><Relationship Id="rId99" Type="http://schemas.openxmlformats.org/officeDocument/2006/relationships/header" Target="header87.xml"/><Relationship Id="rId100" Type="http://schemas.openxmlformats.org/officeDocument/2006/relationships/header" Target="header88.xml"/><Relationship Id="rId101" Type="http://schemas.openxmlformats.org/officeDocument/2006/relationships/header" Target="header89.xml"/><Relationship Id="rId102" Type="http://schemas.openxmlformats.org/officeDocument/2006/relationships/header" Target="header90.xml"/><Relationship Id="rId103" Type="http://schemas.openxmlformats.org/officeDocument/2006/relationships/footer" Target="footer9.xml"/><Relationship Id="rId104" Type="http://schemas.openxmlformats.org/officeDocument/2006/relationships/header" Target="header91.xml"/><Relationship Id="rId105" Type="http://schemas.openxmlformats.org/officeDocument/2006/relationships/footer" Target="footer10.xml"/><Relationship Id="rId106" Type="http://schemas.openxmlformats.org/officeDocument/2006/relationships/header" Target="header92.xml"/><Relationship Id="rId107" Type="http://schemas.openxmlformats.org/officeDocument/2006/relationships/footer" Target="footer11.xml"/><Relationship Id="rId108" Type="http://schemas.openxmlformats.org/officeDocument/2006/relationships/header" Target="header93.xml"/><Relationship Id="rId109" Type="http://schemas.openxmlformats.org/officeDocument/2006/relationships/footer" Target="footer12.xml"/><Relationship Id="rId110" Type="http://schemas.openxmlformats.org/officeDocument/2006/relationships/header" Target="header94.xml"/><Relationship Id="rId111" Type="http://schemas.openxmlformats.org/officeDocument/2006/relationships/header" Target="header95.xml"/><Relationship Id="rId112" Type="http://schemas.openxmlformats.org/officeDocument/2006/relationships/header" Target="header96.xml"/><Relationship Id="rId113" Type="http://schemas.openxmlformats.org/officeDocument/2006/relationships/header" Target="header97.xml"/><Relationship Id="rId114" Type="http://schemas.openxmlformats.org/officeDocument/2006/relationships/header" Target="header98.xml"/><Relationship Id="rId115" Type="http://schemas.openxmlformats.org/officeDocument/2006/relationships/header" Target="header99.xml"/><Relationship Id="rId116" Type="http://schemas.openxmlformats.org/officeDocument/2006/relationships/header" Target="header100.xml"/><Relationship Id="rId117" Type="http://schemas.openxmlformats.org/officeDocument/2006/relationships/header" Target="header101.xml"/><Relationship Id="rId118" Type="http://schemas.openxmlformats.org/officeDocument/2006/relationships/footer" Target="footer13.xml"/><Relationship Id="rId119" Type="http://schemas.openxmlformats.org/officeDocument/2006/relationships/header" Target="header102.xml"/><Relationship Id="rId120" Type="http://schemas.openxmlformats.org/officeDocument/2006/relationships/header" Target="header103.xml"/><Relationship Id="rId121" Type="http://schemas.openxmlformats.org/officeDocument/2006/relationships/header" Target="header104.xml"/><Relationship Id="rId122" Type="http://schemas.openxmlformats.org/officeDocument/2006/relationships/header" Target="header105.xml"/><Relationship Id="rId123" Type="http://schemas.openxmlformats.org/officeDocument/2006/relationships/header" Target="header106.xml"/><Relationship Id="rId124" Type="http://schemas.openxmlformats.org/officeDocument/2006/relationships/header" Target="header107.xml"/><Relationship Id="rId125" Type="http://schemas.openxmlformats.org/officeDocument/2006/relationships/header" Target="header10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MICROCOMP output file</dc:title>
  <dcterms:created xsi:type="dcterms:W3CDTF">2012-08-30T10:43:32Z</dcterms:created>
  <dcterms:modified xsi:type="dcterms:W3CDTF">2012-08-30T10:43:32Z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2008-07-28T00:00:00Z</vt:filetime>
  </property>
  <property fmtid="{D5CDD505-2E9C-101B-9397-08002B2CF9AE}" pid="3" name="LastSaved">
    <vt:filetime>2012-08-30T00:00:00Z</vt:filetime>
  </property>
</Properties>
</file>