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7D3" w:rsidRPr="008172A3" w:rsidRDefault="000D77D3" w:rsidP="000D77D3">
      <w:pPr>
        <w:jc w:val="center"/>
        <w:rPr>
          <w:b/>
        </w:rPr>
      </w:pPr>
      <w:r w:rsidRPr="008172A3">
        <w:rPr>
          <w:b/>
        </w:rPr>
        <w:t>Justification for No</w:t>
      </w:r>
      <w:r w:rsidR="004C036A" w:rsidRPr="008172A3">
        <w:rPr>
          <w:b/>
        </w:rPr>
        <w:t xml:space="preserve"> M</w:t>
      </w:r>
      <w:r w:rsidRPr="008172A3">
        <w:rPr>
          <w:b/>
        </w:rPr>
        <w:t>aterial</w:t>
      </w:r>
      <w:r w:rsidR="00786109">
        <w:rPr>
          <w:b/>
        </w:rPr>
        <w:t xml:space="preserve"> or </w:t>
      </w:r>
      <w:proofErr w:type="spellStart"/>
      <w:r w:rsidRPr="008172A3">
        <w:rPr>
          <w:b/>
        </w:rPr>
        <w:t>Nonsubstantive</w:t>
      </w:r>
      <w:proofErr w:type="spellEnd"/>
      <w:r w:rsidRPr="008172A3">
        <w:rPr>
          <w:b/>
        </w:rPr>
        <w:t xml:space="preserve"> Change</w:t>
      </w:r>
    </w:p>
    <w:p w:rsidR="000D77D3" w:rsidRPr="008172A3" w:rsidRDefault="000D77D3" w:rsidP="000D77D3">
      <w:pPr>
        <w:jc w:val="center"/>
        <w:rPr>
          <w:b/>
        </w:rPr>
      </w:pPr>
      <w:r w:rsidRPr="008172A3">
        <w:rPr>
          <w:b/>
        </w:rPr>
        <w:t>Call Report</w:t>
      </w:r>
      <w:r w:rsidR="00786109">
        <w:rPr>
          <w:b/>
        </w:rPr>
        <w:t>s</w:t>
      </w:r>
      <w:r w:rsidRPr="008172A3">
        <w:rPr>
          <w:b/>
        </w:rPr>
        <w:t xml:space="preserve"> IC</w:t>
      </w:r>
    </w:p>
    <w:p w:rsidR="000D77D3" w:rsidRPr="008172A3" w:rsidRDefault="000D77D3" w:rsidP="000D77D3">
      <w:pPr>
        <w:jc w:val="center"/>
        <w:rPr>
          <w:b/>
        </w:rPr>
      </w:pPr>
      <w:r w:rsidRPr="008172A3">
        <w:rPr>
          <w:b/>
        </w:rPr>
        <w:t xml:space="preserve">OMB </w:t>
      </w:r>
      <w:r w:rsidR="004E34FF" w:rsidRPr="008172A3">
        <w:rPr>
          <w:b/>
        </w:rPr>
        <w:t>No.7100</w:t>
      </w:r>
      <w:r w:rsidRPr="008172A3">
        <w:rPr>
          <w:b/>
        </w:rPr>
        <w:t>-</w:t>
      </w:r>
      <w:r w:rsidR="004E34FF" w:rsidRPr="008172A3">
        <w:rPr>
          <w:b/>
        </w:rPr>
        <w:t>0036</w:t>
      </w:r>
    </w:p>
    <w:p w:rsidR="000D77D3" w:rsidRPr="008172A3" w:rsidRDefault="000D77D3" w:rsidP="000D77D3">
      <w:pPr>
        <w:jc w:val="center"/>
      </w:pPr>
    </w:p>
    <w:p w:rsidR="000D77D3" w:rsidRPr="008172A3" w:rsidRDefault="000D77D3" w:rsidP="000D77D3">
      <w:pPr>
        <w:jc w:val="center"/>
      </w:pPr>
    </w:p>
    <w:p w:rsidR="000D77D3" w:rsidRPr="008172A3" w:rsidRDefault="000D77D3" w:rsidP="000D77D3">
      <w:pPr>
        <w:rPr>
          <w:b/>
        </w:rPr>
      </w:pPr>
      <w:r w:rsidRPr="008172A3">
        <w:rPr>
          <w:b/>
        </w:rPr>
        <w:t>Background</w:t>
      </w:r>
    </w:p>
    <w:p w:rsidR="000D77D3" w:rsidRPr="008172A3" w:rsidRDefault="000D77D3" w:rsidP="000D77D3"/>
    <w:p w:rsidR="000D77D3" w:rsidRPr="008172A3" w:rsidRDefault="000D77D3" w:rsidP="008172A3">
      <w:pPr>
        <w:pStyle w:val="Default"/>
        <w:ind w:firstLine="720"/>
        <w:rPr>
          <w:rFonts w:ascii="Times New Roman" w:hAnsi="Times New Roman"/>
          <w:color w:val="auto"/>
        </w:rPr>
      </w:pPr>
      <w:r w:rsidRPr="008172A3">
        <w:rPr>
          <w:rFonts w:ascii="Times New Roman" w:hAnsi="Times New Roman"/>
          <w:color w:val="auto"/>
        </w:rPr>
        <w:t xml:space="preserve">In 2010, pursuant to the Dodd-Frank Act, </w:t>
      </w:r>
      <w:r w:rsidR="004E34FF" w:rsidRPr="008172A3">
        <w:rPr>
          <w:rFonts w:ascii="Times New Roman" w:hAnsi="Times New Roman"/>
          <w:color w:val="auto"/>
        </w:rPr>
        <w:t xml:space="preserve">the federal banking agencies </w:t>
      </w:r>
      <w:r w:rsidRPr="008172A3">
        <w:rPr>
          <w:rFonts w:ascii="Times New Roman" w:hAnsi="Times New Roman"/>
          <w:color w:val="auto"/>
        </w:rPr>
        <w:t xml:space="preserve">added two </w:t>
      </w:r>
      <w:r w:rsidR="005F1F0E">
        <w:rPr>
          <w:rFonts w:ascii="Times New Roman" w:hAnsi="Times New Roman"/>
          <w:color w:val="auto"/>
        </w:rPr>
        <w:t xml:space="preserve">data </w:t>
      </w:r>
      <w:r w:rsidRPr="008172A3">
        <w:rPr>
          <w:rFonts w:ascii="Times New Roman" w:hAnsi="Times New Roman"/>
          <w:color w:val="auto"/>
        </w:rPr>
        <w:t xml:space="preserve">items to the </w:t>
      </w:r>
      <w:r w:rsidR="004E34FF" w:rsidRPr="008172A3">
        <w:rPr>
          <w:rFonts w:ascii="Times New Roman" w:hAnsi="Times New Roman"/>
          <w:color w:val="auto"/>
        </w:rPr>
        <w:t>Consolidated Reports of Condition and Income (</w:t>
      </w:r>
      <w:r w:rsidRPr="008172A3">
        <w:rPr>
          <w:rFonts w:ascii="Times New Roman" w:hAnsi="Times New Roman"/>
          <w:color w:val="auto"/>
        </w:rPr>
        <w:t>Call Report</w:t>
      </w:r>
      <w:r w:rsidR="00E54CA7">
        <w:rPr>
          <w:rFonts w:ascii="Times New Roman" w:hAnsi="Times New Roman"/>
          <w:color w:val="auto"/>
        </w:rPr>
        <w:t>s)</w:t>
      </w:r>
      <w:r w:rsidRPr="008172A3">
        <w:rPr>
          <w:rFonts w:ascii="Times New Roman" w:hAnsi="Times New Roman"/>
          <w:color w:val="auto"/>
        </w:rPr>
        <w:t xml:space="preserve"> </w:t>
      </w:r>
      <w:r w:rsidR="00E54CA7">
        <w:rPr>
          <w:rFonts w:ascii="Times New Roman" w:hAnsi="Times New Roman"/>
          <w:color w:val="auto"/>
        </w:rPr>
        <w:t xml:space="preserve">(FFIEC 031 and FFIEC 041; </w:t>
      </w:r>
      <w:r w:rsidR="004E34FF" w:rsidRPr="008172A3">
        <w:rPr>
          <w:rFonts w:ascii="Times New Roman" w:hAnsi="Times New Roman"/>
          <w:color w:val="auto"/>
        </w:rPr>
        <w:t>OMB</w:t>
      </w:r>
      <w:r w:rsidRPr="008172A3">
        <w:rPr>
          <w:rFonts w:ascii="Times New Roman" w:hAnsi="Times New Roman"/>
          <w:color w:val="auto"/>
        </w:rPr>
        <w:t xml:space="preserve"> </w:t>
      </w:r>
      <w:r w:rsidR="004E34FF" w:rsidRPr="008172A3">
        <w:rPr>
          <w:rFonts w:ascii="Times New Roman" w:hAnsi="Times New Roman"/>
          <w:color w:val="auto"/>
        </w:rPr>
        <w:t>No. 7100-0036</w:t>
      </w:r>
      <w:r w:rsidRPr="008172A3">
        <w:rPr>
          <w:rFonts w:ascii="Times New Roman" w:hAnsi="Times New Roman"/>
          <w:color w:val="auto"/>
        </w:rPr>
        <w:t>), requiring banks with $1 billion or more in total assets to report quarterly the number of transactional accounts with balances in excess of $250,000 and the aggregate amount of funds in those accounts.</w:t>
      </w:r>
      <w:r w:rsidR="008172A3">
        <w:rPr>
          <w:rFonts w:ascii="Times New Roman" w:hAnsi="Times New Roman"/>
          <w:color w:val="auto"/>
        </w:rPr>
        <w:t xml:space="preserve"> </w:t>
      </w:r>
      <w:r w:rsidRPr="008172A3">
        <w:rPr>
          <w:rFonts w:ascii="Times New Roman" w:hAnsi="Times New Roman"/>
          <w:color w:val="auto"/>
        </w:rPr>
        <w:t xml:space="preserve"> </w:t>
      </w:r>
      <w:r w:rsidR="004E34FF" w:rsidRPr="008172A3">
        <w:rPr>
          <w:rFonts w:ascii="Times New Roman" w:hAnsi="Times New Roman"/>
          <w:color w:val="auto"/>
        </w:rPr>
        <w:t xml:space="preserve">The agencies </w:t>
      </w:r>
      <w:r w:rsidRPr="008172A3">
        <w:rPr>
          <w:rFonts w:ascii="Times New Roman" w:hAnsi="Times New Roman"/>
          <w:color w:val="auto"/>
        </w:rPr>
        <w:t xml:space="preserve">planned and announced in </w:t>
      </w:r>
      <w:r w:rsidR="004E34FF" w:rsidRPr="008172A3">
        <w:rPr>
          <w:rFonts w:ascii="Times New Roman" w:hAnsi="Times New Roman"/>
          <w:i/>
          <w:color w:val="auto"/>
        </w:rPr>
        <w:t>F</w:t>
      </w:r>
      <w:r w:rsidRPr="008172A3">
        <w:rPr>
          <w:rFonts w:ascii="Times New Roman" w:hAnsi="Times New Roman"/>
          <w:i/>
          <w:color w:val="auto"/>
        </w:rPr>
        <w:t xml:space="preserve">ederal </w:t>
      </w:r>
      <w:r w:rsidR="004E34FF" w:rsidRPr="008172A3">
        <w:rPr>
          <w:rFonts w:ascii="Times New Roman" w:hAnsi="Times New Roman"/>
          <w:i/>
          <w:color w:val="auto"/>
        </w:rPr>
        <w:t>Register</w:t>
      </w:r>
      <w:r w:rsidR="004E34FF" w:rsidRPr="008172A3">
        <w:rPr>
          <w:rFonts w:ascii="Times New Roman" w:hAnsi="Times New Roman"/>
          <w:color w:val="auto"/>
        </w:rPr>
        <w:t xml:space="preserve"> </w:t>
      </w:r>
      <w:r w:rsidRPr="008172A3">
        <w:rPr>
          <w:rFonts w:ascii="Times New Roman" w:hAnsi="Times New Roman"/>
          <w:color w:val="auto"/>
        </w:rPr>
        <w:t>notices in 2010</w:t>
      </w:r>
      <w:r w:rsidR="008172A3">
        <w:rPr>
          <w:rStyle w:val="FootnoteReference"/>
          <w:rFonts w:ascii="Times New Roman" w:hAnsi="Times New Roman"/>
          <w:color w:val="auto"/>
        </w:rPr>
        <w:footnoteReference w:id="1"/>
      </w:r>
      <w:r w:rsidRPr="008172A3">
        <w:rPr>
          <w:rFonts w:ascii="Times New Roman" w:hAnsi="Times New Roman"/>
          <w:color w:val="auto"/>
        </w:rPr>
        <w:t xml:space="preserve"> that </w:t>
      </w:r>
      <w:r w:rsidR="004E34FF" w:rsidRPr="008172A3">
        <w:rPr>
          <w:rFonts w:ascii="Times New Roman" w:hAnsi="Times New Roman"/>
          <w:color w:val="auto"/>
        </w:rPr>
        <w:t xml:space="preserve">they </w:t>
      </w:r>
      <w:r w:rsidRPr="008172A3">
        <w:rPr>
          <w:rFonts w:ascii="Times New Roman" w:hAnsi="Times New Roman"/>
          <w:color w:val="auto"/>
        </w:rPr>
        <w:t xml:space="preserve">would stop collecting </w:t>
      </w:r>
      <w:r w:rsidR="004E34FF" w:rsidRPr="008172A3">
        <w:rPr>
          <w:rFonts w:ascii="Times New Roman" w:hAnsi="Times New Roman"/>
          <w:color w:val="auto"/>
        </w:rPr>
        <w:t xml:space="preserve">these </w:t>
      </w:r>
      <w:r w:rsidRPr="008172A3">
        <w:rPr>
          <w:rFonts w:ascii="Times New Roman" w:hAnsi="Times New Roman"/>
          <w:color w:val="auto"/>
        </w:rPr>
        <w:t xml:space="preserve">data upon </w:t>
      </w:r>
      <w:r w:rsidR="004E34FF" w:rsidRPr="008172A3">
        <w:rPr>
          <w:rFonts w:ascii="Times New Roman" w:hAnsi="Times New Roman"/>
          <w:color w:val="auto"/>
        </w:rPr>
        <w:t xml:space="preserve">the </w:t>
      </w:r>
      <w:r w:rsidRPr="008172A3">
        <w:rPr>
          <w:rFonts w:ascii="Times New Roman" w:hAnsi="Times New Roman"/>
          <w:color w:val="auto"/>
        </w:rPr>
        <w:t>expiration of the FDIC</w:t>
      </w:r>
      <w:r w:rsidR="005F1F0E">
        <w:rPr>
          <w:rFonts w:ascii="Times New Roman" w:hAnsi="Times New Roman"/>
          <w:color w:val="auto"/>
        </w:rPr>
        <w:t>’</w:t>
      </w:r>
      <w:r w:rsidRPr="008172A3">
        <w:rPr>
          <w:rFonts w:ascii="Times New Roman" w:hAnsi="Times New Roman"/>
          <w:color w:val="auto"/>
        </w:rPr>
        <w:t>s unlimited deposit insurance coverage on noninterest-bearing transactional accounts over $250,000.</w:t>
      </w:r>
      <w:r w:rsidR="008172A3">
        <w:rPr>
          <w:rFonts w:ascii="Times New Roman" w:hAnsi="Times New Roman"/>
          <w:color w:val="auto"/>
        </w:rPr>
        <w:t xml:space="preserve"> </w:t>
      </w:r>
      <w:r w:rsidRPr="008172A3">
        <w:rPr>
          <w:rFonts w:ascii="Times New Roman" w:hAnsi="Times New Roman"/>
          <w:color w:val="auto"/>
        </w:rPr>
        <w:t xml:space="preserve"> Although bills were introduced to extend this coverage beyond 2012, Congress ultimately decided not to extend this unlimited insuran</w:t>
      </w:r>
      <w:r w:rsidR="008172A3">
        <w:rPr>
          <w:rFonts w:ascii="Times New Roman" w:hAnsi="Times New Roman"/>
          <w:color w:val="auto"/>
        </w:rPr>
        <w:t xml:space="preserve">ce coverage. </w:t>
      </w:r>
      <w:r w:rsidRPr="008172A3">
        <w:rPr>
          <w:rFonts w:ascii="Times New Roman" w:hAnsi="Times New Roman"/>
          <w:color w:val="auto"/>
        </w:rPr>
        <w:t xml:space="preserve"> However, the regulators have learned that this additional information is valuable to track and analyze movement of these large deposits to inform fina</w:t>
      </w:r>
      <w:r w:rsidR="008172A3">
        <w:rPr>
          <w:rFonts w:ascii="Times New Roman" w:hAnsi="Times New Roman"/>
          <w:color w:val="auto"/>
        </w:rPr>
        <w:t xml:space="preserve">ncial regulatory policy making. </w:t>
      </w:r>
      <w:r w:rsidRPr="008172A3">
        <w:rPr>
          <w:rFonts w:ascii="Times New Roman" w:hAnsi="Times New Roman"/>
          <w:color w:val="auto"/>
        </w:rPr>
        <w:t xml:space="preserve"> These two </w:t>
      </w:r>
      <w:r w:rsidR="005F1F0E">
        <w:rPr>
          <w:rFonts w:ascii="Times New Roman" w:hAnsi="Times New Roman"/>
          <w:color w:val="auto"/>
        </w:rPr>
        <w:t xml:space="preserve">data </w:t>
      </w:r>
      <w:r w:rsidRPr="008172A3">
        <w:rPr>
          <w:rFonts w:ascii="Times New Roman" w:hAnsi="Times New Roman"/>
          <w:color w:val="auto"/>
        </w:rPr>
        <w:t>items are already in the Call Report, and the insignificant incremental burden</w:t>
      </w:r>
      <w:r w:rsidR="004E34FF" w:rsidRPr="008172A3">
        <w:rPr>
          <w:rFonts w:ascii="Times New Roman" w:hAnsi="Times New Roman"/>
          <w:color w:val="auto"/>
        </w:rPr>
        <w:t xml:space="preserve"> of </w:t>
      </w:r>
      <w:r w:rsidR="005F1F0E">
        <w:rPr>
          <w:rFonts w:ascii="Times New Roman" w:hAnsi="Times New Roman"/>
          <w:color w:val="auto"/>
        </w:rPr>
        <w:t>30 minutes</w:t>
      </w:r>
      <w:r w:rsidR="00FC6BDB">
        <w:rPr>
          <w:rFonts w:ascii="Times New Roman" w:hAnsi="Times New Roman"/>
          <w:color w:val="auto"/>
        </w:rPr>
        <w:t xml:space="preserve"> per quarter</w:t>
      </w:r>
      <w:bookmarkStart w:id="0" w:name="_GoBack"/>
      <w:bookmarkEnd w:id="0"/>
      <w:r w:rsidRPr="008172A3">
        <w:rPr>
          <w:rFonts w:ascii="Times New Roman" w:hAnsi="Times New Roman"/>
          <w:color w:val="auto"/>
        </w:rPr>
        <w:t xml:space="preserve"> is already </w:t>
      </w:r>
      <w:r w:rsidR="004E34FF" w:rsidRPr="008172A3">
        <w:rPr>
          <w:rFonts w:ascii="Times New Roman" w:hAnsi="Times New Roman"/>
          <w:color w:val="auto"/>
        </w:rPr>
        <w:t>included in</w:t>
      </w:r>
      <w:r w:rsidRPr="008172A3">
        <w:rPr>
          <w:rFonts w:ascii="Times New Roman" w:hAnsi="Times New Roman"/>
          <w:color w:val="auto"/>
        </w:rPr>
        <w:t xml:space="preserve"> </w:t>
      </w:r>
      <w:r w:rsidR="00635CD9">
        <w:rPr>
          <w:rFonts w:ascii="Times New Roman" w:hAnsi="Times New Roman"/>
          <w:color w:val="auto"/>
        </w:rPr>
        <w:t>the Federal Reserve’s</w:t>
      </w:r>
      <w:r w:rsidRPr="008172A3">
        <w:rPr>
          <w:rFonts w:ascii="Times New Roman" w:hAnsi="Times New Roman"/>
          <w:color w:val="auto"/>
        </w:rPr>
        <w:t xml:space="preserve"> current Call Report burden</w:t>
      </w:r>
      <w:r w:rsidR="004E34FF" w:rsidRPr="008172A3">
        <w:rPr>
          <w:rFonts w:ascii="Times New Roman" w:hAnsi="Times New Roman"/>
          <w:color w:val="auto"/>
        </w:rPr>
        <w:t xml:space="preserve"> estimates</w:t>
      </w:r>
      <w:r w:rsidRPr="008172A3">
        <w:rPr>
          <w:rFonts w:ascii="Times New Roman" w:hAnsi="Times New Roman"/>
          <w:color w:val="auto"/>
        </w:rPr>
        <w:t xml:space="preserve">.  Without continued reporting of noninterest-bearing transaction accounts larger than $250,000, the agencies, insured depository institutions, and other interested parties </w:t>
      </w:r>
      <w:r w:rsidR="004E34FF" w:rsidRPr="008172A3">
        <w:rPr>
          <w:rFonts w:ascii="Times New Roman" w:hAnsi="Times New Roman"/>
          <w:color w:val="auto"/>
        </w:rPr>
        <w:t xml:space="preserve">would </w:t>
      </w:r>
      <w:r w:rsidRPr="008172A3">
        <w:rPr>
          <w:rFonts w:ascii="Times New Roman" w:hAnsi="Times New Roman"/>
          <w:color w:val="auto"/>
        </w:rPr>
        <w:t>be unable to monitor the behavior of these deposit accounts following the end of their unlimited insurance coverage and its effect on both individual institutions and the depository institution system as a whole.</w:t>
      </w:r>
      <w:r w:rsidR="004E34FF" w:rsidRPr="008172A3">
        <w:rPr>
          <w:rFonts w:ascii="Times New Roman" w:hAnsi="Times New Roman"/>
          <w:color w:val="auto"/>
        </w:rPr>
        <w:t xml:space="preserve">  On February 21, 2013, the agencies published a </w:t>
      </w:r>
      <w:r w:rsidR="004E34FF" w:rsidRPr="008172A3">
        <w:rPr>
          <w:rFonts w:ascii="Times New Roman" w:hAnsi="Times New Roman"/>
          <w:i/>
          <w:color w:val="auto"/>
        </w:rPr>
        <w:t>Federal Register</w:t>
      </w:r>
      <w:r w:rsidR="004E34FF" w:rsidRPr="008172A3">
        <w:rPr>
          <w:rFonts w:ascii="Times New Roman" w:hAnsi="Times New Roman"/>
          <w:color w:val="auto"/>
        </w:rPr>
        <w:t xml:space="preserve"> notice (78 FR 12141), which included a description of the agencies</w:t>
      </w:r>
      <w:r w:rsidR="005F1F0E">
        <w:rPr>
          <w:rFonts w:ascii="Times New Roman" w:hAnsi="Times New Roman"/>
          <w:color w:val="auto"/>
        </w:rPr>
        <w:t>’</w:t>
      </w:r>
      <w:r w:rsidR="004E34FF" w:rsidRPr="008172A3">
        <w:rPr>
          <w:rFonts w:ascii="Times New Roman" w:hAnsi="Times New Roman"/>
          <w:color w:val="auto"/>
        </w:rPr>
        <w:t xml:space="preserve"> need to retain these data.</w:t>
      </w:r>
    </w:p>
    <w:sectPr w:rsidR="000D77D3" w:rsidRPr="00817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A3" w:rsidRDefault="008172A3" w:rsidP="008172A3">
      <w:r>
        <w:separator/>
      </w:r>
    </w:p>
  </w:endnote>
  <w:endnote w:type="continuationSeparator" w:id="0">
    <w:p w:rsidR="008172A3" w:rsidRDefault="008172A3" w:rsidP="0081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ZTXPV+ArialM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A3" w:rsidRDefault="008172A3" w:rsidP="008172A3">
      <w:r>
        <w:separator/>
      </w:r>
    </w:p>
  </w:footnote>
  <w:footnote w:type="continuationSeparator" w:id="0">
    <w:p w:rsidR="008172A3" w:rsidRDefault="008172A3" w:rsidP="008172A3">
      <w:r>
        <w:continuationSeparator/>
      </w:r>
    </w:p>
  </w:footnote>
  <w:footnote w:id="1">
    <w:p w:rsidR="008172A3" w:rsidRPr="00E54CA7" w:rsidRDefault="008172A3">
      <w:pPr>
        <w:pStyle w:val="FootnoteText"/>
      </w:pPr>
      <w:r w:rsidRPr="00E54CA7">
        <w:rPr>
          <w:rStyle w:val="FootnoteReference"/>
        </w:rPr>
        <w:footnoteRef/>
      </w:r>
      <w:r w:rsidRPr="00E54CA7">
        <w:t xml:space="preserve">  See 7</w:t>
      </w:r>
      <w:r w:rsidR="00E54CA7" w:rsidRPr="00E54CA7">
        <w:t>5</w:t>
      </w:r>
      <w:r w:rsidRPr="00E54CA7">
        <w:t xml:space="preserve"> FR 5</w:t>
      </w:r>
      <w:r w:rsidR="00E54CA7" w:rsidRPr="00E54CA7">
        <w:t>42</w:t>
      </w:r>
      <w:r w:rsidRPr="00E54CA7">
        <w:t>2</w:t>
      </w:r>
      <w:r w:rsidR="00E54CA7" w:rsidRPr="00E54CA7">
        <w:t>7</w:t>
      </w:r>
      <w:r w:rsidRPr="00E54CA7">
        <w:t xml:space="preserve"> (</w:t>
      </w:r>
      <w:r w:rsidR="00E54CA7" w:rsidRPr="00E54CA7">
        <w:t>September</w:t>
      </w:r>
      <w:r w:rsidRPr="00E54CA7">
        <w:t xml:space="preserve"> </w:t>
      </w:r>
      <w:r w:rsidR="00E54CA7" w:rsidRPr="00E54CA7">
        <w:t>3</w:t>
      </w:r>
      <w:r w:rsidRPr="00E54CA7">
        <w:t>, 201</w:t>
      </w:r>
      <w:r w:rsidR="00E54CA7" w:rsidRPr="00E54CA7">
        <w:t>0</w:t>
      </w:r>
      <w:r w:rsidRPr="00E54CA7">
        <w:t>) and 7</w:t>
      </w:r>
      <w:r w:rsidR="00E54CA7" w:rsidRPr="00E54CA7">
        <w:t>5</w:t>
      </w:r>
      <w:r w:rsidRPr="00E54CA7">
        <w:t xml:space="preserve"> FR </w:t>
      </w:r>
      <w:r w:rsidR="00E54CA7" w:rsidRPr="00E54CA7">
        <w:t>68856</w:t>
      </w:r>
      <w:r w:rsidRPr="00E54CA7">
        <w:t xml:space="preserve"> (</w:t>
      </w:r>
      <w:r w:rsidR="00E54CA7" w:rsidRPr="00E54CA7">
        <w:t>November</w:t>
      </w:r>
      <w:r w:rsidRPr="00E54CA7">
        <w:t xml:space="preserve"> </w:t>
      </w:r>
      <w:r w:rsidR="00E54CA7" w:rsidRPr="00E54CA7">
        <w:t>9</w:t>
      </w:r>
      <w:r w:rsidRPr="00E54CA7">
        <w:t>, 201</w:t>
      </w:r>
      <w:r w:rsidR="00E54CA7" w:rsidRPr="00E54CA7">
        <w:t>0</w:t>
      </w:r>
      <w:r w:rsidRPr="00E54CA7">
        <w:t>).</w:t>
      </w:r>
      <w:r w:rsidR="00E54CA7">
        <w:t xml:space="preserve">  No comments were received on </w:t>
      </w:r>
      <w:r w:rsidR="00E54CA7" w:rsidRPr="00E54CA7">
        <w:t>the proposal to collect the quarter</w:t>
      </w:r>
      <w:r w:rsidR="00E54CA7">
        <w:t>-</w:t>
      </w:r>
      <w:r w:rsidR="00E54CA7" w:rsidRPr="00E54CA7">
        <w:t>end amount and number of noninterest</w:t>
      </w:r>
      <w:r w:rsidR="00E54CA7">
        <w:t>-</w:t>
      </w:r>
      <w:r w:rsidR="00E54CA7" w:rsidRPr="00E54CA7">
        <w:t>bearing transaction accounts (as defined in the Dodd-Frank Act) of more than $250,000 and to revise the instructions for reporting estimated uninsured deposits in the Call Report effective December 31, 2010.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D3"/>
    <w:rsid w:val="000D77D3"/>
    <w:rsid w:val="00247F1D"/>
    <w:rsid w:val="004C036A"/>
    <w:rsid w:val="004E34FF"/>
    <w:rsid w:val="005F1F0E"/>
    <w:rsid w:val="00635CD9"/>
    <w:rsid w:val="00786109"/>
    <w:rsid w:val="007C324F"/>
    <w:rsid w:val="008172A3"/>
    <w:rsid w:val="00BF74EA"/>
    <w:rsid w:val="00E54CA7"/>
    <w:rsid w:val="00FC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0D77D3"/>
    <w:pPr>
      <w:autoSpaceDE w:val="0"/>
      <w:autoSpaceDN w:val="0"/>
    </w:pPr>
    <w:rPr>
      <w:rFonts w:ascii="MZTXPV+ArialMT" w:eastAsiaTheme="minorHAnsi" w:hAnsi="MZTXPV+Arial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F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2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2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72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0D77D3"/>
    <w:pPr>
      <w:autoSpaceDE w:val="0"/>
      <w:autoSpaceDN w:val="0"/>
    </w:pPr>
    <w:rPr>
      <w:rFonts w:ascii="MZTXPV+ArialMT" w:eastAsiaTheme="minorHAnsi" w:hAnsi="MZTXPV+Arial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4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4F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E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3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34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4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2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2A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7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F252-CFAC-47A1-BB72-9EB4BCF79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6BEDC8D7.dotm</Template>
  <TotalTime>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Mark E. Tokarski</cp:lastModifiedBy>
  <cp:revision>5</cp:revision>
  <dcterms:created xsi:type="dcterms:W3CDTF">2013-02-21T18:50:00Z</dcterms:created>
  <dcterms:modified xsi:type="dcterms:W3CDTF">2013-02-21T20:49:00Z</dcterms:modified>
</cp:coreProperties>
</file>