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7A3" w:rsidRDefault="005367A3">
      <w:pPr>
        <w:spacing w:after="200" w:line="276" w:lineRule="auto"/>
        <w:ind w:firstLine="0"/>
        <w:jc w:val="left"/>
        <w:rPr>
          <w:b/>
        </w:rPr>
      </w:pPr>
    </w:p>
    <w:p w:rsidR="00BA463D" w:rsidRPr="00907A5A" w:rsidRDefault="00907A5A" w:rsidP="00BA463D">
      <w:pPr>
        <w:jc w:val="right"/>
        <w:rPr>
          <w:b/>
          <w:sz w:val="24"/>
          <w:szCs w:val="24"/>
        </w:rPr>
      </w:pPr>
      <w:r w:rsidRPr="00907A5A">
        <w:rPr>
          <w:b/>
          <w:sz w:val="24"/>
          <w:szCs w:val="24"/>
        </w:rPr>
        <w:t>OMB No. 0952-0589</w:t>
      </w:r>
    </w:p>
    <w:p w:rsidR="00BA463D" w:rsidRPr="00E42B52" w:rsidRDefault="00907A5A" w:rsidP="00BA463D">
      <w:pPr>
        <w:jc w:val="right"/>
        <w:rPr>
          <w:b/>
          <w:sz w:val="24"/>
          <w:szCs w:val="24"/>
        </w:rPr>
      </w:pPr>
      <w:r w:rsidRPr="00907A5A">
        <w:rPr>
          <w:b/>
          <w:sz w:val="24"/>
          <w:szCs w:val="24"/>
        </w:rPr>
        <w:t>Exp. 04/30/2014</w:t>
      </w:r>
    </w:p>
    <w:p w:rsidR="00BA463D" w:rsidRDefault="00BA463D" w:rsidP="00BA463D"/>
    <w:p w:rsidR="005367A3" w:rsidRDefault="005367A3">
      <w:pPr>
        <w:spacing w:after="200" w:line="276" w:lineRule="auto"/>
        <w:ind w:firstLine="0"/>
        <w:jc w:val="left"/>
        <w:rPr>
          <w:b/>
        </w:rPr>
      </w:pPr>
    </w:p>
    <w:p w:rsidR="005367A3" w:rsidRDefault="005367A3">
      <w:pPr>
        <w:spacing w:after="200" w:line="276" w:lineRule="auto"/>
        <w:ind w:firstLine="0"/>
        <w:jc w:val="left"/>
        <w:rPr>
          <w:b/>
        </w:rPr>
      </w:pPr>
    </w:p>
    <w:p w:rsidR="005367A3" w:rsidRPr="005367A3" w:rsidRDefault="005367A3">
      <w:pPr>
        <w:spacing w:after="200" w:line="276" w:lineRule="auto"/>
        <w:ind w:firstLine="0"/>
        <w:jc w:val="left"/>
        <w:rPr>
          <w:b/>
          <w:sz w:val="28"/>
          <w:szCs w:val="28"/>
        </w:rPr>
      </w:pPr>
      <w:r w:rsidRPr="005367A3">
        <w:rPr>
          <w:b/>
          <w:sz w:val="28"/>
          <w:szCs w:val="28"/>
        </w:rPr>
        <w:t>HINTS 4, CYCLE 3 DRAFT INSTRUMENT FOR TESTING</w:t>
      </w:r>
    </w:p>
    <w:p w:rsidR="005367A3" w:rsidRDefault="005367A3">
      <w:pPr>
        <w:spacing w:after="200" w:line="276" w:lineRule="auto"/>
        <w:ind w:firstLine="0"/>
        <w:jc w:val="left"/>
        <w:rPr>
          <w:b/>
        </w:rPr>
      </w:pPr>
    </w:p>
    <w:p w:rsidR="005367A3" w:rsidRDefault="005367A3">
      <w:pPr>
        <w:spacing w:after="200" w:line="276" w:lineRule="auto"/>
        <w:ind w:firstLine="0"/>
        <w:jc w:val="left"/>
        <w:rPr>
          <w:b/>
        </w:rPr>
      </w:pPr>
    </w:p>
    <w:p w:rsidR="005367A3" w:rsidRPr="00972090" w:rsidRDefault="005367A3" w:rsidP="005367A3">
      <w:pPr>
        <w:autoSpaceDE w:val="0"/>
        <w:autoSpaceDN w:val="0"/>
        <w:adjustRightInd w:val="0"/>
        <w:spacing w:line="240" w:lineRule="auto"/>
        <w:ind w:firstLine="0"/>
        <w:rPr>
          <w:rFonts w:eastAsia="Calibri" w:cs="Arial"/>
          <w:sz w:val="16"/>
          <w:szCs w:val="16"/>
        </w:rPr>
      </w:pPr>
      <w:r w:rsidRPr="00972090">
        <w:rPr>
          <w:rFonts w:eastAsia="Calibri"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5367A3" w:rsidRPr="00972090" w:rsidRDefault="005367A3" w:rsidP="005367A3">
      <w:pPr>
        <w:autoSpaceDE w:val="0"/>
        <w:autoSpaceDN w:val="0"/>
        <w:adjustRightInd w:val="0"/>
        <w:spacing w:line="240" w:lineRule="auto"/>
        <w:ind w:firstLine="0"/>
        <w:rPr>
          <w:rFonts w:eastAsia="Calibri" w:cs="Arial"/>
          <w:sz w:val="16"/>
          <w:szCs w:val="16"/>
        </w:rPr>
      </w:pPr>
    </w:p>
    <w:p w:rsidR="005367A3" w:rsidRPr="00972090" w:rsidRDefault="005367A3" w:rsidP="005367A3">
      <w:pPr>
        <w:autoSpaceDE w:val="0"/>
        <w:autoSpaceDN w:val="0"/>
        <w:adjustRightInd w:val="0"/>
        <w:spacing w:line="240" w:lineRule="auto"/>
        <w:ind w:firstLine="0"/>
        <w:rPr>
          <w:rFonts w:eastAsia="Calibri" w:cs="Arial"/>
          <w:sz w:val="16"/>
          <w:szCs w:val="16"/>
        </w:rPr>
      </w:pPr>
      <w:r w:rsidRPr="00972090">
        <w:rPr>
          <w:rFonts w:eastAsia="Calibri" w:cs="Arial"/>
          <w:sz w:val="16"/>
          <w:szCs w:val="16"/>
        </w:rPr>
        <w:t xml:space="preserve">NOTIFICATION TO RESPONDENT OF ESTIMATED BURDEN: Public reporting burden for this collection of information is estimated to average </w:t>
      </w:r>
      <w:r w:rsidRPr="00972090">
        <w:rPr>
          <w:rFonts w:cs="Arial"/>
          <w:sz w:val="16"/>
          <w:szCs w:val="16"/>
        </w:rPr>
        <w:t xml:space="preserve">90 </w:t>
      </w:r>
      <w:r w:rsidRPr="00972090">
        <w:rPr>
          <w:rFonts w:eastAsia="Calibri" w:cs="Arial"/>
          <w:sz w:val="16"/>
          <w:szCs w:val="16"/>
        </w:rPr>
        <w:t xml:space="preserve">minutes per response, including the time for reviewing instructions, searching existing data sources, gathering and maintaining the data needed, and completing and reviewing the collection of information. </w:t>
      </w:r>
      <w:r w:rsidRPr="00972090">
        <w:rPr>
          <w:rFonts w:eastAsia="Calibri" w:cs="Arial"/>
          <w:b/>
          <w:sz w:val="16"/>
          <w:szCs w:val="16"/>
        </w:rPr>
        <w:t>An agency may not conduct or sponsor, and a person is not required to respond to, a collection of information unless it displays a currently valid OMB control number.</w:t>
      </w:r>
      <w:r w:rsidRPr="00972090">
        <w:rPr>
          <w:rFonts w:eastAsia="Calibri"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w:t>
      </w:r>
      <w:r w:rsidR="00907A5A">
        <w:rPr>
          <w:rFonts w:eastAsia="Calibri" w:cs="Arial"/>
          <w:sz w:val="16"/>
          <w:szCs w:val="16"/>
        </w:rPr>
        <w:t>92-7974, ATTN: PRA (0925</w:t>
      </w:r>
      <w:r w:rsidR="00907A5A" w:rsidRPr="00907A5A">
        <w:rPr>
          <w:rFonts w:eastAsia="Calibri" w:cs="Arial"/>
          <w:sz w:val="16"/>
          <w:szCs w:val="16"/>
        </w:rPr>
        <w:t>-0589)</w:t>
      </w:r>
      <w:r w:rsidRPr="00907A5A">
        <w:rPr>
          <w:rFonts w:eastAsia="Calibri" w:cs="Arial"/>
          <w:color w:val="FF0000"/>
          <w:sz w:val="16"/>
          <w:szCs w:val="16"/>
        </w:rPr>
        <w:t xml:space="preserve">. </w:t>
      </w:r>
      <w:r w:rsidRPr="00907A5A">
        <w:rPr>
          <w:rFonts w:eastAsia="Calibri" w:cs="Arial"/>
          <w:sz w:val="16"/>
          <w:szCs w:val="16"/>
        </w:rPr>
        <w:t>D</w:t>
      </w:r>
      <w:bookmarkStart w:id="0" w:name="_GoBack"/>
      <w:bookmarkEnd w:id="0"/>
      <w:r w:rsidRPr="00907A5A">
        <w:rPr>
          <w:rFonts w:eastAsia="Calibri" w:cs="Arial"/>
          <w:sz w:val="16"/>
          <w:szCs w:val="16"/>
        </w:rPr>
        <w:t>o not return</w:t>
      </w:r>
      <w:r w:rsidRPr="00972090">
        <w:rPr>
          <w:rFonts w:eastAsia="Calibri" w:cs="Arial"/>
          <w:sz w:val="16"/>
          <w:szCs w:val="16"/>
        </w:rPr>
        <w:t xml:space="preserve"> the completed form to this address.</w:t>
      </w:r>
    </w:p>
    <w:p w:rsidR="005367A3" w:rsidRDefault="005367A3">
      <w:pPr>
        <w:spacing w:after="200" w:line="276" w:lineRule="auto"/>
        <w:ind w:firstLine="0"/>
        <w:jc w:val="left"/>
        <w:rPr>
          <w:b/>
        </w:rPr>
        <w:sectPr w:rsidR="005367A3" w:rsidSect="005367A3">
          <w:headerReference w:type="default" r:id="rId9"/>
          <w:footerReference w:type="default" r:id="rId10"/>
          <w:pgSz w:w="12240" w:h="15840" w:code="1"/>
          <w:pgMar w:top="864" w:right="720" w:bottom="720" w:left="720" w:header="432" w:footer="432" w:gutter="0"/>
          <w:cols w:space="288"/>
          <w:docGrid w:linePitch="360"/>
        </w:sectPr>
      </w:pPr>
    </w:p>
    <w:tbl>
      <w:tblPr>
        <w:tblW w:w="5040" w:type="dxa"/>
        <w:jc w:val="center"/>
        <w:shd w:val="clear" w:color="auto" w:fill="4F81BD"/>
        <w:tblLook w:val="04A0" w:firstRow="1" w:lastRow="0" w:firstColumn="1" w:lastColumn="0" w:noHBand="0" w:noVBand="1"/>
      </w:tblPr>
      <w:tblGrid>
        <w:gridCol w:w="5040"/>
      </w:tblGrid>
      <w:tr w:rsidR="002655F2" w:rsidRPr="00D752F4" w:rsidTr="00D811A6">
        <w:trPr>
          <w:jc w:val="center"/>
        </w:trPr>
        <w:tc>
          <w:tcPr>
            <w:tcW w:w="5040" w:type="dxa"/>
            <w:shd w:val="clear" w:color="auto" w:fill="4F81BD"/>
          </w:tcPr>
          <w:p w:rsidR="002655F2" w:rsidRPr="00742F1E" w:rsidRDefault="005367A3" w:rsidP="007C3C04">
            <w:pPr>
              <w:pStyle w:val="C1-CtrBoldHd"/>
              <w:rPr>
                <w:color w:val="000000"/>
              </w:rPr>
            </w:pPr>
            <w:r>
              <w:rPr>
                <w:b w:val="0"/>
                <w:color w:val="auto"/>
                <w:sz w:val="20"/>
              </w:rPr>
              <w:lastRenderedPageBreak/>
              <w:br w:type="page"/>
            </w:r>
            <w:r w:rsidR="002655F2" w:rsidRPr="00742F1E">
              <w:t>A: Looking For Health Information</w:t>
            </w:r>
          </w:p>
        </w:tc>
      </w:tr>
    </w:tbl>
    <w:p w:rsidR="002655F2" w:rsidRPr="00A10051" w:rsidRDefault="002655F2" w:rsidP="002655F2">
      <w:pPr>
        <w:pStyle w:val="SL-FlLftSgl"/>
      </w:pPr>
    </w:p>
    <w:p w:rsidR="002655F2" w:rsidRPr="00742F1E" w:rsidRDefault="002655F2" w:rsidP="002655F2">
      <w:pPr>
        <w:pStyle w:val="Q1-FirstLevelQuestion"/>
        <w:rPr>
          <w:color w:val="FF0000"/>
          <w:szCs w:val="18"/>
        </w:rPr>
      </w:pPr>
      <w:r w:rsidRPr="00742F1E">
        <w:t>A1.</w:t>
      </w:r>
      <w:r w:rsidRPr="00742F1E">
        <w:tab/>
        <w:t xml:space="preserve">Have you ever looked for information about health or medical topics from any source? </w:t>
      </w:r>
    </w:p>
    <w:p w:rsidR="002655F2" w:rsidRDefault="002655F2" w:rsidP="002655F2">
      <w:pPr>
        <w:pStyle w:val="A1-1stLeader"/>
      </w:pPr>
      <w:r>
        <w:rPr>
          <w:noProof/>
        </w:rPr>
        <mc:AlternateContent>
          <mc:Choice Requires="wps">
            <w:drawing>
              <wp:anchor distT="0" distB="0" distL="114300" distR="114300" simplePos="0" relativeHeight="251664384" behindDoc="0" locked="0" layoutInCell="1" allowOverlap="1" wp14:anchorId="73E169B2" wp14:editId="29A0D6F7">
                <wp:simplePos x="0" y="0"/>
                <wp:positionH relativeFrom="column">
                  <wp:posOffset>45720</wp:posOffset>
                </wp:positionH>
                <wp:positionV relativeFrom="paragraph">
                  <wp:posOffset>59690</wp:posOffset>
                </wp:positionV>
                <wp:extent cx="0" cy="548640"/>
                <wp:effectExtent l="55245" t="11430" r="59055" b="20955"/>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7pt" to="3.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" strokeweight="1pt">
                <v:stroke endarrow="block" endarrowlength="long"/>
              </v:line>
            </w:pict>
          </mc:Fallback>
        </mc:AlternateContent>
      </w:r>
      <w:r>
        <w:rPr>
          <w:noProof/>
        </w:rPr>
        <mc:AlternateContent>
          <mc:Choice Requires="wps">
            <w:drawing>
              <wp:anchor distT="0" distB="0" distL="114300" distR="114300" simplePos="0" relativeHeight="251663360" behindDoc="0" locked="0" layoutInCell="1" allowOverlap="1" wp14:anchorId="1A637A9B" wp14:editId="75633A9D">
                <wp:simplePos x="0" y="0"/>
                <wp:positionH relativeFrom="column">
                  <wp:posOffset>45720</wp:posOffset>
                </wp:positionH>
                <wp:positionV relativeFrom="paragraph">
                  <wp:posOffset>59690</wp:posOffset>
                </wp:positionV>
                <wp:extent cx="274320" cy="0"/>
                <wp:effectExtent l="7620" t="11430" r="13335" b="762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7pt" to="2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" strokeweight="1pt"/>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4927B4">
        <w:t>Yes</w:t>
      </w:r>
    </w:p>
    <w:p w:rsidR="002655F2" w:rsidRPr="004B53A0" w:rsidRDefault="002655F2" w:rsidP="002655F2">
      <w:pPr>
        <w:pStyle w:val="A1-1stLeader"/>
      </w:pPr>
      <w:r>
        <w:rPr>
          <w:noProof/>
        </w:rPr>
        <mc:AlternateContent>
          <mc:Choice Requires="wps">
            <w:drawing>
              <wp:anchor distT="0" distB="0" distL="114300" distR="114300" simplePos="0" relativeHeight="251671552" behindDoc="0" locked="0" layoutInCell="1" allowOverlap="1" wp14:anchorId="7ACC7C9D" wp14:editId="11D57C50">
                <wp:simplePos x="0" y="0"/>
                <wp:positionH relativeFrom="column">
                  <wp:posOffset>738505</wp:posOffset>
                </wp:positionH>
                <wp:positionV relativeFrom="paragraph">
                  <wp:posOffset>64770</wp:posOffset>
                </wp:positionV>
                <wp:extent cx="137160" cy="635"/>
                <wp:effectExtent l="14605" t="60960" r="19685" b="62230"/>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3" o:spid="_x0000_s1026" type="#_x0000_t32" style="position:absolute;margin-left:58.15pt;margin-top:5.1pt;width:10.8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No</w:t>
      </w:r>
      <w:r>
        <w:t> </w:t>
      </w:r>
      <w:r>
        <w:t> </w:t>
      </w:r>
      <w:r>
        <w:t> </w:t>
      </w:r>
      <w:r>
        <w:rPr>
          <w:b/>
        </w:rPr>
        <w:t>GO TO</w:t>
      </w:r>
      <w:r w:rsidRPr="0047546F">
        <w:rPr>
          <w:b/>
        </w:rPr>
        <w:t xml:space="preserve"> A</w:t>
      </w:r>
      <w:r>
        <w:rPr>
          <w:b/>
        </w:rPr>
        <w:t>7</w:t>
      </w:r>
      <w:r w:rsidRPr="0047546F">
        <w:rPr>
          <w:b/>
        </w:rPr>
        <w:t xml:space="preserve"> in the next column</w:t>
      </w:r>
    </w:p>
    <w:p w:rsidR="002655F2" w:rsidRDefault="002655F2" w:rsidP="002655F2">
      <w:pPr>
        <w:pStyle w:val="SL-FlLftSgl"/>
      </w:pPr>
    </w:p>
    <w:p w:rsidR="002655F2" w:rsidRPr="00E52523" w:rsidRDefault="002655F2" w:rsidP="002655F2">
      <w:pPr>
        <w:pStyle w:val="SL-FlLftSgl"/>
      </w:pPr>
    </w:p>
    <w:p w:rsidR="002655F2" w:rsidRPr="00682055" w:rsidRDefault="002655F2" w:rsidP="002655F2">
      <w:pPr>
        <w:pStyle w:val="Q1-FirstLevelQuestion"/>
        <w:rPr>
          <w:color w:val="FF0000"/>
          <w:sz w:val="18"/>
          <w:szCs w:val="18"/>
        </w:rPr>
      </w:pPr>
      <w:r>
        <w:rPr>
          <w:b/>
          <w:noProof/>
        </w:rPr>
        <mc:AlternateContent>
          <mc:Choice Requires="wps">
            <w:drawing>
              <wp:anchor distT="0" distB="0" distL="114300" distR="114300" simplePos="0" relativeHeight="251659264" behindDoc="1" locked="0" layoutInCell="1" allowOverlap="1" wp14:anchorId="460EC47B" wp14:editId="3F947E19">
                <wp:simplePos x="0" y="0"/>
                <wp:positionH relativeFrom="column">
                  <wp:posOffset>437515</wp:posOffset>
                </wp:positionH>
                <wp:positionV relativeFrom="paragraph">
                  <wp:posOffset>532130</wp:posOffset>
                </wp:positionV>
                <wp:extent cx="651510" cy="35560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2" o:spid="_x0000_s1026" type="#_x0000_t202" style="position:absolute;left:0;text-align:left;margin-left:34.45pt;margin-top:41.9pt;width:51.3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" filled="f" stroked="f">
                <v:textbox inset="0,0,0,0">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C053FD">
        <w:t>A2.</w:t>
      </w:r>
      <w:r w:rsidRPr="00C053FD">
        <w:tab/>
        <w:t>The most recent time you looked for information about health or medical topics, where did you go first?</w:t>
      </w:r>
      <w:r>
        <w:t xml:space="preserve">  </w:t>
      </w:r>
    </w:p>
    <w:p w:rsidR="002655F2" w:rsidRPr="00F77597" w:rsidRDefault="002655F2" w:rsidP="002655F2">
      <w:pPr>
        <w:pStyle w:val="Q1-FirstLevelQuestion"/>
        <w:rPr>
          <w:b/>
        </w:rPr>
      </w:pPr>
      <w:r w:rsidRPr="00F77597">
        <w:rPr>
          <w:b/>
        </w:rPr>
        <w:tab/>
        <w:t xml:space="preserve">Mark </w:t>
      </w:r>
      <w:r>
        <w:rPr>
          <w:b/>
        </w:rPr>
        <w:fldChar w:fldCharType="begin">
          <w:ffData>
            <w:name w:val="Check4"/>
            <w:enabled/>
            <w:calcOnExit w:val="0"/>
            <w:checkBox>
              <w:sizeAuto/>
              <w:default w:val="0"/>
            </w:checkBox>
          </w:ffData>
        </w:fldChar>
      </w:r>
      <w:bookmarkStart w:id="1" w:name="Check4"/>
      <w:r>
        <w:rPr>
          <w:b/>
        </w:rPr>
        <w:instrText xml:space="preserve"> FORMCHECKBOX </w:instrText>
      </w:r>
      <w:r>
        <w:rPr>
          <w:b/>
        </w:rPr>
      </w:r>
      <w:r>
        <w:rPr>
          <w:b/>
        </w:rPr>
        <w:fldChar w:fldCharType="end"/>
      </w:r>
      <w:bookmarkEnd w:id="1"/>
      <w:r>
        <w:rPr>
          <w:b/>
        </w:rPr>
        <w:t xml:space="preserve"> </w:t>
      </w:r>
      <w:r w:rsidRPr="00F77597">
        <w:rPr>
          <w:b/>
        </w:rPr>
        <w:t>only one.</w:t>
      </w:r>
      <w:r w:rsidR="004A59A9" w:rsidRPr="004A59A9">
        <w:rPr>
          <w:noProof/>
        </w:rPr>
        <w:t xml:space="preserve"> </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Books</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Brochures, pamphlets, etc.</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Cancer organization</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Family</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Friend/</w:t>
      </w:r>
      <w:r>
        <w:t>Co-worker</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Doctor or health care provider</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Internet</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Library</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Magazines</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Newspapers</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Telephone information number</w:t>
      </w:r>
    </w:p>
    <w:p w:rsidR="002655F2" w:rsidRPr="00C053FD" w:rsidRDefault="002655F2" w:rsidP="002655F2">
      <w:pPr>
        <w:pStyle w:val="A1-1stLeader"/>
      </w:pPr>
      <w:r>
        <w:rPr>
          <w:noProof/>
        </w:rPr>
        <mc:AlternateContent>
          <mc:Choice Requires="wps">
            <w:drawing>
              <wp:anchor distT="0" distB="0" distL="114300" distR="114300" simplePos="0" relativeHeight="251660288" behindDoc="0" locked="0" layoutInCell="1" allowOverlap="1" wp14:anchorId="3EB64FA3" wp14:editId="7319EFC9">
                <wp:simplePos x="0" y="0"/>
                <wp:positionH relativeFrom="column">
                  <wp:posOffset>1473200</wp:posOffset>
                </wp:positionH>
                <wp:positionV relativeFrom="paragraph">
                  <wp:posOffset>245110</wp:posOffset>
                </wp:positionV>
                <wp:extent cx="1874520" cy="274320"/>
                <wp:effectExtent l="6350" t="8255" r="5080" b="1270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175">
                          <a:solidFill>
                            <a:srgbClr val="000000"/>
                          </a:solidFill>
                          <a:miter lim="800000"/>
                          <a:headEnd/>
                          <a:tailEnd/>
                        </a:ln>
                      </wps:spPr>
                      <wps:txbx>
                        <w:txbxContent>
                          <w:p w:rsidR="0062061D" w:rsidRDefault="0062061D" w:rsidP="002655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27" type="#_x0000_t202" style="position:absolute;left:0;text-align:left;margin-left:116pt;margin-top:19.3pt;width:147.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" strokeweight=".25pt">
                <v:textbox>
                  <w:txbxContent>
                    <w:p w:rsidR="0062061D" w:rsidRDefault="0062061D" w:rsidP="002655F2"/>
                  </w:txbxContent>
                </v:textbox>
              </v:shape>
            </w:pict>
          </mc:Fallback>
        </mc:AlternateContent>
      </w: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Complementary, alternative, or unconventional practitioner</w:t>
      </w:r>
    </w:p>
    <w:p w:rsidR="002655F2" w:rsidRPr="00C053FD" w:rsidRDefault="002655F2" w:rsidP="002655F2">
      <w:pPr>
        <w:pStyle w:val="A1-1stLeader"/>
      </w:pPr>
      <w:r>
        <w:rPr>
          <w:noProof/>
        </w:rPr>
        <mc:AlternateContent>
          <mc:Choice Requires="wps">
            <w:drawing>
              <wp:anchor distT="0" distB="0" distL="114300" distR="114300" simplePos="0" relativeHeight="251670528" behindDoc="0" locked="0" layoutInCell="1" allowOverlap="1" wp14:anchorId="4510EE7A" wp14:editId="35998CEC">
                <wp:simplePos x="0" y="0"/>
                <wp:positionH relativeFrom="column">
                  <wp:posOffset>1334770</wp:posOffset>
                </wp:positionH>
                <wp:positionV relativeFrom="paragraph">
                  <wp:posOffset>67945</wp:posOffset>
                </wp:positionV>
                <wp:extent cx="137160" cy="635"/>
                <wp:effectExtent l="10795" t="59690" r="23495" b="63500"/>
                <wp:wrapNone/>
                <wp:docPr id="160"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0" o:spid="_x0000_s1026" type="#_x0000_t32" style="position:absolute;margin-left:105.1pt;margin-top:5.35pt;width:10.8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" strokeweight="1pt">
                <v:stroke endarrow="block"/>
              </v:shape>
            </w:pict>
          </mc:Fallback>
        </mc:AlternateContent>
      </w: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Other-Specify</w:t>
      </w:r>
    </w:p>
    <w:p w:rsidR="002655F2" w:rsidRDefault="002655F2" w:rsidP="002655F2">
      <w:pPr>
        <w:pStyle w:val="SL-FlLftSgl"/>
      </w:pPr>
    </w:p>
    <w:p w:rsidR="002655F2" w:rsidRDefault="002655F2" w:rsidP="002655F2">
      <w:pPr>
        <w:pStyle w:val="SL-FlLftSgl"/>
      </w:pPr>
      <w:r>
        <w:rPr>
          <w:noProof/>
        </w:rPr>
        <mc:AlternateContent>
          <mc:Choice Requires="wps">
            <w:drawing>
              <wp:anchor distT="0" distB="0" distL="114300" distR="114300" simplePos="0" relativeHeight="251669504" behindDoc="0" locked="0" layoutInCell="1" allowOverlap="1" wp14:anchorId="5EC001F7" wp14:editId="07183E78">
                <wp:simplePos x="0" y="0"/>
                <wp:positionH relativeFrom="column">
                  <wp:posOffset>1236345</wp:posOffset>
                </wp:positionH>
                <wp:positionV relativeFrom="paragraph">
                  <wp:posOffset>42545</wp:posOffset>
                </wp:positionV>
                <wp:extent cx="182880" cy="0"/>
                <wp:effectExtent l="0" t="635" r="0" b="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9" o:spid="_x0000_s1026" type="#_x0000_t32" style="position:absolute;margin-left:97.35pt;margin-top:3.35pt;width:14.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" stroked="f">
                <v:stroke endarrow="block"/>
              </v:shape>
            </w:pict>
          </mc:Fallback>
        </mc:AlternateContent>
      </w:r>
    </w:p>
    <w:p w:rsidR="002655F2" w:rsidRPr="00682055" w:rsidRDefault="002655F2" w:rsidP="002655F2">
      <w:pPr>
        <w:pStyle w:val="Q1-FirstLevelQuestion"/>
        <w:rPr>
          <w:color w:val="FF0000"/>
          <w:sz w:val="18"/>
          <w:szCs w:val="18"/>
        </w:rPr>
      </w:pPr>
      <w:r w:rsidRPr="00C053FD">
        <w:t>A3.</w:t>
      </w:r>
      <w:r w:rsidRPr="00C053FD">
        <w:tab/>
        <w:t>Did you look or go anywhere else</w:t>
      </w:r>
      <w:r>
        <w:t xml:space="preserve"> that time</w:t>
      </w:r>
      <w:r w:rsidRPr="00C053FD">
        <w:t xml:space="preserve">? </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Yes</w:t>
      </w:r>
    </w:p>
    <w:p w:rsidR="002655F2" w:rsidRPr="00C053FD" w:rsidRDefault="002655F2" w:rsidP="002655F2">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No</w:t>
      </w:r>
    </w:p>
    <w:p w:rsidR="002655F2" w:rsidRDefault="002655F2" w:rsidP="002655F2">
      <w:pPr>
        <w:pStyle w:val="SL-FlLftSgl"/>
      </w:pPr>
    </w:p>
    <w:p w:rsidR="002655F2" w:rsidRDefault="002655F2" w:rsidP="002655F2">
      <w:pPr>
        <w:pStyle w:val="SL-FlLftSgl"/>
      </w:pPr>
    </w:p>
    <w:p w:rsidR="002655F2" w:rsidRPr="00682055" w:rsidRDefault="002655F2" w:rsidP="002655F2">
      <w:pPr>
        <w:pStyle w:val="Q1-FirstLevelQuestion"/>
        <w:rPr>
          <w:color w:val="FF0000"/>
          <w:sz w:val="18"/>
          <w:szCs w:val="18"/>
        </w:rPr>
      </w:pPr>
      <w:r>
        <w:t>A</w:t>
      </w:r>
      <w:r w:rsidRPr="00AA612A">
        <w:t>4.</w:t>
      </w:r>
      <w:r w:rsidRPr="0065601B">
        <w:tab/>
      </w:r>
      <w:hyperlink r:id="rId11" w:history="1">
        <w:r w:rsidRPr="0065601B">
          <w:t>The most recent time you looked for information about health or medical topics</w:t>
        </w:r>
        <w:r>
          <w:t>,</w:t>
        </w:r>
        <w:r w:rsidRPr="0065601B">
          <w:t xml:space="preserve"> </w:t>
        </w:r>
        <w:r>
          <w:t xml:space="preserve">who </w:t>
        </w:r>
        <w:r w:rsidRPr="0065601B">
          <w:t>was it for</w:t>
        </w:r>
      </w:hyperlink>
      <w:r>
        <w:t xml:space="preserve">?  </w:t>
      </w:r>
    </w:p>
    <w:p w:rsidR="002655F2" w:rsidRPr="00083628" w:rsidRDefault="002655F2" w:rsidP="002655F2">
      <w:pPr>
        <w:pStyle w:val="A1-1stLeader"/>
      </w:pPr>
      <w:r w:rsidRPr="007E76A9">
        <w:rPr>
          <w:shd w:val="clear" w:color="auto" w:fill="FFFFFF"/>
        </w:rPr>
        <w:fldChar w:fldCharType="begin">
          <w:ffData>
            <w:name w:val="Check3"/>
            <w:enabled/>
            <w:calcOnExit w:val="0"/>
            <w:checkBox>
              <w:sizeAuto/>
              <w:default w:val="0"/>
            </w:checkBox>
          </w:ffData>
        </w:fldChar>
      </w:r>
      <w:r w:rsidRPr="007E76A9">
        <w:rPr>
          <w:shd w:val="clear" w:color="auto" w:fill="FFFFFF"/>
        </w:rPr>
        <w:instrText xml:space="preserve"> FORMCHECKBOX </w:instrText>
      </w:r>
      <w:r w:rsidRPr="007E76A9">
        <w:rPr>
          <w:shd w:val="clear" w:color="auto" w:fill="FFFFFF"/>
        </w:rPr>
      </w:r>
      <w:r w:rsidRPr="007E76A9">
        <w:rPr>
          <w:shd w:val="clear" w:color="auto" w:fill="FFFFFF"/>
        </w:rPr>
        <w:fldChar w:fldCharType="end"/>
      </w:r>
      <w:r>
        <w:tab/>
        <w:t>My</w:t>
      </w:r>
      <w:r w:rsidRPr="0065601B">
        <w:t>self</w:t>
      </w:r>
    </w:p>
    <w:p w:rsidR="002655F2" w:rsidRPr="00083628" w:rsidRDefault="002655F2" w:rsidP="002655F2">
      <w:pPr>
        <w:pStyle w:val="A1-1stLeader"/>
      </w:pPr>
      <w:r w:rsidRPr="007E76A9">
        <w:rPr>
          <w:shd w:val="clear" w:color="auto" w:fill="FFFFFF"/>
        </w:rPr>
        <w:fldChar w:fldCharType="begin">
          <w:ffData>
            <w:name w:val="Check3"/>
            <w:enabled/>
            <w:calcOnExit w:val="0"/>
            <w:checkBox>
              <w:sizeAuto/>
              <w:default w:val="0"/>
            </w:checkBox>
          </w:ffData>
        </w:fldChar>
      </w:r>
      <w:r w:rsidRPr="007E76A9">
        <w:rPr>
          <w:shd w:val="clear" w:color="auto" w:fill="FFFFFF"/>
        </w:rPr>
        <w:instrText xml:space="preserve"> FORMCHECKBOX </w:instrText>
      </w:r>
      <w:r w:rsidRPr="007E76A9">
        <w:rPr>
          <w:shd w:val="clear" w:color="auto" w:fill="FFFFFF"/>
        </w:rPr>
      </w:r>
      <w:r w:rsidRPr="007E76A9">
        <w:rPr>
          <w:shd w:val="clear" w:color="auto" w:fill="FFFFFF"/>
        </w:rPr>
        <w:fldChar w:fldCharType="end"/>
      </w:r>
      <w:r>
        <w:tab/>
        <w:t>S</w:t>
      </w:r>
      <w:r w:rsidRPr="0065601B">
        <w:t>omeone else</w:t>
      </w:r>
    </w:p>
    <w:p w:rsidR="002655F2" w:rsidRPr="004F027B" w:rsidRDefault="002655F2" w:rsidP="002655F2">
      <w:pPr>
        <w:pStyle w:val="A1-1stLeader"/>
      </w:pPr>
      <w:r w:rsidRPr="007E76A9">
        <w:rPr>
          <w:shd w:val="clear" w:color="auto" w:fill="FFFFFF"/>
        </w:rPr>
        <w:fldChar w:fldCharType="begin">
          <w:ffData>
            <w:name w:val="Check3"/>
            <w:enabled/>
            <w:calcOnExit w:val="0"/>
            <w:checkBox>
              <w:sizeAuto/>
              <w:default w:val="0"/>
            </w:checkBox>
          </w:ffData>
        </w:fldChar>
      </w:r>
      <w:r w:rsidRPr="007E76A9">
        <w:rPr>
          <w:shd w:val="clear" w:color="auto" w:fill="FFFFFF"/>
        </w:rPr>
        <w:instrText xml:space="preserve"> FORMCHECKBOX </w:instrText>
      </w:r>
      <w:r w:rsidRPr="007E76A9">
        <w:rPr>
          <w:shd w:val="clear" w:color="auto" w:fill="FFFFFF"/>
        </w:rPr>
      </w:r>
      <w:r w:rsidRPr="007E76A9">
        <w:rPr>
          <w:shd w:val="clear" w:color="auto" w:fill="FFFFFF"/>
        </w:rPr>
        <w:fldChar w:fldCharType="end"/>
      </w:r>
      <w:r>
        <w:tab/>
        <w:t>B</w:t>
      </w:r>
      <w:r w:rsidRPr="0065601B">
        <w:t>oth</w:t>
      </w:r>
      <w:r>
        <w:t xml:space="preserve"> myself and someone else</w:t>
      </w:r>
    </w:p>
    <w:p w:rsidR="002655F2" w:rsidRDefault="002655F2" w:rsidP="002655F2">
      <w:pPr>
        <w:pStyle w:val="SL-FlLftSgl"/>
      </w:pPr>
    </w:p>
    <w:p w:rsidR="002655F2" w:rsidRDefault="002655F2" w:rsidP="002655F2">
      <w:pPr>
        <w:pStyle w:val="SL-FlLftSgl"/>
      </w:pPr>
    </w:p>
    <w:p w:rsidR="00AC4BC7" w:rsidRPr="00596FD0" w:rsidRDefault="00AC4BC7" w:rsidP="00AC4BC7">
      <w:pPr>
        <w:pStyle w:val="Q1-FirstLevelQuestion"/>
        <w:rPr>
          <w:color w:val="FF0000"/>
          <w:sz w:val="18"/>
          <w:szCs w:val="18"/>
        </w:rPr>
      </w:pPr>
      <w:r w:rsidRPr="00596FD0">
        <w:t>A</w:t>
      </w:r>
      <w:r w:rsidR="00CB784E" w:rsidRPr="00596FD0">
        <w:t>5</w:t>
      </w:r>
      <w:r w:rsidRPr="00596FD0">
        <w:t>.</w:t>
      </w:r>
      <w:r w:rsidRPr="00596FD0">
        <w:tab/>
      </w:r>
      <w:r w:rsidRPr="00596FD0">
        <w:rPr>
          <w:iCs/>
        </w:rPr>
        <w:t>Do family members and friends ask you for information or advice on health topics?</w:t>
      </w:r>
    </w:p>
    <w:p w:rsidR="00AC4BC7" w:rsidRPr="00596FD0" w:rsidRDefault="00AC4BC7" w:rsidP="00AC4BC7">
      <w:pPr>
        <w:pStyle w:val="A1-1stLeader"/>
      </w:pPr>
      <w:r w:rsidRPr="00596FD0">
        <w:rPr>
          <w:shd w:val="clear" w:color="auto" w:fill="FFFFFF"/>
        </w:rPr>
        <w:fldChar w:fldCharType="begin">
          <w:ffData>
            <w:name w:val="Check3"/>
            <w:enabled/>
            <w:calcOnExit w:val="0"/>
            <w:checkBox>
              <w:sizeAuto/>
              <w:default w:val="0"/>
            </w:checkBox>
          </w:ffData>
        </w:fldChar>
      </w:r>
      <w:r w:rsidRPr="00596FD0">
        <w:rPr>
          <w:shd w:val="clear" w:color="auto" w:fill="FFFFFF"/>
        </w:rPr>
        <w:instrText xml:space="preserve"> FORMCHECKBOX </w:instrText>
      </w:r>
      <w:r w:rsidRPr="00596FD0">
        <w:rPr>
          <w:shd w:val="clear" w:color="auto" w:fill="FFFFFF"/>
        </w:rPr>
      </w:r>
      <w:r w:rsidRPr="00596FD0">
        <w:rPr>
          <w:shd w:val="clear" w:color="auto" w:fill="FFFFFF"/>
        </w:rPr>
        <w:fldChar w:fldCharType="end"/>
      </w:r>
      <w:r w:rsidRPr="00596FD0">
        <w:tab/>
        <w:t>Yes</w:t>
      </w:r>
    </w:p>
    <w:p w:rsidR="00AC4BC7" w:rsidRPr="00C053FD" w:rsidRDefault="00AC4BC7" w:rsidP="00AC4BC7">
      <w:pPr>
        <w:pStyle w:val="A1-1stLeader"/>
      </w:pPr>
      <w:r w:rsidRPr="00596FD0">
        <w:rPr>
          <w:shd w:val="clear" w:color="auto" w:fill="FFFFFF"/>
        </w:rPr>
        <w:fldChar w:fldCharType="begin">
          <w:ffData>
            <w:name w:val="Check3"/>
            <w:enabled/>
            <w:calcOnExit w:val="0"/>
            <w:checkBox>
              <w:sizeAuto/>
              <w:default w:val="0"/>
            </w:checkBox>
          </w:ffData>
        </w:fldChar>
      </w:r>
      <w:r w:rsidRPr="00596FD0">
        <w:rPr>
          <w:shd w:val="clear" w:color="auto" w:fill="FFFFFF"/>
        </w:rPr>
        <w:instrText xml:space="preserve"> FORMCHECKBOX </w:instrText>
      </w:r>
      <w:r w:rsidRPr="00596FD0">
        <w:rPr>
          <w:shd w:val="clear" w:color="auto" w:fill="FFFFFF"/>
        </w:rPr>
      </w:r>
      <w:r w:rsidRPr="00596FD0">
        <w:rPr>
          <w:shd w:val="clear" w:color="auto" w:fill="FFFFFF"/>
        </w:rPr>
        <w:fldChar w:fldCharType="end"/>
      </w:r>
      <w:r w:rsidRPr="00596FD0">
        <w:tab/>
        <w:t>No</w:t>
      </w:r>
    </w:p>
    <w:p w:rsidR="002655F2" w:rsidRPr="00682055" w:rsidRDefault="002655F2" w:rsidP="002655F2">
      <w:pPr>
        <w:pStyle w:val="Q1-FirstLevelQuestion"/>
        <w:spacing w:after="0"/>
        <w:rPr>
          <w:color w:val="FF0000"/>
          <w:sz w:val="18"/>
          <w:szCs w:val="18"/>
        </w:rPr>
      </w:pPr>
      <w:r>
        <w:br w:type="column"/>
      </w:r>
      <w:r>
        <w:lastRenderedPageBreak/>
        <w:t>A6</w:t>
      </w:r>
      <w:r w:rsidRPr="00CC6FB1">
        <w:t>.</w:t>
      </w:r>
      <w:r w:rsidRPr="00CC6FB1">
        <w:tab/>
      </w:r>
      <w:r w:rsidR="00552DCC" w:rsidRPr="00CC6FB1">
        <w:t xml:space="preserve">Based on the results of your most recent search for information about health or medical topics, how much do you agree or disagree with </w:t>
      </w:r>
      <w:r w:rsidR="00552DCC" w:rsidRPr="00CC6FB1">
        <w:rPr>
          <w:u w:val="single"/>
        </w:rPr>
        <w:t>each</w:t>
      </w:r>
      <w:r w:rsidR="00552DCC">
        <w:t xml:space="preserve"> of the following statements? </w:t>
      </w:r>
      <w:r>
        <w:t xml:space="preserve"> </w:t>
      </w:r>
    </w:p>
    <w:p w:rsidR="002655F2" w:rsidRDefault="002655F2" w:rsidP="002655F2">
      <w:pPr>
        <w:pStyle w:val="SL-FlLftSgl"/>
        <w:jc w:val="right"/>
      </w:pPr>
      <w:r>
        <w:rPr>
          <w:noProof/>
        </w:rPr>
        <w:drawing>
          <wp:inline distT="0" distB="0" distL="0" distR="0" wp14:anchorId="48213DFC" wp14:editId="3E53D5D2">
            <wp:extent cx="1214755" cy="546100"/>
            <wp:effectExtent l="0" t="0" r="4445" b="6350"/>
            <wp:docPr id="12" name="Picture 12" descr="Headers Strongly Agree-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s Strongly Agree-4 column"/>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28365" r="8557"/>
                    <a:stretch>
                      <a:fillRect/>
                    </a:stretch>
                  </pic:blipFill>
                  <pic:spPr bwMode="auto">
                    <a:xfrm>
                      <a:off x="0" y="0"/>
                      <a:ext cx="1214755" cy="54610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19"/>
        <w:gridCol w:w="456"/>
        <w:gridCol w:w="455"/>
        <w:gridCol w:w="455"/>
        <w:gridCol w:w="455"/>
      </w:tblGrid>
      <w:tr w:rsidR="002655F2" w:rsidTr="007C3C04">
        <w:trPr>
          <w:cantSplit/>
          <w:trHeight w:hRule="exact" w:val="144"/>
        </w:trPr>
        <w:tc>
          <w:tcPr>
            <w:tcW w:w="3152" w:type="dxa"/>
            <w:shd w:val="clear" w:color="auto" w:fill="auto"/>
          </w:tcPr>
          <w:p w:rsidR="002655F2" w:rsidRDefault="002655F2" w:rsidP="007C3C04">
            <w:pPr>
              <w:pStyle w:val="A1-1stLeader"/>
              <w:rPr>
                <w:highlight w:val="yellow"/>
              </w:rPr>
            </w:pPr>
          </w:p>
        </w:tc>
        <w:tc>
          <w:tcPr>
            <w:tcW w:w="446" w:type="dxa"/>
            <w:shd w:val="clear" w:color="auto" w:fill="auto"/>
            <w:vAlign w:val="bottom"/>
          </w:tcPr>
          <w:p w:rsidR="002655F2" w:rsidRDefault="002655F2" w:rsidP="007C3C04">
            <w:pPr>
              <w:pStyle w:val="A1-1stLeader"/>
              <w:rPr>
                <w:highlight w:val="yellow"/>
              </w:rPr>
            </w:pPr>
            <w:r>
              <w:rPr>
                <w:noProof/>
              </w:rPr>
              <mc:AlternateContent>
                <mc:Choice Requires="wpg">
                  <w:drawing>
                    <wp:anchor distT="0" distB="0" distL="114300" distR="114300" simplePos="0" relativeHeight="251678720" behindDoc="0" locked="0" layoutInCell="1" allowOverlap="1" wp14:anchorId="313EBAFF" wp14:editId="4E989D15">
                      <wp:simplePos x="0" y="0"/>
                      <wp:positionH relativeFrom="column">
                        <wp:posOffset>-4445</wp:posOffset>
                      </wp:positionH>
                      <wp:positionV relativeFrom="paragraph">
                        <wp:posOffset>-1905</wp:posOffset>
                      </wp:positionV>
                      <wp:extent cx="1120775" cy="94615"/>
                      <wp:effectExtent l="3175" t="5715" r="0" b="4445"/>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54" name="AutoShape 22"/>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AutoShape 23"/>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AutoShape 24"/>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AutoShape 25"/>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5pt;margin-top:-.15pt;width:88.25pt;height:7.45pt;z-index:251678720"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MG8MA&#10;AADcAAAADwAAAGRycy9kb3ducmV2LnhtbERPTWvCQBC9C/0PyxR6002lFY1uQlqo2IMHbRG9Ddlp&#10;EpqdDburif++WxC8zeN9ziofTCsu5HxjWcHzJAFBXFrdcKXg++tjPAfhA7LG1jIpuJKHPHsYrTDV&#10;tucdXfahEjGEfYoK6hC6VEpf1mTQT2xHHLkf6wyGCF0ltcM+hptWTpNkJg02HBtq7Oi9pvJ3fzYK&#10;Tlis3ed1S8fjYjcNb4eCNtteqafHoViCCDSEu/jm3ug4//U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iMG8MAAADcAAAADwAAAAAAAAAAAAAAAACYAgAAZHJzL2Rv&#10;d25yZXYueG1sUEsFBgAAAAAEAAQA9QAAAIgDAAAAAA==&#10;" fillcolor="#4f81bd" stroked="f"/>
                      <v:shape id="AutoShape 23"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pgMMA&#10;AADcAAAADwAAAGRycy9kb3ducmV2LnhtbERPTWvCQBC9C/0PyxS86aaC0kY3IS0oevCgLaK3ITsm&#10;odnZsLua+O+7hUJv83ifs8oH04o7Od9YVvAyTUAQl1Y3XCn4+lxPXkH4gKyxtUwKHuQhz55GK0y1&#10;7flA92OoRAxhn6KCOoQuldKXNRn0U9sRR+5qncEQoaukdtjHcNPKWZIspMGGY0ONHX3UVH4fb0bB&#10;BYuN2z32dD6/HWbh/VTQdt8rNX4eiiWIQEP4F/+5tzrOn8/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QpgMMAAADcAAAADwAAAAAAAAAAAAAAAACYAgAAZHJzL2Rv&#10;d25yZXYueG1sUEsFBgAAAAAEAAQA9QAAAIgDAAAAAA==&#10;" fillcolor="#4f81bd" stroked="f"/>
                      <v:shape id="AutoShape 24"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398MA&#10;AADcAAAADwAAAGRycy9kb3ducmV2LnhtbERPTWvCQBC9F/wPywi91Y1CpUY3IQot9uBBK6K3ITsm&#10;wexs2N2a+O+7hUJv83ifs8oH04o7Od9YVjCdJCCIS6sbrhQcv95f3kD4gKyxtUwKHuQhz0ZPK0y1&#10;7XlP90OoRAxhn6KCOoQuldKXNRn0E9sRR+5qncEQoaukdtjHcNPKWZLMpcGGY0ONHW1qKm+Hb6Pg&#10;gsWH+3zs6Hxe7GdhfSpou+uVeh4PxRJEoCH8i//cWx3nv87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a398MAAADcAAAADwAAAAAAAAAAAAAAAACYAgAAZHJzL2Rv&#10;d25yZXYueG1sUEsFBgAAAAAEAAQA9QAAAIgDAAAAAA==&#10;" fillcolor="#4f81bd" stroked="f"/>
                      <v:shape id="AutoShape 25"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bMMA&#10;AADcAAAADwAAAGRycy9kb3ducmV2LnhtbERPTWvCQBC9C/0PyxR6002FVo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SbMMAAADcAAAADwAAAAAAAAAAAAAAAACYAgAAZHJzL2Rv&#10;d25yZXYueG1sUEsFBgAAAAAEAAQA9QAAAIgDAAAAAA==&#10;" fillcolor="#4f81bd" stroked="f"/>
                    </v:group>
                  </w:pict>
                </mc:Fallback>
              </mc:AlternateContent>
            </w:r>
          </w:p>
        </w:tc>
        <w:tc>
          <w:tcPr>
            <w:tcW w:w="446" w:type="dxa"/>
            <w:shd w:val="clear" w:color="auto" w:fill="auto"/>
            <w:vAlign w:val="bottom"/>
          </w:tcPr>
          <w:p w:rsidR="002655F2" w:rsidRDefault="002655F2" w:rsidP="007C3C04">
            <w:pPr>
              <w:pStyle w:val="A1-1stLeader"/>
              <w:rPr>
                <w:highlight w:val="yellow"/>
              </w:rPr>
            </w:pPr>
          </w:p>
        </w:tc>
        <w:tc>
          <w:tcPr>
            <w:tcW w:w="446" w:type="dxa"/>
            <w:shd w:val="clear" w:color="auto" w:fill="auto"/>
            <w:vAlign w:val="bottom"/>
          </w:tcPr>
          <w:p w:rsidR="002655F2" w:rsidRDefault="002655F2" w:rsidP="007C3C04">
            <w:pPr>
              <w:pStyle w:val="A1-1stLeader"/>
              <w:rPr>
                <w:highlight w:val="yellow"/>
              </w:rPr>
            </w:pPr>
          </w:p>
        </w:tc>
        <w:tc>
          <w:tcPr>
            <w:tcW w:w="446" w:type="dxa"/>
            <w:shd w:val="clear" w:color="auto" w:fill="auto"/>
            <w:vAlign w:val="bottom"/>
          </w:tcPr>
          <w:p w:rsidR="002655F2" w:rsidRDefault="002655F2" w:rsidP="007C3C04">
            <w:pPr>
              <w:pStyle w:val="A1-1stLeader"/>
              <w:rPr>
                <w:highlight w:val="yellow"/>
              </w:rPr>
            </w:pPr>
          </w:p>
        </w:tc>
      </w:tr>
      <w:tr w:rsidR="002655F2" w:rsidTr="007C3C04">
        <w:trPr>
          <w:cantSplit/>
          <w:trHeight w:val="144"/>
        </w:trPr>
        <w:tc>
          <w:tcPr>
            <w:tcW w:w="3152" w:type="dxa"/>
            <w:shd w:val="clear" w:color="auto" w:fill="auto"/>
          </w:tcPr>
          <w:p w:rsidR="002655F2" w:rsidRDefault="002655F2" w:rsidP="007C3C04">
            <w:pPr>
              <w:pStyle w:val="TX-TableText"/>
              <w:ind w:right="0"/>
            </w:pPr>
            <w:r>
              <w:t>a.</w:t>
            </w:r>
            <w:r>
              <w:tab/>
              <w:t>It took a lot of effort to get the information you needed</w:t>
            </w:r>
            <w:r>
              <w:tab/>
            </w:r>
          </w:p>
        </w:tc>
        <w:tc>
          <w:tcPr>
            <w:tcW w:w="446" w:type="dxa"/>
            <w:shd w:val="clear" w:color="auto" w:fill="auto"/>
            <w:vAlign w:val="bottom"/>
          </w:tcPr>
          <w:p w:rsidR="002655F2" w:rsidRDefault="002655F2" w:rsidP="007C3C04">
            <w:pPr>
              <w:pStyle w:val="TX-TableText"/>
              <w:jc w:val="center"/>
            </w:pPr>
            <w:r w:rsidRPr="007E76A9">
              <w:rPr>
                <w:shd w:val="clear" w:color="auto" w:fill="FFFFFF"/>
              </w:rPr>
              <w:fldChar w:fldCharType="begin">
                <w:ffData>
                  <w:name w:val="Check3"/>
                  <w:enabled/>
                  <w:calcOnExit w:val="0"/>
                  <w:checkBox>
                    <w:sizeAuto/>
                    <w:default w:val="0"/>
                  </w:checkBox>
                </w:ffData>
              </w:fldChar>
            </w:r>
            <w:r w:rsidRPr="007E76A9">
              <w:rPr>
                <w:shd w:val="clear" w:color="auto" w:fill="FFFFFF"/>
              </w:rPr>
              <w:instrText xml:space="preserve"> FORMCHECKBOX </w:instrText>
            </w:r>
            <w:r w:rsidRPr="007E76A9">
              <w:rPr>
                <w:shd w:val="clear" w:color="auto" w:fill="FFFFFF"/>
              </w:rPr>
            </w:r>
            <w:r w:rsidRPr="007E76A9">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7E76A9">
              <w:rPr>
                <w:shd w:val="clear" w:color="auto" w:fill="FFFFFF"/>
              </w:rPr>
              <w:fldChar w:fldCharType="begin">
                <w:ffData>
                  <w:name w:val="Check3"/>
                  <w:enabled/>
                  <w:calcOnExit w:val="0"/>
                  <w:checkBox>
                    <w:sizeAuto/>
                    <w:default w:val="0"/>
                  </w:checkBox>
                </w:ffData>
              </w:fldChar>
            </w:r>
            <w:r w:rsidRPr="007E76A9">
              <w:rPr>
                <w:shd w:val="clear" w:color="auto" w:fill="FFFFFF"/>
              </w:rPr>
              <w:instrText xml:space="preserve"> FORMCHECKBOX </w:instrText>
            </w:r>
            <w:r w:rsidRPr="007E76A9">
              <w:rPr>
                <w:shd w:val="clear" w:color="auto" w:fill="FFFFFF"/>
              </w:rPr>
            </w:r>
            <w:r w:rsidRPr="007E76A9">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7E76A9">
              <w:rPr>
                <w:shd w:val="clear" w:color="auto" w:fill="FFFFFF"/>
              </w:rPr>
              <w:fldChar w:fldCharType="begin">
                <w:ffData>
                  <w:name w:val="Check3"/>
                  <w:enabled/>
                  <w:calcOnExit w:val="0"/>
                  <w:checkBox>
                    <w:sizeAuto/>
                    <w:default w:val="0"/>
                  </w:checkBox>
                </w:ffData>
              </w:fldChar>
            </w:r>
            <w:r w:rsidRPr="007E76A9">
              <w:rPr>
                <w:shd w:val="clear" w:color="auto" w:fill="FFFFFF"/>
              </w:rPr>
              <w:instrText xml:space="preserve"> FORMCHECKBOX </w:instrText>
            </w:r>
            <w:r w:rsidRPr="007E76A9">
              <w:rPr>
                <w:shd w:val="clear" w:color="auto" w:fill="FFFFFF"/>
              </w:rPr>
            </w:r>
            <w:r w:rsidRPr="007E76A9">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152" w:type="dxa"/>
            <w:shd w:val="clear" w:color="auto" w:fill="auto"/>
          </w:tcPr>
          <w:p w:rsidR="002655F2" w:rsidRDefault="002655F2" w:rsidP="007C3C04">
            <w:pPr>
              <w:pStyle w:val="TX-TableText"/>
              <w:ind w:right="0"/>
            </w:pPr>
            <w:r>
              <w:t>b.</w:t>
            </w:r>
            <w:r>
              <w:tab/>
              <w:t>You felt frustrated during your search for the information</w:t>
            </w:r>
            <w:r>
              <w:tab/>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152" w:type="dxa"/>
            <w:shd w:val="clear" w:color="auto" w:fill="auto"/>
          </w:tcPr>
          <w:p w:rsidR="002655F2" w:rsidRDefault="002655F2" w:rsidP="007C3C04">
            <w:pPr>
              <w:pStyle w:val="TX-TableText"/>
              <w:ind w:right="0"/>
            </w:pPr>
            <w:r>
              <w:t>c.</w:t>
            </w:r>
            <w:r>
              <w:tab/>
              <w:t>You were concerned about the quality of the information</w:t>
            </w:r>
            <w:r>
              <w:tab/>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152" w:type="dxa"/>
            <w:shd w:val="clear" w:color="auto" w:fill="auto"/>
          </w:tcPr>
          <w:p w:rsidR="002655F2" w:rsidRDefault="002655F2" w:rsidP="007C3C04">
            <w:pPr>
              <w:pStyle w:val="TX-TableText"/>
              <w:ind w:right="0"/>
            </w:pPr>
            <w:r>
              <w:t>d.</w:t>
            </w:r>
            <w:r>
              <w:tab/>
              <w:t>The information you found was hard to understand</w:t>
            </w:r>
            <w:r>
              <w:tab/>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6"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bl>
    <w:p w:rsidR="002655F2" w:rsidRDefault="002655F2" w:rsidP="002655F2">
      <w:pPr>
        <w:pStyle w:val="SL-FlLftSgl"/>
      </w:pP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pPr>
      <w:r>
        <w:t>A7</w:t>
      </w:r>
      <w:r w:rsidRPr="00CC6FB1">
        <w:t>.</w:t>
      </w:r>
      <w:r w:rsidRPr="00CC6FB1">
        <w:tab/>
      </w:r>
      <w:r w:rsidR="00552DCC" w:rsidRPr="00CC6FB1">
        <w:t>Overall, how confident are you that you could get advice or information about health or medical topics if you needed it?</w:t>
      </w:r>
      <w:r w:rsidR="00552DCC">
        <w:t xml:space="preserve">  </w:t>
      </w:r>
    </w:p>
    <w:p w:rsidR="002655F2" w:rsidRDefault="002655F2" w:rsidP="002655F2">
      <w:pPr>
        <w:pStyle w:val="A1-1stLeader"/>
      </w:pPr>
      <w:r w:rsidRPr="008A7370">
        <w:rPr>
          <w:shd w:val="clear" w:color="auto" w:fill="FFFFFF"/>
        </w:rPr>
        <w:fldChar w:fldCharType="begin">
          <w:ffData>
            <w:name w:val="Check3"/>
            <w:enabled/>
            <w:calcOnExit w:val="0"/>
            <w:checkBox>
              <w:sizeAuto/>
              <w:default w:val="0"/>
            </w:checkBox>
          </w:ffData>
        </w:fldChar>
      </w:r>
      <w:r w:rsidRPr="008A7370">
        <w:rPr>
          <w:shd w:val="clear" w:color="auto" w:fill="FFFFFF"/>
        </w:rPr>
        <w:instrText xml:space="preserve"> FORMCHECKBOX </w:instrText>
      </w:r>
      <w:r w:rsidRPr="008A7370">
        <w:rPr>
          <w:shd w:val="clear" w:color="auto" w:fill="FFFFFF"/>
        </w:rPr>
      </w:r>
      <w:r w:rsidRPr="008A7370">
        <w:rPr>
          <w:shd w:val="clear" w:color="auto" w:fill="FFFFFF"/>
        </w:rPr>
        <w:fldChar w:fldCharType="end"/>
      </w:r>
      <w:r w:rsidRPr="00C908C1">
        <w:tab/>
      </w:r>
      <w:r w:rsidRPr="00C908C1">
        <w:rPr>
          <w:color w:val="000000"/>
        </w:rPr>
        <w:t>Completely confident</w:t>
      </w:r>
      <w:r w:rsidRPr="00C908C1">
        <w:t xml:space="preserve"> </w:t>
      </w:r>
    </w:p>
    <w:p w:rsidR="002655F2" w:rsidRDefault="002655F2" w:rsidP="002655F2">
      <w:pPr>
        <w:pStyle w:val="A1-1stLeader"/>
        <w:rPr>
          <w:color w:val="000000"/>
        </w:rPr>
      </w:pPr>
      <w:r w:rsidRPr="008A7370">
        <w:rPr>
          <w:shd w:val="clear" w:color="auto" w:fill="FFFFFF"/>
        </w:rPr>
        <w:fldChar w:fldCharType="begin">
          <w:ffData>
            <w:name w:val="Check3"/>
            <w:enabled/>
            <w:calcOnExit w:val="0"/>
            <w:checkBox>
              <w:sizeAuto/>
              <w:default w:val="0"/>
            </w:checkBox>
          </w:ffData>
        </w:fldChar>
      </w:r>
      <w:r w:rsidRPr="008A7370">
        <w:rPr>
          <w:shd w:val="clear" w:color="auto" w:fill="FFFFFF"/>
        </w:rPr>
        <w:instrText xml:space="preserve"> FORMCHECKBOX </w:instrText>
      </w:r>
      <w:r w:rsidRPr="008A7370">
        <w:rPr>
          <w:shd w:val="clear" w:color="auto" w:fill="FFFFFF"/>
        </w:rPr>
      </w:r>
      <w:r w:rsidRPr="008A7370">
        <w:rPr>
          <w:shd w:val="clear" w:color="auto" w:fill="FFFFFF"/>
        </w:rPr>
        <w:fldChar w:fldCharType="end"/>
      </w:r>
      <w:r w:rsidRPr="00C908C1">
        <w:tab/>
      </w:r>
      <w:r w:rsidRPr="00C908C1">
        <w:rPr>
          <w:color w:val="000000"/>
        </w:rPr>
        <w:t>Very confident</w:t>
      </w:r>
    </w:p>
    <w:p w:rsidR="002655F2" w:rsidRDefault="002655F2" w:rsidP="002655F2">
      <w:pPr>
        <w:pStyle w:val="A1-1stLeader"/>
      </w:pPr>
      <w:r w:rsidRPr="008A7370">
        <w:rPr>
          <w:shd w:val="clear" w:color="auto" w:fill="FFFFFF"/>
        </w:rPr>
        <w:fldChar w:fldCharType="begin">
          <w:ffData>
            <w:name w:val="Check3"/>
            <w:enabled/>
            <w:calcOnExit w:val="0"/>
            <w:checkBox>
              <w:sizeAuto/>
              <w:default w:val="0"/>
            </w:checkBox>
          </w:ffData>
        </w:fldChar>
      </w:r>
      <w:r w:rsidRPr="008A7370">
        <w:rPr>
          <w:shd w:val="clear" w:color="auto" w:fill="FFFFFF"/>
        </w:rPr>
        <w:instrText xml:space="preserve"> FORMCHECKBOX </w:instrText>
      </w:r>
      <w:r w:rsidRPr="008A7370">
        <w:rPr>
          <w:shd w:val="clear" w:color="auto" w:fill="FFFFFF"/>
        </w:rPr>
      </w:r>
      <w:r w:rsidRPr="008A7370">
        <w:rPr>
          <w:shd w:val="clear" w:color="auto" w:fill="FFFFFF"/>
        </w:rPr>
        <w:fldChar w:fldCharType="end"/>
      </w:r>
      <w:r w:rsidRPr="00C908C1">
        <w:tab/>
        <w:t>Somewhat confident</w:t>
      </w:r>
    </w:p>
    <w:p w:rsidR="002655F2" w:rsidRDefault="002655F2" w:rsidP="002655F2">
      <w:pPr>
        <w:pStyle w:val="A1-1stLeader"/>
      </w:pPr>
      <w:r w:rsidRPr="008A7370">
        <w:rPr>
          <w:shd w:val="clear" w:color="auto" w:fill="FFFFFF"/>
        </w:rPr>
        <w:fldChar w:fldCharType="begin">
          <w:ffData>
            <w:name w:val="Check3"/>
            <w:enabled/>
            <w:calcOnExit w:val="0"/>
            <w:checkBox>
              <w:sizeAuto/>
              <w:default w:val="0"/>
            </w:checkBox>
          </w:ffData>
        </w:fldChar>
      </w:r>
      <w:r w:rsidRPr="008A7370">
        <w:rPr>
          <w:shd w:val="clear" w:color="auto" w:fill="FFFFFF"/>
        </w:rPr>
        <w:instrText xml:space="preserve"> FORMCHECKBOX </w:instrText>
      </w:r>
      <w:r w:rsidRPr="008A7370">
        <w:rPr>
          <w:shd w:val="clear" w:color="auto" w:fill="FFFFFF"/>
        </w:rPr>
      </w:r>
      <w:r w:rsidRPr="008A7370">
        <w:rPr>
          <w:shd w:val="clear" w:color="auto" w:fill="FFFFFF"/>
        </w:rPr>
        <w:fldChar w:fldCharType="end"/>
      </w:r>
      <w:r w:rsidRPr="00C908C1">
        <w:tab/>
        <w:t>A little confident</w:t>
      </w:r>
    </w:p>
    <w:p w:rsidR="002655F2" w:rsidRDefault="002655F2" w:rsidP="002655F2">
      <w:pPr>
        <w:pStyle w:val="A1-1stLeader"/>
      </w:pPr>
      <w:r w:rsidRPr="008A7370">
        <w:rPr>
          <w:shd w:val="clear" w:color="auto" w:fill="FFFFFF"/>
        </w:rPr>
        <w:fldChar w:fldCharType="begin">
          <w:ffData>
            <w:name w:val="Check3"/>
            <w:enabled/>
            <w:calcOnExit w:val="0"/>
            <w:checkBox>
              <w:sizeAuto/>
              <w:default w:val="0"/>
            </w:checkBox>
          </w:ffData>
        </w:fldChar>
      </w:r>
      <w:r w:rsidRPr="008A7370">
        <w:rPr>
          <w:shd w:val="clear" w:color="auto" w:fill="FFFFFF"/>
        </w:rPr>
        <w:instrText xml:space="preserve"> FORMCHECKBOX </w:instrText>
      </w:r>
      <w:r w:rsidRPr="008A7370">
        <w:rPr>
          <w:shd w:val="clear" w:color="auto" w:fill="FFFFFF"/>
        </w:rPr>
      </w:r>
      <w:r w:rsidRPr="008A7370">
        <w:rPr>
          <w:shd w:val="clear" w:color="auto" w:fill="FFFFFF"/>
        </w:rPr>
        <w:fldChar w:fldCharType="end"/>
      </w:r>
      <w:r w:rsidRPr="00C908C1">
        <w:tab/>
        <w:t>Not confident at all</w:t>
      </w:r>
    </w:p>
    <w:p w:rsidR="002655F2" w:rsidRPr="00C908C1" w:rsidRDefault="002655F2" w:rsidP="002655F2">
      <w:pPr>
        <w:pStyle w:val="A1-1stLeader"/>
      </w:pPr>
      <w:r>
        <w:br/>
      </w:r>
    </w:p>
    <w:p w:rsidR="002655F2" w:rsidRPr="00CC6FB1" w:rsidRDefault="002655F2" w:rsidP="002655F2">
      <w:pPr>
        <w:pStyle w:val="SL-FlLftSgl"/>
      </w:pPr>
    </w:p>
    <w:p w:rsidR="002655F2" w:rsidRDefault="002655F2" w:rsidP="002655F2">
      <w:pPr>
        <w:pStyle w:val="Q1-FirstLevelQuestion"/>
        <w:spacing w:after="0"/>
      </w:pPr>
      <w:r>
        <w:t>A8</w:t>
      </w:r>
      <w:r w:rsidRPr="00CC6FB1">
        <w:t>.</w:t>
      </w:r>
      <w:r w:rsidRPr="00CC6FB1">
        <w:tab/>
      </w:r>
      <w:r w:rsidR="00552DCC" w:rsidRPr="00CC6FB1">
        <w:t xml:space="preserve">In general, how much would you trust information about health or medical topics from </w:t>
      </w:r>
      <w:r w:rsidR="00552DCC" w:rsidRPr="00CC6FB1">
        <w:rPr>
          <w:u w:val="single"/>
        </w:rPr>
        <w:t>each</w:t>
      </w:r>
      <w:r w:rsidR="00552DCC">
        <w:t xml:space="preserve"> of the following?</w:t>
      </w:r>
    </w:p>
    <w:p w:rsidR="002655F2" w:rsidRDefault="002655F2" w:rsidP="002655F2">
      <w:pPr>
        <w:pStyle w:val="SL-FlLftSgl"/>
        <w:spacing w:after="30"/>
        <w:jc w:val="right"/>
      </w:pPr>
      <w:r>
        <w:rPr>
          <w:noProof/>
        </w:rPr>
        <w:drawing>
          <wp:inline distT="0" distB="0" distL="0" distR="0" wp14:anchorId="4FCEFD4E" wp14:editId="52D86889">
            <wp:extent cx="1200785" cy="546100"/>
            <wp:effectExtent l="0" t="0" r="0" b="6350"/>
            <wp:docPr id="11" name="Picture 11" descr="Headers Not at all-Alot-4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s Not at all-Alot-4pt"/>
                    <pic:cNvPicPr>
                      <a:picLocks noChangeAspect="1" noChangeArrowheads="1"/>
                    </pic:cNvPicPr>
                  </pic:nvPicPr>
                  <pic:blipFill>
                    <a:blip r:embed="rId13" cstate="print">
                      <a:extLst>
                        <a:ext uri="{28A0092B-C50C-407E-A947-70E740481C1C}">
                          <a14:useLocalDpi xmlns:a14="http://schemas.microsoft.com/office/drawing/2010/main" val="0"/>
                        </a:ext>
                      </a:extLst>
                    </a:blip>
                    <a:srcRect t="27814"/>
                    <a:stretch>
                      <a:fillRect/>
                    </a:stretch>
                  </pic:blipFill>
                  <pic:spPr bwMode="auto">
                    <a:xfrm>
                      <a:off x="0" y="0"/>
                      <a:ext cx="1200785" cy="546100"/>
                    </a:xfrm>
                    <a:prstGeom prst="rect">
                      <a:avLst/>
                    </a:prstGeom>
                    <a:noFill/>
                    <a:ln>
                      <a:noFill/>
                    </a:ln>
                  </pic:spPr>
                </pic:pic>
              </a:graphicData>
            </a:graphic>
          </wp:inline>
        </w:drawing>
      </w:r>
    </w:p>
    <w:tbl>
      <w:tblPr>
        <w:tblW w:w="5042" w:type="dxa"/>
        <w:tblInd w:w="144" w:type="dxa"/>
        <w:tblLayout w:type="fixed"/>
        <w:tblCellMar>
          <w:left w:w="29" w:type="dxa"/>
          <w:right w:w="29" w:type="dxa"/>
        </w:tblCellMar>
        <w:tblLook w:val="0000" w:firstRow="0" w:lastRow="0" w:firstColumn="0" w:lastColumn="0" w:noHBand="0" w:noVBand="0"/>
      </w:tblPr>
      <w:tblGrid>
        <w:gridCol w:w="3287"/>
        <w:gridCol w:w="438"/>
        <w:gridCol w:w="439"/>
        <w:gridCol w:w="439"/>
        <w:gridCol w:w="439"/>
      </w:tblGrid>
      <w:tr w:rsidR="002655F2" w:rsidTr="007C3C04">
        <w:trPr>
          <w:cantSplit/>
          <w:trHeight w:hRule="exact" w:val="144"/>
        </w:trPr>
        <w:tc>
          <w:tcPr>
            <w:tcW w:w="3287" w:type="dxa"/>
            <w:shd w:val="clear" w:color="auto" w:fill="auto"/>
          </w:tcPr>
          <w:p w:rsidR="002655F2" w:rsidRDefault="002655F2" w:rsidP="007C3C04">
            <w:pPr>
              <w:pStyle w:val="A1-1stLeader"/>
              <w:rPr>
                <w:highlight w:val="yellow"/>
              </w:rPr>
            </w:pPr>
            <w:r>
              <w:rPr>
                <w:noProof/>
              </w:rPr>
              <mc:AlternateContent>
                <mc:Choice Requires="wpg">
                  <w:drawing>
                    <wp:anchor distT="0" distB="0" distL="114300" distR="114300" simplePos="0" relativeHeight="251679744" behindDoc="0" locked="0" layoutInCell="1" allowOverlap="1" wp14:anchorId="532F2962" wp14:editId="535377BB">
                      <wp:simplePos x="0" y="0"/>
                      <wp:positionH relativeFrom="column">
                        <wp:posOffset>2054860</wp:posOffset>
                      </wp:positionH>
                      <wp:positionV relativeFrom="paragraph">
                        <wp:posOffset>3175</wp:posOffset>
                      </wp:positionV>
                      <wp:extent cx="1120775" cy="94615"/>
                      <wp:effectExtent l="8890" t="2540" r="3810" b="762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49" name="AutoShape 27"/>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AutoShape 28"/>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AutoShape 29"/>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AutoShape 30"/>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61.8pt;margin-top:.25pt;width:88.25pt;height:7.45pt;z-index:251679744"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">
                      <v:shape id="AutoShape 27"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1WMMA&#10;AADcAAAADwAAAGRycy9kb3ducmV2LnhtbERPS2vCQBC+F/wPywi91Y1SShNdJRYq9uDBB6K3ITsm&#10;wexs2F1N/PfdQsHbfHzPmS1604g7OV9bVjAeJSCIC6trLhUc9t9vnyB8QNbYWCYFD/KwmA9eZphp&#10;2/GW7rtQihjCPkMFVQhtJqUvKjLoR7YljtzFOoMhQldK7bCL4aaRkyT5kAZrjg0VtvRVUXHd3YyC&#10;M+Yr9/PY0OmUbidhecxpvemUeh32+RREoD48xf/utY7z31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C1WMMAAADcAAAADwAAAAAAAAAAAAAAAACYAgAAZHJzL2Rv&#10;d25yZXYueG1sUEsFBgAAAAAEAAQA9QAAAIgDAAAAAA==&#10;" fillcolor="#4f81bd" stroked="f"/>
                      <v:shape id="AutoShape 28"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KGMYA&#10;AADcAAAADwAAAGRycy9kb3ducmV2LnhtbESPQWvCQBCF74X+h2UK3uqmgtJGV0kLLXrwoBXR25Ad&#10;k2B2NuxuTfz3nUOhtxnem/e+WawG16obhdh4NvAyzkARl942XBk4fH8+v4KKCdli65kM3CnCavn4&#10;sMDc+p53dNunSkkIxxwN1Cl1udaxrMlhHPuOWLSLDw6TrKHSNmAv4a7VkyybaYcNS0ONHX3UVF73&#10;P87AGYuvsLlv6XR6203S+7Gg9bY3ZvQ0FHNQiYb0b/67XlvBnwq+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OKGMYAAADcAAAADwAAAAAAAAAAAAAAAACYAgAAZHJz&#10;L2Rvd25yZXYueG1sUEsFBgAAAAAEAAQA9QAAAIsDAAAAAA==&#10;" fillcolor="#4f81bd" stroked="f"/>
                      <v:shape id="AutoShape 29"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vg8MA&#10;AADcAAAADwAAAGRycy9kb3ducmV2LnhtbERPS2vCQBC+F/wPywi9NRuFlhpdJRYq9uDBB6K3ITsm&#10;wexs2F1N/PfdQsHbfHzPmS1604g7OV9bVjBKUhDEhdU1lwoO+++3TxA+IGtsLJOCB3lYzAcvM8y0&#10;7XhL910oRQxhn6GCKoQ2k9IXFRn0iW2JI3exzmCI0JVSO+xiuGnkOE0/pMGaY0OFLX1VVFx3N6Pg&#10;jPnK/Tw2dDpNtuOwPOa03nRKvQ77fAoiUB+e4n/3Wsf57y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8vg8MAAADcAAAADwAAAAAAAAAAAAAAAACYAgAAZHJzL2Rv&#10;d25yZXYueG1sUEsFBgAAAAAEAAQA9QAAAIgDAAAAAA==&#10;" fillcolor="#4f81bd" stroked="f"/>
                      <v:shape id="AutoShape 30"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2x9MMA&#10;AADcAAAADwAAAGRycy9kb3ducmV2LnhtbERPS2vCQBC+F/wPywi91Y2BlhpdJRYq9uDBB6K3ITsm&#10;wexs2F1N/PfdQsHbfHzPmS1604g7OV9bVjAeJSCIC6trLhUc9t9vnyB8QNbYWCYFD/KwmA9eZphp&#10;2/GW7rtQihjCPkMFVQhtJqUvKjLoR7YljtzFOoMhQldK7bCL4aaRaZJ8SIM1x4YKW/qqqLjubkbB&#10;GfOV+3ls6HSabNOwPOa03nRKvQ77fAoiUB+e4n/3Wsf57y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2x9MMAAADcAAAADwAAAAAAAAAAAAAAAACYAgAAZHJzL2Rv&#10;d25yZXYueG1sUEsFBgAAAAAEAAQA9QAAAIgDAAAAAA==&#10;" fillcolor="#4f81bd" stroked="f"/>
                    </v:group>
                  </w:pict>
                </mc:Fallback>
              </mc:AlternateContent>
            </w:r>
          </w:p>
        </w:tc>
        <w:tc>
          <w:tcPr>
            <w:tcW w:w="438" w:type="dxa"/>
            <w:shd w:val="clear" w:color="auto" w:fill="auto"/>
            <w:vAlign w:val="bottom"/>
          </w:tcPr>
          <w:p w:rsidR="002655F2" w:rsidRDefault="002655F2" w:rsidP="007C3C04">
            <w:pPr>
              <w:pStyle w:val="A1-1stLeader"/>
              <w:rPr>
                <w:highlight w:val="yellow"/>
              </w:rPr>
            </w:pPr>
          </w:p>
        </w:tc>
        <w:tc>
          <w:tcPr>
            <w:tcW w:w="439" w:type="dxa"/>
            <w:shd w:val="clear" w:color="auto" w:fill="auto"/>
            <w:vAlign w:val="bottom"/>
          </w:tcPr>
          <w:p w:rsidR="002655F2" w:rsidRDefault="002655F2" w:rsidP="007C3C04">
            <w:pPr>
              <w:pStyle w:val="A1-1stLeader"/>
              <w:rPr>
                <w:highlight w:val="yellow"/>
              </w:rPr>
            </w:pPr>
          </w:p>
        </w:tc>
        <w:tc>
          <w:tcPr>
            <w:tcW w:w="439" w:type="dxa"/>
            <w:shd w:val="clear" w:color="auto" w:fill="auto"/>
            <w:vAlign w:val="bottom"/>
          </w:tcPr>
          <w:p w:rsidR="002655F2" w:rsidRDefault="002655F2" w:rsidP="007C3C04">
            <w:pPr>
              <w:pStyle w:val="A1-1stLeader"/>
              <w:rPr>
                <w:highlight w:val="yellow"/>
              </w:rPr>
            </w:pPr>
          </w:p>
        </w:tc>
        <w:tc>
          <w:tcPr>
            <w:tcW w:w="439" w:type="dxa"/>
            <w:shd w:val="clear" w:color="auto" w:fill="auto"/>
            <w:vAlign w:val="bottom"/>
          </w:tcPr>
          <w:p w:rsidR="002655F2" w:rsidRDefault="002655F2" w:rsidP="007C3C04">
            <w:pPr>
              <w:pStyle w:val="A1-1stLeader"/>
              <w:rPr>
                <w:highlight w:val="yellow"/>
              </w:rPr>
            </w:pPr>
          </w:p>
        </w:tc>
      </w:tr>
      <w:tr w:rsidR="002655F2" w:rsidTr="007C3C04">
        <w:trPr>
          <w:cantSplit/>
          <w:trHeight w:val="144"/>
        </w:trPr>
        <w:tc>
          <w:tcPr>
            <w:tcW w:w="3287" w:type="dxa"/>
            <w:shd w:val="clear" w:color="auto" w:fill="auto"/>
          </w:tcPr>
          <w:p w:rsidR="002655F2" w:rsidRDefault="002655F2" w:rsidP="007C3C04">
            <w:pPr>
              <w:pStyle w:val="TX-TableText"/>
            </w:pPr>
            <w:r>
              <w:t>a.</w:t>
            </w:r>
            <w:r>
              <w:tab/>
              <w:t>A doctor</w:t>
            </w:r>
            <w:r>
              <w:tab/>
            </w:r>
          </w:p>
        </w:tc>
        <w:tc>
          <w:tcPr>
            <w:tcW w:w="438"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287" w:type="dxa"/>
            <w:shd w:val="clear" w:color="auto" w:fill="auto"/>
          </w:tcPr>
          <w:p w:rsidR="002655F2" w:rsidRDefault="002655F2" w:rsidP="007C3C04">
            <w:pPr>
              <w:pStyle w:val="TX-TableText"/>
            </w:pPr>
            <w:r>
              <w:t>b.</w:t>
            </w:r>
            <w:r>
              <w:tab/>
              <w:t>Family or friends</w:t>
            </w:r>
            <w:r>
              <w:tab/>
            </w:r>
          </w:p>
        </w:tc>
        <w:tc>
          <w:tcPr>
            <w:tcW w:w="438"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287" w:type="dxa"/>
            <w:shd w:val="clear" w:color="auto" w:fill="auto"/>
          </w:tcPr>
          <w:p w:rsidR="002655F2" w:rsidRDefault="002655F2" w:rsidP="007C3C04">
            <w:pPr>
              <w:pStyle w:val="TX-TableText"/>
            </w:pPr>
            <w:r>
              <w:t>c.</w:t>
            </w:r>
            <w:r>
              <w:tab/>
              <w:t>Newspapers or magazines</w:t>
            </w:r>
            <w:r>
              <w:tab/>
            </w:r>
          </w:p>
        </w:tc>
        <w:tc>
          <w:tcPr>
            <w:tcW w:w="438"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287" w:type="dxa"/>
            <w:shd w:val="clear" w:color="auto" w:fill="auto"/>
          </w:tcPr>
          <w:p w:rsidR="002655F2" w:rsidRDefault="002655F2" w:rsidP="007C3C04">
            <w:pPr>
              <w:pStyle w:val="TX-TableText"/>
            </w:pPr>
            <w:r>
              <w:t>d.</w:t>
            </w:r>
            <w:r>
              <w:tab/>
              <w:t>Radio</w:t>
            </w:r>
            <w:r>
              <w:tab/>
            </w:r>
          </w:p>
        </w:tc>
        <w:tc>
          <w:tcPr>
            <w:tcW w:w="438"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287" w:type="dxa"/>
            <w:shd w:val="clear" w:color="auto" w:fill="auto"/>
          </w:tcPr>
          <w:p w:rsidR="002655F2" w:rsidRDefault="002655F2" w:rsidP="007C3C04">
            <w:pPr>
              <w:pStyle w:val="TX-TableText"/>
            </w:pPr>
            <w:r>
              <w:t>e.</w:t>
            </w:r>
            <w:r>
              <w:tab/>
              <w:t>Internet</w:t>
            </w:r>
            <w:r>
              <w:tab/>
            </w:r>
          </w:p>
        </w:tc>
        <w:tc>
          <w:tcPr>
            <w:tcW w:w="438"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287" w:type="dxa"/>
            <w:shd w:val="clear" w:color="auto" w:fill="auto"/>
          </w:tcPr>
          <w:p w:rsidR="002655F2" w:rsidRDefault="002655F2" w:rsidP="007C3C04">
            <w:pPr>
              <w:pStyle w:val="TX-TableText"/>
            </w:pPr>
            <w:r>
              <w:t>f.</w:t>
            </w:r>
            <w:r>
              <w:tab/>
              <w:t>Television</w:t>
            </w:r>
            <w:r>
              <w:tab/>
            </w:r>
          </w:p>
        </w:tc>
        <w:tc>
          <w:tcPr>
            <w:tcW w:w="438"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287" w:type="dxa"/>
            <w:shd w:val="clear" w:color="auto" w:fill="auto"/>
          </w:tcPr>
          <w:p w:rsidR="002655F2" w:rsidRDefault="002655F2" w:rsidP="007C3C04">
            <w:pPr>
              <w:pStyle w:val="TX-TableText"/>
            </w:pPr>
            <w:r>
              <w:t>g.</w:t>
            </w:r>
            <w:r>
              <w:tab/>
              <w:t>Government health agencies</w:t>
            </w:r>
            <w:r>
              <w:tab/>
            </w:r>
          </w:p>
        </w:tc>
        <w:tc>
          <w:tcPr>
            <w:tcW w:w="438"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287" w:type="dxa"/>
            <w:shd w:val="clear" w:color="auto" w:fill="auto"/>
          </w:tcPr>
          <w:p w:rsidR="002655F2" w:rsidRDefault="002655F2" w:rsidP="007C3C04">
            <w:pPr>
              <w:pStyle w:val="TX-TableText"/>
            </w:pPr>
            <w:r>
              <w:t>h.</w:t>
            </w:r>
            <w:r>
              <w:tab/>
              <w:t>Charitable organizations</w:t>
            </w:r>
            <w:r>
              <w:tab/>
            </w:r>
          </w:p>
        </w:tc>
        <w:tc>
          <w:tcPr>
            <w:tcW w:w="438"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287" w:type="dxa"/>
            <w:shd w:val="clear" w:color="auto" w:fill="auto"/>
          </w:tcPr>
          <w:p w:rsidR="002655F2" w:rsidRDefault="002655F2" w:rsidP="007C3C04">
            <w:pPr>
              <w:pStyle w:val="TX-TableText"/>
            </w:pPr>
            <w:r>
              <w:t>i.</w:t>
            </w:r>
            <w:r>
              <w:tab/>
              <w:t>Religious organizations and leaders</w:t>
            </w:r>
            <w:r>
              <w:tab/>
            </w:r>
          </w:p>
        </w:tc>
        <w:tc>
          <w:tcPr>
            <w:tcW w:w="438"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2655F2" w:rsidRDefault="002655F2" w:rsidP="007C3C04">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bl>
    <w:p w:rsidR="002655F2" w:rsidRDefault="002655F2" w:rsidP="002655F2">
      <w:pPr>
        <w:pStyle w:val="Q1-FirstLevelQuestion"/>
      </w:pPr>
      <w:r>
        <w:br w:type="column"/>
      </w:r>
      <w:r>
        <w:lastRenderedPageBreak/>
        <w:t>A9</w:t>
      </w:r>
      <w:r w:rsidRPr="00CC6FB1">
        <w:t>.</w:t>
      </w:r>
      <w:r w:rsidRPr="00CC6FB1">
        <w:tab/>
      </w:r>
      <w:r w:rsidR="00552DCC" w:rsidRPr="00CC6FB1">
        <w:t>Imagine that you had a strong need to get information about health or medical topics. Where would you go fi</w:t>
      </w:r>
      <w:r w:rsidR="00552DCC">
        <w:t xml:space="preserve">rst?  </w:t>
      </w:r>
    </w:p>
    <w:p w:rsidR="002655F2" w:rsidRPr="00F77597" w:rsidRDefault="002655F2" w:rsidP="002655F2">
      <w:pPr>
        <w:pStyle w:val="Q1-FirstLevelQuestion"/>
        <w:rPr>
          <w:b/>
        </w:rPr>
      </w:pPr>
      <w:r>
        <w:rPr>
          <w:b/>
          <w:noProof/>
        </w:rPr>
        <mc:AlternateContent>
          <mc:Choice Requires="wps">
            <w:drawing>
              <wp:anchor distT="0" distB="0" distL="114300" distR="114300" simplePos="0" relativeHeight="251695104" behindDoc="1" locked="0" layoutInCell="1" allowOverlap="1" wp14:anchorId="442526B0" wp14:editId="6049FB09">
                <wp:simplePos x="0" y="0"/>
                <wp:positionH relativeFrom="column">
                  <wp:posOffset>434975</wp:posOffset>
                </wp:positionH>
                <wp:positionV relativeFrom="paragraph">
                  <wp:posOffset>-95250</wp:posOffset>
                </wp:positionV>
                <wp:extent cx="651510" cy="355600"/>
                <wp:effectExtent l="0" t="4445" r="0" b="1905"/>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7" o:spid="_x0000_s1028" type="#_x0000_t202" style="position:absolute;left:0;text-align:left;margin-left:34.25pt;margin-top:-7.5pt;width:51.3pt;height:2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6/sg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" filled="f" stroked="f">
                <v:textbox inset="0,0,0,0">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F77597">
        <w:rPr>
          <w:b/>
        </w:rPr>
        <w:tab/>
        <w:t xml:space="preserve">Mark </w:t>
      </w:r>
      <w:r>
        <w:rPr>
          <w:b/>
        </w:rPr>
        <w:fldChar w:fldCharType="begin">
          <w:ffData>
            <w:name w:val="Check4"/>
            <w:enabled/>
            <w:calcOnExit w:val="0"/>
            <w:checkBox>
              <w:sizeAuto/>
              <w:default w:val="0"/>
            </w:checkBox>
          </w:ffData>
        </w:fldChar>
      </w:r>
      <w:r>
        <w:rPr>
          <w:b/>
        </w:rPr>
        <w:instrText xml:space="preserve"> FORMCHECKBOX </w:instrText>
      </w:r>
      <w:r>
        <w:rPr>
          <w:b/>
        </w:rPr>
      </w:r>
      <w:r>
        <w:rPr>
          <w:b/>
        </w:rPr>
        <w:fldChar w:fldCharType="end"/>
      </w:r>
      <w:r>
        <w:rPr>
          <w:b/>
        </w:rPr>
        <w:t xml:space="preserve"> </w:t>
      </w:r>
      <w:r w:rsidRPr="00F77597">
        <w:rPr>
          <w:b/>
        </w:rPr>
        <w:t>only one.</w:t>
      </w:r>
      <w:r w:rsidR="005538C7" w:rsidRPr="005538C7">
        <w:rPr>
          <w:noProof/>
        </w:rPr>
        <w:t xml:space="preserve"> </w:t>
      </w:r>
    </w:p>
    <w:p w:rsidR="002655F2" w:rsidRDefault="002655F2" w:rsidP="002655F2">
      <w:pPr>
        <w:pStyle w:val="A1-1stLeader"/>
        <w:rPr>
          <w:color w:val="000000"/>
        </w:rPr>
      </w:pPr>
      <w:r w:rsidRPr="008A7370">
        <w:rPr>
          <w:shd w:val="clear" w:color="auto" w:fill="FFFFFF"/>
        </w:rPr>
        <w:fldChar w:fldCharType="begin">
          <w:ffData>
            <w:name w:val="Check3"/>
            <w:enabled/>
            <w:calcOnExit w:val="0"/>
            <w:checkBox>
              <w:sizeAuto/>
              <w:default w:val="0"/>
            </w:checkBox>
          </w:ffData>
        </w:fldChar>
      </w:r>
      <w:r w:rsidRPr="008A7370">
        <w:rPr>
          <w:shd w:val="clear" w:color="auto" w:fill="FFFFFF"/>
        </w:rPr>
        <w:instrText xml:space="preserve"> FORMCHECKBOX </w:instrText>
      </w:r>
      <w:r w:rsidRPr="008A7370">
        <w:rPr>
          <w:shd w:val="clear" w:color="auto" w:fill="FFFFFF"/>
        </w:rPr>
      </w:r>
      <w:r w:rsidRPr="008A7370">
        <w:rPr>
          <w:shd w:val="clear" w:color="auto" w:fill="FFFFFF"/>
        </w:rPr>
        <w:fldChar w:fldCharType="end"/>
      </w:r>
      <w:r w:rsidRPr="00C908C1">
        <w:tab/>
      </w:r>
      <w:r w:rsidRPr="00475E11">
        <w:t>Books</w:t>
      </w:r>
      <w:r w:rsidRPr="00C908C1">
        <w:rPr>
          <w:color w:val="000000"/>
        </w:rPr>
        <w:t xml:space="preserve"> </w:t>
      </w:r>
    </w:p>
    <w:p w:rsidR="002655F2" w:rsidRDefault="002655F2" w:rsidP="002655F2">
      <w:pPr>
        <w:pStyle w:val="A1-1stLeader"/>
      </w:pPr>
      <w:r w:rsidRPr="008A7370">
        <w:rPr>
          <w:shd w:val="clear" w:color="auto" w:fill="FFFFFF"/>
        </w:rPr>
        <w:fldChar w:fldCharType="begin">
          <w:ffData>
            <w:name w:val="Check3"/>
            <w:enabled/>
            <w:calcOnExit w:val="0"/>
            <w:checkBox>
              <w:sizeAuto/>
              <w:default w:val="0"/>
            </w:checkBox>
          </w:ffData>
        </w:fldChar>
      </w:r>
      <w:r w:rsidRPr="008A7370">
        <w:rPr>
          <w:shd w:val="clear" w:color="auto" w:fill="FFFFFF"/>
        </w:rPr>
        <w:instrText xml:space="preserve"> FORMCHECKBOX </w:instrText>
      </w:r>
      <w:r w:rsidRPr="008A7370">
        <w:rPr>
          <w:shd w:val="clear" w:color="auto" w:fill="FFFFFF"/>
        </w:rPr>
      </w:r>
      <w:r w:rsidRPr="008A7370">
        <w:rPr>
          <w:shd w:val="clear" w:color="auto" w:fill="FFFFFF"/>
        </w:rPr>
        <w:fldChar w:fldCharType="end"/>
      </w:r>
      <w:r w:rsidRPr="00C908C1">
        <w:tab/>
      </w:r>
      <w:r w:rsidRPr="00CC6FB1">
        <w:t>Brochures, pamphlets, etc.</w:t>
      </w:r>
    </w:p>
    <w:p w:rsidR="002655F2"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tab/>
      </w:r>
      <w:r w:rsidRPr="00CC6FB1">
        <w:t>Cancer organization</w:t>
      </w:r>
    </w:p>
    <w:p w:rsidR="002655F2"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rPr>
          <w:color w:val="000000"/>
        </w:rPr>
        <w:tab/>
      </w:r>
      <w:r w:rsidRPr="00CC6FB1">
        <w:t>Family</w:t>
      </w:r>
    </w:p>
    <w:p w:rsidR="002655F2"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tab/>
      </w:r>
      <w:r w:rsidRPr="00CC6FB1">
        <w:t>Friend/</w:t>
      </w:r>
      <w:r>
        <w:t>Co-worker</w:t>
      </w:r>
    </w:p>
    <w:p w:rsidR="002655F2"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tab/>
      </w:r>
      <w:r w:rsidRPr="00CC6FB1">
        <w:t>Doctor or health care provider</w:t>
      </w:r>
    </w:p>
    <w:p w:rsidR="002655F2"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tab/>
      </w:r>
      <w:r w:rsidRPr="00CC6FB1">
        <w:t>Internet</w:t>
      </w:r>
    </w:p>
    <w:p w:rsidR="002655F2"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tab/>
      </w:r>
      <w:r w:rsidRPr="00CC6FB1">
        <w:t>Library</w:t>
      </w:r>
    </w:p>
    <w:p w:rsidR="002655F2"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tab/>
      </w:r>
      <w:r w:rsidRPr="00CC6FB1">
        <w:t>Magazines</w:t>
      </w:r>
    </w:p>
    <w:p w:rsidR="002655F2"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tab/>
      </w:r>
      <w:r w:rsidRPr="00CC6FB1">
        <w:t>Newspapers</w:t>
      </w:r>
    </w:p>
    <w:p w:rsidR="002655F2"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tab/>
      </w:r>
      <w:r w:rsidRPr="00CC6FB1">
        <w:t>Telephone information number</w:t>
      </w:r>
    </w:p>
    <w:p w:rsidR="002655F2" w:rsidRDefault="002655F2" w:rsidP="002655F2">
      <w:pPr>
        <w:pStyle w:val="A1-1stLeader"/>
      </w:pPr>
      <w:r>
        <w:rPr>
          <w:noProof/>
        </w:rPr>
        <mc:AlternateContent>
          <mc:Choice Requires="wps">
            <w:drawing>
              <wp:anchor distT="0" distB="0" distL="114300" distR="114300" simplePos="0" relativeHeight="251661312" behindDoc="0" locked="0" layoutInCell="1" allowOverlap="1" wp14:anchorId="113084F4" wp14:editId="0D6941B6">
                <wp:simplePos x="0" y="0"/>
                <wp:positionH relativeFrom="column">
                  <wp:posOffset>1473200</wp:posOffset>
                </wp:positionH>
                <wp:positionV relativeFrom="paragraph">
                  <wp:posOffset>239395</wp:posOffset>
                </wp:positionV>
                <wp:extent cx="1874520" cy="274320"/>
                <wp:effectExtent l="6350" t="9525" r="5080" b="1143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175">
                          <a:solidFill>
                            <a:srgbClr val="000000"/>
                          </a:solidFill>
                          <a:miter lim="800000"/>
                          <a:headEnd/>
                          <a:tailEnd/>
                        </a:ln>
                      </wps:spPr>
                      <wps:txbx>
                        <w:txbxContent>
                          <w:p w:rsidR="0062061D" w:rsidRPr="00A14968" w:rsidRDefault="0062061D" w:rsidP="002655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 o:spid="_x0000_s1029" type="#_x0000_t202" style="position:absolute;left:0;text-align:left;margin-left:116pt;margin-top:18.85pt;width:147.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" strokeweight=".25pt">
                <v:textbox>
                  <w:txbxContent>
                    <w:p w:rsidR="0062061D" w:rsidRPr="00A14968" w:rsidRDefault="0062061D" w:rsidP="002655F2"/>
                  </w:txbxContent>
                </v:textbox>
              </v:shape>
            </w:pict>
          </mc:Fallback>
        </mc:AlternateContent>
      </w: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C908C1">
        <w:tab/>
      </w:r>
      <w:r w:rsidRPr="00CC6FB1">
        <w:t xml:space="preserve">Complementary, alternative, or unconventional </w:t>
      </w:r>
      <w:r>
        <w:br/>
      </w:r>
      <w:r w:rsidRPr="00CC6FB1">
        <w:t>practitioner</w:t>
      </w:r>
    </w:p>
    <w:p w:rsidR="002655F2" w:rsidRPr="00E314FC" w:rsidRDefault="002655F2" w:rsidP="002655F2">
      <w:pPr>
        <w:pStyle w:val="A1-1stLeader"/>
      </w:pPr>
      <w:r>
        <w:rPr>
          <w:noProof/>
        </w:rPr>
        <mc:AlternateContent>
          <mc:Choice Requires="wps">
            <w:drawing>
              <wp:anchor distT="0" distB="0" distL="114300" distR="114300" simplePos="0" relativeHeight="251672576" behindDoc="0" locked="0" layoutInCell="1" allowOverlap="1" wp14:anchorId="1A0A9805" wp14:editId="2376B46F">
                <wp:simplePos x="0" y="0"/>
                <wp:positionH relativeFrom="column">
                  <wp:posOffset>1334770</wp:posOffset>
                </wp:positionH>
                <wp:positionV relativeFrom="paragraph">
                  <wp:posOffset>67945</wp:posOffset>
                </wp:positionV>
                <wp:extent cx="137160" cy="635"/>
                <wp:effectExtent l="10795" t="57150" r="23495" b="56515"/>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5" o:spid="_x0000_s1026" type="#_x0000_t32" style="position:absolute;margin-left:105.1pt;margin-top:5.35pt;width:10.8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E314FC">
        <w:t>Other-Specify</w:t>
      </w:r>
    </w:p>
    <w:p w:rsidR="002655F2" w:rsidRDefault="002655F2" w:rsidP="002655F2">
      <w:pPr>
        <w:pStyle w:val="SL-FlLftSgl"/>
      </w:pPr>
    </w:p>
    <w:p w:rsidR="002655F2" w:rsidRDefault="002655F2" w:rsidP="002655F2">
      <w:pPr>
        <w:pStyle w:val="SL-FlLftSgl"/>
      </w:pPr>
    </w:p>
    <w:p w:rsidR="00CB784E" w:rsidRPr="00CB784E" w:rsidRDefault="00CB784E" w:rsidP="00CB784E">
      <w:pPr>
        <w:pStyle w:val="Q1-FirstLevelQuestion"/>
      </w:pPr>
      <w:r w:rsidRPr="00CB784E">
        <w:t>A</w:t>
      </w:r>
      <w:r w:rsidR="00A06B66">
        <w:t>10</w:t>
      </w:r>
      <w:r w:rsidRPr="00CB784E">
        <w:t>.</w:t>
      </w:r>
      <w:r w:rsidRPr="00CB784E">
        <w:tab/>
      </w:r>
      <w:r w:rsidRPr="00B212E4">
        <w:t xml:space="preserve">Have you ever looked for information about cancer from any source?  </w:t>
      </w:r>
    </w:p>
    <w:p w:rsidR="00552DCC" w:rsidRPr="00B212E4" w:rsidRDefault="00552DCC" w:rsidP="00552DCC">
      <w:pPr>
        <w:pStyle w:val="A1-1stLeader"/>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r w:rsidRPr="00B212E4">
        <w:tab/>
        <w:t>Yes</w:t>
      </w:r>
    </w:p>
    <w:p w:rsidR="00552DCC" w:rsidRPr="00B212E4" w:rsidRDefault="00552DCC" w:rsidP="00552DCC">
      <w:pPr>
        <w:pStyle w:val="A1-1stLeader"/>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r w:rsidRPr="00B212E4">
        <w:tab/>
        <w:t>No</w:t>
      </w:r>
    </w:p>
    <w:p w:rsidR="002655F2" w:rsidRPr="00CB784E" w:rsidRDefault="002655F2" w:rsidP="002655F2">
      <w:pPr>
        <w:pStyle w:val="Q1-FirstLevelQuestion"/>
        <w:spacing w:after="0"/>
      </w:pPr>
    </w:p>
    <w:p w:rsidR="002655F2" w:rsidRDefault="002655F2" w:rsidP="002655F2">
      <w:pPr>
        <w:pStyle w:val="Q1-FirstLevelQuestion"/>
        <w:spacing w:after="0"/>
      </w:pPr>
    </w:p>
    <w:p w:rsidR="009C2C59" w:rsidRPr="00B56D0D" w:rsidRDefault="009C2C59" w:rsidP="009C2C59">
      <w:pPr>
        <w:pStyle w:val="Q1-FirstLevelQuestion"/>
      </w:pPr>
      <w:r w:rsidRPr="006C0EF3">
        <w:t>A1</w:t>
      </w:r>
      <w:r w:rsidR="00923E15">
        <w:t>1</w:t>
      </w:r>
      <w:r w:rsidRPr="006C0EF3">
        <w:t>.</w:t>
      </w:r>
      <w:r w:rsidRPr="006C0EF3">
        <w:tab/>
        <w:t xml:space="preserve">How much attention do you pay to information about health or medical topics from </w:t>
      </w:r>
      <w:r w:rsidRPr="004E4B88">
        <w:rPr>
          <w:u w:val="single"/>
        </w:rPr>
        <w:t>each</w:t>
      </w:r>
      <w:r w:rsidRPr="006C0EF3">
        <w:t xml:space="preserve"> of the following sources</w:t>
      </w:r>
      <w:r w:rsidRPr="00B56D0D">
        <w:t xml:space="preserve">?  </w:t>
      </w:r>
    </w:p>
    <w:p w:rsidR="009C2C59" w:rsidRPr="006C0EF3" w:rsidRDefault="009C2C59" w:rsidP="009C2C59">
      <w:pPr>
        <w:pStyle w:val="SL-FlLftSgl"/>
        <w:spacing w:after="30"/>
        <w:jc w:val="right"/>
      </w:pPr>
      <w:r>
        <w:rPr>
          <w:noProof/>
        </w:rPr>
        <w:drawing>
          <wp:inline distT="0" distB="0" distL="0" distR="0" wp14:anchorId="1BF4DE25" wp14:editId="1BFAE06D">
            <wp:extent cx="1114425" cy="485775"/>
            <wp:effectExtent l="0" t="0" r="9525" b="9525"/>
            <wp:docPr id="58" name="Picture 58" descr="Headers None-A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s None-Al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4425" cy="48577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33"/>
        <w:gridCol w:w="451"/>
        <w:gridCol w:w="452"/>
        <w:gridCol w:w="452"/>
        <w:gridCol w:w="452"/>
      </w:tblGrid>
      <w:tr w:rsidR="009C2C59" w:rsidRPr="006C0EF3" w:rsidTr="009C2C59">
        <w:trPr>
          <w:cantSplit/>
          <w:trHeight w:hRule="exact" w:val="144"/>
        </w:trPr>
        <w:tc>
          <w:tcPr>
            <w:tcW w:w="3233" w:type="dxa"/>
            <w:shd w:val="clear" w:color="auto" w:fill="auto"/>
          </w:tcPr>
          <w:p w:rsidR="009C2C59" w:rsidRPr="006C0EF3" w:rsidRDefault="009C2C59" w:rsidP="009C2C59">
            <w:pPr>
              <w:pStyle w:val="A1-1stLeader"/>
              <w:rPr>
                <w:highlight w:val="yellow"/>
                <w:shd w:val="clear" w:color="auto" w:fill="FFFFFF"/>
              </w:rPr>
            </w:pPr>
          </w:p>
        </w:tc>
        <w:tc>
          <w:tcPr>
            <w:tcW w:w="451" w:type="dxa"/>
            <w:shd w:val="clear" w:color="auto" w:fill="auto"/>
            <w:vAlign w:val="bottom"/>
          </w:tcPr>
          <w:p w:rsidR="009C2C59" w:rsidRPr="006C0EF3" w:rsidRDefault="009C2C59" w:rsidP="009C2C59">
            <w:pPr>
              <w:pStyle w:val="A1-1stLeader"/>
              <w:rPr>
                <w:highlight w:val="yellow"/>
                <w:shd w:val="clear" w:color="auto" w:fill="FFFFFF"/>
              </w:rPr>
            </w:pPr>
            <w:r>
              <w:rPr>
                <w:noProof/>
              </w:rPr>
              <mc:AlternateContent>
                <mc:Choice Requires="wpg">
                  <w:drawing>
                    <wp:anchor distT="0" distB="0" distL="114300" distR="114300" simplePos="0" relativeHeight="252109824" behindDoc="0" locked="0" layoutInCell="1" allowOverlap="1" wp14:anchorId="028064CE" wp14:editId="12A7F6F3">
                      <wp:simplePos x="0" y="0"/>
                      <wp:positionH relativeFrom="column">
                        <wp:posOffset>12065</wp:posOffset>
                      </wp:positionH>
                      <wp:positionV relativeFrom="paragraph">
                        <wp:posOffset>4445</wp:posOffset>
                      </wp:positionV>
                      <wp:extent cx="1121410" cy="96520"/>
                      <wp:effectExtent l="3810" t="6350" r="8255" b="190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9387" y="3904"/>
                                <a:chExt cx="1766" cy="152"/>
                              </a:xfrm>
                            </wpg:grpSpPr>
                            <wps:wsp>
                              <wps:cNvPr id="54" name="AutoShape 133"/>
                              <wps:cNvSpPr>
                                <a:spLocks noChangeArrowheads="1"/>
                              </wps:cNvSpPr>
                              <wps:spPr bwMode="auto">
                                <a:xfrm rot="10800000">
                                  <a:off x="9387" y="39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134"/>
                              <wps:cNvSpPr>
                                <a:spLocks noChangeArrowheads="1"/>
                              </wps:cNvSpPr>
                              <wps:spPr bwMode="auto">
                                <a:xfrm rot="10800000">
                                  <a:off x="9835" y="390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AutoShape 135"/>
                              <wps:cNvSpPr>
                                <a:spLocks noChangeArrowheads="1"/>
                              </wps:cNvSpPr>
                              <wps:spPr bwMode="auto">
                                <a:xfrm rot="10800000">
                                  <a:off x="10267" y="390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36"/>
                              <wps:cNvSpPr>
                                <a:spLocks noChangeArrowheads="1"/>
                              </wps:cNvSpPr>
                              <wps:spPr bwMode="auto">
                                <a:xfrm rot="10800000">
                                  <a:off x="10721" y="39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95pt;margin-top:.35pt;width:88.3pt;height:7.6pt;z-index:252109824" coordorigin="9387,3904"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">
                      <v:shape id="AutoShape 133" o:spid="_x0000_s1027" type="#_x0000_t5" style="position:absolute;left:9387;top:39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EVcUA&#10;AADbAAAADwAAAGRycy9kb3ducmV2LnhtbESPQWvCQBSE74L/YXkFb7qpaGlTNyEKij140JZib4/s&#10;axKafRt2VxP/vVso9DjMzDfMKh9MK67kfGNZweMsAUFcWt1wpeDjfTt9BuEDssbWMim4kYc8G49W&#10;mGrb85Gup1CJCGGfooI6hC6V0pc1GfQz2xFH79s6gyFKV0ntsI9w08p5kjxJgw3HhRo72tRU/pwu&#10;RsEXFjv3djvQ+fxynIf1Z0H7Q6/U5GEoXkEEGsJ/+K+91wqWC/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VYRVxQAAANsAAAAPAAAAAAAAAAAAAAAAAJgCAABkcnMv&#10;ZG93bnJldi54bWxQSwUGAAAAAAQABAD1AAAAigMAAAAA&#10;" fillcolor="#4f81bd" stroked="f"/>
                      <v:shape id="AutoShape 134" o:spid="_x0000_s1028" type="#_x0000_t5" style="position:absolute;left:9835;top:390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hzsQA&#10;AADbAAAADwAAAGRycy9kb3ducmV2LnhtbESPQWvCQBSE70L/w/IK3nRTQWmjm5AWFD140BbR2yP7&#10;TEKzb8PuauK/7xYKPQ4z8w2zygfTijs531hW8DJNQBCXVjdcKfj6XE9eQfiArLG1TAoe5CHPnkYr&#10;TLXt+UD3Y6hEhLBPUUEdQpdK6cuaDPqp7Yijd7XOYIjSVVI77CPctHKWJAtpsOG4UGNHHzWV38eb&#10;UXDBYuN2jz2dz2+HWXg/FbTd90qNn4diCSLQEP7Df+2tVjCfw++X+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ZIc7EAAAA2wAAAA8AAAAAAAAAAAAAAAAAmAIAAGRycy9k&#10;b3ducmV2LnhtbFBLBQYAAAAABAAEAPUAAACJAwAAAAA=&#10;" fillcolor="#4f81bd" stroked="f"/>
                      <v:shape id="AutoShape 135" o:spid="_x0000_s1029" type="#_x0000_t5" style="position:absolute;left:10267;top:390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u/ucQA&#10;AADbAAAADwAAAGRycy9kb3ducmV2LnhtbESPQWvCQBSE70L/w/IK3symgmJTV0kLih48qKXY2yP7&#10;moRm34bd1cR/7wqCx2FmvmHmy9404kLO15YVvCUpCOLC6ppLBd/H1WgGwgdkjY1lUnAlD8vFy2CO&#10;mbYd7+lyCKWIEPYZKqhCaDMpfVGRQZ/Yljh6f9YZDFG6UmqHXYSbRo7TdCoN1hwXKmzpq6Li/3A2&#10;Cn4xX7vtdUen0/t+HD5/ctrsOqWGr33+ASJQH57hR3ujFUy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Lv7nEAAAA2wAAAA8AAAAAAAAAAAAAAAAAmAIAAGRycy9k&#10;b3ducmV2LnhtbFBLBQYAAAAABAAEAPUAAACJAwAAAAA=&#10;" fillcolor="#4f81bd" stroked="f"/>
                      <v:shape id="AutoShape 136" o:spid="_x0000_s1030" type="#_x0000_t5" style="position:absolute;left:10721;top:39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aIsUA&#10;AADbAAAADwAAAGRycy9kb3ducmV2LnhtbESPQWvCQBSE74L/YXkFb7qpoG1TNyEKij140JZib4/s&#10;axKafRt2VxP/vVso9DjMzDfMKh9MK67kfGNZweMsAUFcWt1wpeDjfTt9BuEDssbWMim4kYc8G49W&#10;mGrb85Gup1CJCGGfooI6hC6V0pc1GfQz2xFH79s6gyFKV0ntsI9w08p5kiylwYbjQo0dbWoqf04X&#10;o+ALi517ux3ofH45zsP6s6D9oVdq8jAUryACDeE//NfeawWLJ/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xoixQAAANsAAAAPAAAAAAAAAAAAAAAAAJgCAABkcnMv&#10;ZG93bnJldi54bWxQSwUGAAAAAAQABAD1AAAAigMAAAAA&#10;" fillcolor="#4f81bd" stroked="f"/>
                    </v:group>
                  </w:pict>
                </mc:Fallback>
              </mc:AlternateContent>
            </w:r>
          </w:p>
        </w:tc>
        <w:tc>
          <w:tcPr>
            <w:tcW w:w="452" w:type="dxa"/>
            <w:shd w:val="clear" w:color="auto" w:fill="auto"/>
            <w:vAlign w:val="bottom"/>
          </w:tcPr>
          <w:p w:rsidR="009C2C59" w:rsidRPr="006C0EF3" w:rsidRDefault="009C2C59" w:rsidP="009C2C59">
            <w:pPr>
              <w:pStyle w:val="A1-1stLeader"/>
              <w:rPr>
                <w:highlight w:val="yellow"/>
                <w:shd w:val="clear" w:color="auto" w:fill="FFFFFF"/>
              </w:rPr>
            </w:pPr>
          </w:p>
        </w:tc>
        <w:tc>
          <w:tcPr>
            <w:tcW w:w="452" w:type="dxa"/>
            <w:shd w:val="clear" w:color="auto" w:fill="auto"/>
            <w:vAlign w:val="bottom"/>
          </w:tcPr>
          <w:p w:rsidR="009C2C59" w:rsidRPr="006C0EF3" w:rsidRDefault="009C2C59" w:rsidP="009C2C59">
            <w:pPr>
              <w:pStyle w:val="A1-1stLeader"/>
              <w:rPr>
                <w:highlight w:val="yellow"/>
                <w:shd w:val="clear" w:color="auto" w:fill="FFFFFF"/>
              </w:rPr>
            </w:pPr>
          </w:p>
        </w:tc>
        <w:tc>
          <w:tcPr>
            <w:tcW w:w="452" w:type="dxa"/>
            <w:shd w:val="clear" w:color="auto" w:fill="auto"/>
            <w:vAlign w:val="bottom"/>
          </w:tcPr>
          <w:p w:rsidR="009C2C59" w:rsidRPr="006C0EF3" w:rsidRDefault="009C2C59" w:rsidP="009C2C59">
            <w:pPr>
              <w:pStyle w:val="A1-1stLeader"/>
              <w:rPr>
                <w:highlight w:val="yellow"/>
                <w:shd w:val="clear" w:color="auto" w:fill="FFFFFF"/>
              </w:rPr>
            </w:pPr>
          </w:p>
        </w:tc>
      </w:tr>
      <w:tr w:rsidR="009C2C59" w:rsidRPr="006C0EF3" w:rsidTr="009C2C59">
        <w:trPr>
          <w:cantSplit/>
          <w:trHeight w:val="144"/>
        </w:trPr>
        <w:tc>
          <w:tcPr>
            <w:tcW w:w="3233" w:type="dxa"/>
            <w:shd w:val="clear" w:color="auto" w:fill="auto"/>
          </w:tcPr>
          <w:p w:rsidR="009C2C59" w:rsidRPr="006C0EF3" w:rsidRDefault="009C2C59" w:rsidP="009C2C59">
            <w:pPr>
              <w:pStyle w:val="TX-TableText"/>
            </w:pPr>
            <w:r w:rsidRPr="006C0EF3">
              <w:t>a.</w:t>
            </w:r>
            <w:r w:rsidRPr="006C0EF3">
              <w:tab/>
              <w:t>In online newspapers</w:t>
            </w:r>
            <w:r w:rsidRPr="006C0EF3">
              <w:tab/>
            </w:r>
          </w:p>
        </w:tc>
        <w:tc>
          <w:tcPr>
            <w:tcW w:w="451"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9C2C59" w:rsidRPr="006C0EF3" w:rsidTr="009C2C59">
        <w:trPr>
          <w:cantSplit/>
          <w:trHeight w:val="144"/>
        </w:trPr>
        <w:tc>
          <w:tcPr>
            <w:tcW w:w="3233" w:type="dxa"/>
            <w:shd w:val="clear" w:color="auto" w:fill="auto"/>
          </w:tcPr>
          <w:p w:rsidR="009C2C59" w:rsidRPr="006C0EF3" w:rsidRDefault="009C2C59" w:rsidP="009C2C59">
            <w:pPr>
              <w:pStyle w:val="TX-TableText"/>
            </w:pPr>
            <w:r w:rsidRPr="006C0EF3">
              <w:t>b.</w:t>
            </w:r>
            <w:r w:rsidRPr="006C0EF3">
              <w:tab/>
              <w:t>In print newspapers</w:t>
            </w:r>
            <w:r w:rsidRPr="006C0EF3">
              <w:tab/>
            </w:r>
          </w:p>
        </w:tc>
        <w:tc>
          <w:tcPr>
            <w:tcW w:w="451"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9C2C59" w:rsidRPr="006C0EF3" w:rsidTr="009C2C59">
        <w:trPr>
          <w:cantSplit/>
          <w:trHeight w:val="144"/>
        </w:trPr>
        <w:tc>
          <w:tcPr>
            <w:tcW w:w="3233" w:type="dxa"/>
            <w:shd w:val="clear" w:color="auto" w:fill="auto"/>
          </w:tcPr>
          <w:p w:rsidR="009C2C59" w:rsidRPr="006C0EF3" w:rsidRDefault="009C2C59" w:rsidP="009C2C59">
            <w:pPr>
              <w:pStyle w:val="TX-TableText"/>
            </w:pPr>
            <w:r w:rsidRPr="006C0EF3">
              <w:t>c.</w:t>
            </w:r>
            <w:r w:rsidRPr="006C0EF3">
              <w:tab/>
              <w:t>In special health or medical magazines or newsletters</w:t>
            </w:r>
            <w:r w:rsidRPr="006C0EF3">
              <w:tab/>
            </w:r>
          </w:p>
        </w:tc>
        <w:tc>
          <w:tcPr>
            <w:tcW w:w="451"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9C2C59" w:rsidRPr="006C0EF3" w:rsidTr="009C2C59">
        <w:trPr>
          <w:cantSplit/>
          <w:trHeight w:val="144"/>
        </w:trPr>
        <w:tc>
          <w:tcPr>
            <w:tcW w:w="3233" w:type="dxa"/>
            <w:shd w:val="clear" w:color="auto" w:fill="auto"/>
          </w:tcPr>
          <w:p w:rsidR="009C2C59" w:rsidRPr="006C0EF3" w:rsidRDefault="009C2C59" w:rsidP="009C2C59">
            <w:pPr>
              <w:pStyle w:val="TX-TableText"/>
            </w:pPr>
            <w:r w:rsidRPr="006C0EF3">
              <w:t>d.</w:t>
            </w:r>
            <w:r w:rsidRPr="006C0EF3">
              <w:tab/>
              <w:t>On the Internet</w:t>
            </w:r>
            <w:r w:rsidRPr="006C0EF3">
              <w:tab/>
            </w:r>
          </w:p>
        </w:tc>
        <w:tc>
          <w:tcPr>
            <w:tcW w:w="451"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9C2C59" w:rsidRPr="006C0EF3" w:rsidTr="009C2C59">
        <w:trPr>
          <w:cantSplit/>
          <w:trHeight w:val="144"/>
        </w:trPr>
        <w:tc>
          <w:tcPr>
            <w:tcW w:w="3233" w:type="dxa"/>
            <w:shd w:val="clear" w:color="auto" w:fill="auto"/>
          </w:tcPr>
          <w:p w:rsidR="009C2C59" w:rsidRPr="006C0EF3" w:rsidRDefault="009C2C59" w:rsidP="009C2C59">
            <w:pPr>
              <w:pStyle w:val="TX-TableText"/>
            </w:pPr>
            <w:r w:rsidRPr="006C0EF3">
              <w:t>e.</w:t>
            </w:r>
            <w:r w:rsidRPr="006C0EF3">
              <w:tab/>
              <w:t>On the radio</w:t>
            </w:r>
            <w:r w:rsidRPr="006C0EF3">
              <w:tab/>
            </w:r>
          </w:p>
        </w:tc>
        <w:tc>
          <w:tcPr>
            <w:tcW w:w="451"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9C2C59" w:rsidRPr="006C0EF3" w:rsidTr="009C2C59">
        <w:trPr>
          <w:cantSplit/>
          <w:trHeight w:val="144"/>
        </w:trPr>
        <w:tc>
          <w:tcPr>
            <w:tcW w:w="3233" w:type="dxa"/>
            <w:shd w:val="clear" w:color="auto" w:fill="auto"/>
          </w:tcPr>
          <w:p w:rsidR="009C2C59" w:rsidRPr="006C0EF3" w:rsidRDefault="009C2C59" w:rsidP="009C2C59">
            <w:pPr>
              <w:pStyle w:val="TX-TableText"/>
            </w:pPr>
            <w:r w:rsidRPr="006C0EF3">
              <w:t>f.</w:t>
            </w:r>
            <w:r w:rsidRPr="006C0EF3">
              <w:tab/>
            </w:r>
            <w:r>
              <w:t>On local television news programs</w:t>
            </w:r>
            <w:r w:rsidRPr="006C0EF3">
              <w:tab/>
            </w:r>
          </w:p>
        </w:tc>
        <w:tc>
          <w:tcPr>
            <w:tcW w:w="451"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9C2C59" w:rsidRPr="006C0EF3" w:rsidTr="009C2C59">
        <w:trPr>
          <w:cantSplit/>
          <w:trHeight w:val="144"/>
        </w:trPr>
        <w:tc>
          <w:tcPr>
            <w:tcW w:w="3233" w:type="dxa"/>
            <w:shd w:val="clear" w:color="auto" w:fill="auto"/>
          </w:tcPr>
          <w:p w:rsidR="009C2C59" w:rsidRPr="006C0EF3" w:rsidRDefault="009C2C59" w:rsidP="009C2C59">
            <w:pPr>
              <w:pStyle w:val="TX-TableText"/>
            </w:pPr>
            <w:r>
              <w:t>g</w:t>
            </w:r>
            <w:r w:rsidRPr="006C0EF3">
              <w:t>.</w:t>
            </w:r>
            <w:r w:rsidRPr="006C0EF3">
              <w:tab/>
            </w:r>
            <w:r>
              <w:t>On national or cable television news programs</w:t>
            </w:r>
            <w:r w:rsidRPr="006C0EF3">
              <w:tab/>
            </w:r>
          </w:p>
        </w:tc>
        <w:tc>
          <w:tcPr>
            <w:tcW w:w="451"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9C2C59" w:rsidRPr="006C0EF3" w:rsidTr="009C2C59">
        <w:trPr>
          <w:cantSplit/>
          <w:trHeight w:val="144"/>
        </w:trPr>
        <w:tc>
          <w:tcPr>
            <w:tcW w:w="3233" w:type="dxa"/>
            <w:shd w:val="clear" w:color="auto" w:fill="auto"/>
          </w:tcPr>
          <w:p w:rsidR="009C2C59" w:rsidRPr="006C0EF3" w:rsidRDefault="009C2C59" w:rsidP="009C2C59">
            <w:pPr>
              <w:pStyle w:val="TX-TableText"/>
            </w:pPr>
            <w:r>
              <w:t>h</w:t>
            </w:r>
            <w:r w:rsidRPr="006C0EF3">
              <w:t>.</w:t>
            </w:r>
            <w:r w:rsidRPr="006C0EF3">
              <w:tab/>
            </w:r>
            <w:r w:rsidRPr="008F3A74">
              <w:t>On social networking sites such as Facebook or Twitter</w:t>
            </w:r>
            <w:r>
              <w:rPr>
                <w:rFonts w:ascii="Calibri" w:hAnsi="Calibri" w:cs="Calibri"/>
                <w:b/>
                <w:bCs/>
                <w:color w:val="1F497D"/>
                <w:sz w:val="22"/>
                <w:szCs w:val="22"/>
              </w:rPr>
              <w:t> </w:t>
            </w:r>
            <w:r w:rsidRPr="006C0EF3">
              <w:tab/>
            </w:r>
          </w:p>
        </w:tc>
        <w:tc>
          <w:tcPr>
            <w:tcW w:w="451"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52" w:type="dxa"/>
            <w:shd w:val="clear" w:color="auto" w:fill="auto"/>
            <w:vAlign w:val="bottom"/>
          </w:tcPr>
          <w:p w:rsidR="009C2C59" w:rsidRPr="006C0EF3" w:rsidRDefault="009C2C59" w:rsidP="009C2C59">
            <w:pPr>
              <w:pStyle w:val="TX-TableText"/>
              <w:ind w:left="0" w:right="0" w:firstLine="0"/>
              <w:jc w:val="center"/>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bl>
    <w:p w:rsidR="002655F2" w:rsidRDefault="002655F2" w:rsidP="002655F2">
      <w:pPr>
        <w:pStyle w:val="SL-FlLftSgl"/>
      </w:pPr>
    </w:p>
    <w:p w:rsidR="002655F2" w:rsidRDefault="002655F2" w:rsidP="002655F2">
      <w:pPr>
        <w:pStyle w:val="SL-FlLftSgl"/>
      </w:pPr>
    </w:p>
    <w:p w:rsidR="002655F2" w:rsidRDefault="002655F2" w:rsidP="002655F2">
      <w:pPr>
        <w:pStyle w:val="SL-FlLftSgl"/>
        <w:spacing w:line="20" w:lineRule="exact"/>
      </w:pPr>
      <w:r>
        <w:br w:type="column"/>
      </w:r>
    </w:p>
    <w:tbl>
      <w:tblPr>
        <w:tblW w:w="5040" w:type="dxa"/>
        <w:jc w:val="center"/>
        <w:shd w:val="clear" w:color="auto" w:fill="4F81BD"/>
        <w:tblLook w:val="04A0" w:firstRow="1" w:lastRow="0" w:firstColumn="1" w:lastColumn="0" w:noHBand="0" w:noVBand="1"/>
      </w:tblPr>
      <w:tblGrid>
        <w:gridCol w:w="5040"/>
      </w:tblGrid>
      <w:tr w:rsidR="002655F2" w:rsidRPr="00D752F4" w:rsidTr="007C3C04">
        <w:trPr>
          <w:jc w:val="center"/>
        </w:trPr>
        <w:tc>
          <w:tcPr>
            <w:tcW w:w="5040" w:type="dxa"/>
            <w:shd w:val="clear" w:color="auto" w:fill="4F81BD"/>
          </w:tcPr>
          <w:p w:rsidR="002655F2" w:rsidRPr="00742F1E" w:rsidRDefault="002655F2" w:rsidP="007C3C04">
            <w:pPr>
              <w:pStyle w:val="C1-CtrBoldHd"/>
              <w:keepLines/>
            </w:pPr>
            <w:r w:rsidRPr="00742F1E">
              <w:br w:type="column"/>
              <w:t>B: Using the Internet to Find Information</w:t>
            </w:r>
          </w:p>
        </w:tc>
      </w:tr>
    </w:tbl>
    <w:p w:rsidR="002655F2" w:rsidRDefault="002655F2" w:rsidP="002655F2">
      <w:pPr>
        <w:pStyle w:val="SL-FlLftSgl"/>
        <w:keepNext/>
        <w:keepLines/>
      </w:pPr>
    </w:p>
    <w:p w:rsidR="002655F2" w:rsidRPr="00682055" w:rsidRDefault="002655F2" w:rsidP="002655F2">
      <w:pPr>
        <w:pStyle w:val="Q1-FirstLevelQuestion"/>
        <w:rPr>
          <w:color w:val="FF0000"/>
          <w:sz w:val="18"/>
          <w:szCs w:val="18"/>
        </w:rPr>
      </w:pPr>
      <w:r>
        <w:t>B1</w:t>
      </w:r>
      <w:r w:rsidRPr="00B945C7">
        <w:t>.</w:t>
      </w:r>
      <w:r w:rsidRPr="00B945C7">
        <w:tab/>
      </w:r>
      <w:hyperlink r:id="rId15" w:history="1">
        <w:r w:rsidRPr="00B945C7">
          <w:t>Do you ever go on-line to access the Internet or World Wide Web, or to send and receive e-mail?</w:t>
        </w:r>
      </w:hyperlink>
      <w:r>
        <w:t xml:space="preserve"> </w:t>
      </w:r>
    </w:p>
    <w:p w:rsidR="002655F2" w:rsidRPr="004B53A0" w:rsidRDefault="002655F2" w:rsidP="002655F2">
      <w:pPr>
        <w:pStyle w:val="A1-1stLeader"/>
      </w:pPr>
      <w:r>
        <w:rPr>
          <w:noProof/>
        </w:rPr>
        <mc:AlternateContent>
          <mc:Choice Requires="wps">
            <w:drawing>
              <wp:anchor distT="0" distB="0" distL="114300" distR="114300" simplePos="0" relativeHeight="251699200" behindDoc="0" locked="0" layoutInCell="1" allowOverlap="1" wp14:anchorId="50B98007" wp14:editId="77715C6A">
                <wp:simplePos x="0" y="0"/>
                <wp:positionH relativeFrom="column">
                  <wp:posOffset>40005</wp:posOffset>
                </wp:positionH>
                <wp:positionV relativeFrom="paragraph">
                  <wp:posOffset>53975</wp:posOffset>
                </wp:positionV>
                <wp:extent cx="0" cy="548640"/>
                <wp:effectExtent l="55245" t="12700" r="59055" b="1968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25pt" to="3.1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" strokeweight="1pt">
                <v:stroke endarrow="block" endarrowlength="long"/>
              </v:line>
            </w:pict>
          </mc:Fallback>
        </mc:AlternateContent>
      </w:r>
      <w:r>
        <w:rPr>
          <w:noProof/>
        </w:rPr>
        <mc:AlternateContent>
          <mc:Choice Requires="wps">
            <w:drawing>
              <wp:anchor distT="0" distB="0" distL="114300" distR="114300" simplePos="0" relativeHeight="251698176" behindDoc="0" locked="0" layoutInCell="1" allowOverlap="1" wp14:anchorId="52F34079" wp14:editId="58FD466F">
                <wp:simplePos x="0" y="0"/>
                <wp:positionH relativeFrom="column">
                  <wp:posOffset>40005</wp:posOffset>
                </wp:positionH>
                <wp:positionV relativeFrom="paragraph">
                  <wp:posOffset>53975</wp:posOffset>
                </wp:positionV>
                <wp:extent cx="274320" cy="0"/>
                <wp:effectExtent l="7620" t="12700" r="13335" b="635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25pt" to="24.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" strokeweight="1pt"/>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Yes</w:t>
      </w:r>
    </w:p>
    <w:p w:rsidR="002655F2" w:rsidRPr="004B53A0" w:rsidRDefault="002655F2" w:rsidP="002655F2">
      <w:pPr>
        <w:pStyle w:val="A1-1stLeader"/>
      </w:pPr>
      <w:r>
        <w:rPr>
          <w:noProof/>
        </w:rPr>
        <mc:AlternateContent>
          <mc:Choice Requires="wps">
            <w:drawing>
              <wp:anchor distT="0" distB="0" distL="114300" distR="114300" simplePos="0" relativeHeight="251673600" behindDoc="0" locked="0" layoutInCell="1" allowOverlap="1" wp14:anchorId="0784006C" wp14:editId="6E10D884">
                <wp:simplePos x="0" y="0"/>
                <wp:positionH relativeFrom="column">
                  <wp:posOffset>741045</wp:posOffset>
                </wp:positionH>
                <wp:positionV relativeFrom="paragraph">
                  <wp:posOffset>57785</wp:posOffset>
                </wp:positionV>
                <wp:extent cx="137160" cy="635"/>
                <wp:effectExtent l="13335" t="60960" r="20955" b="6223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7" o:spid="_x0000_s1026" type="#_x0000_t32" style="position:absolute;margin-left:58.35pt;margin-top:4.55pt;width:10.8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" strokeweight="1pt">
                <v:stroke endarrow="block"/>
              </v:shape>
            </w:pict>
          </mc:Fallback>
        </mc:AlternateContent>
      </w: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4B53A0">
        <w:tab/>
        <w:t>No</w:t>
      </w:r>
      <w:r>
        <w:t> </w:t>
      </w:r>
      <w:r>
        <w:t> </w:t>
      </w:r>
      <w:r>
        <w:t> </w:t>
      </w:r>
      <w:r>
        <w:rPr>
          <w:b/>
        </w:rPr>
        <w:t>GO TO</w:t>
      </w:r>
      <w:r w:rsidRPr="0047546F">
        <w:rPr>
          <w:b/>
        </w:rPr>
        <w:t xml:space="preserve"> </w:t>
      </w:r>
      <w:r>
        <w:rPr>
          <w:b/>
        </w:rPr>
        <w:t>C1 on the next page</w:t>
      </w:r>
    </w:p>
    <w:p w:rsidR="002655F2" w:rsidRPr="000E77EA" w:rsidRDefault="002655F2" w:rsidP="002655F2">
      <w:pPr>
        <w:pStyle w:val="SL-FlLftSgl"/>
      </w:pPr>
    </w:p>
    <w:p w:rsidR="002655F2" w:rsidRPr="000E77EA" w:rsidRDefault="002655F2" w:rsidP="002655F2">
      <w:pPr>
        <w:pStyle w:val="SL-FlLftSgl"/>
      </w:pPr>
    </w:p>
    <w:p w:rsidR="002655F2" w:rsidRPr="006C0EF3" w:rsidRDefault="002655F2" w:rsidP="002655F2">
      <w:pPr>
        <w:pStyle w:val="Q1-FirstLevelQuestion"/>
      </w:pPr>
      <w:r w:rsidRPr="006C0EF3">
        <w:t>B2.</w:t>
      </w:r>
      <w:r w:rsidRPr="006C0EF3">
        <w:tab/>
        <w:t>When you use the Internet, do you access it through...</w:t>
      </w:r>
      <w:r>
        <w:t xml:space="preserve"> </w:t>
      </w:r>
    </w:p>
    <w:tbl>
      <w:tblPr>
        <w:tblW w:w="5040" w:type="dxa"/>
        <w:tblInd w:w="144" w:type="dxa"/>
        <w:tblLayout w:type="fixed"/>
        <w:tblLook w:val="01E0" w:firstRow="1" w:lastRow="1" w:firstColumn="1" w:lastColumn="1" w:noHBand="0" w:noVBand="0"/>
      </w:tblPr>
      <w:tblGrid>
        <w:gridCol w:w="4149"/>
        <w:gridCol w:w="445"/>
        <w:gridCol w:w="446"/>
      </w:tblGrid>
      <w:tr w:rsidR="002655F2" w:rsidRPr="006C0EF3" w:rsidTr="007C3C04">
        <w:tc>
          <w:tcPr>
            <w:tcW w:w="4149" w:type="dxa"/>
            <w:shd w:val="clear" w:color="auto" w:fill="auto"/>
            <w:vAlign w:val="bottom"/>
          </w:tcPr>
          <w:p w:rsidR="002655F2" w:rsidRPr="006C0EF3" w:rsidRDefault="002655F2" w:rsidP="007C3C04">
            <w:pPr>
              <w:pStyle w:val="SL-FlLftSgl"/>
            </w:pPr>
          </w:p>
        </w:tc>
        <w:tc>
          <w:tcPr>
            <w:tcW w:w="445" w:type="dxa"/>
            <w:shd w:val="clear" w:color="auto" w:fill="auto"/>
            <w:vAlign w:val="bottom"/>
          </w:tcPr>
          <w:p w:rsidR="002655F2" w:rsidRPr="006C0EF3" w:rsidRDefault="002655F2" w:rsidP="007C3C04">
            <w:pPr>
              <w:pStyle w:val="SL-FlLftSgl"/>
              <w:ind w:left="-144" w:right="-144"/>
              <w:jc w:val="center"/>
              <w:rPr>
                <w:b/>
              </w:rPr>
            </w:pPr>
            <w:r w:rsidRPr="006C0EF3">
              <w:rPr>
                <w:b/>
              </w:rPr>
              <w:t>Yes</w:t>
            </w:r>
          </w:p>
        </w:tc>
        <w:tc>
          <w:tcPr>
            <w:tcW w:w="446" w:type="dxa"/>
            <w:shd w:val="clear" w:color="auto" w:fill="auto"/>
            <w:vAlign w:val="bottom"/>
          </w:tcPr>
          <w:p w:rsidR="002655F2" w:rsidRPr="006C0EF3" w:rsidRDefault="002655F2" w:rsidP="007C3C04">
            <w:pPr>
              <w:pStyle w:val="SL-FlLftSgl"/>
              <w:ind w:left="-144" w:right="-144"/>
              <w:jc w:val="center"/>
              <w:rPr>
                <w:b/>
              </w:rPr>
            </w:pPr>
            <w:r w:rsidRPr="006C0EF3">
              <w:rPr>
                <w:b/>
              </w:rPr>
              <w:t>No</w:t>
            </w:r>
          </w:p>
        </w:tc>
      </w:tr>
      <w:tr w:rsidR="002655F2" w:rsidRPr="006C0EF3" w:rsidTr="007C3C04">
        <w:trPr>
          <w:trHeight w:hRule="exact" w:val="144"/>
        </w:trPr>
        <w:tc>
          <w:tcPr>
            <w:tcW w:w="4149" w:type="dxa"/>
            <w:shd w:val="clear" w:color="auto" w:fill="auto"/>
          </w:tcPr>
          <w:p w:rsidR="002655F2" w:rsidRPr="006C0EF3" w:rsidRDefault="002655F2" w:rsidP="007C3C04">
            <w:pPr>
              <w:pStyle w:val="SL-FlLftSgl"/>
            </w:pPr>
          </w:p>
        </w:tc>
        <w:tc>
          <w:tcPr>
            <w:tcW w:w="445" w:type="dxa"/>
            <w:shd w:val="clear" w:color="auto" w:fill="auto"/>
            <w:vAlign w:val="bottom"/>
          </w:tcPr>
          <w:p w:rsidR="002655F2" w:rsidRPr="006C0EF3" w:rsidRDefault="002655F2" w:rsidP="007C3C04">
            <w:pPr>
              <w:pStyle w:val="SL-FlLftSgl"/>
            </w:pPr>
            <w:r>
              <w:rPr>
                <w:noProof/>
              </w:rPr>
              <mc:AlternateContent>
                <mc:Choice Requires="wpg">
                  <w:drawing>
                    <wp:anchor distT="0" distB="0" distL="114300" distR="114300" simplePos="0" relativeHeight="251686912" behindDoc="0" locked="0" layoutInCell="1" allowOverlap="1" wp14:anchorId="174F4361" wp14:editId="56D8AAA4">
                      <wp:simplePos x="0" y="0"/>
                      <wp:positionH relativeFrom="column">
                        <wp:posOffset>-70485</wp:posOffset>
                      </wp:positionH>
                      <wp:positionV relativeFrom="paragraph">
                        <wp:posOffset>635</wp:posOffset>
                      </wp:positionV>
                      <wp:extent cx="568960" cy="94615"/>
                      <wp:effectExtent l="3810" t="8890" r="8255" b="127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135"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5.55pt;margin-top:.05pt;width:44.8pt;height:7.45pt;z-index:251686912"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">
                      <v:shapetype id="_x0000_t128" coordsize="21600,21600" o:spt="128" path="m,l21600,,10800,21600xe">
                        <v:stroke joinstyle="miter"/>
                        <v:path gradientshapeok="t" o:connecttype="custom" o:connectlocs="10800,0;5400,10800;10800,21600;16200,10800" textboxrect="5400,0,16200,10800"/>
                      </v:shapetype>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CIHMMA&#10;AADcAAAADwAAAGRycy9kb3ducmV2LnhtbERP22rCQBB9F/oPywi+iG6qbZDUVUSQWgTrjT4P2TEJ&#10;ZmdDdhuTv+8WBN/mcK4zX7amFA3VrrCs4HUcgSBOrS44U3A5b0YzEM4jaywtk4KOHCwXL705Jtre&#10;+UjNyWcihLBLUEHufZVI6dKcDLqxrYgDd7W1QR9gnUld4z2Em1JOoiiWBgsODTlWtM4pvZ1+jYLJ&#10;ehcPP7+7XXf7Wr3pn5j8odkrNei3qw8Qnlr/FD/cWx3mT9/h/5lw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CIHMMAAADcAAAADwAAAAAAAAAAAAAAAACYAgAAZHJzL2Rv&#10;d25yZXYueG1sUEsFBgAAAAAEAAQA9QAAAIgDA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Wa8IA&#10;AADcAAAADwAAAGRycy9kb3ducmV2LnhtbERPTWvCQBC9C/0PyxS8FN2oJUh0FRFERWirlp6H7JgE&#10;s7Mhu8bk37tCwds83ufMl60pRUO1KywrGA0jEMSp1QVnCn7Pm8EUhPPIGkvLpKAjB8vFW2+OibZ3&#10;PlJz8pkIIewSVJB7XyVSujQng25oK+LAXWxt0AdYZ1LXeA/hppTjKIqlwYJDQ44VrXNKr6ebUTBe&#10;H+KP7Xd36K771af+i8n/NF9K9d/b1QyEp9a/xP/unQ7zJzE8nw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hZrwgAAANwAAAAPAAAAAAAAAAAAAAAAAJgCAABkcnMvZG93&#10;bnJldi54bWxQSwUGAAAAAAQABAD1AAAAhwMAAAAA&#10;" fillcolor="#4f81bd" stroked="f"/>
                    </v:group>
                  </w:pict>
                </mc:Fallback>
              </mc:AlternateContent>
            </w:r>
          </w:p>
        </w:tc>
        <w:tc>
          <w:tcPr>
            <w:tcW w:w="446" w:type="dxa"/>
            <w:shd w:val="clear" w:color="auto" w:fill="auto"/>
            <w:vAlign w:val="bottom"/>
          </w:tcPr>
          <w:p w:rsidR="002655F2" w:rsidRPr="006C0EF3" w:rsidRDefault="002655F2" w:rsidP="007C3C04">
            <w:pPr>
              <w:pStyle w:val="SL-FlLftSgl"/>
            </w:pPr>
          </w:p>
        </w:tc>
      </w:tr>
      <w:tr w:rsidR="002655F2" w:rsidRPr="006C0EF3" w:rsidTr="007C3C04">
        <w:tblPrEx>
          <w:tblCellMar>
            <w:left w:w="115" w:type="dxa"/>
            <w:right w:w="115" w:type="dxa"/>
          </w:tblCellMar>
        </w:tblPrEx>
        <w:tc>
          <w:tcPr>
            <w:tcW w:w="4149" w:type="dxa"/>
            <w:shd w:val="clear" w:color="auto" w:fill="auto"/>
          </w:tcPr>
          <w:p w:rsidR="002655F2" w:rsidRPr="006C0EF3" w:rsidRDefault="002655F2" w:rsidP="007C3C04">
            <w:pPr>
              <w:pStyle w:val="TX-TableText"/>
            </w:pPr>
            <w:r w:rsidRPr="006C0EF3">
              <w:t>a.</w:t>
            </w:r>
            <w:r w:rsidRPr="006C0EF3">
              <w:tab/>
              <w:t>A regular dial-up telephone line</w:t>
            </w:r>
            <w:r w:rsidRPr="006C0EF3">
              <w:tab/>
            </w:r>
          </w:p>
        </w:tc>
        <w:tc>
          <w:tcPr>
            <w:tcW w:w="445" w:type="dxa"/>
            <w:shd w:val="clear" w:color="auto" w:fill="auto"/>
            <w:vAlign w:val="bottom"/>
          </w:tcPr>
          <w:p w:rsidR="002655F2" w:rsidRPr="006C0EF3" w:rsidRDefault="002655F2" w:rsidP="007C3C04">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46" w:type="dxa"/>
            <w:shd w:val="clear" w:color="auto" w:fill="auto"/>
            <w:vAlign w:val="bottom"/>
          </w:tcPr>
          <w:p w:rsidR="002655F2" w:rsidRPr="006C0EF3" w:rsidRDefault="002655F2" w:rsidP="007C3C04">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2655F2" w:rsidRPr="006C0EF3" w:rsidTr="007C3C04">
        <w:tblPrEx>
          <w:tblCellMar>
            <w:left w:w="115" w:type="dxa"/>
            <w:right w:w="115" w:type="dxa"/>
          </w:tblCellMar>
        </w:tblPrEx>
        <w:tc>
          <w:tcPr>
            <w:tcW w:w="4149" w:type="dxa"/>
            <w:shd w:val="clear" w:color="auto" w:fill="auto"/>
          </w:tcPr>
          <w:p w:rsidR="002655F2" w:rsidRPr="006C0EF3" w:rsidRDefault="002655F2" w:rsidP="007C3C04">
            <w:pPr>
              <w:pStyle w:val="TX-TableText"/>
            </w:pPr>
            <w:r w:rsidRPr="006C0EF3">
              <w:t>b.</w:t>
            </w:r>
            <w:r w:rsidRPr="006C0EF3">
              <w:tab/>
              <w:t>Broadband such as DSL, cable or FiOS</w:t>
            </w:r>
            <w:r w:rsidRPr="006C0EF3">
              <w:tab/>
            </w:r>
          </w:p>
        </w:tc>
        <w:tc>
          <w:tcPr>
            <w:tcW w:w="445" w:type="dxa"/>
            <w:shd w:val="clear" w:color="auto" w:fill="auto"/>
            <w:vAlign w:val="bottom"/>
          </w:tcPr>
          <w:p w:rsidR="002655F2" w:rsidRPr="006C0EF3" w:rsidRDefault="002655F2" w:rsidP="007C3C04">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46" w:type="dxa"/>
            <w:shd w:val="clear" w:color="auto" w:fill="auto"/>
            <w:vAlign w:val="bottom"/>
          </w:tcPr>
          <w:p w:rsidR="002655F2" w:rsidRPr="006C0EF3" w:rsidRDefault="002655F2" w:rsidP="007C3C04">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2655F2" w:rsidRPr="006C0EF3" w:rsidTr="007C3C04">
        <w:tblPrEx>
          <w:tblCellMar>
            <w:left w:w="115" w:type="dxa"/>
            <w:right w:w="115" w:type="dxa"/>
          </w:tblCellMar>
        </w:tblPrEx>
        <w:tc>
          <w:tcPr>
            <w:tcW w:w="4149" w:type="dxa"/>
            <w:shd w:val="clear" w:color="auto" w:fill="auto"/>
          </w:tcPr>
          <w:p w:rsidR="002655F2" w:rsidRPr="006C0EF3" w:rsidRDefault="002655F2" w:rsidP="007C3C04">
            <w:pPr>
              <w:pStyle w:val="TX-TableText"/>
            </w:pPr>
            <w:r w:rsidRPr="006C0EF3">
              <w:t>c</w:t>
            </w:r>
            <w:r>
              <w:t>.</w:t>
            </w:r>
            <w:r>
              <w:tab/>
              <w:t xml:space="preserve">A cellular network (i.e., </w:t>
            </w:r>
            <w:r w:rsidRPr="006C0EF3">
              <w:t>phone, 3G/4G)</w:t>
            </w:r>
            <w:r w:rsidRPr="006C0EF3">
              <w:tab/>
            </w:r>
          </w:p>
        </w:tc>
        <w:tc>
          <w:tcPr>
            <w:tcW w:w="445" w:type="dxa"/>
            <w:shd w:val="clear" w:color="auto" w:fill="auto"/>
            <w:vAlign w:val="bottom"/>
          </w:tcPr>
          <w:p w:rsidR="002655F2" w:rsidRPr="006C0EF3" w:rsidRDefault="002655F2" w:rsidP="007C3C04">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46" w:type="dxa"/>
            <w:shd w:val="clear" w:color="auto" w:fill="auto"/>
            <w:vAlign w:val="bottom"/>
          </w:tcPr>
          <w:p w:rsidR="002655F2" w:rsidRPr="006C0EF3" w:rsidRDefault="002655F2" w:rsidP="007C3C04">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2655F2" w:rsidRPr="006C0EF3" w:rsidTr="007C3C04">
        <w:tblPrEx>
          <w:tblCellMar>
            <w:left w:w="115" w:type="dxa"/>
            <w:right w:w="115" w:type="dxa"/>
          </w:tblCellMar>
        </w:tblPrEx>
        <w:tc>
          <w:tcPr>
            <w:tcW w:w="4149" w:type="dxa"/>
            <w:shd w:val="clear" w:color="auto" w:fill="auto"/>
          </w:tcPr>
          <w:p w:rsidR="002655F2" w:rsidRPr="006C0EF3" w:rsidRDefault="002655F2" w:rsidP="007C3C04">
            <w:pPr>
              <w:pStyle w:val="TX-TableText"/>
            </w:pPr>
            <w:r>
              <w:t>d.</w:t>
            </w:r>
            <w:r>
              <w:tab/>
              <w:t xml:space="preserve">A wireless network </w:t>
            </w:r>
            <w:r w:rsidRPr="006C0EF3">
              <w:t>(</w:t>
            </w:r>
            <w:r>
              <w:t>W</w:t>
            </w:r>
            <w:r w:rsidRPr="006C0EF3">
              <w:t>i-</w:t>
            </w:r>
            <w:r>
              <w:t>F</w:t>
            </w:r>
            <w:r w:rsidRPr="006C0EF3">
              <w:t>i)</w:t>
            </w:r>
            <w:r w:rsidRPr="006C0EF3">
              <w:tab/>
            </w:r>
          </w:p>
        </w:tc>
        <w:tc>
          <w:tcPr>
            <w:tcW w:w="445" w:type="dxa"/>
            <w:shd w:val="clear" w:color="auto" w:fill="auto"/>
            <w:vAlign w:val="bottom"/>
          </w:tcPr>
          <w:p w:rsidR="002655F2" w:rsidRPr="006C0EF3" w:rsidRDefault="002655F2" w:rsidP="007C3C04">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446" w:type="dxa"/>
            <w:shd w:val="clear" w:color="auto" w:fill="auto"/>
            <w:vAlign w:val="bottom"/>
          </w:tcPr>
          <w:p w:rsidR="002655F2" w:rsidRPr="006C0EF3" w:rsidRDefault="002655F2" w:rsidP="007C3C04">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bl>
    <w:p w:rsidR="002655F2" w:rsidRDefault="002655F2" w:rsidP="002655F2">
      <w:pPr>
        <w:pStyle w:val="SL-FlLftSgl"/>
      </w:pPr>
    </w:p>
    <w:p w:rsidR="002655F2" w:rsidRDefault="002655F2" w:rsidP="002655F2">
      <w:pPr>
        <w:pStyle w:val="SL-FlLftSgl"/>
      </w:pPr>
    </w:p>
    <w:p w:rsidR="002655F2" w:rsidRPr="006C0EF3" w:rsidRDefault="002655F2" w:rsidP="002655F2">
      <w:pPr>
        <w:pStyle w:val="SL-FlLftSgl"/>
      </w:pPr>
    </w:p>
    <w:p w:rsidR="002655F2" w:rsidRDefault="002655F2" w:rsidP="002655F2">
      <w:pPr>
        <w:pStyle w:val="Q1-FirstLevelQuestion"/>
      </w:pPr>
      <w:r>
        <w:rPr>
          <w:noProof/>
        </w:rPr>
        <mc:AlternateContent>
          <mc:Choice Requires="wps">
            <w:drawing>
              <wp:anchor distT="0" distB="0" distL="114300" distR="114300" simplePos="0" relativeHeight="251691008" behindDoc="0" locked="0" layoutInCell="1" allowOverlap="1" wp14:anchorId="51173D94" wp14:editId="03A2351B">
                <wp:simplePos x="0" y="0"/>
                <wp:positionH relativeFrom="column">
                  <wp:posOffset>1476375</wp:posOffset>
                </wp:positionH>
                <wp:positionV relativeFrom="paragraph">
                  <wp:posOffset>207010</wp:posOffset>
                </wp:positionV>
                <wp:extent cx="1815465" cy="274320"/>
                <wp:effectExtent l="5715" t="5715" r="7620" b="571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274320"/>
                        </a:xfrm>
                        <a:prstGeom prst="rect">
                          <a:avLst/>
                        </a:prstGeom>
                        <a:solidFill>
                          <a:srgbClr val="FFFFFF"/>
                        </a:solidFill>
                        <a:ln w="3175">
                          <a:solidFill>
                            <a:srgbClr val="000000"/>
                          </a:solidFill>
                          <a:miter lim="800000"/>
                          <a:headEnd/>
                          <a:tailEnd/>
                        </a:ln>
                      </wps:spPr>
                      <wps:txbx>
                        <w:txbxContent>
                          <w:p w:rsidR="0062061D" w:rsidRPr="00A14968" w:rsidRDefault="0062061D" w:rsidP="002655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3" o:spid="_x0000_s1030" type="#_x0000_t202" style="position:absolute;left:0;text-align:left;margin-left:116.25pt;margin-top:16.3pt;width:142.95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" strokeweight=".25pt">
                <v:textbox>
                  <w:txbxContent>
                    <w:p w:rsidR="0062061D" w:rsidRPr="00A14968" w:rsidRDefault="0062061D" w:rsidP="002655F2"/>
                  </w:txbxContent>
                </v:textbox>
              </v:shape>
            </w:pict>
          </mc:Fallback>
        </mc:AlternateContent>
      </w:r>
      <w:r>
        <w:t>B3</w:t>
      </w:r>
      <w:r w:rsidRPr="00A33215">
        <w:t>.</w:t>
      </w:r>
      <w:r w:rsidRPr="00A33215">
        <w:tab/>
      </w:r>
      <w:r>
        <w:t>Do you access the Internet any other way</w:t>
      </w:r>
      <w:r w:rsidRPr="00A33215">
        <w:t>?</w:t>
      </w:r>
      <w:r>
        <w:t xml:space="preserve">  </w:t>
      </w:r>
    </w:p>
    <w:p w:rsidR="002655F2" w:rsidRPr="004B53A0" w:rsidRDefault="002655F2" w:rsidP="002655F2">
      <w:pPr>
        <w:pStyle w:val="A1-1stLeader"/>
      </w:pPr>
      <w:r>
        <w:rPr>
          <w:noProof/>
        </w:rPr>
        <mc:AlternateContent>
          <mc:Choice Requires="wps">
            <w:drawing>
              <wp:anchor distT="0" distB="0" distL="114300" distR="114300" simplePos="0" relativeHeight="251709440" behindDoc="0" locked="0" layoutInCell="1" allowOverlap="1" wp14:anchorId="00DBF43A" wp14:editId="1134F704">
                <wp:simplePos x="0" y="0"/>
                <wp:positionH relativeFrom="column">
                  <wp:posOffset>1336675</wp:posOffset>
                </wp:positionH>
                <wp:positionV relativeFrom="paragraph">
                  <wp:posOffset>62230</wp:posOffset>
                </wp:positionV>
                <wp:extent cx="137160" cy="635"/>
                <wp:effectExtent l="8890" t="61595" r="25400" b="61595"/>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05.25pt;margin-top:4.9pt;width:10.8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Yes</w:t>
      </w:r>
      <w:r>
        <w:t xml:space="preserve"> – Specify </w:t>
      </w:r>
    </w:p>
    <w:p w:rsidR="002655F2" w:rsidRPr="004B53A0" w:rsidRDefault="002655F2" w:rsidP="002655F2">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4B53A0">
        <w:tab/>
        <w:t>No</w:t>
      </w:r>
    </w:p>
    <w:p w:rsidR="002655F2" w:rsidRDefault="002655F2" w:rsidP="002655F2">
      <w:pPr>
        <w:pStyle w:val="SL-FlLftSgl"/>
      </w:pP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pPr>
      <w:r>
        <w:t>B5</w:t>
      </w:r>
      <w:r w:rsidRPr="000C18A9">
        <w:t>.</w:t>
      </w:r>
      <w:r>
        <w:tab/>
      </w:r>
      <w:r w:rsidR="00552DCC" w:rsidRPr="000C18A9">
        <w:t xml:space="preserve">Is there a </w:t>
      </w:r>
      <w:r w:rsidR="00552DCC" w:rsidRPr="009806FA">
        <w:t>specific</w:t>
      </w:r>
      <w:r w:rsidR="00552DCC" w:rsidRPr="000C18A9">
        <w:t xml:space="preserve"> Internet site you like to go to for </w:t>
      </w:r>
      <w:r w:rsidR="00552DCC">
        <w:t xml:space="preserve">health or medical </w:t>
      </w:r>
      <w:r w:rsidR="00552DCC" w:rsidRPr="000C18A9">
        <w:t>information?</w:t>
      </w:r>
    </w:p>
    <w:p w:rsidR="002655F2" w:rsidRDefault="00CB784E" w:rsidP="002655F2">
      <w:pPr>
        <w:pStyle w:val="A1-1stLeader"/>
      </w:pPr>
      <w:r>
        <w:rPr>
          <w:noProof/>
        </w:rPr>
        <mc:AlternateContent>
          <mc:Choice Requires="wps">
            <w:drawing>
              <wp:anchor distT="0" distB="0" distL="114300" distR="114300" simplePos="0" relativeHeight="251666432" behindDoc="0" locked="0" layoutInCell="1" allowOverlap="1" wp14:anchorId="37F512CC" wp14:editId="4FDEDFE2">
                <wp:simplePos x="0" y="0"/>
                <wp:positionH relativeFrom="column">
                  <wp:posOffset>65405</wp:posOffset>
                </wp:positionH>
                <wp:positionV relativeFrom="paragraph">
                  <wp:posOffset>61595</wp:posOffset>
                </wp:positionV>
                <wp:extent cx="0" cy="660400"/>
                <wp:effectExtent l="76200" t="0" r="76200" b="6350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85pt" to="5.1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" strokeweight="1pt">
                <v:stroke endarrow="block" endarrowlength="long"/>
              </v:line>
            </w:pict>
          </mc:Fallback>
        </mc:AlternateContent>
      </w:r>
      <w:r w:rsidR="002655F2">
        <w:rPr>
          <w:noProof/>
        </w:rPr>
        <mc:AlternateContent>
          <mc:Choice Requires="wps">
            <w:drawing>
              <wp:anchor distT="0" distB="0" distL="114300" distR="114300" simplePos="0" relativeHeight="251665408" behindDoc="0" locked="0" layoutInCell="1" allowOverlap="1" wp14:anchorId="343FB313" wp14:editId="0AC5AECE">
                <wp:simplePos x="0" y="0"/>
                <wp:positionH relativeFrom="column">
                  <wp:posOffset>55245</wp:posOffset>
                </wp:positionH>
                <wp:positionV relativeFrom="paragraph">
                  <wp:posOffset>59690</wp:posOffset>
                </wp:positionV>
                <wp:extent cx="274320" cy="0"/>
                <wp:effectExtent l="13335" t="8890" r="7620" b="1016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4.7pt" to="25.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" strokeweight="1pt"/>
            </w:pict>
          </mc:Fallback>
        </mc:AlternateContent>
      </w:r>
      <w:r w:rsidR="002655F2" w:rsidRPr="00475E11">
        <w:rPr>
          <w:shd w:val="clear" w:color="auto" w:fill="FFFFFF"/>
        </w:rPr>
        <w:fldChar w:fldCharType="begin">
          <w:ffData>
            <w:name w:val="Check3"/>
            <w:enabled/>
            <w:calcOnExit w:val="0"/>
            <w:checkBox>
              <w:sizeAuto/>
              <w:default w:val="0"/>
            </w:checkBox>
          </w:ffData>
        </w:fldChar>
      </w:r>
      <w:r w:rsidR="002655F2" w:rsidRPr="00475E11">
        <w:rPr>
          <w:shd w:val="clear" w:color="auto" w:fill="FFFFFF"/>
        </w:rPr>
        <w:instrText xml:space="preserve"> FORMCHECKBOX </w:instrText>
      </w:r>
      <w:r w:rsidR="002655F2" w:rsidRPr="00475E11">
        <w:rPr>
          <w:shd w:val="clear" w:color="auto" w:fill="FFFFFF"/>
        </w:rPr>
      </w:r>
      <w:r w:rsidR="002655F2" w:rsidRPr="00475E11">
        <w:rPr>
          <w:shd w:val="clear" w:color="auto" w:fill="FFFFFF"/>
        </w:rPr>
        <w:fldChar w:fldCharType="end"/>
      </w:r>
      <w:r w:rsidR="002655F2">
        <w:tab/>
        <w:t>Yes</w:t>
      </w:r>
    </w:p>
    <w:p w:rsidR="002655F2" w:rsidRPr="004B53A0" w:rsidRDefault="002655F2" w:rsidP="002655F2">
      <w:pPr>
        <w:pStyle w:val="A1-1stLeader"/>
      </w:pPr>
      <w:r>
        <w:rPr>
          <w:noProof/>
        </w:rPr>
        <mc:AlternateContent>
          <mc:Choice Requires="wps">
            <w:drawing>
              <wp:anchor distT="0" distB="0" distL="114300" distR="114300" simplePos="0" relativeHeight="251674624" behindDoc="0" locked="0" layoutInCell="1" allowOverlap="1" wp14:anchorId="5CCFD293" wp14:editId="2BCE4505">
                <wp:simplePos x="0" y="0"/>
                <wp:positionH relativeFrom="column">
                  <wp:posOffset>737235</wp:posOffset>
                </wp:positionH>
                <wp:positionV relativeFrom="paragraph">
                  <wp:posOffset>57785</wp:posOffset>
                </wp:positionV>
                <wp:extent cx="137160" cy="635"/>
                <wp:effectExtent l="9525" t="60960" r="24765" b="6223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58.05pt;margin-top:4.55pt;width:10.8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No</w:t>
      </w:r>
      <w:r>
        <w:t> </w:t>
      </w:r>
      <w:r>
        <w:t> </w:t>
      </w:r>
      <w:r>
        <w:t> </w:t>
      </w:r>
      <w:r>
        <w:rPr>
          <w:b/>
        </w:rPr>
        <w:t>GO TO</w:t>
      </w:r>
      <w:r w:rsidRPr="0047546F">
        <w:rPr>
          <w:b/>
        </w:rPr>
        <w:t xml:space="preserve"> </w:t>
      </w:r>
      <w:r w:rsidR="008E1B0B">
        <w:rPr>
          <w:b/>
        </w:rPr>
        <w:t>B7</w:t>
      </w:r>
      <w:r>
        <w:rPr>
          <w:b/>
        </w:rPr>
        <w:t xml:space="preserve"> on the next page</w:t>
      </w:r>
      <w:r w:rsidRPr="0047546F">
        <w:rPr>
          <w:b/>
        </w:rPr>
        <w:t xml:space="preserve"> </w:t>
      </w:r>
    </w:p>
    <w:p w:rsidR="002655F2" w:rsidRDefault="002655F2" w:rsidP="002655F2">
      <w:pPr>
        <w:pStyle w:val="SL-FlLftSgl"/>
      </w:pPr>
    </w:p>
    <w:p w:rsidR="002655F2" w:rsidRDefault="002655F2" w:rsidP="002655F2">
      <w:pPr>
        <w:pStyle w:val="SL-FlLftSgl"/>
      </w:pPr>
    </w:p>
    <w:p w:rsidR="002655F2" w:rsidRPr="000C18A9" w:rsidRDefault="002655F2" w:rsidP="002655F2">
      <w:pPr>
        <w:pStyle w:val="SL-FlLftSgl"/>
      </w:pPr>
    </w:p>
    <w:p w:rsidR="002655F2" w:rsidRDefault="002655F2" w:rsidP="002655F2">
      <w:pPr>
        <w:pStyle w:val="Q1-FirstLevelQuestion"/>
      </w:pPr>
      <w:r>
        <w:t>B6</w:t>
      </w:r>
      <w:r w:rsidRPr="000C18A9">
        <w:t>.</w:t>
      </w:r>
      <w:r w:rsidRPr="000C18A9">
        <w:tab/>
      </w:r>
      <w:r w:rsidR="00552DCC" w:rsidRPr="000C18A9">
        <w:t xml:space="preserve">Specify which Internet site you especially like as a source of </w:t>
      </w:r>
      <w:r w:rsidR="00552DCC">
        <w:t>health or medical information</w:t>
      </w:r>
      <w: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tblGrid>
      <w:tr w:rsidR="002655F2" w:rsidTr="007C3C04">
        <w:trPr>
          <w:trHeight w:val="576"/>
        </w:trPr>
        <w:tc>
          <w:tcPr>
            <w:tcW w:w="4608" w:type="dxa"/>
          </w:tcPr>
          <w:p w:rsidR="002655F2" w:rsidRDefault="002655F2" w:rsidP="007C3C04">
            <w:pPr>
              <w:pStyle w:val="SL-FlLftSgl"/>
            </w:pPr>
          </w:p>
        </w:tc>
      </w:tr>
    </w:tbl>
    <w:p w:rsidR="002655F2" w:rsidRPr="009B09CD" w:rsidRDefault="002655F2" w:rsidP="002655F2">
      <w:pPr>
        <w:pStyle w:val="SL-FlLftSgl"/>
      </w:pPr>
    </w:p>
    <w:p w:rsidR="00CA7E60" w:rsidRDefault="00CA7E60" w:rsidP="00CA7E60">
      <w:pPr>
        <w:pStyle w:val="SL-FlLftSgl"/>
        <w:keepNext/>
        <w:keepLines/>
      </w:pPr>
    </w:p>
    <w:p w:rsidR="00CA7E60" w:rsidRDefault="00CA7E60" w:rsidP="00CA7E60">
      <w:pPr>
        <w:pStyle w:val="SL-FlLftSgl"/>
      </w:pPr>
    </w:p>
    <w:p w:rsidR="00E46129" w:rsidRPr="00C053FD" w:rsidRDefault="00E46129" w:rsidP="00E46129">
      <w:pPr>
        <w:pStyle w:val="Q1-FirstLevelQuestion"/>
      </w:pPr>
      <w:r>
        <w:lastRenderedPageBreak/>
        <w:t>B7</w:t>
      </w:r>
      <w:r w:rsidRPr="00C053FD">
        <w:t>.</w:t>
      </w:r>
      <w:r w:rsidRPr="00C053FD">
        <w:tab/>
      </w:r>
      <w:r w:rsidRPr="004E4B88">
        <w:rPr>
          <w:u w:val="single"/>
        </w:rPr>
        <w:t>In the last 12 months</w:t>
      </w:r>
      <w:r>
        <w:t>, have you used the Internet for any of the following reasons?</w:t>
      </w:r>
      <w:r w:rsidRPr="006836FD">
        <w:rPr>
          <w:color w:val="FF0000"/>
          <w:sz w:val="18"/>
          <w:szCs w:val="18"/>
        </w:rPr>
        <w:t xml:space="preserve"> </w:t>
      </w:r>
    </w:p>
    <w:tbl>
      <w:tblPr>
        <w:tblW w:w="5040" w:type="dxa"/>
        <w:tblInd w:w="144" w:type="dxa"/>
        <w:tblLayout w:type="fixed"/>
        <w:tblLook w:val="01E0" w:firstRow="1" w:lastRow="1" w:firstColumn="1" w:lastColumn="1" w:noHBand="0" w:noVBand="0"/>
      </w:tblPr>
      <w:tblGrid>
        <w:gridCol w:w="4149"/>
        <w:gridCol w:w="445"/>
        <w:gridCol w:w="446"/>
      </w:tblGrid>
      <w:tr w:rsidR="00E46129" w:rsidTr="00E46129">
        <w:tc>
          <w:tcPr>
            <w:tcW w:w="4149" w:type="dxa"/>
            <w:shd w:val="clear" w:color="auto" w:fill="auto"/>
            <w:vAlign w:val="bottom"/>
          </w:tcPr>
          <w:p w:rsidR="00E46129" w:rsidRPr="0078492B" w:rsidRDefault="00E46129" w:rsidP="00E46129">
            <w:pPr>
              <w:pStyle w:val="SL-FlLftSgl"/>
              <w:keepNext/>
              <w:keepLines/>
            </w:pPr>
          </w:p>
        </w:tc>
        <w:tc>
          <w:tcPr>
            <w:tcW w:w="445" w:type="dxa"/>
            <w:shd w:val="clear" w:color="auto" w:fill="auto"/>
            <w:vAlign w:val="bottom"/>
          </w:tcPr>
          <w:p w:rsidR="00E46129" w:rsidRPr="009806FA" w:rsidRDefault="00E46129" w:rsidP="00E46129">
            <w:pPr>
              <w:pStyle w:val="SL-FlLftSgl"/>
              <w:keepNext/>
              <w:keepLines/>
              <w:ind w:left="-144" w:right="-144"/>
              <w:jc w:val="center"/>
              <w:rPr>
                <w:b/>
              </w:rPr>
            </w:pPr>
            <w:r w:rsidRPr="009806FA">
              <w:rPr>
                <w:b/>
              </w:rPr>
              <w:t>Yes</w:t>
            </w:r>
          </w:p>
        </w:tc>
        <w:tc>
          <w:tcPr>
            <w:tcW w:w="446" w:type="dxa"/>
            <w:shd w:val="clear" w:color="auto" w:fill="auto"/>
            <w:vAlign w:val="bottom"/>
          </w:tcPr>
          <w:p w:rsidR="00E46129" w:rsidRPr="009806FA" w:rsidRDefault="00E46129" w:rsidP="00E46129">
            <w:pPr>
              <w:pStyle w:val="SL-FlLftSgl"/>
              <w:keepNext/>
              <w:keepLines/>
              <w:ind w:left="-144" w:right="-144"/>
              <w:jc w:val="center"/>
              <w:rPr>
                <w:b/>
              </w:rPr>
            </w:pPr>
            <w:r w:rsidRPr="009806FA">
              <w:rPr>
                <w:b/>
              </w:rPr>
              <w:t>No</w:t>
            </w:r>
          </w:p>
        </w:tc>
      </w:tr>
      <w:tr w:rsidR="00E46129" w:rsidTr="00E46129">
        <w:trPr>
          <w:trHeight w:hRule="exact" w:val="144"/>
        </w:trPr>
        <w:tc>
          <w:tcPr>
            <w:tcW w:w="4149" w:type="dxa"/>
            <w:shd w:val="clear" w:color="auto" w:fill="auto"/>
          </w:tcPr>
          <w:p w:rsidR="00E46129" w:rsidRPr="0078492B" w:rsidRDefault="00E46129" w:rsidP="00E46129">
            <w:pPr>
              <w:pStyle w:val="SL-FlLftSgl"/>
              <w:keepNext/>
              <w:keepLines/>
            </w:pPr>
          </w:p>
        </w:tc>
        <w:tc>
          <w:tcPr>
            <w:tcW w:w="445" w:type="dxa"/>
            <w:shd w:val="clear" w:color="auto" w:fill="auto"/>
            <w:vAlign w:val="bottom"/>
          </w:tcPr>
          <w:p w:rsidR="00E46129" w:rsidRDefault="00E46129" w:rsidP="00E46129">
            <w:pPr>
              <w:pStyle w:val="SL-FlLftSgl"/>
              <w:keepNext/>
              <w:keepLines/>
            </w:pPr>
            <w:r>
              <w:rPr>
                <w:noProof/>
              </w:rPr>
              <mc:AlternateContent>
                <mc:Choice Requires="wpg">
                  <w:drawing>
                    <wp:anchor distT="0" distB="0" distL="114300" distR="114300" simplePos="0" relativeHeight="252135424" behindDoc="0" locked="0" layoutInCell="1" allowOverlap="1" wp14:anchorId="233A8EB6" wp14:editId="188190F2">
                      <wp:simplePos x="0" y="0"/>
                      <wp:positionH relativeFrom="column">
                        <wp:posOffset>-70485</wp:posOffset>
                      </wp:positionH>
                      <wp:positionV relativeFrom="paragraph">
                        <wp:posOffset>635</wp:posOffset>
                      </wp:positionV>
                      <wp:extent cx="568960" cy="94615"/>
                      <wp:effectExtent l="7620" t="8255" r="444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3" name="AutoShape 125"/>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126"/>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55pt;margin-top:.05pt;width:44.8pt;height:7.45pt;z-index:252135424"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">
                      <v:shapetype id="_x0000_t128" coordsize="21600,21600" o:spt="128" path="m,l21600,,10800,21600xe">
                        <v:stroke joinstyle="miter"/>
                        <v:path gradientshapeok="t" o:connecttype="custom" o:connectlocs="10800,0;5400,10800;10800,21600;16200,10800" textboxrect="5400,0,16200,10800"/>
                      </v:shapetype>
                      <v:shape id="AutoShape 125"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UMQA&#10;AADaAAAADwAAAGRycy9kb3ducmV2LnhtbESPQWvCQBSE7wX/w/KEXkQ3tRJK6kZEKG0R1Ebx/Mi+&#10;JiHZtyG7jcm/7xaEHoeZ+YZZbwbTiJ46V1lW8LSIQBDnVldcKLic3+YvIJxH1thYJgUjOdikk4c1&#10;Jtre+Iv6zBciQNglqKD0vk2kdHlJBt3CtsTB+7adQR9kV0jd4S3ATSOXURRLgxWHhRJb2pWU19mP&#10;UbDc7ePZ+3Hcj/XndqWvMflTf1DqcTpsX0F4Gvx/+N7+0Aqe4e9Ku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ovlDEAAAA2gAAAA8AAAAAAAAAAAAAAAAAmAIAAGRycy9k&#10;b3ducmV2LnhtbFBLBQYAAAAABAAEAPUAAACJAwAAAAA=&#10;" fillcolor="#4f81bd" stroked="f"/>
                      <v:shape id="AutoShape 126"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EmJMMA&#10;AADaAAAADwAAAGRycy9kb3ducmV2LnhtbESP3YrCMBSE74V9h3AWvJE1VaQs1SgiLCqCf7t4fWjO&#10;tsXmpDSxtm9vBMHLYWa+YWaL1pSiodoVlhWMhhEI4tTqgjMFf78/X98gnEfWWFomBR05WMw/ejNM&#10;tL3ziZqzz0SAsEtQQe59lUjp0pwMuqGtiIP3b2uDPsg6k7rGe4CbUo6jKJYGCw4LOVa0yim9nm9G&#10;wXi1iwfrQ7frrtvlRF9i8sdmr1T/s11OQXhq/Tv8am+0ggk8r4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EmJMMAAADaAAAADwAAAAAAAAAAAAAAAACYAgAAZHJzL2Rv&#10;d25yZXYueG1sUEsFBgAAAAAEAAQA9QAAAIgDAAAAAA==&#10;" fillcolor="#4f81bd" stroked="f"/>
                    </v:group>
                  </w:pict>
                </mc:Fallback>
              </mc:AlternateContent>
            </w:r>
          </w:p>
        </w:tc>
        <w:tc>
          <w:tcPr>
            <w:tcW w:w="446" w:type="dxa"/>
            <w:shd w:val="clear" w:color="auto" w:fill="auto"/>
            <w:vAlign w:val="bottom"/>
          </w:tcPr>
          <w:p w:rsidR="00E46129" w:rsidRDefault="00E46129" w:rsidP="00E46129">
            <w:pPr>
              <w:pStyle w:val="SL-FlLftSgl"/>
              <w:keepNext/>
              <w:keepLines/>
            </w:pPr>
          </w:p>
        </w:tc>
      </w:tr>
      <w:tr w:rsidR="00E46129" w:rsidTr="00E46129">
        <w:tblPrEx>
          <w:tblCellMar>
            <w:left w:w="115" w:type="dxa"/>
            <w:right w:w="115" w:type="dxa"/>
          </w:tblCellMar>
        </w:tblPrEx>
        <w:tc>
          <w:tcPr>
            <w:tcW w:w="4149" w:type="dxa"/>
            <w:shd w:val="clear" w:color="auto" w:fill="auto"/>
          </w:tcPr>
          <w:p w:rsidR="00E46129" w:rsidRPr="0078492B" w:rsidRDefault="00E46129" w:rsidP="00E46129">
            <w:pPr>
              <w:pStyle w:val="TX-TableText"/>
              <w:keepLines/>
            </w:pPr>
            <w:r w:rsidRPr="0078492B">
              <w:t>a.</w:t>
            </w:r>
            <w:r w:rsidRPr="0078492B">
              <w:tab/>
            </w:r>
            <w:r>
              <w:t>Visited a social networking site, such as Facebook or LinkedIn</w:t>
            </w:r>
            <w:r>
              <w:tab/>
            </w:r>
          </w:p>
        </w:tc>
        <w:tc>
          <w:tcPr>
            <w:tcW w:w="445" w:type="dxa"/>
            <w:shd w:val="clear" w:color="auto" w:fill="auto"/>
            <w:vAlign w:val="bottom"/>
          </w:tcPr>
          <w:p w:rsidR="00E46129" w:rsidRDefault="00E46129" w:rsidP="00E4612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E46129" w:rsidRDefault="00E46129" w:rsidP="00E4612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E46129" w:rsidTr="00E46129">
        <w:tblPrEx>
          <w:tblCellMar>
            <w:left w:w="115" w:type="dxa"/>
            <w:right w:w="115" w:type="dxa"/>
          </w:tblCellMar>
        </w:tblPrEx>
        <w:tc>
          <w:tcPr>
            <w:tcW w:w="4149" w:type="dxa"/>
            <w:shd w:val="clear" w:color="auto" w:fill="auto"/>
          </w:tcPr>
          <w:p w:rsidR="00E46129" w:rsidRPr="0078492B" w:rsidRDefault="00E46129" w:rsidP="00E46129">
            <w:pPr>
              <w:pStyle w:val="TX-TableText"/>
              <w:keepLines/>
            </w:pPr>
            <w:r>
              <w:t>b.</w:t>
            </w:r>
            <w:r>
              <w:tab/>
              <w:t>Wrote in an online diary or blog (i.e., Web log)</w:t>
            </w:r>
            <w:r>
              <w:tab/>
            </w:r>
          </w:p>
        </w:tc>
        <w:tc>
          <w:tcPr>
            <w:tcW w:w="445" w:type="dxa"/>
            <w:shd w:val="clear" w:color="auto" w:fill="auto"/>
            <w:vAlign w:val="bottom"/>
          </w:tcPr>
          <w:p w:rsidR="00E46129" w:rsidRDefault="00E46129" w:rsidP="00E4612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E46129" w:rsidRDefault="00E46129" w:rsidP="00E4612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E46129" w:rsidTr="00E46129">
        <w:tblPrEx>
          <w:tblCellMar>
            <w:left w:w="115" w:type="dxa"/>
            <w:right w:w="115" w:type="dxa"/>
          </w:tblCellMar>
        </w:tblPrEx>
        <w:tc>
          <w:tcPr>
            <w:tcW w:w="4149" w:type="dxa"/>
            <w:shd w:val="clear" w:color="auto" w:fill="auto"/>
          </w:tcPr>
          <w:p w:rsidR="00E46129" w:rsidRPr="0078492B" w:rsidRDefault="00E46129" w:rsidP="00E46129">
            <w:pPr>
              <w:pStyle w:val="TX-TableText"/>
              <w:keepLines/>
            </w:pPr>
            <w:r>
              <w:t>c</w:t>
            </w:r>
            <w:r w:rsidRPr="0078492B">
              <w:t>.</w:t>
            </w:r>
            <w:r w:rsidRPr="0078492B">
              <w:tab/>
            </w:r>
            <w:r w:rsidRPr="00E46129">
              <w:t>Shared photos, videos, or other multimedia content on site</w:t>
            </w:r>
            <w:r>
              <w:t xml:space="preserve">s such as YouTube or Instagram </w:t>
            </w:r>
            <w:r>
              <w:tab/>
            </w:r>
          </w:p>
        </w:tc>
        <w:tc>
          <w:tcPr>
            <w:tcW w:w="445" w:type="dxa"/>
            <w:shd w:val="clear" w:color="auto" w:fill="auto"/>
            <w:vAlign w:val="bottom"/>
          </w:tcPr>
          <w:p w:rsidR="00E46129" w:rsidRDefault="00E46129" w:rsidP="00E4612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E46129" w:rsidRDefault="00E46129" w:rsidP="00E4612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E46129" w:rsidTr="00E46129">
        <w:tblPrEx>
          <w:tblCellMar>
            <w:left w:w="115" w:type="dxa"/>
            <w:right w:w="115" w:type="dxa"/>
          </w:tblCellMar>
        </w:tblPrEx>
        <w:tc>
          <w:tcPr>
            <w:tcW w:w="4149" w:type="dxa"/>
            <w:shd w:val="clear" w:color="auto" w:fill="auto"/>
          </w:tcPr>
          <w:p w:rsidR="00E46129" w:rsidRPr="0078492B" w:rsidRDefault="00E46129" w:rsidP="00E46129">
            <w:pPr>
              <w:pStyle w:val="TX-TableText"/>
              <w:keepLines/>
            </w:pPr>
            <w:r>
              <w:t>d</w:t>
            </w:r>
            <w:r w:rsidRPr="0078492B">
              <w:t>.</w:t>
            </w:r>
            <w:r w:rsidRPr="0078492B">
              <w:tab/>
            </w:r>
            <w:r>
              <w:t>Downloaded to a mobile device, such as an MP3 player, cell phone, tablet computer or  electronic book device</w:t>
            </w:r>
            <w:r>
              <w:tab/>
            </w:r>
          </w:p>
        </w:tc>
        <w:tc>
          <w:tcPr>
            <w:tcW w:w="445" w:type="dxa"/>
            <w:shd w:val="clear" w:color="auto" w:fill="auto"/>
            <w:vAlign w:val="bottom"/>
          </w:tcPr>
          <w:p w:rsidR="00E46129" w:rsidRDefault="00E46129" w:rsidP="00E4612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E46129" w:rsidRDefault="00E46129" w:rsidP="00E4612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bl>
    <w:p w:rsidR="00E46129" w:rsidRDefault="00E46129" w:rsidP="009C2C59">
      <w:pPr>
        <w:pStyle w:val="Q1-FirstLevelQuestion"/>
      </w:pPr>
    </w:p>
    <w:p w:rsidR="009C2C59" w:rsidRPr="00C053FD" w:rsidRDefault="009C2C59" w:rsidP="009C2C59">
      <w:pPr>
        <w:pStyle w:val="Q1-FirstLevelQuestion"/>
      </w:pPr>
      <w:r>
        <w:t>B</w:t>
      </w:r>
      <w:r w:rsidR="00E46129">
        <w:t>8</w:t>
      </w:r>
      <w:r w:rsidRPr="00C053FD">
        <w:t>.</w:t>
      </w:r>
      <w:r w:rsidRPr="00C053FD">
        <w:tab/>
      </w:r>
      <w:r w:rsidRPr="004E4B88">
        <w:rPr>
          <w:u w:val="single"/>
        </w:rPr>
        <w:t>In the last 12 months</w:t>
      </w:r>
      <w:r>
        <w:t>, have you used the Internet for any of the following reasons?</w:t>
      </w:r>
    </w:p>
    <w:tbl>
      <w:tblPr>
        <w:tblW w:w="5040" w:type="dxa"/>
        <w:tblInd w:w="144" w:type="dxa"/>
        <w:tblLayout w:type="fixed"/>
        <w:tblLook w:val="01E0" w:firstRow="1" w:lastRow="1" w:firstColumn="1" w:lastColumn="1" w:noHBand="0" w:noVBand="0"/>
      </w:tblPr>
      <w:tblGrid>
        <w:gridCol w:w="4149"/>
        <w:gridCol w:w="445"/>
        <w:gridCol w:w="446"/>
      </w:tblGrid>
      <w:tr w:rsidR="009C2C59" w:rsidTr="009C2C59">
        <w:tc>
          <w:tcPr>
            <w:tcW w:w="4149" w:type="dxa"/>
            <w:shd w:val="clear" w:color="auto" w:fill="auto"/>
            <w:vAlign w:val="bottom"/>
          </w:tcPr>
          <w:p w:rsidR="009C2C59" w:rsidRPr="0078492B" w:rsidRDefault="009C2C59" w:rsidP="009C2C59">
            <w:pPr>
              <w:pStyle w:val="SL-FlLftSgl"/>
              <w:keepNext/>
              <w:keepLines/>
            </w:pPr>
          </w:p>
        </w:tc>
        <w:tc>
          <w:tcPr>
            <w:tcW w:w="445" w:type="dxa"/>
            <w:shd w:val="clear" w:color="auto" w:fill="auto"/>
            <w:vAlign w:val="bottom"/>
          </w:tcPr>
          <w:p w:rsidR="009C2C59" w:rsidRPr="009806FA" w:rsidRDefault="009C2C59" w:rsidP="009C2C59">
            <w:pPr>
              <w:pStyle w:val="SL-FlLftSgl"/>
              <w:keepNext/>
              <w:keepLines/>
              <w:ind w:left="-144" w:right="-144"/>
              <w:jc w:val="center"/>
              <w:rPr>
                <w:b/>
              </w:rPr>
            </w:pPr>
            <w:r w:rsidRPr="009806FA">
              <w:rPr>
                <w:b/>
              </w:rPr>
              <w:t>Yes</w:t>
            </w:r>
          </w:p>
        </w:tc>
        <w:tc>
          <w:tcPr>
            <w:tcW w:w="446" w:type="dxa"/>
            <w:shd w:val="clear" w:color="auto" w:fill="auto"/>
            <w:vAlign w:val="bottom"/>
          </w:tcPr>
          <w:p w:rsidR="009C2C59" w:rsidRPr="009806FA" w:rsidRDefault="009C2C59" w:rsidP="009C2C59">
            <w:pPr>
              <w:pStyle w:val="SL-FlLftSgl"/>
              <w:keepNext/>
              <w:keepLines/>
              <w:ind w:left="-144" w:right="-144"/>
              <w:jc w:val="center"/>
              <w:rPr>
                <w:b/>
              </w:rPr>
            </w:pPr>
            <w:r w:rsidRPr="009806FA">
              <w:rPr>
                <w:b/>
              </w:rPr>
              <w:t>No</w:t>
            </w:r>
          </w:p>
        </w:tc>
      </w:tr>
      <w:tr w:rsidR="009C2C59" w:rsidTr="009C2C59">
        <w:trPr>
          <w:trHeight w:hRule="exact" w:val="144"/>
        </w:trPr>
        <w:tc>
          <w:tcPr>
            <w:tcW w:w="4149" w:type="dxa"/>
            <w:shd w:val="clear" w:color="auto" w:fill="auto"/>
          </w:tcPr>
          <w:p w:rsidR="009C2C59" w:rsidRPr="0078492B" w:rsidRDefault="009C2C59" w:rsidP="009C2C59">
            <w:pPr>
              <w:pStyle w:val="SL-FlLftSgl"/>
              <w:keepNext/>
              <w:keepLines/>
            </w:pPr>
          </w:p>
        </w:tc>
        <w:tc>
          <w:tcPr>
            <w:tcW w:w="445" w:type="dxa"/>
            <w:shd w:val="clear" w:color="auto" w:fill="auto"/>
            <w:vAlign w:val="bottom"/>
          </w:tcPr>
          <w:p w:rsidR="009C2C59" w:rsidRDefault="009C2C59" w:rsidP="009C2C59">
            <w:pPr>
              <w:pStyle w:val="SL-FlLftSgl"/>
              <w:keepNext/>
              <w:keepLines/>
            </w:pPr>
            <w:r>
              <w:rPr>
                <w:noProof/>
              </w:rPr>
              <mc:AlternateContent>
                <mc:Choice Requires="wpg">
                  <w:drawing>
                    <wp:anchor distT="0" distB="0" distL="114300" distR="114300" simplePos="0" relativeHeight="252113920" behindDoc="0" locked="0" layoutInCell="1" allowOverlap="1" wp14:anchorId="3DA24990" wp14:editId="15ECF541">
                      <wp:simplePos x="0" y="0"/>
                      <wp:positionH relativeFrom="column">
                        <wp:posOffset>-70485</wp:posOffset>
                      </wp:positionH>
                      <wp:positionV relativeFrom="paragraph">
                        <wp:posOffset>635</wp:posOffset>
                      </wp:positionV>
                      <wp:extent cx="568960" cy="94615"/>
                      <wp:effectExtent l="7620" t="8255" r="4445" b="190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61" name="AutoShape 125"/>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126"/>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55pt;margin-top:.05pt;width:44.8pt;height:7.45pt;z-index:252113920"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">
                      <v:shape id="AutoShape 125"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iN8UA&#10;AADbAAAADwAAAGRycy9kb3ducmV2LnhtbESPW2vCQBSE3wv9D8sR+lJ0o5Qg0VVCoLQl0IuKz4fs&#10;MQlmz4bsNpd/3xWEPg4z8w2z3Y+mET11rrasYLmIQBAXVtdcKjgdX+drEM4ja2wsk4KJHOx3jw9b&#10;TLQd+If6gy9FgLBLUEHlfZtI6YqKDLqFbYmDd7GdQR9kV0rd4RDgppGrKIqlwZrDQoUtZRUV18Ov&#10;UbDK8vj57WvKp+tH+qLPMfnv/lOpp9mYbkB4Gv1/+N5+1wriJdy+hB8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OI3xQAAANsAAAAPAAAAAAAAAAAAAAAAAJgCAABkcnMv&#10;ZG93bnJldi54bWxQSwUGAAAAAAQABAD1AAAAigMAAAAA&#10;" fillcolor="#4f81bd" stroked="f"/>
                      <v:shape id="AutoShape 126"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8QMUA&#10;AADbAAAADwAAAGRycy9kb3ducmV2LnhtbESP3WrCQBSE7wu+w3IEb4puDCVI6iaIIFqE1p/S60P2&#10;NAlmz4bsGpO37xYKvRxm5htmnQ+mET11rrasYLmIQBAXVtdcKvi87uYrEM4ja2wsk4KRHOTZ5GmN&#10;qbYPPlN/8aUIEHYpKqi8b1MpXVGRQbewLXHwvm1n0AfZlVJ3+Ahw08g4ihJpsOawUGFL24qK2+Vu&#10;FMTbY/K8/xiP4+1t86K/EvKn/l2p2XTYvILwNPj/8F/7oBUkMfx+C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nxAxQAAANsAAAAPAAAAAAAAAAAAAAAAAJgCAABkcnMv&#10;ZG93bnJldi54bWxQSwUGAAAAAAQABAD1AAAAigMAAAAA&#10;" fillcolor="#4f81bd" stroked="f"/>
                    </v:group>
                  </w:pict>
                </mc:Fallback>
              </mc:AlternateContent>
            </w:r>
          </w:p>
        </w:tc>
        <w:tc>
          <w:tcPr>
            <w:tcW w:w="446" w:type="dxa"/>
            <w:shd w:val="clear" w:color="auto" w:fill="auto"/>
            <w:vAlign w:val="bottom"/>
          </w:tcPr>
          <w:p w:rsidR="009C2C59" w:rsidRDefault="009C2C59" w:rsidP="009C2C59">
            <w:pPr>
              <w:pStyle w:val="SL-FlLftSgl"/>
              <w:keepNext/>
              <w:keepLines/>
            </w:pPr>
          </w:p>
        </w:tc>
      </w:tr>
      <w:tr w:rsidR="009C2C59" w:rsidTr="009C2C59">
        <w:tblPrEx>
          <w:tblCellMar>
            <w:left w:w="115" w:type="dxa"/>
            <w:right w:w="115" w:type="dxa"/>
          </w:tblCellMar>
        </w:tblPrEx>
        <w:tc>
          <w:tcPr>
            <w:tcW w:w="4149" w:type="dxa"/>
            <w:shd w:val="clear" w:color="auto" w:fill="auto"/>
          </w:tcPr>
          <w:p w:rsidR="009C2C59" w:rsidRPr="0078492B" w:rsidRDefault="009C2C59" w:rsidP="009C2C59">
            <w:pPr>
              <w:pStyle w:val="TX-TableText"/>
              <w:keepLines/>
            </w:pPr>
            <w:r w:rsidRPr="0078492B">
              <w:t>a.</w:t>
            </w:r>
            <w:r w:rsidRPr="0078492B">
              <w:tab/>
            </w:r>
            <w:hyperlink r:id="rId16" w:history="1">
              <w:r w:rsidR="00E46129">
                <w:rPr>
                  <w:sz w:val="22"/>
                  <w:szCs w:val="22"/>
                </w:rPr>
                <w:t>L</w:t>
              </w:r>
              <w:r w:rsidR="00E46129" w:rsidRPr="00E56602">
                <w:rPr>
                  <w:sz w:val="22"/>
                  <w:szCs w:val="22"/>
                </w:rPr>
                <w:t>ook</w:t>
              </w:r>
              <w:r w:rsidR="00E46129">
                <w:rPr>
                  <w:sz w:val="22"/>
                  <w:szCs w:val="22"/>
                </w:rPr>
                <w:t>ed</w:t>
              </w:r>
              <w:r w:rsidR="00E46129" w:rsidRPr="00E56602">
                <w:rPr>
                  <w:sz w:val="22"/>
                  <w:szCs w:val="22"/>
                </w:rPr>
                <w:t xml:space="preserve"> for health or medical information for yourself?</w:t>
              </w:r>
            </w:hyperlink>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9C2C59">
            <w:pPr>
              <w:pStyle w:val="TX-TableText"/>
              <w:keepLines/>
            </w:pPr>
            <w:r>
              <w:t>b.</w:t>
            </w:r>
            <w:r>
              <w:tab/>
            </w:r>
            <w:r w:rsidR="00E46129" w:rsidRPr="00E56602">
              <w:rPr>
                <w:sz w:val="22"/>
                <w:szCs w:val="22"/>
              </w:rPr>
              <w:t>Looked for health or medical information for someone else</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9C2C59">
            <w:pPr>
              <w:pStyle w:val="TX-TableText"/>
              <w:keepLines/>
            </w:pPr>
            <w:r>
              <w:t>c</w:t>
            </w:r>
            <w:r w:rsidRPr="0078492B">
              <w:t>.</w:t>
            </w:r>
            <w:r w:rsidRPr="0078492B">
              <w:tab/>
            </w:r>
            <w:r w:rsidR="00E46129" w:rsidRPr="001F3027">
              <w:rPr>
                <w:sz w:val="22"/>
                <w:szCs w:val="22"/>
              </w:rPr>
              <w:t xml:space="preserve">Looked for information about quitting </w:t>
            </w:r>
            <w:r w:rsidR="00E46129">
              <w:rPr>
                <w:sz w:val="22"/>
                <w:szCs w:val="22"/>
              </w:rPr>
              <w:t xml:space="preserve">  </w:t>
            </w:r>
            <w:r w:rsidR="00E46129" w:rsidRPr="001F3027">
              <w:rPr>
                <w:sz w:val="22"/>
                <w:szCs w:val="22"/>
              </w:rPr>
              <w:t>smoking</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9C2C59">
            <w:pPr>
              <w:pStyle w:val="TX-TableText"/>
              <w:keepLines/>
            </w:pPr>
            <w:r>
              <w:t>d</w:t>
            </w:r>
            <w:r w:rsidRPr="0078492B">
              <w:t>.</w:t>
            </w:r>
            <w:r w:rsidRPr="0078492B">
              <w:tab/>
            </w:r>
            <w:r w:rsidR="00E46129" w:rsidRPr="00051FD7">
              <w:rPr>
                <w:sz w:val="22"/>
                <w:szCs w:val="22"/>
              </w:rPr>
              <w:t>Bought medicine or vitamins online</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E46129">
            <w:pPr>
              <w:pStyle w:val="TX-TableText"/>
              <w:keepLines/>
            </w:pPr>
            <w:r>
              <w:t>e</w:t>
            </w:r>
            <w:r w:rsidRPr="0078492B">
              <w:t>.</w:t>
            </w:r>
            <w:r w:rsidRPr="0078492B">
              <w:tab/>
            </w:r>
            <w:r w:rsidR="00E46129" w:rsidRPr="00E46129">
              <w:t>Participated in an online forum or support group for people with a similar health or</w:t>
            </w:r>
            <w:r w:rsidR="00E46129">
              <w:t xml:space="preserve"> </w:t>
            </w:r>
            <w:r w:rsidR="00E46129" w:rsidRPr="00E46129">
              <w:t>medical issue</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880EDF">
            <w:pPr>
              <w:pStyle w:val="TX-TableText"/>
              <w:keepLines/>
            </w:pPr>
            <w:r>
              <w:t>f</w:t>
            </w:r>
            <w:r w:rsidRPr="0078492B">
              <w:t>.</w:t>
            </w:r>
            <w:r w:rsidRPr="0078492B">
              <w:tab/>
            </w:r>
            <w:r w:rsidR="00880EDF" w:rsidRPr="00880EDF">
              <w:t>Used a website to help you with your diet,</w:t>
            </w:r>
            <w:r w:rsidR="00880EDF">
              <w:t xml:space="preserve"> </w:t>
            </w:r>
            <w:r w:rsidR="00880EDF" w:rsidRPr="00880EDF">
              <w:t>weight, or physical activity</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9C2C59">
            <w:pPr>
              <w:pStyle w:val="TX-TableText"/>
              <w:keepLines/>
            </w:pPr>
            <w:r>
              <w:t>g</w:t>
            </w:r>
            <w:r w:rsidRPr="0078492B">
              <w:t>.</w:t>
            </w:r>
            <w:r w:rsidRPr="0078492B">
              <w:tab/>
            </w:r>
            <w:r w:rsidR="00880EDF" w:rsidRPr="00880EDF">
              <w:t>Looked for a health care provider</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880EDF">
            <w:pPr>
              <w:pStyle w:val="TX-TableText"/>
              <w:keepLines/>
            </w:pPr>
            <w:r>
              <w:t>h</w:t>
            </w:r>
            <w:r w:rsidRPr="0078492B">
              <w:t>.</w:t>
            </w:r>
            <w:r w:rsidRPr="0078492B">
              <w:tab/>
            </w:r>
            <w:r w:rsidR="00880EDF" w:rsidRPr="00880EDF">
              <w:t>Downloaded health information to a</w:t>
            </w:r>
            <w:r w:rsidR="00880EDF">
              <w:t xml:space="preserve"> </w:t>
            </w:r>
            <w:r w:rsidR="00880EDF" w:rsidRPr="00880EDF">
              <w:t>mobile devi</w:t>
            </w:r>
            <w:r w:rsidR="00880EDF">
              <w:t xml:space="preserve">ce, such as an MP3 player, cell </w:t>
            </w:r>
            <w:r w:rsidR="00880EDF" w:rsidRPr="00880EDF">
              <w:t xml:space="preserve">phone, tablet computer or </w:t>
            </w:r>
            <w:r w:rsidR="00880EDF">
              <w:t xml:space="preserve">electronic book </w:t>
            </w:r>
            <w:r w:rsidR="00880EDF" w:rsidRPr="00880EDF">
              <w:t>device</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9C2C59">
            <w:pPr>
              <w:pStyle w:val="TX-TableText"/>
              <w:keepLines/>
            </w:pPr>
            <w:r>
              <w:t>i</w:t>
            </w:r>
            <w:r w:rsidRPr="0078492B">
              <w:t>.</w:t>
            </w:r>
            <w:r w:rsidRPr="0078492B">
              <w:tab/>
            </w:r>
            <w:r w:rsidR="00880EDF" w:rsidRPr="00880EDF">
              <w:t>Shared health information on social media sites, such as Facebook or Twitter</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880EDF" w:rsidRPr="00880EDF" w:rsidRDefault="009C2C59" w:rsidP="00880EDF">
            <w:pPr>
              <w:pStyle w:val="TX-TableText"/>
              <w:keepLines/>
            </w:pPr>
            <w:r>
              <w:t>j</w:t>
            </w:r>
            <w:r w:rsidRPr="0078492B">
              <w:t>.</w:t>
            </w:r>
            <w:r w:rsidRPr="0078492B">
              <w:tab/>
            </w:r>
            <w:r w:rsidR="00880EDF" w:rsidRPr="00880EDF">
              <w:t xml:space="preserve">Exchanged social support about health </w:t>
            </w:r>
          </w:p>
          <w:p w:rsidR="009C2C59" w:rsidRPr="0078492B" w:rsidRDefault="00880EDF" w:rsidP="00880EDF">
            <w:pPr>
              <w:pStyle w:val="TX-TableText"/>
              <w:keepLines/>
            </w:pPr>
            <w:r w:rsidRPr="00880EDF">
              <w:t xml:space="preserve">       concerns with family or friends</w:t>
            </w:r>
            <w:r w:rsidR="009C2C59">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9C2C59">
            <w:pPr>
              <w:pStyle w:val="TX-TableText"/>
              <w:keepLines/>
            </w:pPr>
            <w:r>
              <w:t>k</w:t>
            </w:r>
            <w:r w:rsidRPr="0078492B">
              <w:t>.</w:t>
            </w:r>
            <w:r w:rsidRPr="0078492B">
              <w:tab/>
            </w:r>
            <w:r>
              <w:t>Kept track of personal health information such as care received, test results, or upcoming medical appointments</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9C2C59" w:rsidTr="009C2C59">
        <w:tblPrEx>
          <w:tblCellMar>
            <w:left w:w="115" w:type="dxa"/>
            <w:right w:w="115" w:type="dxa"/>
          </w:tblCellMar>
        </w:tblPrEx>
        <w:tc>
          <w:tcPr>
            <w:tcW w:w="4149" w:type="dxa"/>
            <w:shd w:val="clear" w:color="auto" w:fill="auto"/>
          </w:tcPr>
          <w:p w:rsidR="009C2C59" w:rsidRPr="0078492B" w:rsidRDefault="009C2C59" w:rsidP="009C2C59">
            <w:pPr>
              <w:pStyle w:val="TX-TableText"/>
              <w:keepLines/>
            </w:pPr>
            <w:r>
              <w:t>l</w:t>
            </w:r>
            <w:r w:rsidRPr="0078492B">
              <w:t>.</w:t>
            </w:r>
            <w:r w:rsidRPr="0078492B">
              <w:tab/>
            </w:r>
            <w:r w:rsidR="00880EDF" w:rsidRPr="00880EDF">
              <w:t>Watched a health-related video on YouTube</w:t>
            </w:r>
            <w:r>
              <w:tab/>
            </w:r>
          </w:p>
        </w:tc>
        <w:tc>
          <w:tcPr>
            <w:tcW w:w="445"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46" w:type="dxa"/>
            <w:shd w:val="clear" w:color="auto" w:fill="auto"/>
            <w:vAlign w:val="bottom"/>
          </w:tcPr>
          <w:p w:rsidR="009C2C59" w:rsidRDefault="009C2C59" w:rsidP="009C2C59">
            <w:pPr>
              <w:pStyle w:val="TX-TableT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bl>
    <w:p w:rsidR="00E46129" w:rsidRDefault="00E46129" w:rsidP="00E46129">
      <w:pPr>
        <w:pStyle w:val="SL-FlLftSgl"/>
        <w:keepNext/>
        <w:keepLines/>
        <w:rPr>
          <w:sz w:val="24"/>
        </w:rPr>
      </w:pPr>
    </w:p>
    <w:p w:rsidR="004F4222" w:rsidRDefault="004F4222" w:rsidP="00E46129">
      <w:pPr>
        <w:pStyle w:val="SL-FlLftSgl"/>
        <w:keepNext/>
        <w:keepLines/>
        <w:rPr>
          <w:sz w:val="24"/>
        </w:rPr>
      </w:pPr>
    </w:p>
    <w:p w:rsidR="004F4222" w:rsidRDefault="004F4222" w:rsidP="00E46129">
      <w:pPr>
        <w:pStyle w:val="SL-FlLftSgl"/>
        <w:keepNext/>
        <w:keepLines/>
        <w:rPr>
          <w:sz w:val="24"/>
        </w:rPr>
      </w:pPr>
    </w:p>
    <w:p w:rsidR="004F4222" w:rsidRPr="00244F67" w:rsidRDefault="004F4222" w:rsidP="00E46129">
      <w:pPr>
        <w:pStyle w:val="SL-FlLftSgl"/>
        <w:keepNext/>
        <w:keepLines/>
      </w:pPr>
    </w:p>
    <w:p w:rsidR="00CA7E60" w:rsidRDefault="00CA7E60" w:rsidP="00CA7E60">
      <w:pPr>
        <w:pStyle w:val="Q1-FirstLevelQuestion"/>
      </w:pPr>
      <w:r>
        <w:rPr>
          <w:rFonts w:cs="Arial"/>
          <w:noProof/>
        </w:rPr>
        <w:lastRenderedPageBreak/>
        <mc:AlternateContent>
          <mc:Choice Requires="wps">
            <w:drawing>
              <wp:anchor distT="0" distB="0" distL="114300" distR="114300" simplePos="0" relativeHeight="251926528" behindDoc="0" locked="0" layoutInCell="1" allowOverlap="1" wp14:anchorId="3E896D38" wp14:editId="392FD66F">
                <wp:simplePos x="0" y="0"/>
                <wp:positionH relativeFrom="column">
                  <wp:posOffset>1395095</wp:posOffset>
                </wp:positionH>
                <wp:positionV relativeFrom="paragraph">
                  <wp:posOffset>337820</wp:posOffset>
                </wp:positionV>
                <wp:extent cx="1920240" cy="274320"/>
                <wp:effectExtent l="13970" t="12065" r="8890" b="889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solidFill>
                          <a:srgbClr val="FFFFFF"/>
                        </a:solidFill>
                        <a:ln w="3175">
                          <a:solidFill>
                            <a:srgbClr val="000000"/>
                          </a:solidFill>
                          <a:miter lim="800000"/>
                          <a:headEnd/>
                          <a:tailEnd/>
                        </a:ln>
                      </wps:spPr>
                      <wps:txbx>
                        <w:txbxContent>
                          <w:p w:rsidR="0062061D" w:rsidRDefault="0062061D" w:rsidP="00CA7E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031" type="#_x0000_t202" style="position:absolute;left:0;text-align:left;margin-left:109.85pt;margin-top:26.6pt;width:151.2pt;height:21.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" strokeweight=".25pt">
                <v:textbox>
                  <w:txbxContent>
                    <w:p w:rsidR="0062061D" w:rsidRDefault="0062061D" w:rsidP="00CA7E60"/>
                  </w:txbxContent>
                </v:textbox>
              </v:shape>
            </w:pict>
          </mc:Fallback>
        </mc:AlternateContent>
      </w:r>
      <w:r>
        <w:t>B</w:t>
      </w:r>
      <w:r w:rsidR="00E46129">
        <w:t>9</w:t>
      </w:r>
      <w:r>
        <w:t>.</w:t>
      </w:r>
      <w:r>
        <w:tab/>
        <w:t>Have you d</w:t>
      </w:r>
      <w:r w:rsidRPr="008B4A70">
        <w:t xml:space="preserve">one anything else health-related on the Internet? </w:t>
      </w:r>
      <w:r>
        <w:t xml:space="preserve"> </w:t>
      </w:r>
    </w:p>
    <w:p w:rsidR="00CA7E60" w:rsidRDefault="00CA7E60" w:rsidP="00CA7E60">
      <w:pPr>
        <w:pStyle w:val="A1-1stLeader"/>
      </w:pPr>
      <w:r>
        <w:rPr>
          <w:noProof/>
        </w:rPr>
        <mc:AlternateContent>
          <mc:Choice Requires="wps">
            <w:drawing>
              <wp:anchor distT="0" distB="0" distL="114300" distR="114300" simplePos="0" relativeHeight="251927552" behindDoc="0" locked="0" layoutInCell="1" allowOverlap="1" wp14:anchorId="7B423909" wp14:editId="369310DF">
                <wp:simplePos x="0" y="0"/>
                <wp:positionH relativeFrom="column">
                  <wp:posOffset>1257300</wp:posOffset>
                </wp:positionH>
                <wp:positionV relativeFrom="paragraph">
                  <wp:posOffset>70485</wp:posOffset>
                </wp:positionV>
                <wp:extent cx="137160" cy="635"/>
                <wp:effectExtent l="9525" t="53340" r="24765" b="60325"/>
                <wp:wrapNone/>
                <wp:docPr id="181"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1" o:spid="_x0000_s1026" type="#_x0000_t32" style="position:absolute;margin-left:99pt;margin-top:5.55pt;width:10.8pt;height:.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" strokeweight="1pt">
                <v:stroke endarrow="block"/>
              </v:shape>
            </w:pict>
          </mc:Fallback>
        </mc:AlternateContent>
      </w: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4B53A0">
        <w:tab/>
        <w:t>Yes</w:t>
      </w:r>
      <w:r>
        <w:t>-Specify</w:t>
      </w:r>
    </w:p>
    <w:p w:rsidR="00CA7E60" w:rsidRDefault="00CA7E60" w:rsidP="00CA7E60">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sidRPr="004B53A0">
        <w:tab/>
        <w:t>No</w:t>
      </w:r>
    </w:p>
    <w:p w:rsidR="00CA7E60" w:rsidRDefault="00CA7E60" w:rsidP="00CA7E60">
      <w:pPr>
        <w:pStyle w:val="A1-1stLeader"/>
        <w:ind w:left="0" w:firstLine="0"/>
      </w:pPr>
    </w:p>
    <w:p w:rsidR="00224D9F" w:rsidRPr="00224D9F" w:rsidRDefault="00224D9F" w:rsidP="00224D9F">
      <w:pPr>
        <w:pStyle w:val="Q1-FirstLevelQuestion"/>
      </w:pPr>
      <w:r>
        <w:t>B</w:t>
      </w:r>
      <w:r w:rsidR="00E46129">
        <w:t>10</w:t>
      </w:r>
      <w:r>
        <w:t xml:space="preserve">. </w:t>
      </w:r>
      <w:r w:rsidRPr="00224D9F">
        <w:t>Scientists doing research should be able to review my medical information if the information ca</w:t>
      </w:r>
      <w:r>
        <w:t xml:space="preserve">nnot be linked to me personally. </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Strongly agree</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Agree</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Disagree</w:t>
      </w:r>
    </w:p>
    <w:p w:rsidR="00224D9F" w:rsidRDefault="00224D9F" w:rsidP="00224D9F">
      <w:pPr>
        <w:pStyle w:val="A1-1stLeade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Strongly disagre</w:t>
      </w:r>
      <w:r>
        <w:rPr>
          <w:shd w:val="clear" w:color="auto" w:fill="FFFFFF"/>
        </w:rPr>
        <w:t>e</w:t>
      </w:r>
    </w:p>
    <w:p w:rsidR="00224D9F" w:rsidRDefault="00224D9F" w:rsidP="00224D9F">
      <w:pPr>
        <w:pStyle w:val="Q1-FirstLevelQuestion"/>
      </w:pPr>
    </w:p>
    <w:p w:rsidR="00224D9F" w:rsidRPr="00224D9F" w:rsidRDefault="00E46129" w:rsidP="00224D9F">
      <w:pPr>
        <w:pStyle w:val="Q1-FirstLevelQuestion"/>
      </w:pPr>
      <w:r>
        <w:t>B11</w:t>
      </w:r>
      <w:r w:rsidR="00224D9F">
        <w:t xml:space="preserve">. </w:t>
      </w:r>
      <w:r w:rsidR="00224D9F" w:rsidRPr="00224D9F">
        <w:t>Which of the following methods have you used to electronically communicate (send or receive) health or medical information with your doctor or health care provider? Check all that apply.</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E-mail</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Text message</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Secure message</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Smart phone application</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Video conference on your mobile phone (e.g., Skype, Facetime, etc.)</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Social media (e.g., Facebook, Google+, CaringBridge, etc.)</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Other (please specify):_______________________</w:t>
      </w:r>
    </w:p>
    <w:p w:rsidR="00224D9F" w:rsidRPr="009175C3" w:rsidRDefault="00224D9F" w:rsidP="00224D9F">
      <w:pPr>
        <w:pStyle w:val="PlainText"/>
        <w:rPr>
          <w:rFonts w:ascii="Times New Roman" w:hAnsi="Times New Roman" w:cs="Times New Roman"/>
          <w:sz w:val="24"/>
          <w:szCs w:val="24"/>
        </w:rPr>
      </w:pPr>
    </w:p>
    <w:p w:rsidR="00224D9F" w:rsidRPr="00224D9F" w:rsidRDefault="00E46129" w:rsidP="00224D9F">
      <w:pPr>
        <w:pStyle w:val="Q1-FirstLevelQuestion"/>
      </w:pPr>
      <w:r>
        <w:t>B12</w:t>
      </w:r>
      <w:r w:rsidR="00224D9F">
        <w:t>.</w:t>
      </w:r>
      <w:r w:rsidR="00224D9F" w:rsidRPr="00224D9F">
        <w:t>What types of medical or health information would you feel uncomfortable receiving electronically from your doctor or health care provider through your mobile phone due to privacy or security concerns? Check all that apply:</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Appointment Reminders</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General Health Tips</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Medication Reminders</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Lab/Test Results</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Diagnostic Information (i.e., Medical Illnesses or Diseases)</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None of the above</w:t>
      </w:r>
    </w:p>
    <w:p w:rsidR="00224D9F" w:rsidRPr="009175C3" w:rsidRDefault="00224D9F" w:rsidP="00224D9F">
      <w:pPr>
        <w:pStyle w:val="PlainText"/>
        <w:tabs>
          <w:tab w:val="left" w:pos="1482"/>
        </w:tabs>
        <w:rPr>
          <w:rFonts w:ascii="Times New Roman" w:hAnsi="Times New Roman" w:cs="Times New Roman"/>
          <w:sz w:val="24"/>
          <w:szCs w:val="24"/>
        </w:rPr>
      </w:pPr>
      <w:r w:rsidRPr="009175C3">
        <w:rPr>
          <w:rFonts w:ascii="Times New Roman" w:hAnsi="Times New Roman" w:cs="Times New Roman"/>
          <w:sz w:val="24"/>
          <w:szCs w:val="24"/>
        </w:rPr>
        <w:tab/>
      </w:r>
    </w:p>
    <w:p w:rsidR="00224D9F" w:rsidRPr="009175C3" w:rsidRDefault="00224D9F" w:rsidP="00224D9F">
      <w:pPr>
        <w:pStyle w:val="PlainText"/>
        <w:rPr>
          <w:rFonts w:ascii="Times New Roman" w:hAnsi="Times New Roman" w:cs="Times New Roman"/>
          <w:sz w:val="24"/>
          <w:szCs w:val="24"/>
        </w:rPr>
      </w:pPr>
    </w:p>
    <w:p w:rsidR="00224D9F" w:rsidRPr="00224D9F" w:rsidRDefault="00224D9F" w:rsidP="00224D9F">
      <w:pPr>
        <w:pStyle w:val="Q1-FirstLevelQuestion"/>
      </w:pPr>
      <w:r>
        <w:br w:type="column"/>
      </w:r>
      <w:r w:rsidR="00E46129">
        <w:lastRenderedPageBreak/>
        <w:t>B13</w:t>
      </w:r>
      <w:r>
        <w:t xml:space="preserve">. </w:t>
      </w:r>
      <w:r w:rsidRPr="00224D9F">
        <w:t>What types of medical or health information would you feel uncomfortable sending electronically to your doctor or health care provider through your mobile phone due to privacy and security concerns? Check all that apply:</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Vital signs (e.g., heart rate, blood pressure, glucose levels, etc.)</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Lifestyle behaviors (e.g., physical activity, food intake, sleep patterns, etc.)</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 xml:space="preserve">Symptoms (e.g., nausea, pain, dizziness, etc.) </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Digital images/video (e.g., photos of skin lesions)</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None of the above</w:t>
      </w:r>
    </w:p>
    <w:p w:rsidR="00224D9F" w:rsidRPr="00FD5AAA" w:rsidRDefault="00224D9F" w:rsidP="00224D9F">
      <w:pPr>
        <w:pStyle w:val="PlainText"/>
        <w:ind w:left="720"/>
        <w:rPr>
          <w:rFonts w:ascii="Times New Roman" w:hAnsi="Times New Roman" w:cs="Times New Roman"/>
          <w:sz w:val="24"/>
          <w:szCs w:val="24"/>
        </w:rPr>
      </w:pPr>
    </w:p>
    <w:p w:rsidR="00224D9F" w:rsidRPr="00224D9F" w:rsidRDefault="00224D9F" w:rsidP="00224D9F">
      <w:pPr>
        <w:pStyle w:val="Q1-FirstLevelQuestion"/>
      </w:pPr>
      <w:r>
        <w:t>B1</w:t>
      </w:r>
      <w:r w:rsidR="00E46129">
        <w:t>4</w:t>
      </w:r>
      <w:r>
        <w:t xml:space="preserve">. </w:t>
      </w:r>
      <w:r w:rsidRPr="00224D9F">
        <w:t>How much do you agree with the following statement: “I would be interested in electronically communicating (send or receive) medical or health information with my health care providers and doctors using my mobile phone despite any concerns I might have about privacy and security”.</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Strongly agree</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Agree</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Disagree</w:t>
      </w:r>
    </w:p>
    <w:p w:rsidR="00224D9F" w:rsidRPr="00224D9F" w:rsidRDefault="00224D9F" w:rsidP="00224D9F">
      <w:pPr>
        <w:pStyle w:val="A1-1stLeader"/>
        <w:rPr>
          <w:shd w:val="clear" w:color="auto" w:fill="FFFFFF"/>
        </w:rPr>
      </w:pPr>
      <w:r w:rsidRPr="00475E11">
        <w:rPr>
          <w:shd w:val="clear" w:color="auto" w:fill="FFFFFF"/>
        </w:rPr>
        <w:fldChar w:fldCharType="begin">
          <w:ffData>
            <w:name w:val="Check3"/>
            <w:enabled/>
            <w:calcOnExit w:val="0"/>
            <w:checkBox>
              <w:sizeAuto/>
              <w:default w:val="0"/>
            </w:checkBox>
          </w:ffData>
        </w:fldChar>
      </w:r>
      <w:r w:rsidRPr="00475E11">
        <w:rPr>
          <w:shd w:val="clear" w:color="auto" w:fill="FFFFFF"/>
        </w:rPr>
        <w:instrText xml:space="preserve"> FORMCHECKBOX </w:instrText>
      </w:r>
      <w:r w:rsidRPr="00475E11">
        <w:rPr>
          <w:shd w:val="clear" w:color="auto" w:fill="FFFFFF"/>
        </w:rPr>
      </w:r>
      <w:r w:rsidRPr="00475E11">
        <w:rPr>
          <w:shd w:val="clear" w:color="auto" w:fill="FFFFFF"/>
        </w:rPr>
        <w:fldChar w:fldCharType="end"/>
      </w:r>
      <w:r>
        <w:rPr>
          <w:shd w:val="clear" w:color="auto" w:fill="FFFFFF"/>
        </w:rPr>
        <w:t xml:space="preserve">  </w:t>
      </w:r>
      <w:r w:rsidRPr="00224D9F">
        <w:rPr>
          <w:shd w:val="clear" w:color="auto" w:fill="FFFFFF"/>
        </w:rPr>
        <w:t>Strongly disagree</w:t>
      </w:r>
    </w:p>
    <w:p w:rsidR="002655F2" w:rsidRDefault="002655F2" w:rsidP="002655F2">
      <w:pPr>
        <w:pStyle w:val="SL-FlLftSgl"/>
      </w:pPr>
    </w:p>
    <w:p w:rsidR="00224D9F" w:rsidRPr="009B09CD" w:rsidRDefault="00224D9F" w:rsidP="002655F2">
      <w:pPr>
        <w:pStyle w:val="SL-FlLftSgl"/>
      </w:pPr>
    </w:p>
    <w:tbl>
      <w:tblPr>
        <w:tblW w:w="5040" w:type="dxa"/>
        <w:jc w:val="center"/>
        <w:shd w:val="clear" w:color="auto" w:fill="4F81BD"/>
        <w:tblLook w:val="04A0" w:firstRow="1" w:lastRow="0" w:firstColumn="1" w:lastColumn="0" w:noHBand="0" w:noVBand="1"/>
      </w:tblPr>
      <w:tblGrid>
        <w:gridCol w:w="5040"/>
      </w:tblGrid>
      <w:tr w:rsidR="002655F2" w:rsidRPr="00D752F4" w:rsidTr="007C3C04">
        <w:trPr>
          <w:jc w:val="center"/>
        </w:trPr>
        <w:tc>
          <w:tcPr>
            <w:tcW w:w="5040" w:type="dxa"/>
            <w:shd w:val="clear" w:color="auto" w:fill="4F81BD"/>
          </w:tcPr>
          <w:p w:rsidR="002655F2" w:rsidRPr="00742F1E" w:rsidRDefault="002655F2" w:rsidP="007C3C04">
            <w:pPr>
              <w:pStyle w:val="C1-CtrBoldHd"/>
              <w:keepLines/>
            </w:pPr>
            <w:r w:rsidRPr="00742F1E">
              <w:rPr>
                <w:b w:val="0"/>
              </w:rPr>
              <w:br w:type="page"/>
            </w:r>
            <w:r w:rsidRPr="00742F1E">
              <w:br w:type="page"/>
            </w:r>
            <w:r w:rsidRPr="00742F1E">
              <w:br w:type="page"/>
              <w:t>C: Your Health Care</w:t>
            </w:r>
          </w:p>
        </w:tc>
      </w:tr>
    </w:tbl>
    <w:p w:rsidR="002655F2" w:rsidRDefault="002655F2" w:rsidP="002655F2">
      <w:pPr>
        <w:pStyle w:val="SL-FlLftSgl"/>
        <w:keepNext/>
        <w:keepLines/>
      </w:pPr>
    </w:p>
    <w:p w:rsidR="002655F2" w:rsidRDefault="002655F2" w:rsidP="002655F2">
      <w:pPr>
        <w:pStyle w:val="Q1-FirstLevelQuestion"/>
      </w:pPr>
      <w:r>
        <w:t>C1</w:t>
      </w:r>
      <w:r w:rsidRPr="00D41EC4">
        <w:t>.</w:t>
      </w:r>
      <w:r w:rsidRPr="00D41EC4">
        <w:tab/>
        <w:t>Not including psychiatrists and other mental health professionals, is there a particular doctor, nurse, or other health professional that you see most often?</w:t>
      </w:r>
      <w:r>
        <w:t xml:space="preserve">  </w:t>
      </w:r>
    </w:p>
    <w:p w:rsidR="002655F2" w:rsidRDefault="002655F2" w:rsidP="002655F2">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t>Yes</w:t>
      </w:r>
    </w:p>
    <w:p w:rsidR="002655F2" w:rsidRPr="004B53A0" w:rsidRDefault="002655F2" w:rsidP="002655F2">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t>No</w:t>
      </w:r>
    </w:p>
    <w:p w:rsidR="002655F2" w:rsidRDefault="002655F2" w:rsidP="002655F2">
      <w:pPr>
        <w:pStyle w:val="SL-FlLftSgl"/>
      </w:pPr>
    </w:p>
    <w:p w:rsidR="002655F2" w:rsidRDefault="002655F2" w:rsidP="002655F2">
      <w:pPr>
        <w:pStyle w:val="SL-FlLftSgl"/>
      </w:pPr>
    </w:p>
    <w:p w:rsidR="00074E1D" w:rsidRPr="00B212E4" w:rsidRDefault="00CB784E" w:rsidP="00074E1D">
      <w:pPr>
        <w:pStyle w:val="Q1-FirstLevelQuestion"/>
      </w:pPr>
      <w:r>
        <w:rPr>
          <w:highlight w:val="cyan"/>
        </w:rPr>
        <w:br w:type="column"/>
      </w:r>
      <w:r w:rsidR="00074E1D" w:rsidRPr="00B212E4">
        <w:lastRenderedPageBreak/>
        <w:t>C2.</w:t>
      </w:r>
      <w:r w:rsidR="00074E1D" w:rsidRPr="00B212E4">
        <w:tab/>
        <w:t xml:space="preserve">Do you have any of the following health insurance or health coverage plans: </w:t>
      </w:r>
    </w:p>
    <w:tbl>
      <w:tblPr>
        <w:tblW w:w="5040" w:type="dxa"/>
        <w:tblInd w:w="144" w:type="dxa"/>
        <w:tblLayout w:type="fixed"/>
        <w:tblLook w:val="01E0" w:firstRow="1" w:lastRow="1" w:firstColumn="1" w:lastColumn="1" w:noHBand="0" w:noVBand="0"/>
      </w:tblPr>
      <w:tblGrid>
        <w:gridCol w:w="4149"/>
        <w:gridCol w:w="445"/>
        <w:gridCol w:w="446"/>
      </w:tblGrid>
      <w:tr w:rsidR="00074E1D" w:rsidRPr="006D35B5" w:rsidTr="007C3C04">
        <w:tc>
          <w:tcPr>
            <w:tcW w:w="4149" w:type="dxa"/>
            <w:shd w:val="clear" w:color="auto" w:fill="auto"/>
            <w:vAlign w:val="bottom"/>
          </w:tcPr>
          <w:p w:rsidR="00074E1D" w:rsidRPr="00B212E4" w:rsidRDefault="00074E1D" w:rsidP="007C3C04">
            <w:pPr>
              <w:pStyle w:val="SL-FlLftSgl"/>
              <w:ind w:firstLine="1152"/>
            </w:pPr>
          </w:p>
        </w:tc>
        <w:tc>
          <w:tcPr>
            <w:tcW w:w="445" w:type="dxa"/>
            <w:shd w:val="clear" w:color="auto" w:fill="auto"/>
            <w:vAlign w:val="bottom"/>
          </w:tcPr>
          <w:p w:rsidR="00074E1D" w:rsidRPr="00B212E4" w:rsidRDefault="00074E1D" w:rsidP="007C3C04">
            <w:pPr>
              <w:pStyle w:val="SL-FlLftSgl"/>
              <w:ind w:left="-144" w:right="-144"/>
              <w:jc w:val="center"/>
              <w:rPr>
                <w:b/>
              </w:rPr>
            </w:pPr>
            <w:r w:rsidRPr="00B212E4">
              <w:rPr>
                <w:b/>
              </w:rPr>
              <w:t>Yes</w:t>
            </w:r>
          </w:p>
        </w:tc>
        <w:tc>
          <w:tcPr>
            <w:tcW w:w="446" w:type="dxa"/>
            <w:shd w:val="clear" w:color="auto" w:fill="auto"/>
            <w:vAlign w:val="bottom"/>
          </w:tcPr>
          <w:p w:rsidR="00074E1D" w:rsidRPr="00B212E4" w:rsidRDefault="00074E1D" w:rsidP="007C3C04">
            <w:pPr>
              <w:pStyle w:val="SL-FlLftSgl"/>
              <w:ind w:left="-144" w:right="-144"/>
              <w:jc w:val="center"/>
              <w:rPr>
                <w:b/>
              </w:rPr>
            </w:pPr>
            <w:r w:rsidRPr="00B212E4">
              <w:rPr>
                <w:b/>
              </w:rPr>
              <w:t>No</w:t>
            </w:r>
          </w:p>
        </w:tc>
      </w:tr>
      <w:tr w:rsidR="00074E1D" w:rsidRPr="006D35B5" w:rsidTr="007C3C04">
        <w:trPr>
          <w:trHeight w:hRule="exact" w:val="144"/>
        </w:trPr>
        <w:tc>
          <w:tcPr>
            <w:tcW w:w="4149" w:type="dxa"/>
            <w:shd w:val="clear" w:color="auto" w:fill="auto"/>
          </w:tcPr>
          <w:p w:rsidR="00074E1D" w:rsidRPr="00B212E4" w:rsidRDefault="00074E1D" w:rsidP="007C3C04">
            <w:pPr>
              <w:pStyle w:val="SL-FlLftSgl"/>
              <w:ind w:firstLine="1152"/>
            </w:pPr>
          </w:p>
        </w:tc>
        <w:tc>
          <w:tcPr>
            <w:tcW w:w="445" w:type="dxa"/>
            <w:shd w:val="clear" w:color="auto" w:fill="auto"/>
            <w:vAlign w:val="bottom"/>
          </w:tcPr>
          <w:p w:rsidR="00074E1D" w:rsidRPr="00B212E4" w:rsidRDefault="00074E1D" w:rsidP="007C3C04">
            <w:pPr>
              <w:pStyle w:val="SL-FlLftSgl"/>
              <w:tabs>
                <w:tab w:val="left" w:pos="1872"/>
                <w:tab w:val="right" w:leader="underscore" w:pos="7200"/>
                <w:tab w:val="right" w:pos="7488"/>
                <w:tab w:val="left" w:pos="7632"/>
              </w:tabs>
              <w:ind w:left="1440"/>
            </w:pPr>
            <w:r w:rsidRPr="00B212E4">
              <w:rPr>
                <w:noProof/>
              </w:rPr>
              <mc:AlternateContent>
                <mc:Choice Requires="wpg">
                  <w:drawing>
                    <wp:anchor distT="0" distB="0" distL="114300" distR="114300" simplePos="0" relativeHeight="251767808" behindDoc="0" locked="0" layoutInCell="1" allowOverlap="1" wp14:anchorId="42FB0591" wp14:editId="33115B40">
                      <wp:simplePos x="0" y="0"/>
                      <wp:positionH relativeFrom="column">
                        <wp:posOffset>-70485</wp:posOffset>
                      </wp:positionH>
                      <wp:positionV relativeFrom="paragraph">
                        <wp:posOffset>635</wp:posOffset>
                      </wp:positionV>
                      <wp:extent cx="568960" cy="94615"/>
                      <wp:effectExtent l="7620" t="0" r="4445" b="635"/>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192" name="AutoShape 173"/>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AutoShape 174"/>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5.55pt;margin-top:.05pt;width:44.8pt;height:7.45pt;z-index:251767808"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">
                      <v:shape id="AutoShape 173"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9PUsQA&#10;AADcAAAADwAAAGRycy9kb3ducmV2LnhtbERPTWvCQBC9C/0PyxR6Ed00lFDTbEQEsUWoVqXnITtN&#10;gtnZkN3G5N93C4K3ebzPyZaDaURPnastK3ieRyCIC6trLhWcT5vZKwjnkTU2lknBSA6W+cMkw1Tb&#10;K39Rf/SlCCHsUlRQed+mUrqiIoNublviwP3YzqAPsCul7vAawk0j4yhKpMGaQ0OFLa0rKi7HX6Mg&#10;Xu+S6XY/7sbLx+pFfyfkD/2nUk+Pw+oNhKfB38U397sO8xcx/D8TLp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T1LEAAAA3AAAAA8AAAAAAAAAAAAAAAAAmAIAAGRycy9k&#10;b3ducmV2LnhtbFBLBQYAAAAABAAEAPUAAACJAwAAAAA=&#10;" fillcolor="#4f81bd" stroked="f"/>
                      <v:shape id="AutoShape 174"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qycQA&#10;AADcAAAADwAAAGRycy9kb3ducmV2LnhtbERPTWvCQBC9C/6HZYRepG7UEtqYjYggrQja2tLzkB2T&#10;YHY2ZLcx+ffdQsHbPN7npOve1KKj1lWWFcxnEQji3OqKCwVfn7vHZxDOI2usLZOCgRyss/EoxUTb&#10;G39Qd/aFCCHsElRQet8kUrq8JINuZhviwF1sa9AH2BZSt3gL4aaWiyiKpcGKQ0OJDW1Lyq/nH6Ng&#10;sT3E09fTcBiu+82T/o7Jv3dHpR4m/WYFwlPv7+J/95sO81+W8PdMu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6snEAAAA3AAAAA8AAAAAAAAAAAAAAAAAmAIAAGRycy9k&#10;b3ducmV2LnhtbFBLBQYAAAAABAAEAPUAAACJAwAAAAA=&#10;" fillcolor="#4f81bd" stroked="f"/>
                    </v:group>
                  </w:pict>
                </mc:Fallback>
              </mc:AlternateContent>
            </w:r>
          </w:p>
        </w:tc>
        <w:tc>
          <w:tcPr>
            <w:tcW w:w="446" w:type="dxa"/>
            <w:shd w:val="clear" w:color="auto" w:fill="auto"/>
            <w:vAlign w:val="bottom"/>
          </w:tcPr>
          <w:p w:rsidR="00074E1D" w:rsidRPr="00B212E4" w:rsidRDefault="00074E1D" w:rsidP="007C3C04">
            <w:pPr>
              <w:pStyle w:val="SL-FlLftSgl"/>
              <w:ind w:firstLine="1152"/>
            </w:pPr>
          </w:p>
        </w:tc>
      </w:tr>
      <w:tr w:rsidR="00074E1D" w:rsidRPr="006D35B5" w:rsidTr="007C3C04">
        <w:tblPrEx>
          <w:tblCellMar>
            <w:left w:w="115" w:type="dxa"/>
            <w:right w:w="115" w:type="dxa"/>
          </w:tblCellMar>
        </w:tblPrEx>
        <w:tc>
          <w:tcPr>
            <w:tcW w:w="4149" w:type="dxa"/>
            <w:shd w:val="clear" w:color="auto" w:fill="auto"/>
          </w:tcPr>
          <w:p w:rsidR="00074E1D" w:rsidRPr="00B212E4" w:rsidRDefault="00074E1D" w:rsidP="007C3C04">
            <w:pPr>
              <w:pStyle w:val="TX-TableText"/>
              <w:tabs>
                <w:tab w:val="left" w:pos="1872"/>
                <w:tab w:val="right" w:leader="underscore" w:pos="7200"/>
                <w:tab w:val="right" w:pos="7488"/>
                <w:tab w:val="left" w:pos="7632"/>
              </w:tabs>
            </w:pPr>
            <w:r w:rsidRPr="00B212E4">
              <w:t>a.</w:t>
            </w:r>
            <w:r w:rsidRPr="00B212E4">
              <w:tab/>
              <w:t>Insurance through a current or former employer or union (of you or another family member)</w:t>
            </w:r>
            <w:r w:rsidRPr="00B212E4">
              <w:tab/>
            </w:r>
          </w:p>
        </w:tc>
        <w:tc>
          <w:tcPr>
            <w:tcW w:w="445"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c>
          <w:tcPr>
            <w:tcW w:w="446"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r>
      <w:tr w:rsidR="00074E1D" w:rsidRPr="006D35B5" w:rsidTr="007C3C04">
        <w:tblPrEx>
          <w:tblCellMar>
            <w:left w:w="115" w:type="dxa"/>
            <w:right w:w="115" w:type="dxa"/>
          </w:tblCellMar>
        </w:tblPrEx>
        <w:tc>
          <w:tcPr>
            <w:tcW w:w="4149" w:type="dxa"/>
            <w:shd w:val="clear" w:color="auto" w:fill="auto"/>
          </w:tcPr>
          <w:p w:rsidR="00074E1D" w:rsidRPr="00B212E4" w:rsidRDefault="00074E1D" w:rsidP="007C3C04">
            <w:pPr>
              <w:pStyle w:val="TX-TableText"/>
              <w:tabs>
                <w:tab w:val="left" w:pos="1872"/>
                <w:tab w:val="right" w:leader="underscore" w:pos="7200"/>
                <w:tab w:val="right" w:pos="7488"/>
                <w:tab w:val="left" w:pos="7632"/>
              </w:tabs>
            </w:pPr>
            <w:r w:rsidRPr="00B212E4">
              <w:t>b.</w:t>
            </w:r>
            <w:r w:rsidRPr="00B212E4">
              <w:tab/>
              <w:t>Insurance purchased directly from an insurance company (by you or another family member)</w:t>
            </w:r>
            <w:r w:rsidRPr="00B212E4">
              <w:tab/>
            </w:r>
          </w:p>
        </w:tc>
        <w:tc>
          <w:tcPr>
            <w:tcW w:w="445"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c>
          <w:tcPr>
            <w:tcW w:w="446"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r>
      <w:tr w:rsidR="00074E1D" w:rsidRPr="006D35B5" w:rsidTr="007C3C04">
        <w:tblPrEx>
          <w:tblCellMar>
            <w:left w:w="115" w:type="dxa"/>
            <w:right w:w="115" w:type="dxa"/>
          </w:tblCellMar>
        </w:tblPrEx>
        <w:tc>
          <w:tcPr>
            <w:tcW w:w="4149" w:type="dxa"/>
            <w:shd w:val="clear" w:color="auto" w:fill="auto"/>
          </w:tcPr>
          <w:p w:rsidR="00074E1D" w:rsidRPr="00B212E4" w:rsidRDefault="00074E1D" w:rsidP="007C3C04">
            <w:pPr>
              <w:pStyle w:val="TX-TableText"/>
              <w:tabs>
                <w:tab w:val="left" w:pos="1872"/>
                <w:tab w:val="right" w:leader="underscore" w:pos="7200"/>
                <w:tab w:val="right" w:pos="7488"/>
                <w:tab w:val="left" w:pos="7632"/>
              </w:tabs>
            </w:pPr>
            <w:r w:rsidRPr="00B212E4">
              <w:t>c.</w:t>
            </w:r>
            <w:r w:rsidRPr="00B212E4">
              <w:tab/>
              <w:t>Medicare</w:t>
            </w:r>
            <w:r w:rsidRPr="00B212E4">
              <w:tab/>
            </w:r>
          </w:p>
        </w:tc>
        <w:tc>
          <w:tcPr>
            <w:tcW w:w="445"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c>
          <w:tcPr>
            <w:tcW w:w="446"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r>
      <w:tr w:rsidR="00074E1D" w:rsidRPr="006D35B5" w:rsidTr="007C3C04">
        <w:tblPrEx>
          <w:tblCellMar>
            <w:left w:w="115" w:type="dxa"/>
            <w:right w:w="115" w:type="dxa"/>
          </w:tblCellMar>
        </w:tblPrEx>
        <w:tc>
          <w:tcPr>
            <w:tcW w:w="4149" w:type="dxa"/>
            <w:shd w:val="clear" w:color="auto" w:fill="auto"/>
          </w:tcPr>
          <w:p w:rsidR="00074E1D" w:rsidRPr="00B212E4" w:rsidRDefault="00074E1D" w:rsidP="007C3C04">
            <w:pPr>
              <w:pStyle w:val="TX-TableText"/>
              <w:tabs>
                <w:tab w:val="left" w:pos="1872"/>
                <w:tab w:val="right" w:leader="underscore" w:pos="7200"/>
                <w:tab w:val="right" w:pos="7488"/>
                <w:tab w:val="left" w:pos="7632"/>
              </w:tabs>
            </w:pPr>
            <w:r w:rsidRPr="00B212E4">
              <w:t>d.</w:t>
            </w:r>
            <w:r w:rsidRPr="00B212E4">
              <w:tab/>
              <w:t>Medicaid, Medical Assistance, or any kind of government-assistance plan for those with low incomes or a disability</w:t>
            </w:r>
            <w:r w:rsidRPr="00B212E4">
              <w:tab/>
            </w:r>
          </w:p>
        </w:tc>
        <w:tc>
          <w:tcPr>
            <w:tcW w:w="445"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c>
          <w:tcPr>
            <w:tcW w:w="446"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r>
      <w:tr w:rsidR="00074E1D" w:rsidRPr="006D35B5" w:rsidTr="007C3C04">
        <w:tblPrEx>
          <w:tblCellMar>
            <w:left w:w="115" w:type="dxa"/>
            <w:right w:w="115" w:type="dxa"/>
          </w:tblCellMar>
        </w:tblPrEx>
        <w:tc>
          <w:tcPr>
            <w:tcW w:w="4149" w:type="dxa"/>
            <w:shd w:val="clear" w:color="auto" w:fill="auto"/>
          </w:tcPr>
          <w:p w:rsidR="00074E1D" w:rsidRPr="00B212E4" w:rsidRDefault="00074E1D" w:rsidP="007C3C04">
            <w:pPr>
              <w:pStyle w:val="TX-TableText"/>
              <w:tabs>
                <w:tab w:val="left" w:pos="1872"/>
                <w:tab w:val="right" w:leader="underscore" w:pos="7200"/>
                <w:tab w:val="right" w:pos="7488"/>
                <w:tab w:val="left" w:pos="7632"/>
              </w:tabs>
            </w:pPr>
            <w:r w:rsidRPr="00B212E4">
              <w:t>e.</w:t>
            </w:r>
            <w:r w:rsidRPr="00B212E4">
              <w:tab/>
              <w:t>TRICARE or other military health care</w:t>
            </w:r>
            <w:r w:rsidRPr="00B212E4">
              <w:tab/>
            </w:r>
          </w:p>
        </w:tc>
        <w:tc>
          <w:tcPr>
            <w:tcW w:w="445"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c>
          <w:tcPr>
            <w:tcW w:w="446"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r>
      <w:tr w:rsidR="00074E1D" w:rsidRPr="006D35B5" w:rsidTr="007C3C04">
        <w:tblPrEx>
          <w:tblCellMar>
            <w:left w:w="115" w:type="dxa"/>
            <w:right w:w="115" w:type="dxa"/>
          </w:tblCellMar>
        </w:tblPrEx>
        <w:tc>
          <w:tcPr>
            <w:tcW w:w="4149" w:type="dxa"/>
            <w:shd w:val="clear" w:color="auto" w:fill="auto"/>
          </w:tcPr>
          <w:p w:rsidR="00074E1D" w:rsidRPr="00B212E4" w:rsidRDefault="00074E1D" w:rsidP="007C3C04">
            <w:pPr>
              <w:pStyle w:val="TX-TableText"/>
              <w:tabs>
                <w:tab w:val="left" w:pos="1872"/>
                <w:tab w:val="right" w:leader="underscore" w:pos="7200"/>
                <w:tab w:val="right" w:pos="7488"/>
                <w:tab w:val="left" w:pos="7632"/>
              </w:tabs>
            </w:pPr>
            <w:r w:rsidRPr="00B212E4">
              <w:t>f.</w:t>
            </w:r>
            <w:r w:rsidRPr="00B212E4">
              <w:tab/>
              <w:t>VA (including those who have ever used or enrolled for VA health care)</w:t>
            </w:r>
            <w:r w:rsidRPr="00B212E4">
              <w:tab/>
            </w:r>
          </w:p>
        </w:tc>
        <w:tc>
          <w:tcPr>
            <w:tcW w:w="445"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c>
          <w:tcPr>
            <w:tcW w:w="446"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r>
      <w:tr w:rsidR="00074E1D" w:rsidRPr="006D35B5" w:rsidTr="007C3C04">
        <w:tblPrEx>
          <w:tblCellMar>
            <w:left w:w="115" w:type="dxa"/>
            <w:right w:w="115" w:type="dxa"/>
          </w:tblCellMar>
        </w:tblPrEx>
        <w:tc>
          <w:tcPr>
            <w:tcW w:w="4149" w:type="dxa"/>
            <w:shd w:val="clear" w:color="auto" w:fill="auto"/>
          </w:tcPr>
          <w:p w:rsidR="00074E1D" w:rsidRPr="00B212E4" w:rsidRDefault="00074E1D" w:rsidP="007C3C04">
            <w:pPr>
              <w:pStyle w:val="TX-TableText"/>
              <w:tabs>
                <w:tab w:val="left" w:pos="1872"/>
                <w:tab w:val="right" w:leader="underscore" w:pos="7200"/>
                <w:tab w:val="right" w:pos="7488"/>
                <w:tab w:val="left" w:pos="7632"/>
              </w:tabs>
            </w:pPr>
            <w:r w:rsidRPr="00B212E4">
              <w:t>g.</w:t>
            </w:r>
            <w:r w:rsidRPr="00B212E4">
              <w:tab/>
              <w:t>Indian Health Service</w:t>
            </w:r>
            <w:r w:rsidRPr="00B212E4">
              <w:tab/>
            </w:r>
          </w:p>
        </w:tc>
        <w:tc>
          <w:tcPr>
            <w:tcW w:w="445" w:type="dxa"/>
            <w:shd w:val="clear" w:color="auto" w:fill="auto"/>
            <w:vAlign w:val="bottom"/>
          </w:tcPr>
          <w:p w:rsidR="00074E1D" w:rsidRPr="00B212E4" w:rsidRDefault="00074E1D" w:rsidP="007C3C04">
            <w:pPr>
              <w:pStyle w:val="TX-TableText"/>
              <w:tabs>
                <w:tab w:val="left" w:pos="1872"/>
                <w:tab w:val="right" w:leader="underscore" w:pos="7200"/>
                <w:tab w:val="right" w:pos="7488"/>
                <w:tab w:val="left" w:pos="7632"/>
              </w:tabs>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c>
          <w:tcPr>
            <w:tcW w:w="446" w:type="dxa"/>
            <w:shd w:val="clear" w:color="auto" w:fill="auto"/>
            <w:vAlign w:val="bottom"/>
          </w:tcPr>
          <w:p w:rsidR="00074E1D" w:rsidRPr="006D35B5" w:rsidRDefault="00074E1D" w:rsidP="007C3C04">
            <w:pPr>
              <w:pStyle w:val="TX-TableText"/>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p>
        </w:tc>
      </w:tr>
    </w:tbl>
    <w:p w:rsidR="002655F2" w:rsidRPr="006D35B5" w:rsidRDefault="002655F2" w:rsidP="002655F2">
      <w:pPr>
        <w:pStyle w:val="SL-FlLftSgl"/>
      </w:pPr>
    </w:p>
    <w:p w:rsidR="006D35B5" w:rsidRDefault="006D35B5" w:rsidP="00074E1D">
      <w:pPr>
        <w:pStyle w:val="Q1-FirstLevelQuestion"/>
      </w:pPr>
    </w:p>
    <w:p w:rsidR="00074E1D" w:rsidRPr="00B212E4" w:rsidRDefault="00074E1D" w:rsidP="00074E1D">
      <w:pPr>
        <w:pStyle w:val="Q1-FirstLevelQuestion"/>
      </w:pPr>
      <w:r w:rsidRPr="00B212E4">
        <w:rPr>
          <w:rFonts w:cs="Arial"/>
          <w:noProof/>
        </w:rPr>
        <mc:AlternateContent>
          <mc:Choice Requires="wps">
            <w:drawing>
              <wp:anchor distT="0" distB="0" distL="114300" distR="114300" simplePos="0" relativeHeight="251769856" behindDoc="0" locked="0" layoutInCell="1" allowOverlap="1" wp14:anchorId="3BE67C58" wp14:editId="143D0A7F">
                <wp:simplePos x="0" y="0"/>
                <wp:positionH relativeFrom="column">
                  <wp:posOffset>1393825</wp:posOffset>
                </wp:positionH>
                <wp:positionV relativeFrom="paragraph">
                  <wp:posOffset>556260</wp:posOffset>
                </wp:positionV>
                <wp:extent cx="1828800" cy="274320"/>
                <wp:effectExtent l="12700" t="8255" r="6350" b="1270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3175">
                          <a:solidFill>
                            <a:srgbClr val="000000"/>
                          </a:solidFill>
                          <a:miter lim="800000"/>
                          <a:headEnd/>
                          <a:tailEnd/>
                        </a:ln>
                      </wps:spPr>
                      <wps:txbx>
                        <w:txbxContent>
                          <w:p w:rsidR="0062061D" w:rsidRDefault="0062061D" w:rsidP="00074E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32" type="#_x0000_t202" style="position:absolute;left:0;text-align:left;margin-left:109.75pt;margin-top:43.8pt;width:2in;height:21.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" strokeweight=".25pt">
                <v:textbox>
                  <w:txbxContent>
                    <w:p w:rsidR="0062061D" w:rsidRDefault="0062061D" w:rsidP="00074E1D"/>
                  </w:txbxContent>
                </v:textbox>
              </v:shape>
            </w:pict>
          </mc:Fallback>
        </mc:AlternateContent>
      </w:r>
      <w:r w:rsidRPr="00B212E4">
        <w:t>C3.</w:t>
      </w:r>
      <w:r w:rsidRPr="00B212E4">
        <w:tab/>
        <w:t xml:space="preserve">Do you have any other health care coverage plan for yourself (please do not include dental or vision plans)?  </w:t>
      </w:r>
    </w:p>
    <w:p w:rsidR="00074E1D" w:rsidRPr="00B212E4" w:rsidRDefault="00074E1D" w:rsidP="00074E1D">
      <w:pPr>
        <w:pStyle w:val="A1-1stLeader"/>
      </w:pPr>
      <w:r w:rsidRPr="009A51DD">
        <w:rPr>
          <w:noProof/>
        </w:rPr>
        <mc:AlternateContent>
          <mc:Choice Requires="wps">
            <w:drawing>
              <wp:anchor distT="0" distB="0" distL="114300" distR="114300" simplePos="0" relativeHeight="251770880" behindDoc="0" locked="0" layoutInCell="1" allowOverlap="1" wp14:anchorId="04C86B67" wp14:editId="17CD09EA">
                <wp:simplePos x="0" y="0"/>
                <wp:positionH relativeFrom="column">
                  <wp:posOffset>1257300</wp:posOffset>
                </wp:positionH>
                <wp:positionV relativeFrom="paragraph">
                  <wp:posOffset>70485</wp:posOffset>
                </wp:positionV>
                <wp:extent cx="137160" cy="635"/>
                <wp:effectExtent l="9525" t="54610" r="24765" b="59055"/>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4" o:spid="_x0000_s1026" type="#_x0000_t32" style="position:absolute;margin-left:99pt;margin-top:5.55pt;width:10.8pt;height:.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" strokeweight="1pt">
                <v:stroke endarrow="block"/>
              </v:shape>
            </w:pict>
          </mc:Fallback>
        </mc:AlternateContent>
      </w: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r w:rsidRPr="00B212E4">
        <w:tab/>
        <w:t>Yes-Specify</w:t>
      </w:r>
    </w:p>
    <w:p w:rsidR="00074E1D" w:rsidRPr="004B53A0" w:rsidRDefault="00074E1D" w:rsidP="00074E1D">
      <w:pPr>
        <w:pStyle w:val="A1-1stLeader"/>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r w:rsidRPr="00B212E4">
        <w:tab/>
        <w:t>No</w:t>
      </w:r>
    </w:p>
    <w:p w:rsidR="00074E1D" w:rsidRDefault="00074E1D" w:rsidP="002655F2">
      <w:pPr>
        <w:pStyle w:val="SL-FlLftSgl"/>
      </w:pPr>
    </w:p>
    <w:p w:rsidR="006D35B5" w:rsidRDefault="006D35B5" w:rsidP="002655F2">
      <w:pPr>
        <w:pStyle w:val="Q1-FirstLevelQuestion"/>
      </w:pPr>
    </w:p>
    <w:p w:rsidR="002655F2" w:rsidRDefault="002655F2" w:rsidP="002655F2">
      <w:pPr>
        <w:pStyle w:val="Q1-FirstLevelQuestion"/>
      </w:pPr>
      <w:r>
        <w:t>C</w:t>
      </w:r>
      <w:r w:rsidR="006D35B5">
        <w:t>4</w:t>
      </w:r>
      <w:r w:rsidRPr="00115796">
        <w:t>.</w:t>
      </w:r>
      <w:r w:rsidRPr="00115796">
        <w:tab/>
        <w:t xml:space="preserve">About how long has it been since you last visited a doctor for a routine checkup? A routine checkup is a general physical exam, not an exam for a specific injury, illness, or condition. </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Within past year</w:t>
      </w:r>
      <w:r>
        <w:br/>
      </w:r>
      <w:r w:rsidRPr="00115796">
        <w:t>(anytime less than 12 months ago)</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115796">
        <w:t>Within past 2 years</w:t>
      </w:r>
      <w:r>
        <w:br/>
      </w:r>
      <w:r w:rsidRPr="00115796">
        <w:t>(1 year but less than 2</w:t>
      </w:r>
      <w:r>
        <w:t> </w:t>
      </w:r>
      <w:r w:rsidRPr="00115796">
        <w:t>years ago)</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Within past 5 years</w:t>
      </w:r>
      <w:r>
        <w:br/>
      </w:r>
      <w:r w:rsidRPr="00115796">
        <w:t>(2 years but less than 5</w:t>
      </w:r>
      <w:r>
        <w:t> </w:t>
      </w:r>
      <w:r w:rsidRPr="00115796">
        <w:t>years ago)</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115796">
        <w:t>5 or more years ago</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115796">
        <w:t>Don't know</w:t>
      </w:r>
    </w:p>
    <w:p w:rsidR="002655F2" w:rsidRPr="004B53A0"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115796">
        <w:t>Never</w:t>
      </w:r>
    </w:p>
    <w:p w:rsidR="00CB784E" w:rsidRDefault="00CB784E" w:rsidP="002655F2">
      <w:pPr>
        <w:pStyle w:val="Q1-FirstLevelQuestion"/>
      </w:pPr>
    </w:p>
    <w:p w:rsidR="002655F2" w:rsidRDefault="00D02E7B" w:rsidP="002655F2">
      <w:pPr>
        <w:pStyle w:val="Q1-FirstLevelQuestion"/>
      </w:pPr>
      <w:r>
        <w:br w:type="column"/>
      </w:r>
      <w:r w:rsidR="002655F2">
        <w:lastRenderedPageBreak/>
        <w:t>C</w:t>
      </w:r>
      <w:r w:rsidR="006D35B5">
        <w:t>5</w:t>
      </w:r>
      <w:r w:rsidR="002655F2" w:rsidRPr="00E55116">
        <w:t>.</w:t>
      </w:r>
      <w:r w:rsidR="002655F2" w:rsidRPr="00E55116">
        <w:tab/>
      </w:r>
      <w:r w:rsidR="002655F2" w:rsidRPr="005A5F80">
        <w:rPr>
          <w:u w:val="single"/>
        </w:rPr>
        <w:t>In the past 12 months</w:t>
      </w:r>
      <w:r w:rsidR="002655F2" w:rsidRPr="00E55116">
        <w:t>, not counting times you went to an emergency room, how many times did you go to a doctor, nurse, or other health professional to get care for yourself?</w:t>
      </w:r>
      <w:r w:rsidR="002655F2">
        <w:t xml:space="preserve">  </w:t>
      </w:r>
    </w:p>
    <w:p w:rsidR="002655F2" w:rsidRPr="004B53A0" w:rsidRDefault="002655F2" w:rsidP="002655F2">
      <w:pPr>
        <w:pStyle w:val="A1-1stLeader"/>
      </w:pPr>
      <w:r>
        <w:rPr>
          <w:noProof/>
        </w:rPr>
        <mc:AlternateContent>
          <mc:Choice Requires="wps">
            <w:drawing>
              <wp:anchor distT="0" distB="0" distL="114300" distR="114300" simplePos="0" relativeHeight="251675648" behindDoc="0" locked="0" layoutInCell="1" allowOverlap="1" wp14:anchorId="30021207" wp14:editId="5A7A5CF9">
                <wp:simplePos x="0" y="0"/>
                <wp:positionH relativeFrom="column">
                  <wp:posOffset>888365</wp:posOffset>
                </wp:positionH>
                <wp:positionV relativeFrom="paragraph">
                  <wp:posOffset>65405</wp:posOffset>
                </wp:positionV>
                <wp:extent cx="137160" cy="635"/>
                <wp:effectExtent l="12065" t="53340" r="22225" b="60325"/>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69.95pt;margin-top:5.15pt;width:10.8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No</w:t>
      </w:r>
      <w:r>
        <w:t>ne</w:t>
      </w:r>
      <w:r>
        <w:t> </w:t>
      </w:r>
      <w:r>
        <w:t> </w:t>
      </w:r>
      <w:r>
        <w:t> </w:t>
      </w:r>
      <w:r>
        <w:rPr>
          <w:b/>
        </w:rPr>
        <w:t>GO TO</w:t>
      </w:r>
      <w:r w:rsidRPr="0047546F">
        <w:rPr>
          <w:b/>
        </w:rPr>
        <w:t xml:space="preserve"> </w:t>
      </w:r>
      <w:r>
        <w:rPr>
          <w:b/>
        </w:rPr>
        <w:t>D1 on the next page</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E55116">
        <w:t>1 time</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E55116">
        <w:t>2 times</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E55116">
        <w:t>3 times</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E55116">
        <w:t>4 times</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E55116">
        <w:t>5-9 times</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BB39D0">
        <w:t>10 or more times</w:t>
      </w: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rPr>
          <w:sz w:val="22"/>
          <w:szCs w:val="22"/>
        </w:rPr>
      </w:pPr>
      <w:r w:rsidRPr="0019198B">
        <w:t>C</w:t>
      </w:r>
      <w:r w:rsidR="006D35B5">
        <w:t>6</w:t>
      </w:r>
      <w:r w:rsidRPr="0019198B">
        <w:t>.</w:t>
      </w:r>
      <w:r w:rsidRPr="0019198B">
        <w:tab/>
        <w:t>The following questions are about your</w:t>
      </w:r>
      <w:r w:rsidRPr="00A24E91">
        <w:t xml:space="preserve"> communication with all doctors, nurses, or other health professionals you saw </w:t>
      </w:r>
      <w:r w:rsidRPr="00A24E91">
        <w:rPr>
          <w:u w:val="single"/>
        </w:rPr>
        <w:t>during the past 12 months</w:t>
      </w:r>
      <w:r w:rsidRPr="00A24E91">
        <w:t>…</w:t>
      </w:r>
      <w:r>
        <w:rPr>
          <w:sz w:val="22"/>
          <w:szCs w:val="22"/>
        </w:rPr>
        <w:t xml:space="preserve"> </w:t>
      </w:r>
    </w:p>
    <w:tbl>
      <w:tblPr>
        <w:tblW w:w="5265" w:type="dxa"/>
        <w:tblInd w:w="-7" w:type="dxa"/>
        <w:tblLayout w:type="fixed"/>
        <w:tblCellMar>
          <w:left w:w="29" w:type="dxa"/>
          <w:right w:w="29" w:type="dxa"/>
        </w:tblCellMar>
        <w:tblLook w:val="0000" w:firstRow="0" w:lastRow="0" w:firstColumn="0" w:lastColumn="0" w:noHBand="0" w:noVBand="0"/>
      </w:tblPr>
      <w:tblGrid>
        <w:gridCol w:w="151"/>
        <w:gridCol w:w="3305"/>
        <w:gridCol w:w="433"/>
        <w:gridCol w:w="434"/>
        <w:gridCol w:w="434"/>
        <w:gridCol w:w="434"/>
        <w:gridCol w:w="74"/>
      </w:tblGrid>
      <w:tr w:rsidR="002655F2" w:rsidTr="007C3C04">
        <w:trPr>
          <w:cantSplit/>
          <w:trHeight w:val="144"/>
        </w:trPr>
        <w:tc>
          <w:tcPr>
            <w:tcW w:w="3456" w:type="dxa"/>
            <w:gridSpan w:val="2"/>
            <w:shd w:val="clear" w:color="auto" w:fill="auto"/>
            <w:vAlign w:val="bottom"/>
          </w:tcPr>
          <w:p w:rsidR="002655F2" w:rsidRDefault="002655F2" w:rsidP="007C3C04">
            <w:pPr>
              <w:pStyle w:val="Q1-FirstLevelQuestion"/>
              <w:spacing w:after="0"/>
              <w:rPr>
                <w:highlight w:val="yellow"/>
              </w:rPr>
            </w:pPr>
            <w:r>
              <w:rPr>
                <w:szCs w:val="22"/>
              </w:rPr>
              <w:tab/>
            </w:r>
            <w:r w:rsidRPr="00C053FD">
              <w:t>How often di</w:t>
            </w:r>
            <w:r>
              <w:t>d they do each of the following:</w:t>
            </w:r>
          </w:p>
        </w:tc>
        <w:tc>
          <w:tcPr>
            <w:tcW w:w="1809" w:type="dxa"/>
            <w:gridSpan w:val="5"/>
            <w:shd w:val="clear" w:color="auto" w:fill="auto"/>
            <w:vAlign w:val="bottom"/>
          </w:tcPr>
          <w:p w:rsidR="002655F2" w:rsidRDefault="002655F2" w:rsidP="007C3C04">
            <w:pPr>
              <w:pStyle w:val="SL-FlLftSgl"/>
              <w:keepNext/>
              <w:keepLines/>
              <w:jc w:val="right"/>
              <w:rPr>
                <w:highlight w:val="yellow"/>
              </w:rPr>
            </w:pPr>
            <w:r>
              <w:rPr>
                <w:noProof/>
              </w:rPr>
              <mc:AlternateContent>
                <mc:Choice Requires="wpg">
                  <w:drawing>
                    <wp:anchor distT="0" distB="0" distL="114300" distR="114300" simplePos="0" relativeHeight="251687936" behindDoc="0" locked="0" layoutInCell="1" allowOverlap="1" wp14:anchorId="234DB2C5" wp14:editId="76D00222">
                      <wp:simplePos x="0" y="0"/>
                      <wp:positionH relativeFrom="column">
                        <wp:posOffset>-12065</wp:posOffset>
                      </wp:positionH>
                      <wp:positionV relativeFrom="paragraph">
                        <wp:posOffset>594360</wp:posOffset>
                      </wp:positionV>
                      <wp:extent cx="1121410" cy="96520"/>
                      <wp:effectExtent l="2540" t="2540" r="0" b="5715"/>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3987" y="8225"/>
                                <a:chExt cx="1766" cy="152"/>
                              </a:xfrm>
                            </wpg:grpSpPr>
                            <wps:wsp>
                              <wps:cNvPr id="124" name="AutoShape 49"/>
                              <wps:cNvSpPr>
                                <a:spLocks noChangeArrowheads="1"/>
                              </wps:cNvSpPr>
                              <wps:spPr bwMode="auto">
                                <a:xfrm rot="10800000">
                                  <a:off x="3987" y="823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AutoShape 50"/>
                              <wps:cNvSpPr>
                                <a:spLocks noChangeArrowheads="1"/>
                              </wps:cNvSpPr>
                              <wps:spPr bwMode="auto">
                                <a:xfrm rot="10800000">
                                  <a:off x="4435" y="8226"/>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AutoShape 51"/>
                              <wps:cNvSpPr>
                                <a:spLocks noChangeArrowheads="1"/>
                              </wps:cNvSpPr>
                              <wps:spPr bwMode="auto">
                                <a:xfrm rot="10800000">
                                  <a:off x="4867" y="8225"/>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AutoShape 52"/>
                              <wps:cNvSpPr>
                                <a:spLocks noChangeArrowheads="1"/>
                              </wps:cNvSpPr>
                              <wps:spPr bwMode="auto">
                                <a:xfrm rot="10800000">
                                  <a:off x="5321" y="823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95pt;margin-top:46.8pt;width:88.3pt;height:7.6pt;z-index:251687936" coordorigin="3987,8225"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">
                      <v:shape id="AutoShape 49" o:spid="_x0000_s1027" type="#_x0000_t5" style="position:absolute;left:3987;top:823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7/ZsMA&#10;AADcAAAADwAAAGRycy9kb3ducmV2LnhtbERPS2vCQBC+F/wPywi91Y2hlB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7/ZsMAAADcAAAADwAAAAAAAAAAAAAAAACYAgAAZHJzL2Rv&#10;d25yZXYueG1sUEsFBgAAAAAEAAQA9QAAAIgDAAAAAA==&#10;" fillcolor="#4f81bd" stroked="f"/>
                      <v:shape id="AutoShape 50" o:spid="_x0000_s1028" type="#_x0000_t5" style="position:absolute;left:4435;top:8226;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a/cMA&#10;AADcAAAADwAAAGRycy9kb3ducmV2LnhtbERPS2vCQBC+F/wPywi91Y2Blh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Ja/cMAAADcAAAADwAAAAAAAAAAAAAAAACYAgAAZHJzL2Rv&#10;d25yZXYueG1sUEsFBgAAAAAEAAQA9QAAAIgDAAAAAA==&#10;" fillcolor="#4f81bd" stroked="f"/>
                      <v:shape id="AutoShape 51" o:spid="_x0000_s1029" type="#_x0000_t5" style="position:absolute;left:4867;top:8225;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EisIA&#10;AADcAAAADwAAAGRycy9kb3ducmV2LnhtbERPS4vCMBC+L+x/CLOwtzW1B1mrUaqguAcPPhC9Dc3Y&#10;FptJSaKt/36zsOBtPr7nTOe9acSDnK8tKxgOEhDEhdU1lwqOh9XXNwgfkDU2lknBkzzMZ+9vU8y0&#10;7XhHj30oRQxhn6GCKoQ2k9IXFRn0A9sSR+5qncEQoSuldtjFcNPINElG0mDNsaHClpYVFbf93Si4&#10;YL52P88tnc/jXRoWp5w2206pz48+n4AI1IeX+N+90XF+OoK/Z+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MSKwgAAANwAAAAPAAAAAAAAAAAAAAAAAJgCAABkcnMvZG93&#10;bnJldi54bWxQSwUGAAAAAAQABAD1AAAAhwMAAAAA&#10;" fillcolor="#4f81bd" stroked="f"/>
                      <v:shape id="AutoShape 52" o:spid="_x0000_s1030" type="#_x0000_t5" style="position:absolute;left:5321;top:823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hEcMA&#10;AADcAAAADwAAAGRycy9kb3ducmV2LnhtbERPS2vCQBC+F/wPywi91Y05tDW6SixU7MGDD0RvQ3ZM&#10;gtnZsLua+O+7hYK3+fieM1v0phF3cr62rGA8SkAQF1bXXCo47L/fPkH4gKyxsUwKHuRhMR+8zDDT&#10;tuMt3XehFDGEfYYKqhDaTEpfVGTQj2xLHLmLdQZDhK6U2mEXw00j0yR5lwZrjg0VtvRVUXHd3YyC&#10;M+Yr9/PY0Ok02aZhecxpvemUeh32+RREoD48xf/utY7z0w/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xhEcMAAADcAAAADwAAAAAAAAAAAAAAAACYAgAAZHJzL2Rv&#10;d25yZXYueG1sUEsFBgAAAAAEAAQA9QAAAIgDAAAAAA==&#10;" fillcolor="#4f81bd" stroked="f"/>
                    </v:group>
                  </w:pict>
                </mc:Fallback>
              </mc:AlternateContent>
            </w:r>
            <w:r>
              <w:rPr>
                <w:noProof/>
              </w:rPr>
              <w:drawing>
                <wp:inline distT="0" distB="0" distL="0" distR="0" wp14:anchorId="24EED900" wp14:editId="7A079835">
                  <wp:extent cx="1091565" cy="573405"/>
                  <wp:effectExtent l="0" t="0" r="0" b="0"/>
                  <wp:docPr id="9" name="Picture 9" descr="Headers Al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s Always"/>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l="3461" t="26944" r="4152"/>
                          <a:stretch>
                            <a:fillRect/>
                          </a:stretch>
                        </pic:blipFill>
                        <pic:spPr bwMode="auto">
                          <a:xfrm>
                            <a:off x="0" y="0"/>
                            <a:ext cx="1091565" cy="573405"/>
                          </a:xfrm>
                          <a:prstGeom prst="rect">
                            <a:avLst/>
                          </a:prstGeom>
                          <a:noFill/>
                          <a:ln>
                            <a:noFill/>
                          </a:ln>
                        </pic:spPr>
                      </pic:pic>
                    </a:graphicData>
                  </a:graphic>
                </wp:inline>
              </w:drawing>
            </w:r>
          </w:p>
        </w:tc>
      </w:tr>
      <w:tr w:rsidR="002655F2" w:rsidRPr="006F31B3" w:rsidTr="007C3C04">
        <w:trPr>
          <w:gridBefore w:val="1"/>
          <w:gridAfter w:val="1"/>
          <w:wBefore w:w="151" w:type="dxa"/>
          <w:wAfter w:w="74" w:type="dxa"/>
          <w:cantSplit/>
          <w:trHeight w:hRule="exact" w:val="144"/>
        </w:trPr>
        <w:tc>
          <w:tcPr>
            <w:tcW w:w="3305" w:type="dxa"/>
            <w:shd w:val="clear" w:color="auto" w:fill="auto"/>
          </w:tcPr>
          <w:p w:rsidR="002655F2" w:rsidRPr="00083628" w:rsidRDefault="002655F2" w:rsidP="007C3C04">
            <w:pPr>
              <w:pStyle w:val="A1-1stLeader"/>
              <w:keepNext/>
              <w:keepLines/>
              <w:rPr>
                <w:highlight w:val="yellow"/>
              </w:rPr>
            </w:pPr>
          </w:p>
        </w:tc>
        <w:tc>
          <w:tcPr>
            <w:tcW w:w="433" w:type="dxa"/>
            <w:shd w:val="clear" w:color="auto" w:fill="auto"/>
            <w:vAlign w:val="bottom"/>
          </w:tcPr>
          <w:p w:rsidR="002655F2" w:rsidRPr="006F31B3" w:rsidRDefault="002655F2" w:rsidP="007C3C04">
            <w:pPr>
              <w:pStyle w:val="A1-1stLeader"/>
              <w:keepNext/>
              <w:keepLines/>
              <w:rPr>
                <w:highlight w:val="yellow"/>
              </w:rPr>
            </w:pPr>
          </w:p>
        </w:tc>
        <w:tc>
          <w:tcPr>
            <w:tcW w:w="434" w:type="dxa"/>
            <w:shd w:val="clear" w:color="auto" w:fill="auto"/>
            <w:vAlign w:val="bottom"/>
          </w:tcPr>
          <w:p w:rsidR="002655F2" w:rsidRPr="006F31B3" w:rsidRDefault="002655F2" w:rsidP="007C3C04">
            <w:pPr>
              <w:pStyle w:val="A1-1stLeader"/>
              <w:keepNext/>
              <w:keepLines/>
              <w:rPr>
                <w:highlight w:val="yellow"/>
              </w:rPr>
            </w:pPr>
          </w:p>
        </w:tc>
        <w:tc>
          <w:tcPr>
            <w:tcW w:w="434" w:type="dxa"/>
            <w:shd w:val="clear" w:color="auto" w:fill="auto"/>
            <w:vAlign w:val="bottom"/>
          </w:tcPr>
          <w:p w:rsidR="002655F2" w:rsidRPr="006F31B3" w:rsidRDefault="002655F2" w:rsidP="007C3C04">
            <w:pPr>
              <w:pStyle w:val="A1-1stLeader"/>
              <w:keepNext/>
              <w:keepLines/>
              <w:rPr>
                <w:highlight w:val="yellow"/>
              </w:rPr>
            </w:pPr>
          </w:p>
        </w:tc>
        <w:tc>
          <w:tcPr>
            <w:tcW w:w="434" w:type="dxa"/>
            <w:shd w:val="clear" w:color="auto" w:fill="auto"/>
            <w:vAlign w:val="bottom"/>
          </w:tcPr>
          <w:p w:rsidR="002655F2" w:rsidRPr="006F31B3" w:rsidRDefault="002655F2" w:rsidP="007C3C04">
            <w:pPr>
              <w:pStyle w:val="A1-1stLeader"/>
              <w:keepNext/>
              <w:keepLines/>
              <w:rPr>
                <w:highlight w:val="yellow"/>
              </w:rPr>
            </w:pPr>
          </w:p>
        </w:tc>
      </w:tr>
      <w:tr w:rsidR="002655F2" w:rsidRPr="006F31B3" w:rsidTr="007C3C04">
        <w:trPr>
          <w:gridBefore w:val="1"/>
          <w:gridAfter w:val="1"/>
          <w:wBefore w:w="151" w:type="dxa"/>
          <w:wAfter w:w="74" w:type="dxa"/>
          <w:cantSplit/>
          <w:trHeight w:val="144"/>
        </w:trPr>
        <w:tc>
          <w:tcPr>
            <w:tcW w:w="3305" w:type="dxa"/>
            <w:shd w:val="clear" w:color="auto" w:fill="auto"/>
          </w:tcPr>
          <w:p w:rsidR="002655F2" w:rsidRPr="00083628" w:rsidRDefault="002655F2" w:rsidP="007C3C04">
            <w:pPr>
              <w:pStyle w:val="TX-TableText"/>
              <w:keepLines/>
            </w:pPr>
            <w:r>
              <w:t>a.</w:t>
            </w:r>
            <w:r>
              <w:tab/>
              <w:t>G</w:t>
            </w:r>
            <w:r w:rsidRPr="00083628">
              <w:t>ive you the chance to ask all the health-related questions you had</w:t>
            </w:r>
            <w:r>
              <w:t>?</w:t>
            </w:r>
            <w:r>
              <w:tab/>
            </w:r>
          </w:p>
        </w:tc>
        <w:tc>
          <w:tcPr>
            <w:tcW w:w="433"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2655F2" w:rsidRPr="006F31B3" w:rsidTr="007C3C04">
        <w:trPr>
          <w:gridBefore w:val="1"/>
          <w:gridAfter w:val="1"/>
          <w:wBefore w:w="151" w:type="dxa"/>
          <w:wAfter w:w="74" w:type="dxa"/>
          <w:cantSplit/>
          <w:trHeight w:val="144"/>
        </w:trPr>
        <w:tc>
          <w:tcPr>
            <w:tcW w:w="3305" w:type="dxa"/>
            <w:shd w:val="clear" w:color="auto" w:fill="auto"/>
          </w:tcPr>
          <w:p w:rsidR="002655F2" w:rsidRPr="00083628" w:rsidRDefault="002655F2" w:rsidP="007C3C04">
            <w:pPr>
              <w:pStyle w:val="TX-TableText"/>
              <w:keepLines/>
            </w:pPr>
            <w:r>
              <w:t>b</w:t>
            </w:r>
            <w:r w:rsidRPr="00083628">
              <w:t>.</w:t>
            </w:r>
            <w:r w:rsidRPr="00083628">
              <w:tab/>
            </w:r>
            <w:r>
              <w:t>G</w:t>
            </w:r>
            <w:r w:rsidRPr="00083628">
              <w:t>ive the attention you needed to your feelings and emotions</w:t>
            </w:r>
            <w:r>
              <w:t>?</w:t>
            </w:r>
            <w:r>
              <w:tab/>
            </w:r>
          </w:p>
        </w:tc>
        <w:tc>
          <w:tcPr>
            <w:tcW w:w="433"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2655F2" w:rsidRPr="006F31B3" w:rsidTr="007C3C04">
        <w:trPr>
          <w:gridBefore w:val="1"/>
          <w:gridAfter w:val="1"/>
          <w:wBefore w:w="151" w:type="dxa"/>
          <w:wAfter w:w="74" w:type="dxa"/>
          <w:cantSplit/>
          <w:trHeight w:val="144"/>
        </w:trPr>
        <w:tc>
          <w:tcPr>
            <w:tcW w:w="3305" w:type="dxa"/>
            <w:shd w:val="clear" w:color="auto" w:fill="auto"/>
          </w:tcPr>
          <w:p w:rsidR="002655F2" w:rsidRPr="00083628" w:rsidRDefault="002655F2" w:rsidP="007C3C04">
            <w:pPr>
              <w:pStyle w:val="TX-TableText"/>
              <w:keepLines/>
            </w:pPr>
            <w:r>
              <w:t>c.</w:t>
            </w:r>
            <w:r>
              <w:tab/>
              <w:t>I</w:t>
            </w:r>
            <w:r w:rsidRPr="00083628">
              <w:t>nvolve you in decisions about your health care as much as you wanted</w:t>
            </w:r>
            <w:r>
              <w:t>?</w:t>
            </w:r>
            <w:r>
              <w:tab/>
            </w:r>
          </w:p>
        </w:tc>
        <w:tc>
          <w:tcPr>
            <w:tcW w:w="433"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2655F2" w:rsidRPr="006F31B3" w:rsidTr="007C3C04">
        <w:trPr>
          <w:gridBefore w:val="1"/>
          <w:gridAfter w:val="1"/>
          <w:wBefore w:w="151" w:type="dxa"/>
          <w:wAfter w:w="74" w:type="dxa"/>
          <w:cantSplit/>
          <w:trHeight w:val="144"/>
        </w:trPr>
        <w:tc>
          <w:tcPr>
            <w:tcW w:w="3305" w:type="dxa"/>
            <w:shd w:val="clear" w:color="auto" w:fill="auto"/>
          </w:tcPr>
          <w:p w:rsidR="002655F2" w:rsidRPr="00083628" w:rsidRDefault="002655F2" w:rsidP="007C3C04">
            <w:pPr>
              <w:pStyle w:val="TX-TableText"/>
              <w:keepLines/>
            </w:pPr>
            <w:r>
              <w:t>d</w:t>
            </w:r>
            <w:r w:rsidRPr="00083628">
              <w:t>.</w:t>
            </w:r>
            <w:r w:rsidRPr="00083628">
              <w:tab/>
            </w:r>
            <w:r>
              <w:t>M</w:t>
            </w:r>
            <w:r w:rsidRPr="00083628">
              <w:t>ake sure you understood the things you needed to do to take care of your health</w:t>
            </w:r>
            <w:r>
              <w:t>?</w:t>
            </w:r>
            <w:r>
              <w:tab/>
            </w:r>
          </w:p>
        </w:tc>
        <w:tc>
          <w:tcPr>
            <w:tcW w:w="433"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2655F2" w:rsidRPr="006F31B3" w:rsidTr="007C3C04">
        <w:trPr>
          <w:gridBefore w:val="1"/>
          <w:gridAfter w:val="1"/>
          <w:wBefore w:w="151" w:type="dxa"/>
          <w:wAfter w:w="74" w:type="dxa"/>
          <w:cantSplit/>
          <w:trHeight w:val="144"/>
        </w:trPr>
        <w:tc>
          <w:tcPr>
            <w:tcW w:w="3305" w:type="dxa"/>
            <w:shd w:val="clear" w:color="auto" w:fill="auto"/>
          </w:tcPr>
          <w:p w:rsidR="002655F2" w:rsidRPr="00083628" w:rsidRDefault="002655F2" w:rsidP="007C3C04">
            <w:pPr>
              <w:pStyle w:val="TX-TableText"/>
              <w:keepLines/>
              <w:ind w:right="0"/>
            </w:pPr>
            <w:r>
              <w:t>e</w:t>
            </w:r>
            <w:r w:rsidRPr="00083628">
              <w:t>.</w:t>
            </w:r>
            <w:r w:rsidRPr="00083628">
              <w:tab/>
            </w:r>
            <w:r>
              <w:t>E</w:t>
            </w:r>
            <w:r w:rsidRPr="00083628">
              <w:t>xplain things in a way you could understand</w:t>
            </w:r>
            <w:r>
              <w:t>?</w:t>
            </w:r>
            <w:r>
              <w:tab/>
            </w:r>
          </w:p>
        </w:tc>
        <w:tc>
          <w:tcPr>
            <w:tcW w:w="433"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2655F2" w:rsidRPr="006F31B3" w:rsidTr="007C3C04">
        <w:trPr>
          <w:gridBefore w:val="1"/>
          <w:gridAfter w:val="1"/>
          <w:wBefore w:w="151" w:type="dxa"/>
          <w:wAfter w:w="74" w:type="dxa"/>
          <w:cantSplit/>
          <w:trHeight w:val="144"/>
        </w:trPr>
        <w:tc>
          <w:tcPr>
            <w:tcW w:w="3305" w:type="dxa"/>
            <w:shd w:val="clear" w:color="auto" w:fill="auto"/>
          </w:tcPr>
          <w:p w:rsidR="002655F2" w:rsidRPr="00083628" w:rsidRDefault="002655F2" w:rsidP="007C3C04">
            <w:pPr>
              <w:pStyle w:val="TX-TableText"/>
              <w:keepLines/>
            </w:pPr>
            <w:r>
              <w:t>f.</w:t>
            </w:r>
            <w:r>
              <w:tab/>
              <w:t>S</w:t>
            </w:r>
            <w:r w:rsidRPr="00083628">
              <w:t>pend enough time with you</w:t>
            </w:r>
            <w:r>
              <w:t>?</w:t>
            </w:r>
            <w:r>
              <w:tab/>
            </w:r>
          </w:p>
        </w:tc>
        <w:tc>
          <w:tcPr>
            <w:tcW w:w="433"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r w:rsidR="002655F2" w:rsidRPr="006F31B3" w:rsidTr="007C3C04">
        <w:trPr>
          <w:gridBefore w:val="1"/>
          <w:gridAfter w:val="1"/>
          <w:wBefore w:w="151" w:type="dxa"/>
          <w:wAfter w:w="74" w:type="dxa"/>
          <w:cantSplit/>
          <w:trHeight w:val="144"/>
        </w:trPr>
        <w:tc>
          <w:tcPr>
            <w:tcW w:w="3305" w:type="dxa"/>
            <w:shd w:val="clear" w:color="auto" w:fill="auto"/>
          </w:tcPr>
          <w:p w:rsidR="002655F2" w:rsidRPr="00083628" w:rsidRDefault="002655F2" w:rsidP="007C3C04">
            <w:pPr>
              <w:pStyle w:val="TX-TableText"/>
              <w:keepLines/>
            </w:pPr>
            <w:r>
              <w:t>g</w:t>
            </w:r>
            <w:r w:rsidRPr="00083628">
              <w:t>.</w:t>
            </w:r>
            <w:r w:rsidRPr="00083628">
              <w:tab/>
            </w:r>
            <w:r>
              <w:t>H</w:t>
            </w:r>
            <w:r w:rsidRPr="00083628">
              <w:t>elp you deal with feelings of uncertainty about your health or health care</w:t>
            </w:r>
            <w:r>
              <w:t>?</w:t>
            </w:r>
            <w:r>
              <w:tab/>
            </w:r>
          </w:p>
        </w:tc>
        <w:tc>
          <w:tcPr>
            <w:tcW w:w="433"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c>
          <w:tcPr>
            <w:tcW w:w="434" w:type="dxa"/>
            <w:shd w:val="clear" w:color="auto" w:fill="auto"/>
            <w:vAlign w:val="bottom"/>
          </w:tcPr>
          <w:p w:rsidR="002655F2" w:rsidRPr="006F31B3" w:rsidRDefault="002655F2" w:rsidP="007C3C04">
            <w:pPr>
              <w:pStyle w:val="TX-TableText"/>
              <w:keepLines/>
              <w:ind w:left="0" w:right="0" w:firstLine="0"/>
              <w:jc w:val="cent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p>
        </w:tc>
      </w:tr>
    </w:tbl>
    <w:p w:rsidR="002655F2" w:rsidRDefault="002655F2" w:rsidP="002655F2">
      <w:pPr>
        <w:pStyle w:val="SL-FlLftSgl"/>
      </w:pPr>
    </w:p>
    <w:p w:rsidR="002655F2" w:rsidRDefault="002655F2" w:rsidP="002655F2">
      <w:pPr>
        <w:pStyle w:val="SL-FlLftSgl"/>
        <w:rPr>
          <w:rFonts w:ascii="ArialMT" w:hAnsi="ArialMT" w:cs="ArialMT"/>
        </w:rPr>
      </w:pPr>
    </w:p>
    <w:p w:rsidR="002655F2" w:rsidRPr="00244B78" w:rsidRDefault="002655F2" w:rsidP="002655F2">
      <w:pPr>
        <w:pStyle w:val="SL-FlLftSgl"/>
        <w:rPr>
          <w:rFonts w:ascii="ArialMT" w:hAnsi="ArialMT" w:cs="ArialMT"/>
        </w:rPr>
      </w:pPr>
    </w:p>
    <w:p w:rsidR="002655F2" w:rsidRDefault="002655F2" w:rsidP="002655F2">
      <w:pPr>
        <w:pStyle w:val="Q1-FirstLevelQuestion"/>
      </w:pPr>
      <w:r>
        <w:t>C</w:t>
      </w:r>
      <w:r w:rsidR="006D35B5">
        <w:t>7</w:t>
      </w:r>
      <w:r w:rsidRPr="00DC2EEE">
        <w:t>.</w:t>
      </w:r>
      <w:r w:rsidRPr="00DC2EEE">
        <w:tab/>
      </w:r>
      <w:r w:rsidRPr="005A5F80">
        <w:rPr>
          <w:u w:val="single"/>
        </w:rPr>
        <w:t>In the past 12 months</w:t>
      </w:r>
      <w:r w:rsidRPr="00DC2EEE">
        <w:t>, how often did you feel you could rely on your doctors, nurses, or other health care professionals to take care of your health care needs?</w:t>
      </w:r>
      <w:r>
        <w:t xml:space="preserve"> </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Always</w:t>
      </w:r>
      <w:r w:rsidRPr="00E55116">
        <w:t xml:space="preserve"> </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Usually</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Sometimes</w:t>
      </w:r>
    </w:p>
    <w:p w:rsidR="002655F2" w:rsidRPr="004B53A0"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Never</w:t>
      </w: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pPr>
      <w:r>
        <w:t>C</w:t>
      </w:r>
      <w:r w:rsidR="006D35B5">
        <w:t>8</w:t>
      </w:r>
      <w:r w:rsidRPr="00DC2EEE">
        <w:t>.</w:t>
      </w:r>
      <w:r w:rsidRPr="00DC2EEE">
        <w:tab/>
        <w:t xml:space="preserve">Overall, how would you rate the quality of health care you received </w:t>
      </w:r>
      <w:r w:rsidRPr="005A5F80">
        <w:rPr>
          <w:u w:val="single"/>
        </w:rPr>
        <w:t>in the past 12 months</w:t>
      </w:r>
      <w:r w:rsidRPr="00DC2EEE">
        <w:t>?</w:t>
      </w:r>
    </w:p>
    <w:p w:rsidR="002655F2" w:rsidRDefault="002655F2" w:rsidP="002655F2">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Excellent</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Very good</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Good</w:t>
      </w:r>
    </w:p>
    <w:p w:rsidR="002655F2"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Fair</w:t>
      </w:r>
    </w:p>
    <w:p w:rsidR="002655F2" w:rsidRPr="004B53A0" w:rsidRDefault="002655F2" w:rsidP="002655F2">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Poor</w:t>
      </w:r>
    </w:p>
    <w:p w:rsidR="002655F2" w:rsidRDefault="002655F2" w:rsidP="002655F2">
      <w:pPr>
        <w:pStyle w:val="SL-FlLftSgl"/>
      </w:pPr>
    </w:p>
    <w:p w:rsidR="009232B8" w:rsidRDefault="009232B8" w:rsidP="009232B8">
      <w:pPr>
        <w:pStyle w:val="Q1-FirstLevelQuestion"/>
      </w:pPr>
      <w:r>
        <w:t>C</w:t>
      </w:r>
      <w:r w:rsidR="006D35B5">
        <w:t>9</w:t>
      </w:r>
      <w:r w:rsidRPr="007A3941">
        <w:t>.</w:t>
      </w:r>
      <w:r w:rsidRPr="007A3941">
        <w:tab/>
      </w:r>
      <w:r w:rsidRPr="007A3941">
        <w:rPr>
          <w:u w:val="single"/>
        </w:rPr>
        <w:t>In the past 12 months</w:t>
      </w:r>
      <w:r w:rsidRPr="007A3941">
        <w:t>, have you talked to a doctor, nurse, or other health professional about any kind of health information you have gotten from the Internet</w:t>
      </w:r>
      <w:r>
        <w:t xml:space="preserve">? </w:t>
      </w:r>
    </w:p>
    <w:p w:rsidR="009232B8" w:rsidRDefault="009232B8" w:rsidP="009232B8">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t>Yes</w:t>
      </w:r>
    </w:p>
    <w:p w:rsidR="009232B8" w:rsidRPr="004B53A0" w:rsidRDefault="009232B8" w:rsidP="009232B8">
      <w:pPr>
        <w:pStyle w:val="A1-1stLeader"/>
      </w:pPr>
      <w:r>
        <w:rPr>
          <w:noProof/>
        </w:rPr>
        <mc:AlternateContent>
          <mc:Choice Requires="wps">
            <w:drawing>
              <wp:anchor distT="0" distB="0" distL="114300" distR="114300" simplePos="0" relativeHeight="251918336" behindDoc="0" locked="0" layoutInCell="1" allowOverlap="1" wp14:anchorId="106726D6" wp14:editId="6049A3B3">
                <wp:simplePos x="0" y="0"/>
                <wp:positionH relativeFrom="column">
                  <wp:posOffset>734695</wp:posOffset>
                </wp:positionH>
                <wp:positionV relativeFrom="paragraph">
                  <wp:posOffset>65405</wp:posOffset>
                </wp:positionV>
                <wp:extent cx="137160" cy="635"/>
                <wp:effectExtent l="10795" t="53340" r="23495" b="60325"/>
                <wp:wrapNone/>
                <wp:docPr id="176"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6" o:spid="_x0000_s1026" type="#_x0000_t32" style="position:absolute;margin-left:57.85pt;margin-top:5.15pt;width:10.8pt;height:.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No</w:t>
      </w:r>
      <w:r>
        <w:t xml:space="preserve"> </w:t>
      </w:r>
      <w:r w:rsidRPr="004B53A0">
        <w:t xml:space="preserve"> </w:t>
      </w:r>
      <w:r>
        <w:t xml:space="preserve">  </w:t>
      </w:r>
      <w:r w:rsidRPr="009C517E">
        <w:t xml:space="preserve">  </w:t>
      </w:r>
      <w:r>
        <w:rPr>
          <w:b/>
        </w:rPr>
        <w:t>GO TO</w:t>
      </w:r>
      <w:r w:rsidRPr="0047546F">
        <w:rPr>
          <w:b/>
        </w:rPr>
        <w:t xml:space="preserve"> </w:t>
      </w:r>
      <w:r>
        <w:rPr>
          <w:b/>
        </w:rPr>
        <w:t>D1 in the next column</w:t>
      </w:r>
    </w:p>
    <w:p w:rsidR="009232B8" w:rsidRDefault="009232B8" w:rsidP="009232B8">
      <w:pPr>
        <w:pStyle w:val="Q1-FirstLevelQuestion"/>
      </w:pPr>
    </w:p>
    <w:p w:rsidR="009232B8" w:rsidRDefault="009232B8" w:rsidP="009232B8">
      <w:pPr>
        <w:pStyle w:val="Q1-FirstLevelQuestion"/>
      </w:pPr>
      <w:r>
        <w:t>C</w:t>
      </w:r>
      <w:r w:rsidR="006D35B5">
        <w:t>10</w:t>
      </w:r>
      <w:r w:rsidRPr="007A3941">
        <w:t>.</w:t>
      </w:r>
      <w:r w:rsidRPr="007A3941">
        <w:tab/>
      </w:r>
      <w:r w:rsidRPr="00324E0D">
        <w:rPr>
          <w:u w:val="single"/>
        </w:rPr>
        <w:t>In the past 12 months</w:t>
      </w:r>
      <w:r w:rsidRPr="007A3941">
        <w:t xml:space="preserve"> when you talked with a health care professional, how interested were they in hearing about the information you found on-line</w:t>
      </w:r>
      <w:r>
        <w:t xml:space="preserve">? </w:t>
      </w:r>
    </w:p>
    <w:p w:rsidR="009232B8" w:rsidRDefault="009232B8" w:rsidP="009232B8">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C908C1">
        <w:tab/>
      </w:r>
      <w:r w:rsidRPr="007A3941">
        <w:t>Very interested</w:t>
      </w:r>
    </w:p>
    <w:p w:rsidR="009232B8" w:rsidRDefault="009232B8" w:rsidP="009232B8">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C908C1">
        <w:tab/>
      </w:r>
      <w:r w:rsidRPr="007A3941">
        <w:t>Somewhat interested</w:t>
      </w:r>
    </w:p>
    <w:p w:rsidR="009232B8" w:rsidRDefault="009232B8" w:rsidP="009232B8">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C908C1">
        <w:tab/>
      </w:r>
      <w:r w:rsidRPr="007A3941">
        <w:t>A little interested</w:t>
      </w:r>
    </w:p>
    <w:p w:rsidR="009232B8" w:rsidRPr="00C908C1" w:rsidRDefault="009232B8" w:rsidP="009232B8">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C908C1">
        <w:rPr>
          <w:color w:val="000000"/>
        </w:rPr>
        <w:tab/>
      </w:r>
      <w:r w:rsidRPr="007A3941">
        <w:t>Not at all interested</w:t>
      </w:r>
    </w:p>
    <w:p w:rsidR="009232B8" w:rsidRDefault="009232B8" w:rsidP="002655F2">
      <w:pPr>
        <w:pStyle w:val="SL-FlLftSgl"/>
      </w:pPr>
    </w:p>
    <w:p w:rsidR="00BD5966" w:rsidRDefault="00BD5966" w:rsidP="00BD5966">
      <w:pPr>
        <w:pStyle w:val="Q1-FirstLevelQuestion"/>
      </w:pPr>
      <w:r>
        <w:t>C</w:t>
      </w:r>
      <w:r w:rsidR="00923E15">
        <w:t>11</w:t>
      </w:r>
      <w:r w:rsidRPr="00115796">
        <w:t>.</w:t>
      </w:r>
      <w:r w:rsidRPr="00115796">
        <w:tab/>
      </w:r>
      <w:r>
        <w:t>Have you ever been in a medical research study where you got one of two treatments, such as medicines or surgery procedures?</w:t>
      </w:r>
    </w:p>
    <w:p w:rsidR="00BD5966" w:rsidRDefault="00BD5966" w:rsidP="00BD5966">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Yes</w:t>
      </w:r>
    </w:p>
    <w:p w:rsidR="00BD5966" w:rsidRDefault="00BD5966" w:rsidP="00BD5966">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w:t>
      </w:r>
    </w:p>
    <w:p w:rsidR="008622DF" w:rsidRDefault="008622DF"/>
    <w:p w:rsidR="008622DF" w:rsidRDefault="008622DF"/>
    <w:p w:rsidR="008622DF" w:rsidRDefault="008622DF"/>
    <w:p w:rsidR="008622DF" w:rsidRDefault="008622DF"/>
    <w:p w:rsidR="008622DF" w:rsidRDefault="008622DF"/>
    <w:p w:rsidR="008622DF" w:rsidRDefault="008622DF"/>
    <w:p w:rsidR="008622DF" w:rsidRDefault="008622DF"/>
    <w:p w:rsidR="008622DF" w:rsidRDefault="008622DF"/>
    <w:p w:rsidR="008622DF" w:rsidRDefault="008622DF"/>
    <w:p w:rsidR="008622DF" w:rsidRDefault="008622DF"/>
    <w:p w:rsidR="008622DF" w:rsidRDefault="008622DF"/>
    <w:p w:rsidR="008622DF" w:rsidRDefault="008622DF"/>
    <w:p w:rsidR="008622DF" w:rsidRDefault="008622DF"/>
    <w:tbl>
      <w:tblPr>
        <w:tblW w:w="5040" w:type="dxa"/>
        <w:jc w:val="center"/>
        <w:shd w:val="clear" w:color="auto" w:fill="4F81BD"/>
        <w:tblLayout w:type="fixed"/>
        <w:tblLook w:val="04A0" w:firstRow="1" w:lastRow="0" w:firstColumn="1" w:lastColumn="0" w:noHBand="0" w:noVBand="1"/>
      </w:tblPr>
      <w:tblGrid>
        <w:gridCol w:w="5040"/>
      </w:tblGrid>
      <w:tr w:rsidR="00D446C2" w:rsidRPr="00D752F4" w:rsidTr="00D446C2">
        <w:trPr>
          <w:jc w:val="center"/>
        </w:trPr>
        <w:tc>
          <w:tcPr>
            <w:tcW w:w="5040" w:type="dxa"/>
            <w:shd w:val="clear" w:color="auto" w:fill="4F81BD"/>
          </w:tcPr>
          <w:p w:rsidR="008622DF" w:rsidRDefault="00D446C2" w:rsidP="008622DF">
            <w:pPr>
              <w:pStyle w:val="C1-CtrBoldHd"/>
            </w:pPr>
            <w:r>
              <w:br w:type="page"/>
            </w:r>
            <w:r w:rsidR="008622DF">
              <w:t>D</w:t>
            </w:r>
            <w:r w:rsidRPr="00610F37">
              <w:t xml:space="preserve">: </w:t>
            </w:r>
            <w:r w:rsidR="008622DF">
              <w:t xml:space="preserve">Your </w:t>
            </w:r>
            <w:r w:rsidR="008622DF" w:rsidRPr="00610F37">
              <w:t>Health</w:t>
            </w:r>
            <w:r w:rsidR="008622DF">
              <w:t xml:space="preserve">, Nutrition </w:t>
            </w:r>
          </w:p>
          <w:p w:rsidR="00D446C2" w:rsidRPr="00610F37" w:rsidRDefault="008622DF" w:rsidP="008622DF">
            <w:pPr>
              <w:pStyle w:val="C1-CtrBoldHd"/>
              <w:keepLines/>
            </w:pPr>
            <w:r>
              <w:t>and Physical Activity</w:t>
            </w:r>
          </w:p>
        </w:tc>
      </w:tr>
    </w:tbl>
    <w:p w:rsidR="00D446C2" w:rsidRDefault="00D446C2" w:rsidP="00D446C2">
      <w:pPr>
        <w:pStyle w:val="SL-FlLftSgl"/>
        <w:keepNext/>
        <w:keepLines/>
      </w:pPr>
    </w:p>
    <w:p w:rsidR="00D446C2" w:rsidRDefault="000833B8" w:rsidP="00D446C2">
      <w:pPr>
        <w:pStyle w:val="Q1-FirstLevelQuestion"/>
      </w:pPr>
      <w:r>
        <w:t>D</w:t>
      </w:r>
      <w:r w:rsidR="00D446C2">
        <w:t>1.</w:t>
      </w:r>
      <w:r w:rsidR="00D446C2">
        <w:tab/>
      </w:r>
      <w:r w:rsidR="00D446C2" w:rsidRPr="002235CA">
        <w:t>In general, would you say your health is...</w:t>
      </w:r>
      <w:r w:rsidR="00D446C2">
        <w:t xml:space="preserve"> </w:t>
      </w:r>
    </w:p>
    <w:p w:rsidR="00D446C2" w:rsidRDefault="00D446C2" w:rsidP="00D446C2">
      <w:pPr>
        <w:pStyle w:val="A1-1stLeader"/>
        <w:keepNext/>
        <w:keepLines/>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rsidRPr="002235CA">
        <w:t>Excellent</w:t>
      </w:r>
      <w:r>
        <w:t>,</w:t>
      </w:r>
    </w:p>
    <w:p w:rsidR="00D446C2" w:rsidRDefault="00D446C2" w:rsidP="00D446C2">
      <w:pPr>
        <w:pStyle w:val="A1-1stLeader"/>
        <w:keepNext/>
        <w:keepLines/>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rsidRPr="002235CA">
        <w:t>Very good</w:t>
      </w:r>
      <w:r>
        <w:t>,</w:t>
      </w:r>
    </w:p>
    <w:p w:rsidR="00D446C2" w:rsidRDefault="00D446C2" w:rsidP="00D446C2">
      <w:pPr>
        <w:pStyle w:val="A1-1stLeader"/>
        <w:keepNext/>
        <w:keepLines/>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rsidRPr="002235CA">
        <w:t>Good</w:t>
      </w:r>
      <w:r>
        <w:t>,</w:t>
      </w:r>
    </w:p>
    <w:p w:rsidR="00D446C2" w:rsidRDefault="00D446C2" w:rsidP="00D446C2">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tab/>
        <w:t>Fair, or</w:t>
      </w:r>
    </w:p>
    <w:p w:rsidR="00D446C2" w:rsidRPr="0023271E" w:rsidRDefault="00D446C2" w:rsidP="00D446C2">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rPr>
          <w:color w:val="000000"/>
        </w:rPr>
        <w:tab/>
      </w:r>
      <w:r>
        <w:rPr>
          <w:color w:val="000000"/>
        </w:rPr>
        <w:t>Poor?</w:t>
      </w:r>
    </w:p>
    <w:p w:rsidR="00D446C2" w:rsidRDefault="00D446C2" w:rsidP="00D446C2">
      <w:pPr>
        <w:pStyle w:val="SL-FlLftSgl"/>
        <w:spacing w:line="180" w:lineRule="exact"/>
      </w:pPr>
    </w:p>
    <w:p w:rsidR="00D446C2" w:rsidRDefault="00D446C2" w:rsidP="00D446C2">
      <w:pPr>
        <w:pStyle w:val="SL-FlLftSgl"/>
        <w:spacing w:line="180" w:lineRule="exact"/>
      </w:pPr>
    </w:p>
    <w:p w:rsidR="008622DF" w:rsidRDefault="000833B8" w:rsidP="008622DF">
      <w:pPr>
        <w:pStyle w:val="Q1-FirstLevelQuestion"/>
        <w:spacing w:after="0"/>
      </w:pPr>
      <w:r>
        <w:t>D2</w:t>
      </w:r>
      <w:r w:rsidR="008622DF">
        <w:t>.</w:t>
      </w:r>
      <w:r w:rsidR="008622DF">
        <w:tab/>
      </w:r>
      <w:r w:rsidR="008622DF" w:rsidRPr="00887472">
        <w:rPr>
          <w:u w:val="single"/>
        </w:rPr>
        <w:t>Over the past 2 weeks</w:t>
      </w:r>
      <w:r w:rsidR="008622DF" w:rsidRPr="00887472">
        <w:t>, how often have you been bothered b</w:t>
      </w:r>
      <w:r w:rsidR="008622DF">
        <w:t xml:space="preserve">y any of the following problems? </w:t>
      </w:r>
    </w:p>
    <w:p w:rsidR="008622DF" w:rsidRDefault="008622DF" w:rsidP="008622DF">
      <w:pPr>
        <w:pStyle w:val="SL-FlLftSgl"/>
        <w:jc w:val="right"/>
      </w:pPr>
      <w:r>
        <w:rPr>
          <w:noProof/>
        </w:rPr>
        <w:drawing>
          <wp:inline distT="0" distB="0" distL="0" distR="0" wp14:anchorId="041A0091" wp14:editId="74947BC9">
            <wp:extent cx="1146175" cy="941705"/>
            <wp:effectExtent l="0" t="0" r="0" b="0"/>
            <wp:docPr id="443" name="Picture 443" descr="Headers Nearly every da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rs Nearly every day2"/>
                    <pic:cNvPicPr>
                      <a:picLocks noChangeAspect="1" noChangeArrowheads="1"/>
                    </pic:cNvPicPr>
                  </pic:nvPicPr>
                  <pic:blipFill>
                    <a:blip r:embed="rId18">
                      <a:extLst>
                        <a:ext uri="{28A0092B-C50C-407E-A947-70E740481C1C}">
                          <a14:useLocalDpi xmlns:a14="http://schemas.microsoft.com/office/drawing/2010/main" val="0"/>
                        </a:ext>
                      </a:extLst>
                    </a:blip>
                    <a:srcRect r="10405"/>
                    <a:stretch>
                      <a:fillRect/>
                    </a:stretch>
                  </pic:blipFill>
                  <pic:spPr bwMode="auto">
                    <a:xfrm>
                      <a:off x="0" y="0"/>
                      <a:ext cx="1146175" cy="94170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78"/>
        <w:gridCol w:w="441"/>
        <w:gridCol w:w="417"/>
        <w:gridCol w:w="452"/>
        <w:gridCol w:w="452"/>
      </w:tblGrid>
      <w:tr w:rsidR="008622DF" w:rsidRPr="008A7370" w:rsidTr="008622DF">
        <w:trPr>
          <w:cantSplit/>
          <w:trHeight w:hRule="exact" w:val="144"/>
        </w:trPr>
        <w:tc>
          <w:tcPr>
            <w:tcW w:w="3278" w:type="dxa"/>
            <w:shd w:val="clear" w:color="auto" w:fill="auto"/>
          </w:tcPr>
          <w:p w:rsidR="008622DF" w:rsidRPr="008A7370" w:rsidRDefault="008622DF" w:rsidP="008622DF">
            <w:pPr>
              <w:pStyle w:val="A1-1stLeader"/>
              <w:rPr>
                <w:highlight w:val="yellow"/>
                <w:shd w:val="clear" w:color="auto" w:fill="FFFFFF"/>
              </w:rPr>
            </w:pPr>
            <w:r>
              <w:rPr>
                <w:noProof/>
              </w:rPr>
              <mc:AlternateContent>
                <mc:Choice Requires="wpg">
                  <w:drawing>
                    <wp:anchor distT="0" distB="0" distL="114300" distR="114300" simplePos="0" relativeHeight="251998208" behindDoc="0" locked="0" layoutInCell="1" allowOverlap="1" wp14:anchorId="7F5DC84D" wp14:editId="4BDA1C98">
                      <wp:simplePos x="0" y="0"/>
                      <wp:positionH relativeFrom="column">
                        <wp:posOffset>2065020</wp:posOffset>
                      </wp:positionH>
                      <wp:positionV relativeFrom="paragraph">
                        <wp:posOffset>-4445</wp:posOffset>
                      </wp:positionV>
                      <wp:extent cx="1121410" cy="96520"/>
                      <wp:effectExtent l="0" t="3175" r="2540" b="5080"/>
                      <wp:wrapNone/>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9387" y="3904"/>
                                <a:chExt cx="1766" cy="152"/>
                              </a:xfrm>
                            </wpg:grpSpPr>
                            <wps:wsp>
                              <wps:cNvPr id="424" name="AutoShape 41"/>
                              <wps:cNvSpPr>
                                <a:spLocks noChangeArrowheads="1"/>
                              </wps:cNvSpPr>
                              <wps:spPr bwMode="auto">
                                <a:xfrm rot="10800000">
                                  <a:off x="9387" y="39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AutoShape 42"/>
                              <wps:cNvSpPr>
                                <a:spLocks noChangeArrowheads="1"/>
                              </wps:cNvSpPr>
                              <wps:spPr bwMode="auto">
                                <a:xfrm rot="10800000">
                                  <a:off x="9835" y="390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AutoShape 43"/>
                              <wps:cNvSpPr>
                                <a:spLocks noChangeArrowheads="1"/>
                              </wps:cNvSpPr>
                              <wps:spPr bwMode="auto">
                                <a:xfrm rot="10800000">
                                  <a:off x="10267" y="390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AutoShape 44"/>
                              <wps:cNvSpPr>
                                <a:spLocks noChangeArrowheads="1"/>
                              </wps:cNvSpPr>
                              <wps:spPr bwMode="auto">
                                <a:xfrm rot="10800000">
                                  <a:off x="10721" y="39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3" o:spid="_x0000_s1026" style="position:absolute;margin-left:162.6pt;margin-top:-.35pt;width:88.3pt;height:7.6pt;z-index:251998208" coordorigin="9387,3904"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">
                      <v:shape id="AutoShape 41" o:spid="_x0000_s1027" type="#_x0000_t5" style="position:absolute;left:9387;top:39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c4sUA&#10;AADcAAAADwAAAGRycy9kb3ducmV2LnhtbESPQWvCQBSE7wX/w/KE3urGIMVGV0kLFnvwoJZib4/s&#10;Mwlm34bd1cR/7wqCx2FmvmHmy9404kLO15YVjEcJCOLC6ppLBb/71dsUhA/IGhvLpOBKHpaLwcsc&#10;M2073tJlF0oRIewzVFCF0GZS+qIig35kW+LoHa0zGKJ0pdQOuwg3jUyT5F0arDkuVNjSV0XFaXc2&#10;Cv4x/3Y/1w0dDh/bNHz+5bTedEq9Dvt8BiJQH57hR3utFUzSC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4FzixQAAANwAAAAPAAAAAAAAAAAAAAAAAJgCAABkcnMv&#10;ZG93bnJldi54bWxQSwUGAAAAAAQABAD1AAAAigMAAAAA&#10;" fillcolor="#4f81bd" stroked="f"/>
                      <v:shape id="AutoShape 42" o:spid="_x0000_s1028" type="#_x0000_t5" style="position:absolute;left:9835;top:390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z5ecYA&#10;AADcAAAADwAAAGRycy9kb3ducmV2LnhtbESPT2vCQBTE70K/w/IKvemmoZYaXSUttOjBg38QvT2y&#10;zySYfRt2tyZ+e1co9DjMzG+Y2aI3jbiS87VlBa+jBARxYXXNpYL97nv4AcIHZI2NZVJwIw+L+dNg&#10;hpm2HW/oug2liBD2GSqoQmgzKX1RkUE/si1x9M7WGQxRulJqh12Em0amSfIuDdYcFyps6aui4rL9&#10;NQpOmP+41W1Nx+Nkk4bPQ07LdafUy3OfT0EE6sN/+K+91Are0jE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z5ecYAAADcAAAADwAAAAAAAAAAAAAAAACYAgAAZHJz&#10;L2Rvd25yZXYueG1sUEsFBgAAAAAEAAQA9QAAAIsDAAAAAA==&#10;" fillcolor="#4f81bd" stroked="f"/>
                      <v:shape id="AutoShape 43" o:spid="_x0000_s1029" type="#_x0000_t5" style="position:absolute;left:10267;top:390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5nDsUA&#10;AADcAAAADwAAAGRycy9kb3ducmV2LnhtbESPQWvCQBSE74L/YXlCb7oxFGmjq6QFiz14UEuxt0f2&#10;mQSzb8PuauK/d4WCx2FmvmEWq9404krO15YVTCcJCOLC6ppLBT+H9fgNhA/IGhvLpOBGHlbL4WCB&#10;mbYd7+i6D6WIEPYZKqhCaDMpfVGRQT+xLXH0TtYZDFG6UmqHXYSbRqZJMpMGa44LFbb0WVFx3l+M&#10;gj/Mv9z3bUvH4/suDR+/OW22nVIvoz6fgwjUh2f4v73RCl7TG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mcOxQAAANwAAAAPAAAAAAAAAAAAAAAAAJgCAABkcnMv&#10;ZG93bnJldi54bWxQSwUGAAAAAAQABAD1AAAAigMAAAAA&#10;" fillcolor="#4f81bd" stroked="f"/>
                      <v:shape id="AutoShape 44" o:spid="_x0000_s1030" type="#_x0000_t5" style="position:absolute;left:10721;top:39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ClcYA&#10;AADcAAAADwAAAGRycy9kb3ducmV2LnhtbESPT2vCQBTE70K/w/IKvemmodgaXSUttOjBg38QvT2y&#10;zySYfRt2tyZ+e1co9DjMzG+Y2aI3jbiS87VlBa+jBARxYXXNpYL97nv4AcIHZI2NZVJwIw+L+dNg&#10;hpm2HW/oug2liBD2GSqoQmgzKX1RkUE/si1x9M7WGQxRulJqh12Em0amSTKWBmuOCxW29FVRcdn+&#10;GgUnzH/c6ram43GyScPnIaflulPq5bnPpyAC9eE//NdeagVv6Ts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LClcYAAADcAAAADwAAAAAAAAAAAAAAAACYAgAAZHJz&#10;L2Rvd25yZXYueG1sUEsFBgAAAAAEAAQA9QAAAIsDAAAAAA==&#10;" fillcolor="#4f81bd" stroked="f"/>
                    </v:group>
                  </w:pict>
                </mc:Fallback>
              </mc:AlternateContent>
            </w:r>
          </w:p>
        </w:tc>
        <w:tc>
          <w:tcPr>
            <w:tcW w:w="441" w:type="dxa"/>
            <w:shd w:val="clear" w:color="auto" w:fill="auto"/>
            <w:vAlign w:val="bottom"/>
          </w:tcPr>
          <w:p w:rsidR="008622DF" w:rsidRPr="008A7370" w:rsidRDefault="008622DF" w:rsidP="008622DF">
            <w:pPr>
              <w:pStyle w:val="A1-1stLeader"/>
              <w:rPr>
                <w:highlight w:val="yellow"/>
                <w:shd w:val="clear" w:color="auto" w:fill="FFFFFF"/>
              </w:rPr>
            </w:pPr>
          </w:p>
        </w:tc>
        <w:tc>
          <w:tcPr>
            <w:tcW w:w="417" w:type="dxa"/>
            <w:shd w:val="clear" w:color="auto" w:fill="auto"/>
            <w:vAlign w:val="bottom"/>
          </w:tcPr>
          <w:p w:rsidR="008622DF" w:rsidRPr="008A7370" w:rsidRDefault="008622DF" w:rsidP="008622DF">
            <w:pPr>
              <w:pStyle w:val="A1-1stLeader"/>
              <w:rPr>
                <w:highlight w:val="yellow"/>
                <w:shd w:val="clear" w:color="auto" w:fill="FFFFFF"/>
              </w:rPr>
            </w:pPr>
          </w:p>
        </w:tc>
        <w:tc>
          <w:tcPr>
            <w:tcW w:w="452" w:type="dxa"/>
            <w:shd w:val="clear" w:color="auto" w:fill="auto"/>
            <w:vAlign w:val="bottom"/>
          </w:tcPr>
          <w:p w:rsidR="008622DF" w:rsidRPr="008A7370" w:rsidRDefault="008622DF" w:rsidP="008622DF">
            <w:pPr>
              <w:pStyle w:val="A1-1stLeader"/>
              <w:rPr>
                <w:highlight w:val="yellow"/>
                <w:shd w:val="clear" w:color="auto" w:fill="FFFFFF"/>
              </w:rPr>
            </w:pPr>
          </w:p>
        </w:tc>
        <w:tc>
          <w:tcPr>
            <w:tcW w:w="452" w:type="dxa"/>
            <w:shd w:val="clear" w:color="auto" w:fill="auto"/>
            <w:vAlign w:val="bottom"/>
          </w:tcPr>
          <w:p w:rsidR="008622DF" w:rsidRPr="008A7370" w:rsidRDefault="008622DF" w:rsidP="008622DF">
            <w:pPr>
              <w:pStyle w:val="A1-1stLeader"/>
              <w:rPr>
                <w:highlight w:val="yellow"/>
                <w:shd w:val="clear" w:color="auto" w:fill="FFFFFF"/>
              </w:rPr>
            </w:pPr>
          </w:p>
        </w:tc>
      </w:tr>
      <w:tr w:rsidR="008622DF" w:rsidRPr="00160216" w:rsidTr="008622DF">
        <w:trPr>
          <w:cantSplit/>
          <w:trHeight w:val="144"/>
        </w:trPr>
        <w:tc>
          <w:tcPr>
            <w:tcW w:w="3278" w:type="dxa"/>
            <w:shd w:val="clear" w:color="auto" w:fill="auto"/>
          </w:tcPr>
          <w:p w:rsidR="008622DF" w:rsidRPr="00160216" w:rsidRDefault="008622DF" w:rsidP="008622DF">
            <w:pPr>
              <w:pStyle w:val="TX-TableText"/>
            </w:pPr>
            <w:r w:rsidRPr="00160216">
              <w:t>a.</w:t>
            </w:r>
            <w:r w:rsidRPr="00160216">
              <w:tab/>
            </w:r>
            <w:r w:rsidRPr="00887472">
              <w:t>Little interest or pleasure in doing things</w:t>
            </w:r>
            <w:r>
              <w:tab/>
            </w:r>
          </w:p>
        </w:tc>
        <w:tc>
          <w:tcPr>
            <w:tcW w:w="441"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17"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52"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52"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r>
      <w:tr w:rsidR="008622DF" w:rsidRPr="00160216" w:rsidTr="008622DF">
        <w:trPr>
          <w:cantSplit/>
          <w:trHeight w:val="144"/>
        </w:trPr>
        <w:tc>
          <w:tcPr>
            <w:tcW w:w="3278" w:type="dxa"/>
            <w:shd w:val="clear" w:color="auto" w:fill="auto"/>
          </w:tcPr>
          <w:p w:rsidR="008622DF" w:rsidRPr="00160216" w:rsidRDefault="008622DF" w:rsidP="008622DF">
            <w:pPr>
              <w:pStyle w:val="TX-TableText"/>
            </w:pPr>
            <w:r w:rsidRPr="00160216">
              <w:t>b.</w:t>
            </w:r>
            <w:r w:rsidRPr="00160216">
              <w:tab/>
            </w:r>
            <w:r w:rsidRPr="00242CC8">
              <w:t>Feeling down, depressed</w:t>
            </w:r>
            <w:r>
              <w:t>,</w:t>
            </w:r>
            <w:r w:rsidRPr="00242CC8">
              <w:t xml:space="preserve"> or hopeless</w:t>
            </w:r>
            <w:r>
              <w:tab/>
            </w:r>
          </w:p>
        </w:tc>
        <w:tc>
          <w:tcPr>
            <w:tcW w:w="441"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17"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52"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52"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r>
      <w:tr w:rsidR="008622DF" w:rsidRPr="00160216" w:rsidTr="008622DF">
        <w:trPr>
          <w:cantSplit/>
          <w:trHeight w:val="144"/>
        </w:trPr>
        <w:tc>
          <w:tcPr>
            <w:tcW w:w="3278" w:type="dxa"/>
            <w:shd w:val="clear" w:color="auto" w:fill="auto"/>
          </w:tcPr>
          <w:p w:rsidR="008622DF" w:rsidRPr="00160216" w:rsidRDefault="008622DF" w:rsidP="008622DF">
            <w:pPr>
              <w:pStyle w:val="TX-TableText"/>
            </w:pPr>
            <w:r w:rsidRPr="00160216">
              <w:t>c.</w:t>
            </w:r>
            <w:r w:rsidRPr="00160216">
              <w:tab/>
            </w:r>
            <w:r w:rsidRPr="00242CC8">
              <w:t>Feeling nervous, anxious</w:t>
            </w:r>
            <w:r>
              <w:t>,</w:t>
            </w:r>
            <w:r w:rsidRPr="00242CC8">
              <w:t xml:space="preserve"> or on edge</w:t>
            </w:r>
            <w:r>
              <w:tab/>
            </w:r>
          </w:p>
        </w:tc>
        <w:tc>
          <w:tcPr>
            <w:tcW w:w="441"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17"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52"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52"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r>
      <w:tr w:rsidR="008622DF" w:rsidRPr="00160216" w:rsidTr="008622DF">
        <w:trPr>
          <w:cantSplit/>
          <w:trHeight w:val="144"/>
        </w:trPr>
        <w:tc>
          <w:tcPr>
            <w:tcW w:w="3278" w:type="dxa"/>
            <w:shd w:val="clear" w:color="auto" w:fill="auto"/>
          </w:tcPr>
          <w:p w:rsidR="008622DF" w:rsidRPr="00160216" w:rsidRDefault="008622DF" w:rsidP="008622DF">
            <w:pPr>
              <w:pStyle w:val="TX-TableText"/>
            </w:pPr>
            <w:r>
              <w:t>d</w:t>
            </w:r>
            <w:r w:rsidRPr="00160216">
              <w:t>.</w:t>
            </w:r>
            <w:r w:rsidRPr="00160216">
              <w:tab/>
            </w:r>
            <w:r w:rsidRPr="00242CC8">
              <w:t>Not being able to stop or control worrying</w:t>
            </w:r>
            <w:r>
              <w:tab/>
            </w:r>
          </w:p>
        </w:tc>
        <w:tc>
          <w:tcPr>
            <w:tcW w:w="441"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17"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52"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c>
          <w:tcPr>
            <w:tcW w:w="452" w:type="dxa"/>
            <w:shd w:val="clear" w:color="auto" w:fill="auto"/>
            <w:vAlign w:val="bottom"/>
          </w:tcPr>
          <w:p w:rsidR="008622DF" w:rsidRPr="00160216" w:rsidRDefault="008622DF" w:rsidP="008622DF">
            <w:pPr>
              <w:pStyle w:val="TX-TableText"/>
              <w:ind w:left="0" w:right="0" w:firstLine="0"/>
              <w:jc w:val="cent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p>
        </w:tc>
      </w:tr>
    </w:tbl>
    <w:p w:rsidR="00D446C2" w:rsidRPr="0023271E" w:rsidRDefault="00D446C2" w:rsidP="00D446C2">
      <w:pPr>
        <w:pStyle w:val="SL-FlLftSgl"/>
        <w:spacing w:line="180" w:lineRule="exact"/>
      </w:pPr>
    </w:p>
    <w:p w:rsidR="00D446C2" w:rsidRDefault="000833B8" w:rsidP="00D446C2">
      <w:pPr>
        <w:pStyle w:val="Q1-FirstLevelQuestion"/>
        <w:widowControl w:val="0"/>
      </w:pPr>
      <w:r>
        <w:t>D3</w:t>
      </w:r>
      <w:r w:rsidR="00D446C2" w:rsidRPr="00305DD5">
        <w:t>.</w:t>
      </w:r>
      <w:r w:rsidR="00D446C2" w:rsidRPr="00305DD5">
        <w:tab/>
        <w:t>Overall, how confident are you about your ability to take good care of your health</w:t>
      </w:r>
      <w:r w:rsidR="00D446C2">
        <w:t xml:space="preserve">? </w:t>
      </w:r>
    </w:p>
    <w:p w:rsidR="00D446C2" w:rsidRDefault="00D446C2" w:rsidP="00D446C2">
      <w:pPr>
        <w:pStyle w:val="A1-1stLeader"/>
        <w:keepNext/>
        <w:keepLines/>
        <w:widowControl w:val="0"/>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rsidRPr="00305DD5">
        <w:t>Completely confident</w:t>
      </w:r>
    </w:p>
    <w:p w:rsidR="00D446C2" w:rsidRDefault="00D446C2" w:rsidP="00D446C2">
      <w:pPr>
        <w:pStyle w:val="A1-1stLeader"/>
        <w:keepNext/>
        <w:keepLines/>
        <w:widowControl w:val="0"/>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rsidRPr="00305DD5">
        <w:t>Very confident</w:t>
      </w:r>
    </w:p>
    <w:p w:rsidR="00D446C2" w:rsidRDefault="00D446C2" w:rsidP="00D446C2">
      <w:pPr>
        <w:pStyle w:val="A1-1stLeader"/>
        <w:keepNext/>
        <w:keepLines/>
        <w:widowControl w:val="0"/>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rsidRPr="00305DD5">
        <w:t>Somewhat confident</w:t>
      </w:r>
    </w:p>
    <w:p w:rsidR="00D446C2" w:rsidRDefault="00D446C2" w:rsidP="00D446C2">
      <w:pPr>
        <w:pStyle w:val="A1-1stLeader"/>
        <w:keepNext/>
        <w:keepLines/>
        <w:widowControl w:val="0"/>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tab/>
      </w:r>
      <w:r w:rsidRPr="00305DD5">
        <w:t>A little confident</w:t>
      </w:r>
    </w:p>
    <w:p w:rsidR="00D446C2" w:rsidRPr="00C908C1" w:rsidRDefault="00D446C2" w:rsidP="00D446C2">
      <w:pPr>
        <w:pStyle w:val="A1-1stLeader"/>
        <w:keepNext/>
        <w:keepLines/>
        <w:widowControl w:val="0"/>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rPr>
          <w:color w:val="000000"/>
        </w:rPr>
        <w:tab/>
      </w:r>
      <w:r w:rsidRPr="00305DD5">
        <w:t>Not confident at all</w:t>
      </w:r>
    </w:p>
    <w:p w:rsidR="00D446C2" w:rsidRDefault="00D446C2" w:rsidP="00D446C2">
      <w:pPr>
        <w:pStyle w:val="SL-FlLftSgl"/>
        <w:spacing w:line="180" w:lineRule="exact"/>
      </w:pPr>
    </w:p>
    <w:p w:rsidR="00D446C2" w:rsidRDefault="00D446C2" w:rsidP="00D446C2">
      <w:pPr>
        <w:pStyle w:val="SL-FlLftSgl"/>
        <w:spacing w:line="180" w:lineRule="exact"/>
      </w:pPr>
    </w:p>
    <w:p w:rsidR="000833B8" w:rsidRPr="00B212E4" w:rsidRDefault="00CB7FFA" w:rsidP="000833B8">
      <w:pPr>
        <w:pStyle w:val="Q1-FirstLevelQuestion"/>
      </w:pPr>
      <w:r w:rsidRPr="00B212E4">
        <w:t>D4</w:t>
      </w:r>
      <w:r w:rsidR="000833B8" w:rsidRPr="00B212E4">
        <w:t>.</w:t>
      </w:r>
      <w:r w:rsidR="000833B8" w:rsidRPr="00B212E4">
        <w:tab/>
        <w:t xml:space="preserve">How often in the past 12 months would you say you were worried or stressed about having enough money to buy nutritious meals?. </w:t>
      </w:r>
    </w:p>
    <w:p w:rsidR="000833B8" w:rsidRPr="00B212E4" w:rsidRDefault="000833B8" w:rsidP="000833B8">
      <w:pPr>
        <w:pStyle w:val="A1-1stLeader"/>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r w:rsidRPr="00B212E4">
        <w:tab/>
        <w:t xml:space="preserve">Always </w:t>
      </w:r>
    </w:p>
    <w:p w:rsidR="000833B8" w:rsidRPr="00B212E4" w:rsidRDefault="000833B8" w:rsidP="000833B8">
      <w:pPr>
        <w:pStyle w:val="A1-1stLeader"/>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r w:rsidRPr="00B212E4">
        <w:tab/>
        <w:t>Usually</w:t>
      </w:r>
    </w:p>
    <w:p w:rsidR="000833B8" w:rsidRPr="00B212E4" w:rsidRDefault="000833B8" w:rsidP="000833B8">
      <w:pPr>
        <w:pStyle w:val="A1-1stLeader"/>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r w:rsidRPr="00B212E4">
        <w:tab/>
        <w:t>Sometimes</w:t>
      </w:r>
    </w:p>
    <w:p w:rsidR="000833B8" w:rsidRPr="00B212E4" w:rsidRDefault="000833B8" w:rsidP="000833B8">
      <w:pPr>
        <w:pStyle w:val="A1-1stLeader"/>
      </w:pPr>
      <w:r w:rsidRPr="00B212E4">
        <w:rPr>
          <w:shd w:val="clear" w:color="auto" w:fill="FFFFFF"/>
        </w:rPr>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r w:rsidRPr="00B212E4">
        <w:tab/>
        <w:t xml:space="preserve">Rarely </w:t>
      </w:r>
    </w:p>
    <w:p w:rsidR="000833B8" w:rsidRPr="004B53A0" w:rsidRDefault="000833B8" w:rsidP="000833B8">
      <w:pPr>
        <w:pStyle w:val="A1-1stLeader"/>
      </w:pPr>
      <w:r w:rsidRPr="00B212E4">
        <w:rPr>
          <w:shd w:val="clear" w:color="auto" w:fill="FFFFFF"/>
        </w:rPr>
        <w:lastRenderedPageBreak/>
        <w:fldChar w:fldCharType="begin">
          <w:ffData>
            <w:name w:val="Check3"/>
            <w:enabled/>
            <w:calcOnExit w:val="0"/>
            <w:checkBox>
              <w:sizeAuto/>
              <w:default w:val="0"/>
            </w:checkBox>
          </w:ffData>
        </w:fldChar>
      </w:r>
      <w:r w:rsidRPr="00B212E4">
        <w:rPr>
          <w:shd w:val="clear" w:color="auto" w:fill="FFFFFF"/>
        </w:rPr>
        <w:instrText xml:space="preserve"> FORMCHECKBOX </w:instrText>
      </w:r>
      <w:r w:rsidRPr="00B212E4">
        <w:rPr>
          <w:shd w:val="clear" w:color="auto" w:fill="FFFFFF"/>
        </w:rPr>
      </w:r>
      <w:r w:rsidRPr="00B212E4">
        <w:rPr>
          <w:shd w:val="clear" w:color="auto" w:fill="FFFFFF"/>
        </w:rPr>
        <w:fldChar w:fldCharType="end"/>
      </w:r>
      <w:r w:rsidRPr="00B212E4">
        <w:tab/>
        <w:t>Never</w:t>
      </w:r>
    </w:p>
    <w:p w:rsidR="00D446C2" w:rsidRDefault="00D446C2" w:rsidP="00D446C2">
      <w:pPr>
        <w:pStyle w:val="SL-FlLftSgl"/>
        <w:spacing w:line="180" w:lineRule="exact"/>
      </w:pPr>
    </w:p>
    <w:p w:rsidR="000833B8" w:rsidRDefault="00CB7FFA" w:rsidP="000833B8">
      <w:pPr>
        <w:pStyle w:val="Q1-FirstLevelQuestion"/>
      </w:pPr>
      <w:r>
        <w:t>D5</w:t>
      </w:r>
      <w:r w:rsidR="000833B8" w:rsidRPr="001A3BA8">
        <w:t>.</w:t>
      </w:r>
      <w:r w:rsidR="000833B8">
        <w:tab/>
      </w:r>
      <w:r w:rsidR="000833B8" w:rsidRPr="001A3BA8">
        <w:t>When available, how often do you use menu information on calories in deciding what to order?</w:t>
      </w:r>
      <w:r w:rsidR="000833B8">
        <w:t xml:space="preserve"> </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t>Always</w:t>
      </w:r>
      <w:r w:rsidRPr="00C908C1">
        <w:t xml:space="preserve"> </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t>Often</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t>Sometimes</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tab/>
        <w:t>Rarely</w:t>
      </w:r>
    </w:p>
    <w:p w:rsidR="000833B8" w:rsidRDefault="000833B8" w:rsidP="000833B8">
      <w:pPr>
        <w:pStyle w:val="A1-1stLeader"/>
      </w:pPr>
      <w:r w:rsidRPr="00085ED2">
        <w:fldChar w:fldCharType="begin">
          <w:ffData>
            <w:name w:val="Check3"/>
            <w:enabled/>
            <w:calcOnExit w:val="0"/>
            <w:checkBox>
              <w:sizeAuto/>
              <w:default w:val="0"/>
            </w:checkBox>
          </w:ffData>
        </w:fldChar>
      </w:r>
      <w:r w:rsidRPr="00085ED2">
        <w:instrText xml:space="preserve"> FORMCHECKBOX </w:instrText>
      </w:r>
      <w:r w:rsidRPr="00085ED2">
        <w:fldChar w:fldCharType="end"/>
      </w:r>
      <w:r w:rsidRPr="00085ED2">
        <w:t xml:space="preserve"> </w:t>
      </w:r>
      <w:r>
        <w:t xml:space="preserve"> Never</w:t>
      </w:r>
    </w:p>
    <w:p w:rsidR="000833B8" w:rsidRDefault="000833B8" w:rsidP="000833B8">
      <w:pPr>
        <w:pStyle w:val="Q1-FirstLevelQuestion"/>
      </w:pPr>
    </w:p>
    <w:p w:rsidR="000833B8" w:rsidRPr="00C908C1" w:rsidRDefault="000833B8" w:rsidP="000833B8">
      <w:pPr>
        <w:pStyle w:val="Q1-FirstLevelQuestion"/>
      </w:pPr>
      <w:r>
        <w:rPr>
          <w:noProof/>
        </w:rPr>
        <mc:AlternateContent>
          <mc:Choice Requires="wps">
            <w:drawing>
              <wp:anchor distT="0" distB="0" distL="114300" distR="114300" simplePos="0" relativeHeight="252003328" behindDoc="0" locked="0" layoutInCell="1" allowOverlap="1" wp14:anchorId="0987DF58" wp14:editId="3C8FEA91">
                <wp:simplePos x="0" y="0"/>
                <wp:positionH relativeFrom="column">
                  <wp:posOffset>1580515</wp:posOffset>
                </wp:positionH>
                <wp:positionV relativeFrom="paragraph">
                  <wp:posOffset>360045</wp:posOffset>
                </wp:positionV>
                <wp:extent cx="1708785" cy="1936115"/>
                <wp:effectExtent l="14605" t="16510" r="10160" b="9525"/>
                <wp:wrapNone/>
                <wp:docPr id="429" name="Rounded 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1936115"/>
                        </a:xfrm>
                        <a:prstGeom prst="roundRect">
                          <a:avLst>
                            <a:gd name="adj" fmla="val 16667"/>
                          </a:avLst>
                        </a:prstGeom>
                        <a:solidFill>
                          <a:srgbClr val="FFFFFF"/>
                        </a:solidFill>
                        <a:ln w="19050">
                          <a:solidFill>
                            <a:srgbClr val="4F81BD"/>
                          </a:solidFill>
                          <a:round/>
                          <a:headEnd/>
                          <a:tailEnd/>
                        </a:ln>
                      </wps:spPr>
                      <wps:txbx>
                        <w:txbxContent>
                          <w:p w:rsidR="0062061D" w:rsidRPr="002409A0" w:rsidRDefault="0062061D" w:rsidP="000833B8">
                            <w:pPr>
                              <w:spacing w:line="240" w:lineRule="auto"/>
                              <w:ind w:firstLine="0"/>
                              <w:rPr>
                                <w:szCs w:val="18"/>
                              </w:rPr>
                            </w:pPr>
                            <w:r w:rsidRPr="002409A0">
                              <w:rPr>
                                <w:szCs w:val="18"/>
                              </w:rPr>
                              <w:t>1 cup of fruit could be:</w:t>
                            </w:r>
                          </w:p>
                          <w:p w:rsidR="0062061D" w:rsidRPr="002409A0" w:rsidRDefault="0062061D" w:rsidP="000833B8">
                            <w:pPr>
                              <w:numPr>
                                <w:ilvl w:val="0"/>
                                <w:numId w:val="8"/>
                              </w:numPr>
                              <w:spacing w:line="240" w:lineRule="auto"/>
                              <w:ind w:left="288" w:hanging="144"/>
                              <w:jc w:val="left"/>
                              <w:rPr>
                                <w:szCs w:val="18"/>
                              </w:rPr>
                            </w:pPr>
                            <w:r w:rsidRPr="002409A0">
                              <w:rPr>
                                <w:szCs w:val="18"/>
                              </w:rPr>
                              <w:t>1 small apple</w:t>
                            </w:r>
                          </w:p>
                          <w:p w:rsidR="0062061D" w:rsidRPr="002409A0" w:rsidRDefault="0062061D" w:rsidP="000833B8">
                            <w:pPr>
                              <w:numPr>
                                <w:ilvl w:val="0"/>
                                <w:numId w:val="8"/>
                              </w:numPr>
                              <w:spacing w:line="240" w:lineRule="auto"/>
                              <w:ind w:left="288" w:hanging="144"/>
                              <w:jc w:val="left"/>
                              <w:rPr>
                                <w:szCs w:val="18"/>
                              </w:rPr>
                            </w:pPr>
                            <w:r w:rsidRPr="002409A0">
                              <w:rPr>
                                <w:szCs w:val="18"/>
                              </w:rPr>
                              <w:t>1 large banana</w:t>
                            </w:r>
                          </w:p>
                          <w:p w:rsidR="0062061D" w:rsidRPr="002409A0" w:rsidRDefault="0062061D" w:rsidP="000833B8">
                            <w:pPr>
                              <w:numPr>
                                <w:ilvl w:val="0"/>
                                <w:numId w:val="8"/>
                              </w:numPr>
                              <w:spacing w:line="240" w:lineRule="auto"/>
                              <w:ind w:left="288" w:hanging="144"/>
                              <w:jc w:val="left"/>
                              <w:rPr>
                                <w:szCs w:val="18"/>
                              </w:rPr>
                            </w:pPr>
                            <w:r w:rsidRPr="002409A0">
                              <w:rPr>
                                <w:szCs w:val="18"/>
                              </w:rPr>
                              <w:t>1 large orange</w:t>
                            </w:r>
                          </w:p>
                          <w:p w:rsidR="0062061D" w:rsidRPr="002409A0" w:rsidRDefault="0062061D" w:rsidP="000833B8">
                            <w:pPr>
                              <w:numPr>
                                <w:ilvl w:val="0"/>
                                <w:numId w:val="8"/>
                              </w:numPr>
                              <w:spacing w:line="240" w:lineRule="auto"/>
                              <w:ind w:left="288" w:hanging="144"/>
                              <w:jc w:val="left"/>
                              <w:rPr>
                                <w:szCs w:val="18"/>
                              </w:rPr>
                            </w:pPr>
                            <w:r w:rsidRPr="002409A0">
                              <w:rPr>
                                <w:szCs w:val="18"/>
                              </w:rPr>
                              <w:t>8 large strawberries</w:t>
                            </w:r>
                          </w:p>
                          <w:p w:rsidR="0062061D" w:rsidRDefault="0062061D" w:rsidP="000833B8">
                            <w:pPr>
                              <w:numPr>
                                <w:ilvl w:val="0"/>
                                <w:numId w:val="8"/>
                              </w:numPr>
                              <w:spacing w:line="240" w:lineRule="auto"/>
                              <w:ind w:left="288" w:hanging="144"/>
                              <w:jc w:val="left"/>
                              <w:rPr>
                                <w:szCs w:val="18"/>
                              </w:rPr>
                            </w:pPr>
                            <w:r w:rsidRPr="002409A0">
                              <w:rPr>
                                <w:szCs w:val="18"/>
                              </w:rPr>
                              <w:t>1 medium pear</w:t>
                            </w:r>
                          </w:p>
                          <w:p w:rsidR="0062061D" w:rsidRPr="002409A0" w:rsidRDefault="0062061D" w:rsidP="000833B8">
                            <w:pPr>
                              <w:numPr>
                                <w:ilvl w:val="0"/>
                                <w:numId w:val="8"/>
                              </w:numPr>
                              <w:spacing w:line="240" w:lineRule="auto"/>
                              <w:ind w:left="288" w:hanging="144"/>
                              <w:jc w:val="left"/>
                              <w:rPr>
                                <w:szCs w:val="18"/>
                              </w:rPr>
                            </w:pPr>
                            <w:r>
                              <w:rPr>
                                <w:szCs w:val="18"/>
                              </w:rPr>
                              <w:t>2 large plums</w:t>
                            </w:r>
                          </w:p>
                          <w:p w:rsidR="0062061D" w:rsidRPr="002409A0" w:rsidRDefault="0062061D" w:rsidP="000833B8">
                            <w:pPr>
                              <w:numPr>
                                <w:ilvl w:val="0"/>
                                <w:numId w:val="8"/>
                              </w:numPr>
                              <w:spacing w:line="240" w:lineRule="auto"/>
                              <w:ind w:left="288" w:hanging="144"/>
                              <w:jc w:val="left"/>
                              <w:rPr>
                                <w:szCs w:val="18"/>
                              </w:rPr>
                            </w:pPr>
                            <w:r w:rsidRPr="002409A0">
                              <w:rPr>
                                <w:szCs w:val="18"/>
                              </w:rPr>
                              <w:t>32 seedless grapes</w:t>
                            </w:r>
                          </w:p>
                          <w:p w:rsidR="0062061D" w:rsidRPr="002409A0" w:rsidRDefault="0062061D" w:rsidP="000833B8">
                            <w:pPr>
                              <w:numPr>
                                <w:ilvl w:val="0"/>
                                <w:numId w:val="8"/>
                              </w:numPr>
                              <w:spacing w:line="240" w:lineRule="auto"/>
                              <w:ind w:left="288" w:hanging="144"/>
                              <w:jc w:val="left"/>
                              <w:rPr>
                                <w:szCs w:val="18"/>
                              </w:rPr>
                            </w:pPr>
                            <w:r w:rsidRPr="002409A0">
                              <w:rPr>
                                <w:szCs w:val="18"/>
                              </w:rPr>
                              <w:t>1 cup (8 oz.) fruit juice</w:t>
                            </w:r>
                          </w:p>
                          <w:p w:rsidR="0062061D" w:rsidRPr="002409A0" w:rsidRDefault="0062061D" w:rsidP="000833B8">
                            <w:pPr>
                              <w:numPr>
                                <w:ilvl w:val="0"/>
                                <w:numId w:val="8"/>
                              </w:numPr>
                              <w:spacing w:line="240" w:lineRule="auto"/>
                              <w:ind w:left="288" w:hanging="144"/>
                              <w:jc w:val="left"/>
                              <w:rPr>
                                <w:szCs w:val="18"/>
                              </w:rPr>
                            </w:pPr>
                            <w:r w:rsidRPr="002409A0">
                              <w:rPr>
                                <w:szCs w:val="18"/>
                              </w:rPr>
                              <w:t>½ cup dried fruit</w:t>
                            </w:r>
                          </w:p>
                          <w:p w:rsidR="0062061D" w:rsidRPr="002409A0" w:rsidRDefault="0062061D" w:rsidP="000833B8">
                            <w:pPr>
                              <w:numPr>
                                <w:ilvl w:val="0"/>
                                <w:numId w:val="8"/>
                              </w:numPr>
                              <w:spacing w:line="240" w:lineRule="auto"/>
                              <w:ind w:left="288" w:hanging="144"/>
                              <w:jc w:val="left"/>
                              <w:rPr>
                                <w:szCs w:val="18"/>
                              </w:rPr>
                            </w:pPr>
                            <w:r>
                              <w:rPr>
                                <w:szCs w:val="18"/>
                              </w:rPr>
                              <w:t xml:space="preserve">1 inch-thick wedge of </w:t>
                            </w:r>
                            <w:r w:rsidRPr="002409A0">
                              <w:rPr>
                                <w:szCs w:val="18"/>
                              </w:rPr>
                              <w:t>watermelon</w:t>
                            </w:r>
                          </w:p>
                        </w:txbxContent>
                      </wps:txbx>
                      <wps:bodyPr rot="0" vert="horz" wrap="square" lIns="18288" tIns="9144" rIns="18288"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29" o:spid="_x0000_s1033" style="position:absolute;left:0;text-align:left;margin-left:124.45pt;margin-top:28.35pt;width:134.55pt;height:152.4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" strokecolor="#4f81bd" strokeweight="1.5pt">
                <v:textbox inset="1.44pt,.72pt,1.44pt,0">
                  <w:txbxContent>
                    <w:p w:rsidR="0062061D" w:rsidRPr="002409A0" w:rsidRDefault="0062061D" w:rsidP="000833B8">
                      <w:pPr>
                        <w:spacing w:line="240" w:lineRule="auto"/>
                        <w:ind w:firstLine="0"/>
                        <w:rPr>
                          <w:szCs w:val="18"/>
                        </w:rPr>
                      </w:pPr>
                      <w:r w:rsidRPr="002409A0">
                        <w:rPr>
                          <w:szCs w:val="18"/>
                        </w:rPr>
                        <w:t>1 cup of fruit could be:</w:t>
                      </w:r>
                    </w:p>
                    <w:p w:rsidR="0062061D" w:rsidRPr="002409A0" w:rsidRDefault="0062061D" w:rsidP="000833B8">
                      <w:pPr>
                        <w:numPr>
                          <w:ilvl w:val="0"/>
                          <w:numId w:val="8"/>
                        </w:numPr>
                        <w:spacing w:line="240" w:lineRule="auto"/>
                        <w:ind w:left="288" w:hanging="144"/>
                        <w:jc w:val="left"/>
                        <w:rPr>
                          <w:szCs w:val="18"/>
                        </w:rPr>
                      </w:pPr>
                      <w:r w:rsidRPr="002409A0">
                        <w:rPr>
                          <w:szCs w:val="18"/>
                        </w:rPr>
                        <w:t>1 small apple</w:t>
                      </w:r>
                    </w:p>
                    <w:p w:rsidR="0062061D" w:rsidRPr="002409A0" w:rsidRDefault="0062061D" w:rsidP="000833B8">
                      <w:pPr>
                        <w:numPr>
                          <w:ilvl w:val="0"/>
                          <w:numId w:val="8"/>
                        </w:numPr>
                        <w:spacing w:line="240" w:lineRule="auto"/>
                        <w:ind w:left="288" w:hanging="144"/>
                        <w:jc w:val="left"/>
                        <w:rPr>
                          <w:szCs w:val="18"/>
                        </w:rPr>
                      </w:pPr>
                      <w:r w:rsidRPr="002409A0">
                        <w:rPr>
                          <w:szCs w:val="18"/>
                        </w:rPr>
                        <w:t>1 large banana</w:t>
                      </w:r>
                    </w:p>
                    <w:p w:rsidR="0062061D" w:rsidRPr="002409A0" w:rsidRDefault="0062061D" w:rsidP="000833B8">
                      <w:pPr>
                        <w:numPr>
                          <w:ilvl w:val="0"/>
                          <w:numId w:val="8"/>
                        </w:numPr>
                        <w:spacing w:line="240" w:lineRule="auto"/>
                        <w:ind w:left="288" w:hanging="144"/>
                        <w:jc w:val="left"/>
                        <w:rPr>
                          <w:szCs w:val="18"/>
                        </w:rPr>
                      </w:pPr>
                      <w:r w:rsidRPr="002409A0">
                        <w:rPr>
                          <w:szCs w:val="18"/>
                        </w:rPr>
                        <w:t>1 large orange</w:t>
                      </w:r>
                    </w:p>
                    <w:p w:rsidR="0062061D" w:rsidRPr="002409A0" w:rsidRDefault="0062061D" w:rsidP="000833B8">
                      <w:pPr>
                        <w:numPr>
                          <w:ilvl w:val="0"/>
                          <w:numId w:val="8"/>
                        </w:numPr>
                        <w:spacing w:line="240" w:lineRule="auto"/>
                        <w:ind w:left="288" w:hanging="144"/>
                        <w:jc w:val="left"/>
                        <w:rPr>
                          <w:szCs w:val="18"/>
                        </w:rPr>
                      </w:pPr>
                      <w:r w:rsidRPr="002409A0">
                        <w:rPr>
                          <w:szCs w:val="18"/>
                        </w:rPr>
                        <w:t>8 large strawberries</w:t>
                      </w:r>
                    </w:p>
                    <w:p w:rsidR="0062061D" w:rsidRDefault="0062061D" w:rsidP="000833B8">
                      <w:pPr>
                        <w:numPr>
                          <w:ilvl w:val="0"/>
                          <w:numId w:val="8"/>
                        </w:numPr>
                        <w:spacing w:line="240" w:lineRule="auto"/>
                        <w:ind w:left="288" w:hanging="144"/>
                        <w:jc w:val="left"/>
                        <w:rPr>
                          <w:szCs w:val="18"/>
                        </w:rPr>
                      </w:pPr>
                      <w:r w:rsidRPr="002409A0">
                        <w:rPr>
                          <w:szCs w:val="18"/>
                        </w:rPr>
                        <w:t>1 medium pear</w:t>
                      </w:r>
                    </w:p>
                    <w:p w:rsidR="0062061D" w:rsidRPr="002409A0" w:rsidRDefault="0062061D" w:rsidP="000833B8">
                      <w:pPr>
                        <w:numPr>
                          <w:ilvl w:val="0"/>
                          <w:numId w:val="8"/>
                        </w:numPr>
                        <w:spacing w:line="240" w:lineRule="auto"/>
                        <w:ind w:left="288" w:hanging="144"/>
                        <w:jc w:val="left"/>
                        <w:rPr>
                          <w:szCs w:val="18"/>
                        </w:rPr>
                      </w:pPr>
                      <w:r>
                        <w:rPr>
                          <w:szCs w:val="18"/>
                        </w:rPr>
                        <w:t>2 large plums</w:t>
                      </w:r>
                    </w:p>
                    <w:p w:rsidR="0062061D" w:rsidRPr="002409A0" w:rsidRDefault="0062061D" w:rsidP="000833B8">
                      <w:pPr>
                        <w:numPr>
                          <w:ilvl w:val="0"/>
                          <w:numId w:val="8"/>
                        </w:numPr>
                        <w:spacing w:line="240" w:lineRule="auto"/>
                        <w:ind w:left="288" w:hanging="144"/>
                        <w:jc w:val="left"/>
                        <w:rPr>
                          <w:szCs w:val="18"/>
                        </w:rPr>
                      </w:pPr>
                      <w:r w:rsidRPr="002409A0">
                        <w:rPr>
                          <w:szCs w:val="18"/>
                        </w:rPr>
                        <w:t>32 seedless grapes</w:t>
                      </w:r>
                    </w:p>
                    <w:p w:rsidR="0062061D" w:rsidRPr="002409A0" w:rsidRDefault="0062061D" w:rsidP="000833B8">
                      <w:pPr>
                        <w:numPr>
                          <w:ilvl w:val="0"/>
                          <w:numId w:val="8"/>
                        </w:numPr>
                        <w:spacing w:line="240" w:lineRule="auto"/>
                        <w:ind w:left="288" w:hanging="144"/>
                        <w:jc w:val="left"/>
                        <w:rPr>
                          <w:szCs w:val="18"/>
                        </w:rPr>
                      </w:pPr>
                      <w:r w:rsidRPr="002409A0">
                        <w:rPr>
                          <w:szCs w:val="18"/>
                        </w:rPr>
                        <w:t>1 cup (8 oz.) fruit juice</w:t>
                      </w:r>
                    </w:p>
                    <w:p w:rsidR="0062061D" w:rsidRPr="002409A0" w:rsidRDefault="0062061D" w:rsidP="000833B8">
                      <w:pPr>
                        <w:numPr>
                          <w:ilvl w:val="0"/>
                          <w:numId w:val="8"/>
                        </w:numPr>
                        <w:spacing w:line="240" w:lineRule="auto"/>
                        <w:ind w:left="288" w:hanging="144"/>
                        <w:jc w:val="left"/>
                        <w:rPr>
                          <w:szCs w:val="18"/>
                        </w:rPr>
                      </w:pPr>
                      <w:r w:rsidRPr="002409A0">
                        <w:rPr>
                          <w:szCs w:val="18"/>
                        </w:rPr>
                        <w:t>½ cup dried fruit</w:t>
                      </w:r>
                    </w:p>
                    <w:p w:rsidR="0062061D" w:rsidRPr="002409A0" w:rsidRDefault="0062061D" w:rsidP="000833B8">
                      <w:pPr>
                        <w:numPr>
                          <w:ilvl w:val="0"/>
                          <w:numId w:val="8"/>
                        </w:numPr>
                        <w:spacing w:line="240" w:lineRule="auto"/>
                        <w:ind w:left="288" w:hanging="144"/>
                        <w:jc w:val="left"/>
                        <w:rPr>
                          <w:szCs w:val="18"/>
                        </w:rPr>
                      </w:pPr>
                      <w:r>
                        <w:rPr>
                          <w:szCs w:val="18"/>
                        </w:rPr>
                        <w:t xml:space="preserve">1 inch-thick wedge of </w:t>
                      </w:r>
                      <w:r w:rsidRPr="002409A0">
                        <w:rPr>
                          <w:szCs w:val="18"/>
                        </w:rPr>
                        <w:t>watermelon</w:t>
                      </w:r>
                    </w:p>
                  </w:txbxContent>
                </v:textbox>
              </v:roundrect>
            </w:pict>
          </mc:Fallback>
        </mc:AlternateContent>
      </w:r>
      <w:r w:rsidR="00CB7FFA">
        <w:t>D6</w:t>
      </w:r>
      <w:r>
        <w:t>.</w:t>
      </w:r>
      <w:r>
        <w:tab/>
        <w:t xml:space="preserve">About how many cups of fruit (including 100% pure fruit juice) do you eat or drink each day? </w:t>
      </w:r>
    </w:p>
    <w:p w:rsidR="000833B8" w:rsidRDefault="000833B8" w:rsidP="000833B8">
      <w:pPr>
        <w:pStyle w:val="A1-1stLeader"/>
        <w:keepNext/>
        <w:keepLines/>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t>None</w:t>
      </w:r>
    </w:p>
    <w:p w:rsidR="000833B8" w:rsidRDefault="000833B8" w:rsidP="000833B8">
      <w:pPr>
        <w:pStyle w:val="A1-1stLeader"/>
        <w:keepNext/>
        <w:keepLines/>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t>½ cup or less</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t>½ cup to 1 cup</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tab/>
        <w:t>1 to 2 cups</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rPr>
          <w:color w:val="000000"/>
        </w:rPr>
        <w:tab/>
      </w:r>
      <w:r>
        <w:t>2 to 3 cups</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tab/>
        <w:t>3 to 4 cups</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rPr>
          <w:color w:val="000000"/>
        </w:rPr>
        <w:tab/>
      </w:r>
      <w:r>
        <w:t>4 or more cups</w:t>
      </w:r>
    </w:p>
    <w:p w:rsidR="000833B8" w:rsidRDefault="000833B8" w:rsidP="000833B8">
      <w:pPr>
        <w:pStyle w:val="SL-FlLftSgl"/>
      </w:pPr>
    </w:p>
    <w:p w:rsidR="000833B8" w:rsidRDefault="000833B8" w:rsidP="000833B8">
      <w:pPr>
        <w:pStyle w:val="SL-FlLftSgl"/>
      </w:pPr>
    </w:p>
    <w:p w:rsidR="000833B8" w:rsidRDefault="000833B8" w:rsidP="000833B8">
      <w:pPr>
        <w:pStyle w:val="SL-FlLftSgl"/>
      </w:pPr>
    </w:p>
    <w:p w:rsidR="000833B8" w:rsidRDefault="000833B8" w:rsidP="000833B8">
      <w:pPr>
        <w:pStyle w:val="SL-FlLftSgl"/>
      </w:pPr>
    </w:p>
    <w:p w:rsidR="000833B8" w:rsidRDefault="000833B8" w:rsidP="000833B8">
      <w:pPr>
        <w:pStyle w:val="SL-FlLftSgl"/>
      </w:pPr>
    </w:p>
    <w:p w:rsidR="000833B8" w:rsidRDefault="000833B8" w:rsidP="000833B8">
      <w:pPr>
        <w:pStyle w:val="SL-FlLftSgl"/>
      </w:pPr>
    </w:p>
    <w:p w:rsidR="000833B8" w:rsidRDefault="000833B8" w:rsidP="000833B8">
      <w:pPr>
        <w:pStyle w:val="SL-FlLftSgl"/>
      </w:pPr>
    </w:p>
    <w:p w:rsidR="000833B8" w:rsidRPr="00C908C1" w:rsidRDefault="00CB7FFA" w:rsidP="000833B8">
      <w:pPr>
        <w:pStyle w:val="Q1-FirstLevelQuestion"/>
      </w:pPr>
      <w:r>
        <w:t>D7</w:t>
      </w:r>
      <w:r w:rsidR="000833B8" w:rsidRPr="00926977">
        <w:t>.</w:t>
      </w:r>
      <w:r w:rsidR="000833B8">
        <w:tab/>
        <w:t xml:space="preserve">About how many cups of vegetables (including 100% pure vegetable juice) do you eat or drink each day? </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t>None</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t>½ cup or less</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tab/>
      </w:r>
      <w:r>
        <w:t>½ cup to 1 cup</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tab/>
        <w:t>1 to 2 cups</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rPr>
          <w:color w:val="000000"/>
        </w:rPr>
        <w:tab/>
      </w:r>
      <w:r>
        <w:t>2 to 3 cups</w:t>
      </w:r>
    </w:p>
    <w:p w:rsidR="000833B8" w:rsidRDefault="000833B8" w:rsidP="000833B8">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tab/>
        <w:t>3 to 4 cups</w:t>
      </w:r>
    </w:p>
    <w:p w:rsidR="000833B8" w:rsidRDefault="000833B8" w:rsidP="000833B8">
      <w:pPr>
        <w:pStyle w:val="A1-1stLeader"/>
      </w:pPr>
      <w:r>
        <w:rPr>
          <w:noProof/>
        </w:rPr>
        <mc:AlternateContent>
          <mc:Choice Requires="wps">
            <w:drawing>
              <wp:anchor distT="0" distB="0" distL="114300" distR="114300" simplePos="0" relativeHeight="252004352" behindDoc="0" locked="0" layoutInCell="1" allowOverlap="1" wp14:anchorId="78268DF8" wp14:editId="7A21665D">
                <wp:simplePos x="0" y="0"/>
                <wp:positionH relativeFrom="column">
                  <wp:posOffset>1482090</wp:posOffset>
                </wp:positionH>
                <wp:positionV relativeFrom="paragraph">
                  <wp:posOffset>-1160780</wp:posOffset>
                </wp:positionV>
                <wp:extent cx="1930400" cy="1795145"/>
                <wp:effectExtent l="11430" t="13970" r="10795" b="10160"/>
                <wp:wrapNone/>
                <wp:docPr id="431" name="Rounded 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1795145"/>
                        </a:xfrm>
                        <a:prstGeom prst="roundRect">
                          <a:avLst>
                            <a:gd name="adj" fmla="val 16667"/>
                          </a:avLst>
                        </a:prstGeom>
                        <a:solidFill>
                          <a:srgbClr val="FFFFFF"/>
                        </a:solidFill>
                        <a:ln w="19050">
                          <a:solidFill>
                            <a:srgbClr val="4F81BD"/>
                          </a:solidFill>
                          <a:round/>
                          <a:headEnd/>
                          <a:tailEnd/>
                        </a:ln>
                      </wps:spPr>
                      <wps:txbx>
                        <w:txbxContent>
                          <w:p w:rsidR="0062061D" w:rsidRPr="002409A0" w:rsidRDefault="0062061D" w:rsidP="000833B8">
                            <w:pPr>
                              <w:spacing w:line="240" w:lineRule="auto"/>
                              <w:ind w:firstLine="0"/>
                              <w:rPr>
                                <w:szCs w:val="18"/>
                              </w:rPr>
                            </w:pPr>
                            <w:r w:rsidRPr="002409A0">
                              <w:rPr>
                                <w:szCs w:val="18"/>
                              </w:rPr>
                              <w:t>1 cup of vegetables could be:</w:t>
                            </w:r>
                          </w:p>
                          <w:p w:rsidR="0062061D" w:rsidRPr="002409A0" w:rsidRDefault="0062061D" w:rsidP="000833B8">
                            <w:pPr>
                              <w:numPr>
                                <w:ilvl w:val="0"/>
                                <w:numId w:val="8"/>
                              </w:numPr>
                              <w:spacing w:line="240" w:lineRule="auto"/>
                              <w:ind w:left="216" w:hanging="144"/>
                              <w:jc w:val="left"/>
                              <w:rPr>
                                <w:szCs w:val="18"/>
                              </w:rPr>
                            </w:pPr>
                            <w:r w:rsidRPr="002409A0">
                              <w:rPr>
                                <w:szCs w:val="18"/>
                              </w:rPr>
                              <w:t>3 broccoli spears</w:t>
                            </w:r>
                          </w:p>
                          <w:p w:rsidR="0062061D" w:rsidRPr="002409A0" w:rsidRDefault="0062061D" w:rsidP="000833B8">
                            <w:pPr>
                              <w:numPr>
                                <w:ilvl w:val="0"/>
                                <w:numId w:val="8"/>
                              </w:numPr>
                              <w:spacing w:line="240" w:lineRule="auto"/>
                              <w:ind w:left="216" w:hanging="144"/>
                              <w:jc w:val="left"/>
                              <w:rPr>
                                <w:szCs w:val="18"/>
                              </w:rPr>
                            </w:pPr>
                            <w:r w:rsidRPr="002409A0">
                              <w:rPr>
                                <w:szCs w:val="18"/>
                              </w:rPr>
                              <w:t>1 cup cooked leafy greens</w:t>
                            </w:r>
                          </w:p>
                          <w:p w:rsidR="0062061D" w:rsidRPr="002409A0" w:rsidRDefault="0062061D" w:rsidP="000833B8">
                            <w:pPr>
                              <w:numPr>
                                <w:ilvl w:val="0"/>
                                <w:numId w:val="8"/>
                              </w:numPr>
                              <w:spacing w:line="240" w:lineRule="auto"/>
                              <w:ind w:left="216" w:right="-144" w:hanging="144"/>
                              <w:jc w:val="left"/>
                              <w:rPr>
                                <w:szCs w:val="18"/>
                              </w:rPr>
                            </w:pPr>
                            <w:r w:rsidRPr="002409A0">
                              <w:rPr>
                                <w:szCs w:val="18"/>
                              </w:rPr>
                              <w:t>2 cups lettuce or raw greens</w:t>
                            </w:r>
                          </w:p>
                          <w:p w:rsidR="0062061D" w:rsidRPr="002409A0" w:rsidRDefault="0062061D" w:rsidP="000833B8">
                            <w:pPr>
                              <w:numPr>
                                <w:ilvl w:val="0"/>
                                <w:numId w:val="8"/>
                              </w:numPr>
                              <w:spacing w:line="240" w:lineRule="auto"/>
                              <w:ind w:left="216" w:hanging="144"/>
                              <w:jc w:val="left"/>
                              <w:rPr>
                                <w:szCs w:val="18"/>
                              </w:rPr>
                            </w:pPr>
                            <w:r w:rsidRPr="002409A0">
                              <w:rPr>
                                <w:szCs w:val="18"/>
                              </w:rPr>
                              <w:t>12 baby carrots</w:t>
                            </w:r>
                          </w:p>
                          <w:p w:rsidR="0062061D" w:rsidRPr="002409A0" w:rsidRDefault="0062061D" w:rsidP="000833B8">
                            <w:pPr>
                              <w:numPr>
                                <w:ilvl w:val="0"/>
                                <w:numId w:val="8"/>
                              </w:numPr>
                              <w:spacing w:line="240" w:lineRule="auto"/>
                              <w:ind w:left="216" w:hanging="144"/>
                              <w:jc w:val="left"/>
                              <w:rPr>
                                <w:szCs w:val="18"/>
                              </w:rPr>
                            </w:pPr>
                            <w:r w:rsidRPr="002409A0">
                              <w:rPr>
                                <w:szCs w:val="18"/>
                              </w:rPr>
                              <w:t>1 medium potato</w:t>
                            </w:r>
                          </w:p>
                          <w:p w:rsidR="0062061D" w:rsidRPr="002409A0" w:rsidRDefault="0062061D" w:rsidP="000833B8">
                            <w:pPr>
                              <w:numPr>
                                <w:ilvl w:val="0"/>
                                <w:numId w:val="8"/>
                              </w:numPr>
                              <w:spacing w:line="240" w:lineRule="auto"/>
                              <w:ind w:left="216" w:hanging="144"/>
                              <w:jc w:val="left"/>
                              <w:rPr>
                                <w:szCs w:val="18"/>
                              </w:rPr>
                            </w:pPr>
                            <w:r w:rsidRPr="002409A0">
                              <w:rPr>
                                <w:szCs w:val="18"/>
                              </w:rPr>
                              <w:t>1 large sweet potato</w:t>
                            </w:r>
                          </w:p>
                          <w:p w:rsidR="0062061D" w:rsidRPr="002409A0" w:rsidRDefault="0062061D" w:rsidP="000833B8">
                            <w:pPr>
                              <w:numPr>
                                <w:ilvl w:val="0"/>
                                <w:numId w:val="8"/>
                              </w:numPr>
                              <w:spacing w:line="240" w:lineRule="auto"/>
                              <w:ind w:left="216" w:hanging="144"/>
                              <w:jc w:val="left"/>
                              <w:rPr>
                                <w:szCs w:val="18"/>
                              </w:rPr>
                            </w:pPr>
                            <w:r w:rsidRPr="002409A0">
                              <w:rPr>
                                <w:szCs w:val="18"/>
                              </w:rPr>
                              <w:t>1 large ear of corn</w:t>
                            </w:r>
                          </w:p>
                          <w:p w:rsidR="0062061D" w:rsidRPr="002409A0" w:rsidRDefault="0062061D" w:rsidP="000833B8">
                            <w:pPr>
                              <w:numPr>
                                <w:ilvl w:val="0"/>
                                <w:numId w:val="8"/>
                              </w:numPr>
                              <w:spacing w:line="240" w:lineRule="auto"/>
                              <w:ind w:left="216" w:hanging="144"/>
                              <w:rPr>
                                <w:szCs w:val="18"/>
                              </w:rPr>
                            </w:pPr>
                            <w:r w:rsidRPr="002409A0">
                              <w:rPr>
                                <w:szCs w:val="18"/>
                              </w:rPr>
                              <w:t>1 large raw tomato</w:t>
                            </w:r>
                          </w:p>
                          <w:p w:rsidR="0062061D" w:rsidRPr="002409A0" w:rsidRDefault="0062061D" w:rsidP="000833B8">
                            <w:pPr>
                              <w:numPr>
                                <w:ilvl w:val="0"/>
                                <w:numId w:val="8"/>
                              </w:numPr>
                              <w:spacing w:line="240" w:lineRule="auto"/>
                              <w:ind w:left="216" w:hanging="144"/>
                              <w:rPr>
                                <w:szCs w:val="18"/>
                              </w:rPr>
                            </w:pPr>
                            <w:r w:rsidRPr="002409A0">
                              <w:rPr>
                                <w:szCs w:val="18"/>
                              </w:rPr>
                              <w:t>2 large celery sticks</w:t>
                            </w:r>
                          </w:p>
                          <w:p w:rsidR="0062061D" w:rsidRPr="002409A0" w:rsidRDefault="0062061D" w:rsidP="000833B8">
                            <w:pPr>
                              <w:numPr>
                                <w:ilvl w:val="0"/>
                                <w:numId w:val="8"/>
                              </w:numPr>
                              <w:spacing w:line="240" w:lineRule="auto"/>
                              <w:ind w:left="216" w:hanging="144"/>
                              <w:rPr>
                                <w:szCs w:val="18"/>
                              </w:rPr>
                            </w:pPr>
                            <w:r w:rsidRPr="002409A0">
                              <w:rPr>
                                <w:szCs w:val="18"/>
                              </w:rPr>
                              <w:t>1 cup of cooked beans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31" o:spid="_x0000_s1034" style="position:absolute;left:0;text-align:left;margin-left:116.7pt;margin-top:-91.4pt;width:152pt;height:141.3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" strokecolor="#4f81bd" strokeweight="1.5pt">
                <v:textbox inset="0,0,0,0">
                  <w:txbxContent>
                    <w:p w:rsidR="0062061D" w:rsidRPr="002409A0" w:rsidRDefault="0062061D" w:rsidP="000833B8">
                      <w:pPr>
                        <w:spacing w:line="240" w:lineRule="auto"/>
                        <w:ind w:firstLine="0"/>
                        <w:rPr>
                          <w:szCs w:val="18"/>
                        </w:rPr>
                      </w:pPr>
                      <w:r w:rsidRPr="002409A0">
                        <w:rPr>
                          <w:szCs w:val="18"/>
                        </w:rPr>
                        <w:t>1 cup of vegetables could be:</w:t>
                      </w:r>
                    </w:p>
                    <w:p w:rsidR="0062061D" w:rsidRPr="002409A0" w:rsidRDefault="0062061D" w:rsidP="000833B8">
                      <w:pPr>
                        <w:numPr>
                          <w:ilvl w:val="0"/>
                          <w:numId w:val="8"/>
                        </w:numPr>
                        <w:spacing w:line="240" w:lineRule="auto"/>
                        <w:ind w:left="216" w:hanging="144"/>
                        <w:jc w:val="left"/>
                        <w:rPr>
                          <w:szCs w:val="18"/>
                        </w:rPr>
                      </w:pPr>
                      <w:r w:rsidRPr="002409A0">
                        <w:rPr>
                          <w:szCs w:val="18"/>
                        </w:rPr>
                        <w:t>3 broccoli spears</w:t>
                      </w:r>
                    </w:p>
                    <w:p w:rsidR="0062061D" w:rsidRPr="002409A0" w:rsidRDefault="0062061D" w:rsidP="000833B8">
                      <w:pPr>
                        <w:numPr>
                          <w:ilvl w:val="0"/>
                          <w:numId w:val="8"/>
                        </w:numPr>
                        <w:spacing w:line="240" w:lineRule="auto"/>
                        <w:ind w:left="216" w:hanging="144"/>
                        <w:jc w:val="left"/>
                        <w:rPr>
                          <w:szCs w:val="18"/>
                        </w:rPr>
                      </w:pPr>
                      <w:r w:rsidRPr="002409A0">
                        <w:rPr>
                          <w:szCs w:val="18"/>
                        </w:rPr>
                        <w:t>1 cup cooked leafy greens</w:t>
                      </w:r>
                    </w:p>
                    <w:p w:rsidR="0062061D" w:rsidRPr="002409A0" w:rsidRDefault="0062061D" w:rsidP="000833B8">
                      <w:pPr>
                        <w:numPr>
                          <w:ilvl w:val="0"/>
                          <w:numId w:val="8"/>
                        </w:numPr>
                        <w:spacing w:line="240" w:lineRule="auto"/>
                        <w:ind w:left="216" w:right="-144" w:hanging="144"/>
                        <w:jc w:val="left"/>
                        <w:rPr>
                          <w:szCs w:val="18"/>
                        </w:rPr>
                      </w:pPr>
                      <w:r w:rsidRPr="002409A0">
                        <w:rPr>
                          <w:szCs w:val="18"/>
                        </w:rPr>
                        <w:t>2 cups lettuce or raw greens</w:t>
                      </w:r>
                    </w:p>
                    <w:p w:rsidR="0062061D" w:rsidRPr="002409A0" w:rsidRDefault="0062061D" w:rsidP="000833B8">
                      <w:pPr>
                        <w:numPr>
                          <w:ilvl w:val="0"/>
                          <w:numId w:val="8"/>
                        </w:numPr>
                        <w:spacing w:line="240" w:lineRule="auto"/>
                        <w:ind w:left="216" w:hanging="144"/>
                        <w:jc w:val="left"/>
                        <w:rPr>
                          <w:szCs w:val="18"/>
                        </w:rPr>
                      </w:pPr>
                      <w:r w:rsidRPr="002409A0">
                        <w:rPr>
                          <w:szCs w:val="18"/>
                        </w:rPr>
                        <w:t>12 baby carrots</w:t>
                      </w:r>
                    </w:p>
                    <w:p w:rsidR="0062061D" w:rsidRPr="002409A0" w:rsidRDefault="0062061D" w:rsidP="000833B8">
                      <w:pPr>
                        <w:numPr>
                          <w:ilvl w:val="0"/>
                          <w:numId w:val="8"/>
                        </w:numPr>
                        <w:spacing w:line="240" w:lineRule="auto"/>
                        <w:ind w:left="216" w:hanging="144"/>
                        <w:jc w:val="left"/>
                        <w:rPr>
                          <w:szCs w:val="18"/>
                        </w:rPr>
                      </w:pPr>
                      <w:r w:rsidRPr="002409A0">
                        <w:rPr>
                          <w:szCs w:val="18"/>
                        </w:rPr>
                        <w:t>1 medium potato</w:t>
                      </w:r>
                    </w:p>
                    <w:p w:rsidR="0062061D" w:rsidRPr="002409A0" w:rsidRDefault="0062061D" w:rsidP="000833B8">
                      <w:pPr>
                        <w:numPr>
                          <w:ilvl w:val="0"/>
                          <w:numId w:val="8"/>
                        </w:numPr>
                        <w:spacing w:line="240" w:lineRule="auto"/>
                        <w:ind w:left="216" w:hanging="144"/>
                        <w:jc w:val="left"/>
                        <w:rPr>
                          <w:szCs w:val="18"/>
                        </w:rPr>
                      </w:pPr>
                      <w:r w:rsidRPr="002409A0">
                        <w:rPr>
                          <w:szCs w:val="18"/>
                        </w:rPr>
                        <w:t>1 large sweet potato</w:t>
                      </w:r>
                    </w:p>
                    <w:p w:rsidR="0062061D" w:rsidRPr="002409A0" w:rsidRDefault="0062061D" w:rsidP="000833B8">
                      <w:pPr>
                        <w:numPr>
                          <w:ilvl w:val="0"/>
                          <w:numId w:val="8"/>
                        </w:numPr>
                        <w:spacing w:line="240" w:lineRule="auto"/>
                        <w:ind w:left="216" w:hanging="144"/>
                        <w:jc w:val="left"/>
                        <w:rPr>
                          <w:szCs w:val="18"/>
                        </w:rPr>
                      </w:pPr>
                      <w:r w:rsidRPr="002409A0">
                        <w:rPr>
                          <w:szCs w:val="18"/>
                        </w:rPr>
                        <w:t>1 large ear of corn</w:t>
                      </w:r>
                    </w:p>
                    <w:p w:rsidR="0062061D" w:rsidRPr="002409A0" w:rsidRDefault="0062061D" w:rsidP="000833B8">
                      <w:pPr>
                        <w:numPr>
                          <w:ilvl w:val="0"/>
                          <w:numId w:val="8"/>
                        </w:numPr>
                        <w:spacing w:line="240" w:lineRule="auto"/>
                        <w:ind w:left="216" w:hanging="144"/>
                        <w:rPr>
                          <w:szCs w:val="18"/>
                        </w:rPr>
                      </w:pPr>
                      <w:r w:rsidRPr="002409A0">
                        <w:rPr>
                          <w:szCs w:val="18"/>
                        </w:rPr>
                        <w:t>1 large raw tomato</w:t>
                      </w:r>
                    </w:p>
                    <w:p w:rsidR="0062061D" w:rsidRPr="002409A0" w:rsidRDefault="0062061D" w:rsidP="000833B8">
                      <w:pPr>
                        <w:numPr>
                          <w:ilvl w:val="0"/>
                          <w:numId w:val="8"/>
                        </w:numPr>
                        <w:spacing w:line="240" w:lineRule="auto"/>
                        <w:ind w:left="216" w:hanging="144"/>
                        <w:rPr>
                          <w:szCs w:val="18"/>
                        </w:rPr>
                      </w:pPr>
                      <w:r w:rsidRPr="002409A0">
                        <w:rPr>
                          <w:szCs w:val="18"/>
                        </w:rPr>
                        <w:t>2 large celery sticks</w:t>
                      </w:r>
                    </w:p>
                    <w:p w:rsidR="0062061D" w:rsidRPr="002409A0" w:rsidRDefault="0062061D" w:rsidP="000833B8">
                      <w:pPr>
                        <w:numPr>
                          <w:ilvl w:val="0"/>
                          <w:numId w:val="8"/>
                        </w:numPr>
                        <w:spacing w:line="240" w:lineRule="auto"/>
                        <w:ind w:left="216" w:hanging="144"/>
                        <w:rPr>
                          <w:szCs w:val="18"/>
                        </w:rPr>
                      </w:pPr>
                      <w:r w:rsidRPr="002409A0">
                        <w:rPr>
                          <w:szCs w:val="18"/>
                        </w:rPr>
                        <w:t>1 cup of cooked beans</w:t>
                      </w:r>
                    </w:p>
                  </w:txbxContent>
                </v:textbox>
              </v:roundrect>
            </w:pict>
          </mc:Fallback>
        </mc:AlternateContent>
      </w: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C908C1">
        <w:rPr>
          <w:color w:val="000000"/>
        </w:rPr>
        <w:tab/>
      </w:r>
      <w:r>
        <w:t>4 or more cups</w:t>
      </w:r>
    </w:p>
    <w:p w:rsidR="000833B8" w:rsidRDefault="000833B8" w:rsidP="000833B8">
      <w:pPr>
        <w:pStyle w:val="SL-FlLftSgl"/>
      </w:pPr>
    </w:p>
    <w:p w:rsidR="000833B8" w:rsidRDefault="000833B8" w:rsidP="000833B8">
      <w:pPr>
        <w:pStyle w:val="SL-FlLftSgl"/>
      </w:pPr>
    </w:p>
    <w:p w:rsidR="000833B8" w:rsidRDefault="000833B8" w:rsidP="000833B8">
      <w:pPr>
        <w:pStyle w:val="SL-FlLftSgl"/>
      </w:pPr>
    </w:p>
    <w:p w:rsidR="000833B8" w:rsidRDefault="000833B8" w:rsidP="000833B8">
      <w:pPr>
        <w:pStyle w:val="SL-FlLftSgl"/>
      </w:pPr>
    </w:p>
    <w:p w:rsidR="000833B8" w:rsidRDefault="000833B8" w:rsidP="000833B8">
      <w:pPr>
        <w:pStyle w:val="Q1-FirstLevelQuestion"/>
      </w:pPr>
    </w:p>
    <w:p w:rsidR="000833B8" w:rsidRPr="00837629" w:rsidRDefault="000833B8" w:rsidP="000833B8">
      <w:pPr>
        <w:pStyle w:val="Q1-FirstLevelQuestion"/>
      </w:pPr>
      <w:r>
        <w:br w:type="column"/>
      </w:r>
      <w:r w:rsidR="00CB7FFA">
        <w:lastRenderedPageBreak/>
        <w:t>D8</w:t>
      </w:r>
      <w:r w:rsidRPr="00926977">
        <w:t>.</w:t>
      </w:r>
      <w:r>
        <w:tab/>
      </w:r>
      <w:r w:rsidRPr="004D0D27">
        <w:t>Not counting any diet soda or pop, about how often do you drink regular soda or pop in a typical week?</w:t>
      </w:r>
    </w:p>
    <w:p w:rsidR="000833B8" w:rsidRPr="00CA67AE" w:rsidRDefault="000833B8" w:rsidP="000833B8">
      <w:pPr>
        <w:pStyle w:val="A1-1stLeader"/>
        <w:keepN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Every day</w:t>
      </w:r>
    </w:p>
    <w:p w:rsidR="000833B8" w:rsidRPr="00CA67AE" w:rsidRDefault="000833B8" w:rsidP="000833B8">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5-6 days a week</w:t>
      </w:r>
    </w:p>
    <w:p w:rsidR="000833B8" w:rsidRPr="00CA67AE" w:rsidRDefault="000833B8" w:rsidP="000833B8">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3-4 days a week</w:t>
      </w:r>
    </w:p>
    <w:p w:rsidR="000833B8" w:rsidRPr="00CA67AE" w:rsidRDefault="000833B8" w:rsidP="000833B8">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1-2 days a week</w:t>
      </w:r>
    </w:p>
    <w:p w:rsidR="000833B8" w:rsidRPr="00CA67AE" w:rsidRDefault="000833B8" w:rsidP="000833B8">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Less</w:t>
      </w:r>
      <w:r>
        <w:t xml:space="preserve"> often</w:t>
      </w:r>
      <w:r w:rsidRPr="00CA67AE">
        <w:t xml:space="preserve"> than 1 day a week</w:t>
      </w:r>
    </w:p>
    <w:p w:rsidR="000833B8" w:rsidRPr="00CA67AE" w:rsidRDefault="000833B8" w:rsidP="000833B8">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 xml:space="preserve">I don’t drink any regular soda or pop </w:t>
      </w:r>
    </w:p>
    <w:p w:rsidR="00CB7FFA" w:rsidRDefault="00CB7FFA" w:rsidP="00CB7FFA">
      <w:pPr>
        <w:pStyle w:val="Q1-FirstLevelQuestion"/>
      </w:pPr>
    </w:p>
    <w:p w:rsidR="00CB7FFA" w:rsidRPr="00C053FD" w:rsidRDefault="00CB7FFA" w:rsidP="00CB7FFA">
      <w:pPr>
        <w:pStyle w:val="Q1-FirstLevelQuestion"/>
      </w:pPr>
      <w:r>
        <w:t>D9</w:t>
      </w:r>
      <w:r w:rsidRPr="00C053FD">
        <w:t>.</w:t>
      </w:r>
      <w:r w:rsidRPr="00C053FD">
        <w:tab/>
      </w:r>
      <w:r w:rsidRPr="0010448E">
        <w:rPr>
          <w:u w:val="single"/>
        </w:rPr>
        <w:t>In a typical week</w:t>
      </w:r>
      <w:r w:rsidRPr="00C053FD">
        <w:t>, how many days do you do any physical activity or exercise of at least moderate intensity, such as brisk walking, bicycling at a regular pace, and swimming at a regular pace?</w:t>
      </w:r>
      <w:r>
        <w:t xml:space="preserve"> </w:t>
      </w:r>
    </w:p>
    <w:p w:rsidR="00CB7FFA" w:rsidRPr="003E5BAE" w:rsidRDefault="00CB7FFA" w:rsidP="00CB7FFA">
      <w:pPr>
        <w:pStyle w:val="A1-1stLeader"/>
      </w:pPr>
      <w:r>
        <w:rPr>
          <w:noProof/>
        </w:rPr>
        <mc:AlternateContent>
          <mc:Choice Requires="wps">
            <w:drawing>
              <wp:anchor distT="0" distB="0" distL="114300" distR="114300" simplePos="0" relativeHeight="252010496" behindDoc="0" locked="0" layoutInCell="1" allowOverlap="1" wp14:anchorId="6E6106FA" wp14:editId="1B559524">
                <wp:simplePos x="0" y="0"/>
                <wp:positionH relativeFrom="column">
                  <wp:posOffset>882015</wp:posOffset>
                </wp:positionH>
                <wp:positionV relativeFrom="paragraph">
                  <wp:posOffset>65405</wp:posOffset>
                </wp:positionV>
                <wp:extent cx="137160" cy="635"/>
                <wp:effectExtent l="15240" t="56515" r="19050" b="57150"/>
                <wp:wrapNone/>
                <wp:docPr id="435" name="Straight Arrow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5" o:spid="_x0000_s1026" type="#_x0000_t32" style="position:absolute;margin-left:69.45pt;margin-top:5.15pt;width:10.8pt;height:.0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" strokeweight="1pt">
                <v:stroke endarrow="block"/>
              </v:shape>
            </w:pict>
          </mc:Fallback>
        </mc:AlternateContent>
      </w: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None</w:t>
      </w:r>
      <w:r>
        <w:t> </w:t>
      </w:r>
      <w:r>
        <w:t> </w:t>
      </w:r>
      <w:r>
        <w:t> </w:t>
      </w:r>
      <w:r w:rsidRPr="0073638D">
        <w:rPr>
          <w:b/>
        </w:rPr>
        <w:t>GO TO H3 in the next column</w:t>
      </w:r>
    </w:p>
    <w:p w:rsidR="00CB7FFA" w:rsidRPr="00C053FD" w:rsidRDefault="00CB7FFA" w:rsidP="00CB7FFA">
      <w:pPr>
        <w:pStyle w:val="A1-1stLeader"/>
      </w:pPr>
      <w:r>
        <w:rPr>
          <w:noProof/>
        </w:rPr>
        <mc:AlternateContent>
          <mc:Choice Requires="wps">
            <w:drawing>
              <wp:anchor distT="0" distB="0" distL="114300" distR="114300" simplePos="0" relativeHeight="252013568" behindDoc="0" locked="0" layoutInCell="1" allowOverlap="1" wp14:anchorId="3D474458" wp14:editId="7215BBA2">
                <wp:simplePos x="0" y="0"/>
                <wp:positionH relativeFrom="column">
                  <wp:posOffset>146685</wp:posOffset>
                </wp:positionH>
                <wp:positionV relativeFrom="margin">
                  <wp:posOffset>3175000</wp:posOffset>
                </wp:positionV>
                <wp:extent cx="137160" cy="1234440"/>
                <wp:effectExtent l="0" t="0" r="15240" b="22860"/>
                <wp:wrapNone/>
                <wp:docPr id="436" name="Left Brace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234440"/>
                        </a:xfrm>
                        <a:prstGeom prst="leftBrace">
                          <a:avLst>
                            <a:gd name="adj1" fmla="val 75000"/>
                            <a:gd name="adj2" fmla="val 5000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36" o:spid="_x0000_s1026" type="#_x0000_t87" style="position:absolute;margin-left:11.55pt;margin-top:250pt;width:10.8pt;height:97.2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" strokeweight="1pt">
                <w10:wrap anchory="margin"/>
              </v:shape>
            </w:pict>
          </mc:Fallback>
        </mc:AlternateContent>
      </w: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1 day per week</w:t>
      </w:r>
    </w:p>
    <w:p w:rsidR="00CB7FFA" w:rsidRPr="00C053FD" w:rsidRDefault="00CB7FFA" w:rsidP="00CB7FFA">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2 days per week</w:t>
      </w:r>
    </w:p>
    <w:p w:rsidR="00CB7FFA" w:rsidRPr="00C053FD" w:rsidRDefault="00CB7FFA" w:rsidP="00CB7FFA">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3 days per week</w:t>
      </w:r>
    </w:p>
    <w:p w:rsidR="00CB7FFA" w:rsidRPr="001B5742" w:rsidRDefault="00CB7FFA" w:rsidP="00CB7FFA">
      <w:pPr>
        <w:pStyle w:val="A1-1stLeader"/>
        <w:rPr>
          <w:color w:val="8064A2"/>
        </w:rPr>
      </w:pPr>
      <w:r>
        <w:rPr>
          <w:noProof/>
        </w:rPr>
        <mc:AlternateContent>
          <mc:Choice Requires="wps">
            <w:drawing>
              <wp:anchor distT="0" distB="0" distL="114300" distR="114300" simplePos="0" relativeHeight="252012544" behindDoc="0" locked="0" layoutInCell="1" allowOverlap="1" wp14:anchorId="46CC239F" wp14:editId="207F68A6">
                <wp:simplePos x="0" y="0"/>
                <wp:positionH relativeFrom="column">
                  <wp:posOffset>18415</wp:posOffset>
                </wp:positionH>
                <wp:positionV relativeFrom="paragraph">
                  <wp:posOffset>134048</wp:posOffset>
                </wp:positionV>
                <wp:extent cx="0" cy="738505"/>
                <wp:effectExtent l="76200" t="0" r="95250" b="61595"/>
                <wp:wrapNone/>
                <wp:docPr id="438"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50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8" o:spid="_x0000_s1026" style="position:absolute;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55pt" to="1.4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" strokeweight="1pt">
                <v:stroke endarrow="block" endarrowlength="long"/>
              </v:line>
            </w:pict>
          </mc:Fallback>
        </mc:AlternateContent>
      </w:r>
      <w:r>
        <w:rPr>
          <w:noProof/>
        </w:rPr>
        <mc:AlternateContent>
          <mc:Choice Requires="wps">
            <w:drawing>
              <wp:anchor distT="0" distB="0" distL="114300" distR="114300" simplePos="0" relativeHeight="252011520" behindDoc="0" locked="0" layoutInCell="1" allowOverlap="1" wp14:anchorId="52DE72A2" wp14:editId="3AE091E2">
                <wp:simplePos x="0" y="0"/>
                <wp:positionH relativeFrom="column">
                  <wp:posOffset>26035</wp:posOffset>
                </wp:positionH>
                <wp:positionV relativeFrom="paragraph">
                  <wp:posOffset>135890</wp:posOffset>
                </wp:positionV>
                <wp:extent cx="120650" cy="0"/>
                <wp:effectExtent l="0" t="0" r="12700" b="19050"/>
                <wp:wrapNone/>
                <wp:docPr id="439" name="Straight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9" o:spid="_x0000_s1026" style="position:absolute;flip:x;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0.7pt" to="1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" strokeweight="1pt"/>
            </w:pict>
          </mc:Fallback>
        </mc:AlternateContent>
      </w: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4 days per week</w:t>
      </w:r>
    </w:p>
    <w:p w:rsidR="00CB7FFA" w:rsidRPr="00C053FD" w:rsidRDefault="00CB7FFA" w:rsidP="00CB7FFA">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5 days per week</w:t>
      </w:r>
    </w:p>
    <w:p w:rsidR="00CB7FFA" w:rsidRPr="00C053FD" w:rsidRDefault="00CB7FFA" w:rsidP="00CB7FFA">
      <w:pPr>
        <w:pStyle w:val="A1-1stLeader"/>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6 days per week</w:t>
      </w:r>
    </w:p>
    <w:p w:rsidR="00CB7FFA" w:rsidRPr="00C053FD" w:rsidRDefault="00CB7FFA" w:rsidP="00CB7FFA">
      <w:pPr>
        <w:pStyle w:val="A1-1stLeader"/>
        <w:spacing w:after="0"/>
      </w:pPr>
      <w:r w:rsidRPr="00C053FD">
        <w:rPr>
          <w:shd w:val="clear" w:color="auto" w:fill="FFFFFF"/>
        </w:rPr>
        <w:fldChar w:fldCharType="begin">
          <w:ffData>
            <w:name w:val="Check3"/>
            <w:enabled/>
            <w:calcOnExit w:val="0"/>
            <w:checkBox>
              <w:sizeAuto/>
              <w:default w:val="0"/>
            </w:checkBox>
          </w:ffData>
        </w:fldChar>
      </w:r>
      <w:r w:rsidRPr="00C053FD">
        <w:rPr>
          <w:shd w:val="clear" w:color="auto" w:fill="FFFFFF"/>
        </w:rPr>
        <w:instrText xml:space="preserve"> FORMCHECKBOX </w:instrText>
      </w:r>
      <w:r w:rsidRPr="00C053FD">
        <w:rPr>
          <w:shd w:val="clear" w:color="auto" w:fill="FFFFFF"/>
        </w:rPr>
      </w:r>
      <w:r w:rsidRPr="00C053FD">
        <w:rPr>
          <w:shd w:val="clear" w:color="auto" w:fill="FFFFFF"/>
        </w:rPr>
        <w:fldChar w:fldCharType="end"/>
      </w:r>
      <w:r w:rsidRPr="00C053FD">
        <w:tab/>
        <w:t>7 days per week</w:t>
      </w:r>
    </w:p>
    <w:p w:rsidR="00CB7FFA" w:rsidRDefault="00CB7FFA" w:rsidP="00CB7FFA">
      <w:pPr>
        <w:pStyle w:val="SL-FlLftSgl"/>
      </w:pPr>
    </w:p>
    <w:p w:rsidR="00CB7FFA" w:rsidRDefault="00CB7FFA" w:rsidP="00CB7FFA">
      <w:pPr>
        <w:pStyle w:val="SL-FlLftSgl"/>
        <w:spacing w:line="180" w:lineRule="exact"/>
      </w:pPr>
    </w:p>
    <w:p w:rsidR="00CB7FFA" w:rsidRDefault="00CB7FFA" w:rsidP="00CB7FFA">
      <w:pPr>
        <w:pStyle w:val="Q1-FirstLevelQuestion"/>
      </w:pPr>
      <w:r>
        <w:t>D10.</w:t>
      </w:r>
      <w:r>
        <w:tab/>
      </w:r>
      <w:r w:rsidRPr="00B262D3">
        <w:t xml:space="preserve">On the days that you do any physical activity or exercise of at least moderate intensity, how long </w:t>
      </w:r>
      <w:r>
        <w:t xml:space="preserve">do </w:t>
      </w:r>
      <w:r w:rsidRPr="00B262D3">
        <w:t>you typically do these activities?</w:t>
      </w:r>
      <w:r>
        <w:t xml:space="preserve"> </w:t>
      </w:r>
    </w:p>
    <w:p w:rsidR="00CB7FFA" w:rsidRPr="00704A07" w:rsidRDefault="00CB7FFA" w:rsidP="00CB7FFA">
      <w:pPr>
        <w:pStyle w:val="Q1-FirstLevelQuestion"/>
      </w:pPr>
      <w:r>
        <w:tab/>
      </w:r>
      <w:r w:rsidRPr="00704A07">
        <w:t>Write a number in one box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CB7FFA" w:rsidTr="00CB7FFA">
        <w:trPr>
          <w:trHeight w:hRule="exact" w:val="432"/>
        </w:trPr>
        <w:tc>
          <w:tcPr>
            <w:tcW w:w="468" w:type="dxa"/>
            <w:tcBorders>
              <w:right w:val="single" w:sz="4" w:space="0" w:color="A6A6A6"/>
            </w:tcBorders>
            <w:shd w:val="clear" w:color="auto" w:fill="FFFFFF"/>
          </w:tcPr>
          <w:p w:rsidR="00CB7FFA" w:rsidRDefault="00CB7FFA" w:rsidP="00CB7FFA">
            <w:pPr>
              <w:pStyle w:val="SL-FlLftSgl"/>
            </w:pPr>
          </w:p>
        </w:tc>
        <w:tc>
          <w:tcPr>
            <w:tcW w:w="468" w:type="dxa"/>
            <w:tcBorders>
              <w:left w:val="single" w:sz="4" w:space="0" w:color="A6A6A6"/>
            </w:tcBorders>
            <w:shd w:val="clear" w:color="auto" w:fill="FFFFFF"/>
          </w:tcPr>
          <w:p w:rsidR="00CB7FFA" w:rsidRDefault="00CB7FFA" w:rsidP="00CB7FFA">
            <w:pPr>
              <w:pStyle w:val="SL-FlLftSgl"/>
            </w:pPr>
          </w:p>
        </w:tc>
        <w:tc>
          <w:tcPr>
            <w:tcW w:w="1008" w:type="dxa"/>
            <w:tcBorders>
              <w:top w:val="nil"/>
              <w:bottom w:val="nil"/>
            </w:tcBorders>
            <w:vAlign w:val="center"/>
          </w:tcPr>
          <w:p w:rsidR="00CB7FFA" w:rsidRDefault="00CB7FFA" w:rsidP="00CB7FFA">
            <w:pPr>
              <w:pStyle w:val="SL-FlLftSgl"/>
            </w:pPr>
            <w:r>
              <w:t>Minutes</w:t>
            </w:r>
          </w:p>
        </w:tc>
        <w:tc>
          <w:tcPr>
            <w:tcW w:w="468" w:type="dxa"/>
            <w:tcBorders>
              <w:right w:val="single" w:sz="4" w:space="0" w:color="A6A6A6"/>
            </w:tcBorders>
            <w:shd w:val="clear" w:color="auto" w:fill="FFFFFF"/>
          </w:tcPr>
          <w:p w:rsidR="00CB7FFA" w:rsidRDefault="00CB7FFA" w:rsidP="00CB7FFA">
            <w:pPr>
              <w:pStyle w:val="SL-FlLftSgl"/>
            </w:pPr>
          </w:p>
        </w:tc>
        <w:tc>
          <w:tcPr>
            <w:tcW w:w="468" w:type="dxa"/>
            <w:tcBorders>
              <w:left w:val="single" w:sz="4" w:space="0" w:color="A6A6A6"/>
            </w:tcBorders>
            <w:shd w:val="clear" w:color="auto" w:fill="FFFFFF"/>
          </w:tcPr>
          <w:p w:rsidR="00CB7FFA" w:rsidRDefault="00CB7FFA" w:rsidP="00CB7FFA">
            <w:pPr>
              <w:pStyle w:val="SL-FlLftSgl"/>
            </w:pPr>
          </w:p>
        </w:tc>
        <w:tc>
          <w:tcPr>
            <w:tcW w:w="1258" w:type="dxa"/>
            <w:tcBorders>
              <w:top w:val="nil"/>
              <w:bottom w:val="nil"/>
              <w:right w:val="nil"/>
            </w:tcBorders>
            <w:vAlign w:val="center"/>
          </w:tcPr>
          <w:p w:rsidR="00CB7FFA" w:rsidRDefault="00CB7FFA" w:rsidP="00CB7FFA">
            <w:pPr>
              <w:pStyle w:val="SL-FlLftSgl"/>
            </w:pPr>
            <w:r>
              <w:t>Hours</w:t>
            </w:r>
          </w:p>
        </w:tc>
      </w:tr>
    </w:tbl>
    <w:p w:rsidR="00CB7FFA" w:rsidRDefault="00CB7FFA" w:rsidP="00CB7FFA">
      <w:pPr>
        <w:pStyle w:val="Q1-FirstLevelQuestion"/>
      </w:pPr>
    </w:p>
    <w:p w:rsidR="00CB7FFA" w:rsidRPr="00B56D0D" w:rsidRDefault="00CB7FFA" w:rsidP="00CB7FFA">
      <w:pPr>
        <w:pStyle w:val="Q1-FirstLevelQuestion"/>
      </w:pPr>
      <w:r>
        <w:br w:type="column"/>
      </w:r>
      <w:r>
        <w:lastRenderedPageBreak/>
        <w:t>D11.</w:t>
      </w:r>
      <w:r>
        <w:tab/>
      </w:r>
      <w:r w:rsidRPr="00B56869">
        <w:rPr>
          <w:u w:val="single"/>
        </w:rPr>
        <w:t>In a typical week</w:t>
      </w:r>
      <w:r w:rsidRPr="00F9736C">
        <w:t>, outside of your job or work around the house, how many days do you do leisure-time physical activities specifically designed to strengthen your muscles such as lifting weights or circuit training (do not include cardio exercise such as walking, biking, or swimming</w:t>
      </w:r>
      <w:r w:rsidRPr="00B56D0D">
        <w:t xml:space="preserve">)?  </w:t>
      </w:r>
    </w:p>
    <w:p w:rsidR="00CB7FFA" w:rsidRPr="00394E55" w:rsidRDefault="00CB7FFA" w:rsidP="00CB7FFA">
      <w:pPr>
        <w:pStyle w:val="A1-1stLeader"/>
        <w:keepNext/>
        <w:keepLines/>
        <w:rPr>
          <w:b/>
        </w:rP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No</w:t>
      </w:r>
      <w:r>
        <w:t xml:space="preserve">ne </w:t>
      </w:r>
    </w:p>
    <w:p w:rsidR="00CB7FFA" w:rsidRPr="007E5C4C" w:rsidRDefault="00CB7FFA" w:rsidP="00CB7FFA">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7E5C4C">
        <w:tab/>
        <w:t>1 day per week</w:t>
      </w:r>
    </w:p>
    <w:p w:rsidR="00CB7FFA" w:rsidRPr="007E5C4C" w:rsidRDefault="00CB7FFA" w:rsidP="00CB7FFA">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7E5C4C">
        <w:tab/>
        <w:t>2 days per week</w:t>
      </w:r>
    </w:p>
    <w:p w:rsidR="00CB7FFA" w:rsidRPr="007E5C4C" w:rsidRDefault="00CB7FFA" w:rsidP="00CB7FFA">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7E5C4C">
        <w:tab/>
        <w:t>3 days per week</w:t>
      </w:r>
    </w:p>
    <w:p w:rsidR="00CB7FFA" w:rsidRPr="007E5C4C" w:rsidRDefault="00CB7FFA" w:rsidP="00CB7FFA">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7E5C4C">
        <w:tab/>
        <w:t>4 days per week</w:t>
      </w:r>
    </w:p>
    <w:p w:rsidR="00CB7FFA" w:rsidRPr="007E5C4C" w:rsidRDefault="00CB7FFA" w:rsidP="00CB7FFA">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7E5C4C">
        <w:tab/>
        <w:t>5 days per week</w:t>
      </w:r>
    </w:p>
    <w:p w:rsidR="00CB7FFA" w:rsidRPr="007E5C4C" w:rsidRDefault="00CB7FFA" w:rsidP="00CB7FFA">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7E5C4C">
        <w:tab/>
        <w:t>6 days per week</w:t>
      </w:r>
    </w:p>
    <w:p w:rsidR="00CB7FFA" w:rsidRPr="007E5C4C" w:rsidRDefault="00CB7FFA" w:rsidP="00CB7FFA">
      <w:pPr>
        <w:pStyle w:val="A1-1stLeader"/>
      </w:pPr>
      <w:r w:rsidRPr="00D40F63">
        <w:rPr>
          <w:shd w:val="clear" w:color="auto" w:fill="FFFFFF"/>
        </w:rPr>
        <w:fldChar w:fldCharType="begin">
          <w:ffData>
            <w:name w:val="Check3"/>
            <w:enabled/>
            <w:calcOnExit w:val="0"/>
            <w:checkBox>
              <w:sizeAuto/>
              <w:default w:val="0"/>
            </w:checkBox>
          </w:ffData>
        </w:fldChar>
      </w:r>
      <w:r w:rsidRPr="00D40F63">
        <w:rPr>
          <w:shd w:val="clear" w:color="auto" w:fill="FFFFFF"/>
        </w:rPr>
        <w:instrText xml:space="preserve"> FORMCHECKBOX </w:instrText>
      </w:r>
      <w:r w:rsidRPr="00D40F63">
        <w:rPr>
          <w:shd w:val="clear" w:color="auto" w:fill="FFFFFF"/>
        </w:rPr>
      </w:r>
      <w:r w:rsidRPr="00D40F63">
        <w:rPr>
          <w:shd w:val="clear" w:color="auto" w:fill="FFFFFF"/>
        </w:rPr>
        <w:fldChar w:fldCharType="end"/>
      </w:r>
      <w:r w:rsidRPr="007E5C4C">
        <w:tab/>
        <w:t>7 days per week</w:t>
      </w:r>
    </w:p>
    <w:p w:rsidR="00CB7FFA" w:rsidRDefault="00CB7FFA" w:rsidP="00CB7FFA">
      <w:pPr>
        <w:pStyle w:val="SL-FlLftSgl"/>
      </w:pPr>
    </w:p>
    <w:p w:rsidR="00CB7FFA" w:rsidRPr="00CA67AE" w:rsidRDefault="00CB7FFA" w:rsidP="00CB7FFA">
      <w:pPr>
        <w:pStyle w:val="SL-FlLftSgl"/>
      </w:pPr>
    </w:p>
    <w:p w:rsidR="00CB7FFA" w:rsidRDefault="00CB7FFA" w:rsidP="00CB7FFA">
      <w:pPr>
        <w:pStyle w:val="SL-FlLftSgl"/>
      </w:pPr>
    </w:p>
    <w:p w:rsidR="00CB7FFA" w:rsidRDefault="00CB7FFA" w:rsidP="00CB7FFA">
      <w:pPr>
        <w:pStyle w:val="SL-FlLftSgl"/>
      </w:pPr>
    </w:p>
    <w:p w:rsidR="00CB7FFA" w:rsidRDefault="00CB7FFA" w:rsidP="00CB7FFA">
      <w:pPr>
        <w:pStyle w:val="Q1-FirstLevelQuestion"/>
      </w:pPr>
      <w:r>
        <w:t>D12</w:t>
      </w:r>
      <w:r w:rsidRPr="00991030">
        <w:t>.</w:t>
      </w:r>
      <w:r>
        <w:tab/>
      </w:r>
      <w:r w:rsidRPr="0010448E">
        <w:rPr>
          <w:u w:val="single"/>
        </w:rPr>
        <w:t>Over the past 30 days</w:t>
      </w:r>
      <w:r w:rsidRPr="00991030">
        <w:t xml:space="preserve">, </w:t>
      </w:r>
      <w:r>
        <w:t xml:space="preserve">in your leisure time, </w:t>
      </w:r>
      <w:r w:rsidRPr="00991030">
        <w:t>how many hours per day</w:t>
      </w:r>
      <w:r>
        <w:t>, on average,</w:t>
      </w:r>
      <w:r w:rsidRPr="00991030">
        <w:t xml:space="preserve"> did you sit and watch TV</w:t>
      </w:r>
      <w:r>
        <w:t xml:space="preserve"> or </w:t>
      </w:r>
      <w:r w:rsidRPr="00991030">
        <w:t>movies</w:t>
      </w:r>
      <w:r>
        <w:t>,</w:t>
      </w:r>
      <w:r w:rsidRPr="00991030">
        <w:t xml:space="preserve"> </w:t>
      </w:r>
      <w:r>
        <w:t xml:space="preserve">surf the web, </w:t>
      </w:r>
      <w:r w:rsidRPr="00991030">
        <w:t xml:space="preserve">or </w:t>
      </w:r>
      <w:r>
        <w:t xml:space="preserve">play </w:t>
      </w:r>
      <w:r w:rsidRPr="00991030">
        <w:t>computer game</w:t>
      </w:r>
      <w:r>
        <w:t>s</w:t>
      </w:r>
      <w:r w:rsidRPr="00991030">
        <w:t>? Do not include “active gaming” such as Wii</w:t>
      </w:r>
      <w:r>
        <w:t xml:space="preserve">. </w:t>
      </w:r>
    </w:p>
    <w:tbl>
      <w:tblPr>
        <w:tblStyle w:val="TableGrid"/>
        <w:tblW w:w="0" w:type="auto"/>
        <w:tblInd w:w="504" w:type="dxa"/>
        <w:tblLook w:val="04A0" w:firstRow="1" w:lastRow="0" w:firstColumn="1" w:lastColumn="0" w:noHBand="0" w:noVBand="1"/>
      </w:tblPr>
      <w:tblGrid>
        <w:gridCol w:w="774"/>
        <w:gridCol w:w="720"/>
        <w:gridCol w:w="3474"/>
      </w:tblGrid>
      <w:tr w:rsidR="00CB7FFA" w:rsidTr="00B212E4">
        <w:tc>
          <w:tcPr>
            <w:tcW w:w="774" w:type="dxa"/>
          </w:tcPr>
          <w:p w:rsidR="00CB7FFA" w:rsidRDefault="00CB7FFA" w:rsidP="00D446C2">
            <w:pPr>
              <w:pStyle w:val="Q1-FirstLevelQuestion"/>
              <w:ind w:left="0" w:firstLine="0"/>
            </w:pPr>
          </w:p>
        </w:tc>
        <w:tc>
          <w:tcPr>
            <w:tcW w:w="720" w:type="dxa"/>
          </w:tcPr>
          <w:p w:rsidR="00CB7FFA" w:rsidRDefault="00CB7FFA" w:rsidP="00D446C2">
            <w:pPr>
              <w:pStyle w:val="Q1-FirstLevelQuestion"/>
              <w:ind w:left="0" w:firstLine="0"/>
            </w:pPr>
          </w:p>
        </w:tc>
        <w:tc>
          <w:tcPr>
            <w:tcW w:w="3474" w:type="dxa"/>
            <w:tcBorders>
              <w:top w:val="nil"/>
              <w:bottom w:val="nil"/>
              <w:right w:val="nil"/>
            </w:tcBorders>
            <w:vAlign w:val="bottom"/>
          </w:tcPr>
          <w:p w:rsidR="00CB7FFA" w:rsidRDefault="00BC2967" w:rsidP="00BC2967">
            <w:pPr>
              <w:pStyle w:val="Q1-FirstLevelQuestion"/>
              <w:ind w:left="0" w:firstLine="0"/>
            </w:pPr>
            <w:r>
              <w:t>Hours per day</w:t>
            </w:r>
          </w:p>
        </w:tc>
      </w:tr>
    </w:tbl>
    <w:p w:rsidR="008622DF" w:rsidRDefault="008622DF" w:rsidP="00D446C2">
      <w:pPr>
        <w:pStyle w:val="Q1-FirstLevelQuestion"/>
      </w:pPr>
    </w:p>
    <w:p w:rsidR="00CB7FFA" w:rsidRDefault="00CB7FFA" w:rsidP="00D446C2">
      <w:pPr>
        <w:pStyle w:val="Q1-FirstLevelQuestion"/>
      </w:pPr>
    </w:p>
    <w:p w:rsidR="00CB7FFA" w:rsidRDefault="00CB7FFA" w:rsidP="00D446C2">
      <w:pPr>
        <w:pStyle w:val="Q1-FirstLevelQuestion"/>
      </w:pPr>
    </w:p>
    <w:p w:rsidR="00D446C2" w:rsidRDefault="000833B8" w:rsidP="00D446C2">
      <w:pPr>
        <w:pStyle w:val="Q1-FirstLevelQuestion"/>
      </w:pPr>
      <w:r>
        <w:t>D</w:t>
      </w:r>
      <w:r w:rsidR="00CB7FFA">
        <w:t>13</w:t>
      </w:r>
      <w:r w:rsidR="00D446C2" w:rsidRPr="00C01B99">
        <w:t>.</w:t>
      </w:r>
      <w:r w:rsidR="00D446C2" w:rsidRPr="00C01B99">
        <w:tab/>
        <w:t>About how tall are you without shoes?</w:t>
      </w:r>
      <w:r w:rsidR="00D446C2">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96"/>
        <w:gridCol w:w="468"/>
        <w:gridCol w:w="468"/>
        <w:gridCol w:w="828"/>
      </w:tblGrid>
      <w:tr w:rsidR="00D446C2" w:rsidTr="00D446C2">
        <w:trPr>
          <w:trHeight w:hRule="exact" w:val="432"/>
        </w:trPr>
        <w:tc>
          <w:tcPr>
            <w:tcW w:w="468" w:type="dxa"/>
            <w:tcBorders>
              <w:left w:val="single" w:sz="4" w:space="0" w:color="A6A6A6"/>
            </w:tcBorders>
            <w:shd w:val="clear" w:color="auto" w:fill="FFFFFF"/>
          </w:tcPr>
          <w:p w:rsidR="00D446C2" w:rsidRDefault="00D446C2" w:rsidP="00D446C2">
            <w:pPr>
              <w:pStyle w:val="SL-FlLftSgl"/>
            </w:pPr>
          </w:p>
        </w:tc>
        <w:tc>
          <w:tcPr>
            <w:tcW w:w="1296" w:type="dxa"/>
            <w:tcBorders>
              <w:top w:val="nil"/>
              <w:bottom w:val="nil"/>
            </w:tcBorders>
            <w:vAlign w:val="center"/>
          </w:tcPr>
          <w:p w:rsidR="00D446C2" w:rsidRDefault="00D446C2" w:rsidP="00D446C2">
            <w:pPr>
              <w:pStyle w:val="SL-FlLftSgl"/>
            </w:pPr>
            <w:r>
              <w:t>Feet</w:t>
            </w:r>
            <w:r>
              <w:t> </w:t>
            </w:r>
            <w:r>
              <w:t> </w:t>
            </w:r>
            <w:r w:rsidRPr="00F37A4D">
              <w:rPr>
                <w:b/>
                <w:i/>
              </w:rPr>
              <w:t>and</w:t>
            </w:r>
          </w:p>
        </w:tc>
        <w:tc>
          <w:tcPr>
            <w:tcW w:w="468" w:type="dxa"/>
            <w:tcBorders>
              <w:right w:val="single" w:sz="4" w:space="0" w:color="A6A6A6"/>
            </w:tcBorders>
            <w:shd w:val="clear" w:color="auto" w:fill="FFFFFF"/>
          </w:tcPr>
          <w:p w:rsidR="00D446C2" w:rsidRDefault="00D446C2" w:rsidP="00D446C2">
            <w:pPr>
              <w:pStyle w:val="Q1-FirstLevelQuestion"/>
            </w:pPr>
          </w:p>
        </w:tc>
        <w:tc>
          <w:tcPr>
            <w:tcW w:w="468" w:type="dxa"/>
            <w:tcBorders>
              <w:left w:val="single" w:sz="4" w:space="0" w:color="A6A6A6"/>
            </w:tcBorders>
            <w:shd w:val="clear" w:color="auto" w:fill="FFFFFF"/>
          </w:tcPr>
          <w:p w:rsidR="00D446C2" w:rsidRDefault="00D446C2" w:rsidP="00D446C2">
            <w:pPr>
              <w:pStyle w:val="Q1-FirstLevelQuestion"/>
            </w:pPr>
          </w:p>
        </w:tc>
        <w:tc>
          <w:tcPr>
            <w:tcW w:w="828" w:type="dxa"/>
            <w:tcBorders>
              <w:top w:val="nil"/>
              <w:bottom w:val="nil"/>
              <w:right w:val="nil"/>
            </w:tcBorders>
            <w:vAlign w:val="center"/>
          </w:tcPr>
          <w:p w:rsidR="00D446C2" w:rsidRDefault="00D446C2" w:rsidP="00D446C2">
            <w:pPr>
              <w:pStyle w:val="SL-FlLftSgl"/>
            </w:pPr>
            <w:r>
              <w:t>Inches</w:t>
            </w:r>
          </w:p>
        </w:tc>
      </w:tr>
    </w:tbl>
    <w:p w:rsidR="00D446C2" w:rsidRDefault="00D446C2" w:rsidP="00D446C2">
      <w:pPr>
        <w:pStyle w:val="SL-FlLftSgl"/>
        <w:spacing w:line="180" w:lineRule="exact"/>
      </w:pPr>
    </w:p>
    <w:p w:rsidR="00D446C2" w:rsidRDefault="00D446C2" w:rsidP="00D446C2">
      <w:pPr>
        <w:pStyle w:val="SL-FlLftSgl"/>
        <w:spacing w:line="180" w:lineRule="exact"/>
      </w:pPr>
    </w:p>
    <w:p w:rsidR="00D446C2" w:rsidRDefault="00D446C2" w:rsidP="00D446C2">
      <w:pPr>
        <w:pStyle w:val="SL-FlLftSgl"/>
        <w:spacing w:line="180" w:lineRule="exact"/>
      </w:pPr>
    </w:p>
    <w:p w:rsidR="00CB7FFA" w:rsidRDefault="00CB7FFA" w:rsidP="00D446C2">
      <w:pPr>
        <w:pStyle w:val="Q1-FirstLevelQuestion"/>
        <w:spacing w:after="80"/>
      </w:pPr>
    </w:p>
    <w:p w:rsidR="00D446C2" w:rsidRDefault="00CB7FFA" w:rsidP="00D446C2">
      <w:pPr>
        <w:pStyle w:val="Q1-FirstLevelQuestion"/>
        <w:spacing w:after="80"/>
      </w:pPr>
      <w:r>
        <w:t>D14</w:t>
      </w:r>
      <w:r w:rsidR="00D446C2" w:rsidRPr="00C01B99">
        <w:t>.</w:t>
      </w:r>
      <w:r w:rsidR="00D446C2" w:rsidRPr="00C01B99">
        <w:tab/>
        <w:t>About how much do you weigh</w:t>
      </w:r>
      <w:r w:rsidR="00D446C2">
        <w:t xml:space="preserve">, in pounds, </w:t>
      </w:r>
      <w:r w:rsidR="00D446C2" w:rsidRPr="00C01B99">
        <w:t>without shoes?</w:t>
      </w:r>
      <w:r w:rsidR="00D446C2">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480"/>
        <w:gridCol w:w="480"/>
        <w:gridCol w:w="1458"/>
      </w:tblGrid>
      <w:tr w:rsidR="00D446C2" w:rsidTr="00D446C2">
        <w:trPr>
          <w:trHeight w:hRule="exact" w:val="432"/>
        </w:trPr>
        <w:tc>
          <w:tcPr>
            <w:tcW w:w="480" w:type="dxa"/>
            <w:tcBorders>
              <w:right w:val="single" w:sz="4" w:space="0" w:color="A6A6A6"/>
            </w:tcBorders>
            <w:shd w:val="clear" w:color="auto" w:fill="FFFFFF"/>
          </w:tcPr>
          <w:p w:rsidR="00D446C2" w:rsidRDefault="00D446C2" w:rsidP="00D446C2">
            <w:pPr>
              <w:pStyle w:val="SL-FlLftSgl"/>
            </w:pPr>
          </w:p>
        </w:tc>
        <w:tc>
          <w:tcPr>
            <w:tcW w:w="480" w:type="dxa"/>
            <w:tcBorders>
              <w:left w:val="single" w:sz="4" w:space="0" w:color="A6A6A6"/>
              <w:right w:val="single" w:sz="4" w:space="0" w:color="A6A6A6"/>
            </w:tcBorders>
            <w:shd w:val="clear" w:color="auto" w:fill="FFFFFF"/>
          </w:tcPr>
          <w:p w:rsidR="00D446C2" w:rsidRDefault="00D446C2" w:rsidP="00D446C2">
            <w:pPr>
              <w:pStyle w:val="SL-FlLftSgl"/>
            </w:pPr>
          </w:p>
        </w:tc>
        <w:tc>
          <w:tcPr>
            <w:tcW w:w="480" w:type="dxa"/>
            <w:tcBorders>
              <w:left w:val="single" w:sz="4" w:space="0" w:color="A6A6A6"/>
            </w:tcBorders>
            <w:shd w:val="clear" w:color="auto" w:fill="FFFFFF"/>
          </w:tcPr>
          <w:p w:rsidR="00D446C2" w:rsidRDefault="00D446C2" w:rsidP="00D446C2">
            <w:pPr>
              <w:pStyle w:val="SL-FlLftSgl"/>
            </w:pPr>
          </w:p>
        </w:tc>
        <w:tc>
          <w:tcPr>
            <w:tcW w:w="1458" w:type="dxa"/>
            <w:tcBorders>
              <w:top w:val="nil"/>
              <w:bottom w:val="nil"/>
              <w:right w:val="nil"/>
            </w:tcBorders>
            <w:vAlign w:val="center"/>
          </w:tcPr>
          <w:p w:rsidR="00D446C2" w:rsidRDefault="00D446C2" w:rsidP="00D446C2">
            <w:pPr>
              <w:pStyle w:val="SL-FlLftSgl"/>
            </w:pPr>
            <w:r>
              <w:t>Pounds</w:t>
            </w:r>
          </w:p>
        </w:tc>
      </w:tr>
    </w:tbl>
    <w:p w:rsidR="00F431C3" w:rsidRDefault="00F431C3" w:rsidP="00D446C2">
      <w:pPr>
        <w:pStyle w:val="SL-FlLftSgl"/>
      </w:pPr>
    </w:p>
    <w:p w:rsidR="00F431C3" w:rsidRDefault="00F431C3">
      <w:pPr>
        <w:spacing w:after="200" w:line="276" w:lineRule="auto"/>
        <w:ind w:firstLine="0"/>
        <w:jc w:val="left"/>
        <w:rPr>
          <w:sz w:val="18"/>
        </w:rPr>
      </w:pPr>
      <w:r>
        <w:br w:type="page"/>
      </w:r>
    </w:p>
    <w:p w:rsidR="00F431C3" w:rsidRPr="00BE03F8" w:rsidRDefault="00F431C3" w:rsidP="006F63ED">
      <w:pPr>
        <w:ind w:left="720" w:firstLine="0"/>
        <w:jc w:val="left"/>
        <w:rPr>
          <w:rFonts w:cs="Arial"/>
          <w:sz w:val="24"/>
          <w:szCs w:val="24"/>
        </w:rPr>
      </w:pPr>
      <w:r w:rsidRPr="00BE03F8">
        <w:rPr>
          <w:rFonts w:cs="Arial"/>
          <w:sz w:val="24"/>
          <w:szCs w:val="24"/>
        </w:rPr>
        <w:lastRenderedPageBreak/>
        <w:t>This information is on the back of a container of a pint of ice cream</w:t>
      </w:r>
    </w:p>
    <w:p w:rsidR="00F431C3" w:rsidRDefault="00F431C3" w:rsidP="00F431C3">
      <w:pPr>
        <w:pStyle w:val="Q1-FirstLevelQuestion"/>
        <w:rPr>
          <w:noProof/>
        </w:rPr>
      </w:pPr>
    </w:p>
    <w:p w:rsidR="00F431C3" w:rsidRDefault="00F431C3" w:rsidP="00F431C3">
      <w:pPr>
        <w:pStyle w:val="Q1-FirstLevelQuestion"/>
        <w:rPr>
          <w:noProof/>
        </w:rPr>
      </w:pPr>
    </w:p>
    <w:p w:rsidR="00F431C3" w:rsidRDefault="00F431C3" w:rsidP="006F63ED">
      <w:pPr>
        <w:pStyle w:val="Q1-FirstLevelQuestion"/>
      </w:pPr>
      <w:r>
        <w:t xml:space="preserve">       </w:t>
      </w:r>
      <w:r w:rsidRPr="00C27A86">
        <w:rPr>
          <w:noProof/>
        </w:rPr>
        <w:drawing>
          <wp:inline distT="0" distB="0" distL="0" distR="0" wp14:anchorId="54496D8E" wp14:editId="1FFCD45A">
            <wp:extent cx="2552700" cy="3784554"/>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53031" cy="3785045"/>
                    </a:xfrm>
                    <a:prstGeom prst="rect">
                      <a:avLst/>
                    </a:prstGeom>
                  </pic:spPr>
                </pic:pic>
              </a:graphicData>
            </a:graphic>
          </wp:inline>
        </w:drawing>
      </w:r>
      <w:r>
        <w:br w:type="column"/>
      </w:r>
    </w:p>
    <w:p w:rsidR="00F431C3" w:rsidRPr="00CA67AE" w:rsidRDefault="00890E48" w:rsidP="006F63ED">
      <w:pPr>
        <w:pStyle w:val="Q1-FirstLevelQuestion"/>
      </w:pPr>
      <w:r>
        <w:t>D15</w:t>
      </w:r>
      <w:r w:rsidR="00F431C3" w:rsidRPr="00CA67AE">
        <w:t>.</w:t>
      </w:r>
      <w:r w:rsidR="00F431C3" w:rsidRPr="00CA67AE">
        <w:tab/>
      </w:r>
      <w:r w:rsidR="00F431C3">
        <w:t xml:space="preserve">If </w:t>
      </w:r>
      <w:r w:rsidR="006F63ED">
        <w:t>you eat the entire container, how many calories will you eat</w:t>
      </w:r>
      <w:r w:rsidR="006F63ED" w:rsidRPr="00554A9F">
        <w:t>?</w:t>
      </w:r>
      <w:r w:rsidR="006F63ED">
        <w:t xml:space="preserve"> </w:t>
      </w:r>
    </w:p>
    <w:p w:rsidR="00F431C3" w:rsidRDefault="00F431C3" w:rsidP="00F431C3">
      <w:pPr>
        <w:pStyle w:val="A1-1stLeader"/>
        <w:rPr>
          <w:shd w:val="clear" w:color="auto" w:fill="FFFFFF"/>
        </w:rPr>
      </w:pPr>
      <w:r>
        <w:rPr>
          <w:shd w:val="clear" w:color="auto" w:fill="FFFFFF"/>
        </w:rPr>
        <w:t xml:space="preserve">_____ </w:t>
      </w:r>
    </w:p>
    <w:p w:rsidR="006F63ED" w:rsidRDefault="006F63ED" w:rsidP="006F63ED">
      <w:pPr>
        <w:pStyle w:val="Q1-FirstLevelQuestion"/>
      </w:pPr>
    </w:p>
    <w:p w:rsidR="006F63ED" w:rsidRPr="00CA67AE" w:rsidRDefault="00890E48" w:rsidP="006F63ED">
      <w:pPr>
        <w:pStyle w:val="Q1-FirstLevelQuestion"/>
      </w:pPr>
      <w:r>
        <w:t>D16</w:t>
      </w:r>
      <w:r w:rsidR="006F63ED" w:rsidRPr="00CA67AE">
        <w:t>.</w:t>
      </w:r>
      <w:r w:rsidR="006F63ED" w:rsidRPr="00CA67AE">
        <w:tab/>
      </w:r>
      <w:r w:rsidR="006F63ED">
        <w:t>If you are allowed to eat 60 g of carbohydrates as a snack, how much ice cream could you have?</w:t>
      </w:r>
    </w:p>
    <w:p w:rsidR="006F63ED" w:rsidRPr="00CA67AE" w:rsidRDefault="006F63ED" w:rsidP="006F63ED">
      <w:pPr>
        <w:pStyle w:val="A1-1stLeader"/>
      </w:pPr>
      <w:r>
        <w:rPr>
          <w:shd w:val="clear" w:color="auto" w:fill="FFFFFF"/>
        </w:rPr>
        <w:t xml:space="preserve">_____ </w:t>
      </w:r>
    </w:p>
    <w:p w:rsidR="006F63ED" w:rsidRPr="00CA67AE" w:rsidRDefault="006F63ED" w:rsidP="00F431C3">
      <w:pPr>
        <w:pStyle w:val="A1-1stLeader"/>
      </w:pPr>
    </w:p>
    <w:p w:rsidR="00F431C3" w:rsidRDefault="00F431C3" w:rsidP="00F431C3"/>
    <w:p w:rsidR="00F431C3" w:rsidRPr="00CA67AE" w:rsidRDefault="00890E48" w:rsidP="00F431C3">
      <w:pPr>
        <w:pStyle w:val="Q1-FirstLevelQuestion"/>
      </w:pPr>
      <w:r>
        <w:t>D17</w:t>
      </w:r>
      <w:r w:rsidR="00F431C3" w:rsidRPr="00CA67AE">
        <w:t>.</w:t>
      </w:r>
      <w:r w:rsidR="00F431C3" w:rsidRPr="00CA67AE">
        <w:tab/>
      </w:r>
      <w:r w:rsidR="00F431C3">
        <w:t xml:space="preserve">Your doctor advises you to reduce the amount of saturated fat in your diet. You usually have 42 g of saturated fat each day, which includes 1 serving of ice cream. If you stop eating ice cream, how many grams of saturated fat would you be consuming each day? </w:t>
      </w:r>
    </w:p>
    <w:p w:rsidR="00F431C3" w:rsidRPr="00CA67AE" w:rsidRDefault="00F431C3" w:rsidP="00F431C3">
      <w:pPr>
        <w:pStyle w:val="A1-1stLeader"/>
      </w:pPr>
      <w:r>
        <w:rPr>
          <w:shd w:val="clear" w:color="auto" w:fill="FFFFFF"/>
        </w:rPr>
        <w:t>_____ grams</w:t>
      </w:r>
    </w:p>
    <w:p w:rsidR="00F431C3" w:rsidRDefault="00F431C3" w:rsidP="00F431C3"/>
    <w:p w:rsidR="00F431C3" w:rsidRPr="00CA67AE" w:rsidRDefault="00890E48" w:rsidP="00F431C3">
      <w:pPr>
        <w:pStyle w:val="Q1-FirstLevelQuestion"/>
      </w:pPr>
      <w:r>
        <w:t>D18</w:t>
      </w:r>
      <w:r w:rsidR="00F431C3" w:rsidRPr="00CA67AE">
        <w:t>.</w:t>
      </w:r>
      <w:r w:rsidR="00F431C3" w:rsidRPr="00CA67AE">
        <w:tab/>
      </w:r>
      <w:r w:rsidR="00F431C3">
        <w:t xml:space="preserve">If you usually eat 2500 calories in a day, what percentage of your daily value of calories will you be eating if you eat one serving? </w:t>
      </w:r>
    </w:p>
    <w:p w:rsidR="00F431C3" w:rsidRDefault="00F431C3" w:rsidP="00F431C3">
      <w:pPr>
        <w:pStyle w:val="A1-1stLeader"/>
        <w:rPr>
          <w:shd w:val="clear" w:color="auto" w:fill="FFFFFF"/>
        </w:rPr>
      </w:pPr>
      <w:r>
        <w:rPr>
          <w:shd w:val="clear" w:color="auto" w:fill="FFFFFF"/>
        </w:rPr>
        <w:t>_____ percent</w:t>
      </w:r>
    </w:p>
    <w:p w:rsidR="00F431C3" w:rsidRDefault="00F431C3" w:rsidP="00F431C3">
      <w:pPr>
        <w:pStyle w:val="A1-1stLeader"/>
      </w:pPr>
    </w:p>
    <w:p w:rsidR="00F431C3" w:rsidRPr="00BE03F8" w:rsidRDefault="00F431C3" w:rsidP="00F431C3">
      <w:pPr>
        <w:ind w:firstLine="0"/>
        <w:rPr>
          <w:rFonts w:cs="Arial"/>
          <w:sz w:val="24"/>
          <w:szCs w:val="24"/>
        </w:rPr>
      </w:pPr>
    </w:p>
    <w:p w:rsidR="00F431C3" w:rsidRPr="00F431C3" w:rsidRDefault="00890E48" w:rsidP="00F431C3">
      <w:pPr>
        <w:pStyle w:val="Q1-FirstLevelQuestion"/>
      </w:pPr>
      <w:r>
        <w:t>D19</w:t>
      </w:r>
      <w:r w:rsidR="00F431C3">
        <w:t>.</w:t>
      </w:r>
      <w:r w:rsidR="00F431C3">
        <w:tab/>
      </w:r>
      <w:r w:rsidR="00F431C3" w:rsidRPr="00F431C3">
        <w:t xml:space="preserve">Pretend that you are allergic to the following substances: Penicillin, peanuts, latex gloves and bee stings. </w:t>
      </w:r>
    </w:p>
    <w:p w:rsidR="00F431C3" w:rsidRPr="00CA67AE" w:rsidRDefault="00F431C3" w:rsidP="00F431C3">
      <w:pPr>
        <w:pStyle w:val="Q1-FirstLevelQuestion"/>
      </w:pPr>
      <w:r>
        <w:tab/>
        <w:t>Is it safe for you to eat this ice cream?</w:t>
      </w:r>
    </w:p>
    <w:p w:rsidR="00F431C3" w:rsidRDefault="00F431C3" w:rsidP="00F431C3">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Yes</w:t>
      </w:r>
    </w:p>
    <w:p w:rsidR="00F431C3" w:rsidRDefault="00F431C3" w:rsidP="00F431C3">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No</w:t>
      </w:r>
    </w:p>
    <w:p w:rsidR="00F431C3" w:rsidRDefault="00F431C3" w:rsidP="00F431C3">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No</w:t>
      </w:r>
      <w:r>
        <w:t>t sure</w:t>
      </w:r>
    </w:p>
    <w:p w:rsidR="00D446C2" w:rsidRDefault="00D446C2" w:rsidP="00D446C2">
      <w:pPr>
        <w:pStyle w:val="SL-FlLftSgl"/>
      </w:pPr>
    </w:p>
    <w:p w:rsidR="00D446C2" w:rsidRDefault="00D446C2" w:rsidP="00D446C2">
      <w:pPr>
        <w:pStyle w:val="SL-FlLftSgl"/>
      </w:pPr>
    </w:p>
    <w:p w:rsidR="00D446C2" w:rsidRDefault="00D446C2" w:rsidP="00D446C2">
      <w:pPr>
        <w:pStyle w:val="SL-FlLftSgl"/>
      </w:pPr>
    </w:p>
    <w:p w:rsidR="00D446C2" w:rsidRDefault="00D446C2" w:rsidP="00D446C2">
      <w:pPr>
        <w:pStyle w:val="SL-FlLftSgl"/>
      </w:pPr>
    </w:p>
    <w:p w:rsidR="00D446C2" w:rsidRDefault="00D446C2" w:rsidP="00D446C2">
      <w:pPr>
        <w:pStyle w:val="SL-FlLftSgl"/>
        <w:spacing w:line="20" w:lineRule="exact"/>
      </w:pPr>
    </w:p>
    <w:p w:rsidR="00CB7FFA" w:rsidRPr="00596FD0" w:rsidRDefault="00890E48" w:rsidP="00CB7FFA">
      <w:pPr>
        <w:pStyle w:val="Q1-FirstLevelQuestion"/>
      </w:pPr>
      <w:r w:rsidRPr="00596FD0">
        <w:lastRenderedPageBreak/>
        <w:t>D20</w:t>
      </w:r>
      <w:r w:rsidR="00CB7FFA" w:rsidRPr="00596FD0">
        <w:t>.</w:t>
      </w:r>
      <w:r w:rsidR="00CB7FFA" w:rsidRPr="00596FD0">
        <w:tab/>
        <w:t xml:space="preserve">How many times in the past 12 months have you used a tanning bed or booth?  </w:t>
      </w:r>
    </w:p>
    <w:p w:rsidR="00CB7FFA" w:rsidRPr="008A182B" w:rsidRDefault="00CB7FFA" w:rsidP="00CB7FFA">
      <w:pPr>
        <w:pStyle w:val="A1-1stLeader"/>
        <w:keepNext/>
        <w:keepLines/>
        <w:rPr>
          <w:i/>
        </w:rPr>
      </w:pPr>
      <w:r w:rsidRPr="008A182B">
        <w:rPr>
          <w:i/>
          <w:shd w:val="clear" w:color="auto" w:fill="FFFFFF"/>
        </w:rPr>
        <w:fldChar w:fldCharType="begin">
          <w:ffData>
            <w:name w:val="Check3"/>
            <w:enabled/>
            <w:calcOnExit w:val="0"/>
            <w:checkBox>
              <w:sizeAuto/>
              <w:default w:val="0"/>
            </w:checkBox>
          </w:ffData>
        </w:fldChar>
      </w:r>
      <w:r w:rsidRPr="008A182B">
        <w:rPr>
          <w:i/>
          <w:shd w:val="clear" w:color="auto" w:fill="FFFFFF"/>
        </w:rPr>
        <w:instrText xml:space="preserve"> FORMCHECKBOX </w:instrText>
      </w:r>
      <w:r w:rsidRPr="008A182B">
        <w:rPr>
          <w:i/>
          <w:shd w:val="clear" w:color="auto" w:fill="FFFFFF"/>
        </w:rPr>
      </w:r>
      <w:r w:rsidRPr="008A182B">
        <w:rPr>
          <w:i/>
          <w:shd w:val="clear" w:color="auto" w:fill="FFFFFF"/>
        </w:rPr>
        <w:fldChar w:fldCharType="end"/>
      </w:r>
      <w:r w:rsidRPr="008A182B">
        <w:rPr>
          <w:i/>
        </w:rPr>
        <w:tab/>
        <w:t>0 times</w:t>
      </w:r>
    </w:p>
    <w:p w:rsidR="00CB7FFA" w:rsidRPr="008A182B" w:rsidRDefault="00CB7FFA" w:rsidP="00CB7FFA">
      <w:pPr>
        <w:pStyle w:val="A1-1stLeader"/>
        <w:keepNext/>
        <w:keepLines/>
        <w:rPr>
          <w:i/>
        </w:rPr>
      </w:pPr>
      <w:r w:rsidRPr="008A182B">
        <w:rPr>
          <w:i/>
          <w:shd w:val="clear" w:color="auto" w:fill="FFFFFF"/>
        </w:rPr>
        <w:fldChar w:fldCharType="begin">
          <w:ffData>
            <w:name w:val="Check3"/>
            <w:enabled/>
            <w:calcOnExit w:val="0"/>
            <w:checkBox>
              <w:sizeAuto/>
              <w:default w:val="0"/>
            </w:checkBox>
          </w:ffData>
        </w:fldChar>
      </w:r>
      <w:r w:rsidRPr="008A182B">
        <w:rPr>
          <w:i/>
          <w:shd w:val="clear" w:color="auto" w:fill="FFFFFF"/>
        </w:rPr>
        <w:instrText xml:space="preserve"> FORMCHECKBOX </w:instrText>
      </w:r>
      <w:r w:rsidRPr="008A182B">
        <w:rPr>
          <w:i/>
          <w:shd w:val="clear" w:color="auto" w:fill="FFFFFF"/>
        </w:rPr>
      </w:r>
      <w:r w:rsidRPr="008A182B">
        <w:rPr>
          <w:i/>
          <w:shd w:val="clear" w:color="auto" w:fill="FFFFFF"/>
        </w:rPr>
        <w:fldChar w:fldCharType="end"/>
      </w:r>
      <w:r w:rsidRPr="008A182B">
        <w:rPr>
          <w:i/>
        </w:rPr>
        <w:tab/>
        <w:t xml:space="preserve">1 to 2 times </w:t>
      </w:r>
    </w:p>
    <w:p w:rsidR="00CB7FFA" w:rsidRPr="008A182B" w:rsidRDefault="00CB7FFA" w:rsidP="00CB7FFA">
      <w:pPr>
        <w:pStyle w:val="A1-1stLeader"/>
        <w:keepNext/>
        <w:keepLines/>
        <w:rPr>
          <w:i/>
        </w:rPr>
      </w:pPr>
      <w:r w:rsidRPr="008A182B">
        <w:rPr>
          <w:i/>
          <w:shd w:val="clear" w:color="auto" w:fill="FFFFFF"/>
        </w:rPr>
        <w:fldChar w:fldCharType="begin">
          <w:ffData>
            <w:name w:val="Check3"/>
            <w:enabled/>
            <w:calcOnExit w:val="0"/>
            <w:checkBox>
              <w:sizeAuto/>
              <w:default w:val="0"/>
            </w:checkBox>
          </w:ffData>
        </w:fldChar>
      </w:r>
      <w:r w:rsidRPr="008A182B">
        <w:rPr>
          <w:i/>
          <w:shd w:val="clear" w:color="auto" w:fill="FFFFFF"/>
        </w:rPr>
        <w:instrText xml:space="preserve"> FORMCHECKBOX </w:instrText>
      </w:r>
      <w:r w:rsidRPr="008A182B">
        <w:rPr>
          <w:i/>
          <w:shd w:val="clear" w:color="auto" w:fill="FFFFFF"/>
        </w:rPr>
      </w:r>
      <w:r w:rsidRPr="008A182B">
        <w:rPr>
          <w:i/>
          <w:shd w:val="clear" w:color="auto" w:fill="FFFFFF"/>
        </w:rPr>
        <w:fldChar w:fldCharType="end"/>
      </w:r>
      <w:r w:rsidRPr="008A182B">
        <w:rPr>
          <w:i/>
        </w:rPr>
        <w:tab/>
        <w:t>3 to 10 times</w:t>
      </w:r>
    </w:p>
    <w:p w:rsidR="00CB7FFA" w:rsidRPr="008A182B" w:rsidRDefault="00CB7FFA" w:rsidP="00CB7FFA">
      <w:pPr>
        <w:pStyle w:val="A1-1stLeader"/>
        <w:keepNext/>
        <w:keepLines/>
        <w:rPr>
          <w:i/>
        </w:rPr>
      </w:pPr>
      <w:r w:rsidRPr="008A182B">
        <w:rPr>
          <w:i/>
          <w:shd w:val="clear" w:color="auto" w:fill="FFFFFF"/>
        </w:rPr>
        <w:fldChar w:fldCharType="begin">
          <w:ffData>
            <w:name w:val="Check3"/>
            <w:enabled/>
            <w:calcOnExit w:val="0"/>
            <w:checkBox>
              <w:sizeAuto/>
              <w:default w:val="0"/>
            </w:checkBox>
          </w:ffData>
        </w:fldChar>
      </w:r>
      <w:r w:rsidRPr="008A182B">
        <w:rPr>
          <w:i/>
          <w:shd w:val="clear" w:color="auto" w:fill="FFFFFF"/>
        </w:rPr>
        <w:instrText xml:space="preserve"> FORMCHECKBOX </w:instrText>
      </w:r>
      <w:r w:rsidRPr="008A182B">
        <w:rPr>
          <w:i/>
          <w:shd w:val="clear" w:color="auto" w:fill="FFFFFF"/>
        </w:rPr>
      </w:r>
      <w:r w:rsidRPr="008A182B">
        <w:rPr>
          <w:i/>
          <w:shd w:val="clear" w:color="auto" w:fill="FFFFFF"/>
        </w:rPr>
        <w:fldChar w:fldCharType="end"/>
      </w:r>
      <w:r w:rsidRPr="008A182B">
        <w:rPr>
          <w:i/>
        </w:rPr>
        <w:tab/>
        <w:t xml:space="preserve">11 to 24 times </w:t>
      </w:r>
    </w:p>
    <w:p w:rsidR="00CB7FFA" w:rsidRDefault="00CB7FFA" w:rsidP="00CB7FFA">
      <w:pPr>
        <w:pStyle w:val="A1-1stLeader"/>
        <w:keepNext/>
        <w:keepLines/>
        <w:rPr>
          <w:i/>
        </w:rPr>
      </w:pPr>
      <w:r w:rsidRPr="008A182B">
        <w:rPr>
          <w:i/>
          <w:shd w:val="clear" w:color="auto" w:fill="FFFFFF"/>
        </w:rPr>
        <w:fldChar w:fldCharType="begin">
          <w:ffData>
            <w:name w:val="Check3"/>
            <w:enabled/>
            <w:calcOnExit w:val="0"/>
            <w:checkBox>
              <w:sizeAuto/>
              <w:default w:val="0"/>
            </w:checkBox>
          </w:ffData>
        </w:fldChar>
      </w:r>
      <w:r w:rsidRPr="008A182B">
        <w:rPr>
          <w:i/>
          <w:shd w:val="clear" w:color="auto" w:fill="FFFFFF"/>
        </w:rPr>
        <w:instrText xml:space="preserve"> FORMCHECKBOX </w:instrText>
      </w:r>
      <w:r w:rsidRPr="008A182B">
        <w:rPr>
          <w:i/>
          <w:shd w:val="clear" w:color="auto" w:fill="FFFFFF"/>
        </w:rPr>
      </w:r>
      <w:r w:rsidRPr="008A182B">
        <w:rPr>
          <w:i/>
          <w:shd w:val="clear" w:color="auto" w:fill="FFFFFF"/>
        </w:rPr>
        <w:fldChar w:fldCharType="end"/>
      </w:r>
      <w:r w:rsidRPr="008A182B">
        <w:rPr>
          <w:i/>
        </w:rPr>
        <w:tab/>
        <w:t xml:space="preserve">25 or more times </w:t>
      </w:r>
    </w:p>
    <w:p w:rsidR="00CB7FFA" w:rsidRPr="008B691F" w:rsidRDefault="00CB7FFA" w:rsidP="00CB7FFA">
      <w:pPr>
        <w:pStyle w:val="A1-1stLeader"/>
        <w:keepNext/>
        <w:keepLines/>
        <w:rPr>
          <w:i/>
        </w:rPr>
      </w:pPr>
    </w:p>
    <w:p w:rsidR="00CB7FFA" w:rsidRDefault="00890E48" w:rsidP="00CB7FFA">
      <w:pPr>
        <w:pStyle w:val="Q1-FirstLevelQuestion"/>
      </w:pPr>
      <w:r>
        <w:t>D21</w:t>
      </w:r>
      <w:r w:rsidR="00CB7FFA">
        <w:t>.</w:t>
      </w:r>
      <w:r w:rsidR="00CB7FFA" w:rsidRPr="00CA6B6E">
        <w:tab/>
        <w:t>When you are outside for more than one hour on a warm</w:t>
      </w:r>
      <w:r w:rsidR="00CB7FFA">
        <w:t>,</w:t>
      </w:r>
      <w:r w:rsidR="00CB7FFA" w:rsidRPr="00CA6B6E">
        <w:t xml:space="preserve"> sunny day, how often do you</w:t>
      </w:r>
      <w:r w:rsidR="00CB7FFA">
        <w:t xml:space="preserve"> </w:t>
      </w:r>
      <w:r w:rsidR="00CB7FFA" w:rsidRPr="00CA6B6E">
        <w:t>wear sunscreen?</w:t>
      </w:r>
      <w:r w:rsidR="00CB7FFA">
        <w:t xml:space="preserve"> </w:t>
      </w:r>
    </w:p>
    <w:p w:rsidR="00CB7FFA" w:rsidRDefault="00CB7FFA" w:rsidP="00CB7FF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Never</w:t>
      </w:r>
    </w:p>
    <w:p w:rsidR="00CB7FFA" w:rsidRDefault="00CB7FFA" w:rsidP="00CB7FF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Rarely</w:t>
      </w:r>
    </w:p>
    <w:p w:rsidR="00CB7FFA" w:rsidRDefault="00CB7FFA" w:rsidP="00CB7FF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r>
      <w:r w:rsidRPr="00C01B99">
        <w:t>Sometimes</w:t>
      </w:r>
    </w:p>
    <w:p w:rsidR="00CB7FFA" w:rsidRDefault="00CB7FFA" w:rsidP="00CB7FF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Often</w:t>
      </w:r>
    </w:p>
    <w:p w:rsidR="00CB7FFA" w:rsidRDefault="00CB7FFA" w:rsidP="00CB7FF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Always</w:t>
      </w:r>
    </w:p>
    <w:p w:rsidR="00CB7FFA" w:rsidRDefault="00CB7FFA" w:rsidP="00CB7FF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 xml:space="preserve">Don’t go out on sunny </w:t>
      </w:r>
      <w:r w:rsidRPr="00C01B99">
        <w:t>day</w:t>
      </w:r>
      <w:r>
        <w:t>s</w:t>
      </w:r>
    </w:p>
    <w:p w:rsidR="00CB7FFA" w:rsidRPr="004F027B" w:rsidRDefault="00CB7FFA" w:rsidP="00CB7FFA">
      <w:pPr>
        <w:pStyle w:val="SL-FlLftSgl"/>
      </w:pPr>
    </w:p>
    <w:p w:rsidR="00CB7FFA" w:rsidRPr="0015098F" w:rsidRDefault="00890E48" w:rsidP="00CB7FFA">
      <w:pPr>
        <w:pStyle w:val="Q1-FirstLevelQuestion"/>
        <w:rPr>
          <w:i/>
          <w:sz w:val="20"/>
        </w:rPr>
      </w:pPr>
      <w:r w:rsidRPr="0015098F">
        <w:t>D22</w:t>
      </w:r>
      <w:r w:rsidR="00CB7FFA" w:rsidRPr="0015098F">
        <w:t>.</w:t>
      </w:r>
      <w:r w:rsidR="00CB7FFA" w:rsidRPr="0015098F">
        <w:tab/>
        <w:t>When you are outside for more than one hour on a warm, sunny day, how often do you ...</w:t>
      </w:r>
    </w:p>
    <w:p w:rsidR="00CB7FFA" w:rsidRPr="0015098F" w:rsidRDefault="00CB7FFA" w:rsidP="00CB7FFA">
      <w:pPr>
        <w:pStyle w:val="SL-FlLftSgl"/>
        <w:spacing w:after="30"/>
        <w:ind w:right="72"/>
        <w:jc w:val="right"/>
      </w:pPr>
      <w:r w:rsidRPr="0015098F">
        <w:rPr>
          <w:noProof/>
        </w:rPr>
        <w:drawing>
          <wp:inline distT="0" distB="0" distL="0" distR="0" wp14:anchorId="416B4C86" wp14:editId="4C6383A0">
            <wp:extent cx="1411605" cy="665480"/>
            <wp:effectExtent l="0" t="0" r="0" b="1270"/>
            <wp:docPr id="453" name="Picture 453" descr="Headers Never-Always-5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aders Never-Always-5pt"/>
                    <pic:cNvPicPr>
                      <a:picLocks noChangeAspect="1" noChangeArrowheads="1"/>
                    </pic:cNvPicPr>
                  </pic:nvPicPr>
                  <pic:blipFill>
                    <a:blip r:embed="rId20" cstate="print">
                      <a:extLst>
                        <a:ext uri="{28A0092B-C50C-407E-A947-70E740481C1C}">
                          <a14:useLocalDpi xmlns:a14="http://schemas.microsoft.com/office/drawing/2010/main" val="0"/>
                        </a:ext>
                      </a:extLst>
                    </a:blip>
                    <a:srcRect t="24731" r="8643"/>
                    <a:stretch>
                      <a:fillRect/>
                    </a:stretch>
                  </pic:blipFill>
                  <pic:spPr bwMode="auto">
                    <a:xfrm>
                      <a:off x="0" y="0"/>
                      <a:ext cx="1411605" cy="665480"/>
                    </a:xfrm>
                    <a:prstGeom prst="rect">
                      <a:avLst/>
                    </a:prstGeom>
                    <a:noFill/>
                    <a:ln>
                      <a:noFill/>
                    </a:ln>
                  </pic:spPr>
                </pic:pic>
              </a:graphicData>
            </a:graphic>
          </wp:inline>
        </w:drawing>
      </w:r>
    </w:p>
    <w:tbl>
      <w:tblPr>
        <w:tblW w:w="5139" w:type="dxa"/>
        <w:tblInd w:w="144" w:type="dxa"/>
        <w:tblLayout w:type="fixed"/>
        <w:tblCellMar>
          <w:left w:w="29" w:type="dxa"/>
          <w:right w:w="29" w:type="dxa"/>
        </w:tblCellMar>
        <w:tblLook w:val="0000" w:firstRow="0" w:lastRow="0" w:firstColumn="0" w:lastColumn="0" w:noHBand="0" w:noVBand="0"/>
      </w:tblPr>
      <w:tblGrid>
        <w:gridCol w:w="2880"/>
        <w:gridCol w:w="451"/>
        <w:gridCol w:w="452"/>
        <w:gridCol w:w="452"/>
        <w:gridCol w:w="452"/>
        <w:gridCol w:w="452"/>
      </w:tblGrid>
      <w:tr w:rsidR="00CB7FFA" w:rsidRPr="0015098F" w:rsidTr="00CB7FFA">
        <w:trPr>
          <w:cantSplit/>
          <w:trHeight w:hRule="exact" w:val="144"/>
        </w:trPr>
        <w:tc>
          <w:tcPr>
            <w:tcW w:w="2880" w:type="dxa"/>
            <w:shd w:val="clear" w:color="auto" w:fill="auto"/>
          </w:tcPr>
          <w:p w:rsidR="00CB7FFA" w:rsidRPr="0015098F" w:rsidRDefault="00CB7FFA" w:rsidP="00CB7FFA">
            <w:pPr>
              <w:pStyle w:val="A1-1stLeader"/>
              <w:rPr>
                <w:shd w:val="clear" w:color="auto" w:fill="FFFFFF"/>
              </w:rPr>
            </w:pPr>
          </w:p>
        </w:tc>
        <w:tc>
          <w:tcPr>
            <w:tcW w:w="451" w:type="dxa"/>
            <w:shd w:val="clear" w:color="auto" w:fill="auto"/>
            <w:vAlign w:val="bottom"/>
          </w:tcPr>
          <w:p w:rsidR="00CB7FFA" w:rsidRPr="0015098F" w:rsidRDefault="00CB7FFA" w:rsidP="00CB7FFA">
            <w:pPr>
              <w:pStyle w:val="A1-1stLeader"/>
              <w:rPr>
                <w:shd w:val="clear" w:color="auto" w:fill="FFFFFF"/>
              </w:rPr>
            </w:pPr>
            <w:r w:rsidRPr="0015098F">
              <w:rPr>
                <w:noProof/>
              </w:rPr>
              <mc:AlternateContent>
                <mc:Choice Requires="wpg">
                  <w:drawing>
                    <wp:anchor distT="0" distB="0" distL="114300" distR="114300" simplePos="0" relativeHeight="252019712" behindDoc="0" locked="0" layoutInCell="1" allowOverlap="1" wp14:anchorId="20BD6DE3" wp14:editId="1E2D725C">
                      <wp:simplePos x="0" y="0"/>
                      <wp:positionH relativeFrom="column">
                        <wp:posOffset>13335</wp:posOffset>
                      </wp:positionH>
                      <wp:positionV relativeFrom="paragraph">
                        <wp:posOffset>5080</wp:posOffset>
                      </wp:positionV>
                      <wp:extent cx="1121410" cy="96520"/>
                      <wp:effectExtent l="5715" t="3810" r="6350" b="4445"/>
                      <wp:wrapNone/>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9387" y="3904"/>
                                <a:chExt cx="1766" cy="152"/>
                              </a:xfrm>
                            </wpg:grpSpPr>
                            <wps:wsp>
                              <wps:cNvPr id="448" name="AutoShape 167"/>
                              <wps:cNvSpPr>
                                <a:spLocks noChangeArrowheads="1"/>
                              </wps:cNvSpPr>
                              <wps:spPr bwMode="auto">
                                <a:xfrm rot="10800000">
                                  <a:off x="9387" y="39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AutoShape 168"/>
                              <wps:cNvSpPr>
                                <a:spLocks noChangeArrowheads="1"/>
                              </wps:cNvSpPr>
                              <wps:spPr bwMode="auto">
                                <a:xfrm rot="10800000">
                                  <a:off x="9835" y="390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AutoShape 169"/>
                              <wps:cNvSpPr>
                                <a:spLocks noChangeArrowheads="1"/>
                              </wps:cNvSpPr>
                              <wps:spPr bwMode="auto">
                                <a:xfrm rot="10800000">
                                  <a:off x="10267" y="390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AutoShape 170"/>
                              <wps:cNvSpPr>
                                <a:spLocks noChangeArrowheads="1"/>
                              </wps:cNvSpPr>
                              <wps:spPr bwMode="auto">
                                <a:xfrm rot="10800000">
                                  <a:off x="10721" y="39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7" o:spid="_x0000_s1026" style="position:absolute;margin-left:1.05pt;margin-top:.4pt;width:88.3pt;height:7.6pt;z-index:252019712" coordorigin="9387,3904"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">
                      <v:shape id="AutoShape 167" o:spid="_x0000_s1027" type="#_x0000_t5" style="position:absolute;left:9387;top:39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zR8EA&#10;AADcAAAADwAAAGRycy9kb3ducmV2LnhtbERPy4rCMBTdC/5DuII7TRWRsWOUKii6cOGDwdldmjtt&#10;sbkpSbT17yeLgVkeznu57kwtXuR8ZVnBZJyAIM6trrhQcLvuRh8gfEDWWFsmBW/ysF71e0tMtW35&#10;TK9LKEQMYZ+igjKEJpXS5yUZ9GPbEEfuxzqDIUJXSO2wjeGmltMkmUuDFceGEhvalpQ/Lk+j4Buz&#10;vTu+T3S/L87TsPnK6HBqlRoOuuwTRKAu/Iv/3AetYDaLa+OZe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ys0fBAAAA3AAAAA8AAAAAAAAAAAAAAAAAmAIAAGRycy9kb3du&#10;cmV2LnhtbFBLBQYAAAAABAAEAPUAAACGAwAAAAA=&#10;" fillcolor="#4f81bd" stroked="f"/>
                      <v:shape id="AutoShape 168" o:spid="_x0000_s1028" type="#_x0000_t5" style="position:absolute;left:9835;top:390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W3MUA&#10;AADcAAAADwAAAGRycy9kb3ducmV2LnhtbESPQWvCQBSE7wX/w/KE3uqmIsVEV4mCxR48aEuxt0f2&#10;mYRm34bd1cR/7wqCx2FmvmHmy9404kLO15YVvI8SEMSF1TWXCn6+N29TED4ga2wsk4IreVguBi9z&#10;zLTteE+XQyhFhLDPUEEVQptJ6YuKDPqRbYmjd7LOYIjSlVI77CLcNHKcJB/SYM1xocKW1hUV/4ez&#10;UfCH+af7uu7oeEz347D6zWm765R6Hfb5DESgPjzDj/ZWK5hMUr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hbcxQAAANwAAAAPAAAAAAAAAAAAAAAAAJgCAABkcnMv&#10;ZG93bnJldi54bWxQSwUGAAAAAAQABAD1AAAAigMAAAAA&#10;" fillcolor="#4f81bd" stroked="f"/>
                      <v:shape id="AutoShape 169" o:spid="_x0000_s1029" type="#_x0000_t5" style="position:absolute;left:10267;top:390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0pnMMA&#10;AADcAAAADwAAAGRycy9kb3ducmV2LnhtbERPz2vCMBS+C/sfwhvspqnixuyaSjdw6MGDnQx3ezRv&#10;bbF5KUlm639vDgOPH9/vbD2aTlzI+daygvksAUFcWd1yreD4tZm+gvABWWNnmRRcycM6f5hkmGo7&#10;8IEuZahFDGGfooImhD6V0lcNGfQz2xNH7tc6gyFCV0vtcIjhppOLJHmRBluODQ329NFQdS7/jIIf&#10;LD7d7rqn02l1WIT374K2+0Gpp8exeAMRaAx38b97qxUsn+P8eCYeAZ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0pnMMAAADcAAAADwAAAAAAAAAAAAAAAACYAgAAZHJzL2Rv&#10;d25yZXYueG1sUEsFBgAAAAAEAAQA9QAAAIgDAAAAAA==&#10;" fillcolor="#4f81bd" stroked="f"/>
                      <v:shape id="AutoShape 170" o:spid="_x0000_s1030" type="#_x0000_t5" style="position:absolute;left:10721;top:39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MB8UA&#10;AADcAAAADwAAAGRycy9kb3ducmV2LnhtbESPQWvCQBSE74L/YXlCb7pRaqnRVWKhxR48aEX09sg+&#10;k2D2bdjdmvjv3ULB4zAz3zCLVWdqcSPnK8sKxqMEBHFudcWFgsPP5/AdhA/IGmvLpOBOHlbLfm+B&#10;qbYt7+i2D4WIEPYpKihDaFIpfV6SQT+yDXH0LtYZDFG6QmqHbYSbWk6S5E0arDgulNjQR0n5df9r&#10;FJwx+3Lf9y2dTrPdJKyPGW22rVIvgy6bgwjUhWf4v73RCl6nY/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YwHxQAAANwAAAAPAAAAAAAAAAAAAAAAAJgCAABkcnMv&#10;ZG93bnJldi54bWxQSwUGAAAAAAQABAD1AAAAigMAAAAA&#10;" fillcolor="#4f81bd" stroked="f"/>
                    </v:group>
                  </w:pict>
                </mc:Fallback>
              </mc:AlternateContent>
            </w:r>
          </w:p>
        </w:tc>
        <w:tc>
          <w:tcPr>
            <w:tcW w:w="452" w:type="dxa"/>
            <w:shd w:val="clear" w:color="auto" w:fill="auto"/>
            <w:vAlign w:val="bottom"/>
          </w:tcPr>
          <w:p w:rsidR="00CB7FFA" w:rsidRPr="0015098F" w:rsidRDefault="00CB7FFA" w:rsidP="00CB7FFA">
            <w:pPr>
              <w:pStyle w:val="A1-1stLeader"/>
              <w:rPr>
                <w:shd w:val="clear" w:color="auto" w:fill="FFFFFF"/>
              </w:rPr>
            </w:pPr>
          </w:p>
        </w:tc>
        <w:tc>
          <w:tcPr>
            <w:tcW w:w="452" w:type="dxa"/>
            <w:shd w:val="clear" w:color="auto" w:fill="auto"/>
            <w:vAlign w:val="bottom"/>
          </w:tcPr>
          <w:p w:rsidR="00CB7FFA" w:rsidRPr="0015098F" w:rsidRDefault="00CB7FFA" w:rsidP="00CB7FFA">
            <w:pPr>
              <w:pStyle w:val="A1-1stLeader"/>
              <w:rPr>
                <w:shd w:val="clear" w:color="auto" w:fill="FFFFFF"/>
              </w:rPr>
            </w:pPr>
          </w:p>
        </w:tc>
        <w:tc>
          <w:tcPr>
            <w:tcW w:w="452" w:type="dxa"/>
            <w:shd w:val="clear" w:color="auto" w:fill="auto"/>
            <w:vAlign w:val="bottom"/>
          </w:tcPr>
          <w:p w:rsidR="00CB7FFA" w:rsidRPr="0015098F" w:rsidRDefault="00CB7FFA" w:rsidP="00CB7FFA">
            <w:pPr>
              <w:pStyle w:val="A1-1stLeader"/>
              <w:rPr>
                <w:shd w:val="clear" w:color="auto" w:fill="FFFFFF"/>
              </w:rPr>
            </w:pPr>
          </w:p>
        </w:tc>
        <w:tc>
          <w:tcPr>
            <w:tcW w:w="452" w:type="dxa"/>
          </w:tcPr>
          <w:p w:rsidR="00CB7FFA" w:rsidRPr="0015098F" w:rsidRDefault="00CB7FFA" w:rsidP="00CB7FFA">
            <w:pPr>
              <w:pStyle w:val="A1-1stLeader"/>
              <w:rPr>
                <w:shd w:val="clear" w:color="auto" w:fill="FFFFFF"/>
              </w:rPr>
            </w:pPr>
            <w:r w:rsidRPr="0015098F">
              <w:rPr>
                <w:noProof/>
              </w:rPr>
              <mc:AlternateContent>
                <mc:Choice Requires="wps">
                  <w:drawing>
                    <wp:anchor distT="0" distB="0" distL="114300" distR="114300" simplePos="0" relativeHeight="252020736" behindDoc="0" locked="0" layoutInCell="1" allowOverlap="1" wp14:anchorId="5089058B" wp14:editId="33A68255">
                      <wp:simplePos x="0" y="0"/>
                      <wp:positionH relativeFrom="column">
                        <wp:align>center</wp:align>
                      </wp:positionH>
                      <wp:positionV relativeFrom="margin">
                        <wp:align>center</wp:align>
                      </wp:positionV>
                      <wp:extent cx="219075" cy="86360"/>
                      <wp:effectExtent l="43180" t="18415" r="42545" b="28575"/>
                      <wp:wrapNone/>
                      <wp:docPr id="452" name="Isosceles Tri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86360"/>
                              </a:xfrm>
                              <a:prstGeom prst="triangle">
                                <a:avLst>
                                  <a:gd name="adj" fmla="val 50000"/>
                                </a:avLst>
                              </a:prstGeom>
                              <a:solidFill>
                                <a:srgbClr val="4F81BD"/>
                              </a:solidFill>
                              <a:ln w="19050"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452" o:spid="_x0000_s1026" type="#_x0000_t5" style="position:absolute;margin-left:0;margin-top:0;width:17.25pt;height:6.8pt;flip:y;z-index:252020736;visibility:visible;mso-wrap-style:square;mso-width-percent:0;mso-height-percent:0;mso-wrap-distance-left:9pt;mso-wrap-distance-top:0;mso-wrap-distance-right:9pt;mso-wrap-distance-bottom:0;mso-position-horizontal:center;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" fillcolor="#4f81bd" strokecolor="#4f81bd" strokeweight="1.5pt">
                      <w10:wrap anchory="margin"/>
                    </v:shape>
                  </w:pict>
                </mc:Fallback>
              </mc:AlternateContent>
            </w:r>
          </w:p>
        </w:tc>
      </w:tr>
      <w:tr w:rsidR="00CB7FFA" w:rsidRPr="0015098F" w:rsidTr="00CB7FFA">
        <w:trPr>
          <w:cantSplit/>
          <w:trHeight w:val="144"/>
        </w:trPr>
        <w:tc>
          <w:tcPr>
            <w:tcW w:w="2880" w:type="dxa"/>
            <w:shd w:val="clear" w:color="auto" w:fill="auto"/>
          </w:tcPr>
          <w:p w:rsidR="00CB7FFA" w:rsidRPr="0015098F" w:rsidRDefault="00CB7FFA" w:rsidP="00CB7FFA">
            <w:pPr>
              <w:pStyle w:val="TX-TableText"/>
            </w:pPr>
            <w:r w:rsidRPr="0015098F">
              <w:t>a.</w:t>
            </w:r>
            <w:r w:rsidRPr="0015098F">
              <w:tab/>
              <w:t>wear long pants?</w:t>
            </w:r>
            <w:r w:rsidRPr="0015098F">
              <w:tab/>
            </w:r>
          </w:p>
        </w:tc>
        <w:tc>
          <w:tcPr>
            <w:tcW w:w="451"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tcPr>
          <w:p w:rsidR="00CB7FFA" w:rsidRPr="0015098F" w:rsidRDefault="00CB7FFA" w:rsidP="00CB7FFA">
            <w:pPr>
              <w:pStyle w:val="TX-TableText"/>
              <w:ind w:left="0" w:right="0" w:firstLine="0"/>
              <w:jc w:val="center"/>
              <w:rPr>
                <w:shd w:val="clear" w:color="auto" w:fill="FFFFFF"/>
              </w:rP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r>
      <w:tr w:rsidR="00CB7FFA" w:rsidRPr="0015098F" w:rsidTr="00CB7FFA">
        <w:trPr>
          <w:cantSplit/>
          <w:trHeight w:val="144"/>
        </w:trPr>
        <w:tc>
          <w:tcPr>
            <w:tcW w:w="2880" w:type="dxa"/>
            <w:shd w:val="clear" w:color="auto" w:fill="auto"/>
          </w:tcPr>
          <w:p w:rsidR="00CB7FFA" w:rsidRPr="0015098F" w:rsidRDefault="00CB7FFA" w:rsidP="00CB7FFA">
            <w:pPr>
              <w:pStyle w:val="TX-TableText"/>
            </w:pPr>
            <w:r w:rsidRPr="0015098F">
              <w:t>b.</w:t>
            </w:r>
            <w:r w:rsidRPr="0015098F">
              <w:tab/>
              <w:t>wear a hat that shades your face, ears and neck?</w:t>
            </w:r>
            <w:r w:rsidRPr="0015098F">
              <w:tab/>
            </w:r>
          </w:p>
        </w:tc>
        <w:tc>
          <w:tcPr>
            <w:tcW w:w="451"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tcPr>
          <w:p w:rsidR="00CB7FFA" w:rsidRPr="0015098F" w:rsidRDefault="00CB7FFA" w:rsidP="00CB7FFA">
            <w:pPr>
              <w:pStyle w:val="TX-TableText"/>
              <w:spacing w:before="320"/>
              <w:ind w:left="0" w:right="0" w:firstLine="0"/>
              <w:jc w:val="center"/>
              <w:rPr>
                <w:shd w:val="clear" w:color="auto" w:fill="FFFFFF"/>
              </w:rP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r>
      <w:tr w:rsidR="00CB7FFA" w:rsidRPr="0015098F" w:rsidTr="00CB7FFA">
        <w:trPr>
          <w:cantSplit/>
          <w:trHeight w:val="144"/>
        </w:trPr>
        <w:tc>
          <w:tcPr>
            <w:tcW w:w="2880" w:type="dxa"/>
            <w:shd w:val="clear" w:color="auto" w:fill="auto"/>
          </w:tcPr>
          <w:p w:rsidR="00CB7FFA" w:rsidRPr="0015098F" w:rsidRDefault="00CB7FFA" w:rsidP="00CB7FFA">
            <w:pPr>
              <w:pStyle w:val="TX-TableText"/>
            </w:pPr>
            <w:r w:rsidRPr="0015098F">
              <w:t>c.</w:t>
            </w:r>
            <w:r w:rsidRPr="0015098F">
              <w:tab/>
              <w:t>wear a shirt with sleeves that cover your shoulders?</w:t>
            </w:r>
            <w:r w:rsidRPr="0015098F">
              <w:tab/>
            </w:r>
          </w:p>
        </w:tc>
        <w:tc>
          <w:tcPr>
            <w:tcW w:w="451"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tcPr>
          <w:p w:rsidR="00CB7FFA" w:rsidRPr="0015098F" w:rsidRDefault="00CB7FFA" w:rsidP="00CB7FFA">
            <w:pPr>
              <w:pStyle w:val="TX-TableText"/>
              <w:spacing w:before="320"/>
              <w:ind w:left="0" w:right="0" w:firstLine="0"/>
              <w:jc w:val="center"/>
              <w:rPr>
                <w:shd w:val="clear" w:color="auto" w:fill="FFFFFF"/>
              </w:rP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r>
      <w:tr w:rsidR="00CB7FFA" w:rsidRPr="00EB641F" w:rsidTr="00CB7FFA">
        <w:trPr>
          <w:cantSplit/>
          <w:trHeight w:val="144"/>
        </w:trPr>
        <w:tc>
          <w:tcPr>
            <w:tcW w:w="2880" w:type="dxa"/>
            <w:shd w:val="clear" w:color="auto" w:fill="auto"/>
          </w:tcPr>
          <w:p w:rsidR="00CB7FFA" w:rsidRPr="0015098F" w:rsidRDefault="00CB7FFA" w:rsidP="00CB7FFA">
            <w:pPr>
              <w:pStyle w:val="TX-TableText"/>
            </w:pPr>
            <w:r w:rsidRPr="0015098F">
              <w:t>d.</w:t>
            </w:r>
            <w:r w:rsidRPr="0015098F">
              <w:tab/>
              <w:t>stay in the shade or under an umbrella?</w:t>
            </w:r>
            <w:r w:rsidRPr="0015098F">
              <w:tab/>
            </w:r>
          </w:p>
        </w:tc>
        <w:tc>
          <w:tcPr>
            <w:tcW w:w="451"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shd w:val="clear" w:color="auto" w:fill="auto"/>
            <w:vAlign w:val="bottom"/>
          </w:tcPr>
          <w:p w:rsidR="00CB7FFA" w:rsidRPr="0015098F" w:rsidRDefault="00CB7FFA" w:rsidP="00CB7FFA">
            <w:pPr>
              <w:pStyle w:val="TX-TableText"/>
              <w:ind w:left="0" w:right="0" w:firstLine="0"/>
              <w:jc w:val="cente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c>
          <w:tcPr>
            <w:tcW w:w="452" w:type="dxa"/>
          </w:tcPr>
          <w:p w:rsidR="00CB7FFA" w:rsidRPr="00EB641F" w:rsidRDefault="00CB7FFA" w:rsidP="00CB7FFA">
            <w:pPr>
              <w:pStyle w:val="TX-TableText"/>
              <w:spacing w:before="320"/>
              <w:ind w:left="0" w:right="0" w:firstLine="0"/>
              <w:jc w:val="center"/>
              <w:rPr>
                <w:shd w:val="clear" w:color="auto" w:fill="FFFFFF"/>
              </w:rPr>
            </w:pPr>
            <w:r w:rsidRPr="0015098F">
              <w:rPr>
                <w:shd w:val="clear" w:color="auto" w:fill="FFFFFF"/>
              </w:rPr>
              <w:fldChar w:fldCharType="begin">
                <w:ffData>
                  <w:name w:val="Check3"/>
                  <w:enabled/>
                  <w:calcOnExit w:val="0"/>
                  <w:checkBox>
                    <w:sizeAuto/>
                    <w:default w:val="0"/>
                  </w:checkBox>
                </w:ffData>
              </w:fldChar>
            </w:r>
            <w:r w:rsidRPr="0015098F">
              <w:rPr>
                <w:shd w:val="clear" w:color="auto" w:fill="FFFFFF"/>
              </w:rPr>
              <w:instrText xml:space="preserve"> FORMCHECKBOX </w:instrText>
            </w:r>
            <w:r w:rsidRPr="0015098F">
              <w:rPr>
                <w:shd w:val="clear" w:color="auto" w:fill="FFFFFF"/>
              </w:rPr>
            </w:r>
            <w:r w:rsidRPr="0015098F">
              <w:rPr>
                <w:shd w:val="clear" w:color="auto" w:fill="FFFFFF"/>
              </w:rPr>
              <w:fldChar w:fldCharType="end"/>
            </w:r>
          </w:p>
        </w:tc>
      </w:tr>
    </w:tbl>
    <w:p w:rsidR="00D446C2" w:rsidRDefault="00D446C2" w:rsidP="00D446C2">
      <w:pPr>
        <w:pStyle w:val="SL-FlLftSgl"/>
      </w:pPr>
    </w:p>
    <w:p w:rsidR="00CB7FFA" w:rsidRPr="00983C3D" w:rsidRDefault="00890E48" w:rsidP="00CB7FFA">
      <w:pPr>
        <w:pStyle w:val="Q1-FirstLevelQuestion"/>
        <w:spacing w:after="80"/>
      </w:pPr>
      <w:r>
        <w:t>D23</w:t>
      </w:r>
      <w:r w:rsidR="00CB7FFA" w:rsidRPr="00983C3D">
        <w:t>.</w:t>
      </w:r>
      <w:r w:rsidR="00CB7FFA">
        <w:tab/>
      </w:r>
      <w:r w:rsidR="00CB7FFA" w:rsidRPr="00983C3D">
        <w:t>How much sleep do you usually get…</w:t>
      </w:r>
      <w:r w:rsidR="00CB7FFA">
        <w:t xml:space="preserve"> </w:t>
      </w:r>
    </w:p>
    <w:tbl>
      <w:tblPr>
        <w:tblW w:w="4977" w:type="dxa"/>
        <w:tblInd w:w="144" w:type="dxa"/>
        <w:tblLayout w:type="fixed"/>
        <w:tblLook w:val="01E0" w:firstRow="1" w:lastRow="1" w:firstColumn="1" w:lastColumn="1" w:noHBand="0" w:noVBand="0"/>
      </w:tblPr>
      <w:tblGrid>
        <w:gridCol w:w="3429"/>
        <w:gridCol w:w="702"/>
        <w:gridCol w:w="846"/>
      </w:tblGrid>
      <w:tr w:rsidR="00CB7FFA" w:rsidRPr="00682735" w:rsidTr="00CB7FFA">
        <w:tc>
          <w:tcPr>
            <w:tcW w:w="3429" w:type="dxa"/>
            <w:shd w:val="clear" w:color="auto" w:fill="auto"/>
            <w:vAlign w:val="bottom"/>
          </w:tcPr>
          <w:p w:rsidR="00CB7FFA" w:rsidRPr="00682735" w:rsidRDefault="00CB7FFA" w:rsidP="00CB7FFA">
            <w:pPr>
              <w:pStyle w:val="SL-FlLftSgl"/>
              <w:keepNext/>
              <w:keepLines/>
            </w:pPr>
          </w:p>
        </w:tc>
        <w:tc>
          <w:tcPr>
            <w:tcW w:w="702" w:type="dxa"/>
            <w:shd w:val="clear" w:color="auto" w:fill="auto"/>
            <w:vAlign w:val="bottom"/>
          </w:tcPr>
          <w:p w:rsidR="00CB7FFA" w:rsidRPr="009806FA" w:rsidRDefault="00CB7FFA" w:rsidP="00CB7FFA">
            <w:pPr>
              <w:pStyle w:val="SL-FlLftSgl"/>
              <w:keepNext/>
              <w:keepLines/>
              <w:ind w:left="-144" w:right="-144"/>
              <w:jc w:val="center"/>
              <w:rPr>
                <w:b/>
              </w:rPr>
            </w:pPr>
            <w:r w:rsidRPr="009806FA">
              <w:rPr>
                <w:b/>
              </w:rPr>
              <w:t>Hours</w:t>
            </w:r>
          </w:p>
        </w:tc>
        <w:tc>
          <w:tcPr>
            <w:tcW w:w="846" w:type="dxa"/>
            <w:shd w:val="clear" w:color="auto" w:fill="auto"/>
            <w:vAlign w:val="bottom"/>
          </w:tcPr>
          <w:p w:rsidR="00CB7FFA" w:rsidRPr="009806FA" w:rsidRDefault="00CB7FFA" w:rsidP="00CB7FFA">
            <w:pPr>
              <w:pStyle w:val="SL-FlLftSgl"/>
              <w:keepNext/>
              <w:keepLines/>
              <w:ind w:left="-144" w:right="-144"/>
              <w:jc w:val="center"/>
              <w:rPr>
                <w:b/>
              </w:rPr>
            </w:pPr>
            <w:r w:rsidRPr="009806FA">
              <w:rPr>
                <w:b/>
              </w:rPr>
              <w:t>Minutes</w:t>
            </w:r>
          </w:p>
        </w:tc>
      </w:tr>
      <w:tr w:rsidR="00CB7FFA" w:rsidTr="00CB7FFA">
        <w:trPr>
          <w:trHeight w:hRule="exact" w:val="144"/>
        </w:trPr>
        <w:tc>
          <w:tcPr>
            <w:tcW w:w="3429" w:type="dxa"/>
            <w:shd w:val="clear" w:color="auto" w:fill="auto"/>
          </w:tcPr>
          <w:p w:rsidR="00CB7FFA" w:rsidRPr="0078492B" w:rsidRDefault="00CB7FFA" w:rsidP="00CB7FFA">
            <w:pPr>
              <w:pStyle w:val="A3-AnswerinTable"/>
            </w:pPr>
          </w:p>
        </w:tc>
        <w:tc>
          <w:tcPr>
            <w:tcW w:w="702" w:type="dxa"/>
            <w:shd w:val="clear" w:color="auto" w:fill="auto"/>
            <w:vAlign w:val="bottom"/>
          </w:tcPr>
          <w:p w:rsidR="00CB7FFA" w:rsidRDefault="00CB7FFA" w:rsidP="00CB7FFA">
            <w:pPr>
              <w:pStyle w:val="SL-FlLftSgl"/>
              <w:keepNext/>
              <w:keepLines/>
            </w:pPr>
            <w:r>
              <w:rPr>
                <w:noProof/>
              </w:rPr>
              <mc:AlternateContent>
                <mc:Choice Requires="wpg">
                  <w:drawing>
                    <wp:anchor distT="0" distB="0" distL="114300" distR="114300" simplePos="0" relativeHeight="252027904" behindDoc="0" locked="0" layoutInCell="1" allowOverlap="1" wp14:anchorId="15E2D2BE" wp14:editId="39BB9106">
                      <wp:simplePos x="0" y="0"/>
                      <wp:positionH relativeFrom="column">
                        <wp:posOffset>33020</wp:posOffset>
                      </wp:positionH>
                      <wp:positionV relativeFrom="paragraph">
                        <wp:posOffset>0</wp:posOffset>
                      </wp:positionV>
                      <wp:extent cx="758825" cy="94615"/>
                      <wp:effectExtent l="6350" t="4445" r="6350" b="5715"/>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94615"/>
                                <a:chOff x="10100" y="1836"/>
                                <a:chExt cx="1195" cy="149"/>
                              </a:xfrm>
                            </wpg:grpSpPr>
                            <wps:wsp>
                              <wps:cNvPr id="456" name="AutoShape 78"/>
                              <wps:cNvSpPr>
                                <a:spLocks noChangeArrowheads="1"/>
                              </wps:cNvSpPr>
                              <wps:spPr bwMode="auto">
                                <a:xfrm>
                                  <a:off x="10100" y="1841"/>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AutoShape 79"/>
                              <wps:cNvSpPr>
                                <a:spLocks noChangeArrowheads="1"/>
                              </wps:cNvSpPr>
                              <wps:spPr bwMode="auto">
                                <a:xfrm>
                                  <a:off x="10863" y="1836"/>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5" o:spid="_x0000_s1026" style="position:absolute;margin-left:2.6pt;margin-top:0;width:59.75pt;height:7.45pt;z-index:252027904" coordorigin="10100,1836" coordsize="119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">
                      <v:shape id="AutoShape 78" o:spid="_x0000_s1027" type="#_x0000_t128" style="position:absolute;left:10100;top:1841;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QT8UA&#10;AADcAAAADwAAAGRycy9kb3ducmV2LnhtbESPQWvCQBSE7wX/w/IKXqRuFA0ldSMiiIqgrS09P7Kv&#10;SUj2bciuMfn33YLQ4zAz3zCrdW9q0VHrSssKZtMIBHFmdcm5gq/P3csrCOeRNdaWScFADtbp6GmF&#10;ibZ3/qDu6nMRIOwSVFB43yRSuqwgg25qG+Lg/djWoA+yzaVu8R7gppbzKIqlwZLDQoENbQvKquvN&#10;KJhvT/FkfxlOQ3XcLPR3TP69Oys1fu43byA89f4//GgftILFMo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1BPxQAAANwAAAAPAAAAAAAAAAAAAAAAAJgCAABkcnMv&#10;ZG93bnJldi54bWxQSwUGAAAAAAQABAD1AAAAigMAAAAA&#10;" fillcolor="#4f81bd" stroked="f"/>
                      <v:shape id="AutoShape 79" o:spid="_x0000_s1028" type="#_x0000_t128" style="position:absolute;left:10863;top:1836;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11MYA&#10;AADcAAAADwAAAGRycy9kb3ducmV2LnhtbESPQWvCQBSE70L/w/IKXkQ3FRtLmo2IIFUEW7X0/Mi+&#10;JsHs25DdxuTfdwsFj8PMfMOkq97UoqPWVZYVPM0iEMS51RUXCj4v2+kLCOeRNdaWScFADlbZwyjF&#10;RNsbn6g7+0IECLsEFZTeN4mULi/JoJvZhjh437Y16INsC6lbvAW4qeU8imJpsOKwUGJDm5Ly6/nH&#10;KJhvDvHk7X04DNf9eqG/YvIf3VGp8WO/fgXhqff38H97pxUsnpf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11MYAAADcAAAADwAAAAAAAAAAAAAAAACYAgAAZHJz&#10;L2Rvd25yZXYueG1sUEsFBgAAAAAEAAQA9QAAAIsDAAAAAA==&#10;" fillcolor="#4f81bd" stroked="f"/>
                    </v:group>
                  </w:pict>
                </mc:Fallback>
              </mc:AlternateContent>
            </w:r>
          </w:p>
        </w:tc>
        <w:tc>
          <w:tcPr>
            <w:tcW w:w="846" w:type="dxa"/>
            <w:shd w:val="clear" w:color="auto" w:fill="auto"/>
            <w:vAlign w:val="bottom"/>
          </w:tcPr>
          <w:p w:rsidR="00CB7FFA" w:rsidRDefault="00CB7FFA" w:rsidP="00CB7FFA">
            <w:pPr>
              <w:pStyle w:val="SL-FlLftSgl"/>
              <w:keepNext/>
              <w:keepLines/>
            </w:pPr>
          </w:p>
        </w:tc>
      </w:tr>
      <w:tr w:rsidR="00CB7FFA" w:rsidTr="00CB7FFA">
        <w:tblPrEx>
          <w:tblCellMar>
            <w:left w:w="115" w:type="dxa"/>
            <w:right w:w="115" w:type="dxa"/>
          </w:tblCellMar>
          <w:tblLook w:val="0000" w:firstRow="0" w:lastRow="0" w:firstColumn="0" w:lastColumn="0" w:noHBand="0" w:noVBand="0"/>
        </w:tblPrEx>
        <w:trPr>
          <w:trHeight w:hRule="exact" w:val="576"/>
        </w:trPr>
        <w:tc>
          <w:tcPr>
            <w:tcW w:w="3429" w:type="dxa"/>
            <w:shd w:val="clear" w:color="auto" w:fill="auto"/>
          </w:tcPr>
          <w:p w:rsidR="00CB7FFA" w:rsidRPr="0078492B" w:rsidRDefault="00CB7FFA" w:rsidP="00CB7FFA">
            <w:pPr>
              <w:pStyle w:val="TX-TableText"/>
            </w:pPr>
            <w:r w:rsidRPr="0078492B">
              <w:t>a.</w:t>
            </w:r>
            <w:r w:rsidRPr="0078492B">
              <w:tab/>
            </w:r>
            <w:r w:rsidRPr="007F2532">
              <w:t>On a weekday (e.g., workday or school day)?</w:t>
            </w:r>
            <w:r>
              <w:tab/>
            </w:r>
          </w:p>
        </w:tc>
        <w:tc>
          <w:tcPr>
            <w:tcW w:w="702"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288"/>
              <w:gridCol w:w="288"/>
            </w:tblGrid>
            <w:tr w:rsidR="00CB7FFA" w:rsidTr="00CB7FFA">
              <w:trPr>
                <w:jc w:val="center"/>
              </w:trPr>
              <w:tc>
                <w:tcPr>
                  <w:tcW w:w="288" w:type="dxa"/>
                </w:tcPr>
                <w:p w:rsidR="00CB7FFA" w:rsidRDefault="00CB7FFA" w:rsidP="00CB7FFA">
                  <w:pPr>
                    <w:pStyle w:val="TX-TableText"/>
                    <w:keepLines/>
                    <w:ind w:left="0" w:firstLine="0"/>
                    <w:jc w:val="center"/>
                  </w:pPr>
                </w:p>
              </w:tc>
              <w:tc>
                <w:tcPr>
                  <w:tcW w:w="288" w:type="dxa"/>
                </w:tcPr>
                <w:p w:rsidR="00CB7FFA" w:rsidRDefault="00CB7FFA" w:rsidP="00CB7FFA">
                  <w:pPr>
                    <w:pStyle w:val="TX-TableText"/>
                    <w:keepLines/>
                    <w:ind w:left="0" w:firstLine="0"/>
                    <w:jc w:val="center"/>
                  </w:pPr>
                </w:p>
              </w:tc>
            </w:tr>
          </w:tbl>
          <w:p w:rsidR="00CB7FFA" w:rsidRDefault="00CB7FFA" w:rsidP="00CB7FFA">
            <w:pPr>
              <w:pStyle w:val="TX-TableText"/>
              <w:keepLines/>
              <w:jc w:val="center"/>
            </w:pPr>
          </w:p>
        </w:tc>
        <w:tc>
          <w:tcPr>
            <w:tcW w:w="846"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288"/>
              <w:gridCol w:w="288"/>
            </w:tblGrid>
            <w:tr w:rsidR="00CB7FFA" w:rsidRPr="002409A0" w:rsidTr="00CB7FFA">
              <w:trPr>
                <w:jc w:val="center"/>
              </w:trPr>
              <w:tc>
                <w:tcPr>
                  <w:tcW w:w="288" w:type="dxa"/>
                </w:tcPr>
                <w:p w:rsidR="00CB7FFA" w:rsidRPr="002409A0" w:rsidRDefault="00CB7FFA" w:rsidP="00CB7FFA">
                  <w:pPr>
                    <w:pStyle w:val="TX-TableText"/>
                    <w:keepLines/>
                  </w:pPr>
                </w:p>
              </w:tc>
              <w:tc>
                <w:tcPr>
                  <w:tcW w:w="288" w:type="dxa"/>
                </w:tcPr>
                <w:p w:rsidR="00CB7FFA" w:rsidRPr="002409A0" w:rsidRDefault="00CB7FFA" w:rsidP="00CB7FFA">
                  <w:pPr>
                    <w:pStyle w:val="TX-TableText"/>
                    <w:keepLines/>
                  </w:pPr>
                </w:p>
              </w:tc>
            </w:tr>
          </w:tbl>
          <w:p w:rsidR="00CB7FFA" w:rsidRDefault="00CB7FFA" w:rsidP="00CB7FFA">
            <w:pPr>
              <w:pStyle w:val="TX-TableText"/>
              <w:keepLines/>
              <w:jc w:val="center"/>
            </w:pPr>
          </w:p>
        </w:tc>
      </w:tr>
      <w:tr w:rsidR="00CB7FFA" w:rsidTr="00CB7FFA">
        <w:tblPrEx>
          <w:tblCellMar>
            <w:left w:w="115" w:type="dxa"/>
            <w:right w:w="115" w:type="dxa"/>
          </w:tblCellMar>
          <w:tblLook w:val="0000" w:firstRow="0" w:lastRow="0" w:firstColumn="0" w:lastColumn="0" w:noHBand="0" w:noVBand="0"/>
        </w:tblPrEx>
        <w:trPr>
          <w:trHeight w:hRule="exact" w:val="576"/>
        </w:trPr>
        <w:tc>
          <w:tcPr>
            <w:tcW w:w="3429" w:type="dxa"/>
            <w:shd w:val="clear" w:color="auto" w:fill="auto"/>
          </w:tcPr>
          <w:p w:rsidR="00CB7FFA" w:rsidRPr="0078492B" w:rsidRDefault="00CB7FFA" w:rsidP="00CB7FFA">
            <w:pPr>
              <w:pStyle w:val="TX-TableText"/>
            </w:pPr>
            <w:r w:rsidRPr="0078492B">
              <w:t>b.</w:t>
            </w:r>
            <w:r w:rsidRPr="0078492B">
              <w:tab/>
            </w:r>
            <w:r w:rsidRPr="007F2532">
              <w:t>On a weekend (e.g., non-work or non-school day)?</w:t>
            </w:r>
            <w:r>
              <w:tab/>
            </w:r>
          </w:p>
        </w:tc>
        <w:tc>
          <w:tcPr>
            <w:tcW w:w="702"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288"/>
              <w:gridCol w:w="288"/>
            </w:tblGrid>
            <w:tr w:rsidR="00CB7FFA" w:rsidRPr="002409A0" w:rsidTr="00CB7FFA">
              <w:trPr>
                <w:jc w:val="center"/>
              </w:trPr>
              <w:tc>
                <w:tcPr>
                  <w:tcW w:w="288" w:type="dxa"/>
                </w:tcPr>
                <w:p w:rsidR="00CB7FFA" w:rsidRPr="002409A0" w:rsidRDefault="00CB7FFA" w:rsidP="00CB7FFA">
                  <w:pPr>
                    <w:pStyle w:val="TX-TableText"/>
                    <w:keepLines/>
                  </w:pPr>
                </w:p>
              </w:tc>
              <w:tc>
                <w:tcPr>
                  <w:tcW w:w="288" w:type="dxa"/>
                </w:tcPr>
                <w:p w:rsidR="00CB7FFA" w:rsidRPr="002409A0" w:rsidRDefault="00CB7FFA" w:rsidP="00CB7FFA">
                  <w:pPr>
                    <w:pStyle w:val="TX-TableText"/>
                    <w:keepLines/>
                  </w:pPr>
                </w:p>
              </w:tc>
            </w:tr>
          </w:tbl>
          <w:p w:rsidR="00CB7FFA" w:rsidRDefault="00CB7FFA" w:rsidP="00CB7FFA">
            <w:pPr>
              <w:pStyle w:val="TX-TableText"/>
              <w:keepLines/>
              <w:jc w:val="center"/>
            </w:pPr>
          </w:p>
        </w:tc>
        <w:tc>
          <w:tcPr>
            <w:tcW w:w="846"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288"/>
              <w:gridCol w:w="288"/>
            </w:tblGrid>
            <w:tr w:rsidR="00CB7FFA" w:rsidRPr="002409A0" w:rsidTr="00CB7FFA">
              <w:trPr>
                <w:jc w:val="center"/>
              </w:trPr>
              <w:tc>
                <w:tcPr>
                  <w:tcW w:w="288" w:type="dxa"/>
                </w:tcPr>
                <w:p w:rsidR="00CB7FFA" w:rsidRPr="002409A0" w:rsidRDefault="00CB7FFA" w:rsidP="00CB7FFA">
                  <w:pPr>
                    <w:pStyle w:val="TX-TableText"/>
                    <w:keepLines/>
                  </w:pPr>
                </w:p>
              </w:tc>
              <w:tc>
                <w:tcPr>
                  <w:tcW w:w="288" w:type="dxa"/>
                </w:tcPr>
                <w:p w:rsidR="00CB7FFA" w:rsidRPr="002409A0" w:rsidRDefault="00CB7FFA" w:rsidP="00CB7FFA">
                  <w:pPr>
                    <w:pStyle w:val="TX-TableText"/>
                    <w:keepLines/>
                  </w:pPr>
                </w:p>
              </w:tc>
            </w:tr>
          </w:tbl>
          <w:p w:rsidR="00CB7FFA" w:rsidRDefault="00CB7FFA" w:rsidP="00CB7FFA">
            <w:pPr>
              <w:pStyle w:val="TX-TableText"/>
              <w:keepLines/>
              <w:jc w:val="center"/>
            </w:pPr>
          </w:p>
        </w:tc>
      </w:tr>
    </w:tbl>
    <w:p w:rsidR="00D446C2" w:rsidRDefault="00D446C2" w:rsidP="00D446C2">
      <w:pPr>
        <w:pStyle w:val="SL-FlLftSgl"/>
      </w:pPr>
    </w:p>
    <w:p w:rsidR="00D446C2" w:rsidRDefault="00D446C2" w:rsidP="00D446C2">
      <w:pPr>
        <w:pStyle w:val="SL-FlLftSgl"/>
      </w:pPr>
    </w:p>
    <w:p w:rsidR="00C010C9" w:rsidRPr="00596FD0" w:rsidRDefault="00C010C9" w:rsidP="00596FD0">
      <w:pPr>
        <w:pStyle w:val="Q1-FirstLevelQuestion"/>
        <w:tabs>
          <w:tab w:val="clear" w:pos="576"/>
        </w:tabs>
        <w:spacing w:after="0"/>
        <w:ind w:left="0" w:firstLine="0"/>
        <w:rPr>
          <w:szCs w:val="24"/>
        </w:rPr>
      </w:pPr>
      <w:r w:rsidRPr="00596FD0">
        <w:rPr>
          <w:szCs w:val="24"/>
        </w:rPr>
        <w:lastRenderedPageBreak/>
        <w:t xml:space="preserve">The following questions are about control over different parts of your life that may be affected by the experience of breast cancer. The questions ask about how much control you </w:t>
      </w:r>
      <w:r w:rsidRPr="00596FD0">
        <w:rPr>
          <w:i/>
          <w:iCs/>
          <w:szCs w:val="24"/>
        </w:rPr>
        <w:t xml:space="preserve">personally </w:t>
      </w:r>
      <w:r w:rsidRPr="00596FD0">
        <w:rPr>
          <w:szCs w:val="24"/>
        </w:rPr>
        <w:t xml:space="preserve">have over certain aspects of your life. Please read each question carefully and use the following rating scale to select the response that best reflects your current control beliefs. </w:t>
      </w:r>
      <w:r w:rsidRPr="00596FD0">
        <w:rPr>
          <w:b/>
          <w:bCs/>
          <w:i/>
          <w:iCs/>
          <w:szCs w:val="24"/>
        </w:rPr>
        <w:t>Space is provided to fill in a response to each item</w:t>
      </w:r>
      <w:r w:rsidRPr="00596FD0">
        <w:rPr>
          <w:szCs w:val="24"/>
        </w:rPr>
        <w:t>.</w:t>
      </w:r>
    </w:p>
    <w:p w:rsidR="00C010C9" w:rsidRPr="00596FD0" w:rsidRDefault="00C010C9" w:rsidP="00C010C9">
      <w:pPr>
        <w:pStyle w:val="Q1-FirstLevelQuestion"/>
        <w:spacing w:after="0"/>
        <w:rPr>
          <w:szCs w:val="24"/>
        </w:rPr>
      </w:pPr>
    </w:p>
    <w:p w:rsidR="00C010C9" w:rsidRPr="00596FD0" w:rsidRDefault="00C010C9" w:rsidP="00C010C9">
      <w:pPr>
        <w:pStyle w:val="Q1-FirstLevelQuestion"/>
        <w:spacing w:after="0"/>
        <w:rPr>
          <w:szCs w:val="24"/>
        </w:rPr>
      </w:pPr>
      <w:r w:rsidRPr="00596FD0">
        <w:rPr>
          <w:szCs w:val="24"/>
        </w:rPr>
        <w:t xml:space="preserve">No control </w:t>
      </w:r>
    </w:p>
    <w:p w:rsidR="00C010C9" w:rsidRPr="00596FD0" w:rsidRDefault="00C010C9" w:rsidP="00C010C9">
      <w:pPr>
        <w:pStyle w:val="Q1-FirstLevelQuestion"/>
        <w:spacing w:after="0"/>
        <w:rPr>
          <w:szCs w:val="24"/>
        </w:rPr>
      </w:pPr>
      <w:r w:rsidRPr="00596FD0">
        <w:rPr>
          <w:szCs w:val="24"/>
        </w:rPr>
        <w:t>A little bit of control</w:t>
      </w:r>
    </w:p>
    <w:p w:rsidR="00C010C9" w:rsidRPr="00596FD0" w:rsidRDefault="00C010C9" w:rsidP="00C010C9">
      <w:pPr>
        <w:pStyle w:val="Q1-FirstLevelQuestion"/>
        <w:spacing w:after="0"/>
        <w:rPr>
          <w:szCs w:val="24"/>
        </w:rPr>
      </w:pPr>
      <w:r w:rsidRPr="00596FD0">
        <w:rPr>
          <w:szCs w:val="24"/>
        </w:rPr>
        <w:t>A moderate amount of control</w:t>
      </w:r>
    </w:p>
    <w:p w:rsidR="00C010C9" w:rsidRPr="00596FD0" w:rsidRDefault="00C010C9" w:rsidP="00C010C9">
      <w:pPr>
        <w:pStyle w:val="Q1-FirstLevelQuestion"/>
        <w:spacing w:after="0"/>
        <w:rPr>
          <w:szCs w:val="24"/>
        </w:rPr>
      </w:pPr>
      <w:r w:rsidRPr="00596FD0">
        <w:rPr>
          <w:szCs w:val="24"/>
        </w:rPr>
        <w:t>A great deal of control</w:t>
      </w:r>
    </w:p>
    <w:p w:rsidR="00C010C9" w:rsidRPr="00596FD0" w:rsidRDefault="00C010C9" w:rsidP="00C010C9">
      <w:pPr>
        <w:pStyle w:val="Q1-FirstLevelQuestion"/>
        <w:spacing w:after="0"/>
        <w:rPr>
          <w:szCs w:val="24"/>
        </w:rPr>
      </w:pPr>
      <w:r w:rsidRPr="00596FD0">
        <w:rPr>
          <w:szCs w:val="24"/>
        </w:rPr>
        <w:t>This item does not apply to you</w:t>
      </w:r>
    </w:p>
    <w:p w:rsidR="00C010C9" w:rsidRPr="00596FD0" w:rsidRDefault="00C010C9" w:rsidP="00C010C9">
      <w:pPr>
        <w:pStyle w:val="Q1-FirstLevelQuestion"/>
        <w:spacing w:after="0"/>
        <w:rPr>
          <w:szCs w:val="24"/>
        </w:rPr>
      </w:pPr>
    </w:p>
    <w:p w:rsidR="00C010C9" w:rsidRPr="00596FD0" w:rsidRDefault="00C010C9" w:rsidP="00C010C9">
      <w:pPr>
        <w:pStyle w:val="Q1-FirstLevelQuestion"/>
        <w:spacing w:after="0"/>
        <w:rPr>
          <w:szCs w:val="24"/>
        </w:rPr>
      </w:pPr>
    </w:p>
    <w:p w:rsidR="00C010C9" w:rsidRPr="00596FD0" w:rsidRDefault="00890E48" w:rsidP="00C010C9">
      <w:pPr>
        <w:pStyle w:val="Q1-FirstLevelQuestion"/>
        <w:spacing w:after="0"/>
        <w:rPr>
          <w:szCs w:val="24"/>
        </w:rPr>
      </w:pPr>
      <w:r w:rsidRPr="00596FD0">
        <w:rPr>
          <w:szCs w:val="24"/>
        </w:rPr>
        <w:t>D24</w:t>
      </w:r>
      <w:r w:rsidR="00C010C9" w:rsidRPr="00596FD0">
        <w:rPr>
          <w:szCs w:val="24"/>
        </w:rPr>
        <w:t>.</w:t>
      </w:r>
      <w:r w:rsidR="00C010C9" w:rsidRPr="00596FD0">
        <w:rPr>
          <w:szCs w:val="24"/>
        </w:rPr>
        <w:tab/>
        <w:t xml:space="preserve">How much </w:t>
      </w:r>
      <w:r w:rsidR="00C010C9" w:rsidRPr="00596FD0">
        <w:rPr>
          <w:i/>
          <w:szCs w:val="24"/>
        </w:rPr>
        <w:t>personal</w:t>
      </w:r>
      <w:r w:rsidR="00C010C9" w:rsidRPr="00596FD0">
        <w:rPr>
          <w:szCs w:val="24"/>
        </w:rPr>
        <w:t xml:space="preserve"> control do you think you have over your </w:t>
      </w:r>
      <w:r w:rsidR="00C010C9" w:rsidRPr="00596FD0">
        <w:rPr>
          <w:b/>
          <w:szCs w:val="24"/>
        </w:rPr>
        <w:t>physical symptoms</w:t>
      </w:r>
      <w:r w:rsidR="00C010C9" w:rsidRPr="00596FD0">
        <w:rPr>
          <w:szCs w:val="24"/>
        </w:rPr>
        <w:t xml:space="preserve">, including… </w:t>
      </w:r>
    </w:p>
    <w:p w:rsidR="00596FD0" w:rsidRPr="00F96551" w:rsidRDefault="00596FD0" w:rsidP="00C010C9">
      <w:pPr>
        <w:pStyle w:val="Q1-FirstLevelQuestion"/>
        <w:spacing w:after="0"/>
      </w:pPr>
    </w:p>
    <w:p w:rsidR="00C51255" w:rsidRDefault="00C51255" w:rsidP="00C51255">
      <w:pPr>
        <w:pStyle w:val="Q1-FirstLevelQuestion"/>
        <w:spacing w:after="0"/>
        <w:rPr>
          <w:sz w:val="20"/>
        </w:rPr>
      </w:pPr>
      <w:r>
        <w:rPr>
          <w:sz w:val="20"/>
        </w:rPr>
        <w:t xml:space="preserve">No control </w:t>
      </w:r>
    </w:p>
    <w:p w:rsidR="00C51255" w:rsidRDefault="00C51255" w:rsidP="00C51255">
      <w:pPr>
        <w:pStyle w:val="Q1-FirstLevelQuestion"/>
        <w:spacing w:after="0"/>
        <w:rPr>
          <w:sz w:val="20"/>
        </w:rPr>
      </w:pPr>
      <w:r>
        <w:rPr>
          <w:sz w:val="20"/>
        </w:rPr>
        <w:t>A little bit of control</w:t>
      </w:r>
    </w:p>
    <w:p w:rsidR="00C51255" w:rsidRDefault="00C51255" w:rsidP="00C51255">
      <w:pPr>
        <w:pStyle w:val="Q1-FirstLevelQuestion"/>
        <w:spacing w:after="0"/>
        <w:rPr>
          <w:sz w:val="20"/>
        </w:rPr>
      </w:pPr>
      <w:r>
        <w:rPr>
          <w:sz w:val="20"/>
        </w:rPr>
        <w:t>A moderate amount of control</w:t>
      </w:r>
    </w:p>
    <w:p w:rsidR="00C51255" w:rsidRDefault="00C51255" w:rsidP="00C51255">
      <w:pPr>
        <w:pStyle w:val="Q1-FirstLevelQuestion"/>
        <w:spacing w:after="0"/>
        <w:rPr>
          <w:sz w:val="20"/>
        </w:rPr>
      </w:pPr>
      <w:r>
        <w:rPr>
          <w:sz w:val="20"/>
        </w:rPr>
        <w:t>A great deal of control</w:t>
      </w:r>
    </w:p>
    <w:p w:rsidR="00C51255" w:rsidRPr="00CF4034" w:rsidRDefault="00C51255" w:rsidP="00C51255">
      <w:pPr>
        <w:pStyle w:val="Q1-FirstLevelQuestion"/>
        <w:spacing w:after="0"/>
        <w:rPr>
          <w:sz w:val="20"/>
        </w:rPr>
      </w:pPr>
      <w:r>
        <w:rPr>
          <w:sz w:val="20"/>
        </w:rPr>
        <w:t>This item does not apply to you</w:t>
      </w:r>
    </w:p>
    <w:p w:rsidR="00C010C9" w:rsidRDefault="00C010C9" w:rsidP="00C010C9">
      <w:pPr>
        <w:pStyle w:val="Q1-FirstLevelQuestion"/>
        <w:spacing w:after="0"/>
      </w:pPr>
    </w:p>
    <w:tbl>
      <w:tblPr>
        <w:tblW w:w="4380" w:type="dxa"/>
        <w:tblLayout w:type="fixed"/>
        <w:tblCellMar>
          <w:left w:w="29" w:type="dxa"/>
          <w:right w:w="29" w:type="dxa"/>
        </w:tblCellMar>
        <w:tblLook w:val="0000" w:firstRow="0" w:lastRow="0" w:firstColumn="0" w:lastColumn="0" w:noHBand="0" w:noVBand="0"/>
      </w:tblPr>
      <w:tblGrid>
        <w:gridCol w:w="2189"/>
        <w:gridCol w:w="360"/>
        <w:gridCol w:w="360"/>
        <w:gridCol w:w="360"/>
        <w:gridCol w:w="360"/>
        <w:gridCol w:w="14"/>
        <w:gridCol w:w="78"/>
        <w:gridCol w:w="78"/>
        <w:gridCol w:w="78"/>
        <w:gridCol w:w="78"/>
        <w:gridCol w:w="425"/>
      </w:tblGrid>
      <w:tr w:rsidR="00C010C9" w:rsidRPr="00E36CB8" w:rsidTr="00C010C9">
        <w:trPr>
          <w:cantSplit/>
          <w:trHeight w:hRule="exact" w:val="144"/>
        </w:trPr>
        <w:tc>
          <w:tcPr>
            <w:tcW w:w="3643" w:type="dxa"/>
            <w:gridSpan w:val="6"/>
            <w:shd w:val="clear" w:color="auto" w:fill="auto"/>
          </w:tcPr>
          <w:p w:rsidR="00C010C9" w:rsidRPr="00E36CB8" w:rsidRDefault="00C010C9" w:rsidP="00C010C9">
            <w:pPr>
              <w:pStyle w:val="A1-1stLeader"/>
              <w:rPr>
                <w:sz w:val="14"/>
                <w:highlight w:val="yellow"/>
              </w:rPr>
            </w:pPr>
          </w:p>
        </w:tc>
        <w:tc>
          <w:tcPr>
            <w:tcW w:w="78" w:type="dxa"/>
            <w:shd w:val="clear" w:color="auto" w:fill="auto"/>
            <w:vAlign w:val="bottom"/>
          </w:tcPr>
          <w:p w:rsidR="00C010C9" w:rsidRPr="00E36CB8" w:rsidRDefault="00C010C9" w:rsidP="00C010C9">
            <w:pPr>
              <w:pStyle w:val="A1-1stLeader"/>
              <w:rPr>
                <w:sz w:val="14"/>
                <w:highlight w:val="yellow"/>
              </w:rPr>
            </w:pPr>
          </w:p>
        </w:tc>
        <w:tc>
          <w:tcPr>
            <w:tcW w:w="78" w:type="dxa"/>
          </w:tcPr>
          <w:p w:rsidR="00C010C9" w:rsidRPr="00E36CB8" w:rsidRDefault="00C010C9" w:rsidP="00C010C9">
            <w:pPr>
              <w:pStyle w:val="A1-1stLeader"/>
              <w:rPr>
                <w:sz w:val="14"/>
                <w:highlight w:val="yellow"/>
              </w:rPr>
            </w:pPr>
          </w:p>
        </w:tc>
        <w:tc>
          <w:tcPr>
            <w:tcW w:w="78" w:type="dxa"/>
          </w:tcPr>
          <w:p w:rsidR="00C010C9" w:rsidRPr="00E36CB8" w:rsidRDefault="00C010C9" w:rsidP="00C010C9">
            <w:pPr>
              <w:pStyle w:val="A1-1stLeader"/>
              <w:rPr>
                <w:sz w:val="14"/>
                <w:highlight w:val="yellow"/>
              </w:rPr>
            </w:pPr>
          </w:p>
        </w:tc>
        <w:tc>
          <w:tcPr>
            <w:tcW w:w="78" w:type="dxa"/>
          </w:tcPr>
          <w:p w:rsidR="00C010C9" w:rsidRPr="00E36CB8" w:rsidRDefault="00C010C9" w:rsidP="00C010C9">
            <w:pPr>
              <w:pStyle w:val="A1-1stLeader"/>
              <w:rPr>
                <w:sz w:val="14"/>
                <w:highlight w:val="yellow"/>
              </w:rPr>
            </w:pPr>
          </w:p>
        </w:tc>
        <w:tc>
          <w:tcPr>
            <w:tcW w:w="425" w:type="dxa"/>
            <w:shd w:val="clear" w:color="auto" w:fill="auto"/>
            <w:vAlign w:val="bottom"/>
          </w:tcPr>
          <w:p w:rsidR="00C010C9" w:rsidRPr="00E36CB8" w:rsidRDefault="00C010C9" w:rsidP="00C010C9">
            <w:pPr>
              <w:pStyle w:val="A1-1stLeader"/>
              <w:rPr>
                <w:sz w:val="14"/>
                <w:highlight w:val="yellow"/>
              </w:rPr>
            </w:pPr>
          </w:p>
        </w:tc>
      </w:tr>
      <w:tr w:rsidR="00C010C9" w:rsidRPr="00E36CB8" w:rsidTr="00C010C9">
        <w:trPr>
          <w:cantSplit/>
          <w:trHeight w:val="144"/>
        </w:trPr>
        <w:tc>
          <w:tcPr>
            <w:tcW w:w="2189" w:type="dxa"/>
            <w:shd w:val="clear" w:color="auto" w:fill="auto"/>
          </w:tcPr>
          <w:p w:rsidR="00C010C9" w:rsidRPr="00DC13E0" w:rsidRDefault="00C010C9" w:rsidP="00C010C9">
            <w:pPr>
              <w:pStyle w:val="TX-TableText"/>
            </w:pPr>
            <w:r w:rsidRPr="00DC13E0">
              <w:t>a.</w:t>
            </w:r>
            <w:r w:rsidRPr="00DC13E0">
              <w:tab/>
              <w:t>fatigue or weakness?</w:t>
            </w:r>
            <w:r w:rsidRPr="00DC13E0">
              <w:tab/>
            </w:r>
          </w:p>
        </w:tc>
        <w:tc>
          <w:tcPr>
            <w:tcW w:w="360" w:type="dxa"/>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751" w:type="dxa"/>
            <w:gridSpan w:val="6"/>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r>
      <w:tr w:rsidR="00C010C9" w:rsidRPr="00E36CB8" w:rsidTr="00C010C9">
        <w:trPr>
          <w:cantSplit/>
          <w:trHeight w:val="144"/>
        </w:trPr>
        <w:tc>
          <w:tcPr>
            <w:tcW w:w="2189" w:type="dxa"/>
            <w:shd w:val="clear" w:color="auto" w:fill="auto"/>
          </w:tcPr>
          <w:p w:rsidR="00C010C9" w:rsidRPr="00DC13E0" w:rsidRDefault="00C010C9" w:rsidP="00C010C9">
            <w:pPr>
              <w:pStyle w:val="TX-TableText"/>
            </w:pPr>
            <w:r w:rsidRPr="00DC13E0">
              <w:t>b.</w:t>
            </w:r>
            <w:r w:rsidRPr="00DC13E0">
              <w:tab/>
              <w:t>nausea or vomiting?</w:t>
            </w:r>
            <w:r w:rsidRPr="00DC13E0">
              <w:tab/>
            </w:r>
          </w:p>
        </w:tc>
        <w:tc>
          <w:tcPr>
            <w:tcW w:w="360" w:type="dxa"/>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751" w:type="dxa"/>
            <w:gridSpan w:val="6"/>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r>
      <w:tr w:rsidR="00C010C9" w:rsidRPr="00E36CB8" w:rsidTr="00C010C9">
        <w:trPr>
          <w:cantSplit/>
          <w:trHeight w:val="144"/>
        </w:trPr>
        <w:tc>
          <w:tcPr>
            <w:tcW w:w="2189" w:type="dxa"/>
            <w:shd w:val="clear" w:color="auto" w:fill="auto"/>
          </w:tcPr>
          <w:p w:rsidR="00C010C9" w:rsidRPr="00DC13E0" w:rsidRDefault="00C010C9" w:rsidP="00C010C9">
            <w:pPr>
              <w:pStyle w:val="TX-TableText"/>
            </w:pPr>
            <w:r w:rsidRPr="00DC13E0">
              <w:t>c.</w:t>
            </w:r>
            <w:r w:rsidRPr="00DC13E0">
              <w:tab/>
              <w:t>trouble sleeping?</w:t>
            </w:r>
            <w:r w:rsidRPr="00DC13E0">
              <w:tab/>
            </w:r>
          </w:p>
        </w:tc>
        <w:tc>
          <w:tcPr>
            <w:tcW w:w="360" w:type="dxa"/>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751" w:type="dxa"/>
            <w:gridSpan w:val="6"/>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r>
      <w:tr w:rsidR="00C010C9" w:rsidRPr="00E36CB8" w:rsidTr="00C010C9">
        <w:trPr>
          <w:cantSplit/>
          <w:trHeight w:val="144"/>
        </w:trPr>
        <w:tc>
          <w:tcPr>
            <w:tcW w:w="2189" w:type="dxa"/>
            <w:shd w:val="clear" w:color="auto" w:fill="auto"/>
          </w:tcPr>
          <w:p w:rsidR="00C010C9" w:rsidRPr="00DC13E0" w:rsidRDefault="00C010C9" w:rsidP="00C010C9">
            <w:pPr>
              <w:pStyle w:val="TX-TableText"/>
            </w:pPr>
            <w:r w:rsidRPr="00DC13E0">
              <w:t>d.</w:t>
            </w:r>
            <w:r w:rsidRPr="00DC13E0">
              <w:tab/>
              <w:t>mobility/flexibility?</w:t>
            </w:r>
            <w:r w:rsidRPr="00DC13E0">
              <w:tab/>
            </w:r>
          </w:p>
        </w:tc>
        <w:tc>
          <w:tcPr>
            <w:tcW w:w="360" w:type="dxa"/>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751" w:type="dxa"/>
            <w:gridSpan w:val="6"/>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r>
      <w:tr w:rsidR="00C010C9" w:rsidRPr="00E36CB8" w:rsidTr="00C010C9">
        <w:trPr>
          <w:cantSplit/>
          <w:trHeight w:val="144"/>
        </w:trPr>
        <w:tc>
          <w:tcPr>
            <w:tcW w:w="2189" w:type="dxa"/>
            <w:shd w:val="clear" w:color="auto" w:fill="auto"/>
          </w:tcPr>
          <w:p w:rsidR="00C010C9" w:rsidRPr="00DC13E0" w:rsidRDefault="00C010C9" w:rsidP="00C010C9">
            <w:pPr>
              <w:pStyle w:val="TX-TableText"/>
            </w:pPr>
            <w:r w:rsidRPr="00DC13E0">
              <w:t>e.</w:t>
            </w:r>
            <w:r w:rsidRPr="00DC13E0">
              <w:tab/>
              <w:t>pain or discomfort?</w:t>
            </w:r>
            <w:r w:rsidRPr="00DC13E0">
              <w:tab/>
            </w:r>
          </w:p>
        </w:tc>
        <w:tc>
          <w:tcPr>
            <w:tcW w:w="360" w:type="dxa"/>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751" w:type="dxa"/>
            <w:gridSpan w:val="6"/>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r>
      <w:tr w:rsidR="00C010C9" w:rsidRPr="00E36CB8" w:rsidTr="00C010C9">
        <w:trPr>
          <w:cantSplit/>
          <w:trHeight w:val="144"/>
        </w:trPr>
        <w:tc>
          <w:tcPr>
            <w:tcW w:w="2189" w:type="dxa"/>
            <w:shd w:val="clear" w:color="auto" w:fill="auto"/>
          </w:tcPr>
          <w:p w:rsidR="00C010C9" w:rsidRPr="00DC13E0" w:rsidRDefault="00C010C9" w:rsidP="00C010C9">
            <w:pPr>
              <w:pStyle w:val="TX-TableText"/>
            </w:pPr>
            <w:r w:rsidRPr="00DC13E0">
              <w:t>f.</w:t>
            </w:r>
            <w:r w:rsidRPr="00DC13E0">
              <w:tab/>
              <w:t>arm swelling?</w:t>
            </w:r>
            <w:r w:rsidRPr="00DC13E0">
              <w:tab/>
            </w:r>
          </w:p>
        </w:tc>
        <w:tc>
          <w:tcPr>
            <w:tcW w:w="360" w:type="dxa"/>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360" w:type="dxa"/>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c>
          <w:tcPr>
            <w:tcW w:w="751" w:type="dxa"/>
            <w:gridSpan w:val="6"/>
            <w:shd w:val="clear" w:color="auto" w:fill="auto"/>
            <w:vAlign w:val="bottom"/>
          </w:tcPr>
          <w:p w:rsidR="00C010C9" w:rsidRPr="00DC13E0" w:rsidRDefault="00C010C9" w:rsidP="00C010C9">
            <w:pPr>
              <w:pStyle w:val="TX-TableText"/>
            </w:pPr>
            <w:r w:rsidRPr="00DC13E0">
              <w:rPr>
                <w:shd w:val="clear" w:color="auto" w:fill="FFFFFF"/>
              </w:rPr>
              <w:fldChar w:fldCharType="begin">
                <w:ffData>
                  <w:name w:val="Check3"/>
                  <w:enabled/>
                  <w:calcOnExit w:val="0"/>
                  <w:checkBox>
                    <w:sizeAuto/>
                    <w:default w:val="0"/>
                  </w:checkBox>
                </w:ffData>
              </w:fldChar>
            </w:r>
            <w:r w:rsidRPr="00DC13E0">
              <w:rPr>
                <w:shd w:val="clear" w:color="auto" w:fill="FFFFFF"/>
              </w:rPr>
              <w:instrText xml:space="preserve"> FORMCHECKBOX </w:instrText>
            </w:r>
            <w:r w:rsidRPr="00DC13E0">
              <w:rPr>
                <w:shd w:val="clear" w:color="auto" w:fill="FFFFFF"/>
              </w:rPr>
            </w:r>
            <w:r w:rsidRPr="00DC13E0">
              <w:rPr>
                <w:shd w:val="clear" w:color="auto" w:fill="FFFFFF"/>
              </w:rPr>
              <w:fldChar w:fldCharType="end"/>
            </w:r>
          </w:p>
        </w:tc>
      </w:tr>
    </w:tbl>
    <w:p w:rsidR="00987F6B" w:rsidRDefault="00987F6B" w:rsidP="00C010C9"/>
    <w:p w:rsidR="00C010C9" w:rsidRDefault="00C010C9" w:rsidP="00C010C9"/>
    <w:p w:rsidR="00596FD0" w:rsidRDefault="00596FD0" w:rsidP="00C010C9"/>
    <w:p w:rsidR="00596FD0" w:rsidRDefault="00596FD0" w:rsidP="00C010C9"/>
    <w:p w:rsidR="00596FD0" w:rsidRDefault="00596FD0" w:rsidP="00C010C9"/>
    <w:p w:rsidR="00596FD0" w:rsidRDefault="00596FD0" w:rsidP="00C010C9"/>
    <w:p w:rsidR="00596FD0" w:rsidRDefault="00596FD0" w:rsidP="00C010C9"/>
    <w:p w:rsidR="00596FD0" w:rsidRDefault="00596FD0" w:rsidP="00C010C9"/>
    <w:p w:rsidR="00C010C9" w:rsidRDefault="00890E48" w:rsidP="00C010C9">
      <w:pPr>
        <w:pStyle w:val="Q1-FirstLevelQuestion"/>
        <w:spacing w:after="0"/>
      </w:pPr>
      <w:r>
        <w:lastRenderedPageBreak/>
        <w:t>D25</w:t>
      </w:r>
      <w:r w:rsidR="00C010C9" w:rsidRPr="00CC6FB1">
        <w:t>.</w:t>
      </w:r>
      <w:r w:rsidR="00C010C9">
        <w:t xml:space="preserve"> </w:t>
      </w:r>
      <w:r w:rsidR="00C010C9" w:rsidRPr="00BC6047">
        <w:t xml:space="preserve">How much </w:t>
      </w:r>
      <w:r w:rsidR="00C010C9" w:rsidRPr="00BC6047">
        <w:rPr>
          <w:i/>
        </w:rPr>
        <w:t xml:space="preserve">personal </w:t>
      </w:r>
      <w:r w:rsidR="00C010C9" w:rsidRPr="00BC6047">
        <w:t xml:space="preserve">control do you think you have over </w:t>
      </w:r>
      <w:r w:rsidR="00C010C9" w:rsidRPr="00BC6047">
        <w:rPr>
          <w:b/>
        </w:rPr>
        <w:t>your medical decisions and care</w:t>
      </w:r>
      <w:r w:rsidR="00C010C9" w:rsidRPr="00BC6047">
        <w:t xml:space="preserve">, including… </w:t>
      </w:r>
    </w:p>
    <w:p w:rsidR="00C51255" w:rsidRDefault="00C51255" w:rsidP="00C51255">
      <w:pPr>
        <w:pStyle w:val="Q1-FirstLevelQuestion"/>
        <w:spacing w:after="0"/>
        <w:rPr>
          <w:sz w:val="20"/>
        </w:rPr>
      </w:pPr>
      <w:r>
        <w:rPr>
          <w:sz w:val="20"/>
        </w:rPr>
        <w:t xml:space="preserve">No control </w:t>
      </w:r>
    </w:p>
    <w:p w:rsidR="00C51255" w:rsidRDefault="00C51255" w:rsidP="00C51255">
      <w:pPr>
        <w:pStyle w:val="Q1-FirstLevelQuestion"/>
        <w:spacing w:after="0"/>
        <w:rPr>
          <w:sz w:val="20"/>
        </w:rPr>
      </w:pPr>
      <w:r>
        <w:rPr>
          <w:sz w:val="20"/>
        </w:rPr>
        <w:t>A little bit of control</w:t>
      </w:r>
    </w:p>
    <w:p w:rsidR="00C51255" w:rsidRDefault="00C51255" w:rsidP="00C51255">
      <w:pPr>
        <w:pStyle w:val="Q1-FirstLevelQuestion"/>
        <w:spacing w:after="0"/>
        <w:rPr>
          <w:sz w:val="20"/>
        </w:rPr>
      </w:pPr>
      <w:r>
        <w:rPr>
          <w:sz w:val="20"/>
        </w:rPr>
        <w:t>A moderate amount of control</w:t>
      </w:r>
    </w:p>
    <w:p w:rsidR="00C51255" w:rsidRDefault="00C51255" w:rsidP="00C51255">
      <w:pPr>
        <w:pStyle w:val="Q1-FirstLevelQuestion"/>
        <w:spacing w:after="0"/>
        <w:rPr>
          <w:sz w:val="20"/>
        </w:rPr>
      </w:pPr>
      <w:r>
        <w:rPr>
          <w:sz w:val="20"/>
        </w:rPr>
        <w:t>A great deal of control</w:t>
      </w:r>
    </w:p>
    <w:p w:rsidR="00C010C9" w:rsidRPr="00987F6B" w:rsidRDefault="00C51255" w:rsidP="00987F6B">
      <w:pPr>
        <w:pStyle w:val="Q1-FirstLevelQuestion"/>
        <w:spacing w:after="0"/>
        <w:rPr>
          <w:sz w:val="20"/>
        </w:rPr>
      </w:pPr>
      <w:r>
        <w:rPr>
          <w:sz w:val="20"/>
        </w:rPr>
        <w:t>This item does not apply to you</w:t>
      </w:r>
    </w:p>
    <w:tbl>
      <w:tblPr>
        <w:tblW w:w="5481" w:type="dxa"/>
        <w:tblInd w:w="144" w:type="dxa"/>
        <w:tblLayout w:type="fixed"/>
        <w:tblCellMar>
          <w:left w:w="29" w:type="dxa"/>
          <w:right w:w="29" w:type="dxa"/>
        </w:tblCellMar>
        <w:tblLook w:val="0000" w:firstRow="0" w:lastRow="0" w:firstColumn="0" w:lastColumn="0" w:noHBand="0" w:noVBand="0"/>
      </w:tblPr>
      <w:tblGrid>
        <w:gridCol w:w="3287"/>
        <w:gridCol w:w="438"/>
        <w:gridCol w:w="439"/>
        <w:gridCol w:w="439"/>
        <w:gridCol w:w="439"/>
        <w:gridCol w:w="439"/>
      </w:tblGrid>
      <w:tr w:rsidR="00C010C9" w:rsidTr="00C010C9">
        <w:trPr>
          <w:cantSplit/>
          <w:trHeight w:hRule="exact" w:val="144"/>
        </w:trPr>
        <w:tc>
          <w:tcPr>
            <w:tcW w:w="3287" w:type="dxa"/>
            <w:shd w:val="clear" w:color="auto" w:fill="auto"/>
          </w:tcPr>
          <w:p w:rsidR="00C010C9" w:rsidRDefault="00C010C9" w:rsidP="00C010C9">
            <w:pPr>
              <w:pStyle w:val="A1-1stLeader"/>
              <w:rPr>
                <w:highlight w:val="yellow"/>
              </w:rPr>
            </w:pPr>
          </w:p>
        </w:tc>
        <w:tc>
          <w:tcPr>
            <w:tcW w:w="438" w:type="dxa"/>
            <w:shd w:val="clear" w:color="auto" w:fill="auto"/>
            <w:vAlign w:val="bottom"/>
          </w:tcPr>
          <w:p w:rsidR="00C010C9" w:rsidRDefault="00C010C9" w:rsidP="00C010C9">
            <w:pPr>
              <w:pStyle w:val="A1-1stLeader"/>
              <w:rPr>
                <w:highlight w:val="yellow"/>
              </w:rPr>
            </w:pPr>
          </w:p>
        </w:tc>
        <w:tc>
          <w:tcPr>
            <w:tcW w:w="439" w:type="dxa"/>
            <w:shd w:val="clear" w:color="auto" w:fill="auto"/>
            <w:vAlign w:val="bottom"/>
          </w:tcPr>
          <w:p w:rsidR="00C010C9" w:rsidRDefault="00C010C9" w:rsidP="00C010C9">
            <w:pPr>
              <w:pStyle w:val="A1-1stLeader"/>
              <w:rPr>
                <w:highlight w:val="yellow"/>
              </w:rPr>
            </w:pPr>
          </w:p>
        </w:tc>
        <w:tc>
          <w:tcPr>
            <w:tcW w:w="439" w:type="dxa"/>
          </w:tcPr>
          <w:p w:rsidR="00C010C9" w:rsidRDefault="00C010C9" w:rsidP="00C010C9">
            <w:pPr>
              <w:pStyle w:val="A1-1stLeader"/>
              <w:rPr>
                <w:highlight w:val="yellow"/>
              </w:rPr>
            </w:pPr>
          </w:p>
        </w:tc>
        <w:tc>
          <w:tcPr>
            <w:tcW w:w="439" w:type="dxa"/>
            <w:shd w:val="clear" w:color="auto" w:fill="auto"/>
            <w:vAlign w:val="bottom"/>
          </w:tcPr>
          <w:p w:rsidR="00C010C9" w:rsidRDefault="00C010C9" w:rsidP="00C010C9">
            <w:pPr>
              <w:pStyle w:val="A1-1stLeader"/>
              <w:rPr>
                <w:highlight w:val="yellow"/>
              </w:rPr>
            </w:pPr>
          </w:p>
        </w:tc>
        <w:tc>
          <w:tcPr>
            <w:tcW w:w="439" w:type="dxa"/>
            <w:shd w:val="clear" w:color="auto" w:fill="auto"/>
            <w:vAlign w:val="bottom"/>
          </w:tcPr>
          <w:p w:rsidR="00C010C9" w:rsidRDefault="00C010C9" w:rsidP="00C010C9">
            <w:pPr>
              <w:pStyle w:val="A1-1stLeader"/>
              <w:rPr>
                <w:highlight w:val="yellow"/>
              </w:rPr>
            </w:pPr>
          </w:p>
        </w:tc>
      </w:tr>
      <w:tr w:rsidR="00C010C9" w:rsidTr="00C010C9">
        <w:trPr>
          <w:cantSplit/>
          <w:trHeight w:val="144"/>
        </w:trPr>
        <w:tc>
          <w:tcPr>
            <w:tcW w:w="3287" w:type="dxa"/>
            <w:shd w:val="clear" w:color="auto" w:fill="auto"/>
          </w:tcPr>
          <w:p w:rsidR="00C010C9" w:rsidRDefault="00C010C9" w:rsidP="00C010C9">
            <w:pPr>
              <w:pStyle w:val="TX-TableText"/>
            </w:pPr>
            <w:r>
              <w:t>a.</w:t>
            </w:r>
            <w:r>
              <w:tab/>
              <w:t>gathering important information and getting your questions answered?</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010C9" w:rsidTr="00C010C9">
        <w:trPr>
          <w:cantSplit/>
          <w:trHeight w:val="144"/>
        </w:trPr>
        <w:tc>
          <w:tcPr>
            <w:tcW w:w="3287" w:type="dxa"/>
            <w:shd w:val="clear" w:color="auto" w:fill="auto"/>
          </w:tcPr>
          <w:p w:rsidR="00C010C9" w:rsidRDefault="00C010C9" w:rsidP="00C010C9">
            <w:pPr>
              <w:pStyle w:val="TX-TableText"/>
            </w:pPr>
            <w:r>
              <w:t>b.</w:t>
            </w:r>
            <w:r>
              <w:tab/>
              <w:t>receiving the treatments you want?</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010C9" w:rsidTr="00C010C9">
        <w:trPr>
          <w:cantSplit/>
          <w:trHeight w:val="144"/>
        </w:trPr>
        <w:tc>
          <w:tcPr>
            <w:tcW w:w="3287" w:type="dxa"/>
            <w:shd w:val="clear" w:color="auto" w:fill="auto"/>
          </w:tcPr>
          <w:p w:rsidR="00C010C9" w:rsidRDefault="00C010C9" w:rsidP="00C010C9">
            <w:pPr>
              <w:pStyle w:val="TX-TableText"/>
            </w:pPr>
            <w:r>
              <w:t>c.</w:t>
            </w:r>
            <w:r>
              <w:tab/>
              <w:t>choosing a doctor you are comfortable with?</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010C9" w:rsidTr="00C010C9">
        <w:trPr>
          <w:cantSplit/>
          <w:trHeight w:val="144"/>
        </w:trPr>
        <w:tc>
          <w:tcPr>
            <w:tcW w:w="3287" w:type="dxa"/>
            <w:shd w:val="clear" w:color="auto" w:fill="auto"/>
          </w:tcPr>
          <w:p w:rsidR="00C010C9" w:rsidRDefault="00C010C9" w:rsidP="00C010C9">
            <w:pPr>
              <w:pStyle w:val="TX-TableText"/>
            </w:pPr>
            <w:r>
              <w:t>d.</w:t>
            </w:r>
            <w:r>
              <w:tab/>
              <w:t>scheduling your treatments at convenient times?</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bl>
    <w:p w:rsidR="00C010C9" w:rsidRDefault="00C010C9" w:rsidP="00C010C9"/>
    <w:p w:rsidR="00C010C9" w:rsidRDefault="00890E48" w:rsidP="00C010C9">
      <w:pPr>
        <w:pStyle w:val="Q1-FirstLevelQuestion"/>
        <w:spacing w:after="0"/>
      </w:pPr>
      <w:r>
        <w:t>D26</w:t>
      </w:r>
      <w:r w:rsidR="00C010C9" w:rsidRPr="00CC6FB1">
        <w:t>.</w:t>
      </w:r>
      <w:r w:rsidR="00C010C9" w:rsidRPr="00CC6FB1">
        <w:tab/>
      </w:r>
      <w:r w:rsidR="00C010C9" w:rsidRPr="0024672C">
        <w:t xml:space="preserve">How much </w:t>
      </w:r>
      <w:r w:rsidR="00C010C9" w:rsidRPr="00400B34">
        <w:rPr>
          <w:i/>
        </w:rPr>
        <w:t>personal</w:t>
      </w:r>
      <w:r w:rsidR="00C010C9" w:rsidRPr="0024672C">
        <w:t xml:space="preserve"> control do you think you have over </w:t>
      </w:r>
      <w:r w:rsidR="00C010C9" w:rsidRPr="00400B34">
        <w:rPr>
          <w:b/>
        </w:rPr>
        <w:t>the outcomes of your breast cance</w:t>
      </w:r>
      <w:r w:rsidR="00C010C9" w:rsidRPr="0024672C">
        <w:t xml:space="preserve">r, including… </w:t>
      </w:r>
    </w:p>
    <w:p w:rsidR="00C51255" w:rsidRDefault="00C51255" w:rsidP="00C51255">
      <w:pPr>
        <w:pStyle w:val="Q1-FirstLevelQuestion"/>
        <w:spacing w:after="0"/>
        <w:rPr>
          <w:sz w:val="20"/>
        </w:rPr>
      </w:pPr>
      <w:r>
        <w:rPr>
          <w:sz w:val="20"/>
        </w:rPr>
        <w:t xml:space="preserve">No control </w:t>
      </w:r>
    </w:p>
    <w:p w:rsidR="00C51255" w:rsidRDefault="00C51255" w:rsidP="00C51255">
      <w:pPr>
        <w:pStyle w:val="Q1-FirstLevelQuestion"/>
        <w:spacing w:after="0"/>
        <w:rPr>
          <w:sz w:val="20"/>
        </w:rPr>
      </w:pPr>
      <w:r>
        <w:rPr>
          <w:sz w:val="20"/>
        </w:rPr>
        <w:t>A little bit of control</w:t>
      </w:r>
    </w:p>
    <w:p w:rsidR="00C51255" w:rsidRDefault="00C51255" w:rsidP="00C51255">
      <w:pPr>
        <w:pStyle w:val="Q1-FirstLevelQuestion"/>
        <w:spacing w:after="0"/>
        <w:rPr>
          <w:sz w:val="20"/>
        </w:rPr>
      </w:pPr>
      <w:r>
        <w:rPr>
          <w:sz w:val="20"/>
        </w:rPr>
        <w:t>A moderate amount of control</w:t>
      </w:r>
    </w:p>
    <w:p w:rsidR="00C51255" w:rsidRDefault="00C51255" w:rsidP="00C51255">
      <w:pPr>
        <w:pStyle w:val="Q1-FirstLevelQuestion"/>
        <w:spacing w:after="0"/>
        <w:rPr>
          <w:sz w:val="20"/>
        </w:rPr>
      </w:pPr>
      <w:r>
        <w:rPr>
          <w:sz w:val="20"/>
        </w:rPr>
        <w:t>A great deal of control</w:t>
      </w:r>
    </w:p>
    <w:p w:rsidR="00C51255" w:rsidRPr="00CF4034" w:rsidRDefault="00C51255" w:rsidP="00C51255">
      <w:pPr>
        <w:pStyle w:val="Q1-FirstLevelQuestion"/>
        <w:spacing w:after="0"/>
        <w:rPr>
          <w:sz w:val="20"/>
        </w:rPr>
      </w:pPr>
      <w:r>
        <w:rPr>
          <w:sz w:val="20"/>
        </w:rPr>
        <w:t>This item does not apply to you</w:t>
      </w:r>
    </w:p>
    <w:p w:rsidR="00C010C9" w:rsidRDefault="00C010C9" w:rsidP="00987F6B">
      <w:pPr>
        <w:pStyle w:val="SL-FlLftSgl"/>
        <w:spacing w:after="30"/>
      </w:pPr>
    </w:p>
    <w:tbl>
      <w:tblPr>
        <w:tblW w:w="5496" w:type="dxa"/>
        <w:tblInd w:w="144" w:type="dxa"/>
        <w:tblLayout w:type="fixed"/>
        <w:tblCellMar>
          <w:left w:w="29" w:type="dxa"/>
          <w:right w:w="29" w:type="dxa"/>
        </w:tblCellMar>
        <w:tblLook w:val="0000" w:firstRow="0" w:lastRow="0" w:firstColumn="0" w:lastColumn="0" w:noHBand="0" w:noVBand="0"/>
      </w:tblPr>
      <w:tblGrid>
        <w:gridCol w:w="3297"/>
        <w:gridCol w:w="439"/>
        <w:gridCol w:w="440"/>
        <w:gridCol w:w="440"/>
        <w:gridCol w:w="440"/>
        <w:gridCol w:w="440"/>
      </w:tblGrid>
      <w:tr w:rsidR="00C010C9" w:rsidTr="00C010C9">
        <w:trPr>
          <w:cantSplit/>
          <w:trHeight w:hRule="exact" w:val="147"/>
        </w:trPr>
        <w:tc>
          <w:tcPr>
            <w:tcW w:w="3297" w:type="dxa"/>
            <w:shd w:val="clear" w:color="auto" w:fill="auto"/>
          </w:tcPr>
          <w:p w:rsidR="00C010C9" w:rsidRDefault="00C010C9" w:rsidP="00C010C9">
            <w:pPr>
              <w:pStyle w:val="A1-1stLeader"/>
              <w:rPr>
                <w:highlight w:val="yellow"/>
              </w:rPr>
            </w:pPr>
          </w:p>
        </w:tc>
        <w:tc>
          <w:tcPr>
            <w:tcW w:w="439" w:type="dxa"/>
            <w:shd w:val="clear" w:color="auto" w:fill="auto"/>
            <w:vAlign w:val="bottom"/>
          </w:tcPr>
          <w:p w:rsidR="00C010C9" w:rsidRDefault="00C010C9" w:rsidP="00C010C9">
            <w:pPr>
              <w:pStyle w:val="A1-1stLeader"/>
              <w:rPr>
                <w:highlight w:val="yellow"/>
              </w:rPr>
            </w:pPr>
          </w:p>
        </w:tc>
        <w:tc>
          <w:tcPr>
            <w:tcW w:w="440" w:type="dxa"/>
          </w:tcPr>
          <w:p w:rsidR="00C010C9" w:rsidRDefault="00C010C9" w:rsidP="00C010C9">
            <w:pPr>
              <w:pStyle w:val="A1-1stLeader"/>
              <w:rPr>
                <w:highlight w:val="yellow"/>
              </w:rPr>
            </w:pPr>
          </w:p>
        </w:tc>
        <w:tc>
          <w:tcPr>
            <w:tcW w:w="440" w:type="dxa"/>
            <w:shd w:val="clear" w:color="auto" w:fill="auto"/>
            <w:vAlign w:val="bottom"/>
          </w:tcPr>
          <w:p w:rsidR="00C010C9" w:rsidRDefault="00C010C9" w:rsidP="00C010C9">
            <w:pPr>
              <w:pStyle w:val="A1-1stLeader"/>
              <w:rPr>
                <w:highlight w:val="yellow"/>
              </w:rPr>
            </w:pPr>
          </w:p>
        </w:tc>
        <w:tc>
          <w:tcPr>
            <w:tcW w:w="440" w:type="dxa"/>
            <w:shd w:val="clear" w:color="auto" w:fill="auto"/>
            <w:vAlign w:val="bottom"/>
          </w:tcPr>
          <w:p w:rsidR="00C010C9" w:rsidRDefault="00C010C9" w:rsidP="00C010C9">
            <w:pPr>
              <w:pStyle w:val="A1-1stLeader"/>
              <w:rPr>
                <w:highlight w:val="yellow"/>
              </w:rPr>
            </w:pPr>
          </w:p>
        </w:tc>
        <w:tc>
          <w:tcPr>
            <w:tcW w:w="440" w:type="dxa"/>
            <w:shd w:val="clear" w:color="auto" w:fill="auto"/>
            <w:vAlign w:val="bottom"/>
          </w:tcPr>
          <w:p w:rsidR="00C010C9" w:rsidRDefault="00C010C9" w:rsidP="00C010C9">
            <w:pPr>
              <w:pStyle w:val="A1-1stLeader"/>
              <w:rPr>
                <w:highlight w:val="yellow"/>
              </w:rPr>
            </w:pPr>
          </w:p>
        </w:tc>
      </w:tr>
      <w:tr w:rsidR="00C010C9" w:rsidTr="00C010C9">
        <w:trPr>
          <w:cantSplit/>
          <w:trHeight w:val="147"/>
        </w:trPr>
        <w:tc>
          <w:tcPr>
            <w:tcW w:w="3297" w:type="dxa"/>
            <w:shd w:val="clear" w:color="auto" w:fill="auto"/>
          </w:tcPr>
          <w:p w:rsidR="00C010C9" w:rsidRDefault="00C010C9" w:rsidP="00C010C9">
            <w:pPr>
              <w:pStyle w:val="TX-TableText"/>
            </w:pPr>
            <w:r>
              <w:t>a.</w:t>
            </w:r>
            <w:r>
              <w:tab/>
              <w:t>recovering from your breast cancer?</w:t>
            </w:r>
            <w:r>
              <w:tab/>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0"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0"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0"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0"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010C9" w:rsidTr="00C010C9">
        <w:trPr>
          <w:cantSplit/>
          <w:trHeight w:val="147"/>
        </w:trPr>
        <w:tc>
          <w:tcPr>
            <w:tcW w:w="3297" w:type="dxa"/>
            <w:shd w:val="clear" w:color="auto" w:fill="auto"/>
          </w:tcPr>
          <w:p w:rsidR="00C010C9" w:rsidRDefault="00C010C9" w:rsidP="00C010C9">
            <w:pPr>
              <w:pStyle w:val="TX-TableText"/>
            </w:pPr>
            <w:r>
              <w:t>b.</w:t>
            </w:r>
            <w:r>
              <w:tab/>
              <w:t>preventing breast cancer from coming back?</w:t>
            </w:r>
            <w:r>
              <w:tab/>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0"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0"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0"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40"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bl>
    <w:p w:rsidR="00C010C9" w:rsidRDefault="00C010C9" w:rsidP="00C010C9"/>
    <w:p w:rsidR="00C010C9" w:rsidRDefault="00890E48" w:rsidP="00C010C9">
      <w:pPr>
        <w:pStyle w:val="Q1-FirstLevelQuestion"/>
        <w:spacing w:after="0"/>
      </w:pPr>
      <w:r>
        <w:t>D27</w:t>
      </w:r>
      <w:r w:rsidR="00C010C9" w:rsidRPr="00CC6FB1">
        <w:t>.</w:t>
      </w:r>
      <w:r w:rsidR="00C010C9">
        <w:t xml:space="preserve"> </w:t>
      </w:r>
      <w:r w:rsidR="00C010C9" w:rsidRPr="00400B34">
        <w:t xml:space="preserve">How much </w:t>
      </w:r>
      <w:r w:rsidR="00C010C9" w:rsidRPr="00400B34">
        <w:rPr>
          <w:i/>
        </w:rPr>
        <w:t>personal</w:t>
      </w:r>
      <w:r w:rsidR="00C010C9" w:rsidRPr="00400B34">
        <w:t xml:space="preserve"> control do you think you have over your </w:t>
      </w:r>
      <w:r w:rsidR="00C010C9" w:rsidRPr="00400B34">
        <w:rPr>
          <w:b/>
        </w:rPr>
        <w:t>emotions</w:t>
      </w:r>
      <w:r w:rsidR="00C010C9" w:rsidRPr="00400B34">
        <w:t xml:space="preserve">, including… </w:t>
      </w:r>
    </w:p>
    <w:p w:rsidR="00C51255" w:rsidRDefault="00C51255" w:rsidP="00C51255">
      <w:pPr>
        <w:pStyle w:val="Q1-FirstLevelQuestion"/>
        <w:spacing w:after="0"/>
        <w:rPr>
          <w:sz w:val="20"/>
        </w:rPr>
      </w:pPr>
      <w:r>
        <w:rPr>
          <w:sz w:val="20"/>
        </w:rPr>
        <w:t xml:space="preserve">No control </w:t>
      </w:r>
    </w:p>
    <w:p w:rsidR="00C51255" w:rsidRDefault="00C51255" w:rsidP="00C51255">
      <w:pPr>
        <w:pStyle w:val="Q1-FirstLevelQuestion"/>
        <w:spacing w:after="0"/>
        <w:rPr>
          <w:sz w:val="20"/>
        </w:rPr>
      </w:pPr>
      <w:r>
        <w:rPr>
          <w:sz w:val="20"/>
        </w:rPr>
        <w:t>A little bit of control</w:t>
      </w:r>
    </w:p>
    <w:p w:rsidR="00C51255" w:rsidRDefault="00C51255" w:rsidP="00C51255">
      <w:pPr>
        <w:pStyle w:val="Q1-FirstLevelQuestion"/>
        <w:spacing w:after="0"/>
        <w:rPr>
          <w:sz w:val="20"/>
        </w:rPr>
      </w:pPr>
      <w:r>
        <w:rPr>
          <w:sz w:val="20"/>
        </w:rPr>
        <w:t>A moderate amount of control</w:t>
      </w:r>
    </w:p>
    <w:p w:rsidR="00C51255" w:rsidRDefault="00C51255" w:rsidP="00C51255">
      <w:pPr>
        <w:pStyle w:val="Q1-FirstLevelQuestion"/>
        <w:spacing w:after="0"/>
        <w:rPr>
          <w:sz w:val="20"/>
        </w:rPr>
      </w:pPr>
      <w:r>
        <w:rPr>
          <w:sz w:val="20"/>
        </w:rPr>
        <w:t>A great deal of control</w:t>
      </w:r>
    </w:p>
    <w:p w:rsidR="00C51255" w:rsidRPr="00987F6B" w:rsidRDefault="00C51255" w:rsidP="00987F6B">
      <w:pPr>
        <w:pStyle w:val="Q1-FirstLevelQuestion"/>
        <w:spacing w:after="0"/>
        <w:rPr>
          <w:sz w:val="20"/>
        </w:rPr>
      </w:pPr>
      <w:r>
        <w:rPr>
          <w:sz w:val="20"/>
        </w:rPr>
        <w:t>This item does not apply to you</w:t>
      </w:r>
    </w:p>
    <w:p w:rsidR="00C010C9" w:rsidRDefault="00C010C9" w:rsidP="00C010C9">
      <w:pPr>
        <w:pStyle w:val="SL-FlLftSgl"/>
        <w:spacing w:after="30"/>
        <w:jc w:val="right"/>
      </w:pPr>
    </w:p>
    <w:tbl>
      <w:tblPr>
        <w:tblW w:w="5481" w:type="dxa"/>
        <w:tblInd w:w="144" w:type="dxa"/>
        <w:tblLayout w:type="fixed"/>
        <w:tblCellMar>
          <w:left w:w="29" w:type="dxa"/>
          <w:right w:w="29" w:type="dxa"/>
        </w:tblCellMar>
        <w:tblLook w:val="0000" w:firstRow="0" w:lastRow="0" w:firstColumn="0" w:lastColumn="0" w:noHBand="0" w:noVBand="0"/>
      </w:tblPr>
      <w:tblGrid>
        <w:gridCol w:w="3287"/>
        <w:gridCol w:w="438"/>
        <w:gridCol w:w="439"/>
        <w:gridCol w:w="439"/>
        <w:gridCol w:w="439"/>
        <w:gridCol w:w="439"/>
      </w:tblGrid>
      <w:tr w:rsidR="00C010C9" w:rsidTr="00C010C9">
        <w:trPr>
          <w:cantSplit/>
          <w:trHeight w:hRule="exact" w:val="144"/>
        </w:trPr>
        <w:tc>
          <w:tcPr>
            <w:tcW w:w="3287" w:type="dxa"/>
            <w:shd w:val="clear" w:color="auto" w:fill="auto"/>
          </w:tcPr>
          <w:p w:rsidR="00C010C9" w:rsidRDefault="00C010C9" w:rsidP="00C010C9">
            <w:pPr>
              <w:pStyle w:val="A1-1stLeader"/>
              <w:rPr>
                <w:highlight w:val="yellow"/>
              </w:rPr>
            </w:pPr>
          </w:p>
        </w:tc>
        <w:tc>
          <w:tcPr>
            <w:tcW w:w="438" w:type="dxa"/>
            <w:shd w:val="clear" w:color="auto" w:fill="auto"/>
            <w:vAlign w:val="bottom"/>
          </w:tcPr>
          <w:p w:rsidR="00C010C9" w:rsidRDefault="00C010C9" w:rsidP="00C010C9">
            <w:pPr>
              <w:pStyle w:val="A1-1stLeader"/>
              <w:rPr>
                <w:highlight w:val="yellow"/>
              </w:rPr>
            </w:pPr>
          </w:p>
        </w:tc>
        <w:tc>
          <w:tcPr>
            <w:tcW w:w="439" w:type="dxa"/>
          </w:tcPr>
          <w:p w:rsidR="00C010C9" w:rsidRDefault="00C010C9" w:rsidP="00C010C9">
            <w:pPr>
              <w:pStyle w:val="A1-1stLeader"/>
              <w:rPr>
                <w:highlight w:val="yellow"/>
              </w:rPr>
            </w:pPr>
          </w:p>
        </w:tc>
        <w:tc>
          <w:tcPr>
            <w:tcW w:w="439" w:type="dxa"/>
            <w:shd w:val="clear" w:color="auto" w:fill="auto"/>
            <w:vAlign w:val="bottom"/>
          </w:tcPr>
          <w:p w:rsidR="00C010C9" w:rsidRDefault="00C010C9" w:rsidP="00C010C9">
            <w:pPr>
              <w:pStyle w:val="A1-1stLeader"/>
              <w:rPr>
                <w:highlight w:val="yellow"/>
              </w:rPr>
            </w:pPr>
          </w:p>
        </w:tc>
        <w:tc>
          <w:tcPr>
            <w:tcW w:w="439" w:type="dxa"/>
            <w:shd w:val="clear" w:color="auto" w:fill="auto"/>
            <w:vAlign w:val="bottom"/>
          </w:tcPr>
          <w:p w:rsidR="00C010C9" w:rsidRDefault="00C010C9" w:rsidP="00C010C9">
            <w:pPr>
              <w:pStyle w:val="A1-1stLeader"/>
              <w:rPr>
                <w:highlight w:val="yellow"/>
              </w:rPr>
            </w:pPr>
          </w:p>
        </w:tc>
        <w:tc>
          <w:tcPr>
            <w:tcW w:w="439" w:type="dxa"/>
            <w:shd w:val="clear" w:color="auto" w:fill="auto"/>
            <w:vAlign w:val="bottom"/>
          </w:tcPr>
          <w:p w:rsidR="00C010C9" w:rsidRDefault="00C010C9" w:rsidP="00C010C9">
            <w:pPr>
              <w:pStyle w:val="A1-1stLeader"/>
              <w:rPr>
                <w:highlight w:val="yellow"/>
              </w:rPr>
            </w:pPr>
          </w:p>
        </w:tc>
      </w:tr>
      <w:tr w:rsidR="00C010C9" w:rsidTr="00C010C9">
        <w:trPr>
          <w:cantSplit/>
          <w:trHeight w:val="144"/>
        </w:trPr>
        <w:tc>
          <w:tcPr>
            <w:tcW w:w="3287" w:type="dxa"/>
            <w:shd w:val="clear" w:color="auto" w:fill="auto"/>
          </w:tcPr>
          <w:p w:rsidR="00C010C9" w:rsidRDefault="00C010C9" w:rsidP="00C010C9">
            <w:pPr>
              <w:pStyle w:val="TX-TableText"/>
            </w:pPr>
            <w:r>
              <w:t>a.</w:t>
            </w:r>
            <w:r>
              <w:tab/>
              <w:t>feeling sad?</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010C9" w:rsidTr="00C010C9">
        <w:trPr>
          <w:cantSplit/>
          <w:trHeight w:val="144"/>
        </w:trPr>
        <w:tc>
          <w:tcPr>
            <w:tcW w:w="3287" w:type="dxa"/>
            <w:shd w:val="clear" w:color="auto" w:fill="auto"/>
          </w:tcPr>
          <w:p w:rsidR="00C010C9" w:rsidRDefault="00C010C9" w:rsidP="00C010C9">
            <w:pPr>
              <w:pStyle w:val="TX-TableText"/>
            </w:pPr>
            <w:r>
              <w:t>b.</w:t>
            </w:r>
            <w:r>
              <w:tab/>
              <w:t>feeling out of control?</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010C9" w:rsidTr="00C010C9">
        <w:trPr>
          <w:cantSplit/>
          <w:trHeight w:val="144"/>
        </w:trPr>
        <w:tc>
          <w:tcPr>
            <w:tcW w:w="3287" w:type="dxa"/>
            <w:shd w:val="clear" w:color="auto" w:fill="auto"/>
          </w:tcPr>
          <w:p w:rsidR="00C010C9" w:rsidRDefault="00C010C9" w:rsidP="00C010C9">
            <w:pPr>
              <w:pStyle w:val="TX-TableText"/>
            </w:pPr>
            <w:r>
              <w:t>c.</w:t>
            </w:r>
            <w:r>
              <w:tab/>
              <w:t>feeling guilty?</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010C9" w:rsidTr="00C010C9">
        <w:trPr>
          <w:cantSplit/>
          <w:trHeight w:val="144"/>
        </w:trPr>
        <w:tc>
          <w:tcPr>
            <w:tcW w:w="3287" w:type="dxa"/>
            <w:shd w:val="clear" w:color="auto" w:fill="auto"/>
          </w:tcPr>
          <w:p w:rsidR="00C010C9" w:rsidRDefault="00C010C9" w:rsidP="00C010C9">
            <w:pPr>
              <w:pStyle w:val="TX-TableText"/>
            </w:pPr>
            <w:r>
              <w:t>d.</w:t>
            </w:r>
            <w:r>
              <w:tab/>
              <w:t>outbursts of crying?</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010C9" w:rsidTr="00C010C9">
        <w:trPr>
          <w:cantSplit/>
          <w:trHeight w:val="144"/>
        </w:trPr>
        <w:tc>
          <w:tcPr>
            <w:tcW w:w="3287" w:type="dxa"/>
            <w:shd w:val="clear" w:color="auto" w:fill="auto"/>
          </w:tcPr>
          <w:p w:rsidR="00C010C9" w:rsidRDefault="00C010C9" w:rsidP="00C010C9">
            <w:pPr>
              <w:pStyle w:val="TX-TableText"/>
            </w:pPr>
            <w:r>
              <w:t>e.</w:t>
            </w:r>
            <w:r>
              <w:tab/>
              <w:t>feeling angry?</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010C9" w:rsidTr="00C010C9">
        <w:trPr>
          <w:cantSplit/>
          <w:trHeight w:val="144"/>
        </w:trPr>
        <w:tc>
          <w:tcPr>
            <w:tcW w:w="3287" w:type="dxa"/>
            <w:shd w:val="clear" w:color="auto" w:fill="auto"/>
          </w:tcPr>
          <w:p w:rsidR="00C010C9" w:rsidRDefault="00C010C9" w:rsidP="00C010C9">
            <w:pPr>
              <w:pStyle w:val="TX-TableText"/>
            </w:pPr>
            <w:r>
              <w:t>f.</w:t>
            </w:r>
            <w:r>
              <w:tab/>
              <w:t xml:space="preserve">worrying about the future? </w:t>
            </w:r>
            <w:r>
              <w:tab/>
            </w:r>
          </w:p>
        </w:tc>
        <w:tc>
          <w:tcPr>
            <w:tcW w:w="438"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9" w:type="dxa"/>
            <w:shd w:val="clear" w:color="auto" w:fill="auto"/>
            <w:vAlign w:val="bottom"/>
          </w:tcPr>
          <w:p w:rsidR="00C010C9" w:rsidRDefault="00C010C9" w:rsidP="00C010C9">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bl>
    <w:p w:rsidR="00C010C9" w:rsidRDefault="00C010C9" w:rsidP="00C010C9">
      <w:pPr>
        <w:ind w:firstLine="0"/>
        <w:rPr>
          <w:sz w:val="24"/>
        </w:rPr>
      </w:pPr>
    </w:p>
    <w:p w:rsidR="00C010C9" w:rsidRDefault="00890E48" w:rsidP="00C010C9">
      <w:pPr>
        <w:pStyle w:val="Q1-FirstLevelQuestion"/>
        <w:spacing w:after="0"/>
      </w:pPr>
      <w:r>
        <w:lastRenderedPageBreak/>
        <w:t>D28</w:t>
      </w:r>
      <w:r w:rsidR="00C010C9" w:rsidRPr="00CC6FB1">
        <w:t>.</w:t>
      </w:r>
      <w:r w:rsidR="00C010C9" w:rsidRPr="00CC6FB1">
        <w:tab/>
      </w:r>
      <w:r w:rsidR="00C010C9" w:rsidRPr="00400B34">
        <w:t xml:space="preserve">How much </w:t>
      </w:r>
      <w:r w:rsidR="00C010C9" w:rsidRPr="00400B34">
        <w:rPr>
          <w:i/>
        </w:rPr>
        <w:t>personal</w:t>
      </w:r>
      <w:r w:rsidR="00C010C9" w:rsidRPr="00400B34">
        <w:t xml:space="preserve"> control do you think you have over your </w:t>
      </w:r>
      <w:r w:rsidR="00C010C9" w:rsidRPr="00400B34">
        <w:rPr>
          <w:b/>
        </w:rPr>
        <w:t>relationships</w:t>
      </w:r>
      <w:r w:rsidR="00C010C9" w:rsidRPr="00400B34">
        <w:t xml:space="preserve"> with other people in your life, including your… </w:t>
      </w:r>
    </w:p>
    <w:p w:rsidR="00C51255" w:rsidRDefault="00C51255" w:rsidP="00C51255">
      <w:pPr>
        <w:pStyle w:val="Q1-FirstLevelQuestion"/>
        <w:spacing w:after="0"/>
        <w:rPr>
          <w:sz w:val="20"/>
        </w:rPr>
      </w:pPr>
      <w:r>
        <w:rPr>
          <w:sz w:val="20"/>
        </w:rPr>
        <w:t xml:space="preserve">No control </w:t>
      </w:r>
    </w:p>
    <w:p w:rsidR="00C51255" w:rsidRDefault="00C51255" w:rsidP="00C51255">
      <w:pPr>
        <w:pStyle w:val="Q1-FirstLevelQuestion"/>
        <w:spacing w:after="0"/>
        <w:rPr>
          <w:sz w:val="20"/>
        </w:rPr>
      </w:pPr>
      <w:r>
        <w:rPr>
          <w:sz w:val="20"/>
        </w:rPr>
        <w:t>A little bit of control</w:t>
      </w:r>
    </w:p>
    <w:p w:rsidR="00C51255" w:rsidRDefault="00C51255" w:rsidP="00C51255">
      <w:pPr>
        <w:pStyle w:val="Q1-FirstLevelQuestion"/>
        <w:spacing w:after="0"/>
        <w:rPr>
          <w:sz w:val="20"/>
        </w:rPr>
      </w:pPr>
      <w:r>
        <w:rPr>
          <w:sz w:val="20"/>
        </w:rPr>
        <w:t>A moderate amount of control</w:t>
      </w:r>
    </w:p>
    <w:p w:rsidR="00C51255" w:rsidRDefault="00C51255" w:rsidP="00C51255">
      <w:pPr>
        <w:pStyle w:val="Q1-FirstLevelQuestion"/>
        <w:spacing w:after="0"/>
        <w:rPr>
          <w:sz w:val="20"/>
        </w:rPr>
      </w:pPr>
      <w:r>
        <w:rPr>
          <w:sz w:val="20"/>
        </w:rPr>
        <w:t>A great deal of control</w:t>
      </w:r>
    </w:p>
    <w:p w:rsidR="00C51255" w:rsidRPr="00CF4034" w:rsidRDefault="00C51255" w:rsidP="00C51255">
      <w:pPr>
        <w:pStyle w:val="Q1-FirstLevelQuestion"/>
        <w:spacing w:after="0"/>
        <w:rPr>
          <w:sz w:val="20"/>
        </w:rPr>
      </w:pPr>
      <w:r>
        <w:rPr>
          <w:sz w:val="20"/>
        </w:rPr>
        <w:t>This item does not apply to you</w:t>
      </w:r>
    </w:p>
    <w:p w:rsidR="00C010C9" w:rsidRDefault="00C010C9" w:rsidP="00987F6B">
      <w:pPr>
        <w:pStyle w:val="SL-FlLftSgl"/>
        <w:spacing w:after="30"/>
      </w:pPr>
    </w:p>
    <w:tbl>
      <w:tblPr>
        <w:tblW w:w="5402" w:type="dxa"/>
        <w:tblInd w:w="144" w:type="dxa"/>
        <w:tblLayout w:type="fixed"/>
        <w:tblCellMar>
          <w:left w:w="29" w:type="dxa"/>
          <w:right w:w="29" w:type="dxa"/>
        </w:tblCellMar>
        <w:tblLook w:val="0000" w:firstRow="0" w:lastRow="0" w:firstColumn="0" w:lastColumn="0" w:noHBand="0" w:noVBand="0"/>
      </w:tblPr>
      <w:tblGrid>
        <w:gridCol w:w="2585"/>
        <w:gridCol w:w="360"/>
        <w:gridCol w:w="360"/>
        <w:gridCol w:w="360"/>
        <w:gridCol w:w="360"/>
        <w:gridCol w:w="1377"/>
      </w:tblGrid>
      <w:tr w:rsidR="00C51255" w:rsidRPr="00C51255" w:rsidTr="00C51255">
        <w:trPr>
          <w:cantSplit/>
          <w:trHeight w:hRule="exact" w:val="144"/>
        </w:trPr>
        <w:tc>
          <w:tcPr>
            <w:tcW w:w="2585" w:type="dxa"/>
            <w:shd w:val="clear" w:color="auto" w:fill="auto"/>
          </w:tcPr>
          <w:p w:rsidR="00C51255" w:rsidRPr="00C51255" w:rsidRDefault="00C51255" w:rsidP="00C010C9">
            <w:pPr>
              <w:pStyle w:val="A1-1stLeader"/>
              <w:rPr>
                <w:sz w:val="16"/>
                <w:highlight w:val="yellow"/>
              </w:rPr>
            </w:pPr>
          </w:p>
        </w:tc>
        <w:tc>
          <w:tcPr>
            <w:tcW w:w="360" w:type="dxa"/>
            <w:shd w:val="clear" w:color="auto" w:fill="auto"/>
            <w:vAlign w:val="bottom"/>
          </w:tcPr>
          <w:p w:rsidR="00C51255" w:rsidRPr="00C51255" w:rsidRDefault="00C51255" w:rsidP="00C010C9">
            <w:pPr>
              <w:pStyle w:val="A1-1stLeader"/>
              <w:rPr>
                <w:sz w:val="16"/>
                <w:highlight w:val="yellow"/>
              </w:rPr>
            </w:pPr>
          </w:p>
        </w:tc>
        <w:tc>
          <w:tcPr>
            <w:tcW w:w="360" w:type="dxa"/>
          </w:tcPr>
          <w:p w:rsidR="00C51255" w:rsidRPr="00C51255" w:rsidRDefault="00C51255" w:rsidP="00C010C9">
            <w:pPr>
              <w:pStyle w:val="A1-1stLeader"/>
              <w:rPr>
                <w:sz w:val="16"/>
                <w:highlight w:val="yellow"/>
              </w:rPr>
            </w:pPr>
          </w:p>
        </w:tc>
        <w:tc>
          <w:tcPr>
            <w:tcW w:w="360" w:type="dxa"/>
          </w:tcPr>
          <w:p w:rsidR="00C51255" w:rsidRPr="00C51255" w:rsidRDefault="00C51255" w:rsidP="00C010C9">
            <w:pPr>
              <w:pStyle w:val="A1-1stLeader"/>
              <w:rPr>
                <w:sz w:val="16"/>
                <w:highlight w:val="yellow"/>
              </w:rPr>
            </w:pPr>
          </w:p>
        </w:tc>
        <w:tc>
          <w:tcPr>
            <w:tcW w:w="360" w:type="dxa"/>
            <w:shd w:val="clear" w:color="auto" w:fill="auto"/>
            <w:vAlign w:val="bottom"/>
          </w:tcPr>
          <w:p w:rsidR="00C51255" w:rsidRPr="00C51255" w:rsidRDefault="00C51255" w:rsidP="00C010C9">
            <w:pPr>
              <w:pStyle w:val="A1-1stLeader"/>
              <w:rPr>
                <w:sz w:val="16"/>
                <w:highlight w:val="yellow"/>
              </w:rPr>
            </w:pPr>
          </w:p>
        </w:tc>
        <w:tc>
          <w:tcPr>
            <w:tcW w:w="1377" w:type="dxa"/>
          </w:tcPr>
          <w:p w:rsidR="00C51255" w:rsidRPr="00C51255" w:rsidRDefault="00C51255" w:rsidP="00C010C9">
            <w:pPr>
              <w:pStyle w:val="A1-1stLeader"/>
              <w:rPr>
                <w:sz w:val="16"/>
                <w:highlight w:val="yellow"/>
              </w:rPr>
            </w:pPr>
          </w:p>
        </w:tc>
      </w:tr>
      <w:tr w:rsidR="00C51255" w:rsidRPr="00C51255" w:rsidTr="00C51255">
        <w:trPr>
          <w:cantSplit/>
          <w:trHeight w:val="144"/>
        </w:trPr>
        <w:tc>
          <w:tcPr>
            <w:tcW w:w="2585" w:type="dxa"/>
            <w:shd w:val="clear" w:color="auto" w:fill="auto"/>
          </w:tcPr>
          <w:p w:rsidR="00C51255" w:rsidRPr="00C51255" w:rsidRDefault="00C51255" w:rsidP="00C010C9">
            <w:pPr>
              <w:pStyle w:val="TX-TableText"/>
              <w:rPr>
                <w:sz w:val="16"/>
              </w:rPr>
            </w:pPr>
            <w:r w:rsidRPr="00C51255">
              <w:rPr>
                <w:sz w:val="16"/>
              </w:rPr>
              <w:t>a.</w:t>
            </w:r>
            <w:r w:rsidRPr="00C51255">
              <w:rPr>
                <w:sz w:val="16"/>
              </w:rPr>
              <w:tab/>
              <w:t>partner/spouse?</w:t>
            </w:r>
            <w:r w:rsidRPr="00C51255">
              <w:rPr>
                <w:sz w:val="16"/>
              </w:rPr>
              <w:tab/>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1377"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r>
      <w:tr w:rsidR="00C51255" w:rsidRPr="00C51255" w:rsidTr="00C51255">
        <w:trPr>
          <w:cantSplit/>
          <w:trHeight w:val="144"/>
        </w:trPr>
        <w:tc>
          <w:tcPr>
            <w:tcW w:w="2585" w:type="dxa"/>
            <w:shd w:val="clear" w:color="auto" w:fill="auto"/>
          </w:tcPr>
          <w:p w:rsidR="00C51255" w:rsidRPr="00C51255" w:rsidRDefault="00C51255" w:rsidP="00C010C9">
            <w:pPr>
              <w:pStyle w:val="TX-TableText"/>
              <w:rPr>
                <w:sz w:val="16"/>
              </w:rPr>
            </w:pPr>
            <w:r w:rsidRPr="00C51255">
              <w:rPr>
                <w:sz w:val="16"/>
              </w:rPr>
              <w:t>b.</w:t>
            </w:r>
            <w:r w:rsidRPr="00C51255">
              <w:rPr>
                <w:sz w:val="16"/>
              </w:rPr>
              <w:tab/>
              <w:t>other family members?</w:t>
            </w:r>
            <w:r w:rsidRPr="00C51255">
              <w:rPr>
                <w:sz w:val="16"/>
              </w:rPr>
              <w:tab/>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1377"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r>
      <w:tr w:rsidR="00C51255" w:rsidRPr="00C51255" w:rsidTr="00C51255">
        <w:trPr>
          <w:cantSplit/>
          <w:trHeight w:val="144"/>
        </w:trPr>
        <w:tc>
          <w:tcPr>
            <w:tcW w:w="2585" w:type="dxa"/>
            <w:shd w:val="clear" w:color="auto" w:fill="auto"/>
          </w:tcPr>
          <w:p w:rsidR="00C51255" w:rsidRPr="00C51255" w:rsidRDefault="00C51255" w:rsidP="00C010C9">
            <w:pPr>
              <w:pStyle w:val="TX-TableText"/>
              <w:rPr>
                <w:sz w:val="16"/>
              </w:rPr>
            </w:pPr>
            <w:r w:rsidRPr="00C51255">
              <w:rPr>
                <w:sz w:val="16"/>
              </w:rPr>
              <w:t>c.</w:t>
            </w:r>
            <w:r w:rsidRPr="00C51255">
              <w:rPr>
                <w:sz w:val="16"/>
              </w:rPr>
              <w:tab/>
              <w:t>friends?</w:t>
            </w:r>
            <w:r w:rsidRPr="00C51255">
              <w:rPr>
                <w:sz w:val="16"/>
              </w:rPr>
              <w:tab/>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1377"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r>
      <w:tr w:rsidR="00C51255" w:rsidRPr="00C51255" w:rsidTr="00C51255">
        <w:trPr>
          <w:cantSplit/>
          <w:trHeight w:val="144"/>
        </w:trPr>
        <w:tc>
          <w:tcPr>
            <w:tcW w:w="2585" w:type="dxa"/>
            <w:shd w:val="clear" w:color="auto" w:fill="auto"/>
          </w:tcPr>
          <w:p w:rsidR="00C51255" w:rsidRPr="00C51255" w:rsidRDefault="00C51255" w:rsidP="00C010C9">
            <w:pPr>
              <w:pStyle w:val="TX-TableText"/>
              <w:rPr>
                <w:sz w:val="16"/>
              </w:rPr>
            </w:pPr>
            <w:r w:rsidRPr="00C51255">
              <w:rPr>
                <w:sz w:val="16"/>
              </w:rPr>
              <w:t>d.</w:t>
            </w:r>
            <w:r w:rsidRPr="00C51255">
              <w:rPr>
                <w:sz w:val="16"/>
              </w:rPr>
              <w:tab/>
              <w:t>co-workers?</w:t>
            </w:r>
            <w:r w:rsidRPr="00C51255">
              <w:rPr>
                <w:sz w:val="16"/>
              </w:rPr>
              <w:tab/>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1377"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r>
      <w:tr w:rsidR="00C51255" w:rsidRPr="00C51255" w:rsidTr="00C51255">
        <w:trPr>
          <w:cantSplit/>
          <w:trHeight w:val="144"/>
        </w:trPr>
        <w:tc>
          <w:tcPr>
            <w:tcW w:w="2585" w:type="dxa"/>
            <w:shd w:val="clear" w:color="auto" w:fill="auto"/>
          </w:tcPr>
          <w:p w:rsidR="00C51255" w:rsidRPr="00C51255" w:rsidRDefault="00C51255" w:rsidP="00C010C9">
            <w:pPr>
              <w:pStyle w:val="TX-TableText"/>
              <w:rPr>
                <w:sz w:val="16"/>
              </w:rPr>
            </w:pPr>
            <w:r w:rsidRPr="00C51255">
              <w:rPr>
                <w:sz w:val="16"/>
              </w:rPr>
              <w:t>e.</w:t>
            </w:r>
            <w:r w:rsidRPr="00C51255">
              <w:rPr>
                <w:sz w:val="16"/>
              </w:rPr>
              <w:tab/>
              <w:t>medical care providers (doctors and  nurses)</w:t>
            </w:r>
            <w:r w:rsidRPr="00C51255">
              <w:rPr>
                <w:sz w:val="16"/>
              </w:rPr>
              <w:tab/>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360" w:type="dxa"/>
            <w:shd w:val="clear" w:color="auto" w:fill="auto"/>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c>
          <w:tcPr>
            <w:tcW w:w="1377" w:type="dxa"/>
            <w:vAlign w:val="bottom"/>
          </w:tcPr>
          <w:p w:rsidR="00C51255" w:rsidRPr="00C51255" w:rsidRDefault="00C51255" w:rsidP="00C010C9">
            <w:pPr>
              <w:pStyle w:val="TX-TableText"/>
              <w:rPr>
                <w:sz w:val="16"/>
              </w:rPr>
            </w:pPr>
            <w:r w:rsidRPr="00C51255">
              <w:rPr>
                <w:sz w:val="16"/>
                <w:shd w:val="clear" w:color="auto" w:fill="FFFFFF"/>
              </w:rPr>
              <w:fldChar w:fldCharType="begin">
                <w:ffData>
                  <w:name w:val="Check3"/>
                  <w:enabled/>
                  <w:calcOnExit w:val="0"/>
                  <w:checkBox>
                    <w:sizeAuto/>
                    <w:default w:val="0"/>
                  </w:checkBox>
                </w:ffData>
              </w:fldChar>
            </w:r>
            <w:r w:rsidRPr="00C51255">
              <w:rPr>
                <w:sz w:val="16"/>
                <w:shd w:val="clear" w:color="auto" w:fill="FFFFFF"/>
              </w:rPr>
              <w:instrText xml:space="preserve"> FORMCHECKBOX </w:instrText>
            </w:r>
            <w:r w:rsidRPr="00C51255">
              <w:rPr>
                <w:sz w:val="16"/>
                <w:shd w:val="clear" w:color="auto" w:fill="FFFFFF"/>
              </w:rPr>
            </w:r>
            <w:r w:rsidRPr="00C51255">
              <w:rPr>
                <w:sz w:val="16"/>
                <w:shd w:val="clear" w:color="auto" w:fill="FFFFFF"/>
              </w:rPr>
              <w:fldChar w:fldCharType="end"/>
            </w:r>
          </w:p>
        </w:tc>
      </w:tr>
    </w:tbl>
    <w:p w:rsidR="00C010C9" w:rsidRDefault="00C010C9" w:rsidP="00C010C9">
      <w:pPr>
        <w:rPr>
          <w:sz w:val="24"/>
        </w:rPr>
      </w:pPr>
    </w:p>
    <w:p w:rsidR="00C010C9" w:rsidRDefault="00890E48" w:rsidP="00C010C9">
      <w:pPr>
        <w:pStyle w:val="Q1-FirstLevelQuestion"/>
        <w:spacing w:after="0"/>
      </w:pPr>
      <w:r>
        <w:t>D29</w:t>
      </w:r>
      <w:r w:rsidR="00C010C9" w:rsidRPr="00CC6FB1">
        <w:t>.</w:t>
      </w:r>
      <w:r w:rsidR="00C010C9" w:rsidRPr="00CC6FB1">
        <w:tab/>
      </w:r>
      <w:r w:rsidR="00C010C9" w:rsidRPr="00400B34">
        <w:t xml:space="preserve">In general, how much </w:t>
      </w:r>
      <w:r w:rsidR="00C010C9" w:rsidRPr="00400B34">
        <w:rPr>
          <w:i/>
        </w:rPr>
        <w:t>personal</w:t>
      </w:r>
      <w:r w:rsidR="00C010C9" w:rsidRPr="00400B34">
        <w:t xml:space="preserve"> control do you think you have over your </w:t>
      </w:r>
      <w:r w:rsidR="00C010C9" w:rsidRPr="00400B34">
        <w:rPr>
          <w:b/>
        </w:rPr>
        <w:t>life</w:t>
      </w:r>
      <w:r w:rsidR="00C010C9" w:rsidRPr="00400B34">
        <w:t xml:space="preserve">, including… </w:t>
      </w:r>
    </w:p>
    <w:p w:rsidR="00C51255" w:rsidRDefault="00C51255" w:rsidP="00C51255">
      <w:pPr>
        <w:pStyle w:val="Q1-FirstLevelQuestion"/>
        <w:spacing w:after="0"/>
        <w:rPr>
          <w:sz w:val="20"/>
        </w:rPr>
      </w:pPr>
      <w:r>
        <w:rPr>
          <w:sz w:val="20"/>
        </w:rPr>
        <w:t xml:space="preserve">No control </w:t>
      </w:r>
    </w:p>
    <w:p w:rsidR="00C51255" w:rsidRDefault="00C51255" w:rsidP="00C51255">
      <w:pPr>
        <w:pStyle w:val="Q1-FirstLevelQuestion"/>
        <w:spacing w:after="0"/>
        <w:rPr>
          <w:sz w:val="20"/>
        </w:rPr>
      </w:pPr>
      <w:r>
        <w:rPr>
          <w:sz w:val="20"/>
        </w:rPr>
        <w:t>A little bit of control</w:t>
      </w:r>
    </w:p>
    <w:p w:rsidR="00C51255" w:rsidRDefault="00C51255" w:rsidP="00C51255">
      <w:pPr>
        <w:pStyle w:val="Q1-FirstLevelQuestion"/>
        <w:spacing w:after="0"/>
        <w:rPr>
          <w:sz w:val="20"/>
        </w:rPr>
      </w:pPr>
      <w:r>
        <w:rPr>
          <w:sz w:val="20"/>
        </w:rPr>
        <w:t>A moderate amount of control</w:t>
      </w:r>
    </w:p>
    <w:p w:rsidR="00C51255" w:rsidRDefault="00C51255" w:rsidP="00C51255">
      <w:pPr>
        <w:pStyle w:val="Q1-FirstLevelQuestion"/>
        <w:spacing w:after="0"/>
        <w:rPr>
          <w:sz w:val="20"/>
        </w:rPr>
      </w:pPr>
      <w:r>
        <w:rPr>
          <w:sz w:val="20"/>
        </w:rPr>
        <w:t>A great deal of control</w:t>
      </w:r>
    </w:p>
    <w:p w:rsidR="00C51255" w:rsidRPr="00CF4034" w:rsidRDefault="00C51255" w:rsidP="00C51255">
      <w:pPr>
        <w:pStyle w:val="Q1-FirstLevelQuestion"/>
        <w:spacing w:after="0"/>
        <w:rPr>
          <w:sz w:val="20"/>
        </w:rPr>
      </w:pPr>
      <w:r>
        <w:rPr>
          <w:sz w:val="20"/>
        </w:rPr>
        <w:t>This item does not apply to you</w:t>
      </w:r>
    </w:p>
    <w:p w:rsidR="00C51255" w:rsidRPr="0024672C" w:rsidRDefault="00C51255" w:rsidP="00C010C9">
      <w:pPr>
        <w:pStyle w:val="Q1-FirstLevelQuestion"/>
        <w:spacing w:after="0"/>
      </w:pPr>
    </w:p>
    <w:p w:rsidR="00C010C9" w:rsidRDefault="00C010C9" w:rsidP="00C010C9">
      <w:pPr>
        <w:pStyle w:val="SL-FlLftSgl"/>
        <w:spacing w:after="30"/>
        <w:jc w:val="right"/>
      </w:pPr>
    </w:p>
    <w:tbl>
      <w:tblPr>
        <w:tblW w:w="4893" w:type="dxa"/>
        <w:tblInd w:w="144" w:type="dxa"/>
        <w:tblLayout w:type="fixed"/>
        <w:tblCellMar>
          <w:left w:w="29" w:type="dxa"/>
          <w:right w:w="29" w:type="dxa"/>
        </w:tblCellMar>
        <w:tblLook w:val="0000" w:firstRow="0" w:lastRow="0" w:firstColumn="0" w:lastColumn="0" w:noHBand="0" w:noVBand="0"/>
      </w:tblPr>
      <w:tblGrid>
        <w:gridCol w:w="2585"/>
        <w:gridCol w:w="360"/>
        <w:gridCol w:w="270"/>
        <w:gridCol w:w="360"/>
        <w:gridCol w:w="360"/>
        <w:gridCol w:w="958"/>
      </w:tblGrid>
      <w:tr w:rsidR="00C010C9" w:rsidRPr="003C5FAA" w:rsidTr="00C010C9">
        <w:trPr>
          <w:cantSplit/>
          <w:trHeight w:hRule="exact" w:val="151"/>
        </w:trPr>
        <w:tc>
          <w:tcPr>
            <w:tcW w:w="2585" w:type="dxa"/>
            <w:shd w:val="clear" w:color="auto" w:fill="auto"/>
          </w:tcPr>
          <w:p w:rsidR="00C010C9" w:rsidRPr="003C5FAA" w:rsidRDefault="00C010C9" w:rsidP="00C010C9">
            <w:pPr>
              <w:pStyle w:val="A1-1stLeader"/>
              <w:rPr>
                <w:sz w:val="14"/>
                <w:highlight w:val="yellow"/>
              </w:rPr>
            </w:pPr>
          </w:p>
        </w:tc>
        <w:tc>
          <w:tcPr>
            <w:tcW w:w="360" w:type="dxa"/>
            <w:shd w:val="clear" w:color="auto" w:fill="auto"/>
            <w:vAlign w:val="bottom"/>
          </w:tcPr>
          <w:p w:rsidR="00C010C9" w:rsidRPr="003C5FAA" w:rsidRDefault="00C010C9" w:rsidP="00C010C9">
            <w:pPr>
              <w:pStyle w:val="A1-1stLeader"/>
              <w:rPr>
                <w:sz w:val="14"/>
                <w:highlight w:val="yellow"/>
              </w:rPr>
            </w:pPr>
          </w:p>
        </w:tc>
        <w:tc>
          <w:tcPr>
            <w:tcW w:w="270" w:type="dxa"/>
            <w:shd w:val="clear" w:color="auto" w:fill="auto"/>
            <w:vAlign w:val="bottom"/>
          </w:tcPr>
          <w:p w:rsidR="00C010C9" w:rsidRPr="003C5FAA" w:rsidRDefault="00C010C9" w:rsidP="00C010C9">
            <w:pPr>
              <w:pStyle w:val="A1-1stLeader"/>
              <w:rPr>
                <w:sz w:val="14"/>
                <w:highlight w:val="yellow"/>
              </w:rPr>
            </w:pPr>
          </w:p>
        </w:tc>
        <w:tc>
          <w:tcPr>
            <w:tcW w:w="360" w:type="dxa"/>
          </w:tcPr>
          <w:p w:rsidR="00C010C9" w:rsidRPr="003C5FAA" w:rsidRDefault="00C010C9" w:rsidP="00C010C9">
            <w:pPr>
              <w:pStyle w:val="A1-1stLeader"/>
              <w:rPr>
                <w:sz w:val="14"/>
                <w:highlight w:val="yellow"/>
              </w:rPr>
            </w:pPr>
          </w:p>
        </w:tc>
        <w:tc>
          <w:tcPr>
            <w:tcW w:w="360" w:type="dxa"/>
            <w:shd w:val="clear" w:color="auto" w:fill="auto"/>
            <w:vAlign w:val="bottom"/>
          </w:tcPr>
          <w:p w:rsidR="00C010C9" w:rsidRPr="003C5FAA" w:rsidRDefault="00C010C9" w:rsidP="00C010C9">
            <w:pPr>
              <w:pStyle w:val="A1-1stLeader"/>
              <w:rPr>
                <w:sz w:val="14"/>
                <w:highlight w:val="yellow"/>
              </w:rPr>
            </w:pPr>
          </w:p>
        </w:tc>
        <w:tc>
          <w:tcPr>
            <w:tcW w:w="958" w:type="dxa"/>
            <w:shd w:val="clear" w:color="auto" w:fill="auto"/>
            <w:vAlign w:val="bottom"/>
          </w:tcPr>
          <w:p w:rsidR="00C010C9" w:rsidRPr="003C5FAA" w:rsidRDefault="00C010C9" w:rsidP="00C010C9">
            <w:pPr>
              <w:pStyle w:val="A1-1stLeader"/>
              <w:rPr>
                <w:sz w:val="14"/>
                <w:highlight w:val="yellow"/>
              </w:rPr>
            </w:pPr>
          </w:p>
        </w:tc>
      </w:tr>
      <w:tr w:rsidR="00C010C9" w:rsidRPr="003C5FAA" w:rsidTr="00C010C9">
        <w:trPr>
          <w:cantSplit/>
          <w:trHeight w:val="151"/>
        </w:trPr>
        <w:tc>
          <w:tcPr>
            <w:tcW w:w="2585" w:type="dxa"/>
            <w:shd w:val="clear" w:color="auto" w:fill="auto"/>
          </w:tcPr>
          <w:p w:rsidR="00C010C9" w:rsidRPr="002B7F4C" w:rsidRDefault="00C010C9" w:rsidP="00C010C9">
            <w:pPr>
              <w:pStyle w:val="TX-TableText"/>
            </w:pPr>
            <w:r w:rsidRPr="002B7F4C">
              <w:t>a.</w:t>
            </w:r>
            <w:r w:rsidRPr="002B7F4C">
              <w:tab/>
              <w:t>the events/things that are most important to you?</w:t>
            </w:r>
            <w:r w:rsidRPr="002B7F4C">
              <w:tab/>
            </w:r>
          </w:p>
        </w:tc>
        <w:tc>
          <w:tcPr>
            <w:tcW w:w="360"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270"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360" w:type="dxa"/>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360"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958"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r>
      <w:tr w:rsidR="00C010C9" w:rsidRPr="003C5FAA" w:rsidTr="00C010C9">
        <w:trPr>
          <w:cantSplit/>
          <w:trHeight w:val="151"/>
        </w:trPr>
        <w:tc>
          <w:tcPr>
            <w:tcW w:w="2585" w:type="dxa"/>
            <w:shd w:val="clear" w:color="auto" w:fill="auto"/>
          </w:tcPr>
          <w:p w:rsidR="00C010C9" w:rsidRPr="002B7F4C" w:rsidRDefault="00C010C9" w:rsidP="00C010C9">
            <w:pPr>
              <w:pStyle w:val="TX-TableText"/>
            </w:pPr>
            <w:r w:rsidRPr="002B7F4C">
              <w:t>b.</w:t>
            </w:r>
            <w:r w:rsidRPr="002B7F4C">
              <w:tab/>
              <w:t>your personal problems?</w:t>
            </w:r>
            <w:r w:rsidRPr="002B7F4C">
              <w:tab/>
            </w:r>
          </w:p>
        </w:tc>
        <w:tc>
          <w:tcPr>
            <w:tcW w:w="360"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270"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360" w:type="dxa"/>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360"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958"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r>
      <w:tr w:rsidR="00C010C9" w:rsidRPr="003C5FAA" w:rsidTr="00C010C9">
        <w:trPr>
          <w:cantSplit/>
          <w:trHeight w:val="151"/>
        </w:trPr>
        <w:tc>
          <w:tcPr>
            <w:tcW w:w="2585" w:type="dxa"/>
            <w:shd w:val="clear" w:color="auto" w:fill="auto"/>
          </w:tcPr>
          <w:p w:rsidR="00C010C9" w:rsidRPr="002B7F4C" w:rsidRDefault="00C010C9" w:rsidP="00C010C9">
            <w:pPr>
              <w:pStyle w:val="TX-TableText"/>
            </w:pPr>
            <w:r w:rsidRPr="002B7F4C">
              <w:t>c.</w:t>
            </w:r>
            <w:r w:rsidRPr="002B7F4C">
              <w:tab/>
              <w:t>overcoming challenges that come your way?</w:t>
            </w:r>
            <w:r w:rsidRPr="002B7F4C">
              <w:tab/>
            </w:r>
          </w:p>
        </w:tc>
        <w:tc>
          <w:tcPr>
            <w:tcW w:w="360"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270"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360" w:type="dxa"/>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360"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c>
          <w:tcPr>
            <w:tcW w:w="958" w:type="dxa"/>
            <w:shd w:val="clear" w:color="auto" w:fill="auto"/>
            <w:vAlign w:val="bottom"/>
          </w:tcPr>
          <w:p w:rsidR="00C010C9" w:rsidRPr="002B7F4C" w:rsidRDefault="00C010C9" w:rsidP="00C010C9">
            <w:pPr>
              <w:pStyle w:val="TX-TableText"/>
            </w:pPr>
            <w:r w:rsidRPr="002B7F4C">
              <w:rPr>
                <w:shd w:val="clear" w:color="auto" w:fill="FFFFFF"/>
              </w:rPr>
              <w:fldChar w:fldCharType="begin">
                <w:ffData>
                  <w:name w:val="Check3"/>
                  <w:enabled/>
                  <w:calcOnExit w:val="0"/>
                  <w:checkBox>
                    <w:sizeAuto/>
                    <w:default w:val="0"/>
                  </w:checkBox>
                </w:ffData>
              </w:fldChar>
            </w:r>
            <w:r w:rsidRPr="002B7F4C">
              <w:rPr>
                <w:shd w:val="clear" w:color="auto" w:fill="FFFFFF"/>
              </w:rPr>
              <w:instrText xml:space="preserve"> FORMCHECKBOX </w:instrText>
            </w:r>
            <w:r w:rsidRPr="002B7F4C">
              <w:rPr>
                <w:shd w:val="clear" w:color="auto" w:fill="FFFFFF"/>
              </w:rPr>
            </w:r>
            <w:r w:rsidRPr="002B7F4C">
              <w:rPr>
                <w:shd w:val="clear" w:color="auto" w:fill="FFFFFF"/>
              </w:rPr>
              <w:fldChar w:fldCharType="end"/>
            </w:r>
          </w:p>
        </w:tc>
      </w:tr>
    </w:tbl>
    <w:p w:rsidR="00053017" w:rsidRDefault="00053017" w:rsidP="00D446C2">
      <w:pPr>
        <w:pStyle w:val="SL-FlLftSgl"/>
      </w:pPr>
    </w:p>
    <w:p w:rsidR="00053017" w:rsidRDefault="00053017" w:rsidP="00053017">
      <w:pPr>
        <w:pStyle w:val="SL-FlLftSgl"/>
      </w:pPr>
      <w:r>
        <w:br w:type="column"/>
      </w:r>
    </w:p>
    <w:tbl>
      <w:tblPr>
        <w:tblW w:w="5040" w:type="dxa"/>
        <w:jc w:val="center"/>
        <w:shd w:val="clear" w:color="auto" w:fill="4F81BD"/>
        <w:tblLook w:val="04A0" w:firstRow="1" w:lastRow="0" w:firstColumn="1" w:lastColumn="0" w:noHBand="0" w:noVBand="1"/>
      </w:tblPr>
      <w:tblGrid>
        <w:gridCol w:w="5040"/>
      </w:tblGrid>
      <w:tr w:rsidR="00053017" w:rsidRPr="00D752F4" w:rsidTr="00053017">
        <w:trPr>
          <w:jc w:val="center"/>
        </w:trPr>
        <w:tc>
          <w:tcPr>
            <w:tcW w:w="5040" w:type="dxa"/>
            <w:shd w:val="clear" w:color="auto" w:fill="4F81BD"/>
          </w:tcPr>
          <w:p w:rsidR="00053017" w:rsidRPr="00A14968" w:rsidRDefault="00596FD0" w:rsidP="00053017">
            <w:pPr>
              <w:pStyle w:val="C1-CtrBoldHd"/>
              <w:keepLines/>
              <w:rPr>
                <w:color w:val="000000"/>
              </w:rPr>
            </w:pPr>
            <w:r>
              <w:t xml:space="preserve">E: </w:t>
            </w:r>
            <w:r w:rsidR="00053017">
              <w:t>Patient Ac</w:t>
            </w:r>
            <w:r w:rsidR="00E36B37">
              <w:t>t</w:t>
            </w:r>
            <w:r w:rsidR="00053017">
              <w:t>ivation</w:t>
            </w:r>
          </w:p>
        </w:tc>
      </w:tr>
    </w:tbl>
    <w:p w:rsidR="00053017" w:rsidRDefault="00053017" w:rsidP="00053017">
      <w:pPr>
        <w:pStyle w:val="SL-FlLftSgl"/>
        <w:keepNext/>
        <w:keepLines/>
      </w:pPr>
    </w:p>
    <w:p w:rsidR="00053017" w:rsidRDefault="00125021" w:rsidP="00053017">
      <w:pPr>
        <w:pStyle w:val="Q1-FirstLevelQuestion"/>
      </w:pPr>
      <w:r>
        <w:t>E</w:t>
      </w:r>
      <w:r w:rsidR="00544ED4">
        <w:t>1</w:t>
      </w:r>
      <w:r w:rsidR="00053017">
        <w:t>.</w:t>
      </w:r>
      <w:r w:rsidR="00053017">
        <w:tab/>
      </w:r>
      <w:r w:rsidR="00053017" w:rsidRPr="001F7DD3">
        <w:rPr>
          <w:rFonts w:cs="Arial"/>
        </w:rPr>
        <w:t>Do you always, usually, sometimes or never bring with you to your doctor visits a list of questions or concerns you want to cover?</w:t>
      </w:r>
      <w:r w:rsidR="00053017" w:rsidRPr="000E0D4B">
        <w:rPr>
          <w:rFonts w:cs="Arial"/>
          <w:b/>
        </w:rPr>
        <w:t xml:space="preserve">    </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Always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Usually</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Sometimes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Never</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Don’t know</w:t>
      </w:r>
    </w:p>
    <w:p w:rsidR="00053017" w:rsidRDefault="00053017" w:rsidP="00053017">
      <w:pPr>
        <w:pStyle w:val="A1-1stLeader"/>
        <w:ind w:left="0" w:firstLine="0"/>
      </w:pPr>
    </w:p>
    <w:p w:rsidR="00053017" w:rsidRDefault="00053017" w:rsidP="00053017">
      <w:pPr>
        <w:pStyle w:val="A1-1stLeader"/>
      </w:pPr>
    </w:p>
    <w:p w:rsidR="00053017" w:rsidRDefault="00053017" w:rsidP="00053017">
      <w:pPr>
        <w:pStyle w:val="Q1-FirstLevelQuestion"/>
      </w:pPr>
    </w:p>
    <w:p w:rsidR="00053017" w:rsidRDefault="00125021" w:rsidP="00053017">
      <w:pPr>
        <w:pStyle w:val="Q1-FirstLevelQuestion"/>
      </w:pPr>
      <w:r>
        <w:t>E</w:t>
      </w:r>
      <w:r w:rsidR="00544ED4">
        <w:t>2</w:t>
      </w:r>
      <w:r w:rsidR="00053017">
        <w:t>.</w:t>
      </w:r>
      <w:r w:rsidR="00053017">
        <w:tab/>
      </w:r>
      <w:r w:rsidR="00053017" w:rsidRPr="000E0D4B">
        <w:rPr>
          <w:rFonts w:cs="Arial"/>
        </w:rPr>
        <w:t>Do you always, usually, sometimes or never take a list of all your prescribed medicines to your doctor visits</w:t>
      </w:r>
      <w:r w:rsidR="00053017">
        <w:rPr>
          <w:rFonts w:cs="Arial"/>
        </w:rPr>
        <w:t>?</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Always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Usually</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Sometimes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Never</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Not applicable</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Don’t know</w:t>
      </w:r>
    </w:p>
    <w:p w:rsidR="00053017" w:rsidRDefault="00053017" w:rsidP="00053017">
      <w:pPr>
        <w:pStyle w:val="A1-1stLeader"/>
      </w:pPr>
    </w:p>
    <w:p w:rsidR="00053017" w:rsidRDefault="00053017" w:rsidP="00053017">
      <w:pPr>
        <w:pStyle w:val="A1-1stLeader"/>
      </w:pPr>
    </w:p>
    <w:p w:rsidR="00053017" w:rsidRDefault="00125021" w:rsidP="00053017">
      <w:pPr>
        <w:pStyle w:val="Q1-FirstLevelQuestion"/>
      </w:pPr>
      <w:r>
        <w:t>E</w:t>
      </w:r>
      <w:r w:rsidR="00987F6B">
        <w:t>3</w:t>
      </w:r>
      <w:r w:rsidR="00053017">
        <w:t>.</w:t>
      </w:r>
      <w:r w:rsidR="00053017">
        <w:tab/>
      </w:r>
      <w:r w:rsidR="00053017" w:rsidRPr="000E0D4B">
        <w:rPr>
          <w:rFonts w:cs="Arial"/>
        </w:rPr>
        <w:t>The following always, usually, sometimes or never happens: I ask my doctor to explain a test, treatment, or procedure to me in detail.</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Always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Usually</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Sometimes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Never</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Not applicable</w:t>
      </w:r>
    </w:p>
    <w:p w:rsidR="00053017" w:rsidRDefault="00053017" w:rsidP="00053017">
      <w:pPr>
        <w:pStyle w:val="A1-1stLeader"/>
      </w:pPr>
    </w:p>
    <w:p w:rsidR="00053017" w:rsidRDefault="00125021" w:rsidP="00053017">
      <w:pPr>
        <w:pStyle w:val="Q1-FirstLevelQuestion"/>
      </w:pPr>
      <w:r>
        <w:t>E</w:t>
      </w:r>
      <w:r w:rsidR="00987F6B">
        <w:t>4</w:t>
      </w:r>
      <w:r w:rsidR="00053017">
        <w:t>.</w:t>
      </w:r>
      <w:r w:rsidR="00053017">
        <w:tab/>
      </w:r>
      <w:r w:rsidR="00053017" w:rsidRPr="00D87848">
        <w:rPr>
          <w:rFonts w:cstheme="minorHAnsi"/>
        </w:rPr>
        <w:t>Have you ever asked your doctor questions about any treatment, test or prescription that he or she has recommended?</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Yes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Does not apply</w:t>
      </w:r>
    </w:p>
    <w:p w:rsidR="00053017" w:rsidRDefault="00053017" w:rsidP="00053017">
      <w:pPr>
        <w:pStyle w:val="A1-1stLeader"/>
      </w:pPr>
    </w:p>
    <w:p w:rsidR="00053017" w:rsidRDefault="00053017" w:rsidP="00053017">
      <w:pPr>
        <w:pStyle w:val="A1-1stLeader"/>
      </w:pPr>
    </w:p>
    <w:p w:rsidR="00053017" w:rsidRPr="006C0EF3" w:rsidRDefault="00125021" w:rsidP="00053017">
      <w:pPr>
        <w:pStyle w:val="Q1-FirstLevelQuestion"/>
      </w:pPr>
      <w:r>
        <w:lastRenderedPageBreak/>
        <w:t>E</w:t>
      </w:r>
      <w:r w:rsidR="00987F6B">
        <w:t>5</w:t>
      </w:r>
      <w:r w:rsidR="00053017" w:rsidRPr="006C0EF3">
        <w:t>.</w:t>
      </w:r>
      <w:r w:rsidR="00053017" w:rsidRPr="006C0EF3">
        <w:tab/>
      </w:r>
      <w:r w:rsidR="00053017" w:rsidRPr="00D71861">
        <w:rPr>
          <w:rFonts w:cstheme="minorHAnsi"/>
        </w:rPr>
        <w:t>In the past 12 months, have you talked to a doctor, nurse, or other health professional about any kind of health information you have gotten from . .</w:t>
      </w:r>
    </w:p>
    <w:tbl>
      <w:tblPr>
        <w:tblW w:w="5040" w:type="dxa"/>
        <w:tblInd w:w="144" w:type="dxa"/>
        <w:tblLayout w:type="fixed"/>
        <w:tblLook w:val="01E0" w:firstRow="1" w:lastRow="1" w:firstColumn="1" w:lastColumn="1" w:noHBand="0" w:noVBand="0"/>
      </w:tblPr>
      <w:tblGrid>
        <w:gridCol w:w="79"/>
        <w:gridCol w:w="3215"/>
        <w:gridCol w:w="18"/>
        <w:gridCol w:w="432"/>
        <w:gridCol w:w="20"/>
        <w:gridCol w:w="452"/>
        <w:gridCol w:w="824"/>
      </w:tblGrid>
      <w:tr w:rsidR="00053017" w:rsidRPr="006C0EF3" w:rsidTr="00CA689D">
        <w:tc>
          <w:tcPr>
            <w:tcW w:w="3294" w:type="dxa"/>
            <w:gridSpan w:val="2"/>
            <w:shd w:val="clear" w:color="auto" w:fill="auto"/>
            <w:vAlign w:val="bottom"/>
          </w:tcPr>
          <w:p w:rsidR="00053017" w:rsidRPr="006C0EF3" w:rsidRDefault="00053017" w:rsidP="00053017">
            <w:pPr>
              <w:pStyle w:val="SL-FlLftSgl"/>
            </w:pPr>
          </w:p>
        </w:tc>
        <w:tc>
          <w:tcPr>
            <w:tcW w:w="450" w:type="dxa"/>
            <w:gridSpan w:val="2"/>
            <w:shd w:val="clear" w:color="auto" w:fill="auto"/>
            <w:vAlign w:val="bottom"/>
          </w:tcPr>
          <w:p w:rsidR="00053017" w:rsidRPr="006C0EF3" w:rsidRDefault="00053017" w:rsidP="00053017">
            <w:pPr>
              <w:pStyle w:val="SL-FlLftSgl"/>
              <w:ind w:left="-144" w:right="-144"/>
              <w:jc w:val="center"/>
              <w:rPr>
                <w:b/>
              </w:rPr>
            </w:pPr>
            <w:r w:rsidRPr="006C0EF3">
              <w:rPr>
                <w:b/>
              </w:rPr>
              <w:t>Yes</w:t>
            </w:r>
          </w:p>
        </w:tc>
        <w:tc>
          <w:tcPr>
            <w:tcW w:w="1296" w:type="dxa"/>
            <w:gridSpan w:val="3"/>
            <w:shd w:val="clear" w:color="auto" w:fill="auto"/>
            <w:vAlign w:val="bottom"/>
          </w:tcPr>
          <w:p w:rsidR="00053017" w:rsidRPr="006C0EF3" w:rsidRDefault="00CA689D" w:rsidP="00CA689D">
            <w:pPr>
              <w:pStyle w:val="SL-FlLftSgl"/>
              <w:ind w:left="-144" w:right="-144"/>
              <w:rPr>
                <w:b/>
              </w:rPr>
            </w:pPr>
            <w:r>
              <w:rPr>
                <w:b/>
              </w:rPr>
              <w:t xml:space="preserve">   </w:t>
            </w:r>
            <w:r w:rsidR="00053017" w:rsidRPr="006C0EF3">
              <w:rPr>
                <w:b/>
              </w:rPr>
              <w:t>No</w:t>
            </w:r>
          </w:p>
        </w:tc>
      </w:tr>
      <w:tr w:rsidR="00053017" w:rsidRPr="006C0EF3" w:rsidTr="00CA689D">
        <w:trPr>
          <w:trHeight w:hRule="exact" w:val="144"/>
        </w:trPr>
        <w:tc>
          <w:tcPr>
            <w:tcW w:w="3294" w:type="dxa"/>
            <w:gridSpan w:val="2"/>
            <w:shd w:val="clear" w:color="auto" w:fill="auto"/>
          </w:tcPr>
          <w:p w:rsidR="00053017" w:rsidRPr="006C0EF3" w:rsidRDefault="00053017" w:rsidP="00053017">
            <w:pPr>
              <w:pStyle w:val="SL-FlLftSgl"/>
            </w:pPr>
          </w:p>
        </w:tc>
        <w:tc>
          <w:tcPr>
            <w:tcW w:w="450" w:type="dxa"/>
            <w:gridSpan w:val="2"/>
            <w:shd w:val="clear" w:color="auto" w:fill="auto"/>
            <w:vAlign w:val="bottom"/>
          </w:tcPr>
          <w:p w:rsidR="00053017" w:rsidRPr="006C0EF3" w:rsidRDefault="00053017" w:rsidP="00053017">
            <w:pPr>
              <w:pStyle w:val="SL-FlLftSgl"/>
            </w:pPr>
            <w:r>
              <w:rPr>
                <w:noProof/>
              </w:rPr>
              <mc:AlternateContent>
                <mc:Choice Requires="wpg">
                  <w:drawing>
                    <wp:anchor distT="0" distB="0" distL="114300" distR="114300" simplePos="0" relativeHeight="252124160" behindDoc="0" locked="0" layoutInCell="1" allowOverlap="1" wp14:anchorId="6BB77063" wp14:editId="775F84AA">
                      <wp:simplePos x="0" y="0"/>
                      <wp:positionH relativeFrom="column">
                        <wp:posOffset>-70485</wp:posOffset>
                      </wp:positionH>
                      <wp:positionV relativeFrom="paragraph">
                        <wp:posOffset>635</wp:posOffset>
                      </wp:positionV>
                      <wp:extent cx="568960" cy="94615"/>
                      <wp:effectExtent l="3810" t="8890" r="8255" b="127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70" name="AutoShape 3"/>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4"/>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5.55pt;margin-top:.05pt;width:44.8pt;height:7.45pt;z-index:252124160"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">
                      <v:shape id="AutoShape 3"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RccEA&#10;AADbAAAADwAAAGRycy9kb3ducmV2LnhtbERPy4rCMBTdD/gP4QpuBk2VoUo1igiigzA+cX1prm2x&#10;uSlNrO3fTxYDszyc92LVmlI0VLvCsoLxKAJBnFpdcKbgdt0OZyCcR9ZYWiYFHTlYLXsfC0y0ffOZ&#10;movPRAhhl6CC3PsqkdKlORl0I1sRB+5ha4M+wDqTusZ3CDelnERRLA0WHBpyrGiTU/q8vIyCyeYQ&#10;f+6O3aF7fq+/9D0mf2p+lBr02/UchKfW/4v/3HutYBrWhy/h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R0XHBAAAA2wAAAA8AAAAAAAAAAAAAAAAAmAIAAGRycy9kb3du&#10;cmV2LnhtbFBLBQYAAAAABAAEAPUAAACGAwAAAAA=&#10;" fillcolor="#4f81bd" stroked="f"/>
                      <v:shape id="AutoShape 4"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106sUA&#10;AADbAAAADwAAAGRycy9kb3ducmV2LnhtbESPQWvCQBSE7wX/w/IEL6VulJJKdCMiiC2CVlt6fmSf&#10;SUj2bciuMfn3XaHQ4zAz3zCrdW9q0VHrSssKZtMIBHFmdcm5gu+v3csChPPIGmvLpGAgB+t09LTC&#10;RNs7n6m7+FwECLsEFRTeN4mULivIoJvahjh4V9sa9EG2udQt3gPc1HIeRbE0WHJYKLChbUFZdbkZ&#10;BfPtIX7en4bDUH1sXvVPTP6zOyo1GfebJQhPvf8P/7XftYK3G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XTqxQAAANsAAAAPAAAAAAAAAAAAAAAAAJgCAABkcnMv&#10;ZG93bnJldi54bWxQSwUGAAAAAAQABAD1AAAAigMAAAAA&#10;" fillcolor="#4f81bd" stroked="f"/>
                    </v:group>
                  </w:pict>
                </mc:Fallback>
              </mc:AlternateContent>
            </w:r>
          </w:p>
        </w:tc>
        <w:tc>
          <w:tcPr>
            <w:tcW w:w="1296" w:type="dxa"/>
            <w:gridSpan w:val="3"/>
            <w:shd w:val="clear" w:color="auto" w:fill="auto"/>
            <w:vAlign w:val="bottom"/>
          </w:tcPr>
          <w:p w:rsidR="00053017" w:rsidRPr="006C0EF3" w:rsidRDefault="00053017" w:rsidP="00053017">
            <w:pPr>
              <w:pStyle w:val="SL-FlLftSgl"/>
            </w:pPr>
          </w:p>
        </w:tc>
      </w:tr>
      <w:tr w:rsidR="00053017" w:rsidRPr="006C0EF3" w:rsidTr="00CA689D">
        <w:tblPrEx>
          <w:tblCellMar>
            <w:left w:w="115" w:type="dxa"/>
            <w:right w:w="115" w:type="dxa"/>
          </w:tblCellMar>
        </w:tblPrEx>
        <w:tc>
          <w:tcPr>
            <w:tcW w:w="3294" w:type="dxa"/>
            <w:gridSpan w:val="2"/>
            <w:shd w:val="clear" w:color="auto" w:fill="auto"/>
          </w:tcPr>
          <w:p w:rsidR="00053017" w:rsidRPr="006C0EF3" w:rsidRDefault="00053017" w:rsidP="00053017">
            <w:pPr>
              <w:pStyle w:val="TX-TableText"/>
            </w:pPr>
            <w:r w:rsidRPr="006C0EF3">
              <w:t>a.</w:t>
            </w:r>
            <w:r w:rsidRPr="006C0EF3">
              <w:tab/>
            </w:r>
            <w:r>
              <w:t>The internet?</w:t>
            </w:r>
            <w:r w:rsidRPr="006C0EF3">
              <w:tab/>
            </w:r>
          </w:p>
        </w:tc>
        <w:tc>
          <w:tcPr>
            <w:tcW w:w="450" w:type="dxa"/>
            <w:gridSpan w:val="2"/>
            <w:shd w:val="clear" w:color="auto" w:fill="auto"/>
            <w:vAlign w:val="bottom"/>
          </w:tcPr>
          <w:p w:rsidR="00053017" w:rsidRPr="006C0EF3" w:rsidRDefault="00053017" w:rsidP="00053017">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1296" w:type="dxa"/>
            <w:gridSpan w:val="3"/>
            <w:shd w:val="clear" w:color="auto" w:fill="auto"/>
            <w:vAlign w:val="bottom"/>
          </w:tcPr>
          <w:p w:rsidR="00053017" w:rsidRPr="006C0EF3" w:rsidRDefault="00053017" w:rsidP="00053017">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053017" w:rsidRPr="006C0EF3" w:rsidTr="00CA689D">
        <w:tblPrEx>
          <w:tblCellMar>
            <w:left w:w="115" w:type="dxa"/>
            <w:right w:w="115" w:type="dxa"/>
          </w:tblCellMar>
        </w:tblPrEx>
        <w:tc>
          <w:tcPr>
            <w:tcW w:w="3294" w:type="dxa"/>
            <w:gridSpan w:val="2"/>
            <w:shd w:val="clear" w:color="auto" w:fill="auto"/>
          </w:tcPr>
          <w:p w:rsidR="00053017" w:rsidRPr="006C0EF3" w:rsidRDefault="00053017" w:rsidP="00053017">
            <w:pPr>
              <w:pStyle w:val="TX-TableText"/>
            </w:pPr>
            <w:r w:rsidRPr="006C0EF3">
              <w:t>b.</w:t>
            </w:r>
            <w:r w:rsidRPr="006C0EF3">
              <w:tab/>
            </w:r>
            <w:r>
              <w:t>Magazines?</w:t>
            </w:r>
            <w:r w:rsidRPr="006C0EF3">
              <w:tab/>
            </w:r>
          </w:p>
        </w:tc>
        <w:tc>
          <w:tcPr>
            <w:tcW w:w="450" w:type="dxa"/>
            <w:gridSpan w:val="2"/>
            <w:shd w:val="clear" w:color="auto" w:fill="auto"/>
            <w:vAlign w:val="bottom"/>
          </w:tcPr>
          <w:p w:rsidR="00053017" w:rsidRPr="006C0EF3" w:rsidRDefault="00053017" w:rsidP="00053017">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1296" w:type="dxa"/>
            <w:gridSpan w:val="3"/>
            <w:shd w:val="clear" w:color="auto" w:fill="auto"/>
            <w:vAlign w:val="bottom"/>
          </w:tcPr>
          <w:p w:rsidR="00053017" w:rsidRPr="006C0EF3" w:rsidRDefault="00053017" w:rsidP="00053017">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053017" w:rsidRPr="006C0EF3" w:rsidTr="00CA689D">
        <w:tblPrEx>
          <w:tblCellMar>
            <w:left w:w="115" w:type="dxa"/>
            <w:right w:w="115" w:type="dxa"/>
          </w:tblCellMar>
        </w:tblPrEx>
        <w:tc>
          <w:tcPr>
            <w:tcW w:w="3294" w:type="dxa"/>
            <w:gridSpan w:val="2"/>
            <w:shd w:val="clear" w:color="auto" w:fill="auto"/>
          </w:tcPr>
          <w:p w:rsidR="00053017" w:rsidRPr="006C0EF3" w:rsidRDefault="00053017" w:rsidP="00053017">
            <w:pPr>
              <w:pStyle w:val="TX-TableText"/>
            </w:pPr>
            <w:r w:rsidRPr="006C0EF3">
              <w:t>c</w:t>
            </w:r>
            <w:r>
              <w:t>.</w:t>
            </w:r>
            <w:r>
              <w:tab/>
              <w:t>Newspapers?</w:t>
            </w:r>
            <w:r w:rsidRPr="006C0EF3">
              <w:tab/>
            </w:r>
          </w:p>
        </w:tc>
        <w:tc>
          <w:tcPr>
            <w:tcW w:w="450" w:type="dxa"/>
            <w:gridSpan w:val="2"/>
            <w:shd w:val="clear" w:color="auto" w:fill="auto"/>
            <w:vAlign w:val="bottom"/>
          </w:tcPr>
          <w:p w:rsidR="00053017" w:rsidRPr="006C0EF3" w:rsidRDefault="00053017" w:rsidP="00053017">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1296" w:type="dxa"/>
            <w:gridSpan w:val="3"/>
            <w:shd w:val="clear" w:color="auto" w:fill="auto"/>
            <w:vAlign w:val="bottom"/>
          </w:tcPr>
          <w:p w:rsidR="00053017" w:rsidRPr="006C0EF3" w:rsidRDefault="00053017" w:rsidP="00053017">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053017" w:rsidRPr="006C0EF3" w:rsidTr="00CA689D">
        <w:tblPrEx>
          <w:tblCellMar>
            <w:left w:w="115" w:type="dxa"/>
            <w:right w:w="115" w:type="dxa"/>
          </w:tblCellMar>
        </w:tblPrEx>
        <w:tc>
          <w:tcPr>
            <w:tcW w:w="3294" w:type="dxa"/>
            <w:gridSpan w:val="2"/>
            <w:shd w:val="clear" w:color="auto" w:fill="auto"/>
          </w:tcPr>
          <w:p w:rsidR="00053017" w:rsidRPr="006C0EF3" w:rsidRDefault="00053017" w:rsidP="00053017">
            <w:pPr>
              <w:pStyle w:val="TX-TableText"/>
            </w:pPr>
            <w:r>
              <w:t>d.</w:t>
            </w:r>
            <w:r>
              <w:tab/>
              <w:t>Advertising?</w:t>
            </w:r>
            <w:r w:rsidRPr="006C0EF3">
              <w:tab/>
            </w:r>
          </w:p>
        </w:tc>
        <w:tc>
          <w:tcPr>
            <w:tcW w:w="450" w:type="dxa"/>
            <w:gridSpan w:val="2"/>
            <w:shd w:val="clear" w:color="auto" w:fill="auto"/>
            <w:vAlign w:val="bottom"/>
          </w:tcPr>
          <w:p w:rsidR="00053017" w:rsidRPr="006C0EF3" w:rsidRDefault="00053017" w:rsidP="00053017">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c>
          <w:tcPr>
            <w:tcW w:w="1296" w:type="dxa"/>
            <w:gridSpan w:val="3"/>
            <w:shd w:val="clear" w:color="auto" w:fill="auto"/>
            <w:vAlign w:val="bottom"/>
          </w:tcPr>
          <w:p w:rsidR="00053017" w:rsidRPr="006C0EF3" w:rsidRDefault="00053017" w:rsidP="00053017">
            <w:pPr>
              <w:pStyle w:val="TX-TableText"/>
            </w:pPr>
            <w:r w:rsidRPr="006C0EF3">
              <w:rPr>
                <w:shd w:val="clear" w:color="auto" w:fill="FFFFFF"/>
              </w:rPr>
              <w:fldChar w:fldCharType="begin">
                <w:ffData>
                  <w:name w:val="Check3"/>
                  <w:enabled/>
                  <w:calcOnExit w:val="0"/>
                  <w:checkBox>
                    <w:sizeAuto/>
                    <w:default w:val="0"/>
                  </w:checkBox>
                </w:ffData>
              </w:fldChar>
            </w:r>
            <w:r w:rsidRPr="006C0EF3">
              <w:rPr>
                <w:shd w:val="clear" w:color="auto" w:fill="FFFFFF"/>
              </w:rPr>
              <w:instrText xml:space="preserve"> FORMCHECKBOX </w:instrText>
            </w:r>
            <w:r w:rsidRPr="006C0EF3">
              <w:rPr>
                <w:shd w:val="clear" w:color="auto" w:fill="FFFFFF"/>
              </w:rPr>
            </w:r>
            <w:r w:rsidRPr="006C0EF3">
              <w:rPr>
                <w:shd w:val="clear" w:color="auto" w:fill="FFFFFF"/>
              </w:rPr>
              <w:fldChar w:fldCharType="end"/>
            </w:r>
          </w:p>
        </w:tc>
      </w:tr>
      <w:tr w:rsidR="00CA689D" w:rsidRPr="006C0EF3" w:rsidTr="00CA689D">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CA689D" w:rsidRDefault="00CA689D" w:rsidP="00CA689D">
            <w:pPr>
              <w:pStyle w:val="TX-TableText"/>
            </w:pPr>
            <w:r>
              <w:t>b.</w:t>
            </w:r>
            <w:r>
              <w:tab/>
              <w:t>Family or friends</w:t>
            </w:r>
            <w:r>
              <w:tab/>
            </w:r>
          </w:p>
        </w:tc>
        <w:tc>
          <w:tcPr>
            <w:tcW w:w="452" w:type="dxa"/>
            <w:gridSpan w:val="2"/>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52" w:type="dxa"/>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A689D" w:rsidRPr="006C0EF3" w:rsidTr="00CA689D">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CA689D" w:rsidRDefault="00CA689D" w:rsidP="00CA689D">
            <w:pPr>
              <w:pStyle w:val="TX-TableText"/>
            </w:pPr>
            <w:r>
              <w:t>c.</w:t>
            </w:r>
            <w:r>
              <w:tab/>
              <w:t>Newspapers or magazines</w:t>
            </w:r>
            <w:r>
              <w:tab/>
            </w:r>
          </w:p>
        </w:tc>
        <w:tc>
          <w:tcPr>
            <w:tcW w:w="452" w:type="dxa"/>
            <w:gridSpan w:val="2"/>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52" w:type="dxa"/>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A689D" w:rsidRPr="006C0EF3" w:rsidTr="00CA689D">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CA689D" w:rsidRDefault="00CA689D" w:rsidP="00CA689D">
            <w:pPr>
              <w:pStyle w:val="TX-TableText"/>
            </w:pPr>
            <w:r>
              <w:t>d.</w:t>
            </w:r>
            <w:r>
              <w:tab/>
              <w:t>Radio</w:t>
            </w:r>
            <w:r>
              <w:tab/>
            </w:r>
          </w:p>
        </w:tc>
        <w:tc>
          <w:tcPr>
            <w:tcW w:w="452" w:type="dxa"/>
            <w:gridSpan w:val="2"/>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52" w:type="dxa"/>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A689D" w:rsidRPr="006C0EF3" w:rsidTr="00CA689D">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CA689D" w:rsidRDefault="00CA689D" w:rsidP="00CA689D">
            <w:pPr>
              <w:pStyle w:val="TX-TableText"/>
            </w:pPr>
            <w:r>
              <w:t>e.</w:t>
            </w:r>
            <w:r>
              <w:tab/>
              <w:t>Internet</w:t>
            </w:r>
            <w:r>
              <w:tab/>
            </w:r>
          </w:p>
        </w:tc>
        <w:tc>
          <w:tcPr>
            <w:tcW w:w="452" w:type="dxa"/>
            <w:gridSpan w:val="2"/>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52" w:type="dxa"/>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A689D" w:rsidRPr="006C0EF3" w:rsidTr="00CA689D">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CA689D" w:rsidRDefault="00CA689D" w:rsidP="00CA689D">
            <w:pPr>
              <w:pStyle w:val="TX-TableText"/>
            </w:pPr>
            <w:r>
              <w:t>f.</w:t>
            </w:r>
            <w:r>
              <w:tab/>
              <w:t>Television</w:t>
            </w:r>
            <w:r>
              <w:tab/>
            </w:r>
          </w:p>
        </w:tc>
        <w:tc>
          <w:tcPr>
            <w:tcW w:w="452" w:type="dxa"/>
            <w:gridSpan w:val="2"/>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52" w:type="dxa"/>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A689D" w:rsidRPr="006C0EF3" w:rsidTr="00CA689D">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CA689D" w:rsidRDefault="00CA689D" w:rsidP="00CA689D">
            <w:pPr>
              <w:pStyle w:val="TX-TableText"/>
            </w:pPr>
            <w:r>
              <w:t>g.</w:t>
            </w:r>
            <w:r>
              <w:tab/>
              <w:t>Government health agencies</w:t>
            </w:r>
            <w:r>
              <w:tab/>
            </w:r>
          </w:p>
        </w:tc>
        <w:tc>
          <w:tcPr>
            <w:tcW w:w="452" w:type="dxa"/>
            <w:gridSpan w:val="2"/>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52" w:type="dxa"/>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A689D" w:rsidRPr="006C0EF3" w:rsidTr="00CA689D">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CA689D" w:rsidRDefault="00CA689D" w:rsidP="00CA689D">
            <w:pPr>
              <w:pStyle w:val="TX-TableText"/>
            </w:pPr>
            <w:r>
              <w:t>h.</w:t>
            </w:r>
            <w:r>
              <w:tab/>
              <w:t>Charitable organizations</w:t>
            </w:r>
            <w:r>
              <w:tab/>
            </w:r>
          </w:p>
        </w:tc>
        <w:tc>
          <w:tcPr>
            <w:tcW w:w="452" w:type="dxa"/>
            <w:gridSpan w:val="2"/>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52" w:type="dxa"/>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CA689D" w:rsidRPr="006C0EF3" w:rsidTr="00CA689D">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CA689D" w:rsidRDefault="00CA689D" w:rsidP="00CA689D">
            <w:pPr>
              <w:pStyle w:val="TX-TableText"/>
            </w:pPr>
            <w:r>
              <w:t>i.</w:t>
            </w:r>
            <w:r>
              <w:tab/>
              <w:t>Religious organizations and leaders</w:t>
            </w:r>
            <w:r>
              <w:tab/>
            </w:r>
          </w:p>
        </w:tc>
        <w:tc>
          <w:tcPr>
            <w:tcW w:w="452" w:type="dxa"/>
            <w:gridSpan w:val="2"/>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52" w:type="dxa"/>
            <w:shd w:val="clear" w:color="auto" w:fill="auto"/>
            <w:vAlign w:val="bottom"/>
          </w:tcPr>
          <w:p w:rsidR="00CA689D" w:rsidRDefault="00CA689D" w:rsidP="00CA689D">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bl>
    <w:p w:rsidR="0068111C" w:rsidRDefault="0068111C" w:rsidP="00053017">
      <w:pPr>
        <w:pStyle w:val="A1-1stLeader"/>
        <w:ind w:left="0" w:firstLine="0"/>
      </w:pPr>
    </w:p>
    <w:p w:rsidR="00053017" w:rsidRDefault="00125021" w:rsidP="00053017">
      <w:pPr>
        <w:pStyle w:val="Q1-FirstLevelQuestion"/>
      </w:pPr>
      <w:r>
        <w:t>E</w:t>
      </w:r>
      <w:r w:rsidR="00987F6B">
        <w:t>6</w:t>
      </w:r>
      <w:r w:rsidR="00053017">
        <w:t>.</w:t>
      </w:r>
      <w:r w:rsidR="00053017">
        <w:tab/>
      </w:r>
      <w:r w:rsidR="00053017" w:rsidRPr="003525A1">
        <w:rPr>
          <w:rFonts w:cs="Arial"/>
          <w:szCs w:val="24"/>
        </w:rPr>
        <w:t>Have you ever checked the medication that a pharmacist gave you with the prescription your doctor wrote?</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Yes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Does not apply</w:t>
      </w:r>
    </w:p>
    <w:p w:rsidR="00053017" w:rsidRDefault="00053017" w:rsidP="00053017">
      <w:pPr>
        <w:pStyle w:val="A1-1stLeader"/>
      </w:pPr>
    </w:p>
    <w:p w:rsidR="00053017" w:rsidRPr="00DC678D" w:rsidRDefault="00125021" w:rsidP="00053017">
      <w:pPr>
        <w:pStyle w:val="Q1-FirstLevelQuestion"/>
      </w:pPr>
      <w:r>
        <w:t>E</w:t>
      </w:r>
      <w:r w:rsidR="00987F6B">
        <w:t>7</w:t>
      </w:r>
      <w:r w:rsidR="00053017">
        <w:t>.</w:t>
      </w:r>
      <w:r w:rsidR="00053017">
        <w:tab/>
      </w:r>
      <w:r w:rsidR="00053017" w:rsidRPr="00DC678D">
        <w:rPr>
          <w:rFonts w:cs="Arial"/>
          <w:szCs w:val="24"/>
        </w:rPr>
        <w:t xml:space="preserve">How often do you do your own research on a health or medical topic </w:t>
      </w:r>
      <w:r w:rsidR="00053017" w:rsidRPr="00DC678D">
        <w:rPr>
          <w:rFonts w:cs="Arial"/>
          <w:szCs w:val="24"/>
          <w:u w:val="single"/>
        </w:rPr>
        <w:t>after</w:t>
      </w:r>
      <w:r w:rsidR="00053017" w:rsidRPr="00DC678D">
        <w:rPr>
          <w:rFonts w:cs="Arial"/>
          <w:szCs w:val="24"/>
        </w:rPr>
        <w:t xml:space="preserve"> seeing your doctor?</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Very often</w:t>
      </w:r>
      <w:r>
        <w:tab/>
      </w:r>
      <w:r>
        <w:tab/>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Often</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Sometimes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Rarely</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Never</w:t>
      </w:r>
    </w:p>
    <w:p w:rsidR="003055BE" w:rsidRDefault="003055BE" w:rsidP="00053017">
      <w:pPr>
        <w:pStyle w:val="Q1-FirstLevelQuestion"/>
      </w:pPr>
    </w:p>
    <w:p w:rsidR="00053017" w:rsidRPr="00596FD0" w:rsidRDefault="003055BE" w:rsidP="00053017">
      <w:pPr>
        <w:pStyle w:val="Q1-FirstLevelQuestion"/>
      </w:pPr>
      <w:r>
        <w:br w:type="column"/>
      </w:r>
      <w:r w:rsidR="00125021">
        <w:lastRenderedPageBreak/>
        <w:t>E</w:t>
      </w:r>
      <w:r w:rsidR="00987F6B">
        <w:t>8</w:t>
      </w:r>
      <w:r w:rsidR="00053017">
        <w:t>.</w:t>
      </w:r>
      <w:r w:rsidR="00053017">
        <w:tab/>
      </w:r>
      <w:r w:rsidR="00053017" w:rsidRPr="00596FD0">
        <w:rPr>
          <w:rFonts w:cs="Arial"/>
          <w:szCs w:val="24"/>
        </w:rPr>
        <w:t>Taking an active role in my own health care is the most important factor in determining my health and ability to function.</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Strongly agree</w:t>
      </w:r>
      <w:r>
        <w:tab/>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Agree</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Disagree</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Strongly Disagree</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Not applicable</w:t>
      </w:r>
    </w:p>
    <w:p w:rsidR="00053017" w:rsidRDefault="00053017" w:rsidP="00053017">
      <w:pPr>
        <w:pStyle w:val="A1-1stLeader"/>
      </w:pPr>
    </w:p>
    <w:p w:rsidR="00053017" w:rsidRDefault="00053017" w:rsidP="00053017">
      <w:pPr>
        <w:pStyle w:val="A1-1stLeader"/>
      </w:pPr>
    </w:p>
    <w:p w:rsidR="00053017" w:rsidRDefault="00125021" w:rsidP="00053017">
      <w:pPr>
        <w:pStyle w:val="Q1-FirstLevelQuestion"/>
      </w:pPr>
      <w:r>
        <w:t>E</w:t>
      </w:r>
      <w:r w:rsidR="00987F6B">
        <w:t>9</w:t>
      </w:r>
      <w:r w:rsidR="00053017">
        <w:t>.</w:t>
      </w:r>
      <w:r w:rsidR="00053017">
        <w:tab/>
      </w:r>
      <w:r w:rsidR="00053017" w:rsidRPr="003525A1">
        <w:rPr>
          <w:rFonts w:cs="Arial"/>
          <w:szCs w:val="24"/>
        </w:rPr>
        <w:t>When all is said and done, I am the person who is responsible for managing my health condition</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Strongly agree</w:t>
      </w:r>
      <w:r>
        <w:tab/>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Agree</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Disagree</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Strongly Disagree</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Not applicable</w:t>
      </w:r>
    </w:p>
    <w:p w:rsidR="00053017" w:rsidRDefault="00053017" w:rsidP="00053017">
      <w:pPr>
        <w:pStyle w:val="Q1-FirstLevelQuestion"/>
      </w:pPr>
    </w:p>
    <w:p w:rsidR="00053017" w:rsidRDefault="00053017" w:rsidP="00053017">
      <w:pPr>
        <w:pStyle w:val="Q1-FirstLevelQuestion"/>
      </w:pPr>
    </w:p>
    <w:p w:rsidR="00053017" w:rsidRDefault="00125021" w:rsidP="00053017">
      <w:pPr>
        <w:pStyle w:val="Q1-FirstLevelQuestion"/>
      </w:pPr>
      <w:r>
        <w:t>E</w:t>
      </w:r>
      <w:r w:rsidR="00890E48">
        <w:t>1</w:t>
      </w:r>
      <w:r w:rsidR="00987F6B">
        <w:t>0</w:t>
      </w:r>
      <w:r w:rsidR="00053017">
        <w:t>.</w:t>
      </w:r>
      <w:r w:rsidR="00053017">
        <w:tab/>
      </w:r>
      <w:r w:rsidR="00053017" w:rsidRPr="003525A1">
        <w:rPr>
          <w:rFonts w:cs="Arial"/>
          <w:szCs w:val="24"/>
        </w:rPr>
        <w:t>Do you always, usually, sometimes or never make sure you understand the results of any medical test or procedure? (An example would be an x-ray, blood tests, or EKG for heart conditions)</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Always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Usually</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Sometimes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Never</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Don’t know</w:t>
      </w:r>
    </w:p>
    <w:p w:rsidR="00053017" w:rsidRDefault="00053017" w:rsidP="00053017">
      <w:pPr>
        <w:pStyle w:val="A1-1stLeader"/>
        <w:ind w:left="0" w:firstLine="0"/>
      </w:pPr>
    </w:p>
    <w:p w:rsidR="00053017" w:rsidRPr="00596FD0" w:rsidRDefault="00125021" w:rsidP="00053017">
      <w:pPr>
        <w:pStyle w:val="Q1-FirstLevelQuestion"/>
      </w:pPr>
      <w:r>
        <w:t>E</w:t>
      </w:r>
      <w:r w:rsidR="00890E48">
        <w:t>1</w:t>
      </w:r>
      <w:r w:rsidR="00987F6B">
        <w:t>1</w:t>
      </w:r>
      <w:r w:rsidR="00053017">
        <w:t>.</w:t>
      </w:r>
      <w:r w:rsidR="00053017" w:rsidRPr="00596FD0">
        <w:tab/>
      </w:r>
      <w:r w:rsidR="00053017" w:rsidRPr="00596FD0">
        <w:rPr>
          <w:rFonts w:cs="Arial"/>
          <w:szCs w:val="24"/>
        </w:rPr>
        <w:t>Do you always, usually, sometimes or never read information about a new prescription, such as side effects and precautions?</w:t>
      </w:r>
    </w:p>
    <w:p w:rsidR="00053017" w:rsidRPr="00596FD0" w:rsidRDefault="00053017" w:rsidP="00053017">
      <w:pPr>
        <w:pStyle w:val="A1-1stLeader"/>
        <w:keepNext/>
        <w:keepLines/>
      </w:pPr>
      <w:r w:rsidRPr="00596FD0">
        <w:rPr>
          <w:shd w:val="clear" w:color="auto" w:fill="FFFFFF"/>
        </w:rPr>
        <w:fldChar w:fldCharType="begin">
          <w:ffData>
            <w:name w:val="Check3"/>
            <w:enabled/>
            <w:calcOnExit w:val="0"/>
            <w:checkBox>
              <w:sizeAuto/>
              <w:default w:val="0"/>
            </w:checkBox>
          </w:ffData>
        </w:fldChar>
      </w:r>
      <w:r w:rsidRPr="00596FD0">
        <w:rPr>
          <w:shd w:val="clear" w:color="auto" w:fill="FFFFFF"/>
        </w:rPr>
        <w:instrText xml:space="preserve"> FORMCHECKBOX </w:instrText>
      </w:r>
      <w:r w:rsidRPr="00596FD0">
        <w:rPr>
          <w:shd w:val="clear" w:color="auto" w:fill="FFFFFF"/>
        </w:rPr>
      </w:r>
      <w:r w:rsidRPr="00596FD0">
        <w:rPr>
          <w:shd w:val="clear" w:color="auto" w:fill="FFFFFF"/>
        </w:rPr>
        <w:fldChar w:fldCharType="end"/>
      </w:r>
      <w:r w:rsidRPr="00596FD0">
        <w:tab/>
        <w:t>Always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Usually</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Sometimes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Never</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Don’t know</w:t>
      </w:r>
    </w:p>
    <w:p w:rsidR="00053017" w:rsidRDefault="00053017" w:rsidP="00053017">
      <w:pPr>
        <w:pStyle w:val="A1-1stLeader"/>
      </w:pPr>
    </w:p>
    <w:p w:rsidR="00053017" w:rsidRDefault="00053017" w:rsidP="00053017">
      <w:pPr>
        <w:pStyle w:val="A1-1stLeader"/>
      </w:pPr>
    </w:p>
    <w:p w:rsidR="00053017" w:rsidRDefault="00125021" w:rsidP="00053017">
      <w:pPr>
        <w:pStyle w:val="Q1-FirstLevelQuestion"/>
      </w:pPr>
      <w:r>
        <w:lastRenderedPageBreak/>
        <w:t>E</w:t>
      </w:r>
      <w:r w:rsidR="00890E48">
        <w:t>1</w:t>
      </w:r>
      <w:r w:rsidR="00987F6B">
        <w:t>2</w:t>
      </w:r>
      <w:r w:rsidR="00053017">
        <w:t>.</w:t>
      </w:r>
      <w:r w:rsidR="00053017">
        <w:tab/>
      </w:r>
      <w:r w:rsidR="00053017" w:rsidRPr="003525A1">
        <w:rPr>
          <w:rFonts w:cs="Arial"/>
          <w:szCs w:val="24"/>
        </w:rPr>
        <w:t>Have you ever brought a friend or a relative to a doctor’s appointment so that they could help ask questions, understand, or remember what the doctor was telling you?</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Yes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w:t>
      </w:r>
    </w:p>
    <w:p w:rsidR="003055BE" w:rsidRDefault="00053017" w:rsidP="003055BE">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003055BE">
        <w:t>Does not apply</w:t>
      </w:r>
    </w:p>
    <w:p w:rsidR="003055BE" w:rsidRDefault="003055BE" w:rsidP="003055BE">
      <w:pPr>
        <w:pStyle w:val="A1-1stLeader"/>
      </w:pPr>
    </w:p>
    <w:p w:rsidR="00053017" w:rsidRDefault="00125021" w:rsidP="00053017">
      <w:pPr>
        <w:pStyle w:val="Q1-FirstLevelQuestion"/>
      </w:pPr>
      <w:r>
        <w:t>E</w:t>
      </w:r>
      <w:r w:rsidR="00890E48">
        <w:t>1</w:t>
      </w:r>
      <w:r w:rsidR="00987F6B">
        <w:t>3</w:t>
      </w:r>
      <w:r w:rsidR="00053017">
        <w:t>.</w:t>
      </w:r>
      <w:r w:rsidR="00053017">
        <w:tab/>
      </w:r>
      <w:r w:rsidR="00053017" w:rsidRPr="003525A1">
        <w:rPr>
          <w:rFonts w:cs="Arial"/>
          <w:szCs w:val="24"/>
        </w:rPr>
        <w:t>Have you ever called to check on the results of a medical test you had done?</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Yes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Does not apply</w:t>
      </w:r>
    </w:p>
    <w:p w:rsidR="00053017" w:rsidRDefault="00053017" w:rsidP="00053017">
      <w:pPr>
        <w:pStyle w:val="A1-1stLeader"/>
        <w:ind w:left="0" w:firstLine="0"/>
      </w:pPr>
    </w:p>
    <w:p w:rsidR="00053017" w:rsidRDefault="00125021" w:rsidP="00053017">
      <w:pPr>
        <w:pStyle w:val="Q1-FirstLevelQuestion"/>
      </w:pPr>
      <w:r>
        <w:t>E</w:t>
      </w:r>
      <w:r w:rsidR="00890E48">
        <w:t>1</w:t>
      </w:r>
      <w:r w:rsidR="00987F6B">
        <w:t>4</w:t>
      </w:r>
      <w:r w:rsidR="00053017">
        <w:t>.</w:t>
      </w:r>
      <w:r w:rsidR="00053017">
        <w:tab/>
      </w:r>
      <w:r w:rsidR="00053017" w:rsidRPr="003525A1">
        <w:rPr>
          <w:rFonts w:cs="Arial"/>
          <w:szCs w:val="24"/>
        </w:rPr>
        <w:t>Have you ever consulted with your doctor about the hospital you go to?</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Yes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Does not apply</w:t>
      </w:r>
    </w:p>
    <w:p w:rsidR="00053017" w:rsidRDefault="00053017" w:rsidP="00053017">
      <w:pPr>
        <w:pStyle w:val="A1-1stLeader"/>
        <w:ind w:left="0" w:firstLine="0"/>
      </w:pPr>
    </w:p>
    <w:p w:rsidR="00053017" w:rsidRDefault="00125021" w:rsidP="00053017">
      <w:pPr>
        <w:pStyle w:val="Q1-FirstLevelQuestion"/>
      </w:pPr>
      <w:r>
        <w:t>E</w:t>
      </w:r>
      <w:r w:rsidR="00890E48">
        <w:t>1</w:t>
      </w:r>
      <w:r w:rsidR="00987F6B">
        <w:t>5</w:t>
      </w:r>
      <w:r w:rsidR="00053017">
        <w:t>.</w:t>
      </w:r>
      <w:r w:rsidR="00053017">
        <w:tab/>
      </w:r>
      <w:r w:rsidR="00053017" w:rsidRPr="003525A1">
        <w:rPr>
          <w:rFonts w:cs="Arial"/>
          <w:szCs w:val="24"/>
        </w:rPr>
        <w:t>Have you ever talked to a surgeon about the details of surgery, such as exactly what they will be doing, how long it will take and the recovery process?</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Yes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Does not apply</w:t>
      </w:r>
    </w:p>
    <w:p w:rsidR="00053017" w:rsidRDefault="00053017" w:rsidP="00053017">
      <w:pPr>
        <w:pStyle w:val="A1-1stLeader"/>
        <w:ind w:left="0" w:firstLine="0"/>
      </w:pPr>
    </w:p>
    <w:p w:rsidR="00053017" w:rsidRDefault="00125021" w:rsidP="00053017">
      <w:pPr>
        <w:pStyle w:val="Q1-FirstLevelQuestion"/>
      </w:pPr>
      <w:r>
        <w:t>E</w:t>
      </w:r>
      <w:r w:rsidR="00890E48">
        <w:t>1</w:t>
      </w:r>
      <w:r w:rsidR="00987F6B">
        <w:t>6</w:t>
      </w:r>
      <w:r w:rsidR="00053017">
        <w:t>.</w:t>
      </w:r>
      <w:r w:rsidR="00053017">
        <w:tab/>
      </w:r>
      <w:r w:rsidR="00053017" w:rsidRPr="003525A1">
        <w:rPr>
          <w:rFonts w:cs="Arial"/>
          <w:szCs w:val="24"/>
        </w:rPr>
        <w:t>Please tell me how confident you are that you can identify when it is necessary for you to get medical care.</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 xml:space="preserve">Very confident </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Confident</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Somewhat confident</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Not at all confident</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Don’t know</w:t>
      </w:r>
    </w:p>
    <w:p w:rsidR="00053017" w:rsidRDefault="00053017" w:rsidP="00053017">
      <w:pPr>
        <w:pStyle w:val="A1-1stLeader"/>
        <w:ind w:left="0" w:firstLine="0"/>
      </w:pPr>
    </w:p>
    <w:p w:rsidR="00053017" w:rsidRPr="00596FD0" w:rsidRDefault="003055BE" w:rsidP="00053017">
      <w:pPr>
        <w:pStyle w:val="Q1-FirstLevelQuestion"/>
      </w:pPr>
      <w:r>
        <w:br w:type="column"/>
      </w:r>
      <w:r w:rsidR="00125021">
        <w:lastRenderedPageBreak/>
        <w:t>E</w:t>
      </w:r>
      <w:r w:rsidR="00890E48">
        <w:t>1</w:t>
      </w:r>
      <w:r w:rsidR="00987F6B">
        <w:t>7</w:t>
      </w:r>
      <w:r w:rsidR="00053017">
        <w:t>.</w:t>
      </w:r>
      <w:r w:rsidR="00053017">
        <w:tab/>
      </w:r>
      <w:r w:rsidR="00053017" w:rsidRPr="00596FD0">
        <w:rPr>
          <w:rFonts w:cs="Arial"/>
          <w:szCs w:val="24"/>
        </w:rPr>
        <w:t>The following always, usually, sometimes or never happens: I ask my doctor to explain a test, treatment, or procedure to me in detail.</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Always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Usually</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Sometimes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Never</w:t>
      </w:r>
    </w:p>
    <w:p w:rsidR="00053017" w:rsidRDefault="00053017" w:rsidP="00053017">
      <w:pPr>
        <w:pStyle w:val="A1-1stLeader"/>
        <w:rPr>
          <w:shd w:val="clear" w:color="auto" w:fill="FFFFFF"/>
        </w:rP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Not applicable</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Don’t know</w:t>
      </w:r>
    </w:p>
    <w:p w:rsidR="00053017" w:rsidRDefault="00053017" w:rsidP="00053017">
      <w:pPr>
        <w:pStyle w:val="Q1-FirstLevelQuestion"/>
      </w:pPr>
    </w:p>
    <w:p w:rsidR="00053017" w:rsidRDefault="00125021" w:rsidP="00053017">
      <w:pPr>
        <w:pStyle w:val="Q1-FirstLevelQuestion"/>
      </w:pPr>
      <w:r>
        <w:t>E</w:t>
      </w:r>
      <w:r w:rsidR="00890E48">
        <w:t>1</w:t>
      </w:r>
      <w:r w:rsidR="00987F6B">
        <w:t>8</w:t>
      </w:r>
      <w:r w:rsidR="00053017">
        <w:t>.</w:t>
      </w:r>
      <w:r w:rsidR="00053017">
        <w:tab/>
      </w:r>
      <w:r w:rsidR="00053017" w:rsidRPr="003525A1">
        <w:rPr>
          <w:rFonts w:cs="Arial"/>
          <w:szCs w:val="24"/>
        </w:rPr>
        <w:t>The following always, usually, sometimes or never happens: Before I go to a new doctor, I find out as much as I can about his or her qualifications</w:t>
      </w:r>
    </w:p>
    <w:p w:rsidR="00053017" w:rsidRDefault="00053017" w:rsidP="00053017">
      <w:pPr>
        <w:pStyle w:val="A1-1stLeader"/>
        <w:keepNext/>
        <w:keepLines/>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Always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Usually</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rsidRPr="00DC2EEE">
        <w:t>Sometimes</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Never</w:t>
      </w:r>
    </w:p>
    <w:p w:rsidR="00053017" w:rsidRDefault="00053017" w:rsidP="00053017">
      <w:pPr>
        <w:pStyle w:val="A1-1stLeader"/>
        <w:rPr>
          <w:shd w:val="clear" w:color="auto" w:fill="FFFFFF"/>
        </w:rP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Not applicable</w:t>
      </w:r>
    </w:p>
    <w:p w:rsidR="00053017" w:rsidRDefault="00053017" w:rsidP="00053017">
      <w:pPr>
        <w:pStyle w:val="A1-1stLeader"/>
      </w:pPr>
      <w:r w:rsidRPr="0054066C">
        <w:rPr>
          <w:shd w:val="clear" w:color="auto" w:fill="FFFFFF"/>
        </w:rPr>
        <w:fldChar w:fldCharType="begin">
          <w:ffData>
            <w:name w:val="Check3"/>
            <w:enabled/>
            <w:calcOnExit w:val="0"/>
            <w:checkBox>
              <w:sizeAuto/>
              <w:default w:val="0"/>
            </w:checkBox>
          </w:ffData>
        </w:fldChar>
      </w:r>
      <w:r w:rsidRPr="0054066C">
        <w:rPr>
          <w:shd w:val="clear" w:color="auto" w:fill="FFFFFF"/>
        </w:rPr>
        <w:instrText xml:space="preserve"> FORMCHECKBOX </w:instrText>
      </w:r>
      <w:r w:rsidRPr="0054066C">
        <w:rPr>
          <w:shd w:val="clear" w:color="auto" w:fill="FFFFFF"/>
        </w:rPr>
      </w:r>
      <w:r w:rsidRPr="0054066C">
        <w:rPr>
          <w:shd w:val="clear" w:color="auto" w:fill="FFFFFF"/>
        </w:rPr>
        <w:fldChar w:fldCharType="end"/>
      </w:r>
      <w:r w:rsidRPr="004B53A0">
        <w:tab/>
      </w:r>
      <w:r>
        <w:t>Don’t know</w:t>
      </w:r>
    </w:p>
    <w:p w:rsidR="00053017" w:rsidRDefault="00053017" w:rsidP="00053017">
      <w:pPr>
        <w:pStyle w:val="A1-1stLeader"/>
        <w:ind w:left="0" w:firstLine="0"/>
      </w:pPr>
    </w:p>
    <w:p w:rsidR="00456DDF" w:rsidRDefault="00125021" w:rsidP="00456DDF">
      <w:pPr>
        <w:pStyle w:val="Q1-FirstLevelQuestion"/>
      </w:pPr>
      <w:r>
        <w:t>E</w:t>
      </w:r>
      <w:r w:rsidR="00987F6B">
        <w:t>19</w:t>
      </w:r>
      <w:r w:rsidR="00456DDF">
        <w:t>.</w:t>
      </w:r>
      <w:r w:rsidR="00456DDF">
        <w:tab/>
      </w:r>
      <w:r w:rsidR="00456DDF" w:rsidRPr="00B21CEE">
        <w:rPr>
          <w:rFonts w:cs="Arial"/>
          <w:szCs w:val="24"/>
        </w:rPr>
        <w:t>Instead of waiting for them to tell me, I usually ask the doctor or nurse immediately after an exam about my health</w:t>
      </w:r>
    </w:p>
    <w:p w:rsidR="00456DDF" w:rsidRPr="00CA67AE" w:rsidRDefault="00456DDF" w:rsidP="00456DDF">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Strongly agree</w:t>
      </w:r>
    </w:p>
    <w:p w:rsidR="00456DDF" w:rsidRPr="00CA67AE" w:rsidRDefault="00456DDF" w:rsidP="00456DDF">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Somewhat agree</w:t>
      </w:r>
    </w:p>
    <w:p w:rsidR="00456DDF" w:rsidRPr="00CA67AE" w:rsidRDefault="00456DDF" w:rsidP="00456DDF">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Somewhat disagree</w:t>
      </w:r>
    </w:p>
    <w:p w:rsidR="00456DDF" w:rsidRPr="00CA67AE" w:rsidRDefault="00456DDF" w:rsidP="00456DDF">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Strongly disagree</w:t>
      </w:r>
    </w:p>
    <w:p w:rsidR="00456DDF" w:rsidRDefault="00456DDF" w:rsidP="00456DDF">
      <w:pPr>
        <w:autoSpaceDE w:val="0"/>
        <w:autoSpaceDN w:val="0"/>
        <w:adjustRightInd w:val="0"/>
        <w:spacing w:line="240" w:lineRule="auto"/>
        <w:rPr>
          <w:rFonts w:ascii="Times New Roman" w:hAnsi="Times New Roman"/>
          <w:sz w:val="24"/>
          <w:szCs w:val="24"/>
        </w:rPr>
      </w:pPr>
    </w:p>
    <w:p w:rsidR="00456DDF" w:rsidRDefault="00125021" w:rsidP="00456DDF">
      <w:pPr>
        <w:pStyle w:val="Q1-FirstLevelQuestion"/>
      </w:pPr>
      <w:r>
        <w:t>E</w:t>
      </w:r>
      <w:r w:rsidR="00987F6B">
        <w:t>20</w:t>
      </w:r>
      <w:r w:rsidR="00456DDF">
        <w:t>.</w:t>
      </w:r>
      <w:r w:rsidR="00456DDF">
        <w:tab/>
      </w:r>
      <w:r w:rsidR="00456DDF" w:rsidRPr="00B21CEE">
        <w:rPr>
          <w:rFonts w:cs="Arial"/>
          <w:szCs w:val="24"/>
        </w:rPr>
        <w:t>I usually don’t ask the doctor or nurse many questions about what they’re doing during a medical exam</w:t>
      </w:r>
    </w:p>
    <w:p w:rsidR="00456DDF" w:rsidRPr="00CA67AE" w:rsidRDefault="00456DDF" w:rsidP="00456DDF">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Strongly agree</w:t>
      </w:r>
    </w:p>
    <w:p w:rsidR="00456DDF" w:rsidRPr="00CA67AE" w:rsidRDefault="00456DDF" w:rsidP="00456DDF">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Somewhat agree</w:t>
      </w:r>
    </w:p>
    <w:p w:rsidR="00456DDF" w:rsidRPr="00CA67AE" w:rsidRDefault="00456DDF" w:rsidP="00456DDF">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Somewhat disagree</w:t>
      </w:r>
    </w:p>
    <w:p w:rsidR="00456DDF" w:rsidRPr="00CA67AE" w:rsidRDefault="00456DDF" w:rsidP="00456DDF">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Strongly disagree</w:t>
      </w:r>
    </w:p>
    <w:p w:rsidR="00456DDF" w:rsidRDefault="00456DDF" w:rsidP="00053017">
      <w:pPr>
        <w:pStyle w:val="A1-1stLeader"/>
        <w:ind w:left="0" w:firstLine="0"/>
      </w:pPr>
    </w:p>
    <w:p w:rsidR="00053017" w:rsidRDefault="00125021" w:rsidP="00053017">
      <w:pPr>
        <w:pStyle w:val="Q1-FirstLevelQuestion"/>
      </w:pPr>
      <w:r>
        <w:t>E</w:t>
      </w:r>
      <w:r w:rsidR="00890E48">
        <w:t>2</w:t>
      </w:r>
      <w:r w:rsidR="00987F6B">
        <w:t>1</w:t>
      </w:r>
      <w:r w:rsidR="00053017">
        <w:t>.</w:t>
      </w:r>
      <w:r w:rsidR="00053017">
        <w:tab/>
      </w:r>
      <w:r w:rsidR="00053017" w:rsidRPr="00D671B6">
        <w:t>I do what I can to get checked for cancer</w:t>
      </w:r>
      <w:r w:rsidR="00053017">
        <w:t>.</w:t>
      </w:r>
    </w:p>
    <w:p w:rsidR="00053017" w:rsidRDefault="00053017" w:rsidP="0005301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r>
      <w:r>
        <w:t>Strongly agree</w:t>
      </w:r>
    </w:p>
    <w:p w:rsidR="00053017" w:rsidRDefault="00053017" w:rsidP="0005301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r>
      <w:r>
        <w:t>Somewhat agree</w:t>
      </w:r>
    </w:p>
    <w:p w:rsidR="00053017" w:rsidRDefault="00053017" w:rsidP="0005301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r>
      <w:r>
        <w:t>Somewhat disagree</w:t>
      </w:r>
    </w:p>
    <w:p w:rsidR="00053017" w:rsidRDefault="00053017" w:rsidP="0005301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r>
      <w:r>
        <w:t>Strongly disagree</w:t>
      </w:r>
    </w:p>
    <w:p w:rsidR="00053017" w:rsidRDefault="00053017" w:rsidP="00053017">
      <w:pPr>
        <w:pStyle w:val="A1-1stLeader"/>
        <w:ind w:left="0" w:firstLine="0"/>
      </w:pPr>
    </w:p>
    <w:p w:rsidR="000838BE" w:rsidRPr="00CA67AE" w:rsidRDefault="00125021" w:rsidP="000838BE">
      <w:pPr>
        <w:pStyle w:val="Q1-FirstLevelQuestion"/>
      </w:pPr>
      <w:r>
        <w:lastRenderedPageBreak/>
        <w:t>E</w:t>
      </w:r>
      <w:r w:rsidR="00987F6B">
        <w:t>2</w:t>
      </w:r>
      <w:r w:rsidR="003055BE">
        <w:t>3</w:t>
      </w:r>
      <w:r w:rsidR="000838BE" w:rsidRPr="0070431E">
        <w:t>.</w:t>
      </w:r>
      <w:r w:rsidR="000838BE" w:rsidRPr="0070431E">
        <w:tab/>
      </w:r>
      <w:r w:rsidR="000838BE" w:rsidRPr="00CA67AE">
        <w:t xml:space="preserve">In your opinion, how good is cancer screening at separating people who have cancer from people who don’t have cancer? </w:t>
      </w:r>
    </w:p>
    <w:p w:rsidR="000838BE" w:rsidRPr="00CA67AE" w:rsidRDefault="000838BE" w:rsidP="000838BE">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Not good at all</w:t>
      </w:r>
    </w:p>
    <w:p w:rsidR="000838BE" w:rsidRPr="00CA67AE" w:rsidRDefault="000838BE" w:rsidP="000838BE">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Slightly good</w:t>
      </w:r>
    </w:p>
    <w:p w:rsidR="000838BE" w:rsidRPr="00CA67AE" w:rsidRDefault="000838BE" w:rsidP="000838BE">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Pretty good</w:t>
      </w:r>
    </w:p>
    <w:p w:rsidR="000838BE" w:rsidRPr="00CA67AE" w:rsidRDefault="000838BE" w:rsidP="000838BE">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Very good</w:t>
      </w:r>
    </w:p>
    <w:p w:rsidR="000838BE" w:rsidRDefault="000838BE" w:rsidP="00053017">
      <w:pPr>
        <w:pStyle w:val="A1-1stLeader"/>
        <w:ind w:left="0" w:firstLine="0"/>
      </w:pPr>
    </w:p>
    <w:p w:rsidR="000838BE" w:rsidRPr="00F47BF1" w:rsidRDefault="00125021" w:rsidP="000838BE">
      <w:pPr>
        <w:pStyle w:val="Q1-FirstLevelQuestion"/>
      </w:pPr>
      <w:r>
        <w:t>E</w:t>
      </w:r>
      <w:r w:rsidR="00890E48">
        <w:t>2</w:t>
      </w:r>
      <w:r w:rsidR="003055BE">
        <w:t>4</w:t>
      </w:r>
      <w:r w:rsidR="000838BE" w:rsidRPr="00F47BF1">
        <w:t>.</w:t>
      </w:r>
      <w:r w:rsidR="000838BE" w:rsidRPr="00F47BF1">
        <w:tab/>
        <w:t xml:space="preserve">As far as you know, can most cancer screening tests show... </w:t>
      </w:r>
    </w:p>
    <w:tbl>
      <w:tblPr>
        <w:tblW w:w="5141" w:type="dxa"/>
        <w:tblInd w:w="151" w:type="dxa"/>
        <w:tblLayout w:type="fixed"/>
        <w:tblCellMar>
          <w:left w:w="115" w:type="dxa"/>
          <w:right w:w="115" w:type="dxa"/>
        </w:tblCellMar>
        <w:tblLook w:val="01E0" w:firstRow="1" w:lastRow="1" w:firstColumn="1" w:lastColumn="1" w:noHBand="0" w:noVBand="0"/>
      </w:tblPr>
      <w:tblGrid>
        <w:gridCol w:w="3789"/>
        <w:gridCol w:w="450"/>
        <w:gridCol w:w="451"/>
        <w:gridCol w:w="451"/>
      </w:tblGrid>
      <w:tr w:rsidR="000838BE" w:rsidRPr="00B82A5F" w:rsidTr="000838BE">
        <w:trPr>
          <w:trHeight w:val="144"/>
        </w:trPr>
        <w:tc>
          <w:tcPr>
            <w:tcW w:w="3789" w:type="dxa"/>
            <w:shd w:val="clear" w:color="auto" w:fill="auto"/>
          </w:tcPr>
          <w:p w:rsidR="000838BE" w:rsidRPr="00DD606E" w:rsidRDefault="000838BE" w:rsidP="000838BE">
            <w:pPr>
              <w:pStyle w:val="TX-TableText"/>
              <w:keepLines/>
              <w:spacing w:before="0"/>
              <w:rPr>
                <w:color w:val="4F81BD"/>
              </w:rPr>
            </w:pPr>
          </w:p>
        </w:tc>
        <w:tc>
          <w:tcPr>
            <w:tcW w:w="450" w:type="dxa"/>
            <w:shd w:val="clear" w:color="auto" w:fill="auto"/>
            <w:vAlign w:val="bottom"/>
          </w:tcPr>
          <w:p w:rsidR="000838BE" w:rsidRPr="00F47BF1" w:rsidRDefault="000838BE" w:rsidP="000838BE">
            <w:pPr>
              <w:pStyle w:val="TX-TableText"/>
              <w:keepLines/>
              <w:spacing w:before="0"/>
              <w:ind w:left="-144" w:right="-144" w:firstLine="0"/>
              <w:jc w:val="center"/>
              <w:rPr>
                <w:shd w:val="clear" w:color="auto" w:fill="FFFFFF"/>
              </w:rPr>
            </w:pPr>
            <w:r w:rsidRPr="00F47BF1">
              <w:rPr>
                <w:b/>
              </w:rPr>
              <w:t>Yes</w:t>
            </w:r>
          </w:p>
        </w:tc>
        <w:tc>
          <w:tcPr>
            <w:tcW w:w="451" w:type="dxa"/>
            <w:tcBorders>
              <w:right w:val="dashSmallGap" w:sz="4" w:space="0" w:color="4F81BD"/>
            </w:tcBorders>
            <w:shd w:val="clear" w:color="auto" w:fill="auto"/>
            <w:vAlign w:val="bottom"/>
          </w:tcPr>
          <w:p w:rsidR="000838BE" w:rsidRPr="00F47BF1" w:rsidRDefault="000838BE" w:rsidP="000838BE">
            <w:pPr>
              <w:pStyle w:val="TX-TableText"/>
              <w:keepLines/>
              <w:spacing w:before="0"/>
              <w:ind w:left="-144" w:right="-144" w:firstLine="0"/>
              <w:jc w:val="center"/>
              <w:rPr>
                <w:shd w:val="clear" w:color="auto" w:fill="FFFFFF"/>
              </w:rPr>
            </w:pPr>
            <w:r w:rsidRPr="00F47BF1">
              <w:rPr>
                <w:b/>
              </w:rPr>
              <w:t>No</w:t>
            </w:r>
          </w:p>
        </w:tc>
        <w:tc>
          <w:tcPr>
            <w:tcW w:w="451" w:type="dxa"/>
            <w:tcBorders>
              <w:left w:val="dashSmallGap" w:sz="4" w:space="0" w:color="4F81BD"/>
            </w:tcBorders>
            <w:vAlign w:val="bottom"/>
          </w:tcPr>
          <w:p w:rsidR="000838BE" w:rsidRPr="00F47BF1" w:rsidRDefault="000838BE" w:rsidP="000838BE">
            <w:pPr>
              <w:pStyle w:val="TX-TableText"/>
              <w:keepLines/>
              <w:spacing w:before="0"/>
              <w:ind w:left="-144" w:right="-144" w:firstLine="0"/>
              <w:jc w:val="center"/>
              <w:rPr>
                <w:shd w:val="clear" w:color="auto" w:fill="FFFFFF"/>
              </w:rPr>
            </w:pPr>
            <w:r w:rsidRPr="00F47BF1">
              <w:rPr>
                <w:b/>
              </w:rPr>
              <w:t>DK</w:t>
            </w:r>
          </w:p>
        </w:tc>
      </w:tr>
      <w:tr w:rsidR="000838BE" w:rsidRPr="00B82A5F" w:rsidTr="000838BE">
        <w:trPr>
          <w:trHeight w:hRule="exact" w:val="144"/>
        </w:trPr>
        <w:tc>
          <w:tcPr>
            <w:tcW w:w="3789" w:type="dxa"/>
            <w:shd w:val="clear" w:color="auto" w:fill="auto"/>
          </w:tcPr>
          <w:p w:rsidR="000838BE" w:rsidRPr="00DD606E" w:rsidRDefault="000838BE" w:rsidP="000838BE">
            <w:pPr>
              <w:pStyle w:val="TX-TableText"/>
              <w:keepLines/>
              <w:rPr>
                <w:color w:val="4F81BD"/>
              </w:rPr>
            </w:pPr>
            <w:r>
              <w:rPr>
                <w:i/>
                <w:noProof/>
                <w:color w:val="4F81BD"/>
              </w:rPr>
              <mc:AlternateContent>
                <mc:Choice Requires="wpg">
                  <w:drawing>
                    <wp:anchor distT="0" distB="0" distL="114300" distR="114300" simplePos="0" relativeHeight="252126208" behindDoc="0" locked="0" layoutInCell="1" allowOverlap="1" wp14:anchorId="267173F5" wp14:editId="697A3DC4">
                      <wp:simplePos x="0" y="0"/>
                      <wp:positionH relativeFrom="column">
                        <wp:posOffset>2329180</wp:posOffset>
                      </wp:positionH>
                      <wp:positionV relativeFrom="paragraph">
                        <wp:posOffset>-1270</wp:posOffset>
                      </wp:positionV>
                      <wp:extent cx="848360" cy="92075"/>
                      <wp:effectExtent l="5715" t="7620" r="3175" b="508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360" cy="92075"/>
                                <a:chOff x="4032" y="3030"/>
                                <a:chExt cx="1336" cy="145"/>
                              </a:xfrm>
                            </wpg:grpSpPr>
                            <wps:wsp>
                              <wps:cNvPr id="41" name="AutoShape 3"/>
                              <wps:cNvSpPr>
                                <a:spLocks noChangeArrowheads="1"/>
                              </wps:cNvSpPr>
                              <wps:spPr bwMode="auto">
                                <a:xfrm>
                                  <a:off x="4032" y="3031"/>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4"/>
                              <wps:cNvSpPr>
                                <a:spLocks noChangeArrowheads="1"/>
                              </wps:cNvSpPr>
                              <wps:spPr bwMode="auto">
                                <a:xfrm>
                                  <a:off x="4496" y="303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AutoShape 5"/>
                              <wps:cNvSpPr>
                                <a:spLocks noChangeArrowheads="1"/>
                              </wps:cNvSpPr>
                              <wps:spPr bwMode="auto">
                                <a:xfrm>
                                  <a:off x="4936" y="3031"/>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83.4pt;margin-top:-.1pt;width:66.8pt;height:7.25pt;z-index:252126208" coordorigin="4032,3030" coordsize="133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">
                      <v:shape id="AutoShape 3" o:spid="_x0000_s1027" type="#_x0000_t128" style="position:absolute;left:4032;top:3031;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V8MA&#10;AADbAAAADwAAAGRycy9kb3ducmV2LnhtbESPQYvCMBSE78L+h/AW9iKaKlKWahQRlnUR1FXx/Gie&#10;bbF5KU2s7b83guBxmJlvmNmiNaVoqHaFZQWjYQSCOLW64EzB6fgz+AbhPLLG0jIp6MjBYv7Rm2Gi&#10;7Z3/qTn4TAQIuwQV5N5XiZQuzcmgG9qKOHgXWxv0QdaZ1DXeA9yUchxFsTRYcFjIsaJVTun1cDMK&#10;xqtN3P/ddZvu+rec6HNMft9slfr6bJdTEJ5a/w6/2mutYDKC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V8MAAADbAAAADwAAAAAAAAAAAAAAAACYAgAAZHJzL2Rv&#10;d25yZXYueG1sUEsFBgAAAAAEAAQA9QAAAIgDAAAAAA==&#10;" fillcolor="#4f81bd" stroked="f"/>
                      <v:shape id="AutoShape 4" o:spid="_x0000_s1028" type="#_x0000_t128" style="position:absolute;left:4496;top:303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yUcUA&#10;AADbAAAADwAAAGRycy9kb3ducmV2LnhtbESPQWvCQBSE70L/w/IKvUjdVCTY1I2IUFoR1Kal50f2&#10;NQnJvg3ZbUz+vSsIHoeZ+YZZrQfTiJ46V1lW8DKLQBDnVldcKPj5fn9egnAeWWNjmRSM5GCdPkxW&#10;mGh75i/qM1+IAGGXoILS+zaR0uUlGXQz2xIH7892Bn2QXSF1h+cAN42cR1EsDVYcFkpsaVtSXmf/&#10;RsF8u4+nH8dxP9a7zUL/xuRP/UGpp8dh8wbC0+Dv4Vv7UytYvML1S/gBMr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B7JRxQAAANsAAAAPAAAAAAAAAAAAAAAAAJgCAABkcnMv&#10;ZG93bnJldi54bWxQSwUGAAAAAAQABAD1AAAAigMAAAAA&#10;" fillcolor="#4f81bd" stroked="f"/>
                      <v:shape id="AutoShape 5" o:spid="_x0000_s1029" type="#_x0000_t128" style="position:absolute;left:4936;top:3031;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EcIA&#10;AADbAAAADwAAAGRycy9kb3ducmV2LnhtbERPy2rCQBTdF/yH4QpuSjMxtKGkjiJCaYtQNUrXl8w1&#10;CWbuhMyYx993FoUuD+e92oymET11rrasYBnFIIgLq2suFVzO70+vIJxH1thYJgUTOdisZw8rzLQd&#10;+ER97ksRQthlqKDyvs2kdEVFBl1kW+LAXW1n0AfYlVJ3OIRw08gkjlNpsObQUGFLu4qKW343CpLd&#10;Pn38OEz76fa1fdY/Kflj/63UYj5u30B4Gv2/+M/9qRW8hPXhS/g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5I0RwgAAANsAAAAPAAAAAAAAAAAAAAAAAJgCAABkcnMvZG93&#10;bnJldi54bWxQSwUGAAAAAAQABAD1AAAAhwMAAAAA&#10;" fillcolor="#4f81bd" stroked="f"/>
                    </v:group>
                  </w:pict>
                </mc:Fallback>
              </mc:AlternateContent>
            </w:r>
          </w:p>
        </w:tc>
        <w:tc>
          <w:tcPr>
            <w:tcW w:w="450" w:type="dxa"/>
            <w:shd w:val="clear" w:color="auto" w:fill="auto"/>
            <w:vAlign w:val="bottom"/>
          </w:tcPr>
          <w:p w:rsidR="000838BE" w:rsidRPr="00B82A5F" w:rsidRDefault="000838BE" w:rsidP="000838BE">
            <w:pPr>
              <w:pStyle w:val="TX-TableText"/>
              <w:keepLines/>
              <w:rPr>
                <w:i/>
                <w:color w:val="4F81BD"/>
                <w:shd w:val="clear" w:color="auto" w:fill="FFFFFF"/>
              </w:rPr>
            </w:pPr>
          </w:p>
        </w:tc>
        <w:tc>
          <w:tcPr>
            <w:tcW w:w="451" w:type="dxa"/>
            <w:tcBorders>
              <w:right w:val="dashSmallGap" w:sz="4" w:space="0" w:color="4F81BD"/>
            </w:tcBorders>
            <w:shd w:val="clear" w:color="auto" w:fill="auto"/>
            <w:vAlign w:val="bottom"/>
          </w:tcPr>
          <w:p w:rsidR="000838BE" w:rsidRPr="00B82A5F" w:rsidRDefault="000838BE" w:rsidP="000838BE">
            <w:pPr>
              <w:pStyle w:val="TX-TableText"/>
              <w:keepLines/>
              <w:rPr>
                <w:i/>
                <w:color w:val="4F81BD"/>
                <w:shd w:val="clear" w:color="auto" w:fill="FFFFFF"/>
              </w:rPr>
            </w:pPr>
          </w:p>
        </w:tc>
        <w:tc>
          <w:tcPr>
            <w:tcW w:w="451" w:type="dxa"/>
            <w:tcBorders>
              <w:left w:val="dashSmallGap" w:sz="4" w:space="0" w:color="4F81BD"/>
            </w:tcBorders>
            <w:vAlign w:val="bottom"/>
          </w:tcPr>
          <w:p w:rsidR="000838BE" w:rsidRPr="00B82A5F" w:rsidRDefault="000838BE" w:rsidP="000838BE">
            <w:pPr>
              <w:pStyle w:val="TX-TableText"/>
              <w:keepLines/>
              <w:rPr>
                <w:i/>
                <w:color w:val="4F81BD"/>
                <w:shd w:val="clear" w:color="auto" w:fill="FFFFFF"/>
              </w:rPr>
            </w:pPr>
          </w:p>
        </w:tc>
      </w:tr>
      <w:tr w:rsidR="000838BE" w:rsidRPr="00B82A5F" w:rsidTr="000838BE">
        <w:trPr>
          <w:trHeight w:val="562"/>
        </w:trPr>
        <w:tc>
          <w:tcPr>
            <w:tcW w:w="3789" w:type="dxa"/>
            <w:shd w:val="clear" w:color="auto" w:fill="auto"/>
            <w:vAlign w:val="center"/>
          </w:tcPr>
          <w:p w:rsidR="000838BE" w:rsidRPr="00F47BF1" w:rsidRDefault="000838BE" w:rsidP="000838BE">
            <w:pPr>
              <w:pStyle w:val="TX-TableText"/>
              <w:keepLines/>
            </w:pPr>
            <w:r w:rsidRPr="00F47BF1">
              <w:t>a.</w:t>
            </w:r>
            <w:r w:rsidRPr="00F47BF1">
              <w:tab/>
              <w:t>Whether a person actually has cancer?</w:t>
            </w:r>
            <w:r w:rsidRPr="00F47BF1">
              <w:tab/>
            </w:r>
          </w:p>
        </w:tc>
        <w:tc>
          <w:tcPr>
            <w:tcW w:w="450" w:type="dxa"/>
            <w:shd w:val="clear" w:color="auto" w:fill="auto"/>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c>
          <w:tcPr>
            <w:tcW w:w="451" w:type="dxa"/>
            <w:tcBorders>
              <w:right w:val="dashSmallGap" w:sz="4" w:space="0" w:color="4F81BD"/>
            </w:tcBorders>
            <w:shd w:val="clear" w:color="auto" w:fill="auto"/>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c>
          <w:tcPr>
            <w:tcW w:w="451" w:type="dxa"/>
            <w:tcBorders>
              <w:left w:val="dashSmallGap" w:sz="4" w:space="0" w:color="4F81BD"/>
            </w:tcBorders>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r>
      <w:tr w:rsidR="000838BE" w:rsidRPr="00B82A5F" w:rsidTr="000838BE">
        <w:trPr>
          <w:trHeight w:val="562"/>
        </w:trPr>
        <w:tc>
          <w:tcPr>
            <w:tcW w:w="3789" w:type="dxa"/>
            <w:shd w:val="clear" w:color="auto" w:fill="auto"/>
            <w:vAlign w:val="center"/>
          </w:tcPr>
          <w:p w:rsidR="000838BE" w:rsidRPr="00F47BF1" w:rsidRDefault="000838BE" w:rsidP="000838BE">
            <w:pPr>
              <w:pStyle w:val="TX-TableText"/>
              <w:keepLines/>
            </w:pPr>
            <w:r w:rsidRPr="00F47BF1">
              <w:t>b.</w:t>
            </w:r>
            <w:r w:rsidRPr="00F47BF1">
              <w:tab/>
              <w:t>What stage of cancer a person has?</w:t>
            </w:r>
            <w:r w:rsidRPr="00F47BF1">
              <w:tab/>
            </w:r>
          </w:p>
        </w:tc>
        <w:tc>
          <w:tcPr>
            <w:tcW w:w="450" w:type="dxa"/>
            <w:shd w:val="clear" w:color="auto" w:fill="auto"/>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c>
          <w:tcPr>
            <w:tcW w:w="451" w:type="dxa"/>
            <w:tcBorders>
              <w:right w:val="dashSmallGap" w:sz="4" w:space="0" w:color="4F81BD"/>
            </w:tcBorders>
            <w:shd w:val="clear" w:color="auto" w:fill="auto"/>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c>
          <w:tcPr>
            <w:tcW w:w="451" w:type="dxa"/>
            <w:tcBorders>
              <w:left w:val="dashSmallGap" w:sz="4" w:space="0" w:color="4F81BD"/>
            </w:tcBorders>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r>
      <w:tr w:rsidR="000838BE" w:rsidRPr="00B82A5F" w:rsidTr="000838BE">
        <w:trPr>
          <w:trHeight w:val="562"/>
        </w:trPr>
        <w:tc>
          <w:tcPr>
            <w:tcW w:w="3789" w:type="dxa"/>
            <w:shd w:val="clear" w:color="auto" w:fill="auto"/>
            <w:vAlign w:val="center"/>
          </w:tcPr>
          <w:p w:rsidR="000838BE" w:rsidRPr="00F47BF1" w:rsidRDefault="000838BE" w:rsidP="000838BE">
            <w:pPr>
              <w:pStyle w:val="TX-TableText"/>
              <w:keepLines/>
            </w:pPr>
            <w:r w:rsidRPr="00F47BF1">
              <w:t>c.</w:t>
            </w:r>
            <w:r w:rsidRPr="00F47BF1">
              <w:tab/>
              <w:t>Whether a person has pre-cancer?</w:t>
            </w:r>
            <w:r w:rsidRPr="00F47BF1">
              <w:tab/>
            </w:r>
          </w:p>
        </w:tc>
        <w:tc>
          <w:tcPr>
            <w:tcW w:w="450" w:type="dxa"/>
            <w:shd w:val="clear" w:color="auto" w:fill="auto"/>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c>
          <w:tcPr>
            <w:tcW w:w="451" w:type="dxa"/>
            <w:tcBorders>
              <w:right w:val="dashSmallGap" w:sz="4" w:space="0" w:color="4F81BD"/>
            </w:tcBorders>
            <w:shd w:val="clear" w:color="auto" w:fill="auto"/>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c>
          <w:tcPr>
            <w:tcW w:w="451" w:type="dxa"/>
            <w:tcBorders>
              <w:left w:val="dashSmallGap" w:sz="4" w:space="0" w:color="4F81BD"/>
            </w:tcBorders>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r>
      <w:tr w:rsidR="000838BE" w:rsidRPr="00B82A5F" w:rsidTr="000838BE">
        <w:trPr>
          <w:trHeight w:val="562"/>
        </w:trPr>
        <w:tc>
          <w:tcPr>
            <w:tcW w:w="3789" w:type="dxa"/>
            <w:shd w:val="clear" w:color="auto" w:fill="auto"/>
            <w:vAlign w:val="center"/>
          </w:tcPr>
          <w:p w:rsidR="000838BE" w:rsidRPr="00F47BF1" w:rsidRDefault="000838BE" w:rsidP="000838BE">
            <w:pPr>
              <w:pStyle w:val="TX-TableText"/>
              <w:keepLines/>
            </w:pPr>
            <w:r w:rsidRPr="00F47BF1">
              <w:t>d.</w:t>
            </w:r>
            <w:r w:rsidRPr="00F47BF1">
              <w:tab/>
              <w:t>What the chances are that a person might have cancer?</w:t>
            </w:r>
            <w:r w:rsidRPr="00F47BF1">
              <w:tab/>
            </w:r>
          </w:p>
        </w:tc>
        <w:tc>
          <w:tcPr>
            <w:tcW w:w="450" w:type="dxa"/>
            <w:shd w:val="clear" w:color="auto" w:fill="auto"/>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c>
          <w:tcPr>
            <w:tcW w:w="451" w:type="dxa"/>
            <w:tcBorders>
              <w:right w:val="dashSmallGap" w:sz="4" w:space="0" w:color="4F81BD"/>
            </w:tcBorders>
            <w:shd w:val="clear" w:color="auto" w:fill="auto"/>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c>
          <w:tcPr>
            <w:tcW w:w="451" w:type="dxa"/>
            <w:tcBorders>
              <w:left w:val="dashSmallGap" w:sz="4" w:space="0" w:color="4F81BD"/>
            </w:tcBorders>
            <w:vAlign w:val="center"/>
          </w:tcPr>
          <w:p w:rsidR="000838BE" w:rsidRPr="00F47BF1" w:rsidRDefault="000838BE" w:rsidP="000838BE">
            <w:pPr>
              <w:pStyle w:val="TX-TableText"/>
              <w:keepLines/>
              <w:ind w:left="0" w:right="0" w:firstLine="0"/>
              <w:jc w:val="center"/>
              <w:rPr>
                <w:i/>
              </w:rPr>
            </w:pPr>
            <w:r w:rsidRPr="00F47BF1">
              <w:rPr>
                <w:i/>
                <w:shd w:val="clear" w:color="auto" w:fill="FFFFFF"/>
              </w:rPr>
              <w:fldChar w:fldCharType="begin">
                <w:ffData>
                  <w:name w:val="Check3"/>
                  <w:enabled/>
                  <w:calcOnExit w:val="0"/>
                  <w:checkBox>
                    <w:sizeAuto/>
                    <w:default w:val="0"/>
                  </w:checkBox>
                </w:ffData>
              </w:fldChar>
            </w:r>
            <w:r w:rsidRPr="00F47BF1">
              <w:rPr>
                <w:i/>
                <w:shd w:val="clear" w:color="auto" w:fill="FFFFFF"/>
              </w:rPr>
              <w:instrText xml:space="preserve"> FORMCHECKBOX </w:instrText>
            </w:r>
            <w:r w:rsidRPr="00F47BF1">
              <w:rPr>
                <w:i/>
                <w:shd w:val="clear" w:color="auto" w:fill="FFFFFF"/>
              </w:rPr>
            </w:r>
            <w:r w:rsidRPr="00F47BF1">
              <w:rPr>
                <w:i/>
                <w:shd w:val="clear" w:color="auto" w:fill="FFFFFF"/>
              </w:rPr>
              <w:fldChar w:fldCharType="end"/>
            </w:r>
          </w:p>
        </w:tc>
      </w:tr>
    </w:tbl>
    <w:p w:rsidR="000838BE" w:rsidRDefault="000838BE" w:rsidP="00053017">
      <w:pPr>
        <w:pStyle w:val="A1-1stLeader"/>
        <w:ind w:left="0" w:firstLine="0"/>
      </w:pPr>
    </w:p>
    <w:p w:rsidR="00D446C2" w:rsidRDefault="00D446C2" w:rsidP="00D446C2">
      <w:pPr>
        <w:pStyle w:val="SL-FlLftSgl"/>
      </w:pPr>
    </w:p>
    <w:tbl>
      <w:tblPr>
        <w:tblW w:w="5040" w:type="dxa"/>
        <w:jc w:val="center"/>
        <w:shd w:val="clear" w:color="auto" w:fill="4F81BD"/>
        <w:tblLook w:val="04A0" w:firstRow="1" w:lastRow="0" w:firstColumn="1" w:lastColumn="0" w:noHBand="0" w:noVBand="1"/>
      </w:tblPr>
      <w:tblGrid>
        <w:gridCol w:w="5040"/>
      </w:tblGrid>
      <w:tr w:rsidR="00BC2967" w:rsidRPr="00D752F4" w:rsidTr="00BC2967">
        <w:trPr>
          <w:jc w:val="center"/>
        </w:trPr>
        <w:tc>
          <w:tcPr>
            <w:tcW w:w="5040" w:type="dxa"/>
            <w:shd w:val="clear" w:color="auto" w:fill="4F81BD"/>
          </w:tcPr>
          <w:p w:rsidR="00BC2967" w:rsidRPr="00A14968" w:rsidRDefault="00596FD0" w:rsidP="00BC2967">
            <w:pPr>
              <w:pStyle w:val="C1-CtrBoldHd"/>
              <w:keepLines/>
              <w:rPr>
                <w:color w:val="000000"/>
              </w:rPr>
            </w:pPr>
            <w:r>
              <w:t>F</w:t>
            </w:r>
            <w:r w:rsidR="00BC2967" w:rsidRPr="00610F37">
              <w:t xml:space="preserve">: </w:t>
            </w:r>
            <w:r w:rsidR="00BC2967">
              <w:t xml:space="preserve">Women and </w:t>
            </w:r>
            <w:r w:rsidR="00BC2967" w:rsidRPr="00610F37">
              <w:t>Cancer</w:t>
            </w:r>
            <w:r w:rsidR="00BC2967">
              <w:t xml:space="preserve"> </w:t>
            </w:r>
          </w:p>
        </w:tc>
      </w:tr>
    </w:tbl>
    <w:p w:rsidR="00BC2967" w:rsidRDefault="00BC2967" w:rsidP="00BC2967">
      <w:pPr>
        <w:pStyle w:val="SL-FlLftSgl"/>
        <w:keepNext/>
        <w:keepLines/>
      </w:pPr>
    </w:p>
    <w:p w:rsidR="00BC2967" w:rsidRDefault="00125021" w:rsidP="00BC2967">
      <w:pPr>
        <w:pStyle w:val="Q1-FirstLevelQuestion"/>
      </w:pPr>
      <w:r>
        <w:t>F</w:t>
      </w:r>
      <w:r w:rsidR="00BC2967">
        <w:t>1</w:t>
      </w:r>
      <w:r w:rsidR="00BC2967" w:rsidRPr="00873E58">
        <w:t>.</w:t>
      </w:r>
      <w:r w:rsidR="00BC2967" w:rsidRPr="00873E58">
        <w:tab/>
        <w:t>Are you male or female?</w:t>
      </w:r>
      <w:r w:rsidR="00BC2967">
        <w:t xml:space="preserve"> </w:t>
      </w:r>
    </w:p>
    <w:p w:rsidR="00BC2967" w:rsidRPr="004B53A0" w:rsidRDefault="00BC2967" w:rsidP="00BC2967">
      <w:pPr>
        <w:pStyle w:val="A1-1stLeader"/>
        <w:keepNext/>
        <w:keepLines/>
      </w:pPr>
      <w:r>
        <w:rPr>
          <w:noProof/>
        </w:rPr>
        <mc:AlternateContent>
          <mc:Choice Requires="wps">
            <w:drawing>
              <wp:anchor distT="0" distB="0" distL="114300" distR="114300" simplePos="0" relativeHeight="252032000" behindDoc="0" locked="0" layoutInCell="1" allowOverlap="1" wp14:anchorId="11A07826" wp14:editId="542E0B84">
                <wp:simplePos x="0" y="0"/>
                <wp:positionH relativeFrom="column">
                  <wp:posOffset>857885</wp:posOffset>
                </wp:positionH>
                <wp:positionV relativeFrom="paragraph">
                  <wp:posOffset>65405</wp:posOffset>
                </wp:positionV>
                <wp:extent cx="137160" cy="635"/>
                <wp:effectExtent l="6350" t="60960" r="18415" b="62230"/>
                <wp:wrapNone/>
                <wp:docPr id="458" name="Straight Arrow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8" o:spid="_x0000_s1026" type="#_x0000_t32" style="position:absolute;margin-left:67.55pt;margin-top:5.15pt;width:10.8pt;height:.0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t>Male</w:t>
      </w:r>
      <w:r>
        <w:t> </w:t>
      </w:r>
      <w:r>
        <w:t> </w:t>
      </w:r>
      <w:r>
        <w:t> </w:t>
      </w:r>
      <w:r>
        <w:rPr>
          <w:b/>
        </w:rPr>
        <w:t>GO TO</w:t>
      </w:r>
      <w:r w:rsidRPr="0047546F">
        <w:rPr>
          <w:b/>
        </w:rPr>
        <w:t xml:space="preserve"> </w:t>
      </w:r>
      <w:r w:rsidR="002B7F4C">
        <w:rPr>
          <w:b/>
        </w:rPr>
        <w:t>G8</w:t>
      </w:r>
      <w:r>
        <w:rPr>
          <w:b/>
        </w:rPr>
        <w:t xml:space="preserve"> </w:t>
      </w:r>
    </w:p>
    <w:p w:rsidR="00BC2967" w:rsidRPr="004B53A0" w:rsidRDefault="00BC2967" w:rsidP="00BC2967">
      <w:pPr>
        <w:pStyle w:val="A1-1stLeader"/>
        <w:keepNext/>
        <w:keepLines/>
      </w:pPr>
      <w:r>
        <w:rPr>
          <w:noProof/>
        </w:rPr>
        <mc:AlternateContent>
          <mc:Choice Requires="wps">
            <w:drawing>
              <wp:anchor distT="0" distB="0" distL="114300" distR="114300" simplePos="0" relativeHeight="252029952" behindDoc="0" locked="0" layoutInCell="1" allowOverlap="1" wp14:anchorId="057CAC43" wp14:editId="1AE929A2">
                <wp:simplePos x="0" y="0"/>
                <wp:positionH relativeFrom="column">
                  <wp:posOffset>48895</wp:posOffset>
                </wp:positionH>
                <wp:positionV relativeFrom="paragraph">
                  <wp:posOffset>53340</wp:posOffset>
                </wp:positionV>
                <wp:extent cx="274320" cy="0"/>
                <wp:effectExtent l="6985" t="7620" r="13970" b="11430"/>
                <wp:wrapNone/>
                <wp:docPr id="460"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0" o:spid="_x0000_s1026" style="position:absolute;flip:x;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2pt" to="25.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" strokeweight="1pt"/>
            </w:pict>
          </mc:Fallback>
        </mc:AlternateContent>
      </w:r>
      <w:r>
        <w:rPr>
          <w:noProof/>
        </w:rPr>
        <mc:AlternateContent>
          <mc:Choice Requires="wps">
            <w:drawing>
              <wp:anchor distT="0" distB="0" distL="114300" distR="114300" simplePos="0" relativeHeight="252030976" behindDoc="0" locked="0" layoutInCell="1" allowOverlap="1" wp14:anchorId="7DEEF487" wp14:editId="5327E696">
                <wp:simplePos x="0" y="0"/>
                <wp:positionH relativeFrom="column">
                  <wp:posOffset>48895</wp:posOffset>
                </wp:positionH>
                <wp:positionV relativeFrom="paragraph">
                  <wp:posOffset>53340</wp:posOffset>
                </wp:positionV>
                <wp:extent cx="0" cy="384175"/>
                <wp:effectExtent l="54610" t="7620" r="59690" b="17780"/>
                <wp:wrapNone/>
                <wp:docPr id="461" name="Straight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1" o:spid="_x0000_s1026" style="position:absolute;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2pt" to="3.8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" strokeweight="1pt">
                <v:stroke endarrow="block" endarrowlength="long"/>
              </v:line>
            </w:pict>
          </mc:Fallback>
        </mc:AlternateContent>
      </w: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r>
      <w:r>
        <w:t>Female</w:t>
      </w:r>
    </w:p>
    <w:p w:rsidR="00BC2967" w:rsidRDefault="00BC2967" w:rsidP="00BC2967">
      <w:pPr>
        <w:pStyle w:val="SL-FlLftSgl"/>
        <w:keepNext/>
        <w:keepLines/>
      </w:pPr>
    </w:p>
    <w:p w:rsidR="00BC2967" w:rsidRDefault="00BC2967" w:rsidP="00BC2967">
      <w:pPr>
        <w:pStyle w:val="SL-FlLftSgl"/>
        <w:keepNext/>
        <w:keepLines/>
      </w:pPr>
    </w:p>
    <w:p w:rsidR="00BC2967" w:rsidRDefault="00125021" w:rsidP="00BC2967">
      <w:pPr>
        <w:pStyle w:val="Q1-FirstLevelQuestion"/>
      </w:pPr>
      <w:r>
        <w:t>F</w:t>
      </w:r>
      <w:r w:rsidR="00BC2967">
        <w:t>2.</w:t>
      </w:r>
      <w:r w:rsidR="00BC2967">
        <w:tab/>
        <w:t>Has a doctor ever told you that you could choose whether or not to have the Pap test?</w:t>
      </w:r>
      <w:r w:rsidR="00BC2967" w:rsidRPr="002210E7">
        <w:rPr>
          <w:color w:val="FF0000"/>
          <w:sz w:val="18"/>
          <w:szCs w:val="18"/>
        </w:rPr>
        <w:t xml:space="preserve"> </w:t>
      </w:r>
    </w:p>
    <w:p w:rsidR="00BC2967" w:rsidRDefault="00BC2967" w:rsidP="00BC2967">
      <w:pPr>
        <w:pStyle w:val="A1-1stLeader"/>
        <w:keepNext/>
        <w:keepLines/>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Yes</w:t>
      </w:r>
    </w:p>
    <w:p w:rsidR="00BC2967" w:rsidRPr="004B53A0" w:rsidRDefault="00BC2967" w:rsidP="00BC2967">
      <w:pPr>
        <w:pStyle w:val="A1-1stLeader"/>
        <w:keepNext/>
        <w:keepLines/>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No</w:t>
      </w:r>
    </w:p>
    <w:p w:rsidR="00BC2967" w:rsidRDefault="00BC2967" w:rsidP="00BC2967">
      <w:pPr>
        <w:pStyle w:val="SL-FlLftSgl"/>
        <w:keepNext/>
        <w:keepLines/>
        <w:spacing w:line="180" w:lineRule="exact"/>
      </w:pPr>
    </w:p>
    <w:p w:rsidR="00BC2967" w:rsidRDefault="00BC2967" w:rsidP="00BC2967">
      <w:pPr>
        <w:pStyle w:val="SL-FlLftSgl"/>
        <w:spacing w:line="180" w:lineRule="exact"/>
      </w:pPr>
    </w:p>
    <w:p w:rsidR="00BC2967" w:rsidRDefault="00125021" w:rsidP="00BC2967">
      <w:pPr>
        <w:pStyle w:val="Q1-FirstLevelQuestion"/>
      </w:pPr>
      <w:r>
        <w:t>F</w:t>
      </w:r>
      <w:r w:rsidR="00BC2967">
        <w:t>3</w:t>
      </w:r>
      <w:r w:rsidR="00BC2967" w:rsidRPr="004531FD">
        <w:t>.</w:t>
      </w:r>
      <w:r w:rsidR="00BC2967">
        <w:tab/>
      </w:r>
      <w:r w:rsidR="00BC2967" w:rsidRPr="004531FD">
        <w:t>How long ago did you have your most recent Pap test to check for cervical cancer?</w:t>
      </w:r>
      <w:r w:rsidR="00BC2967">
        <w:t xml:space="preserve"> </w:t>
      </w:r>
    </w:p>
    <w:p w:rsidR="00BC2967" w:rsidRDefault="00BC2967" w:rsidP="00BC2967">
      <w:pPr>
        <w:pStyle w:val="A1-1stLeader"/>
        <w:keepNext/>
        <w:keepLines/>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A year ago or less</w:t>
      </w:r>
    </w:p>
    <w:p w:rsidR="00BC2967" w:rsidRDefault="00BC2967" w:rsidP="00BC2967">
      <w:pPr>
        <w:pStyle w:val="A1-1stLeader"/>
        <w:keepNext/>
        <w:keepLines/>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More than 1</w:t>
      </w:r>
      <w:r>
        <w:t>,</w:t>
      </w:r>
      <w:r w:rsidRPr="004531FD">
        <w:t xml:space="preserve"> up to 2 years ago</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More than 2</w:t>
      </w:r>
      <w:r>
        <w:t>,</w:t>
      </w:r>
      <w:r w:rsidRPr="004531FD">
        <w:t xml:space="preserve"> up to 3 years ago</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More than 3</w:t>
      </w:r>
      <w:r>
        <w:t>,</w:t>
      </w:r>
      <w:r w:rsidRPr="004531FD">
        <w:t xml:space="preserve"> up to 5 years ago</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More than 5 years ago</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I have never had a Pap tes</w:t>
      </w:r>
      <w:r>
        <w:t>t</w:t>
      </w:r>
    </w:p>
    <w:p w:rsidR="00BC2967" w:rsidRDefault="00BC2967" w:rsidP="00BC2967">
      <w:pPr>
        <w:pStyle w:val="SL-FlLftSgl"/>
        <w:spacing w:line="180" w:lineRule="exact"/>
      </w:pPr>
    </w:p>
    <w:p w:rsidR="00BC2967" w:rsidRDefault="00BC2967" w:rsidP="00BC2967">
      <w:pPr>
        <w:pStyle w:val="SL-FlLftSgl"/>
        <w:spacing w:line="180" w:lineRule="exact"/>
      </w:pPr>
    </w:p>
    <w:p w:rsidR="00073F13" w:rsidRPr="00BC0D81" w:rsidRDefault="00073F13" w:rsidP="00073F13">
      <w:pPr>
        <w:pStyle w:val="Q1-FirstLevelQuestion"/>
      </w:pPr>
      <w:r>
        <w:lastRenderedPageBreak/>
        <w:t>F</w:t>
      </w:r>
      <w:r w:rsidRPr="00BC0D81">
        <w:t>4.</w:t>
      </w:r>
      <w:r w:rsidRPr="00BC0D81">
        <w:tab/>
        <w:t xml:space="preserve">A mammogram is an x-ray of each breast to look for breast cancer. During the past 12 months, did a doctor, nurse, or other health professional advise you to get a mammogram? </w:t>
      </w:r>
    </w:p>
    <w:p w:rsidR="00073F13" w:rsidRPr="00BC0D81" w:rsidRDefault="00073F13" w:rsidP="00073F13">
      <w:pPr>
        <w:pStyle w:val="A1-1stLeader"/>
      </w:pPr>
      <w:r w:rsidRPr="00BC0D81">
        <w:fldChar w:fldCharType="begin">
          <w:ffData>
            <w:name w:val="Check3"/>
            <w:enabled/>
            <w:calcOnExit w:val="0"/>
            <w:checkBox>
              <w:sizeAuto/>
              <w:default w:val="0"/>
            </w:checkBox>
          </w:ffData>
        </w:fldChar>
      </w:r>
      <w:r w:rsidRPr="00BC0D81">
        <w:instrText xml:space="preserve"> FORMCHECKBOX </w:instrText>
      </w:r>
      <w:r w:rsidRPr="00BC0D81">
        <w:fldChar w:fldCharType="end"/>
      </w:r>
      <w:r w:rsidRPr="00BC0D81">
        <w:t xml:space="preserve"> </w:t>
      </w:r>
      <w:r>
        <w:t xml:space="preserve"> </w:t>
      </w:r>
      <w:r w:rsidRPr="00BC0D81">
        <w:t>Yes</w:t>
      </w:r>
    </w:p>
    <w:p w:rsidR="00073F13" w:rsidRPr="00BC0D81" w:rsidRDefault="00073F13" w:rsidP="00073F13">
      <w:pPr>
        <w:pStyle w:val="A1-1stLeader"/>
      </w:pPr>
      <w:r w:rsidRPr="00BC0D81">
        <w:fldChar w:fldCharType="begin">
          <w:ffData>
            <w:name w:val="Check3"/>
            <w:enabled/>
            <w:calcOnExit w:val="0"/>
            <w:checkBox>
              <w:sizeAuto/>
              <w:default w:val="0"/>
            </w:checkBox>
          </w:ffData>
        </w:fldChar>
      </w:r>
      <w:r w:rsidRPr="00BC0D81">
        <w:instrText xml:space="preserve"> FORMCHECKBOX </w:instrText>
      </w:r>
      <w:r w:rsidRPr="00BC0D81">
        <w:fldChar w:fldCharType="end"/>
      </w:r>
      <w:r w:rsidRPr="00BC0D81">
        <w:tab/>
        <w:t>No</w:t>
      </w:r>
    </w:p>
    <w:p w:rsidR="00073F13" w:rsidRPr="00BC0D81" w:rsidRDefault="00073F13" w:rsidP="00073F13">
      <w:pPr>
        <w:pStyle w:val="A1-1stLeader"/>
      </w:pPr>
      <w:r w:rsidRPr="00BC0D81">
        <w:fldChar w:fldCharType="begin">
          <w:ffData>
            <w:name w:val="Check3"/>
            <w:enabled/>
            <w:calcOnExit w:val="0"/>
            <w:checkBox>
              <w:sizeAuto/>
              <w:default w:val="0"/>
            </w:checkBox>
          </w:ffData>
        </w:fldChar>
      </w:r>
      <w:r w:rsidRPr="00BC0D81">
        <w:instrText xml:space="preserve"> FORMCHECKBOX </w:instrText>
      </w:r>
      <w:r w:rsidRPr="00BC0D81">
        <w:fldChar w:fldCharType="end"/>
      </w:r>
      <w:r w:rsidRPr="00BC0D81">
        <w:tab/>
        <w:t>Not sure</w:t>
      </w:r>
    </w:p>
    <w:p w:rsidR="00BC0D81" w:rsidRPr="00C17C6F" w:rsidRDefault="00BC0D81" w:rsidP="00BC0D81">
      <w:pPr>
        <w:pStyle w:val="A1-1stLeader"/>
        <w:ind w:left="0" w:firstLine="0"/>
        <w:rPr>
          <w:i/>
        </w:rPr>
      </w:pPr>
    </w:p>
    <w:p w:rsidR="00BC2967" w:rsidRDefault="00125021" w:rsidP="00BC2967">
      <w:pPr>
        <w:pStyle w:val="Q1-FirstLevelQuestion"/>
      </w:pPr>
      <w:r>
        <w:t>F</w:t>
      </w:r>
      <w:r w:rsidR="003055BE">
        <w:t>5</w:t>
      </w:r>
      <w:r w:rsidR="00BC2967">
        <w:t>.</w:t>
      </w:r>
      <w:r w:rsidR="00BC2967">
        <w:tab/>
      </w:r>
      <w:r w:rsidR="00BC2967" w:rsidRPr="004531FD">
        <w:t>A mammogram is an x-ray of each breast to look for cancer.</w:t>
      </w:r>
    </w:p>
    <w:p w:rsidR="00BC2967" w:rsidRDefault="00BC2967" w:rsidP="00BC2967">
      <w:pPr>
        <w:pStyle w:val="Q1-FirstLevelQuestion"/>
      </w:pPr>
      <w:r>
        <w:tab/>
        <w:t xml:space="preserve">Has a doctor ever told you that you could choose whether or not to have a mammogram? </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Yes</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No</w:t>
      </w:r>
    </w:p>
    <w:p w:rsidR="00BC2967" w:rsidRDefault="00BC2967" w:rsidP="00BC2967">
      <w:pPr>
        <w:pStyle w:val="SL-FlLftSgl"/>
        <w:spacing w:line="180" w:lineRule="exact"/>
      </w:pPr>
    </w:p>
    <w:p w:rsidR="00BC2967" w:rsidRDefault="00BC2967" w:rsidP="00BC2967">
      <w:pPr>
        <w:pStyle w:val="SL-FlLftSgl"/>
        <w:spacing w:line="180" w:lineRule="exact"/>
      </w:pPr>
    </w:p>
    <w:p w:rsidR="00BC2967" w:rsidRDefault="00125021" w:rsidP="00BC2967">
      <w:pPr>
        <w:pStyle w:val="Q1-FirstLevelQuestion"/>
      </w:pPr>
      <w:r>
        <w:t>F</w:t>
      </w:r>
      <w:r w:rsidR="003055BE">
        <w:t>6</w:t>
      </w:r>
      <w:r w:rsidR="00BC2967">
        <w:t>.</w:t>
      </w:r>
      <w:r w:rsidR="00BC2967">
        <w:tab/>
      </w:r>
      <w:r w:rsidR="00BC2967" w:rsidRPr="004531FD">
        <w:t xml:space="preserve">When did you have your most recent mammogram to check for breast cancer, if ever? </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A year ago or less</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More than 1</w:t>
      </w:r>
      <w:r>
        <w:t>,</w:t>
      </w:r>
      <w:r w:rsidRPr="004531FD">
        <w:t xml:space="preserve"> up to 2 years ago</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More than 2</w:t>
      </w:r>
      <w:r>
        <w:t>,</w:t>
      </w:r>
      <w:r w:rsidRPr="004531FD">
        <w:t xml:space="preserve"> up to 3 years ago</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More than 3</w:t>
      </w:r>
      <w:r>
        <w:t>,</w:t>
      </w:r>
      <w:r w:rsidRPr="004531FD">
        <w:t xml:space="preserve"> up to 5 years ago</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More than 5 years ago</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r>
      <w:r w:rsidRPr="004531FD">
        <w:t>I have never had a mammogram</w:t>
      </w:r>
    </w:p>
    <w:p w:rsidR="009E3DD1" w:rsidRDefault="009E3DD1" w:rsidP="009E3DD1">
      <w:pPr>
        <w:pStyle w:val="A1-1stLeader"/>
        <w:ind w:left="0" w:firstLine="0"/>
      </w:pPr>
    </w:p>
    <w:p w:rsidR="009E3DD1" w:rsidRPr="00C17C6F" w:rsidRDefault="00125021" w:rsidP="009E3DD1">
      <w:pPr>
        <w:pStyle w:val="Q1-FirstLevelQuestion"/>
      </w:pPr>
      <w:r>
        <w:t>F</w:t>
      </w:r>
      <w:r w:rsidR="003055BE">
        <w:t>7</w:t>
      </w:r>
      <w:r w:rsidR="009E3DD1" w:rsidRPr="00C17C6F">
        <w:t>.</w:t>
      </w:r>
      <w:r w:rsidR="009E3DD1" w:rsidRPr="00C17C6F">
        <w:tab/>
      </w:r>
      <w:r w:rsidR="009E3DD1" w:rsidRPr="00166CC7">
        <w:t>Is there any particular reason why you haven’t had a mammogram {yet}?</w:t>
      </w:r>
    </w:p>
    <w:p w:rsidR="005076A4" w:rsidRDefault="005076A4" w:rsidP="009E3DD1">
      <w:pPr>
        <w:pStyle w:val="Q1-FirstLevelQuestion"/>
      </w:pPr>
      <w:r>
        <w:tab/>
        <w:t>______________________________________________________________________</w:t>
      </w:r>
    </w:p>
    <w:p w:rsidR="005076A4" w:rsidRDefault="005076A4" w:rsidP="009E3DD1">
      <w:pPr>
        <w:pStyle w:val="Q1-FirstLevelQuestion"/>
      </w:pPr>
    </w:p>
    <w:p w:rsidR="009E3DD1" w:rsidRPr="00C17C6F" w:rsidRDefault="00125021" w:rsidP="009E3DD1">
      <w:pPr>
        <w:pStyle w:val="Q1-FirstLevelQuestion"/>
      </w:pPr>
      <w:r>
        <w:t>F</w:t>
      </w:r>
      <w:r w:rsidR="003055BE">
        <w:t>8</w:t>
      </w:r>
      <w:r w:rsidR="009E3DD1" w:rsidRPr="00C17C6F">
        <w:t>.</w:t>
      </w:r>
      <w:r w:rsidR="009E3DD1" w:rsidRPr="00C17C6F">
        <w:tab/>
      </w:r>
      <w:r w:rsidR="009E3DD1" w:rsidRPr="00166CC7">
        <w:t xml:space="preserve">Is there any particular reason why </w:t>
      </w:r>
      <w:r w:rsidR="009E3DD1">
        <w:t>you haven’t had a mammogram {</w:t>
      </w:r>
      <w:r w:rsidR="009E3DD1" w:rsidRPr="00166CC7">
        <w:t>in the past 2 years}?</w:t>
      </w:r>
    </w:p>
    <w:p w:rsidR="005076A4" w:rsidRDefault="005076A4" w:rsidP="005076A4">
      <w:pPr>
        <w:pStyle w:val="Q1-FirstLevelQuestion"/>
      </w:pPr>
      <w:r>
        <w:tab/>
        <w:t>______________________________________________________________________</w:t>
      </w:r>
    </w:p>
    <w:p w:rsidR="005076A4" w:rsidRDefault="005076A4" w:rsidP="009E3DD1">
      <w:pPr>
        <w:pStyle w:val="A1-1stLeader"/>
        <w:ind w:left="0" w:firstLine="0"/>
      </w:pPr>
    </w:p>
    <w:p w:rsidR="00BC2967" w:rsidRDefault="00BC2967" w:rsidP="00BC2967">
      <w:pPr>
        <w:pStyle w:val="SL-FlLftSgl"/>
      </w:pPr>
    </w:p>
    <w:tbl>
      <w:tblPr>
        <w:tblW w:w="5040" w:type="dxa"/>
        <w:jc w:val="center"/>
        <w:shd w:val="clear" w:color="auto" w:fill="4F81BD"/>
        <w:tblLook w:val="04A0" w:firstRow="1" w:lastRow="0" w:firstColumn="1" w:lastColumn="0" w:noHBand="0" w:noVBand="1"/>
      </w:tblPr>
      <w:tblGrid>
        <w:gridCol w:w="5040"/>
      </w:tblGrid>
      <w:tr w:rsidR="00BC2967" w:rsidRPr="00D752F4" w:rsidTr="00BC2967">
        <w:trPr>
          <w:jc w:val="center"/>
        </w:trPr>
        <w:tc>
          <w:tcPr>
            <w:tcW w:w="5040" w:type="dxa"/>
            <w:shd w:val="clear" w:color="auto" w:fill="4F81BD"/>
          </w:tcPr>
          <w:p w:rsidR="00BC2967" w:rsidRPr="00CB4E91" w:rsidRDefault="00BC2967" w:rsidP="00D17E81">
            <w:pPr>
              <w:pStyle w:val="C1-CtrBoldHd"/>
              <w:rPr>
                <w:color w:val="000000"/>
              </w:rPr>
            </w:pPr>
            <w:r w:rsidRPr="00610F37">
              <w:lastRenderedPageBreak/>
              <w:br w:type="column"/>
            </w:r>
            <w:r w:rsidR="00596FD0">
              <w:t>G</w:t>
            </w:r>
            <w:r w:rsidRPr="00610F37">
              <w:t>: Screening for Cancer</w:t>
            </w:r>
          </w:p>
        </w:tc>
      </w:tr>
    </w:tbl>
    <w:p w:rsidR="00BC2967" w:rsidRDefault="00BC2967" w:rsidP="00BC2967">
      <w:pPr>
        <w:pStyle w:val="SL-FlLftSgl"/>
        <w:keepNext/>
        <w:keepLines/>
      </w:pPr>
    </w:p>
    <w:p w:rsidR="00BC2967" w:rsidRDefault="00125021" w:rsidP="00BC2967">
      <w:pPr>
        <w:pStyle w:val="Q1-FirstLevelQuestion"/>
      </w:pPr>
      <w:r>
        <w:t>G1</w:t>
      </w:r>
      <w:r w:rsidR="00BC2967">
        <w:t>.</w:t>
      </w:r>
      <w:r w:rsidR="00BC2967">
        <w:tab/>
      </w:r>
      <w:r w:rsidR="00BC2967" w:rsidRPr="0067032B">
        <w:t xml:space="preserve">A vaccine to prevent HPV infection is available and is called the HPV shot, cervical cancer vaccine, GARDASIL®, or Cervarix®. </w:t>
      </w:r>
    </w:p>
    <w:p w:rsidR="00BC2967" w:rsidRDefault="00BC2967" w:rsidP="00BC2967">
      <w:pPr>
        <w:pStyle w:val="Q1-FirstLevelQuestion"/>
      </w:pPr>
      <w:r>
        <w:tab/>
      </w:r>
      <w:r w:rsidRPr="0067032B">
        <w:t>Has a doctor or other health care professional ever talked with you about the HPV shot or vaccine</w:t>
      </w:r>
      <w:r w:rsidRPr="00385D22">
        <w:t>?</w:t>
      </w:r>
      <w:r>
        <w:t xml:space="preserve"> </w:t>
      </w:r>
    </w:p>
    <w:p w:rsidR="00BC2967" w:rsidRDefault="00BC2967" w:rsidP="00BC2967">
      <w:pPr>
        <w:pStyle w:val="A1-1stLeader"/>
        <w:keepNext/>
        <w:keepLines/>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Yes</w:t>
      </w:r>
    </w:p>
    <w:p w:rsidR="00BC2967" w:rsidRPr="004B53A0" w:rsidRDefault="00BC2967" w:rsidP="00BC2967">
      <w:pPr>
        <w:pStyle w:val="A1-1stLeader"/>
        <w:keepNext/>
        <w:keepLines/>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No</w:t>
      </w:r>
    </w:p>
    <w:p w:rsidR="00BC2967" w:rsidRDefault="00BC2967" w:rsidP="00BC2967">
      <w:pPr>
        <w:pStyle w:val="SL-FlLftSgl"/>
      </w:pPr>
    </w:p>
    <w:p w:rsidR="005076A4" w:rsidRPr="00C17C6F" w:rsidRDefault="00125021" w:rsidP="005076A4">
      <w:pPr>
        <w:pStyle w:val="Q1-FirstLevelQuestion"/>
      </w:pPr>
      <w:r>
        <w:t>G2</w:t>
      </w:r>
      <w:r w:rsidR="005076A4">
        <w:t>.</w:t>
      </w:r>
      <w:r w:rsidR="005076A4">
        <w:tab/>
      </w:r>
      <w:r w:rsidR="005076A4" w:rsidRPr="00C17C6F">
        <w:t>Have you ever heard of HPV?</w:t>
      </w:r>
      <w:r w:rsidR="005076A4">
        <w:rPr>
          <w:rFonts w:ascii="Times New Roman" w:hAnsi="Times New Roman"/>
          <w:sz w:val="20"/>
        </w:rPr>
        <w:t xml:space="preserve"> </w:t>
      </w:r>
      <w:r w:rsidR="005076A4" w:rsidRPr="00C17C6F">
        <w:t xml:space="preserve">HPV stands for Human Papillomavirus </w:t>
      </w:r>
    </w:p>
    <w:p w:rsidR="005076A4" w:rsidRPr="00C17C6F" w:rsidRDefault="005076A4" w:rsidP="005076A4">
      <w:pPr>
        <w:pStyle w:val="A1-1stLeader"/>
      </w:pPr>
      <w:r w:rsidRPr="00C17C6F">
        <w:fldChar w:fldCharType="begin">
          <w:ffData>
            <w:name w:val="Check3"/>
            <w:enabled/>
            <w:calcOnExit w:val="0"/>
            <w:checkBox>
              <w:sizeAuto/>
              <w:default w:val="0"/>
            </w:checkBox>
          </w:ffData>
        </w:fldChar>
      </w:r>
      <w:r w:rsidRPr="00C17C6F">
        <w:instrText xml:space="preserve"> FORMCHECKBOX </w:instrText>
      </w:r>
      <w:r w:rsidRPr="00C17C6F">
        <w:fldChar w:fldCharType="end"/>
      </w:r>
      <w:r w:rsidRPr="00C17C6F">
        <w:tab/>
        <w:t>Yes</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w:t>
      </w:r>
    </w:p>
    <w:p w:rsidR="005076A4"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Not sure</w:t>
      </w:r>
    </w:p>
    <w:p w:rsidR="005076A4" w:rsidRDefault="005076A4" w:rsidP="005076A4">
      <w:pPr>
        <w:pStyle w:val="A1-1stLeader"/>
      </w:pPr>
    </w:p>
    <w:p w:rsidR="005076A4" w:rsidRPr="00C17C6F" w:rsidRDefault="00125021" w:rsidP="005076A4">
      <w:pPr>
        <w:pStyle w:val="Q1-FirstLevelQuestion"/>
      </w:pPr>
      <w:r>
        <w:t>G3</w:t>
      </w:r>
      <w:r w:rsidR="005076A4">
        <w:t>.</w:t>
      </w:r>
      <w:r w:rsidR="005076A4">
        <w:tab/>
      </w:r>
      <w:r w:rsidR="005076A4" w:rsidRPr="00C17C6F">
        <w:t>Have you ever heard of HPV?</w:t>
      </w:r>
      <w:r w:rsidR="005076A4">
        <w:rPr>
          <w:rFonts w:ascii="Times New Roman" w:hAnsi="Times New Roman"/>
          <w:sz w:val="20"/>
        </w:rPr>
        <w:t xml:space="preserve"> </w:t>
      </w:r>
      <w:r w:rsidR="005076A4" w:rsidRPr="00C17C6F">
        <w:t>HPV stands for Human Papillomavirus</w:t>
      </w:r>
      <w:r w:rsidR="005076A4">
        <w:t xml:space="preserve">. </w:t>
      </w:r>
      <w:r w:rsidR="005076A4" w:rsidRPr="00C17C6F">
        <w:t>It is not HIV, HSV, or herpes.</w:t>
      </w:r>
    </w:p>
    <w:p w:rsidR="005076A4" w:rsidRPr="00C17C6F" w:rsidRDefault="005076A4" w:rsidP="005076A4">
      <w:pPr>
        <w:pStyle w:val="A1-1stLeader"/>
      </w:pPr>
      <w:r w:rsidRPr="00C17C6F">
        <w:fldChar w:fldCharType="begin">
          <w:ffData>
            <w:name w:val="Check3"/>
            <w:enabled/>
            <w:calcOnExit w:val="0"/>
            <w:checkBox>
              <w:sizeAuto/>
              <w:default w:val="0"/>
            </w:checkBox>
          </w:ffData>
        </w:fldChar>
      </w:r>
      <w:r w:rsidRPr="00C17C6F">
        <w:instrText xml:space="preserve"> FORMCHECKBOX </w:instrText>
      </w:r>
      <w:r w:rsidRPr="00C17C6F">
        <w:fldChar w:fldCharType="end"/>
      </w:r>
      <w:r w:rsidRPr="00C17C6F">
        <w:tab/>
        <w:t>Yes</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w:t>
      </w:r>
    </w:p>
    <w:p w:rsidR="005076A4"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Not sure</w:t>
      </w:r>
    </w:p>
    <w:p w:rsidR="005076A4" w:rsidRDefault="005076A4" w:rsidP="00BC2967">
      <w:pPr>
        <w:pStyle w:val="SL-FlLftSgl"/>
      </w:pPr>
    </w:p>
    <w:p w:rsidR="005076A4" w:rsidRDefault="00125021" w:rsidP="005076A4">
      <w:pPr>
        <w:pStyle w:val="Q1-FirstLevelQuestion"/>
      </w:pPr>
      <w:r>
        <w:t>G4</w:t>
      </w:r>
      <w:r w:rsidR="005076A4" w:rsidRPr="00C17C6F">
        <w:t>.</w:t>
      </w:r>
      <w:r w:rsidR="005076A4" w:rsidRPr="00C17C6F">
        <w:tab/>
      </w:r>
      <w:r w:rsidR="005076A4">
        <w:t xml:space="preserve">Do you think that HPV causes cervical cancer? </w:t>
      </w:r>
    </w:p>
    <w:p w:rsidR="005076A4" w:rsidRPr="00C17C6F" w:rsidRDefault="005076A4" w:rsidP="005076A4">
      <w:pPr>
        <w:pStyle w:val="A1-1stLeader"/>
      </w:pPr>
      <w:r w:rsidRPr="00C17C6F">
        <w:fldChar w:fldCharType="begin">
          <w:ffData>
            <w:name w:val="Check3"/>
            <w:enabled/>
            <w:calcOnExit w:val="0"/>
            <w:checkBox>
              <w:sizeAuto/>
              <w:default w:val="0"/>
            </w:checkBox>
          </w:ffData>
        </w:fldChar>
      </w:r>
      <w:r w:rsidRPr="00C17C6F">
        <w:instrText xml:space="preserve"> FORMCHECKBOX </w:instrText>
      </w:r>
      <w:r w:rsidRPr="00C17C6F">
        <w:fldChar w:fldCharType="end"/>
      </w:r>
      <w:r w:rsidRPr="00C17C6F">
        <w:tab/>
        <w:t>Yes</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Not sure</w:t>
      </w:r>
    </w:p>
    <w:p w:rsidR="005076A4" w:rsidRPr="00C17C6F" w:rsidRDefault="005076A4" w:rsidP="005076A4">
      <w:pPr>
        <w:pStyle w:val="Q1-FirstLevelQuestion"/>
      </w:pPr>
    </w:p>
    <w:p w:rsidR="005076A4" w:rsidRDefault="00125021" w:rsidP="005076A4">
      <w:pPr>
        <w:pStyle w:val="Q1-FirstLevelQuestion"/>
      </w:pPr>
      <w:r>
        <w:t>G5</w:t>
      </w:r>
      <w:r w:rsidR="005076A4" w:rsidRPr="00C17C6F">
        <w:t>.</w:t>
      </w:r>
      <w:r w:rsidR="005076A4" w:rsidRPr="00C17C6F">
        <w:tab/>
        <w:t>Do you think HPV can cause cervical cancer?</w:t>
      </w:r>
      <w:r w:rsidR="005076A4">
        <w:t xml:space="preserve"> </w:t>
      </w:r>
    </w:p>
    <w:p w:rsidR="005076A4" w:rsidRPr="00C17C6F" w:rsidRDefault="005076A4" w:rsidP="005076A4">
      <w:pPr>
        <w:pStyle w:val="A1-1stLeader"/>
      </w:pPr>
      <w:r w:rsidRPr="00C17C6F">
        <w:fldChar w:fldCharType="begin">
          <w:ffData>
            <w:name w:val="Check3"/>
            <w:enabled/>
            <w:calcOnExit w:val="0"/>
            <w:checkBox>
              <w:sizeAuto/>
              <w:default w:val="0"/>
            </w:checkBox>
          </w:ffData>
        </w:fldChar>
      </w:r>
      <w:r w:rsidRPr="00C17C6F">
        <w:instrText xml:space="preserve"> FORMCHECKBOX </w:instrText>
      </w:r>
      <w:r w:rsidRPr="00C17C6F">
        <w:fldChar w:fldCharType="end"/>
      </w:r>
      <w:r w:rsidRPr="00C17C6F">
        <w:tab/>
        <w:t>Yes</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Not sure</w:t>
      </w:r>
    </w:p>
    <w:p w:rsidR="005076A4" w:rsidRDefault="005076A4" w:rsidP="005076A4">
      <w:pPr>
        <w:pStyle w:val="Q1-FirstLevelQuestion"/>
      </w:pPr>
    </w:p>
    <w:p w:rsidR="005076A4" w:rsidRPr="00C17C6F" w:rsidRDefault="00125021" w:rsidP="005076A4">
      <w:pPr>
        <w:pStyle w:val="Q1-FirstLevelQuestion"/>
      </w:pPr>
      <w:r>
        <w:t>G6</w:t>
      </w:r>
      <w:r w:rsidR="005076A4" w:rsidRPr="00C17C6F">
        <w:t>.</w:t>
      </w:r>
      <w:r w:rsidR="005076A4" w:rsidRPr="00C17C6F">
        <w:tab/>
        <w:t xml:space="preserve">Do you think </w:t>
      </w:r>
      <w:r w:rsidR="005076A4">
        <w:t xml:space="preserve">that </w:t>
      </w:r>
      <w:r w:rsidR="005076A4" w:rsidRPr="00C17C6F">
        <w:t xml:space="preserve">HPV </w:t>
      </w:r>
      <w:r w:rsidR="005076A4">
        <w:t xml:space="preserve">is a sexually transmitted disease? </w:t>
      </w:r>
    </w:p>
    <w:p w:rsidR="005076A4" w:rsidRPr="00C17C6F" w:rsidRDefault="005076A4" w:rsidP="005076A4">
      <w:pPr>
        <w:pStyle w:val="A1-1stLeader"/>
      </w:pPr>
      <w:r w:rsidRPr="00C17C6F">
        <w:fldChar w:fldCharType="begin">
          <w:ffData>
            <w:name w:val="Check3"/>
            <w:enabled/>
            <w:calcOnExit w:val="0"/>
            <w:checkBox>
              <w:sizeAuto/>
              <w:default w:val="0"/>
            </w:checkBox>
          </w:ffData>
        </w:fldChar>
      </w:r>
      <w:r w:rsidRPr="00C17C6F">
        <w:instrText xml:space="preserve"> FORMCHECKBOX </w:instrText>
      </w:r>
      <w:r w:rsidRPr="00C17C6F">
        <w:fldChar w:fldCharType="end"/>
      </w:r>
      <w:r w:rsidRPr="00C17C6F">
        <w:tab/>
        <w:t>Yes</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Not sure</w:t>
      </w:r>
    </w:p>
    <w:p w:rsidR="005076A4" w:rsidRDefault="005076A4" w:rsidP="005076A4"/>
    <w:p w:rsidR="005076A4" w:rsidRPr="00C17C6F" w:rsidRDefault="00125021" w:rsidP="005076A4">
      <w:pPr>
        <w:pStyle w:val="Q1-FirstLevelQuestion"/>
      </w:pPr>
      <w:r>
        <w:lastRenderedPageBreak/>
        <w:t>G7</w:t>
      </w:r>
      <w:r w:rsidR="005076A4" w:rsidRPr="00C17C6F">
        <w:t>.</w:t>
      </w:r>
      <w:r w:rsidR="005076A4" w:rsidRPr="00C17C6F">
        <w:tab/>
        <w:t xml:space="preserve">Do you think </w:t>
      </w:r>
      <w:r w:rsidR="005076A4">
        <w:t xml:space="preserve">that </w:t>
      </w:r>
      <w:r w:rsidR="005076A4" w:rsidRPr="00C17C6F">
        <w:t xml:space="preserve">HPV </w:t>
      </w:r>
      <w:r w:rsidR="005076A4">
        <w:t>will often go away on its own without treatment?</w:t>
      </w:r>
    </w:p>
    <w:p w:rsidR="005076A4" w:rsidRPr="00C17C6F" w:rsidRDefault="005076A4" w:rsidP="005076A4">
      <w:pPr>
        <w:pStyle w:val="A1-1stLeader"/>
      </w:pPr>
      <w:r w:rsidRPr="00C17C6F">
        <w:fldChar w:fldCharType="begin">
          <w:ffData>
            <w:name w:val="Check3"/>
            <w:enabled/>
            <w:calcOnExit w:val="0"/>
            <w:checkBox>
              <w:sizeAuto/>
              <w:default w:val="0"/>
            </w:checkBox>
          </w:ffData>
        </w:fldChar>
      </w:r>
      <w:r w:rsidRPr="00C17C6F">
        <w:instrText xml:space="preserve"> FORMCHECKBOX </w:instrText>
      </w:r>
      <w:r w:rsidRPr="00C17C6F">
        <w:fldChar w:fldCharType="end"/>
      </w:r>
      <w:r w:rsidRPr="00C17C6F">
        <w:tab/>
        <w:t>Yes</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w:t>
      </w:r>
    </w:p>
    <w:p w:rsidR="005076A4" w:rsidRPr="00C17C6F" w:rsidRDefault="005076A4" w:rsidP="005076A4">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Not sure</w:t>
      </w:r>
    </w:p>
    <w:p w:rsidR="00BC2967" w:rsidRDefault="00BC2967" w:rsidP="00BC2967">
      <w:pPr>
        <w:pStyle w:val="SL-FlLftSgl"/>
      </w:pPr>
    </w:p>
    <w:p w:rsidR="00BC2967" w:rsidRDefault="00125021" w:rsidP="00BC2967">
      <w:pPr>
        <w:pStyle w:val="Q1-FirstLevelQuestion"/>
      </w:pPr>
      <w:r>
        <w:t>G8</w:t>
      </w:r>
      <w:r w:rsidR="00BC2967" w:rsidRPr="00DD1C14">
        <w:t>.</w:t>
      </w:r>
      <w:r w:rsidR="00BC2967">
        <w:tab/>
        <w:t xml:space="preserve">There are a few different </w:t>
      </w:r>
      <w:r w:rsidR="00BC2967" w:rsidRPr="00DD1C14">
        <w:t>test</w:t>
      </w:r>
      <w:r w:rsidR="00BC2967">
        <w:t>s</w:t>
      </w:r>
      <w:r w:rsidR="00BC2967" w:rsidRPr="00DD1C14">
        <w:t xml:space="preserve"> to check for colon cancer</w:t>
      </w:r>
      <w:r w:rsidR="00BC2967">
        <w:t>.</w:t>
      </w:r>
      <w:r w:rsidR="00BC2967" w:rsidRPr="00DD1C14">
        <w:t xml:space="preserve"> These tests include:</w:t>
      </w:r>
    </w:p>
    <w:p w:rsidR="00BC2967" w:rsidRPr="00DD1C14" w:rsidRDefault="00BC2967" w:rsidP="00BC2967">
      <w:pPr>
        <w:pStyle w:val="Q1-FirstLevelQuestion"/>
      </w:pPr>
      <w:r>
        <w:tab/>
      </w:r>
      <w:r w:rsidRPr="00DD1C14">
        <w:t xml:space="preserve">A </w:t>
      </w:r>
      <w:r w:rsidRPr="00DD1C14">
        <w:rPr>
          <w:b/>
        </w:rPr>
        <w:t>colonoscopy</w:t>
      </w:r>
      <w:r w:rsidRPr="00DD1C14">
        <w:t xml:space="preserve"> – For this test, a tube is inserted into your rectum and you are given medication that may make you feel sleepy. After the p</w:t>
      </w:r>
      <w:r>
        <w:t xml:space="preserve">rocedure, you need someone to </w:t>
      </w:r>
      <w:r w:rsidRPr="00DD1C14">
        <w:t>drive you home</w:t>
      </w:r>
      <w:r>
        <w:t>.</w:t>
      </w:r>
    </w:p>
    <w:p w:rsidR="00BC2967" w:rsidRDefault="00BC2967" w:rsidP="00BC2967">
      <w:pPr>
        <w:pStyle w:val="Q1-FirstLevelQuestion"/>
      </w:pPr>
      <w:r>
        <w:tab/>
      </w:r>
      <w:r w:rsidRPr="00DD1C14">
        <w:t xml:space="preserve">A </w:t>
      </w:r>
      <w:r w:rsidRPr="00DD1C14">
        <w:rPr>
          <w:b/>
        </w:rPr>
        <w:t>sigmoidoscopy</w:t>
      </w:r>
      <w:r w:rsidRPr="00DD1C14">
        <w:t xml:space="preserve"> – For this test, you are awake when the tube is inserted into your rectum. After the test you can drive yourself home</w:t>
      </w:r>
      <w:r>
        <w:t>.</w:t>
      </w:r>
    </w:p>
    <w:p w:rsidR="00BC2967" w:rsidRDefault="00BC2967" w:rsidP="00BC2967">
      <w:pPr>
        <w:pStyle w:val="Q1-FirstLevelQuestion"/>
      </w:pPr>
      <w:r>
        <w:tab/>
      </w:r>
      <w:r w:rsidRPr="00DD1C14">
        <w:t xml:space="preserve">A </w:t>
      </w:r>
      <w:r w:rsidRPr="00DD1C14">
        <w:rPr>
          <w:b/>
        </w:rPr>
        <w:t>stool blood test</w:t>
      </w:r>
      <w:r w:rsidRPr="00DD1C14">
        <w:t xml:space="preserve"> – For this test, you collect a stool sample at home, and then provide it to a doctor or lab for testing.</w:t>
      </w:r>
    </w:p>
    <w:p w:rsidR="00BC2967" w:rsidRDefault="00BC2967" w:rsidP="00BC2967">
      <w:pPr>
        <w:pStyle w:val="Q1-FirstLevelQuestion"/>
      </w:pPr>
      <w:r>
        <w:tab/>
        <w:t xml:space="preserve">Has a doctor ever told you that you could choose whether or not to have a test for colon cancer? </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Yes</w:t>
      </w:r>
    </w:p>
    <w:p w:rsidR="00BC2967" w:rsidRDefault="00BC2967" w:rsidP="00BC2967">
      <w:pPr>
        <w:pStyle w:val="A1-1stLeader"/>
        <w:spacing w:after="0"/>
        <w:rPr>
          <w:b/>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No</w:t>
      </w:r>
    </w:p>
    <w:p w:rsidR="00BC2967" w:rsidRDefault="00BC2967" w:rsidP="00BC2967">
      <w:pPr>
        <w:pStyle w:val="SL-FlLftSgl"/>
      </w:pPr>
    </w:p>
    <w:p w:rsidR="00BC2967" w:rsidRDefault="00BC2967" w:rsidP="00BC2967">
      <w:pPr>
        <w:pStyle w:val="SL-FlLftSgl"/>
      </w:pPr>
    </w:p>
    <w:p w:rsidR="00BC2967" w:rsidRPr="004B53A0" w:rsidRDefault="00BC2967" w:rsidP="00BC2967">
      <w:pPr>
        <w:pStyle w:val="SL-FlLftSgl"/>
      </w:pPr>
    </w:p>
    <w:p w:rsidR="00BC2967" w:rsidRPr="00C053FD" w:rsidRDefault="00125021" w:rsidP="00BC2967">
      <w:pPr>
        <w:pStyle w:val="Q1-FirstLevelQuestion"/>
      </w:pPr>
      <w:r>
        <w:t>G9</w:t>
      </w:r>
      <w:r w:rsidR="00BC2967" w:rsidRPr="00C053FD">
        <w:t>.</w:t>
      </w:r>
      <w:r w:rsidR="00BC2967" w:rsidRPr="00C053FD">
        <w:tab/>
      </w:r>
      <w:r w:rsidR="00BC2967">
        <w:t xml:space="preserve">Have </w:t>
      </w:r>
      <w:r w:rsidR="00BC2967" w:rsidRPr="00C053FD">
        <w:t xml:space="preserve">you </w:t>
      </w:r>
      <w:r w:rsidR="00BC2967">
        <w:t xml:space="preserve">ever </w:t>
      </w:r>
      <w:r w:rsidR="00BC2967" w:rsidRPr="00C053FD">
        <w:t xml:space="preserve">had </w:t>
      </w:r>
      <w:r w:rsidR="00BC2967">
        <w:t xml:space="preserve">one of these </w:t>
      </w:r>
      <w:r w:rsidR="00BC2967" w:rsidRPr="00C053FD">
        <w:t>test</w:t>
      </w:r>
      <w:r w:rsidR="00BC2967">
        <w:t xml:space="preserve">s </w:t>
      </w:r>
      <w:r w:rsidR="00BC2967" w:rsidRPr="00C053FD">
        <w:t xml:space="preserve">to </w:t>
      </w:r>
      <w:r w:rsidR="00BC2967">
        <w:t xml:space="preserve">check for </w:t>
      </w:r>
      <w:r w:rsidR="00BC2967" w:rsidRPr="00C053FD">
        <w:t>colo</w:t>
      </w:r>
      <w:r w:rsidR="00BC2967">
        <w:t>n</w:t>
      </w:r>
      <w:r w:rsidR="00BC2967" w:rsidRPr="00C053FD">
        <w:t xml:space="preserve"> cancer?</w:t>
      </w:r>
      <w:r w:rsidR="00BC2967">
        <w:t xml:space="preserve"> </w:t>
      </w:r>
    </w:p>
    <w:p w:rsidR="00BC2967" w:rsidRDefault="00BC2967" w:rsidP="00BC2967">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Yes</w:t>
      </w:r>
    </w:p>
    <w:p w:rsidR="00BC2967" w:rsidRPr="004B53A0" w:rsidRDefault="00BC2967" w:rsidP="00BC2967">
      <w:pPr>
        <w:pStyle w:val="A1-1stLeader"/>
        <w:spacing w:after="0"/>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No</w:t>
      </w:r>
    </w:p>
    <w:p w:rsidR="00BC2967" w:rsidRDefault="00BC2967" w:rsidP="00BC2967">
      <w:pPr>
        <w:pStyle w:val="SL-FlLftSgl"/>
      </w:pPr>
    </w:p>
    <w:p w:rsidR="00BC2967" w:rsidRDefault="00BC2967" w:rsidP="00BC2967">
      <w:pPr>
        <w:pStyle w:val="SL-FlLftSgl"/>
      </w:pPr>
      <w:r>
        <w:rPr>
          <w:noProof/>
        </w:rPr>
        <mc:AlternateContent>
          <mc:Choice Requires="wpg">
            <w:drawing>
              <wp:anchor distT="0" distB="0" distL="114300" distR="114300" simplePos="0" relativeHeight="252036096" behindDoc="0" locked="0" layoutInCell="1" allowOverlap="1" wp14:anchorId="3CC5F8F6" wp14:editId="11ECC17F">
                <wp:simplePos x="0" y="0"/>
                <wp:positionH relativeFrom="column">
                  <wp:posOffset>93345</wp:posOffset>
                </wp:positionH>
                <wp:positionV relativeFrom="paragraph">
                  <wp:posOffset>87630</wp:posOffset>
                </wp:positionV>
                <wp:extent cx="3328035" cy="565150"/>
                <wp:effectExtent l="13335" t="10795" r="11430" b="14605"/>
                <wp:wrapNone/>
                <wp:docPr id="46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8035" cy="565150"/>
                          <a:chOff x="6441" y="11820"/>
                          <a:chExt cx="5241" cy="890"/>
                        </a:xfrm>
                      </wpg:grpSpPr>
                      <wps:wsp>
                        <wps:cNvPr id="470" name="AutoShape 140"/>
                        <wps:cNvSpPr>
                          <a:spLocks noChangeArrowheads="1"/>
                        </wps:cNvSpPr>
                        <wps:spPr bwMode="auto">
                          <a:xfrm>
                            <a:off x="6441" y="11820"/>
                            <a:ext cx="5241" cy="890"/>
                          </a:xfrm>
                          <a:prstGeom prst="roundRect">
                            <a:avLst>
                              <a:gd name="adj" fmla="val 16667"/>
                            </a:avLst>
                          </a:prstGeom>
                          <a:noFill/>
                          <a:ln w="19050" algn="ctr">
                            <a:solidFill>
                              <a:srgbClr val="4F81B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061D" w:rsidRPr="00A94FF1" w:rsidRDefault="002B7F4C" w:rsidP="00BC2967">
                              <w:pPr>
                                <w:spacing w:before="60" w:after="60" w:line="240" w:lineRule="atLeast"/>
                                <w:ind w:left="864" w:firstLine="0"/>
                                <w:jc w:val="left"/>
                                <w:rPr>
                                  <w:b/>
                                </w:rPr>
                              </w:pPr>
                              <w:r>
                                <w:rPr>
                                  <w:b/>
                                </w:rPr>
                                <w:t>Males, continue to G10</w:t>
                              </w:r>
                              <w:r w:rsidR="0062061D" w:rsidRPr="00A94FF1">
                                <w:rPr>
                                  <w:b/>
                                </w:rPr>
                                <w:t xml:space="preserve"> on the next page.</w:t>
                              </w:r>
                            </w:p>
                            <w:p w:rsidR="0062061D" w:rsidRPr="00A94FF1" w:rsidRDefault="002B7F4C" w:rsidP="00BC2967">
                              <w:pPr>
                                <w:spacing w:after="120" w:line="240" w:lineRule="atLeast"/>
                                <w:ind w:left="864" w:firstLine="0"/>
                                <w:jc w:val="left"/>
                                <w:rPr>
                                  <w:b/>
                                </w:rPr>
                              </w:pPr>
                              <w:r>
                                <w:rPr>
                                  <w:b/>
                                </w:rPr>
                                <w:t>Females, GO TO H</w:t>
                              </w:r>
                              <w:r w:rsidR="0062061D" w:rsidRPr="00A94FF1">
                                <w:rPr>
                                  <w:b/>
                                </w:rPr>
                                <w:t>1 on the next page.</w:t>
                              </w:r>
                            </w:p>
                          </w:txbxContent>
                        </wps:txbx>
                        <wps:bodyPr rot="0" vert="horz" wrap="square" lIns="91440" tIns="45720" rIns="91440" bIns="45720" anchor="t" anchorCtr="0" upright="1">
                          <a:noAutofit/>
                        </wps:bodyPr>
                      </wps:wsp>
                      <wps:wsp>
                        <wps:cNvPr id="471" name="Oval 141"/>
                        <wps:cNvSpPr>
                          <a:spLocks noChangeArrowheads="1"/>
                        </wps:cNvSpPr>
                        <wps:spPr bwMode="auto">
                          <a:xfrm>
                            <a:off x="6605" y="11914"/>
                            <a:ext cx="720" cy="720"/>
                          </a:xfrm>
                          <a:prstGeom prst="ellipse">
                            <a:avLst/>
                          </a:prstGeom>
                          <a:gradFill rotWithShape="1">
                            <a:gsLst>
                              <a:gs pos="0">
                                <a:srgbClr val="4F81BD"/>
                              </a:gs>
                              <a:gs pos="100000">
                                <a:srgbClr val="4F81BD">
                                  <a:gamma/>
                                  <a:shade val="74902"/>
                                  <a:invGamma/>
                                </a:srgbClr>
                              </a:gs>
                            </a:gsLst>
                            <a:path path="shape">
                              <a:fillToRect l="50000" t="50000" r="50000" b="50000"/>
                            </a:path>
                          </a:gradFill>
                          <a:ln>
                            <a:noFill/>
                          </a:ln>
                          <a:effectLst/>
                          <a:extLst>
                            <a:ext uri="{91240B29-F687-4F45-9708-019B960494DF}">
                              <a14:hiddenLine xmlns:a14="http://schemas.microsoft.com/office/drawing/2010/main" w="19050" algn="ctr">
                                <a:solidFill>
                                  <a:srgbClr val="4F81B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061D" w:rsidRPr="00A824AF" w:rsidRDefault="0062061D" w:rsidP="00BC2967">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9" o:spid="_x0000_s1035" style="position:absolute;left:0;text-align:left;margin-left:7.35pt;margin-top:6.9pt;width:262.05pt;height:44.5pt;z-index:252036096" coordorigin="6441,11820" coordsize="524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">
                <v:roundrect id="AutoShape 140" o:spid="_x0000_s1036" style="position:absolute;left:6441;top:11820;width:5241;height:8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y8kMMA&#10;AADcAAAADwAAAGRycy9kb3ducmV2LnhtbERPz2vCMBS+D/wfwhO8DE0n4qQaRRyCQ3ZQ68Hbo3m2&#10;xealJNHW/fXmMNjx4/u9WHWmFg9yvrKs4GOUgCDOra64UJCdtsMZCB+QNdaWScGTPKyWvbcFptq2&#10;fKDHMRQihrBPUUEZQpNK6fOSDPqRbYgjd7XOYIjQFVI7bGO4qeU4SabSYMWxocSGNiXlt+PdKHCX&#10;rZ267/aefOEh+30/u59ssldq0O/WcxCBuvAv/nPvtILJZ5wfz8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y8kMMAAADcAAAADwAAAAAAAAAAAAAAAACYAgAAZHJzL2Rv&#10;d25yZXYueG1sUEsFBgAAAAAEAAQA9QAAAIgDAAAAAA==&#10;" filled="f" strokecolor="#4f81bd" strokeweight="1.5pt">
                  <v:textbox>
                    <w:txbxContent>
                      <w:p w:rsidR="0062061D" w:rsidRPr="00A94FF1" w:rsidRDefault="002B7F4C" w:rsidP="00BC2967">
                        <w:pPr>
                          <w:spacing w:before="60" w:after="60" w:line="240" w:lineRule="atLeast"/>
                          <w:ind w:left="864" w:firstLine="0"/>
                          <w:jc w:val="left"/>
                          <w:rPr>
                            <w:b/>
                          </w:rPr>
                        </w:pPr>
                        <w:r>
                          <w:rPr>
                            <w:b/>
                          </w:rPr>
                          <w:t>Males, continue to G10</w:t>
                        </w:r>
                        <w:r w:rsidR="0062061D" w:rsidRPr="00A94FF1">
                          <w:rPr>
                            <w:b/>
                          </w:rPr>
                          <w:t xml:space="preserve"> on the next page.</w:t>
                        </w:r>
                      </w:p>
                      <w:p w:rsidR="0062061D" w:rsidRPr="00A94FF1" w:rsidRDefault="002B7F4C" w:rsidP="00BC2967">
                        <w:pPr>
                          <w:spacing w:after="120" w:line="240" w:lineRule="atLeast"/>
                          <w:ind w:left="864" w:firstLine="0"/>
                          <w:jc w:val="left"/>
                          <w:rPr>
                            <w:b/>
                          </w:rPr>
                        </w:pPr>
                        <w:r>
                          <w:rPr>
                            <w:b/>
                          </w:rPr>
                          <w:t>Females, GO TO H</w:t>
                        </w:r>
                        <w:r w:rsidR="0062061D" w:rsidRPr="00A94FF1">
                          <w:rPr>
                            <w:b/>
                          </w:rPr>
                          <w:t>1 on the next page.</w:t>
                        </w:r>
                      </w:p>
                    </w:txbxContent>
                  </v:textbox>
                </v:roundrect>
                <v:oval id="Oval 141" o:spid="_x0000_s1037" style="position:absolute;left:6605;top:1191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OLMcA&#10;AADcAAAADwAAAGRycy9kb3ducmV2LnhtbESP3WrCQBSE7wu+w3IE7+pGkZqmrqKCtoiIP4Xq3TF7&#10;TILZsyG71fTtu0Khl8PMfMOMJo0pxY1qV1hW0OtGIIhTqwvOFHweFs8xCOeRNZaWScEPOZiMW08j&#10;TLS9845ue5+JAGGXoILc+yqR0qU5GXRdWxEH72Jrgz7IOpO6xnuAm1L2o+hFGiw4LORY0Tyn9Lr/&#10;Ngq2r4ONfY/PS7fiw3EdyeprFp+U6rSb6RsIT43/D/+1P7SCwbAHjzPhCMjx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BDizHAAAA3AAAAA8AAAAAAAAAAAAAAAAAmAIAAGRy&#10;cy9kb3ducmV2LnhtbFBLBQYAAAAABAAEAPUAAACMAwAAAAA=&#10;" fillcolor="#4f81bd" stroked="f" strokecolor="#4f81bd" strokeweight="1.5pt">
                  <v:fill color2="#3b618e" rotate="t" focusposition=".5,.5" focussize="" focus="100%" type="gradientRadial"/>
                  <v:textbox inset="0,0,0,0">
                    <w:txbxContent>
                      <w:p w:rsidR="0062061D" w:rsidRPr="00A824AF" w:rsidRDefault="0062061D" w:rsidP="00BC2967">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v:textbox>
                </v:oval>
              </v:group>
            </w:pict>
          </mc:Fallback>
        </mc:AlternateContent>
      </w:r>
    </w:p>
    <w:p w:rsidR="00BC2967" w:rsidRDefault="00BC2967" w:rsidP="00BC2967">
      <w:pPr>
        <w:pStyle w:val="SL-FlLftSgl"/>
      </w:pPr>
    </w:p>
    <w:p w:rsidR="00BC2967" w:rsidRDefault="00BC2967" w:rsidP="00BC2967">
      <w:pPr>
        <w:pStyle w:val="SL-FlLftSgl"/>
      </w:pPr>
    </w:p>
    <w:p w:rsidR="00BC2967" w:rsidRDefault="00BC2967" w:rsidP="00BC2967">
      <w:pPr>
        <w:pStyle w:val="A1-1stLeader"/>
      </w:pPr>
    </w:p>
    <w:p w:rsidR="00BC2967" w:rsidRDefault="00BC2967" w:rsidP="00BC2967">
      <w:pPr>
        <w:pStyle w:val="SL-FlLftSgl"/>
      </w:pPr>
    </w:p>
    <w:p w:rsidR="00BC2967" w:rsidRDefault="00BC2967" w:rsidP="00BC2967">
      <w:pPr>
        <w:pStyle w:val="SL-FlLftSgl"/>
      </w:pPr>
    </w:p>
    <w:p w:rsidR="00BC2967" w:rsidRPr="007F2532" w:rsidRDefault="00BC2967" w:rsidP="00BC2967">
      <w:pPr>
        <w:pStyle w:val="Q1-FirstLevelQuestion"/>
      </w:pPr>
      <w:r>
        <w:br w:type="column"/>
      </w:r>
      <w:r w:rsidR="00125021">
        <w:lastRenderedPageBreak/>
        <w:t>G10</w:t>
      </w:r>
      <w:r w:rsidRPr="007F2532">
        <w:t>.</w:t>
      </w:r>
      <w:r w:rsidRPr="007F2532">
        <w:tab/>
        <w:t>The following questions are about discussions doctors or other health care professionals may have with their patients about the PSA test that is used to look for prostate cancer.</w:t>
      </w:r>
    </w:p>
    <w:p w:rsidR="00BC2967" w:rsidRPr="007F2532" w:rsidRDefault="00BC2967" w:rsidP="00BC2967">
      <w:pPr>
        <w:pStyle w:val="Q1-FirstLevelQuestion"/>
      </w:pPr>
      <w:r w:rsidRPr="007F2532">
        <w:tab/>
        <w:t xml:space="preserve">Have you ever had a PSA test? </w:t>
      </w:r>
    </w:p>
    <w:p w:rsidR="00BC2967" w:rsidRPr="007F2532" w:rsidRDefault="00BC2967" w:rsidP="00BC296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t>Yes</w:t>
      </w:r>
    </w:p>
    <w:p w:rsidR="00BC2967" w:rsidRPr="007F2532" w:rsidRDefault="00BC2967" w:rsidP="00BC2967">
      <w:pPr>
        <w:pStyle w:val="A1-1stLeade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t>No</w:t>
      </w:r>
    </w:p>
    <w:p w:rsidR="00BC2967" w:rsidRPr="007F2532" w:rsidRDefault="00BC2967" w:rsidP="00BC2967">
      <w:pPr>
        <w:pStyle w:val="SL-FlLftSgl"/>
      </w:pPr>
    </w:p>
    <w:p w:rsidR="00BC2967" w:rsidRDefault="00BC2967" w:rsidP="00BC2967">
      <w:pPr>
        <w:pStyle w:val="SL-FlLftSgl"/>
      </w:pPr>
    </w:p>
    <w:p w:rsidR="00BC2967" w:rsidRDefault="00BC2967" w:rsidP="00BC2967">
      <w:pPr>
        <w:pStyle w:val="SL-FlLftSgl"/>
      </w:pPr>
    </w:p>
    <w:p w:rsidR="00BC2967" w:rsidRPr="001B5742" w:rsidRDefault="00125021" w:rsidP="00125021">
      <w:pPr>
        <w:pStyle w:val="Q1-FirstLevelQuestion"/>
        <w:ind w:left="720" w:hanging="720"/>
      </w:pPr>
      <w:r w:rsidRPr="00125021">
        <w:t xml:space="preserve"> </w:t>
      </w:r>
      <w:r>
        <w:t>G11</w:t>
      </w:r>
      <w:r w:rsidR="0049791D">
        <w:t>.</w:t>
      </w:r>
      <w:r w:rsidR="00BC2967" w:rsidRPr="001B5742">
        <w:tab/>
        <w:t xml:space="preserve">Has a doctor ever discussed with you whether or not you </w:t>
      </w:r>
      <w:r w:rsidR="00BC2967" w:rsidRPr="001B5742">
        <w:rPr>
          <w:u w:val="single"/>
        </w:rPr>
        <w:t>should</w:t>
      </w:r>
      <w:r w:rsidR="00BC2967" w:rsidRPr="001B5742">
        <w:t xml:space="preserve"> have the PSA test?</w:t>
      </w:r>
    </w:p>
    <w:p w:rsidR="00BC2967" w:rsidRPr="001B5742" w:rsidRDefault="00BC2967" w:rsidP="00BC2967">
      <w:pPr>
        <w:pStyle w:val="A1-1stLeader"/>
      </w:pPr>
      <w:r>
        <w:rPr>
          <w:noProof/>
        </w:rPr>
        <mc:AlternateContent>
          <mc:Choice Requires="wps">
            <w:drawing>
              <wp:anchor distT="0" distB="0" distL="114300" distR="114300" simplePos="0" relativeHeight="252035072" behindDoc="0" locked="0" layoutInCell="1" allowOverlap="1" wp14:anchorId="42C7ED98" wp14:editId="0AF2AC80">
                <wp:simplePos x="0" y="0"/>
                <wp:positionH relativeFrom="column">
                  <wp:posOffset>39370</wp:posOffset>
                </wp:positionH>
                <wp:positionV relativeFrom="paragraph">
                  <wp:posOffset>53975</wp:posOffset>
                </wp:positionV>
                <wp:extent cx="0" cy="640080"/>
                <wp:effectExtent l="58420" t="15240" r="55880" b="20955"/>
                <wp:wrapNone/>
                <wp:docPr id="474" name="Straight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4" o:spid="_x0000_s1026"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4.25pt" to="3.1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" strokeweight="1pt">
                <v:stroke endarrow="block" endarrowlength="long"/>
              </v:line>
            </w:pict>
          </mc:Fallback>
        </mc:AlternateContent>
      </w:r>
      <w:r>
        <w:rPr>
          <w:noProof/>
        </w:rPr>
        <mc:AlternateContent>
          <mc:Choice Requires="wps">
            <w:drawing>
              <wp:anchor distT="0" distB="0" distL="114300" distR="114300" simplePos="0" relativeHeight="252034048" behindDoc="0" locked="0" layoutInCell="1" allowOverlap="1" wp14:anchorId="1AD05A88" wp14:editId="462DD771">
                <wp:simplePos x="0" y="0"/>
                <wp:positionH relativeFrom="column">
                  <wp:posOffset>39370</wp:posOffset>
                </wp:positionH>
                <wp:positionV relativeFrom="paragraph">
                  <wp:posOffset>53975</wp:posOffset>
                </wp:positionV>
                <wp:extent cx="274320" cy="0"/>
                <wp:effectExtent l="10795" t="15240" r="10160" b="13335"/>
                <wp:wrapNone/>
                <wp:docPr id="475" name="Straight Connector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5" o:spid="_x0000_s1026" style="position:absolute;flip:x;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4.25pt" to="24.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" strokeweight="1pt"/>
            </w:pict>
          </mc:Fallback>
        </mc:AlternateContent>
      </w:r>
      <w:r w:rsidRPr="001B5742">
        <w:rPr>
          <w:shd w:val="clear" w:color="auto" w:fill="FFFFFF"/>
        </w:rPr>
        <w:fldChar w:fldCharType="begin">
          <w:ffData>
            <w:name w:val="Check3"/>
            <w:enabled/>
            <w:calcOnExit w:val="0"/>
            <w:checkBox>
              <w:sizeAuto/>
              <w:default w:val="0"/>
            </w:checkBox>
          </w:ffData>
        </w:fldChar>
      </w:r>
      <w:r w:rsidRPr="001B5742">
        <w:rPr>
          <w:shd w:val="clear" w:color="auto" w:fill="FFFFFF"/>
        </w:rPr>
        <w:instrText xml:space="preserve"> FORMCHECKBOX </w:instrText>
      </w:r>
      <w:r w:rsidRPr="001B5742">
        <w:rPr>
          <w:shd w:val="clear" w:color="auto" w:fill="FFFFFF"/>
        </w:rPr>
      </w:r>
      <w:r w:rsidRPr="001B5742">
        <w:rPr>
          <w:shd w:val="clear" w:color="auto" w:fill="FFFFFF"/>
        </w:rPr>
        <w:fldChar w:fldCharType="end"/>
      </w:r>
      <w:r w:rsidRPr="001B5742">
        <w:tab/>
        <w:t>Yes</w:t>
      </w:r>
    </w:p>
    <w:p w:rsidR="00BC2967" w:rsidRPr="001B5742" w:rsidRDefault="00BC2967" w:rsidP="00BC2967">
      <w:pPr>
        <w:pStyle w:val="A1-1stLeader"/>
        <w:rPr>
          <w:b/>
        </w:rPr>
      </w:pPr>
      <w:r>
        <w:rPr>
          <w:noProof/>
        </w:rPr>
        <mc:AlternateContent>
          <mc:Choice Requires="wps">
            <w:drawing>
              <wp:anchor distT="0" distB="0" distL="114300" distR="114300" simplePos="0" relativeHeight="252037120" behindDoc="0" locked="0" layoutInCell="1" allowOverlap="1" wp14:anchorId="67AEE131" wp14:editId="3B01F828">
                <wp:simplePos x="0" y="0"/>
                <wp:positionH relativeFrom="column">
                  <wp:posOffset>747395</wp:posOffset>
                </wp:positionH>
                <wp:positionV relativeFrom="paragraph">
                  <wp:posOffset>56515</wp:posOffset>
                </wp:positionV>
                <wp:extent cx="137160" cy="635"/>
                <wp:effectExtent l="13970" t="62230" r="20320" b="60960"/>
                <wp:wrapNone/>
                <wp:docPr id="476" name="Straight Arrow Connector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6" o:spid="_x0000_s1026" type="#_x0000_t32" style="position:absolute;margin-left:58.85pt;margin-top:4.45pt;width:10.8pt;height:.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" strokeweight="1pt">
                <v:stroke endarrow="block"/>
              </v:shape>
            </w:pict>
          </mc:Fallback>
        </mc:AlternateContent>
      </w:r>
      <w:r w:rsidRPr="001B5742">
        <w:rPr>
          <w:shd w:val="clear" w:color="auto" w:fill="FFFFFF"/>
        </w:rPr>
        <w:fldChar w:fldCharType="begin">
          <w:ffData>
            <w:name w:val="Check3"/>
            <w:enabled/>
            <w:calcOnExit w:val="0"/>
            <w:checkBox>
              <w:sizeAuto/>
              <w:default w:val="0"/>
            </w:checkBox>
          </w:ffData>
        </w:fldChar>
      </w:r>
      <w:r w:rsidRPr="001B5742">
        <w:rPr>
          <w:shd w:val="clear" w:color="auto" w:fill="FFFFFF"/>
        </w:rPr>
        <w:instrText xml:space="preserve"> FORMCHECKBOX </w:instrText>
      </w:r>
      <w:r w:rsidRPr="001B5742">
        <w:rPr>
          <w:shd w:val="clear" w:color="auto" w:fill="FFFFFF"/>
        </w:rPr>
      </w:r>
      <w:r w:rsidRPr="001B5742">
        <w:rPr>
          <w:shd w:val="clear" w:color="auto" w:fill="FFFFFF"/>
        </w:rPr>
        <w:fldChar w:fldCharType="end"/>
      </w:r>
      <w:r w:rsidRPr="001B5742">
        <w:tab/>
        <w:t>No</w:t>
      </w:r>
      <w:r>
        <w:t> </w:t>
      </w:r>
      <w:r>
        <w:t> </w:t>
      </w:r>
      <w:r>
        <w:t> </w:t>
      </w:r>
      <w:r w:rsidR="002B7F4C">
        <w:rPr>
          <w:b/>
        </w:rPr>
        <w:t>GO TO H</w:t>
      </w:r>
      <w:r w:rsidRPr="009D6375">
        <w:rPr>
          <w:b/>
        </w:rPr>
        <w:t>1 below</w:t>
      </w:r>
    </w:p>
    <w:p w:rsidR="00BC2967" w:rsidRPr="007F2532" w:rsidRDefault="00BC2967" w:rsidP="00BC2967">
      <w:pPr>
        <w:pStyle w:val="SL-FlLftSgl"/>
      </w:pPr>
    </w:p>
    <w:p w:rsidR="00BC2967" w:rsidRDefault="00BC2967" w:rsidP="00BC2967">
      <w:pPr>
        <w:pStyle w:val="SL-FlLftSgl"/>
      </w:pPr>
    </w:p>
    <w:p w:rsidR="00BC2967" w:rsidRPr="007F2532" w:rsidRDefault="00BC2967" w:rsidP="00BC2967">
      <w:pPr>
        <w:pStyle w:val="SL-FlLftSgl"/>
      </w:pPr>
    </w:p>
    <w:p w:rsidR="00BC2967" w:rsidRPr="001B5742" w:rsidRDefault="00125021" w:rsidP="00125021">
      <w:pPr>
        <w:pStyle w:val="Q1-FirstLevelQuestion"/>
        <w:ind w:left="720" w:hanging="720"/>
      </w:pPr>
      <w:r w:rsidRPr="00125021">
        <w:t xml:space="preserve"> </w:t>
      </w:r>
      <w:r>
        <w:t>G12</w:t>
      </w:r>
      <w:r w:rsidR="00BC2967" w:rsidRPr="001B5742">
        <w:t>.</w:t>
      </w:r>
      <w:r w:rsidR="00BC2967" w:rsidRPr="001B5742">
        <w:tab/>
        <w:t xml:space="preserve">In that discussion, did the doctor ask you whether or not you </w:t>
      </w:r>
      <w:r w:rsidR="00BC2967" w:rsidRPr="001B5742">
        <w:rPr>
          <w:u w:val="single"/>
        </w:rPr>
        <w:t>wanted</w:t>
      </w:r>
      <w:r w:rsidR="00BC2967" w:rsidRPr="001B5742">
        <w:t xml:space="preserve"> to have the PSA test?</w:t>
      </w:r>
    </w:p>
    <w:p w:rsidR="00BC2967" w:rsidRPr="001B5742" w:rsidRDefault="00BC2967" w:rsidP="00BC2967">
      <w:pPr>
        <w:pStyle w:val="A1-1stLeader"/>
      </w:pPr>
      <w:r w:rsidRPr="001B5742">
        <w:rPr>
          <w:shd w:val="clear" w:color="auto" w:fill="FFFFFF"/>
        </w:rPr>
        <w:fldChar w:fldCharType="begin">
          <w:ffData>
            <w:name w:val="Check3"/>
            <w:enabled/>
            <w:calcOnExit w:val="0"/>
            <w:checkBox>
              <w:sizeAuto/>
              <w:default w:val="0"/>
            </w:checkBox>
          </w:ffData>
        </w:fldChar>
      </w:r>
      <w:r w:rsidRPr="001B5742">
        <w:rPr>
          <w:shd w:val="clear" w:color="auto" w:fill="FFFFFF"/>
        </w:rPr>
        <w:instrText xml:space="preserve"> FORMCHECKBOX </w:instrText>
      </w:r>
      <w:r w:rsidRPr="001B5742">
        <w:rPr>
          <w:shd w:val="clear" w:color="auto" w:fill="FFFFFF"/>
        </w:rPr>
      </w:r>
      <w:r w:rsidRPr="001B5742">
        <w:rPr>
          <w:shd w:val="clear" w:color="auto" w:fill="FFFFFF"/>
        </w:rPr>
        <w:fldChar w:fldCharType="end"/>
      </w:r>
      <w:r w:rsidRPr="001B5742">
        <w:tab/>
        <w:t>Yes</w:t>
      </w:r>
    </w:p>
    <w:p w:rsidR="00BC2967" w:rsidRPr="001B5742" w:rsidRDefault="00BC2967" w:rsidP="00BC2967">
      <w:pPr>
        <w:pStyle w:val="A1-1stLeader"/>
      </w:pPr>
      <w:r w:rsidRPr="001B5742">
        <w:rPr>
          <w:shd w:val="clear" w:color="auto" w:fill="FFFFFF"/>
        </w:rPr>
        <w:fldChar w:fldCharType="begin">
          <w:ffData>
            <w:name w:val="Check3"/>
            <w:enabled/>
            <w:calcOnExit w:val="0"/>
            <w:checkBox>
              <w:sizeAuto/>
              <w:default w:val="0"/>
            </w:checkBox>
          </w:ffData>
        </w:fldChar>
      </w:r>
      <w:r w:rsidRPr="001B5742">
        <w:rPr>
          <w:shd w:val="clear" w:color="auto" w:fill="FFFFFF"/>
        </w:rPr>
        <w:instrText xml:space="preserve"> FORMCHECKBOX </w:instrText>
      </w:r>
      <w:r w:rsidRPr="001B5742">
        <w:rPr>
          <w:shd w:val="clear" w:color="auto" w:fill="FFFFFF"/>
        </w:rPr>
      </w:r>
      <w:r w:rsidRPr="001B5742">
        <w:rPr>
          <w:shd w:val="clear" w:color="auto" w:fill="FFFFFF"/>
        </w:rPr>
        <w:fldChar w:fldCharType="end"/>
      </w:r>
      <w:r w:rsidRPr="001B5742">
        <w:tab/>
        <w:t>No</w:t>
      </w:r>
    </w:p>
    <w:p w:rsidR="00BC2967" w:rsidRDefault="00BC2967" w:rsidP="00BC2967">
      <w:pPr>
        <w:pStyle w:val="SL-FlLftSgl"/>
      </w:pPr>
    </w:p>
    <w:p w:rsidR="00BC2967" w:rsidRPr="001B5742" w:rsidRDefault="00BC2967" w:rsidP="00BC2967">
      <w:pPr>
        <w:pStyle w:val="SL-FlLftSgl"/>
      </w:pPr>
    </w:p>
    <w:p w:rsidR="00BC2967" w:rsidRPr="001B5742" w:rsidRDefault="00BC2967" w:rsidP="00BC2967">
      <w:pPr>
        <w:pStyle w:val="SL-FlLftSgl"/>
      </w:pPr>
    </w:p>
    <w:p w:rsidR="00BC2967" w:rsidRPr="001B5742" w:rsidRDefault="00125021" w:rsidP="00BC2967">
      <w:pPr>
        <w:pStyle w:val="Q1-FirstLevelQuestion"/>
      </w:pPr>
      <w:r>
        <w:t>G13</w:t>
      </w:r>
      <w:r w:rsidR="00BC2967" w:rsidRPr="001B5742">
        <w:t>.</w:t>
      </w:r>
      <w:r w:rsidR="00BC2967" w:rsidRPr="001B5742">
        <w:tab/>
        <w:t xml:space="preserve">Did a doctor ever tell you that some experts disagree about whether men should have PSA tests? </w:t>
      </w:r>
    </w:p>
    <w:p w:rsidR="00BC2967" w:rsidRPr="001B5742" w:rsidRDefault="00BC2967" w:rsidP="00BC2967">
      <w:pPr>
        <w:pStyle w:val="A1-1stLeader"/>
      </w:pPr>
      <w:r w:rsidRPr="001B5742">
        <w:rPr>
          <w:shd w:val="clear" w:color="auto" w:fill="FFFFFF"/>
        </w:rPr>
        <w:fldChar w:fldCharType="begin">
          <w:ffData>
            <w:name w:val="Check3"/>
            <w:enabled/>
            <w:calcOnExit w:val="0"/>
            <w:checkBox>
              <w:sizeAuto/>
              <w:default w:val="0"/>
            </w:checkBox>
          </w:ffData>
        </w:fldChar>
      </w:r>
      <w:r w:rsidRPr="001B5742">
        <w:rPr>
          <w:shd w:val="clear" w:color="auto" w:fill="FFFFFF"/>
        </w:rPr>
        <w:instrText xml:space="preserve"> FORMCHECKBOX </w:instrText>
      </w:r>
      <w:r w:rsidRPr="001B5742">
        <w:rPr>
          <w:shd w:val="clear" w:color="auto" w:fill="FFFFFF"/>
        </w:rPr>
      </w:r>
      <w:r w:rsidRPr="001B5742">
        <w:rPr>
          <w:shd w:val="clear" w:color="auto" w:fill="FFFFFF"/>
        </w:rPr>
        <w:fldChar w:fldCharType="end"/>
      </w:r>
      <w:r w:rsidRPr="001B5742">
        <w:tab/>
        <w:t>Yes</w:t>
      </w:r>
    </w:p>
    <w:p w:rsidR="00BC2967" w:rsidRPr="001B5742" w:rsidRDefault="00BC2967" w:rsidP="00BC2967">
      <w:pPr>
        <w:pStyle w:val="A1-1stLeader"/>
      </w:pPr>
      <w:r w:rsidRPr="001B5742">
        <w:rPr>
          <w:shd w:val="clear" w:color="auto" w:fill="FFFFFF"/>
        </w:rPr>
        <w:fldChar w:fldCharType="begin">
          <w:ffData>
            <w:name w:val="Check3"/>
            <w:enabled/>
            <w:calcOnExit w:val="0"/>
            <w:checkBox>
              <w:sizeAuto/>
              <w:default w:val="0"/>
            </w:checkBox>
          </w:ffData>
        </w:fldChar>
      </w:r>
      <w:r w:rsidRPr="001B5742">
        <w:rPr>
          <w:shd w:val="clear" w:color="auto" w:fill="FFFFFF"/>
        </w:rPr>
        <w:instrText xml:space="preserve"> FORMCHECKBOX </w:instrText>
      </w:r>
      <w:r w:rsidRPr="001B5742">
        <w:rPr>
          <w:shd w:val="clear" w:color="auto" w:fill="FFFFFF"/>
        </w:rPr>
      </w:r>
      <w:r w:rsidRPr="001B5742">
        <w:rPr>
          <w:shd w:val="clear" w:color="auto" w:fill="FFFFFF"/>
        </w:rPr>
        <w:fldChar w:fldCharType="end"/>
      </w:r>
      <w:r w:rsidRPr="001B5742">
        <w:tab/>
        <w:t>No</w:t>
      </w:r>
    </w:p>
    <w:p w:rsidR="00BC2967" w:rsidRDefault="00BC2967" w:rsidP="00BC2967">
      <w:pPr>
        <w:pStyle w:val="SL-FlLftSgl"/>
      </w:pPr>
    </w:p>
    <w:p w:rsidR="00BC2967" w:rsidRDefault="00BC2967" w:rsidP="00BC2967">
      <w:pPr>
        <w:pStyle w:val="SL-FlLftSgl"/>
      </w:pPr>
    </w:p>
    <w:p w:rsidR="00956AEF" w:rsidRPr="00CA67AE" w:rsidRDefault="00125021" w:rsidP="00956AEF">
      <w:pPr>
        <w:pStyle w:val="Q1-FirstLevelQuestion"/>
      </w:pPr>
      <w:r>
        <w:t>G14</w:t>
      </w:r>
      <w:r w:rsidR="00956AEF" w:rsidRPr="00CA67AE">
        <w:t>.</w:t>
      </w:r>
      <w:r w:rsidR="00956AEF" w:rsidRPr="00CA67AE">
        <w:tab/>
        <w:t>Has a doctor or other health care professional ever told you that...</w:t>
      </w:r>
    </w:p>
    <w:tbl>
      <w:tblPr>
        <w:tblW w:w="5040" w:type="dxa"/>
        <w:tblInd w:w="144" w:type="dxa"/>
        <w:tblLayout w:type="fixed"/>
        <w:tblLook w:val="01E0" w:firstRow="1" w:lastRow="1" w:firstColumn="1" w:lastColumn="1" w:noHBand="0" w:noVBand="0"/>
      </w:tblPr>
      <w:tblGrid>
        <w:gridCol w:w="4149"/>
        <w:gridCol w:w="445"/>
        <w:gridCol w:w="446"/>
      </w:tblGrid>
      <w:tr w:rsidR="00956AEF" w:rsidRPr="00B82A5F" w:rsidTr="00956AEF">
        <w:tc>
          <w:tcPr>
            <w:tcW w:w="4149" w:type="dxa"/>
            <w:shd w:val="clear" w:color="auto" w:fill="auto"/>
            <w:vAlign w:val="bottom"/>
          </w:tcPr>
          <w:p w:rsidR="00956AEF" w:rsidRPr="00B82A5F" w:rsidRDefault="00956AEF" w:rsidP="00956AEF">
            <w:pPr>
              <w:pStyle w:val="SL-FlLftSgl"/>
              <w:keepNext/>
              <w:keepLines/>
              <w:rPr>
                <w:color w:val="4F81BD"/>
              </w:rPr>
            </w:pPr>
          </w:p>
        </w:tc>
        <w:tc>
          <w:tcPr>
            <w:tcW w:w="445" w:type="dxa"/>
            <w:shd w:val="clear" w:color="auto" w:fill="auto"/>
            <w:vAlign w:val="bottom"/>
          </w:tcPr>
          <w:p w:rsidR="00956AEF" w:rsidRPr="00CA67AE" w:rsidRDefault="00956AEF" w:rsidP="00956AEF">
            <w:pPr>
              <w:pStyle w:val="SL-FlLftSgl"/>
              <w:keepNext/>
              <w:keepLines/>
              <w:ind w:left="-144" w:right="-144"/>
              <w:jc w:val="center"/>
              <w:rPr>
                <w:b/>
              </w:rPr>
            </w:pPr>
            <w:r w:rsidRPr="00CA67AE">
              <w:rPr>
                <w:b/>
              </w:rPr>
              <w:t>Yes</w:t>
            </w:r>
          </w:p>
        </w:tc>
        <w:tc>
          <w:tcPr>
            <w:tcW w:w="446" w:type="dxa"/>
            <w:shd w:val="clear" w:color="auto" w:fill="auto"/>
            <w:vAlign w:val="bottom"/>
          </w:tcPr>
          <w:p w:rsidR="00956AEF" w:rsidRPr="00CA67AE" w:rsidRDefault="00956AEF" w:rsidP="00956AEF">
            <w:pPr>
              <w:pStyle w:val="SL-FlLftSgl"/>
              <w:keepNext/>
              <w:keepLines/>
              <w:ind w:left="-144" w:right="-144"/>
              <w:jc w:val="center"/>
              <w:rPr>
                <w:b/>
              </w:rPr>
            </w:pPr>
            <w:r w:rsidRPr="00CA67AE">
              <w:rPr>
                <w:b/>
              </w:rPr>
              <w:t>No</w:t>
            </w:r>
          </w:p>
        </w:tc>
      </w:tr>
      <w:tr w:rsidR="00956AEF" w:rsidRPr="00B82A5F" w:rsidTr="00956AEF">
        <w:trPr>
          <w:trHeight w:hRule="exact" w:val="144"/>
        </w:trPr>
        <w:tc>
          <w:tcPr>
            <w:tcW w:w="4149" w:type="dxa"/>
            <w:shd w:val="clear" w:color="auto" w:fill="auto"/>
          </w:tcPr>
          <w:p w:rsidR="00956AEF" w:rsidRPr="00B82A5F" w:rsidRDefault="00956AEF" w:rsidP="00956AEF">
            <w:pPr>
              <w:pStyle w:val="SL-FlLftSgl"/>
              <w:keepNext/>
              <w:keepLines/>
              <w:rPr>
                <w:color w:val="4F81BD"/>
              </w:rPr>
            </w:pPr>
          </w:p>
        </w:tc>
        <w:tc>
          <w:tcPr>
            <w:tcW w:w="445" w:type="dxa"/>
            <w:shd w:val="clear" w:color="auto" w:fill="auto"/>
            <w:vAlign w:val="bottom"/>
          </w:tcPr>
          <w:p w:rsidR="00956AEF" w:rsidRPr="00B82A5F" w:rsidRDefault="00956AEF" w:rsidP="00956AEF">
            <w:pPr>
              <w:pStyle w:val="SL-FlLftSgl"/>
              <w:keepNext/>
              <w:keepLines/>
              <w:rPr>
                <w:color w:val="4F81BD"/>
              </w:rPr>
            </w:pPr>
            <w:r>
              <w:rPr>
                <w:noProof/>
                <w:color w:val="4F81BD"/>
              </w:rPr>
              <mc:AlternateContent>
                <mc:Choice Requires="wpg">
                  <w:drawing>
                    <wp:anchor distT="0" distB="0" distL="114300" distR="114300" simplePos="0" relativeHeight="252083200" behindDoc="0" locked="0" layoutInCell="1" allowOverlap="1" wp14:anchorId="5599EAD3" wp14:editId="0CD287C2">
                      <wp:simplePos x="0" y="0"/>
                      <wp:positionH relativeFrom="column">
                        <wp:posOffset>-70485</wp:posOffset>
                      </wp:positionH>
                      <wp:positionV relativeFrom="paragraph">
                        <wp:posOffset>635</wp:posOffset>
                      </wp:positionV>
                      <wp:extent cx="568960" cy="94615"/>
                      <wp:effectExtent l="7620" t="1270" r="444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5" name="AutoShape 3"/>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AutoShape 4"/>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55pt;margin-top:.05pt;width:44.8pt;height:7.45pt;z-index:252083200"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">
                      <v:shape id="AutoShape 3"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2Dv8QA&#10;AADaAAAADwAAAGRycy9kb3ducmV2LnhtbESPQWvCQBSE7wX/w/KEXkQ3lRpK6kZEKG0R1Ebx/Mi+&#10;JiHZtyG7jcm/7xaEHoeZ+YZZbwbTiJ46V1lW8LSIQBDnVldcKLic3+YvIJxH1thYJgUjOdikk4c1&#10;Jtre+Iv6zBciQNglqKD0vk2kdHlJBt3CtsTB+7adQR9kV0jd4S3ATSOXURRLgxWHhRJb2pWU19mP&#10;UbDc7ePZ+3Hcj/Xn9llfY/Kn/qDU43TYvoLwNPj/8L39oRWs4O9Ku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Ng7/EAAAA2gAAAA8AAAAAAAAAAAAAAAAAmAIAAGRycy9k&#10;b3ducmV2LnhtbFBLBQYAAAAABAAEAPUAAACJAwAAAAA=&#10;" fillcolor="#4f81bd" stroked="f"/>
                      <v:shape id="AutoShape 4"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MEA&#10;AADbAAAADwAAAGRycy9kb3ducmV2LnhtbERPTWvCQBC9F/wPywi9lLpRSpDUVUQQLYJttfQ8ZMck&#10;mJ0N2TUm/75zEHp8vO/Fqne16qgNlWcD00kCijj3tuLCwM95+zoHFSKyxdozGRgowGo5elpgZv2d&#10;v6k7xUJJCIcMDZQxNpnWIS/JYZj4hli4i28dRoFtoW2Ldwl3tZ4lSaodViwNJTa0KSm/nm7OwGxz&#10;SF92n8NhuH6s3+xvSvGrOxrzPO7X76Ai9fFf/HDvrfhkvXyRH6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i/mzBAAAA2wAAAA8AAAAAAAAAAAAAAAAAmAIAAGRycy9kb3du&#10;cmV2LnhtbFBLBQYAAAAABAAEAPUAAACGAwAAAAA=&#10;" fillcolor="#4f81bd" stroked="f"/>
                    </v:group>
                  </w:pict>
                </mc:Fallback>
              </mc:AlternateContent>
            </w:r>
          </w:p>
        </w:tc>
        <w:tc>
          <w:tcPr>
            <w:tcW w:w="446" w:type="dxa"/>
            <w:shd w:val="clear" w:color="auto" w:fill="auto"/>
            <w:vAlign w:val="bottom"/>
          </w:tcPr>
          <w:p w:rsidR="00956AEF" w:rsidRPr="00B82A5F" w:rsidRDefault="00956AEF" w:rsidP="00956AEF">
            <w:pPr>
              <w:pStyle w:val="SL-FlLftSgl"/>
              <w:keepNext/>
              <w:keepLines/>
              <w:rPr>
                <w:color w:val="4F81BD"/>
              </w:rPr>
            </w:pPr>
          </w:p>
        </w:tc>
      </w:tr>
      <w:tr w:rsidR="00956AEF" w:rsidRPr="00CA67AE" w:rsidTr="00956AEF">
        <w:tblPrEx>
          <w:tblCellMar>
            <w:left w:w="115" w:type="dxa"/>
            <w:right w:w="115" w:type="dxa"/>
          </w:tblCellMar>
        </w:tblPrEx>
        <w:tc>
          <w:tcPr>
            <w:tcW w:w="4149" w:type="dxa"/>
            <w:shd w:val="clear" w:color="auto" w:fill="auto"/>
          </w:tcPr>
          <w:p w:rsidR="00956AEF" w:rsidRPr="001B5742" w:rsidRDefault="00956AEF" w:rsidP="00956AEF">
            <w:pPr>
              <w:pStyle w:val="TX-TableText"/>
              <w:spacing w:line="240" w:lineRule="atLeast"/>
            </w:pPr>
            <w:r w:rsidRPr="001B5742">
              <w:t>a.</w:t>
            </w:r>
            <w:r w:rsidRPr="001B5742">
              <w:tab/>
              <w:t>The PSA test is not always accurate?</w:t>
            </w:r>
            <w:r w:rsidRPr="001B5742">
              <w:tab/>
            </w:r>
          </w:p>
        </w:tc>
        <w:tc>
          <w:tcPr>
            <w:tcW w:w="445" w:type="dxa"/>
            <w:shd w:val="clear" w:color="auto" w:fill="auto"/>
            <w:vAlign w:val="bottom"/>
          </w:tcPr>
          <w:p w:rsidR="00956AEF" w:rsidRPr="00CA67AE" w:rsidRDefault="00956AEF" w:rsidP="00956AEF">
            <w:pPr>
              <w:pStyle w:val="TX-TableT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p>
        </w:tc>
        <w:tc>
          <w:tcPr>
            <w:tcW w:w="446" w:type="dxa"/>
            <w:shd w:val="clear" w:color="auto" w:fill="auto"/>
            <w:vAlign w:val="bottom"/>
          </w:tcPr>
          <w:p w:rsidR="00956AEF" w:rsidRPr="00CA67AE" w:rsidRDefault="00956AEF" w:rsidP="00956AEF">
            <w:pPr>
              <w:pStyle w:val="TX-TableT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p>
        </w:tc>
      </w:tr>
      <w:tr w:rsidR="00956AEF" w:rsidRPr="00CA67AE" w:rsidTr="00956AEF">
        <w:tblPrEx>
          <w:tblCellMar>
            <w:left w:w="115" w:type="dxa"/>
            <w:right w:w="115" w:type="dxa"/>
          </w:tblCellMar>
        </w:tblPrEx>
        <w:tc>
          <w:tcPr>
            <w:tcW w:w="4149" w:type="dxa"/>
            <w:shd w:val="clear" w:color="auto" w:fill="auto"/>
          </w:tcPr>
          <w:p w:rsidR="00956AEF" w:rsidRPr="001B5742" w:rsidRDefault="00956AEF" w:rsidP="00956AEF">
            <w:pPr>
              <w:pStyle w:val="TX-TableText"/>
              <w:spacing w:line="240" w:lineRule="atLeast"/>
            </w:pPr>
            <w:r w:rsidRPr="001B5742">
              <w:t>b.</w:t>
            </w:r>
            <w:r w:rsidRPr="001B5742">
              <w:tab/>
              <w:t>Some types of prostate cancer are  slow-growing and need no treatment?</w:t>
            </w:r>
            <w:r w:rsidRPr="001B5742">
              <w:tab/>
            </w:r>
          </w:p>
        </w:tc>
        <w:tc>
          <w:tcPr>
            <w:tcW w:w="445" w:type="dxa"/>
            <w:shd w:val="clear" w:color="auto" w:fill="auto"/>
            <w:vAlign w:val="bottom"/>
          </w:tcPr>
          <w:p w:rsidR="00956AEF" w:rsidRPr="00CA67AE" w:rsidRDefault="00956AEF" w:rsidP="00956AEF">
            <w:pPr>
              <w:pStyle w:val="TX-TableT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p>
        </w:tc>
        <w:tc>
          <w:tcPr>
            <w:tcW w:w="446" w:type="dxa"/>
            <w:shd w:val="clear" w:color="auto" w:fill="auto"/>
            <w:vAlign w:val="bottom"/>
          </w:tcPr>
          <w:p w:rsidR="00956AEF" w:rsidRPr="00CA67AE" w:rsidRDefault="00956AEF" w:rsidP="00956AEF">
            <w:pPr>
              <w:pStyle w:val="TX-TableT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p>
        </w:tc>
      </w:tr>
      <w:tr w:rsidR="00956AEF" w:rsidRPr="00CA67AE" w:rsidTr="00956AEF">
        <w:tblPrEx>
          <w:tblCellMar>
            <w:left w:w="115" w:type="dxa"/>
            <w:right w:w="115" w:type="dxa"/>
          </w:tblCellMar>
        </w:tblPrEx>
        <w:tc>
          <w:tcPr>
            <w:tcW w:w="4149" w:type="dxa"/>
            <w:shd w:val="clear" w:color="auto" w:fill="auto"/>
          </w:tcPr>
          <w:p w:rsidR="00956AEF" w:rsidRPr="001B5742" w:rsidRDefault="00956AEF" w:rsidP="00956AEF">
            <w:pPr>
              <w:pStyle w:val="TX-TableText"/>
              <w:spacing w:line="240" w:lineRule="atLeast"/>
            </w:pPr>
            <w:r w:rsidRPr="001B5742">
              <w:t>c.</w:t>
            </w:r>
            <w:r w:rsidRPr="001B5742">
              <w:tab/>
              <w:t>Treating any type of prostate cancer can lead to serious side-effects, such as problems with urination or having sex?</w:t>
            </w:r>
            <w:r w:rsidRPr="001B5742">
              <w:tab/>
            </w:r>
          </w:p>
        </w:tc>
        <w:tc>
          <w:tcPr>
            <w:tcW w:w="445" w:type="dxa"/>
            <w:shd w:val="clear" w:color="auto" w:fill="auto"/>
            <w:vAlign w:val="bottom"/>
          </w:tcPr>
          <w:p w:rsidR="00956AEF" w:rsidRPr="00CA67AE" w:rsidRDefault="00956AEF" w:rsidP="00956AEF">
            <w:pPr>
              <w:pStyle w:val="TX-TableT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p>
        </w:tc>
        <w:tc>
          <w:tcPr>
            <w:tcW w:w="446" w:type="dxa"/>
            <w:shd w:val="clear" w:color="auto" w:fill="auto"/>
            <w:vAlign w:val="bottom"/>
          </w:tcPr>
          <w:p w:rsidR="00956AEF" w:rsidRPr="00CA67AE" w:rsidRDefault="00956AEF" w:rsidP="00956AEF">
            <w:pPr>
              <w:pStyle w:val="TX-TableT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p>
        </w:tc>
      </w:tr>
    </w:tbl>
    <w:p w:rsidR="0049791D" w:rsidRDefault="0049791D" w:rsidP="002655F2">
      <w:pPr>
        <w:pStyle w:val="SL-FlLftSgl"/>
      </w:pPr>
    </w:p>
    <w:p w:rsidR="0049791D" w:rsidRDefault="0049791D" w:rsidP="002655F2">
      <w:pPr>
        <w:pStyle w:val="SL-FlLftSgl"/>
      </w:pPr>
    </w:p>
    <w:p w:rsidR="0049791D" w:rsidRDefault="0049791D" w:rsidP="002655F2">
      <w:pPr>
        <w:pStyle w:val="SL-FlLftSgl"/>
      </w:pPr>
    </w:p>
    <w:p w:rsidR="0049791D" w:rsidRDefault="0049791D" w:rsidP="002655F2">
      <w:pPr>
        <w:pStyle w:val="SL-FlLftSgl"/>
      </w:pPr>
    </w:p>
    <w:p w:rsidR="00C33B3B" w:rsidRDefault="00C33B3B" w:rsidP="002655F2">
      <w:pPr>
        <w:pStyle w:val="SL-FlLftSgl"/>
      </w:pPr>
    </w:p>
    <w:p w:rsidR="00C33B3B" w:rsidRDefault="00C33B3B" w:rsidP="002655F2">
      <w:pPr>
        <w:pStyle w:val="SL-FlLftSgl"/>
      </w:pPr>
    </w:p>
    <w:p w:rsidR="00C33B3B" w:rsidRDefault="00C33B3B" w:rsidP="002655F2">
      <w:pPr>
        <w:pStyle w:val="SL-FlLftSgl"/>
      </w:pPr>
    </w:p>
    <w:tbl>
      <w:tblPr>
        <w:tblW w:w="5040" w:type="dxa"/>
        <w:jc w:val="center"/>
        <w:shd w:val="clear" w:color="auto" w:fill="4F81BD"/>
        <w:tblLook w:val="04A0" w:firstRow="1" w:lastRow="0" w:firstColumn="1" w:lastColumn="0" w:noHBand="0" w:noVBand="1"/>
      </w:tblPr>
      <w:tblGrid>
        <w:gridCol w:w="5040"/>
      </w:tblGrid>
      <w:tr w:rsidR="0049791D" w:rsidRPr="00D752F4" w:rsidTr="0049791D">
        <w:trPr>
          <w:jc w:val="center"/>
        </w:trPr>
        <w:tc>
          <w:tcPr>
            <w:tcW w:w="5040" w:type="dxa"/>
            <w:shd w:val="clear" w:color="auto" w:fill="4F81BD"/>
          </w:tcPr>
          <w:p w:rsidR="0049791D" w:rsidRPr="00A14968" w:rsidRDefault="00596FD0" w:rsidP="0049791D">
            <w:pPr>
              <w:pStyle w:val="C1-CtrBoldHd"/>
              <w:keepLines/>
              <w:rPr>
                <w:color w:val="000000"/>
              </w:rPr>
            </w:pPr>
            <w:r>
              <w:t>H</w:t>
            </w:r>
            <w:r w:rsidR="0049791D" w:rsidRPr="00610F37">
              <w:t>: Your Cancer History</w:t>
            </w:r>
          </w:p>
        </w:tc>
      </w:tr>
    </w:tbl>
    <w:p w:rsidR="0049791D" w:rsidRDefault="0049791D" w:rsidP="0049791D">
      <w:pPr>
        <w:pStyle w:val="SL-FlLftSgl"/>
        <w:keepNext/>
        <w:keepLines/>
      </w:pPr>
    </w:p>
    <w:p w:rsidR="0049791D" w:rsidRDefault="003055BE" w:rsidP="0049791D">
      <w:pPr>
        <w:pStyle w:val="Q1-FirstLevelQuestion"/>
      </w:pPr>
      <w:r>
        <w:t>H</w:t>
      </w:r>
      <w:r w:rsidR="00D17E81">
        <w:t>1</w:t>
      </w:r>
      <w:r w:rsidR="0049791D">
        <w:t>.</w:t>
      </w:r>
      <w:r w:rsidR="0049791D">
        <w:tab/>
      </w:r>
      <w:r w:rsidR="0049791D" w:rsidRPr="00554A9F">
        <w:t>Have you ever been diagnosed as having cancer?</w:t>
      </w:r>
      <w:r w:rsidR="0049791D">
        <w:t xml:space="preserve"> </w:t>
      </w:r>
    </w:p>
    <w:p w:rsidR="0049791D" w:rsidRDefault="0049791D" w:rsidP="0049791D">
      <w:pPr>
        <w:pStyle w:val="A1-1stLeader"/>
        <w:keepNext/>
        <w:keepLines/>
      </w:pPr>
      <w:r>
        <w:rPr>
          <w:noProof/>
        </w:rPr>
        <mc:AlternateContent>
          <mc:Choice Requires="wps">
            <w:drawing>
              <wp:anchor distT="0" distB="0" distL="114300" distR="114300" simplePos="0" relativeHeight="252056576" behindDoc="0" locked="0" layoutInCell="1" allowOverlap="1" wp14:anchorId="03AECE8F" wp14:editId="6436F673">
                <wp:simplePos x="0" y="0"/>
                <wp:positionH relativeFrom="column">
                  <wp:posOffset>45720</wp:posOffset>
                </wp:positionH>
                <wp:positionV relativeFrom="paragraph">
                  <wp:posOffset>53340</wp:posOffset>
                </wp:positionV>
                <wp:extent cx="0" cy="548640"/>
                <wp:effectExtent l="60960" t="14605" r="62865" b="17780"/>
                <wp:wrapNone/>
                <wp:docPr id="483" name="Straight Connector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3" o:spid="_x0000_s1026" style="position:absolute;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3.6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" strokeweight="1pt">
                <v:stroke endarrow="block" endarrowlength="long"/>
              </v:line>
            </w:pict>
          </mc:Fallback>
        </mc:AlternateContent>
      </w:r>
      <w:r>
        <w:rPr>
          <w:noProof/>
        </w:rPr>
        <mc:AlternateContent>
          <mc:Choice Requires="wps">
            <w:drawing>
              <wp:anchor distT="0" distB="0" distL="114300" distR="114300" simplePos="0" relativeHeight="252055552" behindDoc="0" locked="0" layoutInCell="1" allowOverlap="1" wp14:anchorId="2B9983F4" wp14:editId="3B67E9E1">
                <wp:simplePos x="0" y="0"/>
                <wp:positionH relativeFrom="column">
                  <wp:posOffset>45720</wp:posOffset>
                </wp:positionH>
                <wp:positionV relativeFrom="paragraph">
                  <wp:posOffset>53340</wp:posOffset>
                </wp:positionV>
                <wp:extent cx="274320" cy="0"/>
                <wp:effectExtent l="13335" t="14605" r="7620" b="13970"/>
                <wp:wrapNone/>
                <wp:docPr id="484" name="Straight Connector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4" o:spid="_x0000_s1026" style="position:absolute;flip:x;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25.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" strokeweight="1pt"/>
            </w:pict>
          </mc:Fallback>
        </mc:AlternateContent>
      </w: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t>Yes</w:t>
      </w:r>
    </w:p>
    <w:p w:rsidR="0049791D" w:rsidRPr="00CA6AA9" w:rsidRDefault="0049791D" w:rsidP="0049791D">
      <w:pPr>
        <w:pStyle w:val="A1-1stLeader"/>
        <w:keepNext/>
        <w:keepLines/>
        <w:rPr>
          <w:b/>
        </w:rPr>
      </w:pPr>
      <w:r>
        <w:rPr>
          <w:noProof/>
        </w:rPr>
        <mc:AlternateContent>
          <mc:Choice Requires="wps">
            <w:drawing>
              <wp:anchor distT="0" distB="0" distL="114300" distR="114300" simplePos="0" relativeHeight="252054528" behindDoc="0" locked="0" layoutInCell="1" allowOverlap="1" wp14:anchorId="1C842618" wp14:editId="14B639E4">
                <wp:simplePos x="0" y="0"/>
                <wp:positionH relativeFrom="column">
                  <wp:posOffset>742315</wp:posOffset>
                </wp:positionH>
                <wp:positionV relativeFrom="paragraph">
                  <wp:posOffset>57150</wp:posOffset>
                </wp:positionV>
                <wp:extent cx="137160" cy="635"/>
                <wp:effectExtent l="14605" t="53340" r="19685" b="60325"/>
                <wp:wrapNone/>
                <wp:docPr id="485" name="Straight Arrow Connector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5" o:spid="_x0000_s1026" type="#_x0000_t32" style="position:absolute;margin-left:58.45pt;margin-top:4.5pt;width:10.8pt;height:.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No</w:t>
      </w:r>
      <w:r>
        <w:t> </w:t>
      </w:r>
      <w:r>
        <w:t> </w:t>
      </w:r>
      <w:r>
        <w:t> </w:t>
      </w:r>
      <w:r w:rsidR="002B7F4C">
        <w:rPr>
          <w:b/>
        </w:rPr>
        <w:t>GO TO H4</w:t>
      </w:r>
      <w:r w:rsidRPr="00CA6AA9">
        <w:rPr>
          <w:b/>
        </w:rPr>
        <w:t xml:space="preserve"> on the next page</w:t>
      </w:r>
    </w:p>
    <w:p w:rsidR="0049791D" w:rsidRDefault="0049791D" w:rsidP="0049791D">
      <w:pPr>
        <w:pStyle w:val="SL-FlLftSgl"/>
        <w:keepNext/>
        <w:keepLines/>
      </w:pPr>
    </w:p>
    <w:p w:rsidR="0049791D" w:rsidRDefault="0049791D" w:rsidP="0049791D">
      <w:pPr>
        <w:pStyle w:val="SL-FlLftSgl"/>
        <w:keepNext/>
        <w:keepLines/>
      </w:pPr>
    </w:p>
    <w:p w:rsidR="0049791D" w:rsidRDefault="0049791D" w:rsidP="0049791D">
      <w:pPr>
        <w:pStyle w:val="Q1-FirstLevelQuestion"/>
      </w:pPr>
      <w:r w:rsidRPr="00B212E4">
        <w:rPr>
          <w:b/>
          <w:noProof/>
        </w:rPr>
        <mc:AlternateContent>
          <mc:Choice Requires="wps">
            <w:drawing>
              <wp:anchor distT="0" distB="0" distL="114300" distR="114300" simplePos="0" relativeHeight="252058624" behindDoc="1" locked="0" layoutInCell="1" allowOverlap="1" wp14:anchorId="2DD7AB22" wp14:editId="45CCFFE2">
                <wp:simplePos x="0" y="0"/>
                <wp:positionH relativeFrom="column">
                  <wp:posOffset>437515</wp:posOffset>
                </wp:positionH>
                <wp:positionV relativeFrom="paragraph">
                  <wp:posOffset>189865</wp:posOffset>
                </wp:positionV>
                <wp:extent cx="651510" cy="355600"/>
                <wp:effectExtent l="0" t="0" r="635" b="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1D" w:rsidRPr="00911B78" w:rsidRDefault="0062061D" w:rsidP="0049791D">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6" o:spid="_x0000_s1038" type="#_x0000_t202" style="position:absolute;left:0;text-align:left;margin-left:34.45pt;margin-top:14.95pt;width:51.3pt;height:28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" filled="f" stroked="f">
                <v:textbox inset="0,0,0,0">
                  <w:txbxContent>
                    <w:p w:rsidR="0062061D" w:rsidRPr="00911B78" w:rsidRDefault="0062061D" w:rsidP="0049791D">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3055BE">
        <w:t>H</w:t>
      </w:r>
      <w:r w:rsidR="00D17E81">
        <w:t>2</w:t>
      </w:r>
      <w:r>
        <w:t>.</w:t>
      </w:r>
      <w:r>
        <w:tab/>
      </w:r>
      <w:r w:rsidRPr="00554A9F">
        <w:t>What type of cancer did you have?</w:t>
      </w:r>
      <w:r>
        <w:t xml:space="preserve"> </w:t>
      </w:r>
    </w:p>
    <w:p w:rsidR="0049791D" w:rsidRPr="00F77597" w:rsidRDefault="0049791D" w:rsidP="0049791D">
      <w:pPr>
        <w:pStyle w:val="Q1-FirstLevelQuestion"/>
        <w:rPr>
          <w:b/>
        </w:rPr>
      </w:pPr>
      <w:r w:rsidRPr="00F77597">
        <w:rPr>
          <w:b/>
        </w:rPr>
        <w:tab/>
        <w:t xml:space="preserve">Mark </w:t>
      </w:r>
      <w:r>
        <w:rPr>
          <w:b/>
        </w:rPr>
        <w:fldChar w:fldCharType="begin">
          <w:ffData>
            <w:name w:val="Check4"/>
            <w:enabled/>
            <w:calcOnExit w:val="0"/>
            <w:checkBox>
              <w:sizeAuto/>
              <w:default w:val="0"/>
            </w:checkBox>
          </w:ffData>
        </w:fldChar>
      </w:r>
      <w:r>
        <w:rPr>
          <w:b/>
        </w:rPr>
        <w:instrText xml:space="preserve"> FORMCHECKBOX </w:instrText>
      </w:r>
      <w:r>
        <w:rPr>
          <w:b/>
        </w:rPr>
      </w:r>
      <w:r>
        <w:rPr>
          <w:b/>
        </w:rPr>
        <w:fldChar w:fldCharType="end"/>
      </w:r>
      <w:r>
        <w:rPr>
          <w:b/>
        </w:rPr>
        <w:t xml:space="preserve"> all that apply</w:t>
      </w:r>
      <w:r w:rsidRPr="00F77597">
        <w:rPr>
          <w:b/>
        </w:rPr>
        <w:t>.</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554A9F">
        <w:t xml:space="preserve">Bladder </w:t>
      </w:r>
      <w:r>
        <w:t>c</w:t>
      </w:r>
      <w:r w:rsidRPr="00554A9F">
        <w:t>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554A9F">
        <w:t xml:space="preserve">Bone </w:t>
      </w:r>
      <w:r>
        <w:t>c</w:t>
      </w:r>
      <w:r w:rsidRPr="00554A9F">
        <w:t>a</w:t>
      </w:r>
      <w:r>
        <w:t>n</w:t>
      </w:r>
      <w:r w:rsidRPr="00554A9F">
        <w:t>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 xml:space="preserve">Breast </w:t>
      </w:r>
      <w:r>
        <w:t>c</w:t>
      </w:r>
      <w:r w:rsidRPr="00554A9F">
        <w:t>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 xml:space="preserve">Cervical </w:t>
      </w:r>
      <w:r>
        <w:t>c</w:t>
      </w:r>
      <w:r w:rsidRPr="00554A9F">
        <w:t>ancer (</w:t>
      </w:r>
      <w:r>
        <w:t>c</w:t>
      </w:r>
      <w:r w:rsidRPr="00554A9F">
        <w:t xml:space="preserve">ancer of the </w:t>
      </w:r>
      <w:r>
        <w:t>c</w:t>
      </w:r>
      <w:r w:rsidRPr="00554A9F">
        <w:t>ervix)</w:t>
      </w:r>
      <w:r w:rsidRPr="004A59A9">
        <w:rPr>
          <w:noProof/>
        </w:rPr>
        <w:t xml:space="preserve"> </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Colon</w:t>
      </w:r>
      <w:r>
        <w:t xml:space="preserve"> c</w:t>
      </w:r>
      <w:r w:rsidRPr="00554A9F">
        <w:t>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 xml:space="preserve">Endometrial </w:t>
      </w:r>
      <w:r>
        <w:t>c</w:t>
      </w:r>
      <w:r w:rsidRPr="00554A9F">
        <w:t>ancer (</w:t>
      </w:r>
      <w:r>
        <w:t>c</w:t>
      </w:r>
      <w:r w:rsidRPr="00554A9F">
        <w:t xml:space="preserve">ancer of the </w:t>
      </w:r>
      <w:r>
        <w:t>u</w:t>
      </w:r>
      <w:r w:rsidRPr="00554A9F">
        <w:t>terus)</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 xml:space="preserve">Head and </w:t>
      </w:r>
      <w:r>
        <w:t>n</w:t>
      </w:r>
      <w:r w:rsidRPr="00554A9F">
        <w:t xml:space="preserve">eck </w:t>
      </w:r>
      <w:r>
        <w:t>c</w:t>
      </w:r>
      <w:r w:rsidRPr="00554A9F">
        <w:t>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 xml:space="preserve">Hodgkin's </w:t>
      </w:r>
      <w:r>
        <w:t>l</w:t>
      </w:r>
      <w:r w:rsidRPr="00554A9F">
        <w:t>ymphoma</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Leukemia/</w:t>
      </w:r>
      <w:r>
        <w:t>B</w:t>
      </w:r>
      <w:r w:rsidRPr="00554A9F">
        <w:t xml:space="preserve">lood </w:t>
      </w:r>
      <w:r>
        <w:t>c</w:t>
      </w:r>
      <w:r w:rsidRPr="00554A9F">
        <w:t>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 xml:space="preserve">Liver </w:t>
      </w:r>
      <w:r>
        <w:t>c</w:t>
      </w:r>
      <w:r w:rsidRPr="00554A9F">
        <w:t>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 xml:space="preserve">Lung </w:t>
      </w:r>
      <w:r>
        <w:t>c</w:t>
      </w:r>
      <w:r w:rsidRPr="00554A9F">
        <w:t>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Melanoma</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 xml:space="preserve">Non-Hodgkin </w:t>
      </w:r>
      <w:r>
        <w:t>l</w:t>
      </w:r>
      <w:r w:rsidRPr="00554A9F">
        <w:t>ymphoma</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Oral cancer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Ovarian cancer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Pancreatic cancer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Pharyngeal (throat) cancer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Prostate cancer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Rectal cancer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Renal (kidney) cancer</w:t>
      </w:r>
    </w:p>
    <w:p w:rsidR="0049791D" w:rsidRDefault="0049791D" w:rsidP="0049791D">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D621EF">
        <w:t>Skin cancer, non-melanoma</w:t>
      </w:r>
    </w:p>
    <w:p w:rsidR="0049791D" w:rsidRDefault="0049791D" w:rsidP="0049791D">
      <w:pPr>
        <w:pStyle w:val="A1-1stLeader"/>
        <w:keepNext/>
        <w:keepLines/>
      </w:pPr>
      <w:r>
        <w:rPr>
          <w:noProof/>
        </w:rPr>
        <mc:AlternateContent>
          <mc:Choice Requires="wps">
            <w:drawing>
              <wp:anchor distT="0" distB="0" distL="114300" distR="114300" simplePos="0" relativeHeight="252053504" behindDoc="0" locked="0" layoutInCell="1" allowOverlap="1" wp14:anchorId="64815458" wp14:editId="508DAC9A">
                <wp:simplePos x="0" y="0"/>
                <wp:positionH relativeFrom="column">
                  <wp:posOffset>1464945</wp:posOffset>
                </wp:positionH>
                <wp:positionV relativeFrom="paragraph">
                  <wp:posOffset>114935</wp:posOffset>
                </wp:positionV>
                <wp:extent cx="1920240" cy="274320"/>
                <wp:effectExtent l="13335" t="10160" r="9525" b="10795"/>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solidFill>
                          <a:srgbClr val="FFFFFF"/>
                        </a:solidFill>
                        <a:ln w="9525">
                          <a:solidFill>
                            <a:srgbClr val="000000"/>
                          </a:solidFill>
                          <a:miter lim="800000"/>
                          <a:headEnd/>
                          <a:tailEnd/>
                        </a:ln>
                      </wps:spPr>
                      <wps:txbx>
                        <w:txbxContent>
                          <w:p w:rsidR="0062061D" w:rsidRPr="00A14968" w:rsidRDefault="0062061D" w:rsidP="004979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8" o:spid="_x0000_s1039" type="#_x0000_t202" style="position:absolute;left:0;text-align:left;margin-left:115.35pt;margin-top:9.05pt;width:151.2pt;height:21.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">
                <v:textbox>
                  <w:txbxContent>
                    <w:p w:rsidR="0062061D" w:rsidRPr="00A14968" w:rsidRDefault="0062061D" w:rsidP="0049791D"/>
                  </w:txbxContent>
                </v:textbox>
              </v:shape>
            </w:pict>
          </mc:Fallback>
        </mc:AlternateContent>
      </w: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54A9F">
        <w:t>Stomach cancer</w:t>
      </w:r>
    </w:p>
    <w:p w:rsidR="0049791D" w:rsidRPr="00E314FC" w:rsidRDefault="0049791D" w:rsidP="0049791D">
      <w:pPr>
        <w:pStyle w:val="A1-1stLeader"/>
        <w:keepNext/>
        <w:keepLines/>
      </w:pPr>
      <w:r>
        <w:rPr>
          <w:noProof/>
        </w:rPr>
        <mc:AlternateContent>
          <mc:Choice Requires="wps">
            <w:drawing>
              <wp:anchor distT="0" distB="0" distL="114300" distR="114300" simplePos="0" relativeHeight="252057600" behindDoc="0" locked="0" layoutInCell="1" allowOverlap="1" wp14:anchorId="66237AB7" wp14:editId="7A27B876">
                <wp:simplePos x="0" y="0"/>
                <wp:positionH relativeFrom="column">
                  <wp:posOffset>1332865</wp:posOffset>
                </wp:positionH>
                <wp:positionV relativeFrom="paragraph">
                  <wp:posOffset>67945</wp:posOffset>
                </wp:positionV>
                <wp:extent cx="137160" cy="635"/>
                <wp:effectExtent l="14605" t="55245" r="19685" b="58420"/>
                <wp:wrapNone/>
                <wp:docPr id="489" name="Straight Arrow Connector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9" o:spid="_x0000_s1026" type="#_x0000_t32" style="position:absolute;margin-left:104.95pt;margin-top:5.35pt;width:10.8pt;height:.0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E314FC">
        <w:t>Other-Specify</w:t>
      </w:r>
    </w:p>
    <w:p w:rsidR="0049791D" w:rsidRDefault="0049791D" w:rsidP="0049791D">
      <w:pPr>
        <w:pStyle w:val="SL-FlLftSgl"/>
      </w:pPr>
    </w:p>
    <w:p w:rsidR="0049791D" w:rsidRDefault="003055BE" w:rsidP="0049791D">
      <w:pPr>
        <w:pStyle w:val="Q1-FirstLevelQuestion"/>
      </w:pPr>
      <w:r>
        <w:t>H</w:t>
      </w:r>
      <w:r w:rsidR="00D17E81">
        <w:t>3</w:t>
      </w:r>
      <w:r w:rsidR="0049791D">
        <w:t>.</w:t>
      </w:r>
      <w:r w:rsidR="0049791D">
        <w:tab/>
      </w:r>
      <w:r w:rsidR="0049791D" w:rsidRPr="00554A9F">
        <w:t xml:space="preserve">At what age were you </w:t>
      </w:r>
      <w:r w:rsidR="0049791D">
        <w:t>first told that you had</w:t>
      </w:r>
      <w:r w:rsidR="0049791D" w:rsidRPr="00554A9F">
        <w:t xml:space="preserve"> cancer?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49791D" w:rsidTr="0049791D">
        <w:trPr>
          <w:trHeight w:val="432"/>
        </w:trPr>
        <w:tc>
          <w:tcPr>
            <w:tcW w:w="468" w:type="dxa"/>
            <w:tcBorders>
              <w:right w:val="single" w:sz="4" w:space="0" w:color="A6A6A6"/>
            </w:tcBorders>
            <w:shd w:val="clear" w:color="auto" w:fill="FFFFFF"/>
          </w:tcPr>
          <w:p w:rsidR="0049791D" w:rsidRDefault="0049791D" w:rsidP="0049791D">
            <w:pPr>
              <w:pStyle w:val="SL-FlLftSgl"/>
            </w:pPr>
          </w:p>
        </w:tc>
        <w:tc>
          <w:tcPr>
            <w:tcW w:w="468" w:type="dxa"/>
            <w:tcBorders>
              <w:left w:val="single" w:sz="4" w:space="0" w:color="A6A6A6"/>
              <w:right w:val="single" w:sz="4" w:space="0" w:color="A6A6A6"/>
            </w:tcBorders>
            <w:shd w:val="clear" w:color="auto" w:fill="FFFFFF"/>
          </w:tcPr>
          <w:p w:rsidR="0049791D" w:rsidRDefault="0049791D" w:rsidP="0049791D">
            <w:pPr>
              <w:pStyle w:val="SL-FlLftSgl"/>
            </w:pPr>
          </w:p>
        </w:tc>
        <w:tc>
          <w:tcPr>
            <w:tcW w:w="468" w:type="dxa"/>
            <w:tcBorders>
              <w:left w:val="single" w:sz="4" w:space="0" w:color="A6A6A6"/>
            </w:tcBorders>
            <w:shd w:val="clear" w:color="auto" w:fill="FFFFFF"/>
          </w:tcPr>
          <w:p w:rsidR="0049791D" w:rsidRDefault="0049791D" w:rsidP="0049791D">
            <w:pPr>
              <w:pStyle w:val="SL-FlLftSgl"/>
            </w:pPr>
          </w:p>
        </w:tc>
        <w:tc>
          <w:tcPr>
            <w:tcW w:w="1962" w:type="dxa"/>
            <w:tcBorders>
              <w:top w:val="nil"/>
              <w:bottom w:val="nil"/>
              <w:right w:val="nil"/>
            </w:tcBorders>
            <w:vAlign w:val="center"/>
          </w:tcPr>
          <w:p w:rsidR="0049791D" w:rsidRDefault="0049791D" w:rsidP="0049791D">
            <w:pPr>
              <w:pStyle w:val="SL-FlLftSgl"/>
            </w:pPr>
            <w:r>
              <w:t>Age</w:t>
            </w:r>
          </w:p>
        </w:tc>
      </w:tr>
    </w:tbl>
    <w:p w:rsidR="0049791D" w:rsidRDefault="0049791D" w:rsidP="0049791D">
      <w:pPr>
        <w:pStyle w:val="SL-FlLftSgl"/>
      </w:pPr>
    </w:p>
    <w:p w:rsidR="0049791D" w:rsidRDefault="0049791D" w:rsidP="0049791D">
      <w:pPr>
        <w:pStyle w:val="SL-FlLftSgl"/>
      </w:pPr>
    </w:p>
    <w:p w:rsidR="0049791D" w:rsidRPr="00CA67AE" w:rsidRDefault="003055BE" w:rsidP="0049791D">
      <w:pPr>
        <w:pStyle w:val="Q1-FirstLevelQuestion"/>
      </w:pPr>
      <w:r>
        <w:t>H</w:t>
      </w:r>
      <w:r w:rsidR="00D17E81">
        <w:t>4</w:t>
      </w:r>
      <w:r w:rsidR="0049791D" w:rsidRPr="00CA67AE">
        <w:t>.</w:t>
      </w:r>
      <w:r w:rsidR="0049791D" w:rsidRPr="00CA67AE">
        <w:tab/>
        <w:t>Has a doctor or other member of your medical team discussed clinical trials as a treatment option for your cancer?</w:t>
      </w:r>
    </w:p>
    <w:p w:rsidR="0049791D" w:rsidRPr="00CA67AE"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Yes</w:t>
      </w:r>
    </w:p>
    <w:p w:rsidR="0049791D"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No</w:t>
      </w:r>
    </w:p>
    <w:p w:rsidR="0049791D" w:rsidRDefault="0049791D" w:rsidP="0049791D">
      <w:pPr>
        <w:pStyle w:val="SL-FlLftSgl"/>
      </w:pPr>
    </w:p>
    <w:p w:rsidR="003250CF" w:rsidRDefault="003055BE" w:rsidP="003250CF">
      <w:pPr>
        <w:pStyle w:val="Q1-FirstLevelQuestion"/>
      </w:pPr>
      <w:r>
        <w:lastRenderedPageBreak/>
        <w:t>H5</w:t>
      </w:r>
      <w:r w:rsidR="003250CF">
        <w:t>.</w:t>
      </w:r>
      <w:r w:rsidR="003250CF">
        <w:tab/>
      </w:r>
      <w:r w:rsidR="003250CF" w:rsidRPr="00F56319">
        <w:t>Clinical trials are researc</w:t>
      </w:r>
      <w:r w:rsidR="003250CF">
        <w:t xml:space="preserve">h studies that involve people. </w:t>
      </w:r>
      <w:r w:rsidR="003250CF" w:rsidRPr="00F56319">
        <w:t xml:space="preserve">They are designed to test the safety and effectiveness of new treatments and to compare new treatments with the standard </w:t>
      </w:r>
      <w:r w:rsidR="003250CF">
        <w:t>care that people currently get.</w:t>
      </w:r>
      <w:r w:rsidR="003250CF" w:rsidRPr="00F56319">
        <w:t xml:space="preserve"> Have you ever heard of a clinical trial?</w:t>
      </w:r>
      <w:r w:rsidR="003250CF">
        <w:t xml:space="preserve"> </w:t>
      </w:r>
    </w:p>
    <w:p w:rsidR="003250CF" w:rsidRPr="002E7BEA" w:rsidRDefault="003250CF" w:rsidP="003250CF">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Yes</w:t>
      </w:r>
    </w:p>
    <w:p w:rsidR="003250CF" w:rsidRDefault="003250CF" w:rsidP="003250CF">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No</w:t>
      </w:r>
    </w:p>
    <w:p w:rsidR="003250CF" w:rsidRDefault="003250CF" w:rsidP="003250CF">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Don’t know</w:t>
      </w:r>
    </w:p>
    <w:p w:rsidR="00BD5966" w:rsidRDefault="00BD5966" w:rsidP="00BD5966">
      <w:pPr>
        <w:pStyle w:val="Q1-FirstLevelQuestion"/>
      </w:pPr>
    </w:p>
    <w:p w:rsidR="00AD7793" w:rsidRPr="007E4F1C" w:rsidRDefault="003055BE" w:rsidP="00AD7793">
      <w:pPr>
        <w:pStyle w:val="Q1-FirstLevelQuestion"/>
      </w:pPr>
      <w:r>
        <w:t>H6</w:t>
      </w:r>
      <w:r w:rsidR="00AD7793" w:rsidRPr="007E4F1C">
        <w:t>.</w:t>
      </w:r>
      <w:r w:rsidR="00AD7793" w:rsidRPr="007E4F1C">
        <w:tab/>
        <w:t xml:space="preserve">Did you hear about clinical trials from... </w:t>
      </w:r>
    </w:p>
    <w:tbl>
      <w:tblPr>
        <w:tblW w:w="5040" w:type="dxa"/>
        <w:tblInd w:w="144" w:type="dxa"/>
        <w:tblLook w:val="01E0" w:firstRow="1" w:lastRow="1" w:firstColumn="1" w:lastColumn="1" w:noHBand="0" w:noVBand="0"/>
      </w:tblPr>
      <w:tblGrid>
        <w:gridCol w:w="4149"/>
        <w:gridCol w:w="445"/>
        <w:gridCol w:w="446"/>
      </w:tblGrid>
      <w:tr w:rsidR="00AD7793" w:rsidRPr="007E4F1C" w:rsidTr="00AD7793">
        <w:tc>
          <w:tcPr>
            <w:tcW w:w="4149" w:type="dxa"/>
            <w:shd w:val="clear" w:color="auto" w:fill="auto"/>
            <w:vAlign w:val="bottom"/>
          </w:tcPr>
          <w:p w:rsidR="00AD7793" w:rsidRPr="007E4F1C" w:rsidRDefault="00AD7793" w:rsidP="00AD7793">
            <w:pPr>
              <w:pStyle w:val="SL-FlLftSgl"/>
            </w:pPr>
          </w:p>
        </w:tc>
        <w:tc>
          <w:tcPr>
            <w:tcW w:w="445" w:type="dxa"/>
            <w:shd w:val="clear" w:color="auto" w:fill="auto"/>
            <w:vAlign w:val="bottom"/>
          </w:tcPr>
          <w:p w:rsidR="00AD7793" w:rsidRPr="007E4F1C" w:rsidRDefault="00AD7793" w:rsidP="00AD7793">
            <w:pPr>
              <w:pStyle w:val="SL-FlLftSgl"/>
              <w:ind w:left="-144" w:right="-144"/>
              <w:jc w:val="center"/>
              <w:rPr>
                <w:b/>
              </w:rPr>
            </w:pPr>
            <w:r w:rsidRPr="007E4F1C">
              <w:rPr>
                <w:b/>
              </w:rPr>
              <w:t>Yes</w:t>
            </w:r>
          </w:p>
        </w:tc>
        <w:tc>
          <w:tcPr>
            <w:tcW w:w="446" w:type="dxa"/>
            <w:shd w:val="clear" w:color="auto" w:fill="auto"/>
            <w:vAlign w:val="bottom"/>
          </w:tcPr>
          <w:p w:rsidR="00AD7793" w:rsidRPr="007E4F1C" w:rsidRDefault="00AD7793" w:rsidP="00AD7793">
            <w:pPr>
              <w:pStyle w:val="SL-FlLftSgl"/>
              <w:ind w:left="-144" w:right="-144"/>
              <w:jc w:val="center"/>
              <w:rPr>
                <w:b/>
              </w:rPr>
            </w:pPr>
            <w:r w:rsidRPr="007E4F1C">
              <w:rPr>
                <w:b/>
              </w:rPr>
              <w:t>No</w:t>
            </w:r>
          </w:p>
        </w:tc>
      </w:tr>
      <w:tr w:rsidR="00AD7793" w:rsidRPr="007E4F1C" w:rsidTr="00AD7793">
        <w:trPr>
          <w:trHeight w:hRule="exact" w:val="144"/>
        </w:trPr>
        <w:tc>
          <w:tcPr>
            <w:tcW w:w="4149" w:type="dxa"/>
            <w:shd w:val="clear" w:color="auto" w:fill="auto"/>
          </w:tcPr>
          <w:p w:rsidR="00AD7793" w:rsidRPr="007E4F1C" w:rsidRDefault="00AD7793" w:rsidP="00AD7793">
            <w:pPr>
              <w:pStyle w:val="SL-FlLftSgl"/>
            </w:pPr>
          </w:p>
        </w:tc>
        <w:tc>
          <w:tcPr>
            <w:tcW w:w="445" w:type="dxa"/>
            <w:shd w:val="clear" w:color="auto" w:fill="auto"/>
            <w:vAlign w:val="bottom"/>
          </w:tcPr>
          <w:p w:rsidR="00AD7793" w:rsidRPr="007E4F1C" w:rsidRDefault="00AD7793" w:rsidP="00AD7793">
            <w:pPr>
              <w:pStyle w:val="SL-FlLftSgl"/>
            </w:pPr>
            <w:r>
              <w:rPr>
                <w:noProof/>
              </w:rPr>
              <mc:AlternateContent>
                <mc:Choice Requires="wpg">
                  <w:drawing>
                    <wp:anchor distT="0" distB="0" distL="114300" distR="114300" simplePos="0" relativeHeight="252103680" behindDoc="0" locked="0" layoutInCell="1" allowOverlap="1" wp14:anchorId="60DC7BFA" wp14:editId="058D226E">
                      <wp:simplePos x="0" y="0"/>
                      <wp:positionH relativeFrom="column">
                        <wp:posOffset>-70485</wp:posOffset>
                      </wp:positionH>
                      <wp:positionV relativeFrom="paragraph">
                        <wp:posOffset>635</wp:posOffset>
                      </wp:positionV>
                      <wp:extent cx="568960" cy="94615"/>
                      <wp:effectExtent l="0" t="0" r="254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32" name="AutoShape 3"/>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AutoShape 4"/>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5.55pt;margin-top:.05pt;width:44.8pt;height:7.45pt;z-index:252103680"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">
                      <v:shape id="AutoShape 3"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xFMUA&#10;AADcAAAADwAAAGRycy9kb3ducmV2LnhtbESP3WrCQBSE7wXfYTlCb0Q3TUsoMRsRobRF6I+K14fs&#10;MQlmz4bsNiZv3y0IXg4z3wyTrQfTiJ46V1tW8LiMQBAXVtdcKjgeXhcvIJxH1thYJgUjOVjn00mG&#10;qbZX/qF+70sRStilqKDyvk2ldEVFBt3StsTBO9vOoA+yK6Xu8BrKTSPjKEqkwZrDQoUtbSsqLvtf&#10;oyDe7pL529e4Gy8fm2d9Ssh/959KPcyGzQqEp8Hfwzf6XQfuKYb/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PHEUxQAAANwAAAAPAAAAAAAAAAAAAAAAAJgCAABkcnMv&#10;ZG93bnJldi54bWxQSwUGAAAAAAQABAD1AAAAigMAAAAA&#10;" fillcolor="#4f81bd" stroked="f"/>
                      <v:shape id="AutoShape 4"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DUj8YA&#10;AADcAAAADwAAAGRycy9kb3ducmV2LnhtbESP3WrCQBSE7wu+w3IK3kjd+EMoqRsRQVQEbW3p9SF7&#10;moRkz4bsGpO37xaEXg4z3wyzWvemFh21rrSsYDaNQBBnVpecK/j63L28gnAeWWNtmRQM5GCdjp5W&#10;mGh75w/qrj4XoYRdggoK75tESpcVZNBNbUMcvB/bGvRBtrnULd5DuanlPIpiabDksFBgQ9uCsup6&#10;Mwrm21M82V+G01AdN0v9HZN/785KjZ/7zRsIT73/Dz/ogw7cYgF/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DUj8YAAADcAAAADwAAAAAAAAAAAAAAAACYAgAAZHJz&#10;L2Rvd25yZXYueG1sUEsFBgAAAAAEAAQA9QAAAIsDAAAAAA==&#10;" fillcolor="#4f81bd" stroked="f"/>
                    </v:group>
                  </w:pict>
                </mc:Fallback>
              </mc:AlternateContent>
            </w:r>
          </w:p>
        </w:tc>
        <w:tc>
          <w:tcPr>
            <w:tcW w:w="446" w:type="dxa"/>
            <w:shd w:val="clear" w:color="auto" w:fill="auto"/>
            <w:vAlign w:val="bottom"/>
          </w:tcPr>
          <w:p w:rsidR="00AD7793" w:rsidRPr="007E4F1C" w:rsidRDefault="00AD7793" w:rsidP="00AD7793">
            <w:pPr>
              <w:pStyle w:val="SL-FlLftSgl"/>
            </w:pP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rsidRPr="007E4F1C">
              <w:t>a.</w:t>
            </w:r>
            <w:r w:rsidRPr="007E4F1C">
              <w:tab/>
              <w:t>Doctor, nurse, or other medical professional?</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rsidRPr="007E4F1C">
              <w:t>b.</w:t>
            </w:r>
            <w:r w:rsidRPr="007E4F1C">
              <w:tab/>
              <w:t>Family member or friend</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rsidRPr="007E4F1C">
              <w:t>c.</w:t>
            </w:r>
            <w:r w:rsidRPr="007E4F1C">
              <w:tab/>
              <w:t>Internet</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rsidRPr="007E4F1C">
              <w:t>d.</w:t>
            </w:r>
            <w:r w:rsidRPr="007E4F1C">
              <w:tab/>
              <w:t>A specific organization</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rsidRPr="007E4F1C">
              <w:t>e.</w:t>
            </w:r>
            <w:r w:rsidRPr="007E4F1C">
              <w:tab/>
              <w:t>Newspaper, television, or radio</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rsidRPr="007E4F1C">
              <w:t>f.</w:t>
            </w:r>
            <w:r w:rsidRPr="007E4F1C">
              <w:tab/>
              <w:t>A fictional t.v show, movie or book</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rsidRPr="007E4F1C">
              <w:t>g.</w:t>
            </w:r>
            <w:r w:rsidRPr="007E4F1C">
              <w:tab/>
              <w:t>An advertisement</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rsidRPr="007E4F1C">
              <w:t>h.</w:t>
            </w:r>
            <w:r w:rsidRPr="007E4F1C">
              <w:tab/>
              <w:t>A health fair</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rsidRPr="007E4F1C">
              <w:t>i.</w:t>
            </w:r>
            <w:r w:rsidRPr="007E4F1C">
              <w:tab/>
              <w:t>Some other source</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r w:rsidR="00AD7793" w:rsidRPr="007E4F1C" w:rsidTr="00AD7793">
        <w:tblPrEx>
          <w:tblCellMar>
            <w:left w:w="115" w:type="dxa"/>
            <w:right w:w="115" w:type="dxa"/>
          </w:tblCellMar>
        </w:tblPrEx>
        <w:tc>
          <w:tcPr>
            <w:tcW w:w="4149" w:type="dxa"/>
            <w:shd w:val="clear" w:color="auto" w:fill="auto"/>
          </w:tcPr>
          <w:p w:rsidR="00AD7793" w:rsidRPr="007E4F1C" w:rsidRDefault="00AD7793" w:rsidP="00AD7793">
            <w:pPr>
              <w:pStyle w:val="TX-TableText"/>
            </w:pPr>
            <w:r>
              <w:t>j</w:t>
            </w:r>
            <w:r w:rsidRPr="007E4F1C">
              <w:t>.</w:t>
            </w:r>
            <w:r w:rsidRPr="007E4F1C">
              <w:tab/>
            </w:r>
            <w:r>
              <w:t>I don’t know the source</w:t>
            </w:r>
            <w:r w:rsidRPr="007E4F1C">
              <w:tab/>
            </w:r>
          </w:p>
        </w:tc>
        <w:tc>
          <w:tcPr>
            <w:tcW w:w="445"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c>
          <w:tcPr>
            <w:tcW w:w="446" w:type="dxa"/>
            <w:shd w:val="clear" w:color="auto" w:fill="auto"/>
            <w:vAlign w:val="bottom"/>
          </w:tcPr>
          <w:p w:rsidR="00AD7793" w:rsidRPr="007E4F1C" w:rsidRDefault="00AD7793" w:rsidP="00AD7793">
            <w:pPr>
              <w:pStyle w:val="TX-TableText"/>
            </w:pPr>
            <w:r w:rsidRPr="007E4F1C">
              <w:rPr>
                <w:shd w:val="clear" w:color="auto" w:fill="FFFFFF"/>
              </w:rPr>
              <w:fldChar w:fldCharType="begin">
                <w:ffData>
                  <w:name w:val="Check3"/>
                  <w:enabled/>
                  <w:calcOnExit w:val="0"/>
                  <w:checkBox>
                    <w:sizeAuto/>
                    <w:default w:val="0"/>
                  </w:checkBox>
                </w:ffData>
              </w:fldChar>
            </w:r>
            <w:r w:rsidRPr="007E4F1C">
              <w:rPr>
                <w:shd w:val="clear" w:color="auto" w:fill="FFFFFF"/>
              </w:rPr>
              <w:instrText xml:space="preserve"> FORMCHECKBOX </w:instrText>
            </w:r>
            <w:r w:rsidRPr="007E4F1C">
              <w:rPr>
                <w:shd w:val="clear" w:color="auto" w:fill="FFFFFF"/>
              </w:rPr>
            </w:r>
            <w:r w:rsidRPr="007E4F1C">
              <w:rPr>
                <w:shd w:val="clear" w:color="auto" w:fill="FFFFFF"/>
              </w:rPr>
              <w:fldChar w:fldCharType="end"/>
            </w:r>
          </w:p>
        </w:tc>
      </w:tr>
    </w:tbl>
    <w:p w:rsidR="00AD7793" w:rsidRDefault="00AD7793" w:rsidP="00BD5966">
      <w:pPr>
        <w:pStyle w:val="Q1-FirstLevelQuestion"/>
      </w:pPr>
    </w:p>
    <w:p w:rsidR="00BD5966" w:rsidRDefault="003055BE" w:rsidP="00BD5966">
      <w:pPr>
        <w:pStyle w:val="Q1-FirstLevelQuestion"/>
      </w:pPr>
      <w:r>
        <w:t>H7</w:t>
      </w:r>
      <w:r w:rsidR="00BD5966">
        <w:t>.</w:t>
      </w:r>
      <w:r w:rsidR="00BD5966">
        <w:tab/>
        <w:t>Have you ever participated in a clinical trial for treatment of your cancer?</w:t>
      </w:r>
    </w:p>
    <w:p w:rsidR="00BD5966" w:rsidRPr="002E7BEA" w:rsidRDefault="00BD5966" w:rsidP="00BD5966">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Yes</w:t>
      </w:r>
    </w:p>
    <w:p w:rsidR="00BD5966" w:rsidRDefault="00BD5966" w:rsidP="00BD5966">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No</w:t>
      </w:r>
    </w:p>
    <w:p w:rsidR="00BD5966" w:rsidRDefault="00BD5966" w:rsidP="00BD5966">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Don’t know</w:t>
      </w:r>
    </w:p>
    <w:p w:rsidR="00BD5966" w:rsidRDefault="00BD5966" w:rsidP="00BD5966">
      <w:pPr>
        <w:pStyle w:val="Q1-FirstLevelQuestion"/>
      </w:pPr>
    </w:p>
    <w:p w:rsidR="00980A85" w:rsidRPr="007E4F1C" w:rsidRDefault="003055BE" w:rsidP="00980A85">
      <w:pPr>
        <w:pStyle w:val="Q1-FirstLevelQuestion"/>
      </w:pPr>
      <w:r>
        <w:t>H8</w:t>
      </w:r>
      <w:r w:rsidR="00980A85" w:rsidRPr="007E4F1C">
        <w:t>.</w:t>
      </w:r>
      <w:r w:rsidR="00980A85" w:rsidRPr="007E4F1C">
        <w:tab/>
        <w:t>Have you ever participated in a clinical trial?</w:t>
      </w:r>
    </w:p>
    <w:p w:rsidR="00980A85" w:rsidRPr="002E7BEA" w:rsidRDefault="00980A85" w:rsidP="00980A85">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Yes</w:t>
      </w:r>
    </w:p>
    <w:p w:rsidR="00980A85" w:rsidRDefault="00980A85" w:rsidP="00980A85">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No</w:t>
      </w:r>
    </w:p>
    <w:p w:rsidR="00980A85" w:rsidRDefault="00980A85" w:rsidP="00980A85">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Don’t know</w:t>
      </w:r>
    </w:p>
    <w:p w:rsidR="00BD5966" w:rsidRDefault="00BD5966" w:rsidP="007F51C8">
      <w:pPr>
        <w:pStyle w:val="A1-1stLeader"/>
        <w:ind w:left="0" w:firstLine="0"/>
      </w:pPr>
    </w:p>
    <w:p w:rsidR="007F51C8" w:rsidRPr="007E4F1C" w:rsidRDefault="003055BE" w:rsidP="007F51C8">
      <w:pPr>
        <w:pStyle w:val="Q1-FirstLevelQuestion"/>
      </w:pPr>
      <w:r>
        <w:lastRenderedPageBreak/>
        <w:t>H9</w:t>
      </w:r>
      <w:r w:rsidR="007F51C8" w:rsidRPr="007E4F1C">
        <w:t>.</w:t>
      </w:r>
      <w:r w:rsidR="007F51C8" w:rsidRPr="007E4F1C">
        <w:tab/>
        <w:t xml:space="preserve">If you were diagnosed with </w:t>
      </w:r>
      <w:r w:rsidR="007F51C8">
        <w:t>cancer</w:t>
      </w:r>
      <w:r w:rsidR="007F51C8" w:rsidRPr="007E4F1C">
        <w:t xml:space="preserve">, how likely is it that you would participate in a </w:t>
      </w:r>
      <w:r w:rsidR="007F51C8">
        <w:t>research study of a new treatment</w:t>
      </w:r>
      <w:r w:rsidR="007F51C8" w:rsidRPr="007E4F1C">
        <w:t>?</w:t>
      </w:r>
    </w:p>
    <w:p w:rsidR="007F51C8" w:rsidRPr="007E4F1C" w:rsidRDefault="007F51C8" w:rsidP="007F51C8">
      <w:pPr>
        <w:keepNext/>
        <w:keepLines/>
        <w:tabs>
          <w:tab w:val="left" w:pos="936"/>
        </w:tabs>
        <w:spacing w:before="80" w:after="80" w:line="200" w:lineRule="exact"/>
        <w:ind w:left="864" w:hanging="360"/>
        <w:rPr>
          <w:rFonts w:cs="Arial"/>
        </w:rPr>
      </w:pPr>
      <w:r w:rsidRPr="007E4F1C">
        <w:rPr>
          <w:rFonts w:cs="Arial"/>
          <w:shd w:val="clear" w:color="auto" w:fill="FFFFFF"/>
        </w:rPr>
        <w:fldChar w:fldCharType="begin">
          <w:ffData>
            <w:name w:val="Check3"/>
            <w:enabled/>
            <w:calcOnExit w:val="0"/>
            <w:checkBox>
              <w:sizeAuto/>
              <w:default w:val="0"/>
            </w:checkBox>
          </w:ffData>
        </w:fldChar>
      </w:r>
      <w:r w:rsidRPr="007E4F1C">
        <w:rPr>
          <w:rFonts w:cs="Arial"/>
          <w:shd w:val="clear" w:color="auto" w:fill="FFFFFF"/>
        </w:rPr>
        <w:instrText xml:space="preserve"> FORMCHECKBOX </w:instrText>
      </w:r>
      <w:r w:rsidRPr="007E4F1C">
        <w:rPr>
          <w:rFonts w:cs="Arial"/>
          <w:shd w:val="clear" w:color="auto" w:fill="FFFFFF"/>
        </w:rPr>
      </w:r>
      <w:r w:rsidRPr="007E4F1C">
        <w:rPr>
          <w:rFonts w:cs="Arial"/>
          <w:shd w:val="clear" w:color="auto" w:fill="FFFFFF"/>
        </w:rPr>
        <w:fldChar w:fldCharType="end"/>
      </w:r>
      <w:r w:rsidRPr="007E4F1C">
        <w:rPr>
          <w:rFonts w:cs="Arial"/>
        </w:rPr>
        <w:tab/>
        <w:t>Very likely</w:t>
      </w:r>
    </w:p>
    <w:p w:rsidR="007F51C8" w:rsidRPr="007E4F1C" w:rsidRDefault="007F51C8" w:rsidP="007F51C8">
      <w:pPr>
        <w:keepNext/>
        <w:keepLines/>
        <w:tabs>
          <w:tab w:val="left" w:pos="936"/>
        </w:tabs>
        <w:spacing w:before="80" w:after="80" w:line="200" w:lineRule="exact"/>
        <w:ind w:left="864" w:hanging="360"/>
        <w:rPr>
          <w:rFonts w:cs="Arial"/>
        </w:rPr>
      </w:pPr>
      <w:r w:rsidRPr="007E4F1C">
        <w:rPr>
          <w:rFonts w:cs="Arial"/>
          <w:shd w:val="clear" w:color="auto" w:fill="FFFFFF"/>
        </w:rPr>
        <w:fldChar w:fldCharType="begin">
          <w:ffData>
            <w:name w:val="Check3"/>
            <w:enabled/>
            <w:calcOnExit w:val="0"/>
            <w:checkBox>
              <w:sizeAuto/>
              <w:default w:val="0"/>
            </w:checkBox>
          </w:ffData>
        </w:fldChar>
      </w:r>
      <w:r w:rsidRPr="007E4F1C">
        <w:rPr>
          <w:rFonts w:cs="Arial"/>
          <w:shd w:val="clear" w:color="auto" w:fill="FFFFFF"/>
        </w:rPr>
        <w:instrText xml:space="preserve"> FORMCHECKBOX </w:instrText>
      </w:r>
      <w:r w:rsidRPr="007E4F1C">
        <w:rPr>
          <w:rFonts w:cs="Arial"/>
          <w:shd w:val="clear" w:color="auto" w:fill="FFFFFF"/>
        </w:rPr>
      </w:r>
      <w:r w:rsidRPr="007E4F1C">
        <w:rPr>
          <w:rFonts w:cs="Arial"/>
          <w:shd w:val="clear" w:color="auto" w:fill="FFFFFF"/>
        </w:rPr>
        <w:fldChar w:fldCharType="end"/>
      </w:r>
      <w:r w:rsidRPr="007E4F1C">
        <w:rPr>
          <w:rFonts w:cs="Arial"/>
        </w:rPr>
        <w:tab/>
        <w:t>Somewhat likely</w:t>
      </w:r>
    </w:p>
    <w:p w:rsidR="007F51C8" w:rsidRPr="007E4F1C" w:rsidRDefault="007F51C8" w:rsidP="007F51C8">
      <w:pPr>
        <w:keepNext/>
        <w:keepLines/>
        <w:tabs>
          <w:tab w:val="left" w:pos="936"/>
        </w:tabs>
        <w:spacing w:before="80" w:after="80" w:line="200" w:lineRule="exact"/>
        <w:ind w:left="864" w:hanging="360"/>
        <w:rPr>
          <w:rFonts w:cs="Arial"/>
        </w:rPr>
      </w:pPr>
      <w:r w:rsidRPr="007E4F1C">
        <w:rPr>
          <w:rFonts w:cs="Arial"/>
          <w:shd w:val="clear" w:color="auto" w:fill="FFFFFF"/>
        </w:rPr>
        <w:fldChar w:fldCharType="begin">
          <w:ffData>
            <w:name w:val="Check3"/>
            <w:enabled/>
            <w:calcOnExit w:val="0"/>
            <w:checkBox>
              <w:sizeAuto/>
              <w:default w:val="0"/>
            </w:checkBox>
          </w:ffData>
        </w:fldChar>
      </w:r>
      <w:r w:rsidRPr="007E4F1C">
        <w:rPr>
          <w:rFonts w:cs="Arial"/>
          <w:shd w:val="clear" w:color="auto" w:fill="FFFFFF"/>
        </w:rPr>
        <w:instrText xml:space="preserve"> FORMCHECKBOX </w:instrText>
      </w:r>
      <w:r w:rsidRPr="007E4F1C">
        <w:rPr>
          <w:rFonts w:cs="Arial"/>
          <w:shd w:val="clear" w:color="auto" w:fill="FFFFFF"/>
        </w:rPr>
      </w:r>
      <w:r w:rsidRPr="007E4F1C">
        <w:rPr>
          <w:rFonts w:cs="Arial"/>
          <w:shd w:val="clear" w:color="auto" w:fill="FFFFFF"/>
        </w:rPr>
        <w:fldChar w:fldCharType="end"/>
      </w:r>
      <w:r w:rsidRPr="007E4F1C">
        <w:rPr>
          <w:rFonts w:cs="Arial"/>
        </w:rPr>
        <w:tab/>
        <w:t>Equally likely as unlikely</w:t>
      </w:r>
    </w:p>
    <w:p w:rsidR="007F51C8" w:rsidRPr="007E4F1C" w:rsidRDefault="007F51C8" w:rsidP="007F51C8">
      <w:pPr>
        <w:keepNext/>
        <w:keepLines/>
        <w:tabs>
          <w:tab w:val="left" w:pos="936"/>
        </w:tabs>
        <w:spacing w:before="80" w:after="80" w:line="200" w:lineRule="exact"/>
        <w:ind w:left="864" w:hanging="360"/>
        <w:rPr>
          <w:rFonts w:cs="Arial"/>
        </w:rPr>
      </w:pPr>
      <w:r w:rsidRPr="007E4F1C">
        <w:rPr>
          <w:rFonts w:cs="Arial"/>
          <w:shd w:val="clear" w:color="auto" w:fill="FFFFFF"/>
        </w:rPr>
        <w:fldChar w:fldCharType="begin">
          <w:ffData>
            <w:name w:val="Check3"/>
            <w:enabled/>
            <w:calcOnExit w:val="0"/>
            <w:checkBox>
              <w:sizeAuto/>
              <w:default w:val="0"/>
            </w:checkBox>
          </w:ffData>
        </w:fldChar>
      </w:r>
      <w:r w:rsidRPr="007E4F1C">
        <w:rPr>
          <w:rFonts w:cs="Arial"/>
          <w:shd w:val="clear" w:color="auto" w:fill="FFFFFF"/>
        </w:rPr>
        <w:instrText xml:space="preserve"> FORMCHECKBOX </w:instrText>
      </w:r>
      <w:r w:rsidRPr="007E4F1C">
        <w:rPr>
          <w:rFonts w:cs="Arial"/>
          <w:shd w:val="clear" w:color="auto" w:fill="FFFFFF"/>
        </w:rPr>
      </w:r>
      <w:r w:rsidRPr="007E4F1C">
        <w:rPr>
          <w:rFonts w:cs="Arial"/>
          <w:shd w:val="clear" w:color="auto" w:fill="FFFFFF"/>
        </w:rPr>
        <w:fldChar w:fldCharType="end"/>
      </w:r>
      <w:r w:rsidRPr="007E4F1C">
        <w:rPr>
          <w:rFonts w:cs="Arial"/>
        </w:rPr>
        <w:tab/>
        <w:t>Somewhat unlikely</w:t>
      </w:r>
    </w:p>
    <w:p w:rsidR="007F51C8" w:rsidRPr="007E4F1C" w:rsidRDefault="007F51C8" w:rsidP="007F51C8">
      <w:pPr>
        <w:keepNext/>
        <w:keepLines/>
        <w:tabs>
          <w:tab w:val="left" w:pos="936"/>
        </w:tabs>
        <w:spacing w:before="80" w:after="80" w:line="200" w:lineRule="exact"/>
        <w:ind w:left="864" w:hanging="360"/>
        <w:rPr>
          <w:rFonts w:cs="Arial"/>
        </w:rPr>
      </w:pPr>
      <w:r w:rsidRPr="007E4F1C">
        <w:rPr>
          <w:rFonts w:cs="Arial"/>
          <w:shd w:val="clear" w:color="auto" w:fill="FFFFFF"/>
        </w:rPr>
        <w:fldChar w:fldCharType="begin">
          <w:ffData>
            <w:name w:val="Check3"/>
            <w:enabled/>
            <w:calcOnExit w:val="0"/>
            <w:checkBox>
              <w:sizeAuto/>
              <w:default w:val="0"/>
            </w:checkBox>
          </w:ffData>
        </w:fldChar>
      </w:r>
      <w:r w:rsidRPr="007E4F1C">
        <w:rPr>
          <w:rFonts w:cs="Arial"/>
          <w:shd w:val="clear" w:color="auto" w:fill="FFFFFF"/>
        </w:rPr>
        <w:instrText xml:space="preserve"> FORMCHECKBOX </w:instrText>
      </w:r>
      <w:r w:rsidRPr="007E4F1C">
        <w:rPr>
          <w:rFonts w:cs="Arial"/>
          <w:shd w:val="clear" w:color="auto" w:fill="FFFFFF"/>
        </w:rPr>
      </w:r>
      <w:r w:rsidRPr="007E4F1C">
        <w:rPr>
          <w:rFonts w:cs="Arial"/>
          <w:shd w:val="clear" w:color="auto" w:fill="FFFFFF"/>
        </w:rPr>
        <w:fldChar w:fldCharType="end"/>
      </w:r>
      <w:r w:rsidRPr="007E4F1C">
        <w:rPr>
          <w:rFonts w:cs="Arial"/>
        </w:rPr>
        <w:tab/>
        <w:t>Very unlikely</w:t>
      </w:r>
    </w:p>
    <w:p w:rsidR="007F51C8" w:rsidRDefault="007F51C8" w:rsidP="007F51C8">
      <w:pPr>
        <w:pStyle w:val="A1-1stLeader"/>
        <w:ind w:left="0" w:firstLine="0"/>
      </w:pPr>
    </w:p>
    <w:p w:rsidR="00C33B3B" w:rsidRDefault="00C33B3B" w:rsidP="0049791D">
      <w:pPr>
        <w:pStyle w:val="SL-FlLftSgl"/>
      </w:pPr>
      <w:r>
        <w:rPr>
          <w:noProof/>
        </w:rPr>
        <mc:AlternateContent>
          <mc:Choice Requires="wpg">
            <w:drawing>
              <wp:anchor distT="0" distB="0" distL="114300" distR="114300" simplePos="0" relativeHeight="252059648" behindDoc="0" locked="0" layoutInCell="1" allowOverlap="1" wp14:anchorId="126E8C10" wp14:editId="35FFFAD5">
                <wp:simplePos x="0" y="0"/>
                <wp:positionH relativeFrom="column">
                  <wp:posOffset>-58420</wp:posOffset>
                </wp:positionH>
                <wp:positionV relativeFrom="paragraph">
                  <wp:posOffset>114935</wp:posOffset>
                </wp:positionV>
                <wp:extent cx="3328035" cy="565150"/>
                <wp:effectExtent l="0" t="0" r="24765" b="25400"/>
                <wp:wrapNone/>
                <wp:docPr id="492"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8035" cy="565150"/>
                          <a:chOff x="6511" y="7494"/>
                          <a:chExt cx="5241" cy="890"/>
                        </a:xfrm>
                      </wpg:grpSpPr>
                      <wps:wsp>
                        <wps:cNvPr id="493" name="AutoShape 144"/>
                        <wps:cNvSpPr>
                          <a:spLocks noChangeArrowheads="1"/>
                        </wps:cNvSpPr>
                        <wps:spPr bwMode="auto">
                          <a:xfrm>
                            <a:off x="6511" y="7494"/>
                            <a:ext cx="5241" cy="890"/>
                          </a:xfrm>
                          <a:prstGeom prst="roundRect">
                            <a:avLst>
                              <a:gd name="adj" fmla="val 16667"/>
                            </a:avLst>
                          </a:prstGeom>
                          <a:noFill/>
                          <a:ln w="19050" algn="ctr">
                            <a:solidFill>
                              <a:srgbClr val="4F81B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061D" w:rsidRPr="00A94FF1" w:rsidRDefault="0062061D" w:rsidP="0049791D">
                              <w:pPr>
                                <w:spacing w:line="240" w:lineRule="atLeast"/>
                                <w:ind w:left="864" w:firstLine="0"/>
                                <w:jc w:val="left"/>
                                <w:rPr>
                                  <w:b/>
                                </w:rPr>
                              </w:pPr>
                              <w:r w:rsidRPr="00A94FF1">
                                <w:rPr>
                                  <w:b/>
                                </w:rPr>
                                <w:t>If you’ve been diagnosed with cancer at any time in your</w:t>
                              </w:r>
                              <w:r w:rsidR="002B7F4C">
                                <w:rPr>
                                  <w:b/>
                                </w:rPr>
                                <w:t xml:space="preserve"> life, please GO TO I4</w:t>
                              </w:r>
                              <w:r w:rsidRPr="00A94FF1">
                                <w:rPr>
                                  <w:b/>
                                </w:rPr>
                                <w:t xml:space="preserve"> </w:t>
                              </w:r>
                              <w:r>
                                <w:rPr>
                                  <w:b/>
                                </w:rPr>
                                <w:br/>
                              </w:r>
                              <w:r w:rsidRPr="00A94FF1">
                                <w:rPr>
                                  <w:b/>
                                </w:rPr>
                                <w:t>on the next page.</w:t>
                              </w:r>
                            </w:p>
                          </w:txbxContent>
                        </wps:txbx>
                        <wps:bodyPr rot="0" vert="horz" wrap="square" lIns="91440" tIns="18288" rIns="91440" bIns="18288" anchor="t" anchorCtr="0" upright="1">
                          <a:noAutofit/>
                        </wps:bodyPr>
                      </wps:wsp>
                      <wps:wsp>
                        <wps:cNvPr id="494" name="Oval 145"/>
                        <wps:cNvSpPr>
                          <a:spLocks noChangeArrowheads="1"/>
                        </wps:cNvSpPr>
                        <wps:spPr bwMode="auto">
                          <a:xfrm>
                            <a:off x="6675" y="7575"/>
                            <a:ext cx="720" cy="720"/>
                          </a:xfrm>
                          <a:prstGeom prst="ellipse">
                            <a:avLst/>
                          </a:prstGeom>
                          <a:gradFill rotWithShape="1">
                            <a:gsLst>
                              <a:gs pos="0">
                                <a:srgbClr val="4F81BD"/>
                              </a:gs>
                              <a:gs pos="100000">
                                <a:srgbClr val="4F81BD">
                                  <a:gamma/>
                                  <a:shade val="74902"/>
                                  <a:invGamma/>
                                </a:srgbClr>
                              </a:gs>
                            </a:gsLst>
                            <a:path path="shape">
                              <a:fillToRect l="50000" t="50000" r="50000" b="50000"/>
                            </a:path>
                          </a:gradFill>
                          <a:ln>
                            <a:noFill/>
                          </a:ln>
                          <a:effectLst/>
                          <a:extLst>
                            <a:ext uri="{91240B29-F687-4F45-9708-019B960494DF}">
                              <a14:hiddenLine xmlns:a14="http://schemas.microsoft.com/office/drawing/2010/main" w="19050" algn="ctr">
                                <a:solidFill>
                                  <a:srgbClr val="4F81B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061D" w:rsidRPr="00A824AF" w:rsidRDefault="0062061D" w:rsidP="0049791D">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2" o:spid="_x0000_s1040" style="position:absolute;left:0;text-align:left;margin-left:-4.6pt;margin-top:9.05pt;width:262.05pt;height:44.5pt;z-index:252059648" coordorigin="6511,7494" coordsize="524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">
                <v:roundrect id="AutoShape 144" o:spid="_x0000_s1041" style="position:absolute;left:6511;top:7494;width:5241;height:8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ygcUA&#10;AADcAAAADwAAAGRycy9kb3ducmV2LnhtbESPQWvCQBSE74X+h+UVequbWBGbugmttEXsSRvw+sw+&#10;k2D2bchuk/jvXUHwOMzMN8wyG00jeupcbVlBPIlAEBdW11wqyP++XxYgnEfW2FgmBWdykKWPD0tM&#10;tB14S/3OlyJA2CWooPK+TaR0RUUG3cS2xME72s6gD7Irpe5wCHDTyGkUzaXBmsNChS2tKipOu3+j&#10;YL/O57/7z77ffOUx/2B+aLaLg1LPT+PHOwhPo7+Hb+21VjB7e4X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3KBxQAAANwAAAAPAAAAAAAAAAAAAAAAAJgCAABkcnMv&#10;ZG93bnJldi54bWxQSwUGAAAAAAQABAD1AAAAigMAAAAA&#10;" filled="f" strokecolor="#4f81bd" strokeweight="1.5pt">
                  <v:textbox inset=",1.44pt,,1.44pt">
                    <w:txbxContent>
                      <w:p w:rsidR="0062061D" w:rsidRPr="00A94FF1" w:rsidRDefault="0062061D" w:rsidP="0049791D">
                        <w:pPr>
                          <w:spacing w:line="240" w:lineRule="atLeast"/>
                          <w:ind w:left="864" w:firstLine="0"/>
                          <w:jc w:val="left"/>
                          <w:rPr>
                            <w:b/>
                          </w:rPr>
                        </w:pPr>
                        <w:r w:rsidRPr="00A94FF1">
                          <w:rPr>
                            <w:b/>
                          </w:rPr>
                          <w:t>If you’ve been diagnosed with cancer at any time in your</w:t>
                        </w:r>
                        <w:r w:rsidR="002B7F4C">
                          <w:rPr>
                            <w:b/>
                          </w:rPr>
                          <w:t xml:space="preserve"> life, please GO TO I4</w:t>
                        </w:r>
                        <w:r w:rsidRPr="00A94FF1">
                          <w:rPr>
                            <w:b/>
                          </w:rPr>
                          <w:t xml:space="preserve"> </w:t>
                        </w:r>
                        <w:r>
                          <w:rPr>
                            <w:b/>
                          </w:rPr>
                          <w:br/>
                        </w:r>
                        <w:r w:rsidRPr="00A94FF1">
                          <w:rPr>
                            <w:b/>
                          </w:rPr>
                          <w:t>on the next page.</w:t>
                        </w:r>
                      </w:p>
                    </w:txbxContent>
                  </v:textbox>
                </v:roundrect>
                <v:oval id="Oval 145" o:spid="_x0000_s1042" style="position:absolute;left:6675;top:7575;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LTscA&#10;AADcAAAADwAAAGRycy9kb3ducmV2LnhtbESP3WrCQBSE7wXfYTlC78zGEiRGV9FCWylF6g+od6fZ&#10;0ySYPRuyW03fvlsQejnMzDfMbNGZWlypdZVlBaMoBkGcW11xoeCwfx6mIJxH1lhbJgU/5GAx7/dm&#10;mGl74y1dd74QAcIuQwWl900mpctLMugi2xAH78u2Bn2QbSF1i7cAN7V8jOOxNFhxWCixoaeS8svu&#10;2yj4mCQb+5p+vrg33p/eY9kcV+lZqYdBt5yC8NT5//C9vdYKkkkCf2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6S07HAAAA3AAAAA8AAAAAAAAAAAAAAAAAmAIAAGRy&#10;cy9kb3ducmV2LnhtbFBLBQYAAAAABAAEAPUAAACMAwAAAAA=&#10;" fillcolor="#4f81bd" stroked="f" strokecolor="#4f81bd" strokeweight="1.5pt">
                  <v:fill color2="#3b618e" rotate="t" focusposition=".5,.5" focussize="" focus="100%" type="gradientRadial"/>
                  <v:textbox inset="0,0,0,0">
                    <w:txbxContent>
                      <w:p w:rsidR="0062061D" w:rsidRPr="00A824AF" w:rsidRDefault="0062061D" w:rsidP="0049791D">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v:textbox>
                </v:oval>
              </v:group>
            </w:pict>
          </mc:Fallback>
        </mc:AlternateContent>
      </w:r>
    </w:p>
    <w:p w:rsidR="00C33B3B" w:rsidRDefault="00C33B3B" w:rsidP="0049791D">
      <w:pPr>
        <w:pStyle w:val="SL-FlLftSgl"/>
      </w:pPr>
    </w:p>
    <w:p w:rsidR="00C33B3B" w:rsidRDefault="00C33B3B" w:rsidP="0049791D">
      <w:pPr>
        <w:pStyle w:val="SL-FlLftSgl"/>
      </w:pPr>
    </w:p>
    <w:p w:rsidR="00C33B3B" w:rsidRDefault="00C33B3B" w:rsidP="0049791D">
      <w:pPr>
        <w:pStyle w:val="SL-FlLftSgl"/>
      </w:pPr>
    </w:p>
    <w:p w:rsidR="00C33B3B" w:rsidRDefault="00C33B3B" w:rsidP="0049791D">
      <w:pPr>
        <w:pStyle w:val="SL-FlLftSgl"/>
      </w:pPr>
    </w:p>
    <w:p w:rsidR="00C33B3B" w:rsidRDefault="00C33B3B" w:rsidP="0049791D">
      <w:pPr>
        <w:pStyle w:val="SL-FlLftSgl"/>
      </w:pPr>
    </w:p>
    <w:p w:rsidR="0049791D" w:rsidRDefault="0049791D" w:rsidP="0049791D">
      <w:pPr>
        <w:pStyle w:val="SL-FlLftSgl"/>
      </w:pPr>
    </w:p>
    <w:tbl>
      <w:tblPr>
        <w:tblW w:w="5040" w:type="dxa"/>
        <w:jc w:val="center"/>
        <w:shd w:val="clear" w:color="auto" w:fill="4F81BD"/>
        <w:tblLayout w:type="fixed"/>
        <w:tblLook w:val="04A0" w:firstRow="1" w:lastRow="0" w:firstColumn="1" w:lastColumn="0" w:noHBand="0" w:noVBand="1"/>
      </w:tblPr>
      <w:tblGrid>
        <w:gridCol w:w="5040"/>
      </w:tblGrid>
      <w:tr w:rsidR="0049791D" w:rsidRPr="00D752F4" w:rsidTr="0049791D">
        <w:trPr>
          <w:jc w:val="center"/>
        </w:trPr>
        <w:tc>
          <w:tcPr>
            <w:tcW w:w="5040" w:type="dxa"/>
            <w:shd w:val="clear" w:color="auto" w:fill="4F81BD"/>
          </w:tcPr>
          <w:p w:rsidR="0049791D" w:rsidRPr="00F8581D" w:rsidRDefault="00596FD0" w:rsidP="0049791D">
            <w:pPr>
              <w:pStyle w:val="C1-CtrBoldHd"/>
              <w:keepLines/>
              <w:rPr>
                <w:color w:val="000000"/>
              </w:rPr>
            </w:pPr>
            <w:r>
              <w:t>I</w:t>
            </w:r>
            <w:r w:rsidR="0049791D" w:rsidRPr="00F8581D">
              <w:t>: Beliefs About Cancer</w:t>
            </w:r>
          </w:p>
        </w:tc>
      </w:tr>
    </w:tbl>
    <w:p w:rsidR="0049791D" w:rsidRDefault="0049791D" w:rsidP="0049791D">
      <w:pPr>
        <w:pStyle w:val="Q1-FirstLevelQuestion"/>
        <w:spacing w:before="120"/>
      </w:pPr>
      <w:r>
        <w:rPr>
          <w:noProof/>
        </w:rPr>
        <mc:AlternateContent>
          <mc:Choice Requires="wps">
            <w:drawing>
              <wp:anchor distT="0" distB="0" distL="114300" distR="114300" simplePos="0" relativeHeight="252060672" behindDoc="0" locked="1" layoutInCell="1" allowOverlap="1" wp14:anchorId="38469FFC" wp14:editId="087461E3">
                <wp:simplePos x="0" y="0"/>
                <wp:positionH relativeFrom="column">
                  <wp:posOffset>53975</wp:posOffset>
                </wp:positionH>
                <wp:positionV relativeFrom="margin">
                  <wp:posOffset>3060700</wp:posOffset>
                </wp:positionV>
                <wp:extent cx="182880" cy="155575"/>
                <wp:effectExtent l="0" t="5398" r="2223" b="2222"/>
                <wp:wrapNone/>
                <wp:docPr id="495" name="Isosceles Tri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495" o:spid="_x0000_s1026" type="#_x0000_t5" style="position:absolute;margin-left:4.25pt;margin-top:241pt;width:14.4pt;height:12.25pt;rotation:90;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" fillcolor="#1f497d" stroked="f">
                <w10:wrap anchory="margin"/>
                <w10:anchorlock/>
              </v:shape>
            </w:pict>
          </mc:Fallback>
        </mc:AlternateContent>
      </w:r>
      <w:r>
        <w:rPr>
          <w:noProof/>
        </w:rPr>
        <w:tab/>
      </w:r>
      <w:r w:rsidRPr="00CF63E0">
        <w:rPr>
          <w:noProof/>
        </w:rPr>
        <w:t>Think</w:t>
      </w:r>
      <w:r w:rsidRPr="00CF63E0">
        <w:t xml:space="preserve"> about cancer in general when answering the questions in this section.</w:t>
      </w:r>
      <w:r>
        <w:t xml:space="preserve"> </w:t>
      </w:r>
    </w:p>
    <w:p w:rsidR="0049791D" w:rsidRDefault="007B5DD2" w:rsidP="0049791D">
      <w:pPr>
        <w:pStyle w:val="Q1-FirstLevelQuestion"/>
      </w:pPr>
      <w:r>
        <w:t>I</w:t>
      </w:r>
      <w:r w:rsidR="00D17E81">
        <w:t>1</w:t>
      </w:r>
      <w:r w:rsidR="0049791D">
        <w:t>.</w:t>
      </w:r>
      <w:r w:rsidR="0049791D">
        <w:tab/>
      </w:r>
      <w:r w:rsidR="0049791D" w:rsidRPr="00554A9F">
        <w:t xml:space="preserve">How likely </w:t>
      </w:r>
      <w:r w:rsidR="0049791D">
        <w:t xml:space="preserve">are you to get </w:t>
      </w:r>
      <w:r w:rsidR="0049791D" w:rsidRPr="00554A9F">
        <w:t xml:space="preserve">cancer in </w:t>
      </w:r>
      <w:r w:rsidR="0049791D">
        <w:t>your lifetime</w:t>
      </w:r>
      <w:r w:rsidR="0049791D" w:rsidRPr="00554A9F">
        <w:t>?</w:t>
      </w:r>
      <w:r w:rsidR="0049791D">
        <w:rPr>
          <w:color w:val="FF0000"/>
          <w:sz w:val="18"/>
          <w:szCs w:val="18"/>
        </w:rPr>
        <w:t xml:space="preserve"> </w:t>
      </w:r>
      <w:r w:rsidR="0049791D">
        <w:t xml:space="preserve"> </w:t>
      </w:r>
    </w:p>
    <w:p w:rsidR="0049791D" w:rsidRDefault="0049791D" w:rsidP="0049791D">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r>
      <w:r>
        <w:t>V</w:t>
      </w:r>
      <w:r w:rsidRPr="00554A9F">
        <w:t xml:space="preserve">ery </w:t>
      </w:r>
      <w:r>
        <w:t>unlikely</w:t>
      </w:r>
    </w:p>
    <w:p w:rsidR="0049791D" w:rsidRDefault="0049791D" w:rsidP="0049791D">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r>
      <w:r>
        <w:t>Unlikely</w:t>
      </w:r>
    </w:p>
    <w:p w:rsidR="0049791D" w:rsidRDefault="0049791D" w:rsidP="0049791D">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t>Neither unlikely nor likely</w:t>
      </w:r>
    </w:p>
    <w:p w:rsidR="0049791D" w:rsidRDefault="0049791D" w:rsidP="0049791D">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t>Likely</w:t>
      </w:r>
    </w:p>
    <w:p w:rsidR="0049791D" w:rsidRDefault="0049791D" w:rsidP="0049791D">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tab/>
        <w:t>Very likely</w:t>
      </w:r>
    </w:p>
    <w:p w:rsidR="0049791D" w:rsidRDefault="0049791D" w:rsidP="0049791D">
      <w:pPr>
        <w:pStyle w:val="SL-FlLftSgl"/>
      </w:pPr>
    </w:p>
    <w:p w:rsidR="0049791D" w:rsidRDefault="007B5DD2" w:rsidP="0049791D">
      <w:pPr>
        <w:pStyle w:val="Q1-FirstLevelQuestion"/>
      </w:pPr>
      <w:r>
        <w:t>I</w:t>
      </w:r>
      <w:r w:rsidR="00D17E81">
        <w:t>2</w:t>
      </w:r>
      <w:r w:rsidR="0049791D">
        <w:t>.</w:t>
      </w:r>
      <w:r w:rsidR="0049791D">
        <w:tab/>
        <w:t>Compared to other people your age, h</w:t>
      </w:r>
      <w:r w:rsidR="0049791D" w:rsidRPr="00554A9F">
        <w:t xml:space="preserve">ow likely </w:t>
      </w:r>
      <w:r w:rsidR="0049791D">
        <w:t xml:space="preserve">are you to get </w:t>
      </w:r>
      <w:r w:rsidR="0049791D" w:rsidRPr="00554A9F">
        <w:t xml:space="preserve">cancer in </w:t>
      </w:r>
      <w:r w:rsidR="0049791D">
        <w:t>your lifetime</w:t>
      </w:r>
      <w:r w:rsidR="0049791D" w:rsidRPr="00554A9F">
        <w:t>?</w:t>
      </w:r>
      <w:r w:rsidR="0049791D">
        <w:t xml:space="preserve"> </w:t>
      </w:r>
    </w:p>
    <w:p w:rsidR="0049791D" w:rsidRPr="00CA67AE" w:rsidRDefault="0049791D" w:rsidP="0049791D">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r>
      <w:r w:rsidRPr="00CA67AE">
        <w:t>Much less likely</w:t>
      </w:r>
    </w:p>
    <w:p w:rsidR="0049791D" w:rsidRPr="00CA67AE"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Less likely</w:t>
      </w:r>
    </w:p>
    <w:p w:rsidR="0049791D" w:rsidRPr="00CA67AE"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About the same</w:t>
      </w:r>
    </w:p>
    <w:p w:rsidR="0049791D" w:rsidRPr="00CA67AE"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More likely</w:t>
      </w:r>
    </w:p>
    <w:p w:rsidR="0049791D"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Much more likely</w:t>
      </w:r>
    </w:p>
    <w:p w:rsidR="0049791D" w:rsidRDefault="0049791D" w:rsidP="0049791D">
      <w:pPr>
        <w:pStyle w:val="Q1-FirstLevelQuestion"/>
        <w:spacing w:after="0"/>
      </w:pPr>
    </w:p>
    <w:p w:rsidR="0049791D" w:rsidRPr="00CA67AE" w:rsidRDefault="007B5DD2" w:rsidP="0049791D">
      <w:pPr>
        <w:pStyle w:val="Q1-FirstLevelQuestion"/>
      </w:pPr>
      <w:r>
        <w:t>I</w:t>
      </w:r>
      <w:r w:rsidR="00D17E81">
        <w:t>3</w:t>
      </w:r>
      <w:r w:rsidR="0049791D" w:rsidRPr="00CA67AE">
        <w:t>.</w:t>
      </w:r>
      <w:r w:rsidR="0049791D" w:rsidRPr="00CA67AE">
        <w:tab/>
        <w:t xml:space="preserve">Select one answer that best represents your opinion about the statement: “I feel like I could easily get cancer in my lifetime.” </w:t>
      </w:r>
    </w:p>
    <w:p w:rsidR="0049791D" w:rsidRPr="00CA67AE"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I feel very strongly that this will NOT happen</w:t>
      </w:r>
    </w:p>
    <w:p w:rsidR="0049791D" w:rsidRPr="00CA67AE"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I feel somewhat strongly that this will NOT happen</w:t>
      </w:r>
    </w:p>
    <w:p w:rsidR="0049791D" w:rsidRPr="00CA67AE"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 xml:space="preserve">I </w:t>
      </w:r>
      <w:r>
        <w:t>feel</w:t>
      </w:r>
      <w:r w:rsidRPr="00CA67AE">
        <w:t xml:space="preserve"> I am just as likely to get cancer as I am to not get cancer</w:t>
      </w:r>
    </w:p>
    <w:p w:rsidR="0049791D" w:rsidRPr="00CA67AE"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I feel somewhat strongly that this WILL happen</w:t>
      </w:r>
    </w:p>
    <w:p w:rsidR="0049791D" w:rsidRPr="00CA67AE" w:rsidRDefault="0049791D" w:rsidP="0049791D">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I feel very strongly that this WILL happen</w:t>
      </w:r>
    </w:p>
    <w:p w:rsidR="0049791D" w:rsidRDefault="0049791D" w:rsidP="0049791D">
      <w:pPr>
        <w:pStyle w:val="Q1-FirstLevelQuestion"/>
        <w:spacing w:after="0"/>
      </w:pPr>
    </w:p>
    <w:p w:rsidR="0049791D" w:rsidRDefault="0049791D" w:rsidP="0049791D">
      <w:pPr>
        <w:pStyle w:val="SL-FlLftSgl"/>
        <w:rPr>
          <w:sz w:val="24"/>
        </w:rPr>
      </w:pPr>
    </w:p>
    <w:p w:rsidR="0049791D" w:rsidRDefault="007B5DD2" w:rsidP="0049791D">
      <w:pPr>
        <w:pStyle w:val="Q1-FirstLevelQuestion"/>
        <w:spacing w:after="0"/>
      </w:pPr>
      <w:r>
        <w:lastRenderedPageBreak/>
        <w:t>I</w:t>
      </w:r>
      <w:r w:rsidR="00D17E81">
        <w:t>4</w:t>
      </w:r>
      <w:r w:rsidR="0049791D">
        <w:t>.</w:t>
      </w:r>
      <w:r w:rsidR="0049791D">
        <w:tab/>
      </w:r>
      <w:r w:rsidR="0049791D" w:rsidRPr="00D82F77">
        <w:t>How much do you agree or disagree with each of the following statements?</w:t>
      </w:r>
    </w:p>
    <w:p w:rsidR="0049791D" w:rsidRDefault="0049791D" w:rsidP="0049791D">
      <w:pPr>
        <w:pStyle w:val="SL-FlLftSgl"/>
        <w:keepNext/>
        <w:keepLines/>
        <w:ind w:right="-29"/>
        <w:jc w:val="right"/>
      </w:pPr>
      <w:r>
        <w:rPr>
          <w:noProof/>
        </w:rPr>
        <w:drawing>
          <wp:inline distT="0" distB="0" distL="0" distR="0" wp14:anchorId="73DC050C" wp14:editId="5ABA976B">
            <wp:extent cx="1228090" cy="546100"/>
            <wp:effectExtent l="0" t="0" r="0" b="6350"/>
            <wp:docPr id="505" name="Picture 505" descr="Headers Strongly Agree-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s Strongly Agree-4 column"/>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t="29269" r="8318"/>
                    <a:stretch>
                      <a:fillRect/>
                    </a:stretch>
                  </pic:blipFill>
                  <pic:spPr bwMode="auto">
                    <a:xfrm>
                      <a:off x="0" y="0"/>
                      <a:ext cx="1228090" cy="54610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35"/>
        <w:gridCol w:w="445"/>
        <w:gridCol w:w="445"/>
        <w:gridCol w:w="463"/>
        <w:gridCol w:w="452"/>
      </w:tblGrid>
      <w:tr w:rsidR="0049791D" w:rsidTr="0049791D">
        <w:trPr>
          <w:cantSplit/>
          <w:trHeight w:hRule="exact" w:val="144"/>
        </w:trPr>
        <w:tc>
          <w:tcPr>
            <w:tcW w:w="3235" w:type="dxa"/>
            <w:shd w:val="clear" w:color="auto" w:fill="auto"/>
          </w:tcPr>
          <w:p w:rsidR="0049791D" w:rsidRDefault="0049791D" w:rsidP="0049791D">
            <w:pPr>
              <w:pStyle w:val="A1-1stLeader"/>
              <w:keepNext/>
              <w:keepLines/>
              <w:rPr>
                <w:highlight w:val="yellow"/>
              </w:rPr>
            </w:pPr>
          </w:p>
        </w:tc>
        <w:tc>
          <w:tcPr>
            <w:tcW w:w="445" w:type="dxa"/>
            <w:shd w:val="clear" w:color="auto" w:fill="auto"/>
            <w:vAlign w:val="bottom"/>
          </w:tcPr>
          <w:p w:rsidR="0049791D" w:rsidRDefault="0049791D" w:rsidP="0049791D">
            <w:pPr>
              <w:pStyle w:val="A1-1stLeader"/>
              <w:rPr>
                <w:highlight w:val="yellow"/>
              </w:rPr>
            </w:pPr>
            <w:r>
              <w:rPr>
                <w:noProof/>
              </w:rPr>
              <mc:AlternateContent>
                <mc:Choice Requires="wpg">
                  <w:drawing>
                    <wp:anchor distT="0" distB="0" distL="114300" distR="114300" simplePos="0" relativeHeight="252052480" behindDoc="0" locked="0" layoutInCell="1" allowOverlap="1" wp14:anchorId="434FB9AA" wp14:editId="649287C5">
                      <wp:simplePos x="0" y="0"/>
                      <wp:positionH relativeFrom="column">
                        <wp:posOffset>-10160</wp:posOffset>
                      </wp:positionH>
                      <wp:positionV relativeFrom="paragraph">
                        <wp:posOffset>-1905</wp:posOffset>
                      </wp:positionV>
                      <wp:extent cx="1116330" cy="92075"/>
                      <wp:effectExtent l="1905" t="5080" r="5715" b="7620"/>
                      <wp:wrapNone/>
                      <wp:docPr id="499"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330" cy="92075"/>
                                <a:chOff x="1492" y="9910"/>
                                <a:chExt cx="1758" cy="145"/>
                              </a:xfrm>
                            </wpg:grpSpPr>
                            <wps:wsp>
                              <wps:cNvPr id="500" name="AutoShape 32"/>
                              <wps:cNvSpPr>
                                <a:spLocks noChangeArrowheads="1"/>
                              </wps:cNvSpPr>
                              <wps:spPr bwMode="auto">
                                <a:xfrm rot="10800000">
                                  <a:off x="1492" y="991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AutoShape 33"/>
                              <wps:cNvSpPr>
                                <a:spLocks noChangeArrowheads="1"/>
                              </wps:cNvSpPr>
                              <wps:spPr bwMode="auto">
                                <a:xfrm rot="10800000">
                                  <a:off x="1948" y="9910"/>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AutoShape 34"/>
                              <wps:cNvSpPr>
                                <a:spLocks noChangeArrowheads="1"/>
                              </wps:cNvSpPr>
                              <wps:spPr bwMode="auto">
                                <a:xfrm rot="10800000">
                                  <a:off x="2364" y="991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AutoShape 35"/>
                              <wps:cNvSpPr>
                                <a:spLocks noChangeArrowheads="1"/>
                              </wps:cNvSpPr>
                              <wps:spPr bwMode="auto">
                                <a:xfrm rot="10800000">
                                  <a:off x="2818" y="991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9" o:spid="_x0000_s1026" style="position:absolute;margin-left:-.8pt;margin-top:-.15pt;width:87.9pt;height:7.25pt;z-index:252052480" coordorigin="1492,9910" coordsize="175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">
                      <v:shape id="AutoShape 32" o:spid="_x0000_s1027" type="#_x0000_t5" style="position:absolute;left:1492;top:991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8JHMMA&#10;AADcAAAADwAAAGRycy9kb3ducmV2LnhtbERPz2vCMBS+D/Y/hDfYbU1X2NBqlE5wuIMH6xh6ezRv&#10;bVnzUpKsrf+9OQgeP77fy/VkOjGQ861lBa9JCoK4srrlWsH3cfsyA+EDssbOMim4kIf16vFhibm2&#10;Ix9oKEMtYgj7HBU0IfS5lL5qyKBPbE8cuV/rDIYIXS21wzGGm05mafouDbYcGxrsadNQ9Vf+GwVn&#10;LD7d12VPp9P8kIWPn4J2+1Gp56epWIAINIW7+ObeaQVvaZwfz8Qj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8JHMMAAADcAAAADwAAAAAAAAAAAAAAAACYAgAAZHJzL2Rv&#10;d25yZXYueG1sUEsFBgAAAAAEAAQA9QAAAIgDAAAAAA==&#10;" fillcolor="#4f81bd" stroked="f"/>
                      <v:shape id="AutoShape 33" o:spid="_x0000_s1028" type="#_x0000_t5" style="position:absolute;left:1948;top:9910;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Osh8UA&#10;AADcAAAADwAAAGRycy9kb3ducmV2LnhtbESPT2vCQBTE7wW/w/KE3pqNQkuNrhILFXvw4B9Eb4/s&#10;Mwlm34bd1cRv3y0UPA4z8xtmtuhNI+7kfG1ZwShJQRAXVtdcKjjsv98+QfiArLGxTAoe5GExH7zM&#10;MNO24y3dd6EUEcI+QwVVCG0mpS8qMugT2xJH72KdwRClK6V22EW4aeQ4TT+kwZrjQoUtfVVUXHc3&#10;o+CM+cr9PDZ0Ok2247A85rTedEq9Dvt8CiJQH57h//ZaK3hPR/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6yHxQAAANwAAAAPAAAAAAAAAAAAAAAAAJgCAABkcnMv&#10;ZG93bnJldi54bWxQSwUGAAAAAAQABAD1AAAAigMAAAAA&#10;" fillcolor="#4f81bd" stroked="f"/>
                      <v:shape id="AutoShape 34" o:spid="_x0000_s1029" type="#_x0000_t5" style="position:absolute;left:2364;top:991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8MUA&#10;AADcAAAADwAAAGRycy9kb3ducmV2LnhtbESPQWvCQBSE7wX/w/IK3uqmAYtGV4mCxR48qKXo7ZF9&#10;TUKzb8Pu1sR/7wqCx2FmvmHmy9404kLO15YVvI8SEMSF1TWXCr6Pm7cJCB+QNTaWScGVPCwXg5c5&#10;Ztp2vKfLIZQiQthnqKAKoc2k9EVFBv3ItsTR+7XOYIjSlVI77CLcNDJNkg9psOa4UGFL64qKv8O/&#10;UXDG/NN9XXd0Ok33aVj95LTddUoNX/t8BiJQH57hR3urFYyTF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TLwxQAAANwAAAAPAAAAAAAAAAAAAAAAAJgCAABkcnMv&#10;ZG93bnJldi54bWxQSwUGAAAAAAQABAD1AAAAigMAAAAA&#10;" fillcolor="#4f81bd" stroked="f"/>
                      <v:shape id="AutoShape 35" o:spid="_x0000_s1030" type="#_x0000_t5" style="position:absolute;left:2818;top:991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2Xa8YA&#10;AADcAAAADwAAAGRycy9kb3ducmV2LnhtbESPQWvCQBSE70L/w/IKvemmlopGNyEtVOzBg7aI3h7Z&#10;1yQ0+zbsrib++25B8DjMzDfMKh9MKy7kfGNZwfMkAUFcWt1wpeD762M8B+EDssbWMim4koc8exit&#10;MNW25x1d9qESEcI+RQV1CF0qpS9rMugntiOO3o91BkOUrpLaYR/hppXTJJlJgw3HhRo7eq+p/N2f&#10;jYITFmv3ed3S8bjYTcPboaDNtlfq6XEoliACDeEevrU3WsFr8gL/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2Xa8YAAADcAAAADwAAAAAAAAAAAAAAAACYAgAAZHJz&#10;L2Rvd25yZXYueG1sUEsFBgAAAAAEAAQA9QAAAIsDAAAAAA==&#10;" fillcolor="#4f81bd" stroked="f"/>
                    </v:group>
                  </w:pict>
                </mc:Fallback>
              </mc:AlternateContent>
            </w:r>
          </w:p>
        </w:tc>
        <w:tc>
          <w:tcPr>
            <w:tcW w:w="445" w:type="dxa"/>
            <w:shd w:val="clear" w:color="auto" w:fill="auto"/>
            <w:vAlign w:val="bottom"/>
          </w:tcPr>
          <w:p w:rsidR="0049791D" w:rsidRDefault="0049791D" w:rsidP="0049791D">
            <w:pPr>
              <w:pStyle w:val="A1-1stLeader"/>
              <w:rPr>
                <w:highlight w:val="yellow"/>
              </w:rPr>
            </w:pPr>
          </w:p>
        </w:tc>
        <w:tc>
          <w:tcPr>
            <w:tcW w:w="463" w:type="dxa"/>
            <w:shd w:val="clear" w:color="auto" w:fill="auto"/>
            <w:vAlign w:val="bottom"/>
          </w:tcPr>
          <w:p w:rsidR="0049791D" w:rsidRDefault="0049791D" w:rsidP="0049791D">
            <w:pPr>
              <w:pStyle w:val="A1-1stLeader"/>
              <w:rPr>
                <w:highlight w:val="yellow"/>
              </w:rPr>
            </w:pPr>
          </w:p>
        </w:tc>
        <w:tc>
          <w:tcPr>
            <w:tcW w:w="452" w:type="dxa"/>
            <w:shd w:val="clear" w:color="auto" w:fill="auto"/>
            <w:vAlign w:val="bottom"/>
          </w:tcPr>
          <w:p w:rsidR="0049791D" w:rsidRDefault="0049791D" w:rsidP="0049791D">
            <w:pPr>
              <w:pStyle w:val="A1-1stLeader"/>
              <w:rPr>
                <w:highlight w:val="yellow"/>
              </w:rPr>
            </w:pPr>
          </w:p>
        </w:tc>
      </w:tr>
      <w:tr w:rsidR="0049791D" w:rsidTr="0049791D">
        <w:trPr>
          <w:cantSplit/>
          <w:trHeight w:val="144"/>
        </w:trPr>
        <w:tc>
          <w:tcPr>
            <w:tcW w:w="3235" w:type="dxa"/>
            <w:shd w:val="clear" w:color="auto" w:fill="auto"/>
          </w:tcPr>
          <w:p w:rsidR="0049791D" w:rsidRDefault="0049791D" w:rsidP="0049791D">
            <w:pPr>
              <w:pStyle w:val="TX-TableText"/>
              <w:ind w:right="0"/>
            </w:pPr>
            <w:r>
              <w:t>a.</w:t>
            </w:r>
            <w:r>
              <w:tab/>
            </w:r>
            <w:r w:rsidRPr="00D82F77">
              <w:t>It seems like everything causes cancer</w:t>
            </w:r>
            <w:r>
              <w:t xml:space="preserve"> </w:t>
            </w:r>
            <w:r>
              <w:tab/>
            </w:r>
          </w:p>
        </w:tc>
        <w:tc>
          <w:tcPr>
            <w:tcW w:w="445"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r w:rsidR="0049791D" w:rsidTr="0049791D">
        <w:trPr>
          <w:cantSplit/>
          <w:trHeight w:val="144"/>
        </w:trPr>
        <w:tc>
          <w:tcPr>
            <w:tcW w:w="3235" w:type="dxa"/>
            <w:shd w:val="clear" w:color="auto" w:fill="auto"/>
          </w:tcPr>
          <w:p w:rsidR="0049791D" w:rsidRDefault="0049791D" w:rsidP="0049791D">
            <w:pPr>
              <w:pStyle w:val="TX-TableText"/>
              <w:ind w:right="0"/>
            </w:pPr>
            <w:r>
              <w:t>b.</w:t>
            </w:r>
            <w:r>
              <w:tab/>
              <w:t xml:space="preserve">There’s not much you can do to lower your chances of getting cancer </w:t>
            </w:r>
            <w:r>
              <w:tab/>
            </w:r>
          </w:p>
        </w:tc>
        <w:tc>
          <w:tcPr>
            <w:tcW w:w="445"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r w:rsidR="0049791D" w:rsidTr="0049791D">
        <w:trPr>
          <w:cantSplit/>
          <w:trHeight w:val="144"/>
        </w:trPr>
        <w:tc>
          <w:tcPr>
            <w:tcW w:w="3235" w:type="dxa"/>
            <w:shd w:val="clear" w:color="auto" w:fill="auto"/>
          </w:tcPr>
          <w:p w:rsidR="0049791D" w:rsidRDefault="0049791D" w:rsidP="0049791D">
            <w:pPr>
              <w:pStyle w:val="TX-TableText"/>
              <w:ind w:right="0"/>
            </w:pPr>
            <w:r>
              <w:t>c.</w:t>
            </w:r>
            <w:r>
              <w:tab/>
            </w:r>
            <w:r w:rsidRPr="00D82F77">
              <w:t>There are so many different recommendations about preventing cancer, it's hard</w:t>
            </w:r>
            <w:r>
              <w:br/>
            </w:r>
            <w:r w:rsidRPr="00D82F77">
              <w:t>to know which ones to follow</w:t>
            </w:r>
            <w:r>
              <w:t xml:space="preserve"> </w:t>
            </w:r>
            <w:r>
              <w:tab/>
            </w:r>
          </w:p>
        </w:tc>
        <w:tc>
          <w:tcPr>
            <w:tcW w:w="445"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49791D" w:rsidRDefault="0049791D" w:rsidP="0049791D">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r w:rsidR="00F4653C" w:rsidTr="00F4653C">
        <w:trPr>
          <w:cantSplit/>
          <w:trHeight w:val="144"/>
        </w:trPr>
        <w:tc>
          <w:tcPr>
            <w:tcW w:w="3235" w:type="dxa"/>
            <w:shd w:val="clear" w:color="auto" w:fill="auto"/>
          </w:tcPr>
          <w:p w:rsidR="00F4653C" w:rsidRDefault="00F4653C" w:rsidP="00F4653C">
            <w:pPr>
              <w:pStyle w:val="TX-TableText"/>
              <w:ind w:right="0"/>
            </w:pPr>
            <w:r>
              <w:t>d.</w:t>
            </w:r>
            <w:r>
              <w:tab/>
              <w:t>In adults, cancer is more common than heart disease</w:t>
            </w:r>
            <w:r>
              <w:tab/>
            </w:r>
          </w:p>
        </w:tc>
        <w:tc>
          <w:tcPr>
            <w:tcW w:w="445" w:type="dxa"/>
            <w:shd w:val="clear" w:color="auto" w:fill="auto"/>
            <w:vAlign w:val="bottom"/>
          </w:tcPr>
          <w:p w:rsidR="00F4653C" w:rsidRPr="00F4653C" w:rsidRDefault="00F4653C" w:rsidP="00F4653C">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F4653C" w:rsidRPr="00F4653C" w:rsidRDefault="00F4653C" w:rsidP="00F4653C">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F4653C" w:rsidRPr="00F4653C" w:rsidRDefault="00F4653C" w:rsidP="00F4653C">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F4653C" w:rsidRPr="00F4653C" w:rsidRDefault="00F4653C" w:rsidP="00F4653C">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bl>
    <w:p w:rsidR="0049791D" w:rsidRDefault="0049791D" w:rsidP="0049791D">
      <w:pPr>
        <w:pStyle w:val="SL-FlLftSgl"/>
      </w:pPr>
    </w:p>
    <w:p w:rsidR="0049791D" w:rsidRPr="00CA67AE" w:rsidRDefault="0049791D" w:rsidP="0049791D">
      <w:pPr>
        <w:pStyle w:val="SL-FlLftSgl"/>
      </w:pPr>
    </w:p>
    <w:p w:rsidR="00807817" w:rsidRPr="00CA67AE" w:rsidRDefault="007B5DD2" w:rsidP="00807817">
      <w:pPr>
        <w:pStyle w:val="Q1-FirstLevelQuestion"/>
      </w:pPr>
      <w:r>
        <w:t>I</w:t>
      </w:r>
      <w:r w:rsidR="004C7BD6">
        <w:t>5</w:t>
      </w:r>
      <w:r w:rsidR="00807817" w:rsidRPr="00CA67AE">
        <w:t>.</w:t>
      </w:r>
      <w:r w:rsidR="00807817" w:rsidRPr="00CA67AE">
        <w:tab/>
        <w:t xml:space="preserve">As far as you know, who has a </w:t>
      </w:r>
      <w:r w:rsidR="00807817" w:rsidRPr="00CA67AE">
        <w:rPr>
          <w:u w:val="single"/>
        </w:rPr>
        <w:t>greater</w:t>
      </w:r>
      <w:r w:rsidR="00807817" w:rsidRPr="00CA67AE">
        <w:t xml:space="preserve"> chance of getting cancer – a person with a 1 in 1,000 chance of getting cancer, or a person with a 1 in 100 chance?</w:t>
      </w:r>
    </w:p>
    <w:p w:rsidR="00807817" w:rsidRPr="00CA67AE" w:rsidRDefault="00807817" w:rsidP="00807817">
      <w:pPr>
        <w:pStyle w:val="A1-1stLeader"/>
        <w:keepN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1 in 1,000 is a greater chance of getting cancer</w:t>
      </w:r>
    </w:p>
    <w:p w:rsidR="00807817" w:rsidRPr="00CA67AE" w:rsidRDefault="00807817" w:rsidP="00807817">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1 in 100 is a greater chance of getting cancer</w:t>
      </w:r>
    </w:p>
    <w:p w:rsidR="00807817" w:rsidRDefault="00807817" w:rsidP="0049791D">
      <w:pPr>
        <w:pStyle w:val="Q1-FirstLevelQuestion"/>
      </w:pPr>
    </w:p>
    <w:p w:rsidR="0049791D" w:rsidRDefault="007B5DD2" w:rsidP="0049791D">
      <w:pPr>
        <w:pStyle w:val="Q1-FirstLevelQuestion"/>
      </w:pPr>
      <w:r>
        <w:t>I</w:t>
      </w:r>
      <w:r w:rsidR="004C7BD6">
        <w:t>6</w:t>
      </w:r>
      <w:r w:rsidR="0049791D" w:rsidRPr="002235CA">
        <w:t>.</w:t>
      </w:r>
      <w:r w:rsidR="0049791D" w:rsidRPr="002235CA">
        <w:tab/>
        <w:t>Have any of your family members ever had cancer?</w:t>
      </w:r>
      <w:r w:rsidR="0049791D">
        <w:t xml:space="preserve"> </w:t>
      </w:r>
    </w:p>
    <w:p w:rsidR="0049791D" w:rsidRDefault="0049791D" w:rsidP="0049791D">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Yes</w:t>
      </w:r>
    </w:p>
    <w:p w:rsidR="0049791D" w:rsidRDefault="0049791D" w:rsidP="0049791D">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No</w:t>
      </w:r>
    </w:p>
    <w:p w:rsidR="0049791D" w:rsidRDefault="0049791D" w:rsidP="0049791D">
      <w:pPr>
        <w:pStyle w:val="A1-1stLead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r w:rsidRPr="004B53A0">
        <w:tab/>
        <w:t>No</w:t>
      </w:r>
      <w:r>
        <w:t>t sure</w:t>
      </w:r>
    </w:p>
    <w:p w:rsidR="0049791D" w:rsidRDefault="0049791D" w:rsidP="0049791D">
      <w:pPr>
        <w:pStyle w:val="SL-FlLftSgl"/>
      </w:pPr>
    </w:p>
    <w:p w:rsidR="00F431C3" w:rsidRPr="00CA67AE" w:rsidRDefault="007B5DD2" w:rsidP="00F431C3">
      <w:pPr>
        <w:pStyle w:val="Q1-FirstLevelQuestion"/>
      </w:pPr>
      <w:r>
        <w:t>I</w:t>
      </w:r>
      <w:r w:rsidR="004C7BD6">
        <w:t>7</w:t>
      </w:r>
      <w:r w:rsidR="00F431C3" w:rsidRPr="00CA67AE">
        <w:t>.</w:t>
      </w:r>
      <w:r w:rsidR="00F431C3" w:rsidRPr="00CA67AE">
        <w:tab/>
      </w:r>
      <w:r w:rsidR="00F431C3">
        <w:t xml:space="preserve">Which of the following numbers represents the biggest risk of getting a disease? </w:t>
      </w:r>
    </w:p>
    <w:p w:rsidR="00F431C3" w:rsidRPr="00CA67AE"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1 in 100</w:t>
      </w:r>
    </w:p>
    <w:p w:rsidR="00F431C3"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 xml:space="preserve">1 in 1000 </w:t>
      </w:r>
    </w:p>
    <w:p w:rsidR="00F431C3"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 xml:space="preserve">1 in 10 </w:t>
      </w:r>
    </w:p>
    <w:p w:rsidR="00F431C3" w:rsidRDefault="007B5DD2" w:rsidP="00F431C3">
      <w:pPr>
        <w:pStyle w:val="A1-1stLeader"/>
      </w:pPr>
      <w:r>
        <w:t>I</w:t>
      </w:r>
    </w:p>
    <w:p w:rsidR="00F431C3" w:rsidRPr="00CA67AE" w:rsidRDefault="00596FD0" w:rsidP="00F431C3">
      <w:pPr>
        <w:pStyle w:val="Q1-FirstLevelQuestion"/>
      </w:pPr>
      <w:r>
        <w:t>I</w:t>
      </w:r>
      <w:r w:rsidR="004C7BD6">
        <w:t>8</w:t>
      </w:r>
      <w:r w:rsidR="00F431C3" w:rsidRPr="00CA67AE">
        <w:t>.</w:t>
      </w:r>
      <w:r w:rsidR="00F431C3" w:rsidRPr="00CA67AE">
        <w:tab/>
      </w:r>
      <w:r w:rsidR="00F431C3">
        <w:t>When people tell you the chance of something happening, do you prefer that they use words (“it rarely happens”) or numbers (“there’s a 1% chance”)?</w:t>
      </w:r>
    </w:p>
    <w:p w:rsidR="00F431C3" w:rsidRPr="00CA67AE"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 xml:space="preserve">1 - </w:t>
      </w:r>
      <w:r w:rsidRPr="006068A3">
        <w:rPr>
          <w:sz w:val="24"/>
          <w:szCs w:val="22"/>
        </w:rPr>
        <w:t>Always Prefer Words</w:t>
      </w:r>
    </w:p>
    <w:p w:rsidR="00F431C3"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 xml:space="preserve">2 </w:t>
      </w:r>
    </w:p>
    <w:p w:rsidR="00F431C3"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 xml:space="preserve">3 </w:t>
      </w:r>
    </w:p>
    <w:p w:rsidR="00F431C3" w:rsidRPr="00CA67AE"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 xml:space="preserve">4 </w:t>
      </w:r>
    </w:p>
    <w:p w:rsidR="00F431C3"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 xml:space="preserve">5 </w:t>
      </w:r>
    </w:p>
    <w:p w:rsidR="00F431C3" w:rsidRDefault="00F431C3" w:rsidP="00F431C3">
      <w:pPr>
        <w:pStyle w:val="A1-1stLeader"/>
        <w:rPr>
          <w:sz w:val="24"/>
          <w:szCs w:val="22"/>
        </w:rP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 xml:space="preserve">6 - </w:t>
      </w:r>
      <w:r w:rsidRPr="006068A3">
        <w:rPr>
          <w:sz w:val="24"/>
          <w:szCs w:val="22"/>
        </w:rPr>
        <w:t>Always Prefer Numbers</w:t>
      </w:r>
    </w:p>
    <w:p w:rsidR="00F431C3" w:rsidRDefault="00F431C3" w:rsidP="00F431C3">
      <w:pPr>
        <w:pStyle w:val="A1-1stLeader"/>
        <w:ind w:left="0" w:firstLine="0"/>
        <w:rPr>
          <w:sz w:val="24"/>
          <w:szCs w:val="22"/>
        </w:rPr>
      </w:pPr>
    </w:p>
    <w:p w:rsidR="00F431C3" w:rsidRPr="00CA67AE" w:rsidRDefault="007B5DD2" w:rsidP="00F431C3">
      <w:pPr>
        <w:pStyle w:val="Q1-FirstLevelQuestion"/>
      </w:pPr>
      <w:r>
        <w:t>I</w:t>
      </w:r>
      <w:r w:rsidR="004C7BD6">
        <w:t>9</w:t>
      </w:r>
      <w:r w:rsidR="00F431C3" w:rsidRPr="00CA67AE">
        <w:t>.</w:t>
      </w:r>
      <w:r w:rsidR="00F431C3" w:rsidRPr="00CA67AE">
        <w:tab/>
      </w:r>
      <w:r w:rsidR="00F431C3">
        <w:t>People can talk about the chance of something happening using either words like “it rarely happens” or numbers, like “there’s a 5% chance. When people tell you the chance of something happening do you prefer that they use words or numbers?</w:t>
      </w:r>
    </w:p>
    <w:p w:rsidR="00F431C3" w:rsidRPr="00CA67AE"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rsidRPr="006068A3">
        <w:rPr>
          <w:sz w:val="24"/>
          <w:szCs w:val="22"/>
        </w:rPr>
        <w:t>Prefer Words</w:t>
      </w:r>
    </w:p>
    <w:p w:rsidR="00F431C3"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rsidRPr="006068A3">
        <w:rPr>
          <w:sz w:val="24"/>
          <w:szCs w:val="22"/>
        </w:rPr>
        <w:t xml:space="preserve">Prefer </w:t>
      </w:r>
      <w:r>
        <w:rPr>
          <w:sz w:val="24"/>
          <w:szCs w:val="22"/>
        </w:rPr>
        <w:t>Numbers</w:t>
      </w:r>
      <w:r>
        <w:t xml:space="preserve"> </w:t>
      </w:r>
    </w:p>
    <w:p w:rsidR="00F431C3" w:rsidRDefault="00F431C3" w:rsidP="00F431C3">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rPr>
          <w:sz w:val="24"/>
          <w:szCs w:val="22"/>
        </w:rPr>
        <w:t>No preference</w:t>
      </w:r>
      <w:r>
        <w:t xml:space="preserve"> </w:t>
      </w:r>
    </w:p>
    <w:p w:rsidR="0049791D" w:rsidRDefault="0049791D" w:rsidP="002655F2">
      <w:pPr>
        <w:pStyle w:val="SL-FlLftSgl"/>
      </w:pPr>
    </w:p>
    <w:p w:rsidR="001903D7" w:rsidRPr="001903D7" w:rsidRDefault="007B5DD2" w:rsidP="001903D7">
      <w:pPr>
        <w:pStyle w:val="Q1-FirstLevelQuestion"/>
        <w:spacing w:after="0"/>
      </w:pPr>
      <w:r>
        <w:t>I</w:t>
      </w:r>
      <w:r w:rsidR="004C7BD6">
        <w:t>10</w:t>
      </w:r>
      <w:r w:rsidR="001903D7" w:rsidRPr="001903D7">
        <w:t>. In the past 30 days, how often have you felt…</w:t>
      </w:r>
    </w:p>
    <w:p w:rsidR="001903D7" w:rsidRDefault="001903D7" w:rsidP="001903D7">
      <w:pPr>
        <w:pStyle w:val="Q1-FirstLevelQuestion"/>
        <w:spacing w:after="0"/>
        <w:rPr>
          <w:sz w:val="20"/>
        </w:rPr>
      </w:pPr>
      <w:r w:rsidRPr="00C7496F">
        <w:rPr>
          <w:sz w:val="20"/>
        </w:rPr>
        <w:t xml:space="preserve"> (5 point scale: very slightly or not at all through extremely)</w:t>
      </w:r>
    </w:p>
    <w:p w:rsidR="001903D7" w:rsidRDefault="001903D7" w:rsidP="001903D7">
      <w:pPr>
        <w:pStyle w:val="Q1-FirstLevelQuestion"/>
        <w:spacing w:after="0"/>
        <w:rPr>
          <w:sz w:val="20"/>
        </w:rPr>
      </w:pPr>
    </w:p>
    <w:p w:rsidR="00D21397" w:rsidRDefault="00D21397" w:rsidP="00D21397">
      <w:pPr>
        <w:pStyle w:val="Q1-FirstLevelQuestion"/>
        <w:spacing w:after="0"/>
        <w:rPr>
          <w:sz w:val="20"/>
        </w:rPr>
      </w:pPr>
      <w:r>
        <w:rPr>
          <w:sz w:val="20"/>
        </w:rPr>
        <w:t>All of the time</w:t>
      </w:r>
    </w:p>
    <w:p w:rsidR="00D21397" w:rsidRDefault="00D21397" w:rsidP="00D21397">
      <w:pPr>
        <w:pStyle w:val="Q1-FirstLevelQuestion"/>
        <w:spacing w:after="0"/>
        <w:rPr>
          <w:sz w:val="20"/>
        </w:rPr>
      </w:pPr>
      <w:r>
        <w:rPr>
          <w:sz w:val="20"/>
        </w:rPr>
        <w:t>Most of the time</w:t>
      </w:r>
    </w:p>
    <w:p w:rsidR="00D21397" w:rsidRDefault="00D21397" w:rsidP="00D21397">
      <w:pPr>
        <w:pStyle w:val="Q1-FirstLevelQuestion"/>
        <w:spacing w:after="0"/>
        <w:rPr>
          <w:sz w:val="20"/>
        </w:rPr>
      </w:pPr>
      <w:r>
        <w:rPr>
          <w:sz w:val="20"/>
        </w:rPr>
        <w:t>Some of the time</w:t>
      </w:r>
    </w:p>
    <w:p w:rsidR="00D21397" w:rsidRDefault="00D21397" w:rsidP="00D21397">
      <w:pPr>
        <w:pStyle w:val="Q1-FirstLevelQuestion"/>
        <w:spacing w:after="0"/>
        <w:rPr>
          <w:sz w:val="20"/>
        </w:rPr>
      </w:pPr>
      <w:r>
        <w:rPr>
          <w:sz w:val="20"/>
        </w:rPr>
        <w:t>A little of the time</w:t>
      </w:r>
    </w:p>
    <w:p w:rsidR="00D21397" w:rsidRPr="00CF4034" w:rsidRDefault="00D21397" w:rsidP="00D21397">
      <w:pPr>
        <w:pStyle w:val="Q1-FirstLevelQuestion"/>
        <w:spacing w:after="0"/>
        <w:rPr>
          <w:sz w:val="20"/>
        </w:rPr>
      </w:pPr>
      <w:r>
        <w:rPr>
          <w:sz w:val="20"/>
        </w:rPr>
        <w:t>None of the time</w:t>
      </w:r>
    </w:p>
    <w:p w:rsidR="001903D7" w:rsidRDefault="001903D7" w:rsidP="001903D7">
      <w:pPr>
        <w:pStyle w:val="SL-FlLftSgl"/>
        <w:spacing w:after="30"/>
        <w:jc w:val="right"/>
      </w:pPr>
    </w:p>
    <w:tbl>
      <w:tblPr>
        <w:tblW w:w="4546" w:type="dxa"/>
        <w:tblInd w:w="144" w:type="dxa"/>
        <w:tblLayout w:type="fixed"/>
        <w:tblCellMar>
          <w:left w:w="29" w:type="dxa"/>
          <w:right w:w="29" w:type="dxa"/>
        </w:tblCellMar>
        <w:tblLook w:val="0000" w:firstRow="0" w:lastRow="0" w:firstColumn="0" w:lastColumn="0" w:noHBand="0" w:noVBand="0"/>
      </w:tblPr>
      <w:tblGrid>
        <w:gridCol w:w="2727"/>
        <w:gridCol w:w="363"/>
        <w:gridCol w:w="364"/>
        <w:gridCol w:w="364"/>
        <w:gridCol w:w="364"/>
        <w:gridCol w:w="364"/>
      </w:tblGrid>
      <w:tr w:rsidR="001903D7" w:rsidTr="001903D7">
        <w:trPr>
          <w:cantSplit/>
          <w:trHeight w:hRule="exact" w:val="140"/>
        </w:trPr>
        <w:tc>
          <w:tcPr>
            <w:tcW w:w="2727" w:type="dxa"/>
            <w:shd w:val="clear" w:color="auto" w:fill="auto"/>
          </w:tcPr>
          <w:p w:rsidR="001903D7" w:rsidRDefault="001903D7" w:rsidP="001903D7">
            <w:pPr>
              <w:pStyle w:val="A1-1stLeader"/>
              <w:rPr>
                <w:highlight w:val="yellow"/>
              </w:rPr>
            </w:pPr>
          </w:p>
        </w:tc>
        <w:tc>
          <w:tcPr>
            <w:tcW w:w="363" w:type="dxa"/>
            <w:shd w:val="clear" w:color="auto" w:fill="auto"/>
            <w:vAlign w:val="bottom"/>
          </w:tcPr>
          <w:p w:rsidR="001903D7" w:rsidRDefault="001903D7" w:rsidP="001903D7">
            <w:pPr>
              <w:pStyle w:val="A1-1stLeader"/>
              <w:rPr>
                <w:highlight w:val="yellow"/>
              </w:rPr>
            </w:pPr>
          </w:p>
        </w:tc>
        <w:tc>
          <w:tcPr>
            <w:tcW w:w="364" w:type="dxa"/>
          </w:tcPr>
          <w:p w:rsidR="001903D7" w:rsidRDefault="001903D7" w:rsidP="001903D7">
            <w:pPr>
              <w:pStyle w:val="A1-1stLeader"/>
              <w:rPr>
                <w:highlight w:val="yellow"/>
              </w:rPr>
            </w:pPr>
          </w:p>
        </w:tc>
        <w:tc>
          <w:tcPr>
            <w:tcW w:w="364" w:type="dxa"/>
            <w:shd w:val="clear" w:color="auto" w:fill="auto"/>
            <w:vAlign w:val="bottom"/>
          </w:tcPr>
          <w:p w:rsidR="001903D7" w:rsidRDefault="001903D7" w:rsidP="001903D7">
            <w:pPr>
              <w:pStyle w:val="A1-1stLeader"/>
              <w:rPr>
                <w:highlight w:val="yellow"/>
              </w:rPr>
            </w:pPr>
          </w:p>
        </w:tc>
        <w:tc>
          <w:tcPr>
            <w:tcW w:w="364" w:type="dxa"/>
            <w:shd w:val="clear" w:color="auto" w:fill="auto"/>
            <w:vAlign w:val="bottom"/>
          </w:tcPr>
          <w:p w:rsidR="001903D7" w:rsidRDefault="001903D7" w:rsidP="001903D7">
            <w:pPr>
              <w:pStyle w:val="A1-1stLeader"/>
              <w:rPr>
                <w:highlight w:val="yellow"/>
              </w:rPr>
            </w:pPr>
          </w:p>
        </w:tc>
        <w:tc>
          <w:tcPr>
            <w:tcW w:w="364" w:type="dxa"/>
            <w:shd w:val="clear" w:color="auto" w:fill="auto"/>
            <w:vAlign w:val="bottom"/>
          </w:tcPr>
          <w:p w:rsidR="001903D7" w:rsidRDefault="001903D7" w:rsidP="001903D7">
            <w:pPr>
              <w:pStyle w:val="A1-1stLeader"/>
              <w:rPr>
                <w:highlight w:val="yellow"/>
              </w:rPr>
            </w:pPr>
          </w:p>
        </w:tc>
      </w:tr>
      <w:tr w:rsidR="001903D7" w:rsidTr="001903D7">
        <w:trPr>
          <w:cantSplit/>
          <w:trHeight w:val="140"/>
        </w:trPr>
        <w:tc>
          <w:tcPr>
            <w:tcW w:w="2727" w:type="dxa"/>
            <w:shd w:val="clear" w:color="auto" w:fill="auto"/>
          </w:tcPr>
          <w:p w:rsidR="001903D7" w:rsidRDefault="001903D7" w:rsidP="001903D7">
            <w:pPr>
              <w:pStyle w:val="TX-TableText"/>
            </w:pPr>
            <w:r>
              <w:t>a.</w:t>
            </w:r>
            <w:r>
              <w:tab/>
              <w:t>Happy?</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1903D7" w:rsidTr="001903D7">
        <w:trPr>
          <w:cantSplit/>
          <w:trHeight w:val="140"/>
        </w:trPr>
        <w:tc>
          <w:tcPr>
            <w:tcW w:w="2727" w:type="dxa"/>
            <w:shd w:val="clear" w:color="auto" w:fill="auto"/>
          </w:tcPr>
          <w:p w:rsidR="001903D7" w:rsidRDefault="001903D7" w:rsidP="001903D7">
            <w:pPr>
              <w:pStyle w:val="TX-TableText"/>
            </w:pPr>
            <w:r>
              <w:t>b.</w:t>
            </w:r>
            <w:r>
              <w:tab/>
              <w:t>Angry?</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1903D7" w:rsidTr="001903D7">
        <w:trPr>
          <w:cantSplit/>
          <w:trHeight w:val="140"/>
        </w:trPr>
        <w:tc>
          <w:tcPr>
            <w:tcW w:w="2727" w:type="dxa"/>
            <w:shd w:val="clear" w:color="auto" w:fill="auto"/>
          </w:tcPr>
          <w:p w:rsidR="001903D7" w:rsidRDefault="001903D7" w:rsidP="001903D7">
            <w:pPr>
              <w:pStyle w:val="TX-TableText"/>
            </w:pPr>
            <w:r>
              <w:t>c.</w:t>
            </w:r>
            <w:r>
              <w:tab/>
              <w:t>Anxious?</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1903D7" w:rsidTr="001903D7">
        <w:trPr>
          <w:cantSplit/>
          <w:trHeight w:val="140"/>
        </w:trPr>
        <w:tc>
          <w:tcPr>
            <w:tcW w:w="2727" w:type="dxa"/>
            <w:shd w:val="clear" w:color="auto" w:fill="auto"/>
          </w:tcPr>
          <w:p w:rsidR="001903D7" w:rsidRDefault="001903D7" w:rsidP="001903D7">
            <w:pPr>
              <w:pStyle w:val="TX-TableText"/>
            </w:pPr>
            <w:r>
              <w:t>d.</w:t>
            </w:r>
            <w:r>
              <w:tab/>
              <w:t>Hopeful?</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bl>
    <w:p w:rsidR="001903D7" w:rsidRDefault="001903D7" w:rsidP="001903D7">
      <w:pPr>
        <w:ind w:firstLine="0"/>
      </w:pPr>
    </w:p>
    <w:p w:rsidR="001903D7" w:rsidRPr="007F2532" w:rsidRDefault="007B5DD2" w:rsidP="001903D7">
      <w:pPr>
        <w:pStyle w:val="Q1-FirstLevelQuestion"/>
      </w:pPr>
      <w:r>
        <w:t>I</w:t>
      </w:r>
      <w:r w:rsidR="004C7BD6">
        <w:t>11</w:t>
      </w:r>
      <w:r w:rsidR="001903D7" w:rsidRPr="007F2532">
        <w:t>.</w:t>
      </w:r>
      <w:r w:rsidR="001903D7" w:rsidRPr="007F2532">
        <w:tab/>
      </w:r>
      <w:r w:rsidR="001903D7">
        <w:t xml:space="preserve">How likely is it that the average {man/woman} your age will develop cancer in {his/her} lifetime? </w:t>
      </w:r>
    </w:p>
    <w:p w:rsidR="001903D7" w:rsidRDefault="001903D7" w:rsidP="001903D7">
      <w:pPr>
        <w:pStyle w:val="A1-1stLeade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Very 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Somewhat 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Neither likely or unlikely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Somewhat unlikely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Very unlikely</w:t>
      </w:r>
    </w:p>
    <w:p w:rsidR="001903D7" w:rsidRPr="007F2532" w:rsidRDefault="001903D7" w:rsidP="001903D7">
      <w:pPr>
        <w:pStyle w:val="A1-1stLeader"/>
        <w:rPr>
          <w:b/>
        </w:rPr>
      </w:pPr>
    </w:p>
    <w:p w:rsidR="001903D7" w:rsidRDefault="007B5DD2" w:rsidP="004C7BD6">
      <w:pPr>
        <w:pStyle w:val="Q1-FirstLevelQuestion"/>
        <w:ind w:left="570" w:hanging="570"/>
      </w:pPr>
      <w:r>
        <w:t>I</w:t>
      </w:r>
      <w:r w:rsidR="004C7BD6">
        <w:t>12</w:t>
      </w:r>
      <w:r w:rsidR="001903D7" w:rsidRPr="007F2532">
        <w:t>.</w:t>
      </w:r>
      <w:r w:rsidR="001903D7" w:rsidRPr="007F2532">
        <w:tab/>
      </w:r>
      <w:r w:rsidR="001903D7">
        <w:t xml:space="preserve">How likely are you to get diabetes in your lifetime? </w:t>
      </w:r>
    </w:p>
    <w:p w:rsidR="001903D7" w:rsidRDefault="001903D7" w:rsidP="001903D7">
      <w:pPr>
        <w:pStyle w:val="A1-1stLeade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I have diabetes</w:t>
      </w:r>
    </w:p>
    <w:p w:rsidR="001903D7" w:rsidRPr="003E0813"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Very 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Somewhat 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Neither likely or unlikely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Somewhat unlikely</w:t>
      </w:r>
    </w:p>
    <w:p w:rsidR="001903D7" w:rsidRDefault="001903D7" w:rsidP="001903D7">
      <w:pPr>
        <w:pStyle w:val="A1-1stLeade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Very unlikely</w:t>
      </w:r>
    </w:p>
    <w:p w:rsidR="00596FD0" w:rsidRDefault="00596FD0" w:rsidP="001903D7">
      <w:pPr>
        <w:pStyle w:val="A1-1stLeader"/>
      </w:pPr>
    </w:p>
    <w:p w:rsidR="00596FD0" w:rsidRDefault="00596FD0" w:rsidP="001903D7">
      <w:pPr>
        <w:pStyle w:val="A1-1stLeader"/>
      </w:pPr>
    </w:p>
    <w:p w:rsidR="00596FD0" w:rsidRDefault="00596FD0" w:rsidP="001903D7">
      <w:pPr>
        <w:pStyle w:val="A1-1stLeader"/>
      </w:pPr>
    </w:p>
    <w:p w:rsidR="00596FD0" w:rsidRDefault="00596FD0" w:rsidP="001903D7">
      <w:pPr>
        <w:pStyle w:val="A1-1stLeader"/>
      </w:pPr>
    </w:p>
    <w:p w:rsidR="00596FD0" w:rsidRDefault="00596FD0" w:rsidP="001903D7">
      <w:pPr>
        <w:pStyle w:val="A1-1stLeader"/>
      </w:pPr>
    </w:p>
    <w:p w:rsidR="00596FD0" w:rsidRDefault="00596FD0" w:rsidP="001903D7">
      <w:pPr>
        <w:pStyle w:val="A1-1stLeader"/>
      </w:pPr>
    </w:p>
    <w:p w:rsidR="001903D7" w:rsidRDefault="007B5DD2" w:rsidP="001903D7">
      <w:pPr>
        <w:pStyle w:val="Q1-FirstLevelQuestion"/>
      </w:pPr>
      <w:r>
        <w:t>I</w:t>
      </w:r>
      <w:r w:rsidR="004C7BD6">
        <w:t>13</w:t>
      </w:r>
      <w:r w:rsidR="001903D7" w:rsidRPr="007F2532">
        <w:t>.</w:t>
      </w:r>
      <w:r w:rsidR="001903D7" w:rsidRPr="007F2532">
        <w:tab/>
      </w:r>
      <w:r w:rsidR="001903D7">
        <w:t xml:space="preserve">How likely are you to get heart disease in your lifetime? </w:t>
      </w:r>
    </w:p>
    <w:p w:rsidR="001903D7" w:rsidRDefault="001903D7" w:rsidP="001903D7">
      <w:pPr>
        <w:pStyle w:val="A1-1stLeade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I have heart disease</w:t>
      </w:r>
    </w:p>
    <w:p w:rsidR="001903D7" w:rsidRPr="003E0813"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Very 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Somewhat 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Neither likely or unlikely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Somewhat unlikely</w:t>
      </w:r>
    </w:p>
    <w:p w:rsidR="001903D7" w:rsidRPr="007F2532" w:rsidRDefault="001903D7" w:rsidP="001903D7">
      <w:pPr>
        <w:pStyle w:val="A1-1stLeader"/>
        <w:rPr>
          <w:b/>
        </w:rPr>
      </w:pPr>
      <w:r w:rsidRPr="007F2532">
        <w:rPr>
          <w:shd w:val="clear" w:color="auto" w:fill="FFFFFF"/>
        </w:rPr>
        <w:fldChar w:fldCharType="begin">
          <w:ffData>
            <w:name w:val="Check3"/>
            <w:enabled/>
            <w:calcOnExit w:val="0"/>
            <w:checkBox>
              <w:sizeAuto/>
              <w:default w:val="0"/>
            </w:checkBox>
          </w:ffData>
        </w:fldChar>
      </w:r>
      <w:r w:rsidRPr="007F2532">
        <w:rPr>
          <w:shd w:val="clear" w:color="auto" w:fill="FFFFFF"/>
        </w:rPr>
        <w:instrText xml:space="preserve"> FORMCHECKBOX </w:instrText>
      </w:r>
      <w:r w:rsidRPr="007F2532">
        <w:rPr>
          <w:shd w:val="clear" w:color="auto" w:fill="FFFFFF"/>
        </w:rPr>
      </w:r>
      <w:r w:rsidRPr="007F2532">
        <w:rPr>
          <w:shd w:val="clear" w:color="auto" w:fill="FFFFFF"/>
        </w:rPr>
        <w:fldChar w:fldCharType="end"/>
      </w:r>
      <w:r w:rsidRPr="007F2532">
        <w:tab/>
      </w:r>
      <w:r>
        <w:t>Very unlikely</w:t>
      </w:r>
    </w:p>
    <w:p w:rsidR="001903D7" w:rsidRPr="007F2532" w:rsidRDefault="001903D7" w:rsidP="001903D7">
      <w:pPr>
        <w:pStyle w:val="A1-1stLeader"/>
        <w:rPr>
          <w:b/>
        </w:rPr>
      </w:pPr>
    </w:p>
    <w:p w:rsidR="00D21397" w:rsidRDefault="007B5DD2" w:rsidP="00D21397">
      <w:pPr>
        <w:pStyle w:val="Q1-FirstLevelQuestion"/>
      </w:pPr>
      <w:r>
        <w:t>I14</w:t>
      </w:r>
      <w:r w:rsidR="00D21397" w:rsidRPr="007F2532">
        <w:t>.</w:t>
      </w:r>
      <w:r w:rsidR="00D21397" w:rsidRPr="007F2532">
        <w:tab/>
      </w:r>
      <w:r w:rsidR="00D21397">
        <w:t>How much do you agree or disagree with each of the following statements?</w:t>
      </w:r>
      <w:r w:rsidR="00D21397">
        <w:tab/>
      </w:r>
      <w:r w:rsidR="00D21397">
        <w:tab/>
      </w:r>
    </w:p>
    <w:p w:rsidR="00D21397" w:rsidRDefault="00D21397" w:rsidP="00D21397">
      <w:pPr>
        <w:pStyle w:val="SL-FlLftSgl"/>
        <w:keepNext/>
        <w:keepLines/>
        <w:ind w:right="-810" w:firstLine="504"/>
        <w:jc w:val="center"/>
      </w:pPr>
      <w:r>
        <w:t xml:space="preserve">                                    </w:t>
      </w:r>
      <w:r>
        <w:rPr>
          <w:noProof/>
        </w:rPr>
        <w:drawing>
          <wp:inline distT="0" distB="0" distL="0" distR="0" wp14:anchorId="646F88AD" wp14:editId="25DB3535">
            <wp:extent cx="1228090" cy="546100"/>
            <wp:effectExtent l="0" t="0" r="0" b="6350"/>
            <wp:docPr id="77" name="Picture 77" descr="Headers Strongly Agree-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s Strongly Agree-4 column"/>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t="29269" r="8318"/>
                    <a:stretch>
                      <a:fillRect/>
                    </a:stretch>
                  </pic:blipFill>
                  <pic:spPr bwMode="auto">
                    <a:xfrm>
                      <a:off x="0" y="0"/>
                      <a:ext cx="1228090" cy="546100"/>
                    </a:xfrm>
                    <a:prstGeom prst="rect">
                      <a:avLst/>
                    </a:prstGeom>
                    <a:noFill/>
                    <a:ln>
                      <a:noFill/>
                    </a:ln>
                  </pic:spPr>
                </pic:pic>
              </a:graphicData>
            </a:graphic>
          </wp:inline>
        </w:drawing>
      </w:r>
      <w:r>
        <w:t xml:space="preserve">     </w:t>
      </w:r>
    </w:p>
    <w:tbl>
      <w:tblPr>
        <w:tblW w:w="5040" w:type="dxa"/>
        <w:tblInd w:w="144" w:type="dxa"/>
        <w:tblLayout w:type="fixed"/>
        <w:tblCellMar>
          <w:left w:w="29" w:type="dxa"/>
          <w:right w:w="29" w:type="dxa"/>
        </w:tblCellMar>
        <w:tblLook w:val="0000" w:firstRow="0" w:lastRow="0" w:firstColumn="0" w:lastColumn="0" w:noHBand="0" w:noVBand="0"/>
      </w:tblPr>
      <w:tblGrid>
        <w:gridCol w:w="3235"/>
        <w:gridCol w:w="445"/>
        <w:gridCol w:w="445"/>
        <w:gridCol w:w="463"/>
        <w:gridCol w:w="452"/>
      </w:tblGrid>
      <w:tr w:rsidR="00D21397" w:rsidTr="00D21397">
        <w:trPr>
          <w:cantSplit/>
          <w:trHeight w:hRule="exact" w:val="144"/>
        </w:trPr>
        <w:tc>
          <w:tcPr>
            <w:tcW w:w="3235" w:type="dxa"/>
            <w:shd w:val="clear" w:color="auto" w:fill="auto"/>
          </w:tcPr>
          <w:p w:rsidR="00D21397" w:rsidRDefault="00D21397" w:rsidP="00D21397">
            <w:pPr>
              <w:pStyle w:val="A1-1stLeader"/>
              <w:keepNext/>
              <w:keepLines/>
              <w:rPr>
                <w:highlight w:val="yellow"/>
              </w:rPr>
            </w:pPr>
          </w:p>
        </w:tc>
        <w:tc>
          <w:tcPr>
            <w:tcW w:w="445" w:type="dxa"/>
            <w:shd w:val="clear" w:color="auto" w:fill="auto"/>
            <w:vAlign w:val="bottom"/>
          </w:tcPr>
          <w:p w:rsidR="00D21397" w:rsidRDefault="00D21397" w:rsidP="00D21397">
            <w:pPr>
              <w:pStyle w:val="A1-1stLeader"/>
              <w:rPr>
                <w:highlight w:val="yellow"/>
              </w:rPr>
            </w:pPr>
            <w:r>
              <w:rPr>
                <w:noProof/>
              </w:rPr>
              <mc:AlternateContent>
                <mc:Choice Requires="wpg">
                  <w:drawing>
                    <wp:anchor distT="0" distB="0" distL="114300" distR="114300" simplePos="0" relativeHeight="252130304" behindDoc="0" locked="0" layoutInCell="1" allowOverlap="1" wp14:anchorId="6594FC5B" wp14:editId="1FA2218D">
                      <wp:simplePos x="0" y="0"/>
                      <wp:positionH relativeFrom="column">
                        <wp:posOffset>-10160</wp:posOffset>
                      </wp:positionH>
                      <wp:positionV relativeFrom="paragraph">
                        <wp:posOffset>-1905</wp:posOffset>
                      </wp:positionV>
                      <wp:extent cx="1116330" cy="92075"/>
                      <wp:effectExtent l="0" t="0" r="7620" b="317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330" cy="92075"/>
                                <a:chOff x="1492" y="9910"/>
                                <a:chExt cx="1758" cy="145"/>
                              </a:xfrm>
                            </wpg:grpSpPr>
                            <wps:wsp>
                              <wps:cNvPr id="79" name="AutoShape 32"/>
                              <wps:cNvSpPr>
                                <a:spLocks noChangeArrowheads="1"/>
                              </wps:cNvSpPr>
                              <wps:spPr bwMode="auto">
                                <a:xfrm rot="10800000">
                                  <a:off x="1492" y="991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33"/>
                              <wps:cNvSpPr>
                                <a:spLocks noChangeArrowheads="1"/>
                              </wps:cNvSpPr>
                              <wps:spPr bwMode="auto">
                                <a:xfrm rot="10800000">
                                  <a:off x="1948" y="9910"/>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AutoShape 34"/>
                              <wps:cNvSpPr>
                                <a:spLocks noChangeArrowheads="1"/>
                              </wps:cNvSpPr>
                              <wps:spPr bwMode="auto">
                                <a:xfrm rot="10800000">
                                  <a:off x="2364" y="991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AutoShape 35"/>
                              <wps:cNvSpPr>
                                <a:spLocks noChangeArrowheads="1"/>
                              </wps:cNvSpPr>
                              <wps:spPr bwMode="auto">
                                <a:xfrm rot="10800000">
                                  <a:off x="2818" y="991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8pt;margin-top:-.15pt;width:87.9pt;height:7.25pt;z-index:252130304" coordorigin="1492,9910" coordsize="175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">
                      <v:shape id="AutoShape 32" o:spid="_x0000_s1027" type="#_x0000_t5" style="position:absolute;left:1492;top:991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F3q8UA&#10;AADbAAAADwAAAGRycy9kb3ducmV2LnhtbESPT2vCQBTE7wW/w/KE3upGD20TXSUWKvbgwT+I3h7Z&#10;ZxLMvg27q4nfvlsoeBxm5jfMbNGbRtzJ+dqygvEoAUFcWF1zqeCw/377BOEDssbGMil4kIfFfPAy&#10;w0zbjrd034VSRAj7DBVUIbSZlL6oyKAf2ZY4ehfrDIYoXSm1wy7CTSMnSfIuDdYcFyps6aui4rq7&#10;GQVnzFfu57Gh0yndTsLymNN60yn1OuzzKYhAfXiG/9trreAjhb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XerxQAAANsAAAAPAAAAAAAAAAAAAAAAAJgCAABkcnMv&#10;ZG93bnJldi54bWxQSwUGAAAAAAQABAD1AAAAigMAAAAA&#10;" fillcolor="#4f81bd" stroked="f"/>
                      <v:shape id="AutoShape 33" o:spid="_x0000_s1028" type="#_x0000_t5" style="position:absolute;left:1948;top:9910;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6uEcEA&#10;AADbAAAADwAAAGRycy9kb3ducmV2LnhtbERPy4rCMBTdC/5DuAOzs+m4EO0YpSMozsKFDwbdXZpr&#10;W6a5KUm09e/NQnB5OO/5sjeNuJPztWUFX0kKgriwuuZSwem4Hk1B+ICssbFMCh7kYbkYDuaYadvx&#10;nu6HUIoYwj5DBVUIbSalLyoy6BPbEkfuap3BEKErpXbYxXDTyHGaTqTBmmNDhS2tKir+Dzej4IL5&#10;xv0+dnQ+z/bj8POX03bXKfX50effIAL14S1+ubdawTSuj1/i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OrhHBAAAA2wAAAA8AAAAAAAAAAAAAAAAAmAIAAGRycy9kb3du&#10;cmV2LnhtbFBLBQYAAAAABAAEAPUAAACGAwAAAAA=&#10;" fillcolor="#4f81bd" stroked="f"/>
                      <v:shape id="AutoShape 34" o:spid="_x0000_s1029" type="#_x0000_t5" style="position:absolute;left:2364;top:991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LisUA&#10;AADbAAAADwAAAGRycy9kb3ducmV2LnhtbESPQWvCQBSE7wX/w/KE3upGDyWNrhIFS3rIQVvE3h7Z&#10;1ySYfRt2t0n8991CocdhZr5hNrvJdGIg51vLCpaLBARxZXXLtYKP9+NTCsIHZI2dZVJwJw+77exh&#10;g5m2I59oOIdaRAj7DBU0IfSZlL5qyKBf2J44el/WGQxRulpqh2OEm06ukuRZGmw5LjTY06Gh6nb+&#10;Ngo+MX91b/eSrteX0yrsLzkV5ajU43zK1yACTeE//NcutIJ0Cb9f4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guKxQAAANsAAAAPAAAAAAAAAAAAAAAAAJgCAABkcnMv&#10;ZG93bnJldi54bWxQSwUGAAAAAAQABAD1AAAAigMAAAAA&#10;" fillcolor="#4f81bd" stroked="f"/>
                      <v:shape id="AutoShape 35" o:spid="_x0000_s1030" type="#_x0000_t5" style="position:absolute;left:2818;top:991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V/cQA&#10;AADbAAAADwAAAGRycy9kb3ducmV2LnhtbESPT4vCMBTE74LfITxhb5raw+JWo1TBxT148A+it0fz&#10;bIvNS0mytn77zcLCHoeZ+Q2zWPWmEU9yvrasYDpJQBAXVtdcKjiftuMZCB+QNTaWScGLPKyWw8EC&#10;M207PtDzGEoRIewzVFCF0GZS+qIig35iW+Lo3a0zGKJ0pdQOuwg3jUyT5F0arDkuVNjSpqLicfw2&#10;Cm6Yf7qv156u149DGtaXnHb7Tqm3UZ/PQQTqw3/4r73TCmYp/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lf3EAAAA2wAAAA8AAAAAAAAAAAAAAAAAmAIAAGRycy9k&#10;b3ducmV2LnhtbFBLBQYAAAAABAAEAPUAAACJAwAAAAA=&#10;" fillcolor="#4f81bd" stroked="f"/>
                    </v:group>
                  </w:pict>
                </mc:Fallback>
              </mc:AlternateContent>
            </w:r>
          </w:p>
        </w:tc>
        <w:tc>
          <w:tcPr>
            <w:tcW w:w="445" w:type="dxa"/>
            <w:shd w:val="clear" w:color="auto" w:fill="auto"/>
            <w:vAlign w:val="bottom"/>
          </w:tcPr>
          <w:p w:rsidR="00D21397" w:rsidRDefault="00D21397" w:rsidP="00D21397">
            <w:pPr>
              <w:pStyle w:val="A1-1stLeader"/>
              <w:rPr>
                <w:highlight w:val="yellow"/>
              </w:rPr>
            </w:pPr>
          </w:p>
        </w:tc>
        <w:tc>
          <w:tcPr>
            <w:tcW w:w="463" w:type="dxa"/>
            <w:shd w:val="clear" w:color="auto" w:fill="auto"/>
            <w:vAlign w:val="bottom"/>
          </w:tcPr>
          <w:p w:rsidR="00D21397" w:rsidRDefault="00D21397" w:rsidP="00D21397">
            <w:pPr>
              <w:pStyle w:val="A1-1stLeader"/>
              <w:rPr>
                <w:highlight w:val="yellow"/>
              </w:rPr>
            </w:pPr>
          </w:p>
        </w:tc>
        <w:tc>
          <w:tcPr>
            <w:tcW w:w="452" w:type="dxa"/>
            <w:shd w:val="clear" w:color="auto" w:fill="auto"/>
            <w:vAlign w:val="bottom"/>
          </w:tcPr>
          <w:p w:rsidR="00D21397" w:rsidRDefault="00D21397" w:rsidP="00D21397">
            <w:pPr>
              <w:pStyle w:val="A1-1stLeader"/>
              <w:rPr>
                <w:highlight w:val="yellow"/>
              </w:rPr>
            </w:pPr>
          </w:p>
        </w:tc>
      </w:tr>
      <w:tr w:rsidR="00D21397" w:rsidTr="00D21397">
        <w:trPr>
          <w:cantSplit/>
          <w:trHeight w:val="144"/>
        </w:trPr>
        <w:tc>
          <w:tcPr>
            <w:tcW w:w="3235" w:type="dxa"/>
            <w:shd w:val="clear" w:color="auto" w:fill="auto"/>
          </w:tcPr>
          <w:p w:rsidR="00D21397" w:rsidRDefault="00D21397" w:rsidP="00D21397">
            <w:pPr>
              <w:pStyle w:val="TX-TableText"/>
              <w:ind w:right="0"/>
            </w:pPr>
            <w:r>
              <w:t>a.</w:t>
            </w:r>
            <w:r>
              <w:tab/>
              <w:t>When I feel threatened or anxious I find myself thinking about my strengths</w:t>
            </w:r>
            <w:r>
              <w:tab/>
            </w:r>
          </w:p>
        </w:tc>
        <w:tc>
          <w:tcPr>
            <w:tcW w:w="445"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r w:rsidR="00D21397" w:rsidTr="00D21397">
        <w:trPr>
          <w:cantSplit/>
          <w:trHeight w:val="144"/>
        </w:trPr>
        <w:tc>
          <w:tcPr>
            <w:tcW w:w="3235" w:type="dxa"/>
            <w:shd w:val="clear" w:color="auto" w:fill="auto"/>
          </w:tcPr>
          <w:p w:rsidR="00D21397" w:rsidRDefault="002B7F4C" w:rsidP="00D21397">
            <w:pPr>
              <w:pStyle w:val="TX-TableText"/>
              <w:ind w:right="0"/>
            </w:pPr>
            <w:r>
              <w:t>b</w:t>
            </w:r>
            <w:r w:rsidR="00D21397">
              <w:t>.</w:t>
            </w:r>
            <w:r w:rsidR="00D21397">
              <w:tab/>
              <w:t>When I feel threatened or anxious I find myself thinking about my values</w:t>
            </w:r>
            <w:r w:rsidR="00D21397">
              <w:tab/>
            </w:r>
          </w:p>
        </w:tc>
        <w:tc>
          <w:tcPr>
            <w:tcW w:w="445"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r w:rsidR="00D21397" w:rsidTr="00D21397">
        <w:trPr>
          <w:cantSplit/>
          <w:trHeight w:val="144"/>
        </w:trPr>
        <w:tc>
          <w:tcPr>
            <w:tcW w:w="3235" w:type="dxa"/>
            <w:shd w:val="clear" w:color="auto" w:fill="auto"/>
          </w:tcPr>
          <w:p w:rsidR="00D21397" w:rsidRDefault="002B7F4C" w:rsidP="00D21397">
            <w:pPr>
              <w:pStyle w:val="TX-TableText"/>
              <w:ind w:right="0"/>
            </w:pPr>
            <w:r>
              <w:t>c</w:t>
            </w:r>
            <w:r w:rsidR="00D21397">
              <w:t>.</w:t>
            </w:r>
            <w:r w:rsidR="00D21397">
              <w:tab/>
              <w:t>When I feel threatened or anxious I find myself thinking about my strengths and values</w:t>
            </w:r>
            <w:r w:rsidR="00D21397">
              <w:tab/>
            </w:r>
          </w:p>
        </w:tc>
        <w:tc>
          <w:tcPr>
            <w:tcW w:w="445"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D21397" w:rsidRPr="007654D1"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r w:rsidR="00D21397" w:rsidTr="00D21397">
        <w:trPr>
          <w:cantSplit/>
          <w:trHeight w:val="144"/>
        </w:trPr>
        <w:tc>
          <w:tcPr>
            <w:tcW w:w="3235" w:type="dxa"/>
            <w:shd w:val="clear" w:color="auto" w:fill="auto"/>
          </w:tcPr>
          <w:p w:rsidR="00D21397" w:rsidRDefault="002B7F4C" w:rsidP="00D21397">
            <w:pPr>
              <w:pStyle w:val="TX-TableText"/>
              <w:ind w:right="0"/>
            </w:pPr>
            <w:r>
              <w:t>d</w:t>
            </w:r>
            <w:r w:rsidR="00D21397">
              <w:t>.</w:t>
            </w:r>
            <w:r w:rsidR="00D21397">
              <w:tab/>
              <w:t>I hardly ever expect things to go my way</w:t>
            </w:r>
            <w:r w:rsidR="00D21397">
              <w:tab/>
            </w:r>
          </w:p>
        </w:tc>
        <w:tc>
          <w:tcPr>
            <w:tcW w:w="445" w:type="dxa"/>
            <w:shd w:val="clear" w:color="auto" w:fill="auto"/>
            <w:vAlign w:val="bottom"/>
          </w:tcPr>
          <w:p w:rsidR="00D21397" w:rsidRDefault="00D21397" w:rsidP="00D21397">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D21397" w:rsidRDefault="00D21397" w:rsidP="00D21397">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D21397" w:rsidRDefault="00D21397" w:rsidP="00D21397">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D21397" w:rsidRDefault="00D21397" w:rsidP="00D21397">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r w:rsidR="00D21397" w:rsidTr="00D21397">
        <w:trPr>
          <w:cantSplit/>
          <w:trHeight w:val="144"/>
        </w:trPr>
        <w:tc>
          <w:tcPr>
            <w:tcW w:w="3235" w:type="dxa"/>
            <w:shd w:val="clear" w:color="auto" w:fill="auto"/>
          </w:tcPr>
          <w:p w:rsidR="00D21397" w:rsidRDefault="002B7F4C" w:rsidP="00D21397">
            <w:pPr>
              <w:pStyle w:val="TX-TableText"/>
              <w:ind w:right="0"/>
            </w:pPr>
            <w:r>
              <w:t>e</w:t>
            </w:r>
            <w:r w:rsidR="00D21397">
              <w:t>.</w:t>
            </w:r>
            <w:r w:rsidR="00D21397">
              <w:tab/>
              <w:t xml:space="preserve">I’m always optimistic about my future </w:t>
            </w:r>
            <w:r w:rsidR="00D21397">
              <w:tab/>
            </w:r>
          </w:p>
        </w:tc>
        <w:tc>
          <w:tcPr>
            <w:tcW w:w="445" w:type="dxa"/>
            <w:shd w:val="clear" w:color="auto" w:fill="auto"/>
            <w:vAlign w:val="bottom"/>
          </w:tcPr>
          <w:p w:rsidR="00D21397" w:rsidRDefault="00D21397" w:rsidP="00D21397">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D21397" w:rsidRDefault="00D21397" w:rsidP="00D21397">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D21397" w:rsidRDefault="00D21397" w:rsidP="00D21397">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D21397" w:rsidRDefault="00D21397" w:rsidP="00D21397">
            <w:pPr>
              <w:pStyle w:val="TX-TableText"/>
              <w:jc w:val="cente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r w:rsidR="00D21397" w:rsidTr="00D21397">
        <w:trPr>
          <w:cantSplit/>
          <w:trHeight w:val="144"/>
        </w:trPr>
        <w:tc>
          <w:tcPr>
            <w:tcW w:w="3235" w:type="dxa"/>
            <w:shd w:val="clear" w:color="auto" w:fill="auto"/>
          </w:tcPr>
          <w:p w:rsidR="00D21397" w:rsidRDefault="002B7F4C" w:rsidP="00D21397">
            <w:pPr>
              <w:pStyle w:val="TX-TableText"/>
              <w:ind w:right="0"/>
            </w:pPr>
            <w:r>
              <w:t>f</w:t>
            </w:r>
            <w:r w:rsidR="00D21397">
              <w:t>.</w:t>
            </w:r>
            <w:r w:rsidR="00D21397">
              <w:tab/>
              <w:t xml:space="preserve">When I think about cancer, I think about death </w:t>
            </w:r>
            <w:r w:rsidR="00D21397">
              <w:tab/>
            </w:r>
          </w:p>
        </w:tc>
        <w:tc>
          <w:tcPr>
            <w:tcW w:w="445" w:type="dxa"/>
            <w:shd w:val="clear" w:color="auto" w:fill="auto"/>
            <w:vAlign w:val="bottom"/>
          </w:tcPr>
          <w:p w:rsidR="00D21397" w:rsidRPr="00524E2A"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45" w:type="dxa"/>
            <w:shd w:val="clear" w:color="auto" w:fill="auto"/>
            <w:vAlign w:val="bottom"/>
          </w:tcPr>
          <w:p w:rsidR="00D21397" w:rsidRPr="00524E2A"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63" w:type="dxa"/>
            <w:shd w:val="clear" w:color="auto" w:fill="auto"/>
            <w:vAlign w:val="bottom"/>
          </w:tcPr>
          <w:p w:rsidR="00D21397" w:rsidRPr="00524E2A"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c>
          <w:tcPr>
            <w:tcW w:w="452" w:type="dxa"/>
            <w:shd w:val="clear" w:color="auto" w:fill="auto"/>
            <w:vAlign w:val="bottom"/>
          </w:tcPr>
          <w:p w:rsidR="00D21397" w:rsidRPr="00524E2A" w:rsidRDefault="00D21397" w:rsidP="00D21397">
            <w:pPr>
              <w:pStyle w:val="TX-TableText"/>
              <w:jc w:val="center"/>
              <w:rPr>
                <w:shd w:val="clear" w:color="auto" w:fill="FFFFFF"/>
              </w:rPr>
            </w:pPr>
            <w:r w:rsidRPr="007654D1">
              <w:rPr>
                <w:shd w:val="clear" w:color="auto" w:fill="FFFFFF"/>
              </w:rPr>
              <w:fldChar w:fldCharType="begin">
                <w:ffData>
                  <w:name w:val="Check3"/>
                  <w:enabled/>
                  <w:calcOnExit w:val="0"/>
                  <w:checkBox>
                    <w:sizeAuto/>
                    <w:default w:val="0"/>
                  </w:checkBox>
                </w:ffData>
              </w:fldChar>
            </w:r>
            <w:r w:rsidRPr="007654D1">
              <w:rPr>
                <w:shd w:val="clear" w:color="auto" w:fill="FFFFFF"/>
              </w:rPr>
              <w:instrText xml:space="preserve"> FORMCHECKBOX </w:instrText>
            </w:r>
            <w:r w:rsidRPr="007654D1">
              <w:rPr>
                <w:shd w:val="clear" w:color="auto" w:fill="FFFFFF"/>
              </w:rPr>
            </w:r>
            <w:r w:rsidRPr="007654D1">
              <w:rPr>
                <w:shd w:val="clear" w:color="auto" w:fill="FFFFFF"/>
              </w:rPr>
              <w:fldChar w:fldCharType="end"/>
            </w:r>
          </w:p>
        </w:tc>
      </w:tr>
    </w:tbl>
    <w:p w:rsidR="001903D7" w:rsidRDefault="001903D7" w:rsidP="001903D7">
      <w:pPr>
        <w:pStyle w:val="Q1-FirstLevelQuestion"/>
        <w:spacing w:after="0"/>
      </w:pPr>
    </w:p>
    <w:p w:rsidR="001903D7" w:rsidRDefault="001903D7" w:rsidP="001903D7">
      <w:pPr>
        <w:pStyle w:val="Q1-FirstLevelQuestion"/>
        <w:spacing w:after="0"/>
      </w:pPr>
    </w:p>
    <w:p w:rsidR="001903D7" w:rsidRDefault="007B5DD2" w:rsidP="001903D7">
      <w:pPr>
        <w:pStyle w:val="Q1-FirstLevelQuestion"/>
        <w:spacing w:after="0"/>
        <w:rPr>
          <w:sz w:val="20"/>
        </w:rPr>
      </w:pPr>
      <w:r>
        <w:br w:type="column"/>
      </w:r>
      <w:r>
        <w:lastRenderedPageBreak/>
        <w:t>I</w:t>
      </w:r>
      <w:r w:rsidR="004C7BD6">
        <w:t>15</w:t>
      </w:r>
      <w:r w:rsidR="001903D7" w:rsidRPr="00CC6FB1">
        <w:t>.</w:t>
      </w:r>
      <w:r w:rsidR="001903D7">
        <w:t xml:space="preserve">  </w:t>
      </w:r>
      <w:r w:rsidR="001903D7" w:rsidRPr="007D4CDC">
        <w:t>How objective would the following sources be in evaluating new guidelines for how often women should get pap tests (cervical cancer screening)?</w:t>
      </w:r>
    </w:p>
    <w:p w:rsidR="001903D7" w:rsidRDefault="001903D7" w:rsidP="001903D7">
      <w:pPr>
        <w:pStyle w:val="Q1-FirstLevelQuestion"/>
        <w:spacing w:after="0"/>
        <w:rPr>
          <w:sz w:val="20"/>
        </w:rPr>
      </w:pPr>
    </w:p>
    <w:p w:rsidR="001903D7" w:rsidRDefault="001903D7" w:rsidP="001903D7">
      <w:pPr>
        <w:pStyle w:val="Q1-FirstLevelQuestion"/>
        <w:spacing w:after="0"/>
        <w:rPr>
          <w:sz w:val="20"/>
        </w:rPr>
      </w:pPr>
      <w:r>
        <w:rPr>
          <w:sz w:val="20"/>
        </w:rPr>
        <w:t>Not at all</w:t>
      </w:r>
    </w:p>
    <w:p w:rsidR="001903D7" w:rsidRDefault="001903D7" w:rsidP="001903D7">
      <w:pPr>
        <w:pStyle w:val="Q1-FirstLevelQuestion"/>
        <w:spacing w:after="0"/>
        <w:rPr>
          <w:sz w:val="20"/>
        </w:rPr>
      </w:pPr>
      <w:r>
        <w:rPr>
          <w:sz w:val="20"/>
        </w:rPr>
        <w:t>A little</w:t>
      </w:r>
    </w:p>
    <w:p w:rsidR="001903D7" w:rsidRDefault="001903D7" w:rsidP="001903D7">
      <w:pPr>
        <w:pStyle w:val="Q1-FirstLevelQuestion"/>
        <w:spacing w:after="0"/>
        <w:rPr>
          <w:sz w:val="20"/>
        </w:rPr>
      </w:pPr>
      <w:r>
        <w:rPr>
          <w:sz w:val="20"/>
        </w:rPr>
        <w:t>Some</w:t>
      </w:r>
    </w:p>
    <w:p w:rsidR="001903D7" w:rsidRPr="00524E2A" w:rsidRDefault="001903D7" w:rsidP="001903D7">
      <w:pPr>
        <w:pStyle w:val="Q1-FirstLevelQuestion"/>
        <w:spacing w:after="0"/>
        <w:rPr>
          <w:sz w:val="20"/>
        </w:rPr>
      </w:pPr>
      <w:r>
        <w:rPr>
          <w:sz w:val="20"/>
        </w:rPr>
        <w:t>A lot</w:t>
      </w:r>
    </w:p>
    <w:tbl>
      <w:tblPr>
        <w:tblW w:w="4546" w:type="dxa"/>
        <w:tblInd w:w="144" w:type="dxa"/>
        <w:tblLayout w:type="fixed"/>
        <w:tblCellMar>
          <w:left w:w="29" w:type="dxa"/>
          <w:right w:w="29" w:type="dxa"/>
        </w:tblCellMar>
        <w:tblLook w:val="0000" w:firstRow="0" w:lastRow="0" w:firstColumn="0" w:lastColumn="0" w:noHBand="0" w:noVBand="0"/>
      </w:tblPr>
      <w:tblGrid>
        <w:gridCol w:w="2727"/>
        <w:gridCol w:w="363"/>
        <w:gridCol w:w="364"/>
        <w:gridCol w:w="364"/>
        <w:gridCol w:w="364"/>
        <w:gridCol w:w="364"/>
      </w:tblGrid>
      <w:tr w:rsidR="001903D7" w:rsidTr="001903D7">
        <w:trPr>
          <w:cantSplit/>
          <w:trHeight w:hRule="exact" w:val="140"/>
        </w:trPr>
        <w:tc>
          <w:tcPr>
            <w:tcW w:w="2727" w:type="dxa"/>
            <w:shd w:val="clear" w:color="auto" w:fill="auto"/>
          </w:tcPr>
          <w:p w:rsidR="001903D7" w:rsidRDefault="001903D7" w:rsidP="001903D7">
            <w:pPr>
              <w:pStyle w:val="A1-1stLeader"/>
              <w:rPr>
                <w:highlight w:val="yellow"/>
              </w:rPr>
            </w:pPr>
          </w:p>
        </w:tc>
        <w:tc>
          <w:tcPr>
            <w:tcW w:w="363" w:type="dxa"/>
            <w:shd w:val="clear" w:color="auto" w:fill="auto"/>
            <w:vAlign w:val="bottom"/>
          </w:tcPr>
          <w:p w:rsidR="001903D7" w:rsidRDefault="001903D7" w:rsidP="001903D7">
            <w:pPr>
              <w:pStyle w:val="A1-1stLeader"/>
              <w:rPr>
                <w:highlight w:val="yellow"/>
              </w:rPr>
            </w:pPr>
          </w:p>
        </w:tc>
        <w:tc>
          <w:tcPr>
            <w:tcW w:w="364" w:type="dxa"/>
          </w:tcPr>
          <w:p w:rsidR="001903D7" w:rsidRDefault="001903D7" w:rsidP="001903D7">
            <w:pPr>
              <w:pStyle w:val="A1-1stLeader"/>
              <w:rPr>
                <w:highlight w:val="yellow"/>
              </w:rPr>
            </w:pPr>
          </w:p>
        </w:tc>
        <w:tc>
          <w:tcPr>
            <w:tcW w:w="364" w:type="dxa"/>
            <w:shd w:val="clear" w:color="auto" w:fill="auto"/>
            <w:vAlign w:val="bottom"/>
          </w:tcPr>
          <w:p w:rsidR="001903D7" w:rsidRDefault="001903D7" w:rsidP="001903D7">
            <w:pPr>
              <w:pStyle w:val="A1-1stLeader"/>
              <w:rPr>
                <w:highlight w:val="yellow"/>
              </w:rPr>
            </w:pPr>
          </w:p>
        </w:tc>
        <w:tc>
          <w:tcPr>
            <w:tcW w:w="364" w:type="dxa"/>
            <w:shd w:val="clear" w:color="auto" w:fill="auto"/>
            <w:vAlign w:val="bottom"/>
          </w:tcPr>
          <w:p w:rsidR="001903D7" w:rsidRDefault="001903D7" w:rsidP="001903D7">
            <w:pPr>
              <w:pStyle w:val="A1-1stLeader"/>
              <w:rPr>
                <w:highlight w:val="yellow"/>
              </w:rPr>
            </w:pPr>
          </w:p>
        </w:tc>
        <w:tc>
          <w:tcPr>
            <w:tcW w:w="364" w:type="dxa"/>
            <w:shd w:val="clear" w:color="auto" w:fill="auto"/>
            <w:vAlign w:val="bottom"/>
          </w:tcPr>
          <w:p w:rsidR="001903D7" w:rsidRDefault="001903D7" w:rsidP="001903D7">
            <w:pPr>
              <w:pStyle w:val="A1-1stLeader"/>
              <w:rPr>
                <w:highlight w:val="yellow"/>
              </w:rPr>
            </w:pPr>
          </w:p>
        </w:tc>
      </w:tr>
      <w:tr w:rsidR="001903D7" w:rsidTr="001903D7">
        <w:trPr>
          <w:cantSplit/>
          <w:trHeight w:val="140"/>
        </w:trPr>
        <w:tc>
          <w:tcPr>
            <w:tcW w:w="2727" w:type="dxa"/>
            <w:shd w:val="clear" w:color="auto" w:fill="auto"/>
          </w:tcPr>
          <w:p w:rsidR="001903D7" w:rsidRDefault="001903D7" w:rsidP="001903D7">
            <w:pPr>
              <w:pStyle w:val="TX-TableText"/>
            </w:pPr>
            <w:r>
              <w:t>a.</w:t>
            </w:r>
            <w:r>
              <w:tab/>
              <w:t>A professional organization of OB/GYNs?</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b.</w:t>
            </w:r>
            <w:r>
              <w:tab/>
              <w:t>A government-appointed panel of experts</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c.</w:t>
            </w:r>
            <w:r>
              <w:tab/>
              <w:t>A family member</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d.</w:t>
            </w:r>
            <w:r>
              <w:tab/>
              <w:t>The media</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e.</w:t>
            </w:r>
            <w:r>
              <w:tab/>
              <w:t>Your primary care doctor</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f.</w:t>
            </w:r>
            <w:r>
              <w:tab/>
              <w:t>Your OB/GYN (for women)</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g.</w:t>
            </w:r>
            <w:r>
              <w:tab/>
              <w:t>A family member</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h.</w:t>
            </w:r>
            <w:r>
              <w:tab/>
              <w:t>The media</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bl>
    <w:p w:rsidR="007B5DD2" w:rsidRDefault="007B5DD2" w:rsidP="007B5DD2">
      <w:pPr>
        <w:ind w:firstLine="0"/>
      </w:pPr>
    </w:p>
    <w:p w:rsidR="007B5DD2" w:rsidRDefault="007B5DD2" w:rsidP="007B5DD2">
      <w:pPr>
        <w:ind w:firstLine="0"/>
      </w:pPr>
    </w:p>
    <w:p w:rsidR="007B5DD2" w:rsidRDefault="007B5DD2" w:rsidP="007B5DD2">
      <w:pPr>
        <w:pStyle w:val="Q1-FirstLevelQuestion"/>
        <w:spacing w:after="0"/>
        <w:rPr>
          <w:sz w:val="20"/>
        </w:rPr>
      </w:pPr>
      <w:r>
        <w:t>I16</w:t>
      </w:r>
      <w:r w:rsidRPr="00CC6FB1">
        <w:t>.</w:t>
      </w:r>
      <w:r>
        <w:t xml:space="preserve">  H</w:t>
      </w:r>
      <w:r w:rsidRPr="007D4CDC">
        <w:t>ow much would you trust these individuals in evaluating new guidelines for how often women should get pap tests (cervical cancer screening)?</w:t>
      </w:r>
    </w:p>
    <w:p w:rsidR="007B5DD2" w:rsidRDefault="007B5DD2" w:rsidP="007B5DD2">
      <w:pPr>
        <w:pStyle w:val="Q1-FirstLevelQuestion"/>
        <w:spacing w:after="0"/>
        <w:rPr>
          <w:sz w:val="20"/>
        </w:rPr>
      </w:pPr>
    </w:p>
    <w:p w:rsidR="007B5DD2" w:rsidRDefault="007B5DD2" w:rsidP="007B5DD2">
      <w:pPr>
        <w:pStyle w:val="Q1-FirstLevelQuestion"/>
        <w:spacing w:after="0"/>
        <w:rPr>
          <w:sz w:val="20"/>
        </w:rPr>
      </w:pPr>
      <w:r>
        <w:rPr>
          <w:sz w:val="20"/>
        </w:rPr>
        <w:t>Not at all</w:t>
      </w:r>
    </w:p>
    <w:p w:rsidR="007B5DD2" w:rsidRDefault="007B5DD2" w:rsidP="007B5DD2">
      <w:pPr>
        <w:pStyle w:val="Q1-FirstLevelQuestion"/>
        <w:spacing w:after="0"/>
        <w:rPr>
          <w:sz w:val="20"/>
        </w:rPr>
      </w:pPr>
      <w:r>
        <w:rPr>
          <w:sz w:val="20"/>
        </w:rPr>
        <w:t>A little</w:t>
      </w:r>
    </w:p>
    <w:p w:rsidR="007B5DD2" w:rsidRDefault="007B5DD2" w:rsidP="007B5DD2">
      <w:pPr>
        <w:pStyle w:val="Q1-FirstLevelQuestion"/>
        <w:spacing w:after="0"/>
        <w:rPr>
          <w:sz w:val="20"/>
        </w:rPr>
      </w:pPr>
      <w:r>
        <w:rPr>
          <w:sz w:val="20"/>
        </w:rPr>
        <w:t>Some</w:t>
      </w:r>
    </w:p>
    <w:p w:rsidR="007B5DD2" w:rsidRPr="00524E2A" w:rsidRDefault="007B5DD2" w:rsidP="007B5DD2">
      <w:pPr>
        <w:pStyle w:val="Q1-FirstLevelQuestion"/>
        <w:spacing w:after="0"/>
        <w:rPr>
          <w:sz w:val="20"/>
        </w:rPr>
      </w:pPr>
      <w:r>
        <w:rPr>
          <w:sz w:val="20"/>
        </w:rPr>
        <w:t>A lot</w:t>
      </w:r>
    </w:p>
    <w:tbl>
      <w:tblPr>
        <w:tblW w:w="4546" w:type="dxa"/>
        <w:tblInd w:w="144" w:type="dxa"/>
        <w:tblLayout w:type="fixed"/>
        <w:tblCellMar>
          <w:left w:w="29" w:type="dxa"/>
          <w:right w:w="29" w:type="dxa"/>
        </w:tblCellMar>
        <w:tblLook w:val="0000" w:firstRow="0" w:lastRow="0" w:firstColumn="0" w:lastColumn="0" w:noHBand="0" w:noVBand="0"/>
      </w:tblPr>
      <w:tblGrid>
        <w:gridCol w:w="2727"/>
        <w:gridCol w:w="363"/>
        <w:gridCol w:w="364"/>
        <w:gridCol w:w="364"/>
        <w:gridCol w:w="364"/>
        <w:gridCol w:w="364"/>
      </w:tblGrid>
      <w:tr w:rsidR="007B5DD2" w:rsidTr="007B5DD2">
        <w:trPr>
          <w:cantSplit/>
          <w:trHeight w:val="140"/>
        </w:trPr>
        <w:tc>
          <w:tcPr>
            <w:tcW w:w="2727" w:type="dxa"/>
            <w:shd w:val="clear" w:color="auto" w:fill="auto"/>
          </w:tcPr>
          <w:p w:rsidR="007B5DD2" w:rsidRDefault="007B5DD2" w:rsidP="007B5DD2">
            <w:pPr>
              <w:pStyle w:val="TX-TableText"/>
            </w:pPr>
            <w:r>
              <w:t>a.</w:t>
            </w:r>
            <w:r>
              <w:tab/>
              <w:t>A professional organization of OB/GYNs?</w:t>
            </w:r>
            <w:r>
              <w:tab/>
            </w:r>
          </w:p>
        </w:tc>
        <w:tc>
          <w:tcPr>
            <w:tcW w:w="363"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p>
        </w:tc>
      </w:tr>
      <w:tr w:rsidR="007B5DD2" w:rsidTr="007B5DD2">
        <w:trPr>
          <w:cantSplit/>
          <w:trHeight w:val="140"/>
        </w:trPr>
        <w:tc>
          <w:tcPr>
            <w:tcW w:w="2727" w:type="dxa"/>
            <w:shd w:val="clear" w:color="auto" w:fill="auto"/>
          </w:tcPr>
          <w:p w:rsidR="007B5DD2" w:rsidRDefault="007B5DD2" w:rsidP="007B5DD2">
            <w:pPr>
              <w:pStyle w:val="TX-TableText"/>
            </w:pPr>
            <w:r>
              <w:t>b.</w:t>
            </w:r>
            <w:r>
              <w:tab/>
              <w:t>A government-appointed panel of experts</w:t>
            </w:r>
            <w:r>
              <w:tab/>
            </w:r>
          </w:p>
        </w:tc>
        <w:tc>
          <w:tcPr>
            <w:tcW w:w="363"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p>
        </w:tc>
      </w:tr>
      <w:tr w:rsidR="007B5DD2" w:rsidTr="007B5DD2">
        <w:trPr>
          <w:cantSplit/>
          <w:trHeight w:val="140"/>
        </w:trPr>
        <w:tc>
          <w:tcPr>
            <w:tcW w:w="2727" w:type="dxa"/>
            <w:shd w:val="clear" w:color="auto" w:fill="auto"/>
          </w:tcPr>
          <w:p w:rsidR="007B5DD2" w:rsidRDefault="007B5DD2" w:rsidP="007B5DD2">
            <w:pPr>
              <w:pStyle w:val="TX-TableText"/>
            </w:pPr>
            <w:r>
              <w:t>c.</w:t>
            </w:r>
            <w:r>
              <w:tab/>
              <w:t>A family member</w:t>
            </w:r>
            <w:r>
              <w:tab/>
            </w:r>
          </w:p>
        </w:tc>
        <w:tc>
          <w:tcPr>
            <w:tcW w:w="363"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p>
        </w:tc>
      </w:tr>
      <w:tr w:rsidR="007B5DD2" w:rsidTr="007B5DD2">
        <w:trPr>
          <w:cantSplit/>
          <w:trHeight w:val="140"/>
        </w:trPr>
        <w:tc>
          <w:tcPr>
            <w:tcW w:w="2727" w:type="dxa"/>
            <w:shd w:val="clear" w:color="auto" w:fill="auto"/>
          </w:tcPr>
          <w:p w:rsidR="007B5DD2" w:rsidRDefault="007B5DD2" w:rsidP="007B5DD2">
            <w:pPr>
              <w:pStyle w:val="TX-TableText"/>
            </w:pPr>
            <w:r>
              <w:t>d.</w:t>
            </w:r>
            <w:r>
              <w:tab/>
              <w:t>The media</w:t>
            </w:r>
            <w:r>
              <w:tab/>
            </w:r>
          </w:p>
        </w:tc>
        <w:tc>
          <w:tcPr>
            <w:tcW w:w="363"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p>
        </w:tc>
      </w:tr>
      <w:tr w:rsidR="007B5DD2" w:rsidTr="007B5DD2">
        <w:trPr>
          <w:cantSplit/>
          <w:trHeight w:val="140"/>
        </w:trPr>
        <w:tc>
          <w:tcPr>
            <w:tcW w:w="2727" w:type="dxa"/>
            <w:shd w:val="clear" w:color="auto" w:fill="auto"/>
          </w:tcPr>
          <w:p w:rsidR="007B5DD2" w:rsidRDefault="007B5DD2" w:rsidP="007B5DD2">
            <w:pPr>
              <w:pStyle w:val="TX-TableText"/>
            </w:pPr>
            <w:r>
              <w:t>e.</w:t>
            </w:r>
            <w:r>
              <w:tab/>
              <w:t>Your primary care doctor</w:t>
            </w:r>
            <w:r>
              <w:tab/>
            </w:r>
          </w:p>
        </w:tc>
        <w:tc>
          <w:tcPr>
            <w:tcW w:w="363"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p>
        </w:tc>
      </w:tr>
      <w:tr w:rsidR="007B5DD2" w:rsidTr="007B5DD2">
        <w:trPr>
          <w:cantSplit/>
          <w:trHeight w:val="140"/>
        </w:trPr>
        <w:tc>
          <w:tcPr>
            <w:tcW w:w="2727" w:type="dxa"/>
            <w:shd w:val="clear" w:color="auto" w:fill="auto"/>
          </w:tcPr>
          <w:p w:rsidR="007B5DD2" w:rsidRDefault="007B5DD2" w:rsidP="007B5DD2">
            <w:pPr>
              <w:pStyle w:val="TX-TableText"/>
            </w:pPr>
            <w:r>
              <w:t>f.</w:t>
            </w:r>
            <w:r>
              <w:tab/>
              <w:t>Your OB/GYN (for women)</w:t>
            </w:r>
            <w:r>
              <w:tab/>
            </w:r>
          </w:p>
        </w:tc>
        <w:tc>
          <w:tcPr>
            <w:tcW w:w="363"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p>
        </w:tc>
      </w:tr>
      <w:tr w:rsidR="007B5DD2" w:rsidTr="007B5DD2">
        <w:trPr>
          <w:cantSplit/>
          <w:trHeight w:val="140"/>
        </w:trPr>
        <w:tc>
          <w:tcPr>
            <w:tcW w:w="2727" w:type="dxa"/>
            <w:shd w:val="clear" w:color="auto" w:fill="auto"/>
          </w:tcPr>
          <w:p w:rsidR="007B5DD2" w:rsidRDefault="007B5DD2" w:rsidP="007B5DD2">
            <w:pPr>
              <w:pStyle w:val="TX-TableText"/>
            </w:pPr>
            <w:r>
              <w:t>g.</w:t>
            </w:r>
            <w:r>
              <w:tab/>
              <w:t>A family member</w:t>
            </w:r>
            <w:r>
              <w:tab/>
            </w:r>
          </w:p>
        </w:tc>
        <w:tc>
          <w:tcPr>
            <w:tcW w:w="363"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p>
        </w:tc>
      </w:tr>
      <w:tr w:rsidR="007B5DD2" w:rsidTr="007B5DD2">
        <w:trPr>
          <w:cantSplit/>
          <w:trHeight w:val="140"/>
        </w:trPr>
        <w:tc>
          <w:tcPr>
            <w:tcW w:w="2727" w:type="dxa"/>
            <w:shd w:val="clear" w:color="auto" w:fill="auto"/>
          </w:tcPr>
          <w:p w:rsidR="007B5DD2" w:rsidRDefault="007B5DD2" w:rsidP="007B5DD2">
            <w:pPr>
              <w:pStyle w:val="TX-TableText"/>
            </w:pPr>
            <w:r>
              <w:t>h.</w:t>
            </w:r>
            <w:r>
              <w:tab/>
              <w:t>The media</w:t>
            </w:r>
            <w:r>
              <w:tab/>
            </w:r>
          </w:p>
        </w:tc>
        <w:tc>
          <w:tcPr>
            <w:tcW w:w="363"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7B5DD2" w:rsidRDefault="007B5DD2" w:rsidP="007B5DD2">
            <w:pPr>
              <w:pStyle w:val="TX-TableText"/>
            </w:pPr>
          </w:p>
        </w:tc>
      </w:tr>
    </w:tbl>
    <w:p w:rsidR="007B5DD2" w:rsidRDefault="007B5DD2" w:rsidP="007B5DD2">
      <w:pPr>
        <w:ind w:firstLine="0"/>
      </w:pPr>
    </w:p>
    <w:p w:rsidR="001903D7" w:rsidRDefault="007B5DD2" w:rsidP="001903D7">
      <w:pPr>
        <w:pStyle w:val="Q1-FirstLevelQuestion"/>
        <w:spacing w:after="0"/>
        <w:rPr>
          <w:sz w:val="20"/>
        </w:rPr>
      </w:pPr>
      <w:r>
        <w:lastRenderedPageBreak/>
        <w:t>I</w:t>
      </w:r>
      <w:r w:rsidR="004C7BD6">
        <w:t>17</w:t>
      </w:r>
      <w:r w:rsidR="001903D7" w:rsidRPr="00CC6FB1">
        <w:t>.</w:t>
      </w:r>
      <w:r w:rsidR="001903D7">
        <w:t xml:space="preserve">  H</w:t>
      </w:r>
      <w:r w:rsidR="001903D7" w:rsidRPr="007D4CDC">
        <w:t xml:space="preserve">ow high quality would </w:t>
      </w:r>
      <w:r w:rsidR="001903D7">
        <w:t xml:space="preserve">recommendations be from the following individuals </w:t>
      </w:r>
      <w:r w:rsidR="001903D7" w:rsidRPr="007D4CDC">
        <w:t>in evaluating new guidelines for how often women should get pap tests (cervical cancer screening)?</w:t>
      </w:r>
    </w:p>
    <w:p w:rsidR="001903D7" w:rsidRDefault="001903D7" w:rsidP="001903D7">
      <w:pPr>
        <w:pStyle w:val="Q1-FirstLevelQuestion"/>
        <w:spacing w:after="0"/>
        <w:rPr>
          <w:sz w:val="20"/>
        </w:rPr>
      </w:pPr>
    </w:p>
    <w:p w:rsidR="001903D7" w:rsidRDefault="001903D7" w:rsidP="001903D7">
      <w:pPr>
        <w:pStyle w:val="Q1-FirstLevelQuestion"/>
        <w:spacing w:after="0"/>
        <w:rPr>
          <w:sz w:val="20"/>
        </w:rPr>
      </w:pPr>
      <w:r>
        <w:rPr>
          <w:sz w:val="20"/>
        </w:rPr>
        <w:t>Not at all</w:t>
      </w:r>
    </w:p>
    <w:p w:rsidR="001903D7" w:rsidRDefault="001903D7" w:rsidP="001903D7">
      <w:pPr>
        <w:pStyle w:val="Q1-FirstLevelQuestion"/>
        <w:spacing w:after="0"/>
        <w:rPr>
          <w:sz w:val="20"/>
        </w:rPr>
      </w:pPr>
      <w:r>
        <w:rPr>
          <w:sz w:val="20"/>
        </w:rPr>
        <w:t>A little</w:t>
      </w:r>
    </w:p>
    <w:p w:rsidR="001903D7" w:rsidRDefault="001903D7" w:rsidP="001903D7">
      <w:pPr>
        <w:pStyle w:val="Q1-FirstLevelQuestion"/>
        <w:spacing w:after="0"/>
        <w:rPr>
          <w:sz w:val="20"/>
        </w:rPr>
      </w:pPr>
      <w:r>
        <w:rPr>
          <w:sz w:val="20"/>
        </w:rPr>
        <w:t>Some</w:t>
      </w:r>
    </w:p>
    <w:p w:rsidR="001903D7" w:rsidRPr="00524E2A" w:rsidRDefault="001903D7" w:rsidP="001903D7">
      <w:pPr>
        <w:pStyle w:val="Q1-FirstLevelQuestion"/>
        <w:spacing w:after="0"/>
        <w:rPr>
          <w:sz w:val="20"/>
        </w:rPr>
      </w:pPr>
      <w:r>
        <w:rPr>
          <w:sz w:val="20"/>
        </w:rPr>
        <w:t>A lot</w:t>
      </w:r>
    </w:p>
    <w:tbl>
      <w:tblPr>
        <w:tblW w:w="4546" w:type="dxa"/>
        <w:tblInd w:w="144" w:type="dxa"/>
        <w:tblLayout w:type="fixed"/>
        <w:tblCellMar>
          <w:left w:w="29" w:type="dxa"/>
          <w:right w:w="29" w:type="dxa"/>
        </w:tblCellMar>
        <w:tblLook w:val="0000" w:firstRow="0" w:lastRow="0" w:firstColumn="0" w:lastColumn="0" w:noHBand="0" w:noVBand="0"/>
      </w:tblPr>
      <w:tblGrid>
        <w:gridCol w:w="2727"/>
        <w:gridCol w:w="363"/>
        <w:gridCol w:w="364"/>
        <w:gridCol w:w="364"/>
        <w:gridCol w:w="364"/>
        <w:gridCol w:w="364"/>
      </w:tblGrid>
      <w:tr w:rsidR="001903D7" w:rsidTr="001903D7">
        <w:trPr>
          <w:cantSplit/>
          <w:trHeight w:hRule="exact" w:val="140"/>
        </w:trPr>
        <w:tc>
          <w:tcPr>
            <w:tcW w:w="2727" w:type="dxa"/>
            <w:shd w:val="clear" w:color="auto" w:fill="auto"/>
          </w:tcPr>
          <w:p w:rsidR="001903D7" w:rsidRDefault="001903D7" w:rsidP="001903D7">
            <w:pPr>
              <w:pStyle w:val="A1-1stLeader"/>
              <w:rPr>
                <w:highlight w:val="yellow"/>
              </w:rPr>
            </w:pPr>
          </w:p>
        </w:tc>
        <w:tc>
          <w:tcPr>
            <w:tcW w:w="363" w:type="dxa"/>
            <w:shd w:val="clear" w:color="auto" w:fill="auto"/>
            <w:vAlign w:val="bottom"/>
          </w:tcPr>
          <w:p w:rsidR="001903D7" w:rsidRDefault="001903D7" w:rsidP="001903D7">
            <w:pPr>
              <w:pStyle w:val="A1-1stLeader"/>
              <w:rPr>
                <w:highlight w:val="yellow"/>
              </w:rPr>
            </w:pPr>
          </w:p>
        </w:tc>
        <w:tc>
          <w:tcPr>
            <w:tcW w:w="364" w:type="dxa"/>
          </w:tcPr>
          <w:p w:rsidR="001903D7" w:rsidRDefault="001903D7" w:rsidP="001903D7">
            <w:pPr>
              <w:pStyle w:val="A1-1stLeader"/>
              <w:rPr>
                <w:highlight w:val="yellow"/>
              </w:rPr>
            </w:pPr>
          </w:p>
        </w:tc>
        <w:tc>
          <w:tcPr>
            <w:tcW w:w="364" w:type="dxa"/>
            <w:shd w:val="clear" w:color="auto" w:fill="auto"/>
            <w:vAlign w:val="bottom"/>
          </w:tcPr>
          <w:p w:rsidR="001903D7" w:rsidRDefault="001903D7" w:rsidP="001903D7">
            <w:pPr>
              <w:pStyle w:val="A1-1stLeader"/>
              <w:rPr>
                <w:highlight w:val="yellow"/>
              </w:rPr>
            </w:pPr>
          </w:p>
        </w:tc>
        <w:tc>
          <w:tcPr>
            <w:tcW w:w="364" w:type="dxa"/>
            <w:shd w:val="clear" w:color="auto" w:fill="auto"/>
            <w:vAlign w:val="bottom"/>
          </w:tcPr>
          <w:p w:rsidR="001903D7" w:rsidRDefault="001903D7" w:rsidP="001903D7">
            <w:pPr>
              <w:pStyle w:val="A1-1stLeader"/>
              <w:rPr>
                <w:highlight w:val="yellow"/>
              </w:rPr>
            </w:pPr>
          </w:p>
        </w:tc>
        <w:tc>
          <w:tcPr>
            <w:tcW w:w="364" w:type="dxa"/>
            <w:shd w:val="clear" w:color="auto" w:fill="auto"/>
            <w:vAlign w:val="bottom"/>
          </w:tcPr>
          <w:p w:rsidR="001903D7" w:rsidRDefault="001903D7" w:rsidP="001903D7">
            <w:pPr>
              <w:pStyle w:val="A1-1stLeader"/>
              <w:rPr>
                <w:highlight w:val="yellow"/>
              </w:rPr>
            </w:pPr>
          </w:p>
        </w:tc>
      </w:tr>
      <w:tr w:rsidR="001903D7" w:rsidTr="001903D7">
        <w:trPr>
          <w:cantSplit/>
          <w:trHeight w:val="140"/>
        </w:trPr>
        <w:tc>
          <w:tcPr>
            <w:tcW w:w="2727" w:type="dxa"/>
            <w:shd w:val="clear" w:color="auto" w:fill="auto"/>
          </w:tcPr>
          <w:p w:rsidR="001903D7" w:rsidRDefault="001903D7" w:rsidP="001903D7">
            <w:pPr>
              <w:pStyle w:val="TX-TableText"/>
            </w:pPr>
            <w:r>
              <w:t>a.</w:t>
            </w:r>
            <w:r>
              <w:tab/>
              <w:t>A professional organization of OB/GYNs?</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b.</w:t>
            </w:r>
            <w:r>
              <w:tab/>
              <w:t>A government-appointed panel of experts</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c.</w:t>
            </w:r>
            <w:r>
              <w:tab/>
              <w:t>A family member</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d.</w:t>
            </w:r>
            <w:r>
              <w:tab/>
              <w:t>The media</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e.</w:t>
            </w:r>
            <w:r>
              <w:tab/>
              <w:t>Your primary care doctor</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f.</w:t>
            </w:r>
            <w:r>
              <w:tab/>
              <w:t>Your OB/GYN (for women)</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g.</w:t>
            </w:r>
            <w:r>
              <w:tab/>
              <w:t>A family member</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r w:rsidR="001903D7" w:rsidTr="001903D7">
        <w:trPr>
          <w:cantSplit/>
          <w:trHeight w:val="140"/>
        </w:trPr>
        <w:tc>
          <w:tcPr>
            <w:tcW w:w="2727" w:type="dxa"/>
            <w:shd w:val="clear" w:color="auto" w:fill="auto"/>
          </w:tcPr>
          <w:p w:rsidR="001903D7" w:rsidRDefault="001903D7" w:rsidP="001903D7">
            <w:pPr>
              <w:pStyle w:val="TX-TableText"/>
            </w:pPr>
            <w:r>
              <w:t>h.</w:t>
            </w:r>
            <w:r>
              <w:tab/>
              <w:t>The media</w:t>
            </w:r>
            <w:r>
              <w:tab/>
            </w:r>
          </w:p>
        </w:tc>
        <w:tc>
          <w:tcPr>
            <w:tcW w:w="363"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364" w:type="dxa"/>
            <w:shd w:val="clear" w:color="auto" w:fill="auto"/>
            <w:vAlign w:val="bottom"/>
          </w:tcPr>
          <w:p w:rsidR="001903D7" w:rsidRDefault="001903D7" w:rsidP="001903D7">
            <w:pPr>
              <w:pStyle w:val="TX-TableText"/>
            </w:pPr>
          </w:p>
        </w:tc>
      </w:tr>
    </w:tbl>
    <w:p w:rsidR="00C010C9" w:rsidRDefault="00C010C9" w:rsidP="002655F2">
      <w:pPr>
        <w:pStyle w:val="SL-FlLftSgl"/>
      </w:pPr>
    </w:p>
    <w:tbl>
      <w:tblPr>
        <w:tblW w:w="5040" w:type="dxa"/>
        <w:jc w:val="center"/>
        <w:shd w:val="clear" w:color="auto" w:fill="4F81BD"/>
        <w:tblLayout w:type="fixed"/>
        <w:tblLook w:val="04A0" w:firstRow="1" w:lastRow="0" w:firstColumn="1" w:lastColumn="0" w:noHBand="0" w:noVBand="1"/>
      </w:tblPr>
      <w:tblGrid>
        <w:gridCol w:w="5040"/>
      </w:tblGrid>
      <w:tr w:rsidR="002655F2" w:rsidRPr="00D752F4" w:rsidTr="007C3C04">
        <w:trPr>
          <w:jc w:val="center"/>
        </w:trPr>
        <w:tc>
          <w:tcPr>
            <w:tcW w:w="5040" w:type="dxa"/>
            <w:shd w:val="clear" w:color="auto" w:fill="4F81BD"/>
          </w:tcPr>
          <w:p w:rsidR="002655F2" w:rsidRPr="009B09CD" w:rsidRDefault="002655F2" w:rsidP="00130152">
            <w:pPr>
              <w:pStyle w:val="C1-CtrBoldHd"/>
              <w:keepLines/>
              <w:rPr>
                <w:color w:val="000000"/>
              </w:rPr>
            </w:pPr>
            <w:r w:rsidRPr="009B09CD">
              <w:br w:type="page"/>
            </w:r>
            <w:r w:rsidR="00596FD0">
              <w:t>K</w:t>
            </w:r>
            <w:r w:rsidRPr="009B09CD">
              <w:t xml:space="preserve">: Medical </w:t>
            </w:r>
            <w:r w:rsidR="00130152">
              <w:t>Research  &amp; Medical Records</w:t>
            </w:r>
          </w:p>
        </w:tc>
      </w:tr>
    </w:tbl>
    <w:p w:rsidR="002655F2" w:rsidRDefault="002655F2" w:rsidP="002655F2">
      <w:pPr>
        <w:pStyle w:val="SL-FlLftSgl"/>
        <w:keepNext/>
        <w:keepLines/>
      </w:pPr>
    </w:p>
    <w:p w:rsidR="002655F2" w:rsidRPr="003D0546" w:rsidRDefault="006A377B" w:rsidP="002655F2">
      <w:pPr>
        <w:pStyle w:val="Q1-FirstLevelQuestion"/>
      </w:pPr>
      <w:r>
        <w:t>K</w:t>
      </w:r>
      <w:r w:rsidR="007B5DD2">
        <w:t>1</w:t>
      </w:r>
      <w:r w:rsidR="002655F2">
        <w:t>.</w:t>
      </w:r>
      <w:r w:rsidR="002655F2">
        <w:tab/>
      </w:r>
      <w:r w:rsidR="002655F2" w:rsidRPr="00694AF4">
        <w:t>As far as you know, do any of your doctors or other health care providers maintain your medical information in a computerized system?</w:t>
      </w:r>
      <w:r w:rsidR="002655F2" w:rsidRPr="00DA2787">
        <w:rPr>
          <w:color w:val="4F81BD"/>
        </w:rPr>
        <w:t xml:space="preserve"> </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t>Yes</w:t>
      </w:r>
    </w:p>
    <w:p w:rsidR="002655F2" w:rsidRPr="004B53A0"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t>No</w:t>
      </w:r>
    </w:p>
    <w:p w:rsidR="002655F2" w:rsidRDefault="002655F2" w:rsidP="002655F2">
      <w:pPr>
        <w:pStyle w:val="SL-FlLftSgl"/>
      </w:pPr>
    </w:p>
    <w:p w:rsidR="00D17E81" w:rsidRDefault="00D17E81" w:rsidP="002655F2">
      <w:pPr>
        <w:pStyle w:val="Q1-FirstLevelQuestion"/>
        <w:spacing w:after="0"/>
      </w:pPr>
    </w:p>
    <w:p w:rsidR="002655F2" w:rsidRDefault="006A377B" w:rsidP="002655F2">
      <w:pPr>
        <w:pStyle w:val="Q1-FirstLevelQuestion"/>
        <w:spacing w:after="0"/>
      </w:pPr>
      <w:r>
        <w:t>K</w:t>
      </w:r>
      <w:r w:rsidR="007B5DD2">
        <w:t>2</w:t>
      </w:r>
      <w:r w:rsidR="002655F2">
        <w:t>.</w:t>
      </w:r>
      <w:r w:rsidR="002655F2">
        <w:tab/>
        <w:t>Please indicate h</w:t>
      </w:r>
      <w:r w:rsidR="002655F2" w:rsidRPr="00006A21">
        <w:t xml:space="preserve">ow important </w:t>
      </w:r>
      <w:r w:rsidR="002655F2">
        <w:t>each of the following statements is</w:t>
      </w:r>
      <w:r w:rsidR="002655F2" w:rsidRPr="00006A21">
        <w:t xml:space="preserve"> to you</w:t>
      </w:r>
      <w:r w:rsidR="002655F2">
        <w:t>.</w:t>
      </w:r>
      <w:r w:rsidR="002655F2" w:rsidRPr="00006A21">
        <w:t xml:space="preserve"> </w:t>
      </w:r>
    </w:p>
    <w:p w:rsidR="002655F2" w:rsidRDefault="002655F2" w:rsidP="002655F2">
      <w:pPr>
        <w:pStyle w:val="SL-FlLftSgl"/>
        <w:keepNext/>
        <w:keepLines/>
        <w:ind w:right="-115"/>
        <w:jc w:val="right"/>
      </w:pPr>
      <w:r>
        <w:rPr>
          <w:noProof/>
        </w:rPr>
        <w:drawing>
          <wp:inline distT="0" distB="0" distL="0" distR="0" wp14:anchorId="29EDE6AE" wp14:editId="26B76D7D">
            <wp:extent cx="1009650" cy="518795"/>
            <wp:effectExtent l="0" t="0" r="0" b="0"/>
            <wp:docPr id="8" name="Picture 8" descr="Headers Very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s Very important"/>
                    <pic:cNvPicPr>
                      <a:picLocks noChangeAspect="1" noChangeArrowheads="1"/>
                    </pic:cNvPicPr>
                  </pic:nvPicPr>
                  <pic:blipFill>
                    <a:blip r:embed="rId22" cstate="print">
                      <a:extLst>
                        <a:ext uri="{28A0092B-C50C-407E-A947-70E740481C1C}">
                          <a14:useLocalDpi xmlns:a14="http://schemas.microsoft.com/office/drawing/2010/main" val="0"/>
                        </a:ext>
                      </a:extLst>
                    </a:blip>
                    <a:srcRect t="28319" r="11172"/>
                    <a:stretch>
                      <a:fillRect/>
                    </a:stretch>
                  </pic:blipFill>
                  <pic:spPr bwMode="auto">
                    <a:xfrm>
                      <a:off x="0" y="0"/>
                      <a:ext cx="1009650" cy="51879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717"/>
        <w:gridCol w:w="441"/>
        <w:gridCol w:w="441"/>
        <w:gridCol w:w="441"/>
      </w:tblGrid>
      <w:tr w:rsidR="002655F2" w:rsidTr="007C3C04">
        <w:trPr>
          <w:cantSplit/>
          <w:trHeight w:hRule="exact" w:val="144"/>
        </w:trPr>
        <w:tc>
          <w:tcPr>
            <w:tcW w:w="3653" w:type="dxa"/>
            <w:shd w:val="clear" w:color="auto" w:fill="auto"/>
          </w:tcPr>
          <w:p w:rsidR="002655F2" w:rsidRDefault="002655F2" w:rsidP="007C3C04">
            <w:pPr>
              <w:pStyle w:val="A1-1stLeader"/>
              <w:keepNext/>
              <w:keepLines/>
              <w:rPr>
                <w:highlight w:val="yellow"/>
              </w:rPr>
            </w:pPr>
          </w:p>
        </w:tc>
        <w:tc>
          <w:tcPr>
            <w:tcW w:w="433" w:type="dxa"/>
            <w:shd w:val="clear" w:color="auto" w:fill="auto"/>
            <w:vAlign w:val="bottom"/>
          </w:tcPr>
          <w:p w:rsidR="002655F2" w:rsidRDefault="002655F2" w:rsidP="007C3C04">
            <w:pPr>
              <w:pStyle w:val="A1-1stLeader"/>
              <w:rPr>
                <w:highlight w:val="yellow"/>
              </w:rPr>
            </w:pPr>
            <w:r>
              <w:rPr>
                <w:noProof/>
              </w:rPr>
              <mc:AlternateContent>
                <mc:Choice Requires="wpg">
                  <w:drawing>
                    <wp:anchor distT="0" distB="0" distL="114300" distR="114300" simplePos="0" relativeHeight="251701248" behindDoc="0" locked="0" layoutInCell="1" allowOverlap="1" wp14:anchorId="65F02ACD" wp14:editId="49A6E4DF">
                      <wp:simplePos x="0" y="0"/>
                      <wp:positionH relativeFrom="column">
                        <wp:posOffset>-23495</wp:posOffset>
                      </wp:positionH>
                      <wp:positionV relativeFrom="paragraph">
                        <wp:posOffset>-5080</wp:posOffset>
                      </wp:positionV>
                      <wp:extent cx="826135" cy="93980"/>
                      <wp:effectExtent l="8890" t="8255" r="3175" b="254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135" cy="93980"/>
                                <a:chOff x="9860" y="2194"/>
                                <a:chExt cx="1301" cy="148"/>
                              </a:xfrm>
                            </wpg:grpSpPr>
                            <wps:wsp>
                              <wps:cNvPr id="120" name="AutoShape 70"/>
                              <wps:cNvSpPr>
                                <a:spLocks noChangeArrowheads="1"/>
                              </wps:cNvSpPr>
                              <wps:spPr bwMode="auto">
                                <a:xfrm rot="10800000">
                                  <a:off x="9860" y="2198"/>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AutoShape 71"/>
                              <wps:cNvSpPr>
                                <a:spLocks noChangeArrowheads="1"/>
                              </wps:cNvSpPr>
                              <wps:spPr bwMode="auto">
                                <a:xfrm rot="10800000">
                                  <a:off x="10293" y="2197"/>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72"/>
                              <wps:cNvSpPr>
                                <a:spLocks noChangeArrowheads="1"/>
                              </wps:cNvSpPr>
                              <wps:spPr bwMode="auto">
                                <a:xfrm rot="10800000">
                                  <a:off x="10729" y="219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1.85pt;margin-top:-.4pt;width:65.05pt;height:7.4pt;z-index:251701248" coordorigin="9860,2194" coordsize="130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">
                      <v:shape id="AutoShape 70" o:spid="_x0000_s1027" type="#_x0000_t5" style="position:absolute;left:9860;top:2198;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5ZcUA&#10;AADcAAAADwAAAGRycy9kb3ducmV2LnhtbESPQW/CMAyF75P4D5GRdhvpephGR0AdEogdOADTxG5W&#10;47XVGqdKAi3/fj5M4mbrPb/3ebEaXaeuFGLr2cDzLANFXHnbcm3g87R5egUVE7LFzjMZuFGE1XLy&#10;sMDC+oEPdD2mWkkIxwINNCn1hdaxashhnPmeWLQfHxwmWUOtbcBBwl2n8yx70Q5bloYGe1o3VP0e&#10;L87AN5bb8HHb0/k8P+Tp/auk3X4w5nE6lm+gEo3pbv6/3lnBzwVf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fllxQAAANwAAAAPAAAAAAAAAAAAAAAAAJgCAABkcnMv&#10;ZG93bnJldi54bWxQSwUGAAAAAAQABAD1AAAAigMAAAAA&#10;" fillcolor="#4f81bd" stroked="f"/>
                      <v:shape id="AutoShape 71" o:spid="_x0000_s1028" type="#_x0000_t5" style="position:absolute;left:10293;top:2197;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c/sIA&#10;AADcAAAADwAAAGRycy9kb3ducmV2LnhtbERPS4vCMBC+L/gfwgje1tQelt1qlCrsogcPPhC9Dc3Y&#10;FptJSbK2/vuNIOxtPr7nzBa9acSdnK8tK5iMExDEhdU1lwqOh+/3TxA+IGtsLJOCB3lYzAdvM8y0&#10;7XhH930oRQxhn6GCKoQ2k9IXFRn0Y9sSR+5qncEQoSuldtjFcNPINEk+pMGaY0OFLa0qKm77X6Pg&#10;gvmP2zy2dD5/7dKwPOW03nZKjYZ9PgURqA//4pd7reP8dALP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z+wgAAANwAAAAPAAAAAAAAAAAAAAAAAJgCAABkcnMvZG93&#10;bnJldi54bWxQSwUGAAAAAAQABAD1AAAAhwMAAAAA&#10;" fillcolor="#4f81bd" stroked="f"/>
                      <v:shape id="AutoShape 72" o:spid="_x0000_s1029" type="#_x0000_t5" style="position:absolute;left:10729;top:219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CicIA&#10;AADcAAAADwAAAGRycy9kb3ducmV2LnhtbERPS4vCMBC+C/sfwizsTdPtQbRrlLqwi3vw4INFb0Mz&#10;tsVmUpJo6783guBtPr7nzBa9acSVnK8tK/gcJSCIC6trLhXsdz/DCQgfkDU2lknBjTws5m+DGWba&#10;dryh6zaUIoawz1BBFUKbSemLigz6kW2JI3eyzmCI0JVSO+xiuGlkmiRjabDm2FBhS98VFeftxSg4&#10;Yv7r/m5rOhymmzQs/3NarTulPt77/AtEoD68xE/3Ssf5aQqPZ+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8KJwgAAANwAAAAPAAAAAAAAAAAAAAAAAJgCAABkcnMvZG93&#10;bnJldi54bWxQSwUGAAAAAAQABAD1AAAAhwMAAAAA&#10;" fillcolor="#4f81bd" stroked="f"/>
                    </v:group>
                  </w:pict>
                </mc:Fallback>
              </mc:AlternateContent>
            </w:r>
          </w:p>
        </w:tc>
        <w:tc>
          <w:tcPr>
            <w:tcW w:w="433" w:type="dxa"/>
            <w:shd w:val="clear" w:color="auto" w:fill="auto"/>
            <w:vAlign w:val="bottom"/>
          </w:tcPr>
          <w:p w:rsidR="002655F2" w:rsidRDefault="002655F2" w:rsidP="007C3C04">
            <w:pPr>
              <w:pStyle w:val="A1-1stLeader"/>
              <w:rPr>
                <w:highlight w:val="yellow"/>
              </w:rPr>
            </w:pPr>
          </w:p>
        </w:tc>
        <w:tc>
          <w:tcPr>
            <w:tcW w:w="433" w:type="dxa"/>
            <w:shd w:val="clear" w:color="auto" w:fill="auto"/>
            <w:vAlign w:val="bottom"/>
          </w:tcPr>
          <w:p w:rsidR="002655F2" w:rsidRDefault="002655F2" w:rsidP="007C3C04">
            <w:pPr>
              <w:pStyle w:val="A1-1stLeader"/>
              <w:rPr>
                <w:highlight w:val="yellow"/>
              </w:rPr>
            </w:pPr>
          </w:p>
        </w:tc>
      </w:tr>
      <w:tr w:rsidR="002655F2" w:rsidTr="007C3C04">
        <w:trPr>
          <w:cantSplit/>
          <w:trHeight w:val="144"/>
        </w:trPr>
        <w:tc>
          <w:tcPr>
            <w:tcW w:w="3653" w:type="dxa"/>
            <w:shd w:val="clear" w:color="auto" w:fill="auto"/>
          </w:tcPr>
          <w:p w:rsidR="002655F2" w:rsidRDefault="002655F2" w:rsidP="007C3C04">
            <w:pPr>
              <w:pStyle w:val="TX-TableText"/>
            </w:pPr>
            <w:r>
              <w:t>a.</w:t>
            </w:r>
            <w:r>
              <w:tab/>
            </w:r>
            <w:r w:rsidRPr="00694AF4">
              <w:t>Doctors and other</w:t>
            </w:r>
            <w:r>
              <w:t xml:space="preserve"> h</w:t>
            </w:r>
            <w:r w:rsidRPr="00006A21">
              <w:t>ealth</w:t>
            </w:r>
            <w:r>
              <w:t xml:space="preserve"> </w:t>
            </w:r>
            <w:r w:rsidRPr="00006A21">
              <w:t xml:space="preserve">care providers </w:t>
            </w:r>
            <w:r>
              <w:t>should b</w:t>
            </w:r>
            <w:r w:rsidRPr="00006A21">
              <w:t>e able to share your medical information with each other electronically</w:t>
            </w:r>
            <w:r>
              <w:tab/>
            </w:r>
          </w:p>
        </w:tc>
        <w:tc>
          <w:tcPr>
            <w:tcW w:w="433" w:type="dxa"/>
            <w:shd w:val="clear" w:color="auto" w:fill="auto"/>
            <w:vAlign w:val="bottom"/>
          </w:tcPr>
          <w:p w:rsidR="002655F2" w:rsidRDefault="002655F2" w:rsidP="007C3C04">
            <w:pPr>
              <w:pStyle w:val="TX-TableText"/>
              <w:jc w:val="center"/>
            </w:pPr>
            <w:r w:rsidRPr="007E76A9">
              <w:rPr>
                <w:shd w:val="clear" w:color="auto" w:fill="FFFFFF"/>
              </w:rPr>
              <w:fldChar w:fldCharType="begin">
                <w:ffData>
                  <w:name w:val="Check3"/>
                  <w:enabled/>
                  <w:calcOnExit w:val="0"/>
                  <w:checkBox>
                    <w:sizeAuto/>
                    <w:default w:val="0"/>
                  </w:checkBox>
                </w:ffData>
              </w:fldChar>
            </w:r>
            <w:r w:rsidRPr="007E76A9">
              <w:rPr>
                <w:shd w:val="clear" w:color="auto" w:fill="FFFFFF"/>
              </w:rPr>
              <w:instrText xml:space="preserve"> FORMCHECKBOX </w:instrText>
            </w:r>
            <w:r w:rsidRPr="007E76A9">
              <w:rPr>
                <w:shd w:val="clear" w:color="auto" w:fill="FFFFFF"/>
              </w:rPr>
            </w:r>
            <w:r w:rsidRPr="007E76A9">
              <w:rPr>
                <w:shd w:val="clear" w:color="auto" w:fill="FFFFFF"/>
              </w:rPr>
              <w:fldChar w:fldCharType="end"/>
            </w:r>
          </w:p>
        </w:tc>
        <w:tc>
          <w:tcPr>
            <w:tcW w:w="433" w:type="dxa"/>
            <w:shd w:val="clear" w:color="auto" w:fill="auto"/>
            <w:vAlign w:val="bottom"/>
          </w:tcPr>
          <w:p w:rsidR="002655F2" w:rsidRDefault="002655F2" w:rsidP="007C3C04">
            <w:pPr>
              <w:pStyle w:val="TX-TableText"/>
              <w:jc w:val="center"/>
            </w:pPr>
            <w:r w:rsidRPr="007E76A9">
              <w:rPr>
                <w:shd w:val="clear" w:color="auto" w:fill="FFFFFF"/>
              </w:rPr>
              <w:fldChar w:fldCharType="begin">
                <w:ffData>
                  <w:name w:val="Check3"/>
                  <w:enabled/>
                  <w:calcOnExit w:val="0"/>
                  <w:checkBox>
                    <w:sizeAuto/>
                    <w:default w:val="0"/>
                  </w:checkBox>
                </w:ffData>
              </w:fldChar>
            </w:r>
            <w:r w:rsidRPr="007E76A9">
              <w:rPr>
                <w:shd w:val="clear" w:color="auto" w:fill="FFFFFF"/>
              </w:rPr>
              <w:instrText xml:space="preserve"> FORMCHECKBOX </w:instrText>
            </w:r>
            <w:r w:rsidRPr="007E76A9">
              <w:rPr>
                <w:shd w:val="clear" w:color="auto" w:fill="FFFFFF"/>
              </w:rPr>
            </w:r>
            <w:r w:rsidRPr="007E76A9">
              <w:rPr>
                <w:shd w:val="clear" w:color="auto" w:fill="FFFFFF"/>
              </w:rPr>
              <w:fldChar w:fldCharType="end"/>
            </w:r>
          </w:p>
        </w:tc>
        <w:tc>
          <w:tcPr>
            <w:tcW w:w="433"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r w:rsidR="002655F2" w:rsidTr="007C3C04">
        <w:trPr>
          <w:cantSplit/>
          <w:trHeight w:val="144"/>
        </w:trPr>
        <w:tc>
          <w:tcPr>
            <w:tcW w:w="3653" w:type="dxa"/>
            <w:shd w:val="clear" w:color="auto" w:fill="auto"/>
          </w:tcPr>
          <w:p w:rsidR="002655F2" w:rsidRDefault="002655F2" w:rsidP="007C3C04">
            <w:pPr>
              <w:pStyle w:val="TX-TableText"/>
              <w:ind w:right="0"/>
            </w:pPr>
            <w:r>
              <w:t>b.</w:t>
            </w:r>
            <w:r>
              <w:tab/>
              <w:t xml:space="preserve">You should be able to </w:t>
            </w:r>
            <w:r w:rsidRPr="00006A21">
              <w:t xml:space="preserve">get </w:t>
            </w:r>
            <w:r>
              <w:t xml:space="preserve">to </w:t>
            </w:r>
            <w:r w:rsidRPr="00006A21">
              <w:t>your own med</w:t>
            </w:r>
            <w:r>
              <w:t>ical information electronically</w:t>
            </w:r>
            <w:r>
              <w:tab/>
            </w:r>
          </w:p>
        </w:tc>
        <w:tc>
          <w:tcPr>
            <w:tcW w:w="433"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3"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c>
          <w:tcPr>
            <w:tcW w:w="433" w:type="dxa"/>
            <w:shd w:val="clear" w:color="auto" w:fill="auto"/>
            <w:vAlign w:val="bottom"/>
          </w:tcPr>
          <w:p w:rsidR="002655F2" w:rsidRDefault="002655F2" w:rsidP="007C3C04">
            <w:pPr>
              <w:pStyle w:val="TX-TableText"/>
              <w:jc w:val="center"/>
            </w:pPr>
            <w:r w:rsidRPr="00020C83">
              <w:rPr>
                <w:shd w:val="clear" w:color="auto" w:fill="FFFFFF"/>
              </w:rPr>
              <w:fldChar w:fldCharType="begin">
                <w:ffData>
                  <w:name w:val="Check3"/>
                  <w:enabled/>
                  <w:calcOnExit w:val="0"/>
                  <w:checkBox>
                    <w:sizeAuto/>
                    <w:default w:val="0"/>
                  </w:checkBox>
                </w:ffData>
              </w:fldChar>
            </w:r>
            <w:r w:rsidRPr="00020C83">
              <w:rPr>
                <w:shd w:val="clear" w:color="auto" w:fill="FFFFFF"/>
              </w:rPr>
              <w:instrText xml:space="preserve"> FORMCHECKBOX </w:instrText>
            </w:r>
            <w:r w:rsidRPr="00020C83">
              <w:rPr>
                <w:shd w:val="clear" w:color="auto" w:fill="FFFFFF"/>
              </w:rPr>
            </w:r>
            <w:r w:rsidRPr="00020C83">
              <w:rPr>
                <w:shd w:val="clear" w:color="auto" w:fill="FFFFFF"/>
              </w:rPr>
              <w:fldChar w:fldCharType="end"/>
            </w:r>
          </w:p>
        </w:tc>
      </w:tr>
    </w:tbl>
    <w:p w:rsidR="002655F2" w:rsidRDefault="002655F2" w:rsidP="002655F2">
      <w:pPr>
        <w:pStyle w:val="SL-FlLftSgl"/>
      </w:pPr>
    </w:p>
    <w:p w:rsidR="00CA7E60" w:rsidRPr="00B212E4" w:rsidRDefault="006A377B" w:rsidP="00CA7E60">
      <w:pPr>
        <w:pStyle w:val="Q1-FirstLevelQuestion"/>
      </w:pPr>
      <w:r>
        <w:lastRenderedPageBreak/>
        <w:t>K</w:t>
      </w:r>
      <w:r w:rsidR="007B5DD2">
        <w:t>3</w:t>
      </w:r>
      <w:r w:rsidR="00CA7E60" w:rsidRPr="00B212E4">
        <w:t>.</w:t>
      </w:r>
      <w:r w:rsidR="00CA7E60" w:rsidRPr="00B212E4">
        <w:tab/>
        <w:t xml:space="preserve">How confident are you that safeguards (including the use of technology) are in place to protect your medical records from being seen by people who aren’t permitted to see them? </w:t>
      </w:r>
    </w:p>
    <w:p w:rsidR="00CA7E60" w:rsidRPr="00B212E4" w:rsidRDefault="00CA7E60" w:rsidP="00CA7E60">
      <w:pPr>
        <w:pStyle w:val="Q1-FirstLevelQuestion"/>
        <w:rPr>
          <w:i/>
          <w:shd w:val="clear" w:color="auto" w:fill="FFFFFF"/>
        </w:rPr>
      </w:pPr>
      <w:r w:rsidRPr="00B212E4">
        <w:tab/>
      </w:r>
      <w:r w:rsidRPr="00B212E4">
        <w:rPr>
          <w:i/>
        </w:rPr>
        <w:t xml:space="preserve">Having safeguards (including the use of technology) in place has to do with the </w:t>
      </w:r>
      <w:r w:rsidRPr="00B212E4">
        <w:rPr>
          <w:i/>
          <w:u w:val="single"/>
        </w:rPr>
        <w:t>security</w:t>
      </w:r>
      <w:r w:rsidRPr="00B212E4">
        <w:rPr>
          <w:i/>
        </w:rPr>
        <w:t xml:space="preserve"> of your medical records</w:t>
      </w:r>
      <w:r w:rsidRPr="00B212E4">
        <w:rPr>
          <w:rFonts w:eastAsia="MS Mincho"/>
          <w:i/>
          <w:lang w:eastAsia="ja-JP"/>
        </w:rPr>
        <w:t>.</w:t>
      </w:r>
      <w:r w:rsidRPr="00B212E4">
        <w:rPr>
          <w:i/>
          <w:shd w:val="clear" w:color="auto" w:fill="FFFFFF"/>
        </w:rPr>
        <w:t xml:space="preserve"> </w:t>
      </w:r>
    </w:p>
    <w:p w:rsidR="00CA7E60" w:rsidRPr="00B212E4" w:rsidRDefault="00CA7E60" w:rsidP="00CA7E60">
      <w:pPr>
        <w:keepNext/>
        <w:keepLines/>
        <w:tabs>
          <w:tab w:val="left" w:pos="936"/>
        </w:tabs>
        <w:spacing w:before="80" w:after="80" w:line="200" w:lineRule="exact"/>
        <w:ind w:left="864" w:hanging="360"/>
        <w:rPr>
          <w:rFonts w:cs="Arial"/>
        </w:rPr>
      </w:pPr>
      <w:r w:rsidRPr="00B212E4">
        <w:rPr>
          <w:rFonts w:cs="Arial"/>
          <w:shd w:val="clear" w:color="auto" w:fill="FFFFFF"/>
        </w:rPr>
        <w:fldChar w:fldCharType="begin">
          <w:ffData>
            <w:name w:val="Check3"/>
            <w:enabled/>
            <w:calcOnExit w:val="0"/>
            <w:checkBox>
              <w:sizeAuto/>
              <w:default w:val="0"/>
            </w:checkBox>
          </w:ffData>
        </w:fldChar>
      </w:r>
      <w:r w:rsidRPr="00B212E4">
        <w:rPr>
          <w:rFonts w:cs="Arial"/>
          <w:shd w:val="clear" w:color="auto" w:fill="FFFFFF"/>
        </w:rPr>
        <w:instrText xml:space="preserve"> FORMCHECKBOX </w:instrText>
      </w:r>
      <w:r w:rsidRPr="00B212E4">
        <w:rPr>
          <w:rFonts w:cs="Arial"/>
          <w:shd w:val="clear" w:color="auto" w:fill="FFFFFF"/>
        </w:rPr>
      </w:r>
      <w:r w:rsidRPr="00B212E4">
        <w:rPr>
          <w:rFonts w:cs="Arial"/>
          <w:shd w:val="clear" w:color="auto" w:fill="FFFFFF"/>
        </w:rPr>
        <w:fldChar w:fldCharType="end"/>
      </w:r>
      <w:r w:rsidRPr="00B212E4">
        <w:rPr>
          <w:rFonts w:cs="Arial"/>
        </w:rPr>
        <w:tab/>
        <w:t>Very confident</w:t>
      </w:r>
    </w:p>
    <w:p w:rsidR="00CA7E60" w:rsidRPr="00B212E4" w:rsidRDefault="00CA7E60" w:rsidP="00CA7E60">
      <w:pPr>
        <w:keepNext/>
        <w:keepLines/>
        <w:tabs>
          <w:tab w:val="left" w:pos="936"/>
        </w:tabs>
        <w:spacing w:before="80" w:after="80" w:line="200" w:lineRule="exact"/>
        <w:ind w:left="864" w:hanging="360"/>
        <w:rPr>
          <w:rFonts w:cs="Arial"/>
        </w:rPr>
      </w:pPr>
      <w:r w:rsidRPr="00B212E4">
        <w:rPr>
          <w:rFonts w:cs="Arial"/>
          <w:shd w:val="clear" w:color="auto" w:fill="FFFFFF"/>
        </w:rPr>
        <w:fldChar w:fldCharType="begin">
          <w:ffData>
            <w:name w:val="Check3"/>
            <w:enabled/>
            <w:calcOnExit w:val="0"/>
            <w:checkBox>
              <w:sizeAuto/>
              <w:default w:val="0"/>
            </w:checkBox>
          </w:ffData>
        </w:fldChar>
      </w:r>
      <w:r w:rsidRPr="00B212E4">
        <w:rPr>
          <w:rFonts w:cs="Arial"/>
          <w:shd w:val="clear" w:color="auto" w:fill="FFFFFF"/>
        </w:rPr>
        <w:instrText xml:space="preserve"> FORMCHECKBOX </w:instrText>
      </w:r>
      <w:r w:rsidRPr="00B212E4">
        <w:rPr>
          <w:rFonts w:cs="Arial"/>
          <w:shd w:val="clear" w:color="auto" w:fill="FFFFFF"/>
        </w:rPr>
      </w:r>
      <w:r w:rsidRPr="00B212E4">
        <w:rPr>
          <w:rFonts w:cs="Arial"/>
          <w:shd w:val="clear" w:color="auto" w:fill="FFFFFF"/>
        </w:rPr>
        <w:fldChar w:fldCharType="end"/>
      </w:r>
      <w:r w:rsidRPr="00B212E4">
        <w:rPr>
          <w:rFonts w:cs="Arial"/>
        </w:rPr>
        <w:tab/>
        <w:t>Somewhat confident</w:t>
      </w:r>
    </w:p>
    <w:p w:rsidR="00CA7E60" w:rsidRPr="00B212E4" w:rsidRDefault="00CA7E60" w:rsidP="00CA7E60">
      <w:pPr>
        <w:tabs>
          <w:tab w:val="left" w:pos="936"/>
        </w:tabs>
        <w:spacing w:before="80" w:after="80" w:line="200" w:lineRule="exact"/>
        <w:ind w:left="864" w:hanging="360"/>
        <w:rPr>
          <w:rFonts w:cs="Arial"/>
        </w:rPr>
      </w:pPr>
      <w:r w:rsidRPr="00B212E4">
        <w:rPr>
          <w:rFonts w:cs="Arial"/>
          <w:shd w:val="clear" w:color="auto" w:fill="FFFFFF"/>
        </w:rPr>
        <w:fldChar w:fldCharType="begin">
          <w:ffData>
            <w:name w:val="Check3"/>
            <w:enabled/>
            <w:calcOnExit w:val="0"/>
            <w:checkBox>
              <w:sizeAuto/>
              <w:default w:val="0"/>
            </w:checkBox>
          </w:ffData>
        </w:fldChar>
      </w:r>
      <w:r w:rsidRPr="00B212E4">
        <w:rPr>
          <w:rFonts w:cs="Arial"/>
          <w:shd w:val="clear" w:color="auto" w:fill="FFFFFF"/>
        </w:rPr>
        <w:instrText xml:space="preserve"> FORMCHECKBOX </w:instrText>
      </w:r>
      <w:r w:rsidRPr="00B212E4">
        <w:rPr>
          <w:rFonts w:cs="Arial"/>
          <w:shd w:val="clear" w:color="auto" w:fill="FFFFFF"/>
        </w:rPr>
      </w:r>
      <w:r w:rsidRPr="00B212E4">
        <w:rPr>
          <w:rFonts w:cs="Arial"/>
          <w:shd w:val="clear" w:color="auto" w:fill="FFFFFF"/>
        </w:rPr>
        <w:fldChar w:fldCharType="end"/>
      </w:r>
      <w:r w:rsidRPr="00B212E4">
        <w:rPr>
          <w:rFonts w:cs="Arial"/>
        </w:rPr>
        <w:tab/>
        <w:t>Not confident</w:t>
      </w:r>
    </w:p>
    <w:p w:rsidR="00CA7E60" w:rsidRPr="00B212E4" w:rsidRDefault="00CA7E60" w:rsidP="00CA7E60">
      <w:pPr>
        <w:pStyle w:val="SL-FlLftSgl"/>
      </w:pPr>
    </w:p>
    <w:p w:rsidR="00CA7E60" w:rsidRPr="00B212E4" w:rsidRDefault="00CA7E60" w:rsidP="00CA7E60">
      <w:pPr>
        <w:pStyle w:val="SL-FlLftSgl"/>
      </w:pPr>
    </w:p>
    <w:p w:rsidR="00CA7E60" w:rsidRPr="00B212E4" w:rsidRDefault="006A377B" w:rsidP="00CA7E60">
      <w:pPr>
        <w:spacing w:line="180" w:lineRule="atLeast"/>
        <w:ind w:left="504" w:hanging="504"/>
      </w:pPr>
      <w:r>
        <w:rPr>
          <w:sz w:val="22"/>
        </w:rPr>
        <w:t>K</w:t>
      </w:r>
      <w:r w:rsidR="007B5DD2">
        <w:rPr>
          <w:sz w:val="22"/>
        </w:rPr>
        <w:t>4</w:t>
      </w:r>
      <w:r w:rsidR="00CA7E60" w:rsidRPr="00B212E4">
        <w:rPr>
          <w:sz w:val="22"/>
        </w:rPr>
        <w:t>.</w:t>
      </w:r>
      <w:r w:rsidR="00CA7E60" w:rsidRPr="00B212E4">
        <w:tab/>
      </w:r>
      <w:r w:rsidR="00CA7E60" w:rsidRPr="00B212E4">
        <w:rPr>
          <w:sz w:val="24"/>
          <w:szCs w:val="22"/>
        </w:rPr>
        <w:t>How confident are you that you have some say in who is allowed to collect, use and share your medical information?</w:t>
      </w:r>
      <w:r w:rsidR="00CA7E60" w:rsidRPr="00B212E4">
        <w:rPr>
          <w:sz w:val="22"/>
        </w:rPr>
        <w:t xml:space="preserve"> </w:t>
      </w:r>
    </w:p>
    <w:p w:rsidR="00CA7E60" w:rsidRPr="00B212E4" w:rsidRDefault="00CA7E60" w:rsidP="00CA7E60">
      <w:pPr>
        <w:spacing w:line="180" w:lineRule="atLeast"/>
        <w:ind w:left="504" w:hanging="504"/>
      </w:pPr>
    </w:p>
    <w:p w:rsidR="00CA7E60" w:rsidRPr="00B212E4" w:rsidRDefault="00CA7E60" w:rsidP="00CA7E60">
      <w:pPr>
        <w:pStyle w:val="Q1-FirstLevelQuestion"/>
        <w:rPr>
          <w:rFonts w:eastAsia="MS Mincho"/>
          <w:lang w:eastAsia="ja-JP"/>
        </w:rPr>
      </w:pPr>
      <w:r w:rsidRPr="00B212E4">
        <w:rPr>
          <w:rFonts w:eastAsia="MS Mincho" w:cs="Arial"/>
          <w:bCs/>
          <w:i/>
          <w:lang w:eastAsia="ja-JP"/>
        </w:rPr>
        <w:tab/>
        <w:t xml:space="preserve">Having a say in who can collect, use and share your medical information has to do with the </w:t>
      </w:r>
      <w:r w:rsidRPr="00B212E4">
        <w:rPr>
          <w:rFonts w:eastAsia="MS Mincho" w:cs="Arial"/>
          <w:bCs/>
          <w:i/>
          <w:u w:val="single"/>
          <w:lang w:eastAsia="ja-JP"/>
        </w:rPr>
        <w:t>privacy</w:t>
      </w:r>
      <w:r w:rsidRPr="00B212E4">
        <w:rPr>
          <w:rFonts w:eastAsia="MS Mincho" w:cs="Arial"/>
          <w:bCs/>
          <w:i/>
          <w:lang w:eastAsia="ja-JP"/>
        </w:rPr>
        <w:t xml:space="preserve"> of your records</w:t>
      </w:r>
      <w:r w:rsidRPr="00B212E4">
        <w:rPr>
          <w:rFonts w:eastAsia="MS Mincho"/>
          <w:lang w:eastAsia="ja-JP"/>
        </w:rPr>
        <w:t xml:space="preserve">  </w:t>
      </w:r>
    </w:p>
    <w:p w:rsidR="00CA7E60" w:rsidRPr="00B212E4" w:rsidRDefault="00CA7E60" w:rsidP="00CA7E60">
      <w:pPr>
        <w:keepNext/>
        <w:keepLines/>
        <w:tabs>
          <w:tab w:val="left" w:pos="936"/>
        </w:tabs>
        <w:spacing w:before="80" w:after="80" w:line="200" w:lineRule="exact"/>
        <w:ind w:left="864" w:hanging="360"/>
        <w:rPr>
          <w:rFonts w:cs="Arial"/>
        </w:rPr>
      </w:pPr>
      <w:r w:rsidRPr="00B212E4">
        <w:rPr>
          <w:rFonts w:cs="Arial"/>
          <w:shd w:val="clear" w:color="auto" w:fill="FFFFFF"/>
        </w:rPr>
        <w:fldChar w:fldCharType="begin">
          <w:ffData>
            <w:name w:val="Check3"/>
            <w:enabled/>
            <w:calcOnExit w:val="0"/>
            <w:checkBox>
              <w:sizeAuto/>
              <w:default w:val="0"/>
            </w:checkBox>
          </w:ffData>
        </w:fldChar>
      </w:r>
      <w:r w:rsidRPr="00B212E4">
        <w:rPr>
          <w:rFonts w:cs="Arial"/>
          <w:shd w:val="clear" w:color="auto" w:fill="FFFFFF"/>
        </w:rPr>
        <w:instrText xml:space="preserve"> FORMCHECKBOX </w:instrText>
      </w:r>
      <w:r w:rsidRPr="00B212E4">
        <w:rPr>
          <w:rFonts w:cs="Arial"/>
          <w:shd w:val="clear" w:color="auto" w:fill="FFFFFF"/>
        </w:rPr>
      </w:r>
      <w:r w:rsidRPr="00B212E4">
        <w:rPr>
          <w:rFonts w:cs="Arial"/>
          <w:shd w:val="clear" w:color="auto" w:fill="FFFFFF"/>
        </w:rPr>
        <w:fldChar w:fldCharType="end"/>
      </w:r>
      <w:r w:rsidRPr="00B212E4">
        <w:rPr>
          <w:rFonts w:cs="Arial"/>
        </w:rPr>
        <w:tab/>
        <w:t>Very confident</w:t>
      </w:r>
    </w:p>
    <w:p w:rsidR="00CA7E60" w:rsidRPr="00B212E4" w:rsidRDefault="00CA7E60" w:rsidP="00CA7E60">
      <w:pPr>
        <w:keepNext/>
        <w:keepLines/>
        <w:tabs>
          <w:tab w:val="left" w:pos="936"/>
        </w:tabs>
        <w:spacing w:before="80" w:after="80" w:line="200" w:lineRule="exact"/>
        <w:ind w:left="864" w:hanging="360"/>
        <w:rPr>
          <w:rFonts w:cs="Arial"/>
        </w:rPr>
      </w:pPr>
      <w:r w:rsidRPr="00B212E4">
        <w:rPr>
          <w:rFonts w:cs="Arial"/>
          <w:shd w:val="clear" w:color="auto" w:fill="FFFFFF"/>
        </w:rPr>
        <w:fldChar w:fldCharType="begin">
          <w:ffData>
            <w:name w:val="Check3"/>
            <w:enabled/>
            <w:calcOnExit w:val="0"/>
            <w:checkBox>
              <w:sizeAuto/>
              <w:default w:val="0"/>
            </w:checkBox>
          </w:ffData>
        </w:fldChar>
      </w:r>
      <w:r w:rsidRPr="00B212E4">
        <w:rPr>
          <w:rFonts w:cs="Arial"/>
          <w:shd w:val="clear" w:color="auto" w:fill="FFFFFF"/>
        </w:rPr>
        <w:instrText xml:space="preserve"> FORMCHECKBOX </w:instrText>
      </w:r>
      <w:r w:rsidRPr="00B212E4">
        <w:rPr>
          <w:rFonts w:cs="Arial"/>
          <w:shd w:val="clear" w:color="auto" w:fill="FFFFFF"/>
        </w:rPr>
      </w:r>
      <w:r w:rsidRPr="00B212E4">
        <w:rPr>
          <w:rFonts w:cs="Arial"/>
          <w:shd w:val="clear" w:color="auto" w:fill="FFFFFF"/>
        </w:rPr>
        <w:fldChar w:fldCharType="end"/>
      </w:r>
      <w:r w:rsidRPr="00B212E4">
        <w:rPr>
          <w:rFonts w:cs="Arial"/>
        </w:rPr>
        <w:tab/>
        <w:t>Somewhat confident</w:t>
      </w:r>
    </w:p>
    <w:p w:rsidR="00CA7E60" w:rsidRPr="002E7BEA" w:rsidRDefault="00CA7E60" w:rsidP="00CA7E60">
      <w:pPr>
        <w:tabs>
          <w:tab w:val="left" w:pos="936"/>
        </w:tabs>
        <w:spacing w:before="80" w:after="80" w:line="200" w:lineRule="exact"/>
        <w:ind w:left="864" w:hanging="360"/>
        <w:rPr>
          <w:rFonts w:cs="Arial"/>
        </w:rPr>
      </w:pPr>
      <w:r w:rsidRPr="00B212E4">
        <w:rPr>
          <w:rFonts w:cs="Arial"/>
          <w:shd w:val="clear" w:color="auto" w:fill="FFFFFF"/>
        </w:rPr>
        <w:fldChar w:fldCharType="begin">
          <w:ffData>
            <w:name w:val="Check3"/>
            <w:enabled/>
            <w:calcOnExit w:val="0"/>
            <w:checkBox>
              <w:sizeAuto/>
              <w:default w:val="0"/>
            </w:checkBox>
          </w:ffData>
        </w:fldChar>
      </w:r>
      <w:r w:rsidRPr="00B212E4">
        <w:rPr>
          <w:rFonts w:cs="Arial"/>
          <w:shd w:val="clear" w:color="auto" w:fill="FFFFFF"/>
        </w:rPr>
        <w:instrText xml:space="preserve"> FORMCHECKBOX </w:instrText>
      </w:r>
      <w:r w:rsidRPr="00B212E4">
        <w:rPr>
          <w:rFonts w:cs="Arial"/>
          <w:shd w:val="clear" w:color="auto" w:fill="FFFFFF"/>
        </w:rPr>
      </w:r>
      <w:r w:rsidRPr="00B212E4">
        <w:rPr>
          <w:rFonts w:cs="Arial"/>
          <w:shd w:val="clear" w:color="auto" w:fill="FFFFFF"/>
        </w:rPr>
        <w:fldChar w:fldCharType="end"/>
      </w:r>
      <w:r w:rsidRPr="00B212E4">
        <w:rPr>
          <w:rFonts w:cs="Arial"/>
        </w:rPr>
        <w:tab/>
        <w:t>Not confident</w:t>
      </w:r>
    </w:p>
    <w:p w:rsidR="002655F2" w:rsidRPr="009B09CD" w:rsidRDefault="002655F2" w:rsidP="002655F2">
      <w:pPr>
        <w:pStyle w:val="SL-FlLftSgl"/>
      </w:pPr>
    </w:p>
    <w:p w:rsidR="002655F2" w:rsidRPr="009B09CD" w:rsidRDefault="002655F2" w:rsidP="002655F2">
      <w:pPr>
        <w:pStyle w:val="SL-FlLftSgl"/>
      </w:pPr>
    </w:p>
    <w:p w:rsidR="002655F2" w:rsidRPr="002E7BEA" w:rsidRDefault="006A377B" w:rsidP="002655F2">
      <w:pPr>
        <w:pStyle w:val="Q1-FirstLevelQuestion"/>
        <w:keepNext w:val="0"/>
        <w:keepLines w:val="0"/>
        <w:widowControl w:val="0"/>
      </w:pPr>
      <w:r>
        <w:t>K</w:t>
      </w:r>
      <w:r w:rsidR="007B5DD2">
        <w:t>5</w:t>
      </w:r>
      <w:r w:rsidR="002655F2" w:rsidRPr="002E7BEA">
        <w:t>.</w:t>
      </w:r>
      <w:r w:rsidR="002655F2" w:rsidRPr="002E7BEA">
        <w:tab/>
      </w:r>
      <w:r w:rsidR="002655F2">
        <w:t xml:space="preserve">Have you ever kept information from your health care provider because you were concerned about the </w:t>
      </w:r>
      <w:r w:rsidR="002655F2" w:rsidRPr="009B21CB">
        <w:rPr>
          <w:u w:val="single"/>
        </w:rPr>
        <w:t>privacy</w:t>
      </w:r>
      <w:r w:rsidR="002655F2">
        <w:t xml:space="preserve"> or </w:t>
      </w:r>
      <w:r w:rsidR="002655F2" w:rsidRPr="009B21CB">
        <w:rPr>
          <w:u w:val="single"/>
        </w:rPr>
        <w:t>security</w:t>
      </w:r>
      <w:r w:rsidR="002655F2">
        <w:t xml:space="preserve"> of your medical record?  </w:t>
      </w:r>
    </w:p>
    <w:p w:rsidR="002655F2" w:rsidRPr="002E7BEA" w:rsidRDefault="002655F2" w:rsidP="002655F2">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Yes</w:t>
      </w:r>
    </w:p>
    <w:p w:rsidR="002655F2" w:rsidRDefault="002655F2" w:rsidP="002655F2">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No</w:t>
      </w:r>
    </w:p>
    <w:p w:rsidR="002655F2" w:rsidRDefault="002655F2" w:rsidP="002655F2">
      <w:pPr>
        <w:pStyle w:val="SL-FlLftSgl"/>
      </w:pPr>
    </w:p>
    <w:p w:rsidR="00CA7E60" w:rsidRDefault="006A377B" w:rsidP="00CA7E60">
      <w:pPr>
        <w:pStyle w:val="Q1-FirstLevelQuestion"/>
      </w:pPr>
      <w:r>
        <w:t>K</w:t>
      </w:r>
      <w:r w:rsidR="007B5DD2">
        <w:t>6</w:t>
      </w:r>
      <w:r w:rsidR="00CA7E60">
        <w:t>.</w:t>
      </w:r>
      <w:r w:rsidR="00CA7E60">
        <w:tab/>
      </w:r>
      <w:r w:rsidR="00CA7E60" w:rsidRPr="007A2370">
        <w:t xml:space="preserve">If your medical information is sent by </w:t>
      </w:r>
      <w:r w:rsidR="00CA7E60" w:rsidRPr="007A2370">
        <w:rPr>
          <w:u w:val="single"/>
        </w:rPr>
        <w:t>fax</w:t>
      </w:r>
      <w:r w:rsidR="00CA7E60" w:rsidRPr="007A2370">
        <w:t xml:space="preserve"> from one health care provider to another, how concerned are you that an unauthorized person would see it?</w:t>
      </w:r>
      <w:r w:rsidR="00CA7E60">
        <w:t xml:space="preserve">  </w:t>
      </w:r>
    </w:p>
    <w:p w:rsidR="00CA7E60" w:rsidRDefault="00CA7E60" w:rsidP="00CA7E60">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t>Very concerned</w:t>
      </w:r>
    </w:p>
    <w:p w:rsidR="00CA7E60" w:rsidRPr="004B53A0" w:rsidRDefault="00CA7E60" w:rsidP="00CA7E60">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t>Somewhat concerned</w:t>
      </w:r>
    </w:p>
    <w:p w:rsidR="00CA7E60" w:rsidRDefault="00CA7E60" w:rsidP="00CA7E60">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t>Not concerned</w:t>
      </w:r>
    </w:p>
    <w:p w:rsidR="00CA7E60" w:rsidRDefault="00CA7E60" w:rsidP="00CA7E60">
      <w:pPr>
        <w:pStyle w:val="SL-FlLftSgl"/>
      </w:pPr>
    </w:p>
    <w:p w:rsidR="00CA7E60" w:rsidRDefault="00CA7E60" w:rsidP="00CA7E60">
      <w:pPr>
        <w:pStyle w:val="SL-FlLftSgl"/>
      </w:pPr>
    </w:p>
    <w:p w:rsidR="00CA7E60" w:rsidRDefault="006A377B" w:rsidP="00CA7E60">
      <w:pPr>
        <w:pStyle w:val="Q1-FirstLevelQuestion"/>
      </w:pPr>
      <w:r>
        <w:lastRenderedPageBreak/>
        <w:t>K</w:t>
      </w:r>
      <w:r w:rsidR="007B5DD2">
        <w:t>7</w:t>
      </w:r>
      <w:r w:rsidR="00CA7E60">
        <w:t>.</w:t>
      </w:r>
      <w:r w:rsidR="00CA7E60">
        <w:tab/>
      </w:r>
      <w:r w:rsidR="00CA7E60" w:rsidRPr="007A2370">
        <w:t xml:space="preserve">If your medical information is sent </w:t>
      </w:r>
      <w:r w:rsidR="00CA7E60" w:rsidRPr="007A2370">
        <w:rPr>
          <w:u w:val="single"/>
        </w:rPr>
        <w:t>electronically</w:t>
      </w:r>
      <w:r w:rsidR="00CA7E60" w:rsidRPr="007A2370">
        <w:t xml:space="preserve"> from one health care provider to another, how concerned are you that an unauthorized person would see it?  (Electronically means from computer to computer, instead of by telephone, mail, or fax machine).  </w:t>
      </w:r>
      <w:r w:rsidR="00CA7E60">
        <w:t xml:space="preserve"> </w:t>
      </w:r>
    </w:p>
    <w:p w:rsidR="00CA7E60" w:rsidRDefault="00CA7E60" w:rsidP="00CA7E60">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t>Very concerned</w:t>
      </w:r>
    </w:p>
    <w:p w:rsidR="00CA7E60" w:rsidRPr="004B53A0" w:rsidRDefault="00CA7E60" w:rsidP="00CA7E60">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t>Somewhat concerned</w:t>
      </w:r>
    </w:p>
    <w:p w:rsidR="00CA7E60" w:rsidRDefault="00CA7E60" w:rsidP="00CA7E60">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t>Not concerned</w:t>
      </w:r>
    </w:p>
    <w:p w:rsidR="002655F2" w:rsidRDefault="002655F2" w:rsidP="002655F2">
      <w:pPr>
        <w:pStyle w:val="SL-FlLftSgl"/>
      </w:pPr>
    </w:p>
    <w:p w:rsidR="00B12B2B" w:rsidRDefault="00B12B2B" w:rsidP="002655F2">
      <w:pPr>
        <w:pStyle w:val="SL-FlLftSgl"/>
      </w:pPr>
    </w:p>
    <w:tbl>
      <w:tblPr>
        <w:tblW w:w="5040" w:type="dxa"/>
        <w:jc w:val="center"/>
        <w:shd w:val="clear" w:color="auto" w:fill="4F81BD"/>
        <w:tblLayout w:type="fixed"/>
        <w:tblLook w:val="04A0" w:firstRow="1" w:lastRow="0" w:firstColumn="1" w:lastColumn="0" w:noHBand="0" w:noVBand="1"/>
      </w:tblPr>
      <w:tblGrid>
        <w:gridCol w:w="5040"/>
      </w:tblGrid>
      <w:tr w:rsidR="0050730E" w:rsidRPr="00D752F4" w:rsidTr="0050730E">
        <w:trPr>
          <w:jc w:val="center"/>
        </w:trPr>
        <w:tc>
          <w:tcPr>
            <w:tcW w:w="5040" w:type="dxa"/>
            <w:shd w:val="clear" w:color="auto" w:fill="4F81BD"/>
          </w:tcPr>
          <w:p w:rsidR="0050730E" w:rsidRPr="00D71E89" w:rsidRDefault="00596FD0" w:rsidP="0050730E">
            <w:pPr>
              <w:pStyle w:val="C1-CtrBoldHd"/>
            </w:pPr>
            <w:r>
              <w:t>L</w:t>
            </w:r>
            <w:r w:rsidR="0050730E" w:rsidRPr="00D71E89">
              <w:t>: Tobacco Products</w:t>
            </w:r>
          </w:p>
        </w:tc>
      </w:tr>
    </w:tbl>
    <w:p w:rsidR="0050730E" w:rsidRDefault="0050730E" w:rsidP="0050730E">
      <w:pPr>
        <w:pStyle w:val="SL-FlLftSgl"/>
        <w:keepNext/>
        <w:keepLines/>
      </w:pPr>
    </w:p>
    <w:p w:rsidR="0050730E" w:rsidRDefault="006A377B" w:rsidP="0050730E">
      <w:pPr>
        <w:pStyle w:val="Q1-FirstLevelQuestion"/>
      </w:pPr>
      <w:r>
        <w:t>L</w:t>
      </w:r>
      <w:r w:rsidR="0050730E">
        <w:t>1</w:t>
      </w:r>
      <w:r w:rsidR="0050730E" w:rsidRPr="005D3E6C">
        <w:t>.</w:t>
      </w:r>
      <w:r w:rsidR="0050730E" w:rsidRPr="005D3E6C">
        <w:tab/>
        <w:t>Have you smoked at least 100 cigarettes in your entire life?</w:t>
      </w:r>
      <w:r w:rsidR="0050730E">
        <w:t xml:space="preserve"> </w:t>
      </w:r>
    </w:p>
    <w:p w:rsidR="0050730E" w:rsidRDefault="0050730E" w:rsidP="0050730E">
      <w:pPr>
        <w:pStyle w:val="A1-1stLeader"/>
      </w:pPr>
      <w:r>
        <w:rPr>
          <w:noProof/>
        </w:rPr>
        <mc:AlternateContent>
          <mc:Choice Requires="wps">
            <w:drawing>
              <wp:anchor distT="0" distB="0" distL="114299" distR="114299" simplePos="0" relativeHeight="252078080" behindDoc="0" locked="0" layoutInCell="1" allowOverlap="1" wp14:anchorId="22A71628" wp14:editId="7F09B985">
                <wp:simplePos x="0" y="0"/>
                <wp:positionH relativeFrom="column">
                  <wp:posOffset>43814</wp:posOffset>
                </wp:positionH>
                <wp:positionV relativeFrom="paragraph">
                  <wp:posOffset>52070</wp:posOffset>
                </wp:positionV>
                <wp:extent cx="0" cy="548640"/>
                <wp:effectExtent l="76200" t="0" r="57150" b="60960"/>
                <wp:wrapNone/>
                <wp:docPr id="516" name="Straight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6" o:spid="_x0000_s1026" style="position:absolute;z-index:252078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pt,4.1pt" to="3.4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" strokeweight="1pt">
                <v:stroke endarrow="block" endarrowlength="long"/>
              </v:line>
            </w:pict>
          </mc:Fallback>
        </mc:AlternateContent>
      </w:r>
      <w:r>
        <w:rPr>
          <w:noProof/>
        </w:rPr>
        <mc:AlternateContent>
          <mc:Choice Requires="wps">
            <w:drawing>
              <wp:anchor distT="4294967295" distB="4294967295" distL="114300" distR="114300" simplePos="0" relativeHeight="252077056" behindDoc="0" locked="0" layoutInCell="1" allowOverlap="1" wp14:anchorId="331F1DFA" wp14:editId="4BCDC0A2">
                <wp:simplePos x="0" y="0"/>
                <wp:positionH relativeFrom="column">
                  <wp:posOffset>45720</wp:posOffset>
                </wp:positionH>
                <wp:positionV relativeFrom="paragraph">
                  <wp:posOffset>52069</wp:posOffset>
                </wp:positionV>
                <wp:extent cx="274320" cy="0"/>
                <wp:effectExtent l="0" t="0" r="11430" b="19050"/>
                <wp:wrapNone/>
                <wp:docPr id="517"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7" o:spid="_x0000_s1026" style="position:absolute;flip:x;z-index:25207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4.1pt" to="25.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" strokeweight="1pt"/>
            </w:pict>
          </mc:Fallback>
        </mc:AlternateContent>
      </w: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rsidRPr="004B53A0">
        <w:tab/>
        <w:t>Yes</w:t>
      </w:r>
    </w:p>
    <w:p w:rsidR="0050730E" w:rsidRPr="004B53A0" w:rsidRDefault="0050730E" w:rsidP="0050730E">
      <w:pPr>
        <w:pStyle w:val="A1-1stLeader"/>
      </w:pPr>
      <w:r>
        <w:rPr>
          <w:noProof/>
        </w:rPr>
        <mc:AlternateContent>
          <mc:Choice Requires="wps">
            <w:drawing>
              <wp:anchor distT="0" distB="0" distL="114300" distR="114300" simplePos="0" relativeHeight="252079104" behindDoc="0" locked="0" layoutInCell="1" allowOverlap="1" wp14:anchorId="2F63E543" wp14:editId="265F1016">
                <wp:simplePos x="0" y="0"/>
                <wp:positionH relativeFrom="column">
                  <wp:posOffset>742950</wp:posOffset>
                </wp:positionH>
                <wp:positionV relativeFrom="paragraph">
                  <wp:posOffset>57150</wp:posOffset>
                </wp:positionV>
                <wp:extent cx="137160" cy="635"/>
                <wp:effectExtent l="0" t="76200" r="15240" b="94615"/>
                <wp:wrapNone/>
                <wp:docPr id="518"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58.5pt;margin-top:4.5pt;width:10.8pt;height:.0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No</w:t>
      </w:r>
      <w:r>
        <w:t> </w:t>
      </w:r>
      <w:r>
        <w:t> </w:t>
      </w:r>
      <w:r>
        <w:t> </w:t>
      </w:r>
      <w:r>
        <w:rPr>
          <w:b/>
        </w:rPr>
        <w:t>GO TO</w:t>
      </w:r>
      <w:r w:rsidRPr="0047546F">
        <w:rPr>
          <w:b/>
        </w:rPr>
        <w:t xml:space="preserve"> </w:t>
      </w:r>
      <w:r w:rsidR="0049302D">
        <w:rPr>
          <w:b/>
        </w:rPr>
        <w:t>L</w:t>
      </w:r>
      <w:r>
        <w:rPr>
          <w:b/>
        </w:rPr>
        <w:t>5</w:t>
      </w:r>
    </w:p>
    <w:p w:rsidR="0050730E" w:rsidRDefault="0050730E" w:rsidP="0050730E">
      <w:pPr>
        <w:pStyle w:val="SL-FlLftSgl"/>
      </w:pPr>
    </w:p>
    <w:p w:rsidR="0050730E" w:rsidRDefault="0050730E" w:rsidP="0050730E">
      <w:pPr>
        <w:pStyle w:val="SL-FlLftSgl"/>
      </w:pPr>
    </w:p>
    <w:p w:rsidR="0050730E" w:rsidRDefault="0050730E" w:rsidP="0050730E">
      <w:pPr>
        <w:pStyle w:val="SL-FlLftSgl"/>
      </w:pPr>
    </w:p>
    <w:p w:rsidR="0050730E" w:rsidRDefault="006A377B" w:rsidP="0050730E">
      <w:pPr>
        <w:pStyle w:val="Q1-FirstLevelQuestion"/>
      </w:pPr>
      <w:r>
        <w:t>L</w:t>
      </w:r>
      <w:r w:rsidR="0050730E">
        <w:t>2</w:t>
      </w:r>
      <w:r w:rsidR="0050730E" w:rsidRPr="00873E58">
        <w:t>.</w:t>
      </w:r>
      <w:r w:rsidR="0050730E" w:rsidRPr="00873E58">
        <w:tab/>
      </w:r>
      <w:r w:rsidR="0050730E" w:rsidRPr="00E8301C">
        <w:t>How often do you now smoke cigarettes</w:t>
      </w:r>
      <w:r w:rsidR="0050730E">
        <w:t xml:space="preserve">? </w:t>
      </w:r>
    </w:p>
    <w:p w:rsidR="0050730E" w:rsidRDefault="0050730E" w:rsidP="0050730E">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E</w:t>
      </w:r>
      <w:r w:rsidRPr="00873E58">
        <w:t>veryday</w:t>
      </w:r>
    </w:p>
    <w:p w:rsidR="0050730E" w:rsidRDefault="0050730E" w:rsidP="0050730E">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S</w:t>
      </w:r>
      <w:r w:rsidRPr="00873E58">
        <w:t>ome days</w:t>
      </w:r>
    </w:p>
    <w:p w:rsidR="0050730E" w:rsidRDefault="0050730E" w:rsidP="0050730E">
      <w:pPr>
        <w:pStyle w:val="A1-1stLeader"/>
        <w:spacing w:after="0"/>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Not at all</w:t>
      </w:r>
    </w:p>
    <w:p w:rsidR="0050730E" w:rsidRDefault="0050730E" w:rsidP="00B212E4">
      <w:pPr>
        <w:pStyle w:val="A1-1stLeader"/>
        <w:spacing w:after="0"/>
        <w:ind w:left="0" w:firstLine="0"/>
      </w:pPr>
    </w:p>
    <w:p w:rsidR="00074F7A" w:rsidRDefault="006A377B" w:rsidP="00074F7A">
      <w:pPr>
        <w:pStyle w:val="Q1-FirstLevelQuestion"/>
      </w:pPr>
      <w:r>
        <w:t>L3</w:t>
      </w:r>
      <w:r w:rsidR="00074F7A" w:rsidRPr="00873E58">
        <w:t>.</w:t>
      </w:r>
      <w:r w:rsidR="00074F7A" w:rsidRPr="00873E58">
        <w:tab/>
      </w:r>
      <w:r w:rsidR="00074F7A" w:rsidRPr="006F4374">
        <w:t>At any time in the past year, have you stopped smoking for one day or longer because you were trying to quit?</w:t>
      </w:r>
    </w:p>
    <w:p w:rsidR="00074F7A" w:rsidRPr="002E7BEA" w:rsidRDefault="00074F7A" w:rsidP="00074F7A">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Yes</w:t>
      </w:r>
    </w:p>
    <w:p w:rsidR="00074F7A" w:rsidRDefault="00074F7A" w:rsidP="00074F7A">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No</w:t>
      </w:r>
    </w:p>
    <w:p w:rsidR="00074F7A" w:rsidRDefault="00074F7A" w:rsidP="00074F7A">
      <w:pPr>
        <w:pStyle w:val="A1-1stLeader"/>
      </w:pPr>
    </w:p>
    <w:p w:rsidR="00074F7A" w:rsidRDefault="006A377B" w:rsidP="00074F7A">
      <w:pPr>
        <w:pStyle w:val="Q1-FirstLevelQuestion"/>
      </w:pPr>
      <w:r>
        <w:t>L4</w:t>
      </w:r>
      <w:r w:rsidR="00074F7A" w:rsidRPr="00873E58">
        <w:t>.</w:t>
      </w:r>
      <w:r w:rsidR="00074F7A" w:rsidRPr="00873E58">
        <w:tab/>
      </w:r>
      <w:r w:rsidR="00074F7A" w:rsidRPr="00A0508A">
        <w:t>Are you seriously considering quitting smoking in the next six months?</w:t>
      </w:r>
    </w:p>
    <w:p w:rsidR="00074F7A" w:rsidRPr="002E7BEA" w:rsidRDefault="00074F7A" w:rsidP="00074F7A">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Yes</w:t>
      </w:r>
    </w:p>
    <w:p w:rsidR="00074F7A" w:rsidRDefault="00074F7A" w:rsidP="00074F7A">
      <w:pPr>
        <w:pStyle w:val="A1-1stLeader"/>
      </w:pPr>
      <w:r w:rsidRPr="002E7BEA">
        <w:rPr>
          <w:shd w:val="clear" w:color="auto" w:fill="FFFFFF"/>
        </w:rPr>
        <w:fldChar w:fldCharType="begin">
          <w:ffData>
            <w:name w:val="Check3"/>
            <w:enabled/>
            <w:calcOnExit w:val="0"/>
            <w:checkBox>
              <w:sizeAuto/>
              <w:default w:val="0"/>
            </w:checkBox>
          </w:ffData>
        </w:fldChar>
      </w:r>
      <w:r w:rsidRPr="002E7BEA">
        <w:rPr>
          <w:shd w:val="clear" w:color="auto" w:fill="FFFFFF"/>
        </w:rPr>
        <w:instrText xml:space="preserve"> FORMCHECKBOX </w:instrText>
      </w:r>
      <w:r w:rsidRPr="002E7BEA">
        <w:rPr>
          <w:shd w:val="clear" w:color="auto" w:fill="FFFFFF"/>
        </w:rPr>
      </w:r>
      <w:r w:rsidRPr="002E7BEA">
        <w:rPr>
          <w:shd w:val="clear" w:color="auto" w:fill="FFFFFF"/>
        </w:rPr>
        <w:fldChar w:fldCharType="end"/>
      </w:r>
      <w:r w:rsidRPr="002E7BEA">
        <w:tab/>
      </w:r>
      <w:r>
        <w:t>No</w:t>
      </w:r>
    </w:p>
    <w:p w:rsidR="00A0508A" w:rsidRDefault="00A0508A" w:rsidP="006F4374">
      <w:pPr>
        <w:pStyle w:val="A1-1stLeader"/>
      </w:pPr>
    </w:p>
    <w:p w:rsidR="00074F7A" w:rsidRPr="00CA67AE" w:rsidRDefault="006A377B" w:rsidP="00074F7A">
      <w:pPr>
        <w:pStyle w:val="Q1-FirstLevelQuestion"/>
      </w:pPr>
      <w:r>
        <w:t>L5</w:t>
      </w:r>
      <w:r w:rsidR="00074F7A" w:rsidRPr="00CA67AE">
        <w:t>.</w:t>
      </w:r>
      <w:r w:rsidR="00074F7A" w:rsidRPr="00CA67AE">
        <w:tab/>
        <w:t xml:space="preserve">How much do you agree or disagree with this statement: </w:t>
      </w:r>
      <w:r w:rsidR="00074F7A">
        <w:t>“</w:t>
      </w:r>
      <w:r w:rsidR="00074F7A" w:rsidRPr="00334B26">
        <w:t>Smoking behavior is something basic about a person that they can’t change very much</w:t>
      </w:r>
      <w:r w:rsidR="00074F7A" w:rsidRPr="00CA67AE">
        <w:t>.</w:t>
      </w:r>
      <w:r w:rsidR="00074F7A">
        <w:t>”</w:t>
      </w:r>
    </w:p>
    <w:p w:rsidR="00074F7A" w:rsidRPr="00CA67AE" w:rsidRDefault="00074F7A" w:rsidP="00074F7A">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Strongly agree</w:t>
      </w:r>
    </w:p>
    <w:p w:rsidR="00074F7A" w:rsidRPr="00CA67AE" w:rsidRDefault="00074F7A" w:rsidP="00074F7A">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Somewhat agree</w:t>
      </w:r>
    </w:p>
    <w:p w:rsidR="00074F7A" w:rsidRPr="00CA67AE" w:rsidRDefault="00074F7A" w:rsidP="00074F7A">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Somewhat disagree</w:t>
      </w:r>
    </w:p>
    <w:p w:rsidR="00074F7A" w:rsidRPr="00CA67AE" w:rsidRDefault="00074F7A" w:rsidP="00074F7A">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Strongly disagree</w:t>
      </w:r>
    </w:p>
    <w:p w:rsidR="006F4374" w:rsidRDefault="006F4374" w:rsidP="006F4374">
      <w:pPr>
        <w:pStyle w:val="A1-1stLeader"/>
        <w:ind w:left="0" w:firstLine="0"/>
      </w:pPr>
    </w:p>
    <w:p w:rsidR="00074F7A" w:rsidRPr="00CA67AE" w:rsidRDefault="006A377B" w:rsidP="00074F7A">
      <w:pPr>
        <w:pStyle w:val="Q1-FirstLevelQuestion"/>
      </w:pPr>
      <w:r>
        <w:lastRenderedPageBreak/>
        <w:t>L6</w:t>
      </w:r>
      <w:r w:rsidR="00074F7A" w:rsidRPr="00CA67AE">
        <w:t>.</w:t>
      </w:r>
      <w:r w:rsidR="00074F7A" w:rsidRPr="00CA67AE">
        <w:tab/>
        <w:t xml:space="preserve">In your opinion, do you think that some types of cigarettes are less harmful to a person’s health than other types? </w:t>
      </w:r>
    </w:p>
    <w:p w:rsidR="00074F7A" w:rsidRPr="00CA67AE" w:rsidRDefault="00074F7A" w:rsidP="00074F7A">
      <w:pPr>
        <w:pStyle w:val="A1-1stLeader"/>
        <w:keepN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Yes</w:t>
      </w:r>
    </w:p>
    <w:p w:rsidR="00074F7A" w:rsidRPr="00CA67AE" w:rsidRDefault="00074F7A" w:rsidP="00074F7A">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No</w:t>
      </w:r>
    </w:p>
    <w:p w:rsidR="00074F7A" w:rsidRPr="00CA67AE" w:rsidRDefault="00074F7A" w:rsidP="00074F7A">
      <w:pPr>
        <w:pStyle w:val="A1-1stLeader"/>
        <w:spacing w:after="0"/>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Don’t know</w:t>
      </w:r>
    </w:p>
    <w:p w:rsidR="00A0508A" w:rsidRDefault="00A0508A" w:rsidP="00A0508A">
      <w:pPr>
        <w:pStyle w:val="Q1-FirstLevelQuestion"/>
      </w:pPr>
    </w:p>
    <w:p w:rsidR="00074F7A" w:rsidRDefault="00074F7A" w:rsidP="00074F7A">
      <w:pPr>
        <w:pStyle w:val="A1-1stLeader"/>
      </w:pPr>
      <w:r>
        <w:tab/>
      </w:r>
    </w:p>
    <w:p w:rsidR="00074F7A" w:rsidRPr="00CA67AE" w:rsidRDefault="006A377B" w:rsidP="00074F7A">
      <w:pPr>
        <w:pStyle w:val="Q1-FirstLevelQuestion"/>
      </w:pPr>
      <w:r>
        <w:t>L7</w:t>
      </w:r>
      <w:r w:rsidR="00074F7A" w:rsidRPr="00CA67AE">
        <w:t>.</w:t>
      </w:r>
      <w:r w:rsidR="00074F7A" w:rsidRPr="00CA67AE">
        <w:tab/>
        <w:t xml:space="preserve">In your opinion, do you think that some smokeless tobacco products, such as chewing tobacco, snus and snuff are less harmful to a person’s health than cigarettes? </w:t>
      </w:r>
    </w:p>
    <w:p w:rsidR="00074F7A" w:rsidRPr="00CA67AE" w:rsidRDefault="00074F7A" w:rsidP="00074F7A">
      <w:pPr>
        <w:pStyle w:val="A1-1stLeader"/>
        <w:keepN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Yes</w:t>
      </w:r>
    </w:p>
    <w:p w:rsidR="00074F7A" w:rsidRPr="00CA67AE" w:rsidRDefault="00074F7A" w:rsidP="00074F7A">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No</w:t>
      </w:r>
    </w:p>
    <w:p w:rsidR="00074F7A" w:rsidRPr="00CA67AE" w:rsidRDefault="00074F7A" w:rsidP="00074F7A">
      <w:pPr>
        <w:pStyle w:val="A1-1stLeader"/>
        <w:spacing w:after="0"/>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Don’t know</w:t>
      </w:r>
    </w:p>
    <w:p w:rsidR="00074F7A" w:rsidRDefault="00074F7A" w:rsidP="00074F7A">
      <w:pPr>
        <w:pStyle w:val="A1-1stLeader"/>
      </w:pPr>
    </w:p>
    <w:p w:rsidR="00074F7A" w:rsidRDefault="00074F7A" w:rsidP="00074F7A">
      <w:pPr>
        <w:pStyle w:val="A1-1stLeader"/>
      </w:pPr>
    </w:p>
    <w:p w:rsidR="00074F7A" w:rsidRPr="0079382B" w:rsidRDefault="006A377B" w:rsidP="00074F7A">
      <w:pPr>
        <w:pStyle w:val="Q1-FirstLevelQuestion"/>
      </w:pPr>
      <w:r>
        <w:t>L8</w:t>
      </w:r>
      <w:r w:rsidR="00074F7A" w:rsidRPr="0079382B">
        <w:t>.</w:t>
      </w:r>
      <w:r w:rsidR="00074F7A" w:rsidRPr="0079382B">
        <w:tab/>
      </w:r>
      <w:r w:rsidR="00074F7A">
        <w:t xml:space="preserve">Compared to people who smoke </w:t>
      </w:r>
      <w:r w:rsidR="00074F7A" w:rsidRPr="00A23546">
        <w:t>every day,</w:t>
      </w:r>
      <w:r w:rsidR="00074F7A">
        <w:t xml:space="preserve"> do you think </w:t>
      </w:r>
      <w:r w:rsidR="00074F7A" w:rsidRPr="0079382B">
        <w:t xml:space="preserve">people who smoke just </w:t>
      </w:r>
      <w:r w:rsidR="00074F7A" w:rsidRPr="00A23546">
        <w:t>some days</w:t>
      </w:r>
      <w:r w:rsidR="00074F7A" w:rsidRPr="0079382B">
        <w:t xml:space="preserve"> </w:t>
      </w:r>
      <w:r w:rsidR="00074F7A">
        <w:t>have less or more risk of getting health problems in their lifetime</w:t>
      </w:r>
      <w:r w:rsidR="00074F7A" w:rsidRPr="0079382B">
        <w:t>?</w:t>
      </w:r>
    </w:p>
    <w:p w:rsidR="00074F7A" w:rsidRPr="0079382B" w:rsidRDefault="00074F7A" w:rsidP="00074F7A">
      <w:pPr>
        <w:pStyle w:val="A1-1stLeader"/>
        <w:rPr>
          <w:strike/>
        </w:rPr>
      </w:pPr>
      <w:r w:rsidRPr="0079382B">
        <w:rPr>
          <w:shd w:val="clear" w:color="auto" w:fill="FFFFFF"/>
        </w:rPr>
        <w:fldChar w:fldCharType="begin">
          <w:ffData>
            <w:name w:val="Check3"/>
            <w:enabled/>
            <w:calcOnExit w:val="0"/>
            <w:checkBox>
              <w:sizeAuto/>
              <w:default w:val="0"/>
            </w:checkBox>
          </w:ffData>
        </w:fldChar>
      </w:r>
      <w:r w:rsidRPr="0079382B">
        <w:rPr>
          <w:shd w:val="clear" w:color="auto" w:fill="FFFFFF"/>
        </w:rPr>
        <w:instrText xml:space="preserve"> FORMCHECKBOX </w:instrText>
      </w:r>
      <w:r w:rsidRPr="0079382B">
        <w:rPr>
          <w:shd w:val="clear" w:color="auto" w:fill="FFFFFF"/>
        </w:rPr>
      </w:r>
      <w:r w:rsidRPr="0079382B">
        <w:rPr>
          <w:shd w:val="clear" w:color="auto" w:fill="FFFFFF"/>
        </w:rPr>
        <w:fldChar w:fldCharType="end"/>
      </w:r>
      <w:r w:rsidRPr="0079382B">
        <w:tab/>
      </w:r>
      <w:r>
        <w:t>Much less risk</w:t>
      </w:r>
    </w:p>
    <w:p w:rsidR="00074F7A" w:rsidRPr="0079382B" w:rsidRDefault="00074F7A" w:rsidP="00074F7A">
      <w:pPr>
        <w:pStyle w:val="A1-1stLeader"/>
      </w:pPr>
      <w:r w:rsidRPr="0079382B">
        <w:rPr>
          <w:shd w:val="clear" w:color="auto" w:fill="FFFFFF"/>
        </w:rPr>
        <w:fldChar w:fldCharType="begin">
          <w:ffData>
            <w:name w:val="Check3"/>
            <w:enabled/>
            <w:calcOnExit w:val="0"/>
            <w:checkBox>
              <w:sizeAuto/>
              <w:default w:val="0"/>
            </w:checkBox>
          </w:ffData>
        </w:fldChar>
      </w:r>
      <w:r w:rsidRPr="0079382B">
        <w:rPr>
          <w:shd w:val="clear" w:color="auto" w:fill="FFFFFF"/>
        </w:rPr>
        <w:instrText xml:space="preserve"> FORMCHECKBOX </w:instrText>
      </w:r>
      <w:r w:rsidRPr="0079382B">
        <w:rPr>
          <w:shd w:val="clear" w:color="auto" w:fill="FFFFFF"/>
        </w:rPr>
      </w:r>
      <w:r w:rsidRPr="0079382B">
        <w:rPr>
          <w:shd w:val="clear" w:color="auto" w:fill="FFFFFF"/>
        </w:rPr>
        <w:fldChar w:fldCharType="end"/>
      </w:r>
      <w:r>
        <w:tab/>
        <w:t xml:space="preserve">Less risk </w:t>
      </w:r>
    </w:p>
    <w:p w:rsidR="00074F7A" w:rsidRPr="0079382B" w:rsidRDefault="00074F7A" w:rsidP="00074F7A">
      <w:pPr>
        <w:pStyle w:val="A1-1stLeader"/>
        <w:rPr>
          <w:strike/>
        </w:rPr>
      </w:pPr>
      <w:r w:rsidRPr="0079382B">
        <w:rPr>
          <w:shd w:val="clear" w:color="auto" w:fill="FFFFFF"/>
        </w:rPr>
        <w:fldChar w:fldCharType="begin">
          <w:ffData>
            <w:name w:val="Check3"/>
            <w:enabled/>
            <w:calcOnExit w:val="0"/>
            <w:checkBox>
              <w:sizeAuto/>
              <w:default w:val="0"/>
            </w:checkBox>
          </w:ffData>
        </w:fldChar>
      </w:r>
      <w:r w:rsidRPr="0079382B">
        <w:rPr>
          <w:shd w:val="clear" w:color="auto" w:fill="FFFFFF"/>
        </w:rPr>
        <w:instrText xml:space="preserve"> FORMCHECKBOX </w:instrText>
      </w:r>
      <w:r w:rsidRPr="0079382B">
        <w:rPr>
          <w:shd w:val="clear" w:color="auto" w:fill="FFFFFF"/>
        </w:rPr>
      </w:r>
      <w:r w:rsidRPr="0079382B">
        <w:rPr>
          <w:shd w:val="clear" w:color="auto" w:fill="FFFFFF"/>
        </w:rPr>
        <w:fldChar w:fldCharType="end"/>
      </w:r>
      <w:r w:rsidRPr="0079382B">
        <w:tab/>
      </w:r>
      <w:r w:rsidRPr="00661672">
        <w:t>About the same risk</w:t>
      </w:r>
      <w:r>
        <w:t xml:space="preserve"> </w:t>
      </w:r>
    </w:p>
    <w:p w:rsidR="00074F7A" w:rsidRPr="0079382B" w:rsidRDefault="00074F7A" w:rsidP="00074F7A">
      <w:pPr>
        <w:pStyle w:val="A1-1stLeader"/>
      </w:pPr>
      <w:r w:rsidRPr="0079382B">
        <w:rPr>
          <w:shd w:val="clear" w:color="auto" w:fill="FFFFFF"/>
        </w:rPr>
        <w:fldChar w:fldCharType="begin">
          <w:ffData>
            <w:name w:val="Check3"/>
            <w:enabled/>
            <w:calcOnExit w:val="0"/>
            <w:checkBox>
              <w:sizeAuto/>
              <w:default w:val="0"/>
            </w:checkBox>
          </w:ffData>
        </w:fldChar>
      </w:r>
      <w:r w:rsidRPr="0079382B">
        <w:rPr>
          <w:shd w:val="clear" w:color="auto" w:fill="FFFFFF"/>
        </w:rPr>
        <w:instrText xml:space="preserve"> FORMCHECKBOX </w:instrText>
      </w:r>
      <w:r w:rsidRPr="0079382B">
        <w:rPr>
          <w:shd w:val="clear" w:color="auto" w:fill="FFFFFF"/>
        </w:rPr>
      </w:r>
      <w:r w:rsidRPr="0079382B">
        <w:rPr>
          <w:shd w:val="clear" w:color="auto" w:fill="FFFFFF"/>
        </w:rPr>
        <w:fldChar w:fldCharType="end"/>
      </w:r>
      <w:r w:rsidRPr="0079382B">
        <w:tab/>
      </w:r>
      <w:r>
        <w:t>More</w:t>
      </w:r>
      <w:r w:rsidRPr="0079382B">
        <w:t xml:space="preserve"> risk</w:t>
      </w:r>
    </w:p>
    <w:p w:rsidR="00074F7A" w:rsidRPr="0079382B" w:rsidRDefault="00074F7A" w:rsidP="00074F7A">
      <w:pPr>
        <w:pStyle w:val="A1-1stLeader"/>
      </w:pPr>
      <w:r w:rsidRPr="0079382B">
        <w:rPr>
          <w:shd w:val="clear" w:color="auto" w:fill="FFFFFF"/>
        </w:rPr>
        <w:fldChar w:fldCharType="begin">
          <w:ffData>
            <w:name w:val="Check3"/>
            <w:enabled/>
            <w:calcOnExit w:val="0"/>
            <w:checkBox>
              <w:sizeAuto/>
              <w:default w:val="0"/>
            </w:checkBox>
          </w:ffData>
        </w:fldChar>
      </w:r>
      <w:r w:rsidRPr="0079382B">
        <w:rPr>
          <w:shd w:val="clear" w:color="auto" w:fill="FFFFFF"/>
        </w:rPr>
        <w:instrText xml:space="preserve"> FORMCHECKBOX </w:instrText>
      </w:r>
      <w:r w:rsidRPr="0079382B">
        <w:rPr>
          <w:shd w:val="clear" w:color="auto" w:fill="FFFFFF"/>
        </w:rPr>
      </w:r>
      <w:r w:rsidRPr="0079382B">
        <w:rPr>
          <w:shd w:val="clear" w:color="auto" w:fill="FFFFFF"/>
        </w:rPr>
        <w:fldChar w:fldCharType="end"/>
      </w:r>
      <w:r w:rsidRPr="0079382B">
        <w:tab/>
      </w:r>
      <w:r>
        <w:t>Much more risk</w:t>
      </w:r>
    </w:p>
    <w:p w:rsidR="00A0508A" w:rsidRDefault="00A0508A" w:rsidP="00FB116A">
      <w:pPr>
        <w:pStyle w:val="A1-1stLeader"/>
      </w:pPr>
    </w:p>
    <w:p w:rsidR="00074F7A" w:rsidRDefault="00074F7A" w:rsidP="00074F7A">
      <w:pPr>
        <w:pStyle w:val="A1-1stLeader"/>
      </w:pPr>
    </w:p>
    <w:p w:rsidR="00074F7A" w:rsidRPr="00CA67AE" w:rsidRDefault="006A377B" w:rsidP="00074F7A">
      <w:pPr>
        <w:pStyle w:val="Q1-FirstLevelQuestion"/>
      </w:pPr>
      <w:r>
        <w:t>L9</w:t>
      </w:r>
      <w:r w:rsidR="00074F7A" w:rsidRPr="00CA67AE">
        <w:t>.</w:t>
      </w:r>
      <w:r w:rsidR="00074F7A" w:rsidRPr="00CA67AE">
        <w:tab/>
        <w:t>New types of cigarettes are now available called electronic cigarettes (also known as e-cigarettes or personal vaporizers). These products deliver nicotine through a vapor. Compared to smoking cigarettes, would you say that electronic cigarettes are …</w:t>
      </w:r>
    </w:p>
    <w:p w:rsidR="00074F7A" w:rsidRDefault="00074F7A" w:rsidP="00074F7A">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Much less harmful,</w:t>
      </w:r>
      <w:r w:rsidRPr="00661672">
        <w:t xml:space="preserve"> </w:t>
      </w:r>
    </w:p>
    <w:p w:rsidR="00074F7A" w:rsidRPr="00661672" w:rsidRDefault="00074F7A" w:rsidP="00074F7A">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L</w:t>
      </w:r>
      <w:r w:rsidRPr="00661672">
        <w:t>ess harmful</w:t>
      </w:r>
      <w:r>
        <w:t>,</w:t>
      </w:r>
    </w:p>
    <w:p w:rsidR="00074F7A" w:rsidRDefault="00074F7A" w:rsidP="00074F7A">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Just as harmful,</w:t>
      </w:r>
      <w:r w:rsidRPr="00661672">
        <w:t xml:space="preserve"> </w:t>
      </w:r>
    </w:p>
    <w:p w:rsidR="00074F7A" w:rsidRPr="00661672" w:rsidRDefault="00074F7A" w:rsidP="00074F7A">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More</w:t>
      </w:r>
      <w:r w:rsidRPr="00661672">
        <w:t xml:space="preserve"> harmful</w:t>
      </w:r>
      <w:r>
        <w:t>,</w:t>
      </w:r>
    </w:p>
    <w:p w:rsidR="00074F7A" w:rsidRPr="00661672" w:rsidRDefault="00074F7A" w:rsidP="00074F7A">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M</w:t>
      </w:r>
      <w:r w:rsidRPr="00661672">
        <w:t xml:space="preserve">uch </w:t>
      </w:r>
      <w:r>
        <w:t>more</w:t>
      </w:r>
      <w:r w:rsidRPr="00661672">
        <w:t xml:space="preserve"> harmful</w:t>
      </w:r>
      <w:r>
        <w:t>, or</w:t>
      </w:r>
    </w:p>
    <w:p w:rsidR="00074F7A" w:rsidRDefault="00074F7A" w:rsidP="00074F7A">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t>I’ve never heard of electronic cigarettes</w:t>
      </w:r>
    </w:p>
    <w:p w:rsidR="00EF784B" w:rsidRPr="00661672" w:rsidRDefault="00EF784B" w:rsidP="00074F7A">
      <w:pPr>
        <w:pStyle w:val="A1-1stLeader"/>
      </w:pPr>
    </w:p>
    <w:p w:rsidR="00074F7A" w:rsidRPr="006D063C" w:rsidRDefault="00747981" w:rsidP="00074F7A">
      <w:pPr>
        <w:pStyle w:val="Q1-FirstLevelQuestion"/>
      </w:pPr>
      <w:r>
        <w:lastRenderedPageBreak/>
        <w:t>L10</w:t>
      </w:r>
      <w:r w:rsidR="00074F7A" w:rsidRPr="006D063C">
        <w:t>.</w:t>
      </w:r>
      <w:r w:rsidR="00074F7A" w:rsidRPr="006D063C">
        <w:tab/>
        <w:t>Do you believe that the United States Food and Drug Administration (FDA) regulate</w:t>
      </w:r>
      <w:r w:rsidR="00074F7A">
        <w:t>s</w:t>
      </w:r>
      <w:r w:rsidR="00074F7A" w:rsidRPr="006D063C">
        <w:t xml:space="preserve"> tobacco products in the U.S.? </w:t>
      </w:r>
    </w:p>
    <w:p w:rsidR="00074F7A" w:rsidRPr="00CA67AE" w:rsidRDefault="00074F7A" w:rsidP="00074F7A">
      <w:pPr>
        <w:pStyle w:val="A1-1stLeader"/>
        <w:keepN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Yes</w:t>
      </w:r>
    </w:p>
    <w:p w:rsidR="00074F7A" w:rsidRPr="00CA67AE" w:rsidRDefault="00074F7A" w:rsidP="00074F7A">
      <w:pPr>
        <w:pStyle w:val="A1-1stLeader"/>
        <w:keepNext/>
        <w:keepLines/>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No</w:t>
      </w:r>
    </w:p>
    <w:p w:rsidR="00074F7A" w:rsidRPr="00CA67AE" w:rsidRDefault="00074F7A" w:rsidP="00074F7A">
      <w:pPr>
        <w:pStyle w:val="A1-1stLeader"/>
        <w:keepNext/>
        <w:keepLines/>
        <w:spacing w:after="0"/>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r>
      <w:r>
        <w:t>Don’t know</w:t>
      </w:r>
    </w:p>
    <w:p w:rsidR="00074F7A" w:rsidRDefault="00074F7A" w:rsidP="00074F7A">
      <w:pPr>
        <w:pStyle w:val="A1-1stLeader"/>
      </w:pPr>
    </w:p>
    <w:p w:rsidR="006F4374" w:rsidRDefault="006F4374" w:rsidP="006F4374">
      <w:pPr>
        <w:pStyle w:val="A1-1stLeader"/>
        <w:ind w:left="0" w:firstLine="0"/>
      </w:pPr>
    </w:p>
    <w:p w:rsidR="006F4374" w:rsidRDefault="00747981" w:rsidP="006F4374">
      <w:pPr>
        <w:pStyle w:val="Q1-FirstLevelQuestion"/>
      </w:pPr>
      <w:r>
        <w:t>L11</w:t>
      </w:r>
      <w:r w:rsidR="006F4374" w:rsidRPr="00873E58">
        <w:t>.</w:t>
      </w:r>
      <w:r w:rsidR="006F4374" w:rsidRPr="00873E58">
        <w:tab/>
      </w:r>
      <w:r w:rsidR="006F4374" w:rsidRPr="006F4374">
        <w:t>About how long has it been since you completely quit smoking cigarettes?</w:t>
      </w:r>
    </w:p>
    <w:p w:rsidR="00A0508A" w:rsidRPr="00A0508A" w:rsidRDefault="006F4374" w:rsidP="00A0508A">
      <w:pPr>
        <w:pStyle w:val="A1-1stLeader"/>
        <w:keepNext/>
        <w:keepLines/>
      </w:pPr>
      <w:r w:rsidRPr="00A0508A">
        <w:fldChar w:fldCharType="begin">
          <w:ffData>
            <w:name w:val="Check3"/>
            <w:enabled/>
            <w:calcOnExit w:val="0"/>
            <w:checkBox>
              <w:sizeAuto/>
              <w:default w:val="0"/>
            </w:checkBox>
          </w:ffData>
        </w:fldChar>
      </w:r>
      <w:r w:rsidRPr="00A0508A">
        <w:instrText xml:space="preserve"> FORMCHECKBOX </w:instrText>
      </w:r>
      <w:r w:rsidRPr="00A0508A">
        <w:fldChar w:fldCharType="end"/>
      </w:r>
      <w:r w:rsidR="00A0508A">
        <w:tab/>
      </w:r>
      <w:r w:rsidR="00A0508A" w:rsidRPr="00A0508A">
        <w:t>Less than 1 month ago</w:t>
      </w:r>
    </w:p>
    <w:p w:rsidR="00A0508A" w:rsidRPr="00A0508A" w:rsidRDefault="006F4374" w:rsidP="00A0508A">
      <w:pPr>
        <w:pStyle w:val="A1-1stLeader"/>
        <w:keepNext/>
        <w:keepLines/>
      </w:pPr>
      <w:r w:rsidRPr="00A0508A">
        <w:fldChar w:fldCharType="begin">
          <w:ffData>
            <w:name w:val="Check3"/>
            <w:enabled/>
            <w:calcOnExit w:val="0"/>
            <w:checkBox>
              <w:sizeAuto/>
              <w:default w:val="0"/>
            </w:checkBox>
          </w:ffData>
        </w:fldChar>
      </w:r>
      <w:r w:rsidRPr="00A0508A">
        <w:instrText xml:space="preserve"> FORMCHECKBOX </w:instrText>
      </w:r>
      <w:r w:rsidRPr="00A0508A">
        <w:fldChar w:fldCharType="end"/>
      </w:r>
      <w:r w:rsidR="00A0508A">
        <w:t xml:space="preserve">  </w:t>
      </w:r>
      <w:r w:rsidR="00A0508A" w:rsidRPr="00A0508A">
        <w:t>3 months to less than 6 months ago</w:t>
      </w:r>
    </w:p>
    <w:p w:rsidR="00A0508A" w:rsidRPr="00A0508A" w:rsidRDefault="00FB116A" w:rsidP="00A0508A">
      <w:pPr>
        <w:pStyle w:val="A1-1stLeader"/>
        <w:keepNext/>
        <w:keepLines/>
      </w:pPr>
      <w:r w:rsidRPr="00A0508A">
        <w:fldChar w:fldCharType="begin">
          <w:ffData>
            <w:name w:val="Check3"/>
            <w:enabled/>
            <w:calcOnExit w:val="0"/>
            <w:checkBox>
              <w:sizeAuto/>
              <w:default w:val="0"/>
            </w:checkBox>
          </w:ffData>
        </w:fldChar>
      </w:r>
      <w:r w:rsidRPr="00A0508A">
        <w:instrText xml:space="preserve"> FORMCHECKBOX </w:instrText>
      </w:r>
      <w:r w:rsidRPr="00A0508A">
        <w:fldChar w:fldCharType="end"/>
      </w:r>
      <w:r w:rsidR="00A0508A">
        <w:tab/>
      </w:r>
      <w:r w:rsidR="00A0508A" w:rsidRPr="00A0508A">
        <w:t>6 months to less than 1 year ago</w:t>
      </w:r>
    </w:p>
    <w:p w:rsidR="00A0508A" w:rsidRPr="00A0508A" w:rsidRDefault="00FB116A" w:rsidP="00A0508A">
      <w:pPr>
        <w:pStyle w:val="A1-1stLeader"/>
        <w:keepNext/>
        <w:keepLines/>
      </w:pPr>
      <w:r w:rsidRPr="00A0508A">
        <w:fldChar w:fldCharType="begin">
          <w:ffData>
            <w:name w:val="Check3"/>
            <w:enabled/>
            <w:calcOnExit w:val="0"/>
            <w:checkBox>
              <w:sizeAuto/>
              <w:default w:val="0"/>
            </w:checkBox>
          </w:ffData>
        </w:fldChar>
      </w:r>
      <w:r w:rsidRPr="00A0508A">
        <w:instrText xml:space="preserve"> FORMCHECKBOX </w:instrText>
      </w:r>
      <w:r w:rsidRPr="00A0508A">
        <w:fldChar w:fldCharType="end"/>
      </w:r>
      <w:r>
        <w:tab/>
      </w:r>
      <w:r w:rsidR="00A0508A" w:rsidRPr="00A0508A">
        <w:t>1 year to less than 5 years ago</w:t>
      </w:r>
    </w:p>
    <w:p w:rsidR="00A0508A" w:rsidRDefault="00FB116A" w:rsidP="00A0508A">
      <w:pPr>
        <w:pStyle w:val="A1-1stLeader"/>
        <w:keepNext/>
        <w:keepLines/>
      </w:pPr>
      <w:r w:rsidRPr="00A0508A">
        <w:fldChar w:fldCharType="begin">
          <w:ffData>
            <w:name w:val="Check3"/>
            <w:enabled/>
            <w:calcOnExit w:val="0"/>
            <w:checkBox>
              <w:sizeAuto/>
              <w:default w:val="0"/>
            </w:checkBox>
          </w:ffData>
        </w:fldChar>
      </w:r>
      <w:r w:rsidRPr="00A0508A">
        <w:instrText xml:space="preserve"> FORMCHECKBOX </w:instrText>
      </w:r>
      <w:r w:rsidRPr="00A0508A">
        <w:fldChar w:fldCharType="end"/>
      </w:r>
      <w:r>
        <w:tab/>
      </w:r>
      <w:r w:rsidR="00A0508A" w:rsidRPr="00A0508A">
        <w:t>5 years to less than 15 years ago</w:t>
      </w:r>
    </w:p>
    <w:p w:rsidR="00A0508A" w:rsidRPr="00A0508A" w:rsidRDefault="00A0508A" w:rsidP="00A0508A">
      <w:pPr>
        <w:pStyle w:val="A1-1stLeader"/>
        <w:keepNext/>
        <w:keepLines/>
      </w:pPr>
      <w:r w:rsidRPr="00A0508A">
        <w:fldChar w:fldCharType="begin">
          <w:ffData>
            <w:name w:val="Check3"/>
            <w:enabled/>
            <w:calcOnExit w:val="0"/>
            <w:checkBox>
              <w:sizeAuto/>
              <w:default w:val="0"/>
            </w:checkBox>
          </w:ffData>
        </w:fldChar>
      </w:r>
      <w:r w:rsidRPr="00A0508A">
        <w:instrText xml:space="preserve"> FORMCHECKBOX </w:instrText>
      </w:r>
      <w:r w:rsidRPr="00A0508A">
        <w:fldChar w:fldCharType="end"/>
      </w:r>
      <w:r>
        <w:tab/>
      </w:r>
      <w:r w:rsidRPr="00A0508A">
        <w:t>15 years ago</w:t>
      </w:r>
    </w:p>
    <w:p w:rsidR="00A0508A" w:rsidRPr="00C136F2" w:rsidRDefault="00A0508A" w:rsidP="00A0508A">
      <w:pPr>
        <w:spacing w:line="240" w:lineRule="auto"/>
        <w:rPr>
          <w:rFonts w:cs="Arial"/>
          <w:sz w:val="24"/>
          <w:szCs w:val="24"/>
        </w:rPr>
      </w:pPr>
    </w:p>
    <w:p w:rsidR="006F4374" w:rsidRDefault="00747981" w:rsidP="006F4374">
      <w:pPr>
        <w:pStyle w:val="Q1-FirstLevelQuestion"/>
      </w:pPr>
      <w:r>
        <w:t>L12</w:t>
      </w:r>
      <w:r w:rsidR="006F4374" w:rsidRPr="00873E58">
        <w:t>.</w:t>
      </w:r>
      <w:r w:rsidR="006F4374" w:rsidRPr="00873E58">
        <w:tab/>
      </w:r>
      <w:r w:rsidR="006F4374" w:rsidRPr="006F4374">
        <w:t>When you last smoked every day, how many cigarettes did you usually smoke each day?</w:t>
      </w:r>
    </w:p>
    <w:p w:rsidR="00FB116A" w:rsidRDefault="00FB116A" w:rsidP="00FB116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1-9</w:t>
      </w:r>
    </w:p>
    <w:p w:rsidR="00FB116A" w:rsidRDefault="00FB116A" w:rsidP="00FB116A">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10-19</w:t>
      </w:r>
    </w:p>
    <w:p w:rsidR="00FB116A" w:rsidRDefault="00FB116A" w:rsidP="00FB116A">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 xml:space="preserve">20-29 </w:t>
      </w:r>
    </w:p>
    <w:p w:rsidR="00FB116A" w:rsidRDefault="00FB116A" w:rsidP="00FB116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30-39</w:t>
      </w:r>
    </w:p>
    <w:p w:rsidR="00FB116A" w:rsidRDefault="00FB116A" w:rsidP="00FB116A">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40+</w:t>
      </w:r>
    </w:p>
    <w:p w:rsidR="00074F7A" w:rsidRDefault="00074F7A" w:rsidP="00074F7A">
      <w:pPr>
        <w:pStyle w:val="A1-1stLeader"/>
      </w:pPr>
    </w:p>
    <w:p w:rsidR="00074F7A" w:rsidRPr="006F4374" w:rsidRDefault="00747981" w:rsidP="00074F7A">
      <w:pPr>
        <w:pStyle w:val="Q1-FirstLevelQuestion"/>
      </w:pPr>
      <w:r>
        <w:t>L13</w:t>
      </w:r>
      <w:r w:rsidR="00074F7A" w:rsidRPr="00873E58">
        <w:t>.</w:t>
      </w:r>
      <w:r w:rsidR="00074F7A" w:rsidRPr="00873E58">
        <w:tab/>
      </w:r>
      <w:r w:rsidR="00074F7A" w:rsidRPr="006F4374">
        <w:t>On the average, how many cigarettes do you now smoke a day?</w:t>
      </w:r>
    </w:p>
    <w:p w:rsidR="00074F7A" w:rsidRDefault="00074F7A" w:rsidP="00074F7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1-9</w:t>
      </w:r>
    </w:p>
    <w:p w:rsidR="00074F7A" w:rsidRDefault="00074F7A" w:rsidP="00074F7A">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10-19</w:t>
      </w:r>
    </w:p>
    <w:p w:rsidR="00074F7A" w:rsidRDefault="00074F7A" w:rsidP="00074F7A">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 xml:space="preserve">20-29 </w:t>
      </w:r>
    </w:p>
    <w:p w:rsidR="00074F7A" w:rsidRDefault="00074F7A" w:rsidP="00074F7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30-39</w:t>
      </w:r>
    </w:p>
    <w:p w:rsidR="00074F7A" w:rsidRDefault="00074F7A" w:rsidP="00074F7A">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40+</w:t>
      </w:r>
    </w:p>
    <w:p w:rsidR="00074F7A" w:rsidRDefault="00074F7A" w:rsidP="00074F7A">
      <w:pPr>
        <w:pStyle w:val="A1-1stLeader"/>
      </w:pPr>
    </w:p>
    <w:p w:rsidR="00074F7A" w:rsidRPr="006F4374" w:rsidRDefault="00747981" w:rsidP="00074F7A">
      <w:pPr>
        <w:pStyle w:val="Q1-FirstLevelQuestion"/>
      </w:pPr>
      <w:r>
        <w:t>L14</w:t>
      </w:r>
      <w:r w:rsidR="00074F7A" w:rsidRPr="00873E58">
        <w:t>.</w:t>
      </w:r>
      <w:r w:rsidR="00074F7A" w:rsidRPr="00873E58">
        <w:tab/>
      </w:r>
      <w:r w:rsidR="00074F7A" w:rsidRPr="00A0508A">
        <w:t>On the average, when you smoked during the past 30 days, about how many c</w:t>
      </w:r>
      <w:r w:rsidR="00074F7A">
        <w:t xml:space="preserve">igarettes did you smoke a day? </w:t>
      </w:r>
    </w:p>
    <w:p w:rsidR="00074F7A" w:rsidRDefault="00074F7A" w:rsidP="00074F7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1-9</w:t>
      </w:r>
    </w:p>
    <w:p w:rsidR="00074F7A" w:rsidRDefault="00074F7A" w:rsidP="00074F7A">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10-19</w:t>
      </w:r>
    </w:p>
    <w:p w:rsidR="00074F7A" w:rsidRDefault="00074F7A" w:rsidP="00074F7A">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 xml:space="preserve">20-29 </w:t>
      </w:r>
    </w:p>
    <w:p w:rsidR="00074F7A" w:rsidRDefault="00074F7A" w:rsidP="00074F7A">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30-39</w:t>
      </w:r>
    </w:p>
    <w:p w:rsidR="00074F7A" w:rsidRDefault="00074F7A" w:rsidP="00074F7A">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40+</w:t>
      </w:r>
    </w:p>
    <w:p w:rsidR="007F56B5" w:rsidRDefault="007F56B5" w:rsidP="007F56B5">
      <w:pPr>
        <w:pStyle w:val="SL-FlLftSgl"/>
      </w:pPr>
    </w:p>
    <w:p w:rsidR="007F56B5" w:rsidRDefault="007F56B5" w:rsidP="007F56B5">
      <w:pPr>
        <w:pStyle w:val="SL-FlLftSgl"/>
      </w:pPr>
    </w:p>
    <w:p w:rsidR="006F4374" w:rsidRDefault="0049302D" w:rsidP="006F4374">
      <w:pPr>
        <w:pStyle w:val="Q1-FirstLevelQuestion"/>
      </w:pPr>
      <w:r>
        <w:lastRenderedPageBreak/>
        <w:t>L</w:t>
      </w:r>
      <w:r w:rsidR="004C7BD6">
        <w:t>15</w:t>
      </w:r>
      <w:r w:rsidR="006F4374" w:rsidRPr="00873E58">
        <w:t>.</w:t>
      </w:r>
      <w:r w:rsidR="006F4374" w:rsidRPr="00873E58">
        <w:tab/>
      </w:r>
      <w:r w:rsidR="00D2585B" w:rsidRPr="00D2585B">
        <w:t>A hookah pipe (or shisha) is a large water pipe. People smoke tobacco using hookah pipes in groups at cafes or bars. Compared to smoking cigarettes, would you say that smoking tobacco using a hookah is…</w:t>
      </w:r>
    </w:p>
    <w:p w:rsidR="00D2585B" w:rsidRDefault="00D2585B" w:rsidP="00D2585B">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Much less harmful,</w:t>
      </w:r>
      <w:r w:rsidRPr="00661672">
        <w:t xml:space="preserve"> </w:t>
      </w:r>
    </w:p>
    <w:p w:rsidR="00D2585B" w:rsidRPr="00661672" w:rsidRDefault="00D2585B" w:rsidP="00D2585B">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L</w:t>
      </w:r>
      <w:r w:rsidRPr="00661672">
        <w:t>ess harmful</w:t>
      </w:r>
      <w:r>
        <w:t>,</w:t>
      </w:r>
    </w:p>
    <w:p w:rsidR="00D2585B" w:rsidRDefault="00D2585B" w:rsidP="00D2585B">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Just as harmful,</w:t>
      </w:r>
      <w:r w:rsidRPr="00661672">
        <w:t xml:space="preserve"> </w:t>
      </w:r>
    </w:p>
    <w:p w:rsidR="00D2585B" w:rsidRPr="00661672" w:rsidRDefault="00D2585B" w:rsidP="00D2585B">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More</w:t>
      </w:r>
      <w:r w:rsidRPr="00661672">
        <w:t xml:space="preserve"> harmful</w:t>
      </w:r>
      <w:r>
        <w:t>,</w:t>
      </w:r>
    </w:p>
    <w:p w:rsidR="00D2585B" w:rsidRPr="00661672" w:rsidRDefault="00D2585B" w:rsidP="00D2585B">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M</w:t>
      </w:r>
      <w:r w:rsidRPr="00661672">
        <w:t xml:space="preserve">uch </w:t>
      </w:r>
      <w:r>
        <w:t>more</w:t>
      </w:r>
      <w:r w:rsidRPr="00661672">
        <w:t xml:space="preserve"> harmful</w:t>
      </w:r>
      <w:r>
        <w:t>, or</w:t>
      </w:r>
    </w:p>
    <w:p w:rsidR="00D2585B" w:rsidRDefault="00D2585B" w:rsidP="00D2585B">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t>I’ve never heard of</w:t>
      </w:r>
      <w:r>
        <w:t xml:space="preserve"> Hookah</w:t>
      </w:r>
    </w:p>
    <w:p w:rsidR="006F4374" w:rsidRDefault="006F4374" w:rsidP="006F4374">
      <w:pPr>
        <w:pStyle w:val="A1-1stLeader"/>
      </w:pPr>
    </w:p>
    <w:p w:rsidR="00D2585B" w:rsidRPr="00D2585B" w:rsidRDefault="00747981" w:rsidP="00D2585B">
      <w:pPr>
        <w:pStyle w:val="Q1-FirstLevelQuestion"/>
      </w:pPr>
      <w:r>
        <w:t>L</w:t>
      </w:r>
      <w:r w:rsidR="004C7BD6">
        <w:t>16</w:t>
      </w:r>
      <w:r w:rsidR="006F4374" w:rsidRPr="00873E58">
        <w:t>.</w:t>
      </w:r>
      <w:r w:rsidR="006F4374" w:rsidRPr="00873E58">
        <w:tab/>
      </w:r>
      <w:r w:rsidR="00D2585B" w:rsidRPr="00D2585B">
        <w:t>How much do you think quitting cigarette smoking can help undo the harmful effects of smoking?</w:t>
      </w:r>
    </w:p>
    <w:p w:rsidR="00D2585B" w:rsidRDefault="00D2585B" w:rsidP="00D2585B">
      <w:pPr>
        <w:pStyle w:val="A1-1stLeader"/>
        <w:keepNext/>
        <w:keepLines/>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Not at all</w:t>
      </w:r>
    </w:p>
    <w:p w:rsidR="00D2585B" w:rsidRDefault="00D2585B" w:rsidP="00D2585B">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A little</w:t>
      </w:r>
    </w:p>
    <w:p w:rsidR="00D2585B" w:rsidRDefault="00D2585B" w:rsidP="00D2585B">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Some</w:t>
      </w:r>
    </w:p>
    <w:p w:rsidR="00D2585B" w:rsidRDefault="00D2585B" w:rsidP="00D2585B">
      <w:pPr>
        <w:pStyle w:val="A1-1stLeader"/>
      </w:pPr>
      <w:r w:rsidRPr="00281C7D">
        <w:rPr>
          <w:shd w:val="clear" w:color="auto" w:fill="FFFFFF"/>
        </w:rPr>
        <w:fldChar w:fldCharType="begin">
          <w:ffData>
            <w:name w:val="Check3"/>
            <w:enabled/>
            <w:calcOnExit w:val="0"/>
            <w:checkBox>
              <w:sizeAuto/>
              <w:default w:val="0"/>
            </w:checkBox>
          </w:ffData>
        </w:fldChar>
      </w:r>
      <w:r w:rsidRPr="00281C7D">
        <w:rPr>
          <w:shd w:val="clear" w:color="auto" w:fill="FFFFFF"/>
        </w:rPr>
        <w:instrText xml:space="preserve"> FORMCHECKBOX </w:instrText>
      </w:r>
      <w:r w:rsidRPr="00281C7D">
        <w:rPr>
          <w:shd w:val="clear" w:color="auto" w:fill="FFFFFF"/>
        </w:rPr>
      </w:r>
      <w:r w:rsidRPr="00281C7D">
        <w:rPr>
          <w:shd w:val="clear" w:color="auto" w:fill="FFFFFF"/>
        </w:rPr>
        <w:fldChar w:fldCharType="end"/>
      </w:r>
      <w:r>
        <w:tab/>
        <w:t>A lot</w:t>
      </w:r>
    </w:p>
    <w:p w:rsidR="006F4374" w:rsidRDefault="006F4374" w:rsidP="006F4374">
      <w:pPr>
        <w:pStyle w:val="A1-1stLeader"/>
      </w:pPr>
    </w:p>
    <w:p w:rsidR="000C1F46" w:rsidRDefault="00747981" w:rsidP="006F4374">
      <w:pPr>
        <w:pStyle w:val="Q1-FirstLevelQuestion"/>
      </w:pPr>
      <w:r>
        <w:t>L</w:t>
      </w:r>
      <w:r w:rsidR="004C7BD6">
        <w:t>17</w:t>
      </w:r>
      <w:r w:rsidR="006F4374" w:rsidRPr="00873E58">
        <w:t>.</w:t>
      </w:r>
      <w:r w:rsidR="006F4374" w:rsidRPr="00873E58">
        <w:tab/>
      </w:r>
      <w:r w:rsidR="000C1F46" w:rsidRPr="000C1F46">
        <w:rPr>
          <w:u w:val="single"/>
        </w:rPr>
        <w:t>Other than quitting cigarette smoking</w:t>
      </w:r>
      <w:r w:rsidR="000C1F46" w:rsidRPr="000C1F46">
        <w:t xml:space="preserve">, how much do you think each of the following might help someone who is </w:t>
      </w:r>
      <w:r w:rsidR="000C1F46" w:rsidRPr="000C1F46">
        <w:rPr>
          <w:u w:val="single"/>
        </w:rPr>
        <w:t>currently smoking</w:t>
      </w:r>
      <w:r w:rsidR="000C1F46" w:rsidRPr="000C1F46">
        <w:t xml:space="preserve"> undo the harmful effects of smoking?</w:t>
      </w:r>
    </w:p>
    <w:p w:rsidR="000C1F46" w:rsidRPr="00B82A5F" w:rsidRDefault="000C1F46" w:rsidP="000C1F46">
      <w:pPr>
        <w:pStyle w:val="SL-FlLftSgl"/>
        <w:spacing w:after="40"/>
        <w:jc w:val="right"/>
      </w:pPr>
      <w:r>
        <w:rPr>
          <w:noProof/>
        </w:rPr>
        <w:drawing>
          <wp:inline distT="0" distB="0" distL="0" distR="0" wp14:anchorId="27F8E02E" wp14:editId="11BD036E">
            <wp:extent cx="1200785" cy="546100"/>
            <wp:effectExtent l="0" t="0" r="0" b="6350"/>
            <wp:docPr id="63" name="Picture 63" descr="Headers Not at all-Alot-4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s Not at all-Alot-4pt"/>
                    <pic:cNvPicPr>
                      <a:picLocks noChangeAspect="1" noChangeArrowheads="1"/>
                    </pic:cNvPicPr>
                  </pic:nvPicPr>
                  <pic:blipFill>
                    <a:blip r:embed="rId13" cstate="print">
                      <a:extLst>
                        <a:ext uri="{28A0092B-C50C-407E-A947-70E740481C1C}">
                          <a14:useLocalDpi xmlns:a14="http://schemas.microsoft.com/office/drawing/2010/main" val="0"/>
                        </a:ext>
                      </a:extLst>
                    </a:blip>
                    <a:srcRect t="27814"/>
                    <a:stretch>
                      <a:fillRect/>
                    </a:stretch>
                  </pic:blipFill>
                  <pic:spPr bwMode="auto">
                    <a:xfrm>
                      <a:off x="0" y="0"/>
                      <a:ext cx="1200785" cy="54610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33"/>
        <w:gridCol w:w="451"/>
        <w:gridCol w:w="452"/>
        <w:gridCol w:w="452"/>
        <w:gridCol w:w="452"/>
      </w:tblGrid>
      <w:tr w:rsidR="000C1F46" w:rsidRPr="00B82A5F" w:rsidTr="00EF47A5">
        <w:trPr>
          <w:cantSplit/>
          <w:trHeight w:hRule="exact" w:val="144"/>
        </w:trPr>
        <w:tc>
          <w:tcPr>
            <w:tcW w:w="3233" w:type="dxa"/>
            <w:shd w:val="clear" w:color="auto" w:fill="auto"/>
          </w:tcPr>
          <w:p w:rsidR="000C1F46" w:rsidRPr="00B82A5F" w:rsidRDefault="000C1F46" w:rsidP="00EF47A5">
            <w:pPr>
              <w:pStyle w:val="TX-TableText"/>
              <w:rPr>
                <w:color w:val="4F81BD"/>
              </w:rPr>
            </w:pPr>
          </w:p>
        </w:tc>
        <w:tc>
          <w:tcPr>
            <w:tcW w:w="451" w:type="dxa"/>
            <w:shd w:val="clear" w:color="auto" w:fill="auto"/>
            <w:vAlign w:val="bottom"/>
          </w:tcPr>
          <w:p w:rsidR="000C1F46" w:rsidRPr="00B82A5F" w:rsidRDefault="000C1F46" w:rsidP="00EF47A5">
            <w:pPr>
              <w:pStyle w:val="TX-TableText"/>
              <w:ind w:left="0" w:firstLine="0"/>
              <w:jc w:val="center"/>
              <w:rPr>
                <w:color w:val="4F81BD"/>
                <w:shd w:val="clear" w:color="auto" w:fill="FFFFFF"/>
              </w:rPr>
            </w:pPr>
            <w:r>
              <w:rPr>
                <w:noProof/>
                <w:color w:val="4F81BD"/>
              </w:rPr>
              <mc:AlternateContent>
                <mc:Choice Requires="wpg">
                  <w:drawing>
                    <wp:anchor distT="0" distB="0" distL="114300" distR="114300" simplePos="0" relativeHeight="252122112" behindDoc="0" locked="0" layoutInCell="1" allowOverlap="1" wp14:anchorId="1B3947B7" wp14:editId="7F80E628">
                      <wp:simplePos x="0" y="0"/>
                      <wp:positionH relativeFrom="column">
                        <wp:posOffset>12065</wp:posOffset>
                      </wp:positionH>
                      <wp:positionV relativeFrom="paragraph">
                        <wp:posOffset>4445</wp:posOffset>
                      </wp:positionV>
                      <wp:extent cx="1121410" cy="96520"/>
                      <wp:effectExtent l="0" t="3810" r="2540" b="444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9387" y="3904"/>
                                <a:chExt cx="1766" cy="152"/>
                              </a:xfrm>
                            </wpg:grpSpPr>
                            <wps:wsp>
                              <wps:cNvPr id="65" name="AutoShape 3"/>
                              <wps:cNvSpPr>
                                <a:spLocks noChangeArrowheads="1"/>
                              </wps:cNvSpPr>
                              <wps:spPr bwMode="auto">
                                <a:xfrm rot="10800000">
                                  <a:off x="9387" y="39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AutoShape 4"/>
                              <wps:cNvSpPr>
                                <a:spLocks noChangeArrowheads="1"/>
                              </wps:cNvSpPr>
                              <wps:spPr bwMode="auto">
                                <a:xfrm rot="10800000">
                                  <a:off x="9835" y="390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5"/>
                              <wps:cNvSpPr>
                                <a:spLocks noChangeArrowheads="1"/>
                              </wps:cNvSpPr>
                              <wps:spPr bwMode="auto">
                                <a:xfrm rot="10800000">
                                  <a:off x="10267" y="390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AutoShape 6"/>
                              <wps:cNvSpPr>
                                <a:spLocks noChangeArrowheads="1"/>
                              </wps:cNvSpPr>
                              <wps:spPr bwMode="auto">
                                <a:xfrm rot="10800000">
                                  <a:off x="10721" y="39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95pt;margin-top:.35pt;width:88.3pt;height:7.6pt;z-index:252122112" coordorigin="9387,3904"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">
                      <v:shape id="AutoShape 3" o:spid="_x0000_s1027" type="#_x0000_t5" style="position:absolute;left:9387;top:39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Xrc8QA&#10;AADbAAAADwAAAGRycy9kb3ducmV2LnhtbESPQWvCQBSE70L/w/IK3symgmJTV0kLih48qKXY2yP7&#10;moRm34bd1cR/7wqCx2FmvmHmy9404kLO15YVvCUpCOLC6ppLBd/H1WgGwgdkjY1lUnAlD8vFy2CO&#10;mbYd7+lyCKWIEPYZKqhCaDMpfVGRQZ/Yljh6f9YZDFG6UmqHXYSbRo7TdCoN1hwXKmzpq6Li/3A2&#10;Cn4xX7vtdUen0/t+HD5/ctrsOqWGr33+AS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163PEAAAA2wAAAA8AAAAAAAAAAAAAAAAAmAIAAGRycy9k&#10;b3ducmV2LnhtbFBLBQYAAAAABAAEAPUAAACJAwAAAAA=&#10;" fillcolor="#4f81bd" stroked="f"/>
                      <v:shape id="AutoShape 4" o:spid="_x0000_s1028" type="#_x0000_t5" style="position:absolute;left:9835;top:390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1BMQA&#10;AADbAAAADwAAAGRycy9kb3ducmV2LnhtbESPT4vCMBTE7wt+h/CEva2pHspajVIFF/fgwT+I3h7N&#10;sy02LyXJ2vrtNwsLHoeZ+Q0zX/amEQ9yvrasYDxKQBAXVtdcKjgdNx+fIHxA1thYJgVP8rBcDN7m&#10;mGnb8Z4eh1CKCGGfoYIqhDaT0hcVGfQj2xJH72adwRClK6V22EW4aeQkSVJpsOa4UGFL64qK++HH&#10;KLhi/uW+nzu6XKb7SVidc9ruOqXeh30+AxGoD6/wf3urFaQp/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ndQTEAAAA2wAAAA8AAAAAAAAAAAAAAAAAmAIAAGRycy9k&#10;b3ducmV2LnhtbFBLBQYAAAAABAAEAPUAAACJAwAAAAA=&#10;" fillcolor="#4f81bd" stroked="f"/>
                      <v:shape id="AutoShape 5" o:spid="_x0000_s1029" type="#_x0000_t5" style="position:absolute;left:10267;top:390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vQn8QA&#10;AADbAAAADwAAAGRycy9kb3ducmV2LnhtbESPQWvCQBSE70L/w/IK3nRTD9pGNyEtKHrwoC2it0f2&#10;mYRm34bd1cR/3y0Uehxm5htmlQ+mFXdyvrGs4GWagCAurW64UvD1uZ68gvABWWNrmRQ8yEOePY1W&#10;mGrb84Hux1CJCGGfooI6hC6V0pc1GfRT2xFH72qdwRClq6R22Ee4aeUsSebSYMNxocaOPmoqv483&#10;o+CCxcbtHns6n98Os/B+Kmi775UaPw/FEkSgIfyH/9pbrWC+gN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r0J/EAAAA2wAAAA8AAAAAAAAAAAAAAAAAmAIAAGRycy9k&#10;b3ducmV2LnhtbFBLBQYAAAAABAAEAPUAAACJAwAAAAA=&#10;" fillcolor="#4f81bd" stroked="f"/>
                      <v:shape id="AutoShape 6" o:spid="_x0000_s1030" type="#_x0000_t5" style="position:absolute;left:10721;top:39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E7cIA&#10;AADbAAAADwAAAGRycy9kb3ducmV2LnhtbERPz2vCMBS+D/wfwhO8zVQPZesapRM29OBBN0a9PZpn&#10;W9a8lCS29b83h8GOH9/vfDuZTgzkfGtZwWqZgCCurG65VvD99fH8AsIHZI2dZVJwJw/bzewpx0zb&#10;kU80nEMtYgj7DBU0IfSZlL5qyKBf2p44clfrDIYIXS21wzGGm06ukySVBluODQ32tGuo+j3fjIIL&#10;Fp/ucD9SWb6e1uH9p6D9cVRqMZ+KNxCBpvAv/nPvtYI0jo1f4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ETtwgAAANsAAAAPAAAAAAAAAAAAAAAAAJgCAABkcnMvZG93&#10;bnJldi54bWxQSwUGAAAAAAQABAD1AAAAhwMAAAAA&#10;" fillcolor="#4f81bd" stroked="f"/>
                    </v:group>
                  </w:pict>
                </mc:Fallback>
              </mc:AlternateContent>
            </w:r>
          </w:p>
        </w:tc>
        <w:tc>
          <w:tcPr>
            <w:tcW w:w="452" w:type="dxa"/>
            <w:shd w:val="clear" w:color="auto" w:fill="auto"/>
            <w:vAlign w:val="bottom"/>
          </w:tcPr>
          <w:p w:rsidR="000C1F46" w:rsidRPr="00B82A5F" w:rsidRDefault="000C1F46" w:rsidP="00EF47A5">
            <w:pPr>
              <w:pStyle w:val="TX-TableText"/>
              <w:ind w:left="0" w:firstLine="0"/>
              <w:jc w:val="center"/>
              <w:rPr>
                <w:color w:val="4F81BD"/>
                <w:shd w:val="clear" w:color="auto" w:fill="FFFFFF"/>
              </w:rPr>
            </w:pPr>
          </w:p>
        </w:tc>
        <w:tc>
          <w:tcPr>
            <w:tcW w:w="452" w:type="dxa"/>
            <w:shd w:val="clear" w:color="auto" w:fill="auto"/>
            <w:vAlign w:val="bottom"/>
          </w:tcPr>
          <w:p w:rsidR="000C1F46" w:rsidRPr="00B82A5F" w:rsidRDefault="000C1F46" w:rsidP="00EF47A5">
            <w:pPr>
              <w:pStyle w:val="TX-TableText"/>
              <w:ind w:left="0" w:firstLine="0"/>
              <w:jc w:val="center"/>
              <w:rPr>
                <w:color w:val="4F81BD"/>
                <w:shd w:val="clear" w:color="auto" w:fill="FFFFFF"/>
              </w:rPr>
            </w:pPr>
          </w:p>
        </w:tc>
        <w:tc>
          <w:tcPr>
            <w:tcW w:w="452" w:type="dxa"/>
            <w:shd w:val="clear" w:color="auto" w:fill="auto"/>
            <w:vAlign w:val="bottom"/>
          </w:tcPr>
          <w:p w:rsidR="000C1F46" w:rsidRPr="00B82A5F" w:rsidRDefault="000C1F46" w:rsidP="00EF47A5">
            <w:pPr>
              <w:pStyle w:val="TX-TableText"/>
              <w:ind w:left="0" w:firstLine="0"/>
              <w:jc w:val="center"/>
              <w:rPr>
                <w:color w:val="4F81BD"/>
                <w:shd w:val="clear" w:color="auto" w:fill="FFFFFF"/>
              </w:rPr>
            </w:pPr>
          </w:p>
        </w:tc>
      </w:tr>
      <w:tr w:rsidR="000C1F46" w:rsidRPr="00B82A5F" w:rsidTr="00EF47A5">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rsidRPr="00F47BF1">
              <w:t>a.</w:t>
            </w:r>
            <w:r w:rsidRPr="00F47BF1">
              <w:tab/>
            </w:r>
            <w:r>
              <w:t>Exercising</w:t>
            </w:r>
            <w:r w:rsidRPr="00F47BF1">
              <w:tab/>
            </w:r>
          </w:p>
        </w:tc>
        <w:tc>
          <w:tcPr>
            <w:tcW w:w="451"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B82A5F" w:rsidTr="00EF47A5">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rsidRPr="00F47BF1">
              <w:t>b.</w:t>
            </w:r>
            <w:r w:rsidRPr="00F47BF1">
              <w:tab/>
            </w:r>
            <w:r>
              <w:t>Eating fruits and vegetables</w:t>
            </w:r>
            <w:r w:rsidRPr="00F47BF1">
              <w:tab/>
            </w:r>
          </w:p>
        </w:tc>
        <w:tc>
          <w:tcPr>
            <w:tcW w:w="451"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B82A5F" w:rsidTr="00EF47A5">
        <w:trPr>
          <w:cantSplit/>
          <w:trHeight w:val="144"/>
        </w:trPr>
        <w:tc>
          <w:tcPr>
            <w:tcW w:w="3233" w:type="dxa"/>
            <w:shd w:val="clear" w:color="auto" w:fill="auto"/>
          </w:tcPr>
          <w:p w:rsidR="000C1F46" w:rsidRPr="00F47BF1" w:rsidRDefault="000C1F46" w:rsidP="000C1F46">
            <w:pPr>
              <w:pStyle w:val="TX-TableText"/>
              <w:keepLines/>
              <w:widowControl w:val="0"/>
              <w:ind w:right="259"/>
            </w:pPr>
            <w:r>
              <w:t>c.</w:t>
            </w:r>
            <w:r>
              <w:tab/>
            </w:r>
            <w:r w:rsidRPr="000C1F46">
              <w:t>Eating no saturated fats</w:t>
            </w:r>
            <w:r w:rsidRPr="00F47BF1">
              <w:tab/>
            </w:r>
          </w:p>
        </w:tc>
        <w:tc>
          <w:tcPr>
            <w:tcW w:w="451"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B82A5F" w:rsidTr="00EF47A5">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rsidRPr="00F47BF1">
              <w:t>d.</w:t>
            </w:r>
            <w:r w:rsidRPr="00F47BF1">
              <w:tab/>
            </w:r>
            <w:r>
              <w:t>Eating whole grains</w:t>
            </w:r>
            <w:r w:rsidRPr="00F47BF1">
              <w:tab/>
            </w:r>
          </w:p>
        </w:tc>
        <w:tc>
          <w:tcPr>
            <w:tcW w:w="451"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F47BF1" w:rsidTr="00EF47A5">
        <w:trPr>
          <w:cantSplit/>
          <w:trHeight w:val="144"/>
        </w:trPr>
        <w:tc>
          <w:tcPr>
            <w:tcW w:w="3233" w:type="dxa"/>
            <w:shd w:val="clear" w:color="auto" w:fill="auto"/>
          </w:tcPr>
          <w:p w:rsidR="000C1F46" w:rsidRPr="00F47BF1" w:rsidRDefault="000C1F46" w:rsidP="00EF47A5">
            <w:pPr>
              <w:pStyle w:val="TX-TableText"/>
              <w:keepNext w:val="0"/>
              <w:keepLines/>
              <w:widowControl w:val="0"/>
              <w:ind w:right="259"/>
            </w:pPr>
            <w:r>
              <w:t>e</w:t>
            </w:r>
            <w:r w:rsidRPr="00F47BF1">
              <w:t>.</w:t>
            </w:r>
            <w:r w:rsidRPr="00F47BF1">
              <w:tab/>
              <w:t>Feeling guilty when you skip exercising</w:t>
            </w:r>
            <w:r w:rsidRPr="00F47BF1">
              <w:tab/>
            </w:r>
          </w:p>
        </w:tc>
        <w:tc>
          <w:tcPr>
            <w:tcW w:w="451"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F47BF1" w:rsidTr="00EF47A5">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t>f</w:t>
            </w:r>
            <w:r w:rsidRPr="00F47BF1">
              <w:t>.</w:t>
            </w:r>
            <w:r w:rsidRPr="00F47BF1">
              <w:tab/>
            </w:r>
            <w:r>
              <w:t>Eating organic foods</w:t>
            </w:r>
            <w:r w:rsidRPr="00F47BF1">
              <w:tab/>
            </w:r>
          </w:p>
        </w:tc>
        <w:tc>
          <w:tcPr>
            <w:tcW w:w="451"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F47BF1" w:rsidRDefault="000C1F46" w:rsidP="00EF47A5">
            <w:pPr>
              <w:pStyle w:val="TX-TableText"/>
              <w:keepNext w:val="0"/>
              <w:keepLines/>
              <w:widowControl w:val="0"/>
              <w:ind w:left="0" w:right="0" w:firstLine="0"/>
              <w:jc w:val="cente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F47BF1" w:rsidTr="000C1F46">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t>g</w:t>
            </w:r>
            <w:r w:rsidRPr="00F47BF1">
              <w:t>.</w:t>
            </w:r>
            <w:r w:rsidRPr="00F47BF1">
              <w:tab/>
            </w:r>
            <w:r>
              <w:t>Taking vitamins</w:t>
            </w:r>
            <w:r w:rsidRPr="00F47BF1">
              <w:tab/>
            </w:r>
          </w:p>
        </w:tc>
        <w:tc>
          <w:tcPr>
            <w:tcW w:w="451"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F47BF1" w:rsidTr="000C1F46">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t>h</w:t>
            </w:r>
            <w:r w:rsidRPr="00F47BF1">
              <w:t>.</w:t>
            </w:r>
            <w:r w:rsidRPr="00F47BF1">
              <w:tab/>
            </w:r>
            <w:r>
              <w:t>Getting screened for lung cancer</w:t>
            </w:r>
            <w:r w:rsidRPr="00F47BF1">
              <w:tab/>
            </w:r>
          </w:p>
        </w:tc>
        <w:tc>
          <w:tcPr>
            <w:tcW w:w="451"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F47BF1" w:rsidTr="000C1F46">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t>i</w:t>
            </w:r>
            <w:r w:rsidRPr="00F47BF1">
              <w:t>.</w:t>
            </w:r>
            <w:r w:rsidRPr="00F47BF1">
              <w:tab/>
            </w:r>
            <w:r>
              <w:t>Using moisturizer</w:t>
            </w:r>
            <w:r w:rsidRPr="00F47BF1">
              <w:tab/>
            </w:r>
          </w:p>
        </w:tc>
        <w:tc>
          <w:tcPr>
            <w:tcW w:w="451"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F47BF1" w:rsidTr="000C1F46">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t>j</w:t>
            </w:r>
            <w:r w:rsidRPr="00F47BF1">
              <w:t>.</w:t>
            </w:r>
            <w:r w:rsidRPr="00F47BF1">
              <w:tab/>
            </w:r>
            <w:r>
              <w:t>Wearing sunscreen</w:t>
            </w:r>
            <w:r w:rsidRPr="00F47BF1">
              <w:tab/>
            </w:r>
          </w:p>
        </w:tc>
        <w:tc>
          <w:tcPr>
            <w:tcW w:w="451"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F47BF1" w:rsidTr="000C1F46">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t>k</w:t>
            </w:r>
            <w:r w:rsidRPr="00F47BF1">
              <w:t>.</w:t>
            </w:r>
            <w:r w:rsidRPr="00F47BF1">
              <w:tab/>
            </w:r>
            <w:r>
              <w:t>Sleeping at least 8 hours per night</w:t>
            </w:r>
            <w:r w:rsidRPr="00F47BF1">
              <w:tab/>
            </w:r>
          </w:p>
        </w:tc>
        <w:tc>
          <w:tcPr>
            <w:tcW w:w="451"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r w:rsidR="000C1F46" w:rsidRPr="000C1F46" w:rsidTr="000C1F46">
        <w:trPr>
          <w:cantSplit/>
          <w:trHeight w:val="144"/>
        </w:trPr>
        <w:tc>
          <w:tcPr>
            <w:tcW w:w="3233" w:type="dxa"/>
            <w:shd w:val="clear" w:color="auto" w:fill="auto"/>
          </w:tcPr>
          <w:p w:rsidR="000C1F46" w:rsidRPr="00F47BF1" w:rsidRDefault="000C1F46" w:rsidP="000C1F46">
            <w:pPr>
              <w:pStyle w:val="TX-TableText"/>
              <w:keepNext w:val="0"/>
              <w:keepLines/>
              <w:widowControl w:val="0"/>
              <w:ind w:right="259"/>
            </w:pPr>
            <w:r>
              <w:t>l</w:t>
            </w:r>
            <w:r w:rsidRPr="00F47BF1">
              <w:t>.</w:t>
            </w:r>
            <w:r w:rsidRPr="00F47BF1">
              <w:tab/>
            </w:r>
            <w:r>
              <w:t>Reducing stress</w:t>
            </w:r>
            <w:r w:rsidRPr="00F47BF1">
              <w:tab/>
            </w:r>
          </w:p>
        </w:tc>
        <w:tc>
          <w:tcPr>
            <w:tcW w:w="451"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c>
          <w:tcPr>
            <w:tcW w:w="452" w:type="dxa"/>
            <w:shd w:val="clear" w:color="auto" w:fill="auto"/>
            <w:vAlign w:val="bottom"/>
          </w:tcPr>
          <w:p w:rsidR="000C1F46" w:rsidRPr="000C1F46" w:rsidRDefault="000C1F46" w:rsidP="00EF47A5">
            <w:pPr>
              <w:pStyle w:val="TX-TableText"/>
              <w:keepNext w:val="0"/>
              <w:keepLines/>
              <w:widowControl w:val="0"/>
              <w:ind w:left="0" w:right="0" w:firstLine="0"/>
              <w:jc w:val="center"/>
              <w:rPr>
                <w:shd w:val="clear" w:color="auto" w:fill="FFFFFF"/>
              </w:rPr>
            </w:pPr>
            <w:r w:rsidRPr="00F47BF1">
              <w:rPr>
                <w:shd w:val="clear" w:color="auto" w:fill="FFFFFF"/>
              </w:rPr>
              <w:fldChar w:fldCharType="begin">
                <w:ffData>
                  <w:name w:val="Check3"/>
                  <w:enabled/>
                  <w:calcOnExit w:val="0"/>
                  <w:checkBox>
                    <w:sizeAuto/>
                    <w:default w:val="0"/>
                  </w:checkBox>
                </w:ffData>
              </w:fldChar>
            </w:r>
            <w:r w:rsidRPr="00F47BF1">
              <w:rPr>
                <w:shd w:val="clear" w:color="auto" w:fill="FFFFFF"/>
              </w:rPr>
              <w:instrText xml:space="preserve"> FORMCHECKBOX </w:instrText>
            </w:r>
            <w:r w:rsidRPr="00F47BF1">
              <w:rPr>
                <w:shd w:val="clear" w:color="auto" w:fill="FFFFFF"/>
              </w:rPr>
            </w:r>
            <w:r w:rsidRPr="00F47BF1">
              <w:rPr>
                <w:shd w:val="clear" w:color="auto" w:fill="FFFFFF"/>
              </w:rPr>
              <w:fldChar w:fldCharType="end"/>
            </w:r>
          </w:p>
        </w:tc>
      </w:tr>
    </w:tbl>
    <w:p w:rsidR="000C1F46" w:rsidRPr="000C1F46" w:rsidRDefault="00747981" w:rsidP="000C1F46">
      <w:pPr>
        <w:pStyle w:val="Q1-FirstLevelQuestion"/>
      </w:pPr>
      <w:r>
        <w:lastRenderedPageBreak/>
        <w:t>L</w:t>
      </w:r>
      <w:r w:rsidR="004C7BD6">
        <w:t>18</w:t>
      </w:r>
      <w:r w:rsidR="000C1F46" w:rsidRPr="00873E58">
        <w:t>.</w:t>
      </w:r>
      <w:r w:rsidR="000C1F46" w:rsidRPr="00873E58">
        <w:tab/>
      </w:r>
      <w:r w:rsidR="000C1F46" w:rsidRPr="000C1F46">
        <w:t>Which statement best describes the rules about smoking inside your home?</w:t>
      </w:r>
    </w:p>
    <w:p w:rsidR="000C1F46" w:rsidRPr="000C1F46" w:rsidRDefault="000C1F46" w:rsidP="000C1F46">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S</w:t>
      </w:r>
      <w:r w:rsidRPr="000C1F46">
        <w:t>moking is not allowed anywhere inside your home</w:t>
      </w:r>
    </w:p>
    <w:p w:rsidR="000C1F46" w:rsidRDefault="000C1F46" w:rsidP="000C1F46">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S</w:t>
      </w:r>
      <w:r w:rsidRPr="000C1F46">
        <w:t>moking is allowed some places or at some times</w:t>
      </w:r>
    </w:p>
    <w:p w:rsidR="000C1F46" w:rsidRPr="00661672" w:rsidRDefault="000C1F46" w:rsidP="00EF47A5">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rsidR="00EF47A5">
        <w:t>S</w:t>
      </w:r>
      <w:r w:rsidRPr="000C1F46">
        <w:t>moking is allowed an</w:t>
      </w:r>
      <w:r w:rsidR="00EF47A5">
        <w:t>ywhere inside your home</w:t>
      </w:r>
    </w:p>
    <w:p w:rsidR="00EF47A5" w:rsidRPr="00EF47A5" w:rsidRDefault="000C1F46" w:rsidP="00EF47A5">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rsidR="00EF47A5">
        <w:t>T</w:t>
      </w:r>
      <w:r w:rsidR="00EF47A5" w:rsidRPr="00EF47A5">
        <w:t>here are no rules about smoking inside your home</w:t>
      </w:r>
    </w:p>
    <w:p w:rsidR="00EF47A5" w:rsidRDefault="00EF47A5" w:rsidP="00EF47A5">
      <w:pPr>
        <w:pStyle w:val="Q1-FirstLevelQuestion"/>
      </w:pPr>
    </w:p>
    <w:p w:rsidR="00EF47A5" w:rsidRPr="000C1F46" w:rsidRDefault="00C61F7E" w:rsidP="00EF47A5">
      <w:pPr>
        <w:pStyle w:val="Q1-FirstLevelQuestion"/>
      </w:pPr>
      <w:r>
        <w:t>L</w:t>
      </w:r>
      <w:r w:rsidR="004C7BD6">
        <w:t>19</w:t>
      </w:r>
      <w:r w:rsidR="00EF47A5" w:rsidRPr="00873E58">
        <w:t>.</w:t>
      </w:r>
      <w:r w:rsidR="00EF47A5" w:rsidRPr="00873E58">
        <w:tab/>
      </w:r>
      <w:r w:rsidR="00EF47A5" w:rsidRPr="000C1F46">
        <w:t>Which statement best describes the rules about smoking inside your home?</w:t>
      </w:r>
    </w:p>
    <w:p w:rsidR="00EF47A5" w:rsidRPr="000C1F46" w:rsidRDefault="00EF47A5" w:rsidP="00EF47A5">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rsidRPr="00EF47A5">
        <w:t>No one is allowed to smoke anywhere INSIDE YOUR HOME</w:t>
      </w:r>
    </w:p>
    <w:p w:rsidR="00EF47A5" w:rsidRDefault="00EF47A5" w:rsidP="003A416F">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rsidR="003A416F" w:rsidRPr="003A416F">
        <w:t>Smoking is allowed in some places or</w:t>
      </w:r>
      <w:r w:rsidR="003A416F">
        <w:t xml:space="preserve"> at some times INSIDE YOUR HOME</w:t>
      </w:r>
    </w:p>
    <w:p w:rsidR="003A416F" w:rsidRPr="003A416F" w:rsidRDefault="00EF47A5" w:rsidP="003A416F">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rsidR="003A416F" w:rsidRPr="003A416F">
        <w:t>Smoking is permitted anywhere INSIDE YOUR HOME</w:t>
      </w:r>
    </w:p>
    <w:p w:rsidR="003A416F" w:rsidRDefault="003A416F" w:rsidP="003A416F">
      <w:pPr>
        <w:pStyle w:val="Q1-FirstLevelQuestion"/>
      </w:pPr>
    </w:p>
    <w:p w:rsidR="003A416F" w:rsidRPr="000C1F46" w:rsidRDefault="00C61F7E" w:rsidP="003A416F">
      <w:pPr>
        <w:pStyle w:val="Q1-FirstLevelQuestion"/>
      </w:pPr>
      <w:r>
        <w:t>L</w:t>
      </w:r>
      <w:r w:rsidR="004C7BD6">
        <w:t>20</w:t>
      </w:r>
      <w:r w:rsidR="003A416F" w:rsidRPr="00873E58">
        <w:t>.</w:t>
      </w:r>
      <w:r w:rsidR="003A416F" w:rsidRPr="00873E58">
        <w:tab/>
      </w:r>
      <w:r w:rsidR="003A416F" w:rsidRPr="003A416F">
        <w:t>To what extent do you believe the nicotine in cigarettes to be the chemical that causes most of</w:t>
      </w:r>
      <w:r w:rsidR="003A416F">
        <w:t xml:space="preserve"> the cancer caused by smoking? </w:t>
      </w:r>
    </w:p>
    <w:p w:rsidR="003A416F" w:rsidRPr="000C1F46" w:rsidRDefault="003A416F" w:rsidP="003A416F">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Not at all</w:t>
      </w:r>
    </w:p>
    <w:p w:rsidR="003A416F" w:rsidRDefault="003A416F" w:rsidP="003A416F">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A little</w:t>
      </w:r>
    </w:p>
    <w:p w:rsidR="003A416F" w:rsidRDefault="003A416F" w:rsidP="003A416F">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Somewhat</w:t>
      </w:r>
    </w:p>
    <w:p w:rsidR="003A416F" w:rsidRDefault="003A416F" w:rsidP="003A416F">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Very much</w:t>
      </w:r>
    </w:p>
    <w:p w:rsidR="003A416F" w:rsidRDefault="003A416F" w:rsidP="003A416F">
      <w:pPr>
        <w:pStyle w:val="A1-1stLeader"/>
      </w:pPr>
      <w:r w:rsidRPr="00661672">
        <w:rPr>
          <w:shd w:val="clear" w:color="auto" w:fill="FFFFFF"/>
        </w:rPr>
        <w:fldChar w:fldCharType="begin">
          <w:ffData>
            <w:name w:val="Check3"/>
            <w:enabled/>
            <w:calcOnExit w:val="0"/>
            <w:checkBox>
              <w:sizeAuto/>
              <w:default w:val="0"/>
            </w:checkBox>
          </w:ffData>
        </w:fldChar>
      </w:r>
      <w:r w:rsidRPr="00661672">
        <w:rPr>
          <w:shd w:val="clear" w:color="auto" w:fill="FFFFFF"/>
        </w:rPr>
        <w:instrText xml:space="preserve"> FORMCHECKBOX </w:instrText>
      </w:r>
      <w:r w:rsidRPr="00661672">
        <w:rPr>
          <w:shd w:val="clear" w:color="auto" w:fill="FFFFFF"/>
        </w:rPr>
      </w:r>
      <w:r w:rsidRPr="00661672">
        <w:rPr>
          <w:shd w:val="clear" w:color="auto" w:fill="FFFFFF"/>
        </w:rPr>
        <w:fldChar w:fldCharType="end"/>
      </w:r>
      <w:r w:rsidRPr="00661672">
        <w:tab/>
      </w:r>
      <w:r>
        <w:t>Don’t know</w:t>
      </w:r>
    </w:p>
    <w:p w:rsidR="003A416F" w:rsidRDefault="003A416F" w:rsidP="003A416F">
      <w:pPr>
        <w:pStyle w:val="A1-1stLeader"/>
      </w:pPr>
    </w:p>
    <w:p w:rsidR="003A416F" w:rsidRPr="003A416F" w:rsidRDefault="003A416F" w:rsidP="003A416F">
      <w:pPr>
        <w:pStyle w:val="A1-1stLeader"/>
      </w:pPr>
    </w:p>
    <w:p w:rsidR="008A182B" w:rsidRDefault="008A182B" w:rsidP="006F4374">
      <w:pPr>
        <w:pStyle w:val="A1-1stLeader"/>
      </w:pPr>
      <w:r>
        <w:br w:type="column"/>
      </w:r>
    </w:p>
    <w:tbl>
      <w:tblPr>
        <w:tblpPr w:leftFromText="180" w:rightFromText="180" w:vertAnchor="text" w:horzAnchor="margin" w:tblpY="-3"/>
        <w:tblW w:w="5040" w:type="dxa"/>
        <w:shd w:val="clear" w:color="auto" w:fill="4F81BD"/>
        <w:tblLook w:val="04A0" w:firstRow="1" w:lastRow="0" w:firstColumn="1" w:lastColumn="0" w:noHBand="0" w:noVBand="1"/>
      </w:tblPr>
      <w:tblGrid>
        <w:gridCol w:w="5040"/>
      </w:tblGrid>
      <w:tr w:rsidR="004C7BD6" w:rsidRPr="00D752F4" w:rsidTr="004C7BD6">
        <w:tc>
          <w:tcPr>
            <w:tcW w:w="5040" w:type="dxa"/>
            <w:shd w:val="clear" w:color="auto" w:fill="4F81BD"/>
          </w:tcPr>
          <w:p w:rsidR="004C7BD6" w:rsidRPr="00A14968" w:rsidRDefault="004C7BD6" w:rsidP="00596FD0">
            <w:pPr>
              <w:pStyle w:val="C1-CtrBoldHd"/>
              <w:keepLines/>
              <w:rPr>
                <w:color w:val="000000"/>
              </w:rPr>
            </w:pPr>
            <w:r>
              <w:br w:type="column"/>
            </w:r>
            <w:r w:rsidR="00596FD0">
              <w:t xml:space="preserve">X: </w:t>
            </w:r>
            <w:r>
              <w:t xml:space="preserve">Genomics &amp; Family History </w:t>
            </w:r>
          </w:p>
        </w:tc>
      </w:tr>
    </w:tbl>
    <w:p w:rsidR="00152834" w:rsidRDefault="005268C4" w:rsidP="00152834">
      <w:pPr>
        <w:pStyle w:val="Q1-FirstLevelQuestion"/>
        <w:widowControl w:val="0"/>
      </w:pPr>
      <w:r>
        <w:t>X</w:t>
      </w:r>
      <w:r w:rsidR="004C7BD6">
        <w:t>1</w:t>
      </w:r>
      <w:r w:rsidR="00152834">
        <w:t>.</w:t>
      </w:r>
      <w:r w:rsidR="00152834">
        <w:tab/>
      </w:r>
      <w:r w:rsidR="00152834" w:rsidRPr="00334C60">
        <w:t>Genetic tests that analyze your DNA, diet</w:t>
      </w:r>
      <w:r w:rsidR="00152834">
        <w:t>,</w:t>
      </w:r>
      <w:r w:rsidR="00152834" w:rsidRPr="00334C60">
        <w:t xml:space="preserve"> and lifestyle for potential health risks are currently being marketed by companies directly to consumers.</w:t>
      </w:r>
      <w:r w:rsidR="00152834">
        <w:t xml:space="preserve"> </w:t>
      </w:r>
      <w:r w:rsidR="00152834" w:rsidRPr="00334C60">
        <w:t>Have you heard or read about these genetic tests?</w:t>
      </w:r>
      <w:r w:rsidR="00152834">
        <w:t xml:space="preserve"> </w:t>
      </w:r>
    </w:p>
    <w:p w:rsidR="00152834" w:rsidRDefault="00152834" w:rsidP="00152834">
      <w:pPr>
        <w:pStyle w:val="A1-1stLeader"/>
        <w:widowControl w:val="0"/>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t>Yes</w:t>
      </w:r>
    </w:p>
    <w:p w:rsidR="00152834" w:rsidRPr="004B53A0" w:rsidRDefault="00152834" w:rsidP="00152834">
      <w:pPr>
        <w:pStyle w:val="A1-1stLeader"/>
        <w:widowControl w:val="0"/>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t xml:space="preserve">No &lt;- </w:t>
      </w:r>
      <w:r>
        <w:rPr>
          <w:b/>
        </w:rPr>
        <w:t>GO TO</w:t>
      </w:r>
      <w:r w:rsidRPr="0047546F">
        <w:rPr>
          <w:b/>
        </w:rPr>
        <w:t xml:space="preserve"> </w:t>
      </w:r>
      <w:r w:rsidR="00322F30">
        <w:rPr>
          <w:b/>
        </w:rPr>
        <w:t>X</w:t>
      </w:r>
      <w:r>
        <w:rPr>
          <w:b/>
        </w:rPr>
        <w:t xml:space="preserve">6 </w:t>
      </w:r>
    </w:p>
    <w:p w:rsidR="00152834" w:rsidRDefault="00152834" w:rsidP="002655F2">
      <w:pPr>
        <w:pStyle w:val="Q1-FirstLevelQuestion"/>
        <w:widowControl w:val="0"/>
      </w:pPr>
    </w:p>
    <w:p w:rsidR="00152834" w:rsidRDefault="00152834" w:rsidP="002655F2">
      <w:pPr>
        <w:pStyle w:val="Q1-FirstLevelQuestion"/>
        <w:widowControl w:val="0"/>
      </w:pPr>
    </w:p>
    <w:p w:rsidR="002655F2" w:rsidRPr="00152906" w:rsidRDefault="005268C4" w:rsidP="002655F2">
      <w:pPr>
        <w:pStyle w:val="Q1-FirstLevelQuestion"/>
        <w:widowControl w:val="0"/>
      </w:pPr>
      <w:r>
        <w:t>X</w:t>
      </w:r>
      <w:r w:rsidR="004C7BD6">
        <w:t>2</w:t>
      </w:r>
      <w:r w:rsidR="002655F2" w:rsidRPr="00152906">
        <w:t>.</w:t>
      </w:r>
      <w:r w:rsidR="002655F2" w:rsidRPr="00152906">
        <w:tab/>
        <w:t xml:space="preserve">From which of the following sources did you read or hear anything about genetic tests? </w:t>
      </w:r>
    </w:p>
    <w:p w:rsidR="002655F2" w:rsidRPr="00152906" w:rsidRDefault="002655F2" w:rsidP="002655F2">
      <w:pPr>
        <w:pStyle w:val="Q1-FirstLevelQuestion"/>
        <w:widowControl w:val="0"/>
      </w:pPr>
      <w:r w:rsidRPr="00152906">
        <w:tab/>
        <w:t>Please select all that Apply</w:t>
      </w:r>
    </w:p>
    <w:p w:rsidR="002655F2" w:rsidRPr="00152906" w:rsidRDefault="002655F2" w:rsidP="002655F2">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Newspaper</w:t>
      </w:r>
      <w:r w:rsidRPr="00152906">
        <w:rPr>
          <w:color w:val="000000"/>
        </w:rPr>
        <w:t xml:space="preserve"> </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Magazine.</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Radio</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rPr>
          <w:color w:val="000000"/>
        </w:rPr>
        <w:tab/>
      </w:r>
      <w:r w:rsidRPr="00152906">
        <w:t>Health professional</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r>
      <w:r w:rsidR="00EB641F" w:rsidRPr="00152906">
        <w:t>F</w:t>
      </w:r>
      <w:r w:rsidRPr="00152906">
        <w:t>amily member</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Social media</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Television</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Internet</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Other</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Have not heard of such test</w:t>
      </w:r>
    </w:p>
    <w:p w:rsidR="002655F2" w:rsidRPr="00152906" w:rsidRDefault="002655F2" w:rsidP="002655F2">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Not sure</w:t>
      </w:r>
    </w:p>
    <w:p w:rsidR="00EB641F" w:rsidRPr="00152906" w:rsidRDefault="005268C4" w:rsidP="00EB641F">
      <w:pPr>
        <w:pStyle w:val="Q1-FirstLevelQuestion"/>
        <w:widowControl w:val="0"/>
      </w:pPr>
      <w:r>
        <w:lastRenderedPageBreak/>
        <w:t>X</w:t>
      </w:r>
      <w:r w:rsidR="004C7BD6">
        <w:t>3</w:t>
      </w:r>
      <w:r w:rsidR="00EB641F" w:rsidRPr="00152906">
        <w:t>.</w:t>
      </w:r>
      <w:r w:rsidR="00EB641F" w:rsidRPr="00152906">
        <w:tab/>
        <w:t xml:space="preserve">Which of the following type(s) of genetic tests have you had? </w:t>
      </w:r>
    </w:p>
    <w:p w:rsidR="00EB641F" w:rsidRPr="00152906" w:rsidRDefault="00EB641F" w:rsidP="00EB641F">
      <w:pPr>
        <w:pStyle w:val="Q1-FirstLevelQuestion"/>
        <w:widowControl w:val="0"/>
      </w:pPr>
      <w:r w:rsidRPr="00152906">
        <w:t>Please select all that apply</w:t>
      </w:r>
    </w:p>
    <w:p w:rsidR="003B62A5" w:rsidRPr="00152906" w:rsidRDefault="003B62A5" w:rsidP="00813F86">
      <w:pPr>
        <w:pStyle w:val="Q1-FirstLevelQuestion"/>
        <w:widowControl w:val="0"/>
      </w:pPr>
      <w:r w:rsidRPr="00152906">
        <w:fldChar w:fldCharType="begin">
          <w:ffData>
            <w:name w:val="Check3"/>
            <w:enabled/>
            <w:calcOnExit w:val="0"/>
            <w:checkBox>
              <w:sizeAuto/>
              <w:default w:val="0"/>
            </w:checkBox>
          </w:ffData>
        </w:fldChar>
      </w:r>
      <w:r w:rsidRPr="00152906">
        <w:instrText xml:space="preserve"> FORMCHECKBOX </w:instrText>
      </w:r>
      <w:r w:rsidRPr="00152906">
        <w:fldChar w:fldCharType="end"/>
      </w:r>
      <w:r w:rsidRPr="00152906">
        <w:tab/>
        <w:t>Paternity testing: to determine if a man is the father of a child</w:t>
      </w:r>
    </w:p>
    <w:p w:rsidR="003B62A5" w:rsidRPr="00152906" w:rsidRDefault="003B62A5" w:rsidP="00813F86">
      <w:pPr>
        <w:pStyle w:val="Q1-FirstLevelQuestion"/>
        <w:widowControl w:val="0"/>
      </w:pPr>
      <w:r w:rsidRPr="00152906">
        <w:fldChar w:fldCharType="begin">
          <w:ffData>
            <w:name w:val="Check3"/>
            <w:enabled/>
            <w:calcOnExit w:val="0"/>
            <w:checkBox>
              <w:sizeAuto/>
              <w:default w:val="0"/>
            </w:checkBox>
          </w:ffData>
        </w:fldChar>
      </w:r>
      <w:r w:rsidRPr="00152906">
        <w:instrText xml:space="preserve"> FORMCHECKBOX </w:instrText>
      </w:r>
      <w:r w:rsidRPr="00152906">
        <w:fldChar w:fldCharType="end"/>
      </w:r>
      <w:r w:rsidRPr="00152906">
        <w:tab/>
        <w:t>Ancestry testing: to determine the background or geographic/ethnic origin of an individual’s ancestors</w:t>
      </w:r>
    </w:p>
    <w:p w:rsidR="003B62A5" w:rsidRPr="00152906" w:rsidRDefault="003B62A5" w:rsidP="00813F86">
      <w:pPr>
        <w:pStyle w:val="Q1-FirstLevelQuestion"/>
        <w:widowControl w:val="0"/>
      </w:pPr>
      <w:r w:rsidRPr="00152906">
        <w:fldChar w:fldCharType="begin">
          <w:ffData>
            <w:name w:val="Check3"/>
            <w:enabled/>
            <w:calcOnExit w:val="0"/>
            <w:checkBox>
              <w:sizeAuto/>
              <w:default w:val="0"/>
            </w:checkBox>
          </w:ffData>
        </w:fldChar>
      </w:r>
      <w:r w:rsidRPr="00152906">
        <w:instrText xml:space="preserve"> FORMCHECKBOX </w:instrText>
      </w:r>
      <w:r w:rsidRPr="00152906">
        <w:fldChar w:fldCharType="end"/>
      </w:r>
      <w:r w:rsidRPr="00152906">
        <w:tab/>
        <w:t>DNA fingerprinting: to distinguish between or match individuals using hair, blood, or other biological material</w:t>
      </w:r>
    </w:p>
    <w:p w:rsidR="003B62A5" w:rsidRPr="00152906" w:rsidRDefault="003B62A5" w:rsidP="00813F86">
      <w:pPr>
        <w:pStyle w:val="Q1-FirstLevelQuestion"/>
        <w:widowControl w:val="0"/>
      </w:pPr>
      <w:r w:rsidRPr="00152906">
        <w:fldChar w:fldCharType="begin">
          <w:ffData>
            <w:name w:val="Check3"/>
            <w:enabled/>
            <w:calcOnExit w:val="0"/>
            <w:checkBox>
              <w:sizeAuto/>
              <w:default w:val="0"/>
            </w:checkBox>
          </w:ffData>
        </w:fldChar>
      </w:r>
      <w:r w:rsidRPr="00152906">
        <w:instrText xml:space="preserve"> FORMCHECKBOX </w:instrText>
      </w:r>
      <w:r w:rsidRPr="00152906">
        <w:fldChar w:fldCharType="end"/>
      </w:r>
      <w:r w:rsidRPr="00152906">
        <w:tab/>
        <w:t>Cystic Fibrosis (CF) carrier testing: to determine if a person is at risk of having a child with cystic fibrosis;</w:t>
      </w:r>
    </w:p>
    <w:p w:rsidR="003B62A5" w:rsidRPr="00152906" w:rsidRDefault="003B62A5" w:rsidP="00813F86">
      <w:pPr>
        <w:pStyle w:val="Q1-FirstLevelQuestion"/>
        <w:widowControl w:val="0"/>
      </w:pPr>
      <w:r w:rsidRPr="00152906">
        <w:fldChar w:fldCharType="begin">
          <w:ffData>
            <w:name w:val="Check3"/>
            <w:enabled/>
            <w:calcOnExit w:val="0"/>
            <w:checkBox>
              <w:sizeAuto/>
              <w:default w:val="0"/>
            </w:checkBox>
          </w:ffData>
        </w:fldChar>
      </w:r>
      <w:r w:rsidRPr="00152906">
        <w:instrText xml:space="preserve"> FORMCHECKBOX </w:instrText>
      </w:r>
      <w:r w:rsidRPr="00152906">
        <w:fldChar w:fldCharType="end"/>
      </w:r>
      <w:r w:rsidRPr="00152906">
        <w:tab/>
        <w:t>BRCA 1/2 testing: to determine if a person has more than an average chance of developing breast cancer</w:t>
      </w:r>
    </w:p>
    <w:p w:rsidR="003B62A5" w:rsidRPr="00152906" w:rsidRDefault="003B62A5" w:rsidP="00813F86">
      <w:pPr>
        <w:pStyle w:val="Q1-FirstLevelQuestion"/>
        <w:widowControl w:val="0"/>
      </w:pPr>
      <w:r w:rsidRPr="00152906">
        <w:fldChar w:fldCharType="begin">
          <w:ffData>
            <w:name w:val="Check3"/>
            <w:enabled/>
            <w:calcOnExit w:val="0"/>
            <w:checkBox>
              <w:sizeAuto/>
              <w:default w:val="0"/>
            </w:checkBox>
          </w:ffData>
        </w:fldChar>
      </w:r>
      <w:r w:rsidRPr="00152906">
        <w:instrText xml:space="preserve"> FORMCHECKBOX </w:instrText>
      </w:r>
      <w:r w:rsidRPr="00152906">
        <w:fldChar w:fldCharType="end"/>
      </w:r>
      <w:r w:rsidRPr="00152906">
        <w:tab/>
        <w:t>Lynch syndrome testing: to determine if a person has more than an average chance of developing colon cancer</w:t>
      </w:r>
    </w:p>
    <w:p w:rsidR="003B62A5" w:rsidRPr="00596FD0" w:rsidRDefault="003B62A5" w:rsidP="00813F86">
      <w:pPr>
        <w:pStyle w:val="Q1-FirstLevelQuestion"/>
        <w:widowControl w:val="0"/>
      </w:pPr>
      <w:r w:rsidRPr="00596FD0">
        <w:fldChar w:fldCharType="begin">
          <w:ffData>
            <w:name w:val="Check3"/>
            <w:enabled/>
            <w:calcOnExit w:val="0"/>
            <w:checkBox>
              <w:sizeAuto/>
              <w:default w:val="0"/>
            </w:checkBox>
          </w:ffData>
        </w:fldChar>
      </w:r>
      <w:r w:rsidRPr="00596FD0">
        <w:instrText xml:space="preserve"> FORMCHECKBOX </w:instrText>
      </w:r>
      <w:r w:rsidRPr="00596FD0">
        <w:fldChar w:fldCharType="end"/>
      </w:r>
      <w:r w:rsidRPr="00596FD0">
        <w:tab/>
        <w:t>None of the above</w:t>
      </w:r>
    </w:p>
    <w:p w:rsidR="00C31A10" w:rsidRPr="00E314FC" w:rsidRDefault="00C31A10" w:rsidP="00C31A10">
      <w:pPr>
        <w:pStyle w:val="Q1-FirstLevelQuestion"/>
        <w:widowControl w:val="0"/>
      </w:pPr>
      <w:r w:rsidRPr="00596FD0">
        <w:rPr>
          <w:noProof/>
        </w:rPr>
        <mc:AlternateContent>
          <mc:Choice Requires="wps">
            <w:drawing>
              <wp:anchor distT="0" distB="0" distL="114300" distR="114300" simplePos="0" relativeHeight="252087296" behindDoc="0" locked="0" layoutInCell="1" allowOverlap="1" wp14:anchorId="0F0A92F5" wp14:editId="23B46F3D">
                <wp:simplePos x="0" y="0"/>
                <wp:positionH relativeFrom="column">
                  <wp:posOffset>1332865</wp:posOffset>
                </wp:positionH>
                <wp:positionV relativeFrom="paragraph">
                  <wp:posOffset>67945</wp:posOffset>
                </wp:positionV>
                <wp:extent cx="137160" cy="635"/>
                <wp:effectExtent l="14605" t="56515" r="19685"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104.95pt;margin-top:5.35pt;width:10.8pt;height:.0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" strokeweight="1pt">
                <v:stroke endarrow="block"/>
              </v:shape>
            </w:pict>
          </mc:Fallback>
        </mc:AlternateContent>
      </w:r>
      <w:r w:rsidRPr="00596FD0">
        <w:fldChar w:fldCharType="begin">
          <w:ffData>
            <w:name w:val="Check3"/>
            <w:enabled/>
            <w:calcOnExit w:val="0"/>
            <w:checkBox>
              <w:sizeAuto/>
              <w:default w:val="0"/>
            </w:checkBox>
          </w:ffData>
        </w:fldChar>
      </w:r>
      <w:r w:rsidRPr="00596FD0">
        <w:instrText xml:space="preserve"> FORMCHECKBOX </w:instrText>
      </w:r>
      <w:r w:rsidRPr="00596FD0">
        <w:fldChar w:fldCharType="end"/>
      </w:r>
      <w:r w:rsidRPr="00596FD0">
        <w:tab/>
        <w:t>Other-Specify</w:t>
      </w:r>
    </w:p>
    <w:p w:rsidR="003B62A5" w:rsidRPr="00152906" w:rsidRDefault="003B62A5" w:rsidP="003B62A5">
      <w:pPr>
        <w:pStyle w:val="A1-1stLeader"/>
      </w:pPr>
    </w:p>
    <w:p w:rsidR="00C31A10" w:rsidRPr="00817D25" w:rsidRDefault="005268C4" w:rsidP="00152834">
      <w:pPr>
        <w:pStyle w:val="Q1-FirstLevelQuestion"/>
        <w:widowControl w:val="0"/>
        <w:ind w:left="0" w:firstLine="0"/>
      </w:pPr>
      <w:r>
        <w:t>X</w:t>
      </w:r>
      <w:r w:rsidR="004C7BD6">
        <w:t>4</w:t>
      </w:r>
      <w:r w:rsidR="00C31A10" w:rsidRPr="00817D25">
        <w:t>.</w:t>
      </w:r>
      <w:r w:rsidR="00C31A10" w:rsidRPr="00817D25">
        <w:tab/>
        <w:t>Have you ever had a genetic test?</w:t>
      </w:r>
    </w:p>
    <w:p w:rsidR="00C31A10" w:rsidRPr="00817D25" w:rsidRDefault="00C31A10" w:rsidP="00C31A10">
      <w:pPr>
        <w:pStyle w:val="Q1-FirstLevelQuestion"/>
      </w:pPr>
      <w:r w:rsidRPr="00817D25">
        <w:tab/>
      </w:r>
      <w:r w:rsidRPr="00817D25">
        <w:rPr>
          <w:shd w:val="clear" w:color="auto" w:fill="FFFFFF"/>
        </w:rPr>
        <w:fldChar w:fldCharType="begin">
          <w:ffData>
            <w:name w:val="Check3"/>
            <w:enabled/>
            <w:calcOnExit w:val="0"/>
            <w:checkBox>
              <w:sizeAuto/>
              <w:default w:val="0"/>
            </w:checkBox>
          </w:ffData>
        </w:fldChar>
      </w:r>
      <w:r w:rsidRPr="00817D25">
        <w:rPr>
          <w:shd w:val="clear" w:color="auto" w:fill="FFFFFF"/>
        </w:rPr>
        <w:instrText xml:space="preserve"> FORMCHECKBOX </w:instrText>
      </w:r>
      <w:r w:rsidRPr="00817D25">
        <w:rPr>
          <w:shd w:val="clear" w:color="auto" w:fill="FFFFFF"/>
        </w:rPr>
      </w:r>
      <w:r w:rsidRPr="00817D25">
        <w:rPr>
          <w:shd w:val="clear" w:color="auto" w:fill="FFFFFF"/>
        </w:rPr>
        <w:fldChar w:fldCharType="end"/>
      </w:r>
      <w:r w:rsidRPr="00817D25">
        <w:t xml:space="preserve"> Yes</w:t>
      </w:r>
    </w:p>
    <w:p w:rsidR="00C31A10" w:rsidRPr="00817D25" w:rsidRDefault="00C31A10" w:rsidP="00C31A10">
      <w:pPr>
        <w:pStyle w:val="A1-1stLeader"/>
      </w:pPr>
      <w:r w:rsidRPr="00817D25">
        <w:rPr>
          <w:shd w:val="clear" w:color="auto" w:fill="FFFFFF"/>
        </w:rPr>
        <w:fldChar w:fldCharType="begin">
          <w:ffData>
            <w:name w:val="Check3"/>
            <w:enabled/>
            <w:calcOnExit w:val="0"/>
            <w:checkBox>
              <w:sizeAuto/>
              <w:default w:val="0"/>
            </w:checkBox>
          </w:ffData>
        </w:fldChar>
      </w:r>
      <w:r w:rsidRPr="00817D25">
        <w:rPr>
          <w:shd w:val="clear" w:color="auto" w:fill="FFFFFF"/>
        </w:rPr>
        <w:instrText xml:space="preserve"> FORMCHECKBOX </w:instrText>
      </w:r>
      <w:r w:rsidRPr="00817D25">
        <w:rPr>
          <w:shd w:val="clear" w:color="auto" w:fill="FFFFFF"/>
        </w:rPr>
      </w:r>
      <w:r w:rsidRPr="00817D25">
        <w:rPr>
          <w:shd w:val="clear" w:color="auto" w:fill="FFFFFF"/>
        </w:rPr>
        <w:fldChar w:fldCharType="end"/>
      </w:r>
      <w:r w:rsidRPr="00817D25">
        <w:tab/>
        <w:t>No</w:t>
      </w:r>
    </w:p>
    <w:p w:rsidR="00C31A10" w:rsidRPr="00817D25" w:rsidRDefault="00C31A10" w:rsidP="00C31A10">
      <w:pPr>
        <w:pStyle w:val="A1-1stLeader"/>
      </w:pPr>
      <w:r w:rsidRPr="00817D25">
        <w:rPr>
          <w:shd w:val="clear" w:color="auto" w:fill="FFFFFF"/>
        </w:rPr>
        <w:fldChar w:fldCharType="begin">
          <w:ffData>
            <w:name w:val="Check3"/>
            <w:enabled/>
            <w:calcOnExit w:val="0"/>
            <w:checkBox>
              <w:sizeAuto/>
              <w:default w:val="0"/>
            </w:checkBox>
          </w:ffData>
        </w:fldChar>
      </w:r>
      <w:r w:rsidRPr="00817D25">
        <w:rPr>
          <w:shd w:val="clear" w:color="auto" w:fill="FFFFFF"/>
        </w:rPr>
        <w:instrText xml:space="preserve"> FORMCHECKBOX </w:instrText>
      </w:r>
      <w:r w:rsidRPr="00817D25">
        <w:rPr>
          <w:shd w:val="clear" w:color="auto" w:fill="FFFFFF"/>
        </w:rPr>
      </w:r>
      <w:r w:rsidRPr="00817D25">
        <w:rPr>
          <w:shd w:val="clear" w:color="auto" w:fill="FFFFFF"/>
        </w:rPr>
        <w:fldChar w:fldCharType="end"/>
      </w:r>
      <w:r w:rsidRPr="00817D25">
        <w:tab/>
        <w:t>Not sure</w:t>
      </w:r>
    </w:p>
    <w:p w:rsidR="00C31A10" w:rsidRDefault="00C31A10" w:rsidP="00C31A10"/>
    <w:p w:rsidR="00C31A10" w:rsidRPr="00C17C6F" w:rsidRDefault="005268C4" w:rsidP="00C31A10">
      <w:pPr>
        <w:pStyle w:val="Q1-FirstLevelQuestion"/>
      </w:pPr>
      <w:r>
        <w:t>X</w:t>
      </w:r>
      <w:r w:rsidR="004C7BD6">
        <w:t>5</w:t>
      </w:r>
      <w:r w:rsidR="00C31A10">
        <w:t>.</w:t>
      </w:r>
      <w:r w:rsidR="00C31A10" w:rsidRPr="00817D25">
        <w:t xml:space="preserve"> </w:t>
      </w:r>
      <w:r w:rsidR="00C31A10">
        <w:t xml:space="preserve"> </w:t>
      </w:r>
      <w:r w:rsidR="00C31A10" w:rsidRPr="00EF3BB6">
        <w:t>Do you have any first-degree relatives (mother, father, sibling, or child) who have been diagnosed with cancer in their lifetime?</w:t>
      </w:r>
    </w:p>
    <w:p w:rsidR="00C31A10" w:rsidRPr="00C17C6F" w:rsidRDefault="00C31A10" w:rsidP="00C31A10">
      <w:pPr>
        <w:pStyle w:val="A1-1stLeader"/>
      </w:pPr>
      <w:r w:rsidRPr="00C17C6F">
        <w:fldChar w:fldCharType="begin">
          <w:ffData>
            <w:name w:val="Check3"/>
            <w:enabled/>
            <w:calcOnExit w:val="0"/>
            <w:checkBox>
              <w:sizeAuto/>
              <w:default w:val="0"/>
            </w:checkBox>
          </w:ffData>
        </w:fldChar>
      </w:r>
      <w:r w:rsidRPr="00C17C6F">
        <w:instrText xml:space="preserve"> FORMCHECKBOX </w:instrText>
      </w:r>
      <w:r w:rsidRPr="00C17C6F">
        <w:fldChar w:fldCharType="end"/>
      </w:r>
      <w:r w:rsidRPr="00C17C6F">
        <w:tab/>
        <w:t>Yes</w:t>
      </w:r>
      <w:r>
        <w:t>, specify:________</w:t>
      </w:r>
    </w:p>
    <w:p w:rsidR="00C31A10" w:rsidRDefault="00C31A10" w:rsidP="00C31A10">
      <w:pPr>
        <w:pStyle w:val="A1-1stLeader"/>
      </w:pPr>
      <w:r w:rsidRPr="00C17C6F">
        <w:rPr>
          <w:shd w:val="clear" w:color="auto" w:fill="FFFFFF"/>
        </w:rPr>
        <w:fldChar w:fldCharType="begin">
          <w:ffData>
            <w:name w:val="Check3"/>
            <w:enabled/>
            <w:calcOnExit w:val="0"/>
            <w:checkBox>
              <w:sizeAuto/>
              <w:default w:val="0"/>
            </w:checkBox>
          </w:ffData>
        </w:fldChar>
      </w:r>
      <w:r w:rsidRPr="00C17C6F">
        <w:rPr>
          <w:shd w:val="clear" w:color="auto" w:fill="FFFFFF"/>
        </w:rPr>
        <w:instrText xml:space="preserve"> FORMCHECKBOX </w:instrText>
      </w:r>
      <w:r w:rsidRPr="00C17C6F">
        <w:rPr>
          <w:shd w:val="clear" w:color="auto" w:fill="FFFFFF"/>
        </w:rPr>
      </w:r>
      <w:r w:rsidRPr="00C17C6F">
        <w:rPr>
          <w:shd w:val="clear" w:color="auto" w:fill="FFFFFF"/>
        </w:rPr>
        <w:fldChar w:fldCharType="end"/>
      </w:r>
      <w:r w:rsidRPr="00C17C6F">
        <w:tab/>
        <w:t>No</w:t>
      </w:r>
    </w:p>
    <w:p w:rsidR="00596FD0" w:rsidRDefault="00596FD0" w:rsidP="00C31A10">
      <w:pPr>
        <w:pStyle w:val="A1-1stLeader"/>
      </w:pPr>
    </w:p>
    <w:p w:rsidR="00596FD0" w:rsidRDefault="00596FD0" w:rsidP="00C31A10">
      <w:pPr>
        <w:pStyle w:val="A1-1stLeader"/>
      </w:pPr>
    </w:p>
    <w:p w:rsidR="00596FD0" w:rsidRDefault="00596FD0" w:rsidP="00C31A10">
      <w:pPr>
        <w:pStyle w:val="A1-1stLeader"/>
      </w:pPr>
    </w:p>
    <w:p w:rsidR="00596FD0" w:rsidRDefault="00596FD0" w:rsidP="00C31A10">
      <w:pPr>
        <w:pStyle w:val="A1-1stLeader"/>
      </w:pPr>
    </w:p>
    <w:p w:rsidR="00596FD0" w:rsidRDefault="00596FD0" w:rsidP="00C31A10">
      <w:pPr>
        <w:pStyle w:val="A1-1stLeader"/>
      </w:pPr>
    </w:p>
    <w:p w:rsidR="00596FD0" w:rsidRDefault="00596FD0" w:rsidP="00C31A10">
      <w:pPr>
        <w:pStyle w:val="A1-1stLeader"/>
      </w:pPr>
    </w:p>
    <w:p w:rsidR="00596FD0" w:rsidRDefault="00596FD0" w:rsidP="00C31A10">
      <w:pPr>
        <w:pStyle w:val="A1-1stLeader"/>
      </w:pPr>
    </w:p>
    <w:p w:rsidR="00596FD0" w:rsidRDefault="00596FD0" w:rsidP="00C31A10">
      <w:pPr>
        <w:pStyle w:val="A1-1stLeader"/>
      </w:pPr>
    </w:p>
    <w:p w:rsidR="00596FD0" w:rsidRPr="00C17C6F" w:rsidRDefault="00596FD0" w:rsidP="00C31A10">
      <w:pPr>
        <w:pStyle w:val="A1-1stLeader"/>
      </w:pPr>
    </w:p>
    <w:p w:rsidR="00074E1D" w:rsidRPr="00152906" w:rsidRDefault="005268C4" w:rsidP="00074E1D">
      <w:pPr>
        <w:pStyle w:val="Q1-FirstLevelQuestion"/>
        <w:widowControl w:val="0"/>
      </w:pPr>
      <w:r>
        <w:t>X</w:t>
      </w:r>
      <w:r w:rsidR="004C7BD6">
        <w:t>6</w:t>
      </w:r>
      <w:r w:rsidR="00074E1D" w:rsidRPr="00152906">
        <w:t>.</w:t>
      </w:r>
      <w:r w:rsidR="00074E1D" w:rsidRPr="00152906">
        <w:tab/>
        <w:t xml:space="preserve">If you had a genetic test, to whom did you communicate the results? </w:t>
      </w:r>
    </w:p>
    <w:p w:rsidR="00074E1D" w:rsidRPr="00152906" w:rsidRDefault="00074E1D" w:rsidP="00074E1D">
      <w:pPr>
        <w:pStyle w:val="Q1-FirstLevelQuestion"/>
        <w:widowControl w:val="0"/>
      </w:pPr>
      <w:r w:rsidRPr="00152906">
        <w:tab/>
        <w:t>Mark all that Apply</w:t>
      </w:r>
    </w:p>
    <w:p w:rsidR="00074E1D" w:rsidRPr="00152906" w:rsidRDefault="00074E1D" w:rsidP="00074E1D">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Health professional</w:t>
      </w:r>
    </w:p>
    <w:p w:rsidR="00074E1D" w:rsidRPr="00152906" w:rsidRDefault="00074E1D" w:rsidP="00074E1D">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Family member</w:t>
      </w:r>
    </w:p>
    <w:p w:rsidR="00074E1D" w:rsidRPr="00152906" w:rsidRDefault="00074E1D" w:rsidP="00074E1D">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Friend</w:t>
      </w:r>
    </w:p>
    <w:p w:rsidR="00074E1D" w:rsidRPr="00152906" w:rsidRDefault="00074E1D" w:rsidP="00074E1D">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Other</w:t>
      </w:r>
    </w:p>
    <w:p w:rsidR="00074E1D" w:rsidRPr="00152906" w:rsidRDefault="00074E1D" w:rsidP="00074E1D">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Did not have this type of test</w:t>
      </w:r>
    </w:p>
    <w:p w:rsidR="00074E1D" w:rsidRPr="00152906" w:rsidRDefault="00074E1D" w:rsidP="00074E1D">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Did not communicate the results</w:t>
      </w:r>
    </w:p>
    <w:p w:rsidR="00074E1D" w:rsidRPr="00152906" w:rsidRDefault="00074E1D" w:rsidP="00C31A10">
      <w:pPr>
        <w:pStyle w:val="A1-1stLeader"/>
        <w:ind w:left="0" w:firstLine="0"/>
      </w:pPr>
    </w:p>
    <w:p w:rsidR="006907BC" w:rsidRPr="00152906" w:rsidRDefault="006907BC" w:rsidP="00B212E4">
      <w:pPr>
        <w:pStyle w:val="SL-FlLftSgl"/>
        <w:tabs>
          <w:tab w:val="left" w:pos="576"/>
        </w:tabs>
        <w:rPr>
          <w:sz w:val="24"/>
        </w:rPr>
      </w:pPr>
    </w:p>
    <w:p w:rsidR="006907BC" w:rsidRPr="00152906" w:rsidRDefault="005268C4" w:rsidP="006907BC">
      <w:pPr>
        <w:pStyle w:val="Q1-FirstLevelQuestion"/>
        <w:widowControl w:val="0"/>
      </w:pPr>
      <w:r>
        <w:t>X</w:t>
      </w:r>
      <w:r w:rsidR="004C7BD6">
        <w:t>7</w:t>
      </w:r>
      <w:r w:rsidR="006907BC" w:rsidRPr="00152906">
        <w:t>.</w:t>
      </w:r>
      <w:r w:rsidR="006907BC" w:rsidRPr="00152906">
        <w:tab/>
        <w:t>In the past year, have you read or heard about the importance of knowing your family’s health history for your own health?</w:t>
      </w:r>
    </w:p>
    <w:p w:rsidR="008B691F" w:rsidRPr="00152906" w:rsidRDefault="008B691F" w:rsidP="008B691F">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Yes</w:t>
      </w:r>
      <w:r w:rsidRPr="00152906">
        <w:rPr>
          <w:color w:val="000000"/>
        </w:rPr>
        <w:t xml:space="preserve"> </w:t>
      </w:r>
    </w:p>
    <w:p w:rsidR="008B691F" w:rsidRPr="00152906" w:rsidRDefault="008B691F" w:rsidP="008B691F">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No</w:t>
      </w:r>
      <w:r w:rsidR="00813F86" w:rsidRPr="00152906">
        <w:t> </w:t>
      </w:r>
      <w:r w:rsidR="00813F86" w:rsidRPr="00152906">
        <w:rPr>
          <w:b/>
        </w:rPr>
        <w:sym w:font="Wingdings" w:char="F0E0"/>
      </w:r>
      <w:r w:rsidR="00813F86" w:rsidRPr="00152906">
        <w:rPr>
          <w:b/>
        </w:rPr>
        <w:t xml:space="preserve">GO TO </w:t>
      </w:r>
      <w:r w:rsidR="00103AE6">
        <w:rPr>
          <w:b/>
        </w:rPr>
        <w:t xml:space="preserve">X9 </w:t>
      </w:r>
      <w:r w:rsidR="00813F86" w:rsidRPr="00152906">
        <w:rPr>
          <w:b/>
        </w:rPr>
        <w:t>below</w:t>
      </w:r>
    </w:p>
    <w:p w:rsidR="008B691F" w:rsidRPr="00152906" w:rsidRDefault="008B691F" w:rsidP="00DB149E">
      <w:pPr>
        <w:pStyle w:val="Q1-FirstLevelQuestion"/>
        <w:widowControl w:val="0"/>
      </w:pPr>
    </w:p>
    <w:p w:rsidR="00DB149E" w:rsidRPr="00152906" w:rsidRDefault="005268C4" w:rsidP="00DB149E">
      <w:pPr>
        <w:pStyle w:val="Q1-FirstLevelQuestion"/>
        <w:widowControl w:val="0"/>
      </w:pPr>
      <w:r>
        <w:t>X</w:t>
      </w:r>
      <w:r w:rsidR="004C7BD6">
        <w:t>8</w:t>
      </w:r>
      <w:r w:rsidR="00DB149E" w:rsidRPr="00152906">
        <w:t>.</w:t>
      </w:r>
      <w:r w:rsidR="00DB149E" w:rsidRPr="00152906">
        <w:tab/>
        <w:t>From which of the following sources have you read or heard anything about the importance of knowing your family’s health history?</w:t>
      </w:r>
    </w:p>
    <w:p w:rsidR="00DB149E" w:rsidRPr="00152906" w:rsidRDefault="00DB149E" w:rsidP="00DB149E">
      <w:pPr>
        <w:pStyle w:val="Q1-FirstLevelQuestion"/>
        <w:widowControl w:val="0"/>
      </w:pPr>
      <w:r w:rsidRPr="00152906">
        <w:tab/>
        <w:t>Please select all that Apply</w:t>
      </w:r>
    </w:p>
    <w:p w:rsidR="00DB149E" w:rsidRPr="00152906" w:rsidRDefault="00DB149E" w:rsidP="00DB149E">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Newspaper</w:t>
      </w:r>
      <w:r w:rsidRPr="00152906">
        <w:rPr>
          <w:color w:val="000000"/>
        </w:rPr>
        <w:t xml:space="preserve"> </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Magazine.</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Radio</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rPr>
          <w:color w:val="000000"/>
        </w:rPr>
        <w:tab/>
      </w:r>
      <w:r w:rsidRPr="00152906">
        <w:t>Health professional</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r>
      <w:r w:rsidR="00EB641F" w:rsidRPr="00152906">
        <w:t>F</w:t>
      </w:r>
      <w:r w:rsidRPr="00152906">
        <w:t>amily member</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Social media</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Friends</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Television</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Internet</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Other</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r>
      <w:r w:rsidRPr="00596FD0">
        <w:t xml:space="preserve">Have not heard </w:t>
      </w:r>
      <w:r w:rsidR="00C31A10" w:rsidRPr="00596FD0">
        <w:t>of Family</w:t>
      </w:r>
      <w:r w:rsidR="00C31A10">
        <w:t xml:space="preserve"> History</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Not sure</w:t>
      </w:r>
    </w:p>
    <w:p w:rsidR="00DB149E" w:rsidRPr="00152906" w:rsidRDefault="00DB149E" w:rsidP="00DB149E">
      <w:pPr>
        <w:pStyle w:val="A1-1stLeader"/>
        <w:ind w:left="0" w:firstLine="0"/>
      </w:pPr>
    </w:p>
    <w:p w:rsidR="00704111" w:rsidRPr="00152906" w:rsidRDefault="005268C4" w:rsidP="00704111">
      <w:pPr>
        <w:pStyle w:val="Q1-FirstLevelQuestion"/>
        <w:widowControl w:val="0"/>
      </w:pPr>
      <w:r>
        <w:t>X</w:t>
      </w:r>
      <w:r w:rsidR="004C7BD6">
        <w:t>9</w:t>
      </w:r>
      <w:r w:rsidR="00704111" w:rsidRPr="00152906">
        <w:t>.</w:t>
      </w:r>
      <w:r w:rsidR="00704111" w:rsidRPr="00152906">
        <w:tab/>
        <w:t>Have you ever actively collected health information from your relatives for purposes of documenting your family’s health history?</w:t>
      </w:r>
    </w:p>
    <w:p w:rsidR="00704111" w:rsidRPr="00152906" w:rsidRDefault="00704111" w:rsidP="00704111">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Yes</w:t>
      </w:r>
      <w:r w:rsidRPr="00152906">
        <w:rPr>
          <w:color w:val="000000"/>
        </w:rPr>
        <w:t xml:space="preserve"> </w:t>
      </w:r>
    </w:p>
    <w:p w:rsidR="00704111" w:rsidRPr="00152906" w:rsidRDefault="00704111" w:rsidP="00704111">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No</w:t>
      </w:r>
      <w:r w:rsidRPr="00152906">
        <w:t> </w:t>
      </w:r>
      <w:r w:rsidRPr="00152906">
        <w:rPr>
          <w:b/>
        </w:rPr>
        <w:sym w:font="Wingdings" w:char="F0E0"/>
      </w:r>
      <w:r w:rsidR="00103AE6">
        <w:rPr>
          <w:b/>
        </w:rPr>
        <w:t>GO TO X1</w:t>
      </w:r>
      <w:r w:rsidRPr="00152906">
        <w:rPr>
          <w:b/>
        </w:rPr>
        <w:t xml:space="preserve">1 </w:t>
      </w:r>
      <w:r w:rsidR="00813F86" w:rsidRPr="00152906">
        <w:rPr>
          <w:b/>
        </w:rPr>
        <w:t>on the next page</w:t>
      </w:r>
    </w:p>
    <w:p w:rsidR="00704111" w:rsidRPr="00152906" w:rsidRDefault="00704111" w:rsidP="00DB149E">
      <w:pPr>
        <w:pStyle w:val="A1-1stLeader"/>
        <w:ind w:left="0" w:firstLine="0"/>
      </w:pPr>
    </w:p>
    <w:p w:rsidR="00DB149E" w:rsidRPr="00152906" w:rsidRDefault="005268C4" w:rsidP="00DB149E">
      <w:pPr>
        <w:pStyle w:val="Q1-FirstLevelQuestion"/>
        <w:widowControl w:val="0"/>
      </w:pPr>
      <w:r>
        <w:lastRenderedPageBreak/>
        <w:t>X</w:t>
      </w:r>
      <w:r w:rsidR="004C7BD6">
        <w:t>10</w:t>
      </w:r>
      <w:r w:rsidR="00DB149E" w:rsidRPr="00152906">
        <w:t>.</w:t>
      </w:r>
      <w:r w:rsidR="00DB149E" w:rsidRPr="00152906">
        <w:tab/>
        <w:t xml:space="preserve">Have you shared the family history information you collected with a health professional? </w:t>
      </w:r>
    </w:p>
    <w:p w:rsidR="00DB149E" w:rsidRPr="00152906" w:rsidRDefault="00813F86" w:rsidP="00DB149E">
      <w:pPr>
        <w:pStyle w:val="Q1-FirstLevelQuestion"/>
        <w:widowControl w:val="0"/>
      </w:pPr>
      <w:r w:rsidRPr="00152906">
        <w:tab/>
      </w:r>
      <w:r w:rsidR="00DB149E" w:rsidRPr="00152906">
        <w:t>Please select only one</w:t>
      </w:r>
    </w:p>
    <w:p w:rsidR="00DB149E" w:rsidRPr="00152906" w:rsidRDefault="00DB149E" w:rsidP="00DB149E">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Yes</w:t>
      </w:r>
      <w:r w:rsidRPr="00152906">
        <w:rPr>
          <w:color w:val="000000"/>
        </w:rPr>
        <w:t xml:space="preserve"> </w:t>
      </w:r>
    </w:p>
    <w:p w:rsidR="00DB149E" w:rsidRPr="00152906" w:rsidRDefault="00DB149E" w:rsidP="00DB149E">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No</w:t>
      </w:r>
    </w:p>
    <w:p w:rsidR="00DB149E" w:rsidRPr="00152906" w:rsidRDefault="00DB149E" w:rsidP="00DB149E">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Not yet, but I plan to in the future</w:t>
      </w:r>
      <w:r w:rsidRPr="00152906">
        <w:rPr>
          <w:color w:val="000000"/>
        </w:rPr>
        <w:t xml:space="preserve"> </w:t>
      </w:r>
    </w:p>
    <w:p w:rsidR="003B62A5" w:rsidRPr="00152906" w:rsidRDefault="00DB149E" w:rsidP="003B62A5">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I have not collected family history</w:t>
      </w:r>
    </w:p>
    <w:p w:rsidR="003B62A5" w:rsidRPr="00152906" w:rsidRDefault="003B62A5" w:rsidP="003B62A5">
      <w:pPr>
        <w:pStyle w:val="A1-1stLeader"/>
        <w:ind w:left="0" w:firstLine="0"/>
      </w:pPr>
    </w:p>
    <w:p w:rsidR="00D811A6" w:rsidRPr="00152906" w:rsidRDefault="00D811A6" w:rsidP="003B62A5">
      <w:pPr>
        <w:pStyle w:val="A1-1stLeader"/>
        <w:ind w:left="0" w:firstLine="0"/>
      </w:pPr>
    </w:p>
    <w:p w:rsidR="003B10A3" w:rsidRPr="00152906" w:rsidRDefault="005268C4" w:rsidP="003B10A3">
      <w:pPr>
        <w:pStyle w:val="Q1-FirstLevelQuestion"/>
        <w:spacing w:after="0"/>
        <w:rPr>
          <w:color w:val="00B050"/>
          <w:sz w:val="18"/>
          <w:szCs w:val="18"/>
        </w:rPr>
      </w:pPr>
      <w:r>
        <w:t>X</w:t>
      </w:r>
      <w:r w:rsidR="004C7BD6">
        <w:t>11</w:t>
      </w:r>
      <w:r w:rsidR="003B10A3" w:rsidRPr="00152906">
        <w:t>.</w:t>
      </w:r>
      <w:r w:rsidR="003B10A3" w:rsidRPr="00152906">
        <w:tab/>
        <w:t xml:space="preserve">How much do you think </w:t>
      </w:r>
      <w:r w:rsidR="003B10A3" w:rsidRPr="00152906">
        <w:rPr>
          <w:u w:val="single"/>
        </w:rPr>
        <w:t>health behaviors</w:t>
      </w:r>
      <w:r w:rsidR="003B10A3" w:rsidRPr="00152906">
        <w:t xml:space="preserve"> like diet, exercise and smoking determine whether or not a person will develop each of the following conditions?</w:t>
      </w:r>
    </w:p>
    <w:p w:rsidR="003B10A3" w:rsidRPr="00152906" w:rsidRDefault="003B10A3" w:rsidP="003B10A3">
      <w:pPr>
        <w:pStyle w:val="SL-FlLftSgl"/>
        <w:ind w:right="144"/>
        <w:jc w:val="right"/>
      </w:pPr>
      <w:r w:rsidRPr="00152906">
        <w:rPr>
          <w:noProof/>
        </w:rPr>
        <w:drawing>
          <wp:inline distT="0" distB="0" distL="0" distR="0" wp14:anchorId="5C1C2D68" wp14:editId="4006DC1A">
            <wp:extent cx="1132205" cy="551815"/>
            <wp:effectExtent l="0" t="0" r="0" b="635"/>
            <wp:docPr id="118" name="Picture 118" descr="Headers Not at all-Somewhat-A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s Not at all-Somewhat-Alot"/>
                    <pic:cNvPicPr>
                      <a:picLocks noChangeAspect="1" noChangeArrowheads="1"/>
                    </pic:cNvPicPr>
                  </pic:nvPicPr>
                  <pic:blipFill>
                    <a:blip r:embed="rId23" cstate="print">
                      <a:extLst>
                        <a:ext uri="{28A0092B-C50C-407E-A947-70E740481C1C}">
                          <a14:useLocalDpi xmlns:a14="http://schemas.microsoft.com/office/drawing/2010/main" val="0"/>
                        </a:ext>
                      </a:extLst>
                    </a:blip>
                    <a:srcRect t="28427" r="7362"/>
                    <a:stretch>
                      <a:fillRect/>
                    </a:stretch>
                  </pic:blipFill>
                  <pic:spPr bwMode="auto">
                    <a:xfrm>
                      <a:off x="0" y="0"/>
                      <a:ext cx="1132205" cy="55181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157"/>
        <w:gridCol w:w="470"/>
        <w:gridCol w:w="471"/>
        <w:gridCol w:w="471"/>
        <w:gridCol w:w="471"/>
      </w:tblGrid>
      <w:tr w:rsidR="003B10A3" w:rsidRPr="00152906" w:rsidTr="003B10A3">
        <w:trPr>
          <w:cantSplit/>
          <w:trHeight w:hRule="exact" w:val="144"/>
        </w:trPr>
        <w:tc>
          <w:tcPr>
            <w:tcW w:w="2945" w:type="dxa"/>
            <w:shd w:val="clear" w:color="auto" w:fill="auto"/>
          </w:tcPr>
          <w:p w:rsidR="003B10A3" w:rsidRPr="00152906" w:rsidRDefault="003B10A3" w:rsidP="003B10A3">
            <w:pPr>
              <w:pStyle w:val="A1-1stLeader"/>
              <w:keepNext/>
              <w:keepLines/>
              <w:rPr>
                <w:color w:val="4F81BD"/>
                <w:shd w:val="clear" w:color="auto" w:fill="FFFFFF"/>
              </w:rPr>
            </w:pPr>
          </w:p>
        </w:tc>
        <w:tc>
          <w:tcPr>
            <w:tcW w:w="438" w:type="dxa"/>
            <w:shd w:val="clear" w:color="auto" w:fill="auto"/>
            <w:vAlign w:val="bottom"/>
          </w:tcPr>
          <w:p w:rsidR="003B10A3" w:rsidRPr="00152906" w:rsidRDefault="003B10A3" w:rsidP="003B10A3">
            <w:pPr>
              <w:pStyle w:val="A1-1stLeader"/>
              <w:keepNext/>
              <w:keepLines/>
              <w:rPr>
                <w:color w:val="4F81BD"/>
                <w:shd w:val="clear" w:color="auto" w:fill="FFFFFF"/>
              </w:rPr>
            </w:pPr>
            <w:r w:rsidRPr="00152906">
              <w:rPr>
                <w:noProof/>
              </w:rPr>
              <mc:AlternateContent>
                <mc:Choice Requires="wpg">
                  <w:drawing>
                    <wp:anchor distT="0" distB="0" distL="114300" distR="114300" simplePos="0" relativeHeight="251915264" behindDoc="0" locked="0" layoutInCell="1" allowOverlap="1" wp14:anchorId="6236ABCF" wp14:editId="666A0049">
                      <wp:simplePos x="0" y="0"/>
                      <wp:positionH relativeFrom="column">
                        <wp:posOffset>-635</wp:posOffset>
                      </wp:positionH>
                      <wp:positionV relativeFrom="paragraph">
                        <wp:posOffset>3810</wp:posOffset>
                      </wp:positionV>
                      <wp:extent cx="1119505" cy="91440"/>
                      <wp:effectExtent l="5715" t="5080" r="8255" b="8255"/>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91440"/>
                                <a:chOff x="7159" y="866"/>
                                <a:chExt cx="1763" cy="144"/>
                              </a:xfrm>
                            </wpg:grpSpPr>
                            <wps:wsp>
                              <wps:cNvPr id="172" name="AutoShape 3"/>
                              <wps:cNvSpPr>
                                <a:spLocks noChangeArrowheads="1"/>
                              </wps:cNvSpPr>
                              <wps:spPr bwMode="auto">
                                <a:xfrm rot="10800000">
                                  <a:off x="7159" y="86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AutoShape 4"/>
                              <wps:cNvSpPr>
                                <a:spLocks noChangeArrowheads="1"/>
                              </wps:cNvSpPr>
                              <wps:spPr bwMode="auto">
                                <a:xfrm rot="10800000">
                                  <a:off x="7616" y="866"/>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AutoShape 5"/>
                              <wps:cNvSpPr>
                                <a:spLocks noChangeArrowheads="1"/>
                              </wps:cNvSpPr>
                              <wps:spPr bwMode="auto">
                                <a:xfrm rot="10800000">
                                  <a:off x="8054" y="86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AutoShape 6"/>
                              <wps:cNvSpPr>
                                <a:spLocks noChangeArrowheads="1"/>
                              </wps:cNvSpPr>
                              <wps:spPr bwMode="auto">
                                <a:xfrm rot="10800000">
                                  <a:off x="8490" y="86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05pt;margin-top:.3pt;width:88.15pt;height:7.2pt;z-index:251915264" coordorigin="7159,866" coordsize="176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">
                      <v:shape id="AutoShape 3" o:spid="_x0000_s1027" type="#_x0000_t5" style="position:absolute;left:7159;top:86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tlMMA&#10;AADcAAAADwAAAGRycy9kb3ducmV2LnhtbERPS2vCQBC+F/wPywi91Y05tDW6SixU7MGDD0RvQ3ZM&#10;gtnZsLua+O+7hYK3+fieM1v0phF3cr62rGA8SkAQF1bXXCo47L/fPkH4gKyxsUwKHuRhMR+8zDDT&#10;tuMt3XehFDGEfYYKqhDaTEpfVGTQj2xLHLmLdQZDhK6U2mEXw00j0yR5lwZrjg0VtvRVUXHd3YyC&#10;M+Yr9/PY0Ok02aZhecxpvemUeh32+RREoD48xf/utY7zP1L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jtlMMAAADcAAAADwAAAAAAAAAAAAAAAACYAgAAZHJzL2Rv&#10;d25yZXYueG1sUEsFBgAAAAAEAAQA9QAAAIgDAAAAAA==&#10;" fillcolor="#4f81bd" stroked="f"/>
                      <v:shape id="AutoShape 4" o:spid="_x0000_s1028" type="#_x0000_t5" style="position:absolute;left:7616;top:866;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ID8MA&#10;AADcAAAADwAAAGRycy9kb3ducmV2LnhtbERPTWvCQBC9C/0PyxR6000tVI1uQlqo2IMHbRG9Ddlp&#10;EpqdDburif++WxC8zeN9ziofTCsu5HxjWcHzJAFBXFrdcKXg++tjPAfhA7LG1jIpuJKHPHsYrTDV&#10;tucdXfahEjGEfYoK6hC6VEpf1mTQT2xHHLkf6wyGCF0ltcM+hptWTpPkVRpsODbU2NF7TeXv/mwU&#10;nLBYu8/rlo7HxW4a3g4Fbba9Uk+PQ7EEEWgId/HNvdFx/uw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RID8MAAADcAAAADwAAAAAAAAAAAAAAAACYAgAAZHJzL2Rv&#10;d25yZXYueG1sUEsFBgAAAAAEAAQA9QAAAIgDAAAAAA==&#10;" fillcolor="#4f81bd" stroked="f"/>
                      <v:shape id="AutoShape 5" o:spid="_x0000_s1029" type="#_x0000_t5" style="position:absolute;left:8054;top:86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Qe8MA&#10;AADcAAAADwAAAGRycy9kb3ducmV2LnhtbERPTWvCQBC9C/0PyxR6002lVI1uQlqo2IMHbRG9Ddlp&#10;EpqdDburif++WxC8zeN9ziofTCsu5HxjWcHzJAFBXFrdcKXg++tjPAfhA7LG1jIpuJKHPHsYrTDV&#10;tucdXfahEjGEfYoK6hC6VEpf1mTQT2xHHLkf6wyGCF0ltcM+hptWTpPkVRpsODbU2NF7TeXv/mwU&#10;nLBYu8/rlo7HxW4a3g4Fbba9Uk+PQ7EEEWgId/HNvdFx/uw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3Qe8MAAADcAAAADwAAAAAAAAAAAAAAAACYAgAAZHJzL2Rv&#10;d25yZXYueG1sUEsFBgAAAAAEAAQA9QAAAIgDAAAAAA==&#10;" fillcolor="#4f81bd" stroked="f"/>
                      <v:shape id="AutoShape 6" o:spid="_x0000_s1030" type="#_x0000_t5" style="position:absolute;left:8490;top:86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14MMA&#10;AADcAAAADwAAAGRycy9kb3ducmV2LnhtbERPTWvCQBC9C/0PyxR6002FVo1uQlqo2IMHbRG9Ddlp&#10;EpqdDburif++WxC8zeN9ziofTCsu5HxjWcHzJAFBXFrdcKXg++tjPAfhA7LG1jIpuJKHPHsYrTDV&#10;tucdXfahEjGEfYoK6hC6VEpf1mTQT2xHHLkf6wyGCF0ltcM+hptWTpPkVRpsODbU2NF7TeXv/mwU&#10;nLBYu8/rlo7HxW4a3g4Fbba9Uk+PQ7EEEWgId/HNvdFx/uw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F14MMAAADcAAAADwAAAAAAAAAAAAAAAACYAgAAZHJzL2Rv&#10;d25yZXYueG1sUEsFBgAAAAAEAAQA9QAAAIgDAAAAAA==&#10;" fillcolor="#4f81bd" stroked="f"/>
                    </v:group>
                  </w:pict>
                </mc:Fallback>
              </mc:AlternateContent>
            </w:r>
          </w:p>
        </w:tc>
        <w:tc>
          <w:tcPr>
            <w:tcW w:w="439" w:type="dxa"/>
            <w:shd w:val="clear" w:color="auto" w:fill="auto"/>
            <w:vAlign w:val="bottom"/>
          </w:tcPr>
          <w:p w:rsidR="003B10A3" w:rsidRPr="00152906" w:rsidRDefault="003B10A3" w:rsidP="003B10A3">
            <w:pPr>
              <w:pStyle w:val="A1-1stLeader"/>
              <w:keepNext/>
              <w:keepLines/>
              <w:rPr>
                <w:color w:val="4F81BD"/>
                <w:shd w:val="clear" w:color="auto" w:fill="FFFFFF"/>
              </w:rPr>
            </w:pPr>
          </w:p>
        </w:tc>
        <w:tc>
          <w:tcPr>
            <w:tcW w:w="439" w:type="dxa"/>
            <w:shd w:val="clear" w:color="auto" w:fill="auto"/>
            <w:vAlign w:val="bottom"/>
          </w:tcPr>
          <w:p w:rsidR="003B10A3" w:rsidRPr="00152906" w:rsidRDefault="003B10A3" w:rsidP="003B10A3">
            <w:pPr>
              <w:pStyle w:val="A1-1stLeader"/>
              <w:keepNext/>
              <w:keepLines/>
              <w:rPr>
                <w:color w:val="4F81BD"/>
                <w:shd w:val="clear" w:color="auto" w:fill="FFFFFF"/>
              </w:rPr>
            </w:pPr>
          </w:p>
        </w:tc>
        <w:tc>
          <w:tcPr>
            <w:tcW w:w="439" w:type="dxa"/>
            <w:shd w:val="clear" w:color="auto" w:fill="auto"/>
            <w:vAlign w:val="bottom"/>
          </w:tcPr>
          <w:p w:rsidR="003B10A3" w:rsidRPr="00152906" w:rsidRDefault="003B10A3" w:rsidP="003B10A3">
            <w:pPr>
              <w:pStyle w:val="A1-1stLeader"/>
              <w:keepNext/>
              <w:keepLines/>
              <w:rPr>
                <w:color w:val="4F81BD"/>
                <w:shd w:val="clear" w:color="auto" w:fill="FFFFFF"/>
              </w:rPr>
            </w:pPr>
          </w:p>
        </w:tc>
      </w:tr>
      <w:tr w:rsidR="003B10A3" w:rsidRPr="00152906" w:rsidTr="003B10A3">
        <w:trPr>
          <w:cantSplit/>
          <w:trHeight w:val="144"/>
        </w:trPr>
        <w:tc>
          <w:tcPr>
            <w:tcW w:w="2945" w:type="dxa"/>
            <w:shd w:val="clear" w:color="auto" w:fill="auto"/>
          </w:tcPr>
          <w:p w:rsidR="003B10A3" w:rsidRPr="00152906" w:rsidRDefault="003B10A3" w:rsidP="003B10A3">
            <w:pPr>
              <w:pStyle w:val="TX-TableText"/>
              <w:keepLines/>
            </w:pPr>
            <w:r w:rsidRPr="00152906">
              <w:t>a.</w:t>
            </w:r>
            <w:r w:rsidRPr="00152906">
              <w:tab/>
              <w:t>Diabetes/High blood sugar</w:t>
            </w:r>
            <w:r w:rsidRPr="00152906">
              <w:tab/>
            </w:r>
          </w:p>
        </w:tc>
        <w:tc>
          <w:tcPr>
            <w:tcW w:w="438"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r w:rsidR="003B10A3" w:rsidRPr="00152906" w:rsidTr="003B10A3">
        <w:trPr>
          <w:cantSplit/>
          <w:trHeight w:val="144"/>
        </w:trPr>
        <w:tc>
          <w:tcPr>
            <w:tcW w:w="2945" w:type="dxa"/>
            <w:shd w:val="clear" w:color="auto" w:fill="auto"/>
          </w:tcPr>
          <w:p w:rsidR="003B10A3" w:rsidRPr="00152906" w:rsidRDefault="003B10A3" w:rsidP="003B10A3">
            <w:pPr>
              <w:pStyle w:val="TX-TableText"/>
              <w:keepLines/>
            </w:pPr>
            <w:r w:rsidRPr="00152906">
              <w:t>b.</w:t>
            </w:r>
            <w:r w:rsidRPr="00152906">
              <w:tab/>
              <w:t>Obesity</w:t>
            </w:r>
            <w:r w:rsidRPr="00152906">
              <w:tab/>
            </w:r>
          </w:p>
        </w:tc>
        <w:tc>
          <w:tcPr>
            <w:tcW w:w="438"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r w:rsidR="003B10A3" w:rsidRPr="00152906" w:rsidTr="003B10A3">
        <w:trPr>
          <w:cantSplit/>
          <w:trHeight w:val="144"/>
        </w:trPr>
        <w:tc>
          <w:tcPr>
            <w:tcW w:w="2945" w:type="dxa"/>
            <w:shd w:val="clear" w:color="auto" w:fill="auto"/>
          </w:tcPr>
          <w:p w:rsidR="003B10A3" w:rsidRPr="00152906" w:rsidRDefault="003B10A3" w:rsidP="003B10A3">
            <w:pPr>
              <w:pStyle w:val="TX-TableText"/>
              <w:keepLines/>
            </w:pPr>
            <w:r w:rsidRPr="00152906">
              <w:t>c.</w:t>
            </w:r>
            <w:r w:rsidRPr="00152906">
              <w:tab/>
              <w:t>Heart disease</w:t>
            </w:r>
            <w:r w:rsidRPr="00152906">
              <w:tab/>
            </w:r>
          </w:p>
        </w:tc>
        <w:tc>
          <w:tcPr>
            <w:tcW w:w="438"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r w:rsidR="003B10A3" w:rsidRPr="00152906" w:rsidTr="003B10A3">
        <w:trPr>
          <w:cantSplit/>
          <w:trHeight w:val="144"/>
        </w:trPr>
        <w:tc>
          <w:tcPr>
            <w:tcW w:w="2945" w:type="dxa"/>
            <w:shd w:val="clear" w:color="auto" w:fill="auto"/>
          </w:tcPr>
          <w:p w:rsidR="003B10A3" w:rsidRPr="00152906" w:rsidRDefault="003B10A3" w:rsidP="003B10A3">
            <w:pPr>
              <w:pStyle w:val="TX-TableText"/>
              <w:keepLines/>
            </w:pPr>
            <w:r w:rsidRPr="00152906">
              <w:t>.</w:t>
            </w:r>
            <w:r w:rsidRPr="00152906">
              <w:tab/>
              <w:t>High Blood Pressure/Hypertension</w:t>
            </w:r>
            <w:r w:rsidRPr="00152906">
              <w:tab/>
            </w:r>
          </w:p>
        </w:tc>
        <w:tc>
          <w:tcPr>
            <w:tcW w:w="438"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r w:rsidR="003B10A3" w:rsidRPr="00152906" w:rsidTr="003B10A3">
        <w:trPr>
          <w:cantSplit/>
          <w:trHeight w:val="144"/>
        </w:trPr>
        <w:tc>
          <w:tcPr>
            <w:tcW w:w="2945" w:type="dxa"/>
            <w:shd w:val="clear" w:color="auto" w:fill="auto"/>
          </w:tcPr>
          <w:p w:rsidR="003B10A3" w:rsidRPr="00152906" w:rsidRDefault="003B10A3" w:rsidP="003B10A3">
            <w:pPr>
              <w:pStyle w:val="TX-TableText"/>
              <w:keepLines/>
            </w:pPr>
            <w:r w:rsidRPr="00152906">
              <w:t>e.</w:t>
            </w:r>
            <w:r w:rsidRPr="00152906">
              <w:tab/>
              <w:t>Cancer</w:t>
            </w:r>
            <w:r w:rsidRPr="00152906">
              <w:tab/>
            </w:r>
          </w:p>
        </w:tc>
        <w:tc>
          <w:tcPr>
            <w:tcW w:w="438"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39"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bl>
    <w:p w:rsidR="003B10A3" w:rsidRPr="00152906" w:rsidRDefault="003B10A3" w:rsidP="003B10A3">
      <w:pPr>
        <w:pStyle w:val="SL-FlLftSgl"/>
      </w:pPr>
    </w:p>
    <w:p w:rsidR="003B10A3" w:rsidRPr="00152906" w:rsidRDefault="003B10A3" w:rsidP="003B10A3">
      <w:pPr>
        <w:pStyle w:val="SL-FlLftSgl"/>
      </w:pPr>
    </w:p>
    <w:p w:rsidR="003B10A3" w:rsidRPr="00152906" w:rsidRDefault="003B10A3" w:rsidP="003B10A3">
      <w:pPr>
        <w:pStyle w:val="SL-FlLftSgl"/>
      </w:pPr>
    </w:p>
    <w:p w:rsidR="003B10A3" w:rsidRPr="00152906" w:rsidRDefault="005268C4" w:rsidP="004C7BD6">
      <w:pPr>
        <w:pStyle w:val="Q1-FirstLevelQuestion"/>
        <w:spacing w:after="0"/>
        <w:ind w:left="570" w:hanging="570"/>
        <w:rPr>
          <w:color w:val="00B050"/>
          <w:sz w:val="18"/>
          <w:szCs w:val="18"/>
        </w:rPr>
      </w:pPr>
      <w:r>
        <w:t>X</w:t>
      </w:r>
      <w:r w:rsidR="004C7BD6">
        <w:t>12</w:t>
      </w:r>
      <w:r w:rsidR="003B10A3" w:rsidRPr="00152906">
        <w:t>.</w:t>
      </w:r>
      <w:r w:rsidR="003B10A3" w:rsidRPr="00152906">
        <w:tab/>
      </w:r>
      <w:r w:rsidR="004C7BD6">
        <w:tab/>
      </w:r>
      <w:r w:rsidR="003B10A3" w:rsidRPr="00152906">
        <w:t xml:space="preserve">How much do you think </w:t>
      </w:r>
      <w:r w:rsidR="003B10A3" w:rsidRPr="00152906">
        <w:rPr>
          <w:u w:val="single"/>
        </w:rPr>
        <w:t>genetics</w:t>
      </w:r>
      <w:r w:rsidR="003B10A3" w:rsidRPr="00152906">
        <w:t>, that is characteristics passed from one generation to the next, determine whether or not a person will develop each of the following conditions?</w:t>
      </w:r>
    </w:p>
    <w:p w:rsidR="003B10A3" w:rsidRPr="00152906" w:rsidRDefault="003B10A3" w:rsidP="003B10A3">
      <w:pPr>
        <w:pStyle w:val="SL-FlLftSgl"/>
        <w:ind w:right="144"/>
        <w:jc w:val="right"/>
      </w:pPr>
      <w:r w:rsidRPr="00152906">
        <w:rPr>
          <w:noProof/>
        </w:rPr>
        <w:drawing>
          <wp:inline distT="0" distB="0" distL="0" distR="0" wp14:anchorId="0B99D36E" wp14:editId="2750CD72">
            <wp:extent cx="1132205" cy="551815"/>
            <wp:effectExtent l="0" t="0" r="0" b="635"/>
            <wp:docPr id="117" name="Picture 117" descr="Headers Not at all-Somewhat-A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s Not at all-Somewhat-Alot"/>
                    <pic:cNvPicPr>
                      <a:picLocks noChangeAspect="1" noChangeArrowheads="1"/>
                    </pic:cNvPicPr>
                  </pic:nvPicPr>
                  <pic:blipFill>
                    <a:blip r:embed="rId23" cstate="print">
                      <a:extLst>
                        <a:ext uri="{28A0092B-C50C-407E-A947-70E740481C1C}">
                          <a14:useLocalDpi xmlns:a14="http://schemas.microsoft.com/office/drawing/2010/main" val="0"/>
                        </a:ext>
                      </a:extLst>
                    </a:blip>
                    <a:srcRect t="28427" r="7362"/>
                    <a:stretch>
                      <a:fillRect/>
                    </a:stretch>
                  </pic:blipFill>
                  <pic:spPr bwMode="auto">
                    <a:xfrm>
                      <a:off x="0" y="0"/>
                      <a:ext cx="1132205" cy="55181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157"/>
        <w:gridCol w:w="470"/>
        <w:gridCol w:w="471"/>
        <w:gridCol w:w="471"/>
        <w:gridCol w:w="471"/>
      </w:tblGrid>
      <w:tr w:rsidR="003B10A3" w:rsidRPr="00152906" w:rsidTr="003B10A3">
        <w:trPr>
          <w:cantSplit/>
          <w:trHeight w:hRule="exact" w:val="144"/>
        </w:trPr>
        <w:tc>
          <w:tcPr>
            <w:tcW w:w="3157" w:type="dxa"/>
            <w:shd w:val="clear" w:color="auto" w:fill="auto"/>
          </w:tcPr>
          <w:p w:rsidR="003B10A3" w:rsidRPr="00152906" w:rsidRDefault="003B10A3" w:rsidP="003B10A3">
            <w:pPr>
              <w:pStyle w:val="A1-1stLeader"/>
              <w:keepNext/>
              <w:keepLines/>
              <w:rPr>
                <w:color w:val="4F81BD"/>
                <w:shd w:val="clear" w:color="auto" w:fill="FFFFFF"/>
              </w:rPr>
            </w:pPr>
          </w:p>
        </w:tc>
        <w:tc>
          <w:tcPr>
            <w:tcW w:w="470" w:type="dxa"/>
            <w:shd w:val="clear" w:color="auto" w:fill="auto"/>
            <w:vAlign w:val="bottom"/>
          </w:tcPr>
          <w:p w:rsidR="003B10A3" w:rsidRPr="00152906" w:rsidRDefault="003B10A3" w:rsidP="003B10A3">
            <w:pPr>
              <w:pStyle w:val="A1-1stLeader"/>
              <w:keepNext/>
              <w:keepLines/>
              <w:rPr>
                <w:color w:val="4F81BD"/>
                <w:shd w:val="clear" w:color="auto" w:fill="FFFFFF"/>
              </w:rPr>
            </w:pPr>
            <w:r w:rsidRPr="00152906">
              <w:rPr>
                <w:noProof/>
              </w:rPr>
              <mc:AlternateContent>
                <mc:Choice Requires="wpg">
                  <w:drawing>
                    <wp:anchor distT="0" distB="0" distL="114300" distR="114300" simplePos="0" relativeHeight="251916288" behindDoc="0" locked="0" layoutInCell="1" allowOverlap="1" wp14:anchorId="61E667E0" wp14:editId="5F2BF7EE">
                      <wp:simplePos x="0" y="0"/>
                      <wp:positionH relativeFrom="column">
                        <wp:posOffset>6350</wp:posOffset>
                      </wp:positionH>
                      <wp:positionV relativeFrom="paragraph">
                        <wp:posOffset>-1905</wp:posOffset>
                      </wp:positionV>
                      <wp:extent cx="1121410" cy="96520"/>
                      <wp:effectExtent l="3175" t="8255" r="889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3987" y="8225"/>
                                <a:chExt cx="1766" cy="152"/>
                              </a:xfrm>
                            </wpg:grpSpPr>
                            <wps:wsp>
                              <wps:cNvPr id="167" name="AutoShape 8"/>
                              <wps:cNvSpPr>
                                <a:spLocks noChangeArrowheads="1"/>
                              </wps:cNvSpPr>
                              <wps:spPr bwMode="auto">
                                <a:xfrm rot="10800000">
                                  <a:off x="3987" y="823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AutoShape 9"/>
                              <wps:cNvSpPr>
                                <a:spLocks noChangeArrowheads="1"/>
                              </wps:cNvSpPr>
                              <wps:spPr bwMode="auto">
                                <a:xfrm rot="10800000">
                                  <a:off x="4435" y="8226"/>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10"/>
                              <wps:cNvSpPr>
                                <a:spLocks noChangeArrowheads="1"/>
                              </wps:cNvSpPr>
                              <wps:spPr bwMode="auto">
                                <a:xfrm rot="10800000">
                                  <a:off x="4867" y="8225"/>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AutoShape 11"/>
                              <wps:cNvSpPr>
                                <a:spLocks noChangeArrowheads="1"/>
                              </wps:cNvSpPr>
                              <wps:spPr bwMode="auto">
                                <a:xfrm rot="10800000">
                                  <a:off x="5321" y="823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026" style="position:absolute;margin-left:.5pt;margin-top:-.15pt;width:88.3pt;height:7.6pt;z-index:251916288" coordorigin="3987,8225"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">
                      <v:shape id="AutoShape 8" o:spid="_x0000_s1027" type="#_x0000_t5" style="position:absolute;left:3987;top:823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Y0cMA&#10;AADcAAAADwAAAGRycy9kb3ducmV2LnhtbERPTWvCQBC9C/0PyxS86aYetI1uQlpQ9OBBW0RvQ3ZM&#10;QrOzYXc18d93C4Xe5vE+Z5UPphV3cr6xrOBlmoAgLq1uuFLw9bmevILwAVlja5kUPMhDnj2NVphq&#10;2/OB7sdQiRjCPkUFdQhdKqUvazLop7YjjtzVOoMhQldJ7bCP4aaVsySZS4MNx4YaO/qoqfw+3oyC&#10;CxYbt3vs6Xx+O8zC+6mg7b5Xavw8FEsQgYbwL/5zb3WcP1/A7zPx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Y0cMAAADcAAAADwAAAAAAAAAAAAAAAACYAgAAZHJzL2Rv&#10;d25yZXYueG1sUEsFBgAAAAAEAAQA9QAAAIgDAAAAAA==&#10;" fillcolor="#4f81bd" stroked="f"/>
                      <v:shape id="AutoShape 9" o:spid="_x0000_s1028" type="#_x0000_t5" style="position:absolute;left:4435;top:8226;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Mo8YA&#10;AADcAAAADwAAAGRycy9kb3ducmV2LnhtbESPQW/CMAyF75P2HyJP2m1NxwFthYDKJBA7cIBNCG5W&#10;Y9qKxqmSjJZ/Px8m7WbrPb/3eb4cXaduFGLr2cBrloMirrxtuTbw/bV+eQMVE7LFzjMZuFOE5eLx&#10;YY6F9QPv6XZItZIQjgUaaFLqC61j1ZDDmPmeWLSLDw6TrKHWNuAg4a7TkzyfaoctS0ODPX00VF0P&#10;P87AGctN+Lzv6HR630/S6ljSdjcY8/w0ljNQicb0b/673lrBnwqt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lMo8YAAADcAAAADwAAAAAAAAAAAAAAAACYAgAAZHJz&#10;L2Rvd25yZXYueG1sUEsFBgAAAAAEAAQA9QAAAIsDAAAAAA==&#10;" fillcolor="#4f81bd" stroked="f"/>
                      <v:shape id="AutoShape 10" o:spid="_x0000_s1029" type="#_x0000_t5" style="position:absolute;left:4867;top:8225;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pOMIA&#10;AADcAAAADwAAAGRycy9kb3ducmV2LnhtbERPTYvCMBC9C/6HMII3TfUgazVKV1D04EF3Efc2NLNt&#10;2WZSkmjrvzcLgrd5vM9ZrjtTizs5X1lWMBknIIhzqysuFHx/bUcfIHxA1lhbJgUP8rBe9XtLTLVt&#10;+UT3cyhEDGGfooIyhCaV0uclGfRj2xBH7tc6gyFCV0jtsI3hppbTJJlJgxXHhhIb2pSU/51vRsEP&#10;Zjt3eBzpep2fpuHzktH+2Co1HHTZAkSgLrzFL/dex/mzOfw/Ey+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ek4wgAAANwAAAAPAAAAAAAAAAAAAAAAAJgCAABkcnMvZG93&#10;bnJldi54bWxQSwUGAAAAAAQABAD1AAAAhwMAAAAA&#10;" fillcolor="#4f81bd" stroked="f"/>
                      <v:shape id="AutoShape 11" o:spid="_x0000_s1030" type="#_x0000_t5" style="position:absolute;left:5321;top:823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WeMYA&#10;AADcAAAADwAAAGRycy9kb3ducmV2LnhtbESPQW/CMAyF75P2HyJP4jbScYCtEFA3aRMcOMAQgpvV&#10;mLaicaoko+Xfz4dJu9l6z+99XqwG16obhdh4NvAyzkARl942XBk4fH8+v4KKCdli65kM3CnCavn4&#10;sMDc+p53dNunSkkIxxwN1Cl1udaxrMlhHPuOWLSLDw6TrKHSNmAv4a7VkyybaocNS0ONHX3UVF73&#10;P87AGYuvsLlv6XR6203S+7Gg9bY3ZvQ0FHNQiYb0b/67XlvBnwm+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bWeMYAAADcAAAADwAAAAAAAAAAAAAAAACYAgAAZHJz&#10;L2Rvd25yZXYueG1sUEsFBgAAAAAEAAQA9QAAAIsDAAAAAA==&#10;" fillcolor="#4f81bd" stroked="f"/>
                    </v:group>
                  </w:pict>
                </mc:Fallback>
              </mc:AlternateContent>
            </w:r>
          </w:p>
        </w:tc>
        <w:tc>
          <w:tcPr>
            <w:tcW w:w="471" w:type="dxa"/>
            <w:shd w:val="clear" w:color="auto" w:fill="auto"/>
            <w:vAlign w:val="bottom"/>
          </w:tcPr>
          <w:p w:rsidR="003B10A3" w:rsidRPr="00152906" w:rsidRDefault="003B10A3" w:rsidP="003B10A3">
            <w:pPr>
              <w:pStyle w:val="A1-1stLeader"/>
              <w:keepNext/>
              <w:keepLines/>
              <w:rPr>
                <w:color w:val="4F81BD"/>
                <w:shd w:val="clear" w:color="auto" w:fill="FFFFFF"/>
              </w:rPr>
            </w:pPr>
          </w:p>
        </w:tc>
        <w:tc>
          <w:tcPr>
            <w:tcW w:w="471" w:type="dxa"/>
            <w:shd w:val="clear" w:color="auto" w:fill="auto"/>
            <w:vAlign w:val="bottom"/>
          </w:tcPr>
          <w:p w:rsidR="003B10A3" w:rsidRPr="00152906" w:rsidRDefault="003B10A3" w:rsidP="003B10A3">
            <w:pPr>
              <w:pStyle w:val="A1-1stLeader"/>
              <w:keepNext/>
              <w:keepLines/>
              <w:rPr>
                <w:color w:val="4F81BD"/>
                <w:shd w:val="clear" w:color="auto" w:fill="FFFFFF"/>
              </w:rPr>
            </w:pPr>
          </w:p>
        </w:tc>
        <w:tc>
          <w:tcPr>
            <w:tcW w:w="471" w:type="dxa"/>
            <w:shd w:val="clear" w:color="auto" w:fill="auto"/>
            <w:vAlign w:val="bottom"/>
          </w:tcPr>
          <w:p w:rsidR="003B10A3" w:rsidRPr="00152906" w:rsidRDefault="003B10A3" w:rsidP="003B10A3">
            <w:pPr>
              <w:pStyle w:val="A1-1stLeader"/>
              <w:keepNext/>
              <w:keepLines/>
              <w:rPr>
                <w:color w:val="4F81BD"/>
                <w:shd w:val="clear" w:color="auto" w:fill="FFFFFF"/>
              </w:rPr>
            </w:pPr>
          </w:p>
        </w:tc>
      </w:tr>
      <w:tr w:rsidR="003B10A3" w:rsidRPr="00152906" w:rsidTr="003B10A3">
        <w:trPr>
          <w:cantSplit/>
          <w:trHeight w:val="144"/>
        </w:trPr>
        <w:tc>
          <w:tcPr>
            <w:tcW w:w="3157" w:type="dxa"/>
            <w:shd w:val="clear" w:color="auto" w:fill="auto"/>
          </w:tcPr>
          <w:p w:rsidR="003B10A3" w:rsidRPr="00152906" w:rsidRDefault="003B10A3" w:rsidP="003B10A3">
            <w:pPr>
              <w:pStyle w:val="TX-TableText"/>
              <w:keepLines/>
            </w:pPr>
            <w:r w:rsidRPr="00152906">
              <w:t>a.</w:t>
            </w:r>
            <w:r w:rsidRPr="00152906">
              <w:tab/>
              <w:t>Diabetes/High blood sugar</w:t>
            </w:r>
            <w:r w:rsidRPr="00152906">
              <w:tab/>
            </w:r>
          </w:p>
        </w:tc>
        <w:tc>
          <w:tcPr>
            <w:tcW w:w="470"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r w:rsidR="003B10A3" w:rsidRPr="00152906" w:rsidTr="003B10A3">
        <w:trPr>
          <w:cantSplit/>
          <w:trHeight w:val="144"/>
        </w:trPr>
        <w:tc>
          <w:tcPr>
            <w:tcW w:w="3157" w:type="dxa"/>
            <w:shd w:val="clear" w:color="auto" w:fill="auto"/>
          </w:tcPr>
          <w:p w:rsidR="003B10A3" w:rsidRPr="00152906" w:rsidRDefault="003B10A3" w:rsidP="003B10A3">
            <w:pPr>
              <w:pStyle w:val="TX-TableText"/>
              <w:keepLines/>
            </w:pPr>
            <w:r w:rsidRPr="00152906">
              <w:t>b.</w:t>
            </w:r>
            <w:r w:rsidRPr="00152906">
              <w:tab/>
              <w:t>Obesity</w:t>
            </w:r>
            <w:r w:rsidRPr="00152906">
              <w:tab/>
            </w:r>
          </w:p>
        </w:tc>
        <w:tc>
          <w:tcPr>
            <w:tcW w:w="470"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r w:rsidR="003B10A3" w:rsidRPr="00152906" w:rsidTr="003B10A3">
        <w:trPr>
          <w:cantSplit/>
          <w:trHeight w:val="144"/>
        </w:trPr>
        <w:tc>
          <w:tcPr>
            <w:tcW w:w="3157" w:type="dxa"/>
            <w:shd w:val="clear" w:color="auto" w:fill="auto"/>
          </w:tcPr>
          <w:p w:rsidR="003B10A3" w:rsidRPr="00152906" w:rsidRDefault="003B10A3" w:rsidP="003B10A3">
            <w:pPr>
              <w:pStyle w:val="TX-TableText"/>
              <w:keepLines/>
            </w:pPr>
            <w:r w:rsidRPr="00152906">
              <w:t>c.</w:t>
            </w:r>
            <w:r w:rsidRPr="00152906">
              <w:tab/>
              <w:t>Heart disease</w:t>
            </w:r>
            <w:r w:rsidRPr="00152906">
              <w:tab/>
            </w:r>
          </w:p>
        </w:tc>
        <w:tc>
          <w:tcPr>
            <w:tcW w:w="470"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r w:rsidR="003B10A3" w:rsidRPr="00152906" w:rsidTr="003B10A3">
        <w:trPr>
          <w:cantSplit/>
          <w:trHeight w:val="144"/>
        </w:trPr>
        <w:tc>
          <w:tcPr>
            <w:tcW w:w="3157" w:type="dxa"/>
            <w:shd w:val="clear" w:color="auto" w:fill="auto"/>
          </w:tcPr>
          <w:p w:rsidR="003B10A3" w:rsidRPr="00152906" w:rsidRDefault="003B10A3" w:rsidP="003B10A3">
            <w:pPr>
              <w:pStyle w:val="TX-TableText"/>
              <w:keepLines/>
            </w:pPr>
            <w:r w:rsidRPr="00152906">
              <w:t>d.</w:t>
            </w:r>
            <w:r w:rsidRPr="00152906">
              <w:tab/>
              <w:t>High Blood Pressure/Hypertension</w:t>
            </w:r>
            <w:r w:rsidRPr="00152906">
              <w:tab/>
            </w:r>
          </w:p>
        </w:tc>
        <w:tc>
          <w:tcPr>
            <w:tcW w:w="470"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r w:rsidR="003B10A3" w:rsidRPr="00B82A5F" w:rsidTr="003B10A3">
        <w:trPr>
          <w:cantSplit/>
          <w:trHeight w:val="144"/>
        </w:trPr>
        <w:tc>
          <w:tcPr>
            <w:tcW w:w="3157" w:type="dxa"/>
            <w:shd w:val="clear" w:color="auto" w:fill="auto"/>
          </w:tcPr>
          <w:p w:rsidR="003B10A3" w:rsidRPr="00152906" w:rsidRDefault="003B10A3" w:rsidP="003B10A3">
            <w:pPr>
              <w:pStyle w:val="TX-TableText"/>
              <w:keepLines/>
            </w:pPr>
            <w:r w:rsidRPr="00152906">
              <w:t>e.</w:t>
            </w:r>
            <w:r w:rsidRPr="00152906">
              <w:tab/>
              <w:t>Cancer</w:t>
            </w:r>
            <w:r w:rsidRPr="00152906">
              <w:tab/>
            </w:r>
          </w:p>
        </w:tc>
        <w:tc>
          <w:tcPr>
            <w:tcW w:w="470"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152906"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c>
          <w:tcPr>
            <w:tcW w:w="471" w:type="dxa"/>
            <w:shd w:val="clear" w:color="auto" w:fill="auto"/>
            <w:vAlign w:val="bottom"/>
          </w:tcPr>
          <w:p w:rsidR="003B10A3" w:rsidRPr="00F47BF1" w:rsidRDefault="003B10A3" w:rsidP="003B10A3">
            <w:pPr>
              <w:pStyle w:val="TX-TableText"/>
              <w:keepLines/>
              <w:ind w:left="0" w:right="0" w:firstLine="0"/>
              <w:jc w:val="cent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p>
        </w:tc>
      </w:tr>
    </w:tbl>
    <w:p w:rsidR="003B62A5" w:rsidRDefault="003B62A5" w:rsidP="003B62A5">
      <w:pPr>
        <w:pStyle w:val="A1-1stLeader"/>
        <w:ind w:left="0" w:firstLine="0"/>
      </w:pPr>
    </w:p>
    <w:p w:rsidR="003B62A5" w:rsidRDefault="003B62A5" w:rsidP="003B62A5">
      <w:pPr>
        <w:pStyle w:val="A1-1stLeader"/>
        <w:ind w:left="0" w:firstLine="0"/>
      </w:pPr>
    </w:p>
    <w:p w:rsidR="003B10A3" w:rsidRDefault="003B10A3" w:rsidP="003B62A5">
      <w:pPr>
        <w:pStyle w:val="A1-1stLeader"/>
        <w:ind w:left="0" w:firstLine="0"/>
      </w:pPr>
    </w:p>
    <w:p w:rsidR="003B10A3" w:rsidRDefault="003B10A3" w:rsidP="003B62A5">
      <w:pPr>
        <w:pStyle w:val="A1-1stLeader"/>
        <w:ind w:left="0" w:firstLine="0"/>
      </w:pPr>
    </w:p>
    <w:p w:rsidR="003B10A3" w:rsidRDefault="003B10A3" w:rsidP="003B62A5">
      <w:pPr>
        <w:pStyle w:val="A1-1stLeader"/>
        <w:ind w:left="0" w:firstLine="0"/>
      </w:pPr>
    </w:p>
    <w:p w:rsidR="0062061D" w:rsidRPr="0062061D" w:rsidRDefault="00C61F7E" w:rsidP="0062061D">
      <w:pPr>
        <w:pStyle w:val="Q1-FirstLevelQuestion"/>
      </w:pPr>
      <w:r>
        <w:br w:type="column"/>
      </w:r>
      <w:r w:rsidR="0062061D">
        <w:lastRenderedPageBreak/>
        <w:t xml:space="preserve">X13. </w:t>
      </w:r>
      <w:r w:rsidR="0062061D" w:rsidRPr="0062061D">
        <w:t xml:space="preserve">Health decisions are choices about your health such as which medication to take or whether to have surgery. Have you made a health decision in the last 12 months? </w:t>
      </w:r>
    </w:p>
    <w:p w:rsidR="0062061D" w:rsidRPr="00152906" w:rsidRDefault="0062061D" w:rsidP="0062061D">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Yes</w:t>
      </w:r>
      <w:r w:rsidRPr="00152906">
        <w:rPr>
          <w:color w:val="000000"/>
        </w:rPr>
        <w:t xml:space="preserve"> </w:t>
      </w:r>
    </w:p>
    <w:p w:rsidR="0062061D" w:rsidRPr="00152906" w:rsidRDefault="0062061D" w:rsidP="0062061D">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No</w:t>
      </w:r>
    </w:p>
    <w:p w:rsidR="0062061D" w:rsidRDefault="0062061D" w:rsidP="0062061D">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r>
      <w:r>
        <w:t>I’m not sure</w:t>
      </w:r>
    </w:p>
    <w:p w:rsidR="0062061D" w:rsidRDefault="0062061D" w:rsidP="0062061D">
      <w:pPr>
        <w:pStyle w:val="A1-1stLeader"/>
        <w:ind w:left="0" w:firstLine="0"/>
      </w:pPr>
    </w:p>
    <w:p w:rsidR="0062061D" w:rsidRPr="0062061D" w:rsidRDefault="0062061D" w:rsidP="0062061D">
      <w:pPr>
        <w:autoSpaceDE w:val="0"/>
        <w:autoSpaceDN w:val="0"/>
        <w:adjustRightInd w:val="0"/>
        <w:spacing w:line="240" w:lineRule="auto"/>
        <w:ind w:left="504" w:hanging="504"/>
        <w:rPr>
          <w:sz w:val="24"/>
        </w:rPr>
      </w:pPr>
      <w:r>
        <w:rPr>
          <w:sz w:val="24"/>
        </w:rPr>
        <w:t>X14.</w:t>
      </w:r>
      <w:r>
        <w:rPr>
          <w:sz w:val="24"/>
        </w:rPr>
        <w:tab/>
      </w:r>
      <w:r w:rsidRPr="0062061D">
        <w:rPr>
          <w:sz w:val="24"/>
        </w:rPr>
        <w:t>Think about the last time you made a health decision. Rate your agreement with each statement.</w:t>
      </w:r>
    </w:p>
    <w:p w:rsidR="0062061D" w:rsidRPr="0062061D" w:rsidRDefault="0062061D" w:rsidP="0062061D">
      <w:pPr>
        <w:rPr>
          <w:sz w:val="24"/>
        </w:rPr>
      </w:pPr>
    </w:p>
    <w:p w:rsidR="0062061D" w:rsidRDefault="0062061D" w:rsidP="0062061D">
      <w:pPr>
        <w:ind w:left="342" w:firstLine="0"/>
        <w:rPr>
          <w:sz w:val="24"/>
        </w:rPr>
      </w:pPr>
      <w:r w:rsidRPr="0062061D">
        <w:rPr>
          <w:sz w:val="24"/>
        </w:rPr>
        <w:t xml:space="preserve">1-Strongly agree, </w:t>
      </w:r>
    </w:p>
    <w:p w:rsidR="0062061D" w:rsidRDefault="0062061D" w:rsidP="0062061D">
      <w:pPr>
        <w:ind w:left="342" w:firstLine="0"/>
        <w:rPr>
          <w:sz w:val="24"/>
        </w:rPr>
      </w:pPr>
      <w:r w:rsidRPr="0062061D">
        <w:rPr>
          <w:sz w:val="24"/>
        </w:rPr>
        <w:t xml:space="preserve">2-Somewhat agree, </w:t>
      </w:r>
    </w:p>
    <w:p w:rsidR="0062061D" w:rsidRDefault="0062061D" w:rsidP="0062061D">
      <w:pPr>
        <w:ind w:left="342" w:firstLine="0"/>
        <w:rPr>
          <w:sz w:val="24"/>
        </w:rPr>
      </w:pPr>
      <w:r w:rsidRPr="0062061D">
        <w:rPr>
          <w:sz w:val="24"/>
        </w:rPr>
        <w:t xml:space="preserve">3- Neither agree nor disagree, </w:t>
      </w:r>
    </w:p>
    <w:p w:rsidR="0062061D" w:rsidRDefault="0062061D" w:rsidP="0062061D">
      <w:pPr>
        <w:ind w:left="342" w:firstLine="0"/>
        <w:rPr>
          <w:sz w:val="24"/>
        </w:rPr>
      </w:pPr>
      <w:r w:rsidRPr="0062061D">
        <w:rPr>
          <w:sz w:val="24"/>
        </w:rPr>
        <w:t xml:space="preserve">4- Somewhat disagree, </w:t>
      </w:r>
    </w:p>
    <w:p w:rsidR="0062061D" w:rsidRDefault="0062061D" w:rsidP="0062061D">
      <w:pPr>
        <w:ind w:left="342" w:firstLine="0"/>
        <w:rPr>
          <w:sz w:val="24"/>
        </w:rPr>
      </w:pPr>
      <w:r w:rsidRPr="0062061D">
        <w:rPr>
          <w:sz w:val="24"/>
        </w:rPr>
        <w:t xml:space="preserve">5-Strongly disagree, </w:t>
      </w:r>
    </w:p>
    <w:p w:rsidR="0062061D" w:rsidRPr="0062061D" w:rsidRDefault="0062061D" w:rsidP="0062061D">
      <w:pPr>
        <w:ind w:left="342" w:firstLine="0"/>
        <w:rPr>
          <w:sz w:val="24"/>
        </w:rPr>
      </w:pPr>
      <w:r w:rsidRPr="0062061D">
        <w:rPr>
          <w:sz w:val="24"/>
        </w:rPr>
        <w:t>6- This does not apply to me]</w:t>
      </w:r>
    </w:p>
    <w:p w:rsidR="0062061D" w:rsidRPr="0062061D" w:rsidRDefault="0062061D" w:rsidP="0062061D">
      <w:pPr>
        <w:rPr>
          <w:sz w:val="24"/>
        </w:rPr>
      </w:pPr>
    </w:p>
    <w:p w:rsidR="0062061D" w:rsidRPr="0062061D" w:rsidRDefault="0062061D" w:rsidP="0062061D">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62061D">
        <w:rPr>
          <w:rFonts w:ascii="Arial" w:eastAsia="Times New Roman" w:hAnsi="Arial"/>
          <w:sz w:val="24"/>
          <w:szCs w:val="20"/>
        </w:rPr>
        <w:t>I knew all of the treatment options that were available to me</w:t>
      </w:r>
    </w:p>
    <w:p w:rsidR="0062061D" w:rsidRPr="0062061D" w:rsidRDefault="0062061D" w:rsidP="0062061D">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62061D">
        <w:rPr>
          <w:rFonts w:ascii="Arial" w:eastAsia="Times New Roman" w:hAnsi="Arial"/>
          <w:sz w:val="24"/>
          <w:szCs w:val="20"/>
        </w:rPr>
        <w:t>I knew the benefits of each treatment option</w:t>
      </w:r>
    </w:p>
    <w:p w:rsidR="0062061D" w:rsidRPr="0062061D" w:rsidRDefault="0062061D" w:rsidP="0062061D">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62061D">
        <w:rPr>
          <w:rFonts w:ascii="Arial" w:eastAsia="Times New Roman" w:hAnsi="Arial"/>
          <w:sz w:val="24"/>
          <w:szCs w:val="20"/>
        </w:rPr>
        <w:t>I knew the risks and side effects of each treatment option</w:t>
      </w:r>
    </w:p>
    <w:p w:rsidR="0062061D" w:rsidRPr="0062061D" w:rsidRDefault="0062061D" w:rsidP="0062061D">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62061D">
        <w:rPr>
          <w:rFonts w:ascii="Arial" w:eastAsia="Times New Roman" w:hAnsi="Arial"/>
          <w:sz w:val="24"/>
          <w:szCs w:val="20"/>
        </w:rPr>
        <w:t>I was adequately informed about the issues important to my decision</w:t>
      </w:r>
    </w:p>
    <w:p w:rsidR="0062061D" w:rsidRPr="0062061D" w:rsidRDefault="0062061D" w:rsidP="0062061D">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62061D">
        <w:rPr>
          <w:rFonts w:ascii="Arial" w:eastAsia="Times New Roman" w:hAnsi="Arial"/>
          <w:sz w:val="24"/>
          <w:szCs w:val="20"/>
        </w:rPr>
        <w:t>I had information that applied to me, given my personal characteristics</w:t>
      </w:r>
    </w:p>
    <w:p w:rsidR="0062061D" w:rsidRPr="0062061D" w:rsidRDefault="0062061D" w:rsidP="0062061D">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62061D">
        <w:rPr>
          <w:rFonts w:ascii="Arial" w:eastAsia="Times New Roman" w:hAnsi="Arial"/>
          <w:sz w:val="24"/>
          <w:szCs w:val="20"/>
        </w:rPr>
        <w:t xml:space="preserve">I had information about health outcomes that matter to me </w:t>
      </w:r>
    </w:p>
    <w:p w:rsidR="0062061D" w:rsidRDefault="0062061D" w:rsidP="0062061D">
      <w:pPr>
        <w:pStyle w:val="CommentText"/>
        <w:spacing w:line="240" w:lineRule="auto"/>
        <w:ind w:firstLine="0"/>
        <w:jc w:val="left"/>
        <w:rPr>
          <w:rFonts w:cs="Arial"/>
          <w:color w:val="000000"/>
          <w:lang w:val="en-US" w:eastAsia="en-US"/>
        </w:rPr>
      </w:pPr>
    </w:p>
    <w:p w:rsidR="0062061D" w:rsidRDefault="0062061D" w:rsidP="0062061D">
      <w:pPr>
        <w:autoSpaceDE w:val="0"/>
        <w:autoSpaceDN w:val="0"/>
        <w:adjustRightInd w:val="0"/>
        <w:spacing w:line="240" w:lineRule="auto"/>
        <w:ind w:left="504" w:hanging="504"/>
        <w:rPr>
          <w:sz w:val="24"/>
        </w:rPr>
      </w:pPr>
      <w:r w:rsidRPr="0062061D">
        <w:rPr>
          <w:sz w:val="24"/>
        </w:rPr>
        <w:t>X15. In the past 12 months, have you helped the following people make a health</w:t>
      </w:r>
      <w:r>
        <w:rPr>
          <w:sz w:val="24"/>
        </w:rPr>
        <w:t xml:space="preserve"> decision?</w:t>
      </w:r>
    </w:p>
    <w:p w:rsidR="0062061D" w:rsidRDefault="0062061D" w:rsidP="0062061D">
      <w:pPr>
        <w:autoSpaceDE w:val="0"/>
        <w:autoSpaceDN w:val="0"/>
        <w:adjustRightInd w:val="0"/>
        <w:spacing w:line="240" w:lineRule="auto"/>
        <w:ind w:left="504" w:hanging="504"/>
        <w:rPr>
          <w:sz w:val="24"/>
        </w:rPr>
      </w:pPr>
    </w:p>
    <w:p w:rsidR="0062061D" w:rsidRPr="0062061D" w:rsidRDefault="0062061D" w:rsidP="0062061D">
      <w:pPr>
        <w:autoSpaceDE w:val="0"/>
        <w:autoSpaceDN w:val="0"/>
        <w:adjustRightInd w:val="0"/>
        <w:spacing w:line="240" w:lineRule="auto"/>
        <w:ind w:left="504" w:hanging="504"/>
        <w:rPr>
          <w:sz w:val="24"/>
        </w:rPr>
      </w:pPr>
      <w:r>
        <w:rPr>
          <w:i/>
          <w:color w:val="000000" w:themeColor="text1"/>
          <w:sz w:val="21"/>
          <w:szCs w:val="21"/>
        </w:rPr>
        <w:t>[Response scale: 1-Yes, 2-No, 3-</w:t>
      </w:r>
      <w:r w:rsidRPr="00E06330">
        <w:rPr>
          <w:i/>
          <w:color w:val="000000" w:themeColor="text1"/>
          <w:sz w:val="21"/>
          <w:szCs w:val="21"/>
        </w:rPr>
        <w:t>I’m not sure]</w:t>
      </w:r>
    </w:p>
    <w:p w:rsidR="0062061D" w:rsidRPr="00674691" w:rsidRDefault="0062061D" w:rsidP="0062061D">
      <w:pPr>
        <w:pStyle w:val="CommentText"/>
        <w:rPr>
          <w:color w:val="000000" w:themeColor="text1"/>
          <w:sz w:val="21"/>
          <w:szCs w:val="21"/>
        </w:rPr>
      </w:pPr>
    </w:p>
    <w:p w:rsidR="0062061D" w:rsidRPr="00674691" w:rsidRDefault="0062061D" w:rsidP="0062061D">
      <w:pPr>
        <w:pStyle w:val="CommentText"/>
        <w:numPr>
          <w:ilvl w:val="0"/>
          <w:numId w:val="18"/>
        </w:numPr>
        <w:spacing w:line="240" w:lineRule="auto"/>
        <w:ind w:left="1062"/>
        <w:jc w:val="left"/>
        <w:rPr>
          <w:color w:val="000000" w:themeColor="text1"/>
          <w:sz w:val="21"/>
          <w:szCs w:val="21"/>
        </w:rPr>
      </w:pPr>
      <w:r w:rsidRPr="00674691">
        <w:rPr>
          <w:color w:val="000000" w:themeColor="text1"/>
          <w:sz w:val="21"/>
          <w:szCs w:val="21"/>
        </w:rPr>
        <w:t>Spouse or partner</w:t>
      </w:r>
    </w:p>
    <w:p w:rsidR="0062061D" w:rsidRPr="00674691" w:rsidRDefault="0062061D" w:rsidP="0062061D">
      <w:pPr>
        <w:pStyle w:val="CommentText"/>
        <w:numPr>
          <w:ilvl w:val="0"/>
          <w:numId w:val="18"/>
        </w:numPr>
        <w:spacing w:line="240" w:lineRule="auto"/>
        <w:ind w:left="1062"/>
        <w:jc w:val="left"/>
        <w:rPr>
          <w:color w:val="000000" w:themeColor="text1"/>
          <w:sz w:val="21"/>
          <w:szCs w:val="21"/>
        </w:rPr>
      </w:pPr>
      <w:r w:rsidRPr="00674691">
        <w:rPr>
          <w:color w:val="000000" w:themeColor="text1"/>
          <w:sz w:val="21"/>
          <w:szCs w:val="21"/>
        </w:rPr>
        <w:t>Parent</w:t>
      </w:r>
    </w:p>
    <w:p w:rsidR="0062061D" w:rsidRPr="00674691" w:rsidRDefault="0062061D" w:rsidP="0062061D">
      <w:pPr>
        <w:pStyle w:val="CommentText"/>
        <w:numPr>
          <w:ilvl w:val="0"/>
          <w:numId w:val="18"/>
        </w:numPr>
        <w:spacing w:line="240" w:lineRule="auto"/>
        <w:ind w:left="1062"/>
        <w:jc w:val="left"/>
        <w:rPr>
          <w:color w:val="000000" w:themeColor="text1"/>
          <w:sz w:val="21"/>
          <w:szCs w:val="21"/>
        </w:rPr>
      </w:pPr>
      <w:r w:rsidRPr="00674691">
        <w:rPr>
          <w:color w:val="000000" w:themeColor="text1"/>
          <w:sz w:val="21"/>
          <w:szCs w:val="21"/>
        </w:rPr>
        <w:t>Child (</w:t>
      </w:r>
      <w:r>
        <w:rPr>
          <w:color w:val="000000" w:themeColor="text1"/>
          <w:sz w:val="21"/>
          <w:szCs w:val="21"/>
        </w:rPr>
        <w:t xml:space="preserve">less than </w:t>
      </w:r>
      <w:r w:rsidRPr="00674691">
        <w:rPr>
          <w:color w:val="000000" w:themeColor="text1"/>
          <w:sz w:val="21"/>
          <w:szCs w:val="21"/>
        </w:rPr>
        <w:t>18 years old)</w:t>
      </w:r>
    </w:p>
    <w:p w:rsidR="0062061D" w:rsidRPr="00674691" w:rsidRDefault="0062061D" w:rsidP="0062061D">
      <w:pPr>
        <w:pStyle w:val="CommentText"/>
        <w:numPr>
          <w:ilvl w:val="0"/>
          <w:numId w:val="18"/>
        </w:numPr>
        <w:spacing w:line="240" w:lineRule="auto"/>
        <w:ind w:left="1062"/>
        <w:jc w:val="left"/>
        <w:rPr>
          <w:color w:val="000000" w:themeColor="text1"/>
          <w:sz w:val="21"/>
          <w:szCs w:val="21"/>
        </w:rPr>
      </w:pPr>
      <w:r w:rsidRPr="00674691">
        <w:rPr>
          <w:color w:val="000000" w:themeColor="text1"/>
          <w:sz w:val="21"/>
          <w:szCs w:val="21"/>
        </w:rPr>
        <w:t>Child (18 years old</w:t>
      </w:r>
      <w:r>
        <w:rPr>
          <w:color w:val="000000" w:themeColor="text1"/>
          <w:sz w:val="21"/>
          <w:szCs w:val="21"/>
        </w:rPr>
        <w:t xml:space="preserve"> or older</w:t>
      </w:r>
      <w:r w:rsidRPr="00674691">
        <w:rPr>
          <w:color w:val="000000" w:themeColor="text1"/>
          <w:sz w:val="21"/>
          <w:szCs w:val="21"/>
        </w:rPr>
        <w:t>)</w:t>
      </w:r>
    </w:p>
    <w:p w:rsidR="0062061D" w:rsidRPr="00674691" w:rsidRDefault="0062061D" w:rsidP="0062061D">
      <w:pPr>
        <w:pStyle w:val="CommentText"/>
        <w:numPr>
          <w:ilvl w:val="0"/>
          <w:numId w:val="18"/>
        </w:numPr>
        <w:spacing w:line="240" w:lineRule="auto"/>
        <w:ind w:left="1062"/>
        <w:jc w:val="left"/>
        <w:rPr>
          <w:color w:val="000000" w:themeColor="text1"/>
          <w:sz w:val="21"/>
          <w:szCs w:val="21"/>
        </w:rPr>
      </w:pPr>
      <w:r w:rsidRPr="00674691">
        <w:rPr>
          <w:color w:val="000000" w:themeColor="text1"/>
          <w:sz w:val="21"/>
          <w:szCs w:val="21"/>
        </w:rPr>
        <w:t>Other family member</w:t>
      </w:r>
    </w:p>
    <w:p w:rsidR="0062061D" w:rsidRPr="00674691" w:rsidRDefault="0062061D" w:rsidP="0062061D">
      <w:pPr>
        <w:pStyle w:val="CommentText"/>
        <w:numPr>
          <w:ilvl w:val="0"/>
          <w:numId w:val="18"/>
        </w:numPr>
        <w:spacing w:line="240" w:lineRule="auto"/>
        <w:ind w:left="1062"/>
        <w:jc w:val="left"/>
        <w:rPr>
          <w:color w:val="000000" w:themeColor="text1"/>
          <w:sz w:val="21"/>
          <w:szCs w:val="21"/>
        </w:rPr>
      </w:pPr>
      <w:r w:rsidRPr="00674691">
        <w:rPr>
          <w:color w:val="000000" w:themeColor="text1"/>
          <w:sz w:val="21"/>
          <w:szCs w:val="21"/>
        </w:rPr>
        <w:t>Friend or co-worker</w:t>
      </w:r>
    </w:p>
    <w:p w:rsidR="0062061D" w:rsidRDefault="0062061D" w:rsidP="0062061D">
      <w:pPr>
        <w:pStyle w:val="CommentText"/>
        <w:numPr>
          <w:ilvl w:val="0"/>
          <w:numId w:val="18"/>
        </w:numPr>
        <w:spacing w:line="240" w:lineRule="auto"/>
        <w:ind w:left="1062"/>
        <w:jc w:val="left"/>
        <w:rPr>
          <w:color w:val="000000" w:themeColor="text1"/>
          <w:sz w:val="21"/>
          <w:szCs w:val="21"/>
        </w:rPr>
      </w:pPr>
      <w:r w:rsidRPr="00674691">
        <w:rPr>
          <w:color w:val="000000" w:themeColor="text1"/>
          <w:sz w:val="21"/>
          <w:szCs w:val="21"/>
        </w:rPr>
        <w:t>Other (</w:t>
      </w:r>
      <w:r>
        <w:rPr>
          <w:color w:val="000000" w:themeColor="text1"/>
          <w:sz w:val="21"/>
          <w:szCs w:val="21"/>
        </w:rPr>
        <w:t xml:space="preserve">option free text: </w:t>
      </w:r>
      <w:r w:rsidRPr="00674691">
        <w:rPr>
          <w:color w:val="000000" w:themeColor="text1"/>
          <w:sz w:val="21"/>
          <w:szCs w:val="21"/>
        </w:rPr>
        <w:t xml:space="preserve"> specify</w:t>
      </w:r>
      <w:r>
        <w:rPr>
          <w:color w:val="000000" w:themeColor="text1"/>
          <w:sz w:val="21"/>
          <w:szCs w:val="21"/>
        </w:rPr>
        <w:t xml:space="preserve"> other</w:t>
      </w:r>
      <w:r w:rsidRPr="00674691">
        <w:rPr>
          <w:color w:val="000000" w:themeColor="text1"/>
          <w:sz w:val="21"/>
          <w:szCs w:val="21"/>
        </w:rPr>
        <w:t>)</w:t>
      </w:r>
    </w:p>
    <w:p w:rsidR="0062061D" w:rsidRDefault="0062061D">
      <w:pPr>
        <w:spacing w:after="200" w:line="276" w:lineRule="auto"/>
        <w:ind w:firstLine="0"/>
        <w:jc w:val="left"/>
      </w:pPr>
    </w:p>
    <w:p w:rsidR="0062061D" w:rsidRDefault="0062061D">
      <w:pPr>
        <w:spacing w:after="200" w:line="276" w:lineRule="auto"/>
        <w:ind w:firstLine="0"/>
        <w:jc w:val="left"/>
      </w:pPr>
    </w:p>
    <w:p w:rsidR="0062061D" w:rsidRDefault="0062061D">
      <w:pPr>
        <w:spacing w:after="200" w:line="276" w:lineRule="auto"/>
        <w:ind w:firstLine="0"/>
        <w:jc w:val="left"/>
      </w:pPr>
    </w:p>
    <w:p w:rsidR="0062061D" w:rsidRPr="0062061D" w:rsidRDefault="0062061D" w:rsidP="0062061D">
      <w:pPr>
        <w:pStyle w:val="Q1-FirstLevelQuestion"/>
      </w:pPr>
      <w:r w:rsidRPr="0062061D">
        <w:t xml:space="preserve">X16. For each of the following organizations, please tell us if you had heard of it before being contacted for this study </w:t>
      </w:r>
    </w:p>
    <w:p w:rsidR="0062061D" w:rsidRPr="00674691" w:rsidRDefault="0062061D" w:rsidP="0062061D">
      <w:pPr>
        <w:pStyle w:val="ListParagraph"/>
        <w:autoSpaceDE w:val="0"/>
        <w:autoSpaceDN w:val="0"/>
        <w:ind w:hanging="378"/>
        <w:rPr>
          <w:rFonts w:asciiTheme="minorHAnsi" w:hAnsiTheme="minorHAnsi" w:cstheme="minorHAnsi"/>
          <w:i/>
          <w:color w:val="000000" w:themeColor="text1"/>
          <w:sz w:val="21"/>
          <w:szCs w:val="21"/>
        </w:rPr>
      </w:pPr>
      <w:r w:rsidRPr="00674691">
        <w:rPr>
          <w:rFonts w:asciiTheme="minorHAnsi" w:hAnsiTheme="minorHAnsi" w:cstheme="minorHAnsi"/>
          <w:i/>
          <w:color w:val="000000" w:themeColor="text1"/>
          <w:sz w:val="21"/>
          <w:szCs w:val="21"/>
        </w:rPr>
        <w:t xml:space="preserve">[Response scale: </w:t>
      </w:r>
      <w:r>
        <w:rPr>
          <w:rFonts w:asciiTheme="minorHAnsi" w:hAnsiTheme="minorHAnsi" w:cstheme="minorHAnsi"/>
          <w:i/>
          <w:color w:val="000000" w:themeColor="text1"/>
          <w:sz w:val="21"/>
          <w:szCs w:val="21"/>
        </w:rPr>
        <w:t>1-</w:t>
      </w:r>
      <w:r w:rsidRPr="00674691">
        <w:rPr>
          <w:rFonts w:asciiTheme="minorHAnsi" w:hAnsiTheme="minorHAnsi" w:cstheme="minorHAnsi"/>
          <w:i/>
          <w:color w:val="000000" w:themeColor="text1"/>
          <w:sz w:val="21"/>
          <w:szCs w:val="21"/>
        </w:rPr>
        <w:t xml:space="preserve">Yes, </w:t>
      </w:r>
      <w:r>
        <w:rPr>
          <w:rFonts w:asciiTheme="minorHAnsi" w:hAnsiTheme="minorHAnsi" w:cstheme="minorHAnsi"/>
          <w:i/>
          <w:color w:val="000000" w:themeColor="text1"/>
          <w:sz w:val="21"/>
          <w:szCs w:val="21"/>
        </w:rPr>
        <w:t>2-</w:t>
      </w:r>
      <w:r w:rsidRPr="00674691">
        <w:rPr>
          <w:rFonts w:asciiTheme="minorHAnsi" w:hAnsiTheme="minorHAnsi" w:cstheme="minorHAnsi"/>
          <w:i/>
          <w:color w:val="000000" w:themeColor="text1"/>
          <w:sz w:val="21"/>
          <w:szCs w:val="21"/>
        </w:rPr>
        <w:t xml:space="preserve">No, </w:t>
      </w:r>
      <w:r>
        <w:rPr>
          <w:rFonts w:asciiTheme="minorHAnsi" w:hAnsiTheme="minorHAnsi" w:cstheme="minorHAnsi"/>
          <w:i/>
          <w:color w:val="000000" w:themeColor="text1"/>
          <w:sz w:val="21"/>
          <w:szCs w:val="21"/>
        </w:rPr>
        <w:t>3-</w:t>
      </w:r>
      <w:r w:rsidRPr="00674691">
        <w:rPr>
          <w:rFonts w:asciiTheme="minorHAnsi" w:hAnsiTheme="minorHAnsi" w:cstheme="minorHAnsi"/>
          <w:i/>
          <w:color w:val="000000" w:themeColor="text1"/>
          <w:sz w:val="21"/>
          <w:szCs w:val="21"/>
        </w:rPr>
        <w:t>I’m not sure]</w:t>
      </w:r>
    </w:p>
    <w:p w:rsidR="0062061D" w:rsidRPr="00674691" w:rsidRDefault="0062061D" w:rsidP="0062061D">
      <w:pPr>
        <w:pStyle w:val="ListParagraph"/>
        <w:autoSpaceDE w:val="0"/>
        <w:autoSpaceDN w:val="0"/>
        <w:ind w:left="375"/>
        <w:rPr>
          <w:rFonts w:asciiTheme="minorHAnsi" w:hAnsiTheme="minorHAnsi" w:cstheme="minorHAnsi"/>
          <w:color w:val="000000" w:themeColor="text1"/>
        </w:rPr>
      </w:pPr>
    </w:p>
    <w:p w:rsidR="0062061D" w:rsidRPr="00674691" w:rsidRDefault="0062061D" w:rsidP="0062061D">
      <w:pPr>
        <w:pStyle w:val="ListParagraph"/>
        <w:numPr>
          <w:ilvl w:val="1"/>
          <w:numId w:val="19"/>
        </w:numPr>
        <w:autoSpaceDE w:val="0"/>
        <w:autoSpaceDN w:val="0"/>
        <w:spacing w:after="0" w:line="240" w:lineRule="auto"/>
        <w:ind w:left="882"/>
        <w:contextualSpacing w:val="0"/>
        <w:rPr>
          <w:rFonts w:asciiTheme="minorHAnsi" w:hAnsiTheme="minorHAnsi" w:cstheme="minorHAnsi"/>
          <w:color w:val="000000" w:themeColor="text1"/>
        </w:rPr>
      </w:pPr>
      <w:r w:rsidRPr="00674691">
        <w:rPr>
          <w:rFonts w:asciiTheme="minorHAnsi" w:hAnsiTheme="minorHAnsi" w:cstheme="minorHAnsi"/>
          <w:color w:val="000000" w:themeColor="text1"/>
        </w:rPr>
        <w:t>National Institutes of Health (NIH)</w:t>
      </w:r>
    </w:p>
    <w:p w:rsidR="0062061D" w:rsidRPr="00674691" w:rsidRDefault="0062061D" w:rsidP="0062061D">
      <w:pPr>
        <w:pStyle w:val="ListParagraph"/>
        <w:numPr>
          <w:ilvl w:val="1"/>
          <w:numId w:val="19"/>
        </w:numPr>
        <w:autoSpaceDE w:val="0"/>
        <w:autoSpaceDN w:val="0"/>
        <w:spacing w:after="0" w:line="240" w:lineRule="auto"/>
        <w:ind w:left="882"/>
        <w:contextualSpacing w:val="0"/>
        <w:rPr>
          <w:rFonts w:asciiTheme="minorHAnsi" w:hAnsiTheme="minorHAnsi" w:cstheme="minorHAnsi"/>
          <w:color w:val="000000" w:themeColor="text1"/>
        </w:rPr>
      </w:pPr>
      <w:r w:rsidRPr="00674691">
        <w:rPr>
          <w:rFonts w:asciiTheme="minorHAnsi" w:hAnsiTheme="minorHAnsi" w:cstheme="minorHAnsi"/>
          <w:color w:val="000000" w:themeColor="text1"/>
        </w:rPr>
        <w:t>Patient Centered Outcomes Research Institute (PCORI)</w:t>
      </w:r>
    </w:p>
    <w:p w:rsidR="0062061D" w:rsidRPr="00674691" w:rsidRDefault="0062061D" w:rsidP="0062061D">
      <w:pPr>
        <w:pStyle w:val="ListParagraph"/>
        <w:numPr>
          <w:ilvl w:val="1"/>
          <w:numId w:val="19"/>
        </w:numPr>
        <w:autoSpaceDE w:val="0"/>
        <w:autoSpaceDN w:val="0"/>
        <w:spacing w:after="0" w:line="240" w:lineRule="auto"/>
        <w:ind w:left="882"/>
        <w:contextualSpacing w:val="0"/>
        <w:rPr>
          <w:rFonts w:asciiTheme="minorHAnsi" w:hAnsiTheme="minorHAnsi" w:cstheme="minorHAnsi"/>
          <w:color w:val="000000" w:themeColor="text1"/>
        </w:rPr>
      </w:pPr>
      <w:r w:rsidRPr="00674691">
        <w:rPr>
          <w:rFonts w:asciiTheme="minorHAnsi" w:hAnsiTheme="minorHAnsi" w:cstheme="minorHAnsi"/>
          <w:color w:val="000000" w:themeColor="text1"/>
        </w:rPr>
        <w:t>Agency for Healthcare Research and Quality (AHRQ)</w:t>
      </w:r>
    </w:p>
    <w:p w:rsidR="0062061D" w:rsidRPr="00674691" w:rsidRDefault="0062061D" w:rsidP="0062061D">
      <w:pPr>
        <w:pStyle w:val="ListParagraph"/>
        <w:numPr>
          <w:ilvl w:val="1"/>
          <w:numId w:val="19"/>
        </w:numPr>
        <w:autoSpaceDE w:val="0"/>
        <w:autoSpaceDN w:val="0"/>
        <w:spacing w:after="0" w:line="240" w:lineRule="auto"/>
        <w:ind w:left="882"/>
        <w:contextualSpacing w:val="0"/>
        <w:rPr>
          <w:rFonts w:asciiTheme="minorHAnsi" w:hAnsiTheme="minorHAnsi" w:cstheme="minorHAnsi"/>
          <w:color w:val="000000" w:themeColor="text1"/>
        </w:rPr>
      </w:pPr>
      <w:r w:rsidRPr="00674691">
        <w:rPr>
          <w:rFonts w:asciiTheme="minorHAnsi" w:hAnsiTheme="minorHAnsi" w:cstheme="minorHAnsi"/>
          <w:color w:val="000000" w:themeColor="text1"/>
        </w:rPr>
        <w:t>Food and Drug Administration (FDA)</w:t>
      </w:r>
    </w:p>
    <w:p w:rsidR="0062061D" w:rsidRPr="00674691" w:rsidRDefault="0062061D" w:rsidP="0062061D">
      <w:pPr>
        <w:pStyle w:val="ListParagraph"/>
        <w:numPr>
          <w:ilvl w:val="1"/>
          <w:numId w:val="19"/>
        </w:numPr>
        <w:autoSpaceDE w:val="0"/>
        <w:autoSpaceDN w:val="0"/>
        <w:spacing w:after="0" w:line="240" w:lineRule="auto"/>
        <w:ind w:left="882"/>
        <w:contextualSpacing w:val="0"/>
        <w:rPr>
          <w:rFonts w:asciiTheme="minorHAnsi" w:hAnsiTheme="minorHAnsi" w:cstheme="minorHAnsi"/>
          <w:color w:val="000000" w:themeColor="text1"/>
        </w:rPr>
      </w:pPr>
      <w:r w:rsidRPr="00674691">
        <w:rPr>
          <w:rFonts w:asciiTheme="minorHAnsi" w:hAnsiTheme="minorHAnsi" w:cstheme="minorHAnsi"/>
          <w:color w:val="000000" w:themeColor="text1"/>
        </w:rPr>
        <w:t>Centers for Disease Control and Prevention (CDC)</w:t>
      </w:r>
    </w:p>
    <w:p w:rsidR="0062061D" w:rsidRDefault="0062061D">
      <w:pPr>
        <w:spacing w:after="200" w:line="276" w:lineRule="auto"/>
        <w:ind w:firstLine="0"/>
        <w:jc w:val="left"/>
      </w:pPr>
    </w:p>
    <w:p w:rsidR="000D6380" w:rsidRPr="000D6380" w:rsidRDefault="000D6380" w:rsidP="000D6380">
      <w:pPr>
        <w:pStyle w:val="Q1-FirstLevelQuestion"/>
      </w:pPr>
      <w:r w:rsidRPr="000D6380">
        <w:t>X17. There are many different types of research studies.  Which of the following have you heard about? (Check all that apply.)</w:t>
      </w:r>
    </w:p>
    <w:p w:rsidR="000D6380" w:rsidRPr="004060F8" w:rsidRDefault="000D6380" w:rsidP="000D6380">
      <w:pPr>
        <w:pStyle w:val="ListParagraph"/>
        <w:autoSpaceDE w:val="0"/>
        <w:autoSpaceDN w:val="0"/>
        <w:ind w:left="375"/>
        <w:rPr>
          <w:rFonts w:asciiTheme="minorHAnsi" w:hAnsiTheme="minorHAnsi" w:cstheme="minorHAnsi"/>
          <w:color w:val="000000" w:themeColor="text1"/>
          <w:sz w:val="21"/>
          <w:szCs w:val="21"/>
        </w:rPr>
      </w:pPr>
    </w:p>
    <w:p w:rsidR="000D6380" w:rsidRPr="000D6380" w:rsidRDefault="000D6380" w:rsidP="000D6380">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0D6380">
        <w:rPr>
          <w:rFonts w:ascii="Arial" w:eastAsia="Times New Roman" w:hAnsi="Arial"/>
          <w:sz w:val="24"/>
          <w:szCs w:val="20"/>
        </w:rPr>
        <w:t>Research studies in which patients try an experimental new treatment</w:t>
      </w:r>
    </w:p>
    <w:p w:rsidR="000D6380" w:rsidRPr="000D6380" w:rsidRDefault="000D6380" w:rsidP="000D6380">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0D6380">
        <w:rPr>
          <w:rFonts w:ascii="Arial" w:eastAsia="Times New Roman" w:hAnsi="Arial"/>
          <w:sz w:val="24"/>
          <w:szCs w:val="20"/>
        </w:rPr>
        <w:t>Research studies that compare two or more treatments that are already used in clinical care to see which treatment works best</w:t>
      </w:r>
    </w:p>
    <w:p w:rsidR="000D6380" w:rsidRPr="000D6380" w:rsidRDefault="000D6380" w:rsidP="000D6380">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0D6380">
        <w:rPr>
          <w:rFonts w:ascii="Arial" w:eastAsia="Times New Roman" w:hAnsi="Arial"/>
          <w:sz w:val="24"/>
          <w:szCs w:val="20"/>
        </w:rPr>
        <w:t xml:space="preserve">Research studies based on information from patients’ medical records </w:t>
      </w:r>
    </w:p>
    <w:p w:rsidR="000D6380" w:rsidRPr="000D6380" w:rsidRDefault="000D6380" w:rsidP="000D6380">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0D6380">
        <w:rPr>
          <w:rFonts w:ascii="Arial" w:eastAsia="Times New Roman" w:hAnsi="Arial"/>
          <w:sz w:val="24"/>
          <w:szCs w:val="20"/>
        </w:rPr>
        <w:t xml:space="preserve">Research studies in which patients help the researchers choose what the study will be about </w:t>
      </w:r>
    </w:p>
    <w:p w:rsidR="000D6380" w:rsidRPr="000D6380" w:rsidRDefault="000D6380" w:rsidP="000D6380">
      <w:pPr>
        <w:pStyle w:val="ListParagraph"/>
        <w:numPr>
          <w:ilvl w:val="0"/>
          <w:numId w:val="17"/>
        </w:numPr>
        <w:autoSpaceDE w:val="0"/>
        <w:autoSpaceDN w:val="0"/>
        <w:adjustRightInd w:val="0"/>
        <w:spacing w:after="0" w:line="240" w:lineRule="auto"/>
        <w:contextualSpacing w:val="0"/>
        <w:rPr>
          <w:rFonts w:ascii="Arial" w:eastAsia="Times New Roman" w:hAnsi="Arial"/>
          <w:sz w:val="24"/>
          <w:szCs w:val="20"/>
        </w:rPr>
      </w:pPr>
      <w:r w:rsidRPr="000D6380">
        <w:rPr>
          <w:rFonts w:ascii="Arial" w:eastAsia="Times New Roman" w:hAnsi="Arial"/>
          <w:sz w:val="24"/>
          <w:szCs w:val="20"/>
        </w:rPr>
        <w:t>Research studies in which patients help researchers decide how to ask patients questions about their health</w:t>
      </w:r>
    </w:p>
    <w:p w:rsidR="000D6380" w:rsidRDefault="000D6380">
      <w:pPr>
        <w:spacing w:after="200" w:line="276" w:lineRule="auto"/>
        <w:ind w:firstLine="0"/>
        <w:jc w:val="left"/>
      </w:pPr>
    </w:p>
    <w:p w:rsidR="000D6380" w:rsidRPr="000D6380" w:rsidRDefault="000D6380" w:rsidP="000D6380">
      <w:pPr>
        <w:pStyle w:val="Q1-FirstLevelQuestion"/>
      </w:pPr>
      <w:r>
        <w:br w:type="column"/>
      </w:r>
      <w:r w:rsidRPr="000D6380">
        <w:lastRenderedPageBreak/>
        <w:t xml:space="preserve">X18. More research studies on the best options for diagnosis and treatment are needed in order to improve my health decisions. </w:t>
      </w:r>
    </w:p>
    <w:p w:rsidR="000D6380" w:rsidRDefault="000D6380" w:rsidP="000D6380">
      <w:pPr>
        <w:pStyle w:val="ListParagraph"/>
        <w:ind w:left="432"/>
        <w:rPr>
          <w:rFonts w:asciiTheme="minorHAnsi" w:hAnsiTheme="minorHAnsi" w:cstheme="minorHAnsi"/>
          <w:i/>
          <w:color w:val="000000" w:themeColor="text1"/>
          <w:sz w:val="21"/>
          <w:szCs w:val="21"/>
        </w:rPr>
      </w:pPr>
      <w:r w:rsidRPr="001839A7">
        <w:rPr>
          <w:rFonts w:asciiTheme="minorHAnsi" w:hAnsiTheme="minorHAnsi" w:cstheme="minorHAnsi"/>
          <w:i/>
          <w:color w:val="000000" w:themeColor="text1"/>
          <w:sz w:val="21"/>
          <w:szCs w:val="21"/>
        </w:rPr>
        <w:t xml:space="preserve">Response options: </w:t>
      </w:r>
    </w:p>
    <w:p w:rsidR="000D6380" w:rsidRDefault="000D6380" w:rsidP="00800DEF">
      <w:pPr>
        <w:pStyle w:val="ListParagraph"/>
        <w:rPr>
          <w:rFonts w:asciiTheme="minorHAnsi" w:hAnsiTheme="minorHAnsi" w:cstheme="minorHAnsi"/>
          <w:i/>
          <w:color w:val="000000" w:themeColor="text1"/>
          <w:sz w:val="21"/>
          <w:szCs w:val="21"/>
        </w:rPr>
      </w:pPr>
      <w:r w:rsidRPr="001839A7">
        <w:rPr>
          <w:rFonts w:asciiTheme="minorHAnsi" w:hAnsiTheme="minorHAnsi" w:cstheme="minorHAnsi"/>
          <w:i/>
          <w:color w:val="000000" w:themeColor="text1"/>
          <w:sz w:val="21"/>
          <w:szCs w:val="21"/>
        </w:rPr>
        <w:t xml:space="preserve">1-Strongly agree, </w:t>
      </w:r>
    </w:p>
    <w:p w:rsidR="000D6380" w:rsidRDefault="000D6380" w:rsidP="00800DEF">
      <w:pPr>
        <w:pStyle w:val="ListParagraph"/>
        <w:rPr>
          <w:rFonts w:asciiTheme="minorHAnsi" w:hAnsiTheme="minorHAnsi" w:cstheme="minorHAnsi"/>
          <w:i/>
          <w:color w:val="000000" w:themeColor="text1"/>
          <w:sz w:val="21"/>
          <w:szCs w:val="21"/>
        </w:rPr>
      </w:pPr>
      <w:r w:rsidRPr="001839A7">
        <w:rPr>
          <w:rFonts w:asciiTheme="minorHAnsi" w:hAnsiTheme="minorHAnsi" w:cstheme="minorHAnsi"/>
          <w:i/>
          <w:color w:val="000000" w:themeColor="text1"/>
          <w:sz w:val="21"/>
          <w:szCs w:val="21"/>
        </w:rPr>
        <w:t xml:space="preserve">2-Somewhat agree, </w:t>
      </w:r>
    </w:p>
    <w:p w:rsidR="000D6380" w:rsidRDefault="000D6380" w:rsidP="00800DEF">
      <w:pPr>
        <w:pStyle w:val="ListParagraph"/>
        <w:rPr>
          <w:rFonts w:asciiTheme="minorHAnsi" w:hAnsiTheme="minorHAnsi" w:cstheme="minorHAnsi"/>
          <w:i/>
          <w:color w:val="000000" w:themeColor="text1"/>
          <w:sz w:val="21"/>
          <w:szCs w:val="21"/>
        </w:rPr>
      </w:pPr>
      <w:r w:rsidRPr="001839A7">
        <w:rPr>
          <w:rFonts w:asciiTheme="minorHAnsi" w:hAnsiTheme="minorHAnsi" w:cstheme="minorHAnsi"/>
          <w:i/>
          <w:color w:val="000000" w:themeColor="text1"/>
          <w:sz w:val="21"/>
          <w:szCs w:val="21"/>
        </w:rPr>
        <w:t xml:space="preserve">3- Neither agree nor disagree, </w:t>
      </w:r>
    </w:p>
    <w:p w:rsidR="000D6380" w:rsidRDefault="000D6380" w:rsidP="00800DEF">
      <w:pPr>
        <w:pStyle w:val="ListParagraph"/>
        <w:rPr>
          <w:rFonts w:asciiTheme="minorHAnsi" w:hAnsiTheme="minorHAnsi" w:cstheme="minorHAnsi"/>
          <w:i/>
          <w:color w:val="000000" w:themeColor="text1"/>
          <w:sz w:val="21"/>
          <w:szCs w:val="21"/>
        </w:rPr>
      </w:pPr>
      <w:r w:rsidRPr="001839A7">
        <w:rPr>
          <w:rFonts w:asciiTheme="minorHAnsi" w:hAnsiTheme="minorHAnsi" w:cstheme="minorHAnsi"/>
          <w:i/>
          <w:color w:val="000000" w:themeColor="text1"/>
          <w:sz w:val="21"/>
          <w:szCs w:val="21"/>
        </w:rPr>
        <w:t xml:space="preserve">4- Somewhat disagree, </w:t>
      </w:r>
    </w:p>
    <w:p w:rsidR="000D6380" w:rsidRPr="001839A7" w:rsidRDefault="000D6380" w:rsidP="00800DEF">
      <w:pPr>
        <w:pStyle w:val="ListParagraph"/>
        <w:rPr>
          <w:rFonts w:asciiTheme="minorHAnsi" w:hAnsiTheme="minorHAnsi" w:cstheme="minorHAnsi"/>
          <w:i/>
          <w:color w:val="000000" w:themeColor="text1"/>
          <w:sz w:val="21"/>
          <w:szCs w:val="21"/>
        </w:rPr>
      </w:pPr>
      <w:r>
        <w:rPr>
          <w:rFonts w:asciiTheme="minorHAnsi" w:hAnsiTheme="minorHAnsi" w:cstheme="minorHAnsi"/>
          <w:i/>
          <w:color w:val="000000" w:themeColor="text1"/>
          <w:sz w:val="21"/>
          <w:szCs w:val="21"/>
        </w:rPr>
        <w:t>5-Strongly disagree</w:t>
      </w:r>
    </w:p>
    <w:p w:rsidR="000D6380" w:rsidRPr="000D6380" w:rsidRDefault="000D6380" w:rsidP="000D6380">
      <w:pPr>
        <w:pStyle w:val="Q1-FirstLevelQuestion"/>
      </w:pPr>
      <w:r>
        <w:t xml:space="preserve">X19.  </w:t>
      </w:r>
      <w:r w:rsidRPr="000D6380">
        <w:t>How important are each of the following for improving health decision making?</w:t>
      </w:r>
    </w:p>
    <w:p w:rsidR="00800DEF" w:rsidRDefault="000D6380" w:rsidP="000D6380">
      <w:pPr>
        <w:autoSpaceDE w:val="0"/>
        <w:autoSpaceDN w:val="0"/>
        <w:ind w:left="72" w:firstLine="0"/>
        <w:rPr>
          <w:rFonts w:asciiTheme="minorHAnsi" w:hAnsiTheme="minorHAnsi" w:cstheme="minorHAnsi"/>
          <w:i/>
          <w:color w:val="000000" w:themeColor="text1"/>
          <w:sz w:val="21"/>
          <w:szCs w:val="21"/>
        </w:rPr>
      </w:pPr>
      <w:r w:rsidRPr="008E18D6">
        <w:rPr>
          <w:rFonts w:asciiTheme="minorHAnsi" w:hAnsiTheme="minorHAnsi" w:cstheme="minorHAnsi"/>
          <w:i/>
          <w:color w:val="000000" w:themeColor="text1"/>
          <w:sz w:val="21"/>
          <w:szCs w:val="21"/>
        </w:rPr>
        <w:t xml:space="preserve">Response scale: </w:t>
      </w:r>
    </w:p>
    <w:p w:rsidR="00800DEF" w:rsidRDefault="000D6380" w:rsidP="00800DEF">
      <w:pPr>
        <w:pStyle w:val="ListParagraph"/>
        <w:rPr>
          <w:rFonts w:asciiTheme="minorHAnsi" w:hAnsiTheme="minorHAnsi" w:cstheme="minorHAnsi"/>
          <w:i/>
          <w:color w:val="000000" w:themeColor="text1"/>
          <w:sz w:val="21"/>
          <w:szCs w:val="21"/>
        </w:rPr>
      </w:pPr>
      <w:r w:rsidRPr="008E18D6">
        <w:rPr>
          <w:rFonts w:asciiTheme="minorHAnsi" w:hAnsiTheme="minorHAnsi" w:cstheme="minorHAnsi"/>
          <w:i/>
          <w:color w:val="000000" w:themeColor="text1"/>
          <w:sz w:val="21"/>
          <w:szCs w:val="21"/>
        </w:rPr>
        <w:t>1- Not at all important,</w:t>
      </w:r>
    </w:p>
    <w:p w:rsidR="00800DEF" w:rsidRDefault="000D6380" w:rsidP="00800DEF">
      <w:pPr>
        <w:pStyle w:val="ListParagraph"/>
        <w:rPr>
          <w:rFonts w:asciiTheme="minorHAnsi" w:hAnsiTheme="minorHAnsi" w:cstheme="minorHAnsi"/>
          <w:i/>
          <w:color w:val="000000" w:themeColor="text1"/>
          <w:sz w:val="21"/>
          <w:szCs w:val="21"/>
        </w:rPr>
      </w:pPr>
      <w:r w:rsidRPr="008E18D6">
        <w:rPr>
          <w:rFonts w:asciiTheme="minorHAnsi" w:hAnsiTheme="minorHAnsi" w:cstheme="minorHAnsi"/>
          <w:i/>
          <w:color w:val="000000" w:themeColor="text1"/>
          <w:sz w:val="21"/>
          <w:szCs w:val="21"/>
        </w:rPr>
        <w:t xml:space="preserve">2- Slightly important, </w:t>
      </w:r>
    </w:p>
    <w:p w:rsidR="00800DEF" w:rsidRDefault="000D6380" w:rsidP="00800DEF">
      <w:pPr>
        <w:pStyle w:val="ListParagraph"/>
        <w:rPr>
          <w:rFonts w:asciiTheme="minorHAnsi" w:hAnsiTheme="minorHAnsi" w:cstheme="minorHAnsi"/>
          <w:i/>
          <w:color w:val="000000" w:themeColor="text1"/>
          <w:sz w:val="21"/>
          <w:szCs w:val="21"/>
        </w:rPr>
      </w:pPr>
      <w:r w:rsidRPr="008E18D6">
        <w:rPr>
          <w:rFonts w:asciiTheme="minorHAnsi" w:hAnsiTheme="minorHAnsi" w:cstheme="minorHAnsi"/>
          <w:i/>
          <w:color w:val="000000" w:themeColor="text1"/>
          <w:sz w:val="21"/>
          <w:szCs w:val="21"/>
        </w:rPr>
        <w:t xml:space="preserve">3- Moderately important, </w:t>
      </w:r>
    </w:p>
    <w:p w:rsidR="000D6380" w:rsidRPr="008E18D6" w:rsidRDefault="000D6380" w:rsidP="00800DEF">
      <w:pPr>
        <w:pStyle w:val="ListParagraph"/>
        <w:rPr>
          <w:rFonts w:asciiTheme="minorHAnsi" w:hAnsiTheme="minorHAnsi" w:cstheme="minorHAnsi"/>
          <w:i/>
          <w:color w:val="000000" w:themeColor="text1"/>
          <w:sz w:val="21"/>
          <w:szCs w:val="21"/>
        </w:rPr>
      </w:pPr>
      <w:r w:rsidRPr="008E18D6">
        <w:rPr>
          <w:rFonts w:asciiTheme="minorHAnsi" w:hAnsiTheme="minorHAnsi" w:cstheme="minorHAnsi"/>
          <w:i/>
          <w:color w:val="000000" w:themeColor="text1"/>
          <w:sz w:val="21"/>
          <w:szCs w:val="21"/>
        </w:rPr>
        <w:t>4</w:t>
      </w:r>
      <w:r>
        <w:rPr>
          <w:rFonts w:asciiTheme="minorHAnsi" w:hAnsiTheme="minorHAnsi" w:cstheme="minorHAnsi"/>
          <w:i/>
          <w:color w:val="000000" w:themeColor="text1"/>
          <w:sz w:val="21"/>
          <w:szCs w:val="21"/>
        </w:rPr>
        <w:t>-</w:t>
      </w:r>
      <w:r w:rsidRPr="008E18D6">
        <w:rPr>
          <w:rFonts w:asciiTheme="minorHAnsi" w:hAnsiTheme="minorHAnsi" w:cstheme="minorHAnsi"/>
          <w:i/>
          <w:color w:val="000000" w:themeColor="text1"/>
          <w:sz w:val="21"/>
          <w:szCs w:val="21"/>
        </w:rPr>
        <w:t xml:space="preserve"> Very important ]</w:t>
      </w:r>
    </w:p>
    <w:p w:rsidR="000D6380" w:rsidRDefault="000D6380" w:rsidP="000D6380">
      <w:pPr>
        <w:autoSpaceDE w:val="0"/>
        <w:autoSpaceDN w:val="0"/>
        <w:ind w:left="72"/>
        <w:rPr>
          <w:rFonts w:asciiTheme="minorHAnsi" w:hAnsiTheme="minorHAnsi" w:cstheme="minorHAnsi"/>
          <w:color w:val="000000" w:themeColor="text1"/>
          <w:sz w:val="21"/>
          <w:szCs w:val="21"/>
        </w:rPr>
      </w:pPr>
    </w:p>
    <w:p w:rsidR="000D6380" w:rsidRDefault="000D6380" w:rsidP="000D6380">
      <w:pPr>
        <w:pStyle w:val="ListParagraph"/>
        <w:numPr>
          <w:ilvl w:val="4"/>
          <w:numId w:val="20"/>
        </w:numPr>
        <w:autoSpaceDE w:val="0"/>
        <w:autoSpaceDN w:val="0"/>
        <w:spacing w:after="0" w:line="240" w:lineRule="auto"/>
        <w:ind w:left="792"/>
        <w:contextualSpacing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Research studies on the best options for diagnosis and treatment</w:t>
      </w:r>
    </w:p>
    <w:p w:rsidR="000D6380" w:rsidRDefault="000D6380" w:rsidP="000D6380">
      <w:pPr>
        <w:pStyle w:val="ListParagraph"/>
        <w:numPr>
          <w:ilvl w:val="4"/>
          <w:numId w:val="20"/>
        </w:numPr>
        <w:autoSpaceDE w:val="0"/>
        <w:autoSpaceDN w:val="0"/>
        <w:spacing w:after="0" w:line="240" w:lineRule="auto"/>
        <w:ind w:left="792"/>
        <w:contextualSpacing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Coordination between different health providers</w:t>
      </w:r>
    </w:p>
    <w:p w:rsidR="000D6380" w:rsidRDefault="000D6380" w:rsidP="000D6380">
      <w:pPr>
        <w:pStyle w:val="ListParagraph"/>
        <w:numPr>
          <w:ilvl w:val="4"/>
          <w:numId w:val="20"/>
        </w:numPr>
        <w:autoSpaceDE w:val="0"/>
        <w:autoSpaceDN w:val="0"/>
        <w:spacing w:after="0" w:line="240" w:lineRule="auto"/>
        <w:ind w:left="792"/>
        <w:contextualSpacing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More training for health care providers on </w:t>
      </w:r>
      <w:r w:rsidRPr="0087458C">
        <w:rPr>
          <w:rFonts w:asciiTheme="minorHAnsi" w:hAnsiTheme="minorHAnsi" w:cstheme="minorHAnsi"/>
          <w:color w:val="000000" w:themeColor="text1"/>
          <w:sz w:val="21"/>
          <w:szCs w:val="21"/>
        </w:rPr>
        <w:t xml:space="preserve">the best options for diagnosis and treatment </w:t>
      </w:r>
    </w:p>
    <w:p w:rsidR="000D6380" w:rsidRDefault="000D6380" w:rsidP="000D6380">
      <w:pPr>
        <w:pStyle w:val="ListParagraph"/>
        <w:numPr>
          <w:ilvl w:val="4"/>
          <w:numId w:val="20"/>
        </w:numPr>
        <w:autoSpaceDE w:val="0"/>
        <w:autoSpaceDN w:val="0"/>
        <w:spacing w:after="0" w:line="240" w:lineRule="auto"/>
        <w:ind w:left="792"/>
        <w:contextualSpacing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More training for health care providers on how to help patients make health decisions</w:t>
      </w:r>
    </w:p>
    <w:p w:rsidR="000D6380" w:rsidRDefault="000D6380" w:rsidP="000D6380">
      <w:pPr>
        <w:pStyle w:val="ListParagraph"/>
        <w:numPr>
          <w:ilvl w:val="4"/>
          <w:numId w:val="20"/>
        </w:numPr>
        <w:autoSpaceDE w:val="0"/>
        <w:autoSpaceDN w:val="0"/>
        <w:spacing w:after="0" w:line="240" w:lineRule="auto"/>
        <w:ind w:left="792"/>
        <w:contextualSpacing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Patient advocacy for better health information</w:t>
      </w:r>
    </w:p>
    <w:p w:rsidR="000D6380" w:rsidRDefault="000D6380" w:rsidP="000D6380">
      <w:pPr>
        <w:pStyle w:val="ListParagraph"/>
        <w:numPr>
          <w:ilvl w:val="4"/>
          <w:numId w:val="20"/>
        </w:numPr>
        <w:autoSpaceDE w:val="0"/>
        <w:autoSpaceDN w:val="0"/>
        <w:spacing w:after="0" w:line="240" w:lineRule="auto"/>
        <w:ind w:left="792"/>
        <w:contextualSpacing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Better availability of places to get medical care in all parts of the country</w:t>
      </w:r>
    </w:p>
    <w:p w:rsidR="000D6380" w:rsidRDefault="000D6380" w:rsidP="000D6380">
      <w:pPr>
        <w:pStyle w:val="ListParagraph"/>
        <w:numPr>
          <w:ilvl w:val="4"/>
          <w:numId w:val="20"/>
        </w:numPr>
        <w:autoSpaceDE w:val="0"/>
        <w:autoSpaceDN w:val="0"/>
        <w:spacing w:after="0" w:line="240" w:lineRule="auto"/>
        <w:ind w:left="792"/>
        <w:contextualSpacing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Changes in national health policy</w:t>
      </w:r>
    </w:p>
    <w:p w:rsidR="000D6380" w:rsidRDefault="000D6380">
      <w:pPr>
        <w:spacing w:after="200" w:line="276" w:lineRule="auto"/>
        <w:ind w:firstLine="0"/>
        <w:jc w:val="left"/>
      </w:pPr>
    </w:p>
    <w:p w:rsidR="000D6380" w:rsidRPr="000D6380" w:rsidRDefault="000D6380" w:rsidP="000D6380">
      <w:pPr>
        <w:pStyle w:val="Q1-FirstLevelQuestion"/>
      </w:pPr>
      <w:r w:rsidRPr="000D6380">
        <w:t xml:space="preserve">X20. Some patients work with researchers to plan health research studies.  </w:t>
      </w:r>
    </w:p>
    <w:p w:rsidR="000D6380" w:rsidRPr="000D6380" w:rsidRDefault="000D6380" w:rsidP="000D6380">
      <w:pPr>
        <w:pStyle w:val="Q1-FirstLevelQuestion"/>
      </w:pPr>
      <w:r w:rsidRPr="000D6380">
        <w:t>Have you ever worked with researchers to plan a study for a medical condition that affects you?</w:t>
      </w:r>
    </w:p>
    <w:p w:rsidR="00800DEF" w:rsidRPr="00152906" w:rsidRDefault="00800DEF" w:rsidP="00800DEF">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Yes</w:t>
      </w:r>
      <w:r w:rsidRPr="00152906">
        <w:rPr>
          <w:color w:val="000000"/>
        </w:rPr>
        <w:t xml:space="preserve"> </w:t>
      </w:r>
    </w:p>
    <w:p w:rsidR="00800DEF" w:rsidRPr="00152906" w:rsidRDefault="00800DEF" w:rsidP="00800DEF">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No</w:t>
      </w:r>
    </w:p>
    <w:p w:rsidR="00800DEF" w:rsidRDefault="00800DEF" w:rsidP="00800DEF">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r>
      <w:r>
        <w:t>I’m not sure</w:t>
      </w:r>
    </w:p>
    <w:p w:rsidR="000D6380" w:rsidRDefault="000D6380" w:rsidP="000D6380">
      <w:pPr>
        <w:autoSpaceDE w:val="0"/>
        <w:autoSpaceDN w:val="0"/>
        <w:ind w:left="72"/>
        <w:rPr>
          <w:rFonts w:asciiTheme="minorHAnsi" w:hAnsiTheme="minorHAnsi" w:cstheme="minorHAnsi"/>
          <w:color w:val="000000" w:themeColor="text1"/>
          <w:sz w:val="21"/>
          <w:szCs w:val="21"/>
        </w:rPr>
      </w:pPr>
    </w:p>
    <w:p w:rsidR="000D6380" w:rsidRPr="000D6380" w:rsidRDefault="00800DEF" w:rsidP="000D6380">
      <w:pPr>
        <w:pStyle w:val="Q1-FirstLevelQuestion"/>
      </w:pPr>
      <w:r>
        <w:br w:type="column"/>
      </w:r>
      <w:r w:rsidR="000D6380" w:rsidRPr="000D6380">
        <w:lastRenderedPageBreak/>
        <w:t>X21. Do you think you would ever be interested in working with researchers to plan a study for a medical condition that affects you?</w:t>
      </w:r>
    </w:p>
    <w:p w:rsidR="00800DEF" w:rsidRPr="00152906" w:rsidRDefault="00800DEF" w:rsidP="00800DEF">
      <w:pPr>
        <w:pStyle w:val="A1-1stLeader"/>
        <w:rPr>
          <w:color w:val="000000"/>
        </w:rP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Yes</w:t>
      </w:r>
      <w:r w:rsidRPr="00152906">
        <w:rPr>
          <w:color w:val="000000"/>
        </w:rPr>
        <w:t xml:space="preserve"> </w:t>
      </w:r>
    </w:p>
    <w:p w:rsidR="00800DEF" w:rsidRPr="00152906" w:rsidRDefault="00800DEF" w:rsidP="00800DEF">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t>No</w:t>
      </w:r>
    </w:p>
    <w:p w:rsidR="00800DEF" w:rsidRDefault="00800DEF" w:rsidP="00800DEF">
      <w:pPr>
        <w:pStyle w:val="A1-1stLeader"/>
      </w:pPr>
      <w:r w:rsidRPr="00152906">
        <w:rPr>
          <w:shd w:val="clear" w:color="auto" w:fill="FFFFFF"/>
        </w:rPr>
        <w:fldChar w:fldCharType="begin">
          <w:ffData>
            <w:name w:val="Check3"/>
            <w:enabled/>
            <w:calcOnExit w:val="0"/>
            <w:checkBox>
              <w:sizeAuto/>
              <w:default w:val="0"/>
            </w:checkBox>
          </w:ffData>
        </w:fldChar>
      </w:r>
      <w:r w:rsidRPr="00152906">
        <w:rPr>
          <w:shd w:val="clear" w:color="auto" w:fill="FFFFFF"/>
        </w:rPr>
        <w:instrText xml:space="preserve"> FORMCHECKBOX </w:instrText>
      </w:r>
      <w:r w:rsidRPr="00152906">
        <w:rPr>
          <w:shd w:val="clear" w:color="auto" w:fill="FFFFFF"/>
        </w:rPr>
      </w:r>
      <w:r w:rsidRPr="00152906">
        <w:rPr>
          <w:shd w:val="clear" w:color="auto" w:fill="FFFFFF"/>
        </w:rPr>
        <w:fldChar w:fldCharType="end"/>
      </w:r>
      <w:r w:rsidRPr="00152906">
        <w:tab/>
      </w:r>
      <w:r>
        <w:t>I’m not sure</w:t>
      </w:r>
    </w:p>
    <w:p w:rsidR="000D6380" w:rsidRDefault="000D6380">
      <w:pPr>
        <w:spacing w:after="200" w:line="276" w:lineRule="auto"/>
        <w:ind w:firstLine="0"/>
        <w:jc w:val="left"/>
      </w:pPr>
    </w:p>
    <w:p w:rsidR="000D6380" w:rsidRDefault="000D6380" w:rsidP="000D6380">
      <w:pPr>
        <w:spacing w:line="240" w:lineRule="auto"/>
        <w:ind w:firstLine="0"/>
      </w:pPr>
    </w:p>
    <w:p w:rsidR="000D6380" w:rsidRPr="000D6380" w:rsidRDefault="000D6380" w:rsidP="00800DEF">
      <w:pPr>
        <w:spacing w:line="240" w:lineRule="auto"/>
        <w:ind w:left="432" w:firstLine="0"/>
        <w:rPr>
          <w:rFonts w:asciiTheme="minorHAnsi" w:hAnsiTheme="minorHAnsi" w:cstheme="minorHAnsi"/>
          <w:bCs/>
          <w:color w:val="000000" w:themeColor="text1"/>
          <w:sz w:val="21"/>
          <w:szCs w:val="21"/>
        </w:rPr>
      </w:pPr>
      <w:r w:rsidRPr="000D6380">
        <w:rPr>
          <w:sz w:val="24"/>
        </w:rPr>
        <w:t>X22. How much do you agree with the following statements</w:t>
      </w:r>
      <w:r w:rsidRPr="000D6380">
        <w:rPr>
          <w:rFonts w:asciiTheme="minorHAnsi" w:hAnsiTheme="minorHAnsi" w:cstheme="minorHAnsi"/>
          <w:bCs/>
          <w:color w:val="000000" w:themeColor="text1"/>
          <w:sz w:val="21"/>
          <w:szCs w:val="21"/>
        </w:rPr>
        <w:t>:</w:t>
      </w:r>
    </w:p>
    <w:p w:rsidR="000D6380" w:rsidRPr="000D6380" w:rsidRDefault="000D6380" w:rsidP="000D6380">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 xml:space="preserve">[Response options: </w:t>
      </w:r>
    </w:p>
    <w:p w:rsidR="000D6380" w:rsidRPr="000D6380" w:rsidRDefault="000D6380" w:rsidP="000D6380">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 xml:space="preserve">1-Strongly agree, </w:t>
      </w:r>
    </w:p>
    <w:p w:rsidR="000D6380" w:rsidRPr="000D6380" w:rsidRDefault="000D6380" w:rsidP="000D6380">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 xml:space="preserve">2-Somewhat agree, </w:t>
      </w:r>
    </w:p>
    <w:p w:rsidR="000D6380" w:rsidRPr="000D6380" w:rsidRDefault="000D6380" w:rsidP="000D6380">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 xml:space="preserve">3- Neither agree nor disagree, </w:t>
      </w:r>
    </w:p>
    <w:p w:rsidR="000D6380" w:rsidRPr="000D6380" w:rsidRDefault="000D6380" w:rsidP="000D6380">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 xml:space="preserve">4- Somewhat disagree, </w:t>
      </w:r>
    </w:p>
    <w:p w:rsidR="000D6380" w:rsidRPr="000D6380" w:rsidRDefault="000D6380" w:rsidP="000D6380">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 xml:space="preserve">5-Strongly disagree, </w:t>
      </w:r>
    </w:p>
    <w:p w:rsidR="000D6380" w:rsidRDefault="000D6380" w:rsidP="00800DEF">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6-I’m not sure]</w:t>
      </w:r>
    </w:p>
    <w:p w:rsidR="00800DEF" w:rsidRPr="00800DEF" w:rsidRDefault="00800DEF" w:rsidP="00800DEF">
      <w:pPr>
        <w:pStyle w:val="ListParagraph"/>
        <w:ind w:left="432"/>
        <w:rPr>
          <w:rFonts w:asciiTheme="minorHAnsi" w:hAnsiTheme="minorHAnsi" w:cstheme="minorHAnsi"/>
          <w:i/>
          <w:color w:val="000000" w:themeColor="text1"/>
          <w:sz w:val="21"/>
          <w:szCs w:val="21"/>
        </w:rPr>
      </w:pPr>
    </w:p>
    <w:p w:rsidR="000D6380" w:rsidRPr="00C666AE" w:rsidRDefault="000D6380" w:rsidP="000D6380">
      <w:pPr>
        <w:pStyle w:val="ListParagraph"/>
        <w:numPr>
          <w:ilvl w:val="0"/>
          <w:numId w:val="21"/>
        </w:numPr>
        <w:spacing w:after="0" w:line="240" w:lineRule="auto"/>
        <w:contextualSpacing w:val="0"/>
        <w:rPr>
          <w:rFonts w:asciiTheme="minorHAnsi" w:hAnsiTheme="minorHAnsi" w:cstheme="minorHAnsi"/>
          <w:bCs/>
          <w:color w:val="000000" w:themeColor="text1"/>
          <w:sz w:val="21"/>
          <w:szCs w:val="21"/>
        </w:rPr>
      </w:pPr>
      <w:r w:rsidRPr="00C666AE">
        <w:rPr>
          <w:rFonts w:asciiTheme="minorHAnsi" w:hAnsiTheme="minorHAnsi" w:cstheme="minorHAnsi"/>
          <w:bCs/>
          <w:color w:val="000000" w:themeColor="text1"/>
          <w:sz w:val="21"/>
          <w:szCs w:val="21"/>
        </w:rPr>
        <w:t xml:space="preserve">Including patients on research teams would improve the value of health research. </w:t>
      </w:r>
    </w:p>
    <w:p w:rsidR="000D6380" w:rsidRPr="000D6380" w:rsidRDefault="000D6380" w:rsidP="000D6380">
      <w:pPr>
        <w:pStyle w:val="ListParagraph"/>
        <w:numPr>
          <w:ilvl w:val="0"/>
          <w:numId w:val="21"/>
        </w:numPr>
        <w:spacing w:after="0" w:line="240" w:lineRule="auto"/>
        <w:contextualSpacing w:val="0"/>
        <w:rPr>
          <w:rFonts w:asciiTheme="minorHAnsi" w:hAnsiTheme="minorHAnsi" w:cstheme="minorHAnsi"/>
          <w:bCs/>
          <w:color w:val="000000" w:themeColor="text1"/>
          <w:sz w:val="21"/>
          <w:szCs w:val="21"/>
        </w:rPr>
      </w:pPr>
      <w:r w:rsidRPr="00C666AE">
        <w:rPr>
          <w:rFonts w:asciiTheme="minorHAnsi" w:hAnsiTheme="minorHAnsi" w:cstheme="minorHAnsi"/>
          <w:bCs/>
          <w:color w:val="000000" w:themeColor="text1"/>
          <w:sz w:val="21"/>
          <w:szCs w:val="21"/>
        </w:rPr>
        <w:t xml:space="preserve">Including patients on research teams would improve health care. </w:t>
      </w:r>
    </w:p>
    <w:p w:rsidR="000D6380" w:rsidRDefault="000D6380">
      <w:pPr>
        <w:spacing w:after="200" w:line="276" w:lineRule="auto"/>
        <w:ind w:firstLine="0"/>
        <w:jc w:val="left"/>
      </w:pPr>
    </w:p>
    <w:p w:rsidR="000D6380" w:rsidRPr="00800DEF" w:rsidRDefault="00800DEF" w:rsidP="00800DEF">
      <w:pPr>
        <w:spacing w:line="240" w:lineRule="auto"/>
        <w:ind w:left="720" w:hanging="720"/>
        <w:rPr>
          <w:sz w:val="24"/>
        </w:rPr>
      </w:pPr>
      <w:r>
        <w:rPr>
          <w:sz w:val="24"/>
        </w:rPr>
        <w:t xml:space="preserve">X23. </w:t>
      </w:r>
      <w:r>
        <w:rPr>
          <w:sz w:val="24"/>
        </w:rPr>
        <w:tab/>
      </w:r>
      <w:r w:rsidR="000D6380" w:rsidRPr="00800DEF">
        <w:rPr>
          <w:sz w:val="24"/>
        </w:rPr>
        <w:t xml:space="preserve">How valuable are each of the following aspects of research to you? </w:t>
      </w:r>
    </w:p>
    <w:p w:rsidR="000D6380" w:rsidRDefault="000D6380" w:rsidP="000D6380">
      <w:pPr>
        <w:autoSpaceDE w:val="0"/>
        <w:autoSpaceDN w:val="0"/>
        <w:rPr>
          <w:rFonts w:asciiTheme="minorHAnsi" w:hAnsiTheme="minorHAnsi" w:cstheme="minorHAnsi"/>
          <w:sz w:val="21"/>
          <w:szCs w:val="21"/>
        </w:rPr>
      </w:pPr>
    </w:p>
    <w:p w:rsidR="000D6380" w:rsidRPr="000D6380" w:rsidRDefault="000D6380" w:rsidP="000D6380">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 xml:space="preserve">[Response options: </w:t>
      </w:r>
    </w:p>
    <w:p w:rsidR="000D6380" w:rsidRPr="000D6380" w:rsidRDefault="000D6380" w:rsidP="000D6380">
      <w:pPr>
        <w:pStyle w:val="ListParagraph"/>
        <w:ind w:left="432"/>
        <w:rPr>
          <w:rFonts w:asciiTheme="minorHAnsi" w:hAnsiTheme="minorHAnsi" w:cstheme="minorHAnsi"/>
          <w:i/>
          <w:color w:val="000000" w:themeColor="text1"/>
          <w:sz w:val="21"/>
          <w:szCs w:val="21"/>
        </w:rPr>
      </w:pPr>
      <w:r>
        <w:rPr>
          <w:rFonts w:asciiTheme="minorHAnsi" w:hAnsiTheme="minorHAnsi" w:cstheme="minorHAnsi"/>
          <w:i/>
          <w:color w:val="000000" w:themeColor="text1"/>
          <w:sz w:val="21"/>
          <w:szCs w:val="21"/>
        </w:rPr>
        <w:t>1-</w:t>
      </w:r>
      <w:r w:rsidRPr="000D6380">
        <w:rPr>
          <w:rFonts w:asciiTheme="minorHAnsi" w:hAnsiTheme="minorHAnsi" w:cstheme="minorHAnsi"/>
          <w:i/>
          <w:color w:val="000000" w:themeColor="text1"/>
          <w:sz w:val="21"/>
          <w:szCs w:val="21"/>
        </w:rPr>
        <w:t xml:space="preserve">Very valuable, </w:t>
      </w:r>
    </w:p>
    <w:p w:rsidR="000D6380" w:rsidRPr="000D6380" w:rsidRDefault="000D6380" w:rsidP="000D6380">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 xml:space="preserve">2- Moderately valuable, </w:t>
      </w:r>
    </w:p>
    <w:p w:rsidR="00800DEF" w:rsidRDefault="000D6380" w:rsidP="000D6380">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3- Slightly valuable,</w:t>
      </w:r>
    </w:p>
    <w:p w:rsidR="000D6380" w:rsidRDefault="000D6380" w:rsidP="00800DEF">
      <w:pPr>
        <w:pStyle w:val="ListParagraph"/>
        <w:ind w:left="432"/>
        <w:rPr>
          <w:rFonts w:asciiTheme="minorHAnsi" w:hAnsiTheme="minorHAnsi" w:cstheme="minorHAnsi"/>
          <w:i/>
          <w:color w:val="000000" w:themeColor="text1"/>
          <w:sz w:val="21"/>
          <w:szCs w:val="21"/>
        </w:rPr>
      </w:pPr>
      <w:r w:rsidRPr="000D6380">
        <w:rPr>
          <w:rFonts w:asciiTheme="minorHAnsi" w:hAnsiTheme="minorHAnsi" w:cstheme="minorHAnsi"/>
          <w:i/>
          <w:color w:val="000000" w:themeColor="text1"/>
          <w:sz w:val="21"/>
          <w:szCs w:val="21"/>
        </w:rPr>
        <w:t xml:space="preserve"> 4- Not at all valuable] </w:t>
      </w:r>
    </w:p>
    <w:p w:rsidR="00800DEF" w:rsidRPr="00800DEF" w:rsidRDefault="00800DEF" w:rsidP="00800DEF">
      <w:pPr>
        <w:pStyle w:val="ListParagraph"/>
        <w:ind w:left="432"/>
        <w:rPr>
          <w:rFonts w:asciiTheme="minorHAnsi" w:hAnsiTheme="minorHAnsi" w:cstheme="minorHAnsi"/>
          <w:i/>
          <w:color w:val="000000" w:themeColor="text1"/>
          <w:sz w:val="21"/>
          <w:szCs w:val="21"/>
        </w:rPr>
      </w:pPr>
    </w:p>
    <w:p w:rsidR="000D6380" w:rsidRDefault="000D6380" w:rsidP="000D6380">
      <w:pPr>
        <w:pStyle w:val="ListParagraph"/>
        <w:numPr>
          <w:ilvl w:val="0"/>
          <w:numId w:val="22"/>
        </w:numPr>
        <w:autoSpaceDE w:val="0"/>
        <w:autoSpaceDN w:val="0"/>
        <w:spacing w:after="0" w:line="240" w:lineRule="auto"/>
        <w:ind w:left="882"/>
        <w:contextualSpacing w:val="0"/>
        <w:rPr>
          <w:rFonts w:asciiTheme="minorHAnsi" w:hAnsiTheme="minorHAnsi" w:cstheme="minorHAnsi"/>
          <w:sz w:val="21"/>
          <w:szCs w:val="21"/>
        </w:rPr>
      </w:pPr>
      <w:r>
        <w:rPr>
          <w:rFonts w:asciiTheme="minorHAnsi" w:hAnsiTheme="minorHAnsi" w:cstheme="minorHAnsi"/>
          <w:sz w:val="21"/>
          <w:szCs w:val="21"/>
        </w:rPr>
        <w:t>A</w:t>
      </w:r>
      <w:r w:rsidRPr="00734BB4">
        <w:rPr>
          <w:rFonts w:asciiTheme="minorHAnsi" w:hAnsiTheme="minorHAnsi" w:cstheme="minorHAnsi"/>
          <w:sz w:val="21"/>
          <w:szCs w:val="21"/>
        </w:rPr>
        <w:t>nswer</w:t>
      </w:r>
      <w:r>
        <w:rPr>
          <w:rFonts w:asciiTheme="minorHAnsi" w:hAnsiTheme="minorHAnsi" w:cstheme="minorHAnsi"/>
          <w:sz w:val="21"/>
          <w:szCs w:val="21"/>
        </w:rPr>
        <w:t>s</w:t>
      </w:r>
      <w:r w:rsidRPr="00734BB4">
        <w:rPr>
          <w:rFonts w:asciiTheme="minorHAnsi" w:hAnsiTheme="minorHAnsi" w:cstheme="minorHAnsi"/>
          <w:sz w:val="21"/>
          <w:szCs w:val="21"/>
        </w:rPr>
        <w:t xml:space="preserve"> questio</w:t>
      </w:r>
      <w:r>
        <w:rPr>
          <w:rFonts w:asciiTheme="minorHAnsi" w:hAnsiTheme="minorHAnsi" w:cstheme="minorHAnsi"/>
          <w:sz w:val="21"/>
          <w:szCs w:val="21"/>
        </w:rPr>
        <w:t xml:space="preserve">ns that </w:t>
      </w:r>
      <w:r w:rsidRPr="00FA1306">
        <w:rPr>
          <w:rFonts w:asciiTheme="minorHAnsi" w:hAnsiTheme="minorHAnsi" w:cstheme="minorHAnsi"/>
          <w:sz w:val="21"/>
          <w:szCs w:val="21"/>
        </w:rPr>
        <w:t xml:space="preserve">patients </w:t>
      </w:r>
      <w:r>
        <w:rPr>
          <w:rFonts w:asciiTheme="minorHAnsi" w:hAnsiTheme="minorHAnsi" w:cstheme="minorHAnsi"/>
          <w:sz w:val="21"/>
          <w:szCs w:val="21"/>
        </w:rPr>
        <w:t>think are important</w:t>
      </w:r>
    </w:p>
    <w:p w:rsidR="000D6380" w:rsidRPr="00FA1306" w:rsidRDefault="000D6380" w:rsidP="000D6380">
      <w:pPr>
        <w:pStyle w:val="ListParagraph"/>
        <w:numPr>
          <w:ilvl w:val="0"/>
          <w:numId w:val="22"/>
        </w:numPr>
        <w:autoSpaceDE w:val="0"/>
        <w:autoSpaceDN w:val="0"/>
        <w:spacing w:after="0" w:line="240" w:lineRule="auto"/>
        <w:ind w:left="882"/>
        <w:contextualSpacing w:val="0"/>
        <w:rPr>
          <w:rFonts w:asciiTheme="minorHAnsi" w:hAnsiTheme="minorHAnsi" w:cstheme="minorHAnsi"/>
          <w:sz w:val="21"/>
          <w:szCs w:val="21"/>
        </w:rPr>
      </w:pPr>
      <w:r>
        <w:rPr>
          <w:rFonts w:asciiTheme="minorHAnsi" w:hAnsiTheme="minorHAnsi" w:cstheme="minorHAnsi"/>
          <w:sz w:val="21"/>
          <w:szCs w:val="21"/>
        </w:rPr>
        <w:t>Answers questions that clinicians think are important</w:t>
      </w:r>
    </w:p>
    <w:p w:rsidR="000D6380" w:rsidRDefault="000D6380" w:rsidP="000D6380">
      <w:pPr>
        <w:pStyle w:val="ListParagraph"/>
        <w:numPr>
          <w:ilvl w:val="0"/>
          <w:numId w:val="22"/>
        </w:numPr>
        <w:autoSpaceDE w:val="0"/>
        <w:autoSpaceDN w:val="0"/>
        <w:spacing w:after="0" w:line="240" w:lineRule="auto"/>
        <w:ind w:left="882"/>
        <w:contextualSpacing w:val="0"/>
        <w:rPr>
          <w:rFonts w:asciiTheme="minorHAnsi" w:hAnsiTheme="minorHAnsi" w:cstheme="minorHAnsi"/>
          <w:sz w:val="21"/>
          <w:szCs w:val="21"/>
        </w:rPr>
      </w:pPr>
      <w:r>
        <w:rPr>
          <w:rFonts w:asciiTheme="minorHAnsi" w:hAnsiTheme="minorHAnsi" w:cstheme="minorHAnsi"/>
          <w:sz w:val="21"/>
          <w:szCs w:val="21"/>
        </w:rPr>
        <w:t>Evaluates</w:t>
      </w:r>
      <w:r w:rsidRPr="00734BB4">
        <w:rPr>
          <w:rFonts w:asciiTheme="minorHAnsi" w:hAnsiTheme="minorHAnsi" w:cstheme="minorHAnsi"/>
          <w:sz w:val="21"/>
          <w:szCs w:val="21"/>
        </w:rPr>
        <w:t xml:space="preserve"> outcomes that matter to </w:t>
      </w:r>
      <w:r>
        <w:rPr>
          <w:rFonts w:asciiTheme="minorHAnsi" w:hAnsiTheme="minorHAnsi" w:cstheme="minorHAnsi"/>
          <w:sz w:val="21"/>
          <w:szCs w:val="21"/>
        </w:rPr>
        <w:t>patients</w:t>
      </w:r>
    </w:p>
    <w:p w:rsidR="00E26149" w:rsidRPr="00734BB4" w:rsidRDefault="00E26149" w:rsidP="00E26149">
      <w:pPr>
        <w:pStyle w:val="ListParagraph"/>
        <w:autoSpaceDE w:val="0"/>
        <w:autoSpaceDN w:val="0"/>
        <w:spacing w:after="0" w:line="240" w:lineRule="auto"/>
        <w:ind w:left="882"/>
        <w:contextualSpacing w:val="0"/>
        <w:rPr>
          <w:rFonts w:asciiTheme="minorHAnsi" w:hAnsiTheme="minorHAnsi" w:cstheme="minorHAnsi"/>
          <w:sz w:val="21"/>
          <w:szCs w:val="21"/>
        </w:rPr>
      </w:pPr>
    </w:p>
    <w:p w:rsidR="000D6380" w:rsidRPr="00E26149" w:rsidRDefault="000D6380" w:rsidP="000D6380">
      <w:pPr>
        <w:spacing w:after="200" w:line="276" w:lineRule="auto"/>
        <w:ind w:firstLine="0"/>
        <w:jc w:val="left"/>
        <w:rPr>
          <w:sz w:val="22"/>
          <w:szCs w:val="22"/>
        </w:rPr>
      </w:pPr>
      <w:r w:rsidRPr="00E26149">
        <w:rPr>
          <w:rFonts w:asciiTheme="minorHAnsi" w:hAnsiTheme="minorHAnsi" w:cstheme="minorHAnsi"/>
          <w:sz w:val="22"/>
          <w:szCs w:val="22"/>
        </w:rPr>
        <w:t>Helps patients make the best health decisions</w:t>
      </w:r>
    </w:p>
    <w:p w:rsidR="000D6380" w:rsidRDefault="000D6380">
      <w:pPr>
        <w:spacing w:after="200" w:line="276" w:lineRule="auto"/>
        <w:ind w:firstLine="0"/>
        <w:jc w:val="left"/>
      </w:pPr>
    </w:p>
    <w:p w:rsidR="006A49D9" w:rsidRDefault="006A49D9">
      <w:pPr>
        <w:spacing w:after="200" w:line="276" w:lineRule="auto"/>
        <w:ind w:firstLine="0"/>
        <w:jc w:val="left"/>
      </w:pPr>
    </w:p>
    <w:p w:rsidR="006A49D9" w:rsidRDefault="006A49D9">
      <w:pPr>
        <w:spacing w:after="200" w:line="276" w:lineRule="auto"/>
        <w:ind w:firstLine="0"/>
        <w:jc w:val="left"/>
      </w:pPr>
    </w:p>
    <w:p w:rsidR="006A49D9" w:rsidRDefault="006A49D9">
      <w:pPr>
        <w:spacing w:after="200" w:line="276" w:lineRule="auto"/>
        <w:ind w:firstLine="0"/>
        <w:jc w:val="left"/>
      </w:pPr>
    </w:p>
    <w:p w:rsidR="006A49D9" w:rsidRDefault="006A49D9">
      <w:pPr>
        <w:spacing w:after="200" w:line="276" w:lineRule="auto"/>
        <w:ind w:firstLine="0"/>
        <w:jc w:val="left"/>
      </w:pPr>
    </w:p>
    <w:tbl>
      <w:tblPr>
        <w:tblW w:w="5040" w:type="dxa"/>
        <w:jc w:val="center"/>
        <w:shd w:val="clear" w:color="auto" w:fill="4F81BD"/>
        <w:tblLayout w:type="fixed"/>
        <w:tblLook w:val="04A0" w:firstRow="1" w:lastRow="0" w:firstColumn="1" w:lastColumn="0" w:noHBand="0" w:noVBand="1"/>
      </w:tblPr>
      <w:tblGrid>
        <w:gridCol w:w="5040"/>
      </w:tblGrid>
      <w:tr w:rsidR="002655F2" w:rsidRPr="00D752F4" w:rsidTr="007C3C04">
        <w:trPr>
          <w:jc w:val="center"/>
        </w:trPr>
        <w:tc>
          <w:tcPr>
            <w:tcW w:w="5040" w:type="dxa"/>
            <w:shd w:val="clear" w:color="auto" w:fill="4F81BD"/>
          </w:tcPr>
          <w:p w:rsidR="002655F2" w:rsidRPr="00A14968" w:rsidRDefault="00C61F7E" w:rsidP="007C3C04">
            <w:pPr>
              <w:pStyle w:val="C1-CtrBoldHd"/>
              <w:rPr>
                <w:color w:val="000000"/>
              </w:rPr>
            </w:pPr>
            <w:r>
              <w:br w:type="column"/>
            </w:r>
            <w:r w:rsidR="002655F2" w:rsidRPr="00610F37">
              <w:br w:type="column"/>
            </w:r>
            <w:r w:rsidR="002655F2" w:rsidRPr="00610F37">
              <w:br w:type="column"/>
            </w:r>
            <w:r w:rsidR="002655F2">
              <w:t>O:</w:t>
            </w:r>
            <w:r w:rsidR="002655F2" w:rsidRPr="00610F37">
              <w:t xml:space="preserve"> You and Your Household</w:t>
            </w:r>
          </w:p>
        </w:tc>
      </w:tr>
    </w:tbl>
    <w:p w:rsidR="002655F2" w:rsidRDefault="002655F2" w:rsidP="002655F2">
      <w:pPr>
        <w:pStyle w:val="SL-FlLftSgl"/>
      </w:pPr>
    </w:p>
    <w:p w:rsidR="002655F2" w:rsidRDefault="002655F2" w:rsidP="002655F2">
      <w:pPr>
        <w:pStyle w:val="Q1-FirstLevelQuestion"/>
      </w:pPr>
      <w:r>
        <w:t>O1.</w:t>
      </w:r>
      <w:r>
        <w:tab/>
        <w:t xml:space="preserve">What is your age?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2655F2" w:rsidTr="007C3C04">
        <w:trPr>
          <w:trHeight w:hRule="exact" w:val="432"/>
        </w:trPr>
        <w:tc>
          <w:tcPr>
            <w:tcW w:w="468" w:type="dxa"/>
            <w:tcBorders>
              <w:right w:val="single" w:sz="4" w:space="0" w:color="A6A6A6"/>
            </w:tcBorders>
            <w:shd w:val="clear" w:color="auto" w:fill="FFFFFF"/>
          </w:tcPr>
          <w:p w:rsidR="002655F2" w:rsidRDefault="002655F2" w:rsidP="007C3C04">
            <w:pPr>
              <w:pStyle w:val="SL-FlLftSgl"/>
            </w:pPr>
          </w:p>
        </w:tc>
        <w:tc>
          <w:tcPr>
            <w:tcW w:w="468" w:type="dxa"/>
            <w:tcBorders>
              <w:left w:val="single" w:sz="4" w:space="0" w:color="A6A6A6"/>
              <w:right w:val="single" w:sz="4" w:space="0" w:color="A6A6A6"/>
            </w:tcBorders>
            <w:shd w:val="clear" w:color="auto" w:fill="FFFFFF"/>
          </w:tcPr>
          <w:p w:rsidR="002655F2" w:rsidRDefault="002655F2" w:rsidP="007C3C04">
            <w:pPr>
              <w:pStyle w:val="SL-FlLftSgl"/>
            </w:pPr>
          </w:p>
        </w:tc>
        <w:tc>
          <w:tcPr>
            <w:tcW w:w="468" w:type="dxa"/>
            <w:tcBorders>
              <w:left w:val="single" w:sz="4" w:space="0" w:color="A6A6A6"/>
            </w:tcBorders>
            <w:shd w:val="clear" w:color="auto" w:fill="FFFFFF"/>
          </w:tcPr>
          <w:p w:rsidR="002655F2" w:rsidRDefault="002655F2" w:rsidP="007C3C04">
            <w:pPr>
              <w:pStyle w:val="SL-FlLftSgl"/>
            </w:pPr>
          </w:p>
        </w:tc>
        <w:tc>
          <w:tcPr>
            <w:tcW w:w="1962" w:type="dxa"/>
            <w:tcBorders>
              <w:top w:val="nil"/>
              <w:bottom w:val="nil"/>
              <w:right w:val="nil"/>
            </w:tcBorders>
            <w:vAlign w:val="center"/>
          </w:tcPr>
          <w:p w:rsidR="002655F2" w:rsidRDefault="002655F2" w:rsidP="007C3C04">
            <w:pPr>
              <w:pStyle w:val="SL-FlLftSgl"/>
            </w:pPr>
            <w:r w:rsidRPr="00577317">
              <w:rPr>
                <w:sz w:val="20"/>
              </w:rPr>
              <w:t>Years old</w:t>
            </w:r>
          </w:p>
        </w:tc>
      </w:tr>
    </w:tbl>
    <w:p w:rsidR="002655F2" w:rsidRDefault="002655F2" w:rsidP="002655F2">
      <w:pPr>
        <w:pStyle w:val="SL-FlLftSgl"/>
      </w:pPr>
    </w:p>
    <w:p w:rsidR="002655F2" w:rsidRDefault="002655F2" w:rsidP="002655F2">
      <w:pPr>
        <w:pStyle w:val="SL-FlLftSgl"/>
      </w:pPr>
    </w:p>
    <w:p w:rsidR="002655F2" w:rsidRDefault="002655F2" w:rsidP="002655F2">
      <w:pPr>
        <w:pStyle w:val="Q1-FirstLevelQuestion"/>
      </w:pPr>
      <w:r>
        <w:rPr>
          <w:b/>
          <w:noProof/>
        </w:rPr>
        <mc:AlternateContent>
          <mc:Choice Requires="wps">
            <w:drawing>
              <wp:anchor distT="0" distB="0" distL="114300" distR="114300" simplePos="0" relativeHeight="251696128" behindDoc="1" locked="0" layoutInCell="1" allowOverlap="1" wp14:anchorId="34D35375" wp14:editId="2A357BDC">
                <wp:simplePos x="0" y="0"/>
                <wp:positionH relativeFrom="column">
                  <wp:posOffset>460375</wp:posOffset>
                </wp:positionH>
                <wp:positionV relativeFrom="paragraph">
                  <wp:posOffset>182245</wp:posOffset>
                </wp:positionV>
                <wp:extent cx="651510" cy="3556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3" type="#_x0000_t202" style="position:absolute;left:0;text-align:left;margin-left:36.25pt;margin-top:14.35pt;width:51.3pt;height:2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" filled="f" stroked="f">
                <v:textbox inset="0,0,0,0">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t>O2.</w:t>
      </w:r>
      <w:r>
        <w:tab/>
      </w:r>
      <w:r w:rsidRPr="00AA1AE9">
        <w:t>What is your current occupational status?</w:t>
      </w:r>
      <w:r>
        <w:t xml:space="preserve"> </w:t>
      </w:r>
    </w:p>
    <w:p w:rsidR="002655F2" w:rsidRPr="00F77597" w:rsidRDefault="002655F2" w:rsidP="002655F2">
      <w:pPr>
        <w:pStyle w:val="Q1-FirstLevelQuestion"/>
        <w:rPr>
          <w:b/>
        </w:rPr>
      </w:pPr>
      <w:r w:rsidRPr="00F77597">
        <w:rPr>
          <w:b/>
        </w:rPr>
        <w:tab/>
        <w:t xml:space="preserve">Mark </w:t>
      </w:r>
      <w:r>
        <w:rPr>
          <w:b/>
        </w:rPr>
        <w:fldChar w:fldCharType="begin">
          <w:ffData>
            <w:name w:val="Check4"/>
            <w:enabled/>
            <w:calcOnExit w:val="0"/>
            <w:checkBox>
              <w:sizeAuto/>
              <w:default w:val="0"/>
            </w:checkBox>
          </w:ffData>
        </w:fldChar>
      </w:r>
      <w:r>
        <w:rPr>
          <w:b/>
        </w:rPr>
        <w:instrText xml:space="preserve"> FORMCHECKBOX </w:instrText>
      </w:r>
      <w:r>
        <w:rPr>
          <w:b/>
        </w:rPr>
      </w:r>
      <w:r>
        <w:rPr>
          <w:b/>
        </w:rPr>
        <w:fldChar w:fldCharType="end"/>
      </w:r>
      <w:r>
        <w:rPr>
          <w:b/>
        </w:rPr>
        <w:t xml:space="preserve"> </w:t>
      </w:r>
      <w:r w:rsidRPr="00F77597">
        <w:rPr>
          <w:b/>
        </w:rPr>
        <w:t>only one.</w:t>
      </w:r>
    </w:p>
    <w:p w:rsidR="002655F2"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AA1AE9">
        <w:t>Employed</w:t>
      </w:r>
    </w:p>
    <w:p w:rsidR="002655F2" w:rsidRPr="004B53A0"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AA1AE9">
        <w:t>Unemployed</w:t>
      </w:r>
    </w:p>
    <w:p w:rsidR="002655F2" w:rsidRPr="004B53A0"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AA1AE9">
        <w:t>Homemaker</w:t>
      </w:r>
    </w:p>
    <w:p w:rsidR="002655F2" w:rsidRPr="004B53A0"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AA1AE9">
        <w:t>Student</w:t>
      </w:r>
    </w:p>
    <w:p w:rsidR="002655F2"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AA1AE9">
        <w:t>Retired</w:t>
      </w:r>
    </w:p>
    <w:p w:rsidR="002655F2" w:rsidRPr="004B53A0" w:rsidRDefault="002655F2" w:rsidP="002655F2">
      <w:pPr>
        <w:pStyle w:val="A1-1stLeader"/>
        <w:keepNext/>
        <w:keepLines/>
      </w:pPr>
      <w:r>
        <w:rPr>
          <w:noProof/>
        </w:rPr>
        <mc:AlternateContent>
          <mc:Choice Requires="wps">
            <w:drawing>
              <wp:anchor distT="0" distB="0" distL="114300" distR="114300" simplePos="0" relativeHeight="251662336" behindDoc="0" locked="0" layoutInCell="1" allowOverlap="1" wp14:anchorId="60DD5DEB" wp14:editId="2768E6A6">
                <wp:simplePos x="0" y="0"/>
                <wp:positionH relativeFrom="column">
                  <wp:posOffset>1479550</wp:posOffset>
                </wp:positionH>
                <wp:positionV relativeFrom="paragraph">
                  <wp:posOffset>111760</wp:posOffset>
                </wp:positionV>
                <wp:extent cx="1828800" cy="274320"/>
                <wp:effectExtent l="8890" t="8255" r="10160" b="127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3175">
                          <a:solidFill>
                            <a:srgbClr val="000000"/>
                          </a:solidFill>
                          <a:miter lim="800000"/>
                          <a:headEnd/>
                          <a:tailEnd/>
                        </a:ln>
                      </wps:spPr>
                      <wps:txbx>
                        <w:txbxContent>
                          <w:p w:rsidR="0062061D" w:rsidRDefault="0062061D" w:rsidP="002655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4" type="#_x0000_t202" style="position:absolute;left:0;text-align:left;margin-left:116.5pt;margin-top:8.8pt;width:2in;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" strokeweight=".25pt">
                <v:textbox>
                  <w:txbxContent>
                    <w:p w:rsidR="0062061D" w:rsidRDefault="0062061D" w:rsidP="002655F2"/>
                  </w:txbxContent>
                </v:textbox>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AA1AE9">
        <w:t>Disabled</w:t>
      </w:r>
    </w:p>
    <w:p w:rsidR="002655F2" w:rsidRPr="00E314FC" w:rsidRDefault="002655F2" w:rsidP="002655F2">
      <w:pPr>
        <w:pStyle w:val="A1-1stLeader"/>
        <w:keepNext/>
        <w:keepLines/>
      </w:pPr>
      <w:r>
        <w:rPr>
          <w:noProof/>
        </w:rPr>
        <mc:AlternateContent>
          <mc:Choice Requires="wps">
            <w:drawing>
              <wp:anchor distT="0" distB="0" distL="114300" distR="114300" simplePos="0" relativeHeight="251677696" behindDoc="0" locked="0" layoutInCell="1" allowOverlap="1" wp14:anchorId="7E6545D1" wp14:editId="0E346920">
                <wp:simplePos x="0" y="0"/>
                <wp:positionH relativeFrom="column">
                  <wp:posOffset>1332865</wp:posOffset>
                </wp:positionH>
                <wp:positionV relativeFrom="paragraph">
                  <wp:posOffset>67945</wp:posOffset>
                </wp:positionV>
                <wp:extent cx="137160" cy="635"/>
                <wp:effectExtent l="14605" t="56515" r="19685" b="571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04.95pt;margin-top:5.35pt;width:10.8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E314FC">
        <w:t>Other-Specify</w:t>
      </w:r>
    </w:p>
    <w:p w:rsidR="002655F2" w:rsidRDefault="002655F2" w:rsidP="002655F2">
      <w:pPr>
        <w:pStyle w:val="SL-FlLftSgl"/>
      </w:pPr>
    </w:p>
    <w:p w:rsidR="002655F2" w:rsidRDefault="002655F2" w:rsidP="002655F2">
      <w:pPr>
        <w:pStyle w:val="SL-FlLftSgl"/>
      </w:pPr>
    </w:p>
    <w:p w:rsidR="002655F2" w:rsidRDefault="0050730E" w:rsidP="002655F2">
      <w:pPr>
        <w:pStyle w:val="Q1-FirstLevelQuestion"/>
      </w:pPr>
      <w:r>
        <w:rPr>
          <w:noProof/>
        </w:rPr>
        <mc:AlternateContent>
          <mc:Choice Requires="wps">
            <w:drawing>
              <wp:anchor distT="0" distB="0" distL="114300" distR="114300" simplePos="0" relativeHeight="251700224" behindDoc="0" locked="0" layoutInCell="1" allowOverlap="1" wp14:anchorId="0BB1B064" wp14:editId="3AC8B5E9">
                <wp:simplePos x="0" y="0"/>
                <wp:positionH relativeFrom="column">
                  <wp:posOffset>210185</wp:posOffset>
                </wp:positionH>
                <wp:positionV relativeFrom="margin">
                  <wp:posOffset>4424045</wp:posOffset>
                </wp:positionV>
                <wp:extent cx="109855" cy="685800"/>
                <wp:effectExtent l="0" t="0" r="23495" b="19050"/>
                <wp:wrapNone/>
                <wp:docPr id="29" name="Left Brac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685800"/>
                        </a:xfrm>
                        <a:prstGeom prst="leftBrace">
                          <a:avLst>
                            <a:gd name="adj1" fmla="val 52023"/>
                            <a:gd name="adj2" fmla="val 43949"/>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9" o:spid="_x0000_s1026" type="#_x0000_t87" style="position:absolute;margin-left:16.55pt;margin-top:348.35pt;width:8.65pt;height: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" adj=",9493" strokeweight="1.5pt">
                <w10:wrap anchory="margin"/>
              </v:shape>
            </w:pict>
          </mc:Fallback>
        </mc:AlternateContent>
      </w:r>
      <w:r w:rsidR="002655F2">
        <w:t>O3.</w:t>
      </w:r>
      <w:r w:rsidR="002655F2">
        <w:tab/>
      </w:r>
      <w:r w:rsidR="002655F2" w:rsidRPr="00E962A9">
        <w:t>Ha</w:t>
      </w:r>
      <w:r w:rsidR="002655F2">
        <w:t>ve you</w:t>
      </w:r>
      <w:r w:rsidR="002655F2" w:rsidRPr="00E962A9">
        <w:t xml:space="preserve"> ever served on active duty in the U.S. Armed Forces, military Reserves or National Guard? Active duty does not include training in the Reserves or National Guard, but DOES include activation, for example, for the Persian Gulf War</w:t>
      </w:r>
      <w:r w:rsidR="002655F2">
        <w:t xml:space="preserve">. </w:t>
      </w:r>
    </w:p>
    <w:p w:rsidR="002655F2"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t>Yes, now on active duty</w:t>
      </w:r>
    </w:p>
    <w:p w:rsidR="002655F2" w:rsidRPr="004B53A0" w:rsidRDefault="002655F2" w:rsidP="002655F2">
      <w:pPr>
        <w:pStyle w:val="A1-1stLeader"/>
        <w:keepNext/>
        <w:keepLines/>
      </w:pPr>
      <w:r>
        <w:rPr>
          <w:noProof/>
        </w:rPr>
        <mc:AlternateContent>
          <mc:Choice Requires="wps">
            <w:drawing>
              <wp:anchor distT="0" distB="0" distL="114300" distR="114300" simplePos="0" relativeHeight="251683840" behindDoc="0" locked="0" layoutInCell="1" allowOverlap="1" wp14:anchorId="40F76D5B" wp14:editId="6F2B215C">
                <wp:simplePos x="0" y="0"/>
                <wp:positionH relativeFrom="column">
                  <wp:posOffset>53975</wp:posOffset>
                </wp:positionH>
                <wp:positionV relativeFrom="paragraph">
                  <wp:posOffset>102235</wp:posOffset>
                </wp:positionV>
                <wp:extent cx="149860" cy="0"/>
                <wp:effectExtent l="12065" t="14605" r="9525" b="139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8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05pt" to="16.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" strokeweight="1.5pt"/>
            </w:pict>
          </mc:Fallback>
        </mc:AlternateContent>
      </w:r>
      <w:r>
        <w:rPr>
          <w:noProof/>
        </w:rPr>
        <mc:AlternateContent>
          <mc:Choice Requires="wps">
            <w:drawing>
              <wp:anchor distT="0" distB="0" distL="114300" distR="114300" simplePos="0" relativeHeight="251684864" behindDoc="0" locked="0" layoutInCell="1" allowOverlap="1" wp14:anchorId="64ABB670" wp14:editId="2A82D5CF">
                <wp:simplePos x="0" y="0"/>
                <wp:positionH relativeFrom="column">
                  <wp:posOffset>62230</wp:posOffset>
                </wp:positionH>
                <wp:positionV relativeFrom="paragraph">
                  <wp:posOffset>93980</wp:posOffset>
                </wp:positionV>
                <wp:extent cx="0" cy="1210945"/>
                <wp:effectExtent l="58420" t="15875" r="65405" b="209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0945"/>
                        </a:xfrm>
                        <a:prstGeom prst="line">
                          <a:avLst/>
                        </a:prstGeom>
                        <a:noFill/>
                        <a:ln w="1905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4pt" to="4.9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" strokeweight="1.5pt">
                <v:stroke endarrow="block" endarrowlength="long"/>
              </v:lin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E962A9">
        <w:t>Yes</w:t>
      </w:r>
      <w:r>
        <w:t>,</w:t>
      </w:r>
      <w:r w:rsidRPr="00E962A9">
        <w:t xml:space="preserve"> on active duty in the last 12 months but </w:t>
      </w:r>
      <w:r>
        <w:br/>
      </w:r>
      <w:r w:rsidRPr="00E962A9">
        <w:t>not now</w:t>
      </w:r>
    </w:p>
    <w:p w:rsidR="002655F2" w:rsidRPr="004B53A0"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E962A9">
        <w:t>Yes</w:t>
      </w:r>
      <w:r>
        <w:t>,</w:t>
      </w:r>
      <w:r w:rsidRPr="00E962A9">
        <w:t xml:space="preserve"> on active duty in the past, but not in the </w:t>
      </w:r>
      <w:r>
        <w:br/>
      </w:r>
      <w:r w:rsidRPr="00E962A9">
        <w:t>last 12 months</w:t>
      </w:r>
    </w:p>
    <w:p w:rsidR="002655F2" w:rsidRPr="004B53A0" w:rsidRDefault="0050730E" w:rsidP="002655F2">
      <w:pPr>
        <w:pStyle w:val="A1-1stLeader"/>
        <w:keepNext/>
        <w:keepLines/>
      </w:pPr>
      <w:r>
        <w:rPr>
          <w:noProof/>
        </w:rPr>
        <mc:AlternateContent>
          <mc:Choice Requires="wps">
            <w:drawing>
              <wp:anchor distT="0" distB="0" distL="114300" distR="114300" simplePos="0" relativeHeight="251752448" behindDoc="0" locked="0" layoutInCell="1" allowOverlap="1" wp14:anchorId="785127FC" wp14:editId="5C77DAD1">
                <wp:simplePos x="0" y="0"/>
                <wp:positionH relativeFrom="column">
                  <wp:posOffset>2444115</wp:posOffset>
                </wp:positionH>
                <wp:positionV relativeFrom="margin">
                  <wp:posOffset>5239385</wp:posOffset>
                </wp:positionV>
                <wp:extent cx="782320" cy="530225"/>
                <wp:effectExtent l="0" t="0" r="1778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30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4F81BD"/>
                              </a:solidFill>
                              <a:miter lim="800000"/>
                              <a:headEnd/>
                              <a:tailEnd/>
                            </a14:hiddenLine>
                          </a:ext>
                          <a:ext uri="{AF507438-7753-43E0-B8FC-AC1667EBCBE1}">
                            <a14:hiddenEffects xmlns:a14="http://schemas.microsoft.com/office/drawing/2010/main">
                              <a:effectLst/>
                            </a14:hiddenEffects>
                          </a:ext>
                        </a:extLst>
                      </wps:spPr>
                      <wps:txbx>
                        <w:txbxContent>
                          <w:p w:rsidR="0062061D" w:rsidRDefault="0062061D" w:rsidP="002655F2">
                            <w:pPr>
                              <w:pStyle w:val="SL-FlLftSgl"/>
                              <w:jc w:val="center"/>
                              <w:rPr>
                                <w:b/>
                              </w:rPr>
                            </w:pPr>
                            <w:r w:rsidRPr="007525A1">
                              <w:rPr>
                                <w:b/>
                              </w:rPr>
                              <w:t xml:space="preserve">GO TO </w:t>
                            </w:r>
                            <w:r>
                              <w:rPr>
                                <w:b/>
                              </w:rPr>
                              <w:t>O5</w:t>
                            </w:r>
                          </w:p>
                          <w:p w:rsidR="0062061D" w:rsidRDefault="0062061D" w:rsidP="002655F2">
                            <w:pPr>
                              <w:pStyle w:val="SL-FlLftSgl"/>
                              <w:jc w:val="center"/>
                            </w:pPr>
                            <w:r>
                              <w:t>on the</w:t>
                            </w:r>
                            <w:r>
                              <w:br/>
                              <w:t>next page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style="position:absolute;left:0;text-align:left;margin-left:192.45pt;margin-top:412.55pt;width:61.6pt;height:4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" filled="f" stroked="f" strokecolor="#4f81bd" strokeweight="1.5pt">
                <v:textbox inset="0,,0">
                  <w:txbxContent>
                    <w:p w:rsidR="0062061D" w:rsidRDefault="0062061D" w:rsidP="002655F2">
                      <w:pPr>
                        <w:pStyle w:val="SL-FlLftSgl"/>
                        <w:jc w:val="center"/>
                        <w:rPr>
                          <w:b/>
                        </w:rPr>
                      </w:pPr>
                      <w:r w:rsidRPr="007525A1">
                        <w:rPr>
                          <w:b/>
                        </w:rPr>
                        <w:t xml:space="preserve">GO TO </w:t>
                      </w:r>
                      <w:r>
                        <w:rPr>
                          <w:b/>
                        </w:rPr>
                        <w:t>O5</w:t>
                      </w:r>
                    </w:p>
                    <w:p w:rsidR="0062061D" w:rsidRDefault="0062061D" w:rsidP="002655F2">
                      <w:pPr>
                        <w:pStyle w:val="SL-FlLftSgl"/>
                        <w:jc w:val="center"/>
                      </w:pPr>
                      <w:r>
                        <w:t>on the</w:t>
                      </w:r>
                      <w:r>
                        <w:br/>
                        <w:t>next page</w:t>
                      </w:r>
                    </w:p>
                  </w:txbxContent>
                </v:textbox>
                <w10:wrap anchory="margin"/>
              </v:shape>
            </w:pict>
          </mc:Fallback>
        </mc:AlternateContent>
      </w:r>
      <w:r>
        <w:rPr>
          <w:noProof/>
        </w:rPr>
        <mc:AlternateContent>
          <mc:Choice Requires="wps">
            <w:drawing>
              <wp:anchor distT="0" distB="0" distL="114300" distR="114300" simplePos="0" relativeHeight="251727872" behindDoc="0" locked="0" layoutInCell="1" allowOverlap="1" wp14:anchorId="7D126FE5" wp14:editId="475B9A94">
                <wp:simplePos x="0" y="0"/>
                <wp:positionH relativeFrom="column">
                  <wp:posOffset>2306955</wp:posOffset>
                </wp:positionH>
                <wp:positionV relativeFrom="margin">
                  <wp:posOffset>5238750</wp:posOffset>
                </wp:positionV>
                <wp:extent cx="137160" cy="457200"/>
                <wp:effectExtent l="0" t="0" r="15240" b="1905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457200"/>
                        </a:xfrm>
                        <a:prstGeom prst="rightBrace">
                          <a:avLst>
                            <a:gd name="adj1" fmla="val 27778"/>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style="position:absolute;margin-left:181.65pt;margin-top:412.5pt;width:10.8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" strokeweight="1.5pt">
                <w10:wrap anchory="margin"/>
              </v:shape>
            </w:pict>
          </mc:Fallback>
        </mc:AlternateContent>
      </w:r>
      <w:r w:rsidR="002655F2" w:rsidRPr="00DA52F7">
        <w:rPr>
          <w:shd w:val="clear" w:color="auto" w:fill="FFFFFF"/>
        </w:rPr>
        <w:fldChar w:fldCharType="begin">
          <w:ffData>
            <w:name w:val="Check3"/>
            <w:enabled/>
            <w:calcOnExit w:val="0"/>
            <w:checkBox>
              <w:sizeAuto/>
              <w:default w:val="0"/>
            </w:checkBox>
          </w:ffData>
        </w:fldChar>
      </w:r>
      <w:r w:rsidR="002655F2" w:rsidRPr="00DA52F7">
        <w:rPr>
          <w:shd w:val="clear" w:color="auto" w:fill="FFFFFF"/>
        </w:rPr>
        <w:instrText xml:space="preserve"> FORMCHECKBOX </w:instrText>
      </w:r>
      <w:r w:rsidR="002655F2" w:rsidRPr="00DA52F7">
        <w:rPr>
          <w:shd w:val="clear" w:color="auto" w:fill="FFFFFF"/>
        </w:rPr>
      </w:r>
      <w:r w:rsidR="002655F2" w:rsidRPr="00DA52F7">
        <w:rPr>
          <w:shd w:val="clear" w:color="auto" w:fill="FFFFFF"/>
        </w:rPr>
        <w:fldChar w:fldCharType="end"/>
      </w:r>
      <w:r w:rsidR="002655F2" w:rsidRPr="004B53A0">
        <w:tab/>
      </w:r>
      <w:r w:rsidR="002655F2" w:rsidRPr="00E962A9">
        <w:t>No, training for Reserves or</w:t>
      </w:r>
      <w:r w:rsidR="002655F2">
        <w:br/>
      </w:r>
      <w:r w:rsidR="002655F2" w:rsidRPr="00E962A9">
        <w:t>National Guard only</w:t>
      </w:r>
    </w:p>
    <w:p w:rsidR="002655F2" w:rsidRDefault="002655F2" w:rsidP="002655F2">
      <w:pPr>
        <w:pStyle w:val="A1-1stLeader"/>
        <w:keepNext/>
        <w:keepLines/>
        <w:ind w:right="-144"/>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E962A9">
        <w:t>No, never served in the military</w:t>
      </w:r>
    </w:p>
    <w:p w:rsidR="002655F2" w:rsidRDefault="002655F2" w:rsidP="002655F2">
      <w:pPr>
        <w:pStyle w:val="SL-FlLftSgl"/>
      </w:pPr>
    </w:p>
    <w:p w:rsidR="002655F2" w:rsidRDefault="002655F2" w:rsidP="002655F2">
      <w:pPr>
        <w:pStyle w:val="SL-FlLftSgl"/>
      </w:pPr>
    </w:p>
    <w:p w:rsidR="002655F2" w:rsidRPr="00DD19B9" w:rsidRDefault="002655F2" w:rsidP="002655F2">
      <w:pPr>
        <w:pStyle w:val="Q1-FirstLevelQuestion"/>
      </w:pPr>
      <w:r w:rsidRPr="00736EDB">
        <w:t>O4.</w:t>
      </w:r>
      <w:r>
        <w:tab/>
        <w:t xml:space="preserve">In the past 12 months, have you received some or all of your health care from a VA hospital or clinic? </w:t>
      </w:r>
    </w:p>
    <w:p w:rsidR="002655F2" w:rsidRDefault="002655F2" w:rsidP="002655F2">
      <w:pPr>
        <w:pStyle w:val="A1-1stLeade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t>Yes, all of my health care</w:t>
      </w:r>
    </w:p>
    <w:p w:rsidR="002655F2" w:rsidRPr="004B53A0" w:rsidRDefault="002655F2" w:rsidP="002655F2">
      <w:pPr>
        <w:pStyle w:val="A1-1stLeade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E962A9">
        <w:t>Yes</w:t>
      </w:r>
      <w:r>
        <w:t>,</w:t>
      </w:r>
      <w:r w:rsidRPr="00E962A9">
        <w:t xml:space="preserve"> </w:t>
      </w:r>
      <w:r>
        <w:t>some of my health care</w:t>
      </w:r>
    </w:p>
    <w:p w:rsidR="002655F2" w:rsidRPr="004B53A0" w:rsidRDefault="002655F2" w:rsidP="002655F2">
      <w:pPr>
        <w:pStyle w:val="A1-1stLeade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E962A9">
        <w:t xml:space="preserve">No, </w:t>
      </w:r>
      <w:r>
        <w:t>no VA health care received</w:t>
      </w:r>
    </w:p>
    <w:p w:rsidR="002655F2" w:rsidRDefault="002655F2" w:rsidP="002655F2">
      <w:pPr>
        <w:pStyle w:val="SL-FlLftSgl"/>
      </w:pPr>
    </w:p>
    <w:p w:rsidR="002655F2" w:rsidRDefault="002655F2" w:rsidP="002655F2">
      <w:pPr>
        <w:pStyle w:val="SL-FlLftSgl"/>
      </w:pPr>
    </w:p>
    <w:p w:rsidR="002655F2" w:rsidRDefault="00232086" w:rsidP="002655F2">
      <w:pPr>
        <w:pStyle w:val="Q1-FirstLevelQuestion"/>
      </w:pPr>
      <w:r>
        <w:br w:type="column"/>
      </w:r>
      <w:r w:rsidR="002655F2">
        <w:lastRenderedPageBreak/>
        <w:t>O5.</w:t>
      </w:r>
      <w:r w:rsidR="002655F2">
        <w:tab/>
      </w:r>
      <w:r w:rsidR="002655F2" w:rsidRPr="006B3155">
        <w:t>What is your marital status?</w:t>
      </w:r>
      <w:r w:rsidR="002655F2">
        <w:t xml:space="preserve"> </w:t>
      </w:r>
    </w:p>
    <w:p w:rsidR="002655F2" w:rsidRDefault="002655F2" w:rsidP="002655F2">
      <w:pPr>
        <w:pStyle w:val="A1-1stLeade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Married</w:t>
      </w:r>
    </w:p>
    <w:p w:rsidR="002655F2" w:rsidRPr="004B53A0" w:rsidRDefault="002655F2" w:rsidP="002655F2">
      <w:pPr>
        <w:pStyle w:val="A1-1stLeade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Living as married</w:t>
      </w:r>
    </w:p>
    <w:p w:rsidR="002655F2" w:rsidRPr="004B53A0" w:rsidRDefault="002655F2" w:rsidP="002655F2">
      <w:pPr>
        <w:pStyle w:val="A1-1stLeade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Divorced</w:t>
      </w:r>
    </w:p>
    <w:p w:rsidR="002655F2" w:rsidRPr="004B53A0" w:rsidRDefault="002655F2" w:rsidP="002655F2">
      <w:pPr>
        <w:pStyle w:val="A1-1stLeade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Widowed</w:t>
      </w:r>
    </w:p>
    <w:p w:rsidR="002655F2" w:rsidRDefault="002655F2" w:rsidP="002655F2">
      <w:pPr>
        <w:pStyle w:val="A1-1stLeade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Separated</w:t>
      </w:r>
    </w:p>
    <w:p w:rsidR="002655F2" w:rsidRDefault="002655F2" w:rsidP="002655F2">
      <w:pPr>
        <w:pStyle w:val="A1-1stLeader"/>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Single, never been married</w:t>
      </w:r>
    </w:p>
    <w:p w:rsidR="009A51DD" w:rsidRDefault="009A51DD" w:rsidP="002655F2">
      <w:pPr>
        <w:pStyle w:val="Q1-FirstLevelQuestion"/>
      </w:pPr>
    </w:p>
    <w:p w:rsidR="002655F2" w:rsidRDefault="002655F2" w:rsidP="002655F2">
      <w:pPr>
        <w:pStyle w:val="Q1-FirstLevelQuestion"/>
      </w:pPr>
      <w:r>
        <w:t>O6.</w:t>
      </w:r>
      <w:r>
        <w:tab/>
      </w:r>
      <w:r w:rsidRPr="006B3155">
        <w:t>What is the highest grade or level of schooling you completed?</w:t>
      </w:r>
      <w:r>
        <w:t xml:space="preserve"> </w:t>
      </w:r>
    </w:p>
    <w:p w:rsidR="002655F2"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Less than 8 years</w:t>
      </w:r>
    </w:p>
    <w:p w:rsidR="002655F2" w:rsidRPr="004B53A0"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8 through 11 years</w:t>
      </w:r>
    </w:p>
    <w:p w:rsidR="002655F2" w:rsidRPr="004B53A0"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12 years or completed high school</w:t>
      </w:r>
    </w:p>
    <w:p w:rsidR="002655F2" w:rsidRPr="004B53A0"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 xml:space="preserve">Post high school training other than college </w:t>
      </w:r>
      <w:r>
        <w:br/>
      </w:r>
      <w:r w:rsidRPr="006B3155">
        <w:t>(vocational or technical)</w:t>
      </w:r>
    </w:p>
    <w:p w:rsidR="002655F2"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Some college</w:t>
      </w:r>
    </w:p>
    <w:p w:rsidR="002655F2"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College graduate</w:t>
      </w:r>
    </w:p>
    <w:p w:rsidR="002655F2" w:rsidRDefault="002655F2" w:rsidP="002655F2">
      <w:pPr>
        <w:pStyle w:val="A1-1stLeader"/>
        <w:keepNext/>
        <w:keepLines/>
      </w:pP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r>
      <w:r w:rsidRPr="006B3155">
        <w:t>Postgraduate</w:t>
      </w: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pPr>
      <w:r>
        <w:t>O7.</w:t>
      </w:r>
      <w:r>
        <w:tab/>
      </w:r>
      <w:r w:rsidRPr="00392805">
        <w:t>Were you born in the United States?</w:t>
      </w:r>
      <w:r>
        <w:t xml:space="preserve"> </w:t>
      </w:r>
    </w:p>
    <w:p w:rsidR="002655F2" w:rsidRPr="00FC0754" w:rsidRDefault="002655F2" w:rsidP="002655F2">
      <w:pPr>
        <w:pStyle w:val="A1-1stLeader"/>
      </w:pPr>
      <w:r>
        <w:rPr>
          <w:noProof/>
        </w:rPr>
        <mc:AlternateContent>
          <mc:Choice Requires="wps">
            <w:drawing>
              <wp:anchor distT="0" distB="0" distL="114300" distR="114300" simplePos="0" relativeHeight="251681792" behindDoc="0" locked="0" layoutInCell="1" allowOverlap="1" wp14:anchorId="2045F94F" wp14:editId="377A0180">
                <wp:simplePos x="0" y="0"/>
                <wp:positionH relativeFrom="column">
                  <wp:posOffset>805180</wp:posOffset>
                </wp:positionH>
                <wp:positionV relativeFrom="paragraph">
                  <wp:posOffset>58420</wp:posOffset>
                </wp:positionV>
                <wp:extent cx="137160" cy="635"/>
                <wp:effectExtent l="14605" t="62230" r="19685" b="609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63.4pt;margin-top:4.6pt;width:10.8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" strokeweight="1pt">
                <v:stroke endarrow="block"/>
              </v:shape>
            </w:pict>
          </mc:Fallback>
        </mc:AlternateContent>
      </w:r>
      <w:r w:rsidRPr="00DA52F7">
        <w:rPr>
          <w:shd w:val="clear" w:color="auto" w:fill="FFFFFF"/>
        </w:rPr>
        <w:fldChar w:fldCharType="begin">
          <w:ffData>
            <w:name w:val="Check3"/>
            <w:enabled/>
            <w:calcOnExit w:val="0"/>
            <w:checkBox>
              <w:sizeAuto/>
              <w:default w:val="0"/>
            </w:checkBox>
          </w:ffData>
        </w:fldChar>
      </w:r>
      <w:r w:rsidRPr="00DA52F7">
        <w:rPr>
          <w:shd w:val="clear" w:color="auto" w:fill="FFFFFF"/>
        </w:rPr>
        <w:instrText xml:space="preserve"> FORMCHECKBOX </w:instrText>
      </w:r>
      <w:r w:rsidRPr="00DA52F7">
        <w:rPr>
          <w:shd w:val="clear" w:color="auto" w:fill="FFFFFF"/>
        </w:rPr>
      </w:r>
      <w:r w:rsidRPr="00DA52F7">
        <w:rPr>
          <w:shd w:val="clear" w:color="auto" w:fill="FFFFFF"/>
        </w:rPr>
        <w:fldChar w:fldCharType="end"/>
      </w:r>
      <w:r w:rsidRPr="004B53A0">
        <w:tab/>
        <w:t>Yes</w:t>
      </w:r>
      <w:r>
        <w:t> </w:t>
      </w:r>
      <w:r>
        <w:t> </w:t>
      </w:r>
      <w:r>
        <w:t> </w:t>
      </w:r>
      <w:r w:rsidRPr="003D1616">
        <w:rPr>
          <w:b/>
        </w:rPr>
        <w:t>GO TO</w:t>
      </w:r>
      <w:r>
        <w:rPr>
          <w:b/>
        </w:rPr>
        <w:t xml:space="preserve"> </w:t>
      </w:r>
      <w:r w:rsidRPr="00FC0754">
        <w:rPr>
          <w:b/>
        </w:rPr>
        <w:t xml:space="preserve">O10 </w:t>
      </w:r>
      <w:r>
        <w:rPr>
          <w:b/>
        </w:rPr>
        <w:t>below</w:t>
      </w:r>
    </w:p>
    <w:p w:rsidR="002655F2" w:rsidRPr="003D1616" w:rsidRDefault="002655F2" w:rsidP="002655F2">
      <w:pPr>
        <w:pStyle w:val="A1-1stLeader"/>
      </w:pPr>
      <w:r>
        <w:rPr>
          <w:noProof/>
        </w:rPr>
        <mc:AlternateContent>
          <mc:Choice Requires="wps">
            <w:drawing>
              <wp:anchor distT="0" distB="0" distL="114300" distR="114300" simplePos="0" relativeHeight="251740160" behindDoc="0" locked="0" layoutInCell="1" allowOverlap="1" wp14:anchorId="5E984F02" wp14:editId="141BF2D2">
                <wp:simplePos x="0" y="0"/>
                <wp:positionH relativeFrom="column">
                  <wp:posOffset>85090</wp:posOffset>
                </wp:positionH>
                <wp:positionV relativeFrom="paragraph">
                  <wp:posOffset>52705</wp:posOffset>
                </wp:positionV>
                <wp:extent cx="0" cy="365760"/>
                <wp:effectExtent l="66040" t="15240" r="5778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4.15pt" to="6.7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" strokeweight="1.5pt">
                <v:stroke endarrow="block" endarrowlength="long"/>
              </v:line>
            </w:pict>
          </mc:Fallback>
        </mc:AlternateContent>
      </w:r>
      <w:r>
        <w:rPr>
          <w:noProof/>
        </w:rPr>
        <mc:AlternateContent>
          <mc:Choice Requires="wps">
            <w:drawing>
              <wp:anchor distT="0" distB="0" distL="114300" distR="114300" simplePos="0" relativeHeight="251739136" behindDoc="0" locked="0" layoutInCell="1" allowOverlap="1" wp14:anchorId="0F3F15C5" wp14:editId="0232D1E1">
                <wp:simplePos x="0" y="0"/>
                <wp:positionH relativeFrom="column">
                  <wp:posOffset>85090</wp:posOffset>
                </wp:positionH>
                <wp:positionV relativeFrom="paragraph">
                  <wp:posOffset>52705</wp:posOffset>
                </wp:positionV>
                <wp:extent cx="241935" cy="0"/>
                <wp:effectExtent l="18415" t="15240" r="15875" b="133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9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4.15pt" to="25.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7mFJQIAAEI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" strokeweight="1.5pt"/>
            </w:pict>
          </mc:Fallback>
        </mc:AlternateContent>
      </w:r>
      <w:r w:rsidRPr="003D1616">
        <w:rPr>
          <w:shd w:val="clear" w:color="auto" w:fill="FFFFFF"/>
        </w:rPr>
        <w:fldChar w:fldCharType="begin">
          <w:ffData>
            <w:name w:val="Check3"/>
            <w:enabled/>
            <w:calcOnExit w:val="0"/>
            <w:checkBox>
              <w:sizeAuto/>
              <w:default w:val="0"/>
            </w:checkBox>
          </w:ffData>
        </w:fldChar>
      </w:r>
      <w:r w:rsidRPr="003D1616">
        <w:rPr>
          <w:shd w:val="clear" w:color="auto" w:fill="FFFFFF"/>
        </w:rPr>
        <w:instrText xml:space="preserve"> FORMCHECKBOX </w:instrText>
      </w:r>
      <w:r w:rsidRPr="003D1616">
        <w:rPr>
          <w:shd w:val="clear" w:color="auto" w:fill="FFFFFF"/>
        </w:rPr>
      </w:r>
      <w:r w:rsidRPr="003D1616">
        <w:rPr>
          <w:shd w:val="clear" w:color="auto" w:fill="FFFFFF"/>
        </w:rPr>
        <w:fldChar w:fldCharType="end"/>
      </w:r>
      <w:r w:rsidRPr="003D1616">
        <w:tab/>
        <w:t>No</w:t>
      </w: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pPr>
      <w:r>
        <w:t>O8.</w:t>
      </w:r>
      <w:r>
        <w:tab/>
      </w:r>
      <w:r w:rsidRPr="00392805">
        <w:t xml:space="preserve">In </w:t>
      </w:r>
      <w:r w:rsidRPr="00014BBC">
        <w:t>what</w:t>
      </w:r>
      <w:r w:rsidRPr="00392805">
        <w:t xml:space="preserve"> year did you come to live in the United</w:t>
      </w:r>
      <w:r>
        <w:t> </w:t>
      </w:r>
      <w:r w:rsidRPr="00392805">
        <w:t>States?</w:t>
      </w:r>
      <w: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32"/>
        <w:gridCol w:w="432"/>
        <w:gridCol w:w="432"/>
        <w:gridCol w:w="1368"/>
      </w:tblGrid>
      <w:tr w:rsidR="002655F2" w:rsidTr="007C3C04">
        <w:trPr>
          <w:trHeight w:val="432"/>
        </w:trPr>
        <w:tc>
          <w:tcPr>
            <w:tcW w:w="432" w:type="dxa"/>
            <w:tcBorders>
              <w:right w:val="single" w:sz="4" w:space="0" w:color="A6A6A6"/>
            </w:tcBorders>
            <w:shd w:val="clear" w:color="auto" w:fill="FFFFFF"/>
          </w:tcPr>
          <w:p w:rsidR="002655F2" w:rsidRDefault="002655F2" w:rsidP="007C3C04">
            <w:pPr>
              <w:pStyle w:val="SL-FlLftSgl"/>
            </w:pPr>
          </w:p>
        </w:tc>
        <w:tc>
          <w:tcPr>
            <w:tcW w:w="432" w:type="dxa"/>
            <w:tcBorders>
              <w:left w:val="single" w:sz="4" w:space="0" w:color="A6A6A6"/>
              <w:right w:val="single" w:sz="4" w:space="0" w:color="A6A6A6"/>
            </w:tcBorders>
            <w:shd w:val="clear" w:color="auto" w:fill="FFFFFF"/>
          </w:tcPr>
          <w:p w:rsidR="002655F2" w:rsidRDefault="002655F2" w:rsidP="007C3C04">
            <w:pPr>
              <w:pStyle w:val="SL-FlLftSgl"/>
            </w:pPr>
          </w:p>
        </w:tc>
        <w:tc>
          <w:tcPr>
            <w:tcW w:w="432" w:type="dxa"/>
            <w:tcBorders>
              <w:left w:val="single" w:sz="4" w:space="0" w:color="A6A6A6"/>
              <w:right w:val="single" w:sz="4" w:space="0" w:color="A6A6A6"/>
            </w:tcBorders>
            <w:shd w:val="clear" w:color="auto" w:fill="FFFFFF"/>
          </w:tcPr>
          <w:p w:rsidR="002655F2" w:rsidRDefault="002655F2" w:rsidP="007C3C04">
            <w:pPr>
              <w:pStyle w:val="SL-FlLftSgl"/>
            </w:pPr>
          </w:p>
        </w:tc>
        <w:tc>
          <w:tcPr>
            <w:tcW w:w="432" w:type="dxa"/>
            <w:tcBorders>
              <w:left w:val="single" w:sz="4" w:space="0" w:color="A6A6A6"/>
              <w:right w:val="single" w:sz="4" w:space="0" w:color="auto"/>
            </w:tcBorders>
            <w:shd w:val="clear" w:color="auto" w:fill="FFFFFF"/>
          </w:tcPr>
          <w:p w:rsidR="002655F2" w:rsidRDefault="002655F2" w:rsidP="007C3C04">
            <w:pPr>
              <w:pStyle w:val="SL-FlLftSgl"/>
            </w:pPr>
          </w:p>
        </w:tc>
        <w:tc>
          <w:tcPr>
            <w:tcW w:w="1368" w:type="dxa"/>
            <w:tcBorders>
              <w:top w:val="nil"/>
              <w:left w:val="single" w:sz="4" w:space="0" w:color="auto"/>
              <w:bottom w:val="nil"/>
              <w:right w:val="nil"/>
            </w:tcBorders>
            <w:vAlign w:val="center"/>
          </w:tcPr>
          <w:p w:rsidR="002655F2" w:rsidRDefault="002655F2" w:rsidP="007C3C04">
            <w:pPr>
              <w:pStyle w:val="SL-FlLftSgl"/>
            </w:pPr>
            <w:r w:rsidRPr="00577317">
              <w:rPr>
                <w:sz w:val="20"/>
              </w:rPr>
              <w:t>Year</w:t>
            </w:r>
          </w:p>
        </w:tc>
      </w:tr>
    </w:tbl>
    <w:p w:rsidR="002655F2" w:rsidRDefault="002655F2" w:rsidP="002655F2">
      <w:pPr>
        <w:pStyle w:val="SL-FlLftSgl"/>
      </w:pPr>
    </w:p>
    <w:p w:rsidR="002655F2" w:rsidRDefault="002655F2" w:rsidP="002655F2">
      <w:pPr>
        <w:pStyle w:val="SL-FlLftSgl"/>
      </w:pPr>
    </w:p>
    <w:p w:rsidR="002655F2" w:rsidRPr="00CA67AE" w:rsidRDefault="002655F2" w:rsidP="002655F2">
      <w:pPr>
        <w:pStyle w:val="Q1-FirstLevelQuestion"/>
      </w:pPr>
      <w:r w:rsidRPr="00CA67AE">
        <w:t>O9.</w:t>
      </w:r>
      <w:r w:rsidRPr="00CA67AE">
        <w:tab/>
        <w:t xml:space="preserve">How well do you speak English? </w:t>
      </w:r>
    </w:p>
    <w:p w:rsidR="002655F2" w:rsidRPr="00CA67AE" w:rsidRDefault="002655F2" w:rsidP="002655F2">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Very well</w:t>
      </w:r>
    </w:p>
    <w:p w:rsidR="002655F2" w:rsidRPr="00CA67AE" w:rsidRDefault="002655F2" w:rsidP="002655F2">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Well</w:t>
      </w:r>
    </w:p>
    <w:p w:rsidR="002655F2" w:rsidRPr="00CA67AE" w:rsidRDefault="002655F2" w:rsidP="002655F2">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Not well</w:t>
      </w:r>
    </w:p>
    <w:p w:rsidR="002655F2" w:rsidRPr="00CA67AE" w:rsidRDefault="002655F2" w:rsidP="002655F2">
      <w:pPr>
        <w:pStyle w:val="A1-1stLeader"/>
      </w:pPr>
      <w:r w:rsidRPr="00CA67AE">
        <w:rPr>
          <w:shd w:val="clear" w:color="auto" w:fill="FFFFFF"/>
        </w:rPr>
        <w:fldChar w:fldCharType="begin">
          <w:ffData>
            <w:name w:val="Check3"/>
            <w:enabled/>
            <w:calcOnExit w:val="0"/>
            <w:checkBox>
              <w:sizeAuto/>
              <w:default w:val="0"/>
            </w:checkBox>
          </w:ffData>
        </w:fldChar>
      </w:r>
      <w:r w:rsidRPr="00CA67AE">
        <w:rPr>
          <w:shd w:val="clear" w:color="auto" w:fill="FFFFFF"/>
        </w:rPr>
        <w:instrText xml:space="preserve"> FORMCHECKBOX </w:instrText>
      </w:r>
      <w:r w:rsidRPr="00CA67AE">
        <w:rPr>
          <w:shd w:val="clear" w:color="auto" w:fill="FFFFFF"/>
        </w:rPr>
      </w:r>
      <w:r w:rsidRPr="00CA67AE">
        <w:rPr>
          <w:shd w:val="clear" w:color="auto" w:fill="FFFFFF"/>
        </w:rPr>
        <w:fldChar w:fldCharType="end"/>
      </w:r>
      <w:r w:rsidRPr="00CA67AE">
        <w:tab/>
        <w:t>Not at all</w:t>
      </w: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ind w:hanging="540"/>
      </w:pPr>
      <w:r>
        <w:rPr>
          <w:b/>
          <w:noProof/>
        </w:rPr>
        <mc:AlternateContent>
          <mc:Choice Requires="wps">
            <w:drawing>
              <wp:anchor distT="0" distB="0" distL="114300" distR="114300" simplePos="0" relativeHeight="251705344" behindDoc="1" locked="0" layoutInCell="1" allowOverlap="1" wp14:anchorId="72AA57C3" wp14:editId="0BF5C86F">
                <wp:simplePos x="0" y="0"/>
                <wp:positionH relativeFrom="column">
                  <wp:posOffset>452755</wp:posOffset>
                </wp:positionH>
                <wp:positionV relativeFrom="paragraph">
                  <wp:posOffset>532130</wp:posOffset>
                </wp:positionV>
                <wp:extent cx="651510" cy="355600"/>
                <wp:effectExtent l="0" t="0" r="63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6" type="#_x0000_t202" style="position:absolute;left:0;text-align:left;margin-left:35.65pt;margin-top:41.9pt;width:51.3pt;height:2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" filled="f" stroked="f">
                <v:textbox inset="0,0,0,0">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t>O10</w:t>
      </w:r>
      <w:r w:rsidRPr="00B1311F">
        <w:t>.</w:t>
      </w:r>
      <w:r>
        <w:tab/>
      </w:r>
      <w:r w:rsidRPr="00B1311F">
        <w:t xml:space="preserve">Are you </w:t>
      </w:r>
      <w:r>
        <w:t xml:space="preserve">of </w:t>
      </w:r>
      <w:r w:rsidRPr="00B1311F">
        <w:t>Hispanic</w:t>
      </w:r>
      <w:r>
        <w:t>, Latino/a, or Spanish origin</w:t>
      </w:r>
      <w:r w:rsidRPr="00B1311F">
        <w:t>?</w:t>
      </w:r>
      <w:r>
        <w:t xml:space="preserve"> One or more categories may be selected. </w:t>
      </w:r>
    </w:p>
    <w:p w:rsidR="002655F2" w:rsidRPr="00B1311F" w:rsidRDefault="002655F2" w:rsidP="002655F2">
      <w:pPr>
        <w:pStyle w:val="Q1-FirstLevelQuestion"/>
      </w:pPr>
      <w:r w:rsidRPr="00F77597">
        <w:rPr>
          <w:b/>
        </w:rPr>
        <w:tab/>
        <w:t xml:space="preserve">Mark </w:t>
      </w:r>
      <w:r>
        <w:rPr>
          <w:b/>
        </w:rPr>
        <w:fldChar w:fldCharType="begin">
          <w:ffData>
            <w:name w:val="Check4"/>
            <w:enabled/>
            <w:calcOnExit w:val="0"/>
            <w:checkBox>
              <w:sizeAuto/>
              <w:default w:val="0"/>
            </w:checkBox>
          </w:ffData>
        </w:fldChar>
      </w:r>
      <w:r>
        <w:rPr>
          <w:b/>
        </w:rPr>
        <w:instrText xml:space="preserve"> FORMCHECKBOX </w:instrText>
      </w:r>
      <w:r>
        <w:rPr>
          <w:b/>
        </w:rPr>
      </w:r>
      <w:r>
        <w:rPr>
          <w:b/>
        </w:rPr>
        <w:fldChar w:fldCharType="end"/>
      </w:r>
      <w:r>
        <w:rPr>
          <w:b/>
        </w:rPr>
        <w:t xml:space="preserve"> one or more.</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t>No, not of Hispanic, Latino/a, or Spanish origin</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t>Yes, Mexican, Mexican American, Chicano/a</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t>Yes, Puerto Rican</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t>Yes, Cuban</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t>Yes, another Hispanic, Latino/a, or Spanish origin</w:t>
      </w:r>
    </w:p>
    <w:p w:rsidR="006907BC" w:rsidRDefault="006907BC" w:rsidP="00B212E4">
      <w:pPr>
        <w:pStyle w:val="A1-1stLeader"/>
        <w:ind w:left="0" w:firstLine="0"/>
      </w:pPr>
    </w:p>
    <w:p w:rsidR="006907BC" w:rsidRPr="00B1311F" w:rsidRDefault="006A49D9" w:rsidP="006907BC">
      <w:pPr>
        <w:pStyle w:val="Q1-FirstLevelQuestion"/>
        <w:ind w:hanging="540"/>
      </w:pPr>
      <w:r>
        <w:t>O11</w:t>
      </w:r>
      <w:r w:rsidR="006907BC">
        <w:t>.</w:t>
      </w:r>
      <w:r w:rsidR="006907BC">
        <w:tab/>
      </w:r>
      <w:r w:rsidR="006907BC" w:rsidRPr="00085ED2">
        <w:rPr>
          <w:i/>
        </w:rPr>
        <w:t>What is your race? One or more categories may be selected.</w:t>
      </w:r>
    </w:p>
    <w:p w:rsidR="002655F2" w:rsidRPr="00085ED2" w:rsidRDefault="002655F2" w:rsidP="00E96952">
      <w:pPr>
        <w:spacing w:after="200" w:line="276" w:lineRule="auto"/>
        <w:ind w:firstLine="0"/>
        <w:jc w:val="left"/>
        <w:rPr>
          <w:b/>
          <w:i/>
        </w:rPr>
      </w:pPr>
      <w:r w:rsidRPr="00085ED2">
        <w:rPr>
          <w:b/>
          <w:i/>
        </w:rPr>
        <w:tab/>
        <w:t xml:space="preserve">Mark </w:t>
      </w:r>
      <w:r w:rsidRPr="00085ED2">
        <w:rPr>
          <w:b/>
          <w:i/>
        </w:rPr>
        <w:fldChar w:fldCharType="begin">
          <w:ffData>
            <w:name w:val="Check4"/>
            <w:enabled/>
            <w:calcOnExit w:val="0"/>
            <w:checkBox>
              <w:sizeAuto/>
              <w:default w:val="0"/>
            </w:checkBox>
          </w:ffData>
        </w:fldChar>
      </w:r>
      <w:r w:rsidRPr="00085ED2">
        <w:rPr>
          <w:b/>
          <w:i/>
        </w:rPr>
        <w:instrText xml:space="preserve"> FORMCHECKBOX </w:instrText>
      </w:r>
      <w:r w:rsidRPr="00085ED2">
        <w:rPr>
          <w:b/>
          <w:i/>
        </w:rPr>
      </w:r>
      <w:r w:rsidRPr="00085ED2">
        <w:rPr>
          <w:b/>
          <w:i/>
        </w:rPr>
        <w:fldChar w:fldCharType="end"/>
      </w:r>
      <w:r w:rsidRPr="00085ED2">
        <w:rPr>
          <w:b/>
          <w:i/>
        </w:rPr>
        <w:t xml:space="preserve"> one or more.</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White</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Black or African American</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American Indian or Alaska Native</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Asian Indian</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Chinese</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Filipino</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Japanese</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Korean</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Vietnamese</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Other Asian</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Native Hawaiian</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Guamanian or Chamorro</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Samoan</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Other Pacific Islander</w:t>
      </w:r>
    </w:p>
    <w:p w:rsidR="002655F2" w:rsidRDefault="002655F2" w:rsidP="002655F2">
      <w:pPr>
        <w:pStyle w:val="SL-FlLftSgl"/>
      </w:pPr>
    </w:p>
    <w:p w:rsidR="002655F2" w:rsidRDefault="002655F2" w:rsidP="002655F2">
      <w:pPr>
        <w:pStyle w:val="SL-FlLftSgl"/>
      </w:pPr>
    </w:p>
    <w:p w:rsidR="002655F2" w:rsidRPr="00B1311F" w:rsidRDefault="002655F2" w:rsidP="002655F2">
      <w:pPr>
        <w:pStyle w:val="Q1-FirstLevelQuestion"/>
        <w:ind w:hanging="540"/>
      </w:pPr>
      <w:r>
        <w:t>O12.</w:t>
      </w:r>
      <w:r>
        <w:tab/>
      </w:r>
      <w:r w:rsidRPr="00523491">
        <w:rPr>
          <w:u w:val="single"/>
        </w:rPr>
        <w:t>Including yourself</w:t>
      </w:r>
      <w:r w:rsidRPr="00B1311F">
        <w:t>, how many people live in your household?</w:t>
      </w:r>
      <w: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962"/>
      </w:tblGrid>
      <w:tr w:rsidR="002655F2" w:rsidRPr="00577317" w:rsidTr="007C3C04">
        <w:trPr>
          <w:trHeight w:val="432"/>
        </w:trPr>
        <w:tc>
          <w:tcPr>
            <w:tcW w:w="468" w:type="dxa"/>
            <w:tcBorders>
              <w:right w:val="single" w:sz="4" w:space="0" w:color="A6A6A6"/>
            </w:tcBorders>
            <w:shd w:val="clear" w:color="auto" w:fill="FFFFFF"/>
          </w:tcPr>
          <w:p w:rsidR="002655F2" w:rsidRDefault="002655F2" w:rsidP="007C3C04">
            <w:pPr>
              <w:pStyle w:val="SL-FlLftSgl"/>
            </w:pPr>
          </w:p>
        </w:tc>
        <w:tc>
          <w:tcPr>
            <w:tcW w:w="468" w:type="dxa"/>
            <w:tcBorders>
              <w:left w:val="single" w:sz="4" w:space="0" w:color="A6A6A6"/>
            </w:tcBorders>
            <w:shd w:val="clear" w:color="auto" w:fill="FFFFFF"/>
          </w:tcPr>
          <w:p w:rsidR="002655F2" w:rsidRDefault="002655F2" w:rsidP="007C3C04">
            <w:pPr>
              <w:pStyle w:val="SL-FlLftSgl"/>
            </w:pPr>
          </w:p>
        </w:tc>
        <w:tc>
          <w:tcPr>
            <w:tcW w:w="1962" w:type="dxa"/>
            <w:tcBorders>
              <w:top w:val="nil"/>
              <w:bottom w:val="nil"/>
              <w:right w:val="nil"/>
            </w:tcBorders>
            <w:vAlign w:val="center"/>
          </w:tcPr>
          <w:p w:rsidR="002655F2" w:rsidRPr="00577317" w:rsidRDefault="002655F2" w:rsidP="007C3C04">
            <w:pPr>
              <w:pStyle w:val="SL-FlLftSgl"/>
              <w:rPr>
                <w:sz w:val="20"/>
              </w:rPr>
            </w:pPr>
            <w:r w:rsidRPr="00577317">
              <w:rPr>
                <w:sz w:val="20"/>
              </w:rPr>
              <w:t>Number of people</w:t>
            </w:r>
          </w:p>
        </w:tc>
      </w:tr>
    </w:tbl>
    <w:p w:rsidR="002655F2" w:rsidRDefault="002655F2" w:rsidP="002655F2">
      <w:pPr>
        <w:pStyle w:val="SL-FlLftSgl"/>
      </w:pPr>
    </w:p>
    <w:p w:rsidR="002655F2" w:rsidRDefault="002655F2" w:rsidP="002655F2">
      <w:pPr>
        <w:pStyle w:val="SL-FlLftSgl"/>
      </w:pPr>
    </w:p>
    <w:p w:rsidR="002655F2" w:rsidRPr="00085ED2" w:rsidRDefault="002655F2" w:rsidP="002655F2">
      <w:pPr>
        <w:pStyle w:val="Q1-FirstLevelQuestion"/>
        <w:ind w:hanging="540"/>
        <w:rPr>
          <w:i/>
        </w:rPr>
      </w:pPr>
      <w:r w:rsidRPr="00085ED2">
        <w:rPr>
          <w:i/>
        </w:rPr>
        <w:t>O13.</w:t>
      </w:r>
      <w:r w:rsidRPr="00085ED2">
        <w:rPr>
          <w:i/>
        </w:rPr>
        <w:tab/>
      </w:r>
      <w:r w:rsidRPr="00085ED2">
        <w:rPr>
          <w:i/>
          <w:u w:val="single"/>
        </w:rPr>
        <w:t>Starting with yourself</w:t>
      </w:r>
      <w:r w:rsidRPr="00085ED2">
        <w:rPr>
          <w:i/>
        </w:rPr>
        <w:t xml:space="preserve">, please mark the sex, and write in the age and month of birth for each adult 18 years of age or older living at this address. </w:t>
      </w:r>
    </w:p>
    <w:tbl>
      <w:tblPr>
        <w:tblW w:w="0" w:type="auto"/>
        <w:tblInd w:w="64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945"/>
        <w:gridCol w:w="1260"/>
        <w:gridCol w:w="1237"/>
        <w:gridCol w:w="1148"/>
      </w:tblGrid>
      <w:tr w:rsidR="002655F2" w:rsidRPr="00716542" w:rsidTr="007C3C04">
        <w:tc>
          <w:tcPr>
            <w:tcW w:w="945" w:type="dxa"/>
            <w:tcBorders>
              <w:top w:val="nil"/>
            </w:tcBorders>
            <w:shd w:val="clear" w:color="auto" w:fill="auto"/>
            <w:vAlign w:val="bottom"/>
          </w:tcPr>
          <w:p w:rsidR="002655F2" w:rsidRPr="00085ED2" w:rsidRDefault="002655F2" w:rsidP="007C3C04">
            <w:pPr>
              <w:pStyle w:val="A3-AnswerinTable"/>
              <w:spacing w:before="0" w:after="0"/>
              <w:jc w:val="both"/>
              <w:rPr>
                <w:i/>
              </w:rPr>
            </w:pPr>
          </w:p>
        </w:tc>
        <w:tc>
          <w:tcPr>
            <w:tcW w:w="1260" w:type="dxa"/>
            <w:tcBorders>
              <w:top w:val="nil"/>
            </w:tcBorders>
            <w:shd w:val="clear" w:color="auto" w:fill="auto"/>
            <w:vAlign w:val="bottom"/>
          </w:tcPr>
          <w:p w:rsidR="002655F2" w:rsidRPr="00085ED2" w:rsidRDefault="002655F2" w:rsidP="007C3C04">
            <w:pPr>
              <w:pStyle w:val="Answer-HeadAltA-0"/>
              <w:jc w:val="center"/>
              <w:rPr>
                <w:i/>
              </w:rPr>
            </w:pPr>
            <w:r w:rsidRPr="00085ED2">
              <w:rPr>
                <w:i/>
              </w:rPr>
              <w:t>Sex</w:t>
            </w:r>
          </w:p>
        </w:tc>
        <w:tc>
          <w:tcPr>
            <w:tcW w:w="1237" w:type="dxa"/>
            <w:tcBorders>
              <w:top w:val="nil"/>
            </w:tcBorders>
            <w:shd w:val="clear" w:color="auto" w:fill="auto"/>
            <w:vAlign w:val="bottom"/>
          </w:tcPr>
          <w:p w:rsidR="002655F2" w:rsidRPr="00085ED2" w:rsidRDefault="002655F2" w:rsidP="007C3C04">
            <w:pPr>
              <w:pStyle w:val="A1-1stLeader"/>
              <w:spacing w:after="0"/>
              <w:ind w:left="0" w:firstLine="0"/>
              <w:jc w:val="center"/>
              <w:rPr>
                <w:i/>
                <w:sz w:val="18"/>
                <w:szCs w:val="18"/>
              </w:rPr>
            </w:pPr>
            <w:r w:rsidRPr="00085ED2">
              <w:rPr>
                <w:i/>
                <w:noProof/>
                <w:sz w:val="18"/>
                <w:szCs w:val="18"/>
              </w:rPr>
              <w:t>Age</w:t>
            </w:r>
          </w:p>
        </w:tc>
        <w:tc>
          <w:tcPr>
            <w:tcW w:w="1148" w:type="dxa"/>
            <w:tcBorders>
              <w:top w:val="nil"/>
            </w:tcBorders>
            <w:shd w:val="clear" w:color="auto" w:fill="auto"/>
            <w:vAlign w:val="bottom"/>
          </w:tcPr>
          <w:p w:rsidR="002655F2" w:rsidRPr="00085ED2" w:rsidRDefault="002655F2" w:rsidP="007C3C04">
            <w:pPr>
              <w:pStyle w:val="A1-1stLeader"/>
              <w:spacing w:after="0"/>
              <w:ind w:left="0" w:firstLine="0"/>
              <w:jc w:val="center"/>
              <w:rPr>
                <w:i/>
                <w:sz w:val="18"/>
                <w:szCs w:val="18"/>
              </w:rPr>
            </w:pPr>
            <w:r w:rsidRPr="00085ED2">
              <w:rPr>
                <w:i/>
                <w:noProof/>
                <w:sz w:val="18"/>
                <w:szCs w:val="18"/>
              </w:rPr>
              <mc:AlternateContent>
                <mc:Choice Requires="wps">
                  <w:drawing>
                    <wp:anchor distT="0" distB="0" distL="114300" distR="114300" simplePos="0" relativeHeight="251692032" behindDoc="0" locked="0" layoutInCell="1" allowOverlap="1" wp14:anchorId="6F1706A4" wp14:editId="6166A3E2">
                      <wp:simplePos x="0" y="0"/>
                      <wp:positionH relativeFrom="column">
                        <wp:posOffset>282575</wp:posOffset>
                      </wp:positionH>
                      <wp:positionV relativeFrom="paragraph">
                        <wp:posOffset>11074400</wp:posOffset>
                      </wp:positionV>
                      <wp:extent cx="274320" cy="91440"/>
                      <wp:effectExtent l="8890" t="1905" r="2540" b="190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9" o:spid="_x0000_s1026" type="#_x0000_t128" style="position:absolute;margin-left:22.25pt;margin-top:872pt;width:21.6pt;height: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" fillcolor="#4f81bd" stroked="f"/>
                  </w:pict>
                </mc:Fallback>
              </mc:AlternateContent>
            </w:r>
            <w:r w:rsidRPr="00085ED2">
              <w:rPr>
                <w:i/>
                <w:noProof/>
                <w:sz w:val="18"/>
                <w:szCs w:val="18"/>
              </w:rPr>
              <mc:AlternateContent>
                <mc:Choice Requires="wps">
                  <w:drawing>
                    <wp:anchor distT="0" distB="0" distL="114300" distR="114300" simplePos="0" relativeHeight="251693056" behindDoc="0" locked="0" layoutInCell="1" allowOverlap="1" wp14:anchorId="39A9FAEE" wp14:editId="490C5088">
                      <wp:simplePos x="0" y="0"/>
                      <wp:positionH relativeFrom="column">
                        <wp:posOffset>282575</wp:posOffset>
                      </wp:positionH>
                      <wp:positionV relativeFrom="paragraph">
                        <wp:posOffset>11074400</wp:posOffset>
                      </wp:positionV>
                      <wp:extent cx="274320" cy="91440"/>
                      <wp:effectExtent l="8890" t="1905" r="2540" b="1905"/>
                      <wp:wrapNone/>
                      <wp:docPr id="18" name="Flowchart: Merg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8" o:spid="_x0000_s1026" type="#_x0000_t128" style="position:absolute;margin-left:22.25pt;margin-top:872pt;width:21.6pt;height: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" fillcolor="#4f81bd" stroked="f"/>
                  </w:pict>
                </mc:Fallback>
              </mc:AlternateContent>
            </w:r>
            <w:r w:rsidRPr="00085ED2">
              <w:rPr>
                <w:i/>
                <w:sz w:val="18"/>
                <w:szCs w:val="18"/>
              </w:rPr>
              <w:t>Month Born</w:t>
            </w:r>
            <w:r w:rsidRPr="00085ED2">
              <w:rPr>
                <w:i/>
                <w:sz w:val="18"/>
                <w:szCs w:val="18"/>
              </w:rPr>
              <w:br/>
              <w:t>(01-12)</w:t>
            </w:r>
            <w:r w:rsidRPr="00085ED2">
              <w:rPr>
                <w:i/>
                <w:noProof/>
                <w:sz w:val="18"/>
                <w:szCs w:val="18"/>
              </w:rPr>
              <mc:AlternateContent>
                <mc:Choice Requires="wps">
                  <w:drawing>
                    <wp:anchor distT="0" distB="0" distL="114300" distR="114300" simplePos="0" relativeHeight="251689984" behindDoc="0" locked="0" layoutInCell="1" allowOverlap="1" wp14:anchorId="787A4399" wp14:editId="05804EC1">
                      <wp:simplePos x="0" y="0"/>
                      <wp:positionH relativeFrom="column">
                        <wp:posOffset>282575</wp:posOffset>
                      </wp:positionH>
                      <wp:positionV relativeFrom="paragraph">
                        <wp:posOffset>11074400</wp:posOffset>
                      </wp:positionV>
                      <wp:extent cx="274320" cy="91440"/>
                      <wp:effectExtent l="8890" t="1905" r="2540" b="1905"/>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7" o:spid="_x0000_s1026" type="#_x0000_t128" style="position:absolute;margin-left:22.25pt;margin-top:872pt;width:21.6pt;height: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" fillcolor="#4f81bd" stroked="f"/>
                  </w:pict>
                </mc:Fallback>
              </mc:AlternateContent>
            </w:r>
          </w:p>
        </w:tc>
      </w:tr>
      <w:tr w:rsidR="002655F2" w:rsidRPr="00716542" w:rsidTr="007C3C04">
        <w:tblPrEx>
          <w:tblCellMar>
            <w:left w:w="115" w:type="dxa"/>
            <w:right w:w="115" w:type="dxa"/>
          </w:tblCellMar>
          <w:tblLook w:val="0000" w:firstRow="0" w:lastRow="0" w:firstColumn="0" w:lastColumn="0" w:noHBand="0" w:noVBand="0"/>
        </w:tblPrEx>
        <w:tc>
          <w:tcPr>
            <w:tcW w:w="945" w:type="dxa"/>
            <w:shd w:val="clear" w:color="auto" w:fill="auto"/>
            <w:vAlign w:val="center"/>
          </w:tcPr>
          <w:p w:rsidR="002655F2" w:rsidRPr="00085ED2" w:rsidRDefault="002655F2" w:rsidP="007C3C04">
            <w:pPr>
              <w:pStyle w:val="TX-TableText"/>
              <w:rPr>
                <w:b/>
                <w:i/>
              </w:rPr>
            </w:pPr>
            <w:r w:rsidRPr="00085ED2">
              <w:rPr>
                <w:b/>
                <w:i/>
              </w:rPr>
              <w:t>SELF</w:t>
            </w:r>
          </w:p>
        </w:tc>
        <w:tc>
          <w:tcPr>
            <w:tcW w:w="1260" w:type="dxa"/>
            <w:shd w:val="clear" w:color="auto" w:fill="auto"/>
            <w:vAlign w:val="center"/>
          </w:tcPr>
          <w:p w:rsidR="002655F2" w:rsidRPr="00085ED2" w:rsidRDefault="002655F2" w:rsidP="007C3C04">
            <w:pPr>
              <w:pStyle w:val="TX-TableText"/>
              <w:tabs>
                <w:tab w:val="left" w:pos="1872"/>
                <w:tab w:val="right" w:leader="underscore" w:pos="7200"/>
                <w:tab w:val="right" w:pos="7488"/>
                <w:tab w:val="left" w:pos="7632"/>
              </w:tabs>
              <w:rPr>
                <w:i/>
                <w:shd w:val="clear" w:color="auto" w:fill="FFFFFF"/>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Male</w:t>
            </w:r>
          </w:p>
          <w:p w:rsidR="002655F2" w:rsidRPr="00085ED2" w:rsidRDefault="002655F2" w:rsidP="007C3C04">
            <w:pPr>
              <w:pStyle w:val="TX-TableText"/>
              <w:jc w:val="both"/>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655F2" w:rsidRPr="00716542" w:rsidTr="007C3C04">
              <w:tc>
                <w:tcPr>
                  <w:tcW w:w="307" w:type="dxa"/>
                </w:tcPr>
                <w:p w:rsidR="002655F2" w:rsidRPr="00085ED2" w:rsidRDefault="002655F2" w:rsidP="007C3C04">
                  <w:pPr>
                    <w:pStyle w:val="A1-1stLeader"/>
                    <w:ind w:left="0" w:right="-144" w:firstLine="0"/>
                    <w:jc w:val="center"/>
                    <w:rPr>
                      <w:i/>
                    </w:rPr>
                  </w:pPr>
                </w:p>
              </w:tc>
              <w:tc>
                <w:tcPr>
                  <w:tcW w:w="308" w:type="dxa"/>
                </w:tcPr>
                <w:p w:rsidR="002655F2" w:rsidRPr="00085ED2" w:rsidRDefault="002655F2" w:rsidP="007C3C04">
                  <w:pPr>
                    <w:pStyle w:val="A1-1stLeader"/>
                    <w:ind w:left="0" w:right="-144" w:firstLine="0"/>
                    <w:jc w:val="center"/>
                    <w:rPr>
                      <w:i/>
                    </w:rPr>
                  </w:pPr>
                </w:p>
              </w:tc>
              <w:tc>
                <w:tcPr>
                  <w:tcW w:w="308" w:type="dxa"/>
                </w:tcPr>
                <w:p w:rsidR="002655F2" w:rsidRPr="00085ED2" w:rsidRDefault="002655F2" w:rsidP="007C3C04">
                  <w:pPr>
                    <w:pStyle w:val="A1-1stLeader"/>
                    <w:ind w:left="0" w:right="-144" w:firstLine="0"/>
                    <w:jc w:val="center"/>
                    <w:rPr>
                      <w:i/>
                    </w:rPr>
                  </w:pPr>
                </w:p>
              </w:tc>
            </w:tr>
          </w:tbl>
          <w:p w:rsidR="002655F2" w:rsidRPr="00085ED2" w:rsidRDefault="002655F2" w:rsidP="007C3C04">
            <w:pPr>
              <w:pStyle w:val="A1-1stLeader"/>
              <w:ind w:left="-144" w:right="-144" w:firstLine="0"/>
              <w:jc w:val="center"/>
              <w:rPr>
                <w:i/>
              </w:rP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655F2" w:rsidRPr="00716542" w:rsidTr="007C3C04">
              <w:trPr>
                <w:jc w:val="center"/>
              </w:trPr>
              <w:tc>
                <w:tcPr>
                  <w:tcW w:w="336" w:type="dxa"/>
                </w:tcPr>
                <w:p w:rsidR="002655F2" w:rsidRPr="00085ED2" w:rsidRDefault="002655F2" w:rsidP="007C3C04">
                  <w:pPr>
                    <w:pStyle w:val="A1-1stLeader"/>
                    <w:ind w:left="-144"/>
                    <w:jc w:val="both"/>
                    <w:rPr>
                      <w:i/>
                    </w:rPr>
                  </w:pPr>
                </w:p>
              </w:tc>
              <w:tc>
                <w:tcPr>
                  <w:tcW w:w="336" w:type="dxa"/>
                </w:tcPr>
                <w:p w:rsidR="002655F2" w:rsidRPr="00085ED2" w:rsidRDefault="002655F2" w:rsidP="007C3C04">
                  <w:pPr>
                    <w:pStyle w:val="A1-1stLeader"/>
                    <w:ind w:left="-144"/>
                    <w:jc w:val="both"/>
                    <w:rPr>
                      <w:i/>
                    </w:rPr>
                  </w:pPr>
                </w:p>
              </w:tc>
            </w:tr>
          </w:tbl>
          <w:p w:rsidR="002655F2" w:rsidRPr="00085ED2" w:rsidRDefault="002655F2" w:rsidP="007C3C04">
            <w:pPr>
              <w:pStyle w:val="A1-1stLeader"/>
              <w:ind w:left="-144" w:right="-144" w:firstLine="0"/>
              <w:jc w:val="center"/>
              <w:rPr>
                <w:i/>
              </w:rPr>
            </w:pPr>
          </w:p>
        </w:tc>
      </w:tr>
      <w:tr w:rsidR="002655F2" w:rsidRPr="00716542" w:rsidTr="007C3C04">
        <w:tblPrEx>
          <w:tblCellMar>
            <w:left w:w="115" w:type="dxa"/>
            <w:right w:w="115" w:type="dxa"/>
          </w:tblCellMar>
          <w:tblLook w:val="0000" w:firstRow="0" w:lastRow="0" w:firstColumn="0" w:lastColumn="0" w:noHBand="0" w:noVBand="0"/>
        </w:tblPrEx>
        <w:trPr>
          <w:trHeight w:val="432"/>
        </w:trPr>
        <w:tc>
          <w:tcPr>
            <w:tcW w:w="945" w:type="dxa"/>
            <w:shd w:val="clear" w:color="auto" w:fill="auto"/>
            <w:vAlign w:val="center"/>
          </w:tcPr>
          <w:p w:rsidR="002655F2" w:rsidRPr="00085ED2" w:rsidRDefault="002655F2" w:rsidP="007C3C04">
            <w:pPr>
              <w:pStyle w:val="TX-TableText"/>
              <w:tabs>
                <w:tab w:val="left" w:pos="1872"/>
                <w:tab w:val="right" w:leader="underscore" w:pos="7200"/>
                <w:tab w:val="right" w:pos="7488"/>
                <w:tab w:val="left" w:pos="7632"/>
              </w:tabs>
              <w:rPr>
                <w:i/>
              </w:rPr>
            </w:pPr>
            <w:r w:rsidRPr="00085ED2">
              <w:rPr>
                <w:i/>
              </w:rPr>
              <w:t>Adult 2</w:t>
            </w:r>
          </w:p>
        </w:tc>
        <w:tc>
          <w:tcPr>
            <w:tcW w:w="1260" w:type="dxa"/>
            <w:shd w:val="clear" w:color="auto" w:fill="auto"/>
            <w:vAlign w:val="center"/>
          </w:tcPr>
          <w:p w:rsidR="002655F2" w:rsidRPr="00085ED2" w:rsidRDefault="002655F2" w:rsidP="007C3C04">
            <w:pPr>
              <w:pStyle w:val="TX-TableText"/>
              <w:tabs>
                <w:tab w:val="left" w:pos="1872"/>
                <w:tab w:val="right" w:leader="underscore" w:pos="7200"/>
                <w:tab w:val="right" w:pos="7488"/>
                <w:tab w:val="left" w:pos="7632"/>
              </w:tabs>
              <w:rPr>
                <w:i/>
                <w:shd w:val="clear" w:color="auto" w:fill="FFFFFF"/>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Male</w:t>
            </w:r>
          </w:p>
          <w:p w:rsidR="002655F2" w:rsidRPr="00085ED2" w:rsidRDefault="002655F2" w:rsidP="007C3C04">
            <w:pPr>
              <w:pStyle w:val="TX-TableText"/>
              <w:jc w:val="both"/>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655F2" w:rsidRPr="00716542" w:rsidTr="007C3C04">
              <w:tc>
                <w:tcPr>
                  <w:tcW w:w="307" w:type="dxa"/>
                </w:tcPr>
                <w:p w:rsidR="002655F2" w:rsidRPr="00085ED2" w:rsidRDefault="002655F2" w:rsidP="007C3C04">
                  <w:pPr>
                    <w:pStyle w:val="A1-1stLeader"/>
                    <w:ind w:left="-144"/>
                    <w:jc w:val="both"/>
                    <w:rPr>
                      <w:i/>
                    </w:rPr>
                  </w:pPr>
                </w:p>
              </w:tc>
              <w:tc>
                <w:tcPr>
                  <w:tcW w:w="308" w:type="dxa"/>
                </w:tcPr>
                <w:p w:rsidR="002655F2" w:rsidRPr="00085ED2" w:rsidRDefault="002655F2" w:rsidP="007C3C04">
                  <w:pPr>
                    <w:pStyle w:val="A1-1stLeader"/>
                    <w:ind w:left="-144"/>
                    <w:jc w:val="both"/>
                    <w:rPr>
                      <w:i/>
                    </w:rPr>
                  </w:pPr>
                </w:p>
              </w:tc>
              <w:tc>
                <w:tcPr>
                  <w:tcW w:w="308" w:type="dxa"/>
                </w:tcPr>
                <w:p w:rsidR="002655F2" w:rsidRPr="00085ED2" w:rsidRDefault="002655F2" w:rsidP="007C3C04">
                  <w:pPr>
                    <w:pStyle w:val="A1-1stLeader"/>
                    <w:ind w:left="-144"/>
                    <w:jc w:val="both"/>
                    <w:rPr>
                      <w:i/>
                    </w:rPr>
                  </w:pPr>
                </w:p>
              </w:tc>
            </w:tr>
          </w:tbl>
          <w:p w:rsidR="002655F2" w:rsidRPr="00085ED2" w:rsidRDefault="002655F2" w:rsidP="007C3C04">
            <w:pPr>
              <w:pStyle w:val="A1-1stLeader"/>
              <w:ind w:left="-144" w:right="-144" w:firstLine="0"/>
              <w:jc w:val="center"/>
              <w:rPr>
                <w:i/>
              </w:rP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655F2" w:rsidRPr="00716542" w:rsidTr="007C3C04">
              <w:trPr>
                <w:jc w:val="center"/>
              </w:trPr>
              <w:tc>
                <w:tcPr>
                  <w:tcW w:w="336" w:type="dxa"/>
                </w:tcPr>
                <w:p w:rsidR="002655F2" w:rsidRPr="00085ED2" w:rsidRDefault="002655F2" w:rsidP="007C3C04">
                  <w:pPr>
                    <w:pStyle w:val="A1-1stLeader"/>
                    <w:ind w:left="-144"/>
                    <w:jc w:val="both"/>
                    <w:rPr>
                      <w:i/>
                    </w:rPr>
                  </w:pPr>
                </w:p>
              </w:tc>
              <w:tc>
                <w:tcPr>
                  <w:tcW w:w="336" w:type="dxa"/>
                </w:tcPr>
                <w:p w:rsidR="002655F2" w:rsidRPr="00085ED2" w:rsidRDefault="002655F2" w:rsidP="007C3C04">
                  <w:pPr>
                    <w:pStyle w:val="A1-1stLeader"/>
                    <w:ind w:left="-144"/>
                    <w:jc w:val="both"/>
                    <w:rPr>
                      <w:i/>
                    </w:rPr>
                  </w:pPr>
                </w:p>
              </w:tc>
            </w:tr>
          </w:tbl>
          <w:p w:rsidR="002655F2" w:rsidRPr="00085ED2" w:rsidRDefault="002655F2" w:rsidP="007C3C04">
            <w:pPr>
              <w:pStyle w:val="A1-1stLeader"/>
              <w:ind w:left="-144" w:right="-144" w:firstLine="0"/>
              <w:jc w:val="center"/>
              <w:rPr>
                <w:i/>
              </w:rPr>
            </w:pPr>
          </w:p>
        </w:tc>
      </w:tr>
      <w:tr w:rsidR="002655F2" w:rsidRPr="00716542" w:rsidTr="007C3C04">
        <w:tblPrEx>
          <w:tblCellMar>
            <w:left w:w="115" w:type="dxa"/>
            <w:right w:w="115" w:type="dxa"/>
          </w:tblCellMar>
          <w:tblLook w:val="0000" w:firstRow="0" w:lastRow="0" w:firstColumn="0" w:lastColumn="0" w:noHBand="0" w:noVBand="0"/>
        </w:tblPrEx>
        <w:tc>
          <w:tcPr>
            <w:tcW w:w="945" w:type="dxa"/>
            <w:shd w:val="clear" w:color="auto" w:fill="auto"/>
            <w:vAlign w:val="center"/>
          </w:tcPr>
          <w:p w:rsidR="002655F2" w:rsidRPr="00085ED2" w:rsidRDefault="002655F2" w:rsidP="007C3C04">
            <w:pPr>
              <w:pStyle w:val="TX-TableText"/>
              <w:tabs>
                <w:tab w:val="left" w:pos="1872"/>
                <w:tab w:val="right" w:leader="underscore" w:pos="7200"/>
                <w:tab w:val="right" w:pos="7488"/>
                <w:tab w:val="left" w:pos="7632"/>
              </w:tabs>
              <w:rPr>
                <w:i/>
              </w:rPr>
            </w:pPr>
            <w:r w:rsidRPr="00085ED2">
              <w:rPr>
                <w:i/>
              </w:rPr>
              <w:t>Adult 3</w:t>
            </w:r>
          </w:p>
        </w:tc>
        <w:tc>
          <w:tcPr>
            <w:tcW w:w="1260" w:type="dxa"/>
            <w:shd w:val="clear" w:color="auto" w:fill="auto"/>
            <w:vAlign w:val="center"/>
          </w:tcPr>
          <w:p w:rsidR="002655F2" w:rsidRPr="00085ED2" w:rsidRDefault="002655F2" w:rsidP="007C3C04">
            <w:pPr>
              <w:pStyle w:val="TX-TableText"/>
              <w:tabs>
                <w:tab w:val="left" w:pos="1872"/>
                <w:tab w:val="right" w:leader="underscore" w:pos="7200"/>
                <w:tab w:val="right" w:pos="7488"/>
                <w:tab w:val="left" w:pos="7632"/>
              </w:tabs>
              <w:rPr>
                <w:i/>
                <w:shd w:val="clear" w:color="auto" w:fill="FFFFFF"/>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Male</w:t>
            </w:r>
          </w:p>
          <w:p w:rsidR="002655F2" w:rsidRPr="00085ED2" w:rsidRDefault="002655F2" w:rsidP="007C3C04">
            <w:pPr>
              <w:pStyle w:val="TX-TableText"/>
              <w:jc w:val="both"/>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655F2" w:rsidRPr="00716542" w:rsidTr="007C3C04">
              <w:tc>
                <w:tcPr>
                  <w:tcW w:w="307" w:type="dxa"/>
                </w:tcPr>
                <w:p w:rsidR="002655F2" w:rsidRPr="00085ED2" w:rsidRDefault="002655F2" w:rsidP="007C3C04">
                  <w:pPr>
                    <w:pStyle w:val="A1-1stLeader"/>
                    <w:ind w:left="-144"/>
                    <w:jc w:val="both"/>
                    <w:rPr>
                      <w:i/>
                    </w:rPr>
                  </w:pPr>
                </w:p>
              </w:tc>
              <w:tc>
                <w:tcPr>
                  <w:tcW w:w="308" w:type="dxa"/>
                </w:tcPr>
                <w:p w:rsidR="002655F2" w:rsidRPr="00085ED2" w:rsidRDefault="002655F2" w:rsidP="007C3C04">
                  <w:pPr>
                    <w:pStyle w:val="A1-1stLeader"/>
                    <w:ind w:left="-144"/>
                    <w:jc w:val="both"/>
                    <w:rPr>
                      <w:i/>
                    </w:rPr>
                  </w:pPr>
                </w:p>
              </w:tc>
              <w:tc>
                <w:tcPr>
                  <w:tcW w:w="308" w:type="dxa"/>
                </w:tcPr>
                <w:p w:rsidR="002655F2" w:rsidRPr="00085ED2" w:rsidRDefault="002655F2" w:rsidP="007C3C04">
                  <w:pPr>
                    <w:pStyle w:val="A1-1stLeader"/>
                    <w:ind w:left="-144"/>
                    <w:jc w:val="both"/>
                    <w:rPr>
                      <w:i/>
                    </w:rPr>
                  </w:pPr>
                </w:p>
              </w:tc>
            </w:tr>
          </w:tbl>
          <w:p w:rsidR="002655F2" w:rsidRPr="00085ED2" w:rsidRDefault="002655F2" w:rsidP="007C3C04">
            <w:pPr>
              <w:pStyle w:val="A1-1stLeader"/>
              <w:ind w:left="-144" w:right="-144" w:firstLine="0"/>
              <w:jc w:val="center"/>
              <w:rPr>
                <w:i/>
              </w:rP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655F2" w:rsidRPr="00716542" w:rsidTr="007C3C04">
              <w:trPr>
                <w:jc w:val="center"/>
              </w:trPr>
              <w:tc>
                <w:tcPr>
                  <w:tcW w:w="336" w:type="dxa"/>
                </w:tcPr>
                <w:p w:rsidR="002655F2" w:rsidRPr="00085ED2" w:rsidRDefault="002655F2" w:rsidP="007C3C04">
                  <w:pPr>
                    <w:pStyle w:val="A1-1stLeader"/>
                    <w:ind w:left="-144"/>
                    <w:jc w:val="both"/>
                    <w:rPr>
                      <w:i/>
                    </w:rPr>
                  </w:pPr>
                </w:p>
              </w:tc>
              <w:tc>
                <w:tcPr>
                  <w:tcW w:w="336" w:type="dxa"/>
                </w:tcPr>
                <w:p w:rsidR="002655F2" w:rsidRPr="00085ED2" w:rsidRDefault="002655F2" w:rsidP="007C3C04">
                  <w:pPr>
                    <w:pStyle w:val="A1-1stLeader"/>
                    <w:ind w:left="-144"/>
                    <w:jc w:val="both"/>
                    <w:rPr>
                      <w:i/>
                    </w:rPr>
                  </w:pPr>
                </w:p>
              </w:tc>
            </w:tr>
          </w:tbl>
          <w:p w:rsidR="002655F2" w:rsidRPr="00085ED2" w:rsidRDefault="002655F2" w:rsidP="007C3C04">
            <w:pPr>
              <w:pStyle w:val="A1-1stLeader"/>
              <w:ind w:left="-144" w:right="-144" w:firstLine="0"/>
              <w:jc w:val="center"/>
              <w:rPr>
                <w:i/>
              </w:rPr>
            </w:pPr>
          </w:p>
        </w:tc>
      </w:tr>
      <w:tr w:rsidR="002655F2" w:rsidRPr="00716542" w:rsidTr="007C3C04">
        <w:tblPrEx>
          <w:tblCellMar>
            <w:left w:w="115" w:type="dxa"/>
            <w:right w:w="115" w:type="dxa"/>
          </w:tblCellMar>
          <w:tblLook w:val="0000" w:firstRow="0" w:lastRow="0" w:firstColumn="0" w:lastColumn="0" w:noHBand="0" w:noVBand="0"/>
        </w:tblPrEx>
        <w:tc>
          <w:tcPr>
            <w:tcW w:w="945" w:type="dxa"/>
            <w:shd w:val="clear" w:color="auto" w:fill="auto"/>
            <w:vAlign w:val="center"/>
          </w:tcPr>
          <w:p w:rsidR="002655F2" w:rsidRPr="00085ED2" w:rsidRDefault="002655F2" w:rsidP="007C3C04">
            <w:pPr>
              <w:pStyle w:val="TX-TableText"/>
              <w:tabs>
                <w:tab w:val="left" w:pos="1872"/>
                <w:tab w:val="right" w:leader="underscore" w:pos="7200"/>
                <w:tab w:val="right" w:pos="7488"/>
                <w:tab w:val="left" w:pos="7632"/>
              </w:tabs>
              <w:rPr>
                <w:i/>
              </w:rPr>
            </w:pPr>
            <w:r w:rsidRPr="00085ED2">
              <w:rPr>
                <w:i/>
              </w:rPr>
              <w:t>Adult 4</w:t>
            </w:r>
          </w:p>
        </w:tc>
        <w:tc>
          <w:tcPr>
            <w:tcW w:w="1260" w:type="dxa"/>
            <w:shd w:val="clear" w:color="auto" w:fill="auto"/>
            <w:vAlign w:val="center"/>
          </w:tcPr>
          <w:p w:rsidR="002655F2" w:rsidRPr="00085ED2" w:rsidRDefault="002655F2" w:rsidP="007C3C04">
            <w:pPr>
              <w:pStyle w:val="TX-TableText"/>
              <w:tabs>
                <w:tab w:val="left" w:pos="1872"/>
                <w:tab w:val="right" w:leader="underscore" w:pos="7200"/>
                <w:tab w:val="right" w:pos="7488"/>
                <w:tab w:val="left" w:pos="7632"/>
              </w:tabs>
              <w:rPr>
                <w:i/>
                <w:shd w:val="clear" w:color="auto" w:fill="FFFFFF"/>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Male</w:t>
            </w:r>
          </w:p>
          <w:p w:rsidR="002655F2" w:rsidRPr="00085ED2" w:rsidRDefault="002655F2" w:rsidP="007C3C04">
            <w:pPr>
              <w:pStyle w:val="TX-TableText"/>
              <w:jc w:val="both"/>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655F2" w:rsidRPr="00716542" w:rsidTr="007C3C04">
              <w:tc>
                <w:tcPr>
                  <w:tcW w:w="307" w:type="dxa"/>
                </w:tcPr>
                <w:p w:rsidR="002655F2" w:rsidRPr="00085ED2" w:rsidRDefault="002655F2" w:rsidP="007C3C04">
                  <w:pPr>
                    <w:pStyle w:val="A1-1stLeader"/>
                    <w:ind w:left="-144"/>
                    <w:jc w:val="both"/>
                    <w:rPr>
                      <w:i/>
                    </w:rPr>
                  </w:pPr>
                </w:p>
              </w:tc>
              <w:tc>
                <w:tcPr>
                  <w:tcW w:w="308" w:type="dxa"/>
                </w:tcPr>
                <w:p w:rsidR="002655F2" w:rsidRPr="00085ED2" w:rsidRDefault="002655F2" w:rsidP="007C3C04">
                  <w:pPr>
                    <w:pStyle w:val="A1-1stLeader"/>
                    <w:ind w:left="-144"/>
                    <w:jc w:val="both"/>
                    <w:rPr>
                      <w:i/>
                    </w:rPr>
                  </w:pPr>
                </w:p>
              </w:tc>
              <w:tc>
                <w:tcPr>
                  <w:tcW w:w="308" w:type="dxa"/>
                </w:tcPr>
                <w:p w:rsidR="002655F2" w:rsidRPr="00085ED2" w:rsidRDefault="002655F2" w:rsidP="007C3C04">
                  <w:pPr>
                    <w:pStyle w:val="A1-1stLeader"/>
                    <w:ind w:left="-144"/>
                    <w:jc w:val="both"/>
                    <w:rPr>
                      <w:i/>
                    </w:rPr>
                  </w:pPr>
                </w:p>
              </w:tc>
            </w:tr>
          </w:tbl>
          <w:p w:rsidR="002655F2" w:rsidRPr="00085ED2" w:rsidRDefault="002655F2" w:rsidP="007C3C04">
            <w:pPr>
              <w:pStyle w:val="A1-1stLeader"/>
              <w:ind w:left="-144" w:right="-144" w:firstLine="0"/>
              <w:jc w:val="center"/>
              <w:rPr>
                <w:i/>
              </w:rP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655F2" w:rsidRPr="00716542" w:rsidTr="007C3C04">
              <w:trPr>
                <w:jc w:val="center"/>
              </w:trPr>
              <w:tc>
                <w:tcPr>
                  <w:tcW w:w="336" w:type="dxa"/>
                </w:tcPr>
                <w:p w:rsidR="002655F2" w:rsidRPr="00085ED2" w:rsidRDefault="002655F2" w:rsidP="007C3C04">
                  <w:pPr>
                    <w:pStyle w:val="A1-1stLeader"/>
                    <w:ind w:left="-144"/>
                    <w:jc w:val="both"/>
                    <w:rPr>
                      <w:i/>
                    </w:rPr>
                  </w:pPr>
                </w:p>
              </w:tc>
              <w:tc>
                <w:tcPr>
                  <w:tcW w:w="336" w:type="dxa"/>
                </w:tcPr>
                <w:p w:rsidR="002655F2" w:rsidRPr="00085ED2" w:rsidRDefault="002655F2" w:rsidP="007C3C04">
                  <w:pPr>
                    <w:pStyle w:val="A1-1stLeader"/>
                    <w:ind w:left="-144"/>
                    <w:jc w:val="both"/>
                    <w:rPr>
                      <w:i/>
                    </w:rPr>
                  </w:pPr>
                </w:p>
              </w:tc>
            </w:tr>
          </w:tbl>
          <w:p w:rsidR="002655F2" w:rsidRPr="00085ED2" w:rsidRDefault="002655F2" w:rsidP="007C3C04">
            <w:pPr>
              <w:pStyle w:val="A1-1stLeader"/>
              <w:ind w:left="-144" w:right="-144" w:firstLine="0"/>
              <w:jc w:val="center"/>
              <w:rPr>
                <w:i/>
              </w:rPr>
            </w:pPr>
          </w:p>
        </w:tc>
      </w:tr>
      <w:tr w:rsidR="002655F2" w:rsidRPr="00716542" w:rsidTr="007C3C04">
        <w:tblPrEx>
          <w:tblCellMar>
            <w:left w:w="115" w:type="dxa"/>
            <w:right w:w="115" w:type="dxa"/>
          </w:tblCellMar>
          <w:tblLook w:val="0000" w:firstRow="0" w:lastRow="0" w:firstColumn="0" w:lastColumn="0" w:noHBand="0" w:noVBand="0"/>
        </w:tblPrEx>
        <w:tc>
          <w:tcPr>
            <w:tcW w:w="945" w:type="dxa"/>
            <w:shd w:val="clear" w:color="auto" w:fill="auto"/>
            <w:vAlign w:val="center"/>
          </w:tcPr>
          <w:p w:rsidR="002655F2" w:rsidRPr="00085ED2" w:rsidRDefault="002655F2" w:rsidP="007C3C04">
            <w:pPr>
              <w:pStyle w:val="TX-TableText"/>
              <w:tabs>
                <w:tab w:val="left" w:pos="1872"/>
                <w:tab w:val="right" w:leader="underscore" w:pos="7200"/>
                <w:tab w:val="right" w:pos="7488"/>
                <w:tab w:val="left" w:pos="7632"/>
              </w:tabs>
              <w:rPr>
                <w:i/>
              </w:rPr>
            </w:pPr>
            <w:r w:rsidRPr="00085ED2">
              <w:rPr>
                <w:i/>
              </w:rPr>
              <w:t>Adult 5</w:t>
            </w:r>
          </w:p>
        </w:tc>
        <w:tc>
          <w:tcPr>
            <w:tcW w:w="1260" w:type="dxa"/>
            <w:shd w:val="clear" w:color="auto" w:fill="auto"/>
            <w:vAlign w:val="center"/>
          </w:tcPr>
          <w:p w:rsidR="002655F2" w:rsidRPr="00085ED2" w:rsidRDefault="002655F2" w:rsidP="007C3C04">
            <w:pPr>
              <w:pStyle w:val="TX-TableText"/>
              <w:tabs>
                <w:tab w:val="left" w:pos="1872"/>
                <w:tab w:val="right" w:leader="underscore" w:pos="7200"/>
                <w:tab w:val="right" w:pos="7488"/>
                <w:tab w:val="left" w:pos="7632"/>
              </w:tabs>
              <w:rPr>
                <w:i/>
                <w:shd w:val="clear" w:color="auto" w:fill="FFFFFF"/>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Male</w:t>
            </w:r>
          </w:p>
          <w:p w:rsidR="002655F2" w:rsidRPr="00085ED2" w:rsidRDefault="002655F2" w:rsidP="007C3C04">
            <w:pPr>
              <w:pStyle w:val="TX-TableText"/>
              <w:jc w:val="both"/>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655F2" w:rsidRPr="00716542" w:rsidTr="007C3C04">
              <w:tc>
                <w:tcPr>
                  <w:tcW w:w="307" w:type="dxa"/>
                </w:tcPr>
                <w:p w:rsidR="002655F2" w:rsidRPr="00085ED2" w:rsidRDefault="002655F2" w:rsidP="007C3C04">
                  <w:pPr>
                    <w:pStyle w:val="A1-1stLeader"/>
                    <w:ind w:left="-144"/>
                    <w:jc w:val="both"/>
                    <w:rPr>
                      <w:i/>
                    </w:rPr>
                  </w:pPr>
                </w:p>
              </w:tc>
              <w:tc>
                <w:tcPr>
                  <w:tcW w:w="308" w:type="dxa"/>
                </w:tcPr>
                <w:p w:rsidR="002655F2" w:rsidRPr="00085ED2" w:rsidRDefault="002655F2" w:rsidP="007C3C04">
                  <w:pPr>
                    <w:pStyle w:val="A1-1stLeader"/>
                    <w:ind w:left="-144"/>
                    <w:jc w:val="both"/>
                    <w:rPr>
                      <w:i/>
                    </w:rPr>
                  </w:pPr>
                </w:p>
              </w:tc>
              <w:tc>
                <w:tcPr>
                  <w:tcW w:w="308" w:type="dxa"/>
                </w:tcPr>
                <w:p w:rsidR="002655F2" w:rsidRPr="00085ED2" w:rsidRDefault="002655F2" w:rsidP="007C3C04">
                  <w:pPr>
                    <w:pStyle w:val="A1-1stLeader"/>
                    <w:ind w:left="-144"/>
                    <w:jc w:val="both"/>
                    <w:rPr>
                      <w:i/>
                    </w:rPr>
                  </w:pPr>
                </w:p>
              </w:tc>
            </w:tr>
          </w:tbl>
          <w:p w:rsidR="002655F2" w:rsidRPr="00085ED2" w:rsidRDefault="002655F2" w:rsidP="007C3C04">
            <w:pPr>
              <w:pStyle w:val="A1-1stLeader"/>
              <w:ind w:left="-144" w:right="-144" w:firstLine="0"/>
              <w:jc w:val="center"/>
              <w:rPr>
                <w:i/>
              </w:rP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655F2" w:rsidRPr="00716542" w:rsidTr="007C3C04">
              <w:trPr>
                <w:jc w:val="center"/>
              </w:trPr>
              <w:tc>
                <w:tcPr>
                  <w:tcW w:w="336" w:type="dxa"/>
                </w:tcPr>
                <w:p w:rsidR="002655F2" w:rsidRPr="00085ED2" w:rsidRDefault="002655F2" w:rsidP="007C3C04">
                  <w:pPr>
                    <w:pStyle w:val="A1-1stLeader"/>
                    <w:ind w:left="-144"/>
                    <w:jc w:val="both"/>
                    <w:rPr>
                      <w:i/>
                    </w:rPr>
                  </w:pPr>
                </w:p>
              </w:tc>
              <w:tc>
                <w:tcPr>
                  <w:tcW w:w="336" w:type="dxa"/>
                </w:tcPr>
                <w:p w:rsidR="002655F2" w:rsidRPr="00085ED2" w:rsidRDefault="002655F2" w:rsidP="007C3C04">
                  <w:pPr>
                    <w:pStyle w:val="A1-1stLeader"/>
                    <w:ind w:left="-144"/>
                    <w:jc w:val="both"/>
                    <w:rPr>
                      <w:i/>
                    </w:rPr>
                  </w:pPr>
                </w:p>
              </w:tc>
            </w:tr>
          </w:tbl>
          <w:p w:rsidR="002655F2" w:rsidRPr="00085ED2" w:rsidRDefault="002655F2" w:rsidP="007C3C04">
            <w:pPr>
              <w:pStyle w:val="A1-1stLeader"/>
              <w:ind w:left="-144" w:right="-144" w:firstLine="0"/>
              <w:jc w:val="center"/>
              <w:rPr>
                <w:i/>
              </w:rPr>
            </w:pPr>
          </w:p>
        </w:tc>
      </w:tr>
    </w:tbl>
    <w:p w:rsidR="002655F2" w:rsidRPr="008B1330" w:rsidRDefault="002655F2" w:rsidP="002655F2">
      <w:pPr>
        <w:pStyle w:val="SL-FlLftSgl"/>
      </w:pPr>
    </w:p>
    <w:p w:rsidR="002655F2" w:rsidRDefault="002655F2" w:rsidP="002655F2">
      <w:pPr>
        <w:pStyle w:val="SL-FlLftSgl"/>
      </w:pPr>
    </w:p>
    <w:p w:rsidR="002655F2" w:rsidRDefault="002655F2" w:rsidP="002655F2">
      <w:pPr>
        <w:pStyle w:val="Q1-FirstLevelQuestion"/>
        <w:ind w:hanging="540"/>
      </w:pPr>
      <w:r>
        <w:lastRenderedPageBreak/>
        <w:t>O14.</w:t>
      </w:r>
      <w:r>
        <w:tab/>
      </w:r>
      <w:r w:rsidRPr="00B1311F">
        <w:t>How many children under the age of 18 live in your household?</w:t>
      </w:r>
      <w: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2862"/>
      </w:tblGrid>
      <w:tr w:rsidR="002655F2" w:rsidTr="007C3C04">
        <w:trPr>
          <w:trHeight w:val="432"/>
        </w:trPr>
        <w:tc>
          <w:tcPr>
            <w:tcW w:w="468" w:type="dxa"/>
            <w:tcBorders>
              <w:right w:val="single" w:sz="4" w:space="0" w:color="A6A6A6"/>
            </w:tcBorders>
            <w:shd w:val="clear" w:color="auto" w:fill="FFFFFF"/>
          </w:tcPr>
          <w:p w:rsidR="002655F2" w:rsidRDefault="002655F2" w:rsidP="007C3C04">
            <w:pPr>
              <w:pStyle w:val="SL-FlLftSgl"/>
              <w:keepNext/>
              <w:keepLines/>
            </w:pPr>
          </w:p>
        </w:tc>
        <w:tc>
          <w:tcPr>
            <w:tcW w:w="468" w:type="dxa"/>
            <w:tcBorders>
              <w:left w:val="single" w:sz="4" w:space="0" w:color="A6A6A6"/>
            </w:tcBorders>
            <w:shd w:val="clear" w:color="auto" w:fill="FFFFFF"/>
          </w:tcPr>
          <w:p w:rsidR="002655F2" w:rsidRDefault="002655F2" w:rsidP="007C3C04">
            <w:pPr>
              <w:pStyle w:val="SL-FlLftSgl"/>
              <w:keepNext/>
              <w:keepLines/>
            </w:pPr>
          </w:p>
        </w:tc>
        <w:tc>
          <w:tcPr>
            <w:tcW w:w="2862" w:type="dxa"/>
            <w:tcBorders>
              <w:top w:val="nil"/>
              <w:bottom w:val="nil"/>
              <w:right w:val="nil"/>
            </w:tcBorders>
            <w:vAlign w:val="center"/>
          </w:tcPr>
          <w:p w:rsidR="002655F2" w:rsidRDefault="002655F2" w:rsidP="007C3C04">
            <w:pPr>
              <w:pStyle w:val="SL-FlLftSgl"/>
              <w:keepNext/>
              <w:keepLines/>
            </w:pPr>
            <w:r w:rsidRPr="00235FAB">
              <w:rPr>
                <w:sz w:val="20"/>
              </w:rPr>
              <w:t>Number of children under 18</w:t>
            </w:r>
          </w:p>
        </w:tc>
      </w:tr>
    </w:tbl>
    <w:p w:rsidR="002655F2" w:rsidRDefault="002655F2" w:rsidP="002655F2">
      <w:pPr>
        <w:pStyle w:val="SL-FlLftSgl"/>
      </w:pPr>
    </w:p>
    <w:p w:rsidR="002655F2" w:rsidRDefault="002655F2" w:rsidP="002655F2">
      <w:pPr>
        <w:pStyle w:val="Q1-FirstLevelQuestion"/>
        <w:ind w:hanging="540"/>
      </w:pPr>
      <w:r>
        <w:t>O15.</w:t>
      </w:r>
      <w:r>
        <w:tab/>
      </w:r>
      <w:r w:rsidRPr="00501ACF">
        <w:t>Do you currently rent or own your home</w:t>
      </w:r>
      <w:r>
        <w:t xml:space="preserve">? </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501ACF">
        <w:t>Own</w:t>
      </w:r>
      <w:r w:rsidRPr="00B1311F">
        <w:t xml:space="preserve"> </w:t>
      </w:r>
    </w:p>
    <w:p w:rsidR="002655F2" w:rsidRPr="004B53A0"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501ACF">
        <w:t>Rent</w:t>
      </w:r>
    </w:p>
    <w:p w:rsidR="002655F2" w:rsidRPr="004B53A0"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501ACF">
        <w:t>Occupied without paying monetary rent</w:t>
      </w:r>
    </w:p>
    <w:p w:rsidR="002655F2" w:rsidRDefault="002655F2" w:rsidP="002655F2">
      <w:pPr>
        <w:pStyle w:val="SL-FlLftSgl"/>
      </w:pPr>
    </w:p>
    <w:p w:rsidR="002655F2" w:rsidRDefault="002655F2" w:rsidP="002655F2">
      <w:pPr>
        <w:pStyle w:val="SL-FlLftSgl"/>
      </w:pPr>
    </w:p>
    <w:p w:rsidR="002655F2" w:rsidRPr="00FF6AB8" w:rsidRDefault="002655F2" w:rsidP="002655F2">
      <w:pPr>
        <w:pStyle w:val="Q1-FirstLevelQuestion"/>
        <w:ind w:hanging="540"/>
      </w:pPr>
      <w:r>
        <w:t>O16</w:t>
      </w:r>
      <w:r w:rsidRPr="00FF6AB8">
        <w:t>.</w:t>
      </w:r>
      <w:r w:rsidRPr="00FF6AB8">
        <w:tab/>
      </w:r>
      <w:hyperlink r:id="rId24" w:history="1">
        <w:r w:rsidRPr="00FF6AB8">
          <w:t>Does anyone in your family have a working cell phone?</w:t>
        </w:r>
      </w:hyperlink>
      <w:r w:rsidRPr="00FF6AB8">
        <w:t xml:space="preserve"> </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t>Yes</w:t>
      </w:r>
    </w:p>
    <w:p w:rsidR="002655F2" w:rsidRPr="004B53A0"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t>No</w:t>
      </w: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ind w:hanging="540"/>
      </w:pPr>
      <w:r>
        <w:t>O17.</w:t>
      </w:r>
      <w:r>
        <w:tab/>
      </w:r>
      <w:r w:rsidRPr="002856D9">
        <w:t>Is there at least one telephone inside your home that is currently working and is not a cell phone?</w:t>
      </w:r>
      <w:r>
        <w:t xml:space="preserve"> </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t>Yes</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t>No</w:t>
      </w: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ind w:hanging="540"/>
      </w:pPr>
      <w:r>
        <w:t>O18.</w:t>
      </w:r>
      <w:r>
        <w:tab/>
        <w:t xml:space="preserve">Thinking about members of your family living in this household, what is your combined annual income, meaning the total pre-tax income from all sources earned in the past year? </w:t>
      </w:r>
    </w:p>
    <w:p w:rsidR="002655F2"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484D0C">
        <w:t>$0 to $9,999</w:t>
      </w:r>
    </w:p>
    <w:p w:rsidR="002655F2" w:rsidRPr="004B53A0"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484D0C">
        <w:t>$10,000 to $14,999</w:t>
      </w:r>
    </w:p>
    <w:p w:rsidR="002655F2"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484D0C">
        <w:t>$15,000 to $19,999</w:t>
      </w:r>
    </w:p>
    <w:p w:rsidR="002655F2" w:rsidRPr="004B53A0"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484D0C">
        <w:t>$20,000 to $34,999</w:t>
      </w:r>
    </w:p>
    <w:p w:rsidR="002655F2"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484D0C">
        <w:t>$35,000 to $49,999</w:t>
      </w:r>
    </w:p>
    <w:p w:rsidR="002655F2" w:rsidRPr="004B53A0"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484D0C">
        <w:t>$50,000 to $74,999</w:t>
      </w:r>
    </w:p>
    <w:p w:rsidR="002655F2"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484D0C">
        <w:t>$75,000 to $99,999</w:t>
      </w:r>
    </w:p>
    <w:p w:rsidR="002655F2" w:rsidRPr="004B53A0"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484D0C">
        <w:t>$100,000 to $199,999</w:t>
      </w:r>
    </w:p>
    <w:p w:rsidR="002655F2"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484D0C">
        <w:t>$200,000 or more</w:t>
      </w:r>
    </w:p>
    <w:p w:rsidR="002655F2" w:rsidRDefault="002655F2" w:rsidP="002655F2">
      <w:pPr>
        <w:pStyle w:val="SL-FlLftSgl"/>
      </w:pPr>
    </w:p>
    <w:p w:rsidR="002655F2" w:rsidRDefault="002655F2" w:rsidP="002655F2">
      <w:pPr>
        <w:pStyle w:val="SL-FlLftSgl"/>
      </w:pPr>
    </w:p>
    <w:p w:rsidR="002655F2" w:rsidRDefault="002655F2" w:rsidP="002655F2">
      <w:pPr>
        <w:pStyle w:val="SL-FlLftSgl"/>
      </w:pPr>
    </w:p>
    <w:p w:rsidR="002655F2" w:rsidRPr="00085ED2" w:rsidRDefault="002655F2" w:rsidP="002655F2">
      <w:pPr>
        <w:pStyle w:val="Q1-FirstLevelQuestion"/>
        <w:ind w:hanging="540"/>
        <w:rPr>
          <w:i/>
        </w:rPr>
      </w:pPr>
      <w:r w:rsidRPr="00085ED2">
        <w:rPr>
          <w:i/>
        </w:rPr>
        <w:t>O19.</w:t>
      </w:r>
      <w:r w:rsidRPr="00085ED2">
        <w:rPr>
          <w:i/>
        </w:rPr>
        <w:tab/>
        <w:t xml:space="preserve">Are you deaf or do you have serious difficulty hearing? </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Yes</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No</w:t>
      </w:r>
    </w:p>
    <w:p w:rsidR="002655F2" w:rsidRPr="00085ED2" w:rsidRDefault="002655F2" w:rsidP="002655F2">
      <w:pPr>
        <w:pStyle w:val="SL-FlLftSgl"/>
        <w:rPr>
          <w:i/>
        </w:rPr>
      </w:pPr>
    </w:p>
    <w:p w:rsidR="002655F2" w:rsidRPr="00085ED2" w:rsidRDefault="002655F2" w:rsidP="002655F2">
      <w:pPr>
        <w:pStyle w:val="SL-FlLftSgl"/>
        <w:rPr>
          <w:i/>
        </w:rPr>
      </w:pPr>
    </w:p>
    <w:p w:rsidR="002655F2" w:rsidRPr="00085ED2" w:rsidRDefault="002655F2" w:rsidP="002655F2">
      <w:pPr>
        <w:pStyle w:val="SL-FlLftSgl"/>
        <w:rPr>
          <w:i/>
        </w:rPr>
      </w:pPr>
    </w:p>
    <w:p w:rsidR="002655F2" w:rsidRPr="00085ED2" w:rsidRDefault="002655F2" w:rsidP="002655F2">
      <w:pPr>
        <w:pStyle w:val="Q1-FirstLevelQuestion"/>
        <w:ind w:hanging="540"/>
        <w:rPr>
          <w:i/>
        </w:rPr>
      </w:pPr>
      <w:r w:rsidRPr="00085ED2">
        <w:rPr>
          <w:i/>
        </w:rPr>
        <w:lastRenderedPageBreak/>
        <w:t>O20.</w:t>
      </w:r>
      <w:r w:rsidRPr="00085ED2">
        <w:rPr>
          <w:i/>
        </w:rPr>
        <w:tab/>
        <w:t xml:space="preserve">Are you blind or do you have serious difficulty seeing, even when wearing glasses? </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Yes</w:t>
      </w:r>
    </w:p>
    <w:p w:rsidR="002655F2" w:rsidRPr="00085ED2" w:rsidRDefault="002655F2" w:rsidP="002655F2">
      <w:pPr>
        <w:pStyle w:val="A1-1stLeader"/>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No</w:t>
      </w:r>
    </w:p>
    <w:p w:rsidR="008A182B" w:rsidRDefault="008A182B" w:rsidP="002655F2">
      <w:pPr>
        <w:pStyle w:val="Q1-FirstLevelQuestion"/>
        <w:ind w:hanging="540"/>
        <w:rPr>
          <w:i/>
        </w:rPr>
      </w:pPr>
    </w:p>
    <w:p w:rsidR="002655F2" w:rsidRPr="00085ED2" w:rsidRDefault="002655F2" w:rsidP="002655F2">
      <w:pPr>
        <w:pStyle w:val="Q1-FirstLevelQuestion"/>
        <w:ind w:hanging="540"/>
        <w:rPr>
          <w:i/>
        </w:rPr>
      </w:pPr>
      <w:r w:rsidRPr="00085ED2">
        <w:rPr>
          <w:i/>
        </w:rPr>
        <w:t>O21.</w:t>
      </w:r>
      <w:r w:rsidRPr="00085ED2">
        <w:rPr>
          <w:i/>
        </w:rPr>
        <w:tab/>
        <w:t xml:space="preserve">Because of a physical, mental or emotional condition, do you have serious difficulty concentrating, remembering or making decisions? </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Yes</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No</w:t>
      </w:r>
    </w:p>
    <w:p w:rsidR="002655F2" w:rsidRPr="00085ED2" w:rsidRDefault="002655F2" w:rsidP="002655F2">
      <w:pPr>
        <w:pStyle w:val="SL-FlLftSgl"/>
        <w:rPr>
          <w:i/>
        </w:rPr>
      </w:pPr>
    </w:p>
    <w:p w:rsidR="002655F2" w:rsidRPr="00085ED2" w:rsidRDefault="002655F2" w:rsidP="002655F2">
      <w:pPr>
        <w:pStyle w:val="SL-FlLftSgl"/>
        <w:rPr>
          <w:i/>
        </w:rPr>
      </w:pPr>
    </w:p>
    <w:p w:rsidR="002655F2" w:rsidRPr="00085ED2" w:rsidRDefault="002655F2" w:rsidP="002655F2">
      <w:pPr>
        <w:pStyle w:val="SL-FlLftSgl"/>
        <w:rPr>
          <w:i/>
        </w:rPr>
      </w:pPr>
    </w:p>
    <w:p w:rsidR="002655F2" w:rsidRPr="00085ED2" w:rsidRDefault="002655F2" w:rsidP="002655F2">
      <w:pPr>
        <w:pStyle w:val="Q1-FirstLevelQuestion"/>
        <w:ind w:hanging="540"/>
        <w:rPr>
          <w:i/>
        </w:rPr>
      </w:pPr>
      <w:r w:rsidRPr="00085ED2">
        <w:rPr>
          <w:i/>
        </w:rPr>
        <w:t>O22.</w:t>
      </w:r>
      <w:r w:rsidRPr="00085ED2">
        <w:rPr>
          <w:i/>
        </w:rPr>
        <w:tab/>
        <w:t xml:space="preserve">Do you have serious difficulty walking or climbing stairs? </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Yes</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No</w:t>
      </w:r>
    </w:p>
    <w:p w:rsidR="002655F2" w:rsidRPr="00085ED2" w:rsidRDefault="002655F2" w:rsidP="002655F2">
      <w:pPr>
        <w:pStyle w:val="SL-FlLftSgl"/>
        <w:rPr>
          <w:i/>
        </w:rPr>
      </w:pPr>
    </w:p>
    <w:p w:rsidR="002655F2" w:rsidRPr="00085ED2" w:rsidRDefault="002655F2" w:rsidP="002655F2">
      <w:pPr>
        <w:pStyle w:val="SL-FlLftSgl"/>
        <w:rPr>
          <w:i/>
        </w:rPr>
      </w:pPr>
    </w:p>
    <w:p w:rsidR="002655F2" w:rsidRPr="00085ED2" w:rsidRDefault="002655F2" w:rsidP="002655F2">
      <w:pPr>
        <w:pStyle w:val="SL-FlLftSgl"/>
        <w:rPr>
          <w:i/>
        </w:rPr>
      </w:pPr>
    </w:p>
    <w:p w:rsidR="002655F2" w:rsidRPr="00085ED2" w:rsidRDefault="002655F2" w:rsidP="002655F2">
      <w:pPr>
        <w:pStyle w:val="Q1-FirstLevelQuestion"/>
        <w:ind w:hanging="540"/>
        <w:rPr>
          <w:i/>
        </w:rPr>
      </w:pPr>
      <w:r w:rsidRPr="00085ED2">
        <w:rPr>
          <w:i/>
        </w:rPr>
        <w:t>O23.</w:t>
      </w:r>
      <w:r w:rsidRPr="00085ED2">
        <w:rPr>
          <w:i/>
        </w:rPr>
        <w:tab/>
        <w:t xml:space="preserve">Do you have difficulty dressing or bathing? </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Yes</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No</w:t>
      </w:r>
    </w:p>
    <w:p w:rsidR="002655F2" w:rsidRPr="00085ED2" w:rsidRDefault="002655F2" w:rsidP="002655F2">
      <w:pPr>
        <w:pStyle w:val="SL-FlLftSgl"/>
        <w:rPr>
          <w:i/>
        </w:rPr>
      </w:pPr>
    </w:p>
    <w:p w:rsidR="002655F2" w:rsidRPr="00085ED2" w:rsidRDefault="002655F2" w:rsidP="002655F2">
      <w:pPr>
        <w:pStyle w:val="SL-FlLftSgl"/>
        <w:rPr>
          <w:i/>
        </w:rPr>
      </w:pPr>
    </w:p>
    <w:p w:rsidR="002655F2" w:rsidRPr="00085ED2" w:rsidRDefault="002655F2" w:rsidP="002655F2">
      <w:pPr>
        <w:pStyle w:val="SL-FlLftSgl"/>
        <w:rPr>
          <w:i/>
        </w:rPr>
      </w:pPr>
    </w:p>
    <w:p w:rsidR="002655F2" w:rsidRPr="00085ED2" w:rsidRDefault="002655F2" w:rsidP="002655F2">
      <w:pPr>
        <w:pStyle w:val="Q1-FirstLevelQuestion"/>
        <w:ind w:hanging="540"/>
        <w:rPr>
          <w:i/>
        </w:rPr>
      </w:pPr>
      <w:r w:rsidRPr="00085ED2">
        <w:rPr>
          <w:i/>
        </w:rPr>
        <w:t>O24.</w:t>
      </w:r>
      <w:r w:rsidRPr="00085ED2">
        <w:rPr>
          <w:i/>
        </w:rPr>
        <w:tab/>
        <w:t xml:space="preserve">Because of a physical, mental or emotional condition, do you have difficulty doing errands alone such as visiting a doctor’s office or shopping? </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Yes</w:t>
      </w:r>
    </w:p>
    <w:p w:rsidR="002655F2" w:rsidRPr="00085ED2" w:rsidRDefault="002655F2" w:rsidP="002655F2">
      <w:pPr>
        <w:pStyle w:val="A1-1stLeader"/>
        <w:keepNext/>
        <w:keepLines/>
        <w:rPr>
          <w:i/>
        </w:rPr>
      </w:pPr>
      <w:r w:rsidRPr="00085ED2">
        <w:rPr>
          <w:i/>
          <w:shd w:val="clear" w:color="auto" w:fill="FFFFFF"/>
        </w:rPr>
        <w:fldChar w:fldCharType="begin">
          <w:ffData>
            <w:name w:val="Check3"/>
            <w:enabled/>
            <w:calcOnExit w:val="0"/>
            <w:checkBox>
              <w:sizeAuto/>
              <w:default w:val="0"/>
            </w:checkBox>
          </w:ffData>
        </w:fldChar>
      </w:r>
      <w:r w:rsidRPr="00085ED2">
        <w:rPr>
          <w:i/>
          <w:shd w:val="clear" w:color="auto" w:fill="FFFFFF"/>
        </w:rPr>
        <w:instrText xml:space="preserve"> FORMCHECKBOX </w:instrText>
      </w:r>
      <w:r w:rsidRPr="00085ED2">
        <w:rPr>
          <w:i/>
          <w:shd w:val="clear" w:color="auto" w:fill="FFFFFF"/>
        </w:rPr>
      </w:r>
      <w:r w:rsidRPr="00085ED2">
        <w:rPr>
          <w:i/>
          <w:shd w:val="clear" w:color="auto" w:fill="FFFFFF"/>
        </w:rPr>
        <w:fldChar w:fldCharType="end"/>
      </w:r>
      <w:r w:rsidRPr="00085ED2">
        <w:rPr>
          <w:i/>
        </w:rPr>
        <w:tab/>
        <w:t>No</w:t>
      </w:r>
    </w:p>
    <w:p w:rsidR="002655F2" w:rsidRDefault="002655F2" w:rsidP="002655F2">
      <w:pPr>
        <w:pStyle w:val="SL-FlLftSgl"/>
      </w:pPr>
    </w:p>
    <w:p w:rsidR="002655F2" w:rsidRDefault="002655F2" w:rsidP="002655F2">
      <w:pPr>
        <w:pStyle w:val="SL-FlLftSgl"/>
      </w:pPr>
    </w:p>
    <w:p w:rsidR="002655F2" w:rsidRDefault="002655F2" w:rsidP="002655F2">
      <w:pPr>
        <w:pStyle w:val="SL-FlLftSgl"/>
      </w:pPr>
    </w:p>
    <w:p w:rsidR="002655F2" w:rsidRDefault="002655F2" w:rsidP="002655F2">
      <w:pPr>
        <w:pStyle w:val="Q1-FirstLevelQuestion"/>
        <w:ind w:hanging="540"/>
      </w:pPr>
      <w:r>
        <w:t>O25.</w:t>
      </w:r>
      <w:r>
        <w:tab/>
      </w:r>
      <w:r w:rsidRPr="00484D0C">
        <w:t xml:space="preserve">About how long did it take you to complete the survey? </w:t>
      </w:r>
    </w:p>
    <w:p w:rsidR="002655F2" w:rsidRPr="000F1BB9" w:rsidRDefault="002655F2" w:rsidP="002655F2">
      <w:pPr>
        <w:pStyle w:val="Q1-FirstLevelQuestion"/>
      </w:pPr>
      <w:r w:rsidRPr="000F1BB9">
        <w:tab/>
        <w:t>Write a number in one box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2655F2" w:rsidTr="007C3C04">
        <w:trPr>
          <w:trHeight w:hRule="exact" w:val="432"/>
        </w:trPr>
        <w:tc>
          <w:tcPr>
            <w:tcW w:w="468" w:type="dxa"/>
            <w:tcBorders>
              <w:right w:val="single" w:sz="4" w:space="0" w:color="A6A6A6"/>
            </w:tcBorders>
            <w:shd w:val="clear" w:color="auto" w:fill="FFFFFF"/>
          </w:tcPr>
          <w:p w:rsidR="002655F2" w:rsidRDefault="002655F2" w:rsidP="007C3C04">
            <w:pPr>
              <w:pStyle w:val="SL-FlLftSgl"/>
            </w:pPr>
          </w:p>
        </w:tc>
        <w:tc>
          <w:tcPr>
            <w:tcW w:w="468" w:type="dxa"/>
            <w:tcBorders>
              <w:left w:val="single" w:sz="4" w:space="0" w:color="A6A6A6"/>
            </w:tcBorders>
            <w:shd w:val="clear" w:color="auto" w:fill="FFFFFF"/>
          </w:tcPr>
          <w:p w:rsidR="002655F2" w:rsidRDefault="002655F2" w:rsidP="007C3C04">
            <w:pPr>
              <w:pStyle w:val="SL-FlLftSgl"/>
            </w:pPr>
          </w:p>
        </w:tc>
        <w:tc>
          <w:tcPr>
            <w:tcW w:w="1008" w:type="dxa"/>
            <w:tcBorders>
              <w:top w:val="nil"/>
              <w:bottom w:val="nil"/>
            </w:tcBorders>
            <w:vAlign w:val="center"/>
          </w:tcPr>
          <w:p w:rsidR="002655F2" w:rsidRDefault="002655F2" w:rsidP="007C3C04">
            <w:pPr>
              <w:pStyle w:val="SL-FlLftSgl"/>
            </w:pPr>
            <w:r>
              <w:t>Minutes</w:t>
            </w:r>
          </w:p>
        </w:tc>
        <w:tc>
          <w:tcPr>
            <w:tcW w:w="468" w:type="dxa"/>
            <w:tcBorders>
              <w:right w:val="single" w:sz="4" w:space="0" w:color="A6A6A6"/>
            </w:tcBorders>
            <w:shd w:val="clear" w:color="auto" w:fill="FFFFFF"/>
          </w:tcPr>
          <w:p w:rsidR="002655F2" w:rsidRDefault="002655F2" w:rsidP="007C3C04">
            <w:pPr>
              <w:pStyle w:val="SL-FlLftSgl"/>
            </w:pPr>
          </w:p>
        </w:tc>
        <w:tc>
          <w:tcPr>
            <w:tcW w:w="468" w:type="dxa"/>
            <w:tcBorders>
              <w:left w:val="single" w:sz="4" w:space="0" w:color="A6A6A6"/>
            </w:tcBorders>
            <w:shd w:val="clear" w:color="auto" w:fill="FFFFFF"/>
          </w:tcPr>
          <w:p w:rsidR="002655F2" w:rsidRDefault="002655F2" w:rsidP="007C3C04">
            <w:pPr>
              <w:pStyle w:val="SL-FlLftSgl"/>
            </w:pPr>
          </w:p>
        </w:tc>
        <w:tc>
          <w:tcPr>
            <w:tcW w:w="1258" w:type="dxa"/>
            <w:tcBorders>
              <w:top w:val="nil"/>
              <w:bottom w:val="nil"/>
              <w:right w:val="nil"/>
            </w:tcBorders>
            <w:vAlign w:val="center"/>
          </w:tcPr>
          <w:p w:rsidR="002655F2" w:rsidRDefault="002655F2" w:rsidP="007C3C04">
            <w:pPr>
              <w:pStyle w:val="SL-FlLftSgl"/>
            </w:pPr>
            <w:r>
              <w:t>Hours</w:t>
            </w:r>
          </w:p>
        </w:tc>
      </w:tr>
    </w:tbl>
    <w:p w:rsidR="002655F2" w:rsidRDefault="002655F2" w:rsidP="002655F2">
      <w:pPr>
        <w:pStyle w:val="SL-FlLftSgl"/>
      </w:pPr>
    </w:p>
    <w:p w:rsidR="002655F2" w:rsidRDefault="002655F2" w:rsidP="002655F2">
      <w:pPr>
        <w:pStyle w:val="SL-FlLftSgl"/>
      </w:pPr>
    </w:p>
    <w:p w:rsidR="002655F2" w:rsidRDefault="002655F2" w:rsidP="002655F2">
      <w:pPr>
        <w:pStyle w:val="SL-FlLftSgl"/>
      </w:pPr>
    </w:p>
    <w:p w:rsidR="002655F2" w:rsidRDefault="00813F86" w:rsidP="002655F2">
      <w:pPr>
        <w:pStyle w:val="Q1-FirstLevelQuestion"/>
        <w:ind w:hanging="540"/>
      </w:pPr>
      <w:r>
        <w:rPr>
          <w:b/>
          <w:noProof/>
        </w:rPr>
        <mc:AlternateContent>
          <mc:Choice Requires="wps">
            <w:drawing>
              <wp:anchor distT="0" distB="0" distL="114300" distR="114300" simplePos="0" relativeHeight="251759616" behindDoc="1" locked="0" layoutInCell="1" allowOverlap="1" wp14:anchorId="2659F37E" wp14:editId="63DEF726">
                <wp:simplePos x="0" y="0"/>
                <wp:positionH relativeFrom="column">
                  <wp:posOffset>442595</wp:posOffset>
                </wp:positionH>
                <wp:positionV relativeFrom="paragraph">
                  <wp:posOffset>471805</wp:posOffset>
                </wp:positionV>
                <wp:extent cx="651510" cy="355600"/>
                <wp:effectExtent l="0" t="0" r="1524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7" type="#_x0000_t202" style="position:absolute;left:0;text-align:left;margin-left:34.85pt;margin-top:37.15pt;width:51.3pt;height:28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" filled="f" stroked="f">
                <v:textbox inset="0,0,0,0">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2655F2">
        <w:rPr>
          <w:noProof/>
        </w:rPr>
        <mc:AlternateContent>
          <mc:Choice Requires="wps">
            <w:drawing>
              <wp:anchor distT="0" distB="0" distL="114300" distR="114300" simplePos="0" relativeHeight="251760640" behindDoc="1" locked="0" layoutInCell="1" allowOverlap="1" wp14:anchorId="7BBC467E" wp14:editId="00E939E0">
                <wp:simplePos x="0" y="0"/>
                <wp:positionH relativeFrom="column">
                  <wp:posOffset>445135</wp:posOffset>
                </wp:positionH>
                <wp:positionV relativeFrom="paragraph">
                  <wp:posOffset>538480</wp:posOffset>
                </wp:positionV>
                <wp:extent cx="651510" cy="355600"/>
                <wp:effectExtent l="3175" t="4445" r="254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8" type="#_x0000_t202" style="position:absolute;left:0;text-align:left;margin-left:35.05pt;margin-top:42.4pt;width:51.3pt;height:28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" filled="f" stroked="f">
                <v:textbox inset="0,0,0,0">
                  <w:txbxContent>
                    <w:p w:rsidR="0062061D" w:rsidRPr="00911B78" w:rsidRDefault="0062061D"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2655F2">
        <w:t>O26</w:t>
      </w:r>
      <w:r w:rsidR="002655F2" w:rsidRPr="00484D0C">
        <w:t>.</w:t>
      </w:r>
      <w:r w:rsidR="002655F2">
        <w:tab/>
      </w:r>
      <w:r w:rsidR="002655F2" w:rsidRPr="00484D0C">
        <w:t>At which of the following types of addresses does your household curre</w:t>
      </w:r>
      <w:r w:rsidR="002655F2">
        <w:t>ntly receive residential mail?</w:t>
      </w:r>
      <w:r w:rsidR="002655F2" w:rsidRPr="002210E7">
        <w:rPr>
          <w:color w:val="FF0000"/>
          <w:sz w:val="18"/>
          <w:szCs w:val="18"/>
        </w:rPr>
        <w:t xml:space="preserve"> </w:t>
      </w:r>
    </w:p>
    <w:p w:rsidR="002655F2" w:rsidRPr="00F77597" w:rsidRDefault="002655F2" w:rsidP="002655F2">
      <w:pPr>
        <w:pStyle w:val="Q1-FirstLevelQuestion"/>
        <w:rPr>
          <w:b/>
        </w:rPr>
      </w:pPr>
      <w:r w:rsidRPr="00F77597">
        <w:rPr>
          <w:b/>
        </w:rPr>
        <w:tab/>
        <w:t xml:space="preserve">Mark </w:t>
      </w:r>
      <w:r>
        <w:rPr>
          <w:b/>
        </w:rPr>
        <w:fldChar w:fldCharType="begin">
          <w:ffData>
            <w:name w:val="Check4"/>
            <w:enabled/>
            <w:calcOnExit w:val="0"/>
            <w:checkBox>
              <w:sizeAuto/>
              <w:default w:val="0"/>
            </w:checkBox>
          </w:ffData>
        </w:fldChar>
      </w:r>
      <w:r>
        <w:rPr>
          <w:b/>
        </w:rPr>
        <w:instrText xml:space="preserve"> FORMCHECKBOX </w:instrText>
      </w:r>
      <w:r>
        <w:rPr>
          <w:b/>
        </w:rPr>
      </w:r>
      <w:r>
        <w:rPr>
          <w:b/>
        </w:rPr>
        <w:fldChar w:fldCharType="end"/>
      </w:r>
      <w:r>
        <w:rPr>
          <w:b/>
        </w:rPr>
        <w:t xml:space="preserve"> all that apply</w:t>
      </w:r>
      <w:r w:rsidRPr="00F77597">
        <w:rPr>
          <w:b/>
        </w:rPr>
        <w:t>.</w:t>
      </w:r>
    </w:p>
    <w:p w:rsidR="002655F2" w:rsidRDefault="002655F2" w:rsidP="002655F2">
      <w:pPr>
        <w:pStyle w:val="A1-1stLeader"/>
        <w:keepNext/>
        <w:keepLines/>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484D0C">
        <w:t>A street address with a house or building number</w:t>
      </w:r>
    </w:p>
    <w:p w:rsidR="002655F2" w:rsidRPr="004B53A0"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484D0C">
        <w:t>An address with a rural route number</w:t>
      </w:r>
    </w:p>
    <w:p w:rsidR="002655F2" w:rsidRDefault="002655F2" w:rsidP="002655F2">
      <w:pPr>
        <w:pStyle w:val="A1-1stLeader"/>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tab/>
      </w:r>
      <w:r w:rsidRPr="00484D0C">
        <w:t>A U.S. post office box (P.O. Box)</w:t>
      </w:r>
    </w:p>
    <w:p w:rsidR="00813F86" w:rsidRDefault="002655F2" w:rsidP="002655F2">
      <w:pPr>
        <w:pStyle w:val="A1-1stLeader"/>
        <w:spacing w:line="220" w:lineRule="exact"/>
      </w:pPr>
      <w:r w:rsidRPr="007E6406">
        <w:rPr>
          <w:shd w:val="clear" w:color="auto" w:fill="FFFFFF"/>
        </w:rPr>
        <w:fldChar w:fldCharType="begin">
          <w:ffData>
            <w:name w:val="Check3"/>
            <w:enabled/>
            <w:calcOnExit w:val="0"/>
            <w:checkBox>
              <w:sizeAuto/>
              <w:default w:val="0"/>
            </w:checkBox>
          </w:ffData>
        </w:fldChar>
      </w:r>
      <w:r w:rsidRPr="007E6406">
        <w:rPr>
          <w:shd w:val="clear" w:color="auto" w:fill="FFFFFF"/>
        </w:rPr>
        <w:instrText xml:space="preserve"> FORMCHECKBOX </w:instrText>
      </w:r>
      <w:r w:rsidRPr="007E6406">
        <w:rPr>
          <w:shd w:val="clear" w:color="auto" w:fill="FFFFFF"/>
        </w:rPr>
      </w:r>
      <w:r w:rsidRPr="007E6406">
        <w:rPr>
          <w:shd w:val="clear" w:color="auto" w:fill="FFFFFF"/>
        </w:rPr>
        <w:fldChar w:fldCharType="end"/>
      </w:r>
      <w:r w:rsidRPr="004B53A0">
        <w:tab/>
      </w:r>
      <w:r w:rsidRPr="00484D0C">
        <w:t xml:space="preserve">A commercial mail box establishment (such as Mailboxes </w:t>
      </w:r>
      <w:r>
        <w:t>R</w:t>
      </w:r>
      <w:r w:rsidRPr="00484D0C">
        <w:t xml:space="preserve"> Us, </w:t>
      </w:r>
      <w:r>
        <w:t xml:space="preserve">and </w:t>
      </w:r>
      <w:r w:rsidRPr="00484D0C">
        <w:t>Mailboxes Etc.)</w:t>
      </w:r>
    </w:p>
    <w:p w:rsidR="001B4F54" w:rsidRDefault="001B4F54">
      <w:pPr>
        <w:spacing w:after="200" w:line="276" w:lineRule="auto"/>
        <w:ind w:firstLine="0"/>
        <w:jc w:val="left"/>
      </w:pPr>
      <w:r>
        <w:br w:type="page"/>
      </w:r>
    </w:p>
    <w:p w:rsidR="001B4F54" w:rsidRDefault="001B4F54" w:rsidP="001B4F54">
      <w:pPr>
        <w:pStyle w:val="BodyText"/>
        <w:rPr>
          <w:rFonts w:ascii="Consolas" w:hAnsi="Consolas"/>
          <w:b w:val="0"/>
          <w:i w:val="0"/>
          <w:sz w:val="24"/>
        </w:rPr>
        <w:sectPr w:rsidR="001B4F54" w:rsidSect="007C3C04">
          <w:pgSz w:w="12240" w:h="15840" w:code="1"/>
          <w:pgMar w:top="864" w:right="720" w:bottom="720" w:left="720" w:header="432" w:footer="432" w:gutter="0"/>
          <w:cols w:num="2" w:space="288"/>
          <w:docGrid w:linePitch="360"/>
        </w:sectPr>
      </w:pPr>
    </w:p>
    <w:p w:rsidR="001B4F54" w:rsidRDefault="001B4F54" w:rsidP="001B4F54">
      <w:pPr>
        <w:pStyle w:val="BodyText"/>
        <w:rPr>
          <w:i w:val="0"/>
          <w:sz w:val="22"/>
          <w:szCs w:val="22"/>
        </w:rPr>
      </w:pPr>
      <w:r>
        <w:rPr>
          <w:rFonts w:ascii="Consolas" w:hAnsi="Consolas"/>
          <w:sz w:val="21"/>
          <w:szCs w:val="21"/>
        </w:rPr>
        <w:lastRenderedPageBreak/>
        <w:t>Please indicate below how much you think whether behaviors like diet, exercise and smoking as compared to a person’s genetic make-up determine whether or not a person will develop each of the following conditions by marking the appropriate box.</w:t>
      </w:r>
    </w:p>
    <w:p w:rsidR="001B4F54" w:rsidRDefault="001B4F54" w:rsidP="001B4F54">
      <w:pPr>
        <w:spacing w:before="120"/>
        <w:rPr>
          <w:i/>
          <w:sz w:val="22"/>
          <w:szCs w:val="22"/>
        </w:rPr>
      </w:pPr>
      <w:r>
        <w:rPr>
          <w:i/>
          <w:sz w:val="22"/>
          <w:szCs w:val="22"/>
        </w:rPr>
        <w:t>Example:  In the example below, the respondent believes that behavior is a stronger determinant (but not the strongest) than genetics in developing diabetes and marked the appropriate b</w:t>
      </w:r>
      <w:r w:rsidR="00201585">
        <w:rPr>
          <w:i/>
          <w:sz w:val="22"/>
          <w:szCs w:val="22"/>
        </w:rPr>
        <w:t xml:space="preserve">ox.  (Note: A value of 3 would </w:t>
      </w:r>
      <w:r>
        <w:rPr>
          <w:i/>
          <w:sz w:val="22"/>
          <w:szCs w:val="22"/>
        </w:rPr>
        <w:t>indicate that both behavior and genetics equally determine developing the disease).</w:t>
      </w:r>
    </w:p>
    <w:p w:rsidR="00C25444" w:rsidRDefault="00C25444" w:rsidP="00C25444">
      <w:pPr>
        <w:pStyle w:val="BodyText"/>
        <w:rPr>
          <w:rFonts w:ascii="Consolas" w:hAnsi="Consolas"/>
          <w:i w:val="0"/>
          <w:iCs w:val="0"/>
          <w:sz w:val="21"/>
          <w:szCs w:val="21"/>
        </w:rPr>
      </w:pPr>
    </w:p>
    <w:p w:rsidR="00C25444" w:rsidRPr="006D5D30" w:rsidRDefault="00C25444" w:rsidP="00C25444">
      <w:pPr>
        <w:pStyle w:val="BodyText"/>
        <w:rPr>
          <w:rFonts w:ascii="Consolas" w:hAnsi="Consolas"/>
          <w:i w:val="0"/>
          <w:iCs w:val="0"/>
          <w:sz w:val="21"/>
          <w:szCs w:val="21"/>
        </w:rPr>
      </w:pPr>
      <w:r w:rsidRPr="006D5D30">
        <w:rPr>
          <w:rFonts w:ascii="Consolas" w:hAnsi="Consolas"/>
          <w:i w:val="0"/>
          <w:iCs w:val="0"/>
          <w:sz w:val="21"/>
          <w:szCs w:val="21"/>
        </w:rPr>
        <w:t>Please indicate below whether a person's behaviors (like diet, exercise and smoking) or a person’s genetic makeup determine whether or not a person will develop each of the following conditions by marking the appropriate box.</w:t>
      </w:r>
      <w:r w:rsidRPr="006D5D30">
        <w:rPr>
          <w:rFonts w:ascii="Consolas" w:hAnsi="Consolas"/>
          <w:iCs w:val="0"/>
          <w:sz w:val="21"/>
          <w:szCs w:val="21"/>
        </w:rPr>
        <w:t xml:space="preserve"> </w:t>
      </w:r>
    </w:p>
    <w:p w:rsidR="00C25444" w:rsidRDefault="00C25444" w:rsidP="00C25444">
      <w:pPr>
        <w:pStyle w:val="BodyText"/>
        <w:rPr>
          <w:rFonts w:ascii="Consolas" w:hAnsi="Consolas"/>
          <w:sz w:val="21"/>
          <w:szCs w:val="21"/>
        </w:rPr>
      </w:pPr>
    </w:p>
    <w:p w:rsidR="00C25444" w:rsidRDefault="00C25444" w:rsidP="00C25444">
      <w:pPr>
        <w:spacing w:before="120"/>
        <w:rPr>
          <w:i/>
          <w:sz w:val="22"/>
          <w:szCs w:val="22"/>
        </w:rPr>
      </w:pPr>
      <w:r>
        <w:rPr>
          <w:i/>
          <w:sz w:val="22"/>
          <w:szCs w:val="22"/>
        </w:rPr>
        <w:t>Example:  In the example below, the respondent believes that behavior is a somewhat stronger determinant than genetics in developing diabetes.  (Note: A value of 3 would indicate that both behavior and genetics equally determine developing the disease).</w:t>
      </w:r>
    </w:p>
    <w:p w:rsidR="00C25444" w:rsidRDefault="00C25444" w:rsidP="001B4F54">
      <w:pPr>
        <w:spacing w:before="120"/>
        <w:rPr>
          <w:i/>
          <w:sz w:val="22"/>
          <w:szCs w:val="22"/>
        </w:rPr>
      </w:pPr>
    </w:p>
    <w:p w:rsidR="001B4F54" w:rsidRPr="00201585" w:rsidRDefault="001B4F54" w:rsidP="00201585">
      <w:pPr>
        <w:spacing w:before="120"/>
        <w:ind w:left="2160" w:firstLine="720"/>
        <w:rPr>
          <w:sz w:val="22"/>
          <w:szCs w:val="22"/>
        </w:rPr>
      </w:pPr>
      <w:r>
        <w:rPr>
          <w:sz w:val="22"/>
          <w:szCs w:val="22"/>
        </w:rPr>
        <w:t>Type II Diabetes/High Blood Sugar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3"/>
        <w:gridCol w:w="800"/>
        <w:gridCol w:w="850"/>
        <w:gridCol w:w="826"/>
        <w:gridCol w:w="825"/>
        <w:gridCol w:w="826"/>
        <w:gridCol w:w="3249"/>
      </w:tblGrid>
      <w:tr w:rsidR="00201585" w:rsidRPr="0062488E" w:rsidTr="00201585">
        <w:trPr>
          <w:trHeight w:val="477"/>
        </w:trPr>
        <w:tc>
          <w:tcPr>
            <w:tcW w:w="3283" w:type="dxa"/>
            <w:tcBorders>
              <w:top w:val="nil"/>
              <w:left w:val="nil"/>
              <w:bottom w:val="nil"/>
              <w:right w:val="nil"/>
            </w:tcBorders>
            <w:shd w:val="clear" w:color="auto" w:fill="auto"/>
          </w:tcPr>
          <w:p w:rsidR="00201585" w:rsidRPr="0062488E" w:rsidRDefault="00201585" w:rsidP="001B4F54">
            <w:pPr>
              <w:pStyle w:val="Heading2"/>
              <w:rPr>
                <w:szCs w:val="22"/>
              </w:rPr>
            </w:pPr>
            <w:r>
              <w:rPr>
                <w:szCs w:val="22"/>
              </w:rPr>
              <w:t xml:space="preserve">Disease Primarily Determined by </w:t>
            </w:r>
            <w:r w:rsidRPr="0062488E">
              <w:rPr>
                <w:szCs w:val="22"/>
              </w:rPr>
              <w:t>Behavior</w:t>
            </w:r>
          </w:p>
        </w:tc>
        <w:tc>
          <w:tcPr>
            <w:tcW w:w="800"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21</w:t>
            </w:r>
          </w:p>
        </w:tc>
        <w:tc>
          <w:tcPr>
            <w:tcW w:w="850"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22</w:t>
            </w:r>
          </w:p>
        </w:tc>
        <w:tc>
          <w:tcPr>
            <w:tcW w:w="826"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23</w:t>
            </w:r>
          </w:p>
        </w:tc>
        <w:tc>
          <w:tcPr>
            <w:tcW w:w="825"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24</w:t>
            </w:r>
          </w:p>
        </w:tc>
        <w:tc>
          <w:tcPr>
            <w:tcW w:w="826"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25</w:t>
            </w:r>
          </w:p>
        </w:tc>
        <w:tc>
          <w:tcPr>
            <w:tcW w:w="3249" w:type="dxa"/>
            <w:tcBorders>
              <w:top w:val="nil"/>
              <w:left w:val="nil"/>
              <w:bottom w:val="nil"/>
              <w:right w:val="nil"/>
            </w:tcBorders>
            <w:shd w:val="clear" w:color="auto" w:fill="auto"/>
          </w:tcPr>
          <w:p w:rsidR="00201585" w:rsidRPr="00FF112D" w:rsidRDefault="00201585" w:rsidP="001B4F54">
            <w:pPr>
              <w:pStyle w:val="Heading3"/>
              <w:jc w:val="center"/>
              <w:rPr>
                <w:szCs w:val="22"/>
              </w:rPr>
            </w:pPr>
            <w:r>
              <w:rPr>
                <w:szCs w:val="22"/>
              </w:rPr>
              <w:t xml:space="preserve">Disease Primarily Determined by </w:t>
            </w:r>
            <w:r w:rsidRPr="0062488E">
              <w:rPr>
                <w:szCs w:val="22"/>
              </w:rPr>
              <w:t>Genetics</w:t>
            </w:r>
          </w:p>
        </w:tc>
      </w:tr>
      <w:tr w:rsidR="00201585" w:rsidRPr="0062488E" w:rsidTr="00201585">
        <w:trPr>
          <w:trHeight w:val="198"/>
        </w:trPr>
        <w:tc>
          <w:tcPr>
            <w:tcW w:w="3283" w:type="dxa"/>
            <w:tcBorders>
              <w:top w:val="nil"/>
              <w:left w:val="nil"/>
              <w:bottom w:val="nil"/>
              <w:right w:val="nil"/>
            </w:tcBorders>
            <w:shd w:val="clear" w:color="auto" w:fill="auto"/>
          </w:tcPr>
          <w:p w:rsidR="00201585" w:rsidRDefault="00201585" w:rsidP="001B4F54">
            <w:pPr>
              <w:pStyle w:val="Heading2"/>
              <w:rPr>
                <w:szCs w:val="22"/>
              </w:rPr>
            </w:pPr>
          </w:p>
        </w:tc>
        <w:tc>
          <w:tcPr>
            <w:tcW w:w="800"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50"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r>
              <w:rPr>
                <w:i/>
                <w:szCs w:val="22"/>
              </w:rPr>
              <w:t>X</w:t>
            </w:r>
          </w:p>
        </w:tc>
        <w:tc>
          <w:tcPr>
            <w:tcW w:w="826"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25"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26"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3249" w:type="dxa"/>
            <w:tcBorders>
              <w:top w:val="nil"/>
              <w:left w:val="nil"/>
              <w:bottom w:val="nil"/>
              <w:right w:val="nil"/>
            </w:tcBorders>
            <w:shd w:val="clear" w:color="auto" w:fill="auto"/>
          </w:tcPr>
          <w:p w:rsidR="00201585" w:rsidRDefault="00201585" w:rsidP="001B4F54">
            <w:pPr>
              <w:pStyle w:val="Heading3"/>
              <w:jc w:val="center"/>
              <w:rPr>
                <w:szCs w:val="22"/>
              </w:rPr>
            </w:pPr>
          </w:p>
        </w:tc>
      </w:tr>
    </w:tbl>
    <w:p w:rsidR="00201585" w:rsidRDefault="00201585" w:rsidP="00201585">
      <w:pPr>
        <w:spacing w:before="120"/>
        <w:ind w:left="2160" w:firstLine="720"/>
        <w:rPr>
          <w:sz w:val="22"/>
          <w:szCs w:val="22"/>
        </w:rPr>
      </w:pPr>
    </w:p>
    <w:p w:rsidR="00201585" w:rsidRPr="00201585" w:rsidRDefault="00201585" w:rsidP="00201585">
      <w:pPr>
        <w:spacing w:before="120"/>
        <w:ind w:left="2160" w:firstLine="720"/>
        <w:rPr>
          <w:sz w:val="22"/>
          <w:szCs w:val="22"/>
        </w:rPr>
      </w:pPr>
      <w:r>
        <w:rPr>
          <w:sz w:val="22"/>
          <w:szCs w:val="22"/>
        </w:rPr>
        <w:t>Type II Diabetes/High Blood Sugar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3"/>
        <w:gridCol w:w="800"/>
        <w:gridCol w:w="850"/>
        <w:gridCol w:w="826"/>
        <w:gridCol w:w="825"/>
        <w:gridCol w:w="826"/>
        <w:gridCol w:w="3249"/>
      </w:tblGrid>
      <w:tr w:rsidR="00201585" w:rsidRPr="0062488E" w:rsidTr="00201585">
        <w:trPr>
          <w:trHeight w:val="477"/>
        </w:trPr>
        <w:tc>
          <w:tcPr>
            <w:tcW w:w="3283" w:type="dxa"/>
            <w:tcBorders>
              <w:top w:val="nil"/>
              <w:left w:val="nil"/>
              <w:bottom w:val="nil"/>
              <w:right w:val="nil"/>
            </w:tcBorders>
            <w:shd w:val="clear" w:color="auto" w:fill="auto"/>
          </w:tcPr>
          <w:p w:rsidR="00201585" w:rsidRPr="0062488E" w:rsidRDefault="00201585" w:rsidP="00201585">
            <w:pPr>
              <w:pStyle w:val="Heading2"/>
              <w:rPr>
                <w:szCs w:val="22"/>
              </w:rPr>
            </w:pPr>
            <w:r>
              <w:rPr>
                <w:szCs w:val="22"/>
              </w:rPr>
              <w:t xml:space="preserve">Disease Primarily Determined by </w:t>
            </w:r>
            <w:r w:rsidRPr="0062488E">
              <w:rPr>
                <w:szCs w:val="22"/>
              </w:rPr>
              <w:t>Behavior</w:t>
            </w:r>
          </w:p>
        </w:tc>
        <w:tc>
          <w:tcPr>
            <w:tcW w:w="800"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21</w:t>
            </w:r>
          </w:p>
        </w:tc>
        <w:tc>
          <w:tcPr>
            <w:tcW w:w="850"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22</w:t>
            </w:r>
          </w:p>
        </w:tc>
        <w:tc>
          <w:tcPr>
            <w:tcW w:w="826"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23</w:t>
            </w:r>
          </w:p>
        </w:tc>
        <w:tc>
          <w:tcPr>
            <w:tcW w:w="825"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24</w:t>
            </w:r>
          </w:p>
        </w:tc>
        <w:tc>
          <w:tcPr>
            <w:tcW w:w="826"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25</w:t>
            </w:r>
          </w:p>
        </w:tc>
        <w:tc>
          <w:tcPr>
            <w:tcW w:w="3249" w:type="dxa"/>
            <w:tcBorders>
              <w:top w:val="nil"/>
              <w:left w:val="nil"/>
              <w:bottom w:val="nil"/>
              <w:right w:val="nil"/>
            </w:tcBorders>
            <w:shd w:val="clear" w:color="auto" w:fill="auto"/>
          </w:tcPr>
          <w:p w:rsidR="00201585" w:rsidRPr="00FF112D" w:rsidRDefault="00201585" w:rsidP="00201585">
            <w:pPr>
              <w:pStyle w:val="Heading3"/>
              <w:jc w:val="center"/>
              <w:rPr>
                <w:szCs w:val="22"/>
              </w:rPr>
            </w:pPr>
            <w:r>
              <w:rPr>
                <w:szCs w:val="22"/>
              </w:rPr>
              <w:t xml:space="preserve">Disease Primarily Determined by </w:t>
            </w:r>
            <w:r w:rsidRPr="0062488E">
              <w:rPr>
                <w:szCs w:val="22"/>
              </w:rPr>
              <w:t>Genetics</w:t>
            </w:r>
          </w:p>
        </w:tc>
      </w:tr>
      <w:tr w:rsidR="00201585" w:rsidRPr="0062488E" w:rsidTr="00201585">
        <w:trPr>
          <w:trHeight w:val="198"/>
        </w:trPr>
        <w:tc>
          <w:tcPr>
            <w:tcW w:w="3283" w:type="dxa"/>
            <w:tcBorders>
              <w:top w:val="nil"/>
              <w:left w:val="nil"/>
              <w:bottom w:val="nil"/>
              <w:right w:val="nil"/>
            </w:tcBorders>
            <w:shd w:val="clear" w:color="auto" w:fill="auto"/>
          </w:tcPr>
          <w:p w:rsidR="00201585" w:rsidRDefault="00201585" w:rsidP="00201585">
            <w:pPr>
              <w:pStyle w:val="Heading2"/>
              <w:rPr>
                <w:szCs w:val="22"/>
              </w:rPr>
            </w:pPr>
          </w:p>
        </w:tc>
        <w:tc>
          <w:tcPr>
            <w:tcW w:w="800"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50"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26"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25"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26"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3249" w:type="dxa"/>
            <w:tcBorders>
              <w:top w:val="nil"/>
              <w:left w:val="nil"/>
              <w:bottom w:val="nil"/>
              <w:right w:val="nil"/>
            </w:tcBorders>
            <w:shd w:val="clear" w:color="auto" w:fill="auto"/>
          </w:tcPr>
          <w:p w:rsidR="00201585" w:rsidRDefault="00201585" w:rsidP="00201585">
            <w:pPr>
              <w:pStyle w:val="Heading3"/>
              <w:jc w:val="center"/>
              <w:rPr>
                <w:szCs w:val="22"/>
              </w:rPr>
            </w:pPr>
          </w:p>
        </w:tc>
      </w:tr>
    </w:tbl>
    <w:p w:rsidR="00D24DDC" w:rsidRDefault="00D24DDC" w:rsidP="00201585">
      <w:pPr>
        <w:spacing w:before="120"/>
        <w:ind w:left="2880" w:firstLine="0"/>
        <w:rPr>
          <w:sz w:val="22"/>
          <w:szCs w:val="22"/>
        </w:rPr>
      </w:pPr>
    </w:p>
    <w:p w:rsidR="00D24DDC" w:rsidRDefault="00D24DDC" w:rsidP="00201585">
      <w:pPr>
        <w:spacing w:before="120"/>
        <w:ind w:left="2880" w:firstLine="0"/>
        <w:rPr>
          <w:sz w:val="22"/>
          <w:szCs w:val="22"/>
        </w:rPr>
      </w:pPr>
    </w:p>
    <w:p w:rsidR="00D24DDC" w:rsidRDefault="00D24DDC" w:rsidP="00201585">
      <w:pPr>
        <w:spacing w:before="120"/>
        <w:ind w:left="2880" w:firstLine="0"/>
        <w:rPr>
          <w:sz w:val="22"/>
          <w:szCs w:val="22"/>
        </w:rPr>
      </w:pPr>
    </w:p>
    <w:p w:rsidR="00D24DDC" w:rsidRDefault="00D24DDC" w:rsidP="00201585">
      <w:pPr>
        <w:spacing w:before="120"/>
        <w:ind w:left="2880" w:firstLine="0"/>
        <w:rPr>
          <w:sz w:val="22"/>
          <w:szCs w:val="22"/>
        </w:rPr>
      </w:pPr>
    </w:p>
    <w:p w:rsidR="00D24DDC" w:rsidRDefault="00D24DDC" w:rsidP="00201585">
      <w:pPr>
        <w:spacing w:before="120"/>
        <w:ind w:left="2880" w:firstLine="0"/>
        <w:rPr>
          <w:sz w:val="22"/>
          <w:szCs w:val="22"/>
        </w:rPr>
      </w:pPr>
    </w:p>
    <w:p w:rsidR="00D24DDC" w:rsidRDefault="00D24DDC" w:rsidP="00201585">
      <w:pPr>
        <w:spacing w:before="120"/>
        <w:ind w:left="2880" w:firstLine="0"/>
        <w:rPr>
          <w:sz w:val="22"/>
          <w:szCs w:val="22"/>
        </w:rPr>
      </w:pPr>
    </w:p>
    <w:p w:rsidR="00D24DDC" w:rsidRDefault="00D24DDC" w:rsidP="00201585">
      <w:pPr>
        <w:spacing w:before="120"/>
        <w:ind w:left="2880" w:firstLine="0"/>
        <w:rPr>
          <w:sz w:val="22"/>
          <w:szCs w:val="22"/>
        </w:rPr>
      </w:pPr>
    </w:p>
    <w:p w:rsidR="00D24DDC" w:rsidRDefault="00D24DDC" w:rsidP="00201585">
      <w:pPr>
        <w:spacing w:before="120"/>
        <w:ind w:left="2880" w:firstLine="0"/>
        <w:rPr>
          <w:sz w:val="22"/>
          <w:szCs w:val="22"/>
        </w:rPr>
      </w:pPr>
    </w:p>
    <w:p w:rsidR="00D24DDC" w:rsidRDefault="00D24DDC" w:rsidP="00201585">
      <w:pPr>
        <w:spacing w:before="120"/>
        <w:ind w:left="2880" w:firstLine="0"/>
        <w:rPr>
          <w:sz w:val="22"/>
          <w:szCs w:val="22"/>
        </w:rPr>
      </w:pPr>
    </w:p>
    <w:p w:rsidR="00D24DDC" w:rsidRDefault="00D24DDC" w:rsidP="00201585">
      <w:pPr>
        <w:spacing w:before="120"/>
        <w:ind w:left="2880" w:firstLine="0"/>
        <w:rPr>
          <w:sz w:val="22"/>
          <w:szCs w:val="22"/>
        </w:rPr>
      </w:pPr>
    </w:p>
    <w:p w:rsidR="00201585" w:rsidRPr="00201585" w:rsidRDefault="00201585" w:rsidP="00201585">
      <w:pPr>
        <w:spacing w:before="120"/>
        <w:ind w:left="2880" w:firstLine="0"/>
        <w:rPr>
          <w:sz w:val="22"/>
          <w:szCs w:val="22"/>
        </w:rPr>
      </w:pPr>
      <w:r>
        <w:rPr>
          <w:sz w:val="22"/>
          <w:szCs w:val="22"/>
        </w:rPr>
        <w:t>Hypertension (High Blood Pressure)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794"/>
        <w:gridCol w:w="843"/>
        <w:gridCol w:w="819"/>
        <w:gridCol w:w="818"/>
        <w:gridCol w:w="819"/>
        <w:gridCol w:w="3223"/>
      </w:tblGrid>
      <w:tr w:rsidR="00201585" w:rsidRPr="0062488E" w:rsidTr="00201585">
        <w:trPr>
          <w:trHeight w:val="477"/>
        </w:trPr>
        <w:tc>
          <w:tcPr>
            <w:tcW w:w="3256" w:type="dxa"/>
            <w:tcBorders>
              <w:top w:val="nil"/>
              <w:left w:val="nil"/>
              <w:bottom w:val="nil"/>
              <w:right w:val="nil"/>
            </w:tcBorders>
            <w:shd w:val="clear" w:color="auto" w:fill="auto"/>
          </w:tcPr>
          <w:p w:rsidR="00201585" w:rsidRPr="0062488E" w:rsidRDefault="00201585" w:rsidP="00201585">
            <w:pPr>
              <w:pStyle w:val="Heading2"/>
              <w:rPr>
                <w:szCs w:val="22"/>
              </w:rPr>
            </w:pPr>
            <w:r>
              <w:rPr>
                <w:szCs w:val="22"/>
              </w:rPr>
              <w:t xml:space="preserve">Disease Primarily Determined by </w:t>
            </w:r>
            <w:r w:rsidRPr="0062488E">
              <w:rPr>
                <w:szCs w:val="22"/>
              </w:rPr>
              <w:t>Behavior</w:t>
            </w:r>
          </w:p>
        </w:tc>
        <w:tc>
          <w:tcPr>
            <w:tcW w:w="794"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21</w:t>
            </w:r>
          </w:p>
        </w:tc>
        <w:tc>
          <w:tcPr>
            <w:tcW w:w="843"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22</w:t>
            </w:r>
          </w:p>
        </w:tc>
        <w:tc>
          <w:tcPr>
            <w:tcW w:w="819"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23</w:t>
            </w:r>
          </w:p>
        </w:tc>
        <w:tc>
          <w:tcPr>
            <w:tcW w:w="818"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24</w:t>
            </w:r>
          </w:p>
        </w:tc>
        <w:tc>
          <w:tcPr>
            <w:tcW w:w="819"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25</w:t>
            </w:r>
          </w:p>
        </w:tc>
        <w:tc>
          <w:tcPr>
            <w:tcW w:w="3223" w:type="dxa"/>
            <w:tcBorders>
              <w:top w:val="nil"/>
              <w:left w:val="nil"/>
              <w:bottom w:val="nil"/>
              <w:right w:val="nil"/>
            </w:tcBorders>
            <w:shd w:val="clear" w:color="auto" w:fill="auto"/>
          </w:tcPr>
          <w:p w:rsidR="00201585" w:rsidRPr="00FF112D" w:rsidRDefault="00201585" w:rsidP="00201585">
            <w:pPr>
              <w:pStyle w:val="Heading3"/>
              <w:jc w:val="center"/>
              <w:rPr>
                <w:szCs w:val="22"/>
              </w:rPr>
            </w:pPr>
            <w:r>
              <w:rPr>
                <w:szCs w:val="22"/>
              </w:rPr>
              <w:t xml:space="preserve">Disease Primarily Determined by </w:t>
            </w:r>
            <w:r w:rsidRPr="0062488E">
              <w:rPr>
                <w:szCs w:val="22"/>
              </w:rPr>
              <w:t>Genetics</w:t>
            </w:r>
          </w:p>
        </w:tc>
      </w:tr>
      <w:tr w:rsidR="00201585" w:rsidRPr="0062488E" w:rsidTr="00201585">
        <w:trPr>
          <w:trHeight w:val="450"/>
        </w:trPr>
        <w:tc>
          <w:tcPr>
            <w:tcW w:w="3256" w:type="dxa"/>
            <w:tcBorders>
              <w:top w:val="nil"/>
              <w:left w:val="nil"/>
              <w:bottom w:val="nil"/>
              <w:right w:val="nil"/>
            </w:tcBorders>
            <w:shd w:val="clear" w:color="auto" w:fill="auto"/>
          </w:tcPr>
          <w:p w:rsidR="00201585" w:rsidRDefault="00201585" w:rsidP="00201585">
            <w:pPr>
              <w:pStyle w:val="Heading2"/>
              <w:rPr>
                <w:szCs w:val="22"/>
              </w:rPr>
            </w:pPr>
          </w:p>
        </w:tc>
        <w:tc>
          <w:tcPr>
            <w:tcW w:w="794"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43"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8"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3223" w:type="dxa"/>
            <w:tcBorders>
              <w:top w:val="nil"/>
              <w:left w:val="nil"/>
              <w:bottom w:val="nil"/>
              <w:right w:val="nil"/>
            </w:tcBorders>
            <w:shd w:val="clear" w:color="auto" w:fill="auto"/>
          </w:tcPr>
          <w:p w:rsidR="00201585" w:rsidRDefault="00201585" w:rsidP="00201585">
            <w:pPr>
              <w:pStyle w:val="Heading3"/>
              <w:jc w:val="center"/>
              <w:rPr>
                <w:szCs w:val="22"/>
              </w:rPr>
            </w:pPr>
          </w:p>
        </w:tc>
      </w:tr>
    </w:tbl>
    <w:p w:rsidR="00201585" w:rsidRPr="00201585" w:rsidRDefault="00201585" w:rsidP="00201585">
      <w:pPr>
        <w:spacing w:before="120"/>
        <w:ind w:left="2160" w:firstLine="720"/>
        <w:rPr>
          <w:sz w:val="22"/>
          <w:szCs w:val="22"/>
        </w:rPr>
      </w:pPr>
      <w:r>
        <w:rPr>
          <w:sz w:val="22"/>
          <w:szCs w:val="22"/>
        </w:rPr>
        <w:t>Obesity</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794"/>
        <w:gridCol w:w="843"/>
        <w:gridCol w:w="819"/>
        <w:gridCol w:w="818"/>
        <w:gridCol w:w="819"/>
        <w:gridCol w:w="3223"/>
      </w:tblGrid>
      <w:tr w:rsidR="00201585" w:rsidRPr="0062488E" w:rsidTr="00201585">
        <w:trPr>
          <w:trHeight w:val="477"/>
        </w:trPr>
        <w:tc>
          <w:tcPr>
            <w:tcW w:w="3256" w:type="dxa"/>
            <w:tcBorders>
              <w:top w:val="nil"/>
              <w:left w:val="nil"/>
              <w:bottom w:val="nil"/>
              <w:right w:val="nil"/>
            </w:tcBorders>
            <w:shd w:val="clear" w:color="auto" w:fill="auto"/>
          </w:tcPr>
          <w:p w:rsidR="00201585" w:rsidRPr="0062488E" w:rsidRDefault="00201585" w:rsidP="00201585">
            <w:pPr>
              <w:pStyle w:val="Heading2"/>
              <w:rPr>
                <w:szCs w:val="22"/>
              </w:rPr>
            </w:pPr>
            <w:r>
              <w:rPr>
                <w:szCs w:val="22"/>
              </w:rPr>
              <w:t xml:space="preserve">Disease Primarily Determined by </w:t>
            </w:r>
            <w:r w:rsidRPr="0062488E">
              <w:rPr>
                <w:szCs w:val="22"/>
              </w:rPr>
              <w:t>Behavior</w:t>
            </w:r>
          </w:p>
        </w:tc>
        <w:tc>
          <w:tcPr>
            <w:tcW w:w="794"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21</w:t>
            </w:r>
          </w:p>
        </w:tc>
        <w:tc>
          <w:tcPr>
            <w:tcW w:w="843"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22</w:t>
            </w:r>
          </w:p>
        </w:tc>
        <w:tc>
          <w:tcPr>
            <w:tcW w:w="819"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23</w:t>
            </w:r>
          </w:p>
        </w:tc>
        <w:tc>
          <w:tcPr>
            <w:tcW w:w="818"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24</w:t>
            </w:r>
          </w:p>
        </w:tc>
        <w:tc>
          <w:tcPr>
            <w:tcW w:w="819"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25</w:t>
            </w:r>
          </w:p>
        </w:tc>
        <w:tc>
          <w:tcPr>
            <w:tcW w:w="3223" w:type="dxa"/>
            <w:tcBorders>
              <w:top w:val="nil"/>
              <w:left w:val="nil"/>
              <w:bottom w:val="nil"/>
              <w:right w:val="nil"/>
            </w:tcBorders>
            <w:shd w:val="clear" w:color="auto" w:fill="auto"/>
          </w:tcPr>
          <w:p w:rsidR="00201585" w:rsidRPr="00FF112D" w:rsidRDefault="00201585" w:rsidP="00201585">
            <w:pPr>
              <w:pStyle w:val="Heading3"/>
              <w:jc w:val="center"/>
              <w:rPr>
                <w:szCs w:val="22"/>
              </w:rPr>
            </w:pPr>
            <w:r>
              <w:rPr>
                <w:szCs w:val="22"/>
              </w:rPr>
              <w:t xml:space="preserve">Disease Primarily Determined by </w:t>
            </w:r>
            <w:r w:rsidRPr="0062488E">
              <w:rPr>
                <w:szCs w:val="22"/>
              </w:rPr>
              <w:t>Genetics</w:t>
            </w:r>
          </w:p>
        </w:tc>
      </w:tr>
      <w:tr w:rsidR="00201585" w:rsidRPr="0062488E" w:rsidTr="00201585">
        <w:trPr>
          <w:trHeight w:val="450"/>
        </w:trPr>
        <w:tc>
          <w:tcPr>
            <w:tcW w:w="3256" w:type="dxa"/>
            <w:tcBorders>
              <w:top w:val="nil"/>
              <w:left w:val="nil"/>
              <w:bottom w:val="nil"/>
              <w:right w:val="nil"/>
            </w:tcBorders>
            <w:shd w:val="clear" w:color="auto" w:fill="auto"/>
          </w:tcPr>
          <w:p w:rsidR="00201585" w:rsidRDefault="00201585" w:rsidP="00201585">
            <w:pPr>
              <w:pStyle w:val="Heading2"/>
              <w:rPr>
                <w:szCs w:val="22"/>
              </w:rPr>
            </w:pPr>
          </w:p>
        </w:tc>
        <w:tc>
          <w:tcPr>
            <w:tcW w:w="794"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43"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8"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3223" w:type="dxa"/>
            <w:tcBorders>
              <w:top w:val="nil"/>
              <w:left w:val="nil"/>
              <w:bottom w:val="nil"/>
              <w:right w:val="nil"/>
            </w:tcBorders>
            <w:shd w:val="clear" w:color="auto" w:fill="auto"/>
          </w:tcPr>
          <w:p w:rsidR="00201585" w:rsidRDefault="00201585" w:rsidP="00201585">
            <w:pPr>
              <w:pStyle w:val="Heading3"/>
              <w:jc w:val="center"/>
              <w:rPr>
                <w:szCs w:val="22"/>
              </w:rPr>
            </w:pPr>
          </w:p>
        </w:tc>
      </w:tr>
    </w:tbl>
    <w:p w:rsidR="00201585" w:rsidRPr="00201585" w:rsidRDefault="00201585" w:rsidP="00201585">
      <w:pPr>
        <w:spacing w:before="120"/>
        <w:ind w:left="2160" w:firstLine="720"/>
        <w:rPr>
          <w:sz w:val="22"/>
          <w:szCs w:val="22"/>
        </w:rPr>
      </w:pPr>
      <w:r>
        <w:rPr>
          <w:sz w:val="22"/>
          <w:szCs w:val="22"/>
        </w:rPr>
        <w:t>Heart Disease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794"/>
        <w:gridCol w:w="843"/>
        <w:gridCol w:w="819"/>
        <w:gridCol w:w="818"/>
        <w:gridCol w:w="819"/>
        <w:gridCol w:w="3223"/>
      </w:tblGrid>
      <w:tr w:rsidR="00201585" w:rsidRPr="0062488E" w:rsidTr="00201585">
        <w:trPr>
          <w:trHeight w:val="477"/>
        </w:trPr>
        <w:tc>
          <w:tcPr>
            <w:tcW w:w="3256" w:type="dxa"/>
            <w:tcBorders>
              <w:top w:val="nil"/>
              <w:left w:val="nil"/>
              <w:bottom w:val="nil"/>
              <w:right w:val="nil"/>
            </w:tcBorders>
            <w:shd w:val="clear" w:color="auto" w:fill="auto"/>
          </w:tcPr>
          <w:p w:rsidR="00201585" w:rsidRPr="0062488E" w:rsidRDefault="00201585" w:rsidP="00201585">
            <w:pPr>
              <w:pStyle w:val="Heading2"/>
              <w:rPr>
                <w:szCs w:val="22"/>
              </w:rPr>
            </w:pPr>
            <w:r>
              <w:rPr>
                <w:szCs w:val="22"/>
              </w:rPr>
              <w:t xml:space="preserve">Disease Primarily Determined by </w:t>
            </w:r>
            <w:r w:rsidRPr="0062488E">
              <w:rPr>
                <w:szCs w:val="22"/>
              </w:rPr>
              <w:t>Behavior</w:t>
            </w:r>
          </w:p>
        </w:tc>
        <w:tc>
          <w:tcPr>
            <w:tcW w:w="794"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21</w:t>
            </w:r>
          </w:p>
        </w:tc>
        <w:tc>
          <w:tcPr>
            <w:tcW w:w="843"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22</w:t>
            </w:r>
          </w:p>
        </w:tc>
        <w:tc>
          <w:tcPr>
            <w:tcW w:w="819"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23</w:t>
            </w:r>
          </w:p>
        </w:tc>
        <w:tc>
          <w:tcPr>
            <w:tcW w:w="818"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24</w:t>
            </w:r>
          </w:p>
        </w:tc>
        <w:tc>
          <w:tcPr>
            <w:tcW w:w="819"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25</w:t>
            </w:r>
          </w:p>
        </w:tc>
        <w:tc>
          <w:tcPr>
            <w:tcW w:w="3223" w:type="dxa"/>
            <w:tcBorders>
              <w:top w:val="nil"/>
              <w:left w:val="nil"/>
              <w:bottom w:val="nil"/>
              <w:right w:val="nil"/>
            </w:tcBorders>
            <w:shd w:val="clear" w:color="auto" w:fill="auto"/>
          </w:tcPr>
          <w:p w:rsidR="00201585" w:rsidRPr="00FF112D" w:rsidRDefault="00201585" w:rsidP="00201585">
            <w:pPr>
              <w:pStyle w:val="Heading3"/>
              <w:jc w:val="center"/>
              <w:rPr>
                <w:szCs w:val="22"/>
              </w:rPr>
            </w:pPr>
            <w:r>
              <w:rPr>
                <w:szCs w:val="22"/>
              </w:rPr>
              <w:t xml:space="preserve">Disease Primarily Determined by </w:t>
            </w:r>
            <w:r w:rsidRPr="0062488E">
              <w:rPr>
                <w:szCs w:val="22"/>
              </w:rPr>
              <w:t>Genetics</w:t>
            </w:r>
          </w:p>
        </w:tc>
      </w:tr>
      <w:tr w:rsidR="00201585" w:rsidRPr="0062488E" w:rsidTr="00201585">
        <w:trPr>
          <w:trHeight w:val="450"/>
        </w:trPr>
        <w:tc>
          <w:tcPr>
            <w:tcW w:w="3256" w:type="dxa"/>
            <w:tcBorders>
              <w:top w:val="nil"/>
              <w:left w:val="nil"/>
              <w:bottom w:val="nil"/>
              <w:right w:val="nil"/>
            </w:tcBorders>
            <w:shd w:val="clear" w:color="auto" w:fill="auto"/>
          </w:tcPr>
          <w:p w:rsidR="00201585" w:rsidRDefault="00201585" w:rsidP="00201585">
            <w:pPr>
              <w:pStyle w:val="Heading2"/>
              <w:rPr>
                <w:szCs w:val="22"/>
              </w:rPr>
            </w:pPr>
          </w:p>
        </w:tc>
        <w:tc>
          <w:tcPr>
            <w:tcW w:w="794"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43"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8"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3223" w:type="dxa"/>
            <w:tcBorders>
              <w:top w:val="nil"/>
              <w:left w:val="nil"/>
              <w:bottom w:val="nil"/>
              <w:right w:val="nil"/>
            </w:tcBorders>
            <w:shd w:val="clear" w:color="auto" w:fill="auto"/>
          </w:tcPr>
          <w:p w:rsidR="00201585" w:rsidRDefault="00201585" w:rsidP="00201585">
            <w:pPr>
              <w:pStyle w:val="Heading3"/>
              <w:jc w:val="center"/>
              <w:rPr>
                <w:szCs w:val="22"/>
              </w:rPr>
            </w:pPr>
          </w:p>
        </w:tc>
      </w:tr>
    </w:tbl>
    <w:p w:rsidR="00201585" w:rsidRPr="00201585" w:rsidRDefault="00201585" w:rsidP="00201585">
      <w:pPr>
        <w:spacing w:before="120"/>
        <w:ind w:left="2160" w:firstLine="720"/>
        <w:rPr>
          <w:sz w:val="22"/>
          <w:szCs w:val="22"/>
        </w:rPr>
      </w:pPr>
      <w:r>
        <w:rPr>
          <w:sz w:val="22"/>
          <w:szCs w:val="22"/>
        </w:rPr>
        <w:t>Cancer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794"/>
        <w:gridCol w:w="843"/>
        <w:gridCol w:w="819"/>
        <w:gridCol w:w="818"/>
        <w:gridCol w:w="819"/>
        <w:gridCol w:w="3223"/>
      </w:tblGrid>
      <w:tr w:rsidR="00201585" w:rsidRPr="0062488E" w:rsidTr="00201585">
        <w:trPr>
          <w:trHeight w:val="477"/>
        </w:trPr>
        <w:tc>
          <w:tcPr>
            <w:tcW w:w="3256" w:type="dxa"/>
            <w:tcBorders>
              <w:top w:val="nil"/>
              <w:left w:val="nil"/>
              <w:bottom w:val="nil"/>
              <w:right w:val="nil"/>
            </w:tcBorders>
            <w:shd w:val="clear" w:color="auto" w:fill="auto"/>
          </w:tcPr>
          <w:p w:rsidR="00201585" w:rsidRPr="0062488E" w:rsidRDefault="00201585" w:rsidP="00201585">
            <w:pPr>
              <w:pStyle w:val="Heading2"/>
              <w:rPr>
                <w:szCs w:val="22"/>
              </w:rPr>
            </w:pPr>
            <w:r>
              <w:rPr>
                <w:szCs w:val="22"/>
              </w:rPr>
              <w:t xml:space="preserve">Disease Primarily Determined by </w:t>
            </w:r>
            <w:r w:rsidRPr="0062488E">
              <w:rPr>
                <w:szCs w:val="22"/>
              </w:rPr>
              <w:t>Behavior</w:t>
            </w:r>
          </w:p>
        </w:tc>
        <w:tc>
          <w:tcPr>
            <w:tcW w:w="794"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21</w:t>
            </w:r>
          </w:p>
        </w:tc>
        <w:tc>
          <w:tcPr>
            <w:tcW w:w="843"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22</w:t>
            </w:r>
          </w:p>
        </w:tc>
        <w:tc>
          <w:tcPr>
            <w:tcW w:w="819"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23</w:t>
            </w:r>
          </w:p>
        </w:tc>
        <w:tc>
          <w:tcPr>
            <w:tcW w:w="818"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24</w:t>
            </w:r>
          </w:p>
        </w:tc>
        <w:tc>
          <w:tcPr>
            <w:tcW w:w="819" w:type="dxa"/>
            <w:tcBorders>
              <w:top w:val="single" w:sz="18" w:space="0" w:color="auto"/>
              <w:left w:val="single" w:sz="18" w:space="0" w:color="auto"/>
              <w:bottom w:val="nil"/>
              <w:right w:val="single" w:sz="18" w:space="0" w:color="auto"/>
            </w:tcBorders>
            <w:shd w:val="clear" w:color="auto" w:fill="auto"/>
            <w:vAlign w:val="center"/>
          </w:tcPr>
          <w:p w:rsidR="00201585" w:rsidRPr="00201585" w:rsidRDefault="00201585" w:rsidP="00201585">
            <w:pPr>
              <w:jc w:val="center"/>
            </w:pPr>
            <w:r>
              <w:t>25</w:t>
            </w:r>
          </w:p>
        </w:tc>
        <w:tc>
          <w:tcPr>
            <w:tcW w:w="3223" w:type="dxa"/>
            <w:tcBorders>
              <w:top w:val="nil"/>
              <w:left w:val="nil"/>
              <w:bottom w:val="nil"/>
              <w:right w:val="nil"/>
            </w:tcBorders>
            <w:shd w:val="clear" w:color="auto" w:fill="auto"/>
          </w:tcPr>
          <w:p w:rsidR="00201585" w:rsidRPr="00FF112D" w:rsidRDefault="00201585" w:rsidP="00201585">
            <w:pPr>
              <w:pStyle w:val="Heading3"/>
              <w:jc w:val="center"/>
              <w:rPr>
                <w:szCs w:val="22"/>
              </w:rPr>
            </w:pPr>
            <w:r>
              <w:rPr>
                <w:szCs w:val="22"/>
              </w:rPr>
              <w:t xml:space="preserve">Disease Primarily Determined by </w:t>
            </w:r>
            <w:r w:rsidRPr="0062488E">
              <w:rPr>
                <w:szCs w:val="22"/>
              </w:rPr>
              <w:t>Genetics</w:t>
            </w:r>
          </w:p>
        </w:tc>
      </w:tr>
      <w:tr w:rsidR="00201585" w:rsidRPr="0062488E" w:rsidTr="00201585">
        <w:trPr>
          <w:trHeight w:val="450"/>
        </w:trPr>
        <w:tc>
          <w:tcPr>
            <w:tcW w:w="3256" w:type="dxa"/>
            <w:tcBorders>
              <w:top w:val="nil"/>
              <w:left w:val="nil"/>
              <w:bottom w:val="nil"/>
              <w:right w:val="nil"/>
            </w:tcBorders>
            <w:shd w:val="clear" w:color="auto" w:fill="auto"/>
          </w:tcPr>
          <w:p w:rsidR="00201585" w:rsidRDefault="00201585" w:rsidP="00201585">
            <w:pPr>
              <w:pStyle w:val="Heading2"/>
              <w:rPr>
                <w:szCs w:val="22"/>
              </w:rPr>
            </w:pPr>
          </w:p>
        </w:tc>
        <w:tc>
          <w:tcPr>
            <w:tcW w:w="794"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43"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8"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201585" w:rsidRDefault="00201585" w:rsidP="00201585">
            <w:pPr>
              <w:pStyle w:val="Heading4"/>
              <w:rPr>
                <w:i/>
                <w:szCs w:val="22"/>
              </w:rPr>
            </w:pPr>
          </w:p>
        </w:tc>
        <w:tc>
          <w:tcPr>
            <w:tcW w:w="3223" w:type="dxa"/>
            <w:tcBorders>
              <w:top w:val="nil"/>
              <w:left w:val="nil"/>
              <w:bottom w:val="nil"/>
              <w:right w:val="nil"/>
            </w:tcBorders>
            <w:shd w:val="clear" w:color="auto" w:fill="auto"/>
          </w:tcPr>
          <w:p w:rsidR="00201585" w:rsidRDefault="00201585" w:rsidP="00201585">
            <w:pPr>
              <w:pStyle w:val="Heading3"/>
              <w:jc w:val="center"/>
              <w:rPr>
                <w:szCs w:val="22"/>
              </w:rPr>
            </w:pPr>
          </w:p>
        </w:tc>
      </w:tr>
    </w:tbl>
    <w:p w:rsidR="00201585" w:rsidRDefault="00201585" w:rsidP="00201585">
      <w:pPr>
        <w:spacing w:before="120"/>
        <w:ind w:firstLine="0"/>
        <w:jc w:val="left"/>
        <w:rPr>
          <w:sz w:val="22"/>
          <w:szCs w:val="22"/>
        </w:rPr>
      </w:pPr>
    </w:p>
    <w:p w:rsidR="001B4F54" w:rsidRDefault="001B4F54" w:rsidP="002655F2">
      <w:pPr>
        <w:pStyle w:val="A1-1stLeader"/>
        <w:spacing w:line="220" w:lineRule="exact"/>
        <w:sectPr w:rsidR="001B4F54" w:rsidSect="001B4F54">
          <w:type w:val="continuous"/>
          <w:pgSz w:w="12240" w:h="15840" w:code="1"/>
          <w:pgMar w:top="864" w:right="720" w:bottom="720" w:left="720" w:header="432" w:footer="432" w:gutter="0"/>
          <w:cols w:space="288"/>
          <w:docGrid w:linePitch="360"/>
        </w:sectPr>
      </w:pPr>
    </w:p>
    <w:p w:rsidR="00201585" w:rsidRDefault="00201585">
      <w:pPr>
        <w:spacing w:after="200" w:line="276" w:lineRule="auto"/>
        <w:ind w:firstLine="0"/>
        <w:jc w:val="left"/>
        <w:rPr>
          <w:rFonts w:cs="Arial"/>
        </w:rPr>
      </w:pPr>
    </w:p>
    <w:p w:rsidR="00D24DDC" w:rsidRDefault="00D24DDC">
      <w:pPr>
        <w:spacing w:after="200" w:line="276" w:lineRule="auto"/>
        <w:ind w:firstLine="0"/>
        <w:jc w:val="left"/>
        <w:rPr>
          <w:rFonts w:cs="Arial"/>
        </w:rPr>
      </w:pPr>
    </w:p>
    <w:p w:rsidR="00D24DDC" w:rsidRDefault="00D24DDC">
      <w:pPr>
        <w:spacing w:after="200" w:line="276" w:lineRule="auto"/>
        <w:ind w:firstLine="0"/>
        <w:jc w:val="left"/>
        <w:rPr>
          <w:rFonts w:cs="Arial"/>
        </w:rPr>
      </w:pPr>
    </w:p>
    <w:p w:rsidR="00D24DDC" w:rsidRDefault="00D24DDC">
      <w:pPr>
        <w:spacing w:after="200" w:line="276" w:lineRule="auto"/>
        <w:ind w:firstLine="0"/>
        <w:jc w:val="left"/>
        <w:rPr>
          <w:rFonts w:cs="Arial"/>
        </w:rPr>
      </w:pPr>
    </w:p>
    <w:p w:rsidR="00D24DDC" w:rsidRDefault="00D24DDC">
      <w:pPr>
        <w:spacing w:after="200" w:line="276" w:lineRule="auto"/>
        <w:ind w:firstLine="0"/>
        <w:jc w:val="left"/>
        <w:rPr>
          <w:rFonts w:cs="Arial"/>
        </w:rPr>
      </w:pPr>
    </w:p>
    <w:p w:rsidR="00D24DDC" w:rsidRDefault="00D24DDC">
      <w:pPr>
        <w:spacing w:after="200" w:line="276" w:lineRule="auto"/>
        <w:ind w:firstLine="0"/>
        <w:jc w:val="left"/>
        <w:rPr>
          <w:rFonts w:cs="Arial"/>
        </w:rPr>
      </w:pPr>
    </w:p>
    <w:p w:rsidR="00D24DDC" w:rsidRDefault="00D24DDC">
      <w:pPr>
        <w:spacing w:after="200" w:line="276" w:lineRule="auto"/>
        <w:ind w:firstLine="0"/>
        <w:jc w:val="left"/>
        <w:rPr>
          <w:rFonts w:cs="Arial"/>
        </w:rPr>
      </w:pPr>
    </w:p>
    <w:p w:rsidR="00D24DDC" w:rsidRDefault="00D24DDC">
      <w:pPr>
        <w:spacing w:after="200" w:line="276" w:lineRule="auto"/>
        <w:ind w:firstLine="0"/>
        <w:jc w:val="left"/>
        <w:rPr>
          <w:rFonts w:cs="Arial"/>
        </w:rPr>
      </w:pPr>
    </w:p>
    <w:p w:rsidR="002655F2" w:rsidRDefault="002655F2" w:rsidP="002655F2">
      <w:pPr>
        <w:pStyle w:val="A1-1stLeader"/>
        <w:spacing w:line="220" w:lineRule="exact"/>
      </w:pPr>
    </w:p>
    <w:p w:rsidR="002655F2" w:rsidRPr="00D760ED" w:rsidRDefault="002655F2" w:rsidP="002655F2">
      <w:pPr>
        <w:pStyle w:val="SL-FlLftSgl"/>
      </w:pPr>
    </w:p>
    <w:p w:rsidR="002655F2" w:rsidRDefault="002655F2" w:rsidP="002655F2">
      <w:pPr>
        <w:pStyle w:val="SL-FlLftSgl"/>
        <w:sectPr w:rsidR="002655F2" w:rsidSect="001B4F54">
          <w:type w:val="continuous"/>
          <w:pgSz w:w="12240" w:h="15840" w:code="1"/>
          <w:pgMar w:top="864" w:right="720" w:bottom="720" w:left="720" w:header="432" w:footer="432" w:gutter="0"/>
          <w:cols w:num="2" w:space="288"/>
          <w:docGrid w:linePitch="360"/>
        </w:sectPr>
      </w:pPr>
    </w:p>
    <w:p w:rsidR="002655F2" w:rsidRPr="002E4663" w:rsidRDefault="002655F2" w:rsidP="002655F2">
      <w:pPr>
        <w:keepNext/>
        <w:keepLines/>
        <w:pBdr>
          <w:top w:val="single" w:sz="12" w:space="6" w:color="4F81BD"/>
        </w:pBdr>
        <w:ind w:firstLine="0"/>
        <w:jc w:val="center"/>
        <w:rPr>
          <w:sz w:val="32"/>
          <w:szCs w:val="32"/>
        </w:rPr>
      </w:pPr>
      <w:r w:rsidRPr="002E4663">
        <w:rPr>
          <w:sz w:val="32"/>
          <w:szCs w:val="32"/>
        </w:rPr>
        <w:lastRenderedPageBreak/>
        <w:t>Thank you!</w:t>
      </w:r>
    </w:p>
    <w:p w:rsidR="002655F2" w:rsidRDefault="002655F2" w:rsidP="002655F2">
      <w:pPr>
        <w:keepNext/>
        <w:keepLines/>
      </w:pPr>
    </w:p>
    <w:p w:rsidR="002655F2" w:rsidRPr="002E4663" w:rsidRDefault="002655F2" w:rsidP="002655F2">
      <w:pPr>
        <w:keepNext/>
        <w:keepLines/>
        <w:spacing w:after="240"/>
        <w:ind w:left="1332" w:firstLine="0"/>
        <w:jc w:val="left"/>
        <w:rPr>
          <w:sz w:val="24"/>
          <w:szCs w:val="24"/>
        </w:rPr>
      </w:pPr>
      <w:r>
        <w:rPr>
          <w:noProof/>
          <w:color w:val="1F497D"/>
        </w:rPr>
        <mc:AlternateContent>
          <mc:Choice Requires="wps">
            <w:drawing>
              <wp:anchor distT="0" distB="0" distL="114300" distR="114300" simplePos="0" relativeHeight="251682816" behindDoc="0" locked="0" layoutInCell="1" allowOverlap="1" wp14:anchorId="3E7E4997" wp14:editId="0DD9EC37">
                <wp:simplePos x="0" y="0"/>
                <wp:positionH relativeFrom="column">
                  <wp:posOffset>584835</wp:posOffset>
                </wp:positionH>
                <wp:positionV relativeFrom="margin">
                  <wp:posOffset>596265</wp:posOffset>
                </wp:positionV>
                <wp:extent cx="182880" cy="155575"/>
                <wp:effectExtent l="7620" t="7620" r="8255" b="0"/>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4" o:spid="_x0000_s1026" type="#_x0000_t5" style="position:absolute;margin-left:46.05pt;margin-top:46.95pt;width:14.4pt;height:12.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" fillcolor="#1f497d" stroked="f">
                <w10:wrap anchory="margin"/>
              </v:shape>
            </w:pict>
          </mc:Fallback>
        </mc:AlternateContent>
      </w:r>
      <w:r w:rsidRPr="002E4663">
        <w:rPr>
          <w:sz w:val="24"/>
          <w:szCs w:val="24"/>
        </w:rPr>
        <w:t xml:space="preserve">Please return this questionnaire in the postage-paid envelope </w:t>
      </w:r>
      <w:r>
        <w:rPr>
          <w:sz w:val="24"/>
          <w:szCs w:val="24"/>
        </w:rPr>
        <w:t>within 2 weeks</w:t>
      </w:r>
      <w:r w:rsidRPr="002E4663">
        <w:rPr>
          <w:sz w:val="24"/>
          <w:szCs w:val="24"/>
        </w:rPr>
        <w:t xml:space="preserve">. </w:t>
      </w:r>
    </w:p>
    <w:p w:rsidR="002655F2" w:rsidRPr="002E4663" w:rsidRDefault="002655F2" w:rsidP="002655F2">
      <w:pPr>
        <w:keepNext/>
        <w:keepLines/>
        <w:spacing w:after="240"/>
        <w:jc w:val="left"/>
        <w:rPr>
          <w:sz w:val="24"/>
          <w:szCs w:val="24"/>
        </w:rPr>
      </w:pPr>
      <w:r>
        <w:rPr>
          <w:noProof/>
          <w:color w:val="1F497D"/>
        </w:rPr>
        <mc:AlternateContent>
          <mc:Choice Requires="wps">
            <w:drawing>
              <wp:anchor distT="0" distB="0" distL="114300" distR="114300" simplePos="0" relativeHeight="251708416" behindDoc="0" locked="0" layoutInCell="1" allowOverlap="1" wp14:anchorId="7C47C2F5" wp14:editId="680F2E0F">
                <wp:simplePos x="0" y="0"/>
                <wp:positionH relativeFrom="column">
                  <wp:posOffset>584835</wp:posOffset>
                </wp:positionH>
                <wp:positionV relativeFrom="margin">
                  <wp:posOffset>1005840</wp:posOffset>
                </wp:positionV>
                <wp:extent cx="182880" cy="155575"/>
                <wp:effectExtent l="7620" t="7620" r="8255" b="0"/>
                <wp:wrapNone/>
                <wp:docPr id="13"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3" o:spid="_x0000_s1026" type="#_x0000_t5" style="position:absolute;margin-left:46.05pt;margin-top:79.2pt;width:14.4pt;height:12.2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" fillcolor="#1f497d" stroked="f">
                <w10:wrap anchory="margin"/>
              </v:shape>
            </w:pict>
          </mc:Fallback>
        </mc:AlternateContent>
      </w:r>
      <w:r>
        <w:t xml:space="preserve">   </w:t>
      </w:r>
      <w:r w:rsidRPr="002E4663">
        <w:rPr>
          <w:sz w:val="24"/>
          <w:szCs w:val="24"/>
        </w:rPr>
        <w:t>If you have lost the envelope, mail the completed questionnaire to:</w:t>
      </w:r>
    </w:p>
    <w:p w:rsidR="002655F2" w:rsidRPr="002E4663" w:rsidRDefault="002655F2" w:rsidP="002655F2">
      <w:pPr>
        <w:keepNext/>
        <w:keepLines/>
        <w:rPr>
          <w:sz w:val="24"/>
          <w:szCs w:val="24"/>
        </w:rPr>
      </w:pPr>
      <w:r>
        <w:tab/>
      </w:r>
      <w:r w:rsidRPr="002E4663">
        <w:rPr>
          <w:sz w:val="24"/>
          <w:szCs w:val="24"/>
        </w:rPr>
        <w:t>HINTS Study, TC 1046F</w:t>
      </w:r>
    </w:p>
    <w:p w:rsidR="002655F2" w:rsidRPr="002E4663" w:rsidRDefault="002655F2" w:rsidP="002655F2">
      <w:pPr>
        <w:keepNext/>
        <w:keepLines/>
        <w:rPr>
          <w:sz w:val="24"/>
          <w:szCs w:val="24"/>
        </w:rPr>
      </w:pPr>
      <w:r w:rsidRPr="002E4663">
        <w:rPr>
          <w:sz w:val="24"/>
          <w:szCs w:val="24"/>
        </w:rPr>
        <w:tab/>
        <w:t>Westat</w:t>
      </w:r>
    </w:p>
    <w:p w:rsidR="002655F2" w:rsidRPr="002E4663" w:rsidRDefault="002655F2" w:rsidP="002655F2">
      <w:pPr>
        <w:keepNext/>
        <w:keepLines/>
        <w:rPr>
          <w:sz w:val="24"/>
          <w:szCs w:val="24"/>
        </w:rPr>
      </w:pPr>
      <w:r w:rsidRPr="002E4663">
        <w:rPr>
          <w:sz w:val="24"/>
          <w:szCs w:val="24"/>
        </w:rPr>
        <w:tab/>
        <w:t>1600 Research Boulevard</w:t>
      </w:r>
    </w:p>
    <w:p w:rsidR="002655F2" w:rsidRPr="002E4663" w:rsidRDefault="002655F2" w:rsidP="002655F2">
      <w:pPr>
        <w:keepNext/>
        <w:keepLines/>
        <w:rPr>
          <w:sz w:val="24"/>
          <w:szCs w:val="24"/>
        </w:rPr>
      </w:pPr>
      <w:r w:rsidRPr="002E4663">
        <w:rPr>
          <w:sz w:val="24"/>
          <w:szCs w:val="24"/>
        </w:rPr>
        <w:tab/>
        <w:t>Rockville, MD 20850</w:t>
      </w:r>
    </w:p>
    <w:p w:rsidR="002655F2" w:rsidRPr="002E4663" w:rsidRDefault="002655F2" w:rsidP="002655F2">
      <w:pPr>
        <w:pStyle w:val="SL-FlLftSgl"/>
        <w:keepNext/>
        <w:keepLines/>
        <w:rPr>
          <w:sz w:val="24"/>
          <w:szCs w:val="24"/>
        </w:rPr>
      </w:pPr>
    </w:p>
    <w:p w:rsidR="002655F2" w:rsidRPr="002E4663" w:rsidRDefault="002655F2" w:rsidP="002655F2">
      <w:pPr>
        <w:pStyle w:val="SL-FlLftSgl"/>
        <w:keepNext/>
        <w:keepLines/>
        <w:rPr>
          <w:sz w:val="24"/>
          <w:szCs w:val="24"/>
        </w:rPr>
      </w:pPr>
    </w:p>
    <w:p w:rsidR="007C3C04" w:rsidRDefault="007C3C04"/>
    <w:sectPr w:rsidR="007C3C04" w:rsidSect="007C3C04">
      <w:headerReference w:type="default" r:id="rId25"/>
      <w:footerReference w:type="default" r:id="rId26"/>
      <w:type w:val="continuous"/>
      <w:pgSz w:w="12240" w:h="15840" w:code="1"/>
      <w:pgMar w:top="864" w:right="720" w:bottom="720" w:left="720" w:header="432" w:footer="432"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61D" w:rsidRDefault="0062061D">
      <w:pPr>
        <w:spacing w:line="240" w:lineRule="auto"/>
      </w:pPr>
      <w:r>
        <w:separator/>
      </w:r>
    </w:p>
  </w:endnote>
  <w:endnote w:type="continuationSeparator" w:id="0">
    <w:p w:rsidR="0062061D" w:rsidRDefault="00620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1D" w:rsidRDefault="0062061D">
    <w:pPr>
      <w:pStyle w:val="Footer"/>
      <w:jc w:val="right"/>
    </w:pPr>
    <w:r>
      <w:fldChar w:fldCharType="begin"/>
    </w:r>
    <w:r>
      <w:instrText xml:space="preserve"> PAGE   \* MERGEFORMAT </w:instrText>
    </w:r>
    <w:r>
      <w:fldChar w:fldCharType="separate"/>
    </w:r>
    <w:r w:rsidR="00907A5A">
      <w:rPr>
        <w:noProof/>
      </w:rPr>
      <w:t>1</w:t>
    </w:r>
    <w:r>
      <w:rPr>
        <w:noProof/>
      </w:rPr>
      <w:fldChar w:fldCharType="end"/>
    </w:r>
  </w:p>
  <w:p w:rsidR="0062061D" w:rsidRDefault="0062061D" w:rsidP="007C3C04">
    <w:pPr>
      <w:pStyle w:val="Footer"/>
      <w:spacing w:line="240" w:lineRule="atLeast"/>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1D" w:rsidRPr="002223B3" w:rsidRDefault="0062061D" w:rsidP="007C3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61D" w:rsidRDefault="0062061D">
      <w:pPr>
        <w:spacing w:line="240" w:lineRule="auto"/>
      </w:pPr>
      <w:r>
        <w:separator/>
      </w:r>
    </w:p>
  </w:footnote>
  <w:footnote w:type="continuationSeparator" w:id="0">
    <w:p w:rsidR="0062061D" w:rsidRDefault="006206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1D" w:rsidRDefault="005367A3" w:rsidP="00BA463D">
    <w:pPr>
      <w:pStyle w:val="Header"/>
      <w:ind w:firstLine="0"/>
      <w:jc w:val="left"/>
      <w:rPr>
        <w:b/>
      </w:rPr>
    </w:pPr>
    <w:r w:rsidRPr="005367A3">
      <w:rPr>
        <w:b/>
      </w:rPr>
      <w:t xml:space="preserve">ATTACHMENT A-1: HINTS 4 QUESTIONNAIRE CONTENT (CYCLE 3) </w:t>
    </w:r>
    <w:r>
      <w:rPr>
        <w:b/>
      </w:rPr>
      <w:t>–</w:t>
    </w:r>
    <w:r w:rsidRPr="005367A3">
      <w:rPr>
        <w:b/>
      </w:rPr>
      <w:t xml:space="preserve"> ENGLISH</w:t>
    </w:r>
  </w:p>
  <w:p w:rsidR="005367A3" w:rsidRPr="005367A3" w:rsidRDefault="005367A3" w:rsidP="005367A3">
    <w:pPr>
      <w:pStyle w:val="Header"/>
      <w:jc w:val="lef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1D" w:rsidRPr="00243245" w:rsidRDefault="0062061D" w:rsidP="007C3C04">
    <w:pPr>
      <w:pStyle w:val="SL-FlLftSgl"/>
      <w:rPr>
        <w:color w:val="4F81BD"/>
      </w:rPr>
    </w:pPr>
    <w:r w:rsidRPr="00243245">
      <w:rPr>
        <w:color w:val="4F81BD"/>
      </w:rPr>
      <w:t>Draft</w:t>
    </w:r>
    <w:r>
      <w:rPr>
        <w:color w:val="4F81BD"/>
      </w:rPr>
      <w:t xml:space="preserve"> V1</w:t>
    </w:r>
    <w:r w:rsidRPr="00243245">
      <w:rPr>
        <w:color w:val="4F81BD"/>
      </w:rPr>
      <w:t xml:space="preserve"> C</w:t>
    </w:r>
    <w:r>
      <w:rPr>
        <w:color w:val="4F81BD"/>
      </w:rPr>
      <w:t>ycle 2_3-23-12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EB8"/>
    <w:multiLevelType w:val="hybridMultilevel"/>
    <w:tmpl w:val="917CCD38"/>
    <w:lvl w:ilvl="0" w:tplc="9A3213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B21BA"/>
    <w:multiLevelType w:val="hybridMultilevel"/>
    <w:tmpl w:val="064AA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2258"/>
    <w:multiLevelType w:val="hybridMultilevel"/>
    <w:tmpl w:val="246A4D9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0D1D91"/>
    <w:multiLevelType w:val="hybridMultilevel"/>
    <w:tmpl w:val="064AA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05B8C"/>
    <w:multiLevelType w:val="hybridMultilevel"/>
    <w:tmpl w:val="60F06224"/>
    <w:lvl w:ilvl="0" w:tplc="BD922D12">
      <w:start w:val="1"/>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D4F13CD"/>
    <w:multiLevelType w:val="hybridMultilevel"/>
    <w:tmpl w:val="98DA52CA"/>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10734A5"/>
    <w:multiLevelType w:val="hybridMultilevel"/>
    <w:tmpl w:val="7F624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B3A0E"/>
    <w:multiLevelType w:val="hybridMultilevel"/>
    <w:tmpl w:val="47EEE3D6"/>
    <w:lvl w:ilvl="0" w:tplc="3DE2631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41202"/>
    <w:multiLevelType w:val="hybridMultilevel"/>
    <w:tmpl w:val="4606D558"/>
    <w:lvl w:ilvl="0" w:tplc="2EF032F0">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01DDC"/>
    <w:multiLevelType w:val="hybridMultilevel"/>
    <w:tmpl w:val="4CCCC4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C70C9"/>
    <w:multiLevelType w:val="hybridMultilevel"/>
    <w:tmpl w:val="C7AC8752"/>
    <w:lvl w:ilvl="0" w:tplc="B720E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14">
    <w:nsid w:val="33B8565A"/>
    <w:multiLevelType w:val="hybridMultilevel"/>
    <w:tmpl w:val="E3ACC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A972D3"/>
    <w:multiLevelType w:val="hybridMultilevel"/>
    <w:tmpl w:val="D1984CAE"/>
    <w:lvl w:ilvl="0" w:tplc="532ACC4A">
      <w:start w:val="1"/>
      <w:numFmt w:val="bullet"/>
      <w:lvlText w:val=""/>
      <w:lvlJc w:val="left"/>
      <w:pPr>
        <w:ind w:left="450" w:hanging="360"/>
      </w:pPr>
      <w:rPr>
        <w:rFonts w:ascii="Wingdings" w:eastAsia="Calibri" w:hAnsi="Wingdings"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DE80581"/>
    <w:multiLevelType w:val="hybridMultilevel"/>
    <w:tmpl w:val="23A025E8"/>
    <w:lvl w:ilvl="0" w:tplc="80B646D4">
      <w:start w:val="1"/>
      <w:numFmt w:val="lowerLetter"/>
      <w:lvlText w:val="%1."/>
      <w:lvlJc w:val="left"/>
      <w:pPr>
        <w:ind w:left="720" w:hanging="360"/>
      </w:pPr>
      <w:rPr>
        <w:rFonts w:asciiTheme="minorHAnsi" w:hAnsiTheme="minorHAnsi" w:cstheme="minorHAnsi"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01C0B"/>
    <w:multiLevelType w:val="hybridMultilevel"/>
    <w:tmpl w:val="81E82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FCB5EE1"/>
    <w:multiLevelType w:val="hybridMultilevel"/>
    <w:tmpl w:val="0A244D74"/>
    <w:lvl w:ilvl="0" w:tplc="E5AED666">
      <w:start w:val="13"/>
      <w:numFmt w:val="decimal"/>
      <w:lvlText w:val="%1."/>
      <w:lvlJc w:val="left"/>
      <w:pPr>
        <w:ind w:left="1440" w:hanging="360"/>
      </w:pPr>
      <w:rPr>
        <w:rFonts w:asciiTheme="minorHAnsi" w:hAnsiTheme="minorHAnsi" w:cstheme="minorHAnsi"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910210"/>
    <w:multiLevelType w:val="hybridMultilevel"/>
    <w:tmpl w:val="1690F232"/>
    <w:lvl w:ilvl="0" w:tplc="4232D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BF7198"/>
    <w:multiLevelType w:val="hybridMultilevel"/>
    <w:tmpl w:val="63C4CF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CF414CA"/>
    <w:multiLevelType w:val="hybridMultilevel"/>
    <w:tmpl w:val="77A6A246"/>
    <w:lvl w:ilvl="0" w:tplc="44CA8870">
      <w:start w:val="1"/>
      <w:numFmt w:val="decimal"/>
      <w:lvlText w:val="%1."/>
      <w:lvlJc w:val="left"/>
      <w:pPr>
        <w:ind w:left="360" w:hanging="360"/>
      </w:pPr>
      <w:rPr>
        <w:rFonts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5"/>
  </w:num>
  <w:num w:numId="4">
    <w:abstractNumId w:val="4"/>
  </w:num>
  <w:num w:numId="5">
    <w:abstractNumId w:val="0"/>
  </w:num>
  <w:num w:numId="6">
    <w:abstractNumId w:val="22"/>
  </w:num>
  <w:num w:numId="7">
    <w:abstractNumId w:val="16"/>
  </w:num>
  <w:num w:numId="8">
    <w:abstractNumId w:val="6"/>
  </w:num>
  <w:num w:numId="9">
    <w:abstractNumId w:val="9"/>
  </w:num>
  <w:num w:numId="10">
    <w:abstractNumId w:val="1"/>
  </w:num>
  <w:num w:numId="11">
    <w:abstractNumId w:val="2"/>
  </w:num>
  <w:num w:numId="12">
    <w:abstractNumId w:val="5"/>
  </w:num>
  <w:num w:numId="13">
    <w:abstractNumId w:val="7"/>
  </w:num>
  <w:num w:numId="14">
    <w:abstractNumId w:val="14"/>
  </w:num>
  <w:num w:numId="15">
    <w:abstractNumId w:val="8"/>
  </w:num>
  <w:num w:numId="16">
    <w:abstractNumId w:val="10"/>
  </w:num>
  <w:num w:numId="17">
    <w:abstractNumId w:val="17"/>
  </w:num>
  <w:num w:numId="18">
    <w:abstractNumId w:val="21"/>
  </w:num>
  <w:num w:numId="19">
    <w:abstractNumId w:val="19"/>
  </w:num>
  <w:num w:numId="20">
    <w:abstractNumId w:val="18"/>
  </w:num>
  <w:num w:numId="21">
    <w:abstractNumId w:val="11"/>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F2"/>
    <w:rsid w:val="00037D8D"/>
    <w:rsid w:val="00044AD4"/>
    <w:rsid w:val="00053017"/>
    <w:rsid w:val="00062A1D"/>
    <w:rsid w:val="00073F13"/>
    <w:rsid w:val="00074E1D"/>
    <w:rsid w:val="00074F7A"/>
    <w:rsid w:val="000833B8"/>
    <w:rsid w:val="000838BE"/>
    <w:rsid w:val="00085ED2"/>
    <w:rsid w:val="00087065"/>
    <w:rsid w:val="000C0960"/>
    <w:rsid w:val="000C196B"/>
    <w:rsid w:val="000C1F46"/>
    <w:rsid w:val="000C2326"/>
    <w:rsid w:val="000D6380"/>
    <w:rsid w:val="00103AE6"/>
    <w:rsid w:val="00125021"/>
    <w:rsid w:val="00130152"/>
    <w:rsid w:val="0015098F"/>
    <w:rsid w:val="00152834"/>
    <w:rsid w:val="00152906"/>
    <w:rsid w:val="001903D7"/>
    <w:rsid w:val="001B4F54"/>
    <w:rsid w:val="00201585"/>
    <w:rsid w:val="00213529"/>
    <w:rsid w:val="00224D9F"/>
    <w:rsid w:val="00225C98"/>
    <w:rsid w:val="00232086"/>
    <w:rsid w:val="00240683"/>
    <w:rsid w:val="002655F2"/>
    <w:rsid w:val="00280BA7"/>
    <w:rsid w:val="002B7F4C"/>
    <w:rsid w:val="002E0502"/>
    <w:rsid w:val="003055BE"/>
    <w:rsid w:val="00322F30"/>
    <w:rsid w:val="003250CF"/>
    <w:rsid w:val="003577CC"/>
    <w:rsid w:val="00391C74"/>
    <w:rsid w:val="003A416F"/>
    <w:rsid w:val="003B10A3"/>
    <w:rsid w:val="003B62A5"/>
    <w:rsid w:val="00400AB2"/>
    <w:rsid w:val="00423C50"/>
    <w:rsid w:val="00456DDF"/>
    <w:rsid w:val="00480D42"/>
    <w:rsid w:val="0049302D"/>
    <w:rsid w:val="0049791D"/>
    <w:rsid w:val="004A59A9"/>
    <w:rsid w:val="004C7BD6"/>
    <w:rsid w:val="004E3AF0"/>
    <w:rsid w:val="004F4222"/>
    <w:rsid w:val="0050730E"/>
    <w:rsid w:val="005076A4"/>
    <w:rsid w:val="005268C4"/>
    <w:rsid w:val="005367A3"/>
    <w:rsid w:val="00537584"/>
    <w:rsid w:val="00544ED4"/>
    <w:rsid w:val="00552DCC"/>
    <w:rsid w:val="00552F3E"/>
    <w:rsid w:val="005538C7"/>
    <w:rsid w:val="00596FD0"/>
    <w:rsid w:val="00607974"/>
    <w:rsid w:val="0062061D"/>
    <w:rsid w:val="00621FF4"/>
    <w:rsid w:val="00671FC9"/>
    <w:rsid w:val="0068111C"/>
    <w:rsid w:val="006907BC"/>
    <w:rsid w:val="006A377B"/>
    <w:rsid w:val="006A49D9"/>
    <w:rsid w:val="006D35B5"/>
    <w:rsid w:val="006F4374"/>
    <w:rsid w:val="006F63ED"/>
    <w:rsid w:val="00704111"/>
    <w:rsid w:val="0071185D"/>
    <w:rsid w:val="00716542"/>
    <w:rsid w:val="00747981"/>
    <w:rsid w:val="00761BEF"/>
    <w:rsid w:val="007656D0"/>
    <w:rsid w:val="007917C7"/>
    <w:rsid w:val="007956FB"/>
    <w:rsid w:val="007B5DD2"/>
    <w:rsid w:val="007C3C04"/>
    <w:rsid w:val="007F51C8"/>
    <w:rsid w:val="007F56B5"/>
    <w:rsid w:val="00800DEF"/>
    <w:rsid w:val="00803788"/>
    <w:rsid w:val="00804C3D"/>
    <w:rsid w:val="00807817"/>
    <w:rsid w:val="00813F86"/>
    <w:rsid w:val="00843421"/>
    <w:rsid w:val="008622DF"/>
    <w:rsid w:val="00880EDF"/>
    <w:rsid w:val="00890E48"/>
    <w:rsid w:val="008912DC"/>
    <w:rsid w:val="008A182B"/>
    <w:rsid w:val="008B691F"/>
    <w:rsid w:val="008E1431"/>
    <w:rsid w:val="008E1B0B"/>
    <w:rsid w:val="00907A5A"/>
    <w:rsid w:val="009232B8"/>
    <w:rsid w:val="00923E15"/>
    <w:rsid w:val="00956AEF"/>
    <w:rsid w:val="00970179"/>
    <w:rsid w:val="00980A85"/>
    <w:rsid w:val="00987F6B"/>
    <w:rsid w:val="009A1AA1"/>
    <w:rsid w:val="009A51DD"/>
    <w:rsid w:val="009C2C59"/>
    <w:rsid w:val="009E3DD1"/>
    <w:rsid w:val="00A0508A"/>
    <w:rsid w:val="00A06B66"/>
    <w:rsid w:val="00A25F72"/>
    <w:rsid w:val="00A74196"/>
    <w:rsid w:val="00A82B00"/>
    <w:rsid w:val="00AC4BC7"/>
    <w:rsid w:val="00AC4C69"/>
    <w:rsid w:val="00AD7793"/>
    <w:rsid w:val="00B042A7"/>
    <w:rsid w:val="00B12B2B"/>
    <w:rsid w:val="00B212E4"/>
    <w:rsid w:val="00B22D9B"/>
    <w:rsid w:val="00BA463D"/>
    <w:rsid w:val="00BB3597"/>
    <w:rsid w:val="00BC0D81"/>
    <w:rsid w:val="00BC2967"/>
    <w:rsid w:val="00BD5966"/>
    <w:rsid w:val="00BE2EFD"/>
    <w:rsid w:val="00BF55CE"/>
    <w:rsid w:val="00C010C9"/>
    <w:rsid w:val="00C25444"/>
    <w:rsid w:val="00C31A10"/>
    <w:rsid w:val="00C33B3B"/>
    <w:rsid w:val="00C51255"/>
    <w:rsid w:val="00C61F7E"/>
    <w:rsid w:val="00CA689D"/>
    <w:rsid w:val="00CA7E60"/>
    <w:rsid w:val="00CB784E"/>
    <w:rsid w:val="00CB7FFA"/>
    <w:rsid w:val="00D02E7B"/>
    <w:rsid w:val="00D13980"/>
    <w:rsid w:val="00D17E81"/>
    <w:rsid w:val="00D21397"/>
    <w:rsid w:val="00D24DDC"/>
    <w:rsid w:val="00D2577F"/>
    <w:rsid w:val="00D2585B"/>
    <w:rsid w:val="00D446C2"/>
    <w:rsid w:val="00D57F62"/>
    <w:rsid w:val="00D60845"/>
    <w:rsid w:val="00D6598E"/>
    <w:rsid w:val="00D7521F"/>
    <w:rsid w:val="00D811A6"/>
    <w:rsid w:val="00DA5AB2"/>
    <w:rsid w:val="00DB149E"/>
    <w:rsid w:val="00DB1A9E"/>
    <w:rsid w:val="00DC13E0"/>
    <w:rsid w:val="00E26149"/>
    <w:rsid w:val="00E36B37"/>
    <w:rsid w:val="00E46129"/>
    <w:rsid w:val="00E94754"/>
    <w:rsid w:val="00E96952"/>
    <w:rsid w:val="00EB641F"/>
    <w:rsid w:val="00EC66CD"/>
    <w:rsid w:val="00EE1878"/>
    <w:rsid w:val="00EF47A5"/>
    <w:rsid w:val="00EF784B"/>
    <w:rsid w:val="00EF78FE"/>
    <w:rsid w:val="00F36828"/>
    <w:rsid w:val="00F431C3"/>
    <w:rsid w:val="00F4653C"/>
    <w:rsid w:val="00F90EE1"/>
    <w:rsid w:val="00FB116A"/>
    <w:rsid w:val="00FB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4"/>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rsid w:val="002655F2"/>
    <w:pPr>
      <w:tabs>
        <w:tab w:val="center" w:pos="4320"/>
        <w:tab w:val="right" w:pos="8640"/>
      </w:tabs>
    </w:pPr>
  </w:style>
  <w:style w:type="character" w:customStyle="1" w:styleId="HeaderChar">
    <w:name w:val="Header Char"/>
    <w:basedOn w:val="DefaultParagraphFont"/>
    <w:link w:val="Header"/>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2655F2"/>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2655F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BC0D81"/>
    <w:pPr>
      <w:spacing w:before="100" w:beforeAutospacing="1" w:after="100" w:afterAutospacing="1" w:line="240" w:lineRule="auto"/>
      <w:ind w:firstLine="0"/>
      <w:jc w:val="left"/>
    </w:pPr>
    <w:rPr>
      <w:rFonts w:ascii="Times New Roman" w:hAnsi="Times New Roman"/>
      <w:sz w:val="24"/>
      <w:szCs w:val="24"/>
    </w:rPr>
  </w:style>
  <w:style w:type="paragraph" w:styleId="BodyText">
    <w:name w:val="Body Text"/>
    <w:basedOn w:val="Normal"/>
    <w:link w:val="BodyTextChar"/>
    <w:rsid w:val="001B4F54"/>
    <w:pPr>
      <w:spacing w:line="240" w:lineRule="auto"/>
      <w:ind w:firstLine="0"/>
      <w:jc w:val="left"/>
    </w:pPr>
    <w:rPr>
      <w:rFonts w:ascii="Times New Roman" w:hAnsi="Times New Roman"/>
      <w:b/>
      <w:bCs/>
      <w:i/>
      <w:iCs/>
      <w:sz w:val="32"/>
      <w:szCs w:val="24"/>
    </w:rPr>
  </w:style>
  <w:style w:type="character" w:customStyle="1" w:styleId="BodyTextChar">
    <w:name w:val="Body Text Char"/>
    <w:basedOn w:val="DefaultParagraphFont"/>
    <w:link w:val="BodyText"/>
    <w:rsid w:val="001B4F54"/>
    <w:rPr>
      <w:rFonts w:ascii="Times New Roman" w:eastAsia="Times New Roman" w:hAnsi="Times New Roman" w:cs="Times New Roman"/>
      <w:b/>
      <w:bCs/>
      <w:i/>
      <w:iCs/>
      <w:sz w:val="32"/>
      <w:szCs w:val="24"/>
    </w:rPr>
  </w:style>
  <w:style w:type="paragraph" w:styleId="PlainText">
    <w:name w:val="Plain Text"/>
    <w:basedOn w:val="Normal"/>
    <w:link w:val="PlainTextChar"/>
    <w:uiPriority w:val="99"/>
    <w:unhideWhenUsed/>
    <w:rsid w:val="00224D9F"/>
    <w:pPr>
      <w:spacing w:line="240" w:lineRule="auto"/>
      <w:ind w:firstLine="0"/>
      <w:jc w:val="left"/>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24D9F"/>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4"/>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rsid w:val="002655F2"/>
    <w:pPr>
      <w:tabs>
        <w:tab w:val="center" w:pos="4320"/>
        <w:tab w:val="right" w:pos="8640"/>
      </w:tabs>
    </w:pPr>
  </w:style>
  <w:style w:type="character" w:customStyle="1" w:styleId="HeaderChar">
    <w:name w:val="Header Char"/>
    <w:basedOn w:val="DefaultParagraphFont"/>
    <w:link w:val="Header"/>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2655F2"/>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2655F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BC0D81"/>
    <w:pPr>
      <w:spacing w:before="100" w:beforeAutospacing="1" w:after="100" w:afterAutospacing="1" w:line="240" w:lineRule="auto"/>
      <w:ind w:firstLine="0"/>
      <w:jc w:val="left"/>
    </w:pPr>
    <w:rPr>
      <w:rFonts w:ascii="Times New Roman" w:hAnsi="Times New Roman"/>
      <w:sz w:val="24"/>
      <w:szCs w:val="24"/>
    </w:rPr>
  </w:style>
  <w:style w:type="paragraph" w:styleId="BodyText">
    <w:name w:val="Body Text"/>
    <w:basedOn w:val="Normal"/>
    <w:link w:val="BodyTextChar"/>
    <w:rsid w:val="001B4F54"/>
    <w:pPr>
      <w:spacing w:line="240" w:lineRule="auto"/>
      <w:ind w:firstLine="0"/>
      <w:jc w:val="left"/>
    </w:pPr>
    <w:rPr>
      <w:rFonts w:ascii="Times New Roman" w:hAnsi="Times New Roman"/>
      <w:b/>
      <w:bCs/>
      <w:i/>
      <w:iCs/>
      <w:sz w:val="32"/>
      <w:szCs w:val="24"/>
    </w:rPr>
  </w:style>
  <w:style w:type="character" w:customStyle="1" w:styleId="BodyTextChar">
    <w:name w:val="Body Text Char"/>
    <w:basedOn w:val="DefaultParagraphFont"/>
    <w:link w:val="BodyText"/>
    <w:rsid w:val="001B4F54"/>
    <w:rPr>
      <w:rFonts w:ascii="Times New Roman" w:eastAsia="Times New Roman" w:hAnsi="Times New Roman" w:cs="Times New Roman"/>
      <w:b/>
      <w:bCs/>
      <w:i/>
      <w:iCs/>
      <w:sz w:val="32"/>
      <w:szCs w:val="24"/>
    </w:rPr>
  </w:style>
  <w:style w:type="paragraph" w:styleId="PlainText">
    <w:name w:val="Plain Text"/>
    <w:basedOn w:val="Normal"/>
    <w:link w:val="PlainTextChar"/>
    <w:uiPriority w:val="99"/>
    <w:unhideWhenUsed/>
    <w:rsid w:val="00224D9F"/>
    <w:pPr>
      <w:spacing w:line="240" w:lineRule="auto"/>
      <w:ind w:firstLine="0"/>
      <w:jc w:val="left"/>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24D9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532">
      <w:bodyDiv w:val="1"/>
      <w:marLeft w:val="0"/>
      <w:marRight w:val="0"/>
      <w:marTop w:val="0"/>
      <w:marBottom w:val="0"/>
      <w:divBdr>
        <w:top w:val="none" w:sz="0" w:space="0" w:color="auto"/>
        <w:left w:val="none" w:sz="0" w:space="0" w:color="auto"/>
        <w:bottom w:val="none" w:sz="0" w:space="0" w:color="auto"/>
        <w:right w:val="none" w:sz="0" w:space="0" w:color="auto"/>
      </w:divBdr>
    </w:div>
    <w:div w:id="158348201">
      <w:bodyDiv w:val="1"/>
      <w:marLeft w:val="0"/>
      <w:marRight w:val="0"/>
      <w:marTop w:val="0"/>
      <w:marBottom w:val="0"/>
      <w:divBdr>
        <w:top w:val="none" w:sz="0" w:space="0" w:color="auto"/>
        <w:left w:val="none" w:sz="0" w:space="0" w:color="auto"/>
        <w:bottom w:val="none" w:sz="0" w:space="0" w:color="auto"/>
        <w:right w:val="none" w:sz="0" w:space="0" w:color="auto"/>
      </w:divBdr>
    </w:div>
    <w:div w:id="261886623">
      <w:bodyDiv w:val="1"/>
      <w:marLeft w:val="0"/>
      <w:marRight w:val="0"/>
      <w:marTop w:val="0"/>
      <w:marBottom w:val="0"/>
      <w:divBdr>
        <w:top w:val="none" w:sz="0" w:space="0" w:color="auto"/>
        <w:left w:val="none" w:sz="0" w:space="0" w:color="auto"/>
        <w:bottom w:val="none" w:sz="0" w:space="0" w:color="auto"/>
        <w:right w:val="none" w:sz="0" w:space="0" w:color="auto"/>
      </w:divBdr>
    </w:div>
    <w:div w:id="366832998">
      <w:bodyDiv w:val="1"/>
      <w:marLeft w:val="0"/>
      <w:marRight w:val="0"/>
      <w:marTop w:val="0"/>
      <w:marBottom w:val="0"/>
      <w:divBdr>
        <w:top w:val="none" w:sz="0" w:space="0" w:color="auto"/>
        <w:left w:val="none" w:sz="0" w:space="0" w:color="auto"/>
        <w:bottom w:val="none" w:sz="0" w:space="0" w:color="auto"/>
        <w:right w:val="none" w:sz="0" w:space="0" w:color="auto"/>
      </w:divBdr>
    </w:div>
    <w:div w:id="531845736">
      <w:bodyDiv w:val="1"/>
      <w:marLeft w:val="0"/>
      <w:marRight w:val="0"/>
      <w:marTop w:val="0"/>
      <w:marBottom w:val="0"/>
      <w:divBdr>
        <w:top w:val="none" w:sz="0" w:space="0" w:color="auto"/>
        <w:left w:val="none" w:sz="0" w:space="0" w:color="auto"/>
        <w:bottom w:val="none" w:sz="0" w:space="0" w:color="auto"/>
        <w:right w:val="none" w:sz="0" w:space="0" w:color="auto"/>
      </w:divBdr>
    </w:div>
    <w:div w:id="1010834997">
      <w:bodyDiv w:val="1"/>
      <w:marLeft w:val="0"/>
      <w:marRight w:val="0"/>
      <w:marTop w:val="0"/>
      <w:marBottom w:val="0"/>
      <w:divBdr>
        <w:top w:val="none" w:sz="0" w:space="0" w:color="auto"/>
        <w:left w:val="none" w:sz="0" w:space="0" w:color="auto"/>
        <w:bottom w:val="none" w:sz="0" w:space="0" w:color="auto"/>
        <w:right w:val="none" w:sz="0" w:space="0" w:color="auto"/>
      </w:divBdr>
    </w:div>
    <w:div w:id="1674138417">
      <w:bodyDiv w:val="1"/>
      <w:marLeft w:val="0"/>
      <w:marRight w:val="0"/>
      <w:marTop w:val="0"/>
      <w:marBottom w:val="0"/>
      <w:divBdr>
        <w:top w:val="none" w:sz="0" w:space="0" w:color="auto"/>
        <w:left w:val="none" w:sz="0" w:space="0" w:color="auto"/>
        <w:bottom w:val="none" w:sz="0" w:space="0" w:color="auto"/>
        <w:right w:val="none" w:sz="0" w:space="0" w:color="auto"/>
      </w:divBdr>
    </w:div>
    <w:div w:id="1757631837">
      <w:bodyDiv w:val="1"/>
      <w:marLeft w:val="0"/>
      <w:marRight w:val="0"/>
      <w:marTop w:val="0"/>
      <w:marBottom w:val="0"/>
      <w:divBdr>
        <w:top w:val="none" w:sz="0" w:space="0" w:color="auto"/>
        <w:left w:val="none" w:sz="0" w:space="0" w:color="auto"/>
        <w:bottom w:val="none" w:sz="0" w:space="0" w:color="auto"/>
        <w:right w:val="none" w:sz="0" w:space="0" w:color="auto"/>
      </w:divBdr>
    </w:div>
    <w:div w:id="2000111645">
      <w:bodyDiv w:val="1"/>
      <w:marLeft w:val="0"/>
      <w:marRight w:val="0"/>
      <w:marTop w:val="0"/>
      <w:marBottom w:val="0"/>
      <w:divBdr>
        <w:top w:val="none" w:sz="0" w:space="0" w:color="auto"/>
        <w:left w:val="none" w:sz="0" w:space="0" w:color="auto"/>
        <w:bottom w:val="none" w:sz="0" w:space="0" w:color="auto"/>
        <w:right w:val="none" w:sz="0" w:space="0" w:color="auto"/>
      </w:divBdr>
    </w:div>
    <w:div w:id="21216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aging.matthewsgroup.com/hints-gem/itemdetails.aspx?itemid=251"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ging.matthewsgroup.com/hints-gem/itemdetails.aspx?itemid=562" TargetMode="External"/><Relationship Id="rId24" Type="http://schemas.openxmlformats.org/officeDocument/2006/relationships/hyperlink" Target="http://staging.matthewsgroup.com/hints-gem/itemdetails.aspx?itemid=154" TargetMode="External"/><Relationship Id="rId5" Type="http://schemas.openxmlformats.org/officeDocument/2006/relationships/settings" Target="settings.xml"/><Relationship Id="rId15" Type="http://schemas.openxmlformats.org/officeDocument/2006/relationships/hyperlink" Target="http://staging.matthewsgroup.com/hints-gem/itemdetails.aspx?itemid=249" TargetMode="Externa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7BDEA-90A9-47ED-95C8-FE7081C8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32B7E1DD.dotm</Template>
  <TotalTime>0</TotalTime>
  <Pages>33</Pages>
  <Words>11507</Words>
  <Characters>65592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Caporaso</dc:creator>
  <cp:lastModifiedBy>Terisa Davis</cp:lastModifiedBy>
  <cp:revision>2</cp:revision>
  <cp:lastPrinted>2012-11-06T18:57:00Z</cp:lastPrinted>
  <dcterms:created xsi:type="dcterms:W3CDTF">2012-12-05T15:57:00Z</dcterms:created>
  <dcterms:modified xsi:type="dcterms:W3CDTF">2012-12-05T15:57:00Z</dcterms:modified>
</cp:coreProperties>
</file>