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D95B66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B178D5">
        <w:rPr>
          <w:sz w:val="24"/>
          <w:szCs w:val="24"/>
        </w:rPr>
        <w:t>February 14, 2013</w:t>
      </w:r>
    </w:p>
    <w:p w:rsidR="00EC53EA" w:rsidRPr="000A3C27" w:rsidRDefault="00BF03F3" w:rsidP="00EC53EA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45pt;margin-top:10.4pt;width:378pt;height:192.75pt;z-index:-251658752" filled="f" stroked="f">
            <v:textbox style="mso-next-textbox:#_x0000_s1026">
              <w:txbxContent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CC21D1" w:rsidRPr="00AE556D" w:rsidRDefault="00CC21D1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Lynnette Williams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Branch Chief, Planning and Regulatory Affairs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D64292">
                    <w:rPr>
                      <w:sz w:val="24"/>
                      <w:szCs w:val="24"/>
                    </w:rPr>
                    <w:t>Sandra Foss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E3413B">
                    <w:rPr>
                      <w:sz w:val="24"/>
                      <w:szCs w:val="24"/>
                    </w:rPr>
                    <w:t>Program</w:t>
                  </w:r>
                  <w:r w:rsidR="003F3626">
                    <w:rPr>
                      <w:sz w:val="24"/>
                      <w:szCs w:val="24"/>
                    </w:rPr>
                    <w:t xml:space="preserve"> </w:t>
                  </w:r>
                  <w:r w:rsidR="008B646C">
                    <w:rPr>
                      <w:sz w:val="24"/>
                      <w:szCs w:val="24"/>
                    </w:rPr>
                    <w:t>An</w:t>
                  </w:r>
                  <w:r w:rsidR="00E3413B">
                    <w:rPr>
                      <w:sz w:val="24"/>
                      <w:szCs w:val="24"/>
                    </w:rPr>
                    <w:t xml:space="preserve">alyst, Office of Research and </w:t>
                  </w:r>
                  <w:r w:rsidR="003F3626">
                    <w:rPr>
                      <w:sz w:val="24"/>
                      <w:szCs w:val="24"/>
                    </w:rPr>
                    <w:t>Analysis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Pr="00AE556D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E3413B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646C">
        <w:rPr>
          <w:sz w:val="24"/>
          <w:szCs w:val="24"/>
        </w:rPr>
        <w:tab/>
      </w: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95187A">
      <w:pPr>
        <w:tabs>
          <w:tab w:val="right" w:pos="1080"/>
          <w:tab w:val="left" w:pos="1260"/>
        </w:tabs>
        <w:ind w:left="720"/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bookmarkStart w:id="0" w:name="OLE_LINK1"/>
      <w:bookmarkStart w:id="1" w:name="OLE_LINK2"/>
      <w:r w:rsidR="005A30C9">
        <w:rPr>
          <w:sz w:val="24"/>
          <w:szCs w:val="24"/>
        </w:rPr>
        <w:t>Non-Substantive Change-</w:t>
      </w:r>
      <w:r w:rsidR="003F3626">
        <w:rPr>
          <w:sz w:val="24"/>
          <w:szCs w:val="24"/>
        </w:rPr>
        <w:t xml:space="preserve"> </w:t>
      </w:r>
      <w:r w:rsidR="00184B13">
        <w:rPr>
          <w:sz w:val="24"/>
          <w:szCs w:val="24"/>
        </w:rPr>
        <w:t xml:space="preserve">Revision of Form FNS-10 </w:t>
      </w:r>
      <w:r w:rsidR="003F3626">
        <w:rPr>
          <w:sz w:val="24"/>
          <w:szCs w:val="24"/>
        </w:rPr>
        <w:t xml:space="preserve">for </w:t>
      </w:r>
      <w:r w:rsidR="00BF03F3" w:rsidRPr="000A3C27">
        <w:rPr>
          <w:sz w:val="24"/>
          <w:szCs w:val="24"/>
        </w:rPr>
        <w:t xml:space="preserve">OMB Docket </w:t>
      </w:r>
      <w:r w:rsidR="00184B13">
        <w:rPr>
          <w:sz w:val="24"/>
          <w:szCs w:val="24"/>
        </w:rPr>
        <w:tab/>
      </w:r>
      <w:r w:rsidR="00BF03F3" w:rsidRPr="000A3C27">
        <w:rPr>
          <w:sz w:val="24"/>
          <w:szCs w:val="24"/>
        </w:rPr>
        <w:t>#0584-</w:t>
      </w:r>
      <w:bookmarkEnd w:id="0"/>
      <w:bookmarkEnd w:id="1"/>
      <w:r w:rsidR="00C829C0">
        <w:rPr>
          <w:sz w:val="24"/>
          <w:szCs w:val="24"/>
        </w:rPr>
        <w:t>0002</w:t>
      </w:r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66CDF" w:rsidRPr="00F66CDF" w:rsidRDefault="00E81DED" w:rsidP="00F66CD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66CDF" w:rsidRPr="00F66CDF">
        <w:rPr>
          <w:sz w:val="24"/>
          <w:szCs w:val="24"/>
        </w:rPr>
        <w:t>We are submitting a revised version of the form FNS-10 for Report of School Program Operations, OMB Number 0584-0002</w:t>
      </w:r>
      <w:r w:rsidR="00300502">
        <w:rPr>
          <w:sz w:val="24"/>
          <w:szCs w:val="24"/>
        </w:rPr>
        <w:t>, Expiration Date</w:t>
      </w:r>
      <w:r w:rsidR="00F66CDF" w:rsidRPr="00F66CDF">
        <w:rPr>
          <w:sz w:val="24"/>
          <w:szCs w:val="24"/>
        </w:rPr>
        <w:t xml:space="preserve"> </w:t>
      </w:r>
      <w:r w:rsidR="00300502">
        <w:rPr>
          <w:sz w:val="24"/>
          <w:szCs w:val="24"/>
        </w:rPr>
        <w:t xml:space="preserve">10/31/2015, </w:t>
      </w:r>
      <w:r w:rsidR="00F66CDF" w:rsidRPr="00F66CDF">
        <w:rPr>
          <w:sz w:val="24"/>
          <w:szCs w:val="24"/>
        </w:rPr>
        <w:t>to correct a typo.  In box J of page 2, the word LUNCH was replaced with BREAKFAST.</w:t>
      </w:r>
    </w:p>
    <w:p w:rsidR="00F66CDF" w:rsidRPr="00F66CDF" w:rsidRDefault="00F66CDF" w:rsidP="00F66CDF">
      <w:pPr>
        <w:rPr>
          <w:sz w:val="24"/>
          <w:szCs w:val="24"/>
        </w:rPr>
      </w:pPr>
    </w:p>
    <w:p w:rsidR="00F66CDF" w:rsidRPr="00F66CDF" w:rsidRDefault="00F66CDF" w:rsidP="00F66CDF">
      <w:pPr>
        <w:rPr>
          <w:sz w:val="24"/>
          <w:szCs w:val="24"/>
        </w:rPr>
      </w:pPr>
      <w:r w:rsidRPr="00F66CDF">
        <w:rPr>
          <w:sz w:val="24"/>
          <w:szCs w:val="24"/>
        </w:rPr>
        <w:t>There are no changes to the burden.</w:t>
      </w:r>
    </w:p>
    <w:p w:rsidR="00972B7A" w:rsidRPr="00E81DED" w:rsidRDefault="00972B7A" w:rsidP="005A30C9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Pr="00E81DED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</w:t>
      </w:r>
      <w:r w:rsidR="0036682B">
        <w:rPr>
          <w:sz w:val="24"/>
          <w:szCs w:val="24"/>
        </w:rPr>
        <w:t xml:space="preserve">please contact me at </w:t>
      </w:r>
      <w:hyperlink r:id="rId7" w:history="1">
        <w:r w:rsidR="0036682B" w:rsidRPr="00CC57DE">
          <w:rPr>
            <w:rStyle w:val="Hyperlink"/>
            <w:sz w:val="24"/>
            <w:szCs w:val="24"/>
          </w:rPr>
          <w:t>Lynnette.Williams@fns.usda.gov</w:t>
        </w:r>
      </w:hyperlink>
      <w:r w:rsidR="0036682B">
        <w:rPr>
          <w:sz w:val="24"/>
          <w:szCs w:val="24"/>
        </w:rPr>
        <w:t xml:space="preserve">. </w:t>
      </w: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>
      <w:footerReference w:type="default" r:id="rId8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CB" w:rsidRDefault="004D74CB">
      <w:r>
        <w:separator/>
      </w:r>
    </w:p>
  </w:endnote>
  <w:endnote w:type="continuationSeparator" w:id="0">
    <w:p w:rsidR="004D74CB" w:rsidRDefault="004D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CC21D1" w:rsidRDefault="00CC21D1">
    <w:pPr>
      <w:pStyle w:val="Footer"/>
      <w:rPr>
        <w:rFonts w:ascii="Univers" w:hAnsi="Univers"/>
        <w:sz w:val="16"/>
      </w:rPr>
    </w:pPr>
  </w:p>
  <w:p w:rsidR="00CC21D1" w:rsidRDefault="00CC21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CB" w:rsidRDefault="004D74CB">
      <w:r>
        <w:separator/>
      </w:r>
    </w:p>
  </w:footnote>
  <w:footnote w:type="continuationSeparator" w:id="0">
    <w:p w:rsidR="004D74CB" w:rsidRDefault="004D7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A3C27"/>
    <w:rsid w:val="000C069B"/>
    <w:rsid w:val="00102913"/>
    <w:rsid w:val="0010535F"/>
    <w:rsid w:val="001316E3"/>
    <w:rsid w:val="00184B13"/>
    <w:rsid w:val="001A799E"/>
    <w:rsid w:val="002501BC"/>
    <w:rsid w:val="002A0C21"/>
    <w:rsid w:val="002C064D"/>
    <w:rsid w:val="00300502"/>
    <w:rsid w:val="00344992"/>
    <w:rsid w:val="00354105"/>
    <w:rsid w:val="0036682B"/>
    <w:rsid w:val="00380501"/>
    <w:rsid w:val="003D774A"/>
    <w:rsid w:val="003E1E3B"/>
    <w:rsid w:val="003E67C7"/>
    <w:rsid w:val="003F0388"/>
    <w:rsid w:val="003F3626"/>
    <w:rsid w:val="00421B58"/>
    <w:rsid w:val="0042663D"/>
    <w:rsid w:val="00461BE0"/>
    <w:rsid w:val="00493BD4"/>
    <w:rsid w:val="004C0C8E"/>
    <w:rsid w:val="004D74CB"/>
    <w:rsid w:val="005265B3"/>
    <w:rsid w:val="0055012A"/>
    <w:rsid w:val="00570923"/>
    <w:rsid w:val="005A30C9"/>
    <w:rsid w:val="005A3BFF"/>
    <w:rsid w:val="005D355F"/>
    <w:rsid w:val="006A08F8"/>
    <w:rsid w:val="006F4F0A"/>
    <w:rsid w:val="00753C29"/>
    <w:rsid w:val="007A51D0"/>
    <w:rsid w:val="007E5AC0"/>
    <w:rsid w:val="008037D2"/>
    <w:rsid w:val="008603E5"/>
    <w:rsid w:val="008B646C"/>
    <w:rsid w:val="00901A84"/>
    <w:rsid w:val="0095187A"/>
    <w:rsid w:val="00972B7A"/>
    <w:rsid w:val="00996619"/>
    <w:rsid w:val="009B3390"/>
    <w:rsid w:val="00A33F5C"/>
    <w:rsid w:val="00AD73D0"/>
    <w:rsid w:val="00AE556D"/>
    <w:rsid w:val="00B06243"/>
    <w:rsid w:val="00B178D5"/>
    <w:rsid w:val="00B201B1"/>
    <w:rsid w:val="00B2782B"/>
    <w:rsid w:val="00B52203"/>
    <w:rsid w:val="00B7611C"/>
    <w:rsid w:val="00BF03F3"/>
    <w:rsid w:val="00BF16E3"/>
    <w:rsid w:val="00C235DD"/>
    <w:rsid w:val="00C44C72"/>
    <w:rsid w:val="00C829C0"/>
    <w:rsid w:val="00CC21D1"/>
    <w:rsid w:val="00D31EE7"/>
    <w:rsid w:val="00D5688D"/>
    <w:rsid w:val="00D638B7"/>
    <w:rsid w:val="00D64292"/>
    <w:rsid w:val="00D812F1"/>
    <w:rsid w:val="00D95B66"/>
    <w:rsid w:val="00E1320C"/>
    <w:rsid w:val="00E30D87"/>
    <w:rsid w:val="00E3413B"/>
    <w:rsid w:val="00E50E95"/>
    <w:rsid w:val="00E61E67"/>
    <w:rsid w:val="00E64B45"/>
    <w:rsid w:val="00E81DED"/>
    <w:rsid w:val="00E87060"/>
    <w:rsid w:val="00EC53EA"/>
    <w:rsid w:val="00EC5F28"/>
    <w:rsid w:val="00EE1446"/>
    <w:rsid w:val="00F141C2"/>
    <w:rsid w:val="00F66CDF"/>
    <w:rsid w:val="00F7705C"/>
    <w:rsid w:val="00F8193E"/>
    <w:rsid w:val="00FA09C6"/>
    <w:rsid w:val="00FB0BCF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6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ynnette.Williams@fn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1</Pages>
  <Words>91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768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mailto:Lynnette.Williams@fns.usda.gov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lywilliams</cp:lastModifiedBy>
  <cp:revision>2</cp:revision>
  <cp:lastPrinted>2009-05-07T17:58:00Z</cp:lastPrinted>
  <dcterms:created xsi:type="dcterms:W3CDTF">2013-02-14T22:11:00Z</dcterms:created>
  <dcterms:modified xsi:type="dcterms:W3CDTF">2013-02-14T22:11:00Z</dcterms:modified>
  <cp:category>LETTERHEAD</cp:category>
</cp:coreProperties>
</file>