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7E" w:rsidRDefault="00895B7E" w:rsidP="00895B7E">
      <w:pPr>
        <w:pStyle w:val="C1-CtrBoldHd"/>
      </w:pPr>
      <w:bookmarkStart w:id="0" w:name="_GoBack"/>
      <w:bookmarkEnd w:id="0"/>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895B7E" w:rsidRDefault="00895B7E" w:rsidP="00895B7E">
      <w:pPr>
        <w:pStyle w:val="C1-CtrBoldHd"/>
      </w:pPr>
    </w:p>
    <w:p w:rsidR="004E44A0" w:rsidRDefault="00D91CB7" w:rsidP="00895B7E">
      <w:pPr>
        <w:pStyle w:val="C1-CtrBoldHd"/>
      </w:pPr>
      <w:r>
        <w:t>Attachment 3</w:t>
      </w:r>
      <w:r w:rsidR="004E44A0">
        <w:t>F</w:t>
      </w:r>
    </w:p>
    <w:p w:rsidR="004E44A0" w:rsidRDefault="004E44A0" w:rsidP="00895B7E">
      <w:pPr>
        <w:pStyle w:val="C1-CtrBoldHd"/>
      </w:pPr>
    </w:p>
    <w:p w:rsidR="00D91CB7" w:rsidRDefault="004E44A0" w:rsidP="00895B7E">
      <w:pPr>
        <w:pStyle w:val="C1-CtrBoldHd"/>
        <w:sectPr w:rsidR="00D91CB7" w:rsidSect="001E7453">
          <w:footerReference w:type="default" r:id="rId9"/>
          <w:pgSz w:w="12240" w:h="15840" w:code="1"/>
          <w:pgMar w:top="1440" w:right="1152" w:bottom="1080" w:left="1296" w:header="720" w:footer="576" w:gutter="0"/>
          <w:cols w:space="720"/>
        </w:sectPr>
      </w:pPr>
      <w:r>
        <w:t xml:space="preserve">HELP </w:t>
      </w:r>
      <w:r w:rsidR="00D91CB7">
        <w:t xml:space="preserve">Facility </w:t>
      </w:r>
      <w:r>
        <w:t>ADMINISTRATOR KEY INFORMANT INTERVIEW QUESTIONS</w:t>
      </w:r>
    </w:p>
    <w:p w:rsidR="00D91CB7" w:rsidRPr="00103649" w:rsidRDefault="00D91CB7" w:rsidP="004122CE">
      <w:pPr>
        <w:jc w:val="center"/>
        <w:rPr>
          <w:b/>
        </w:rPr>
      </w:pPr>
      <w:r w:rsidRPr="00103649">
        <w:rPr>
          <w:b/>
        </w:rPr>
        <w:lastRenderedPageBreak/>
        <w:t>Patient Centered Care Collaboration Initiative to Improve Minority Health</w:t>
      </w:r>
    </w:p>
    <w:p w:rsidR="00D91CB7" w:rsidRDefault="00D91CB7" w:rsidP="004122CE">
      <w:pPr>
        <w:jc w:val="center"/>
        <w:rPr>
          <w:b/>
        </w:rPr>
      </w:pPr>
      <w:r w:rsidRPr="00103649">
        <w:rPr>
          <w:b/>
        </w:rPr>
        <w:t>U.S. Department of Health and Human Services’ Office of Minority Health</w:t>
      </w:r>
    </w:p>
    <w:p w:rsidR="00D91CB7" w:rsidRPr="00103649" w:rsidRDefault="00D91CB7" w:rsidP="004122CE">
      <w:pPr>
        <w:jc w:val="center"/>
        <w:rPr>
          <w:b/>
        </w:rPr>
      </w:pPr>
    </w:p>
    <w:p w:rsidR="00D91CB7" w:rsidRDefault="00D91CB7" w:rsidP="004122CE">
      <w:pPr>
        <w:jc w:val="center"/>
        <w:rPr>
          <w:b/>
        </w:rPr>
      </w:pPr>
      <w:r>
        <w:rPr>
          <w:b/>
        </w:rPr>
        <w:t>Chicago</w:t>
      </w:r>
    </w:p>
    <w:p w:rsidR="00D91CB7" w:rsidRPr="00103649" w:rsidRDefault="00D91CB7" w:rsidP="004122CE">
      <w:pPr>
        <w:jc w:val="center"/>
        <w:rPr>
          <w:b/>
        </w:rPr>
      </w:pPr>
      <w:r w:rsidRPr="00103649">
        <w:rPr>
          <w:b/>
        </w:rPr>
        <w:t>Health Facility</w:t>
      </w:r>
      <w:r>
        <w:rPr>
          <w:b/>
        </w:rPr>
        <w:t xml:space="preserve"> </w:t>
      </w:r>
      <w:r w:rsidR="00F84335">
        <w:rPr>
          <w:b/>
        </w:rPr>
        <w:t xml:space="preserve">Administrator Key Informant2 Interview </w:t>
      </w:r>
      <w:r>
        <w:rPr>
          <w:b/>
        </w:rPr>
        <w:t>Questions</w:t>
      </w:r>
    </w:p>
    <w:p w:rsidR="00D91CB7" w:rsidRDefault="00D91CB7" w:rsidP="004122CE">
      <w:pPr>
        <w:jc w:val="center"/>
        <w:rPr>
          <w:b/>
        </w:rPr>
      </w:pPr>
    </w:p>
    <w:p w:rsidR="00D91CB7" w:rsidRPr="00103649" w:rsidRDefault="00D91CB7" w:rsidP="004122CE"/>
    <w:p w:rsidR="00D91CB7" w:rsidRPr="00103649" w:rsidRDefault="00D91CB7" w:rsidP="004122CE">
      <w:r w:rsidRPr="00103649">
        <w:t xml:space="preserve">Dear </w:t>
      </w:r>
      <w:r>
        <w:t xml:space="preserve">Facility </w:t>
      </w:r>
      <w:r w:rsidRPr="00103649">
        <w:t xml:space="preserve">Administrator:  </w:t>
      </w:r>
    </w:p>
    <w:p w:rsidR="00D91CB7" w:rsidRPr="00103649" w:rsidRDefault="00D91CB7" w:rsidP="004122CE"/>
    <w:p w:rsidR="00D91CB7" w:rsidRPr="00103649" w:rsidRDefault="00D91CB7" w:rsidP="004122CE">
      <w:r>
        <w:t xml:space="preserve">Thank you for agreeing to answer a few questions about </w:t>
      </w:r>
      <w:r>
        <w:rPr>
          <w:b/>
        </w:rPr>
        <w:t xml:space="preserve">HELP </w:t>
      </w:r>
      <w:r w:rsidRPr="00103649">
        <w:t>that is</w:t>
      </w:r>
      <w:r>
        <w:t xml:space="preserve"> being held at </w:t>
      </w:r>
      <w:r w:rsidRPr="00103649">
        <w:t xml:space="preserve">your facility.  The information you give us will help us to understand </w:t>
      </w:r>
      <w:r>
        <w:t xml:space="preserve">what was involved with offering the activity at your facility. </w:t>
      </w:r>
    </w:p>
    <w:p w:rsidR="00D91CB7" w:rsidRPr="00103649" w:rsidRDefault="00D91CB7" w:rsidP="004122CE">
      <w:pPr>
        <w:rPr>
          <w:b/>
        </w:rPr>
      </w:pPr>
    </w:p>
    <w:p w:rsidR="00D91CB7" w:rsidRPr="00C647CC" w:rsidRDefault="00D91CB7" w:rsidP="004122CE">
      <w:pPr>
        <w:jc w:val="center"/>
        <w:rPr>
          <w:b/>
        </w:rPr>
      </w:pPr>
      <w:r w:rsidRPr="00C647CC">
        <w:rPr>
          <w:b/>
        </w:rPr>
        <w:t>Thank you for completing this survey.</w:t>
      </w:r>
    </w:p>
    <w:p w:rsidR="00D91CB7" w:rsidRPr="00103649" w:rsidRDefault="00D91CB7" w:rsidP="004122CE">
      <w:pPr>
        <w:rPr>
          <w:b/>
        </w:rPr>
      </w:pPr>
    </w:p>
    <w:p w:rsidR="00D91CB7" w:rsidRPr="00103649" w:rsidRDefault="00D91CB7" w:rsidP="004122CE">
      <w:pPr>
        <w:jc w:val="center"/>
      </w:pPr>
    </w:p>
    <w:p w:rsidR="00D91CB7" w:rsidRPr="00103649" w:rsidRDefault="000960E6" w:rsidP="004122C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450pt;height:7.5pt" o:hrpct="0" o:hralign="center" o:hr="t">
            <v:imagedata r:id="rId10" o:title="BD15155_"/>
          </v:shape>
        </w:pict>
      </w:r>
    </w:p>
    <w:p w:rsidR="00D91CB7" w:rsidRPr="00103649" w:rsidRDefault="00D91CB7" w:rsidP="004122CE"/>
    <w:p w:rsidR="00D91CB7" w:rsidRPr="00103649" w:rsidRDefault="00D91CB7" w:rsidP="004122CE">
      <w:r>
        <w:t>Today’s Date</w:t>
      </w:r>
      <w:r w:rsidRPr="00103649">
        <w:tab/>
        <w:t>_____________________________</w:t>
      </w:r>
    </w:p>
    <w:p w:rsidR="00D91CB7" w:rsidRPr="00103649" w:rsidRDefault="00D91CB7" w:rsidP="004122CE"/>
    <w:p w:rsidR="00D91CB7" w:rsidRPr="00103649" w:rsidRDefault="00D91CB7" w:rsidP="004122CE">
      <w:r>
        <w:t>Facility Name</w:t>
      </w:r>
      <w:r w:rsidRPr="00103649">
        <w:tab/>
        <w:t>________________________________</w:t>
      </w:r>
      <w:r>
        <w:t>_______________________________</w:t>
      </w:r>
    </w:p>
    <w:p w:rsidR="00D91CB7" w:rsidRPr="00103649" w:rsidRDefault="00D91CB7" w:rsidP="004122CE"/>
    <w:p w:rsidR="00D91CB7" w:rsidRDefault="00D91CB7" w:rsidP="004122CE">
      <w:r>
        <w:t>Parent Organization __________________________________________________________</w:t>
      </w:r>
    </w:p>
    <w:p w:rsidR="00D91CB7" w:rsidRPr="00103649" w:rsidRDefault="00D91CB7" w:rsidP="004122CE"/>
    <w:p w:rsidR="00D91CB7" w:rsidRPr="00103649" w:rsidRDefault="00D91CB7" w:rsidP="004122CE">
      <w:r>
        <w:t xml:space="preserve">Facility Address </w:t>
      </w:r>
      <w:r w:rsidRPr="00103649">
        <w:t>______________________________________________________________</w:t>
      </w:r>
    </w:p>
    <w:p w:rsidR="00D91CB7" w:rsidRPr="00103649" w:rsidRDefault="00D91CB7" w:rsidP="004122CE">
      <w:r w:rsidRPr="00103649">
        <w:tab/>
      </w:r>
      <w:r w:rsidRPr="00103649">
        <w:tab/>
      </w:r>
      <w:r>
        <w:tab/>
      </w:r>
      <w:r w:rsidRPr="00103649">
        <w:t>Number, Street, City, State, Zip</w:t>
      </w:r>
      <w:r w:rsidR="00426A49">
        <w:t xml:space="preserve"> C</w:t>
      </w:r>
      <w:r w:rsidRPr="00103649">
        <w:t>ode</w:t>
      </w:r>
    </w:p>
    <w:p w:rsidR="00D91CB7" w:rsidRPr="00103649" w:rsidRDefault="00D91CB7" w:rsidP="004122CE"/>
    <w:p w:rsidR="00D91CB7" w:rsidRPr="00103649" w:rsidRDefault="00D91CB7" w:rsidP="004122CE">
      <w:r>
        <w:t>Your Name</w:t>
      </w:r>
      <w:r w:rsidRPr="00103649">
        <w:tab/>
        <w:t>_______________________________________________________________</w:t>
      </w:r>
    </w:p>
    <w:p w:rsidR="00D91CB7" w:rsidRDefault="00D91CB7" w:rsidP="004122CE"/>
    <w:p w:rsidR="00D91CB7" w:rsidRPr="00103649" w:rsidRDefault="00D91CB7" w:rsidP="004122CE">
      <w:r>
        <w:t>Work Telephone</w:t>
      </w:r>
      <w:r w:rsidRPr="00103649">
        <w:tab/>
        <w:t>_____________________________</w:t>
      </w:r>
    </w:p>
    <w:p w:rsidR="00D91CB7" w:rsidRPr="00103649" w:rsidRDefault="00D91CB7" w:rsidP="004122CE"/>
    <w:p w:rsidR="00D91CB7" w:rsidRPr="00103649" w:rsidRDefault="000960E6" w:rsidP="004122CE">
      <w:r>
        <w:pict>
          <v:shape id="_x0000_i1042" type="#_x0000_t75" style="width:450pt;height:7.5pt" o:hrpct="0" o:hralign="center" o:hr="t">
            <v:imagedata r:id="rId10" o:title="BD15155_"/>
          </v:shape>
        </w:pict>
      </w:r>
    </w:p>
    <w:p w:rsidR="00D91CB7" w:rsidRPr="00103649" w:rsidRDefault="00D91CB7" w:rsidP="004122CE"/>
    <w:p w:rsidR="00D91CB7" w:rsidRPr="00103649" w:rsidRDefault="00D91CB7" w:rsidP="004122CE"/>
    <w:p w:rsidR="00D91CB7" w:rsidRPr="00103649" w:rsidRDefault="00D91CB7" w:rsidP="004122CE">
      <w:pPr>
        <w:pBdr>
          <w:top w:val="single" w:sz="4" w:space="1" w:color="auto"/>
          <w:left w:val="single" w:sz="4" w:space="4" w:color="auto"/>
          <w:bottom w:val="single" w:sz="4" w:space="1" w:color="auto"/>
          <w:right w:val="single" w:sz="4" w:space="4" w:color="auto"/>
        </w:pBdr>
        <w:jc w:val="center"/>
        <w:rPr>
          <w:b/>
        </w:rPr>
      </w:pPr>
      <w:r w:rsidRPr="00103649">
        <w:rPr>
          <w:b/>
        </w:rPr>
        <w:t>Instructions</w:t>
      </w:r>
    </w:p>
    <w:p w:rsidR="00D91CB7" w:rsidRPr="00103649" w:rsidRDefault="00D91CB7" w:rsidP="004122CE"/>
    <w:p w:rsidR="00D91CB7" w:rsidRPr="00103649" w:rsidRDefault="00D91CB7" w:rsidP="004122CE">
      <w:r w:rsidRPr="00103649">
        <w:t xml:space="preserve">Please read each item carefully and </w:t>
      </w:r>
      <w:r>
        <w:t xml:space="preserve">provide a response to each one in </w:t>
      </w:r>
      <w:r w:rsidRPr="00103649">
        <w:t xml:space="preserve">the space provided.  </w:t>
      </w:r>
    </w:p>
    <w:p w:rsidR="00D91CB7" w:rsidRPr="00103649" w:rsidRDefault="00D91CB7" w:rsidP="004122CE"/>
    <w:p w:rsidR="00D91CB7" w:rsidRPr="00103649" w:rsidRDefault="00D91CB7" w:rsidP="004122CE">
      <w:pPr>
        <w:jc w:val="center"/>
      </w:pPr>
      <w:r>
        <w:t>Please return your completed survey to</w:t>
      </w:r>
      <w:r w:rsidRPr="00103649">
        <w:t>:</w:t>
      </w:r>
    </w:p>
    <w:p w:rsidR="00D91CB7" w:rsidRPr="00103649" w:rsidRDefault="00D91CB7" w:rsidP="004122CE">
      <w:pPr>
        <w:jc w:val="center"/>
      </w:pPr>
      <w:r w:rsidRPr="00103649">
        <w:t>Name</w:t>
      </w:r>
    </w:p>
    <w:p w:rsidR="00D91CB7" w:rsidRDefault="00D91CB7" w:rsidP="004122CE">
      <w:pPr>
        <w:jc w:val="center"/>
      </w:pPr>
      <w:r w:rsidRPr="00103649">
        <w:t>Address</w:t>
      </w:r>
    </w:p>
    <w:p w:rsidR="00E660B5" w:rsidRDefault="00E660B5" w:rsidP="004122CE">
      <w:pPr>
        <w:jc w:val="center"/>
      </w:pPr>
    </w:p>
    <w:p w:rsidR="00E660B5" w:rsidRDefault="00E660B5" w:rsidP="004122CE">
      <w:pPr>
        <w:jc w:val="center"/>
      </w:pPr>
    </w:p>
    <w:p w:rsidR="00E660B5" w:rsidRPr="00103649" w:rsidRDefault="00E660B5" w:rsidP="005269D5">
      <w:pPr>
        <w:pStyle w:val="NormalWeb"/>
        <w:spacing w:before="0" w:beforeAutospacing="0" w:after="0" w:afterAutospacing="0" w:line="160" w:lineRule="atLeast"/>
        <w:jc w:val="both"/>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and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D91CB7" w:rsidRPr="00103649" w:rsidRDefault="00D91CB7" w:rsidP="004122CE">
      <w:pPr>
        <w:sectPr w:rsidR="00D91CB7" w:rsidRPr="00103649" w:rsidSect="00E660B5">
          <w:headerReference w:type="default" r:id="rId11"/>
          <w:footerReference w:type="default" r:id="rId12"/>
          <w:headerReference w:type="first" r:id="rId13"/>
          <w:footerReference w:type="first" r:id="rId14"/>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pPr>
    </w:p>
    <w:p w:rsidR="00D91CB7" w:rsidRPr="00236D0F" w:rsidRDefault="00D91CB7" w:rsidP="004122CE">
      <w:r w:rsidRPr="00236D0F">
        <w:lastRenderedPageBreak/>
        <w:t xml:space="preserve">To help us better understand your organization, we would like the following information about your organization.  We are interested in understanding what types of organizations offer this program.  </w:t>
      </w:r>
    </w:p>
    <w:p w:rsidR="00D91CB7" w:rsidRDefault="00D91CB7" w:rsidP="004122CE"/>
    <w:p w:rsidR="00D91CB7" w:rsidRDefault="00D91CB7" w:rsidP="004122CE">
      <w:r>
        <w:t xml:space="preserve">Please provide a copy of the following when you return your completed survey:  </w:t>
      </w:r>
    </w:p>
    <w:p w:rsidR="001E7453" w:rsidRDefault="001E7453" w:rsidP="004122CE"/>
    <w:p w:rsidR="00D91CB7" w:rsidRPr="00033CDB" w:rsidRDefault="00D91CB7" w:rsidP="00D91CB7">
      <w:pPr>
        <w:pStyle w:val="ListParagraph"/>
        <w:numPr>
          <w:ilvl w:val="0"/>
          <w:numId w:val="14"/>
        </w:numPr>
        <w:spacing w:after="0" w:line="240" w:lineRule="auto"/>
        <w:rPr>
          <w:rFonts w:ascii="Garamond" w:hAnsi="Garamond"/>
          <w:sz w:val="24"/>
          <w:szCs w:val="24"/>
        </w:rPr>
      </w:pPr>
      <w:r w:rsidRPr="00033CDB">
        <w:rPr>
          <w:rFonts w:ascii="Garamond" w:hAnsi="Garamond"/>
          <w:sz w:val="24"/>
          <w:szCs w:val="24"/>
        </w:rPr>
        <w:t>Mission</w:t>
      </w:r>
    </w:p>
    <w:p w:rsidR="00D91CB7" w:rsidRPr="00033CDB" w:rsidRDefault="00D91CB7" w:rsidP="00D91CB7">
      <w:pPr>
        <w:pStyle w:val="ListParagraph"/>
        <w:numPr>
          <w:ilvl w:val="0"/>
          <w:numId w:val="14"/>
        </w:numPr>
        <w:spacing w:after="0" w:line="240" w:lineRule="auto"/>
        <w:rPr>
          <w:rFonts w:ascii="Garamond" w:hAnsi="Garamond"/>
          <w:sz w:val="24"/>
          <w:szCs w:val="24"/>
        </w:rPr>
      </w:pPr>
      <w:r w:rsidRPr="00033CDB">
        <w:rPr>
          <w:rFonts w:ascii="Garamond" w:hAnsi="Garamond"/>
          <w:sz w:val="24"/>
          <w:szCs w:val="24"/>
        </w:rPr>
        <w:t>Catchment area</w:t>
      </w:r>
      <w:r>
        <w:rPr>
          <w:rFonts w:ascii="Garamond" w:hAnsi="Garamond"/>
          <w:sz w:val="24"/>
          <w:szCs w:val="24"/>
        </w:rPr>
        <w:t xml:space="preserve"> information</w:t>
      </w:r>
    </w:p>
    <w:p w:rsidR="00D91CB7" w:rsidRPr="00033CDB" w:rsidRDefault="00D91CB7" w:rsidP="00D91CB7">
      <w:pPr>
        <w:pStyle w:val="ListParagraph"/>
        <w:numPr>
          <w:ilvl w:val="0"/>
          <w:numId w:val="14"/>
        </w:numPr>
        <w:spacing w:after="0" w:line="240" w:lineRule="auto"/>
        <w:rPr>
          <w:rFonts w:ascii="Garamond" w:hAnsi="Garamond"/>
          <w:sz w:val="24"/>
          <w:szCs w:val="24"/>
        </w:rPr>
      </w:pPr>
      <w:r w:rsidRPr="00033CDB">
        <w:rPr>
          <w:rFonts w:ascii="Garamond" w:hAnsi="Garamond"/>
          <w:sz w:val="24"/>
          <w:szCs w:val="24"/>
        </w:rPr>
        <w:t xml:space="preserve">Population Served: </w:t>
      </w:r>
      <w:r>
        <w:rPr>
          <w:rFonts w:ascii="Garamond" w:hAnsi="Garamond"/>
          <w:sz w:val="24"/>
          <w:szCs w:val="24"/>
        </w:rPr>
        <w:t>numbers</w:t>
      </w:r>
      <w:r w:rsidRPr="00033CDB">
        <w:rPr>
          <w:rFonts w:ascii="Garamond" w:hAnsi="Garamond"/>
          <w:sz w:val="24"/>
          <w:szCs w:val="24"/>
        </w:rPr>
        <w:t xml:space="preserve"> served by</w:t>
      </w:r>
      <w:r>
        <w:rPr>
          <w:rFonts w:ascii="Garamond" w:hAnsi="Garamond"/>
          <w:sz w:val="24"/>
          <w:szCs w:val="24"/>
        </w:rPr>
        <w:t xml:space="preserve"> race/ethnicity, gender, age, health status</w:t>
      </w:r>
      <w:r w:rsidRPr="00033CDB">
        <w:rPr>
          <w:rFonts w:ascii="Garamond" w:hAnsi="Garamond"/>
          <w:sz w:val="24"/>
          <w:szCs w:val="24"/>
        </w:rPr>
        <w:t xml:space="preserve"> </w:t>
      </w:r>
    </w:p>
    <w:p w:rsidR="00D91CB7" w:rsidRPr="00033CDB" w:rsidRDefault="00D91CB7" w:rsidP="00D91CB7">
      <w:pPr>
        <w:pStyle w:val="ListParagraph"/>
        <w:numPr>
          <w:ilvl w:val="0"/>
          <w:numId w:val="14"/>
        </w:numPr>
        <w:spacing w:after="0" w:line="240" w:lineRule="auto"/>
        <w:rPr>
          <w:rFonts w:ascii="Garamond" w:hAnsi="Garamond"/>
          <w:sz w:val="24"/>
          <w:szCs w:val="24"/>
        </w:rPr>
      </w:pPr>
      <w:r w:rsidRPr="00033CDB">
        <w:rPr>
          <w:rFonts w:ascii="Garamond" w:hAnsi="Garamond"/>
          <w:sz w:val="24"/>
          <w:szCs w:val="24"/>
        </w:rPr>
        <w:t>Staff Profile</w:t>
      </w:r>
      <w:r>
        <w:rPr>
          <w:rFonts w:ascii="Garamond" w:hAnsi="Garamond"/>
          <w:sz w:val="24"/>
          <w:szCs w:val="24"/>
        </w:rPr>
        <w:t xml:space="preserve"> – e.g., number of professionals such as medical doctors, nurses, pharmacists, CHWs</w:t>
      </w:r>
    </w:p>
    <w:p w:rsidR="00D91CB7" w:rsidRPr="00033CDB" w:rsidRDefault="00D91CB7" w:rsidP="00D91CB7">
      <w:pPr>
        <w:pStyle w:val="ListParagraph"/>
        <w:numPr>
          <w:ilvl w:val="0"/>
          <w:numId w:val="14"/>
        </w:numPr>
        <w:spacing w:after="0" w:line="240" w:lineRule="auto"/>
        <w:rPr>
          <w:rFonts w:ascii="Garamond" w:hAnsi="Garamond"/>
          <w:b/>
          <w:u w:val="single"/>
        </w:rPr>
      </w:pPr>
      <w:r w:rsidRPr="00033CDB">
        <w:rPr>
          <w:rFonts w:ascii="Garamond" w:hAnsi="Garamond"/>
          <w:sz w:val="24"/>
          <w:szCs w:val="24"/>
        </w:rPr>
        <w:t xml:space="preserve">Length of time </w:t>
      </w:r>
      <w:r>
        <w:rPr>
          <w:rFonts w:ascii="Garamond" w:hAnsi="Garamond"/>
          <w:sz w:val="24"/>
          <w:szCs w:val="24"/>
        </w:rPr>
        <w:t xml:space="preserve">your organization has </w:t>
      </w:r>
      <w:r w:rsidRPr="00033CDB">
        <w:rPr>
          <w:rFonts w:ascii="Garamond" w:hAnsi="Garamond"/>
          <w:sz w:val="24"/>
          <w:szCs w:val="24"/>
        </w:rPr>
        <w:t>serv</w:t>
      </w:r>
      <w:r>
        <w:rPr>
          <w:rFonts w:ascii="Garamond" w:hAnsi="Garamond"/>
          <w:sz w:val="24"/>
          <w:szCs w:val="24"/>
        </w:rPr>
        <w:t>ed</w:t>
      </w:r>
      <w:r w:rsidRPr="00033CDB">
        <w:rPr>
          <w:rFonts w:ascii="Garamond" w:hAnsi="Garamond"/>
          <w:sz w:val="24"/>
          <w:szCs w:val="24"/>
        </w:rPr>
        <w:t xml:space="preserve"> this community</w:t>
      </w:r>
    </w:p>
    <w:p w:rsidR="00D91CB7" w:rsidRPr="00F75CB7" w:rsidRDefault="00D91CB7" w:rsidP="004122CE"/>
    <w:p w:rsidR="001645A6" w:rsidRDefault="00D91CB7" w:rsidP="001E7453">
      <w:pPr>
        <w:pStyle w:val="ListParagraph"/>
        <w:numPr>
          <w:ilvl w:val="0"/>
          <w:numId w:val="13"/>
        </w:numPr>
        <w:tabs>
          <w:tab w:val="left" w:pos="720"/>
        </w:tabs>
        <w:spacing w:after="0" w:line="240" w:lineRule="auto"/>
        <w:ind w:left="576" w:hanging="576"/>
        <w:rPr>
          <w:rFonts w:ascii="Garamond" w:hAnsi="Garamond"/>
          <w:sz w:val="24"/>
          <w:szCs w:val="24"/>
        </w:rPr>
      </w:pPr>
      <w:r>
        <w:rPr>
          <w:rFonts w:ascii="Garamond" w:hAnsi="Garamond"/>
          <w:sz w:val="24"/>
          <w:szCs w:val="24"/>
        </w:rPr>
        <w:t xml:space="preserve">In what ways has your organization benefited from </w:t>
      </w:r>
      <w:r w:rsidRPr="00F75CB7">
        <w:rPr>
          <w:rFonts w:ascii="Garamond" w:hAnsi="Garamond"/>
          <w:sz w:val="24"/>
          <w:szCs w:val="24"/>
        </w:rPr>
        <w:t>participating in PCCC?   What tools, resources and support would your organization require to promote or adopt Chicago PCCC?</w:t>
      </w:r>
    </w:p>
    <w:p w:rsidR="00403242" w:rsidRDefault="00403242" w:rsidP="00403242">
      <w:pPr>
        <w:pStyle w:val="ListParagraph"/>
        <w:tabs>
          <w:tab w:val="left" w:pos="720"/>
        </w:tabs>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p>
    <w:p w:rsidR="00D91CB7" w:rsidRDefault="00D91CB7" w:rsidP="001E7453">
      <w:pPr>
        <w:pStyle w:val="ListParagraph"/>
        <w:numPr>
          <w:ilvl w:val="0"/>
          <w:numId w:val="13"/>
        </w:numPr>
        <w:tabs>
          <w:tab w:val="left" w:pos="720"/>
        </w:tabs>
        <w:spacing w:after="0" w:line="240" w:lineRule="auto"/>
        <w:ind w:left="576" w:hanging="576"/>
        <w:rPr>
          <w:rFonts w:ascii="Garamond" w:hAnsi="Garamond"/>
          <w:sz w:val="24"/>
          <w:szCs w:val="24"/>
        </w:rPr>
      </w:pPr>
      <w:r>
        <w:rPr>
          <w:rFonts w:ascii="Garamond" w:hAnsi="Garamond"/>
          <w:sz w:val="24"/>
          <w:szCs w:val="24"/>
        </w:rPr>
        <w:t>If resources were available, how likely is it that your organization would offer PCCC?</w:t>
      </w:r>
    </w:p>
    <w:p w:rsidR="00403242" w:rsidRDefault="00403242" w:rsidP="00403242">
      <w:pPr>
        <w:pStyle w:val="ListParagraph"/>
        <w:tabs>
          <w:tab w:val="left" w:pos="720"/>
        </w:tabs>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D83814" w:rsidRDefault="001645A6" w:rsidP="001645A6">
      <w:pPr>
        <w:tabs>
          <w:tab w:val="right" w:leader="underscore" w:pos="9792"/>
        </w:tabs>
        <w:spacing w:line="360" w:lineRule="auto"/>
        <w:ind w:left="576"/>
      </w:pPr>
      <w:r>
        <w:tab/>
      </w:r>
    </w:p>
    <w:p w:rsidR="00D91CB7" w:rsidRPr="00F75CB7" w:rsidRDefault="00D91CB7" w:rsidP="004122CE"/>
    <w:p w:rsidR="00D91CB7" w:rsidRDefault="00D91CB7" w:rsidP="001E7453">
      <w:pPr>
        <w:pStyle w:val="ListParagraph"/>
        <w:numPr>
          <w:ilvl w:val="0"/>
          <w:numId w:val="13"/>
        </w:numPr>
        <w:spacing w:after="0" w:line="240" w:lineRule="auto"/>
        <w:ind w:left="576" w:hanging="576"/>
        <w:rPr>
          <w:rFonts w:ascii="Garamond" w:hAnsi="Garamond"/>
          <w:sz w:val="24"/>
          <w:szCs w:val="24"/>
        </w:rPr>
      </w:pPr>
      <w:r>
        <w:rPr>
          <w:rFonts w:ascii="Garamond" w:hAnsi="Garamond"/>
          <w:sz w:val="24"/>
          <w:szCs w:val="24"/>
        </w:rPr>
        <w:t xml:space="preserve">Have you considered incorporating similar health education improvement strategies  at your facility?  One that includes  </w:t>
      </w:r>
      <w:r w:rsidRPr="00F75CB7">
        <w:rPr>
          <w:rFonts w:ascii="Garamond" w:hAnsi="Garamond"/>
          <w:sz w:val="24"/>
          <w:szCs w:val="24"/>
        </w:rPr>
        <w:t>home visits and follow-up telephone calls?</w:t>
      </w:r>
    </w:p>
    <w:p w:rsidR="00403242"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D83814" w:rsidRDefault="001645A6" w:rsidP="001645A6">
      <w:pPr>
        <w:tabs>
          <w:tab w:val="right" w:leader="underscore" w:pos="9792"/>
        </w:tabs>
        <w:spacing w:line="360" w:lineRule="auto"/>
        <w:ind w:left="576"/>
      </w:pPr>
      <w:r>
        <w:tab/>
      </w:r>
    </w:p>
    <w:p w:rsidR="00D91CB7" w:rsidRPr="00F75CB7" w:rsidRDefault="00D91CB7" w:rsidP="004122CE">
      <w:pPr>
        <w:ind w:left="360"/>
      </w:pPr>
    </w:p>
    <w:p w:rsidR="00D91CB7" w:rsidRDefault="00D91CB7" w:rsidP="001E7453">
      <w:pPr>
        <w:pStyle w:val="ListParagraph"/>
        <w:numPr>
          <w:ilvl w:val="0"/>
          <w:numId w:val="13"/>
        </w:numPr>
        <w:spacing w:after="0" w:line="240" w:lineRule="auto"/>
        <w:ind w:left="576" w:hanging="576"/>
        <w:rPr>
          <w:rFonts w:ascii="Garamond" w:hAnsi="Garamond"/>
          <w:sz w:val="24"/>
          <w:szCs w:val="24"/>
        </w:rPr>
      </w:pPr>
      <w:r w:rsidRPr="00F75CB7">
        <w:rPr>
          <w:rFonts w:ascii="Garamond" w:hAnsi="Garamond"/>
          <w:sz w:val="24"/>
          <w:szCs w:val="24"/>
        </w:rPr>
        <w:t>How ready was your organization to implement a new program that would improve health conditions for diabetics, those with hypertension, and obese individuals?</w:t>
      </w:r>
    </w:p>
    <w:p w:rsidR="00403242"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D83814" w:rsidRDefault="001645A6" w:rsidP="001645A6">
      <w:pPr>
        <w:tabs>
          <w:tab w:val="right" w:leader="underscore" w:pos="9792"/>
        </w:tabs>
        <w:spacing w:line="360" w:lineRule="auto"/>
        <w:ind w:left="576"/>
      </w:pPr>
      <w:r>
        <w:tab/>
      </w:r>
    </w:p>
    <w:p w:rsidR="00D91CB7" w:rsidRPr="00F75CB7" w:rsidRDefault="00D91CB7" w:rsidP="004122CE">
      <w:pPr>
        <w:tabs>
          <w:tab w:val="left" w:pos="0"/>
        </w:tabs>
      </w:pPr>
    </w:p>
    <w:p w:rsidR="00403242" w:rsidRDefault="00403242">
      <w:pPr>
        <w:spacing w:line="240" w:lineRule="auto"/>
        <w:jc w:val="left"/>
        <w:rPr>
          <w:rFonts w:eastAsia="Calibri"/>
          <w:szCs w:val="24"/>
        </w:rPr>
      </w:pPr>
      <w:r>
        <w:rPr>
          <w:szCs w:val="24"/>
        </w:rPr>
        <w:br w:type="page"/>
      </w:r>
    </w:p>
    <w:p w:rsidR="00D91CB7" w:rsidRDefault="00D91CB7" w:rsidP="001E7453">
      <w:pPr>
        <w:pStyle w:val="ListParagraph"/>
        <w:numPr>
          <w:ilvl w:val="0"/>
          <w:numId w:val="13"/>
        </w:numPr>
        <w:spacing w:after="0" w:line="240" w:lineRule="auto"/>
        <w:ind w:left="576" w:hanging="576"/>
        <w:rPr>
          <w:rFonts w:ascii="Garamond" w:hAnsi="Garamond"/>
          <w:sz w:val="24"/>
          <w:szCs w:val="24"/>
        </w:rPr>
      </w:pPr>
      <w:r>
        <w:rPr>
          <w:rFonts w:ascii="Garamond" w:hAnsi="Garamond"/>
          <w:sz w:val="24"/>
          <w:szCs w:val="24"/>
        </w:rPr>
        <w:lastRenderedPageBreak/>
        <w:t xml:space="preserve">Which factors played into your decision to </w:t>
      </w:r>
      <w:r w:rsidRPr="00F1365F">
        <w:rPr>
          <w:rFonts w:ascii="Garamond" w:hAnsi="Garamond"/>
          <w:sz w:val="24"/>
          <w:szCs w:val="24"/>
        </w:rPr>
        <w:t>offer</w:t>
      </w:r>
      <w:r>
        <w:rPr>
          <w:rFonts w:ascii="Garamond" w:hAnsi="Garamond"/>
          <w:sz w:val="24"/>
          <w:szCs w:val="24"/>
        </w:rPr>
        <w:t xml:space="preserve"> PCCC at your facility? Wh</w:t>
      </w:r>
      <w:r w:rsidRPr="00F1365F">
        <w:rPr>
          <w:rFonts w:ascii="Garamond" w:hAnsi="Garamond"/>
          <w:sz w:val="24"/>
          <w:szCs w:val="24"/>
        </w:rPr>
        <w:t>at did you consider</w:t>
      </w:r>
      <w:r>
        <w:rPr>
          <w:rFonts w:ascii="Garamond" w:hAnsi="Garamond"/>
          <w:sz w:val="24"/>
          <w:szCs w:val="24"/>
        </w:rPr>
        <w:t xml:space="preserve"> and</w:t>
      </w:r>
      <w:r w:rsidRPr="00F1365F">
        <w:rPr>
          <w:rFonts w:ascii="Garamond" w:hAnsi="Garamond"/>
          <w:sz w:val="24"/>
          <w:szCs w:val="24"/>
        </w:rPr>
        <w:t xml:space="preserve"> who was involved in the decision making process? </w:t>
      </w:r>
    </w:p>
    <w:p w:rsidR="00403242"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D91CB7" w:rsidRPr="00BD2BE4" w:rsidRDefault="00D91CB7" w:rsidP="004122CE">
      <w:pPr>
        <w:spacing w:line="360" w:lineRule="auto"/>
        <w:ind w:left="360"/>
      </w:pPr>
    </w:p>
    <w:p w:rsidR="00D91CB7" w:rsidRPr="00403242" w:rsidRDefault="00D91CB7" w:rsidP="001E7453">
      <w:pPr>
        <w:pStyle w:val="ListParagraph"/>
        <w:numPr>
          <w:ilvl w:val="0"/>
          <w:numId w:val="13"/>
        </w:numPr>
        <w:spacing w:after="0" w:line="240" w:lineRule="auto"/>
        <w:ind w:left="576" w:hanging="576"/>
        <w:rPr>
          <w:rFonts w:ascii="Garamond" w:hAnsi="Garamond"/>
          <w:sz w:val="24"/>
          <w:szCs w:val="24"/>
        </w:rPr>
      </w:pPr>
      <w:r w:rsidRPr="00F75CB7">
        <w:rPr>
          <w:rFonts w:ascii="Garamond" w:eastAsia="Times New Roman" w:hAnsi="Garamond" w:cs="Tahoma"/>
          <w:sz w:val="24"/>
          <w:szCs w:val="24"/>
        </w:rPr>
        <w:t>How did the fact tha</w:t>
      </w:r>
      <w:r>
        <w:rPr>
          <w:rFonts w:ascii="Garamond" w:eastAsia="Times New Roman" w:hAnsi="Garamond" w:cs="Tahoma"/>
          <w:sz w:val="24"/>
          <w:szCs w:val="24"/>
        </w:rPr>
        <w:t>t HELP</w:t>
      </w:r>
      <w:r w:rsidRPr="00F75CB7">
        <w:rPr>
          <w:rFonts w:ascii="Garamond" w:eastAsia="Times New Roman" w:hAnsi="Garamond" w:cs="Tahoma"/>
          <w:sz w:val="24"/>
          <w:szCs w:val="24"/>
        </w:rPr>
        <w:t xml:space="preserve"> used proven CER (evidenced based practices) </w:t>
      </w:r>
      <w:r>
        <w:rPr>
          <w:rFonts w:ascii="Garamond" w:eastAsia="Times New Roman" w:hAnsi="Garamond" w:cs="Tahoma"/>
          <w:sz w:val="24"/>
          <w:szCs w:val="24"/>
        </w:rPr>
        <w:t>impact</w:t>
      </w:r>
      <w:r w:rsidRPr="00F75CB7">
        <w:rPr>
          <w:rFonts w:ascii="Garamond" w:eastAsia="Times New Roman" w:hAnsi="Garamond" w:cs="Tahoma"/>
          <w:sz w:val="24"/>
          <w:szCs w:val="24"/>
        </w:rPr>
        <w:t xml:space="preserve"> the decision to implement it in your facility?</w:t>
      </w:r>
    </w:p>
    <w:p w:rsidR="00403242" w:rsidRPr="001645A6"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0A2D44" w:rsidRDefault="001645A6" w:rsidP="001645A6">
      <w:pPr>
        <w:tabs>
          <w:tab w:val="right" w:leader="underscore" w:pos="9792"/>
        </w:tabs>
        <w:spacing w:line="360" w:lineRule="auto"/>
        <w:ind w:left="576"/>
      </w:pPr>
      <w:r>
        <w:tab/>
      </w:r>
    </w:p>
    <w:p w:rsidR="00D91CB7" w:rsidRPr="000A2D44" w:rsidRDefault="00D91CB7" w:rsidP="004122CE">
      <w:pPr>
        <w:rPr>
          <w:rFonts w:eastAsia="Calibri"/>
        </w:rPr>
      </w:pPr>
    </w:p>
    <w:p w:rsidR="00D91CB7" w:rsidRPr="00403242" w:rsidRDefault="00D91CB7" w:rsidP="001E7453">
      <w:pPr>
        <w:pStyle w:val="ListParagraph"/>
        <w:numPr>
          <w:ilvl w:val="0"/>
          <w:numId w:val="13"/>
        </w:numPr>
        <w:spacing w:after="0" w:line="240" w:lineRule="auto"/>
        <w:ind w:left="576" w:hanging="576"/>
        <w:rPr>
          <w:rFonts w:ascii="Garamond" w:hAnsi="Garamond"/>
          <w:sz w:val="28"/>
          <w:szCs w:val="24"/>
        </w:rPr>
      </w:pPr>
      <w:r w:rsidRPr="000A2D44">
        <w:rPr>
          <w:rFonts w:ascii="Garamond" w:hAnsi="Garamond"/>
          <w:sz w:val="24"/>
        </w:rPr>
        <w:t xml:space="preserve">Please describe your process for identifying, recruiting, and securing staff to work with the          participants. </w:t>
      </w:r>
      <w:r w:rsidRPr="000A2D44">
        <w:rPr>
          <w:rFonts w:ascii="Garamond" w:hAnsi="Garamond" w:cs="Tahoma"/>
          <w:sz w:val="24"/>
        </w:rPr>
        <w:t>How successful was your staff recruitment plan in securing all the staff you needed for the program? Were there any staffing issues or constraints?</w:t>
      </w:r>
    </w:p>
    <w:p w:rsidR="00403242" w:rsidRPr="0044798F" w:rsidRDefault="00403242" w:rsidP="00403242">
      <w:pPr>
        <w:pStyle w:val="ListParagraph"/>
        <w:spacing w:after="0" w:line="240" w:lineRule="auto"/>
        <w:ind w:left="576"/>
        <w:rPr>
          <w:rFonts w:ascii="Garamond" w:hAnsi="Garamond"/>
          <w:sz w:val="28"/>
          <w:szCs w:val="24"/>
        </w:rPr>
      </w:pP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44798F" w:rsidRDefault="001645A6" w:rsidP="001645A6">
      <w:pPr>
        <w:tabs>
          <w:tab w:val="right" w:leader="underscore" w:pos="9792"/>
        </w:tabs>
        <w:spacing w:line="360" w:lineRule="auto"/>
        <w:ind w:left="576"/>
      </w:pPr>
    </w:p>
    <w:p w:rsidR="00D91CB7" w:rsidRPr="00403242" w:rsidRDefault="00D91CB7" w:rsidP="001645A6">
      <w:pPr>
        <w:pStyle w:val="ListParagraph"/>
        <w:numPr>
          <w:ilvl w:val="0"/>
          <w:numId w:val="13"/>
        </w:numPr>
        <w:spacing w:after="0" w:line="240" w:lineRule="auto"/>
        <w:ind w:left="576" w:hanging="576"/>
        <w:rPr>
          <w:rFonts w:ascii="Garamond" w:hAnsi="Garamond"/>
          <w:sz w:val="32"/>
          <w:szCs w:val="24"/>
        </w:rPr>
      </w:pPr>
      <w:r w:rsidRPr="0044798F">
        <w:rPr>
          <w:rFonts w:ascii="Garamond" w:hAnsi="Garamond"/>
          <w:sz w:val="24"/>
        </w:rPr>
        <w:t xml:space="preserve">Please discuss the importance of CHW/Health Educators having experience working with the targeted populations (African Americans, Hispanic/Latinos, and Asians) and </w:t>
      </w:r>
      <w:r>
        <w:rPr>
          <w:rFonts w:ascii="Garamond" w:hAnsi="Garamond"/>
          <w:sz w:val="24"/>
        </w:rPr>
        <w:t>being</w:t>
      </w:r>
      <w:r w:rsidRPr="0044798F">
        <w:rPr>
          <w:rFonts w:ascii="Garamond" w:hAnsi="Garamond"/>
          <w:sz w:val="24"/>
        </w:rPr>
        <w:t xml:space="preserve"> culturally and linguistically competent? </w:t>
      </w:r>
    </w:p>
    <w:p w:rsidR="00403242" w:rsidRPr="001645A6" w:rsidRDefault="00403242" w:rsidP="00403242">
      <w:pPr>
        <w:pStyle w:val="ListParagraph"/>
        <w:spacing w:after="0" w:line="240" w:lineRule="auto"/>
        <w:ind w:left="576"/>
        <w:rPr>
          <w:rFonts w:ascii="Garamond" w:hAnsi="Garamond"/>
          <w:sz w:val="32"/>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AD719D" w:rsidRDefault="001645A6" w:rsidP="001645A6">
      <w:pPr>
        <w:tabs>
          <w:tab w:val="right" w:leader="underscore" w:pos="9792"/>
        </w:tabs>
        <w:spacing w:line="360" w:lineRule="auto"/>
        <w:ind w:left="576"/>
      </w:pPr>
    </w:p>
    <w:p w:rsidR="00D91CB7" w:rsidRPr="00403242" w:rsidRDefault="00D91CB7" w:rsidP="001E7453">
      <w:pPr>
        <w:pStyle w:val="ListParagraph"/>
        <w:numPr>
          <w:ilvl w:val="0"/>
          <w:numId w:val="13"/>
        </w:numPr>
        <w:spacing w:after="0" w:line="240" w:lineRule="auto"/>
        <w:ind w:left="576" w:hanging="576"/>
        <w:rPr>
          <w:rFonts w:ascii="Garamond" w:hAnsi="Garamond"/>
          <w:sz w:val="36"/>
          <w:szCs w:val="24"/>
        </w:rPr>
      </w:pPr>
      <w:r w:rsidRPr="00E53ABC">
        <w:rPr>
          <w:rFonts w:ascii="Garamond" w:hAnsi="Garamond"/>
          <w:sz w:val="24"/>
        </w:rPr>
        <w:t xml:space="preserve">Please describe the level of resources required for you to operate this program.  How did this impact your decision to participate? Were you required to provide any in-kind services for this program? Was this a problem for you, </w:t>
      </w:r>
      <w:r>
        <w:rPr>
          <w:rFonts w:ascii="Garamond" w:hAnsi="Garamond"/>
          <w:sz w:val="24"/>
        </w:rPr>
        <w:t xml:space="preserve">and </w:t>
      </w:r>
      <w:r w:rsidRPr="00E53ABC">
        <w:rPr>
          <w:rFonts w:ascii="Garamond" w:hAnsi="Garamond"/>
          <w:sz w:val="24"/>
        </w:rPr>
        <w:t>if so why?</w:t>
      </w:r>
    </w:p>
    <w:p w:rsidR="00403242" w:rsidRPr="001645A6" w:rsidRDefault="00403242" w:rsidP="00403242">
      <w:pPr>
        <w:pStyle w:val="ListParagraph"/>
        <w:spacing w:after="0" w:line="240" w:lineRule="auto"/>
        <w:ind w:left="576"/>
        <w:rPr>
          <w:rFonts w:ascii="Garamond" w:hAnsi="Garamond"/>
          <w:sz w:val="36"/>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AD719D" w:rsidRDefault="001645A6" w:rsidP="001645A6">
      <w:pPr>
        <w:tabs>
          <w:tab w:val="right" w:leader="underscore" w:pos="9792"/>
        </w:tabs>
        <w:spacing w:line="360" w:lineRule="auto"/>
        <w:ind w:left="576"/>
      </w:pPr>
    </w:p>
    <w:p w:rsidR="00D91CB7" w:rsidRPr="00403242" w:rsidRDefault="00D91CB7" w:rsidP="001E7453">
      <w:pPr>
        <w:pStyle w:val="ListParagraph"/>
        <w:numPr>
          <w:ilvl w:val="0"/>
          <w:numId w:val="13"/>
        </w:numPr>
        <w:spacing w:after="0" w:line="240" w:lineRule="auto"/>
        <w:ind w:left="576" w:hanging="576"/>
        <w:rPr>
          <w:rFonts w:ascii="Garamond" w:hAnsi="Garamond"/>
          <w:sz w:val="36"/>
          <w:szCs w:val="24"/>
        </w:rPr>
      </w:pPr>
      <w:r w:rsidRPr="00E53ABC">
        <w:rPr>
          <w:rFonts w:ascii="Garamond" w:hAnsi="Garamond"/>
          <w:sz w:val="24"/>
        </w:rPr>
        <w:lastRenderedPageBreak/>
        <w:t xml:space="preserve">What reactions have you gotten from other participants/residents, staff, or management as a result of this program? </w:t>
      </w:r>
    </w:p>
    <w:p w:rsidR="00403242" w:rsidRPr="001645A6" w:rsidRDefault="00403242" w:rsidP="00403242">
      <w:pPr>
        <w:pStyle w:val="ListParagraph"/>
        <w:spacing w:after="0" w:line="240" w:lineRule="auto"/>
        <w:ind w:left="576"/>
        <w:rPr>
          <w:rFonts w:ascii="Garamond" w:hAnsi="Garamond"/>
          <w:sz w:val="36"/>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AD719D" w:rsidRDefault="001645A6" w:rsidP="001645A6">
      <w:pPr>
        <w:tabs>
          <w:tab w:val="right" w:leader="underscore" w:pos="9792"/>
        </w:tabs>
        <w:spacing w:line="360" w:lineRule="auto"/>
        <w:ind w:left="576"/>
      </w:pPr>
    </w:p>
    <w:p w:rsidR="00D91CB7" w:rsidRPr="00403242" w:rsidRDefault="00D91CB7" w:rsidP="001E7453">
      <w:pPr>
        <w:pStyle w:val="ListParagraph"/>
        <w:numPr>
          <w:ilvl w:val="0"/>
          <w:numId w:val="13"/>
        </w:numPr>
        <w:spacing w:after="0" w:line="240" w:lineRule="auto"/>
        <w:ind w:left="576" w:hanging="576"/>
      </w:pPr>
      <w:r w:rsidRPr="00E53ABC">
        <w:rPr>
          <w:rFonts w:ascii="Garamond" w:hAnsi="Garamond"/>
          <w:sz w:val="24"/>
        </w:rPr>
        <w:t>How likely is it that your facility will make any long-term changes as a result of offering this program?  If so, what changes will you make?</w:t>
      </w:r>
    </w:p>
    <w:p w:rsidR="00403242" w:rsidRPr="00403242" w:rsidRDefault="00403242" w:rsidP="00403242">
      <w:pPr>
        <w:pStyle w:val="ListParagraph"/>
        <w:spacing w:after="0" w:line="240" w:lineRule="auto"/>
        <w:ind w:left="576"/>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AD719D" w:rsidRDefault="001645A6" w:rsidP="001645A6">
      <w:pPr>
        <w:tabs>
          <w:tab w:val="right" w:leader="underscore" w:pos="9792"/>
        </w:tabs>
        <w:spacing w:line="360" w:lineRule="auto"/>
        <w:ind w:left="576"/>
      </w:pPr>
      <w:r>
        <w:tab/>
      </w:r>
    </w:p>
    <w:p w:rsidR="00D91CB7" w:rsidRPr="00BF4506" w:rsidRDefault="00D91CB7" w:rsidP="004122CE"/>
    <w:p w:rsidR="00D91CB7" w:rsidRDefault="00D91CB7" w:rsidP="001E7453">
      <w:pPr>
        <w:pStyle w:val="ListParagraph"/>
        <w:numPr>
          <w:ilvl w:val="0"/>
          <w:numId w:val="13"/>
        </w:numPr>
        <w:spacing w:after="0" w:line="240" w:lineRule="auto"/>
        <w:ind w:left="576" w:hanging="576"/>
        <w:rPr>
          <w:rFonts w:ascii="Garamond" w:hAnsi="Garamond"/>
          <w:sz w:val="24"/>
          <w:szCs w:val="24"/>
        </w:rPr>
      </w:pPr>
      <w:r>
        <w:rPr>
          <w:rFonts w:ascii="Garamond" w:hAnsi="Garamond"/>
          <w:sz w:val="24"/>
          <w:szCs w:val="24"/>
        </w:rPr>
        <w:t>How does your facility plan to promote the adoption of this program’s strategies internally and among its partner networks?</w:t>
      </w:r>
    </w:p>
    <w:p w:rsidR="00403242" w:rsidRPr="00E202FE"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D91CB7" w:rsidRPr="00BF4506" w:rsidRDefault="00D91CB7" w:rsidP="004122CE">
      <w:pPr>
        <w:spacing w:line="360" w:lineRule="auto"/>
        <w:ind w:left="360"/>
      </w:pPr>
    </w:p>
    <w:p w:rsidR="00D91CB7" w:rsidRDefault="00D91CB7" w:rsidP="001E7453">
      <w:pPr>
        <w:pStyle w:val="ListParagraph"/>
        <w:numPr>
          <w:ilvl w:val="0"/>
          <w:numId w:val="13"/>
        </w:numPr>
        <w:spacing w:after="0" w:line="240" w:lineRule="auto"/>
        <w:ind w:left="576" w:hanging="576"/>
        <w:rPr>
          <w:rFonts w:ascii="Garamond" w:hAnsi="Garamond"/>
          <w:sz w:val="24"/>
          <w:szCs w:val="24"/>
        </w:rPr>
      </w:pPr>
      <w:r>
        <w:rPr>
          <w:rFonts w:ascii="Garamond" w:hAnsi="Garamond"/>
          <w:sz w:val="24"/>
          <w:szCs w:val="24"/>
        </w:rPr>
        <w:t xml:space="preserve">What </w:t>
      </w:r>
      <w:r w:rsidRPr="00497743">
        <w:rPr>
          <w:rFonts w:ascii="Garamond" w:hAnsi="Garamond"/>
          <w:sz w:val="24"/>
          <w:szCs w:val="24"/>
        </w:rPr>
        <w:t>were your biggest successes and challenges in implementing PCCC? (consider management buy-in and commitment, funding, staffing, participants, adaptations, spread of the program to other topics)?</w:t>
      </w:r>
    </w:p>
    <w:p w:rsidR="00403242" w:rsidRPr="00B8284B"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B8284B" w:rsidRDefault="001645A6" w:rsidP="001645A6">
      <w:pPr>
        <w:tabs>
          <w:tab w:val="right" w:leader="underscore" w:pos="9792"/>
        </w:tabs>
        <w:spacing w:line="360" w:lineRule="auto"/>
        <w:ind w:left="576"/>
      </w:pPr>
    </w:p>
    <w:p w:rsidR="00D91CB7" w:rsidRDefault="00D91CB7" w:rsidP="001E7453">
      <w:pPr>
        <w:pStyle w:val="ListParagraph"/>
        <w:numPr>
          <w:ilvl w:val="0"/>
          <w:numId w:val="13"/>
        </w:numPr>
        <w:spacing w:after="0" w:line="240" w:lineRule="auto"/>
        <w:ind w:left="576" w:hanging="576"/>
        <w:rPr>
          <w:rFonts w:ascii="Garamond" w:hAnsi="Garamond"/>
          <w:sz w:val="24"/>
          <w:szCs w:val="24"/>
        </w:rPr>
      </w:pPr>
      <w:r w:rsidRPr="007F461C">
        <w:rPr>
          <w:rFonts w:ascii="Garamond" w:hAnsi="Garamond"/>
          <w:sz w:val="24"/>
          <w:szCs w:val="24"/>
        </w:rPr>
        <w:t xml:space="preserve">What suggestions can you offer other </w:t>
      </w:r>
      <w:r>
        <w:rPr>
          <w:rFonts w:ascii="Garamond" w:hAnsi="Garamond"/>
          <w:sz w:val="24"/>
          <w:szCs w:val="24"/>
        </w:rPr>
        <w:t>organizations</w:t>
      </w:r>
      <w:r w:rsidRPr="007F461C">
        <w:rPr>
          <w:rFonts w:ascii="Garamond" w:hAnsi="Garamond"/>
          <w:sz w:val="24"/>
          <w:szCs w:val="24"/>
        </w:rPr>
        <w:t xml:space="preserve"> who are thinking about implementing this program?  What recommendations/consideration</w:t>
      </w:r>
      <w:r>
        <w:rPr>
          <w:rFonts w:ascii="Garamond" w:hAnsi="Garamond"/>
          <w:sz w:val="24"/>
          <w:szCs w:val="24"/>
        </w:rPr>
        <w:t>s</w:t>
      </w:r>
      <w:r w:rsidRPr="007F461C">
        <w:rPr>
          <w:rFonts w:ascii="Garamond" w:hAnsi="Garamond"/>
          <w:sz w:val="24"/>
          <w:szCs w:val="24"/>
        </w:rPr>
        <w:t xml:space="preserve"> do you have for </w:t>
      </w:r>
      <w:r>
        <w:rPr>
          <w:rFonts w:ascii="Garamond" w:hAnsi="Garamond"/>
          <w:sz w:val="24"/>
          <w:szCs w:val="24"/>
        </w:rPr>
        <w:t>them</w:t>
      </w:r>
      <w:r w:rsidRPr="007F461C">
        <w:rPr>
          <w:rFonts w:ascii="Garamond" w:hAnsi="Garamond"/>
          <w:sz w:val="24"/>
          <w:szCs w:val="24"/>
        </w:rPr>
        <w:t>?</w:t>
      </w:r>
    </w:p>
    <w:p w:rsidR="00403242" w:rsidRPr="00A9659E" w:rsidRDefault="00403242" w:rsidP="00403242">
      <w:pPr>
        <w:pStyle w:val="ListParagraph"/>
        <w:spacing w:after="0" w:line="240" w:lineRule="auto"/>
        <w:ind w:left="576"/>
        <w:rPr>
          <w:rFonts w:ascii="Garamond" w:hAnsi="Garamond"/>
          <w:sz w:val="24"/>
          <w:szCs w:val="24"/>
        </w:rPr>
      </w:pPr>
    </w:p>
    <w:p w:rsidR="00D91CB7"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Default="001645A6" w:rsidP="001645A6">
      <w:pPr>
        <w:tabs>
          <w:tab w:val="right" w:leader="underscore" w:pos="9792"/>
        </w:tabs>
        <w:spacing w:line="360" w:lineRule="auto"/>
        <w:ind w:left="576"/>
      </w:pPr>
      <w:r>
        <w:tab/>
      </w:r>
    </w:p>
    <w:p w:rsidR="001645A6" w:rsidRPr="00D83814" w:rsidRDefault="001645A6" w:rsidP="001645A6">
      <w:pPr>
        <w:tabs>
          <w:tab w:val="right" w:leader="underscore" w:pos="9792"/>
        </w:tabs>
        <w:spacing w:line="360" w:lineRule="auto"/>
        <w:ind w:left="576"/>
      </w:pPr>
    </w:p>
    <w:sectPr w:rsidR="001645A6" w:rsidRPr="00D83814" w:rsidSect="00CC042C">
      <w:footerReference w:type="default" r:id="rId15"/>
      <w:headerReference w:type="first" r:id="rId16"/>
      <w:footerReference w:type="first" r:id="rId17"/>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0E6" w:rsidRDefault="000960E6">
      <w:pPr>
        <w:spacing w:line="240" w:lineRule="auto"/>
      </w:pPr>
      <w:r>
        <w:separator/>
      </w:r>
    </w:p>
  </w:endnote>
  <w:endnote w:type="continuationSeparator" w:id="0">
    <w:p w:rsidR="000960E6" w:rsidRDefault="000960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E6" w:rsidRPr="000A2D17" w:rsidRDefault="000960E6" w:rsidP="004122CE">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60E6" w:rsidTr="00284E26">
      <w:trPr>
        <w:cantSplit/>
        <w:trHeight w:hRule="exact" w:val="120"/>
      </w:trPr>
      <w:tc>
        <w:tcPr>
          <w:tcW w:w="6010" w:type="dxa"/>
          <w:tcBorders>
            <w:top w:val="single" w:sz="4" w:space="0" w:color="auto"/>
          </w:tcBorders>
          <w:vAlign w:val="center"/>
        </w:tcPr>
        <w:p w:rsidR="000960E6" w:rsidRDefault="000960E6" w:rsidP="000960E6">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60E6" w:rsidRDefault="000960E6" w:rsidP="000960E6">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60E6" w:rsidRDefault="000960E6" w:rsidP="000960E6">
          <w:pPr>
            <w:spacing w:line="240" w:lineRule="auto"/>
            <w:jc w:val="center"/>
            <w:rPr>
              <w:rFonts w:ascii="Franklin Gothic Medium" w:hAnsi="Franklin Gothic Medium"/>
              <w:sz w:val="14"/>
              <w:szCs w:val="24"/>
            </w:rPr>
          </w:pPr>
        </w:p>
      </w:tc>
    </w:tr>
    <w:tr w:rsidR="000960E6" w:rsidRPr="004E44A0" w:rsidTr="00284E26">
      <w:trPr>
        <w:cantSplit/>
      </w:trPr>
      <w:tc>
        <w:tcPr>
          <w:tcW w:w="6010" w:type="dxa"/>
          <w:vAlign w:val="center"/>
        </w:tcPr>
        <w:p w:rsidR="000960E6" w:rsidRPr="004E44A0" w:rsidRDefault="000960E6" w:rsidP="006867C0">
          <w:pPr>
            <w:spacing w:line="240" w:lineRule="auto"/>
            <w:rPr>
              <w:b/>
              <w:sz w:val="18"/>
              <w:szCs w:val="18"/>
            </w:rPr>
          </w:pPr>
          <w:r w:rsidRPr="004E44A0">
            <w:rPr>
              <w:b/>
              <w:sz w:val="18"/>
              <w:szCs w:val="18"/>
            </w:rPr>
            <w:t>Office of Minority Health Patient Centered Care Collaboration Initiative</w:t>
          </w:r>
        </w:p>
        <w:p w:rsidR="000960E6" w:rsidRPr="004E44A0" w:rsidRDefault="000960E6" w:rsidP="006867C0">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0960E6" w:rsidRPr="004E44A0" w:rsidRDefault="000960E6" w:rsidP="006867C0">
          <w:pPr>
            <w:spacing w:line="240" w:lineRule="auto"/>
            <w:jc w:val="center"/>
            <w:rPr>
              <w:rFonts w:ascii="Franklin Gothic Medium" w:hAnsi="Franklin Gothic Medium"/>
              <w:b/>
              <w:sz w:val="18"/>
              <w:szCs w:val="18"/>
            </w:rPr>
          </w:pPr>
        </w:p>
      </w:tc>
      <w:tc>
        <w:tcPr>
          <w:tcW w:w="1625" w:type="dxa"/>
          <w:tcBorders>
            <w:left w:val="nil"/>
          </w:tcBorders>
          <w:vAlign w:val="center"/>
        </w:tcPr>
        <w:p w:rsidR="000960E6" w:rsidRPr="004E44A0" w:rsidRDefault="000960E6" w:rsidP="004E44A0">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Pr>
              <w:b/>
              <w:noProof/>
              <w:sz w:val="18"/>
              <w:szCs w:val="18"/>
            </w:rPr>
            <w:t>4</w:t>
          </w:r>
          <w:r w:rsidRPr="004E44A0">
            <w:rPr>
              <w:b/>
              <w:sz w:val="18"/>
              <w:szCs w:val="18"/>
            </w:rPr>
            <w:fldChar w:fldCharType="end"/>
          </w:r>
          <w:r w:rsidRPr="004E44A0">
            <w:rPr>
              <w:b/>
              <w:sz w:val="18"/>
              <w:szCs w:val="18"/>
            </w:rPr>
            <w:t xml:space="preserve"> of </w:t>
          </w:r>
          <w:r>
            <w:rPr>
              <w:b/>
              <w:sz w:val="18"/>
              <w:szCs w:val="18"/>
            </w:rPr>
            <w:t>4</w:t>
          </w:r>
        </w:p>
      </w:tc>
    </w:tr>
  </w:tbl>
  <w:p w:rsidR="000960E6" w:rsidRDefault="000960E6" w:rsidP="004E44A0">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60E6" w:rsidTr="000960E6">
      <w:trPr>
        <w:cantSplit/>
        <w:trHeight w:hRule="exact" w:val="120"/>
      </w:trPr>
      <w:tc>
        <w:tcPr>
          <w:tcW w:w="6010" w:type="dxa"/>
          <w:tcBorders>
            <w:top w:val="single" w:sz="4" w:space="0" w:color="auto"/>
          </w:tcBorders>
          <w:vAlign w:val="center"/>
        </w:tcPr>
        <w:p w:rsidR="000960E6" w:rsidRDefault="000960E6" w:rsidP="000960E6">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60E6" w:rsidRDefault="000960E6" w:rsidP="000960E6">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60E6" w:rsidRDefault="000960E6" w:rsidP="000960E6">
          <w:pPr>
            <w:spacing w:line="240" w:lineRule="auto"/>
            <w:jc w:val="center"/>
            <w:rPr>
              <w:rFonts w:ascii="Franklin Gothic Medium" w:hAnsi="Franklin Gothic Medium"/>
              <w:sz w:val="14"/>
              <w:szCs w:val="24"/>
            </w:rPr>
          </w:pPr>
        </w:p>
      </w:tc>
    </w:tr>
    <w:tr w:rsidR="000960E6" w:rsidRPr="004E44A0" w:rsidTr="000960E6">
      <w:trPr>
        <w:cantSplit/>
      </w:trPr>
      <w:tc>
        <w:tcPr>
          <w:tcW w:w="6010" w:type="dxa"/>
          <w:vAlign w:val="center"/>
        </w:tcPr>
        <w:p w:rsidR="000960E6" w:rsidRPr="004E44A0" w:rsidRDefault="000960E6" w:rsidP="000960E6">
          <w:pPr>
            <w:spacing w:line="240" w:lineRule="auto"/>
            <w:rPr>
              <w:b/>
              <w:sz w:val="18"/>
              <w:szCs w:val="18"/>
            </w:rPr>
          </w:pPr>
          <w:r w:rsidRPr="004E44A0">
            <w:rPr>
              <w:b/>
              <w:sz w:val="18"/>
              <w:szCs w:val="18"/>
            </w:rPr>
            <w:t>Office of Minority Health Patient Centered Care Collaboration Initiative</w:t>
          </w:r>
        </w:p>
        <w:p w:rsidR="000960E6" w:rsidRPr="004E44A0" w:rsidRDefault="000960E6" w:rsidP="000960E6">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0960E6" w:rsidRPr="004E44A0" w:rsidRDefault="000960E6" w:rsidP="000960E6">
          <w:pPr>
            <w:spacing w:line="240" w:lineRule="auto"/>
            <w:jc w:val="center"/>
            <w:rPr>
              <w:rFonts w:ascii="Franklin Gothic Medium" w:hAnsi="Franklin Gothic Medium"/>
              <w:b/>
              <w:sz w:val="18"/>
              <w:szCs w:val="18"/>
            </w:rPr>
          </w:pPr>
        </w:p>
      </w:tc>
      <w:tc>
        <w:tcPr>
          <w:tcW w:w="1625" w:type="dxa"/>
          <w:tcBorders>
            <w:left w:val="nil"/>
          </w:tcBorders>
          <w:vAlign w:val="center"/>
        </w:tcPr>
        <w:p w:rsidR="000960E6" w:rsidRPr="004E44A0" w:rsidRDefault="000960E6" w:rsidP="000960E6">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Pr>
              <w:b/>
              <w:noProof/>
              <w:sz w:val="18"/>
              <w:szCs w:val="18"/>
            </w:rPr>
            <w:t>1</w:t>
          </w:r>
          <w:r w:rsidRPr="004E44A0">
            <w:rPr>
              <w:b/>
              <w:sz w:val="18"/>
              <w:szCs w:val="18"/>
            </w:rPr>
            <w:fldChar w:fldCharType="end"/>
          </w:r>
          <w:r w:rsidRPr="004E44A0">
            <w:rPr>
              <w:b/>
              <w:sz w:val="18"/>
              <w:szCs w:val="18"/>
            </w:rPr>
            <w:t xml:space="preserve"> of </w:t>
          </w:r>
          <w:r>
            <w:rPr>
              <w:b/>
              <w:sz w:val="18"/>
              <w:szCs w:val="18"/>
            </w:rPr>
            <w:t>4</w:t>
          </w:r>
        </w:p>
      </w:tc>
    </w:tr>
  </w:tbl>
  <w:p w:rsidR="000960E6" w:rsidRDefault="000960E6" w:rsidP="00E660B5">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60E6" w:rsidTr="000960E6">
      <w:trPr>
        <w:cantSplit/>
        <w:trHeight w:hRule="exact" w:val="120"/>
      </w:trPr>
      <w:tc>
        <w:tcPr>
          <w:tcW w:w="6010" w:type="dxa"/>
          <w:tcBorders>
            <w:top w:val="single" w:sz="4" w:space="0" w:color="auto"/>
          </w:tcBorders>
          <w:vAlign w:val="center"/>
        </w:tcPr>
        <w:p w:rsidR="000960E6" w:rsidRDefault="000960E6" w:rsidP="000960E6">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60E6" w:rsidRDefault="000960E6" w:rsidP="000960E6">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60E6" w:rsidRDefault="000960E6" w:rsidP="000960E6">
          <w:pPr>
            <w:spacing w:line="240" w:lineRule="auto"/>
            <w:jc w:val="center"/>
            <w:rPr>
              <w:rFonts w:ascii="Franklin Gothic Medium" w:hAnsi="Franklin Gothic Medium"/>
              <w:sz w:val="14"/>
              <w:szCs w:val="24"/>
            </w:rPr>
          </w:pPr>
        </w:p>
      </w:tc>
    </w:tr>
    <w:tr w:rsidR="000960E6" w:rsidRPr="004E44A0" w:rsidTr="000960E6">
      <w:trPr>
        <w:cantSplit/>
      </w:trPr>
      <w:tc>
        <w:tcPr>
          <w:tcW w:w="6010" w:type="dxa"/>
          <w:vAlign w:val="center"/>
        </w:tcPr>
        <w:p w:rsidR="000960E6" w:rsidRPr="004E44A0" w:rsidRDefault="000960E6" w:rsidP="000960E6">
          <w:pPr>
            <w:spacing w:line="240" w:lineRule="auto"/>
            <w:rPr>
              <w:b/>
              <w:sz w:val="18"/>
              <w:szCs w:val="18"/>
            </w:rPr>
          </w:pPr>
          <w:r w:rsidRPr="004E44A0">
            <w:rPr>
              <w:b/>
              <w:sz w:val="18"/>
              <w:szCs w:val="18"/>
            </w:rPr>
            <w:t>Office of Minority Health Patient Centered Care Collaboration Initiative</w:t>
          </w:r>
        </w:p>
        <w:p w:rsidR="000960E6" w:rsidRPr="004E44A0" w:rsidRDefault="000960E6" w:rsidP="000960E6">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0960E6" w:rsidRPr="004E44A0" w:rsidRDefault="000960E6" w:rsidP="000960E6">
          <w:pPr>
            <w:spacing w:line="240" w:lineRule="auto"/>
            <w:jc w:val="center"/>
            <w:rPr>
              <w:rFonts w:ascii="Franklin Gothic Medium" w:hAnsi="Franklin Gothic Medium"/>
              <w:b/>
              <w:sz w:val="18"/>
              <w:szCs w:val="18"/>
            </w:rPr>
          </w:pPr>
        </w:p>
      </w:tc>
      <w:tc>
        <w:tcPr>
          <w:tcW w:w="1625" w:type="dxa"/>
          <w:tcBorders>
            <w:left w:val="nil"/>
          </w:tcBorders>
          <w:vAlign w:val="center"/>
        </w:tcPr>
        <w:p w:rsidR="000960E6" w:rsidRPr="004E44A0" w:rsidRDefault="000960E6" w:rsidP="000960E6">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Pr>
              <w:b/>
              <w:noProof/>
              <w:sz w:val="18"/>
              <w:szCs w:val="18"/>
            </w:rPr>
            <w:t>4</w:t>
          </w:r>
          <w:r w:rsidRPr="004E44A0">
            <w:rPr>
              <w:b/>
              <w:sz w:val="18"/>
              <w:szCs w:val="18"/>
            </w:rPr>
            <w:fldChar w:fldCharType="end"/>
          </w:r>
          <w:r w:rsidRPr="004E44A0">
            <w:rPr>
              <w:b/>
              <w:sz w:val="18"/>
              <w:szCs w:val="18"/>
            </w:rPr>
            <w:t xml:space="preserve"> of </w:t>
          </w:r>
          <w:r>
            <w:rPr>
              <w:b/>
              <w:sz w:val="18"/>
              <w:szCs w:val="18"/>
            </w:rPr>
            <w:t>4</w:t>
          </w:r>
        </w:p>
      </w:tc>
    </w:tr>
  </w:tbl>
  <w:p w:rsidR="000960E6" w:rsidRDefault="000960E6" w:rsidP="00284E26">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60E6" w:rsidTr="000960E6">
      <w:trPr>
        <w:cantSplit/>
        <w:trHeight w:hRule="exact" w:val="120"/>
      </w:trPr>
      <w:tc>
        <w:tcPr>
          <w:tcW w:w="6010" w:type="dxa"/>
          <w:tcBorders>
            <w:top w:val="single" w:sz="4" w:space="0" w:color="auto"/>
          </w:tcBorders>
          <w:vAlign w:val="center"/>
        </w:tcPr>
        <w:p w:rsidR="000960E6" w:rsidRDefault="000960E6" w:rsidP="000960E6">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60E6" w:rsidRDefault="000960E6" w:rsidP="000960E6">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60E6" w:rsidRDefault="000960E6" w:rsidP="000960E6">
          <w:pPr>
            <w:spacing w:line="240" w:lineRule="auto"/>
            <w:jc w:val="center"/>
            <w:rPr>
              <w:rFonts w:ascii="Franklin Gothic Medium" w:hAnsi="Franklin Gothic Medium"/>
              <w:sz w:val="14"/>
              <w:szCs w:val="24"/>
            </w:rPr>
          </w:pPr>
        </w:p>
      </w:tc>
    </w:tr>
    <w:tr w:rsidR="000960E6" w:rsidRPr="004E44A0" w:rsidTr="000960E6">
      <w:trPr>
        <w:cantSplit/>
      </w:trPr>
      <w:tc>
        <w:tcPr>
          <w:tcW w:w="6010" w:type="dxa"/>
          <w:vAlign w:val="center"/>
        </w:tcPr>
        <w:p w:rsidR="000960E6" w:rsidRPr="004E44A0" w:rsidRDefault="000960E6" w:rsidP="000960E6">
          <w:pPr>
            <w:spacing w:line="240" w:lineRule="auto"/>
            <w:rPr>
              <w:b/>
              <w:sz w:val="18"/>
              <w:szCs w:val="18"/>
            </w:rPr>
          </w:pPr>
          <w:r w:rsidRPr="004E44A0">
            <w:rPr>
              <w:b/>
              <w:sz w:val="18"/>
              <w:szCs w:val="18"/>
            </w:rPr>
            <w:t>Office of Minority Health Patient Centered Care Collaboration Initiative</w:t>
          </w:r>
        </w:p>
        <w:p w:rsidR="000960E6" w:rsidRPr="004E44A0" w:rsidRDefault="000960E6" w:rsidP="000960E6">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0960E6" w:rsidRPr="004E44A0" w:rsidRDefault="000960E6" w:rsidP="000960E6">
          <w:pPr>
            <w:spacing w:line="240" w:lineRule="auto"/>
            <w:jc w:val="center"/>
            <w:rPr>
              <w:rFonts w:ascii="Franklin Gothic Medium" w:hAnsi="Franklin Gothic Medium"/>
              <w:b/>
              <w:sz w:val="18"/>
              <w:szCs w:val="18"/>
            </w:rPr>
          </w:pPr>
        </w:p>
      </w:tc>
      <w:tc>
        <w:tcPr>
          <w:tcW w:w="1625" w:type="dxa"/>
          <w:tcBorders>
            <w:left w:val="nil"/>
          </w:tcBorders>
          <w:vAlign w:val="center"/>
        </w:tcPr>
        <w:p w:rsidR="000960E6" w:rsidRPr="004E44A0" w:rsidRDefault="000960E6" w:rsidP="000960E6">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Pr>
              <w:b/>
              <w:noProof/>
              <w:sz w:val="18"/>
              <w:szCs w:val="18"/>
            </w:rPr>
            <w:t>4</w:t>
          </w:r>
          <w:r w:rsidRPr="004E44A0">
            <w:rPr>
              <w:b/>
              <w:sz w:val="18"/>
              <w:szCs w:val="18"/>
            </w:rPr>
            <w:fldChar w:fldCharType="end"/>
          </w:r>
          <w:r w:rsidRPr="004E44A0">
            <w:rPr>
              <w:b/>
              <w:sz w:val="18"/>
              <w:szCs w:val="18"/>
            </w:rPr>
            <w:t xml:space="preserve"> of </w:t>
          </w:r>
          <w:r>
            <w:rPr>
              <w:b/>
              <w:sz w:val="18"/>
              <w:szCs w:val="18"/>
            </w:rPr>
            <w:t>6</w:t>
          </w:r>
        </w:p>
      </w:tc>
    </w:tr>
  </w:tbl>
  <w:p w:rsidR="000960E6" w:rsidRDefault="000960E6" w:rsidP="00CA0803">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0E6" w:rsidRDefault="000960E6">
      <w:pPr>
        <w:spacing w:line="240" w:lineRule="auto"/>
      </w:pPr>
      <w:r>
        <w:separator/>
      </w:r>
    </w:p>
  </w:footnote>
  <w:footnote w:type="continuationSeparator" w:id="0">
    <w:p w:rsidR="000960E6" w:rsidRDefault="000960E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E6" w:rsidRPr="002217E0" w:rsidRDefault="000960E6" w:rsidP="004122CE">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E6" w:rsidRDefault="000960E6" w:rsidP="00E660B5">
    <w:pPr>
      <w:pStyle w:val="Header"/>
      <w:jc w:val="right"/>
      <w:rPr>
        <w:rFonts w:ascii="Arial" w:hAnsi="Arial" w:cs="Arial"/>
        <w:sz w:val="16"/>
        <w:szCs w:val="16"/>
      </w:rPr>
    </w:pPr>
    <w:r>
      <w:rPr>
        <w:rFonts w:ascii="Arial" w:hAnsi="Arial" w:cs="Arial"/>
        <w:sz w:val="16"/>
        <w:szCs w:val="16"/>
      </w:rPr>
      <w:t>Form Approved</w:t>
    </w:r>
  </w:p>
  <w:p w:rsidR="000960E6" w:rsidRDefault="000960E6" w:rsidP="00E660B5">
    <w:pPr>
      <w:pStyle w:val="Header"/>
      <w:jc w:val="right"/>
      <w:rPr>
        <w:rFonts w:ascii="Arial" w:hAnsi="Arial" w:cs="Arial"/>
        <w:sz w:val="16"/>
        <w:szCs w:val="16"/>
      </w:rPr>
    </w:pPr>
    <w:r>
      <w:rPr>
        <w:rFonts w:ascii="Arial" w:hAnsi="Arial" w:cs="Arial"/>
        <w:sz w:val="16"/>
        <w:szCs w:val="16"/>
      </w:rPr>
      <w:t xml:space="preserve">   OMB No. 0990-</w:t>
    </w:r>
  </w:p>
  <w:p w:rsidR="000960E6" w:rsidRDefault="000960E6" w:rsidP="00E660B5">
    <w:pPr>
      <w:jc w:val="right"/>
    </w:pPr>
    <w:r>
      <w:rPr>
        <w:rFonts w:ascii="Arial" w:hAnsi="Arial" w:cs="Arial"/>
        <w:sz w:val="16"/>
        <w:szCs w:val="16"/>
      </w:rPr>
      <w:t xml:space="preserve">   Exp. Date XX/XX/20XX</w:t>
    </w:r>
  </w:p>
  <w:p w:rsidR="000960E6" w:rsidRDefault="000960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0E6" w:rsidRPr="001E7453" w:rsidRDefault="000960E6" w:rsidP="001E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intFractionalCharacterWidth/>
  <w:embedSystemFonts/>
  <w:activeWritingStyle w:appName="MSWord" w:lang="en-US"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960E6"/>
    <w:rsid w:val="000A1061"/>
    <w:rsid w:val="000B530B"/>
    <w:rsid w:val="000B6DDD"/>
    <w:rsid w:val="000C2E65"/>
    <w:rsid w:val="001051C5"/>
    <w:rsid w:val="001163A3"/>
    <w:rsid w:val="0012024B"/>
    <w:rsid w:val="0012464E"/>
    <w:rsid w:val="00124C27"/>
    <w:rsid w:val="00131614"/>
    <w:rsid w:val="00146E42"/>
    <w:rsid w:val="001479E4"/>
    <w:rsid w:val="00162ED9"/>
    <w:rsid w:val="001645A6"/>
    <w:rsid w:val="00180413"/>
    <w:rsid w:val="00190AE7"/>
    <w:rsid w:val="001A26E4"/>
    <w:rsid w:val="001A3C65"/>
    <w:rsid w:val="001A56A2"/>
    <w:rsid w:val="001B0C24"/>
    <w:rsid w:val="001D52B4"/>
    <w:rsid w:val="001E2E6D"/>
    <w:rsid w:val="001E7453"/>
    <w:rsid w:val="001F3D89"/>
    <w:rsid w:val="00200EB4"/>
    <w:rsid w:val="00201616"/>
    <w:rsid w:val="00233019"/>
    <w:rsid w:val="002464C2"/>
    <w:rsid w:val="00253908"/>
    <w:rsid w:val="00284E26"/>
    <w:rsid w:val="00285903"/>
    <w:rsid w:val="002917AD"/>
    <w:rsid w:val="0029666C"/>
    <w:rsid w:val="002B4A1E"/>
    <w:rsid w:val="002D2636"/>
    <w:rsid w:val="002F021D"/>
    <w:rsid w:val="002F1235"/>
    <w:rsid w:val="002F1289"/>
    <w:rsid w:val="002F305B"/>
    <w:rsid w:val="003008AF"/>
    <w:rsid w:val="00301C26"/>
    <w:rsid w:val="003104E6"/>
    <w:rsid w:val="003339EA"/>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91B5F"/>
    <w:rsid w:val="004A1235"/>
    <w:rsid w:val="004C793F"/>
    <w:rsid w:val="004E1971"/>
    <w:rsid w:val="004E1D72"/>
    <w:rsid w:val="004E44A0"/>
    <w:rsid w:val="004F472A"/>
    <w:rsid w:val="00503B94"/>
    <w:rsid w:val="00505114"/>
    <w:rsid w:val="0050719F"/>
    <w:rsid w:val="005269D5"/>
    <w:rsid w:val="00540202"/>
    <w:rsid w:val="0054653C"/>
    <w:rsid w:val="0055460B"/>
    <w:rsid w:val="0055483A"/>
    <w:rsid w:val="00560A53"/>
    <w:rsid w:val="00565802"/>
    <w:rsid w:val="005A0DDA"/>
    <w:rsid w:val="005B0103"/>
    <w:rsid w:val="005B1AE5"/>
    <w:rsid w:val="005C6188"/>
    <w:rsid w:val="005D32B2"/>
    <w:rsid w:val="005E7CE1"/>
    <w:rsid w:val="006002D6"/>
    <w:rsid w:val="00602616"/>
    <w:rsid w:val="00603657"/>
    <w:rsid w:val="00625BDC"/>
    <w:rsid w:val="00626C26"/>
    <w:rsid w:val="00635CDC"/>
    <w:rsid w:val="006373F8"/>
    <w:rsid w:val="00646B2B"/>
    <w:rsid w:val="00652A92"/>
    <w:rsid w:val="006867C0"/>
    <w:rsid w:val="0069307D"/>
    <w:rsid w:val="006A1987"/>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B367C"/>
    <w:rsid w:val="007B5863"/>
    <w:rsid w:val="007D1D67"/>
    <w:rsid w:val="007D73D2"/>
    <w:rsid w:val="007E1651"/>
    <w:rsid w:val="007F3BC4"/>
    <w:rsid w:val="007F6E2A"/>
    <w:rsid w:val="008006BF"/>
    <w:rsid w:val="00817339"/>
    <w:rsid w:val="00820CE5"/>
    <w:rsid w:val="008366F2"/>
    <w:rsid w:val="00852117"/>
    <w:rsid w:val="0087120A"/>
    <w:rsid w:val="00890245"/>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3E2B"/>
    <w:rsid w:val="00AE46E8"/>
    <w:rsid w:val="00B107B6"/>
    <w:rsid w:val="00B10A61"/>
    <w:rsid w:val="00B10C8D"/>
    <w:rsid w:val="00B269E3"/>
    <w:rsid w:val="00B350A7"/>
    <w:rsid w:val="00B4044E"/>
    <w:rsid w:val="00B73F8B"/>
    <w:rsid w:val="00B80135"/>
    <w:rsid w:val="00B90083"/>
    <w:rsid w:val="00BB4F30"/>
    <w:rsid w:val="00BC05DD"/>
    <w:rsid w:val="00BD0B64"/>
    <w:rsid w:val="00BE403F"/>
    <w:rsid w:val="00BE4B2D"/>
    <w:rsid w:val="00C60ECC"/>
    <w:rsid w:val="00C6691C"/>
    <w:rsid w:val="00C711C4"/>
    <w:rsid w:val="00C91B1C"/>
    <w:rsid w:val="00C9739D"/>
    <w:rsid w:val="00CA0803"/>
    <w:rsid w:val="00CA139E"/>
    <w:rsid w:val="00CA3F81"/>
    <w:rsid w:val="00CC042C"/>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660B5"/>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FEC70-39D8-4BEE-8AFB-E28096383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QUEX-10.dot</Template>
  <TotalTime>482</TotalTime>
  <Pages>5</Pages>
  <Words>690</Words>
  <Characters>4315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Linda Markovich</cp:lastModifiedBy>
  <cp:revision>51</cp:revision>
  <cp:lastPrinted>2012-06-29T17:59:00Z</cp:lastPrinted>
  <dcterms:created xsi:type="dcterms:W3CDTF">2012-06-15T13:35:00Z</dcterms:created>
  <dcterms:modified xsi:type="dcterms:W3CDTF">2012-06-29T18:08:00Z</dcterms:modified>
</cp:coreProperties>
</file>