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32" w:rsidRDefault="00396C32">
      <w:r w:rsidRPr="00396C32">
        <w:drawing>
          <wp:inline distT="0" distB="0" distL="0" distR="0" wp14:anchorId="6FBA85B4" wp14:editId="61A83277">
            <wp:extent cx="4663844" cy="6035563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844" cy="603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C32" w:rsidRDefault="00396C32">
      <w:r>
        <w:br w:type="page"/>
      </w:r>
    </w:p>
    <w:p w:rsidR="00F06772" w:rsidRDefault="00AB4E52">
      <w:r w:rsidRPr="00AB4E52">
        <w:drawing>
          <wp:inline distT="0" distB="0" distL="0" distR="0" wp14:anchorId="57D65A29" wp14:editId="554DCB98">
            <wp:extent cx="4663844" cy="6035563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3844" cy="603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6772" w:rsidSect="0050168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40" w:rsidRDefault="00392640" w:rsidP="00C13208">
      <w:pPr>
        <w:spacing w:after="0" w:line="240" w:lineRule="auto"/>
      </w:pPr>
      <w:r>
        <w:separator/>
      </w:r>
    </w:p>
  </w:endnote>
  <w:endnote w:type="continuationSeparator" w:id="0">
    <w:p w:rsidR="00392640" w:rsidRDefault="00392640" w:rsidP="00C1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40" w:rsidRDefault="00392640" w:rsidP="00C13208">
      <w:pPr>
        <w:spacing w:after="0" w:line="240" w:lineRule="auto"/>
      </w:pPr>
      <w:r>
        <w:separator/>
      </w:r>
    </w:p>
  </w:footnote>
  <w:footnote w:type="continuationSeparator" w:id="0">
    <w:p w:rsidR="00392640" w:rsidRDefault="00392640" w:rsidP="00C1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208" w:rsidRDefault="00C13208" w:rsidP="00C13208">
    <w:pPr>
      <w:jc w:val="center"/>
    </w:pPr>
    <w:r>
      <w:t>APPENDIX G2.</w:t>
    </w:r>
    <w:r>
      <w:tab/>
      <w:t>WESTAT IRB APPROVAL LETTER</w:t>
    </w:r>
  </w:p>
  <w:p w:rsidR="00C13208" w:rsidRDefault="00C13208">
    <w:pPr>
      <w:pStyle w:val="Header"/>
    </w:pPr>
  </w:p>
  <w:p w:rsidR="00C13208" w:rsidRDefault="00C132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72"/>
    <w:rsid w:val="00001578"/>
    <w:rsid w:val="0000287D"/>
    <w:rsid w:val="00003523"/>
    <w:rsid w:val="00004ED5"/>
    <w:rsid w:val="000061FD"/>
    <w:rsid w:val="00011361"/>
    <w:rsid w:val="0001153A"/>
    <w:rsid w:val="000135DA"/>
    <w:rsid w:val="0001382C"/>
    <w:rsid w:val="00014DAB"/>
    <w:rsid w:val="00015909"/>
    <w:rsid w:val="00016DEE"/>
    <w:rsid w:val="0002064D"/>
    <w:rsid w:val="00021751"/>
    <w:rsid w:val="000373A4"/>
    <w:rsid w:val="0004214C"/>
    <w:rsid w:val="0004244F"/>
    <w:rsid w:val="000461CB"/>
    <w:rsid w:val="00046A88"/>
    <w:rsid w:val="00050C37"/>
    <w:rsid w:val="00056A22"/>
    <w:rsid w:val="00067176"/>
    <w:rsid w:val="0007080C"/>
    <w:rsid w:val="00071A0D"/>
    <w:rsid w:val="00075F19"/>
    <w:rsid w:val="00075FEC"/>
    <w:rsid w:val="0007723A"/>
    <w:rsid w:val="00080A24"/>
    <w:rsid w:val="000821B9"/>
    <w:rsid w:val="00083726"/>
    <w:rsid w:val="00084E88"/>
    <w:rsid w:val="00086E6D"/>
    <w:rsid w:val="00091436"/>
    <w:rsid w:val="000936DF"/>
    <w:rsid w:val="000A5AF5"/>
    <w:rsid w:val="000A6794"/>
    <w:rsid w:val="000A7036"/>
    <w:rsid w:val="000A761B"/>
    <w:rsid w:val="000B0BBE"/>
    <w:rsid w:val="000B48B9"/>
    <w:rsid w:val="000B546D"/>
    <w:rsid w:val="000B7196"/>
    <w:rsid w:val="000C0428"/>
    <w:rsid w:val="000C3542"/>
    <w:rsid w:val="000C4F5C"/>
    <w:rsid w:val="000C5CAF"/>
    <w:rsid w:val="000E3823"/>
    <w:rsid w:val="000E509C"/>
    <w:rsid w:val="000E7170"/>
    <w:rsid w:val="00101CC1"/>
    <w:rsid w:val="0010519E"/>
    <w:rsid w:val="001051B8"/>
    <w:rsid w:val="00107966"/>
    <w:rsid w:val="00107F3F"/>
    <w:rsid w:val="00112574"/>
    <w:rsid w:val="0011499A"/>
    <w:rsid w:val="00115624"/>
    <w:rsid w:val="00117418"/>
    <w:rsid w:val="001221E1"/>
    <w:rsid w:val="0012448A"/>
    <w:rsid w:val="0012483A"/>
    <w:rsid w:val="001359B3"/>
    <w:rsid w:val="00142DBF"/>
    <w:rsid w:val="00142ED5"/>
    <w:rsid w:val="00151895"/>
    <w:rsid w:val="001554C7"/>
    <w:rsid w:val="00156701"/>
    <w:rsid w:val="00156B6B"/>
    <w:rsid w:val="00161D9E"/>
    <w:rsid w:val="001766BF"/>
    <w:rsid w:val="00181724"/>
    <w:rsid w:val="00183EFD"/>
    <w:rsid w:val="00187E4E"/>
    <w:rsid w:val="00196F66"/>
    <w:rsid w:val="001A0CDD"/>
    <w:rsid w:val="001A21E0"/>
    <w:rsid w:val="001B3454"/>
    <w:rsid w:val="001B485F"/>
    <w:rsid w:val="001B7294"/>
    <w:rsid w:val="001C0E5D"/>
    <w:rsid w:val="001C57B4"/>
    <w:rsid w:val="001F56AB"/>
    <w:rsid w:val="0020069A"/>
    <w:rsid w:val="00204375"/>
    <w:rsid w:val="002043A0"/>
    <w:rsid w:val="00205FA4"/>
    <w:rsid w:val="00206F9B"/>
    <w:rsid w:val="0020746B"/>
    <w:rsid w:val="00217EE3"/>
    <w:rsid w:val="00224B99"/>
    <w:rsid w:val="00224DF6"/>
    <w:rsid w:val="00226E78"/>
    <w:rsid w:val="002342CC"/>
    <w:rsid w:val="00245249"/>
    <w:rsid w:val="0025053A"/>
    <w:rsid w:val="002529D5"/>
    <w:rsid w:val="00253B69"/>
    <w:rsid w:val="0026317B"/>
    <w:rsid w:val="00263D4C"/>
    <w:rsid w:val="00267AB7"/>
    <w:rsid w:val="0027069C"/>
    <w:rsid w:val="002724F6"/>
    <w:rsid w:val="0027291B"/>
    <w:rsid w:val="002729D3"/>
    <w:rsid w:val="00293B2E"/>
    <w:rsid w:val="0029586B"/>
    <w:rsid w:val="002975EF"/>
    <w:rsid w:val="002A5442"/>
    <w:rsid w:val="002A7AA1"/>
    <w:rsid w:val="002B3210"/>
    <w:rsid w:val="002B7C26"/>
    <w:rsid w:val="002C57D7"/>
    <w:rsid w:val="002C70A4"/>
    <w:rsid w:val="002D119E"/>
    <w:rsid w:val="002D2091"/>
    <w:rsid w:val="002D5904"/>
    <w:rsid w:val="002D6504"/>
    <w:rsid w:val="002D6AC4"/>
    <w:rsid w:val="002E2A02"/>
    <w:rsid w:val="002E4606"/>
    <w:rsid w:val="002F02E5"/>
    <w:rsid w:val="0030091C"/>
    <w:rsid w:val="00302437"/>
    <w:rsid w:val="00305073"/>
    <w:rsid w:val="0030755F"/>
    <w:rsid w:val="0031023C"/>
    <w:rsid w:val="0031578E"/>
    <w:rsid w:val="0031612E"/>
    <w:rsid w:val="00320B9D"/>
    <w:rsid w:val="00322DC7"/>
    <w:rsid w:val="00323115"/>
    <w:rsid w:val="00323356"/>
    <w:rsid w:val="00323FE9"/>
    <w:rsid w:val="00324E81"/>
    <w:rsid w:val="0032745D"/>
    <w:rsid w:val="00331690"/>
    <w:rsid w:val="00331A38"/>
    <w:rsid w:val="00337A2D"/>
    <w:rsid w:val="00340733"/>
    <w:rsid w:val="00340906"/>
    <w:rsid w:val="00343D2F"/>
    <w:rsid w:val="00343F83"/>
    <w:rsid w:val="00356A96"/>
    <w:rsid w:val="0035775C"/>
    <w:rsid w:val="003700B9"/>
    <w:rsid w:val="00370E2B"/>
    <w:rsid w:val="00372E31"/>
    <w:rsid w:val="00375EDC"/>
    <w:rsid w:val="003860DA"/>
    <w:rsid w:val="003906D0"/>
    <w:rsid w:val="00392640"/>
    <w:rsid w:val="00392D68"/>
    <w:rsid w:val="00396C32"/>
    <w:rsid w:val="003A21E1"/>
    <w:rsid w:val="003A239B"/>
    <w:rsid w:val="003A2C78"/>
    <w:rsid w:val="003A4DE3"/>
    <w:rsid w:val="003A55E3"/>
    <w:rsid w:val="003A5962"/>
    <w:rsid w:val="003B011B"/>
    <w:rsid w:val="003B085D"/>
    <w:rsid w:val="003B5673"/>
    <w:rsid w:val="003C6DC0"/>
    <w:rsid w:val="003D0495"/>
    <w:rsid w:val="003D2701"/>
    <w:rsid w:val="003D37E9"/>
    <w:rsid w:val="003F3B21"/>
    <w:rsid w:val="003F52BB"/>
    <w:rsid w:val="00403BA8"/>
    <w:rsid w:val="0040453F"/>
    <w:rsid w:val="004045E9"/>
    <w:rsid w:val="004047E1"/>
    <w:rsid w:val="00415430"/>
    <w:rsid w:val="004246ED"/>
    <w:rsid w:val="00427174"/>
    <w:rsid w:val="00437148"/>
    <w:rsid w:val="0043785C"/>
    <w:rsid w:val="00442972"/>
    <w:rsid w:val="00442E4C"/>
    <w:rsid w:val="00447322"/>
    <w:rsid w:val="00447510"/>
    <w:rsid w:val="00452E5E"/>
    <w:rsid w:val="0045477D"/>
    <w:rsid w:val="00457FB2"/>
    <w:rsid w:val="00463FEC"/>
    <w:rsid w:val="00467BE3"/>
    <w:rsid w:val="004724E3"/>
    <w:rsid w:val="0047349B"/>
    <w:rsid w:val="00480E80"/>
    <w:rsid w:val="00481AA3"/>
    <w:rsid w:val="00485270"/>
    <w:rsid w:val="004863A9"/>
    <w:rsid w:val="00490A6E"/>
    <w:rsid w:val="004919C4"/>
    <w:rsid w:val="00495A99"/>
    <w:rsid w:val="00497E4A"/>
    <w:rsid w:val="004A37EB"/>
    <w:rsid w:val="004A49D2"/>
    <w:rsid w:val="004A6825"/>
    <w:rsid w:val="004B78F9"/>
    <w:rsid w:val="004C0AB1"/>
    <w:rsid w:val="004C385C"/>
    <w:rsid w:val="004D130E"/>
    <w:rsid w:val="004D57C2"/>
    <w:rsid w:val="004E0BF9"/>
    <w:rsid w:val="004E129B"/>
    <w:rsid w:val="004E293F"/>
    <w:rsid w:val="004F4FF4"/>
    <w:rsid w:val="004F772D"/>
    <w:rsid w:val="00500E2C"/>
    <w:rsid w:val="00501688"/>
    <w:rsid w:val="00505892"/>
    <w:rsid w:val="00511900"/>
    <w:rsid w:val="005176BF"/>
    <w:rsid w:val="005261BE"/>
    <w:rsid w:val="005270AC"/>
    <w:rsid w:val="00540C04"/>
    <w:rsid w:val="005430B6"/>
    <w:rsid w:val="0054444E"/>
    <w:rsid w:val="00545218"/>
    <w:rsid w:val="00561FA3"/>
    <w:rsid w:val="00562100"/>
    <w:rsid w:val="00572EF0"/>
    <w:rsid w:val="00574249"/>
    <w:rsid w:val="005772D6"/>
    <w:rsid w:val="00577BE8"/>
    <w:rsid w:val="00582FEB"/>
    <w:rsid w:val="0058450F"/>
    <w:rsid w:val="00586A97"/>
    <w:rsid w:val="00587DC5"/>
    <w:rsid w:val="005904DC"/>
    <w:rsid w:val="00590CC0"/>
    <w:rsid w:val="0059122A"/>
    <w:rsid w:val="00593A49"/>
    <w:rsid w:val="005A1269"/>
    <w:rsid w:val="005B0056"/>
    <w:rsid w:val="005B02BF"/>
    <w:rsid w:val="005B11EB"/>
    <w:rsid w:val="005B28F0"/>
    <w:rsid w:val="005B4131"/>
    <w:rsid w:val="005C292A"/>
    <w:rsid w:val="005C31E3"/>
    <w:rsid w:val="005C4923"/>
    <w:rsid w:val="005D3EA2"/>
    <w:rsid w:val="005D491C"/>
    <w:rsid w:val="005D7244"/>
    <w:rsid w:val="005E1BDE"/>
    <w:rsid w:val="005F1B74"/>
    <w:rsid w:val="005F2119"/>
    <w:rsid w:val="0060094A"/>
    <w:rsid w:val="00602152"/>
    <w:rsid w:val="0061090C"/>
    <w:rsid w:val="006110DC"/>
    <w:rsid w:val="006231A6"/>
    <w:rsid w:val="00623B4D"/>
    <w:rsid w:val="006273EA"/>
    <w:rsid w:val="006316B4"/>
    <w:rsid w:val="0063318F"/>
    <w:rsid w:val="00635513"/>
    <w:rsid w:val="0063564E"/>
    <w:rsid w:val="0063750E"/>
    <w:rsid w:val="00647581"/>
    <w:rsid w:val="00647E52"/>
    <w:rsid w:val="00650ED1"/>
    <w:rsid w:val="006537CB"/>
    <w:rsid w:val="00655F3D"/>
    <w:rsid w:val="00657B95"/>
    <w:rsid w:val="00663415"/>
    <w:rsid w:val="00665DC0"/>
    <w:rsid w:val="00666F39"/>
    <w:rsid w:val="00667395"/>
    <w:rsid w:val="00671314"/>
    <w:rsid w:val="00676BC9"/>
    <w:rsid w:val="00680C50"/>
    <w:rsid w:val="00682AA5"/>
    <w:rsid w:val="00683FA7"/>
    <w:rsid w:val="00690174"/>
    <w:rsid w:val="0069071C"/>
    <w:rsid w:val="00694498"/>
    <w:rsid w:val="00694823"/>
    <w:rsid w:val="00694B32"/>
    <w:rsid w:val="006951D4"/>
    <w:rsid w:val="006A05D7"/>
    <w:rsid w:val="006A2D16"/>
    <w:rsid w:val="006A56B7"/>
    <w:rsid w:val="006B0132"/>
    <w:rsid w:val="006C7C14"/>
    <w:rsid w:val="006D1F29"/>
    <w:rsid w:val="006D2D23"/>
    <w:rsid w:val="006D34CA"/>
    <w:rsid w:val="006D3E84"/>
    <w:rsid w:val="006D656F"/>
    <w:rsid w:val="006E03BD"/>
    <w:rsid w:val="006E0D32"/>
    <w:rsid w:val="006E4D19"/>
    <w:rsid w:val="006E7469"/>
    <w:rsid w:val="006F033A"/>
    <w:rsid w:val="006F2A61"/>
    <w:rsid w:val="006F44EB"/>
    <w:rsid w:val="0070625C"/>
    <w:rsid w:val="00706E49"/>
    <w:rsid w:val="00707F64"/>
    <w:rsid w:val="007104CF"/>
    <w:rsid w:val="0071282A"/>
    <w:rsid w:val="00712945"/>
    <w:rsid w:val="007136A8"/>
    <w:rsid w:val="00717839"/>
    <w:rsid w:val="007179A3"/>
    <w:rsid w:val="00721672"/>
    <w:rsid w:val="00726F59"/>
    <w:rsid w:val="00730D4D"/>
    <w:rsid w:val="007435B2"/>
    <w:rsid w:val="00745C79"/>
    <w:rsid w:val="00750DB4"/>
    <w:rsid w:val="00750F84"/>
    <w:rsid w:val="00764753"/>
    <w:rsid w:val="00775432"/>
    <w:rsid w:val="00781DF4"/>
    <w:rsid w:val="0078498F"/>
    <w:rsid w:val="00785DF2"/>
    <w:rsid w:val="00793C6D"/>
    <w:rsid w:val="007947FB"/>
    <w:rsid w:val="00796482"/>
    <w:rsid w:val="00797E50"/>
    <w:rsid w:val="007A6093"/>
    <w:rsid w:val="007A6321"/>
    <w:rsid w:val="007B0DB1"/>
    <w:rsid w:val="007B432F"/>
    <w:rsid w:val="007B44BA"/>
    <w:rsid w:val="007C317F"/>
    <w:rsid w:val="007D2040"/>
    <w:rsid w:val="007D37BD"/>
    <w:rsid w:val="007E7990"/>
    <w:rsid w:val="007E7CE7"/>
    <w:rsid w:val="007F1B14"/>
    <w:rsid w:val="007F29A9"/>
    <w:rsid w:val="007F2B87"/>
    <w:rsid w:val="007F4128"/>
    <w:rsid w:val="007F43D3"/>
    <w:rsid w:val="00800FE7"/>
    <w:rsid w:val="00802C23"/>
    <w:rsid w:val="0080630D"/>
    <w:rsid w:val="00806BC8"/>
    <w:rsid w:val="00812033"/>
    <w:rsid w:val="008159A9"/>
    <w:rsid w:val="00823FF0"/>
    <w:rsid w:val="00832FC4"/>
    <w:rsid w:val="00837433"/>
    <w:rsid w:val="008378E8"/>
    <w:rsid w:val="008408E1"/>
    <w:rsid w:val="00853D20"/>
    <w:rsid w:val="0085641E"/>
    <w:rsid w:val="008565AA"/>
    <w:rsid w:val="0087319C"/>
    <w:rsid w:val="00873CB4"/>
    <w:rsid w:val="0087650F"/>
    <w:rsid w:val="00877D4F"/>
    <w:rsid w:val="0088028F"/>
    <w:rsid w:val="00884120"/>
    <w:rsid w:val="00885191"/>
    <w:rsid w:val="008861CE"/>
    <w:rsid w:val="0089115D"/>
    <w:rsid w:val="00894A29"/>
    <w:rsid w:val="00897EA3"/>
    <w:rsid w:val="008A4885"/>
    <w:rsid w:val="008B23CD"/>
    <w:rsid w:val="008B5A69"/>
    <w:rsid w:val="008B7E6D"/>
    <w:rsid w:val="008C1369"/>
    <w:rsid w:val="008C4CE8"/>
    <w:rsid w:val="008C7A50"/>
    <w:rsid w:val="008D10F2"/>
    <w:rsid w:val="008D1238"/>
    <w:rsid w:val="008D3A5A"/>
    <w:rsid w:val="008D4B89"/>
    <w:rsid w:val="008D4CEC"/>
    <w:rsid w:val="008E24FE"/>
    <w:rsid w:val="008E6555"/>
    <w:rsid w:val="008E6E22"/>
    <w:rsid w:val="008F1B74"/>
    <w:rsid w:val="00914F25"/>
    <w:rsid w:val="00915EDD"/>
    <w:rsid w:val="00923B76"/>
    <w:rsid w:val="00930ABF"/>
    <w:rsid w:val="0093107A"/>
    <w:rsid w:val="00935E45"/>
    <w:rsid w:val="00936D59"/>
    <w:rsid w:val="009403EF"/>
    <w:rsid w:val="00946520"/>
    <w:rsid w:val="00951B57"/>
    <w:rsid w:val="00951E21"/>
    <w:rsid w:val="009525C8"/>
    <w:rsid w:val="00953170"/>
    <w:rsid w:val="00953829"/>
    <w:rsid w:val="00953C7F"/>
    <w:rsid w:val="0096047A"/>
    <w:rsid w:val="00960CCA"/>
    <w:rsid w:val="00966480"/>
    <w:rsid w:val="00966ED6"/>
    <w:rsid w:val="0097155F"/>
    <w:rsid w:val="00972112"/>
    <w:rsid w:val="009756F0"/>
    <w:rsid w:val="00977860"/>
    <w:rsid w:val="00983846"/>
    <w:rsid w:val="00984238"/>
    <w:rsid w:val="00985058"/>
    <w:rsid w:val="00986251"/>
    <w:rsid w:val="0098639A"/>
    <w:rsid w:val="00991E01"/>
    <w:rsid w:val="00996BF9"/>
    <w:rsid w:val="009A19A0"/>
    <w:rsid w:val="009A1D56"/>
    <w:rsid w:val="009B4AF5"/>
    <w:rsid w:val="009B5E17"/>
    <w:rsid w:val="009B612D"/>
    <w:rsid w:val="009B6717"/>
    <w:rsid w:val="009C0E19"/>
    <w:rsid w:val="009D218C"/>
    <w:rsid w:val="009D61C5"/>
    <w:rsid w:val="009E043F"/>
    <w:rsid w:val="009E0665"/>
    <w:rsid w:val="009E387A"/>
    <w:rsid w:val="009E5F12"/>
    <w:rsid w:val="009F1486"/>
    <w:rsid w:val="009F425D"/>
    <w:rsid w:val="00A1149F"/>
    <w:rsid w:val="00A12037"/>
    <w:rsid w:val="00A12CBE"/>
    <w:rsid w:val="00A130C5"/>
    <w:rsid w:val="00A13B60"/>
    <w:rsid w:val="00A1498A"/>
    <w:rsid w:val="00A168CA"/>
    <w:rsid w:val="00A2000C"/>
    <w:rsid w:val="00A2262E"/>
    <w:rsid w:val="00A37A18"/>
    <w:rsid w:val="00A37C5A"/>
    <w:rsid w:val="00A402C0"/>
    <w:rsid w:val="00A43C9C"/>
    <w:rsid w:val="00A45819"/>
    <w:rsid w:val="00A472D1"/>
    <w:rsid w:val="00A5107D"/>
    <w:rsid w:val="00A553C3"/>
    <w:rsid w:val="00A5541F"/>
    <w:rsid w:val="00A615DF"/>
    <w:rsid w:val="00A6536D"/>
    <w:rsid w:val="00A65B44"/>
    <w:rsid w:val="00A6663A"/>
    <w:rsid w:val="00A67155"/>
    <w:rsid w:val="00A7171D"/>
    <w:rsid w:val="00A71CEC"/>
    <w:rsid w:val="00A839AA"/>
    <w:rsid w:val="00A8440C"/>
    <w:rsid w:val="00A923AF"/>
    <w:rsid w:val="00A92F2F"/>
    <w:rsid w:val="00AB4E52"/>
    <w:rsid w:val="00AB7FEE"/>
    <w:rsid w:val="00AC099F"/>
    <w:rsid w:val="00AC1BE7"/>
    <w:rsid w:val="00AC2AAD"/>
    <w:rsid w:val="00AC2D62"/>
    <w:rsid w:val="00AD57E2"/>
    <w:rsid w:val="00AD66DD"/>
    <w:rsid w:val="00AD7DDE"/>
    <w:rsid w:val="00AE27BC"/>
    <w:rsid w:val="00AE7095"/>
    <w:rsid w:val="00AE7EC1"/>
    <w:rsid w:val="00AF218C"/>
    <w:rsid w:val="00AF46F0"/>
    <w:rsid w:val="00AF4B7B"/>
    <w:rsid w:val="00AF4FB2"/>
    <w:rsid w:val="00B1013D"/>
    <w:rsid w:val="00B113BD"/>
    <w:rsid w:val="00B1175D"/>
    <w:rsid w:val="00B121A2"/>
    <w:rsid w:val="00B13BE5"/>
    <w:rsid w:val="00B23BC5"/>
    <w:rsid w:val="00B2750B"/>
    <w:rsid w:val="00B31CFC"/>
    <w:rsid w:val="00B33E20"/>
    <w:rsid w:val="00B344D3"/>
    <w:rsid w:val="00B34C0D"/>
    <w:rsid w:val="00B4117D"/>
    <w:rsid w:val="00B47F2B"/>
    <w:rsid w:val="00B5433E"/>
    <w:rsid w:val="00B61617"/>
    <w:rsid w:val="00B61BBD"/>
    <w:rsid w:val="00B65F3E"/>
    <w:rsid w:val="00B709D7"/>
    <w:rsid w:val="00B7401F"/>
    <w:rsid w:val="00B834B7"/>
    <w:rsid w:val="00B863FE"/>
    <w:rsid w:val="00B8763F"/>
    <w:rsid w:val="00B971E0"/>
    <w:rsid w:val="00BA602D"/>
    <w:rsid w:val="00BB133A"/>
    <w:rsid w:val="00BB5864"/>
    <w:rsid w:val="00BC010A"/>
    <w:rsid w:val="00BC0D30"/>
    <w:rsid w:val="00BC4B3C"/>
    <w:rsid w:val="00BC4ED0"/>
    <w:rsid w:val="00BC7F9D"/>
    <w:rsid w:val="00BD0A30"/>
    <w:rsid w:val="00BD12B6"/>
    <w:rsid w:val="00BD3832"/>
    <w:rsid w:val="00BD7286"/>
    <w:rsid w:val="00BE1A09"/>
    <w:rsid w:val="00BE3E66"/>
    <w:rsid w:val="00BE3EF1"/>
    <w:rsid w:val="00BE4698"/>
    <w:rsid w:val="00BE543A"/>
    <w:rsid w:val="00BF0C53"/>
    <w:rsid w:val="00BF3EEC"/>
    <w:rsid w:val="00BF76AF"/>
    <w:rsid w:val="00C00828"/>
    <w:rsid w:val="00C009A5"/>
    <w:rsid w:val="00C04526"/>
    <w:rsid w:val="00C13208"/>
    <w:rsid w:val="00C222EF"/>
    <w:rsid w:val="00C22A70"/>
    <w:rsid w:val="00C234BF"/>
    <w:rsid w:val="00C25BA9"/>
    <w:rsid w:val="00C27852"/>
    <w:rsid w:val="00C410E2"/>
    <w:rsid w:val="00C525DC"/>
    <w:rsid w:val="00C53476"/>
    <w:rsid w:val="00C60384"/>
    <w:rsid w:val="00C60788"/>
    <w:rsid w:val="00C61A11"/>
    <w:rsid w:val="00C62A69"/>
    <w:rsid w:val="00C71D2C"/>
    <w:rsid w:val="00C73B5E"/>
    <w:rsid w:val="00C81D05"/>
    <w:rsid w:val="00C833F0"/>
    <w:rsid w:val="00C93A35"/>
    <w:rsid w:val="00C96579"/>
    <w:rsid w:val="00C96CB2"/>
    <w:rsid w:val="00CA05F8"/>
    <w:rsid w:val="00CA3105"/>
    <w:rsid w:val="00CA4607"/>
    <w:rsid w:val="00CA7280"/>
    <w:rsid w:val="00CB0FE0"/>
    <w:rsid w:val="00CB5F3D"/>
    <w:rsid w:val="00CC7373"/>
    <w:rsid w:val="00CD1454"/>
    <w:rsid w:val="00CD16DD"/>
    <w:rsid w:val="00CD3416"/>
    <w:rsid w:val="00CD6FBF"/>
    <w:rsid w:val="00CD7EAA"/>
    <w:rsid w:val="00CE68A2"/>
    <w:rsid w:val="00CF041B"/>
    <w:rsid w:val="00CF6A62"/>
    <w:rsid w:val="00D022E7"/>
    <w:rsid w:val="00D05092"/>
    <w:rsid w:val="00D058B5"/>
    <w:rsid w:val="00D12E3E"/>
    <w:rsid w:val="00D16043"/>
    <w:rsid w:val="00D1744B"/>
    <w:rsid w:val="00D270BB"/>
    <w:rsid w:val="00D401F9"/>
    <w:rsid w:val="00D4545B"/>
    <w:rsid w:val="00D45D0C"/>
    <w:rsid w:val="00D55A53"/>
    <w:rsid w:val="00D608A9"/>
    <w:rsid w:val="00D62F61"/>
    <w:rsid w:val="00D63C6C"/>
    <w:rsid w:val="00D71245"/>
    <w:rsid w:val="00D71C87"/>
    <w:rsid w:val="00D83123"/>
    <w:rsid w:val="00D934A4"/>
    <w:rsid w:val="00D9448E"/>
    <w:rsid w:val="00D95A08"/>
    <w:rsid w:val="00D95FC8"/>
    <w:rsid w:val="00DA2625"/>
    <w:rsid w:val="00DB2960"/>
    <w:rsid w:val="00DB2B82"/>
    <w:rsid w:val="00DB32A5"/>
    <w:rsid w:val="00DB3757"/>
    <w:rsid w:val="00DB38D7"/>
    <w:rsid w:val="00DC2099"/>
    <w:rsid w:val="00DC41BC"/>
    <w:rsid w:val="00DC477A"/>
    <w:rsid w:val="00DD1E15"/>
    <w:rsid w:val="00DD21FE"/>
    <w:rsid w:val="00DD51C7"/>
    <w:rsid w:val="00DE42B3"/>
    <w:rsid w:val="00DE4B0A"/>
    <w:rsid w:val="00DE629E"/>
    <w:rsid w:val="00DF22FA"/>
    <w:rsid w:val="00DF64D7"/>
    <w:rsid w:val="00DF6BCE"/>
    <w:rsid w:val="00E0443A"/>
    <w:rsid w:val="00E04F77"/>
    <w:rsid w:val="00E059E3"/>
    <w:rsid w:val="00E062FB"/>
    <w:rsid w:val="00E131D8"/>
    <w:rsid w:val="00E15C87"/>
    <w:rsid w:val="00E16F87"/>
    <w:rsid w:val="00E218EA"/>
    <w:rsid w:val="00E2209C"/>
    <w:rsid w:val="00E267E5"/>
    <w:rsid w:val="00E32237"/>
    <w:rsid w:val="00E3503E"/>
    <w:rsid w:val="00E378C5"/>
    <w:rsid w:val="00E405B1"/>
    <w:rsid w:val="00E42D4C"/>
    <w:rsid w:val="00E45130"/>
    <w:rsid w:val="00E46745"/>
    <w:rsid w:val="00E4699C"/>
    <w:rsid w:val="00E5159A"/>
    <w:rsid w:val="00E53046"/>
    <w:rsid w:val="00E548B8"/>
    <w:rsid w:val="00E55703"/>
    <w:rsid w:val="00E56C5D"/>
    <w:rsid w:val="00E604D8"/>
    <w:rsid w:val="00E607A0"/>
    <w:rsid w:val="00E613A7"/>
    <w:rsid w:val="00E641B7"/>
    <w:rsid w:val="00E66527"/>
    <w:rsid w:val="00E736CC"/>
    <w:rsid w:val="00E92B80"/>
    <w:rsid w:val="00E95ECC"/>
    <w:rsid w:val="00EA14D8"/>
    <w:rsid w:val="00EA3ACF"/>
    <w:rsid w:val="00EB07F8"/>
    <w:rsid w:val="00EB31EC"/>
    <w:rsid w:val="00EB67CB"/>
    <w:rsid w:val="00EC353A"/>
    <w:rsid w:val="00EC56D3"/>
    <w:rsid w:val="00ED0312"/>
    <w:rsid w:val="00EE0581"/>
    <w:rsid w:val="00EE0DED"/>
    <w:rsid w:val="00EE0E82"/>
    <w:rsid w:val="00EE1BDC"/>
    <w:rsid w:val="00EE1C96"/>
    <w:rsid w:val="00EF3548"/>
    <w:rsid w:val="00EF43ED"/>
    <w:rsid w:val="00EF6A79"/>
    <w:rsid w:val="00EF6B6C"/>
    <w:rsid w:val="00F06772"/>
    <w:rsid w:val="00F10597"/>
    <w:rsid w:val="00F10D94"/>
    <w:rsid w:val="00F1140B"/>
    <w:rsid w:val="00F12FFD"/>
    <w:rsid w:val="00F138EF"/>
    <w:rsid w:val="00F24BE3"/>
    <w:rsid w:val="00F35CE6"/>
    <w:rsid w:val="00F3793F"/>
    <w:rsid w:val="00F45582"/>
    <w:rsid w:val="00F52502"/>
    <w:rsid w:val="00F6151A"/>
    <w:rsid w:val="00F61D89"/>
    <w:rsid w:val="00F65D0E"/>
    <w:rsid w:val="00F66B65"/>
    <w:rsid w:val="00F7291D"/>
    <w:rsid w:val="00F81C05"/>
    <w:rsid w:val="00F853EA"/>
    <w:rsid w:val="00FA2AD2"/>
    <w:rsid w:val="00FA40A7"/>
    <w:rsid w:val="00FA52AB"/>
    <w:rsid w:val="00FA5695"/>
    <w:rsid w:val="00FA5AB8"/>
    <w:rsid w:val="00FA5D04"/>
    <w:rsid w:val="00FA7A5F"/>
    <w:rsid w:val="00FB7D71"/>
    <w:rsid w:val="00FC6899"/>
    <w:rsid w:val="00FD0BA6"/>
    <w:rsid w:val="00FD138F"/>
    <w:rsid w:val="00FD257B"/>
    <w:rsid w:val="00FE1581"/>
    <w:rsid w:val="00FE4C01"/>
    <w:rsid w:val="00FF15B4"/>
    <w:rsid w:val="00F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208"/>
  </w:style>
  <w:style w:type="paragraph" w:styleId="Footer">
    <w:name w:val="footer"/>
    <w:basedOn w:val="Normal"/>
    <w:link w:val="FooterChar"/>
    <w:uiPriority w:val="99"/>
    <w:semiHidden/>
    <w:unhideWhenUsed/>
    <w:rsid w:val="00C1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208"/>
  </w:style>
  <w:style w:type="paragraph" w:styleId="BalloonText">
    <w:name w:val="Balloon Text"/>
    <w:basedOn w:val="Normal"/>
    <w:link w:val="BalloonTextChar"/>
    <w:uiPriority w:val="99"/>
    <w:semiHidden/>
    <w:unhideWhenUsed/>
    <w:rsid w:val="00C1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6C32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208"/>
  </w:style>
  <w:style w:type="paragraph" w:styleId="Footer">
    <w:name w:val="footer"/>
    <w:basedOn w:val="Normal"/>
    <w:link w:val="FooterChar"/>
    <w:uiPriority w:val="99"/>
    <w:semiHidden/>
    <w:unhideWhenUsed/>
    <w:rsid w:val="00C1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208"/>
  </w:style>
  <w:style w:type="paragraph" w:styleId="BalloonText">
    <w:name w:val="Balloon Text"/>
    <w:basedOn w:val="Normal"/>
    <w:link w:val="BalloonTextChar"/>
    <w:uiPriority w:val="99"/>
    <w:semiHidden/>
    <w:unhideWhenUsed/>
    <w:rsid w:val="00C1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6C32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2CE0AA5A.dotm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bosworth_t</dc:creator>
  <cp:lastModifiedBy>Joanna Del Grosso</cp:lastModifiedBy>
  <cp:revision>3</cp:revision>
  <dcterms:created xsi:type="dcterms:W3CDTF">2012-07-02T20:09:00Z</dcterms:created>
  <dcterms:modified xsi:type="dcterms:W3CDTF">2012-07-02T20:11:00Z</dcterms:modified>
</cp:coreProperties>
</file>