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E1B" w:rsidRPr="00635B9E" w:rsidRDefault="005456DA" w:rsidP="0082073A">
      <w:pPr>
        <w:pStyle w:val="Default"/>
        <w:spacing w:line="346" w:lineRule="atLeast"/>
        <w:jc w:val="center"/>
      </w:pPr>
      <w:r w:rsidRPr="00635B9E">
        <w:t>SUPPORTING STATEMENT FOR</w:t>
      </w:r>
    </w:p>
    <w:p w:rsidR="00556E1B" w:rsidRPr="00635B9E" w:rsidRDefault="005456DA" w:rsidP="00556E1B">
      <w:pPr>
        <w:jc w:val="center"/>
        <w:rPr>
          <w:b/>
        </w:rPr>
      </w:pPr>
      <w:r w:rsidRPr="00635B9E">
        <w:rPr>
          <w:b/>
        </w:rPr>
        <w:t>PAPERWORK REDUCTION ACT SUBMISSION UNDER 5 CFR PART 1320</w:t>
      </w:r>
    </w:p>
    <w:p w:rsidR="005456DA" w:rsidRPr="00635B9E" w:rsidRDefault="005456DA" w:rsidP="00556E1B">
      <w:pPr>
        <w:jc w:val="center"/>
        <w:rPr>
          <w:b/>
        </w:rPr>
      </w:pPr>
      <w:r w:rsidRPr="00635B9E">
        <w:rPr>
          <w:b/>
        </w:rPr>
        <w:t>INFORMATION COLLECTION: 2133-0509</w:t>
      </w:r>
    </w:p>
    <w:p w:rsidR="00556E1B" w:rsidRPr="00635B9E" w:rsidRDefault="00556E1B">
      <w:pPr>
        <w:pStyle w:val="CM13"/>
        <w:spacing w:line="286" w:lineRule="atLeast"/>
        <w:ind w:right="273"/>
        <w:rPr>
          <w:b/>
          <w:bCs/>
        </w:rPr>
      </w:pPr>
    </w:p>
    <w:p w:rsidR="005456DA" w:rsidRPr="001A4E5E" w:rsidRDefault="005456DA">
      <w:pPr>
        <w:pStyle w:val="CM13"/>
        <w:spacing w:line="286" w:lineRule="atLeast"/>
        <w:ind w:right="273"/>
      </w:pPr>
      <w:r w:rsidRPr="002F5D66">
        <w:rPr>
          <w:b/>
          <w:bCs/>
        </w:rPr>
        <w:t xml:space="preserve">Introduction: </w:t>
      </w:r>
      <w:r w:rsidR="000D5041" w:rsidRPr="001A4E5E">
        <w:rPr>
          <w:bCs/>
        </w:rPr>
        <w:t xml:space="preserve">Request extension </w:t>
      </w:r>
      <w:r w:rsidR="002F5D66" w:rsidRPr="001A4E5E">
        <w:rPr>
          <w:bCs/>
        </w:rPr>
        <w:t xml:space="preserve">with change </w:t>
      </w:r>
      <w:r w:rsidR="000D5041" w:rsidRPr="001A4E5E">
        <w:rPr>
          <w:bCs/>
        </w:rPr>
        <w:t xml:space="preserve">of </w:t>
      </w:r>
      <w:r w:rsidR="002F5D66" w:rsidRPr="001A4E5E">
        <w:t>2133- 0509, Service Obligation Compliance Report and Merchant Marine Reserve U.S. Naval Reserve (USNR) Annual Report.  Upon approval by OMB, this collection will be referred to as “</w:t>
      </w:r>
      <w:r w:rsidRPr="001A4E5E">
        <w:t xml:space="preserve">Maritime Administration </w:t>
      </w:r>
      <w:r w:rsidR="00A87300">
        <w:t xml:space="preserve">Annual </w:t>
      </w:r>
      <w:r w:rsidRPr="001A4E5E">
        <w:t>Service Obligation Compliance Report</w:t>
      </w:r>
      <w:r w:rsidR="002F5D66" w:rsidRPr="001A4E5E">
        <w:t>”.</w:t>
      </w:r>
      <w:r w:rsidRPr="001A4E5E">
        <w:t xml:space="preserve"> </w:t>
      </w:r>
      <w:r w:rsidR="002F5D66" w:rsidRPr="001A4E5E">
        <w:t xml:space="preserve"> The </w:t>
      </w:r>
      <w:r w:rsidR="00407301" w:rsidRPr="001A4E5E">
        <w:t xml:space="preserve">collection </w:t>
      </w:r>
      <w:r w:rsidR="002F5D66" w:rsidRPr="001A4E5E">
        <w:t xml:space="preserve">current expiration is </w:t>
      </w:r>
      <w:r w:rsidR="007E7BE3" w:rsidRPr="001A4E5E">
        <w:t xml:space="preserve">September </w:t>
      </w:r>
      <w:r w:rsidRPr="001A4E5E">
        <w:t>3</w:t>
      </w:r>
      <w:r w:rsidR="007E7BE3" w:rsidRPr="001A4E5E">
        <w:t>0</w:t>
      </w:r>
      <w:r w:rsidR="001707D7" w:rsidRPr="001A4E5E">
        <w:t>,</w:t>
      </w:r>
      <w:r w:rsidR="007E7BE3" w:rsidRPr="001A4E5E">
        <w:t xml:space="preserve"> 2012</w:t>
      </w:r>
      <w:r w:rsidRPr="001A4E5E">
        <w:t xml:space="preserve">. </w:t>
      </w:r>
    </w:p>
    <w:p w:rsidR="005456DA" w:rsidRPr="00635B9E" w:rsidRDefault="005456DA">
      <w:pPr>
        <w:pStyle w:val="CM13"/>
        <w:spacing w:line="280" w:lineRule="atLeast"/>
      </w:pPr>
      <w:r w:rsidRPr="00635B9E">
        <w:rPr>
          <w:b/>
          <w:bCs/>
        </w:rPr>
        <w:t xml:space="preserve">A. Justification </w:t>
      </w:r>
    </w:p>
    <w:p w:rsidR="005456DA" w:rsidRPr="00635B9E" w:rsidRDefault="005456DA">
      <w:pPr>
        <w:pStyle w:val="CM13"/>
        <w:spacing w:line="280" w:lineRule="atLeast"/>
        <w:ind w:left="718" w:right="268" w:hanging="717"/>
      </w:pPr>
      <w:r w:rsidRPr="00635B9E">
        <w:rPr>
          <w:b/>
          <w:bCs/>
        </w:rPr>
        <w:t xml:space="preserve">1. </w:t>
      </w:r>
      <w:r w:rsidRPr="00635B9E">
        <w:rPr>
          <w:b/>
          <w:bCs/>
        </w:rPr>
        <w:tab/>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1707D7" w:rsidRPr="00635B9E" w:rsidRDefault="005456DA">
      <w:pPr>
        <w:pStyle w:val="CM13"/>
        <w:spacing w:line="280" w:lineRule="atLeast"/>
      </w:pPr>
      <w:r w:rsidRPr="00635B9E">
        <w:t>The Maritime Education and Training Act of 1980, Public Law 96-453, imposes a service obligation on every graduate of the U.S. Merchant Marine Academy (USMMA) and every sub</w:t>
      </w:r>
      <w:r w:rsidR="0088526D" w:rsidRPr="00635B9E">
        <w:t xml:space="preserve">- </w:t>
      </w:r>
      <w:r w:rsidRPr="00635B9E">
        <w:t>s</w:t>
      </w:r>
      <w:r w:rsidR="0088526D" w:rsidRPr="00635B9E">
        <w:t>i</w:t>
      </w:r>
      <w:r w:rsidRPr="00635B9E">
        <w:t xml:space="preserve">dized State maritime academy graduate who received a Student Incentive Payment (SIP). This service obligation is for the Federal financial assistance the graduates received as students. </w:t>
      </w:r>
      <w:r w:rsidR="00B832F3" w:rsidRPr="00635B9E">
        <w:t xml:space="preserve"> </w:t>
      </w:r>
      <w:r w:rsidR="001707D7" w:rsidRPr="00635B9E">
        <w:t>The information collection is necessary to determine if a graduate of the USMMA or a State maritime academy graduate who received SIP is complying with the terms of their service obligation for that year.  This collection supports the Departmental strategic goal for National Security by ensuring sufficient qualified maritime personnel are available and capable to serve in the event of a national emergency.</w:t>
      </w:r>
    </w:p>
    <w:p w:rsidR="005456DA" w:rsidRPr="00635B9E" w:rsidRDefault="001707D7">
      <w:pPr>
        <w:pStyle w:val="CM13"/>
        <w:spacing w:line="280" w:lineRule="atLeast"/>
      </w:pPr>
      <w:r w:rsidRPr="00635B9E">
        <w:t xml:space="preserve">Previously, </w:t>
      </w:r>
      <w:r w:rsidR="0088526D" w:rsidRPr="00635B9E">
        <w:t xml:space="preserve">the </w:t>
      </w:r>
      <w:r w:rsidR="00F003EE" w:rsidRPr="00635B9E">
        <w:t xml:space="preserve">MA-930 </w:t>
      </w:r>
      <w:r w:rsidR="0088526D" w:rsidRPr="00635B9E">
        <w:t xml:space="preserve">form was a joint form with </w:t>
      </w:r>
      <w:r w:rsidR="005456DA" w:rsidRPr="00635B9E">
        <w:t xml:space="preserve">the Commander, Naval Surface Reserve Force (COMNAVSURFRESFOR) </w:t>
      </w:r>
      <w:r w:rsidR="0088526D" w:rsidRPr="00635B9E">
        <w:t xml:space="preserve">who </w:t>
      </w:r>
      <w:r w:rsidR="005456DA" w:rsidRPr="00635B9E">
        <w:t>require</w:t>
      </w:r>
      <w:r w:rsidR="0088526D" w:rsidRPr="00635B9E">
        <w:t>d</w:t>
      </w:r>
      <w:r w:rsidR="005456DA" w:rsidRPr="00635B9E">
        <w:t xml:space="preserve"> an annual report from </w:t>
      </w:r>
      <w:r w:rsidR="00B832F3" w:rsidRPr="00635B9E">
        <w:t>Merchant Marine R</w:t>
      </w:r>
      <w:r w:rsidR="005456DA" w:rsidRPr="00635B9E">
        <w:t xml:space="preserve">eservists </w:t>
      </w:r>
      <w:r w:rsidR="00B832F3" w:rsidRPr="00635B9E">
        <w:t>in the U.S. Naval Reserve (MMR/USNR)</w:t>
      </w:r>
      <w:r w:rsidR="000B5CF4" w:rsidRPr="00635B9E">
        <w:t xml:space="preserve"> </w:t>
      </w:r>
      <w:r w:rsidR="005456DA" w:rsidRPr="00635B9E">
        <w:t xml:space="preserve">on </w:t>
      </w:r>
      <w:r w:rsidR="00B832F3" w:rsidRPr="00635B9E">
        <w:t xml:space="preserve">the </w:t>
      </w:r>
      <w:r w:rsidR="005456DA" w:rsidRPr="00635B9E">
        <w:t xml:space="preserve">compliance </w:t>
      </w:r>
      <w:r w:rsidR="00B832F3" w:rsidRPr="00635B9E">
        <w:t>of</w:t>
      </w:r>
      <w:r w:rsidR="005456DA" w:rsidRPr="00635B9E">
        <w:t xml:space="preserve"> their reserve commission requirements. </w:t>
      </w:r>
      <w:r w:rsidR="004671E6" w:rsidRPr="00635B9E">
        <w:t xml:space="preserve"> </w:t>
      </w:r>
      <w:r w:rsidR="001937F0" w:rsidRPr="00635B9E">
        <w:t>MARAD was notified in</w:t>
      </w:r>
      <w:r w:rsidR="00F435A7" w:rsidRPr="00635B9E">
        <w:t xml:space="preserve"> May 2011 </w:t>
      </w:r>
      <w:r w:rsidR="001937F0" w:rsidRPr="00635B9E">
        <w:t>that the Navy will cease to use MA-930 as t</w:t>
      </w:r>
      <w:r w:rsidR="005456DA" w:rsidRPr="00635B9E">
        <w:t>he</w:t>
      </w:r>
      <w:r w:rsidR="001937F0" w:rsidRPr="00635B9E">
        <w:t xml:space="preserve">ir </w:t>
      </w:r>
      <w:r w:rsidR="005456DA" w:rsidRPr="00635B9E">
        <w:t xml:space="preserve">reservists' </w:t>
      </w:r>
      <w:r w:rsidRPr="00635B9E">
        <w:t xml:space="preserve">are required to </w:t>
      </w:r>
      <w:r w:rsidR="005456DA" w:rsidRPr="00635B9E">
        <w:t>report</w:t>
      </w:r>
      <w:r w:rsidR="0088526D" w:rsidRPr="00635B9E">
        <w:t xml:space="preserve"> electronically</w:t>
      </w:r>
      <w:r w:rsidR="005456DA" w:rsidRPr="00635B9E">
        <w:t xml:space="preserve">. </w:t>
      </w:r>
    </w:p>
    <w:p w:rsidR="005456DA" w:rsidRPr="00635B9E" w:rsidRDefault="005456DA">
      <w:pPr>
        <w:pStyle w:val="CM13"/>
        <w:spacing w:line="283" w:lineRule="atLeast"/>
        <w:ind w:left="713" w:hanging="712"/>
        <w:rPr>
          <w:b/>
        </w:rPr>
      </w:pPr>
      <w:r w:rsidRPr="00635B9E">
        <w:rPr>
          <w:b/>
          <w:bCs/>
        </w:rPr>
        <w:t xml:space="preserve">2. </w:t>
      </w:r>
      <w:r w:rsidRPr="00635B9E">
        <w:rPr>
          <w:b/>
          <w:bCs/>
        </w:rPr>
        <w:tab/>
      </w:r>
      <w:r w:rsidRPr="00635B9E">
        <w:rPr>
          <w:b/>
        </w:rPr>
        <w:t xml:space="preserve">Indicate how, by whom, and for what purpose the information is to be used. Except for a new collection, indicate the actual use the agency has made of the information received from the current collection. </w:t>
      </w:r>
    </w:p>
    <w:p w:rsidR="005456DA" w:rsidRPr="00635B9E" w:rsidRDefault="005456DA" w:rsidP="0082073A">
      <w:pPr>
        <w:pStyle w:val="CM4"/>
        <w:ind w:right="128"/>
      </w:pPr>
      <w:r w:rsidRPr="00635B9E">
        <w:t xml:space="preserve">Every student and graduate of the USMMA and State maritime academy </w:t>
      </w:r>
      <w:r w:rsidR="004F4890" w:rsidRPr="00635B9E">
        <w:t xml:space="preserve">(SMA) </w:t>
      </w:r>
      <w:r w:rsidR="001707D7" w:rsidRPr="00635B9E">
        <w:t xml:space="preserve">Student Incentive Payment (SIP) Program </w:t>
      </w:r>
      <w:r w:rsidRPr="00635B9E">
        <w:t>student</w:t>
      </w:r>
      <w:r w:rsidR="00F003EE" w:rsidRPr="00635B9E">
        <w:t>s</w:t>
      </w:r>
      <w:r w:rsidRPr="00635B9E">
        <w:t xml:space="preserve"> and graduate</w:t>
      </w:r>
      <w:r w:rsidR="004F4890" w:rsidRPr="00635B9E">
        <w:t>s</w:t>
      </w:r>
      <w:r w:rsidRPr="00635B9E">
        <w:t xml:space="preserve"> incur a mandatory service obligation in the U.S. merchant marine. This obligation </w:t>
      </w:r>
      <w:r w:rsidR="00DD1349" w:rsidRPr="00635B9E">
        <w:t xml:space="preserve">is in exchange for Federal funds utilized for the student’s education.  The obligation </w:t>
      </w:r>
      <w:r w:rsidRPr="00635B9E">
        <w:t>consists of (1) completing the course of instruction</w:t>
      </w:r>
      <w:r w:rsidR="004F4890" w:rsidRPr="00635B9E">
        <w:t xml:space="preserve"> at their maritime academy</w:t>
      </w:r>
      <w:r w:rsidRPr="00635B9E">
        <w:t xml:space="preserve">; (2) maintaining  </w:t>
      </w:r>
      <w:r w:rsidR="00F003EE" w:rsidRPr="00635B9E">
        <w:t>U.S. Coast Guard merchant mariner credential</w:t>
      </w:r>
      <w:r w:rsidR="007E7BE3" w:rsidRPr="00635B9E">
        <w:t>s and endorsements,</w:t>
      </w:r>
      <w:r w:rsidR="00F003EE" w:rsidRPr="00635B9E">
        <w:t xml:space="preserve"> (unlimited </w:t>
      </w:r>
      <w:r w:rsidRPr="00635B9E">
        <w:t>license</w:t>
      </w:r>
      <w:r w:rsidR="00F003EE" w:rsidRPr="00635B9E">
        <w:t>)</w:t>
      </w:r>
      <w:r w:rsidRPr="00635B9E">
        <w:t xml:space="preserve"> as an officer in the merchant marine of the United States for at least six years following graduation from a</w:t>
      </w:r>
      <w:r w:rsidR="004F4890" w:rsidRPr="00635B9E">
        <w:t>n academy</w:t>
      </w:r>
      <w:r w:rsidRPr="00635B9E">
        <w:t xml:space="preserve">; (3) serving as a commissioned officer in </w:t>
      </w:r>
      <w:r w:rsidRPr="00635B9E">
        <w:lastRenderedPageBreak/>
        <w:t>the U.S. Naval Reserve, the U.S. Coast Guard Reserve or any other reserve unit of an armed force of the United States for at least six years following graduation from a</w:t>
      </w:r>
      <w:r w:rsidR="004F4890" w:rsidRPr="00635B9E">
        <w:t>n academy</w:t>
      </w:r>
      <w:r w:rsidRPr="00635B9E">
        <w:t>; and (4) serving as a merchant marine officer on US.-flag vessels, as an employee in a U.S. maritime-related industry ashore or as a commissioned officer on active duty in an armed force of the United States or NOAA Corps. The employment obligation is three years for State maritime academy</w:t>
      </w:r>
      <w:r w:rsidR="00F003EE" w:rsidRPr="00635B9E">
        <w:t xml:space="preserve"> SIP</w:t>
      </w:r>
      <w:r w:rsidRPr="00635B9E">
        <w:t xml:space="preserve"> graduates and five years for USMMA graduates. </w:t>
      </w:r>
    </w:p>
    <w:p w:rsidR="0082073A" w:rsidRPr="00635B9E" w:rsidRDefault="0082073A" w:rsidP="0082073A">
      <w:pPr>
        <w:pStyle w:val="Default"/>
      </w:pPr>
    </w:p>
    <w:p w:rsidR="005456DA" w:rsidRPr="00635B9E" w:rsidRDefault="005456DA">
      <w:pPr>
        <w:pStyle w:val="CM13"/>
        <w:spacing w:line="286" w:lineRule="atLeast"/>
        <w:ind w:right="273"/>
      </w:pPr>
      <w:r w:rsidRPr="00635B9E">
        <w:t xml:space="preserve">The </w:t>
      </w:r>
      <w:r w:rsidR="00F003EE" w:rsidRPr="00635B9E">
        <w:t>r</w:t>
      </w:r>
      <w:r w:rsidRPr="00635B9E">
        <w:t>eporting form</w:t>
      </w:r>
      <w:r w:rsidR="00F003EE" w:rsidRPr="00635B9E">
        <w:t>, MA-930</w:t>
      </w:r>
      <w:r w:rsidRPr="00635B9E">
        <w:t xml:space="preserve"> is used by the graduates to report to MARAD their compliance with the</w:t>
      </w:r>
      <w:r w:rsidR="004F4890" w:rsidRPr="00635B9E">
        <w:t>ir</w:t>
      </w:r>
      <w:r w:rsidRPr="00635B9E">
        <w:t xml:space="preserve"> service obligation.</w:t>
      </w:r>
      <w:r w:rsidR="004F4890" w:rsidRPr="00635B9E">
        <w:t xml:space="preserve"> </w:t>
      </w:r>
      <w:r w:rsidRPr="00635B9E">
        <w:t xml:space="preserve"> It </w:t>
      </w:r>
      <w:r w:rsidR="00A824D3" w:rsidRPr="00635B9E">
        <w:t xml:space="preserve">has </w:t>
      </w:r>
      <w:r w:rsidR="007E7BE3" w:rsidRPr="00635B9E">
        <w:t>be</w:t>
      </w:r>
      <w:r w:rsidR="00A824D3" w:rsidRPr="00635B9E">
        <w:t>en</w:t>
      </w:r>
      <w:r w:rsidR="007E7BE3" w:rsidRPr="00635B9E">
        <w:t xml:space="preserve"> revised</w:t>
      </w:r>
      <w:r w:rsidR="00A824D3" w:rsidRPr="00635B9E">
        <w:t xml:space="preserve"> because</w:t>
      </w:r>
      <w:r w:rsidR="007E7BE3" w:rsidRPr="00635B9E">
        <w:t xml:space="preserve"> it is no longer a </w:t>
      </w:r>
      <w:r w:rsidR="00F003EE" w:rsidRPr="00635B9E">
        <w:t xml:space="preserve">joint </w:t>
      </w:r>
      <w:r w:rsidR="007E7BE3" w:rsidRPr="00635B9E">
        <w:t xml:space="preserve">agency </w:t>
      </w:r>
      <w:r w:rsidR="00F003EE" w:rsidRPr="00635B9E">
        <w:t>form</w:t>
      </w:r>
      <w:r w:rsidR="00A824D3" w:rsidRPr="00635B9E">
        <w:t xml:space="preserve">, it is </w:t>
      </w:r>
      <w:r w:rsidR="00DD1349" w:rsidRPr="00635B9E">
        <w:t xml:space="preserve">now </w:t>
      </w:r>
      <w:r w:rsidR="00A824D3" w:rsidRPr="00635B9E">
        <w:t>solely for MARAD’s use to monitor service obligation compliance</w:t>
      </w:r>
      <w:r w:rsidRPr="00635B9E">
        <w:t xml:space="preserve">. </w:t>
      </w:r>
    </w:p>
    <w:p w:rsidR="005456DA" w:rsidRPr="00635B9E" w:rsidRDefault="004F4890">
      <w:pPr>
        <w:pStyle w:val="CM13"/>
        <w:spacing w:line="280" w:lineRule="atLeast"/>
      </w:pPr>
      <w:r w:rsidRPr="00635B9E">
        <w:t xml:space="preserve">MARAD </w:t>
      </w:r>
      <w:r w:rsidR="005456DA" w:rsidRPr="00635B9E">
        <w:t xml:space="preserve">reviews </w:t>
      </w:r>
      <w:r w:rsidR="00F003EE" w:rsidRPr="00635B9E">
        <w:t>t</w:t>
      </w:r>
      <w:r w:rsidR="005456DA" w:rsidRPr="00635B9E">
        <w:t>h</w:t>
      </w:r>
      <w:r w:rsidR="00F003EE" w:rsidRPr="00635B9E">
        <w:t>e</w:t>
      </w:r>
      <w:r w:rsidR="005456DA" w:rsidRPr="00635B9E">
        <w:t xml:space="preserve"> graduate's record</w:t>
      </w:r>
      <w:r w:rsidR="00F003EE" w:rsidRPr="00635B9E">
        <w:t xml:space="preserve"> in the MARAD </w:t>
      </w:r>
      <w:r w:rsidR="006B6001" w:rsidRPr="00635B9E">
        <w:t xml:space="preserve">computer, </w:t>
      </w:r>
      <w:r w:rsidR="00F003EE" w:rsidRPr="00635B9E">
        <w:t>Maritime Service Compliance System (MSCS)</w:t>
      </w:r>
      <w:r w:rsidR="006B6001" w:rsidRPr="00635B9E">
        <w:t>,</w:t>
      </w:r>
      <w:r w:rsidR="005456DA" w:rsidRPr="00635B9E">
        <w:t xml:space="preserve"> to determine if </w:t>
      </w:r>
      <w:r w:rsidRPr="00635B9E">
        <w:t xml:space="preserve">the graduate </w:t>
      </w:r>
      <w:r w:rsidR="005456DA" w:rsidRPr="00635B9E">
        <w:t xml:space="preserve">is in compliance. Those graduates who are found to have breached their obligation are subject to </w:t>
      </w:r>
      <w:r w:rsidRPr="00635B9E">
        <w:t xml:space="preserve">being </w:t>
      </w:r>
      <w:r w:rsidR="005456DA" w:rsidRPr="00635B9E">
        <w:t>call</w:t>
      </w:r>
      <w:r w:rsidRPr="00635B9E">
        <w:t>ed</w:t>
      </w:r>
      <w:r w:rsidR="005456DA" w:rsidRPr="00635B9E">
        <w:t xml:space="preserve"> to active duty in </w:t>
      </w:r>
      <w:r w:rsidRPr="00635B9E">
        <w:t>the U.S.</w:t>
      </w:r>
      <w:r w:rsidR="005456DA" w:rsidRPr="00635B9E">
        <w:t xml:space="preserve"> armed </w:t>
      </w:r>
      <w:r w:rsidRPr="00635B9E">
        <w:t>forces</w:t>
      </w:r>
      <w:r w:rsidR="007E7BE3" w:rsidRPr="00635B9E">
        <w:t xml:space="preserve"> a</w:t>
      </w:r>
      <w:r w:rsidR="005456DA" w:rsidRPr="00635B9E">
        <w:t xml:space="preserve">s an option, or may be required to reimburse the Federal Government for the cost of their education. </w:t>
      </w:r>
      <w:r w:rsidRPr="00635B9E">
        <w:t xml:space="preserve"> And SMA graduates entering the SIP Program and signing the revised SIP contract revised in 2004 also may have an option to repay their SIP funds received.</w:t>
      </w:r>
    </w:p>
    <w:p w:rsidR="005456DA" w:rsidRPr="00635B9E" w:rsidRDefault="005456DA">
      <w:pPr>
        <w:pStyle w:val="CM13"/>
        <w:spacing w:line="280" w:lineRule="atLeast"/>
        <w:ind w:right="128"/>
      </w:pPr>
      <w:r w:rsidRPr="00635B9E">
        <w:t>Failure to collect this compliance information from the graduates would place MARAD</w:t>
      </w:r>
      <w:r w:rsidR="004F4890" w:rsidRPr="00635B9E">
        <w:t xml:space="preserve"> </w:t>
      </w:r>
      <w:r w:rsidRPr="00635B9E">
        <w:t xml:space="preserve">in the position of being unable to monitor compliance </w:t>
      </w:r>
      <w:r w:rsidR="001707D7" w:rsidRPr="00635B9E">
        <w:t>per</w:t>
      </w:r>
      <w:r w:rsidRPr="00635B9E">
        <w:t xml:space="preserve"> statutory requirements. </w:t>
      </w:r>
    </w:p>
    <w:p w:rsidR="005456DA" w:rsidRPr="00635B9E" w:rsidRDefault="005456DA" w:rsidP="00CF4D4D">
      <w:pPr>
        <w:pStyle w:val="Default"/>
        <w:ind w:left="720" w:hanging="720"/>
        <w:rPr>
          <w:b/>
          <w:color w:val="auto"/>
        </w:rPr>
      </w:pPr>
      <w:r w:rsidRPr="00635B9E">
        <w:rPr>
          <w:b/>
          <w:bCs/>
          <w:color w:val="auto"/>
        </w:rPr>
        <w:t xml:space="preserve">3. </w:t>
      </w:r>
      <w:r w:rsidRPr="00635B9E">
        <w:rPr>
          <w:b/>
          <w:bCs/>
          <w:color w:val="auto"/>
        </w:rPr>
        <w:tab/>
      </w:r>
      <w:r w:rsidRPr="00635B9E">
        <w:rPr>
          <w:b/>
          <w:color w:val="auto"/>
        </w:rPr>
        <w:t xml:space="preserve">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 </w:t>
      </w:r>
    </w:p>
    <w:p w:rsidR="00556E1B" w:rsidRPr="00635B9E" w:rsidRDefault="00556E1B" w:rsidP="00556E1B">
      <w:pPr>
        <w:pStyle w:val="Default"/>
        <w:rPr>
          <w:color w:val="auto"/>
        </w:rPr>
      </w:pPr>
    </w:p>
    <w:p w:rsidR="005456DA" w:rsidRPr="00635B9E" w:rsidRDefault="005456DA" w:rsidP="00556E1B">
      <w:pPr>
        <w:pStyle w:val="Default"/>
        <w:rPr>
          <w:color w:val="auto"/>
        </w:rPr>
      </w:pPr>
      <w:r w:rsidRPr="00635B9E">
        <w:rPr>
          <w:color w:val="auto"/>
        </w:rPr>
        <w:t xml:space="preserve">MARAD provides a total electronic option for this collection. </w:t>
      </w:r>
      <w:r w:rsidR="00CD70F8" w:rsidRPr="00635B9E">
        <w:rPr>
          <w:color w:val="auto"/>
        </w:rPr>
        <w:t xml:space="preserve"> </w:t>
      </w:r>
      <w:r w:rsidRPr="00635B9E">
        <w:rPr>
          <w:color w:val="auto"/>
        </w:rPr>
        <w:t xml:space="preserve">The information is confidential and personal in nature. </w:t>
      </w:r>
      <w:r w:rsidR="004F4890" w:rsidRPr="00635B9E">
        <w:rPr>
          <w:color w:val="auto"/>
        </w:rPr>
        <w:t xml:space="preserve"> </w:t>
      </w:r>
      <w:r w:rsidRPr="00635B9E">
        <w:rPr>
          <w:color w:val="auto"/>
        </w:rPr>
        <w:t xml:space="preserve">The electronic web-based internet system, </w:t>
      </w:r>
      <w:r w:rsidR="007E7BE3" w:rsidRPr="00635B9E">
        <w:rPr>
          <w:color w:val="auto"/>
        </w:rPr>
        <w:t>MSCS</w:t>
      </w:r>
      <w:r w:rsidRPr="00635B9E">
        <w:rPr>
          <w:color w:val="auto"/>
        </w:rPr>
        <w:t xml:space="preserve"> is available for submitting annual reports or updating personal information. </w:t>
      </w:r>
      <w:r w:rsidR="004F4890" w:rsidRPr="00635B9E">
        <w:rPr>
          <w:color w:val="auto"/>
        </w:rPr>
        <w:t xml:space="preserve"> </w:t>
      </w:r>
      <w:r w:rsidR="00451852" w:rsidRPr="00635B9E">
        <w:rPr>
          <w:color w:val="auto"/>
        </w:rPr>
        <w:t xml:space="preserve">Students and graduates can submit the required annual information from virtually anywhere in the world, removing many burdens to submitting the information.  </w:t>
      </w:r>
      <w:r w:rsidR="004F4890" w:rsidRPr="00635B9E">
        <w:rPr>
          <w:color w:val="auto"/>
        </w:rPr>
        <w:t>Students</w:t>
      </w:r>
      <w:r w:rsidR="007E7BE3" w:rsidRPr="00635B9E">
        <w:rPr>
          <w:color w:val="auto"/>
        </w:rPr>
        <w:t xml:space="preserve">, although encouraged not to, </w:t>
      </w:r>
      <w:r w:rsidR="004F4890" w:rsidRPr="00635B9E">
        <w:rPr>
          <w:color w:val="auto"/>
        </w:rPr>
        <w:t>also still have the option of electronically forwarding their annual reports in an email</w:t>
      </w:r>
      <w:r w:rsidR="007E7BE3" w:rsidRPr="00635B9E">
        <w:rPr>
          <w:color w:val="auto"/>
        </w:rPr>
        <w:t xml:space="preserve"> or regular mail</w:t>
      </w:r>
      <w:r w:rsidR="004F4890" w:rsidRPr="00635B9E">
        <w:rPr>
          <w:color w:val="auto"/>
        </w:rPr>
        <w:t>.</w:t>
      </w:r>
    </w:p>
    <w:p w:rsidR="00556E1B" w:rsidRPr="00635B9E" w:rsidRDefault="00556E1B" w:rsidP="00556E1B">
      <w:pPr>
        <w:pStyle w:val="Default"/>
        <w:rPr>
          <w:b/>
          <w:bCs/>
          <w:color w:val="auto"/>
        </w:rPr>
      </w:pPr>
    </w:p>
    <w:p w:rsidR="005456DA" w:rsidRPr="00635B9E" w:rsidRDefault="005456DA" w:rsidP="00CF4D4D">
      <w:pPr>
        <w:pStyle w:val="Default"/>
        <w:ind w:left="720" w:hanging="720"/>
        <w:rPr>
          <w:b/>
          <w:color w:val="auto"/>
        </w:rPr>
      </w:pPr>
      <w:r w:rsidRPr="00635B9E">
        <w:rPr>
          <w:b/>
          <w:bCs/>
          <w:color w:val="auto"/>
        </w:rPr>
        <w:t xml:space="preserve">4. </w:t>
      </w:r>
      <w:r w:rsidRPr="00635B9E">
        <w:rPr>
          <w:b/>
          <w:bCs/>
          <w:color w:val="auto"/>
        </w:rPr>
        <w:tab/>
      </w:r>
      <w:r w:rsidRPr="00635B9E">
        <w:rPr>
          <w:b/>
          <w:color w:val="auto"/>
        </w:rPr>
        <w:t xml:space="preserve">Describe efforts to identify duplication. </w:t>
      </w:r>
      <w:r w:rsidR="004F4890" w:rsidRPr="00635B9E">
        <w:rPr>
          <w:b/>
          <w:color w:val="auto"/>
        </w:rPr>
        <w:t xml:space="preserve"> </w:t>
      </w:r>
      <w:r w:rsidRPr="00635B9E">
        <w:rPr>
          <w:b/>
          <w:color w:val="auto"/>
        </w:rPr>
        <w:t xml:space="preserve">Show specifically why any similar information already available cannot be used or modified for use for the purposes described in item 2 above. </w:t>
      </w:r>
    </w:p>
    <w:p w:rsidR="00556E1B" w:rsidRPr="00635B9E" w:rsidRDefault="00556E1B" w:rsidP="00556E1B">
      <w:pPr>
        <w:pStyle w:val="Default"/>
        <w:rPr>
          <w:color w:val="auto"/>
        </w:rPr>
      </w:pPr>
    </w:p>
    <w:p w:rsidR="005456DA" w:rsidRPr="00635B9E" w:rsidRDefault="005456DA" w:rsidP="00556E1B">
      <w:pPr>
        <w:pStyle w:val="Default"/>
        <w:rPr>
          <w:color w:val="auto"/>
        </w:rPr>
      </w:pPr>
      <w:r w:rsidRPr="00635B9E">
        <w:rPr>
          <w:color w:val="auto"/>
        </w:rPr>
        <w:t xml:space="preserve">There is no duplication of information collection since the content of the service obligation compliance report forms is not required of the graduates by any other source. There are no other Federal agencies collecting or maintaining the in-depth employment reporting required by Public Law 96-453. </w:t>
      </w:r>
    </w:p>
    <w:p w:rsidR="00556E1B" w:rsidRPr="005C5F77" w:rsidRDefault="00556E1B" w:rsidP="00556E1B">
      <w:pPr>
        <w:pStyle w:val="Default"/>
        <w:rPr>
          <w:b/>
          <w:bCs/>
          <w:iCs/>
          <w:color w:val="auto"/>
        </w:rPr>
      </w:pPr>
    </w:p>
    <w:p w:rsidR="005456DA" w:rsidRPr="00635B9E" w:rsidRDefault="005456DA" w:rsidP="00CF4D4D">
      <w:pPr>
        <w:pStyle w:val="Default"/>
        <w:ind w:left="720" w:hanging="720"/>
        <w:rPr>
          <w:b/>
          <w:color w:val="auto"/>
        </w:rPr>
      </w:pPr>
      <w:r w:rsidRPr="005C5F77">
        <w:rPr>
          <w:b/>
          <w:bCs/>
          <w:iCs/>
          <w:color w:val="auto"/>
        </w:rPr>
        <w:t>5.</w:t>
      </w:r>
      <w:r w:rsidRPr="00635B9E">
        <w:rPr>
          <w:b/>
          <w:bCs/>
          <w:i/>
          <w:iCs/>
          <w:color w:val="auto"/>
        </w:rPr>
        <w:t xml:space="preserve"> </w:t>
      </w:r>
      <w:r w:rsidRPr="00635B9E">
        <w:rPr>
          <w:b/>
          <w:bCs/>
          <w:i/>
          <w:iCs/>
          <w:color w:val="auto"/>
        </w:rPr>
        <w:tab/>
      </w:r>
      <w:r w:rsidRPr="00635B9E">
        <w:rPr>
          <w:b/>
          <w:color w:val="auto"/>
        </w:rPr>
        <w:t xml:space="preserve">If the collection of information impacts small businesses or other small entities, describe any methods used to minimize burden. </w:t>
      </w:r>
    </w:p>
    <w:p w:rsidR="00556E1B" w:rsidRPr="00635B9E" w:rsidRDefault="00556E1B" w:rsidP="00556E1B">
      <w:pPr>
        <w:pStyle w:val="Default"/>
        <w:rPr>
          <w:b/>
          <w:color w:val="auto"/>
        </w:rPr>
      </w:pPr>
    </w:p>
    <w:p w:rsidR="001A4E5E" w:rsidRDefault="005456DA" w:rsidP="00556E1B">
      <w:pPr>
        <w:pStyle w:val="Default"/>
        <w:rPr>
          <w:color w:val="auto"/>
        </w:rPr>
      </w:pPr>
      <w:r w:rsidRPr="00635B9E">
        <w:rPr>
          <w:color w:val="auto"/>
        </w:rPr>
        <w:t xml:space="preserve">The requested information does not impact small businesses or other small entities. The reporting </w:t>
      </w:r>
      <w:r w:rsidRPr="00635B9E">
        <w:rPr>
          <w:color w:val="auto"/>
        </w:rPr>
        <w:lastRenderedPageBreak/>
        <w:t xml:space="preserve">burden is minimized by allowing the graduate to report annually in lieu of reporting individual employment periods. </w:t>
      </w:r>
      <w:r w:rsidR="007E7BE3" w:rsidRPr="00635B9E">
        <w:rPr>
          <w:color w:val="auto"/>
        </w:rPr>
        <w:t xml:space="preserve"> </w:t>
      </w:r>
      <w:r w:rsidRPr="00635B9E">
        <w:rPr>
          <w:color w:val="auto"/>
        </w:rPr>
        <w:t xml:space="preserve">For example, a graduate engaged in </w:t>
      </w:r>
      <w:proofErr w:type="gramStart"/>
      <w:r w:rsidRPr="00635B9E">
        <w:rPr>
          <w:color w:val="auto"/>
        </w:rPr>
        <w:t>afloat</w:t>
      </w:r>
      <w:proofErr w:type="gramEnd"/>
      <w:r w:rsidRPr="00635B9E">
        <w:rPr>
          <w:color w:val="auto"/>
        </w:rPr>
        <w:t xml:space="preserve"> employment may make several voyages with different steamship companies in a year.</w:t>
      </w:r>
    </w:p>
    <w:p w:rsidR="005456DA" w:rsidRPr="00635B9E" w:rsidRDefault="005456DA" w:rsidP="00556E1B">
      <w:pPr>
        <w:pStyle w:val="Default"/>
        <w:rPr>
          <w:color w:val="auto"/>
        </w:rPr>
      </w:pPr>
      <w:r w:rsidRPr="00635B9E">
        <w:rPr>
          <w:color w:val="auto"/>
        </w:rPr>
        <w:t xml:space="preserve"> </w:t>
      </w:r>
    </w:p>
    <w:p w:rsidR="005456DA" w:rsidRPr="00635B9E" w:rsidRDefault="00556E1B" w:rsidP="00556E1B">
      <w:pPr>
        <w:pStyle w:val="Default"/>
        <w:rPr>
          <w:b/>
          <w:color w:val="auto"/>
        </w:rPr>
      </w:pPr>
      <w:r w:rsidRPr="00635B9E">
        <w:rPr>
          <w:b/>
          <w:color w:val="auto"/>
        </w:rPr>
        <w:t>6.</w:t>
      </w:r>
      <w:r w:rsidRPr="00635B9E">
        <w:rPr>
          <w:b/>
          <w:color w:val="auto"/>
        </w:rPr>
        <w:tab/>
      </w:r>
      <w:r w:rsidR="005456DA" w:rsidRPr="00635B9E">
        <w:rPr>
          <w:b/>
          <w:color w:val="auto"/>
        </w:rPr>
        <w:t xml:space="preserve">Describe the consequence to Federal program or policy activities if the collection is </w:t>
      </w:r>
    </w:p>
    <w:p w:rsidR="00556E1B" w:rsidRPr="00635B9E" w:rsidRDefault="00556E1B" w:rsidP="00CF4D4D">
      <w:pPr>
        <w:autoSpaceDE w:val="0"/>
        <w:autoSpaceDN w:val="0"/>
        <w:adjustRightInd w:val="0"/>
        <w:ind w:firstLine="720"/>
        <w:rPr>
          <w:b/>
        </w:rPr>
      </w:pPr>
      <w:r w:rsidRPr="00635B9E">
        <w:rPr>
          <w:b/>
        </w:rPr>
        <w:t>not conducted or is conducted less frequently, as well as any technical or legal</w:t>
      </w:r>
    </w:p>
    <w:p w:rsidR="00556E1B" w:rsidRPr="00635B9E" w:rsidRDefault="00556E1B" w:rsidP="00CF4D4D">
      <w:pPr>
        <w:autoSpaceDE w:val="0"/>
        <w:autoSpaceDN w:val="0"/>
        <w:adjustRightInd w:val="0"/>
        <w:ind w:firstLine="720"/>
        <w:rPr>
          <w:b/>
        </w:rPr>
      </w:pPr>
      <w:r w:rsidRPr="00635B9E">
        <w:rPr>
          <w:b/>
        </w:rPr>
        <w:t>obstacles to reducing the burden.</w:t>
      </w:r>
    </w:p>
    <w:p w:rsidR="00CF4D4D" w:rsidRPr="00635B9E" w:rsidRDefault="00CF4D4D" w:rsidP="00556E1B">
      <w:pPr>
        <w:autoSpaceDE w:val="0"/>
        <w:autoSpaceDN w:val="0"/>
        <w:adjustRightInd w:val="0"/>
      </w:pPr>
    </w:p>
    <w:p w:rsidR="00556E1B" w:rsidRPr="00635B9E" w:rsidRDefault="00556E1B" w:rsidP="00556E1B">
      <w:pPr>
        <w:autoSpaceDE w:val="0"/>
        <w:autoSpaceDN w:val="0"/>
        <w:adjustRightInd w:val="0"/>
      </w:pPr>
      <w:r w:rsidRPr="00635B9E">
        <w:t>Reporting annually is considered the minimum frequency of reporting to stay within the intent of</w:t>
      </w:r>
    </w:p>
    <w:p w:rsidR="00556E1B" w:rsidRPr="00635B9E" w:rsidRDefault="00556E1B" w:rsidP="00556E1B">
      <w:pPr>
        <w:autoSpaceDE w:val="0"/>
        <w:autoSpaceDN w:val="0"/>
        <w:adjustRightInd w:val="0"/>
      </w:pPr>
      <w:r w:rsidRPr="00635B9E">
        <w:t>Public Law 96-453. There would be no technical or legal obstacles if the use of improved</w:t>
      </w:r>
    </w:p>
    <w:p w:rsidR="00556E1B" w:rsidRPr="00635B9E" w:rsidRDefault="00556E1B" w:rsidP="00556E1B">
      <w:pPr>
        <w:autoSpaceDE w:val="0"/>
        <w:autoSpaceDN w:val="0"/>
        <w:adjustRightInd w:val="0"/>
      </w:pPr>
      <w:r w:rsidRPr="00635B9E">
        <w:t xml:space="preserve">information technology </w:t>
      </w:r>
      <w:r w:rsidR="003A7CA4" w:rsidRPr="00635B9E">
        <w:t xml:space="preserve">were considered or used </w:t>
      </w:r>
      <w:r w:rsidRPr="00635B9E">
        <w:t xml:space="preserve">to reduce </w:t>
      </w:r>
      <w:r w:rsidR="003A7CA4" w:rsidRPr="00635B9E">
        <w:t xml:space="preserve">the </w:t>
      </w:r>
      <w:r w:rsidRPr="00635B9E">
        <w:t>burden.</w:t>
      </w:r>
      <w:r w:rsidR="009E5EC4" w:rsidRPr="00635B9E">
        <w:t xml:space="preserve"> </w:t>
      </w:r>
    </w:p>
    <w:p w:rsidR="00CF4D4D" w:rsidRPr="00635B9E" w:rsidRDefault="00CF4D4D" w:rsidP="00556E1B">
      <w:pPr>
        <w:autoSpaceDE w:val="0"/>
        <w:autoSpaceDN w:val="0"/>
        <w:adjustRightInd w:val="0"/>
        <w:rPr>
          <w:b/>
          <w:bCs/>
        </w:rPr>
      </w:pPr>
    </w:p>
    <w:p w:rsidR="00556E1B" w:rsidRPr="00635B9E" w:rsidRDefault="004E3D76" w:rsidP="00556E1B">
      <w:pPr>
        <w:autoSpaceDE w:val="0"/>
        <w:autoSpaceDN w:val="0"/>
        <w:adjustRightInd w:val="0"/>
        <w:rPr>
          <w:b/>
        </w:rPr>
      </w:pPr>
      <w:r w:rsidRPr="00635B9E">
        <w:rPr>
          <w:b/>
          <w:bCs/>
        </w:rPr>
        <w:t>7.</w:t>
      </w:r>
      <w:r w:rsidRPr="00635B9E">
        <w:rPr>
          <w:b/>
          <w:bCs/>
        </w:rPr>
        <w:tab/>
      </w:r>
      <w:r w:rsidR="00556E1B" w:rsidRPr="00635B9E">
        <w:rPr>
          <w:b/>
        </w:rPr>
        <w:t>Explain any special circumstances that would cause an information collection to be</w:t>
      </w:r>
    </w:p>
    <w:p w:rsidR="00556E1B" w:rsidRPr="00635B9E" w:rsidRDefault="00556E1B" w:rsidP="004E3D76">
      <w:pPr>
        <w:autoSpaceDE w:val="0"/>
        <w:autoSpaceDN w:val="0"/>
        <w:adjustRightInd w:val="0"/>
        <w:ind w:firstLine="720"/>
        <w:rPr>
          <w:b/>
        </w:rPr>
      </w:pPr>
      <w:r w:rsidRPr="00635B9E">
        <w:rPr>
          <w:b/>
        </w:rPr>
        <w:t>conducted in a manner:</w:t>
      </w:r>
    </w:p>
    <w:p w:rsidR="00CF4D4D" w:rsidRPr="00635B9E" w:rsidRDefault="00CF4D4D" w:rsidP="00556E1B">
      <w:pPr>
        <w:autoSpaceDE w:val="0"/>
        <w:autoSpaceDN w:val="0"/>
        <w:adjustRightInd w:val="0"/>
      </w:pPr>
    </w:p>
    <w:p w:rsidR="00556E1B" w:rsidRPr="00635B9E" w:rsidRDefault="00556E1B" w:rsidP="00CF4D4D">
      <w:pPr>
        <w:numPr>
          <w:ilvl w:val="0"/>
          <w:numId w:val="5"/>
        </w:numPr>
        <w:autoSpaceDE w:val="0"/>
        <w:autoSpaceDN w:val="0"/>
        <w:adjustRightInd w:val="0"/>
        <w:rPr>
          <w:b/>
        </w:rPr>
      </w:pPr>
      <w:r w:rsidRPr="00635B9E">
        <w:rPr>
          <w:b/>
        </w:rPr>
        <w:t>requiring respondents to report information to the agency more often than</w:t>
      </w:r>
    </w:p>
    <w:p w:rsidR="00556E1B" w:rsidRPr="00635B9E" w:rsidRDefault="00556E1B" w:rsidP="004E3D76">
      <w:pPr>
        <w:autoSpaceDE w:val="0"/>
        <w:autoSpaceDN w:val="0"/>
        <w:adjustRightInd w:val="0"/>
        <w:ind w:left="360" w:firstLine="360"/>
        <w:rPr>
          <w:b/>
        </w:rPr>
      </w:pPr>
      <w:r w:rsidRPr="00635B9E">
        <w:rPr>
          <w:b/>
        </w:rPr>
        <w:t>quarterly;</w:t>
      </w:r>
    </w:p>
    <w:p w:rsidR="00CF4D4D" w:rsidRPr="00635B9E" w:rsidRDefault="00CF4D4D" w:rsidP="00556E1B">
      <w:pPr>
        <w:autoSpaceDE w:val="0"/>
        <w:autoSpaceDN w:val="0"/>
        <w:adjustRightInd w:val="0"/>
        <w:rPr>
          <w:b/>
        </w:rPr>
      </w:pPr>
    </w:p>
    <w:p w:rsidR="00556E1B" w:rsidRPr="00635B9E" w:rsidRDefault="00556E1B" w:rsidP="00CF4D4D">
      <w:pPr>
        <w:numPr>
          <w:ilvl w:val="0"/>
          <w:numId w:val="5"/>
        </w:numPr>
        <w:autoSpaceDE w:val="0"/>
        <w:autoSpaceDN w:val="0"/>
        <w:adjustRightInd w:val="0"/>
        <w:rPr>
          <w:b/>
        </w:rPr>
      </w:pPr>
      <w:r w:rsidRPr="00635B9E">
        <w:rPr>
          <w:b/>
        </w:rPr>
        <w:t>requiring respondents to prepare a written response to a collection of</w:t>
      </w:r>
    </w:p>
    <w:p w:rsidR="00556E1B" w:rsidRPr="00635B9E" w:rsidRDefault="00556E1B" w:rsidP="004E3D76">
      <w:pPr>
        <w:autoSpaceDE w:val="0"/>
        <w:autoSpaceDN w:val="0"/>
        <w:adjustRightInd w:val="0"/>
        <w:ind w:left="360" w:firstLine="360"/>
        <w:rPr>
          <w:b/>
        </w:rPr>
      </w:pPr>
      <w:r w:rsidRPr="00635B9E">
        <w:rPr>
          <w:b/>
        </w:rPr>
        <w:t>information in fewer than 30 days after receipt of it;</w:t>
      </w:r>
    </w:p>
    <w:p w:rsidR="00CF4D4D" w:rsidRPr="00635B9E" w:rsidRDefault="00CF4D4D" w:rsidP="00556E1B">
      <w:pPr>
        <w:autoSpaceDE w:val="0"/>
        <w:autoSpaceDN w:val="0"/>
        <w:adjustRightInd w:val="0"/>
        <w:rPr>
          <w:b/>
        </w:rPr>
      </w:pPr>
    </w:p>
    <w:p w:rsidR="00556E1B" w:rsidRPr="00635B9E" w:rsidRDefault="00556E1B" w:rsidP="00CF4D4D">
      <w:pPr>
        <w:numPr>
          <w:ilvl w:val="0"/>
          <w:numId w:val="5"/>
        </w:numPr>
        <w:autoSpaceDE w:val="0"/>
        <w:autoSpaceDN w:val="0"/>
        <w:adjustRightInd w:val="0"/>
        <w:rPr>
          <w:b/>
        </w:rPr>
      </w:pPr>
      <w:r w:rsidRPr="00635B9E">
        <w:rPr>
          <w:b/>
        </w:rPr>
        <w:t>requiring respondents to submit more than an original and two copies of any</w:t>
      </w:r>
    </w:p>
    <w:p w:rsidR="00556E1B" w:rsidRPr="00635B9E" w:rsidRDefault="00556E1B" w:rsidP="004E3D76">
      <w:pPr>
        <w:autoSpaceDE w:val="0"/>
        <w:autoSpaceDN w:val="0"/>
        <w:adjustRightInd w:val="0"/>
        <w:ind w:left="360" w:firstLine="360"/>
        <w:rPr>
          <w:b/>
        </w:rPr>
      </w:pPr>
      <w:r w:rsidRPr="00635B9E">
        <w:rPr>
          <w:b/>
        </w:rPr>
        <w:t>document;</w:t>
      </w:r>
    </w:p>
    <w:p w:rsidR="00CF4D4D" w:rsidRPr="00635B9E" w:rsidRDefault="00CF4D4D" w:rsidP="00556E1B">
      <w:pPr>
        <w:autoSpaceDE w:val="0"/>
        <w:autoSpaceDN w:val="0"/>
        <w:adjustRightInd w:val="0"/>
        <w:rPr>
          <w:b/>
        </w:rPr>
      </w:pPr>
    </w:p>
    <w:p w:rsidR="00556E1B" w:rsidRPr="00635B9E" w:rsidRDefault="00556E1B" w:rsidP="00CF4D4D">
      <w:pPr>
        <w:numPr>
          <w:ilvl w:val="0"/>
          <w:numId w:val="5"/>
        </w:numPr>
        <w:autoSpaceDE w:val="0"/>
        <w:autoSpaceDN w:val="0"/>
        <w:adjustRightInd w:val="0"/>
        <w:rPr>
          <w:b/>
        </w:rPr>
      </w:pPr>
      <w:r w:rsidRPr="00635B9E">
        <w:rPr>
          <w:b/>
        </w:rPr>
        <w:t>requiring respondents to retain records, other than health, medical, government</w:t>
      </w:r>
    </w:p>
    <w:p w:rsidR="00556E1B" w:rsidRPr="00635B9E" w:rsidRDefault="00556E1B" w:rsidP="004E3D76">
      <w:pPr>
        <w:autoSpaceDE w:val="0"/>
        <w:autoSpaceDN w:val="0"/>
        <w:adjustRightInd w:val="0"/>
        <w:ind w:left="360" w:firstLine="360"/>
        <w:rPr>
          <w:b/>
        </w:rPr>
      </w:pPr>
      <w:r w:rsidRPr="00635B9E">
        <w:rPr>
          <w:b/>
        </w:rPr>
        <w:t>contract, grant-in-aid, or tax records for more than three years;</w:t>
      </w:r>
    </w:p>
    <w:p w:rsidR="00CF4D4D" w:rsidRPr="00635B9E" w:rsidRDefault="00CF4D4D" w:rsidP="00556E1B">
      <w:pPr>
        <w:autoSpaceDE w:val="0"/>
        <w:autoSpaceDN w:val="0"/>
        <w:adjustRightInd w:val="0"/>
        <w:rPr>
          <w:b/>
        </w:rPr>
      </w:pPr>
    </w:p>
    <w:p w:rsidR="00556E1B" w:rsidRPr="00635B9E" w:rsidRDefault="00556E1B" w:rsidP="00CF4D4D">
      <w:pPr>
        <w:numPr>
          <w:ilvl w:val="0"/>
          <w:numId w:val="5"/>
        </w:numPr>
        <w:autoSpaceDE w:val="0"/>
        <w:autoSpaceDN w:val="0"/>
        <w:adjustRightInd w:val="0"/>
        <w:rPr>
          <w:b/>
        </w:rPr>
      </w:pPr>
      <w:r w:rsidRPr="00635B9E">
        <w:rPr>
          <w:b/>
        </w:rPr>
        <w:t>in connection with a statistical survey, that is not designed to produce valid and</w:t>
      </w:r>
    </w:p>
    <w:p w:rsidR="00556E1B" w:rsidRPr="00635B9E" w:rsidRDefault="00556E1B" w:rsidP="004E3D76">
      <w:pPr>
        <w:autoSpaceDE w:val="0"/>
        <w:autoSpaceDN w:val="0"/>
        <w:adjustRightInd w:val="0"/>
        <w:ind w:left="360" w:firstLine="360"/>
        <w:rPr>
          <w:b/>
        </w:rPr>
      </w:pPr>
      <w:r w:rsidRPr="00635B9E">
        <w:rPr>
          <w:b/>
        </w:rPr>
        <w:t>reliable results that can be generalized to the universe of study;</w:t>
      </w:r>
    </w:p>
    <w:p w:rsidR="00CF4D4D" w:rsidRPr="00635B9E" w:rsidRDefault="00CF4D4D" w:rsidP="00556E1B">
      <w:pPr>
        <w:autoSpaceDE w:val="0"/>
        <w:autoSpaceDN w:val="0"/>
        <w:adjustRightInd w:val="0"/>
        <w:rPr>
          <w:b/>
        </w:rPr>
      </w:pPr>
    </w:p>
    <w:p w:rsidR="00556E1B" w:rsidRPr="00635B9E" w:rsidRDefault="00556E1B" w:rsidP="00CF4D4D">
      <w:pPr>
        <w:numPr>
          <w:ilvl w:val="0"/>
          <w:numId w:val="5"/>
        </w:numPr>
        <w:autoSpaceDE w:val="0"/>
        <w:autoSpaceDN w:val="0"/>
        <w:adjustRightInd w:val="0"/>
        <w:rPr>
          <w:b/>
        </w:rPr>
      </w:pPr>
      <w:r w:rsidRPr="00635B9E">
        <w:rPr>
          <w:b/>
        </w:rPr>
        <w:t>requiring the use of a statistical data classification that has not been reviewed</w:t>
      </w:r>
    </w:p>
    <w:p w:rsidR="00556E1B" w:rsidRPr="00635B9E" w:rsidRDefault="00556E1B" w:rsidP="004E3D76">
      <w:pPr>
        <w:autoSpaceDE w:val="0"/>
        <w:autoSpaceDN w:val="0"/>
        <w:adjustRightInd w:val="0"/>
        <w:ind w:left="360" w:firstLine="360"/>
        <w:rPr>
          <w:b/>
        </w:rPr>
      </w:pPr>
      <w:r w:rsidRPr="00635B9E">
        <w:rPr>
          <w:b/>
        </w:rPr>
        <w:t>and approved by OMB;</w:t>
      </w:r>
    </w:p>
    <w:p w:rsidR="00556E1B" w:rsidRPr="00635B9E" w:rsidRDefault="00556E1B" w:rsidP="00556E1B">
      <w:pPr>
        <w:autoSpaceDE w:val="0"/>
        <w:autoSpaceDN w:val="0"/>
        <w:adjustRightInd w:val="0"/>
        <w:rPr>
          <w:b/>
        </w:rPr>
      </w:pPr>
    </w:p>
    <w:p w:rsidR="00284D75" w:rsidRPr="00635B9E" w:rsidRDefault="00556E1B" w:rsidP="00CF4D4D">
      <w:pPr>
        <w:numPr>
          <w:ilvl w:val="0"/>
          <w:numId w:val="5"/>
        </w:numPr>
        <w:rPr>
          <w:b/>
        </w:rPr>
      </w:pPr>
      <w:r w:rsidRPr="00635B9E">
        <w:rPr>
          <w:b/>
        </w:rPr>
        <w:t>that includes a pledge of confidentiality that is not supported by authority</w:t>
      </w:r>
    </w:p>
    <w:p w:rsidR="00556E1B" w:rsidRPr="00635B9E" w:rsidRDefault="00556E1B" w:rsidP="004E3D76">
      <w:pPr>
        <w:ind w:left="360" w:firstLine="360"/>
        <w:rPr>
          <w:b/>
        </w:rPr>
      </w:pPr>
      <w:r w:rsidRPr="00635B9E">
        <w:rPr>
          <w:b/>
        </w:rPr>
        <w:t>established in statute or regulation, that is not supported by disclosure and data</w:t>
      </w:r>
    </w:p>
    <w:p w:rsidR="00556E1B" w:rsidRPr="00635B9E" w:rsidRDefault="00556E1B" w:rsidP="004E3D76">
      <w:pPr>
        <w:ind w:left="360" w:firstLine="360"/>
        <w:rPr>
          <w:b/>
        </w:rPr>
      </w:pPr>
      <w:r w:rsidRPr="00635B9E">
        <w:rPr>
          <w:b/>
        </w:rPr>
        <w:t>security policies that are consistent with the pledge, or which unnecessarily</w:t>
      </w:r>
    </w:p>
    <w:p w:rsidR="00556E1B" w:rsidRPr="00635B9E" w:rsidRDefault="00556E1B" w:rsidP="004E3D76">
      <w:pPr>
        <w:autoSpaceDE w:val="0"/>
        <w:autoSpaceDN w:val="0"/>
        <w:adjustRightInd w:val="0"/>
        <w:ind w:left="360" w:firstLine="360"/>
        <w:rPr>
          <w:b/>
        </w:rPr>
      </w:pPr>
      <w:r w:rsidRPr="00635B9E">
        <w:rPr>
          <w:b/>
        </w:rPr>
        <w:t>impedes sharing of data with other agencies for compatible confidential use; or</w:t>
      </w:r>
    </w:p>
    <w:p w:rsidR="00556E1B" w:rsidRPr="00635B9E" w:rsidRDefault="00556E1B" w:rsidP="00556E1B">
      <w:pPr>
        <w:autoSpaceDE w:val="0"/>
        <w:autoSpaceDN w:val="0"/>
        <w:adjustRightInd w:val="0"/>
        <w:rPr>
          <w:b/>
        </w:rPr>
      </w:pPr>
    </w:p>
    <w:p w:rsidR="00556E1B" w:rsidRPr="00635B9E" w:rsidRDefault="00556E1B" w:rsidP="00CF4D4D">
      <w:pPr>
        <w:numPr>
          <w:ilvl w:val="0"/>
          <w:numId w:val="5"/>
        </w:numPr>
        <w:autoSpaceDE w:val="0"/>
        <w:autoSpaceDN w:val="0"/>
        <w:adjustRightInd w:val="0"/>
        <w:rPr>
          <w:b/>
        </w:rPr>
      </w:pPr>
      <w:r w:rsidRPr="00635B9E">
        <w:rPr>
          <w:b/>
        </w:rPr>
        <w:t>requiring respondents to submit proprietary trade secrets, or other confidential</w:t>
      </w:r>
    </w:p>
    <w:p w:rsidR="00556E1B" w:rsidRPr="00635B9E" w:rsidRDefault="00556E1B" w:rsidP="004E3D76">
      <w:pPr>
        <w:autoSpaceDE w:val="0"/>
        <w:autoSpaceDN w:val="0"/>
        <w:adjustRightInd w:val="0"/>
        <w:ind w:left="360" w:firstLine="360"/>
        <w:rPr>
          <w:b/>
        </w:rPr>
      </w:pPr>
      <w:r w:rsidRPr="00635B9E">
        <w:rPr>
          <w:b/>
        </w:rPr>
        <w:t>information unless the agency can demonstrate that it has instituted procedures</w:t>
      </w:r>
    </w:p>
    <w:p w:rsidR="00556E1B" w:rsidRPr="00635B9E" w:rsidRDefault="00556E1B" w:rsidP="004E3D76">
      <w:pPr>
        <w:autoSpaceDE w:val="0"/>
        <w:autoSpaceDN w:val="0"/>
        <w:adjustRightInd w:val="0"/>
        <w:ind w:left="360" w:firstLine="360"/>
        <w:rPr>
          <w:b/>
        </w:rPr>
      </w:pPr>
      <w:r w:rsidRPr="00635B9E">
        <w:rPr>
          <w:b/>
        </w:rPr>
        <w:t>to protect the information's confidentiality to the extent permitted by law.</w:t>
      </w:r>
    </w:p>
    <w:p w:rsidR="00556E1B" w:rsidRPr="00635B9E" w:rsidRDefault="00556E1B" w:rsidP="00556E1B">
      <w:pPr>
        <w:autoSpaceDE w:val="0"/>
        <w:autoSpaceDN w:val="0"/>
        <w:adjustRightInd w:val="0"/>
      </w:pPr>
    </w:p>
    <w:p w:rsidR="00556E1B" w:rsidRPr="00635B9E" w:rsidRDefault="00556E1B" w:rsidP="00556E1B">
      <w:pPr>
        <w:autoSpaceDE w:val="0"/>
        <w:autoSpaceDN w:val="0"/>
        <w:adjustRightInd w:val="0"/>
      </w:pPr>
      <w:r w:rsidRPr="00635B9E">
        <w:t>There are no special circumstances that would require this information collection to be</w:t>
      </w:r>
    </w:p>
    <w:p w:rsidR="00556E1B" w:rsidRPr="00635B9E" w:rsidRDefault="00556E1B" w:rsidP="00556E1B">
      <w:pPr>
        <w:autoSpaceDE w:val="0"/>
        <w:autoSpaceDN w:val="0"/>
        <w:adjustRightInd w:val="0"/>
      </w:pPr>
      <w:r w:rsidRPr="00635B9E">
        <w:t xml:space="preserve">conducted in a manner covered by the specific conditions </w:t>
      </w:r>
      <w:r w:rsidR="003A7CA4" w:rsidRPr="00635B9E">
        <w:t>described</w:t>
      </w:r>
      <w:r w:rsidRPr="00635B9E">
        <w:t xml:space="preserve"> </w:t>
      </w:r>
      <w:r w:rsidR="003A7CA4" w:rsidRPr="00635B9E">
        <w:t xml:space="preserve">in 7 </w:t>
      </w:r>
      <w:r w:rsidRPr="00635B9E">
        <w:t>above.</w:t>
      </w:r>
    </w:p>
    <w:p w:rsidR="001A4E5E" w:rsidRDefault="001A4E5E">
      <w:pPr>
        <w:rPr>
          <w:b/>
        </w:rPr>
      </w:pPr>
      <w:r>
        <w:rPr>
          <w:b/>
        </w:rPr>
        <w:br w:type="page"/>
      </w:r>
    </w:p>
    <w:p w:rsidR="00556E1B" w:rsidRPr="00635B9E" w:rsidRDefault="00556E1B" w:rsidP="00556E1B">
      <w:pPr>
        <w:autoSpaceDE w:val="0"/>
        <w:autoSpaceDN w:val="0"/>
        <w:adjustRightInd w:val="0"/>
        <w:rPr>
          <w:b/>
        </w:rPr>
      </w:pPr>
      <w:r w:rsidRPr="00635B9E">
        <w:rPr>
          <w:b/>
        </w:rPr>
        <w:lastRenderedPageBreak/>
        <w:t>8.</w:t>
      </w:r>
      <w:r w:rsidR="00CF4D4D" w:rsidRPr="00635B9E">
        <w:rPr>
          <w:b/>
        </w:rPr>
        <w:tab/>
      </w:r>
      <w:r w:rsidRPr="00635B9E">
        <w:rPr>
          <w:b/>
        </w:rPr>
        <w:t>If applicable, provide a copy and identify the date and page number of publication</w:t>
      </w:r>
    </w:p>
    <w:p w:rsidR="00556E1B" w:rsidRPr="00635B9E" w:rsidRDefault="00556E1B" w:rsidP="00CF4D4D">
      <w:pPr>
        <w:autoSpaceDE w:val="0"/>
        <w:autoSpaceDN w:val="0"/>
        <w:adjustRightInd w:val="0"/>
        <w:ind w:firstLine="720"/>
        <w:rPr>
          <w:b/>
        </w:rPr>
      </w:pPr>
      <w:r w:rsidRPr="00635B9E">
        <w:rPr>
          <w:b/>
        </w:rPr>
        <w:t>in the Federal Register of the agency's notice required by 5 CFR 1320.8(d), soliciting</w:t>
      </w:r>
    </w:p>
    <w:p w:rsidR="00556E1B" w:rsidRPr="00635B9E" w:rsidRDefault="00556E1B" w:rsidP="00CF4D4D">
      <w:pPr>
        <w:autoSpaceDE w:val="0"/>
        <w:autoSpaceDN w:val="0"/>
        <w:adjustRightInd w:val="0"/>
        <w:ind w:firstLine="720"/>
        <w:rPr>
          <w:b/>
        </w:rPr>
      </w:pPr>
      <w:r w:rsidRPr="00635B9E">
        <w:rPr>
          <w:b/>
        </w:rPr>
        <w:t>comments on the information collection prior to submission to OMB. Summarize</w:t>
      </w:r>
    </w:p>
    <w:p w:rsidR="00556E1B" w:rsidRPr="00635B9E" w:rsidRDefault="00556E1B" w:rsidP="00CF4D4D">
      <w:pPr>
        <w:autoSpaceDE w:val="0"/>
        <w:autoSpaceDN w:val="0"/>
        <w:adjustRightInd w:val="0"/>
        <w:ind w:firstLine="720"/>
        <w:rPr>
          <w:b/>
        </w:rPr>
      </w:pPr>
      <w:r w:rsidRPr="00635B9E">
        <w:rPr>
          <w:b/>
        </w:rPr>
        <w:t>public comments received in response to that notice and describe actions taken by</w:t>
      </w:r>
    </w:p>
    <w:p w:rsidR="005456DA" w:rsidRPr="00635B9E" w:rsidRDefault="005456DA">
      <w:pPr>
        <w:pStyle w:val="CM13"/>
        <w:spacing w:line="280" w:lineRule="atLeast"/>
        <w:ind w:left="728" w:right="163"/>
        <w:rPr>
          <w:b/>
        </w:rPr>
      </w:pPr>
      <w:r w:rsidRPr="00635B9E">
        <w:t>t</w:t>
      </w:r>
      <w:r w:rsidRPr="00635B9E">
        <w:rPr>
          <w:b/>
        </w:rPr>
        <w:t xml:space="preserve">he agency in response to these comments. </w:t>
      </w:r>
      <w:r w:rsidR="009E5EC4" w:rsidRPr="00635B9E">
        <w:rPr>
          <w:b/>
        </w:rPr>
        <w:t xml:space="preserve"> </w:t>
      </w:r>
      <w:r w:rsidRPr="00635B9E">
        <w:rPr>
          <w:b/>
        </w:rPr>
        <w:t xml:space="preserve">Specifically address comments received on cost and hour burden. </w:t>
      </w:r>
    </w:p>
    <w:p w:rsidR="005456DA" w:rsidRPr="00635B9E" w:rsidRDefault="005456DA">
      <w:pPr>
        <w:pStyle w:val="CM13"/>
        <w:spacing w:line="280" w:lineRule="atLeast"/>
        <w:ind w:left="725"/>
        <w:rPr>
          <w:b/>
        </w:rPr>
      </w:pPr>
      <w:r w:rsidRPr="00635B9E">
        <w:rPr>
          <w:b/>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5456DA" w:rsidRPr="00635B9E" w:rsidRDefault="005456DA">
      <w:pPr>
        <w:pStyle w:val="CM13"/>
        <w:spacing w:line="280" w:lineRule="atLeast"/>
        <w:ind w:left="725"/>
        <w:rPr>
          <w:b/>
        </w:rPr>
      </w:pPr>
      <w:r w:rsidRPr="00635B9E">
        <w:rPr>
          <w:b/>
        </w:rPr>
        <w:t xml:space="preserve">Consultation with representatives of those from whom information is to be obtained or those who must compile records should occur at least once every three years -even if the collection of information activity is the same as in prior periods. There may be circumstances that may preclude consultation in a specific situation. These circumstances should be explained. </w:t>
      </w:r>
    </w:p>
    <w:p w:rsidR="006A6524" w:rsidRPr="00635B9E" w:rsidRDefault="00E32C4A" w:rsidP="006A6524">
      <w:pPr>
        <w:pStyle w:val="Default"/>
      </w:pPr>
      <w:r w:rsidRPr="00635B9E">
        <w:t xml:space="preserve">The Maritime Administration </w:t>
      </w:r>
      <w:r w:rsidR="003A7CA4" w:rsidRPr="00635B9E">
        <w:t>will publish</w:t>
      </w:r>
      <w:r w:rsidRPr="00635B9E">
        <w:t xml:space="preserve"> a 60-day notice and request for comments on this information collection in the Federal Register on</w:t>
      </w:r>
      <w:r w:rsidR="00F55D5E" w:rsidRPr="00635B9E">
        <w:t xml:space="preserve"> March 7, </w:t>
      </w:r>
      <w:r w:rsidR="003A7CA4" w:rsidRPr="00635B9E">
        <w:t>2012</w:t>
      </w:r>
      <w:r w:rsidRPr="00635B9E">
        <w:t>, Vol. 7</w:t>
      </w:r>
      <w:r w:rsidR="00F55D5E" w:rsidRPr="00635B9E">
        <w:t>7</w:t>
      </w:r>
      <w:r w:rsidRPr="00635B9E">
        <w:t xml:space="preserve">, No. </w:t>
      </w:r>
      <w:r w:rsidR="00F55D5E" w:rsidRPr="00635B9E">
        <w:t>4</w:t>
      </w:r>
      <w:r w:rsidRPr="00635B9E">
        <w:t>5</w:t>
      </w:r>
      <w:r w:rsidR="009621C3" w:rsidRPr="00635B9E">
        <w:t xml:space="preserve">, Page </w:t>
      </w:r>
      <w:r w:rsidR="00F55D5E" w:rsidRPr="00635B9E">
        <w:t>13693</w:t>
      </w:r>
      <w:r w:rsidR="009621C3" w:rsidRPr="00635B9E">
        <w:t>, indicating comments</w:t>
      </w:r>
      <w:r w:rsidRPr="00635B9E">
        <w:t xml:space="preserve"> were due by</w:t>
      </w:r>
      <w:r w:rsidR="00F55D5E" w:rsidRPr="00635B9E">
        <w:t xml:space="preserve"> May 7, 2012</w:t>
      </w:r>
      <w:r w:rsidR="009621C3" w:rsidRPr="00635B9E">
        <w:t>.  No comments were received.</w:t>
      </w:r>
    </w:p>
    <w:p w:rsidR="006A6524" w:rsidRPr="00635B9E" w:rsidRDefault="006A6524" w:rsidP="006A6524">
      <w:pPr>
        <w:pStyle w:val="Default"/>
      </w:pPr>
    </w:p>
    <w:p w:rsidR="005456DA" w:rsidRPr="00635B9E" w:rsidRDefault="00CF4D4D">
      <w:pPr>
        <w:pStyle w:val="CM13"/>
        <w:spacing w:line="280" w:lineRule="atLeast"/>
        <w:ind w:left="715" w:right="555" w:hanging="715"/>
        <w:rPr>
          <w:b/>
        </w:rPr>
      </w:pPr>
      <w:r w:rsidRPr="00635B9E">
        <w:rPr>
          <w:b/>
          <w:bCs/>
        </w:rPr>
        <w:t>9.</w:t>
      </w:r>
      <w:r w:rsidR="005456DA" w:rsidRPr="00635B9E">
        <w:rPr>
          <w:b/>
          <w:bCs/>
        </w:rPr>
        <w:tab/>
      </w:r>
      <w:r w:rsidR="005456DA" w:rsidRPr="00635B9E">
        <w:rPr>
          <w:b/>
        </w:rPr>
        <w:t xml:space="preserve">Explain any decision to provide any payment or gift to respondents, other than remuneration of contractors or grantees. </w:t>
      </w:r>
    </w:p>
    <w:p w:rsidR="005456DA" w:rsidRPr="00635B9E" w:rsidRDefault="005456DA">
      <w:pPr>
        <w:pStyle w:val="CM13"/>
        <w:spacing w:line="280" w:lineRule="atLeast"/>
      </w:pPr>
      <w:r w:rsidRPr="00635B9E">
        <w:t>No payment or gift is provided to respondents</w:t>
      </w:r>
      <w:r w:rsidR="0082073A" w:rsidRPr="00635B9E">
        <w:t>.</w:t>
      </w:r>
      <w:r w:rsidRPr="00635B9E">
        <w:t xml:space="preserve"> </w:t>
      </w:r>
    </w:p>
    <w:p w:rsidR="005456DA" w:rsidRPr="00635B9E" w:rsidRDefault="00CF4D4D" w:rsidP="00CF4D4D">
      <w:pPr>
        <w:pStyle w:val="CM13"/>
        <w:spacing w:line="280" w:lineRule="atLeast"/>
        <w:ind w:left="720" w:right="75" w:hanging="720"/>
        <w:rPr>
          <w:b/>
        </w:rPr>
      </w:pPr>
      <w:r w:rsidRPr="00635B9E">
        <w:rPr>
          <w:b/>
        </w:rPr>
        <w:t>10.</w:t>
      </w:r>
      <w:r w:rsidRPr="00635B9E">
        <w:rPr>
          <w:b/>
        </w:rPr>
        <w:tab/>
      </w:r>
      <w:r w:rsidR="005456DA" w:rsidRPr="00635B9E">
        <w:rPr>
          <w:b/>
        </w:rPr>
        <w:t xml:space="preserve">Describe any assurance of confidentiality provided to respondents and the basis for the assurance in statute, regulation, or agency policy. </w:t>
      </w:r>
    </w:p>
    <w:p w:rsidR="005456DA" w:rsidRPr="00635B9E" w:rsidRDefault="005456DA">
      <w:pPr>
        <w:pStyle w:val="CM13"/>
        <w:spacing w:line="280" w:lineRule="atLeast"/>
        <w:ind w:right="745"/>
      </w:pPr>
      <w:r w:rsidRPr="00635B9E">
        <w:t xml:space="preserve">A Privacy Act Notice is contained in the service obligation contract that each student signs. </w:t>
      </w:r>
      <w:r w:rsidR="00CD70F8" w:rsidRPr="00635B9E">
        <w:t xml:space="preserve"> </w:t>
      </w:r>
      <w:r w:rsidRPr="00635B9E">
        <w:t xml:space="preserve">This notice states that any information provided by the graduate will not be divulged without prior written authorization to anyone other than persons involved in monitoring the service obligation (e.g., school officials, employers, DOD, U.S. Coast Guard and NOAA). </w:t>
      </w:r>
      <w:r w:rsidR="00CD70F8" w:rsidRPr="00635B9E">
        <w:t xml:space="preserve"> </w:t>
      </w:r>
      <w:r w:rsidRPr="00635B9E">
        <w:t xml:space="preserve">Further, the only information released is that which is specific to the request. </w:t>
      </w:r>
      <w:r w:rsidR="009E5EC4" w:rsidRPr="00635B9E">
        <w:t xml:space="preserve">  The revised form has also omitted the graduates social security numbers, and replaced it with a U.S. Coast Guard reference number, unique to each student, and issued with the graduates merchant mariner credentials. </w:t>
      </w:r>
    </w:p>
    <w:p w:rsidR="005456DA" w:rsidRPr="00635B9E" w:rsidRDefault="00284D75" w:rsidP="00CF4D4D">
      <w:pPr>
        <w:pStyle w:val="Default"/>
        <w:ind w:left="720" w:hanging="720"/>
        <w:rPr>
          <w:b/>
          <w:color w:val="auto"/>
        </w:rPr>
      </w:pPr>
      <w:r w:rsidRPr="00635B9E">
        <w:rPr>
          <w:b/>
          <w:color w:val="auto"/>
        </w:rPr>
        <w:t>11.</w:t>
      </w:r>
      <w:r w:rsidRPr="00635B9E">
        <w:rPr>
          <w:b/>
          <w:color w:val="auto"/>
        </w:rPr>
        <w:tab/>
      </w:r>
      <w:r w:rsidR="005456DA" w:rsidRPr="00635B9E">
        <w:rPr>
          <w:b/>
          <w:color w:val="auto"/>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w:t>
      </w:r>
      <w:r w:rsidR="003A7CA4" w:rsidRPr="00635B9E">
        <w:rPr>
          <w:b/>
          <w:color w:val="auto"/>
        </w:rPr>
        <w:t>nformation, the explanation to b</w:t>
      </w:r>
      <w:r w:rsidR="005456DA" w:rsidRPr="00635B9E">
        <w:rPr>
          <w:b/>
          <w:color w:val="auto"/>
        </w:rPr>
        <w:t xml:space="preserve">e given to persons from whom the information </w:t>
      </w:r>
      <w:r w:rsidR="003A7CA4" w:rsidRPr="00635B9E">
        <w:rPr>
          <w:b/>
          <w:color w:val="auto"/>
        </w:rPr>
        <w:t>is requested, and any steps to b</w:t>
      </w:r>
      <w:r w:rsidR="005456DA" w:rsidRPr="00635B9E">
        <w:rPr>
          <w:b/>
          <w:color w:val="auto"/>
        </w:rPr>
        <w:t xml:space="preserve">e taken to obtain their consent. </w:t>
      </w:r>
    </w:p>
    <w:p w:rsidR="0082073A" w:rsidRPr="00635B9E" w:rsidRDefault="0082073A" w:rsidP="00CF4D4D">
      <w:pPr>
        <w:pStyle w:val="Default"/>
        <w:ind w:left="720" w:hanging="720"/>
        <w:rPr>
          <w:b/>
          <w:color w:val="auto"/>
        </w:rPr>
      </w:pPr>
    </w:p>
    <w:p w:rsidR="00284D75" w:rsidRPr="00635B9E" w:rsidRDefault="00284D75" w:rsidP="00284D75">
      <w:pPr>
        <w:pStyle w:val="CM13"/>
        <w:spacing w:line="280" w:lineRule="atLeast"/>
      </w:pPr>
      <w:r w:rsidRPr="00635B9E">
        <w:lastRenderedPageBreak/>
        <w:t xml:space="preserve">The agency has no questions on these forms which are of a sensitive nature. </w:t>
      </w:r>
    </w:p>
    <w:p w:rsidR="005456DA" w:rsidRPr="00635B9E" w:rsidRDefault="00284D75" w:rsidP="00284D75">
      <w:pPr>
        <w:pStyle w:val="Default"/>
        <w:rPr>
          <w:b/>
          <w:color w:val="auto"/>
        </w:rPr>
      </w:pPr>
      <w:r w:rsidRPr="00635B9E">
        <w:rPr>
          <w:b/>
          <w:color w:val="auto"/>
        </w:rPr>
        <w:t>12.</w:t>
      </w:r>
      <w:r w:rsidRPr="00635B9E">
        <w:rPr>
          <w:b/>
          <w:color w:val="auto"/>
        </w:rPr>
        <w:tab/>
      </w:r>
      <w:r w:rsidR="005456DA" w:rsidRPr="00635B9E">
        <w:rPr>
          <w:b/>
          <w:color w:val="auto"/>
        </w:rPr>
        <w:t xml:space="preserve">Provide estimates of the hour burden of the collection of information. </w:t>
      </w:r>
      <w:r w:rsidR="006A6524" w:rsidRPr="00635B9E">
        <w:rPr>
          <w:b/>
          <w:color w:val="auto"/>
        </w:rPr>
        <w:t xml:space="preserve"> </w:t>
      </w:r>
      <w:r w:rsidR="005456DA" w:rsidRPr="00635B9E">
        <w:rPr>
          <w:b/>
          <w:color w:val="auto"/>
        </w:rPr>
        <w:t xml:space="preserve">The </w:t>
      </w:r>
    </w:p>
    <w:p w:rsidR="00284D75" w:rsidRPr="00635B9E" w:rsidRDefault="00284D75" w:rsidP="00635B9E">
      <w:pPr>
        <w:autoSpaceDE w:val="0"/>
        <w:autoSpaceDN w:val="0"/>
        <w:adjustRightInd w:val="0"/>
        <w:ind w:firstLine="720"/>
        <w:rPr>
          <w:b/>
        </w:rPr>
      </w:pPr>
      <w:r w:rsidRPr="00635B9E">
        <w:rPr>
          <w:b/>
        </w:rPr>
        <w:t>statement should:</w:t>
      </w:r>
    </w:p>
    <w:p w:rsidR="00284D75" w:rsidRPr="00635B9E" w:rsidRDefault="00284D75" w:rsidP="00635B9E">
      <w:pPr>
        <w:tabs>
          <w:tab w:val="left" w:pos="720"/>
        </w:tabs>
        <w:autoSpaceDE w:val="0"/>
        <w:autoSpaceDN w:val="0"/>
        <w:adjustRightInd w:val="0"/>
      </w:pPr>
    </w:p>
    <w:p w:rsidR="00284D75" w:rsidRPr="00635B9E" w:rsidRDefault="00284D75" w:rsidP="00CF4D4D">
      <w:pPr>
        <w:numPr>
          <w:ilvl w:val="0"/>
          <w:numId w:val="6"/>
        </w:numPr>
        <w:autoSpaceDE w:val="0"/>
        <w:autoSpaceDN w:val="0"/>
        <w:adjustRightInd w:val="0"/>
        <w:rPr>
          <w:b/>
        </w:rPr>
      </w:pPr>
      <w:r w:rsidRPr="00635B9E">
        <w:rPr>
          <w:b/>
        </w:rPr>
        <w:t>Indicate the number of respondents, frequency of response, annual hour burden,</w:t>
      </w:r>
    </w:p>
    <w:p w:rsidR="00284D75" w:rsidRPr="00635B9E" w:rsidRDefault="00284D75" w:rsidP="00CF4D4D">
      <w:pPr>
        <w:autoSpaceDE w:val="0"/>
        <w:autoSpaceDN w:val="0"/>
        <w:adjustRightInd w:val="0"/>
        <w:ind w:firstLine="720"/>
        <w:rPr>
          <w:b/>
        </w:rPr>
      </w:pPr>
      <w:r w:rsidRPr="00635B9E">
        <w:rPr>
          <w:b/>
        </w:rPr>
        <w:t>and an explanation of how the burden was estimated. Unless directed to do so,</w:t>
      </w:r>
    </w:p>
    <w:p w:rsidR="00284D75" w:rsidRPr="00635B9E" w:rsidRDefault="00284D75" w:rsidP="00CF4D4D">
      <w:pPr>
        <w:autoSpaceDE w:val="0"/>
        <w:autoSpaceDN w:val="0"/>
        <w:adjustRightInd w:val="0"/>
        <w:ind w:firstLine="720"/>
        <w:rPr>
          <w:b/>
        </w:rPr>
      </w:pPr>
      <w:r w:rsidRPr="00635B9E">
        <w:rPr>
          <w:b/>
        </w:rPr>
        <w:t>agencies should not conduct special surveys to obtain information on which to</w:t>
      </w:r>
    </w:p>
    <w:p w:rsidR="00284D75" w:rsidRPr="00635B9E" w:rsidRDefault="00284D75" w:rsidP="00CF4D4D">
      <w:pPr>
        <w:autoSpaceDE w:val="0"/>
        <w:autoSpaceDN w:val="0"/>
        <w:adjustRightInd w:val="0"/>
        <w:ind w:firstLine="720"/>
        <w:rPr>
          <w:b/>
        </w:rPr>
      </w:pPr>
      <w:r w:rsidRPr="00635B9E">
        <w:rPr>
          <w:b/>
        </w:rPr>
        <w:t>base hour burden estimates. Consultation with a sample (fewer than 10) of</w:t>
      </w:r>
    </w:p>
    <w:p w:rsidR="00284D75" w:rsidRPr="00635B9E" w:rsidRDefault="00284D75" w:rsidP="00CF4D4D">
      <w:pPr>
        <w:autoSpaceDE w:val="0"/>
        <w:autoSpaceDN w:val="0"/>
        <w:adjustRightInd w:val="0"/>
        <w:ind w:firstLine="720"/>
        <w:rPr>
          <w:b/>
        </w:rPr>
      </w:pPr>
      <w:r w:rsidRPr="00635B9E">
        <w:rPr>
          <w:b/>
        </w:rPr>
        <w:t>potential respondents is desirable. If the hour burden on respondents is</w:t>
      </w:r>
    </w:p>
    <w:p w:rsidR="00284D75" w:rsidRPr="00635B9E" w:rsidRDefault="00284D75" w:rsidP="00CF4D4D">
      <w:pPr>
        <w:autoSpaceDE w:val="0"/>
        <w:autoSpaceDN w:val="0"/>
        <w:adjustRightInd w:val="0"/>
        <w:ind w:firstLine="720"/>
        <w:rPr>
          <w:b/>
        </w:rPr>
      </w:pPr>
      <w:r w:rsidRPr="00635B9E">
        <w:rPr>
          <w:b/>
        </w:rPr>
        <w:t>expected to vary widely because of differences in activity, size, or complexity,</w:t>
      </w:r>
    </w:p>
    <w:p w:rsidR="00284D75" w:rsidRPr="00635B9E" w:rsidRDefault="00284D75" w:rsidP="00CF4D4D">
      <w:pPr>
        <w:autoSpaceDE w:val="0"/>
        <w:autoSpaceDN w:val="0"/>
        <w:adjustRightInd w:val="0"/>
        <w:ind w:firstLine="720"/>
        <w:rPr>
          <w:b/>
        </w:rPr>
      </w:pPr>
      <w:r w:rsidRPr="00635B9E">
        <w:rPr>
          <w:b/>
        </w:rPr>
        <w:t>show the range of estimated burden and explain the reasons for the variance.</w:t>
      </w:r>
    </w:p>
    <w:p w:rsidR="00284D75" w:rsidRPr="00635B9E" w:rsidRDefault="00284D75" w:rsidP="00CF4D4D">
      <w:pPr>
        <w:autoSpaceDE w:val="0"/>
        <w:autoSpaceDN w:val="0"/>
        <w:adjustRightInd w:val="0"/>
        <w:ind w:firstLine="720"/>
        <w:rPr>
          <w:b/>
        </w:rPr>
      </w:pPr>
      <w:r w:rsidRPr="00635B9E">
        <w:rPr>
          <w:b/>
        </w:rPr>
        <w:t>Generally, estimates should not include burden hours for customary and usual</w:t>
      </w:r>
    </w:p>
    <w:p w:rsidR="00284D75" w:rsidRPr="00635B9E" w:rsidRDefault="00284D75" w:rsidP="00CF4D4D">
      <w:pPr>
        <w:autoSpaceDE w:val="0"/>
        <w:autoSpaceDN w:val="0"/>
        <w:adjustRightInd w:val="0"/>
        <w:ind w:firstLine="720"/>
        <w:rPr>
          <w:b/>
        </w:rPr>
      </w:pPr>
      <w:r w:rsidRPr="00635B9E">
        <w:rPr>
          <w:b/>
        </w:rPr>
        <w:t>business practices.</w:t>
      </w:r>
    </w:p>
    <w:p w:rsidR="00284D75" w:rsidRPr="00635B9E" w:rsidRDefault="00284D75" w:rsidP="00284D75">
      <w:pPr>
        <w:autoSpaceDE w:val="0"/>
        <w:autoSpaceDN w:val="0"/>
        <w:adjustRightInd w:val="0"/>
        <w:rPr>
          <w:b/>
        </w:rPr>
      </w:pPr>
    </w:p>
    <w:p w:rsidR="00284D75" w:rsidRPr="00635B9E" w:rsidRDefault="00284D75" w:rsidP="00284D75">
      <w:pPr>
        <w:numPr>
          <w:ilvl w:val="0"/>
          <w:numId w:val="6"/>
        </w:numPr>
        <w:autoSpaceDE w:val="0"/>
        <w:autoSpaceDN w:val="0"/>
        <w:adjustRightInd w:val="0"/>
        <w:rPr>
          <w:b/>
        </w:rPr>
      </w:pPr>
      <w:r w:rsidRPr="00635B9E">
        <w:rPr>
          <w:b/>
        </w:rPr>
        <w:t>If this request for approval covers more than one form, provide separate hour</w:t>
      </w:r>
    </w:p>
    <w:p w:rsidR="00284D75" w:rsidRPr="00635B9E" w:rsidRDefault="00284D75" w:rsidP="00CF4D4D">
      <w:pPr>
        <w:autoSpaceDE w:val="0"/>
        <w:autoSpaceDN w:val="0"/>
        <w:adjustRightInd w:val="0"/>
        <w:ind w:left="360" w:firstLine="360"/>
        <w:rPr>
          <w:b/>
        </w:rPr>
      </w:pPr>
      <w:r w:rsidRPr="00635B9E">
        <w:rPr>
          <w:b/>
        </w:rPr>
        <w:t>burden estimates for each form and aggregate the hour burdens in item 13 of</w:t>
      </w:r>
    </w:p>
    <w:p w:rsidR="00284D75" w:rsidRPr="00635B9E" w:rsidRDefault="00284D75" w:rsidP="00CF4D4D">
      <w:pPr>
        <w:autoSpaceDE w:val="0"/>
        <w:autoSpaceDN w:val="0"/>
        <w:adjustRightInd w:val="0"/>
        <w:ind w:left="360" w:firstLine="360"/>
        <w:rPr>
          <w:b/>
        </w:rPr>
      </w:pPr>
      <w:r w:rsidRPr="00635B9E">
        <w:rPr>
          <w:b/>
        </w:rPr>
        <w:t>OMB Form 83-1.</w:t>
      </w:r>
    </w:p>
    <w:p w:rsidR="00284D75" w:rsidRPr="00635B9E" w:rsidRDefault="00284D75" w:rsidP="00CF4D4D">
      <w:pPr>
        <w:autoSpaceDE w:val="0"/>
        <w:autoSpaceDN w:val="0"/>
        <w:adjustRightInd w:val="0"/>
        <w:ind w:left="360"/>
        <w:rPr>
          <w:b/>
        </w:rPr>
      </w:pPr>
    </w:p>
    <w:p w:rsidR="00284D75" w:rsidRPr="00635B9E" w:rsidRDefault="00284D75" w:rsidP="00CF4D4D">
      <w:pPr>
        <w:numPr>
          <w:ilvl w:val="0"/>
          <w:numId w:val="6"/>
        </w:numPr>
        <w:autoSpaceDE w:val="0"/>
        <w:autoSpaceDN w:val="0"/>
        <w:adjustRightInd w:val="0"/>
        <w:rPr>
          <w:b/>
        </w:rPr>
      </w:pPr>
      <w:r w:rsidRPr="00635B9E">
        <w:rPr>
          <w:b/>
        </w:rPr>
        <w:t>Provide estimates of annualized cost to respondents for the hour burdens for</w:t>
      </w:r>
    </w:p>
    <w:p w:rsidR="00284D75" w:rsidRPr="00635B9E" w:rsidRDefault="00284D75" w:rsidP="00CF4D4D">
      <w:pPr>
        <w:autoSpaceDE w:val="0"/>
        <w:autoSpaceDN w:val="0"/>
        <w:adjustRightInd w:val="0"/>
        <w:ind w:firstLine="720"/>
        <w:rPr>
          <w:b/>
        </w:rPr>
      </w:pPr>
      <w:r w:rsidRPr="00635B9E">
        <w:rPr>
          <w:b/>
        </w:rPr>
        <w:t>collections of information, identifying and using appropriate wage rate</w:t>
      </w:r>
    </w:p>
    <w:p w:rsidR="00284D75" w:rsidRPr="00635B9E" w:rsidRDefault="00284D75" w:rsidP="00CF4D4D">
      <w:pPr>
        <w:autoSpaceDE w:val="0"/>
        <w:autoSpaceDN w:val="0"/>
        <w:adjustRightInd w:val="0"/>
        <w:ind w:left="720"/>
        <w:rPr>
          <w:b/>
        </w:rPr>
      </w:pPr>
      <w:r w:rsidRPr="00635B9E">
        <w:rPr>
          <w:b/>
        </w:rPr>
        <w:t>categories. The cost of contracting out or paying outside parties for information</w:t>
      </w:r>
    </w:p>
    <w:p w:rsidR="00284D75" w:rsidRPr="00635B9E" w:rsidRDefault="00284D75" w:rsidP="00CF4D4D">
      <w:pPr>
        <w:autoSpaceDE w:val="0"/>
        <w:autoSpaceDN w:val="0"/>
        <w:adjustRightInd w:val="0"/>
        <w:ind w:firstLine="720"/>
        <w:rPr>
          <w:b/>
        </w:rPr>
      </w:pPr>
      <w:r w:rsidRPr="00635B9E">
        <w:rPr>
          <w:b/>
        </w:rPr>
        <w:t>collection activities should not he included here. Instead, this cost should he</w:t>
      </w:r>
    </w:p>
    <w:p w:rsidR="00284D75" w:rsidRPr="00635B9E" w:rsidRDefault="00284D75" w:rsidP="00CF4D4D">
      <w:pPr>
        <w:autoSpaceDE w:val="0"/>
        <w:autoSpaceDN w:val="0"/>
        <w:adjustRightInd w:val="0"/>
        <w:ind w:firstLine="720"/>
        <w:rPr>
          <w:b/>
        </w:rPr>
      </w:pPr>
      <w:r w:rsidRPr="00635B9E">
        <w:rPr>
          <w:b/>
        </w:rPr>
        <w:t>included in item 13.</w:t>
      </w:r>
    </w:p>
    <w:p w:rsidR="00284D75" w:rsidRPr="00635B9E" w:rsidRDefault="00284D75" w:rsidP="00284D75">
      <w:pPr>
        <w:autoSpaceDE w:val="0"/>
        <w:autoSpaceDN w:val="0"/>
        <w:adjustRightInd w:val="0"/>
      </w:pPr>
    </w:p>
    <w:p w:rsidR="00284D75" w:rsidRPr="00635B9E" w:rsidRDefault="00284D75" w:rsidP="00284D75">
      <w:pPr>
        <w:autoSpaceDE w:val="0"/>
        <w:autoSpaceDN w:val="0"/>
        <w:adjustRightInd w:val="0"/>
      </w:pPr>
      <w:r w:rsidRPr="00635B9E">
        <w:t>The burden hour costs related to this collection of information are as follows:</w:t>
      </w:r>
    </w:p>
    <w:p w:rsidR="00284D75" w:rsidRPr="00635B9E" w:rsidRDefault="00DE1BBA" w:rsidP="00284D75">
      <w:pPr>
        <w:autoSpaceDE w:val="0"/>
        <w:autoSpaceDN w:val="0"/>
        <w:adjustRightInd w:val="0"/>
      </w:pPr>
      <w:r w:rsidRPr="00635B9E">
        <w:tab/>
      </w:r>
    </w:p>
    <w:p w:rsidR="00284D75" w:rsidRPr="00635B9E" w:rsidRDefault="00284D75" w:rsidP="006E02D9">
      <w:pPr>
        <w:autoSpaceDE w:val="0"/>
        <w:autoSpaceDN w:val="0"/>
        <w:adjustRightInd w:val="0"/>
        <w:ind w:left="1440" w:firstLine="720"/>
      </w:pPr>
      <w:r w:rsidRPr="00635B9E">
        <w:t xml:space="preserve">Responses </w:t>
      </w:r>
      <w:r w:rsidR="00DE1BBA" w:rsidRPr="00635B9E">
        <w:tab/>
      </w:r>
      <w:r w:rsidRPr="00635B9E">
        <w:t xml:space="preserve">Total </w:t>
      </w:r>
      <w:r w:rsidR="00DE1BBA" w:rsidRPr="00635B9E">
        <w:tab/>
      </w:r>
      <w:r w:rsidR="00DE1BBA" w:rsidRPr="00635B9E">
        <w:tab/>
      </w:r>
      <w:r w:rsidRPr="00635B9E">
        <w:t xml:space="preserve">Hours </w:t>
      </w:r>
      <w:r w:rsidR="00DE1BBA" w:rsidRPr="00635B9E">
        <w:tab/>
      </w:r>
      <w:r w:rsidR="00DE1BBA" w:rsidRPr="00635B9E">
        <w:tab/>
      </w:r>
      <w:r w:rsidR="00CD70F8" w:rsidRPr="00635B9E">
        <w:t xml:space="preserve">      </w:t>
      </w:r>
      <w:r w:rsidRPr="00635B9E">
        <w:t>Total</w:t>
      </w:r>
    </w:p>
    <w:p w:rsidR="00284D75" w:rsidRPr="00635B9E" w:rsidRDefault="00284D75" w:rsidP="00284D75">
      <w:pPr>
        <w:autoSpaceDE w:val="0"/>
        <w:autoSpaceDN w:val="0"/>
        <w:adjustRightInd w:val="0"/>
      </w:pPr>
      <w:r w:rsidRPr="00635B9E">
        <w:t xml:space="preserve">Number of </w:t>
      </w:r>
      <w:r w:rsidR="00DE1BBA" w:rsidRPr="00635B9E">
        <w:tab/>
      </w:r>
      <w:r w:rsidR="006E02D9" w:rsidRPr="00635B9E">
        <w:tab/>
      </w:r>
      <w:r w:rsidRPr="00635B9E">
        <w:t xml:space="preserve">Per </w:t>
      </w:r>
      <w:r w:rsidR="00DE1BBA" w:rsidRPr="00635B9E">
        <w:tab/>
      </w:r>
      <w:r w:rsidR="00DE1BBA" w:rsidRPr="00635B9E">
        <w:tab/>
      </w:r>
      <w:r w:rsidRPr="00635B9E">
        <w:t>Response</w:t>
      </w:r>
      <w:r w:rsidR="00DE1BBA" w:rsidRPr="00635B9E">
        <w:tab/>
      </w:r>
      <w:r w:rsidRPr="00635B9E">
        <w:t xml:space="preserve">Per </w:t>
      </w:r>
      <w:r w:rsidR="00DE1BBA" w:rsidRPr="00635B9E">
        <w:tab/>
      </w:r>
      <w:r w:rsidR="00DE1BBA" w:rsidRPr="00635B9E">
        <w:tab/>
      </w:r>
      <w:r w:rsidR="00CD70F8" w:rsidRPr="00635B9E">
        <w:t xml:space="preserve">      </w:t>
      </w:r>
      <w:r w:rsidRPr="00635B9E">
        <w:t>Hours</w:t>
      </w:r>
    </w:p>
    <w:p w:rsidR="00284D75" w:rsidRPr="00635B9E" w:rsidRDefault="00284D75" w:rsidP="00284D75">
      <w:pPr>
        <w:autoSpaceDE w:val="0"/>
        <w:autoSpaceDN w:val="0"/>
        <w:adjustRightInd w:val="0"/>
      </w:pPr>
      <w:r w:rsidRPr="00635B9E">
        <w:t xml:space="preserve">Respondents </w:t>
      </w:r>
      <w:r w:rsidR="00DE1BBA" w:rsidRPr="00635B9E">
        <w:tab/>
      </w:r>
      <w:r w:rsidR="006E02D9" w:rsidRPr="00635B9E">
        <w:tab/>
      </w:r>
      <w:r w:rsidRPr="00635B9E">
        <w:t xml:space="preserve">Respondent </w:t>
      </w:r>
      <w:r w:rsidR="00DE1BBA" w:rsidRPr="00635B9E">
        <w:tab/>
      </w:r>
      <w:r w:rsidRPr="00635B9E">
        <w:t xml:space="preserve">Annually </w:t>
      </w:r>
      <w:r w:rsidR="00DE1BBA" w:rsidRPr="00635B9E">
        <w:tab/>
      </w:r>
      <w:r w:rsidRPr="00635B9E">
        <w:t xml:space="preserve">Response </w:t>
      </w:r>
      <w:r w:rsidR="00DE1BBA" w:rsidRPr="00635B9E">
        <w:tab/>
      </w:r>
      <w:r w:rsidR="00CD70F8" w:rsidRPr="00635B9E">
        <w:t xml:space="preserve">    </w:t>
      </w:r>
      <w:r w:rsidRPr="00635B9E">
        <w:t>Annually</w:t>
      </w:r>
    </w:p>
    <w:p w:rsidR="00284D75" w:rsidRPr="00635B9E" w:rsidRDefault="00284D75" w:rsidP="00284D75">
      <w:pPr>
        <w:autoSpaceDE w:val="0"/>
        <w:autoSpaceDN w:val="0"/>
        <w:adjustRightInd w:val="0"/>
      </w:pPr>
      <w:r w:rsidRPr="00635B9E">
        <w:t>1,4</w:t>
      </w:r>
      <w:r w:rsidR="003A7CA4" w:rsidRPr="00635B9E">
        <w:t>00</w:t>
      </w:r>
      <w:r w:rsidRPr="00635B9E">
        <w:t xml:space="preserve"> </w:t>
      </w:r>
      <w:r w:rsidR="006E02D9" w:rsidRPr="00635B9E">
        <w:tab/>
      </w:r>
      <w:r w:rsidR="006E02D9" w:rsidRPr="00635B9E">
        <w:tab/>
      </w:r>
      <w:r w:rsidRPr="00635B9E">
        <w:t xml:space="preserve">x </w:t>
      </w:r>
      <w:r w:rsidR="006E02D9" w:rsidRPr="00635B9E">
        <w:tab/>
      </w:r>
      <w:r w:rsidRPr="00635B9E">
        <w:t xml:space="preserve">1 </w:t>
      </w:r>
      <w:r w:rsidR="006E02D9" w:rsidRPr="00635B9E">
        <w:tab/>
      </w:r>
      <w:r w:rsidRPr="00635B9E">
        <w:t>=</w:t>
      </w:r>
      <w:r w:rsidR="006E02D9" w:rsidRPr="00635B9E">
        <w:tab/>
      </w:r>
      <w:r w:rsidR="00924252" w:rsidRPr="00635B9E">
        <w:t>1,</w:t>
      </w:r>
      <w:r w:rsidRPr="00635B9E">
        <w:t>4</w:t>
      </w:r>
      <w:r w:rsidR="007C61BE" w:rsidRPr="00635B9E">
        <w:t>00</w:t>
      </w:r>
      <w:r w:rsidRPr="00635B9E">
        <w:t xml:space="preserve"> </w:t>
      </w:r>
      <w:r w:rsidR="006E02D9" w:rsidRPr="00635B9E">
        <w:tab/>
      </w:r>
      <w:r w:rsidR="006E02D9" w:rsidRPr="00635B9E">
        <w:tab/>
      </w:r>
      <w:r w:rsidR="007C61BE" w:rsidRPr="00635B9E">
        <w:t>2</w:t>
      </w:r>
      <w:r w:rsidRPr="00635B9E">
        <w:t>0 minutes</w:t>
      </w:r>
      <w:r w:rsidR="00924252" w:rsidRPr="00635B9E">
        <w:t xml:space="preserve"> </w:t>
      </w:r>
      <w:r w:rsidRPr="00635B9E">
        <w:t xml:space="preserve"> = </w:t>
      </w:r>
      <w:r w:rsidR="00CD70F8" w:rsidRPr="00635B9E">
        <w:t xml:space="preserve">    </w:t>
      </w:r>
      <w:r w:rsidR="006C1D3C" w:rsidRPr="00635B9E">
        <w:t>46</w:t>
      </w:r>
      <w:r w:rsidRPr="00635B9E">
        <w:t>7 hours</w:t>
      </w:r>
    </w:p>
    <w:p w:rsidR="00CD4F08" w:rsidRPr="00635B9E" w:rsidRDefault="00CD4F08" w:rsidP="00284D75">
      <w:pPr>
        <w:autoSpaceDE w:val="0"/>
        <w:autoSpaceDN w:val="0"/>
        <w:adjustRightInd w:val="0"/>
      </w:pPr>
    </w:p>
    <w:p w:rsidR="00CD4F08" w:rsidRPr="00635B9E" w:rsidRDefault="00CD4F08" w:rsidP="00CD4F08">
      <w:pPr>
        <w:autoSpaceDE w:val="0"/>
        <w:autoSpaceDN w:val="0"/>
        <w:adjustRightInd w:val="0"/>
        <w:ind w:firstLine="720"/>
        <w:rPr>
          <w:b/>
        </w:rPr>
      </w:pPr>
      <w:r w:rsidRPr="00635B9E">
        <w:rPr>
          <w:b/>
        </w:rPr>
        <w:t>Computation  -  (1400  x  1  =  1400  x  20  =  2800 ÷  60  =  467)</w:t>
      </w:r>
    </w:p>
    <w:p w:rsidR="00CF4D4D" w:rsidRPr="00635B9E" w:rsidRDefault="00CF4D4D" w:rsidP="00284D75">
      <w:pPr>
        <w:autoSpaceDE w:val="0"/>
        <w:autoSpaceDN w:val="0"/>
        <w:adjustRightInd w:val="0"/>
      </w:pPr>
    </w:p>
    <w:p w:rsidR="00284D75" w:rsidRPr="00635B9E" w:rsidRDefault="00924252" w:rsidP="00284D75">
      <w:pPr>
        <w:autoSpaceDE w:val="0"/>
        <w:autoSpaceDN w:val="0"/>
        <w:adjustRightInd w:val="0"/>
      </w:pPr>
      <w:r w:rsidRPr="00635B9E">
        <w:t>The time required for the 1,</w:t>
      </w:r>
      <w:r w:rsidR="00284D75" w:rsidRPr="00635B9E">
        <w:t>4</w:t>
      </w:r>
      <w:r w:rsidR="003A7CA4" w:rsidRPr="00635B9E">
        <w:t>00</w:t>
      </w:r>
      <w:r w:rsidR="00284D75" w:rsidRPr="00635B9E">
        <w:t xml:space="preserve"> respondents to submit and forward each one-time request</w:t>
      </w:r>
    </w:p>
    <w:p w:rsidR="00284D75" w:rsidRPr="00635B9E" w:rsidRDefault="00284D75" w:rsidP="00284D75">
      <w:pPr>
        <w:autoSpaceDE w:val="0"/>
        <w:autoSpaceDN w:val="0"/>
        <w:adjustRightInd w:val="0"/>
      </w:pPr>
      <w:r w:rsidRPr="00635B9E">
        <w:t xml:space="preserve">to </w:t>
      </w:r>
      <w:r w:rsidRPr="00635B9E">
        <w:rPr>
          <w:bCs/>
        </w:rPr>
        <w:t>MARAD</w:t>
      </w:r>
      <w:r w:rsidR="006A6524" w:rsidRPr="00635B9E">
        <w:rPr>
          <w:bCs/>
        </w:rPr>
        <w:t>/USMMA</w:t>
      </w:r>
      <w:r w:rsidRPr="00635B9E">
        <w:rPr>
          <w:bCs/>
        </w:rPr>
        <w:t xml:space="preserve"> </w:t>
      </w:r>
      <w:r w:rsidR="007C61BE" w:rsidRPr="00635B9E">
        <w:t>is approximately 2</w:t>
      </w:r>
      <w:r w:rsidRPr="00635B9E">
        <w:t>0 minutes.</w:t>
      </w:r>
    </w:p>
    <w:p w:rsidR="00CF4D4D" w:rsidRPr="00635B9E" w:rsidRDefault="00CF4D4D" w:rsidP="00284D75">
      <w:pPr>
        <w:autoSpaceDE w:val="0"/>
        <w:autoSpaceDN w:val="0"/>
        <w:adjustRightInd w:val="0"/>
      </w:pPr>
    </w:p>
    <w:p w:rsidR="00284D75" w:rsidRPr="00635B9E" w:rsidRDefault="00284D75" w:rsidP="00284D75">
      <w:pPr>
        <w:autoSpaceDE w:val="0"/>
        <w:autoSpaceDN w:val="0"/>
        <w:adjustRightInd w:val="0"/>
        <w:rPr>
          <w:b/>
        </w:rPr>
      </w:pPr>
      <w:r w:rsidRPr="00635B9E">
        <w:rPr>
          <w:b/>
        </w:rPr>
        <w:t>13.</w:t>
      </w:r>
      <w:r w:rsidR="00CF4D4D" w:rsidRPr="00635B9E">
        <w:rPr>
          <w:b/>
        </w:rPr>
        <w:tab/>
      </w:r>
      <w:r w:rsidRPr="00635B9E">
        <w:rPr>
          <w:b/>
        </w:rPr>
        <w:t>Provide an estimate of the total annual cost burden to respondents or record</w:t>
      </w:r>
    </w:p>
    <w:p w:rsidR="00284D75" w:rsidRPr="00635B9E" w:rsidRDefault="00284D75" w:rsidP="00CF4D4D">
      <w:pPr>
        <w:autoSpaceDE w:val="0"/>
        <w:autoSpaceDN w:val="0"/>
        <w:adjustRightInd w:val="0"/>
        <w:ind w:firstLine="720"/>
        <w:rPr>
          <w:b/>
        </w:rPr>
      </w:pPr>
      <w:r w:rsidRPr="00635B9E">
        <w:rPr>
          <w:b/>
        </w:rPr>
        <w:t>keepers resulting from the collection of information. (Do not include the cost of any</w:t>
      </w:r>
    </w:p>
    <w:p w:rsidR="00284D75" w:rsidRPr="00635B9E" w:rsidRDefault="00284D75" w:rsidP="00CF4D4D">
      <w:pPr>
        <w:autoSpaceDE w:val="0"/>
        <w:autoSpaceDN w:val="0"/>
        <w:adjustRightInd w:val="0"/>
        <w:ind w:firstLine="720"/>
        <w:rPr>
          <w:b/>
        </w:rPr>
      </w:pPr>
      <w:r w:rsidRPr="00635B9E">
        <w:rPr>
          <w:b/>
        </w:rPr>
        <w:t>hour burden shown in items 12 and 14).</w:t>
      </w:r>
    </w:p>
    <w:p w:rsidR="00284D75" w:rsidRPr="00635B9E" w:rsidRDefault="00284D75" w:rsidP="00284D75">
      <w:pPr>
        <w:autoSpaceDE w:val="0"/>
        <w:autoSpaceDN w:val="0"/>
        <w:adjustRightInd w:val="0"/>
      </w:pPr>
    </w:p>
    <w:p w:rsidR="00284D75" w:rsidRPr="00635B9E" w:rsidRDefault="00284D75" w:rsidP="00CF4D4D">
      <w:pPr>
        <w:numPr>
          <w:ilvl w:val="0"/>
          <w:numId w:val="6"/>
        </w:numPr>
        <w:autoSpaceDE w:val="0"/>
        <w:autoSpaceDN w:val="0"/>
        <w:adjustRightInd w:val="0"/>
        <w:rPr>
          <w:b/>
        </w:rPr>
      </w:pPr>
      <w:r w:rsidRPr="00635B9E">
        <w:rPr>
          <w:b/>
        </w:rPr>
        <w:t>The cost estimate should be split into two components: (a) a total capital and</w:t>
      </w:r>
    </w:p>
    <w:p w:rsidR="00284D75" w:rsidRPr="00635B9E" w:rsidRDefault="00284D75" w:rsidP="00CF4D4D">
      <w:pPr>
        <w:autoSpaceDE w:val="0"/>
        <w:autoSpaceDN w:val="0"/>
        <w:adjustRightInd w:val="0"/>
        <w:ind w:firstLine="720"/>
        <w:rPr>
          <w:b/>
        </w:rPr>
      </w:pPr>
      <w:r w:rsidRPr="00635B9E">
        <w:rPr>
          <w:b/>
        </w:rPr>
        <w:t>start-up cost component (annualized over its expected useful life); and (b) a total</w:t>
      </w:r>
    </w:p>
    <w:p w:rsidR="00284D75" w:rsidRPr="00635B9E" w:rsidRDefault="00284D75" w:rsidP="007B0C1D">
      <w:pPr>
        <w:autoSpaceDE w:val="0"/>
        <w:autoSpaceDN w:val="0"/>
        <w:adjustRightInd w:val="0"/>
        <w:ind w:left="360" w:firstLine="360"/>
        <w:rPr>
          <w:b/>
        </w:rPr>
      </w:pPr>
      <w:r w:rsidRPr="00635B9E">
        <w:rPr>
          <w:b/>
        </w:rPr>
        <w:t>operation and maintenance and purchase of services component. The estimates</w:t>
      </w:r>
    </w:p>
    <w:p w:rsidR="00284D75" w:rsidRPr="00635B9E" w:rsidRDefault="00284D75" w:rsidP="00A25235">
      <w:pPr>
        <w:autoSpaceDE w:val="0"/>
        <w:autoSpaceDN w:val="0"/>
        <w:adjustRightInd w:val="0"/>
        <w:ind w:left="360" w:firstLine="360"/>
        <w:rPr>
          <w:b/>
        </w:rPr>
      </w:pPr>
      <w:r w:rsidRPr="00635B9E">
        <w:rPr>
          <w:b/>
        </w:rPr>
        <w:t>should take into account costs associated with generating, maintaining and</w:t>
      </w:r>
    </w:p>
    <w:p w:rsidR="00284D75" w:rsidRPr="00635B9E" w:rsidRDefault="00284D75" w:rsidP="00A25235">
      <w:pPr>
        <w:autoSpaceDE w:val="0"/>
        <w:autoSpaceDN w:val="0"/>
        <w:adjustRightInd w:val="0"/>
        <w:ind w:left="360" w:firstLine="360"/>
        <w:rPr>
          <w:b/>
        </w:rPr>
      </w:pPr>
      <w:r w:rsidRPr="00635B9E">
        <w:rPr>
          <w:b/>
        </w:rPr>
        <w:t>disclosing or providing the information. Include descriptions of methods used to</w:t>
      </w:r>
    </w:p>
    <w:p w:rsidR="00284D75" w:rsidRPr="00635B9E" w:rsidRDefault="00284D75" w:rsidP="00A25235">
      <w:pPr>
        <w:autoSpaceDE w:val="0"/>
        <w:autoSpaceDN w:val="0"/>
        <w:adjustRightInd w:val="0"/>
        <w:ind w:left="360" w:firstLine="360"/>
        <w:rPr>
          <w:b/>
        </w:rPr>
      </w:pPr>
      <w:r w:rsidRPr="00635B9E">
        <w:rPr>
          <w:b/>
        </w:rPr>
        <w:lastRenderedPageBreak/>
        <w:t>estimate major cost factors including system and technology acquisition,</w:t>
      </w:r>
    </w:p>
    <w:p w:rsidR="00284D75" w:rsidRPr="00635B9E" w:rsidRDefault="00284D75" w:rsidP="00A25235">
      <w:pPr>
        <w:autoSpaceDE w:val="0"/>
        <w:autoSpaceDN w:val="0"/>
        <w:adjustRightInd w:val="0"/>
        <w:ind w:left="360" w:firstLine="360"/>
        <w:rPr>
          <w:b/>
        </w:rPr>
      </w:pPr>
      <w:r w:rsidRPr="00635B9E">
        <w:rPr>
          <w:b/>
        </w:rPr>
        <w:t>expected useful life of capital equipment, the discount rate(s), and the time</w:t>
      </w:r>
    </w:p>
    <w:p w:rsidR="00284D75" w:rsidRPr="00635B9E" w:rsidRDefault="00284D75" w:rsidP="00A25235">
      <w:pPr>
        <w:autoSpaceDE w:val="0"/>
        <w:autoSpaceDN w:val="0"/>
        <w:adjustRightInd w:val="0"/>
        <w:ind w:left="360" w:firstLine="360"/>
        <w:rPr>
          <w:b/>
        </w:rPr>
      </w:pPr>
      <w:r w:rsidRPr="00635B9E">
        <w:rPr>
          <w:b/>
        </w:rPr>
        <w:t>period over which costs will be incurred. Capital and start-up costs include,</w:t>
      </w:r>
    </w:p>
    <w:p w:rsidR="00284D75" w:rsidRPr="00635B9E" w:rsidRDefault="00284D75" w:rsidP="00A25235">
      <w:pPr>
        <w:autoSpaceDE w:val="0"/>
        <w:autoSpaceDN w:val="0"/>
        <w:adjustRightInd w:val="0"/>
        <w:ind w:left="360" w:firstLine="360"/>
        <w:rPr>
          <w:b/>
        </w:rPr>
      </w:pPr>
      <w:r w:rsidRPr="00635B9E">
        <w:rPr>
          <w:b/>
        </w:rPr>
        <w:t>among other items, preparations for collecting information such as purchasing</w:t>
      </w:r>
    </w:p>
    <w:p w:rsidR="00284D75" w:rsidRPr="00635B9E" w:rsidRDefault="00284D75" w:rsidP="00A25235">
      <w:pPr>
        <w:autoSpaceDE w:val="0"/>
        <w:autoSpaceDN w:val="0"/>
        <w:adjustRightInd w:val="0"/>
        <w:ind w:left="360" w:firstLine="360"/>
        <w:rPr>
          <w:b/>
        </w:rPr>
      </w:pPr>
      <w:r w:rsidRPr="00635B9E">
        <w:rPr>
          <w:b/>
        </w:rPr>
        <w:t>computers and software; monitoring, sampling, drilling and testing equipment;</w:t>
      </w:r>
    </w:p>
    <w:p w:rsidR="00284D75" w:rsidRPr="00635B9E" w:rsidRDefault="00284D75" w:rsidP="00A25235">
      <w:pPr>
        <w:autoSpaceDE w:val="0"/>
        <w:autoSpaceDN w:val="0"/>
        <w:adjustRightInd w:val="0"/>
        <w:ind w:left="360" w:firstLine="360"/>
        <w:rPr>
          <w:b/>
        </w:rPr>
      </w:pPr>
      <w:r w:rsidRPr="00635B9E">
        <w:rPr>
          <w:b/>
        </w:rPr>
        <w:t>and record storage facilities.</w:t>
      </w:r>
    </w:p>
    <w:p w:rsidR="00284D75" w:rsidRPr="00635B9E" w:rsidRDefault="00284D75" w:rsidP="00284D75">
      <w:pPr>
        <w:autoSpaceDE w:val="0"/>
        <w:autoSpaceDN w:val="0"/>
        <w:adjustRightInd w:val="0"/>
        <w:rPr>
          <w:b/>
        </w:rPr>
      </w:pPr>
    </w:p>
    <w:p w:rsidR="00284D75" w:rsidRPr="00635B9E" w:rsidRDefault="00284D75" w:rsidP="00A25235">
      <w:pPr>
        <w:numPr>
          <w:ilvl w:val="0"/>
          <w:numId w:val="6"/>
        </w:numPr>
        <w:autoSpaceDE w:val="0"/>
        <w:autoSpaceDN w:val="0"/>
        <w:adjustRightInd w:val="0"/>
        <w:rPr>
          <w:b/>
        </w:rPr>
      </w:pPr>
      <w:r w:rsidRPr="00635B9E">
        <w:rPr>
          <w:b/>
        </w:rPr>
        <w:t>If cost estimates are expected to vary widely, agencies should present ranges of</w:t>
      </w:r>
    </w:p>
    <w:p w:rsidR="00284D75" w:rsidRPr="00635B9E" w:rsidRDefault="00284D75" w:rsidP="00A25235">
      <w:pPr>
        <w:autoSpaceDE w:val="0"/>
        <w:autoSpaceDN w:val="0"/>
        <w:adjustRightInd w:val="0"/>
        <w:ind w:left="720"/>
        <w:rPr>
          <w:b/>
        </w:rPr>
      </w:pPr>
      <w:r w:rsidRPr="00635B9E">
        <w:rPr>
          <w:b/>
        </w:rPr>
        <w:t>cost burdens and explain the reasons for the variance. The cost of purchasing or</w:t>
      </w:r>
    </w:p>
    <w:p w:rsidR="00284D75" w:rsidRPr="00635B9E" w:rsidRDefault="00284D75" w:rsidP="00A25235">
      <w:pPr>
        <w:autoSpaceDE w:val="0"/>
        <w:autoSpaceDN w:val="0"/>
        <w:adjustRightInd w:val="0"/>
        <w:ind w:left="720"/>
        <w:rPr>
          <w:b/>
        </w:rPr>
      </w:pPr>
      <w:r w:rsidRPr="00635B9E">
        <w:rPr>
          <w:b/>
        </w:rPr>
        <w:t>contracting out information collection services should be a part of this cost</w:t>
      </w:r>
    </w:p>
    <w:p w:rsidR="00284D75" w:rsidRPr="00635B9E" w:rsidRDefault="00284D75" w:rsidP="00A25235">
      <w:pPr>
        <w:autoSpaceDE w:val="0"/>
        <w:autoSpaceDN w:val="0"/>
        <w:adjustRightInd w:val="0"/>
        <w:ind w:left="720"/>
        <w:rPr>
          <w:b/>
        </w:rPr>
      </w:pPr>
      <w:r w:rsidRPr="00635B9E">
        <w:rPr>
          <w:b/>
        </w:rPr>
        <w:t>burden estimate. In developing cost burden estimates, agencies may consult with</w:t>
      </w:r>
    </w:p>
    <w:p w:rsidR="00284D75" w:rsidRPr="00635B9E" w:rsidRDefault="00284D75" w:rsidP="00A25235">
      <w:pPr>
        <w:autoSpaceDE w:val="0"/>
        <w:autoSpaceDN w:val="0"/>
        <w:adjustRightInd w:val="0"/>
        <w:ind w:left="720"/>
        <w:rPr>
          <w:b/>
        </w:rPr>
      </w:pPr>
      <w:r w:rsidRPr="00635B9E">
        <w:rPr>
          <w:b/>
        </w:rPr>
        <w:t>a sample of respondents (fewer than lo), utilize the 60-day pre-OMB submission</w:t>
      </w:r>
    </w:p>
    <w:p w:rsidR="00284D75" w:rsidRPr="00635B9E" w:rsidRDefault="00284D75" w:rsidP="00A25235">
      <w:pPr>
        <w:autoSpaceDE w:val="0"/>
        <w:autoSpaceDN w:val="0"/>
        <w:adjustRightInd w:val="0"/>
        <w:ind w:left="720"/>
        <w:rPr>
          <w:b/>
        </w:rPr>
      </w:pPr>
      <w:r w:rsidRPr="00635B9E">
        <w:rPr>
          <w:b/>
        </w:rPr>
        <w:t>public comment process and use existing economic or regulatory impact analysis</w:t>
      </w:r>
    </w:p>
    <w:p w:rsidR="00284D75" w:rsidRPr="00635B9E" w:rsidRDefault="00284D75" w:rsidP="00A25235">
      <w:pPr>
        <w:autoSpaceDE w:val="0"/>
        <w:autoSpaceDN w:val="0"/>
        <w:adjustRightInd w:val="0"/>
        <w:ind w:left="720"/>
        <w:rPr>
          <w:b/>
        </w:rPr>
      </w:pPr>
      <w:r w:rsidRPr="00635B9E">
        <w:rPr>
          <w:b/>
        </w:rPr>
        <w:t>associated with the rulemaking containing the information collection, as</w:t>
      </w:r>
    </w:p>
    <w:p w:rsidR="00284D75" w:rsidRPr="00635B9E" w:rsidRDefault="00284D75" w:rsidP="00A25235">
      <w:pPr>
        <w:autoSpaceDE w:val="0"/>
        <w:autoSpaceDN w:val="0"/>
        <w:adjustRightInd w:val="0"/>
        <w:ind w:left="720"/>
        <w:rPr>
          <w:b/>
        </w:rPr>
      </w:pPr>
      <w:r w:rsidRPr="00635B9E">
        <w:rPr>
          <w:b/>
        </w:rPr>
        <w:t>appropriate.</w:t>
      </w:r>
    </w:p>
    <w:p w:rsidR="00284D75" w:rsidRPr="00635B9E" w:rsidRDefault="00284D75" w:rsidP="00284D75">
      <w:pPr>
        <w:autoSpaceDE w:val="0"/>
        <w:autoSpaceDN w:val="0"/>
        <w:adjustRightInd w:val="0"/>
        <w:rPr>
          <w:b/>
        </w:rPr>
      </w:pPr>
    </w:p>
    <w:p w:rsidR="00284D75" w:rsidRPr="00635B9E" w:rsidRDefault="00284D75" w:rsidP="00A25235">
      <w:pPr>
        <w:numPr>
          <w:ilvl w:val="0"/>
          <w:numId w:val="6"/>
        </w:numPr>
        <w:autoSpaceDE w:val="0"/>
        <w:autoSpaceDN w:val="0"/>
        <w:adjustRightInd w:val="0"/>
        <w:rPr>
          <w:b/>
        </w:rPr>
      </w:pPr>
      <w:r w:rsidRPr="00635B9E">
        <w:rPr>
          <w:b/>
        </w:rPr>
        <w:t>Generally, estimates should not include purchases of equipment or services, or</w:t>
      </w:r>
    </w:p>
    <w:p w:rsidR="00284D75" w:rsidRPr="00635B9E" w:rsidRDefault="00284D75" w:rsidP="00A25235">
      <w:pPr>
        <w:autoSpaceDE w:val="0"/>
        <w:autoSpaceDN w:val="0"/>
        <w:adjustRightInd w:val="0"/>
        <w:ind w:left="720"/>
        <w:rPr>
          <w:b/>
        </w:rPr>
      </w:pPr>
      <w:r w:rsidRPr="00635B9E">
        <w:rPr>
          <w:b/>
        </w:rPr>
        <w:t>portions thereof, made: (1) prior to October 1 1995, (2) to achieve regulatory</w:t>
      </w:r>
    </w:p>
    <w:p w:rsidR="00284D75" w:rsidRPr="00635B9E" w:rsidRDefault="00284D75" w:rsidP="00A25235">
      <w:pPr>
        <w:autoSpaceDE w:val="0"/>
        <w:autoSpaceDN w:val="0"/>
        <w:adjustRightInd w:val="0"/>
        <w:ind w:left="720"/>
        <w:rPr>
          <w:b/>
        </w:rPr>
      </w:pPr>
      <w:r w:rsidRPr="00635B9E">
        <w:rPr>
          <w:b/>
        </w:rPr>
        <w:t>compliance with requirements not associated with the information collection, (3)</w:t>
      </w:r>
    </w:p>
    <w:p w:rsidR="00284D75" w:rsidRPr="00635B9E" w:rsidRDefault="00284D75" w:rsidP="00A25235">
      <w:pPr>
        <w:autoSpaceDE w:val="0"/>
        <w:autoSpaceDN w:val="0"/>
        <w:adjustRightInd w:val="0"/>
        <w:ind w:left="720"/>
        <w:rPr>
          <w:b/>
        </w:rPr>
      </w:pPr>
      <w:r w:rsidRPr="00635B9E">
        <w:rPr>
          <w:b/>
        </w:rPr>
        <w:t>for reasons other than to provide information or keep records for the</w:t>
      </w:r>
    </w:p>
    <w:p w:rsidR="00284D75" w:rsidRPr="00635B9E" w:rsidRDefault="00284D75" w:rsidP="00A25235">
      <w:pPr>
        <w:autoSpaceDE w:val="0"/>
        <w:autoSpaceDN w:val="0"/>
        <w:adjustRightInd w:val="0"/>
        <w:ind w:left="720"/>
        <w:rPr>
          <w:b/>
        </w:rPr>
      </w:pPr>
      <w:r w:rsidRPr="00635B9E">
        <w:rPr>
          <w:b/>
        </w:rPr>
        <w:t>government, or (4) as part of customary and usual business or private practices.</w:t>
      </w:r>
    </w:p>
    <w:p w:rsidR="00284D75" w:rsidRPr="00635B9E" w:rsidRDefault="00284D75" w:rsidP="00284D75">
      <w:pPr>
        <w:autoSpaceDE w:val="0"/>
        <w:autoSpaceDN w:val="0"/>
        <w:adjustRightInd w:val="0"/>
      </w:pPr>
    </w:p>
    <w:p w:rsidR="00284D75" w:rsidRPr="00635B9E" w:rsidRDefault="00284D75" w:rsidP="00284D75">
      <w:pPr>
        <w:autoSpaceDE w:val="0"/>
        <w:autoSpaceDN w:val="0"/>
        <w:adjustRightInd w:val="0"/>
      </w:pPr>
      <w:r w:rsidRPr="00635B9E">
        <w:t>(a) Total Capital and Start-Up Costs Estimate: There are no capital or start-up costs associated</w:t>
      </w:r>
    </w:p>
    <w:p w:rsidR="003C0C54" w:rsidRPr="00635B9E" w:rsidRDefault="00284D75" w:rsidP="003C0C54">
      <w:pPr>
        <w:pStyle w:val="CM13"/>
        <w:spacing w:line="280" w:lineRule="atLeast"/>
      </w:pPr>
      <w:r w:rsidRPr="00635B9E">
        <w:t>with this information collection.</w:t>
      </w:r>
      <w:r w:rsidR="003C0C54" w:rsidRPr="00635B9E">
        <w:t xml:space="preserve">  However, the estimated annual cost of preparing and submitting request is: regular postage $0.44 plus envelope $0.20 equals $0.64 x 440 respondents equals; $</w:t>
      </w:r>
      <w:r w:rsidR="00614AC4" w:rsidRPr="00635B9E">
        <w:t>281.60;</w:t>
      </w:r>
      <w:r w:rsidR="003C0C54" w:rsidRPr="00635B9E">
        <w:t xml:space="preserve"> and certified postage $2.67 plus envelope $0.20 equals $2.87 x 25 respondents equals $71.75).  The total cost for postage and envelope cost $3</w:t>
      </w:r>
      <w:r w:rsidR="00614AC4" w:rsidRPr="00635B9E">
        <w:t>53</w:t>
      </w:r>
      <w:r w:rsidR="003C0C54" w:rsidRPr="00635B9E">
        <w:t>.</w:t>
      </w:r>
      <w:r w:rsidR="00614AC4" w:rsidRPr="00635B9E">
        <w:t>3</w:t>
      </w:r>
      <w:r w:rsidR="003C0C54" w:rsidRPr="00635B9E">
        <w:t>5</w:t>
      </w:r>
      <w:r w:rsidR="00C74100" w:rsidRPr="00635B9E">
        <w:t>.</w:t>
      </w:r>
    </w:p>
    <w:p w:rsidR="00284D75" w:rsidRPr="00635B9E" w:rsidRDefault="00284D75" w:rsidP="00284D75">
      <w:pPr>
        <w:autoSpaceDE w:val="0"/>
        <w:autoSpaceDN w:val="0"/>
        <w:adjustRightInd w:val="0"/>
      </w:pPr>
      <w:r w:rsidRPr="00635B9E">
        <w:t xml:space="preserve">(b) </w:t>
      </w:r>
      <w:r w:rsidR="0071393F" w:rsidRPr="00635B9E">
        <w:t>There are no Operation and Maintenance and Purchase costs.</w:t>
      </w:r>
      <w:r w:rsidRPr="00635B9E">
        <w:t xml:space="preserve"> </w:t>
      </w:r>
      <w:r w:rsidR="00CD70F8" w:rsidRPr="00635B9E">
        <w:t xml:space="preserve"> </w:t>
      </w:r>
    </w:p>
    <w:p w:rsidR="00867093" w:rsidRPr="00635B9E" w:rsidRDefault="00867093" w:rsidP="00284D75">
      <w:pPr>
        <w:autoSpaceDE w:val="0"/>
        <w:autoSpaceDN w:val="0"/>
        <w:adjustRightInd w:val="0"/>
      </w:pPr>
    </w:p>
    <w:p w:rsidR="00284D75" w:rsidRPr="00635B9E" w:rsidRDefault="00284D75" w:rsidP="00284D75">
      <w:pPr>
        <w:autoSpaceDE w:val="0"/>
        <w:autoSpaceDN w:val="0"/>
        <w:adjustRightInd w:val="0"/>
        <w:rPr>
          <w:b/>
        </w:rPr>
      </w:pPr>
      <w:r w:rsidRPr="00635B9E">
        <w:rPr>
          <w:b/>
        </w:rPr>
        <w:t>14.</w:t>
      </w:r>
      <w:r w:rsidR="00A25235" w:rsidRPr="00635B9E">
        <w:rPr>
          <w:b/>
        </w:rPr>
        <w:tab/>
      </w:r>
      <w:r w:rsidRPr="00635B9E">
        <w:rPr>
          <w:b/>
        </w:rPr>
        <w:t>Provide estimates of annualized cost to the Federal Government. Also,</w:t>
      </w:r>
    </w:p>
    <w:p w:rsidR="00284D75" w:rsidRPr="00635B9E" w:rsidRDefault="00284D75" w:rsidP="00A25235">
      <w:pPr>
        <w:autoSpaceDE w:val="0"/>
        <w:autoSpaceDN w:val="0"/>
        <w:adjustRightInd w:val="0"/>
        <w:ind w:left="720"/>
        <w:rPr>
          <w:b/>
        </w:rPr>
      </w:pPr>
      <w:r w:rsidRPr="00635B9E">
        <w:rPr>
          <w:b/>
        </w:rPr>
        <w:t>provide a description of the method used to estimate cost, which should</w:t>
      </w:r>
    </w:p>
    <w:p w:rsidR="00284D75" w:rsidRPr="00635B9E" w:rsidRDefault="00284D75" w:rsidP="00A25235">
      <w:pPr>
        <w:autoSpaceDE w:val="0"/>
        <w:autoSpaceDN w:val="0"/>
        <w:adjustRightInd w:val="0"/>
        <w:ind w:left="720"/>
        <w:rPr>
          <w:b/>
        </w:rPr>
      </w:pPr>
      <w:r w:rsidRPr="00635B9E">
        <w:rPr>
          <w:b/>
        </w:rPr>
        <w:t>include quantification of hours, operational expenses (such as equipment,</w:t>
      </w:r>
    </w:p>
    <w:p w:rsidR="00284D75" w:rsidRPr="00635B9E" w:rsidRDefault="00284D75" w:rsidP="00A25235">
      <w:pPr>
        <w:autoSpaceDE w:val="0"/>
        <w:autoSpaceDN w:val="0"/>
        <w:adjustRightInd w:val="0"/>
        <w:ind w:left="720"/>
        <w:rPr>
          <w:b/>
        </w:rPr>
      </w:pPr>
      <w:r w:rsidRPr="00635B9E">
        <w:rPr>
          <w:b/>
        </w:rPr>
        <w:t>overhead, printing, and support staff), and any other expense that would not</w:t>
      </w:r>
    </w:p>
    <w:p w:rsidR="00284D75" w:rsidRPr="00635B9E" w:rsidRDefault="00284D75" w:rsidP="00A25235">
      <w:pPr>
        <w:autoSpaceDE w:val="0"/>
        <w:autoSpaceDN w:val="0"/>
        <w:adjustRightInd w:val="0"/>
        <w:ind w:left="720"/>
        <w:rPr>
          <w:b/>
        </w:rPr>
      </w:pPr>
      <w:r w:rsidRPr="00635B9E">
        <w:rPr>
          <w:b/>
        </w:rPr>
        <w:t>have been incurred without this collectio</w:t>
      </w:r>
      <w:r w:rsidR="00B2761E" w:rsidRPr="00635B9E">
        <w:rPr>
          <w:b/>
        </w:rPr>
        <w:t>n</w:t>
      </w:r>
      <w:r w:rsidRPr="00635B9E">
        <w:rPr>
          <w:b/>
        </w:rPr>
        <w:t xml:space="preserve"> of information.</w:t>
      </w:r>
      <w:r w:rsidR="00CD70F8" w:rsidRPr="00635B9E">
        <w:rPr>
          <w:b/>
        </w:rPr>
        <w:t xml:space="preserve">  </w:t>
      </w:r>
      <w:r w:rsidRPr="00635B9E">
        <w:rPr>
          <w:b/>
        </w:rPr>
        <w:t>Agencies also may</w:t>
      </w:r>
    </w:p>
    <w:p w:rsidR="00284D75" w:rsidRPr="00635B9E" w:rsidRDefault="00284D75" w:rsidP="00A25235">
      <w:pPr>
        <w:autoSpaceDE w:val="0"/>
        <w:autoSpaceDN w:val="0"/>
        <w:adjustRightInd w:val="0"/>
        <w:ind w:left="720"/>
        <w:rPr>
          <w:b/>
        </w:rPr>
      </w:pPr>
      <w:r w:rsidRPr="00635B9E">
        <w:rPr>
          <w:b/>
        </w:rPr>
        <w:t>aggregate cost estimates from items 12, 13, and 14 in a single table.</w:t>
      </w:r>
    </w:p>
    <w:p w:rsidR="00284D75" w:rsidRPr="00635B9E" w:rsidRDefault="00284D75" w:rsidP="00284D75">
      <w:pPr>
        <w:autoSpaceDE w:val="0"/>
        <w:autoSpaceDN w:val="0"/>
        <w:adjustRightInd w:val="0"/>
        <w:rPr>
          <w:b/>
        </w:rPr>
      </w:pPr>
    </w:p>
    <w:p w:rsidR="00284D75" w:rsidRPr="00635B9E" w:rsidRDefault="00284D75" w:rsidP="00284D75">
      <w:pPr>
        <w:autoSpaceDE w:val="0"/>
        <w:autoSpaceDN w:val="0"/>
        <w:adjustRightInd w:val="0"/>
      </w:pPr>
      <w:r w:rsidRPr="00635B9E">
        <w:t>The total annual cost to the Federal Government for processing the Service Obligation</w:t>
      </w:r>
    </w:p>
    <w:p w:rsidR="00284D75" w:rsidRPr="00635B9E" w:rsidRDefault="00284D75" w:rsidP="00284D75">
      <w:pPr>
        <w:autoSpaceDE w:val="0"/>
        <w:autoSpaceDN w:val="0"/>
        <w:adjustRightInd w:val="0"/>
      </w:pPr>
      <w:r w:rsidRPr="00635B9E">
        <w:t>Compliance Report form (MA-930) is estimated as follows:</w:t>
      </w:r>
    </w:p>
    <w:p w:rsidR="00A25235" w:rsidRPr="00635B9E" w:rsidRDefault="00A25235" w:rsidP="00284D75">
      <w:pPr>
        <w:autoSpaceDE w:val="0"/>
        <w:autoSpaceDN w:val="0"/>
        <w:adjustRightInd w:val="0"/>
      </w:pPr>
    </w:p>
    <w:p w:rsidR="00284D75" w:rsidRPr="00635B9E" w:rsidRDefault="00242465" w:rsidP="00284D75">
      <w:pPr>
        <w:autoSpaceDE w:val="0"/>
        <w:autoSpaceDN w:val="0"/>
        <w:adjustRightInd w:val="0"/>
      </w:pPr>
      <w:r w:rsidRPr="00635B9E">
        <w:tab/>
      </w:r>
      <w:r w:rsidR="00284D75" w:rsidRPr="00635B9E">
        <w:t>1 GS-1</w:t>
      </w:r>
      <w:r w:rsidR="002A4A0E" w:rsidRPr="00635B9E">
        <w:t>2</w:t>
      </w:r>
      <w:r w:rsidR="00284D75" w:rsidRPr="00635B9E">
        <w:t xml:space="preserve">  </w:t>
      </w:r>
      <w:r w:rsidR="00A25235" w:rsidRPr="00635B9E">
        <w:tab/>
      </w:r>
      <w:r w:rsidR="00CE7A76" w:rsidRPr="00635B9E">
        <w:t>(USMMA)</w:t>
      </w:r>
      <w:r w:rsidR="00A25235" w:rsidRPr="00635B9E">
        <w:tab/>
      </w:r>
      <w:r w:rsidR="00A25235" w:rsidRPr="00635B9E">
        <w:tab/>
      </w:r>
      <w:r w:rsidR="00A25235" w:rsidRPr="00635B9E">
        <w:tab/>
      </w:r>
      <w:r w:rsidR="00C65BD8" w:rsidRPr="00635B9E">
        <w:t xml:space="preserve">  </w:t>
      </w:r>
      <w:r w:rsidR="00DE4060" w:rsidRPr="00635B9E">
        <w:t xml:space="preserve">  </w:t>
      </w:r>
      <w:r w:rsidR="00284D75" w:rsidRPr="00635B9E">
        <w:t>$</w:t>
      </w:r>
      <w:r w:rsidR="002A4A0E" w:rsidRPr="00635B9E">
        <w:t>48</w:t>
      </w:r>
      <w:r w:rsidR="00284D75" w:rsidRPr="00635B9E">
        <w:t>,</w:t>
      </w:r>
      <w:r w:rsidR="002A4A0E" w:rsidRPr="00635B9E">
        <w:t>36</w:t>
      </w:r>
      <w:r w:rsidRPr="00635B9E">
        <w:t>1</w:t>
      </w:r>
      <w:r w:rsidR="00284D75" w:rsidRPr="00635B9E">
        <w:t>.00</w:t>
      </w:r>
    </w:p>
    <w:p w:rsidR="00284D75" w:rsidRPr="00635B9E" w:rsidRDefault="00242465" w:rsidP="00284D75">
      <w:pPr>
        <w:autoSpaceDE w:val="0"/>
        <w:autoSpaceDN w:val="0"/>
        <w:adjustRightInd w:val="0"/>
      </w:pPr>
      <w:r w:rsidRPr="00635B9E">
        <w:tab/>
      </w:r>
      <w:r w:rsidR="002A4A0E" w:rsidRPr="00635B9E">
        <w:t xml:space="preserve">Career Service Program Specialist </w:t>
      </w:r>
      <w:r w:rsidR="00284D75" w:rsidRPr="00635B9E">
        <w:t>to analyze compliance reports</w:t>
      </w:r>
    </w:p>
    <w:p w:rsidR="00284D75" w:rsidRPr="00635B9E" w:rsidRDefault="00242465" w:rsidP="00284D75">
      <w:pPr>
        <w:autoSpaceDE w:val="0"/>
        <w:autoSpaceDN w:val="0"/>
        <w:adjustRightInd w:val="0"/>
      </w:pPr>
      <w:r w:rsidRPr="00635B9E">
        <w:tab/>
      </w:r>
      <w:r w:rsidR="00284D75" w:rsidRPr="00635B9E">
        <w:t>($</w:t>
      </w:r>
      <w:r w:rsidR="002A4A0E" w:rsidRPr="00635B9E">
        <w:t>87</w:t>
      </w:r>
      <w:r w:rsidR="00284D75" w:rsidRPr="00635B9E">
        <w:t>,</w:t>
      </w:r>
      <w:r w:rsidR="002A4A0E" w:rsidRPr="00635B9E">
        <w:t>929</w:t>
      </w:r>
      <w:r w:rsidRPr="00635B9E">
        <w:t xml:space="preserve"> per year x 5</w:t>
      </w:r>
      <w:r w:rsidR="00284D75" w:rsidRPr="00635B9E">
        <w:t>5% of time)</w:t>
      </w:r>
    </w:p>
    <w:p w:rsidR="005456DA" w:rsidRPr="00635B9E" w:rsidRDefault="005456DA">
      <w:pPr>
        <w:pStyle w:val="Default"/>
        <w:rPr>
          <w:color w:val="auto"/>
          <w:highlight w:val="yellow"/>
        </w:rPr>
      </w:pPr>
    </w:p>
    <w:p w:rsidR="005456DA" w:rsidRPr="00635B9E" w:rsidRDefault="005456DA">
      <w:pPr>
        <w:pStyle w:val="CM8"/>
        <w:ind w:left="5263" w:hanging="4510"/>
      </w:pPr>
      <w:r w:rsidRPr="00635B9E">
        <w:t xml:space="preserve">1 GS-9 Program Analyst </w:t>
      </w:r>
      <w:r w:rsidR="00CE7A76" w:rsidRPr="00635B9E">
        <w:t>(USMMA)</w:t>
      </w:r>
      <w:r w:rsidRPr="00635B9E">
        <w:tab/>
      </w:r>
      <w:r w:rsidR="00DE4060" w:rsidRPr="00635B9E">
        <w:t xml:space="preserve"> </w:t>
      </w:r>
      <w:r w:rsidRPr="00635B9E">
        <w:t>$</w:t>
      </w:r>
      <w:r w:rsidR="00242465" w:rsidRPr="00635B9E">
        <w:t>9</w:t>
      </w:r>
      <w:r w:rsidRPr="00635B9E">
        <w:t>,8</w:t>
      </w:r>
      <w:r w:rsidR="00242465" w:rsidRPr="00635B9E">
        <w:t>06</w:t>
      </w:r>
      <w:r w:rsidRPr="00635B9E">
        <w:t xml:space="preserve">.00 </w:t>
      </w:r>
    </w:p>
    <w:p w:rsidR="005456DA" w:rsidRPr="00635B9E" w:rsidRDefault="005456DA" w:rsidP="007B0C1D">
      <w:pPr>
        <w:pStyle w:val="CM9"/>
        <w:tabs>
          <w:tab w:val="left" w:pos="6030"/>
        </w:tabs>
        <w:ind w:left="728"/>
      </w:pPr>
      <w:r w:rsidRPr="00635B9E">
        <w:t xml:space="preserve">To analyze compliance reports </w:t>
      </w:r>
    </w:p>
    <w:p w:rsidR="005456DA" w:rsidRPr="00635B9E" w:rsidRDefault="00242465">
      <w:pPr>
        <w:pStyle w:val="CM13"/>
        <w:ind w:left="728"/>
      </w:pPr>
      <w:r w:rsidRPr="00635B9E">
        <w:lastRenderedPageBreak/>
        <w:t>($65</w:t>
      </w:r>
      <w:r w:rsidR="005456DA" w:rsidRPr="00635B9E">
        <w:t>,</w:t>
      </w:r>
      <w:r w:rsidRPr="00635B9E">
        <w:t>376</w:t>
      </w:r>
      <w:r w:rsidR="005456DA" w:rsidRPr="00635B9E">
        <w:t xml:space="preserve"> per year x </w:t>
      </w:r>
      <w:r w:rsidRPr="00635B9E">
        <w:t>15</w:t>
      </w:r>
      <w:r w:rsidR="005456DA" w:rsidRPr="00635B9E">
        <w:t xml:space="preserve">% of time) </w:t>
      </w:r>
    </w:p>
    <w:p w:rsidR="005456DA" w:rsidRPr="00635B9E" w:rsidRDefault="005456DA" w:rsidP="00CE5FBA">
      <w:pPr>
        <w:pStyle w:val="CM8"/>
        <w:ind w:left="5263" w:hanging="4510"/>
      </w:pPr>
      <w:r w:rsidRPr="00635B9E">
        <w:t>1 GS-</w:t>
      </w:r>
      <w:r w:rsidR="00CE7A76" w:rsidRPr="00635B9E">
        <w:t>14</w:t>
      </w:r>
      <w:r w:rsidRPr="00635B9E">
        <w:t xml:space="preserve">, </w:t>
      </w:r>
      <w:r w:rsidR="00CE7A76" w:rsidRPr="00635B9E">
        <w:t>Program Officer</w:t>
      </w:r>
      <w:r w:rsidR="00214D27" w:rsidRPr="00635B9E">
        <w:t xml:space="preserve"> </w:t>
      </w:r>
      <w:r w:rsidR="00CE7A76" w:rsidRPr="00635B9E">
        <w:t>(MARAD)</w:t>
      </w:r>
      <w:r w:rsidR="00214D27" w:rsidRPr="00635B9E">
        <w:tab/>
        <w:t>$</w:t>
      </w:r>
      <w:r w:rsidR="00242465" w:rsidRPr="00635B9E">
        <w:t xml:space="preserve"> </w:t>
      </w:r>
      <w:r w:rsidR="00CE7A76" w:rsidRPr="00635B9E">
        <w:t>1</w:t>
      </w:r>
      <w:r w:rsidR="00DE4060" w:rsidRPr="00635B9E">
        <w:t>3</w:t>
      </w:r>
      <w:r w:rsidR="00CE7A76" w:rsidRPr="00635B9E">
        <w:t>,0</w:t>
      </w:r>
      <w:r w:rsidRPr="00635B9E">
        <w:t>00</w:t>
      </w:r>
      <w:r w:rsidR="00DE4060" w:rsidRPr="00635B9E">
        <w:t>.00</w:t>
      </w:r>
      <w:r w:rsidRPr="00635B9E">
        <w:t xml:space="preserve"> </w:t>
      </w:r>
    </w:p>
    <w:p w:rsidR="00CE7A76" w:rsidRPr="00635B9E" w:rsidRDefault="00CE7A76" w:rsidP="00CE7A76">
      <w:pPr>
        <w:pStyle w:val="CM9"/>
        <w:ind w:left="728"/>
      </w:pPr>
      <w:r w:rsidRPr="00635B9E">
        <w:t xml:space="preserve">To analyze compliance reports </w:t>
      </w:r>
    </w:p>
    <w:p w:rsidR="005456DA" w:rsidRPr="00635B9E" w:rsidRDefault="00214D27" w:rsidP="00CE5FBA">
      <w:pPr>
        <w:pStyle w:val="CM8"/>
        <w:ind w:left="5263" w:hanging="4510"/>
      </w:pPr>
      <w:r w:rsidRPr="00635B9E">
        <w:t>($</w:t>
      </w:r>
      <w:r w:rsidR="00DE4060" w:rsidRPr="00635B9E">
        <w:t>13</w:t>
      </w:r>
      <w:r w:rsidR="00CE7A76" w:rsidRPr="00635B9E">
        <w:t>0</w:t>
      </w:r>
      <w:r w:rsidRPr="00635B9E">
        <w:t xml:space="preserve">,000 per year x </w:t>
      </w:r>
      <w:r w:rsidR="00DE4060" w:rsidRPr="00635B9E">
        <w:t>10</w:t>
      </w:r>
      <w:r w:rsidR="005456DA" w:rsidRPr="00635B9E">
        <w:t xml:space="preserve">% of time) </w:t>
      </w:r>
    </w:p>
    <w:p w:rsidR="00CE7A76" w:rsidRPr="00635B9E" w:rsidRDefault="00CE7A76" w:rsidP="00CE7A76">
      <w:pPr>
        <w:pStyle w:val="CM8"/>
        <w:ind w:left="5263" w:hanging="4510"/>
      </w:pPr>
      <w:r w:rsidRPr="00635B9E">
        <w:t>1 GS-</w:t>
      </w:r>
      <w:r w:rsidR="00DE4060" w:rsidRPr="00635B9E">
        <w:t>9</w:t>
      </w:r>
      <w:r w:rsidRPr="00635B9E">
        <w:t xml:space="preserve">, </w:t>
      </w:r>
      <w:r w:rsidR="00DE4060" w:rsidRPr="00635B9E">
        <w:t>Secretary</w:t>
      </w:r>
      <w:r w:rsidR="0033041D" w:rsidRPr="00635B9E">
        <w:t xml:space="preserve"> (MARAD)</w:t>
      </w:r>
      <w:r w:rsidR="0033041D" w:rsidRPr="00635B9E">
        <w:tab/>
        <w:t xml:space="preserve">$ </w:t>
      </w:r>
      <w:r w:rsidR="00DE4060" w:rsidRPr="00635B9E">
        <w:t>12</w:t>
      </w:r>
      <w:r w:rsidRPr="00635B9E">
        <w:t>,</w:t>
      </w:r>
      <w:r w:rsidR="00DE4060" w:rsidRPr="00635B9E">
        <w:t>400</w:t>
      </w:r>
      <w:r w:rsidRPr="00635B9E">
        <w:t xml:space="preserve">.00 </w:t>
      </w:r>
    </w:p>
    <w:p w:rsidR="00CE7A76" w:rsidRPr="00635B9E" w:rsidRDefault="00CE7A76" w:rsidP="00CE7A76">
      <w:pPr>
        <w:pStyle w:val="CM8"/>
        <w:ind w:left="5263" w:hanging="4510"/>
      </w:pPr>
      <w:r w:rsidRPr="00635B9E">
        <w:t xml:space="preserve">Assistant functions </w:t>
      </w:r>
    </w:p>
    <w:p w:rsidR="00CE7A76" w:rsidRPr="00635B9E" w:rsidRDefault="00CE7A76" w:rsidP="00CE7A76">
      <w:pPr>
        <w:pStyle w:val="CM8"/>
        <w:ind w:left="5263" w:hanging="4510"/>
      </w:pPr>
      <w:r w:rsidRPr="00635B9E">
        <w:t>($</w:t>
      </w:r>
      <w:r w:rsidR="00DE4060" w:rsidRPr="00635B9E">
        <w:t>62</w:t>
      </w:r>
      <w:r w:rsidRPr="00635B9E">
        <w:t>,</w:t>
      </w:r>
      <w:r w:rsidR="00DE4060" w:rsidRPr="00635B9E">
        <w:t>000</w:t>
      </w:r>
      <w:r w:rsidRPr="00635B9E">
        <w:t xml:space="preserve"> per year x </w:t>
      </w:r>
      <w:r w:rsidR="00DE4060" w:rsidRPr="00635B9E">
        <w:t>20</w:t>
      </w:r>
      <w:r w:rsidRPr="00635B9E">
        <w:t xml:space="preserve">% of time) </w:t>
      </w:r>
      <w:r w:rsidR="0082495E" w:rsidRPr="00635B9E">
        <w:tab/>
        <w:t>__________</w:t>
      </w:r>
    </w:p>
    <w:p w:rsidR="00CE5FBA" w:rsidRPr="00635B9E" w:rsidRDefault="00FC3F4B" w:rsidP="00FC3F4B">
      <w:pPr>
        <w:pStyle w:val="CM13"/>
        <w:tabs>
          <w:tab w:val="left" w:pos="5310"/>
        </w:tabs>
        <w:spacing w:line="280" w:lineRule="atLeast"/>
        <w:ind w:left="725"/>
      </w:pPr>
      <w:r w:rsidRPr="00635B9E">
        <w:t xml:space="preserve">   Total Employee Cost</w:t>
      </w:r>
      <w:r w:rsidRPr="00635B9E">
        <w:tab/>
      </w:r>
      <w:r w:rsidR="00B2761E" w:rsidRPr="00635B9E">
        <w:t>$</w:t>
      </w:r>
      <w:r w:rsidR="00B2761E" w:rsidRPr="00635B9E">
        <w:rPr>
          <w:b/>
        </w:rPr>
        <w:t>8</w:t>
      </w:r>
      <w:r w:rsidR="00DE4060" w:rsidRPr="00635B9E">
        <w:rPr>
          <w:b/>
        </w:rPr>
        <w:t>3</w:t>
      </w:r>
      <w:r w:rsidR="00B2761E" w:rsidRPr="00635B9E">
        <w:rPr>
          <w:b/>
        </w:rPr>
        <w:t>,</w:t>
      </w:r>
      <w:r w:rsidR="00DE4060" w:rsidRPr="00635B9E">
        <w:rPr>
          <w:b/>
        </w:rPr>
        <w:t>5</w:t>
      </w:r>
      <w:r w:rsidR="00B2761E" w:rsidRPr="00635B9E">
        <w:rPr>
          <w:b/>
        </w:rPr>
        <w:t>6</w:t>
      </w:r>
      <w:r w:rsidR="00DE4060" w:rsidRPr="00635B9E">
        <w:rPr>
          <w:b/>
        </w:rPr>
        <w:t>7</w:t>
      </w:r>
      <w:r w:rsidR="0082495E" w:rsidRPr="00635B9E">
        <w:rPr>
          <w:b/>
        </w:rPr>
        <w:t>.00</w:t>
      </w:r>
    </w:p>
    <w:p w:rsidR="00B972C8" w:rsidRPr="00635B9E" w:rsidRDefault="00D93598" w:rsidP="00867093">
      <w:pPr>
        <w:autoSpaceDE w:val="0"/>
        <w:autoSpaceDN w:val="0"/>
        <w:adjustRightInd w:val="0"/>
        <w:rPr>
          <w:highlight w:val="yellow"/>
        </w:rPr>
      </w:pPr>
      <w:r w:rsidRPr="00635B9E">
        <w:tab/>
      </w:r>
    </w:p>
    <w:p w:rsidR="005456DA" w:rsidRPr="00635B9E" w:rsidRDefault="00242465" w:rsidP="00867093">
      <w:pPr>
        <w:pStyle w:val="CM13"/>
        <w:tabs>
          <w:tab w:val="left" w:pos="5220"/>
        </w:tabs>
        <w:spacing w:after="0" w:line="280" w:lineRule="atLeast"/>
        <w:ind w:left="725"/>
      </w:pPr>
      <w:r w:rsidRPr="00635B9E">
        <w:t xml:space="preserve">Cost of Employees </w:t>
      </w:r>
      <w:r w:rsidR="007B0C1D" w:rsidRPr="00635B9E">
        <w:tab/>
      </w:r>
      <w:r w:rsidR="005456DA" w:rsidRPr="00635B9E">
        <w:t>$</w:t>
      </w:r>
      <w:r w:rsidR="007B0C1D" w:rsidRPr="00635B9E">
        <w:t xml:space="preserve"> </w:t>
      </w:r>
      <w:r w:rsidR="005456DA" w:rsidRPr="00635B9E">
        <w:t xml:space="preserve"> </w:t>
      </w:r>
      <w:r w:rsidR="00B2761E" w:rsidRPr="00635B9E">
        <w:t>8</w:t>
      </w:r>
      <w:r w:rsidR="00DE4060" w:rsidRPr="00635B9E">
        <w:t>3</w:t>
      </w:r>
      <w:r w:rsidR="0082495E" w:rsidRPr="00635B9E">
        <w:t>,</w:t>
      </w:r>
      <w:r w:rsidR="00DE4060" w:rsidRPr="00635B9E">
        <w:t>56</w:t>
      </w:r>
      <w:r w:rsidR="00B2761E" w:rsidRPr="00635B9E">
        <w:t>7</w:t>
      </w:r>
      <w:r w:rsidR="005456DA" w:rsidRPr="00635B9E">
        <w:t xml:space="preserve"> </w:t>
      </w:r>
      <w:r w:rsidR="005456DA" w:rsidRPr="00635B9E">
        <w:br/>
        <w:t xml:space="preserve">Overhead @85% </w:t>
      </w:r>
      <w:r w:rsidRPr="00635B9E">
        <w:tab/>
      </w:r>
      <w:r w:rsidRPr="00635B9E">
        <w:rPr>
          <w:u w:val="single"/>
        </w:rPr>
        <w:t>$</w:t>
      </w:r>
      <w:r w:rsidR="001C5DCD" w:rsidRPr="00635B9E">
        <w:rPr>
          <w:u w:val="single"/>
        </w:rPr>
        <w:t xml:space="preserve"> </w:t>
      </w:r>
      <w:r w:rsidR="007B0C1D" w:rsidRPr="00635B9E">
        <w:rPr>
          <w:u w:val="single"/>
        </w:rPr>
        <w:t xml:space="preserve"> </w:t>
      </w:r>
      <w:r w:rsidR="00B972C8" w:rsidRPr="00635B9E">
        <w:rPr>
          <w:u w:val="single"/>
        </w:rPr>
        <w:t>71</w:t>
      </w:r>
      <w:r w:rsidR="00A25235" w:rsidRPr="00635B9E">
        <w:rPr>
          <w:u w:val="single"/>
        </w:rPr>
        <w:t>,</w:t>
      </w:r>
      <w:r w:rsidR="00B972C8" w:rsidRPr="00635B9E">
        <w:rPr>
          <w:u w:val="single"/>
        </w:rPr>
        <w:t>032</w:t>
      </w:r>
      <w:r w:rsidR="005456DA" w:rsidRPr="00635B9E">
        <w:br/>
        <w:t xml:space="preserve">Total </w:t>
      </w:r>
      <w:r w:rsidR="00462BA2" w:rsidRPr="00635B9E">
        <w:t xml:space="preserve">Employee </w:t>
      </w:r>
      <w:r w:rsidR="005456DA" w:rsidRPr="00635B9E">
        <w:t xml:space="preserve">cost  </w:t>
      </w:r>
      <w:r w:rsidR="00462BA2" w:rsidRPr="00635B9E">
        <w:tab/>
      </w:r>
      <w:r w:rsidR="005456DA" w:rsidRPr="00635B9E">
        <w:t>$1</w:t>
      </w:r>
      <w:r w:rsidR="00B2761E" w:rsidRPr="00635B9E">
        <w:t>5</w:t>
      </w:r>
      <w:r w:rsidR="00B972C8" w:rsidRPr="00635B9E">
        <w:t>4</w:t>
      </w:r>
      <w:r w:rsidR="005616C8" w:rsidRPr="00635B9E">
        <w:t>,</w:t>
      </w:r>
      <w:r w:rsidR="00B2761E" w:rsidRPr="00635B9E">
        <w:t>5</w:t>
      </w:r>
      <w:r w:rsidR="00B972C8" w:rsidRPr="00635B9E">
        <w:t>99</w:t>
      </w:r>
      <w:r w:rsidR="005456DA" w:rsidRPr="00635B9E">
        <w:t xml:space="preserve"> </w:t>
      </w:r>
    </w:p>
    <w:p w:rsidR="00867093" w:rsidRPr="00635B9E" w:rsidRDefault="001C5DCD" w:rsidP="00867093">
      <w:pPr>
        <w:pStyle w:val="Default"/>
      </w:pPr>
      <w:r w:rsidRPr="00635B9E">
        <w:tab/>
      </w:r>
      <w:r w:rsidRPr="00635B9E">
        <w:tab/>
      </w:r>
      <w:r w:rsidRPr="00635B9E">
        <w:tab/>
      </w:r>
    </w:p>
    <w:p w:rsidR="00867093" w:rsidRPr="00635B9E" w:rsidRDefault="00867093" w:rsidP="00867093">
      <w:pPr>
        <w:autoSpaceDE w:val="0"/>
        <w:autoSpaceDN w:val="0"/>
        <w:adjustRightInd w:val="0"/>
      </w:pPr>
      <w:r w:rsidRPr="00635B9E">
        <w:t xml:space="preserve">The estimated annual Operation and Maintenance (O&amp;M) cost with maintaining the MSCS system that holds the information collected is $81,172 and enhancements </w:t>
      </w:r>
      <w:r w:rsidR="0071393F" w:rsidRPr="00635B9E">
        <w:t xml:space="preserve">(one time cost) </w:t>
      </w:r>
      <w:r w:rsidRPr="00635B9E">
        <w:t>for the MSCS estimated at $37,445.</w:t>
      </w:r>
    </w:p>
    <w:p w:rsidR="00867093" w:rsidRPr="00635B9E" w:rsidRDefault="00867093" w:rsidP="00867093">
      <w:pPr>
        <w:pStyle w:val="Default"/>
        <w:ind w:firstLine="720"/>
      </w:pPr>
    </w:p>
    <w:p w:rsidR="00867093" w:rsidRPr="00635B9E" w:rsidRDefault="00867093" w:rsidP="00867093">
      <w:pPr>
        <w:pStyle w:val="Default"/>
        <w:ind w:firstLine="720"/>
      </w:pPr>
      <w:r w:rsidRPr="00635B9E">
        <w:t xml:space="preserve">Yearly maintenance cost of MSCS: </w:t>
      </w:r>
      <w:r w:rsidR="00FC3F4B" w:rsidRPr="00635B9E">
        <w:tab/>
      </w:r>
      <w:r w:rsidR="00FC3F4B" w:rsidRPr="00635B9E">
        <w:tab/>
      </w:r>
      <w:r w:rsidR="00FC3F4B" w:rsidRPr="00635B9E">
        <w:tab/>
      </w:r>
      <w:r w:rsidRPr="00635B9E">
        <w:t xml:space="preserve">   $  81,172</w:t>
      </w:r>
    </w:p>
    <w:p w:rsidR="00EF181B" w:rsidRPr="00635B9E" w:rsidRDefault="00EF181B" w:rsidP="00EF181B">
      <w:pPr>
        <w:pStyle w:val="Default"/>
        <w:tabs>
          <w:tab w:val="left" w:pos="5940"/>
        </w:tabs>
        <w:ind w:firstLine="720"/>
      </w:pPr>
      <w:r w:rsidRPr="00635B9E">
        <w:t xml:space="preserve">One-time cost for enhancements:                             </w:t>
      </w:r>
      <w:r w:rsidRPr="00635B9E">
        <w:tab/>
        <w:t xml:space="preserve"> $ 37,445</w:t>
      </w:r>
    </w:p>
    <w:p w:rsidR="00867093" w:rsidRPr="00635B9E" w:rsidRDefault="00867093" w:rsidP="00EF181B">
      <w:pPr>
        <w:pStyle w:val="Default"/>
        <w:tabs>
          <w:tab w:val="left" w:pos="720"/>
          <w:tab w:val="left" w:pos="5940"/>
        </w:tabs>
      </w:pPr>
      <w:r w:rsidRPr="00635B9E">
        <w:tab/>
        <w:t>Cost of Employees</w:t>
      </w:r>
      <w:r w:rsidR="00EF181B" w:rsidRPr="00635B9E">
        <w:t>:</w:t>
      </w:r>
      <w:r w:rsidR="00EF181B" w:rsidRPr="00635B9E">
        <w:tab/>
      </w:r>
      <w:r w:rsidRPr="00635B9E">
        <w:t>$154,599</w:t>
      </w:r>
    </w:p>
    <w:p w:rsidR="00867093" w:rsidRPr="00635B9E" w:rsidRDefault="00867093" w:rsidP="00EF181B">
      <w:pPr>
        <w:pStyle w:val="Default"/>
        <w:tabs>
          <w:tab w:val="left" w:pos="720"/>
          <w:tab w:val="left" w:pos="3240"/>
          <w:tab w:val="left" w:pos="5940"/>
        </w:tabs>
        <w:rPr>
          <w:b/>
        </w:rPr>
      </w:pPr>
      <w:r w:rsidRPr="00635B9E">
        <w:tab/>
      </w:r>
      <w:r w:rsidRPr="00635B9E">
        <w:tab/>
      </w:r>
      <w:r w:rsidRPr="00635B9E">
        <w:rPr>
          <w:b/>
        </w:rPr>
        <w:t>Total Cost to the Govt.</w:t>
      </w:r>
      <w:r w:rsidR="00EF181B" w:rsidRPr="00635B9E">
        <w:rPr>
          <w:b/>
        </w:rPr>
        <w:tab/>
      </w:r>
      <w:r w:rsidRPr="00635B9E">
        <w:t>$</w:t>
      </w:r>
      <w:r w:rsidRPr="00635B9E">
        <w:rPr>
          <w:b/>
        </w:rPr>
        <w:t>2</w:t>
      </w:r>
      <w:r w:rsidR="00EF181B" w:rsidRPr="00635B9E">
        <w:rPr>
          <w:b/>
        </w:rPr>
        <w:t>73</w:t>
      </w:r>
      <w:r w:rsidRPr="00635B9E">
        <w:rPr>
          <w:b/>
        </w:rPr>
        <w:t>,</w:t>
      </w:r>
      <w:r w:rsidR="00EF181B" w:rsidRPr="00635B9E">
        <w:rPr>
          <w:b/>
        </w:rPr>
        <w:t>2</w:t>
      </w:r>
      <w:r w:rsidRPr="00635B9E">
        <w:rPr>
          <w:b/>
        </w:rPr>
        <w:t>1</w:t>
      </w:r>
      <w:r w:rsidR="00EF181B" w:rsidRPr="00635B9E">
        <w:rPr>
          <w:b/>
        </w:rPr>
        <w:t>6</w:t>
      </w:r>
    </w:p>
    <w:p w:rsidR="00CD70F8" w:rsidRPr="00635B9E" w:rsidRDefault="00CD70F8" w:rsidP="001C5DCD">
      <w:pPr>
        <w:pStyle w:val="Default"/>
        <w:rPr>
          <w:b/>
        </w:rPr>
      </w:pPr>
    </w:p>
    <w:p w:rsidR="005456DA" w:rsidRPr="00635B9E" w:rsidRDefault="005456DA">
      <w:pPr>
        <w:pStyle w:val="CM13"/>
        <w:spacing w:line="280" w:lineRule="atLeast"/>
        <w:ind w:left="713" w:right="210" w:hanging="712"/>
        <w:rPr>
          <w:b/>
        </w:rPr>
      </w:pPr>
      <w:r w:rsidRPr="00635B9E">
        <w:rPr>
          <w:b/>
          <w:bCs/>
        </w:rPr>
        <w:t xml:space="preserve">15. </w:t>
      </w:r>
      <w:r w:rsidRPr="00635B9E">
        <w:rPr>
          <w:b/>
          <w:bCs/>
        </w:rPr>
        <w:tab/>
      </w:r>
      <w:r w:rsidRPr="00635B9E">
        <w:rPr>
          <w:b/>
        </w:rPr>
        <w:t xml:space="preserve">Explain the reasons for any program changes or adjustments reported in items 13 or 14 of the </w:t>
      </w:r>
      <w:r w:rsidRPr="00635B9E">
        <w:rPr>
          <w:b/>
          <w:bCs/>
        </w:rPr>
        <w:t xml:space="preserve">OMB </w:t>
      </w:r>
      <w:r w:rsidRPr="00635B9E">
        <w:rPr>
          <w:b/>
        </w:rPr>
        <w:t xml:space="preserve">Form </w:t>
      </w:r>
      <w:r w:rsidRPr="00635B9E">
        <w:rPr>
          <w:b/>
          <w:bCs/>
        </w:rPr>
        <w:t xml:space="preserve">83-1. </w:t>
      </w:r>
    </w:p>
    <w:p w:rsidR="005456DA" w:rsidRPr="001A4E5E" w:rsidRDefault="005456DA">
      <w:pPr>
        <w:pStyle w:val="CM13"/>
        <w:spacing w:line="280" w:lineRule="atLeast"/>
      </w:pPr>
      <w:r w:rsidRPr="00635B9E">
        <w:t xml:space="preserve">The adjustment was due to a reduction in the number of respondents. </w:t>
      </w:r>
      <w:r w:rsidR="00576690" w:rsidRPr="00635B9E">
        <w:t xml:space="preserve"> *</w:t>
      </w:r>
      <w:r w:rsidR="00057D22" w:rsidRPr="00635B9E">
        <w:t>MARAD’s Form MA-930 is no longer a joint fo</w:t>
      </w:r>
      <w:r w:rsidR="009E2C69" w:rsidRPr="00635B9E">
        <w:t>r</w:t>
      </w:r>
      <w:r w:rsidR="00057D22" w:rsidRPr="00635B9E">
        <w:t xml:space="preserve">m with the U.S. Naval Reserve.  It is used only by MARAD to monitor maritime academy graduates service obligations.  The form is solely a MARAD form. </w:t>
      </w:r>
      <w:r w:rsidR="00407301">
        <w:t xml:space="preserve"> </w:t>
      </w:r>
      <w:r w:rsidR="00407301" w:rsidRPr="001A4E5E">
        <w:t xml:space="preserve">Therefore, this collection is an extension with change.  Upon approval by OMB, this collection will be referred to as “Maritime Administration </w:t>
      </w:r>
      <w:r w:rsidR="00A87300">
        <w:t xml:space="preserve">Annual </w:t>
      </w:r>
      <w:bookmarkStart w:id="0" w:name="_GoBack"/>
      <w:bookmarkEnd w:id="0"/>
      <w:r w:rsidR="00407301" w:rsidRPr="001A4E5E">
        <w:t xml:space="preserve">Service Obligation Compliance Report”.  </w:t>
      </w:r>
    </w:p>
    <w:p w:rsidR="005456DA" w:rsidRPr="00635B9E" w:rsidRDefault="00284D75" w:rsidP="00A25235">
      <w:pPr>
        <w:pStyle w:val="Default"/>
        <w:ind w:left="720" w:hanging="720"/>
        <w:rPr>
          <w:b/>
          <w:color w:val="auto"/>
        </w:rPr>
      </w:pPr>
      <w:r w:rsidRPr="00635B9E">
        <w:rPr>
          <w:b/>
          <w:color w:val="auto"/>
        </w:rPr>
        <w:t>16.</w:t>
      </w:r>
      <w:r w:rsidRPr="00635B9E">
        <w:rPr>
          <w:b/>
          <w:color w:val="auto"/>
        </w:rPr>
        <w:tab/>
      </w:r>
      <w:r w:rsidR="005456DA" w:rsidRPr="00635B9E">
        <w:rPr>
          <w:b/>
          <w:color w:val="auto"/>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5456DA" w:rsidRPr="00635B9E" w:rsidRDefault="005456DA">
      <w:pPr>
        <w:pStyle w:val="Default"/>
        <w:rPr>
          <w:b/>
          <w:color w:val="auto"/>
        </w:rPr>
      </w:pPr>
    </w:p>
    <w:p w:rsidR="005456DA" w:rsidRPr="00635B9E" w:rsidRDefault="005456DA">
      <w:pPr>
        <w:pStyle w:val="CM13"/>
        <w:spacing w:line="280" w:lineRule="atLeast"/>
        <w:ind w:right="365"/>
      </w:pPr>
      <w:r w:rsidRPr="00635B9E">
        <w:t xml:space="preserve">The information collected is intended for internal use only. </w:t>
      </w:r>
      <w:r w:rsidR="00B2761E" w:rsidRPr="00635B9E">
        <w:t xml:space="preserve"> </w:t>
      </w:r>
      <w:r w:rsidRPr="00635B9E">
        <w:t xml:space="preserve">There are no plans to publish any information for statistical use. </w:t>
      </w:r>
    </w:p>
    <w:p w:rsidR="005456DA" w:rsidRPr="00635B9E" w:rsidRDefault="00A25235" w:rsidP="00A25235">
      <w:pPr>
        <w:pStyle w:val="Default"/>
        <w:ind w:left="720" w:hanging="720"/>
        <w:rPr>
          <w:b/>
        </w:rPr>
      </w:pPr>
      <w:r w:rsidRPr="00635B9E">
        <w:rPr>
          <w:color w:val="auto"/>
        </w:rPr>
        <w:t>1</w:t>
      </w:r>
      <w:r w:rsidRPr="00635B9E">
        <w:rPr>
          <w:b/>
          <w:color w:val="auto"/>
        </w:rPr>
        <w:t>7.</w:t>
      </w:r>
      <w:r w:rsidRPr="00635B9E">
        <w:rPr>
          <w:b/>
          <w:color w:val="auto"/>
        </w:rPr>
        <w:tab/>
      </w:r>
      <w:r w:rsidR="00284D75" w:rsidRPr="00635B9E">
        <w:rPr>
          <w:b/>
          <w:color w:val="auto"/>
        </w:rPr>
        <w:t xml:space="preserve">If seeking approval to not display the expiration date for OMB approval of the </w:t>
      </w:r>
      <w:r w:rsidR="005456DA" w:rsidRPr="00635B9E">
        <w:rPr>
          <w:b/>
        </w:rPr>
        <w:t xml:space="preserve">information collection, explain the reasons that display would be inappropriate. </w:t>
      </w:r>
    </w:p>
    <w:p w:rsidR="00CD70F8" w:rsidRPr="00635B9E" w:rsidRDefault="00CD70F8" w:rsidP="00CD70F8">
      <w:pPr>
        <w:pStyle w:val="CM13"/>
        <w:spacing w:after="0"/>
      </w:pPr>
    </w:p>
    <w:p w:rsidR="005456DA" w:rsidRPr="00635B9E" w:rsidRDefault="005456DA">
      <w:pPr>
        <w:pStyle w:val="CM13"/>
      </w:pPr>
      <w:r w:rsidRPr="00635B9E">
        <w:t xml:space="preserve">Approval is not requested to not display the expiration date. </w:t>
      </w:r>
    </w:p>
    <w:p w:rsidR="00635B9E" w:rsidRDefault="005456DA" w:rsidP="00E4189C">
      <w:pPr>
        <w:pStyle w:val="CM13"/>
        <w:spacing w:line="283" w:lineRule="atLeast"/>
        <w:ind w:left="713" w:hanging="712"/>
        <w:rPr>
          <w:b/>
          <w:bCs/>
        </w:rPr>
      </w:pPr>
      <w:r w:rsidRPr="00635B9E">
        <w:rPr>
          <w:b/>
          <w:bCs/>
        </w:rPr>
        <w:lastRenderedPageBreak/>
        <w:t xml:space="preserve">18. </w:t>
      </w:r>
      <w:r w:rsidRPr="00635B9E">
        <w:rPr>
          <w:b/>
          <w:bCs/>
        </w:rPr>
        <w:tab/>
        <w:t xml:space="preserve">Explain each exception to the certification statement identified in Item 19, "Certification for Paperwork Reduction Act Submissions," of OMB Form 83-1. </w:t>
      </w:r>
    </w:p>
    <w:p w:rsidR="005456DA" w:rsidRPr="00635B9E" w:rsidRDefault="005456DA" w:rsidP="00E4189C">
      <w:pPr>
        <w:pStyle w:val="CM13"/>
        <w:spacing w:line="283" w:lineRule="atLeast"/>
        <w:ind w:left="713" w:hanging="712"/>
      </w:pPr>
      <w:r w:rsidRPr="00635B9E">
        <w:t xml:space="preserve">There are no exceptions to the certificate statement. </w:t>
      </w:r>
    </w:p>
    <w:p w:rsidR="00635B9E" w:rsidRPr="00635B9E" w:rsidRDefault="00635B9E">
      <w:pPr>
        <w:pStyle w:val="CM13"/>
        <w:spacing w:line="283" w:lineRule="atLeast"/>
        <w:ind w:left="713" w:hanging="712"/>
      </w:pPr>
    </w:p>
    <w:sectPr w:rsidR="00635B9E" w:rsidRPr="00635B9E" w:rsidSect="001A4E5E">
      <w:type w:val="continuous"/>
      <w:pgSz w:w="12327" w:h="15696"/>
      <w:pgMar w:top="1440" w:right="1440" w:bottom="1296"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52C1C9"/>
    <w:multiLevelType w:val="hybridMultilevel"/>
    <w:tmpl w:val="52462D08"/>
    <w:lvl w:ilvl="0" w:tplc="FFFFFFFF">
      <w:start w:val="1"/>
      <w:numFmt w:val="decimal"/>
      <w:lvlText w:val="%1"/>
      <w:lvlJc w:val="left"/>
      <w:rPr>
        <w:rFonts w:cs="Times New Roman"/>
      </w:rPr>
    </w:lvl>
    <w:lvl w:ilvl="1" w:tplc="FFFFFFFF">
      <w:start w:val="1"/>
      <w:numFmt w:val="decimal"/>
      <w:lvlText w:null="1"/>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CC90AD33"/>
    <w:multiLevelType w:val="hybridMultilevel"/>
    <w:tmpl w:val="467FC10B"/>
    <w:lvl w:ilvl="0" w:tplc="FFFFFFFF">
      <w:start w:val="1"/>
      <w:numFmt w:val="decimal"/>
      <w:lvlText w:val="%1"/>
      <w:lvlJc w:val="left"/>
      <w:rPr>
        <w:rFonts w:cs="Times New Roman"/>
      </w:rPr>
    </w:lvl>
    <w:lvl w:ilvl="1" w:tplc="FFFFFFFF">
      <w:start w:val="1"/>
      <w:numFmt w:val="decimal"/>
      <w:lvlText w:null="1"/>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2277FAE"/>
    <w:multiLevelType w:val="hybridMultilevel"/>
    <w:tmpl w:val="756D8E9D"/>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16474459"/>
    <w:multiLevelType w:val="hybridMultilevel"/>
    <w:tmpl w:val="C80267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CCBBD6C"/>
    <w:multiLevelType w:val="hybridMultilevel"/>
    <w:tmpl w:val="A53284FC"/>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6A977CFD"/>
    <w:multiLevelType w:val="hybridMultilevel"/>
    <w:tmpl w:val="B2E444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C98"/>
    <w:rsid w:val="00003D36"/>
    <w:rsid w:val="00057D22"/>
    <w:rsid w:val="000B5CF4"/>
    <w:rsid w:val="000D5041"/>
    <w:rsid w:val="00101492"/>
    <w:rsid w:val="001707D7"/>
    <w:rsid w:val="001937F0"/>
    <w:rsid w:val="00193F70"/>
    <w:rsid w:val="001A4E5E"/>
    <w:rsid w:val="001C5DCD"/>
    <w:rsid w:val="00214D27"/>
    <w:rsid w:val="00242465"/>
    <w:rsid w:val="00284D75"/>
    <w:rsid w:val="002A4A0E"/>
    <w:rsid w:val="002F5D66"/>
    <w:rsid w:val="0033041D"/>
    <w:rsid w:val="003A7CA4"/>
    <w:rsid w:val="003C0C54"/>
    <w:rsid w:val="00407301"/>
    <w:rsid w:val="00451852"/>
    <w:rsid w:val="00462BA2"/>
    <w:rsid w:val="004671E6"/>
    <w:rsid w:val="0048748D"/>
    <w:rsid w:val="004E3D76"/>
    <w:rsid w:val="004F4890"/>
    <w:rsid w:val="00522E2E"/>
    <w:rsid w:val="005377E7"/>
    <w:rsid w:val="00537D5D"/>
    <w:rsid w:val="005456DA"/>
    <w:rsid w:val="00556E1B"/>
    <w:rsid w:val="005616C8"/>
    <w:rsid w:val="00576690"/>
    <w:rsid w:val="005C5F77"/>
    <w:rsid w:val="005C69C8"/>
    <w:rsid w:val="00614AC4"/>
    <w:rsid w:val="00635B9E"/>
    <w:rsid w:val="006750D3"/>
    <w:rsid w:val="006A6524"/>
    <w:rsid w:val="006B6001"/>
    <w:rsid w:val="006C1D3C"/>
    <w:rsid w:val="006E02D9"/>
    <w:rsid w:val="0071393F"/>
    <w:rsid w:val="00770AFC"/>
    <w:rsid w:val="007A6519"/>
    <w:rsid w:val="007B0C1D"/>
    <w:rsid w:val="007C61BE"/>
    <w:rsid w:val="007E7BE3"/>
    <w:rsid w:val="0082073A"/>
    <w:rsid w:val="0082495E"/>
    <w:rsid w:val="00847B75"/>
    <w:rsid w:val="00867093"/>
    <w:rsid w:val="0088526D"/>
    <w:rsid w:val="008B16B6"/>
    <w:rsid w:val="00924252"/>
    <w:rsid w:val="009621C3"/>
    <w:rsid w:val="009874CF"/>
    <w:rsid w:val="009D6783"/>
    <w:rsid w:val="009E20F2"/>
    <w:rsid w:val="009E2C69"/>
    <w:rsid w:val="009E5EC4"/>
    <w:rsid w:val="00A22E34"/>
    <w:rsid w:val="00A25235"/>
    <w:rsid w:val="00A47A04"/>
    <w:rsid w:val="00A824D3"/>
    <w:rsid w:val="00A87300"/>
    <w:rsid w:val="00A96893"/>
    <w:rsid w:val="00B05EAF"/>
    <w:rsid w:val="00B20C98"/>
    <w:rsid w:val="00B2761E"/>
    <w:rsid w:val="00B832F3"/>
    <w:rsid w:val="00B972C8"/>
    <w:rsid w:val="00C56F0D"/>
    <w:rsid w:val="00C65BD8"/>
    <w:rsid w:val="00C74100"/>
    <w:rsid w:val="00C94E3A"/>
    <w:rsid w:val="00CB65DA"/>
    <w:rsid w:val="00CD4F08"/>
    <w:rsid w:val="00CD70F8"/>
    <w:rsid w:val="00CE356D"/>
    <w:rsid w:val="00CE5FBA"/>
    <w:rsid w:val="00CE7A76"/>
    <w:rsid w:val="00CF3546"/>
    <w:rsid w:val="00CF4D4D"/>
    <w:rsid w:val="00D643B8"/>
    <w:rsid w:val="00D93598"/>
    <w:rsid w:val="00DD1349"/>
    <w:rsid w:val="00DD1C0C"/>
    <w:rsid w:val="00DE1BBA"/>
    <w:rsid w:val="00DE4060"/>
    <w:rsid w:val="00DF6D78"/>
    <w:rsid w:val="00E07B8F"/>
    <w:rsid w:val="00E32C4A"/>
    <w:rsid w:val="00E4189C"/>
    <w:rsid w:val="00E64FD9"/>
    <w:rsid w:val="00EA6CA1"/>
    <w:rsid w:val="00EF181B"/>
    <w:rsid w:val="00F003EE"/>
    <w:rsid w:val="00F149BE"/>
    <w:rsid w:val="00F435A7"/>
    <w:rsid w:val="00F52EA1"/>
    <w:rsid w:val="00F55D5E"/>
    <w:rsid w:val="00FC3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4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01492"/>
    <w:pPr>
      <w:widowControl w:val="0"/>
      <w:autoSpaceDE w:val="0"/>
      <w:autoSpaceDN w:val="0"/>
      <w:adjustRightInd w:val="0"/>
    </w:pPr>
    <w:rPr>
      <w:color w:val="000000"/>
      <w:sz w:val="24"/>
      <w:szCs w:val="24"/>
    </w:rPr>
  </w:style>
  <w:style w:type="paragraph" w:customStyle="1" w:styleId="CM13">
    <w:name w:val="CM13"/>
    <w:basedOn w:val="Default"/>
    <w:next w:val="Default"/>
    <w:uiPriority w:val="99"/>
    <w:rsid w:val="00101492"/>
    <w:pPr>
      <w:spacing w:after="278"/>
    </w:pPr>
    <w:rPr>
      <w:color w:val="auto"/>
    </w:rPr>
  </w:style>
  <w:style w:type="paragraph" w:customStyle="1" w:styleId="CM1">
    <w:name w:val="CM1"/>
    <w:basedOn w:val="Default"/>
    <w:next w:val="Default"/>
    <w:uiPriority w:val="99"/>
    <w:rsid w:val="00101492"/>
    <w:pPr>
      <w:spacing w:line="286" w:lineRule="atLeast"/>
    </w:pPr>
    <w:rPr>
      <w:color w:val="auto"/>
    </w:rPr>
  </w:style>
  <w:style w:type="paragraph" w:customStyle="1" w:styleId="CM2">
    <w:name w:val="CM2"/>
    <w:basedOn w:val="Default"/>
    <w:next w:val="Default"/>
    <w:uiPriority w:val="99"/>
    <w:rsid w:val="00101492"/>
    <w:pPr>
      <w:spacing w:line="280" w:lineRule="atLeast"/>
    </w:pPr>
    <w:rPr>
      <w:color w:val="auto"/>
    </w:rPr>
  </w:style>
  <w:style w:type="paragraph" w:customStyle="1" w:styleId="CM3">
    <w:name w:val="CM3"/>
    <w:basedOn w:val="Default"/>
    <w:next w:val="Default"/>
    <w:uiPriority w:val="99"/>
    <w:rsid w:val="00101492"/>
    <w:pPr>
      <w:spacing w:line="280" w:lineRule="atLeast"/>
    </w:pPr>
    <w:rPr>
      <w:color w:val="auto"/>
    </w:rPr>
  </w:style>
  <w:style w:type="paragraph" w:customStyle="1" w:styleId="CM4">
    <w:name w:val="CM4"/>
    <w:basedOn w:val="Default"/>
    <w:next w:val="Default"/>
    <w:uiPriority w:val="99"/>
    <w:rsid w:val="00101492"/>
    <w:pPr>
      <w:spacing w:line="280" w:lineRule="atLeast"/>
    </w:pPr>
    <w:rPr>
      <w:color w:val="auto"/>
    </w:rPr>
  </w:style>
  <w:style w:type="paragraph" w:customStyle="1" w:styleId="CM5">
    <w:name w:val="CM5"/>
    <w:basedOn w:val="Default"/>
    <w:next w:val="Default"/>
    <w:uiPriority w:val="99"/>
    <w:rsid w:val="00101492"/>
    <w:pPr>
      <w:spacing w:line="283" w:lineRule="atLeast"/>
    </w:pPr>
    <w:rPr>
      <w:color w:val="auto"/>
    </w:rPr>
  </w:style>
  <w:style w:type="paragraph" w:customStyle="1" w:styleId="CM7">
    <w:name w:val="CM7"/>
    <w:basedOn w:val="Default"/>
    <w:next w:val="Default"/>
    <w:uiPriority w:val="99"/>
    <w:rsid w:val="00101492"/>
    <w:pPr>
      <w:spacing w:line="280" w:lineRule="atLeast"/>
    </w:pPr>
    <w:rPr>
      <w:color w:val="auto"/>
    </w:rPr>
  </w:style>
  <w:style w:type="paragraph" w:customStyle="1" w:styleId="CM6">
    <w:name w:val="CM6"/>
    <w:basedOn w:val="Default"/>
    <w:next w:val="Default"/>
    <w:uiPriority w:val="99"/>
    <w:rsid w:val="00101492"/>
    <w:pPr>
      <w:spacing w:line="280" w:lineRule="atLeast"/>
    </w:pPr>
    <w:rPr>
      <w:color w:val="auto"/>
    </w:rPr>
  </w:style>
  <w:style w:type="paragraph" w:customStyle="1" w:styleId="CM8">
    <w:name w:val="CM8"/>
    <w:basedOn w:val="Default"/>
    <w:next w:val="Default"/>
    <w:uiPriority w:val="99"/>
    <w:rsid w:val="00101492"/>
    <w:rPr>
      <w:color w:val="auto"/>
    </w:rPr>
  </w:style>
  <w:style w:type="paragraph" w:customStyle="1" w:styleId="CM9">
    <w:name w:val="CM9"/>
    <w:basedOn w:val="Default"/>
    <w:next w:val="Default"/>
    <w:uiPriority w:val="99"/>
    <w:rsid w:val="00101492"/>
    <w:rPr>
      <w:color w:val="auto"/>
    </w:rPr>
  </w:style>
  <w:style w:type="paragraph" w:customStyle="1" w:styleId="CM10">
    <w:name w:val="CM10"/>
    <w:basedOn w:val="Default"/>
    <w:next w:val="Default"/>
    <w:uiPriority w:val="99"/>
    <w:rsid w:val="00101492"/>
    <w:pPr>
      <w:spacing w:line="280"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4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01492"/>
    <w:pPr>
      <w:widowControl w:val="0"/>
      <w:autoSpaceDE w:val="0"/>
      <w:autoSpaceDN w:val="0"/>
      <w:adjustRightInd w:val="0"/>
    </w:pPr>
    <w:rPr>
      <w:color w:val="000000"/>
      <w:sz w:val="24"/>
      <w:szCs w:val="24"/>
    </w:rPr>
  </w:style>
  <w:style w:type="paragraph" w:customStyle="1" w:styleId="CM13">
    <w:name w:val="CM13"/>
    <w:basedOn w:val="Default"/>
    <w:next w:val="Default"/>
    <w:uiPriority w:val="99"/>
    <w:rsid w:val="00101492"/>
    <w:pPr>
      <w:spacing w:after="278"/>
    </w:pPr>
    <w:rPr>
      <w:color w:val="auto"/>
    </w:rPr>
  </w:style>
  <w:style w:type="paragraph" w:customStyle="1" w:styleId="CM1">
    <w:name w:val="CM1"/>
    <w:basedOn w:val="Default"/>
    <w:next w:val="Default"/>
    <w:uiPriority w:val="99"/>
    <w:rsid w:val="00101492"/>
    <w:pPr>
      <w:spacing w:line="286" w:lineRule="atLeast"/>
    </w:pPr>
    <w:rPr>
      <w:color w:val="auto"/>
    </w:rPr>
  </w:style>
  <w:style w:type="paragraph" w:customStyle="1" w:styleId="CM2">
    <w:name w:val="CM2"/>
    <w:basedOn w:val="Default"/>
    <w:next w:val="Default"/>
    <w:uiPriority w:val="99"/>
    <w:rsid w:val="00101492"/>
    <w:pPr>
      <w:spacing w:line="280" w:lineRule="atLeast"/>
    </w:pPr>
    <w:rPr>
      <w:color w:val="auto"/>
    </w:rPr>
  </w:style>
  <w:style w:type="paragraph" w:customStyle="1" w:styleId="CM3">
    <w:name w:val="CM3"/>
    <w:basedOn w:val="Default"/>
    <w:next w:val="Default"/>
    <w:uiPriority w:val="99"/>
    <w:rsid w:val="00101492"/>
    <w:pPr>
      <w:spacing w:line="280" w:lineRule="atLeast"/>
    </w:pPr>
    <w:rPr>
      <w:color w:val="auto"/>
    </w:rPr>
  </w:style>
  <w:style w:type="paragraph" w:customStyle="1" w:styleId="CM4">
    <w:name w:val="CM4"/>
    <w:basedOn w:val="Default"/>
    <w:next w:val="Default"/>
    <w:uiPriority w:val="99"/>
    <w:rsid w:val="00101492"/>
    <w:pPr>
      <w:spacing w:line="280" w:lineRule="atLeast"/>
    </w:pPr>
    <w:rPr>
      <w:color w:val="auto"/>
    </w:rPr>
  </w:style>
  <w:style w:type="paragraph" w:customStyle="1" w:styleId="CM5">
    <w:name w:val="CM5"/>
    <w:basedOn w:val="Default"/>
    <w:next w:val="Default"/>
    <w:uiPriority w:val="99"/>
    <w:rsid w:val="00101492"/>
    <w:pPr>
      <w:spacing w:line="283" w:lineRule="atLeast"/>
    </w:pPr>
    <w:rPr>
      <w:color w:val="auto"/>
    </w:rPr>
  </w:style>
  <w:style w:type="paragraph" w:customStyle="1" w:styleId="CM7">
    <w:name w:val="CM7"/>
    <w:basedOn w:val="Default"/>
    <w:next w:val="Default"/>
    <w:uiPriority w:val="99"/>
    <w:rsid w:val="00101492"/>
    <w:pPr>
      <w:spacing w:line="280" w:lineRule="atLeast"/>
    </w:pPr>
    <w:rPr>
      <w:color w:val="auto"/>
    </w:rPr>
  </w:style>
  <w:style w:type="paragraph" w:customStyle="1" w:styleId="CM6">
    <w:name w:val="CM6"/>
    <w:basedOn w:val="Default"/>
    <w:next w:val="Default"/>
    <w:uiPriority w:val="99"/>
    <w:rsid w:val="00101492"/>
    <w:pPr>
      <w:spacing w:line="280" w:lineRule="atLeast"/>
    </w:pPr>
    <w:rPr>
      <w:color w:val="auto"/>
    </w:rPr>
  </w:style>
  <w:style w:type="paragraph" w:customStyle="1" w:styleId="CM8">
    <w:name w:val="CM8"/>
    <w:basedOn w:val="Default"/>
    <w:next w:val="Default"/>
    <w:uiPriority w:val="99"/>
    <w:rsid w:val="00101492"/>
    <w:rPr>
      <w:color w:val="auto"/>
    </w:rPr>
  </w:style>
  <w:style w:type="paragraph" w:customStyle="1" w:styleId="CM9">
    <w:name w:val="CM9"/>
    <w:basedOn w:val="Default"/>
    <w:next w:val="Default"/>
    <w:uiPriority w:val="99"/>
    <w:rsid w:val="00101492"/>
    <w:rPr>
      <w:color w:val="auto"/>
    </w:rPr>
  </w:style>
  <w:style w:type="paragraph" w:customStyle="1" w:styleId="CM10">
    <w:name w:val="CM10"/>
    <w:basedOn w:val="Default"/>
    <w:next w:val="Default"/>
    <w:uiPriority w:val="99"/>
    <w:rsid w:val="00101492"/>
    <w:pPr>
      <w:spacing w:line="280"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133-0509%20Supporting%20Statement(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E37DA-6C23-45F7-B8EC-956D33202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2133-0509 Supporting Statement(4).dot</Template>
  <TotalTime>13</TotalTime>
  <Pages>8</Pages>
  <Words>2728</Words>
  <Characters>15556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PPCUE0001</vt:lpstr>
    </vt:vector>
  </TitlesOfParts>
  <Company>DOT</Company>
  <LinksUpToDate>false</LinksUpToDate>
  <CharactersWithSpaces>18248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PPCUE0001</dc:title>
  <dc:creator>USDOT User</dc:creator>
  <cp:lastModifiedBy>USDOT User</cp:lastModifiedBy>
  <cp:revision>5</cp:revision>
  <cp:lastPrinted>2012-02-10T15:45:00Z</cp:lastPrinted>
  <dcterms:created xsi:type="dcterms:W3CDTF">2012-08-23T12:33:00Z</dcterms:created>
  <dcterms:modified xsi:type="dcterms:W3CDTF">2012-08-23T16:44:00Z</dcterms:modified>
</cp:coreProperties>
</file>