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1E" w:rsidRDefault="0097261E" w:rsidP="0097261E">
      <w:pPr>
        <w:pStyle w:val="Heading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Administrative Information</w:t>
      </w:r>
    </w:p>
    <w:tbl>
      <w:tblPr>
        <w:tblStyle w:val="TableGrid"/>
        <w:tblW w:w="17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092"/>
        <w:gridCol w:w="78"/>
        <w:gridCol w:w="1015"/>
        <w:gridCol w:w="1093"/>
        <w:gridCol w:w="1093"/>
        <w:gridCol w:w="1093"/>
        <w:gridCol w:w="1093"/>
        <w:gridCol w:w="1093"/>
        <w:gridCol w:w="6480"/>
      </w:tblGrid>
      <w:tr w:rsidR="009D622E" w:rsidTr="009D622E">
        <w:trPr>
          <w:trHeight w:val="423"/>
        </w:trPr>
        <w:tc>
          <w:tcPr>
            <w:tcW w:w="3078" w:type="dxa"/>
          </w:tcPr>
          <w:p w:rsidR="009D622E" w:rsidRPr="0052430D" w:rsidRDefault="009D622E" w:rsidP="001820C2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Name of Provider</w:t>
            </w:r>
          </w:p>
        </w:tc>
        <w:tc>
          <w:tcPr>
            <w:tcW w:w="7650" w:type="dxa"/>
            <w:gridSpan w:val="8"/>
            <w:tcBorders>
              <w:bottom w:val="single" w:sz="4" w:space="0" w:color="auto"/>
            </w:tcBorders>
          </w:tcPr>
          <w:p w:rsidR="009D622E" w:rsidRPr="009D622E" w:rsidRDefault="009D622E" w:rsidP="009D622E"/>
        </w:tc>
        <w:tc>
          <w:tcPr>
            <w:tcW w:w="6480" w:type="dxa"/>
            <w:vMerge w:val="restart"/>
          </w:tcPr>
          <w:p w:rsidR="009D622E" w:rsidRPr="0052430D" w:rsidRDefault="009D622E" w:rsidP="001820C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9D622E" w:rsidTr="009D622E">
        <w:trPr>
          <w:trHeight w:val="153"/>
        </w:trPr>
        <w:tc>
          <w:tcPr>
            <w:tcW w:w="3078" w:type="dxa"/>
          </w:tcPr>
          <w:p w:rsidR="009D622E" w:rsidRDefault="009D622E" w:rsidP="001820C2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</w:p>
        </w:tc>
        <w:tc>
          <w:tcPr>
            <w:tcW w:w="7650" w:type="dxa"/>
            <w:gridSpan w:val="8"/>
          </w:tcPr>
          <w:p w:rsidR="009D622E" w:rsidRPr="009D622E" w:rsidRDefault="009D622E" w:rsidP="009D622E"/>
        </w:tc>
        <w:tc>
          <w:tcPr>
            <w:tcW w:w="6480" w:type="dxa"/>
            <w:vMerge/>
          </w:tcPr>
          <w:p w:rsidR="009D622E" w:rsidRPr="0052430D" w:rsidRDefault="009D622E" w:rsidP="001820C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9D622E" w:rsidTr="009D622E">
        <w:trPr>
          <w:trHeight w:val="432"/>
        </w:trPr>
        <w:tc>
          <w:tcPr>
            <w:tcW w:w="3078" w:type="dxa"/>
          </w:tcPr>
          <w:p w:rsidR="009D622E" w:rsidRDefault="009D622E" w:rsidP="009D622E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9D622E">
              <w:rPr>
                <w:rFonts w:eastAsia="Times New Roman" w:cs="Arial"/>
                <w:b/>
              </w:rPr>
              <w:t>Provider Location ID</w:t>
            </w:r>
          </w:p>
        </w:tc>
        <w:tc>
          <w:tcPr>
            <w:tcW w:w="7650" w:type="dxa"/>
            <w:gridSpan w:val="8"/>
            <w:tcBorders>
              <w:bottom w:val="single" w:sz="4" w:space="0" w:color="auto"/>
            </w:tcBorders>
          </w:tcPr>
          <w:p w:rsidR="009D622E" w:rsidRPr="009D622E" w:rsidRDefault="009D622E" w:rsidP="009D622E"/>
        </w:tc>
        <w:tc>
          <w:tcPr>
            <w:tcW w:w="6480" w:type="dxa"/>
            <w:vMerge/>
          </w:tcPr>
          <w:p w:rsidR="009D622E" w:rsidRPr="0052430D" w:rsidRDefault="009D622E" w:rsidP="001820C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9D622E" w:rsidTr="009D622E">
        <w:trPr>
          <w:trHeight w:val="80"/>
        </w:trPr>
        <w:tc>
          <w:tcPr>
            <w:tcW w:w="3078" w:type="dxa"/>
          </w:tcPr>
          <w:p w:rsidR="009D622E" w:rsidRPr="00BC5E94" w:rsidRDefault="009D622E" w:rsidP="009D622E">
            <w:pPr>
              <w:spacing w:before="100" w:beforeAutospacing="1" w:after="100" w:afterAutospacing="1"/>
              <w:rPr>
                <w:rFonts w:eastAsia="Times New Roman" w:cs="Arial"/>
                <w:b/>
                <w:highlight w:val="yellow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auto"/>
            </w:tcBorders>
          </w:tcPr>
          <w:p w:rsidR="009D622E" w:rsidRPr="009D622E" w:rsidRDefault="009D622E" w:rsidP="009D622E"/>
        </w:tc>
        <w:tc>
          <w:tcPr>
            <w:tcW w:w="6480" w:type="dxa"/>
            <w:vMerge/>
          </w:tcPr>
          <w:p w:rsidR="009D622E" w:rsidRPr="0052430D" w:rsidRDefault="009D622E" w:rsidP="001820C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9D622E" w:rsidTr="009D622E">
        <w:trPr>
          <w:trHeight w:val="455"/>
        </w:trPr>
        <w:tc>
          <w:tcPr>
            <w:tcW w:w="3078" w:type="dxa"/>
          </w:tcPr>
          <w:p w:rsidR="009D622E" w:rsidRDefault="009D622E" w:rsidP="001820C2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52430D">
              <w:rPr>
                <w:rFonts w:eastAsia="Times New Roman" w:cs="Arial"/>
                <w:b/>
              </w:rPr>
              <w:t>Main point of contact</w:t>
            </w:r>
          </w:p>
        </w:tc>
        <w:tc>
          <w:tcPr>
            <w:tcW w:w="7650" w:type="dxa"/>
            <w:gridSpan w:val="8"/>
          </w:tcPr>
          <w:p w:rsidR="009D622E" w:rsidRPr="009D622E" w:rsidRDefault="009D622E" w:rsidP="009D622E"/>
        </w:tc>
        <w:tc>
          <w:tcPr>
            <w:tcW w:w="6480" w:type="dxa"/>
            <w:vMerge/>
          </w:tcPr>
          <w:p w:rsidR="009D622E" w:rsidRPr="0052430D" w:rsidRDefault="009D622E" w:rsidP="001820C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r w:rsidRPr="0052430D">
              <w:rPr>
                <w:rFonts w:eastAsia="Times New Roman" w:cs="Arial"/>
              </w:rPr>
              <w:t>Name:</w:t>
            </w:r>
          </w:p>
        </w:tc>
        <w:tc>
          <w:tcPr>
            <w:tcW w:w="6480" w:type="dxa"/>
            <w:gridSpan w:val="6"/>
            <w:tcBorders>
              <w:bottom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r w:rsidRPr="0052430D">
              <w:rPr>
                <w:rFonts w:eastAsia="Times New Roman" w:cs="Arial"/>
              </w:rPr>
              <w:t>Phone:</w:t>
            </w:r>
          </w:p>
        </w:tc>
        <w:tc>
          <w:tcPr>
            <w:tcW w:w="6480" w:type="dxa"/>
            <w:gridSpan w:val="6"/>
            <w:tcBorders>
              <w:bottom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52430D">
              <w:rPr>
                <w:rFonts w:eastAsia="Times New Roman" w:cs="Arial"/>
                <w:b/>
              </w:rPr>
              <w:t>Additional points of contact</w:t>
            </w: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r w:rsidRPr="0052430D">
              <w:rPr>
                <w:rFonts w:eastAsia="Times New Roman" w:cs="Arial"/>
              </w:rPr>
              <w:t>Name:</w:t>
            </w:r>
          </w:p>
        </w:tc>
        <w:tc>
          <w:tcPr>
            <w:tcW w:w="6480" w:type="dxa"/>
            <w:gridSpan w:val="6"/>
            <w:tcBorders>
              <w:bottom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r w:rsidRPr="0052430D">
              <w:rPr>
                <w:rFonts w:eastAsia="Times New Roman" w:cs="Arial"/>
              </w:rPr>
              <w:t>Phone:</w:t>
            </w:r>
          </w:p>
        </w:tc>
        <w:tc>
          <w:tcPr>
            <w:tcW w:w="6480" w:type="dxa"/>
            <w:gridSpan w:val="6"/>
            <w:tcBorders>
              <w:bottom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  <w:trHeight w:val="400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r w:rsidRPr="0052430D">
              <w:rPr>
                <w:rFonts w:eastAsia="Times New Roman" w:cs="Arial"/>
              </w:rPr>
              <w:t>Name:</w:t>
            </w:r>
          </w:p>
        </w:tc>
        <w:tc>
          <w:tcPr>
            <w:tcW w:w="6480" w:type="dxa"/>
            <w:gridSpan w:val="6"/>
            <w:tcBorders>
              <w:bottom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r w:rsidRPr="0052430D">
              <w:rPr>
                <w:rFonts w:eastAsia="Times New Roman" w:cs="Arial"/>
              </w:rPr>
              <w:t>Phone:</w:t>
            </w:r>
          </w:p>
        </w:tc>
        <w:tc>
          <w:tcPr>
            <w:tcW w:w="6480" w:type="dxa"/>
            <w:gridSpan w:val="6"/>
            <w:tcBorders>
              <w:bottom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52430D">
              <w:rPr>
                <w:rFonts w:eastAsia="Times New Roman" w:cs="Arial"/>
                <w:b/>
              </w:rPr>
              <w:t>Days of operation</w:t>
            </w:r>
          </w:p>
        </w:tc>
        <w:tc>
          <w:tcPr>
            <w:tcW w:w="1092" w:type="dxa"/>
          </w:tcPr>
          <w:p w:rsidR="001820C2" w:rsidRPr="0052430D" w:rsidRDefault="00466549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727209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820C2" w:rsidRPr="005243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20C2" w:rsidRPr="0052430D">
              <w:rPr>
                <w:rFonts w:eastAsia="Times New Roman" w:cs="Arial"/>
              </w:rPr>
              <w:t>M</w:t>
            </w:r>
          </w:p>
        </w:tc>
        <w:tc>
          <w:tcPr>
            <w:tcW w:w="1093" w:type="dxa"/>
            <w:gridSpan w:val="2"/>
          </w:tcPr>
          <w:p w:rsidR="001820C2" w:rsidRPr="0052430D" w:rsidRDefault="00466549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85856773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820C2" w:rsidRPr="005243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20C2" w:rsidRPr="0052430D">
              <w:rPr>
                <w:rFonts w:eastAsia="Times New Roman" w:cs="Arial"/>
              </w:rPr>
              <w:t>T</w:t>
            </w:r>
          </w:p>
        </w:tc>
        <w:tc>
          <w:tcPr>
            <w:tcW w:w="1093" w:type="dxa"/>
          </w:tcPr>
          <w:p w:rsidR="001820C2" w:rsidRPr="0052430D" w:rsidRDefault="00466549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731800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820C2" w:rsidRPr="005243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20C2" w:rsidRPr="0052430D">
              <w:rPr>
                <w:rFonts w:eastAsia="Times New Roman" w:cs="Arial"/>
              </w:rPr>
              <w:t>W</w:t>
            </w:r>
          </w:p>
        </w:tc>
        <w:tc>
          <w:tcPr>
            <w:tcW w:w="1093" w:type="dxa"/>
          </w:tcPr>
          <w:p w:rsidR="001820C2" w:rsidRPr="0052430D" w:rsidRDefault="00466549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5967800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820C2" w:rsidRPr="005243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20C2" w:rsidRPr="0052430D">
              <w:rPr>
                <w:rFonts w:eastAsia="Times New Roman" w:cs="Arial"/>
              </w:rPr>
              <w:t xml:space="preserve"> Th</w:t>
            </w:r>
          </w:p>
        </w:tc>
        <w:tc>
          <w:tcPr>
            <w:tcW w:w="1093" w:type="dxa"/>
          </w:tcPr>
          <w:p w:rsidR="001820C2" w:rsidRPr="0052430D" w:rsidRDefault="00466549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3541492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820C2" w:rsidRPr="005243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20C2" w:rsidRPr="0052430D">
              <w:rPr>
                <w:rFonts w:eastAsia="Times New Roman" w:cs="Arial"/>
              </w:rPr>
              <w:t xml:space="preserve"> F</w:t>
            </w:r>
          </w:p>
        </w:tc>
        <w:tc>
          <w:tcPr>
            <w:tcW w:w="1093" w:type="dxa"/>
          </w:tcPr>
          <w:p w:rsidR="001820C2" w:rsidRPr="0052430D" w:rsidRDefault="00466549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54505933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820C2" w:rsidRPr="005243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20C2" w:rsidRPr="0052430D">
              <w:rPr>
                <w:rFonts w:eastAsia="Times New Roman" w:cs="Arial"/>
              </w:rPr>
              <w:t xml:space="preserve"> Sa</w:t>
            </w:r>
          </w:p>
        </w:tc>
        <w:tc>
          <w:tcPr>
            <w:tcW w:w="1093" w:type="dxa"/>
          </w:tcPr>
          <w:p w:rsidR="001820C2" w:rsidRPr="0052430D" w:rsidRDefault="00466549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7261108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820C2" w:rsidRPr="005243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20C2" w:rsidRPr="0052430D">
              <w:rPr>
                <w:rFonts w:eastAsia="Times New Roman" w:cs="Arial"/>
              </w:rPr>
              <w:t xml:space="preserve"> Su</w:t>
            </w: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52430D">
              <w:rPr>
                <w:rFonts w:eastAsia="Times New Roman" w:cs="Arial"/>
                <w:b/>
              </w:rPr>
              <w:t>Hours of operation</w:t>
            </w:r>
          </w:p>
        </w:tc>
        <w:tc>
          <w:tcPr>
            <w:tcW w:w="7650" w:type="dxa"/>
            <w:gridSpan w:val="8"/>
            <w:vMerge w:val="restart"/>
            <w:vAlign w:val="bottom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7650" w:type="dxa"/>
            <w:gridSpan w:val="8"/>
            <w:vMerge/>
            <w:tcBorders>
              <w:bottom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52430D">
              <w:rPr>
                <w:rFonts w:eastAsia="Times New Roman" w:cs="Arial"/>
                <w:b/>
              </w:rPr>
              <w:t>Days/Times of Prenatal Care Visits</w:t>
            </w:r>
          </w:p>
        </w:tc>
        <w:tc>
          <w:tcPr>
            <w:tcW w:w="7650" w:type="dxa"/>
            <w:gridSpan w:val="8"/>
            <w:vMerge w:val="restart"/>
            <w:tcBorders>
              <w:bottom w:val="single" w:sz="2" w:space="0" w:color="auto"/>
            </w:tcBorders>
            <w:vAlign w:val="bottom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7650" w:type="dxa"/>
            <w:gridSpan w:val="8"/>
            <w:vMerge/>
            <w:tcBorders>
              <w:bottom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RPr="0052430D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52430D">
            <w:pPr>
              <w:rPr>
                <w:rFonts w:eastAsia="Times New Roman" w:cs="Arial"/>
                <w:b/>
              </w:rPr>
            </w:pPr>
            <w:r w:rsidRPr="0052430D">
              <w:rPr>
                <w:rFonts w:eastAsia="Times New Roman" w:cs="Arial"/>
                <w:b/>
              </w:rPr>
              <w:t xml:space="preserve">Staff meetings – </w:t>
            </w:r>
          </w:p>
          <w:p w:rsidR="001820C2" w:rsidRPr="0052430D" w:rsidRDefault="001820C2" w:rsidP="0052430D">
            <w:pPr>
              <w:rPr>
                <w:rFonts w:eastAsia="Times New Roman" w:cs="Arial"/>
              </w:rPr>
            </w:pPr>
            <w:r w:rsidRPr="0052430D">
              <w:rPr>
                <w:rFonts w:eastAsia="Times New Roman" w:cs="Arial"/>
                <w:b/>
              </w:rPr>
              <w:t xml:space="preserve">day and times </w:t>
            </w:r>
            <w:r w:rsidRPr="0052430D">
              <w:rPr>
                <w:rFonts w:eastAsia="Times New Roman" w:cs="Arial"/>
                <w:b/>
              </w:rPr>
              <w:br/>
              <w:t>for potential NCS training</w:t>
            </w:r>
            <w:r>
              <w:rPr>
                <w:rFonts w:eastAsia="Times New Roman" w:cs="Arial"/>
                <w:b/>
              </w:rPr>
              <w:br/>
            </w:r>
          </w:p>
        </w:tc>
        <w:tc>
          <w:tcPr>
            <w:tcW w:w="7650" w:type="dxa"/>
            <w:gridSpan w:val="8"/>
            <w:tcBorders>
              <w:bottom w:val="single" w:sz="2" w:space="0" w:color="auto"/>
            </w:tcBorders>
            <w:vAlign w:val="bottom"/>
          </w:tcPr>
          <w:p w:rsidR="001820C2" w:rsidRPr="0052430D" w:rsidRDefault="001820C2" w:rsidP="0052430D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RPr="0052430D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  <w:tcBorders>
              <w:top w:val="single" w:sz="2" w:space="0" w:color="auto"/>
            </w:tcBorders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RPr="0052430D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1170" w:type="dxa"/>
            <w:gridSpan w:val="2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6480" w:type="dxa"/>
            <w:gridSpan w:val="6"/>
          </w:tcPr>
          <w:p w:rsidR="001820C2" w:rsidRPr="0052430D" w:rsidRDefault="001820C2" w:rsidP="00D07A91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RPr="0052430D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ED0D28" w:rsidRDefault="001820C2" w:rsidP="00D07A91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ED0D28">
              <w:rPr>
                <w:rFonts w:eastAsia="Times New Roman" w:cs="Arial"/>
                <w:b/>
              </w:rPr>
              <w:t>Frequency of provider staff meetings</w:t>
            </w:r>
          </w:p>
        </w:tc>
        <w:tc>
          <w:tcPr>
            <w:tcW w:w="7650" w:type="dxa"/>
            <w:gridSpan w:val="8"/>
            <w:vAlign w:val="bottom"/>
          </w:tcPr>
          <w:p w:rsidR="001820C2" w:rsidRPr="0052430D" w:rsidRDefault="001820C2" w:rsidP="00ED0D28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1820C2" w:rsidRPr="0052430D" w:rsidTr="001820C2">
        <w:trPr>
          <w:gridAfter w:val="1"/>
          <w:wAfter w:w="6480" w:type="dxa"/>
        </w:trPr>
        <w:tc>
          <w:tcPr>
            <w:tcW w:w="3078" w:type="dxa"/>
          </w:tcPr>
          <w:p w:rsidR="001820C2" w:rsidRPr="00ED0D28" w:rsidRDefault="001820C2" w:rsidP="00D07A91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</w:p>
        </w:tc>
        <w:tc>
          <w:tcPr>
            <w:tcW w:w="7650" w:type="dxa"/>
            <w:gridSpan w:val="8"/>
            <w:tcBorders>
              <w:bottom w:val="single" w:sz="2" w:space="0" w:color="auto"/>
            </w:tcBorders>
            <w:vAlign w:val="bottom"/>
          </w:tcPr>
          <w:p w:rsidR="001820C2" w:rsidRPr="0052430D" w:rsidRDefault="001820C2" w:rsidP="00ED0D28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</w:tbl>
    <w:p w:rsidR="001820C2" w:rsidRDefault="001820C2" w:rsidP="001820C2">
      <w:pPr>
        <w:rPr>
          <w:rFonts w:eastAsia="Times New Roman" w:cstheme="majorBidi"/>
          <w:color w:val="FFFFFF" w:themeColor="background1"/>
          <w:sz w:val="24"/>
          <w:szCs w:val="28"/>
        </w:rPr>
      </w:pPr>
      <w:r>
        <w:rPr>
          <w:rFonts w:eastAsia="Times New Roman"/>
        </w:rPr>
        <w:br w:type="page"/>
      </w:r>
    </w:p>
    <w:p w:rsidR="0097261E" w:rsidRDefault="0097261E" w:rsidP="0097261E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Prescreening and Provider Data Capabilities</w:t>
      </w:r>
    </w:p>
    <w:tbl>
      <w:tblPr>
        <w:tblStyle w:val="TableGrid"/>
        <w:tblW w:w="10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725"/>
        <w:gridCol w:w="1390"/>
        <w:gridCol w:w="410"/>
        <w:gridCol w:w="1440"/>
        <w:gridCol w:w="1170"/>
        <w:gridCol w:w="1458"/>
        <w:gridCol w:w="432"/>
        <w:gridCol w:w="2970"/>
      </w:tblGrid>
      <w:tr w:rsidR="00ED0D28" w:rsidTr="00CA4B89">
        <w:tc>
          <w:tcPr>
            <w:tcW w:w="2920" w:type="dxa"/>
            <w:gridSpan w:val="3"/>
          </w:tcPr>
          <w:p w:rsidR="00ED0D28" w:rsidRPr="00C0155C" w:rsidRDefault="00ED0D28" w:rsidP="00ED0D28">
            <w:pPr>
              <w:rPr>
                <w:rFonts w:eastAsia="Times New Roman" w:cs="Arial"/>
                <w:b/>
              </w:rPr>
            </w:pPr>
            <w:r w:rsidRPr="00C0155C">
              <w:rPr>
                <w:rFonts w:eastAsia="Times New Roman" w:cs="Arial"/>
                <w:b/>
              </w:rPr>
              <w:t>Electronic/</w:t>
            </w:r>
          </w:p>
          <w:p w:rsidR="00ED0D28" w:rsidRPr="00ED0D28" w:rsidRDefault="00ED0D28" w:rsidP="00ED0D28">
            <w:pPr>
              <w:rPr>
                <w:b/>
              </w:rPr>
            </w:pPr>
            <w:r w:rsidRPr="00C0155C">
              <w:rPr>
                <w:rFonts w:eastAsia="Times New Roman" w:cs="Arial"/>
                <w:b/>
              </w:rPr>
              <w:t>Paper medical records system / combination</w:t>
            </w:r>
          </w:p>
        </w:tc>
        <w:tc>
          <w:tcPr>
            <w:tcW w:w="7880" w:type="dxa"/>
            <w:gridSpan w:val="6"/>
            <w:vMerge w:val="restart"/>
            <w:tcBorders>
              <w:bottom w:val="single" w:sz="2" w:space="0" w:color="auto"/>
            </w:tcBorders>
            <w:vAlign w:val="bottom"/>
          </w:tcPr>
          <w:p w:rsidR="00ED0D28" w:rsidRPr="00ED0D28" w:rsidRDefault="00ED0D28" w:rsidP="00ED0D28"/>
        </w:tc>
      </w:tr>
      <w:tr w:rsidR="00ED0D28" w:rsidTr="00CA4B89">
        <w:tc>
          <w:tcPr>
            <w:tcW w:w="2920" w:type="dxa"/>
            <w:gridSpan w:val="3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7880" w:type="dxa"/>
            <w:gridSpan w:val="6"/>
            <w:vMerge/>
            <w:tcBorders>
              <w:bottom w:val="single" w:sz="2" w:space="0" w:color="auto"/>
            </w:tcBorders>
          </w:tcPr>
          <w:p w:rsidR="00ED0D28" w:rsidRPr="00ED0D28" w:rsidRDefault="00ED0D28" w:rsidP="00ED0D28"/>
        </w:tc>
      </w:tr>
      <w:tr w:rsidR="00ED0D28" w:rsidTr="00CA4B89">
        <w:tc>
          <w:tcPr>
            <w:tcW w:w="2920" w:type="dxa"/>
            <w:gridSpan w:val="3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4478" w:type="dxa"/>
            <w:gridSpan w:val="4"/>
            <w:tcBorders>
              <w:top w:val="single" w:sz="2" w:space="0" w:color="auto"/>
            </w:tcBorders>
          </w:tcPr>
          <w:p w:rsidR="00ED0D28" w:rsidRPr="00ED0D28" w:rsidRDefault="00ED0D28" w:rsidP="00ED0D28"/>
        </w:tc>
        <w:tc>
          <w:tcPr>
            <w:tcW w:w="3402" w:type="dxa"/>
            <w:gridSpan w:val="2"/>
            <w:tcBorders>
              <w:top w:val="single" w:sz="2" w:space="0" w:color="auto"/>
            </w:tcBorders>
          </w:tcPr>
          <w:p w:rsidR="00ED0D28" w:rsidRPr="00ED0D28" w:rsidRDefault="00ED0D28" w:rsidP="00ED0D28"/>
        </w:tc>
      </w:tr>
      <w:tr w:rsidR="00ED0D28" w:rsidTr="00CA4B89">
        <w:tc>
          <w:tcPr>
            <w:tcW w:w="10800" w:type="dxa"/>
            <w:gridSpan w:val="9"/>
          </w:tcPr>
          <w:p w:rsidR="00ED0D28" w:rsidRPr="00ED0D28" w:rsidRDefault="00ED0D28" w:rsidP="00ED0D28">
            <w:pPr>
              <w:rPr>
                <w:b/>
              </w:rPr>
            </w:pPr>
            <w:r w:rsidRPr="00ED0D28">
              <w:rPr>
                <w:b/>
              </w:rPr>
              <w:t>Can the provider prescreen on any of the following:</w:t>
            </w:r>
          </w:p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Pr="00ED0D28" w:rsidRDefault="00ED0D28" w:rsidP="00ED0D28"/>
        </w:tc>
        <w:tc>
          <w:tcPr>
            <w:tcW w:w="6030" w:type="dxa"/>
            <w:gridSpan w:val="4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Pr="00ED0D28" w:rsidRDefault="00ED0D28" w:rsidP="00ED0D28">
            <w:r>
              <w:t>Age (18+)</w:t>
            </w:r>
          </w:p>
        </w:tc>
        <w:tc>
          <w:tcPr>
            <w:tcW w:w="1170" w:type="dxa"/>
          </w:tcPr>
          <w:p w:rsidR="00ED0D28" w:rsidRPr="00ED0D28" w:rsidRDefault="00466549" w:rsidP="00ED0D28">
            <w:sdt>
              <w:sdtPr>
                <w:id w:val="-18720648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Yes</w:t>
            </w:r>
          </w:p>
        </w:tc>
        <w:tc>
          <w:tcPr>
            <w:tcW w:w="1890" w:type="dxa"/>
            <w:gridSpan w:val="2"/>
          </w:tcPr>
          <w:p w:rsidR="00ED0D28" w:rsidRPr="00ED0D28" w:rsidRDefault="00466549" w:rsidP="00ED0D28">
            <w:sdt>
              <w:sdtPr>
                <w:id w:val="5417109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No</w:t>
            </w:r>
          </w:p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Default="00ED0D28" w:rsidP="00ED0D28"/>
        </w:tc>
        <w:tc>
          <w:tcPr>
            <w:tcW w:w="1170" w:type="dxa"/>
          </w:tcPr>
          <w:p w:rsidR="00ED0D28" w:rsidRDefault="00ED0D28" w:rsidP="00ED0D28"/>
        </w:tc>
        <w:tc>
          <w:tcPr>
            <w:tcW w:w="1890" w:type="dxa"/>
            <w:gridSpan w:val="2"/>
          </w:tcPr>
          <w:p w:rsidR="00ED0D28" w:rsidRDefault="00ED0D28" w:rsidP="00ED0D28"/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Default="00ED0D28" w:rsidP="00ED0D28">
            <w:r>
              <w:t>Woman is pregnant</w:t>
            </w:r>
          </w:p>
        </w:tc>
        <w:tc>
          <w:tcPr>
            <w:tcW w:w="1170" w:type="dxa"/>
          </w:tcPr>
          <w:p w:rsidR="00ED0D28" w:rsidRPr="00ED0D28" w:rsidRDefault="00466549" w:rsidP="00ED0D28">
            <w:sdt>
              <w:sdtPr>
                <w:id w:val="-18653597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Yes</w:t>
            </w:r>
          </w:p>
        </w:tc>
        <w:tc>
          <w:tcPr>
            <w:tcW w:w="1890" w:type="dxa"/>
            <w:gridSpan w:val="2"/>
          </w:tcPr>
          <w:p w:rsidR="00ED0D28" w:rsidRPr="00ED0D28" w:rsidRDefault="00466549" w:rsidP="00ED0D28">
            <w:sdt>
              <w:sdtPr>
                <w:id w:val="210676348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No</w:t>
            </w:r>
          </w:p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Default="00ED0D28" w:rsidP="00ED0D28"/>
        </w:tc>
        <w:tc>
          <w:tcPr>
            <w:tcW w:w="1170" w:type="dxa"/>
          </w:tcPr>
          <w:p w:rsidR="00ED0D28" w:rsidRDefault="00ED0D28" w:rsidP="00ED0D28"/>
        </w:tc>
        <w:tc>
          <w:tcPr>
            <w:tcW w:w="1890" w:type="dxa"/>
            <w:gridSpan w:val="2"/>
          </w:tcPr>
          <w:p w:rsidR="00ED0D28" w:rsidRDefault="00ED0D28" w:rsidP="00ED0D28"/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Default="00ED0D28" w:rsidP="00ED0D28">
            <w:r w:rsidRPr="00ED0D28">
              <w:t>First prenatal visit for this pregnancy in this provider frame</w:t>
            </w:r>
          </w:p>
        </w:tc>
        <w:tc>
          <w:tcPr>
            <w:tcW w:w="1170" w:type="dxa"/>
          </w:tcPr>
          <w:p w:rsidR="00ED0D28" w:rsidRPr="00ED0D28" w:rsidRDefault="00466549" w:rsidP="00ED0D28">
            <w:sdt>
              <w:sdtPr>
                <w:id w:val="141851565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Yes</w:t>
            </w:r>
          </w:p>
        </w:tc>
        <w:tc>
          <w:tcPr>
            <w:tcW w:w="1890" w:type="dxa"/>
            <w:gridSpan w:val="2"/>
          </w:tcPr>
          <w:p w:rsidR="00ED0D28" w:rsidRPr="00ED0D28" w:rsidRDefault="00466549" w:rsidP="00ED0D28">
            <w:sdt>
              <w:sdtPr>
                <w:id w:val="163012497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No</w:t>
            </w:r>
          </w:p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Pr="00ED0D28" w:rsidRDefault="00ED0D28" w:rsidP="00ED0D28"/>
        </w:tc>
        <w:tc>
          <w:tcPr>
            <w:tcW w:w="1170" w:type="dxa"/>
          </w:tcPr>
          <w:p w:rsidR="00ED0D28" w:rsidRDefault="00ED0D28" w:rsidP="00ED0D28"/>
        </w:tc>
        <w:tc>
          <w:tcPr>
            <w:tcW w:w="1890" w:type="dxa"/>
            <w:gridSpan w:val="2"/>
          </w:tcPr>
          <w:p w:rsidR="00ED0D28" w:rsidRDefault="00ED0D28" w:rsidP="00ED0D28"/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Pr="00ED0D28" w:rsidRDefault="00ED0D28" w:rsidP="00ED0D28"/>
        </w:tc>
        <w:tc>
          <w:tcPr>
            <w:tcW w:w="1170" w:type="dxa"/>
          </w:tcPr>
          <w:p w:rsidR="00ED0D28" w:rsidRDefault="00ED0D28" w:rsidP="00ED0D28"/>
        </w:tc>
        <w:tc>
          <w:tcPr>
            <w:tcW w:w="1890" w:type="dxa"/>
            <w:gridSpan w:val="2"/>
          </w:tcPr>
          <w:p w:rsidR="00ED0D28" w:rsidRDefault="00ED0D28" w:rsidP="00ED0D28"/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10800" w:type="dxa"/>
            <w:gridSpan w:val="9"/>
          </w:tcPr>
          <w:p w:rsidR="00ED0D28" w:rsidRPr="00ED0D28" w:rsidRDefault="00ED0D28" w:rsidP="00ED0D28">
            <w:pPr>
              <w:rPr>
                <w:b/>
              </w:rPr>
            </w:pPr>
            <w:r w:rsidRPr="00ED0D28">
              <w:rPr>
                <w:b/>
              </w:rPr>
              <w:t xml:space="preserve">Can the provider release information without patient consent?  </w:t>
            </w:r>
          </w:p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Pr="00ED0D28" w:rsidRDefault="00ED0D28" w:rsidP="00ED0D28"/>
        </w:tc>
        <w:tc>
          <w:tcPr>
            <w:tcW w:w="1170" w:type="dxa"/>
          </w:tcPr>
          <w:p w:rsidR="00ED0D28" w:rsidRDefault="00ED0D28" w:rsidP="00ED0D28"/>
        </w:tc>
        <w:tc>
          <w:tcPr>
            <w:tcW w:w="1890" w:type="dxa"/>
            <w:gridSpan w:val="2"/>
          </w:tcPr>
          <w:p w:rsidR="00ED0D28" w:rsidRDefault="00ED0D28" w:rsidP="00ED0D28"/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Pr="00ED0D28" w:rsidRDefault="00ED0D28" w:rsidP="00ED0D28">
            <w:r w:rsidRPr="00ED0D28">
              <w:t>Names of patients</w:t>
            </w:r>
          </w:p>
        </w:tc>
        <w:tc>
          <w:tcPr>
            <w:tcW w:w="1170" w:type="dxa"/>
          </w:tcPr>
          <w:p w:rsidR="00ED0D28" w:rsidRPr="00ED0D28" w:rsidRDefault="00466549" w:rsidP="00ED0D28">
            <w:sdt>
              <w:sdtPr>
                <w:id w:val="42454248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Yes</w:t>
            </w:r>
          </w:p>
        </w:tc>
        <w:tc>
          <w:tcPr>
            <w:tcW w:w="1890" w:type="dxa"/>
            <w:gridSpan w:val="2"/>
          </w:tcPr>
          <w:p w:rsidR="00ED0D28" w:rsidRPr="00ED0D28" w:rsidRDefault="00466549" w:rsidP="00ED0D28">
            <w:sdt>
              <w:sdtPr>
                <w:id w:val="187018113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No</w:t>
            </w:r>
          </w:p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Pr="00ED0D28" w:rsidRDefault="00ED0D28" w:rsidP="00ED0D28"/>
        </w:tc>
        <w:tc>
          <w:tcPr>
            <w:tcW w:w="1170" w:type="dxa"/>
          </w:tcPr>
          <w:p w:rsidR="00ED0D28" w:rsidRDefault="00ED0D28" w:rsidP="00ED0D28"/>
        </w:tc>
        <w:tc>
          <w:tcPr>
            <w:tcW w:w="1890" w:type="dxa"/>
            <w:gridSpan w:val="2"/>
          </w:tcPr>
          <w:p w:rsidR="00ED0D28" w:rsidRDefault="00ED0D28" w:rsidP="00ED0D28"/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Pr="00ED0D28" w:rsidRDefault="00ED0D28" w:rsidP="00ED0D28">
            <w:r w:rsidRPr="00ED0D28">
              <w:t>Addresses of patients</w:t>
            </w:r>
          </w:p>
        </w:tc>
        <w:tc>
          <w:tcPr>
            <w:tcW w:w="1170" w:type="dxa"/>
          </w:tcPr>
          <w:p w:rsidR="00ED0D28" w:rsidRPr="00ED0D28" w:rsidRDefault="00466549" w:rsidP="00ED0D28">
            <w:sdt>
              <w:sdtPr>
                <w:id w:val="156321453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Yes</w:t>
            </w:r>
          </w:p>
        </w:tc>
        <w:tc>
          <w:tcPr>
            <w:tcW w:w="1890" w:type="dxa"/>
            <w:gridSpan w:val="2"/>
          </w:tcPr>
          <w:p w:rsidR="00ED0D28" w:rsidRPr="00ED0D28" w:rsidRDefault="00466549" w:rsidP="00ED0D28">
            <w:sdt>
              <w:sdtPr>
                <w:id w:val="-1095077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No</w:t>
            </w:r>
          </w:p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Pr="00ED0D28" w:rsidRDefault="00ED0D28" w:rsidP="00ED0D28"/>
        </w:tc>
        <w:tc>
          <w:tcPr>
            <w:tcW w:w="1170" w:type="dxa"/>
          </w:tcPr>
          <w:p w:rsidR="00ED0D28" w:rsidRDefault="00ED0D28" w:rsidP="00ED0D28"/>
        </w:tc>
        <w:tc>
          <w:tcPr>
            <w:tcW w:w="1890" w:type="dxa"/>
            <w:gridSpan w:val="2"/>
          </w:tcPr>
          <w:p w:rsidR="00ED0D28" w:rsidRDefault="00ED0D28" w:rsidP="00ED0D28"/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Pr="00ED0D28" w:rsidRDefault="00ED0D28" w:rsidP="00ED0D28">
            <w:r w:rsidRPr="00ED0D28">
              <w:t>Telephone numbers</w:t>
            </w:r>
          </w:p>
        </w:tc>
        <w:tc>
          <w:tcPr>
            <w:tcW w:w="1170" w:type="dxa"/>
          </w:tcPr>
          <w:p w:rsidR="00ED0D28" w:rsidRPr="00ED0D28" w:rsidRDefault="00466549" w:rsidP="00ED0D28">
            <w:sdt>
              <w:sdtPr>
                <w:id w:val="4354969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Yes</w:t>
            </w:r>
          </w:p>
        </w:tc>
        <w:tc>
          <w:tcPr>
            <w:tcW w:w="1890" w:type="dxa"/>
            <w:gridSpan w:val="2"/>
          </w:tcPr>
          <w:p w:rsidR="00ED0D28" w:rsidRPr="00ED0D28" w:rsidRDefault="00466549" w:rsidP="00ED0D28">
            <w:sdt>
              <w:sdtPr>
                <w:id w:val="9729468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D0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D28">
              <w:t xml:space="preserve"> No</w:t>
            </w:r>
          </w:p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Default="00ED0D28" w:rsidP="00ED0D28"/>
        </w:tc>
        <w:tc>
          <w:tcPr>
            <w:tcW w:w="1170" w:type="dxa"/>
          </w:tcPr>
          <w:p w:rsidR="00ED0D28" w:rsidRDefault="00ED0D28" w:rsidP="00ED0D28"/>
        </w:tc>
        <w:tc>
          <w:tcPr>
            <w:tcW w:w="1890" w:type="dxa"/>
            <w:gridSpan w:val="2"/>
          </w:tcPr>
          <w:p w:rsidR="00ED0D28" w:rsidRDefault="00ED0D28" w:rsidP="00ED0D28"/>
        </w:tc>
        <w:tc>
          <w:tcPr>
            <w:tcW w:w="2970" w:type="dxa"/>
          </w:tcPr>
          <w:p w:rsidR="00ED0D28" w:rsidRPr="00ED0D28" w:rsidRDefault="00ED0D28" w:rsidP="00ED0D28"/>
        </w:tc>
      </w:tr>
      <w:tr w:rsidR="00ED0D28" w:rsidTr="00CA4B89">
        <w:tc>
          <w:tcPr>
            <w:tcW w:w="805" w:type="dxa"/>
          </w:tcPr>
          <w:p w:rsidR="00ED0D28" w:rsidRPr="00ED0D28" w:rsidRDefault="00ED0D28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ED0D28" w:rsidRDefault="00ED0D28" w:rsidP="00ED0D28"/>
        </w:tc>
        <w:tc>
          <w:tcPr>
            <w:tcW w:w="1170" w:type="dxa"/>
          </w:tcPr>
          <w:p w:rsidR="00ED0D28" w:rsidRDefault="00ED0D28" w:rsidP="00ED0D28"/>
        </w:tc>
        <w:tc>
          <w:tcPr>
            <w:tcW w:w="1890" w:type="dxa"/>
            <w:gridSpan w:val="2"/>
          </w:tcPr>
          <w:p w:rsidR="00ED0D28" w:rsidRDefault="00ED0D28" w:rsidP="00ED0D28"/>
        </w:tc>
        <w:tc>
          <w:tcPr>
            <w:tcW w:w="2970" w:type="dxa"/>
          </w:tcPr>
          <w:p w:rsidR="00ED0D28" w:rsidRPr="00ED0D28" w:rsidRDefault="00ED0D28" w:rsidP="00ED0D28"/>
        </w:tc>
      </w:tr>
      <w:tr w:rsidR="00CA4B89" w:rsidTr="00CA4B89">
        <w:tc>
          <w:tcPr>
            <w:tcW w:w="4770" w:type="dxa"/>
            <w:gridSpan w:val="5"/>
          </w:tcPr>
          <w:p w:rsidR="00CA4B89" w:rsidRPr="00CA4B89" w:rsidRDefault="00CA4B89" w:rsidP="00ED0D28">
            <w:pPr>
              <w:rPr>
                <w:b/>
              </w:rPr>
            </w:pPr>
            <w:r w:rsidRPr="00CA4B89">
              <w:rPr>
                <w:b/>
              </w:rPr>
              <w:t>Will location provide retrospective list of patients?</w:t>
            </w:r>
          </w:p>
        </w:tc>
        <w:tc>
          <w:tcPr>
            <w:tcW w:w="1170" w:type="dxa"/>
          </w:tcPr>
          <w:p w:rsidR="00CA4B89" w:rsidRPr="00ED0D28" w:rsidRDefault="00466549" w:rsidP="00CA4B89">
            <w:sdt>
              <w:sdtPr>
                <w:id w:val="8256361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83CAA">
                  <w:rPr>
                    <w:rFonts w:ascii="Meiryo" w:eastAsia="Meiryo" w:hAnsi="Meiryo" w:hint="eastAsia"/>
                  </w:rPr>
                  <w:t>☐</w:t>
                </w:r>
              </w:sdtContent>
            </w:sdt>
            <w:r w:rsidR="00CA4B89">
              <w:t xml:space="preserve"> Yes</w:t>
            </w:r>
          </w:p>
        </w:tc>
        <w:tc>
          <w:tcPr>
            <w:tcW w:w="4860" w:type="dxa"/>
            <w:gridSpan w:val="3"/>
          </w:tcPr>
          <w:p w:rsidR="00CA4B89" w:rsidRPr="00ED0D28" w:rsidRDefault="00466549" w:rsidP="00CA4B89">
            <w:sdt>
              <w:sdtPr>
                <w:id w:val="102921721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A4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B89">
              <w:t xml:space="preserve"> No</w:t>
            </w:r>
          </w:p>
        </w:tc>
      </w:tr>
      <w:tr w:rsidR="00CA4B89" w:rsidTr="00CA4B89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725" w:type="dxa"/>
          </w:tcPr>
          <w:p w:rsidR="00CA4B89" w:rsidRDefault="00CA4B89" w:rsidP="00ED0D28"/>
        </w:tc>
        <w:tc>
          <w:tcPr>
            <w:tcW w:w="1390" w:type="dxa"/>
          </w:tcPr>
          <w:p w:rsidR="00CA4B89" w:rsidRDefault="00CA4B89" w:rsidP="00ED0D28"/>
        </w:tc>
        <w:tc>
          <w:tcPr>
            <w:tcW w:w="410" w:type="dxa"/>
          </w:tcPr>
          <w:p w:rsidR="00CA4B89" w:rsidRDefault="00CA4B89" w:rsidP="00ED0D28"/>
        </w:tc>
        <w:tc>
          <w:tcPr>
            <w:tcW w:w="7470" w:type="dxa"/>
            <w:gridSpan w:val="5"/>
          </w:tcPr>
          <w:p w:rsidR="00CA4B89" w:rsidRPr="00ED0D28" w:rsidRDefault="00CA4B89" w:rsidP="00ED0D28"/>
        </w:tc>
      </w:tr>
      <w:tr w:rsidR="00CA4B89" w:rsidTr="00CA4B89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725" w:type="dxa"/>
          </w:tcPr>
          <w:p w:rsidR="00CA4B89" w:rsidRDefault="00CA4B89" w:rsidP="00ED0D28"/>
        </w:tc>
        <w:tc>
          <w:tcPr>
            <w:tcW w:w="1390" w:type="dxa"/>
          </w:tcPr>
          <w:p w:rsidR="00CA4B89" w:rsidRDefault="00CA4B89" w:rsidP="00ED0D28"/>
        </w:tc>
        <w:tc>
          <w:tcPr>
            <w:tcW w:w="410" w:type="dxa"/>
          </w:tcPr>
          <w:p w:rsidR="00CA4B89" w:rsidRDefault="00CA4B89" w:rsidP="00ED0D28"/>
        </w:tc>
        <w:tc>
          <w:tcPr>
            <w:tcW w:w="7470" w:type="dxa"/>
            <w:gridSpan w:val="5"/>
          </w:tcPr>
          <w:p w:rsidR="00CA4B89" w:rsidRPr="00ED0D28" w:rsidRDefault="00CA4B89" w:rsidP="00ED0D28"/>
        </w:tc>
      </w:tr>
      <w:tr w:rsidR="00CA4B89" w:rsidTr="00CA4B89">
        <w:tc>
          <w:tcPr>
            <w:tcW w:w="10800" w:type="dxa"/>
            <w:gridSpan w:val="9"/>
          </w:tcPr>
          <w:p w:rsidR="00CA4B89" w:rsidRPr="00CA4B89" w:rsidRDefault="00CA4B89" w:rsidP="00ED0D28">
            <w:pPr>
              <w:rPr>
                <w:b/>
              </w:rPr>
            </w:pPr>
            <w:r w:rsidRPr="00CA4B89">
              <w:rPr>
                <w:b/>
              </w:rPr>
              <w:t>If building list in real time,</w:t>
            </w:r>
          </w:p>
        </w:tc>
      </w:tr>
      <w:tr w:rsidR="00CA4B89" w:rsidTr="00CA4B89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/>
        </w:tc>
        <w:tc>
          <w:tcPr>
            <w:tcW w:w="1170" w:type="dxa"/>
          </w:tcPr>
          <w:p w:rsidR="00CA4B89" w:rsidRDefault="00CA4B89" w:rsidP="00ED0D28"/>
        </w:tc>
        <w:tc>
          <w:tcPr>
            <w:tcW w:w="1890" w:type="dxa"/>
            <w:gridSpan w:val="2"/>
          </w:tcPr>
          <w:p w:rsidR="00CA4B89" w:rsidRDefault="00CA4B89" w:rsidP="00ED0D28"/>
        </w:tc>
        <w:tc>
          <w:tcPr>
            <w:tcW w:w="2970" w:type="dxa"/>
          </w:tcPr>
          <w:p w:rsidR="00CA4B89" w:rsidRPr="00ED0D28" w:rsidRDefault="00CA4B89" w:rsidP="00ED0D28"/>
        </w:tc>
      </w:tr>
      <w:tr w:rsidR="00CA4B89" w:rsidTr="009D622E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>
            <w:r w:rsidRPr="00CA4B89">
              <w:t>Will provider build the list, identifying total number of patients?</w:t>
            </w:r>
          </w:p>
        </w:tc>
        <w:tc>
          <w:tcPr>
            <w:tcW w:w="1170" w:type="dxa"/>
          </w:tcPr>
          <w:p w:rsidR="00CA4B89" w:rsidRPr="00ED0D28" w:rsidRDefault="00466549" w:rsidP="009D622E">
            <w:sdt>
              <w:sdtPr>
                <w:id w:val="-1961604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A4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B89">
              <w:t xml:space="preserve"> Yes</w:t>
            </w:r>
          </w:p>
        </w:tc>
        <w:tc>
          <w:tcPr>
            <w:tcW w:w="1890" w:type="dxa"/>
            <w:gridSpan w:val="2"/>
          </w:tcPr>
          <w:p w:rsidR="00CA4B89" w:rsidRPr="00ED0D28" w:rsidRDefault="00466549" w:rsidP="009D622E">
            <w:sdt>
              <w:sdtPr>
                <w:id w:val="16007581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A4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B89">
              <w:t xml:space="preserve"> No</w:t>
            </w:r>
          </w:p>
        </w:tc>
        <w:tc>
          <w:tcPr>
            <w:tcW w:w="2970" w:type="dxa"/>
          </w:tcPr>
          <w:p w:rsidR="00CA4B89" w:rsidRPr="00ED0D28" w:rsidRDefault="00CA4B89" w:rsidP="00ED0D28"/>
        </w:tc>
      </w:tr>
      <w:tr w:rsidR="00CA4B89" w:rsidTr="009D622E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/>
        </w:tc>
        <w:tc>
          <w:tcPr>
            <w:tcW w:w="1170" w:type="dxa"/>
          </w:tcPr>
          <w:p w:rsidR="00CA4B89" w:rsidRDefault="00CA4B89" w:rsidP="009D622E"/>
        </w:tc>
        <w:tc>
          <w:tcPr>
            <w:tcW w:w="1890" w:type="dxa"/>
            <w:gridSpan w:val="2"/>
          </w:tcPr>
          <w:p w:rsidR="00CA4B89" w:rsidRDefault="00CA4B89" w:rsidP="009D622E"/>
        </w:tc>
        <w:tc>
          <w:tcPr>
            <w:tcW w:w="2970" w:type="dxa"/>
          </w:tcPr>
          <w:p w:rsidR="00CA4B89" w:rsidRPr="00ED0D28" w:rsidRDefault="00CA4B89" w:rsidP="00ED0D28"/>
        </w:tc>
      </w:tr>
      <w:tr w:rsidR="00CA4B89" w:rsidTr="009D622E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>
            <w:r w:rsidRPr="00CA4B89">
              <w:t>Could SC staff build list using records?</w:t>
            </w:r>
          </w:p>
        </w:tc>
        <w:tc>
          <w:tcPr>
            <w:tcW w:w="1170" w:type="dxa"/>
          </w:tcPr>
          <w:p w:rsidR="00CA4B89" w:rsidRPr="00ED0D28" w:rsidRDefault="00466549" w:rsidP="009D622E">
            <w:sdt>
              <w:sdtPr>
                <w:id w:val="2881037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A4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B89">
              <w:t xml:space="preserve"> Yes</w:t>
            </w:r>
          </w:p>
        </w:tc>
        <w:tc>
          <w:tcPr>
            <w:tcW w:w="1890" w:type="dxa"/>
            <w:gridSpan w:val="2"/>
          </w:tcPr>
          <w:p w:rsidR="00CA4B89" w:rsidRPr="00ED0D28" w:rsidRDefault="00466549" w:rsidP="009D622E">
            <w:sdt>
              <w:sdtPr>
                <w:id w:val="157007241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A4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B89">
              <w:t xml:space="preserve"> No</w:t>
            </w:r>
          </w:p>
        </w:tc>
        <w:tc>
          <w:tcPr>
            <w:tcW w:w="2970" w:type="dxa"/>
          </w:tcPr>
          <w:p w:rsidR="00CA4B89" w:rsidRPr="00ED0D28" w:rsidRDefault="00CA4B89" w:rsidP="00ED0D28"/>
        </w:tc>
      </w:tr>
      <w:tr w:rsidR="00CA4B89" w:rsidTr="009D622E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/>
        </w:tc>
        <w:tc>
          <w:tcPr>
            <w:tcW w:w="1170" w:type="dxa"/>
          </w:tcPr>
          <w:p w:rsidR="00CA4B89" w:rsidRDefault="00CA4B89" w:rsidP="009D622E"/>
        </w:tc>
        <w:tc>
          <w:tcPr>
            <w:tcW w:w="1890" w:type="dxa"/>
            <w:gridSpan w:val="2"/>
          </w:tcPr>
          <w:p w:rsidR="00CA4B89" w:rsidRDefault="00CA4B89" w:rsidP="009D622E"/>
        </w:tc>
        <w:tc>
          <w:tcPr>
            <w:tcW w:w="2970" w:type="dxa"/>
          </w:tcPr>
          <w:p w:rsidR="00CA4B89" w:rsidRPr="00ED0D28" w:rsidRDefault="00CA4B89" w:rsidP="00ED0D28"/>
        </w:tc>
      </w:tr>
      <w:tr w:rsidR="00CA4B89" w:rsidTr="009D622E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>
            <w:r w:rsidRPr="00CA4B89">
              <w:t>Will SC staff build list by counting patients as they come in?</w:t>
            </w:r>
          </w:p>
        </w:tc>
        <w:tc>
          <w:tcPr>
            <w:tcW w:w="1170" w:type="dxa"/>
          </w:tcPr>
          <w:p w:rsidR="00CA4B89" w:rsidRPr="00ED0D28" w:rsidRDefault="00466549" w:rsidP="009D622E">
            <w:sdt>
              <w:sdtPr>
                <w:id w:val="-206594091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A4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B89">
              <w:t xml:space="preserve"> Yes</w:t>
            </w:r>
          </w:p>
        </w:tc>
        <w:tc>
          <w:tcPr>
            <w:tcW w:w="1890" w:type="dxa"/>
            <w:gridSpan w:val="2"/>
          </w:tcPr>
          <w:p w:rsidR="00CA4B89" w:rsidRPr="00ED0D28" w:rsidRDefault="00466549" w:rsidP="009D622E">
            <w:sdt>
              <w:sdtPr>
                <w:id w:val="7725930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A4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B89">
              <w:t xml:space="preserve"> No</w:t>
            </w:r>
          </w:p>
        </w:tc>
        <w:tc>
          <w:tcPr>
            <w:tcW w:w="2970" w:type="dxa"/>
          </w:tcPr>
          <w:p w:rsidR="00CA4B89" w:rsidRPr="00ED0D28" w:rsidRDefault="00CA4B89" w:rsidP="00ED0D28"/>
        </w:tc>
      </w:tr>
      <w:tr w:rsidR="00CA4B89" w:rsidTr="009D622E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/>
        </w:tc>
        <w:tc>
          <w:tcPr>
            <w:tcW w:w="1170" w:type="dxa"/>
          </w:tcPr>
          <w:p w:rsidR="00CA4B89" w:rsidRDefault="00CA4B89" w:rsidP="009D622E"/>
        </w:tc>
        <w:tc>
          <w:tcPr>
            <w:tcW w:w="1890" w:type="dxa"/>
            <w:gridSpan w:val="2"/>
          </w:tcPr>
          <w:p w:rsidR="00CA4B89" w:rsidRDefault="00CA4B89" w:rsidP="009D622E"/>
        </w:tc>
        <w:tc>
          <w:tcPr>
            <w:tcW w:w="2970" w:type="dxa"/>
          </w:tcPr>
          <w:p w:rsidR="00CA4B89" w:rsidRPr="00ED0D28" w:rsidRDefault="00CA4B89" w:rsidP="00ED0D28"/>
        </w:tc>
      </w:tr>
      <w:tr w:rsidR="00CA4B89" w:rsidTr="009D622E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/>
        </w:tc>
        <w:tc>
          <w:tcPr>
            <w:tcW w:w="1170" w:type="dxa"/>
          </w:tcPr>
          <w:p w:rsidR="00CA4B89" w:rsidRDefault="00CA4B89" w:rsidP="009D622E"/>
        </w:tc>
        <w:tc>
          <w:tcPr>
            <w:tcW w:w="1890" w:type="dxa"/>
            <w:gridSpan w:val="2"/>
          </w:tcPr>
          <w:p w:rsidR="00CA4B89" w:rsidRDefault="00CA4B89" w:rsidP="009D622E"/>
        </w:tc>
        <w:tc>
          <w:tcPr>
            <w:tcW w:w="2970" w:type="dxa"/>
          </w:tcPr>
          <w:p w:rsidR="00CA4B89" w:rsidRPr="00ED0D28" w:rsidRDefault="00CA4B89" w:rsidP="00ED0D28"/>
        </w:tc>
      </w:tr>
      <w:tr w:rsidR="00CA4B89" w:rsidTr="009D622E">
        <w:tc>
          <w:tcPr>
            <w:tcW w:w="4770" w:type="dxa"/>
            <w:gridSpan w:val="5"/>
          </w:tcPr>
          <w:p w:rsidR="00CA4B89" w:rsidRPr="00CA4B89" w:rsidRDefault="00CA4B89" w:rsidP="00ED0D28">
            <w:pPr>
              <w:rPr>
                <w:b/>
              </w:rPr>
            </w:pPr>
            <w:r w:rsidRPr="00CA4B89">
              <w:rPr>
                <w:b/>
              </w:rPr>
              <w:t>Can NCS staff be able to introduce the Study to the patient?</w:t>
            </w:r>
          </w:p>
        </w:tc>
        <w:tc>
          <w:tcPr>
            <w:tcW w:w="1170" w:type="dxa"/>
          </w:tcPr>
          <w:p w:rsidR="00CA4B89" w:rsidRPr="00ED0D28" w:rsidRDefault="00466549" w:rsidP="009D622E">
            <w:sdt>
              <w:sdtPr>
                <w:id w:val="19542068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A4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B89">
              <w:t xml:space="preserve"> Yes</w:t>
            </w:r>
          </w:p>
        </w:tc>
        <w:tc>
          <w:tcPr>
            <w:tcW w:w="1890" w:type="dxa"/>
            <w:gridSpan w:val="2"/>
          </w:tcPr>
          <w:p w:rsidR="00CA4B89" w:rsidRPr="00ED0D28" w:rsidRDefault="00466549" w:rsidP="009D622E">
            <w:sdt>
              <w:sdtPr>
                <w:id w:val="54942522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A4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B89">
              <w:t xml:space="preserve"> No</w:t>
            </w:r>
          </w:p>
        </w:tc>
        <w:tc>
          <w:tcPr>
            <w:tcW w:w="2970" w:type="dxa"/>
          </w:tcPr>
          <w:p w:rsidR="00CA4B89" w:rsidRPr="00ED0D28" w:rsidRDefault="00CA4B89" w:rsidP="00ED0D28"/>
        </w:tc>
      </w:tr>
      <w:tr w:rsidR="00CA4B89" w:rsidTr="009D622E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/>
        </w:tc>
        <w:tc>
          <w:tcPr>
            <w:tcW w:w="1170" w:type="dxa"/>
          </w:tcPr>
          <w:p w:rsidR="00CA4B89" w:rsidRDefault="00CA4B89" w:rsidP="009D622E"/>
        </w:tc>
        <w:tc>
          <w:tcPr>
            <w:tcW w:w="1890" w:type="dxa"/>
            <w:gridSpan w:val="2"/>
          </w:tcPr>
          <w:p w:rsidR="00CA4B89" w:rsidRDefault="00CA4B89" w:rsidP="009D622E"/>
        </w:tc>
        <w:tc>
          <w:tcPr>
            <w:tcW w:w="2970" w:type="dxa"/>
          </w:tcPr>
          <w:p w:rsidR="00CA4B89" w:rsidRPr="00ED0D28" w:rsidRDefault="00CA4B89" w:rsidP="00ED0D28"/>
        </w:tc>
      </w:tr>
      <w:tr w:rsidR="009D622E" w:rsidTr="009D622E">
        <w:tc>
          <w:tcPr>
            <w:tcW w:w="805" w:type="dxa"/>
          </w:tcPr>
          <w:p w:rsidR="009D622E" w:rsidRPr="00ED0D28" w:rsidRDefault="009D622E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9D622E" w:rsidRDefault="009D622E" w:rsidP="00ED0D28">
            <w:r w:rsidRPr="00CA4B89">
              <w:t>If no, could we train your staff during staff meetings?</w:t>
            </w:r>
          </w:p>
        </w:tc>
        <w:tc>
          <w:tcPr>
            <w:tcW w:w="1170" w:type="dxa"/>
          </w:tcPr>
          <w:p w:rsidR="009D622E" w:rsidRPr="00ED0D28" w:rsidRDefault="00466549" w:rsidP="009D622E">
            <w:sdt>
              <w:sdtPr>
                <w:id w:val="-139796708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D62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22E">
              <w:t xml:space="preserve"> Yes</w:t>
            </w:r>
          </w:p>
        </w:tc>
        <w:tc>
          <w:tcPr>
            <w:tcW w:w="1890" w:type="dxa"/>
            <w:gridSpan w:val="2"/>
          </w:tcPr>
          <w:p w:rsidR="009D622E" w:rsidRPr="00ED0D28" w:rsidRDefault="00466549" w:rsidP="009D622E">
            <w:sdt>
              <w:sdtPr>
                <w:id w:val="102683534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D62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22E">
              <w:t xml:space="preserve"> No</w:t>
            </w:r>
          </w:p>
        </w:tc>
        <w:tc>
          <w:tcPr>
            <w:tcW w:w="2970" w:type="dxa"/>
          </w:tcPr>
          <w:p w:rsidR="009D622E" w:rsidRPr="00ED0D28" w:rsidRDefault="009D622E" w:rsidP="00ED0D28"/>
        </w:tc>
      </w:tr>
      <w:tr w:rsidR="00CA4B89" w:rsidTr="00CA4B89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/>
        </w:tc>
        <w:tc>
          <w:tcPr>
            <w:tcW w:w="1170" w:type="dxa"/>
          </w:tcPr>
          <w:p w:rsidR="00CA4B89" w:rsidRDefault="00CA4B89" w:rsidP="00ED0D28"/>
        </w:tc>
        <w:tc>
          <w:tcPr>
            <w:tcW w:w="1890" w:type="dxa"/>
            <w:gridSpan w:val="2"/>
          </w:tcPr>
          <w:p w:rsidR="00CA4B89" w:rsidRDefault="00CA4B89" w:rsidP="00ED0D28"/>
        </w:tc>
        <w:tc>
          <w:tcPr>
            <w:tcW w:w="2970" w:type="dxa"/>
          </w:tcPr>
          <w:p w:rsidR="00CA4B89" w:rsidRPr="00ED0D28" w:rsidRDefault="00CA4B89" w:rsidP="00ED0D28"/>
        </w:tc>
      </w:tr>
      <w:tr w:rsidR="00CA4B89" w:rsidTr="00CA4B89">
        <w:tc>
          <w:tcPr>
            <w:tcW w:w="805" w:type="dxa"/>
          </w:tcPr>
          <w:p w:rsidR="00CA4B89" w:rsidRPr="00ED0D28" w:rsidRDefault="00CA4B89" w:rsidP="00ED0D28">
            <w:pPr>
              <w:rPr>
                <w:b/>
              </w:rPr>
            </w:pPr>
          </w:p>
        </w:tc>
        <w:tc>
          <w:tcPr>
            <w:tcW w:w="3965" w:type="dxa"/>
            <w:gridSpan w:val="4"/>
          </w:tcPr>
          <w:p w:rsidR="00CA4B89" w:rsidRDefault="00CA4B89" w:rsidP="00ED0D28"/>
        </w:tc>
        <w:tc>
          <w:tcPr>
            <w:tcW w:w="1170" w:type="dxa"/>
          </w:tcPr>
          <w:p w:rsidR="00CA4B89" w:rsidRDefault="00CA4B89" w:rsidP="00ED0D28"/>
        </w:tc>
        <w:tc>
          <w:tcPr>
            <w:tcW w:w="1890" w:type="dxa"/>
            <w:gridSpan w:val="2"/>
          </w:tcPr>
          <w:p w:rsidR="00CA4B89" w:rsidRDefault="00CA4B89" w:rsidP="00ED0D28"/>
        </w:tc>
        <w:tc>
          <w:tcPr>
            <w:tcW w:w="2970" w:type="dxa"/>
          </w:tcPr>
          <w:p w:rsidR="00CA4B89" w:rsidRPr="00ED0D28" w:rsidRDefault="00CA4B89" w:rsidP="00ED0D28"/>
        </w:tc>
      </w:tr>
    </w:tbl>
    <w:p w:rsidR="00ED0D28" w:rsidRPr="00ED0D28" w:rsidRDefault="00CA4B89" w:rsidP="00CA4B89">
      <w:pPr>
        <w:pStyle w:val="Heading1"/>
      </w:pPr>
      <w:r>
        <w:lastRenderedPageBreak/>
        <w:t>First Prenatal Visit</w:t>
      </w:r>
    </w:p>
    <w:p w:rsidR="00076C9A" w:rsidRDefault="00076C9A" w:rsidP="00DB4DE4">
      <w:pPr>
        <w:spacing w:after="0" w:line="240" w:lineRule="auto"/>
        <w:ind w:left="1440"/>
        <w:rPr>
          <w:rFonts w:ascii="Arial" w:eastAsia="Times New Roman" w:hAnsi="Arial" w:cs="Arial"/>
          <w:color w:val="2D1A66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1170"/>
        <w:gridCol w:w="1593"/>
        <w:gridCol w:w="2727"/>
      </w:tblGrid>
      <w:tr w:rsidR="00CA4B89" w:rsidRPr="00CA4B89" w:rsidTr="009D622E">
        <w:tc>
          <w:tcPr>
            <w:tcW w:w="10800" w:type="dxa"/>
            <w:gridSpan w:val="4"/>
          </w:tcPr>
          <w:p w:rsidR="00CA4B89" w:rsidRPr="00CA4B89" w:rsidRDefault="00CA4B89" w:rsidP="00CA4B89">
            <w:pPr>
              <w:rPr>
                <w:rFonts w:eastAsia="Times New Roman" w:cs="Arial"/>
              </w:rPr>
            </w:pPr>
            <w:r w:rsidRPr="00CA4B89">
              <w:rPr>
                <w:rFonts w:eastAsia="Times New Roman" w:cs="Arial"/>
                <w:b/>
              </w:rPr>
              <w:t>Describe steps of prenatal visit at this location (e.g., where do they check in?)</w:t>
            </w:r>
          </w:p>
        </w:tc>
      </w:tr>
      <w:tr w:rsidR="00CA4B89" w:rsidRPr="00CA4B89" w:rsidTr="009D622E">
        <w:tc>
          <w:tcPr>
            <w:tcW w:w="10800" w:type="dxa"/>
            <w:gridSpan w:val="4"/>
          </w:tcPr>
          <w:p w:rsidR="00CA4B89" w:rsidRPr="00CA4B89" w:rsidRDefault="00CA4B89" w:rsidP="00CA4B89">
            <w:pPr>
              <w:rPr>
                <w:rFonts w:eastAsia="Times New Roman" w:cs="Arial"/>
              </w:rPr>
            </w:pPr>
            <w:r w:rsidRPr="00CA4B89">
              <w:rPr>
                <w:rFonts w:eastAsia="Times New Roman" w:cs="Arial"/>
              </w:rPr>
              <w:t>(list steps)</w:t>
            </w:r>
          </w:p>
        </w:tc>
      </w:tr>
      <w:tr w:rsidR="00CA4B89" w:rsidRPr="00CA4B89" w:rsidTr="009D622E">
        <w:trPr>
          <w:trHeight w:val="1998"/>
        </w:trPr>
        <w:tc>
          <w:tcPr>
            <w:tcW w:w="10800" w:type="dxa"/>
            <w:gridSpan w:val="4"/>
          </w:tcPr>
          <w:p w:rsidR="00CA4B89" w:rsidRPr="00CA4B89" w:rsidRDefault="00CA4B89" w:rsidP="00CA4B89">
            <w:pPr>
              <w:rPr>
                <w:rFonts w:eastAsia="Times New Roman" w:cs="Arial"/>
              </w:rPr>
            </w:pPr>
          </w:p>
        </w:tc>
      </w:tr>
      <w:tr w:rsidR="00CA4B89" w:rsidRPr="00CA4B89" w:rsidTr="009D622E">
        <w:tc>
          <w:tcPr>
            <w:tcW w:w="10800" w:type="dxa"/>
            <w:gridSpan w:val="4"/>
          </w:tcPr>
          <w:p w:rsidR="00CA4B89" w:rsidRPr="00CA4B89" w:rsidRDefault="00CA4B89" w:rsidP="00CA4B89">
            <w:pPr>
              <w:rPr>
                <w:rFonts w:eastAsia="Times New Roman" w:cs="Arial"/>
                <w:b/>
              </w:rPr>
            </w:pPr>
            <w:r w:rsidRPr="00CA4B89">
              <w:rPr>
                <w:rFonts w:eastAsia="Times New Roman" w:cs="Arial"/>
                <w:b/>
              </w:rPr>
              <w:t>On average how much time does a first prenatal visit take?</w:t>
            </w:r>
          </w:p>
        </w:tc>
      </w:tr>
      <w:tr w:rsidR="00CA4B89" w:rsidRPr="00CA4B89" w:rsidTr="009D622E">
        <w:tc>
          <w:tcPr>
            <w:tcW w:w="10800" w:type="dxa"/>
            <w:gridSpan w:val="4"/>
          </w:tcPr>
          <w:p w:rsidR="00CA4B89" w:rsidRPr="00CA4B89" w:rsidRDefault="00CA4B89" w:rsidP="00CA4B89">
            <w:pPr>
              <w:rPr>
                <w:rFonts w:eastAsia="Times New Roman" w:cs="Arial"/>
              </w:rPr>
            </w:pPr>
            <w:r w:rsidRPr="00CA4B89">
              <w:rPr>
                <w:rFonts w:eastAsia="Times New Roman" w:cs="Arial"/>
              </w:rPr>
              <w:t>(time in minutes)</w:t>
            </w:r>
          </w:p>
        </w:tc>
      </w:tr>
      <w:tr w:rsidR="00CA4B89" w:rsidRPr="00CA4B89" w:rsidTr="000F53C7">
        <w:trPr>
          <w:trHeight w:val="837"/>
        </w:trPr>
        <w:tc>
          <w:tcPr>
            <w:tcW w:w="10800" w:type="dxa"/>
            <w:gridSpan w:val="4"/>
          </w:tcPr>
          <w:p w:rsidR="00CA4B89" w:rsidRPr="00CA4B89" w:rsidRDefault="00CA4B89" w:rsidP="00CA4B89">
            <w:pPr>
              <w:rPr>
                <w:rFonts w:eastAsia="Times New Roman" w:cs="Arial"/>
              </w:rPr>
            </w:pPr>
          </w:p>
        </w:tc>
      </w:tr>
      <w:tr w:rsidR="00CA4B89" w:rsidRPr="00CA4B89" w:rsidTr="009D622E">
        <w:tc>
          <w:tcPr>
            <w:tcW w:w="10800" w:type="dxa"/>
            <w:gridSpan w:val="4"/>
          </w:tcPr>
          <w:p w:rsidR="00CA4B89" w:rsidRPr="00CA4B89" w:rsidRDefault="00CA4B89" w:rsidP="00CA4B89">
            <w:pPr>
              <w:rPr>
                <w:rFonts w:eastAsia="Times New Roman" w:cs="Arial"/>
                <w:b/>
              </w:rPr>
            </w:pPr>
            <w:r w:rsidRPr="00CA4B89">
              <w:rPr>
                <w:rFonts w:eastAsia="Times New Roman" w:cs="Arial"/>
                <w:b/>
              </w:rPr>
              <w:t>What other tests are involved</w:t>
            </w:r>
            <w:r w:rsidR="001D1921">
              <w:rPr>
                <w:rFonts w:eastAsia="Times New Roman" w:cs="Arial"/>
                <w:b/>
              </w:rPr>
              <w:t xml:space="preserve"> in this visit</w:t>
            </w:r>
            <w:r w:rsidRPr="00CA4B89">
              <w:rPr>
                <w:rFonts w:eastAsia="Times New Roman" w:cs="Arial"/>
                <w:b/>
              </w:rPr>
              <w:t>?</w:t>
            </w:r>
          </w:p>
        </w:tc>
      </w:tr>
      <w:tr w:rsidR="008C55B8" w:rsidRPr="00CA4B89" w:rsidTr="009D622E">
        <w:trPr>
          <w:trHeight w:val="2158"/>
        </w:trPr>
        <w:tc>
          <w:tcPr>
            <w:tcW w:w="10800" w:type="dxa"/>
            <w:gridSpan w:val="4"/>
          </w:tcPr>
          <w:p w:rsidR="008C55B8" w:rsidRPr="00CA4B89" w:rsidRDefault="008C55B8" w:rsidP="00CA4B89">
            <w:pPr>
              <w:rPr>
                <w:rFonts w:eastAsia="Times New Roman" w:cs="Arial"/>
              </w:rPr>
            </w:pPr>
          </w:p>
        </w:tc>
      </w:tr>
      <w:tr w:rsidR="009D622E" w:rsidRPr="00E83CAA" w:rsidTr="009D622E">
        <w:tc>
          <w:tcPr>
            <w:tcW w:w="5310" w:type="dxa"/>
          </w:tcPr>
          <w:p w:rsidR="009D622E" w:rsidRPr="00E83CAA" w:rsidRDefault="009D622E" w:rsidP="00CA4B89">
            <w:pPr>
              <w:rPr>
                <w:b/>
              </w:rPr>
            </w:pPr>
            <w:r w:rsidRPr="00E83CAA">
              <w:rPr>
                <w:b/>
              </w:rPr>
              <w:t>Is this a referral prenatal practice location?</w:t>
            </w:r>
            <w:r>
              <w:rPr>
                <w:b/>
              </w:rPr>
              <w:t xml:space="preserve"> </w:t>
            </w:r>
          </w:p>
        </w:tc>
        <w:tc>
          <w:tcPr>
            <w:tcW w:w="1170" w:type="dxa"/>
          </w:tcPr>
          <w:p w:rsidR="009D622E" w:rsidRPr="00ED0D28" w:rsidRDefault="00466549" w:rsidP="009D622E">
            <w:sdt>
              <w:sdtPr>
                <w:id w:val="177489274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D62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22E">
              <w:t xml:space="preserve"> Yes</w:t>
            </w:r>
          </w:p>
        </w:tc>
        <w:tc>
          <w:tcPr>
            <w:tcW w:w="1593" w:type="dxa"/>
          </w:tcPr>
          <w:p w:rsidR="009D622E" w:rsidRPr="00ED0D28" w:rsidRDefault="00466549" w:rsidP="009D622E">
            <w:sdt>
              <w:sdtPr>
                <w:id w:val="3418264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D62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22E">
              <w:t xml:space="preserve"> No</w:t>
            </w:r>
          </w:p>
        </w:tc>
        <w:tc>
          <w:tcPr>
            <w:tcW w:w="2727" w:type="dxa"/>
          </w:tcPr>
          <w:p w:rsidR="009D622E" w:rsidRPr="00E83CAA" w:rsidRDefault="009D622E" w:rsidP="00CA4B89">
            <w:pPr>
              <w:rPr>
                <w:b/>
              </w:rPr>
            </w:pPr>
          </w:p>
        </w:tc>
      </w:tr>
      <w:tr w:rsidR="009D622E" w:rsidRPr="00CA4B89" w:rsidTr="009D622E">
        <w:trPr>
          <w:trHeight w:val="1008"/>
        </w:trPr>
        <w:tc>
          <w:tcPr>
            <w:tcW w:w="10800" w:type="dxa"/>
            <w:gridSpan w:val="4"/>
          </w:tcPr>
          <w:p w:rsidR="009D622E" w:rsidRPr="00CA4B89" w:rsidRDefault="009D622E" w:rsidP="00CA4B89">
            <w:pPr>
              <w:rPr>
                <w:rFonts w:eastAsia="Times New Roman" w:cs="Arial"/>
              </w:rPr>
            </w:pPr>
          </w:p>
        </w:tc>
      </w:tr>
      <w:tr w:rsidR="009D622E" w:rsidRPr="00CA4B89" w:rsidTr="009D622E">
        <w:tc>
          <w:tcPr>
            <w:tcW w:w="5310" w:type="dxa"/>
          </w:tcPr>
          <w:p w:rsidR="009D622E" w:rsidRPr="008C55B8" w:rsidRDefault="009D622E" w:rsidP="00CA4B89">
            <w:pPr>
              <w:rPr>
                <w:rFonts w:eastAsia="Times New Roman" w:cs="Arial"/>
                <w:b/>
              </w:rPr>
            </w:pPr>
            <w:r w:rsidRPr="008C55B8">
              <w:rPr>
                <w:rFonts w:eastAsia="Times New Roman" w:cs="Arial"/>
                <w:b/>
              </w:rPr>
              <w:t>Does this location accept walk-ins?</w:t>
            </w:r>
            <w:r>
              <w:rPr>
                <w:rFonts w:eastAsia="Times New Roman" w:cs="Arial"/>
                <w:b/>
              </w:rPr>
              <w:t xml:space="preserve"> </w:t>
            </w:r>
          </w:p>
        </w:tc>
        <w:tc>
          <w:tcPr>
            <w:tcW w:w="1170" w:type="dxa"/>
          </w:tcPr>
          <w:p w:rsidR="009D622E" w:rsidRPr="00ED0D28" w:rsidRDefault="00466549" w:rsidP="009D622E">
            <w:sdt>
              <w:sdtPr>
                <w:id w:val="106830116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D62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22E">
              <w:t xml:space="preserve"> Yes</w:t>
            </w:r>
          </w:p>
        </w:tc>
        <w:tc>
          <w:tcPr>
            <w:tcW w:w="1593" w:type="dxa"/>
          </w:tcPr>
          <w:p w:rsidR="009D622E" w:rsidRPr="00ED0D28" w:rsidRDefault="00466549" w:rsidP="009D622E">
            <w:sdt>
              <w:sdtPr>
                <w:id w:val="6523346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D62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22E">
              <w:t xml:space="preserve"> No</w:t>
            </w:r>
          </w:p>
        </w:tc>
        <w:tc>
          <w:tcPr>
            <w:tcW w:w="2727" w:type="dxa"/>
          </w:tcPr>
          <w:p w:rsidR="009D622E" w:rsidRPr="008C55B8" w:rsidRDefault="009D622E" w:rsidP="00CA4B89">
            <w:pPr>
              <w:rPr>
                <w:rFonts w:eastAsia="Times New Roman" w:cs="Arial"/>
                <w:b/>
              </w:rPr>
            </w:pPr>
          </w:p>
        </w:tc>
      </w:tr>
      <w:tr w:rsidR="009D622E" w:rsidRPr="00CA4B89" w:rsidTr="009D622E">
        <w:trPr>
          <w:trHeight w:val="972"/>
        </w:trPr>
        <w:tc>
          <w:tcPr>
            <w:tcW w:w="10800" w:type="dxa"/>
            <w:gridSpan w:val="4"/>
          </w:tcPr>
          <w:p w:rsidR="009D622E" w:rsidRPr="00CA4B89" w:rsidRDefault="009D622E" w:rsidP="00CA4B8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br/>
            </w:r>
          </w:p>
        </w:tc>
      </w:tr>
    </w:tbl>
    <w:p w:rsidR="000F53C7" w:rsidRPr="000F53C7" w:rsidRDefault="000F53C7" w:rsidP="000F53C7"/>
    <w:p w:rsidR="000F53C7" w:rsidRDefault="000F53C7">
      <w:pPr>
        <w:rPr>
          <w:rFonts w:eastAsia="Times New Roman" w:cstheme="majorBidi"/>
          <w:b/>
          <w:bCs/>
          <w:caps/>
          <w:color w:val="FFFFFF" w:themeColor="background1"/>
          <w:sz w:val="24"/>
          <w:szCs w:val="28"/>
        </w:rPr>
      </w:pPr>
      <w:r>
        <w:rPr>
          <w:rFonts w:eastAsia="Times New Roman"/>
        </w:rPr>
        <w:br w:type="page"/>
      </w:r>
    </w:p>
    <w:p w:rsidR="00492545" w:rsidRDefault="008C55B8" w:rsidP="008C55B8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Provider Location and Research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5400"/>
        <w:gridCol w:w="936"/>
        <w:gridCol w:w="2664"/>
        <w:gridCol w:w="900"/>
      </w:tblGrid>
      <w:tr w:rsidR="008C55B8" w:rsidTr="009D622E">
        <w:tc>
          <w:tcPr>
            <w:tcW w:w="6300" w:type="dxa"/>
            <w:gridSpan w:val="2"/>
          </w:tcPr>
          <w:p w:rsidR="008C55B8" w:rsidRPr="008C55B8" w:rsidRDefault="008C55B8" w:rsidP="008C55B8">
            <w:pPr>
              <w:rPr>
                <w:rFonts w:eastAsia="Times New Roman" w:cs="Arial"/>
                <w:b/>
              </w:rPr>
            </w:pPr>
            <w:r w:rsidRPr="008C55B8">
              <w:rPr>
                <w:rFonts w:eastAsia="Times New Roman" w:cs="Arial"/>
                <w:b/>
              </w:rPr>
              <w:t xml:space="preserve">Has this provider location conducted other research?  </w:t>
            </w:r>
          </w:p>
        </w:tc>
        <w:tc>
          <w:tcPr>
            <w:tcW w:w="936" w:type="dxa"/>
          </w:tcPr>
          <w:p w:rsidR="008C55B8" w:rsidRPr="008C55B8" w:rsidRDefault="00466549" w:rsidP="008C55B8">
            <w:sdt>
              <w:sdtPr>
                <w:id w:val="-148308165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C55B8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5B8" w:rsidRPr="008C55B8">
              <w:t xml:space="preserve"> Yes</w:t>
            </w:r>
          </w:p>
        </w:tc>
        <w:tc>
          <w:tcPr>
            <w:tcW w:w="3564" w:type="dxa"/>
            <w:gridSpan w:val="2"/>
          </w:tcPr>
          <w:p w:rsidR="008C55B8" w:rsidRPr="008C55B8" w:rsidRDefault="00466549" w:rsidP="008C55B8">
            <w:sdt>
              <w:sdtPr>
                <w:id w:val="84367225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C55B8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5B8" w:rsidRPr="008C55B8">
              <w:t xml:space="preserve"> No</w:t>
            </w: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6336" w:type="dxa"/>
            <w:gridSpan w:val="2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3564" w:type="dxa"/>
            <w:gridSpan w:val="2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  <w:r w:rsidRPr="008C55B8">
              <w:rPr>
                <w:rFonts w:eastAsia="Times New Roman" w:cs="Arial"/>
              </w:rPr>
              <w:t>If Yes, describe:</w:t>
            </w: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 w:val="restart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54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4500" w:type="dxa"/>
            <w:gridSpan w:val="3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6300" w:type="dxa"/>
            <w:gridSpan w:val="2"/>
          </w:tcPr>
          <w:p w:rsidR="008C55B8" w:rsidRPr="008C55B8" w:rsidRDefault="008C55B8" w:rsidP="008C55B8">
            <w:pPr>
              <w:rPr>
                <w:rFonts w:eastAsia="Times New Roman" w:cs="Arial"/>
                <w:b/>
              </w:rPr>
            </w:pPr>
            <w:r w:rsidRPr="008C55B8">
              <w:rPr>
                <w:rFonts w:eastAsia="Times New Roman" w:cs="Arial"/>
                <w:b/>
              </w:rPr>
              <w:t>Are formal requirements/regulations/review processes required?</w:t>
            </w:r>
          </w:p>
        </w:tc>
        <w:tc>
          <w:tcPr>
            <w:tcW w:w="936" w:type="dxa"/>
          </w:tcPr>
          <w:p w:rsidR="008C55B8" w:rsidRPr="008C55B8" w:rsidRDefault="00466549" w:rsidP="008C55B8">
            <w:sdt>
              <w:sdtPr>
                <w:id w:val="-184384429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C55B8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5B8" w:rsidRPr="008C55B8">
              <w:t xml:space="preserve"> Yes</w:t>
            </w:r>
          </w:p>
        </w:tc>
        <w:tc>
          <w:tcPr>
            <w:tcW w:w="3564" w:type="dxa"/>
            <w:gridSpan w:val="2"/>
          </w:tcPr>
          <w:p w:rsidR="008C55B8" w:rsidRPr="008C55B8" w:rsidRDefault="00466549" w:rsidP="008C55B8">
            <w:sdt>
              <w:sdtPr>
                <w:id w:val="-70810039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C55B8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5B8" w:rsidRPr="008C55B8">
              <w:t xml:space="preserve"> No</w:t>
            </w: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54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4500" w:type="dxa"/>
            <w:gridSpan w:val="3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54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If Yes, describe:</w:t>
            </w:r>
          </w:p>
        </w:tc>
        <w:tc>
          <w:tcPr>
            <w:tcW w:w="4500" w:type="dxa"/>
            <w:gridSpan w:val="3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 w:val="restart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9900" w:type="dxa"/>
            <w:gridSpan w:val="4"/>
            <w:vMerge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900" w:type="dxa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5400" w:type="dxa"/>
          </w:tcPr>
          <w:p w:rsidR="008C55B8" w:rsidRDefault="008C55B8" w:rsidP="008C55B8">
            <w:pPr>
              <w:rPr>
                <w:rFonts w:eastAsia="Times New Roman" w:cs="Arial"/>
              </w:rPr>
            </w:pPr>
          </w:p>
        </w:tc>
        <w:tc>
          <w:tcPr>
            <w:tcW w:w="4500" w:type="dxa"/>
            <w:gridSpan w:val="3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6300" w:type="dxa"/>
            <w:gridSpan w:val="2"/>
          </w:tcPr>
          <w:p w:rsidR="008C55B8" w:rsidRPr="008C55B8" w:rsidRDefault="008C55B8" w:rsidP="008C55B8">
            <w:pPr>
              <w:rPr>
                <w:rFonts w:eastAsia="Times New Roman" w:cs="Arial"/>
                <w:b/>
              </w:rPr>
            </w:pPr>
            <w:r w:rsidRPr="008C55B8">
              <w:rPr>
                <w:rFonts w:eastAsia="Times New Roman" w:cs="Arial"/>
                <w:b/>
              </w:rPr>
              <w:t>Who approves research at this practice location?</w:t>
            </w:r>
          </w:p>
        </w:tc>
        <w:tc>
          <w:tcPr>
            <w:tcW w:w="4500" w:type="dxa"/>
            <w:gridSpan w:val="3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c>
          <w:tcPr>
            <w:tcW w:w="6300" w:type="dxa"/>
            <w:gridSpan w:val="2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  <w:r w:rsidRPr="008C55B8">
              <w:rPr>
                <w:rFonts w:eastAsia="Times New Roman" w:cs="Arial"/>
              </w:rPr>
              <w:t>(full contact info)</w:t>
            </w:r>
          </w:p>
        </w:tc>
        <w:tc>
          <w:tcPr>
            <w:tcW w:w="4500" w:type="dxa"/>
            <w:gridSpan w:val="3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8C55B8" w:rsidTr="009D622E">
        <w:trPr>
          <w:trHeight w:val="2158"/>
        </w:trPr>
        <w:tc>
          <w:tcPr>
            <w:tcW w:w="10800" w:type="dxa"/>
            <w:gridSpan w:val="5"/>
          </w:tcPr>
          <w:p w:rsidR="008C55B8" w:rsidRPr="008C55B8" w:rsidRDefault="008C55B8" w:rsidP="008C55B8">
            <w:pPr>
              <w:rPr>
                <w:rFonts w:eastAsia="Times New Roman" w:cs="Arial"/>
              </w:rPr>
            </w:pPr>
          </w:p>
        </w:tc>
      </w:tr>
      <w:tr w:rsidR="000F53C7" w:rsidTr="000F53C7">
        <w:tc>
          <w:tcPr>
            <w:tcW w:w="6300" w:type="dxa"/>
            <w:gridSpan w:val="2"/>
          </w:tcPr>
          <w:p w:rsidR="000F53C7" w:rsidRPr="008C55B8" w:rsidRDefault="000F53C7" w:rsidP="008C55B8">
            <w:pPr>
              <w:rPr>
                <w:rFonts w:eastAsia="Times New Roman" w:cs="Arial"/>
                <w:b/>
              </w:rPr>
            </w:pPr>
            <w:r w:rsidRPr="008C55B8">
              <w:rPr>
                <w:rFonts w:eastAsia="Times New Roman" w:cs="Arial"/>
                <w:b/>
              </w:rPr>
              <w:t>Would NCS staff with security clearance fall under a HIPAA waiver?</w:t>
            </w:r>
            <w:r>
              <w:rPr>
                <w:rFonts w:eastAsia="Times New Roman" w:cs="Arial"/>
                <w:b/>
              </w:rPr>
              <w:t xml:space="preserve"> </w:t>
            </w:r>
          </w:p>
        </w:tc>
        <w:tc>
          <w:tcPr>
            <w:tcW w:w="936" w:type="dxa"/>
          </w:tcPr>
          <w:p w:rsidR="000F53C7" w:rsidRPr="008C55B8" w:rsidRDefault="00466549" w:rsidP="002C5FA1">
            <w:sdt>
              <w:sdtPr>
                <w:id w:val="18319470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0F53C7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53C7" w:rsidRPr="008C55B8">
              <w:t xml:space="preserve"> Yes</w:t>
            </w:r>
          </w:p>
        </w:tc>
        <w:tc>
          <w:tcPr>
            <w:tcW w:w="2664" w:type="dxa"/>
          </w:tcPr>
          <w:p w:rsidR="000F53C7" w:rsidRPr="008C55B8" w:rsidRDefault="00466549" w:rsidP="002C5FA1">
            <w:sdt>
              <w:sdtPr>
                <w:id w:val="139053002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0F53C7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53C7" w:rsidRPr="008C55B8">
              <w:t xml:space="preserve"> No</w:t>
            </w:r>
          </w:p>
        </w:tc>
        <w:tc>
          <w:tcPr>
            <w:tcW w:w="900" w:type="dxa"/>
          </w:tcPr>
          <w:p w:rsidR="000F53C7" w:rsidRPr="008C55B8" w:rsidRDefault="000F53C7" w:rsidP="008C55B8">
            <w:pPr>
              <w:rPr>
                <w:rFonts w:eastAsia="Times New Roman" w:cs="Arial"/>
                <w:b/>
              </w:rPr>
            </w:pPr>
          </w:p>
        </w:tc>
      </w:tr>
      <w:tr w:rsidR="000F53C7" w:rsidTr="009D622E">
        <w:tc>
          <w:tcPr>
            <w:tcW w:w="10800" w:type="dxa"/>
            <w:gridSpan w:val="5"/>
          </w:tcPr>
          <w:p w:rsidR="000F53C7" w:rsidRPr="008C55B8" w:rsidRDefault="000F53C7" w:rsidP="008C55B8">
            <w:pPr>
              <w:rPr>
                <w:rFonts w:eastAsia="Times New Roman" w:cs="Arial"/>
                <w:b/>
              </w:rPr>
            </w:pPr>
          </w:p>
        </w:tc>
      </w:tr>
      <w:tr w:rsidR="000F53C7" w:rsidTr="000F53C7">
        <w:trPr>
          <w:trHeight w:val="2158"/>
        </w:trPr>
        <w:tc>
          <w:tcPr>
            <w:tcW w:w="900" w:type="dxa"/>
          </w:tcPr>
          <w:p w:rsidR="000F53C7" w:rsidRPr="0080558F" w:rsidRDefault="000F53C7" w:rsidP="008C55B8">
            <w:pPr>
              <w:rPr>
                <w:rFonts w:eastAsia="Times New Roman" w:cs="Arial"/>
                <w:highlight w:val="yellow"/>
              </w:rPr>
            </w:pPr>
          </w:p>
        </w:tc>
        <w:tc>
          <w:tcPr>
            <w:tcW w:w="9900" w:type="dxa"/>
            <w:gridSpan w:val="4"/>
          </w:tcPr>
          <w:p w:rsidR="000F53C7" w:rsidRPr="0080558F" w:rsidRDefault="000F53C7" w:rsidP="008C55B8">
            <w:pPr>
              <w:rPr>
                <w:rFonts w:eastAsia="Times New Roman" w:cs="Arial"/>
                <w:highlight w:val="yellow"/>
              </w:rPr>
            </w:pPr>
            <w:r w:rsidRPr="000F53C7">
              <w:rPr>
                <w:rFonts w:eastAsia="Times New Roman" w:cs="Arial"/>
              </w:rPr>
              <w:t>If Yes, describe:</w:t>
            </w:r>
          </w:p>
        </w:tc>
      </w:tr>
    </w:tbl>
    <w:p w:rsidR="00D8326D" w:rsidRDefault="00D8326D" w:rsidP="008C55B8">
      <w:pPr>
        <w:spacing w:after="0" w:line="240" w:lineRule="auto"/>
        <w:rPr>
          <w:rFonts w:ascii="Arial" w:eastAsia="Times New Roman" w:hAnsi="Arial" w:cs="Arial"/>
          <w:color w:val="2D1A66"/>
          <w:sz w:val="20"/>
          <w:szCs w:val="20"/>
        </w:rPr>
      </w:pPr>
    </w:p>
    <w:p w:rsidR="008C55B8" w:rsidRDefault="008C55B8" w:rsidP="008C55B8">
      <w:pPr>
        <w:spacing w:after="0" w:line="240" w:lineRule="auto"/>
        <w:rPr>
          <w:rFonts w:ascii="Arial" w:eastAsia="Times New Roman" w:hAnsi="Arial" w:cs="Arial"/>
          <w:color w:val="2D1A66"/>
          <w:sz w:val="20"/>
          <w:szCs w:val="20"/>
        </w:rPr>
      </w:pPr>
    </w:p>
    <w:p w:rsidR="008C55B8" w:rsidRDefault="008C55B8" w:rsidP="008C55B8">
      <w:pPr>
        <w:spacing w:after="0" w:line="240" w:lineRule="auto"/>
        <w:rPr>
          <w:rFonts w:ascii="Arial" w:eastAsia="Times New Roman" w:hAnsi="Arial" w:cs="Arial"/>
          <w:color w:val="2D1A66"/>
          <w:sz w:val="20"/>
          <w:szCs w:val="20"/>
        </w:rPr>
      </w:pPr>
    </w:p>
    <w:p w:rsidR="008C55B8" w:rsidRDefault="008C55B8" w:rsidP="008C55B8">
      <w:pPr>
        <w:spacing w:after="0" w:line="240" w:lineRule="auto"/>
        <w:rPr>
          <w:rFonts w:ascii="Arial" w:eastAsia="Times New Roman" w:hAnsi="Arial" w:cs="Arial"/>
          <w:color w:val="2D1A66"/>
          <w:sz w:val="20"/>
          <w:szCs w:val="20"/>
        </w:rPr>
      </w:pPr>
    </w:p>
    <w:p w:rsidR="008C55B8" w:rsidRDefault="008C55B8" w:rsidP="008C55B8">
      <w:pPr>
        <w:spacing w:after="0" w:line="240" w:lineRule="auto"/>
        <w:rPr>
          <w:rFonts w:ascii="Arial" w:eastAsia="Times New Roman" w:hAnsi="Arial" w:cs="Arial"/>
          <w:color w:val="2D1A66"/>
          <w:sz w:val="20"/>
          <w:szCs w:val="20"/>
        </w:rPr>
      </w:pPr>
    </w:p>
    <w:p w:rsidR="008C55B8" w:rsidRDefault="000F53C7" w:rsidP="008C55B8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A</w:t>
      </w:r>
      <w:r w:rsidR="008C55B8">
        <w:rPr>
          <w:rFonts w:eastAsia="Times New Roman"/>
        </w:rPr>
        <w:t>rrangements in Provider Office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5580"/>
        <w:gridCol w:w="900"/>
        <w:gridCol w:w="3150"/>
      </w:tblGrid>
      <w:tr w:rsidR="008C55B8" w:rsidRPr="008C55B8" w:rsidTr="008C55B8">
        <w:tc>
          <w:tcPr>
            <w:tcW w:w="6750" w:type="dxa"/>
            <w:gridSpan w:val="2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8C55B8">
              <w:rPr>
                <w:rFonts w:eastAsia="Times New Roman" w:cs="Arial"/>
                <w:b/>
              </w:rPr>
              <w:t>Can NCS Study information be placed in the waiting room (brochures, posters)?</w:t>
            </w:r>
          </w:p>
        </w:tc>
        <w:tc>
          <w:tcPr>
            <w:tcW w:w="900" w:type="dxa"/>
          </w:tcPr>
          <w:p w:rsidR="008C55B8" w:rsidRPr="008C55B8" w:rsidRDefault="00466549" w:rsidP="008C55B8">
            <w:sdt>
              <w:sdtPr>
                <w:id w:val="153292268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C55B8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5B8" w:rsidRPr="008C55B8">
              <w:t xml:space="preserve"> Yes</w:t>
            </w:r>
          </w:p>
        </w:tc>
        <w:tc>
          <w:tcPr>
            <w:tcW w:w="3150" w:type="dxa"/>
          </w:tcPr>
          <w:p w:rsidR="008C55B8" w:rsidRPr="008C55B8" w:rsidRDefault="00466549" w:rsidP="008C55B8">
            <w:sdt>
              <w:sdtPr>
                <w:id w:val="-89936449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C55B8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5B8" w:rsidRPr="008C55B8">
              <w:t xml:space="preserve"> No</w:t>
            </w:r>
          </w:p>
        </w:tc>
      </w:tr>
      <w:tr w:rsidR="00C0155C" w:rsidRPr="008C55B8" w:rsidTr="001820C2">
        <w:trPr>
          <w:trHeight w:val="1079"/>
        </w:trPr>
        <w:tc>
          <w:tcPr>
            <w:tcW w:w="10800" w:type="dxa"/>
            <w:gridSpan w:val="4"/>
          </w:tcPr>
          <w:p w:rsidR="00C0155C" w:rsidRPr="008C55B8" w:rsidRDefault="00C0155C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C0155C" w:rsidRPr="008C55B8" w:rsidTr="008C55B8">
        <w:tc>
          <w:tcPr>
            <w:tcW w:w="6750" w:type="dxa"/>
            <w:gridSpan w:val="2"/>
          </w:tcPr>
          <w:p w:rsidR="00C0155C" w:rsidRPr="008C55B8" w:rsidRDefault="00C0155C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:rsidR="00C0155C" w:rsidRPr="008C55B8" w:rsidRDefault="00C0155C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3150" w:type="dxa"/>
          </w:tcPr>
          <w:p w:rsidR="00C0155C" w:rsidRPr="008C55B8" w:rsidRDefault="00C0155C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6750" w:type="dxa"/>
            <w:gridSpan w:val="2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8C55B8">
              <w:rPr>
                <w:rFonts w:eastAsia="Times New Roman" w:cs="Arial"/>
                <w:b/>
              </w:rPr>
              <w:t>Is there space available at this practice location for NCS staff to talk to patients?</w:t>
            </w:r>
          </w:p>
        </w:tc>
        <w:tc>
          <w:tcPr>
            <w:tcW w:w="900" w:type="dxa"/>
          </w:tcPr>
          <w:p w:rsidR="008C55B8" w:rsidRPr="008C55B8" w:rsidRDefault="00466549" w:rsidP="008C55B8">
            <w:sdt>
              <w:sdtPr>
                <w:id w:val="-19803024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C55B8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5B8" w:rsidRPr="008C55B8">
              <w:t xml:space="preserve"> Yes</w:t>
            </w:r>
          </w:p>
        </w:tc>
        <w:tc>
          <w:tcPr>
            <w:tcW w:w="3150" w:type="dxa"/>
          </w:tcPr>
          <w:p w:rsidR="008C55B8" w:rsidRPr="008C55B8" w:rsidRDefault="00466549" w:rsidP="008C55B8">
            <w:sdt>
              <w:sdtPr>
                <w:id w:val="178846278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C55B8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5B8" w:rsidRPr="008C55B8">
              <w:t xml:space="preserve"> No</w:t>
            </w: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558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315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</w:tcPr>
          <w:p w:rsidR="008C55B8" w:rsidRPr="008C55B8" w:rsidRDefault="000F53C7" w:rsidP="0080558F">
            <w:pPr>
              <w:spacing w:before="100" w:beforeAutospacing="1" w:after="100" w:afterAutospacing="1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If Y</w:t>
            </w:r>
            <w:r w:rsidR="008C55B8" w:rsidRPr="008C55B8">
              <w:rPr>
                <w:rFonts w:eastAsia="Times New Roman" w:cs="Arial"/>
              </w:rPr>
              <w:t>es, describe the available space</w:t>
            </w:r>
            <w:r w:rsidR="0080558F">
              <w:rPr>
                <w:rFonts w:eastAsia="Times New Roman" w:cs="Arial"/>
              </w:rPr>
              <w:t>:</w:t>
            </w: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  <w:vMerge w:val="restart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  <w:vMerge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  <w:vMerge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  <w:vMerge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  <w:vMerge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  <w:vMerge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  <w:vMerge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  <w:vMerge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117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  <w:vMerge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8C55B8" w:rsidRPr="008C55B8" w:rsidTr="008C55B8">
        <w:tc>
          <w:tcPr>
            <w:tcW w:w="6750" w:type="dxa"/>
            <w:gridSpan w:val="2"/>
          </w:tcPr>
          <w:p w:rsidR="008C55B8" w:rsidRPr="008C55B8" w:rsidRDefault="008C55B8" w:rsidP="000F53C7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8C55B8">
              <w:rPr>
                <w:rFonts w:eastAsia="Times New Roman" w:cs="Arial"/>
                <w:b/>
              </w:rPr>
              <w:t>Is there internet access availability at this practice location for NCS staff?</w:t>
            </w:r>
            <w:r w:rsidR="0080558F">
              <w:t xml:space="preserve"> </w:t>
            </w:r>
          </w:p>
        </w:tc>
        <w:tc>
          <w:tcPr>
            <w:tcW w:w="900" w:type="dxa"/>
          </w:tcPr>
          <w:p w:rsidR="008C55B8" w:rsidRPr="008C55B8" w:rsidRDefault="00466549" w:rsidP="008C55B8">
            <w:sdt>
              <w:sdtPr>
                <w:id w:val="12086764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C55B8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5B8" w:rsidRPr="008C55B8">
              <w:t xml:space="preserve"> Yes</w:t>
            </w:r>
          </w:p>
        </w:tc>
        <w:tc>
          <w:tcPr>
            <w:tcW w:w="3150" w:type="dxa"/>
          </w:tcPr>
          <w:p w:rsidR="008C55B8" w:rsidRPr="008C55B8" w:rsidRDefault="00466549" w:rsidP="008C55B8">
            <w:sdt>
              <w:sdtPr>
                <w:id w:val="213444743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C55B8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5B8" w:rsidRPr="008C55B8">
              <w:t xml:space="preserve"> No</w:t>
            </w:r>
          </w:p>
        </w:tc>
      </w:tr>
      <w:tr w:rsidR="000F53C7" w:rsidRPr="008C55B8" w:rsidTr="008C55B8">
        <w:tc>
          <w:tcPr>
            <w:tcW w:w="6750" w:type="dxa"/>
            <w:gridSpan w:val="2"/>
          </w:tcPr>
          <w:p w:rsidR="000F53C7" w:rsidRPr="008C55B8" w:rsidRDefault="000F53C7" w:rsidP="00814DB2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</w:p>
        </w:tc>
        <w:tc>
          <w:tcPr>
            <w:tcW w:w="900" w:type="dxa"/>
          </w:tcPr>
          <w:p w:rsidR="000F53C7" w:rsidRDefault="000F53C7" w:rsidP="008C55B8"/>
        </w:tc>
        <w:tc>
          <w:tcPr>
            <w:tcW w:w="3150" w:type="dxa"/>
          </w:tcPr>
          <w:p w:rsidR="000F53C7" w:rsidRDefault="000F53C7" w:rsidP="008C55B8"/>
        </w:tc>
      </w:tr>
      <w:tr w:rsidR="000F53C7" w:rsidRPr="008C55B8" w:rsidTr="000F53C7">
        <w:trPr>
          <w:trHeight w:val="1278"/>
        </w:trPr>
        <w:tc>
          <w:tcPr>
            <w:tcW w:w="1170" w:type="dxa"/>
          </w:tcPr>
          <w:p w:rsidR="000F53C7" w:rsidRPr="008C55B8" w:rsidRDefault="000F53C7" w:rsidP="008C55B8"/>
        </w:tc>
        <w:tc>
          <w:tcPr>
            <w:tcW w:w="9630" w:type="dxa"/>
            <w:gridSpan w:val="3"/>
          </w:tcPr>
          <w:p w:rsidR="000F53C7" w:rsidRDefault="000F53C7" w:rsidP="008C55B8">
            <w:r>
              <w:t>If Yes, describe:</w:t>
            </w:r>
          </w:p>
          <w:p w:rsidR="000F53C7" w:rsidRPr="008C55B8" w:rsidRDefault="000F53C7" w:rsidP="008C55B8"/>
        </w:tc>
      </w:tr>
      <w:tr w:rsidR="008C55B8" w:rsidRPr="008C55B8" w:rsidTr="008C55B8">
        <w:tc>
          <w:tcPr>
            <w:tcW w:w="6750" w:type="dxa"/>
            <w:gridSpan w:val="2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3150" w:type="dxa"/>
          </w:tcPr>
          <w:p w:rsidR="008C55B8" w:rsidRPr="008C55B8" w:rsidRDefault="008C55B8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662B87" w:rsidRPr="008C55B8" w:rsidTr="008C55B8">
        <w:tc>
          <w:tcPr>
            <w:tcW w:w="6750" w:type="dxa"/>
            <w:gridSpan w:val="2"/>
          </w:tcPr>
          <w:p w:rsidR="00662B87" w:rsidRPr="00662B87" w:rsidRDefault="00662B87" w:rsidP="000F53C7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662B87">
              <w:rPr>
                <w:rFonts w:eastAsia="Times New Roman" w:cs="Arial"/>
                <w:b/>
              </w:rPr>
              <w:t>(For real time listing)  Would we be able to set up a table with study staff in the waiting room with NCS study information and a signup sheet?</w:t>
            </w:r>
          </w:p>
        </w:tc>
        <w:tc>
          <w:tcPr>
            <w:tcW w:w="900" w:type="dxa"/>
          </w:tcPr>
          <w:p w:rsidR="00662B87" w:rsidRPr="008C55B8" w:rsidRDefault="00466549" w:rsidP="001820C2">
            <w:sdt>
              <w:sdtPr>
                <w:id w:val="-161604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62B87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B87" w:rsidRPr="008C55B8">
              <w:t xml:space="preserve"> Yes</w:t>
            </w:r>
          </w:p>
        </w:tc>
        <w:tc>
          <w:tcPr>
            <w:tcW w:w="3150" w:type="dxa"/>
          </w:tcPr>
          <w:p w:rsidR="00662B87" w:rsidRPr="008C55B8" w:rsidRDefault="00466549" w:rsidP="001820C2">
            <w:sdt>
              <w:sdtPr>
                <w:id w:val="140418330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62B87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B87" w:rsidRPr="008C55B8">
              <w:t xml:space="preserve"> No</w:t>
            </w:r>
          </w:p>
        </w:tc>
      </w:tr>
      <w:tr w:rsidR="000F53C7" w:rsidRPr="008C55B8" w:rsidTr="008C55B8">
        <w:tc>
          <w:tcPr>
            <w:tcW w:w="6750" w:type="dxa"/>
            <w:gridSpan w:val="2"/>
          </w:tcPr>
          <w:p w:rsidR="000F53C7" w:rsidRPr="00662B87" w:rsidRDefault="000F53C7" w:rsidP="000F53C7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</w:p>
        </w:tc>
        <w:tc>
          <w:tcPr>
            <w:tcW w:w="900" w:type="dxa"/>
          </w:tcPr>
          <w:p w:rsidR="000F53C7" w:rsidRDefault="000F53C7" w:rsidP="001820C2"/>
        </w:tc>
        <w:tc>
          <w:tcPr>
            <w:tcW w:w="3150" w:type="dxa"/>
          </w:tcPr>
          <w:p w:rsidR="000F53C7" w:rsidRDefault="000F53C7" w:rsidP="001820C2"/>
        </w:tc>
      </w:tr>
      <w:tr w:rsidR="000F53C7" w:rsidRPr="008C55B8" w:rsidTr="000F53C7">
        <w:trPr>
          <w:trHeight w:val="1260"/>
        </w:trPr>
        <w:tc>
          <w:tcPr>
            <w:tcW w:w="1170" w:type="dxa"/>
          </w:tcPr>
          <w:p w:rsidR="000F53C7" w:rsidRPr="008C55B8" w:rsidRDefault="000F53C7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</w:tcPr>
          <w:p w:rsidR="000F53C7" w:rsidRPr="008C55B8" w:rsidRDefault="000F53C7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  <w:r>
              <w:t>If Yes, describe:</w:t>
            </w:r>
          </w:p>
        </w:tc>
      </w:tr>
      <w:tr w:rsidR="00662B87" w:rsidRPr="008C55B8" w:rsidTr="008C55B8">
        <w:tc>
          <w:tcPr>
            <w:tcW w:w="6750" w:type="dxa"/>
            <w:gridSpan w:val="2"/>
          </w:tcPr>
          <w:p w:rsidR="00662B87" w:rsidRPr="008C55B8" w:rsidRDefault="00662B87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:rsidR="00662B87" w:rsidRPr="008C55B8" w:rsidRDefault="00662B87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3150" w:type="dxa"/>
          </w:tcPr>
          <w:p w:rsidR="00662B87" w:rsidRPr="008C55B8" w:rsidRDefault="00662B87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</w:tr>
      <w:tr w:rsidR="00662B87" w:rsidRPr="008C55B8" w:rsidTr="008C55B8">
        <w:tc>
          <w:tcPr>
            <w:tcW w:w="6750" w:type="dxa"/>
            <w:gridSpan w:val="2"/>
          </w:tcPr>
          <w:p w:rsidR="00662B87" w:rsidRPr="00662B87" w:rsidRDefault="00662B87" w:rsidP="000F53C7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  <w:r w:rsidRPr="00662B87">
              <w:rPr>
                <w:rFonts w:eastAsia="Times New Roman" w:cs="Arial"/>
                <w:b/>
              </w:rPr>
              <w:t>Is there private space available for NCS staff to speak with patients?</w:t>
            </w:r>
            <w:r w:rsidR="0080558F" w:rsidRPr="0080558F">
              <w:rPr>
                <w:rFonts w:eastAsia="Times New Roman" w:cs="Arial"/>
                <w:highlight w:val="yellow"/>
              </w:rPr>
              <w:t xml:space="preserve"> </w:t>
            </w:r>
          </w:p>
        </w:tc>
        <w:tc>
          <w:tcPr>
            <w:tcW w:w="900" w:type="dxa"/>
          </w:tcPr>
          <w:p w:rsidR="00662B87" w:rsidRPr="008C55B8" w:rsidRDefault="00466549" w:rsidP="001820C2">
            <w:sdt>
              <w:sdtPr>
                <w:id w:val="172564469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62B87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B87" w:rsidRPr="008C55B8">
              <w:t xml:space="preserve"> Yes</w:t>
            </w:r>
          </w:p>
        </w:tc>
        <w:tc>
          <w:tcPr>
            <w:tcW w:w="3150" w:type="dxa"/>
          </w:tcPr>
          <w:p w:rsidR="00662B87" w:rsidRPr="008C55B8" w:rsidRDefault="00466549" w:rsidP="001820C2">
            <w:sdt>
              <w:sdtPr>
                <w:id w:val="171576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62B87" w:rsidRPr="008C55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B87" w:rsidRPr="008C55B8">
              <w:t xml:space="preserve"> No</w:t>
            </w:r>
          </w:p>
        </w:tc>
      </w:tr>
      <w:tr w:rsidR="000F53C7" w:rsidRPr="008C55B8" w:rsidTr="008C55B8">
        <w:tc>
          <w:tcPr>
            <w:tcW w:w="6750" w:type="dxa"/>
            <w:gridSpan w:val="2"/>
          </w:tcPr>
          <w:p w:rsidR="000F53C7" w:rsidRPr="00662B87" w:rsidRDefault="000F53C7" w:rsidP="00814DB2">
            <w:pPr>
              <w:spacing w:before="100" w:beforeAutospacing="1" w:after="100" w:afterAutospacing="1"/>
              <w:rPr>
                <w:rFonts w:eastAsia="Times New Roman" w:cs="Arial"/>
                <w:b/>
              </w:rPr>
            </w:pPr>
          </w:p>
        </w:tc>
        <w:tc>
          <w:tcPr>
            <w:tcW w:w="900" w:type="dxa"/>
          </w:tcPr>
          <w:p w:rsidR="000F53C7" w:rsidRDefault="000F53C7" w:rsidP="001820C2"/>
        </w:tc>
        <w:tc>
          <w:tcPr>
            <w:tcW w:w="3150" w:type="dxa"/>
          </w:tcPr>
          <w:p w:rsidR="000F53C7" w:rsidRDefault="000F53C7" w:rsidP="001820C2"/>
        </w:tc>
      </w:tr>
      <w:tr w:rsidR="000F53C7" w:rsidRPr="008C55B8" w:rsidTr="000F53C7">
        <w:trPr>
          <w:trHeight w:val="1349"/>
        </w:trPr>
        <w:tc>
          <w:tcPr>
            <w:tcW w:w="1170" w:type="dxa"/>
          </w:tcPr>
          <w:p w:rsidR="000F53C7" w:rsidRPr="008C55B8" w:rsidRDefault="000F53C7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9630" w:type="dxa"/>
            <w:gridSpan w:val="3"/>
          </w:tcPr>
          <w:p w:rsidR="000F53C7" w:rsidRPr="008C55B8" w:rsidRDefault="000F53C7" w:rsidP="00814DB2">
            <w:pPr>
              <w:spacing w:before="100" w:beforeAutospacing="1" w:after="100" w:afterAutospacing="1"/>
              <w:rPr>
                <w:rFonts w:eastAsia="Times New Roman" w:cs="Arial"/>
              </w:rPr>
            </w:pPr>
            <w:r w:rsidRPr="000F53C7">
              <w:rPr>
                <w:rFonts w:eastAsia="Times New Roman" w:cs="Arial"/>
              </w:rPr>
              <w:t>If Yes, describe:</w:t>
            </w:r>
          </w:p>
        </w:tc>
      </w:tr>
    </w:tbl>
    <w:p w:rsidR="00A04676" w:rsidRPr="00492545" w:rsidRDefault="00A04676" w:rsidP="00662B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D1A66"/>
          <w:sz w:val="20"/>
          <w:szCs w:val="20"/>
        </w:rPr>
      </w:pPr>
    </w:p>
    <w:sectPr w:rsidR="00A04676" w:rsidRPr="00492545" w:rsidSect="009726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49" w:rsidRDefault="00466549" w:rsidP="00F86D7D">
      <w:pPr>
        <w:spacing w:after="0" w:line="240" w:lineRule="auto"/>
      </w:pPr>
      <w:r>
        <w:separator/>
      </w:r>
    </w:p>
  </w:endnote>
  <w:endnote w:type="continuationSeparator" w:id="0">
    <w:p w:rsidR="00466549" w:rsidRDefault="00466549" w:rsidP="00F8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0000012" w:usb3="00000000" w:csb0="0002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97" w:rsidRDefault="006415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2836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D622E" w:rsidRPr="0097261E" w:rsidRDefault="009D622E">
            <w:pPr>
              <w:pStyle w:val="Footer"/>
              <w:jc w:val="right"/>
              <w:rPr>
                <w:sz w:val="20"/>
                <w:szCs w:val="20"/>
              </w:rPr>
            </w:pPr>
            <w:r w:rsidRPr="0097261E">
              <w:rPr>
                <w:sz w:val="20"/>
                <w:szCs w:val="20"/>
              </w:rPr>
              <w:t xml:space="preserve">Page </w:t>
            </w:r>
            <w:r w:rsidRPr="0097261E">
              <w:rPr>
                <w:bCs/>
                <w:sz w:val="20"/>
                <w:szCs w:val="20"/>
              </w:rPr>
              <w:fldChar w:fldCharType="begin"/>
            </w:r>
            <w:r w:rsidRPr="0097261E">
              <w:rPr>
                <w:bCs/>
                <w:sz w:val="20"/>
                <w:szCs w:val="20"/>
              </w:rPr>
              <w:instrText xml:space="preserve"> PAGE </w:instrText>
            </w:r>
            <w:r w:rsidRPr="0097261E">
              <w:rPr>
                <w:bCs/>
                <w:sz w:val="20"/>
                <w:szCs w:val="20"/>
              </w:rPr>
              <w:fldChar w:fldCharType="separate"/>
            </w:r>
            <w:r w:rsidR="00DC2B00">
              <w:rPr>
                <w:bCs/>
                <w:noProof/>
                <w:sz w:val="20"/>
                <w:szCs w:val="20"/>
              </w:rPr>
              <w:t>1</w:t>
            </w:r>
            <w:r w:rsidRPr="0097261E">
              <w:rPr>
                <w:bCs/>
                <w:sz w:val="20"/>
                <w:szCs w:val="20"/>
              </w:rPr>
              <w:fldChar w:fldCharType="end"/>
            </w:r>
            <w:r w:rsidRPr="0097261E">
              <w:rPr>
                <w:sz w:val="20"/>
                <w:szCs w:val="20"/>
              </w:rPr>
              <w:t xml:space="preserve"> of </w:t>
            </w:r>
            <w:r w:rsidRPr="0097261E">
              <w:rPr>
                <w:bCs/>
                <w:sz w:val="20"/>
                <w:szCs w:val="20"/>
              </w:rPr>
              <w:fldChar w:fldCharType="begin"/>
            </w:r>
            <w:r w:rsidRPr="0097261E">
              <w:rPr>
                <w:bCs/>
                <w:sz w:val="20"/>
                <w:szCs w:val="20"/>
              </w:rPr>
              <w:instrText xml:space="preserve"> NUMPAGES  </w:instrText>
            </w:r>
            <w:r w:rsidRPr="0097261E">
              <w:rPr>
                <w:bCs/>
                <w:sz w:val="20"/>
                <w:szCs w:val="20"/>
              </w:rPr>
              <w:fldChar w:fldCharType="separate"/>
            </w:r>
            <w:r w:rsidR="00DC2B00">
              <w:rPr>
                <w:bCs/>
                <w:noProof/>
                <w:sz w:val="20"/>
                <w:szCs w:val="20"/>
              </w:rPr>
              <w:t>5</w:t>
            </w:r>
            <w:r w:rsidRPr="0097261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622E" w:rsidRDefault="009D62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97" w:rsidRDefault="006415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49" w:rsidRDefault="00466549" w:rsidP="00F86D7D">
      <w:pPr>
        <w:spacing w:after="0" w:line="240" w:lineRule="auto"/>
      </w:pPr>
      <w:r>
        <w:separator/>
      </w:r>
    </w:p>
  </w:footnote>
  <w:footnote w:type="continuationSeparator" w:id="0">
    <w:p w:rsidR="00466549" w:rsidRDefault="00466549" w:rsidP="00F8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97" w:rsidRDefault="006415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b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22E" w:rsidRPr="0097261E" w:rsidRDefault="00DC2B00" w:rsidP="0097261E">
        <w:pPr>
          <w:pStyle w:val="Header"/>
          <w:jc w:val="center"/>
          <w:rPr>
            <w:rFonts w:eastAsiaTheme="majorEastAsia" w:cstheme="majorBidi"/>
            <w:b/>
            <w:sz w:val="32"/>
            <w:szCs w:val="32"/>
          </w:rPr>
        </w:pPr>
        <w:r>
          <w:rPr>
            <w:rFonts w:eastAsiaTheme="majorEastAsia" w:cstheme="majorBidi"/>
            <w:b/>
            <w:sz w:val="32"/>
            <w:szCs w:val="32"/>
          </w:rPr>
          <w:t>Checklist for Negotiating the Logistics of the NCS with Providers</w:t>
        </w:r>
      </w:p>
    </w:sdtContent>
  </w:sdt>
  <w:p w:rsidR="009D622E" w:rsidRDefault="009D622E" w:rsidP="001820C2">
    <w:pPr>
      <w:pStyle w:val="Header"/>
      <w:tabs>
        <w:tab w:val="clear" w:pos="4680"/>
        <w:tab w:val="clear" w:pos="9360"/>
        <w:tab w:val="left" w:pos="327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97" w:rsidRDefault="006415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0ABA"/>
    <w:multiLevelType w:val="hybridMultilevel"/>
    <w:tmpl w:val="464C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16C7A"/>
    <w:multiLevelType w:val="multilevel"/>
    <w:tmpl w:val="3EB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621EE"/>
    <w:multiLevelType w:val="multilevel"/>
    <w:tmpl w:val="AAC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14237"/>
    <w:multiLevelType w:val="multilevel"/>
    <w:tmpl w:val="CDE4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92C2A"/>
    <w:multiLevelType w:val="multilevel"/>
    <w:tmpl w:val="02EC526E"/>
    <w:lvl w:ilvl="0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</w:abstractNum>
  <w:abstractNum w:abstractNumId="5">
    <w:nsid w:val="54E10C26"/>
    <w:multiLevelType w:val="multilevel"/>
    <w:tmpl w:val="9108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C3502"/>
    <w:multiLevelType w:val="multilevel"/>
    <w:tmpl w:val="AE98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9973B8"/>
    <w:multiLevelType w:val="multilevel"/>
    <w:tmpl w:val="541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41"/>
    <w:rsid w:val="00076C9A"/>
    <w:rsid w:val="000A20E4"/>
    <w:rsid w:val="000F53C7"/>
    <w:rsid w:val="00140047"/>
    <w:rsid w:val="00162A66"/>
    <w:rsid w:val="001820C2"/>
    <w:rsid w:val="00195220"/>
    <w:rsid w:val="001A6019"/>
    <w:rsid w:val="001D1921"/>
    <w:rsid w:val="0028200E"/>
    <w:rsid w:val="002B7201"/>
    <w:rsid w:val="00322760"/>
    <w:rsid w:val="0041020B"/>
    <w:rsid w:val="00466549"/>
    <w:rsid w:val="00492545"/>
    <w:rsid w:val="004B2966"/>
    <w:rsid w:val="004C2636"/>
    <w:rsid w:val="0052430D"/>
    <w:rsid w:val="00641597"/>
    <w:rsid w:val="00657A0F"/>
    <w:rsid w:val="00662B87"/>
    <w:rsid w:val="00700EB9"/>
    <w:rsid w:val="0080558F"/>
    <w:rsid w:val="00814DB2"/>
    <w:rsid w:val="008C55B8"/>
    <w:rsid w:val="0097261E"/>
    <w:rsid w:val="009D622E"/>
    <w:rsid w:val="00A04676"/>
    <w:rsid w:val="00B043AC"/>
    <w:rsid w:val="00B91152"/>
    <w:rsid w:val="00B97041"/>
    <w:rsid w:val="00BB091B"/>
    <w:rsid w:val="00BC5E94"/>
    <w:rsid w:val="00C0155C"/>
    <w:rsid w:val="00CA4B89"/>
    <w:rsid w:val="00CE5A4A"/>
    <w:rsid w:val="00D07A91"/>
    <w:rsid w:val="00D36C7C"/>
    <w:rsid w:val="00D8326D"/>
    <w:rsid w:val="00DB4DE4"/>
    <w:rsid w:val="00DC2B00"/>
    <w:rsid w:val="00DE2C37"/>
    <w:rsid w:val="00E83CAA"/>
    <w:rsid w:val="00ED0D28"/>
    <w:rsid w:val="00F86D7D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91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61E"/>
    <w:pPr>
      <w:keepNext/>
      <w:keepLines/>
      <w:shd w:val="clear" w:color="auto" w:fill="7030A0"/>
      <w:spacing w:before="120" w:after="120" w:line="240" w:lineRule="auto"/>
      <w:outlineLvl w:val="0"/>
    </w:pPr>
    <w:rPr>
      <w:rFonts w:eastAsiaTheme="majorEastAsia" w:cstheme="majorBidi"/>
      <w:b/>
      <w:bCs/>
      <w:caps/>
      <w:color w:val="FFFFFF" w:themeColor="background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text">
    <w:name w:val="sectiontitletext"/>
    <w:basedOn w:val="Normal"/>
    <w:rsid w:val="00076C9A"/>
    <w:pPr>
      <w:spacing w:before="75" w:after="75" w:line="240" w:lineRule="auto"/>
    </w:pPr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7D"/>
  </w:style>
  <w:style w:type="paragraph" w:styleId="Footer">
    <w:name w:val="footer"/>
    <w:basedOn w:val="Normal"/>
    <w:link w:val="FooterChar"/>
    <w:uiPriority w:val="99"/>
    <w:unhideWhenUsed/>
    <w:rsid w:val="00F8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7D"/>
  </w:style>
  <w:style w:type="paragraph" w:styleId="ListParagraph">
    <w:name w:val="List Paragraph"/>
    <w:basedOn w:val="Normal"/>
    <w:uiPriority w:val="34"/>
    <w:qFormat/>
    <w:rsid w:val="00FF49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C7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7261E"/>
    <w:rPr>
      <w:rFonts w:ascii="Century Gothic" w:eastAsiaTheme="majorEastAsia" w:hAnsi="Century Gothic" w:cstheme="majorBidi"/>
      <w:b/>
      <w:bCs/>
      <w:caps/>
      <w:color w:val="FFFFFF" w:themeColor="background1"/>
      <w:sz w:val="24"/>
      <w:szCs w:val="28"/>
      <w:shd w:val="clear" w:color="auto" w:fill="7030A0"/>
    </w:rPr>
  </w:style>
  <w:style w:type="table" w:styleId="TableGrid">
    <w:name w:val="Table Grid"/>
    <w:basedOn w:val="TableNormal"/>
    <w:uiPriority w:val="59"/>
    <w:rsid w:val="00D07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91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61E"/>
    <w:pPr>
      <w:keepNext/>
      <w:keepLines/>
      <w:shd w:val="clear" w:color="auto" w:fill="7030A0"/>
      <w:spacing w:before="120" w:after="120" w:line="240" w:lineRule="auto"/>
      <w:outlineLvl w:val="0"/>
    </w:pPr>
    <w:rPr>
      <w:rFonts w:eastAsiaTheme="majorEastAsia" w:cstheme="majorBidi"/>
      <w:b/>
      <w:bCs/>
      <w:caps/>
      <w:color w:val="FFFFFF" w:themeColor="background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text">
    <w:name w:val="sectiontitletext"/>
    <w:basedOn w:val="Normal"/>
    <w:rsid w:val="00076C9A"/>
    <w:pPr>
      <w:spacing w:before="75" w:after="75" w:line="240" w:lineRule="auto"/>
    </w:pPr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7D"/>
  </w:style>
  <w:style w:type="paragraph" w:styleId="Footer">
    <w:name w:val="footer"/>
    <w:basedOn w:val="Normal"/>
    <w:link w:val="FooterChar"/>
    <w:uiPriority w:val="99"/>
    <w:unhideWhenUsed/>
    <w:rsid w:val="00F8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7D"/>
  </w:style>
  <w:style w:type="paragraph" w:styleId="ListParagraph">
    <w:name w:val="List Paragraph"/>
    <w:basedOn w:val="Normal"/>
    <w:uiPriority w:val="34"/>
    <w:qFormat/>
    <w:rsid w:val="00FF49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C7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7261E"/>
    <w:rPr>
      <w:rFonts w:ascii="Century Gothic" w:eastAsiaTheme="majorEastAsia" w:hAnsi="Century Gothic" w:cstheme="majorBidi"/>
      <w:b/>
      <w:bCs/>
      <w:caps/>
      <w:color w:val="FFFFFF" w:themeColor="background1"/>
      <w:sz w:val="24"/>
      <w:szCs w:val="28"/>
      <w:shd w:val="clear" w:color="auto" w:fill="7030A0"/>
    </w:rPr>
  </w:style>
  <w:style w:type="table" w:styleId="TableGrid">
    <w:name w:val="Table Grid"/>
    <w:basedOn w:val="TableNormal"/>
    <w:uiPriority w:val="59"/>
    <w:rsid w:val="00D07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623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diwalla-shara\AppData\Roaming\Microsoft\Templates\TP03000194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E33D-E11C-42B9-A7BD-3C442CAFD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64738-6A4E-4215-90D6-F10EE926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TP030001948</Template>
  <TotalTime>0</TotalTime>
  <Pages>5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Negotiating the Logistics of the NCS with Providers </vt:lpstr>
    </vt:vector>
  </TitlesOfParts>
  <Company>NORC at the University of Chicago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Negotiating the Logistics of the NCS with Providers</dc:title>
  <dc:creator>NORC</dc:creator>
  <cp:lastModifiedBy>CTAC</cp:lastModifiedBy>
  <cp:revision>2</cp:revision>
  <dcterms:created xsi:type="dcterms:W3CDTF">2012-08-17T21:51:00Z</dcterms:created>
  <dcterms:modified xsi:type="dcterms:W3CDTF">2012-08-17T21:51:00Z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TC300019489990</vt:lpwstr>
  </property>
</Properties>
</file>