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B" w:rsidRPr="00625005" w:rsidRDefault="00A6685B" w:rsidP="00FC2AED">
      <w:pPr>
        <w:jc w:val="center"/>
        <w:rPr>
          <w:b/>
        </w:rPr>
      </w:pPr>
      <w:r w:rsidRPr="00625005">
        <w:rPr>
          <w:b/>
        </w:rPr>
        <w:t>NOTICE TO REVIEWER</w:t>
      </w:r>
    </w:p>
    <w:p w:rsidR="00A6685B" w:rsidRDefault="00A6685B" w:rsidP="009D6005">
      <w:pPr>
        <w:pStyle w:val="NormalWeb"/>
        <w:rPr>
          <w:b/>
          <w:bCs/>
        </w:rPr>
      </w:pPr>
    </w:p>
    <w:p w:rsidR="00A6685B" w:rsidRDefault="00A6685B" w:rsidP="009D6005">
      <w:pPr>
        <w:pStyle w:val="NormalWeb"/>
        <w:rPr>
          <w:b/>
          <w:bCs/>
        </w:rPr>
      </w:pPr>
      <w:r>
        <w:rPr>
          <w:b/>
          <w:bCs/>
        </w:rPr>
        <w:t>Date:  April 26, 2012</w:t>
      </w:r>
    </w:p>
    <w:p w:rsidR="00A6685B" w:rsidRPr="00625005" w:rsidRDefault="00A6685B" w:rsidP="009D6005">
      <w:pPr>
        <w:pStyle w:val="NormalWeb"/>
      </w:pPr>
      <w:r w:rsidRPr="00625005">
        <w:rPr>
          <w:b/>
          <w:bCs/>
        </w:rPr>
        <w:t>Request Type</w:t>
      </w:r>
      <w:r w:rsidRPr="00625005">
        <w:t>:  Non-substantive Change</w:t>
      </w:r>
    </w:p>
    <w:p w:rsidR="00A6685B" w:rsidRPr="00625005" w:rsidRDefault="00A6685B" w:rsidP="009D6005">
      <w:pPr>
        <w:pStyle w:val="NormalWeb"/>
      </w:pPr>
      <w:r w:rsidRPr="00625005">
        <w:rPr>
          <w:b/>
          <w:bCs/>
        </w:rPr>
        <w:t>Employing Agency</w:t>
      </w:r>
      <w:r w:rsidRPr="00625005">
        <w:t>:  Office of Workers’ Compensation Programs/Division of Federal Employees’ Compensation</w:t>
      </w:r>
    </w:p>
    <w:p w:rsidR="00A6685B" w:rsidRPr="00625005" w:rsidRDefault="00A6685B" w:rsidP="009D6005">
      <w:pPr>
        <w:pStyle w:val="NormalWeb"/>
      </w:pPr>
      <w:r w:rsidRPr="00625005">
        <w:rPr>
          <w:b/>
          <w:bCs/>
        </w:rPr>
        <w:t>Form Number/Name</w:t>
      </w:r>
      <w:r w:rsidRPr="00625005">
        <w:t xml:space="preserve">:  CA-7, Claim for Compensation </w:t>
      </w:r>
    </w:p>
    <w:p w:rsidR="00A6685B" w:rsidRPr="00625005" w:rsidRDefault="00A6685B" w:rsidP="009D6005">
      <w:pPr>
        <w:pStyle w:val="NormalWeb"/>
      </w:pPr>
      <w:r w:rsidRPr="00625005">
        <w:rPr>
          <w:b/>
        </w:rPr>
        <w:t>OMB/Expiration Date</w:t>
      </w:r>
      <w:r w:rsidRPr="00625005">
        <w:t>:  1240-0046, October 31, 2014.</w:t>
      </w:r>
    </w:p>
    <w:p w:rsidR="00A6685B" w:rsidRDefault="00A6685B" w:rsidP="009D6005">
      <w:pPr>
        <w:pStyle w:val="NormalWeb"/>
        <w:rPr>
          <w:b/>
          <w:bCs/>
        </w:rPr>
      </w:pPr>
      <w:r>
        <w:rPr>
          <w:b/>
          <w:bCs/>
        </w:rPr>
        <w:t>Justification:</w:t>
      </w:r>
    </w:p>
    <w:p w:rsidR="00A6685B" w:rsidRPr="00625005" w:rsidRDefault="00A6685B" w:rsidP="00F10D0B">
      <w:pPr>
        <w:pStyle w:val="NormalWeb"/>
      </w:pPr>
      <w:r>
        <w:t xml:space="preserve">DFEC is seeking approval for the electronic version of the CA-7 (see attached sample screen shots) for use in the Employee Compensation Operations and Management Portal, known as ECOMP. </w:t>
      </w:r>
    </w:p>
    <w:p w:rsidR="00A6685B" w:rsidRPr="00625005" w:rsidRDefault="00A6685B" w:rsidP="00F10D0B">
      <w:r w:rsidRPr="00625005">
        <w:t>In the current Supporting Statement associated with this OMB, it was indicated in item 3 that DFEC would implement in FY2012 an alternative in which our customers would be able</w:t>
      </w:r>
      <w:r>
        <w:t xml:space="preserve"> to submit some </w:t>
      </w:r>
      <w:r w:rsidRPr="00625005">
        <w:t xml:space="preserve">forms electronically.  </w:t>
      </w:r>
    </w:p>
    <w:p w:rsidR="00A6685B" w:rsidRDefault="00A6685B" w:rsidP="00F10D0B"/>
    <w:p w:rsidR="00A6685B" w:rsidRPr="00625005" w:rsidRDefault="00A6685B" w:rsidP="00F10D0B">
      <w:r>
        <w:t>In using this alternative filing system, t</w:t>
      </w:r>
      <w:r w:rsidRPr="00625005">
        <w:t>h</w:t>
      </w:r>
      <w:r>
        <w:t>is interface will allow the</w:t>
      </w:r>
      <w:r w:rsidRPr="00625005">
        <w:t xml:space="preserve"> claimant to </w:t>
      </w:r>
      <w:r>
        <w:t xml:space="preserve">input data to </w:t>
      </w:r>
      <w:r w:rsidRPr="00625005">
        <w:t>complete their portion of the form</w:t>
      </w:r>
      <w:r>
        <w:t xml:space="preserve"> that matches </w:t>
      </w:r>
      <w:r w:rsidRPr="00625005">
        <w:t>the CA-7 form. Once</w:t>
      </w:r>
      <w:r>
        <w:t xml:space="preserve"> data is input, the form can be downloaded and printed, and will appear as </w:t>
      </w:r>
      <w:r w:rsidRPr="00625005">
        <w:t xml:space="preserve">the exact same CA-7 form that </w:t>
      </w:r>
      <w:r>
        <w:t xml:space="preserve">is currently approved by OMB.  </w:t>
      </w:r>
      <w:r w:rsidRPr="00625005">
        <w:t> </w:t>
      </w:r>
      <w:r>
        <w:t xml:space="preserve"> </w:t>
      </w:r>
      <w:r w:rsidRPr="00625005">
        <w:t xml:space="preserve"> </w:t>
      </w:r>
    </w:p>
    <w:p w:rsidR="00A6685B" w:rsidRDefault="00A6685B" w:rsidP="00F10D0B"/>
    <w:p w:rsidR="00A6685B" w:rsidRDefault="00A6685B" w:rsidP="00F10D0B">
      <w:r>
        <w:t xml:space="preserve">The CA-7 that is currently approved </w:t>
      </w:r>
      <w:r w:rsidRPr="00625005">
        <w:t xml:space="preserve">has not and is not changing in any way.  There is </w:t>
      </w:r>
      <w:r w:rsidRPr="00625005">
        <w:rPr>
          <w:b/>
          <w:bCs/>
        </w:rPr>
        <w:t>no change</w:t>
      </w:r>
      <w:r w:rsidRPr="00625005">
        <w:t xml:space="preserve"> in the information collected or the form used.  This interface is just an OPTION for the claimant to use to complete the form.  </w:t>
      </w:r>
    </w:p>
    <w:p w:rsidR="00A6685B" w:rsidRDefault="00A6685B" w:rsidP="00F10D0B"/>
    <w:p w:rsidR="00A6685B" w:rsidRDefault="00A6685B" w:rsidP="00F10D0B"/>
    <w:sectPr w:rsidR="00A6685B" w:rsidSect="00381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AED"/>
    <w:rsid w:val="00001FD8"/>
    <w:rsid w:val="000025A3"/>
    <w:rsid w:val="000038CF"/>
    <w:rsid w:val="000047FB"/>
    <w:rsid w:val="00005F9C"/>
    <w:rsid w:val="000064D4"/>
    <w:rsid w:val="00006B72"/>
    <w:rsid w:val="00007541"/>
    <w:rsid w:val="00007D7C"/>
    <w:rsid w:val="00010EF6"/>
    <w:rsid w:val="00011193"/>
    <w:rsid w:val="00011F11"/>
    <w:rsid w:val="000128C7"/>
    <w:rsid w:val="00012BBD"/>
    <w:rsid w:val="00012DFD"/>
    <w:rsid w:val="00012F1B"/>
    <w:rsid w:val="00013DDF"/>
    <w:rsid w:val="000147ED"/>
    <w:rsid w:val="00014D51"/>
    <w:rsid w:val="0001535B"/>
    <w:rsid w:val="00015DF2"/>
    <w:rsid w:val="00015E26"/>
    <w:rsid w:val="000160B8"/>
    <w:rsid w:val="000167EB"/>
    <w:rsid w:val="0001763E"/>
    <w:rsid w:val="00017968"/>
    <w:rsid w:val="00021403"/>
    <w:rsid w:val="00022806"/>
    <w:rsid w:val="00022928"/>
    <w:rsid w:val="00022C94"/>
    <w:rsid w:val="00022E57"/>
    <w:rsid w:val="00023288"/>
    <w:rsid w:val="000234BF"/>
    <w:rsid w:val="0002397E"/>
    <w:rsid w:val="00024201"/>
    <w:rsid w:val="000245AF"/>
    <w:rsid w:val="00025309"/>
    <w:rsid w:val="00026360"/>
    <w:rsid w:val="0002765A"/>
    <w:rsid w:val="00030652"/>
    <w:rsid w:val="00030848"/>
    <w:rsid w:val="000317E9"/>
    <w:rsid w:val="00031FEA"/>
    <w:rsid w:val="000335F0"/>
    <w:rsid w:val="00034679"/>
    <w:rsid w:val="00035B5E"/>
    <w:rsid w:val="000362CC"/>
    <w:rsid w:val="0003674C"/>
    <w:rsid w:val="00036B48"/>
    <w:rsid w:val="000373D2"/>
    <w:rsid w:val="0003764B"/>
    <w:rsid w:val="000413D8"/>
    <w:rsid w:val="00041819"/>
    <w:rsid w:val="000419D7"/>
    <w:rsid w:val="00042239"/>
    <w:rsid w:val="0004271A"/>
    <w:rsid w:val="00042C70"/>
    <w:rsid w:val="00042E1B"/>
    <w:rsid w:val="00044044"/>
    <w:rsid w:val="000443DA"/>
    <w:rsid w:val="000449C3"/>
    <w:rsid w:val="00045013"/>
    <w:rsid w:val="00045970"/>
    <w:rsid w:val="00045D95"/>
    <w:rsid w:val="00046A09"/>
    <w:rsid w:val="000476CE"/>
    <w:rsid w:val="00047D40"/>
    <w:rsid w:val="0005085C"/>
    <w:rsid w:val="00050D17"/>
    <w:rsid w:val="00052628"/>
    <w:rsid w:val="00053054"/>
    <w:rsid w:val="00053F5B"/>
    <w:rsid w:val="00054A32"/>
    <w:rsid w:val="00054A6E"/>
    <w:rsid w:val="00054E1D"/>
    <w:rsid w:val="00055287"/>
    <w:rsid w:val="000561D0"/>
    <w:rsid w:val="00056FF8"/>
    <w:rsid w:val="00057099"/>
    <w:rsid w:val="0005758F"/>
    <w:rsid w:val="00057DE1"/>
    <w:rsid w:val="0006058B"/>
    <w:rsid w:val="00060818"/>
    <w:rsid w:val="000621A8"/>
    <w:rsid w:val="00062C6C"/>
    <w:rsid w:val="00063362"/>
    <w:rsid w:val="000658CD"/>
    <w:rsid w:val="00065B53"/>
    <w:rsid w:val="000673D3"/>
    <w:rsid w:val="00067AAC"/>
    <w:rsid w:val="00067FD3"/>
    <w:rsid w:val="00070BF5"/>
    <w:rsid w:val="000717B9"/>
    <w:rsid w:val="00071B0C"/>
    <w:rsid w:val="000722ED"/>
    <w:rsid w:val="00072554"/>
    <w:rsid w:val="000731CD"/>
    <w:rsid w:val="00073BDC"/>
    <w:rsid w:val="0007521F"/>
    <w:rsid w:val="00075827"/>
    <w:rsid w:val="00075AC5"/>
    <w:rsid w:val="00076079"/>
    <w:rsid w:val="0007640A"/>
    <w:rsid w:val="00076556"/>
    <w:rsid w:val="00080780"/>
    <w:rsid w:val="000811DE"/>
    <w:rsid w:val="00081B46"/>
    <w:rsid w:val="00083CA9"/>
    <w:rsid w:val="00083FAF"/>
    <w:rsid w:val="00084C30"/>
    <w:rsid w:val="00087023"/>
    <w:rsid w:val="000873D7"/>
    <w:rsid w:val="00087825"/>
    <w:rsid w:val="0009178E"/>
    <w:rsid w:val="00091856"/>
    <w:rsid w:val="00092F3D"/>
    <w:rsid w:val="000934A5"/>
    <w:rsid w:val="0009389F"/>
    <w:rsid w:val="000940A4"/>
    <w:rsid w:val="0009516C"/>
    <w:rsid w:val="000952C3"/>
    <w:rsid w:val="00095D2C"/>
    <w:rsid w:val="0009677A"/>
    <w:rsid w:val="000A1060"/>
    <w:rsid w:val="000A1149"/>
    <w:rsid w:val="000A1CC1"/>
    <w:rsid w:val="000A2D4A"/>
    <w:rsid w:val="000A3128"/>
    <w:rsid w:val="000A3258"/>
    <w:rsid w:val="000A4D4F"/>
    <w:rsid w:val="000A5C56"/>
    <w:rsid w:val="000A6028"/>
    <w:rsid w:val="000A6100"/>
    <w:rsid w:val="000A6CBA"/>
    <w:rsid w:val="000A6EE9"/>
    <w:rsid w:val="000A7BD1"/>
    <w:rsid w:val="000B0887"/>
    <w:rsid w:val="000B20A1"/>
    <w:rsid w:val="000B2497"/>
    <w:rsid w:val="000B2529"/>
    <w:rsid w:val="000B2A86"/>
    <w:rsid w:val="000B3011"/>
    <w:rsid w:val="000B3100"/>
    <w:rsid w:val="000B52ED"/>
    <w:rsid w:val="000B52FC"/>
    <w:rsid w:val="000B6377"/>
    <w:rsid w:val="000C0693"/>
    <w:rsid w:val="000C1B90"/>
    <w:rsid w:val="000C2873"/>
    <w:rsid w:val="000C2A57"/>
    <w:rsid w:val="000C4232"/>
    <w:rsid w:val="000C49A4"/>
    <w:rsid w:val="000C7E97"/>
    <w:rsid w:val="000D0FBA"/>
    <w:rsid w:val="000D1427"/>
    <w:rsid w:val="000D1DCA"/>
    <w:rsid w:val="000D23D5"/>
    <w:rsid w:val="000D2591"/>
    <w:rsid w:val="000D3566"/>
    <w:rsid w:val="000D49F6"/>
    <w:rsid w:val="000D635D"/>
    <w:rsid w:val="000D6E2E"/>
    <w:rsid w:val="000D7D80"/>
    <w:rsid w:val="000E0F8F"/>
    <w:rsid w:val="000E4237"/>
    <w:rsid w:val="000E4F43"/>
    <w:rsid w:val="000E6781"/>
    <w:rsid w:val="000E6865"/>
    <w:rsid w:val="000E6B92"/>
    <w:rsid w:val="000E6FE1"/>
    <w:rsid w:val="000E7026"/>
    <w:rsid w:val="000E73EA"/>
    <w:rsid w:val="000E7575"/>
    <w:rsid w:val="000E7E3B"/>
    <w:rsid w:val="000F038D"/>
    <w:rsid w:val="000F2F94"/>
    <w:rsid w:val="000F36DC"/>
    <w:rsid w:val="000F3D8F"/>
    <w:rsid w:val="000F3E12"/>
    <w:rsid w:val="000F3E17"/>
    <w:rsid w:val="000F436E"/>
    <w:rsid w:val="000F4488"/>
    <w:rsid w:val="000F56D5"/>
    <w:rsid w:val="000F5A32"/>
    <w:rsid w:val="000F5F8B"/>
    <w:rsid w:val="000F79EB"/>
    <w:rsid w:val="000F7B1F"/>
    <w:rsid w:val="000F7E12"/>
    <w:rsid w:val="001000AE"/>
    <w:rsid w:val="001015B2"/>
    <w:rsid w:val="001029E9"/>
    <w:rsid w:val="00103337"/>
    <w:rsid w:val="001042CC"/>
    <w:rsid w:val="00104CAD"/>
    <w:rsid w:val="0010508C"/>
    <w:rsid w:val="0010711D"/>
    <w:rsid w:val="0010792A"/>
    <w:rsid w:val="001109CE"/>
    <w:rsid w:val="00111B3C"/>
    <w:rsid w:val="0011275F"/>
    <w:rsid w:val="0011481A"/>
    <w:rsid w:val="0011592C"/>
    <w:rsid w:val="00115BAB"/>
    <w:rsid w:val="00115D7B"/>
    <w:rsid w:val="00115E65"/>
    <w:rsid w:val="00115E7C"/>
    <w:rsid w:val="001164B5"/>
    <w:rsid w:val="001165BC"/>
    <w:rsid w:val="00116B29"/>
    <w:rsid w:val="00120393"/>
    <w:rsid w:val="0012059F"/>
    <w:rsid w:val="00120889"/>
    <w:rsid w:val="00121594"/>
    <w:rsid w:val="00121D71"/>
    <w:rsid w:val="00123462"/>
    <w:rsid w:val="001250A8"/>
    <w:rsid w:val="00125D8D"/>
    <w:rsid w:val="00126D30"/>
    <w:rsid w:val="00127F31"/>
    <w:rsid w:val="001304E7"/>
    <w:rsid w:val="001308BF"/>
    <w:rsid w:val="0013179D"/>
    <w:rsid w:val="00133780"/>
    <w:rsid w:val="001339E3"/>
    <w:rsid w:val="001343FD"/>
    <w:rsid w:val="00135264"/>
    <w:rsid w:val="001356DB"/>
    <w:rsid w:val="001372FF"/>
    <w:rsid w:val="00140187"/>
    <w:rsid w:val="00141624"/>
    <w:rsid w:val="0014212A"/>
    <w:rsid w:val="00144378"/>
    <w:rsid w:val="00146569"/>
    <w:rsid w:val="00147051"/>
    <w:rsid w:val="00150089"/>
    <w:rsid w:val="001506AA"/>
    <w:rsid w:val="00151333"/>
    <w:rsid w:val="001519ED"/>
    <w:rsid w:val="001519FB"/>
    <w:rsid w:val="00153242"/>
    <w:rsid w:val="00154168"/>
    <w:rsid w:val="00156F39"/>
    <w:rsid w:val="00157BC5"/>
    <w:rsid w:val="00160899"/>
    <w:rsid w:val="00160FCF"/>
    <w:rsid w:val="00161DEC"/>
    <w:rsid w:val="0016281C"/>
    <w:rsid w:val="001628BA"/>
    <w:rsid w:val="001629B3"/>
    <w:rsid w:val="00162A7A"/>
    <w:rsid w:val="00162BFF"/>
    <w:rsid w:val="0016352F"/>
    <w:rsid w:val="00163B2F"/>
    <w:rsid w:val="00163F15"/>
    <w:rsid w:val="001640E9"/>
    <w:rsid w:val="00164306"/>
    <w:rsid w:val="00164EEC"/>
    <w:rsid w:val="0016593C"/>
    <w:rsid w:val="00165C4F"/>
    <w:rsid w:val="00165E6B"/>
    <w:rsid w:val="001663F6"/>
    <w:rsid w:val="0016670C"/>
    <w:rsid w:val="00166951"/>
    <w:rsid w:val="00167EEE"/>
    <w:rsid w:val="00170D50"/>
    <w:rsid w:val="0017135D"/>
    <w:rsid w:val="00171A90"/>
    <w:rsid w:val="00172AD1"/>
    <w:rsid w:val="0017452C"/>
    <w:rsid w:val="00174A91"/>
    <w:rsid w:val="00180D2B"/>
    <w:rsid w:val="001814D0"/>
    <w:rsid w:val="00181A01"/>
    <w:rsid w:val="0018294D"/>
    <w:rsid w:val="00182E49"/>
    <w:rsid w:val="001836EB"/>
    <w:rsid w:val="00183EB1"/>
    <w:rsid w:val="0018443A"/>
    <w:rsid w:val="00184521"/>
    <w:rsid w:val="001847F8"/>
    <w:rsid w:val="00184F56"/>
    <w:rsid w:val="00185BED"/>
    <w:rsid w:val="00186C88"/>
    <w:rsid w:val="00187475"/>
    <w:rsid w:val="001876B2"/>
    <w:rsid w:val="00187943"/>
    <w:rsid w:val="00187F3C"/>
    <w:rsid w:val="00190084"/>
    <w:rsid w:val="00191287"/>
    <w:rsid w:val="0019199A"/>
    <w:rsid w:val="00191D38"/>
    <w:rsid w:val="00192F35"/>
    <w:rsid w:val="0019306A"/>
    <w:rsid w:val="00193DDC"/>
    <w:rsid w:val="0019515D"/>
    <w:rsid w:val="001958AA"/>
    <w:rsid w:val="001958FA"/>
    <w:rsid w:val="001959FD"/>
    <w:rsid w:val="00195E66"/>
    <w:rsid w:val="00196B97"/>
    <w:rsid w:val="00197503"/>
    <w:rsid w:val="001A019E"/>
    <w:rsid w:val="001A2CAF"/>
    <w:rsid w:val="001A30A6"/>
    <w:rsid w:val="001A355F"/>
    <w:rsid w:val="001A3594"/>
    <w:rsid w:val="001A5E55"/>
    <w:rsid w:val="001A60DA"/>
    <w:rsid w:val="001A629B"/>
    <w:rsid w:val="001A71E5"/>
    <w:rsid w:val="001A7518"/>
    <w:rsid w:val="001B06A9"/>
    <w:rsid w:val="001B0C8A"/>
    <w:rsid w:val="001B178F"/>
    <w:rsid w:val="001B227D"/>
    <w:rsid w:val="001B545A"/>
    <w:rsid w:val="001B58A6"/>
    <w:rsid w:val="001B60EF"/>
    <w:rsid w:val="001B618D"/>
    <w:rsid w:val="001B6FAE"/>
    <w:rsid w:val="001B74AC"/>
    <w:rsid w:val="001B7E49"/>
    <w:rsid w:val="001C0473"/>
    <w:rsid w:val="001C0BF0"/>
    <w:rsid w:val="001C15FC"/>
    <w:rsid w:val="001C16E5"/>
    <w:rsid w:val="001C1865"/>
    <w:rsid w:val="001C18E2"/>
    <w:rsid w:val="001C196A"/>
    <w:rsid w:val="001C1AB2"/>
    <w:rsid w:val="001C1ED5"/>
    <w:rsid w:val="001C3000"/>
    <w:rsid w:val="001C3297"/>
    <w:rsid w:val="001C3454"/>
    <w:rsid w:val="001C45AE"/>
    <w:rsid w:val="001C47F6"/>
    <w:rsid w:val="001C560B"/>
    <w:rsid w:val="001C5CAB"/>
    <w:rsid w:val="001C6698"/>
    <w:rsid w:val="001C6F65"/>
    <w:rsid w:val="001C6FFE"/>
    <w:rsid w:val="001C7BB1"/>
    <w:rsid w:val="001C7DFC"/>
    <w:rsid w:val="001C7F18"/>
    <w:rsid w:val="001D0E0D"/>
    <w:rsid w:val="001D11A4"/>
    <w:rsid w:val="001D1A3C"/>
    <w:rsid w:val="001D2130"/>
    <w:rsid w:val="001D233F"/>
    <w:rsid w:val="001D25B0"/>
    <w:rsid w:val="001D2FFF"/>
    <w:rsid w:val="001D4A32"/>
    <w:rsid w:val="001D5262"/>
    <w:rsid w:val="001D69E1"/>
    <w:rsid w:val="001D6AAF"/>
    <w:rsid w:val="001D70CE"/>
    <w:rsid w:val="001E00AB"/>
    <w:rsid w:val="001E0F9C"/>
    <w:rsid w:val="001E15B6"/>
    <w:rsid w:val="001E2189"/>
    <w:rsid w:val="001E29B5"/>
    <w:rsid w:val="001E3649"/>
    <w:rsid w:val="001E37C3"/>
    <w:rsid w:val="001E39D3"/>
    <w:rsid w:val="001E4659"/>
    <w:rsid w:val="001E4A92"/>
    <w:rsid w:val="001E4AC3"/>
    <w:rsid w:val="001E517B"/>
    <w:rsid w:val="001E675B"/>
    <w:rsid w:val="001E6800"/>
    <w:rsid w:val="001E684C"/>
    <w:rsid w:val="001E7644"/>
    <w:rsid w:val="001F029F"/>
    <w:rsid w:val="001F039A"/>
    <w:rsid w:val="001F06F2"/>
    <w:rsid w:val="001F0AA2"/>
    <w:rsid w:val="001F0BF4"/>
    <w:rsid w:val="001F0C3C"/>
    <w:rsid w:val="001F0E65"/>
    <w:rsid w:val="001F14BF"/>
    <w:rsid w:val="001F3E55"/>
    <w:rsid w:val="001F528D"/>
    <w:rsid w:val="00200466"/>
    <w:rsid w:val="002010DD"/>
    <w:rsid w:val="0020159F"/>
    <w:rsid w:val="0020385B"/>
    <w:rsid w:val="00203931"/>
    <w:rsid w:val="00203E03"/>
    <w:rsid w:val="00203F1A"/>
    <w:rsid w:val="002053B1"/>
    <w:rsid w:val="0020587B"/>
    <w:rsid w:val="002065DA"/>
    <w:rsid w:val="00206672"/>
    <w:rsid w:val="002066FF"/>
    <w:rsid w:val="002068FB"/>
    <w:rsid w:val="00206CD8"/>
    <w:rsid w:val="00206CE3"/>
    <w:rsid w:val="002076DD"/>
    <w:rsid w:val="00207D3E"/>
    <w:rsid w:val="002101D3"/>
    <w:rsid w:val="00210EB3"/>
    <w:rsid w:val="00211680"/>
    <w:rsid w:val="00211E31"/>
    <w:rsid w:val="0021277A"/>
    <w:rsid w:val="00213798"/>
    <w:rsid w:val="00214295"/>
    <w:rsid w:val="00214707"/>
    <w:rsid w:val="00215C30"/>
    <w:rsid w:val="00215E68"/>
    <w:rsid w:val="0021663B"/>
    <w:rsid w:val="002166F6"/>
    <w:rsid w:val="00216A38"/>
    <w:rsid w:val="002207E2"/>
    <w:rsid w:val="002217FA"/>
    <w:rsid w:val="00221BF8"/>
    <w:rsid w:val="002223BD"/>
    <w:rsid w:val="00222D49"/>
    <w:rsid w:val="0022370A"/>
    <w:rsid w:val="00224589"/>
    <w:rsid w:val="00224EE4"/>
    <w:rsid w:val="0022547B"/>
    <w:rsid w:val="002262BE"/>
    <w:rsid w:val="00226B1A"/>
    <w:rsid w:val="00227E3E"/>
    <w:rsid w:val="00230792"/>
    <w:rsid w:val="002307B2"/>
    <w:rsid w:val="00230CC4"/>
    <w:rsid w:val="002317FD"/>
    <w:rsid w:val="002320F7"/>
    <w:rsid w:val="00232696"/>
    <w:rsid w:val="00232734"/>
    <w:rsid w:val="002327CC"/>
    <w:rsid w:val="0023310D"/>
    <w:rsid w:val="002335BB"/>
    <w:rsid w:val="002355D5"/>
    <w:rsid w:val="002356B8"/>
    <w:rsid w:val="00236346"/>
    <w:rsid w:val="002364BA"/>
    <w:rsid w:val="0023652B"/>
    <w:rsid w:val="00236A78"/>
    <w:rsid w:val="00236CF3"/>
    <w:rsid w:val="00237074"/>
    <w:rsid w:val="00237C5B"/>
    <w:rsid w:val="002413FB"/>
    <w:rsid w:val="0024151B"/>
    <w:rsid w:val="00241585"/>
    <w:rsid w:val="0024286F"/>
    <w:rsid w:val="002437E7"/>
    <w:rsid w:val="002445B0"/>
    <w:rsid w:val="00244887"/>
    <w:rsid w:val="00246BE8"/>
    <w:rsid w:val="0024709C"/>
    <w:rsid w:val="0024715F"/>
    <w:rsid w:val="002512A1"/>
    <w:rsid w:val="00251C51"/>
    <w:rsid w:val="0025223E"/>
    <w:rsid w:val="00254D57"/>
    <w:rsid w:val="00254FEB"/>
    <w:rsid w:val="0025568F"/>
    <w:rsid w:val="0025634D"/>
    <w:rsid w:val="00256999"/>
    <w:rsid w:val="00256DB2"/>
    <w:rsid w:val="002579C5"/>
    <w:rsid w:val="00257FDB"/>
    <w:rsid w:val="00260B91"/>
    <w:rsid w:val="00260D97"/>
    <w:rsid w:val="00260FA3"/>
    <w:rsid w:val="002615ED"/>
    <w:rsid w:val="0026214B"/>
    <w:rsid w:val="0026252F"/>
    <w:rsid w:val="00262AB4"/>
    <w:rsid w:val="00262AE2"/>
    <w:rsid w:val="00263BDA"/>
    <w:rsid w:val="0026481D"/>
    <w:rsid w:val="00265170"/>
    <w:rsid w:val="00265BF7"/>
    <w:rsid w:val="00265D00"/>
    <w:rsid w:val="00266532"/>
    <w:rsid w:val="002666F4"/>
    <w:rsid w:val="002668B2"/>
    <w:rsid w:val="00266B67"/>
    <w:rsid w:val="00267121"/>
    <w:rsid w:val="002707CD"/>
    <w:rsid w:val="002713D7"/>
    <w:rsid w:val="00271EF0"/>
    <w:rsid w:val="002720A7"/>
    <w:rsid w:val="00273AA1"/>
    <w:rsid w:val="002743E7"/>
    <w:rsid w:val="00274EB0"/>
    <w:rsid w:val="0027670D"/>
    <w:rsid w:val="00276EC1"/>
    <w:rsid w:val="0027727F"/>
    <w:rsid w:val="00277E96"/>
    <w:rsid w:val="00280128"/>
    <w:rsid w:val="002807CC"/>
    <w:rsid w:val="0028126B"/>
    <w:rsid w:val="002812E7"/>
    <w:rsid w:val="00281646"/>
    <w:rsid w:val="00281C4D"/>
    <w:rsid w:val="002829C9"/>
    <w:rsid w:val="00282A1C"/>
    <w:rsid w:val="00282DBD"/>
    <w:rsid w:val="0028303C"/>
    <w:rsid w:val="00283DA2"/>
    <w:rsid w:val="0028407A"/>
    <w:rsid w:val="0028459E"/>
    <w:rsid w:val="00284CCF"/>
    <w:rsid w:val="00285EFE"/>
    <w:rsid w:val="00286CE5"/>
    <w:rsid w:val="002879F6"/>
    <w:rsid w:val="00287E5F"/>
    <w:rsid w:val="00291FFA"/>
    <w:rsid w:val="00292D1B"/>
    <w:rsid w:val="00293706"/>
    <w:rsid w:val="00293997"/>
    <w:rsid w:val="00294878"/>
    <w:rsid w:val="002966EE"/>
    <w:rsid w:val="00296858"/>
    <w:rsid w:val="00296A47"/>
    <w:rsid w:val="002A0403"/>
    <w:rsid w:val="002A11D3"/>
    <w:rsid w:val="002A3547"/>
    <w:rsid w:val="002A4409"/>
    <w:rsid w:val="002A509D"/>
    <w:rsid w:val="002A5214"/>
    <w:rsid w:val="002A6449"/>
    <w:rsid w:val="002A67EB"/>
    <w:rsid w:val="002A7DE2"/>
    <w:rsid w:val="002B00BA"/>
    <w:rsid w:val="002B161F"/>
    <w:rsid w:val="002B2C45"/>
    <w:rsid w:val="002B2DD2"/>
    <w:rsid w:val="002B3CF0"/>
    <w:rsid w:val="002B4FF9"/>
    <w:rsid w:val="002B5449"/>
    <w:rsid w:val="002B5DBA"/>
    <w:rsid w:val="002B65E2"/>
    <w:rsid w:val="002B7672"/>
    <w:rsid w:val="002B7B26"/>
    <w:rsid w:val="002C0264"/>
    <w:rsid w:val="002C0BF2"/>
    <w:rsid w:val="002C1409"/>
    <w:rsid w:val="002C17B7"/>
    <w:rsid w:val="002C4265"/>
    <w:rsid w:val="002C4620"/>
    <w:rsid w:val="002C4649"/>
    <w:rsid w:val="002C4A26"/>
    <w:rsid w:val="002C618D"/>
    <w:rsid w:val="002C7061"/>
    <w:rsid w:val="002C7C6B"/>
    <w:rsid w:val="002D01B7"/>
    <w:rsid w:val="002D10E5"/>
    <w:rsid w:val="002D17AB"/>
    <w:rsid w:val="002D17BA"/>
    <w:rsid w:val="002D28EA"/>
    <w:rsid w:val="002D2B26"/>
    <w:rsid w:val="002D2C93"/>
    <w:rsid w:val="002D30D9"/>
    <w:rsid w:val="002D3893"/>
    <w:rsid w:val="002D49DF"/>
    <w:rsid w:val="002D64C1"/>
    <w:rsid w:val="002E253A"/>
    <w:rsid w:val="002E2A56"/>
    <w:rsid w:val="002E3B25"/>
    <w:rsid w:val="002E48BE"/>
    <w:rsid w:val="002F063E"/>
    <w:rsid w:val="002F1595"/>
    <w:rsid w:val="002F19F4"/>
    <w:rsid w:val="002F38C8"/>
    <w:rsid w:val="002F499F"/>
    <w:rsid w:val="002F5C59"/>
    <w:rsid w:val="002F5D20"/>
    <w:rsid w:val="002F60CE"/>
    <w:rsid w:val="002F63A2"/>
    <w:rsid w:val="002F6CA0"/>
    <w:rsid w:val="002F6E7D"/>
    <w:rsid w:val="002F7476"/>
    <w:rsid w:val="002F74A2"/>
    <w:rsid w:val="002F7F8B"/>
    <w:rsid w:val="00300054"/>
    <w:rsid w:val="003006F4"/>
    <w:rsid w:val="00302681"/>
    <w:rsid w:val="003027B8"/>
    <w:rsid w:val="0030295D"/>
    <w:rsid w:val="00302D0C"/>
    <w:rsid w:val="00303647"/>
    <w:rsid w:val="003042BC"/>
    <w:rsid w:val="0030441F"/>
    <w:rsid w:val="00305D8D"/>
    <w:rsid w:val="00306087"/>
    <w:rsid w:val="00311DC7"/>
    <w:rsid w:val="00311E96"/>
    <w:rsid w:val="00312410"/>
    <w:rsid w:val="003133B4"/>
    <w:rsid w:val="00313573"/>
    <w:rsid w:val="00314E06"/>
    <w:rsid w:val="00315222"/>
    <w:rsid w:val="00316C22"/>
    <w:rsid w:val="00316CE5"/>
    <w:rsid w:val="00320318"/>
    <w:rsid w:val="00320442"/>
    <w:rsid w:val="00320CF8"/>
    <w:rsid w:val="0032180E"/>
    <w:rsid w:val="00322D8D"/>
    <w:rsid w:val="00322EDA"/>
    <w:rsid w:val="003232B8"/>
    <w:rsid w:val="00323AB1"/>
    <w:rsid w:val="0032442D"/>
    <w:rsid w:val="00325600"/>
    <w:rsid w:val="00325DD5"/>
    <w:rsid w:val="00326494"/>
    <w:rsid w:val="0032662C"/>
    <w:rsid w:val="00327E6D"/>
    <w:rsid w:val="00331EC5"/>
    <w:rsid w:val="00332C9D"/>
    <w:rsid w:val="00333CAA"/>
    <w:rsid w:val="00334B89"/>
    <w:rsid w:val="00334FCF"/>
    <w:rsid w:val="003352E3"/>
    <w:rsid w:val="0033624C"/>
    <w:rsid w:val="00336678"/>
    <w:rsid w:val="00337C36"/>
    <w:rsid w:val="0034039F"/>
    <w:rsid w:val="00340E71"/>
    <w:rsid w:val="003410AC"/>
    <w:rsid w:val="00343929"/>
    <w:rsid w:val="00343E66"/>
    <w:rsid w:val="00343F43"/>
    <w:rsid w:val="00344C00"/>
    <w:rsid w:val="00344CFA"/>
    <w:rsid w:val="00345CDE"/>
    <w:rsid w:val="00346FC7"/>
    <w:rsid w:val="00347E9A"/>
    <w:rsid w:val="00350115"/>
    <w:rsid w:val="0035136D"/>
    <w:rsid w:val="0035287C"/>
    <w:rsid w:val="003529D3"/>
    <w:rsid w:val="00353E16"/>
    <w:rsid w:val="003542C7"/>
    <w:rsid w:val="00354CCB"/>
    <w:rsid w:val="00356FC4"/>
    <w:rsid w:val="0035718B"/>
    <w:rsid w:val="00357CEE"/>
    <w:rsid w:val="00357DE6"/>
    <w:rsid w:val="003601CB"/>
    <w:rsid w:val="00360355"/>
    <w:rsid w:val="003605C4"/>
    <w:rsid w:val="003607BD"/>
    <w:rsid w:val="00360965"/>
    <w:rsid w:val="003615EF"/>
    <w:rsid w:val="00361F42"/>
    <w:rsid w:val="003623E3"/>
    <w:rsid w:val="00362628"/>
    <w:rsid w:val="003627E0"/>
    <w:rsid w:val="003635E7"/>
    <w:rsid w:val="00363E17"/>
    <w:rsid w:val="0036565C"/>
    <w:rsid w:val="00365D98"/>
    <w:rsid w:val="003663A9"/>
    <w:rsid w:val="00366401"/>
    <w:rsid w:val="003666F7"/>
    <w:rsid w:val="003703E4"/>
    <w:rsid w:val="00370A75"/>
    <w:rsid w:val="00371360"/>
    <w:rsid w:val="003719FB"/>
    <w:rsid w:val="00373E53"/>
    <w:rsid w:val="00374D3A"/>
    <w:rsid w:val="00376022"/>
    <w:rsid w:val="00376239"/>
    <w:rsid w:val="00376EFD"/>
    <w:rsid w:val="00377318"/>
    <w:rsid w:val="00380995"/>
    <w:rsid w:val="00380C6A"/>
    <w:rsid w:val="00381CA6"/>
    <w:rsid w:val="00381FA8"/>
    <w:rsid w:val="00382542"/>
    <w:rsid w:val="0038282A"/>
    <w:rsid w:val="003836C1"/>
    <w:rsid w:val="003840FE"/>
    <w:rsid w:val="0038454B"/>
    <w:rsid w:val="00384746"/>
    <w:rsid w:val="00384A0A"/>
    <w:rsid w:val="00386BB7"/>
    <w:rsid w:val="003876D9"/>
    <w:rsid w:val="00387849"/>
    <w:rsid w:val="00390C2E"/>
    <w:rsid w:val="003911AF"/>
    <w:rsid w:val="00391524"/>
    <w:rsid w:val="00391983"/>
    <w:rsid w:val="0039262B"/>
    <w:rsid w:val="00392A28"/>
    <w:rsid w:val="0039450E"/>
    <w:rsid w:val="00394CDF"/>
    <w:rsid w:val="00396422"/>
    <w:rsid w:val="00396FDA"/>
    <w:rsid w:val="0039709C"/>
    <w:rsid w:val="003A05FA"/>
    <w:rsid w:val="003A089A"/>
    <w:rsid w:val="003A0FE7"/>
    <w:rsid w:val="003A169F"/>
    <w:rsid w:val="003A1A3B"/>
    <w:rsid w:val="003A1AD1"/>
    <w:rsid w:val="003A31B8"/>
    <w:rsid w:val="003A396C"/>
    <w:rsid w:val="003A3B4B"/>
    <w:rsid w:val="003A3ECC"/>
    <w:rsid w:val="003A50D4"/>
    <w:rsid w:val="003A525F"/>
    <w:rsid w:val="003A6A5F"/>
    <w:rsid w:val="003A6BCD"/>
    <w:rsid w:val="003A7709"/>
    <w:rsid w:val="003B0ADA"/>
    <w:rsid w:val="003B424A"/>
    <w:rsid w:val="003B464F"/>
    <w:rsid w:val="003B466B"/>
    <w:rsid w:val="003B4D2C"/>
    <w:rsid w:val="003B4D83"/>
    <w:rsid w:val="003B4E46"/>
    <w:rsid w:val="003B5717"/>
    <w:rsid w:val="003B6137"/>
    <w:rsid w:val="003B6398"/>
    <w:rsid w:val="003B6578"/>
    <w:rsid w:val="003B7BD9"/>
    <w:rsid w:val="003B7F6F"/>
    <w:rsid w:val="003C0A5A"/>
    <w:rsid w:val="003C0FAC"/>
    <w:rsid w:val="003C18CD"/>
    <w:rsid w:val="003C226D"/>
    <w:rsid w:val="003C2297"/>
    <w:rsid w:val="003C3487"/>
    <w:rsid w:val="003C4A82"/>
    <w:rsid w:val="003C5694"/>
    <w:rsid w:val="003C58AE"/>
    <w:rsid w:val="003C5D62"/>
    <w:rsid w:val="003C721C"/>
    <w:rsid w:val="003C7CB7"/>
    <w:rsid w:val="003D0735"/>
    <w:rsid w:val="003D0804"/>
    <w:rsid w:val="003D2121"/>
    <w:rsid w:val="003D3AE9"/>
    <w:rsid w:val="003D4EB5"/>
    <w:rsid w:val="003D5E86"/>
    <w:rsid w:val="003D690C"/>
    <w:rsid w:val="003D76D8"/>
    <w:rsid w:val="003E15C3"/>
    <w:rsid w:val="003E4318"/>
    <w:rsid w:val="003E43EC"/>
    <w:rsid w:val="003E447D"/>
    <w:rsid w:val="003E48B8"/>
    <w:rsid w:val="003E5643"/>
    <w:rsid w:val="003E5F72"/>
    <w:rsid w:val="003E766B"/>
    <w:rsid w:val="003E79E5"/>
    <w:rsid w:val="003F04D0"/>
    <w:rsid w:val="003F050D"/>
    <w:rsid w:val="003F127E"/>
    <w:rsid w:val="003F14A0"/>
    <w:rsid w:val="003F45B2"/>
    <w:rsid w:val="003F482A"/>
    <w:rsid w:val="003F5065"/>
    <w:rsid w:val="003F58AC"/>
    <w:rsid w:val="003F5E27"/>
    <w:rsid w:val="003F6604"/>
    <w:rsid w:val="00401381"/>
    <w:rsid w:val="00402ABC"/>
    <w:rsid w:val="004045B4"/>
    <w:rsid w:val="00405571"/>
    <w:rsid w:val="00405A96"/>
    <w:rsid w:val="00406234"/>
    <w:rsid w:val="00406250"/>
    <w:rsid w:val="004065A6"/>
    <w:rsid w:val="00406671"/>
    <w:rsid w:val="004067B4"/>
    <w:rsid w:val="004071FB"/>
    <w:rsid w:val="004076A5"/>
    <w:rsid w:val="00407A57"/>
    <w:rsid w:val="00410046"/>
    <w:rsid w:val="00410164"/>
    <w:rsid w:val="00410E3F"/>
    <w:rsid w:val="004123DF"/>
    <w:rsid w:val="00412A8D"/>
    <w:rsid w:val="00412AC1"/>
    <w:rsid w:val="00412EEB"/>
    <w:rsid w:val="0041321B"/>
    <w:rsid w:val="0041353B"/>
    <w:rsid w:val="00413738"/>
    <w:rsid w:val="004159C9"/>
    <w:rsid w:val="0041648A"/>
    <w:rsid w:val="004200A7"/>
    <w:rsid w:val="00420605"/>
    <w:rsid w:val="004208AA"/>
    <w:rsid w:val="00420CBF"/>
    <w:rsid w:val="00420CD0"/>
    <w:rsid w:val="00420FBA"/>
    <w:rsid w:val="00421633"/>
    <w:rsid w:val="00421E87"/>
    <w:rsid w:val="00422CC4"/>
    <w:rsid w:val="00423139"/>
    <w:rsid w:val="00423A27"/>
    <w:rsid w:val="004245DC"/>
    <w:rsid w:val="004250FB"/>
    <w:rsid w:val="00425BD9"/>
    <w:rsid w:val="00425D2A"/>
    <w:rsid w:val="00425F21"/>
    <w:rsid w:val="004262E4"/>
    <w:rsid w:val="00426533"/>
    <w:rsid w:val="00426C16"/>
    <w:rsid w:val="00426DDB"/>
    <w:rsid w:val="00431276"/>
    <w:rsid w:val="00433003"/>
    <w:rsid w:val="00433389"/>
    <w:rsid w:val="00433A6F"/>
    <w:rsid w:val="004344C3"/>
    <w:rsid w:val="00434B12"/>
    <w:rsid w:val="00434CCF"/>
    <w:rsid w:val="00434F60"/>
    <w:rsid w:val="00435678"/>
    <w:rsid w:val="0043591A"/>
    <w:rsid w:val="00435D7E"/>
    <w:rsid w:val="0043673C"/>
    <w:rsid w:val="0043708C"/>
    <w:rsid w:val="00437515"/>
    <w:rsid w:val="00440B58"/>
    <w:rsid w:val="0044228A"/>
    <w:rsid w:val="0044293B"/>
    <w:rsid w:val="00443BB0"/>
    <w:rsid w:val="00443CAA"/>
    <w:rsid w:val="00446C2E"/>
    <w:rsid w:val="00446EDF"/>
    <w:rsid w:val="004470E0"/>
    <w:rsid w:val="004472C2"/>
    <w:rsid w:val="0045053D"/>
    <w:rsid w:val="004506F7"/>
    <w:rsid w:val="00450D34"/>
    <w:rsid w:val="004512CC"/>
    <w:rsid w:val="00451797"/>
    <w:rsid w:val="00451B9D"/>
    <w:rsid w:val="00452E56"/>
    <w:rsid w:val="0045366D"/>
    <w:rsid w:val="00453844"/>
    <w:rsid w:val="00454584"/>
    <w:rsid w:val="0045563B"/>
    <w:rsid w:val="00455C8C"/>
    <w:rsid w:val="00456D86"/>
    <w:rsid w:val="00457779"/>
    <w:rsid w:val="004604B9"/>
    <w:rsid w:val="004610D1"/>
    <w:rsid w:val="004615AD"/>
    <w:rsid w:val="00461907"/>
    <w:rsid w:val="00461CF3"/>
    <w:rsid w:val="00462C4B"/>
    <w:rsid w:val="0046309E"/>
    <w:rsid w:val="004636FE"/>
    <w:rsid w:val="00463E92"/>
    <w:rsid w:val="00464322"/>
    <w:rsid w:val="00464E16"/>
    <w:rsid w:val="00465DE9"/>
    <w:rsid w:val="0046648C"/>
    <w:rsid w:val="00466C4B"/>
    <w:rsid w:val="00466DFE"/>
    <w:rsid w:val="00466E46"/>
    <w:rsid w:val="00467960"/>
    <w:rsid w:val="0047174E"/>
    <w:rsid w:val="00472799"/>
    <w:rsid w:val="00472896"/>
    <w:rsid w:val="00473008"/>
    <w:rsid w:val="004733E4"/>
    <w:rsid w:val="00473CDE"/>
    <w:rsid w:val="00474DCC"/>
    <w:rsid w:val="004750D6"/>
    <w:rsid w:val="00475888"/>
    <w:rsid w:val="00476833"/>
    <w:rsid w:val="004777F5"/>
    <w:rsid w:val="00477F5E"/>
    <w:rsid w:val="00480E6B"/>
    <w:rsid w:val="00481687"/>
    <w:rsid w:val="00481A36"/>
    <w:rsid w:val="00481C19"/>
    <w:rsid w:val="00481CCE"/>
    <w:rsid w:val="004820DB"/>
    <w:rsid w:val="004821FA"/>
    <w:rsid w:val="0048228B"/>
    <w:rsid w:val="00482C11"/>
    <w:rsid w:val="00483339"/>
    <w:rsid w:val="00483DEC"/>
    <w:rsid w:val="00484AFC"/>
    <w:rsid w:val="00486797"/>
    <w:rsid w:val="00486D7A"/>
    <w:rsid w:val="004873FE"/>
    <w:rsid w:val="0048770E"/>
    <w:rsid w:val="004916E9"/>
    <w:rsid w:val="0049199D"/>
    <w:rsid w:val="00491C67"/>
    <w:rsid w:val="00491E41"/>
    <w:rsid w:val="004924CF"/>
    <w:rsid w:val="00492D81"/>
    <w:rsid w:val="00492E67"/>
    <w:rsid w:val="00493F26"/>
    <w:rsid w:val="0049400F"/>
    <w:rsid w:val="00494D68"/>
    <w:rsid w:val="00494E33"/>
    <w:rsid w:val="00495429"/>
    <w:rsid w:val="00496A9E"/>
    <w:rsid w:val="00497B18"/>
    <w:rsid w:val="00497E69"/>
    <w:rsid w:val="004A0064"/>
    <w:rsid w:val="004A05A2"/>
    <w:rsid w:val="004A06BC"/>
    <w:rsid w:val="004A101E"/>
    <w:rsid w:val="004A1057"/>
    <w:rsid w:val="004A19BC"/>
    <w:rsid w:val="004A1A85"/>
    <w:rsid w:val="004A2371"/>
    <w:rsid w:val="004A28E0"/>
    <w:rsid w:val="004A2ECA"/>
    <w:rsid w:val="004A346F"/>
    <w:rsid w:val="004A4742"/>
    <w:rsid w:val="004A4884"/>
    <w:rsid w:val="004A4AF3"/>
    <w:rsid w:val="004A62F4"/>
    <w:rsid w:val="004A6C72"/>
    <w:rsid w:val="004A7996"/>
    <w:rsid w:val="004A7B1A"/>
    <w:rsid w:val="004A7CD6"/>
    <w:rsid w:val="004B0AA4"/>
    <w:rsid w:val="004B0DE4"/>
    <w:rsid w:val="004B1F08"/>
    <w:rsid w:val="004B1F68"/>
    <w:rsid w:val="004B3908"/>
    <w:rsid w:val="004B4110"/>
    <w:rsid w:val="004B59FD"/>
    <w:rsid w:val="004B6462"/>
    <w:rsid w:val="004C2C29"/>
    <w:rsid w:val="004C2EF9"/>
    <w:rsid w:val="004C31DB"/>
    <w:rsid w:val="004C421A"/>
    <w:rsid w:val="004C509F"/>
    <w:rsid w:val="004C51F1"/>
    <w:rsid w:val="004C5365"/>
    <w:rsid w:val="004C5895"/>
    <w:rsid w:val="004C5D97"/>
    <w:rsid w:val="004C6271"/>
    <w:rsid w:val="004C693D"/>
    <w:rsid w:val="004C7C11"/>
    <w:rsid w:val="004D01E5"/>
    <w:rsid w:val="004D09F0"/>
    <w:rsid w:val="004D17FA"/>
    <w:rsid w:val="004D2A61"/>
    <w:rsid w:val="004D39E4"/>
    <w:rsid w:val="004D4D56"/>
    <w:rsid w:val="004D50E3"/>
    <w:rsid w:val="004D602A"/>
    <w:rsid w:val="004D639C"/>
    <w:rsid w:val="004D6C6E"/>
    <w:rsid w:val="004D6EF4"/>
    <w:rsid w:val="004D7F8C"/>
    <w:rsid w:val="004E1402"/>
    <w:rsid w:val="004E16F5"/>
    <w:rsid w:val="004E1C00"/>
    <w:rsid w:val="004E20FC"/>
    <w:rsid w:val="004E3E95"/>
    <w:rsid w:val="004E3F1C"/>
    <w:rsid w:val="004E4081"/>
    <w:rsid w:val="004E5F05"/>
    <w:rsid w:val="004E6214"/>
    <w:rsid w:val="004E6EA7"/>
    <w:rsid w:val="004E70ED"/>
    <w:rsid w:val="004E735C"/>
    <w:rsid w:val="004F0696"/>
    <w:rsid w:val="004F0781"/>
    <w:rsid w:val="004F1695"/>
    <w:rsid w:val="004F1DD3"/>
    <w:rsid w:val="004F30DF"/>
    <w:rsid w:val="004F5CE5"/>
    <w:rsid w:val="004F66D1"/>
    <w:rsid w:val="004F6F09"/>
    <w:rsid w:val="00500336"/>
    <w:rsid w:val="00500354"/>
    <w:rsid w:val="00500543"/>
    <w:rsid w:val="0050063D"/>
    <w:rsid w:val="00500656"/>
    <w:rsid w:val="005009D7"/>
    <w:rsid w:val="0050213B"/>
    <w:rsid w:val="0050229C"/>
    <w:rsid w:val="00502C7F"/>
    <w:rsid w:val="00503532"/>
    <w:rsid w:val="00503C73"/>
    <w:rsid w:val="005046D0"/>
    <w:rsid w:val="00505E13"/>
    <w:rsid w:val="00505EB7"/>
    <w:rsid w:val="005064E7"/>
    <w:rsid w:val="00506854"/>
    <w:rsid w:val="00506F24"/>
    <w:rsid w:val="00511132"/>
    <w:rsid w:val="0051223A"/>
    <w:rsid w:val="005132FA"/>
    <w:rsid w:val="005144D3"/>
    <w:rsid w:val="00515F4B"/>
    <w:rsid w:val="00517848"/>
    <w:rsid w:val="00521C04"/>
    <w:rsid w:val="00522557"/>
    <w:rsid w:val="00522F54"/>
    <w:rsid w:val="00523BE0"/>
    <w:rsid w:val="00525869"/>
    <w:rsid w:val="00526035"/>
    <w:rsid w:val="00527146"/>
    <w:rsid w:val="00527850"/>
    <w:rsid w:val="00530925"/>
    <w:rsid w:val="005322F3"/>
    <w:rsid w:val="00532E5B"/>
    <w:rsid w:val="00533B9D"/>
    <w:rsid w:val="00534F86"/>
    <w:rsid w:val="005358D3"/>
    <w:rsid w:val="00536124"/>
    <w:rsid w:val="00536630"/>
    <w:rsid w:val="00536934"/>
    <w:rsid w:val="005376C9"/>
    <w:rsid w:val="00537A51"/>
    <w:rsid w:val="00540528"/>
    <w:rsid w:val="0054070E"/>
    <w:rsid w:val="00541188"/>
    <w:rsid w:val="005416F6"/>
    <w:rsid w:val="00541F36"/>
    <w:rsid w:val="005423BD"/>
    <w:rsid w:val="0054263B"/>
    <w:rsid w:val="00542BCE"/>
    <w:rsid w:val="00542FCB"/>
    <w:rsid w:val="0054308D"/>
    <w:rsid w:val="00544335"/>
    <w:rsid w:val="005451B7"/>
    <w:rsid w:val="00545607"/>
    <w:rsid w:val="0054570B"/>
    <w:rsid w:val="005472D1"/>
    <w:rsid w:val="00550C01"/>
    <w:rsid w:val="00550E85"/>
    <w:rsid w:val="00551AF6"/>
    <w:rsid w:val="00552146"/>
    <w:rsid w:val="00552808"/>
    <w:rsid w:val="0055291F"/>
    <w:rsid w:val="00552FD4"/>
    <w:rsid w:val="005537C9"/>
    <w:rsid w:val="00554CF4"/>
    <w:rsid w:val="00555665"/>
    <w:rsid w:val="00556600"/>
    <w:rsid w:val="005574B6"/>
    <w:rsid w:val="00557C1A"/>
    <w:rsid w:val="0056268C"/>
    <w:rsid w:val="005636E4"/>
    <w:rsid w:val="005639ED"/>
    <w:rsid w:val="00563A47"/>
    <w:rsid w:val="00565251"/>
    <w:rsid w:val="00565F34"/>
    <w:rsid w:val="00566196"/>
    <w:rsid w:val="0056641C"/>
    <w:rsid w:val="005668FB"/>
    <w:rsid w:val="00566E32"/>
    <w:rsid w:val="005679E4"/>
    <w:rsid w:val="00567B10"/>
    <w:rsid w:val="00570C88"/>
    <w:rsid w:val="00570DC7"/>
    <w:rsid w:val="005712D8"/>
    <w:rsid w:val="005716A4"/>
    <w:rsid w:val="005718B3"/>
    <w:rsid w:val="00572608"/>
    <w:rsid w:val="0057344F"/>
    <w:rsid w:val="00573998"/>
    <w:rsid w:val="005739D3"/>
    <w:rsid w:val="005744D1"/>
    <w:rsid w:val="0057544B"/>
    <w:rsid w:val="00575EBE"/>
    <w:rsid w:val="005760D0"/>
    <w:rsid w:val="00576F23"/>
    <w:rsid w:val="00577B7E"/>
    <w:rsid w:val="00580556"/>
    <w:rsid w:val="0058074D"/>
    <w:rsid w:val="00580784"/>
    <w:rsid w:val="00580DD2"/>
    <w:rsid w:val="00581345"/>
    <w:rsid w:val="005817AC"/>
    <w:rsid w:val="00581A67"/>
    <w:rsid w:val="00582CDE"/>
    <w:rsid w:val="0058388A"/>
    <w:rsid w:val="00583CA4"/>
    <w:rsid w:val="0058423B"/>
    <w:rsid w:val="00584EB9"/>
    <w:rsid w:val="005853A5"/>
    <w:rsid w:val="00587277"/>
    <w:rsid w:val="00587B29"/>
    <w:rsid w:val="0059014E"/>
    <w:rsid w:val="00590A56"/>
    <w:rsid w:val="00590A74"/>
    <w:rsid w:val="00590E3B"/>
    <w:rsid w:val="0059213A"/>
    <w:rsid w:val="005927C0"/>
    <w:rsid w:val="00593909"/>
    <w:rsid w:val="00593EA6"/>
    <w:rsid w:val="00594E67"/>
    <w:rsid w:val="0059657E"/>
    <w:rsid w:val="005967FE"/>
    <w:rsid w:val="00596EA8"/>
    <w:rsid w:val="00597A6F"/>
    <w:rsid w:val="00597C66"/>
    <w:rsid w:val="00597F58"/>
    <w:rsid w:val="00597FC7"/>
    <w:rsid w:val="00597FF0"/>
    <w:rsid w:val="005A03E8"/>
    <w:rsid w:val="005A098B"/>
    <w:rsid w:val="005A0C58"/>
    <w:rsid w:val="005A13E5"/>
    <w:rsid w:val="005A25BA"/>
    <w:rsid w:val="005A289A"/>
    <w:rsid w:val="005A30E8"/>
    <w:rsid w:val="005A370C"/>
    <w:rsid w:val="005A3D33"/>
    <w:rsid w:val="005A41F2"/>
    <w:rsid w:val="005A47CD"/>
    <w:rsid w:val="005A4ED6"/>
    <w:rsid w:val="005A4F38"/>
    <w:rsid w:val="005A50ED"/>
    <w:rsid w:val="005A5FAD"/>
    <w:rsid w:val="005A60C5"/>
    <w:rsid w:val="005A6A81"/>
    <w:rsid w:val="005B1587"/>
    <w:rsid w:val="005B1635"/>
    <w:rsid w:val="005B232D"/>
    <w:rsid w:val="005B2F20"/>
    <w:rsid w:val="005B3927"/>
    <w:rsid w:val="005B3A91"/>
    <w:rsid w:val="005B3C4A"/>
    <w:rsid w:val="005B3EF0"/>
    <w:rsid w:val="005B422C"/>
    <w:rsid w:val="005B4759"/>
    <w:rsid w:val="005B5FA6"/>
    <w:rsid w:val="005B6064"/>
    <w:rsid w:val="005B61C1"/>
    <w:rsid w:val="005B65F2"/>
    <w:rsid w:val="005B6684"/>
    <w:rsid w:val="005B74D4"/>
    <w:rsid w:val="005B77BC"/>
    <w:rsid w:val="005C0494"/>
    <w:rsid w:val="005C056B"/>
    <w:rsid w:val="005C1CCC"/>
    <w:rsid w:val="005C2242"/>
    <w:rsid w:val="005C25DC"/>
    <w:rsid w:val="005C35B1"/>
    <w:rsid w:val="005C384D"/>
    <w:rsid w:val="005C3970"/>
    <w:rsid w:val="005C3CEB"/>
    <w:rsid w:val="005C501C"/>
    <w:rsid w:val="005C58B4"/>
    <w:rsid w:val="005C5B1B"/>
    <w:rsid w:val="005C7759"/>
    <w:rsid w:val="005D134C"/>
    <w:rsid w:val="005D2301"/>
    <w:rsid w:val="005D28CF"/>
    <w:rsid w:val="005D4448"/>
    <w:rsid w:val="005D48BF"/>
    <w:rsid w:val="005D5BE0"/>
    <w:rsid w:val="005D73B8"/>
    <w:rsid w:val="005D7A1B"/>
    <w:rsid w:val="005E01F3"/>
    <w:rsid w:val="005E07FB"/>
    <w:rsid w:val="005E1A7B"/>
    <w:rsid w:val="005E2390"/>
    <w:rsid w:val="005E296F"/>
    <w:rsid w:val="005E2E68"/>
    <w:rsid w:val="005E4B30"/>
    <w:rsid w:val="005E52D2"/>
    <w:rsid w:val="005E52E6"/>
    <w:rsid w:val="005E573F"/>
    <w:rsid w:val="005E5DA4"/>
    <w:rsid w:val="005E5E54"/>
    <w:rsid w:val="005F064F"/>
    <w:rsid w:val="005F5495"/>
    <w:rsid w:val="005F57D7"/>
    <w:rsid w:val="005F5A68"/>
    <w:rsid w:val="005F5F9F"/>
    <w:rsid w:val="005F602A"/>
    <w:rsid w:val="005F72BD"/>
    <w:rsid w:val="00600A1E"/>
    <w:rsid w:val="00600BB1"/>
    <w:rsid w:val="006024B4"/>
    <w:rsid w:val="0060354E"/>
    <w:rsid w:val="006035C3"/>
    <w:rsid w:val="00604156"/>
    <w:rsid w:val="006042A1"/>
    <w:rsid w:val="0060476E"/>
    <w:rsid w:val="006047CB"/>
    <w:rsid w:val="00604C33"/>
    <w:rsid w:val="00605344"/>
    <w:rsid w:val="00605AF4"/>
    <w:rsid w:val="00605B00"/>
    <w:rsid w:val="006063D0"/>
    <w:rsid w:val="0060662D"/>
    <w:rsid w:val="00606E2D"/>
    <w:rsid w:val="006108E6"/>
    <w:rsid w:val="00610AD7"/>
    <w:rsid w:val="006112A1"/>
    <w:rsid w:val="00612624"/>
    <w:rsid w:val="00612CD1"/>
    <w:rsid w:val="0061325D"/>
    <w:rsid w:val="00613265"/>
    <w:rsid w:val="006135E6"/>
    <w:rsid w:val="006142A3"/>
    <w:rsid w:val="00614747"/>
    <w:rsid w:val="00614809"/>
    <w:rsid w:val="00614F4F"/>
    <w:rsid w:val="00615B15"/>
    <w:rsid w:val="0061738F"/>
    <w:rsid w:val="00617BC0"/>
    <w:rsid w:val="00621313"/>
    <w:rsid w:val="006221E1"/>
    <w:rsid w:val="00622E45"/>
    <w:rsid w:val="00625005"/>
    <w:rsid w:val="0062536D"/>
    <w:rsid w:val="006255A3"/>
    <w:rsid w:val="0062574E"/>
    <w:rsid w:val="00625F7E"/>
    <w:rsid w:val="00626ABB"/>
    <w:rsid w:val="00626F21"/>
    <w:rsid w:val="00626FF0"/>
    <w:rsid w:val="00627D73"/>
    <w:rsid w:val="00633068"/>
    <w:rsid w:val="00633121"/>
    <w:rsid w:val="00633CE7"/>
    <w:rsid w:val="00635E99"/>
    <w:rsid w:val="00635FC0"/>
    <w:rsid w:val="0063634A"/>
    <w:rsid w:val="00636F9A"/>
    <w:rsid w:val="0063702C"/>
    <w:rsid w:val="006375BC"/>
    <w:rsid w:val="00640471"/>
    <w:rsid w:val="00640773"/>
    <w:rsid w:val="00640832"/>
    <w:rsid w:val="0064135B"/>
    <w:rsid w:val="006432DE"/>
    <w:rsid w:val="00643844"/>
    <w:rsid w:val="00643DC6"/>
    <w:rsid w:val="006449D6"/>
    <w:rsid w:val="0064553E"/>
    <w:rsid w:val="00646979"/>
    <w:rsid w:val="00647D4B"/>
    <w:rsid w:val="00650DB2"/>
    <w:rsid w:val="006516C4"/>
    <w:rsid w:val="00651CB7"/>
    <w:rsid w:val="00651DD8"/>
    <w:rsid w:val="00652391"/>
    <w:rsid w:val="00652B16"/>
    <w:rsid w:val="00652CE2"/>
    <w:rsid w:val="006534C2"/>
    <w:rsid w:val="0065365E"/>
    <w:rsid w:val="006537A7"/>
    <w:rsid w:val="0065401B"/>
    <w:rsid w:val="006543F7"/>
    <w:rsid w:val="0065546F"/>
    <w:rsid w:val="00655C9D"/>
    <w:rsid w:val="00657244"/>
    <w:rsid w:val="006574B5"/>
    <w:rsid w:val="00657DDE"/>
    <w:rsid w:val="00660C03"/>
    <w:rsid w:val="006622C4"/>
    <w:rsid w:val="00663852"/>
    <w:rsid w:val="00664232"/>
    <w:rsid w:val="006648CE"/>
    <w:rsid w:val="00664B6F"/>
    <w:rsid w:val="00665E1E"/>
    <w:rsid w:val="00665E83"/>
    <w:rsid w:val="00666379"/>
    <w:rsid w:val="006667B4"/>
    <w:rsid w:val="0067017D"/>
    <w:rsid w:val="006701F4"/>
    <w:rsid w:val="006702C4"/>
    <w:rsid w:val="00671731"/>
    <w:rsid w:val="00671848"/>
    <w:rsid w:val="00671A7B"/>
    <w:rsid w:val="0067274F"/>
    <w:rsid w:val="00672E40"/>
    <w:rsid w:val="00672EEF"/>
    <w:rsid w:val="00673062"/>
    <w:rsid w:val="00673294"/>
    <w:rsid w:val="006739DA"/>
    <w:rsid w:val="00673CD9"/>
    <w:rsid w:val="00674BB7"/>
    <w:rsid w:val="00675522"/>
    <w:rsid w:val="0067575E"/>
    <w:rsid w:val="006759F2"/>
    <w:rsid w:val="00676404"/>
    <w:rsid w:val="00676789"/>
    <w:rsid w:val="00676B0F"/>
    <w:rsid w:val="00677C15"/>
    <w:rsid w:val="00680D6D"/>
    <w:rsid w:val="00681646"/>
    <w:rsid w:val="00681AB8"/>
    <w:rsid w:val="00681AE3"/>
    <w:rsid w:val="00681E10"/>
    <w:rsid w:val="0068240A"/>
    <w:rsid w:val="00683C78"/>
    <w:rsid w:val="006848F6"/>
    <w:rsid w:val="006851E0"/>
    <w:rsid w:val="00685D13"/>
    <w:rsid w:val="006866A8"/>
    <w:rsid w:val="006868E2"/>
    <w:rsid w:val="00686B0A"/>
    <w:rsid w:val="00687114"/>
    <w:rsid w:val="00687226"/>
    <w:rsid w:val="0068752C"/>
    <w:rsid w:val="00687A2B"/>
    <w:rsid w:val="00690133"/>
    <w:rsid w:val="006904F5"/>
    <w:rsid w:val="0069189E"/>
    <w:rsid w:val="00692658"/>
    <w:rsid w:val="006932C4"/>
    <w:rsid w:val="00693AAD"/>
    <w:rsid w:val="00693B99"/>
    <w:rsid w:val="00693FCC"/>
    <w:rsid w:val="006941BB"/>
    <w:rsid w:val="006942EF"/>
    <w:rsid w:val="00695160"/>
    <w:rsid w:val="00696759"/>
    <w:rsid w:val="00696898"/>
    <w:rsid w:val="00697036"/>
    <w:rsid w:val="0069776A"/>
    <w:rsid w:val="00697BB2"/>
    <w:rsid w:val="006A0018"/>
    <w:rsid w:val="006A05BB"/>
    <w:rsid w:val="006A098B"/>
    <w:rsid w:val="006A0A1E"/>
    <w:rsid w:val="006A229E"/>
    <w:rsid w:val="006A296C"/>
    <w:rsid w:val="006A2E29"/>
    <w:rsid w:val="006A38EB"/>
    <w:rsid w:val="006A3EDD"/>
    <w:rsid w:val="006A4431"/>
    <w:rsid w:val="006A47FA"/>
    <w:rsid w:val="006A51FE"/>
    <w:rsid w:val="006A561F"/>
    <w:rsid w:val="006A5E37"/>
    <w:rsid w:val="006A5E55"/>
    <w:rsid w:val="006A61DD"/>
    <w:rsid w:val="006A64BE"/>
    <w:rsid w:val="006A705E"/>
    <w:rsid w:val="006A71BA"/>
    <w:rsid w:val="006A7D69"/>
    <w:rsid w:val="006B0100"/>
    <w:rsid w:val="006B0601"/>
    <w:rsid w:val="006B333F"/>
    <w:rsid w:val="006B3602"/>
    <w:rsid w:val="006B42C1"/>
    <w:rsid w:val="006B5B0B"/>
    <w:rsid w:val="006B6FB3"/>
    <w:rsid w:val="006B79DE"/>
    <w:rsid w:val="006C0753"/>
    <w:rsid w:val="006C0C54"/>
    <w:rsid w:val="006C10B7"/>
    <w:rsid w:val="006C1261"/>
    <w:rsid w:val="006C1CBC"/>
    <w:rsid w:val="006C1E1B"/>
    <w:rsid w:val="006C1F9A"/>
    <w:rsid w:val="006C2368"/>
    <w:rsid w:val="006C2916"/>
    <w:rsid w:val="006C2A05"/>
    <w:rsid w:val="006C317E"/>
    <w:rsid w:val="006C506B"/>
    <w:rsid w:val="006C567D"/>
    <w:rsid w:val="006C6389"/>
    <w:rsid w:val="006C71B3"/>
    <w:rsid w:val="006D0A5D"/>
    <w:rsid w:val="006D11CA"/>
    <w:rsid w:val="006D12B3"/>
    <w:rsid w:val="006D12B5"/>
    <w:rsid w:val="006D14FC"/>
    <w:rsid w:val="006D211C"/>
    <w:rsid w:val="006D2F3C"/>
    <w:rsid w:val="006D353B"/>
    <w:rsid w:val="006D449B"/>
    <w:rsid w:val="006D55FF"/>
    <w:rsid w:val="006D5D56"/>
    <w:rsid w:val="006D6289"/>
    <w:rsid w:val="006D68C1"/>
    <w:rsid w:val="006D6B7B"/>
    <w:rsid w:val="006D75CA"/>
    <w:rsid w:val="006D7F27"/>
    <w:rsid w:val="006E0137"/>
    <w:rsid w:val="006E01F6"/>
    <w:rsid w:val="006E041F"/>
    <w:rsid w:val="006E14F0"/>
    <w:rsid w:val="006E2AAB"/>
    <w:rsid w:val="006E3687"/>
    <w:rsid w:val="006E4DB2"/>
    <w:rsid w:val="006E5242"/>
    <w:rsid w:val="006E54FC"/>
    <w:rsid w:val="006E57B1"/>
    <w:rsid w:val="006E5DDF"/>
    <w:rsid w:val="006E667B"/>
    <w:rsid w:val="006E672B"/>
    <w:rsid w:val="006E72BF"/>
    <w:rsid w:val="006E7EBE"/>
    <w:rsid w:val="006F36CC"/>
    <w:rsid w:val="006F4578"/>
    <w:rsid w:val="006F4BA4"/>
    <w:rsid w:val="006F56E3"/>
    <w:rsid w:val="006F5F0A"/>
    <w:rsid w:val="006F6F51"/>
    <w:rsid w:val="006F7776"/>
    <w:rsid w:val="007000B6"/>
    <w:rsid w:val="00700375"/>
    <w:rsid w:val="007038E6"/>
    <w:rsid w:val="00703EAB"/>
    <w:rsid w:val="007041EC"/>
    <w:rsid w:val="00704AB3"/>
    <w:rsid w:val="00704B19"/>
    <w:rsid w:val="00704E39"/>
    <w:rsid w:val="00704F65"/>
    <w:rsid w:val="00705C81"/>
    <w:rsid w:val="0070602F"/>
    <w:rsid w:val="007063F6"/>
    <w:rsid w:val="00707AAA"/>
    <w:rsid w:val="00707EF2"/>
    <w:rsid w:val="007103A6"/>
    <w:rsid w:val="007118CE"/>
    <w:rsid w:val="00711A23"/>
    <w:rsid w:val="00712988"/>
    <w:rsid w:val="00712F4B"/>
    <w:rsid w:val="007136F1"/>
    <w:rsid w:val="007142BC"/>
    <w:rsid w:val="00714A3B"/>
    <w:rsid w:val="00715B29"/>
    <w:rsid w:val="00715C82"/>
    <w:rsid w:val="00716991"/>
    <w:rsid w:val="00716B8F"/>
    <w:rsid w:val="00716D63"/>
    <w:rsid w:val="00717629"/>
    <w:rsid w:val="00717FF4"/>
    <w:rsid w:val="0072060C"/>
    <w:rsid w:val="00720960"/>
    <w:rsid w:val="00720D51"/>
    <w:rsid w:val="007225C8"/>
    <w:rsid w:val="007227A9"/>
    <w:rsid w:val="00723621"/>
    <w:rsid w:val="00723857"/>
    <w:rsid w:val="00723C02"/>
    <w:rsid w:val="00723F31"/>
    <w:rsid w:val="007252B0"/>
    <w:rsid w:val="007252EB"/>
    <w:rsid w:val="0072590F"/>
    <w:rsid w:val="007305BA"/>
    <w:rsid w:val="007313DA"/>
    <w:rsid w:val="007316FE"/>
    <w:rsid w:val="00732221"/>
    <w:rsid w:val="00733311"/>
    <w:rsid w:val="00733368"/>
    <w:rsid w:val="00734141"/>
    <w:rsid w:val="00734C28"/>
    <w:rsid w:val="00735237"/>
    <w:rsid w:val="007354CD"/>
    <w:rsid w:val="00735804"/>
    <w:rsid w:val="00736D89"/>
    <w:rsid w:val="00736F58"/>
    <w:rsid w:val="0074023D"/>
    <w:rsid w:val="007407B8"/>
    <w:rsid w:val="00741D02"/>
    <w:rsid w:val="007423E5"/>
    <w:rsid w:val="00743787"/>
    <w:rsid w:val="007437E2"/>
    <w:rsid w:val="00743B70"/>
    <w:rsid w:val="00744877"/>
    <w:rsid w:val="00745054"/>
    <w:rsid w:val="007456C8"/>
    <w:rsid w:val="007460BC"/>
    <w:rsid w:val="007460C8"/>
    <w:rsid w:val="00746838"/>
    <w:rsid w:val="007472B3"/>
    <w:rsid w:val="00747B1D"/>
    <w:rsid w:val="00747F47"/>
    <w:rsid w:val="00750719"/>
    <w:rsid w:val="00750B5D"/>
    <w:rsid w:val="00750FD6"/>
    <w:rsid w:val="007511AD"/>
    <w:rsid w:val="007514CF"/>
    <w:rsid w:val="007524F4"/>
    <w:rsid w:val="007528D8"/>
    <w:rsid w:val="007549FD"/>
    <w:rsid w:val="00754BBD"/>
    <w:rsid w:val="0075525C"/>
    <w:rsid w:val="0075538E"/>
    <w:rsid w:val="00755A45"/>
    <w:rsid w:val="007576FD"/>
    <w:rsid w:val="007606FD"/>
    <w:rsid w:val="0076082E"/>
    <w:rsid w:val="00760A00"/>
    <w:rsid w:val="00761A75"/>
    <w:rsid w:val="00761BFF"/>
    <w:rsid w:val="00761F0A"/>
    <w:rsid w:val="00762A3E"/>
    <w:rsid w:val="00762D2D"/>
    <w:rsid w:val="007632CE"/>
    <w:rsid w:val="00763A22"/>
    <w:rsid w:val="00764060"/>
    <w:rsid w:val="0076410C"/>
    <w:rsid w:val="00764564"/>
    <w:rsid w:val="00764CD7"/>
    <w:rsid w:val="0076508D"/>
    <w:rsid w:val="00765171"/>
    <w:rsid w:val="00766576"/>
    <w:rsid w:val="007674E2"/>
    <w:rsid w:val="00767F41"/>
    <w:rsid w:val="0077095C"/>
    <w:rsid w:val="007709E3"/>
    <w:rsid w:val="007710F6"/>
    <w:rsid w:val="007711FC"/>
    <w:rsid w:val="00771211"/>
    <w:rsid w:val="00771463"/>
    <w:rsid w:val="007721CD"/>
    <w:rsid w:val="007728F0"/>
    <w:rsid w:val="00773C3E"/>
    <w:rsid w:val="00774C7A"/>
    <w:rsid w:val="007752D3"/>
    <w:rsid w:val="0077531E"/>
    <w:rsid w:val="007753CB"/>
    <w:rsid w:val="0077545E"/>
    <w:rsid w:val="007754D6"/>
    <w:rsid w:val="0077582D"/>
    <w:rsid w:val="00776185"/>
    <w:rsid w:val="007762B3"/>
    <w:rsid w:val="0077631D"/>
    <w:rsid w:val="00776D16"/>
    <w:rsid w:val="00776F03"/>
    <w:rsid w:val="00776FBA"/>
    <w:rsid w:val="00777251"/>
    <w:rsid w:val="007774F8"/>
    <w:rsid w:val="00777555"/>
    <w:rsid w:val="0077774C"/>
    <w:rsid w:val="00777AE9"/>
    <w:rsid w:val="00780067"/>
    <w:rsid w:val="00780932"/>
    <w:rsid w:val="007813AF"/>
    <w:rsid w:val="007818CE"/>
    <w:rsid w:val="007829D2"/>
    <w:rsid w:val="007833A1"/>
    <w:rsid w:val="00783815"/>
    <w:rsid w:val="00783B08"/>
    <w:rsid w:val="00784280"/>
    <w:rsid w:val="0078515B"/>
    <w:rsid w:val="00785275"/>
    <w:rsid w:val="00785444"/>
    <w:rsid w:val="00785A1B"/>
    <w:rsid w:val="007863F4"/>
    <w:rsid w:val="00786656"/>
    <w:rsid w:val="0078738C"/>
    <w:rsid w:val="00791D96"/>
    <w:rsid w:val="00792D4C"/>
    <w:rsid w:val="00792D55"/>
    <w:rsid w:val="00792F4B"/>
    <w:rsid w:val="0079501C"/>
    <w:rsid w:val="007956D6"/>
    <w:rsid w:val="00797026"/>
    <w:rsid w:val="0079794F"/>
    <w:rsid w:val="007A0A9B"/>
    <w:rsid w:val="007A0B32"/>
    <w:rsid w:val="007A21E4"/>
    <w:rsid w:val="007A252A"/>
    <w:rsid w:val="007A2D56"/>
    <w:rsid w:val="007A3560"/>
    <w:rsid w:val="007A3613"/>
    <w:rsid w:val="007A4C85"/>
    <w:rsid w:val="007A54DE"/>
    <w:rsid w:val="007A5D9A"/>
    <w:rsid w:val="007A619C"/>
    <w:rsid w:val="007A6C91"/>
    <w:rsid w:val="007A75A3"/>
    <w:rsid w:val="007A769D"/>
    <w:rsid w:val="007B02B5"/>
    <w:rsid w:val="007B02EE"/>
    <w:rsid w:val="007B053A"/>
    <w:rsid w:val="007B0697"/>
    <w:rsid w:val="007B0C96"/>
    <w:rsid w:val="007B0D47"/>
    <w:rsid w:val="007B1144"/>
    <w:rsid w:val="007B12C3"/>
    <w:rsid w:val="007B17E1"/>
    <w:rsid w:val="007B2261"/>
    <w:rsid w:val="007B2480"/>
    <w:rsid w:val="007B2A98"/>
    <w:rsid w:val="007B4F18"/>
    <w:rsid w:val="007B5142"/>
    <w:rsid w:val="007B624F"/>
    <w:rsid w:val="007B6565"/>
    <w:rsid w:val="007B710C"/>
    <w:rsid w:val="007B741E"/>
    <w:rsid w:val="007B7B44"/>
    <w:rsid w:val="007C0267"/>
    <w:rsid w:val="007C0CBC"/>
    <w:rsid w:val="007C1241"/>
    <w:rsid w:val="007C2AFE"/>
    <w:rsid w:val="007C2C4A"/>
    <w:rsid w:val="007C2D78"/>
    <w:rsid w:val="007C2E32"/>
    <w:rsid w:val="007C35FA"/>
    <w:rsid w:val="007C382E"/>
    <w:rsid w:val="007C4239"/>
    <w:rsid w:val="007C4910"/>
    <w:rsid w:val="007C5434"/>
    <w:rsid w:val="007C57C0"/>
    <w:rsid w:val="007C6CC1"/>
    <w:rsid w:val="007C70B7"/>
    <w:rsid w:val="007C7A90"/>
    <w:rsid w:val="007D0893"/>
    <w:rsid w:val="007D098D"/>
    <w:rsid w:val="007D1BF2"/>
    <w:rsid w:val="007D1F6A"/>
    <w:rsid w:val="007D266A"/>
    <w:rsid w:val="007D29B3"/>
    <w:rsid w:val="007D2E8C"/>
    <w:rsid w:val="007D3025"/>
    <w:rsid w:val="007D3819"/>
    <w:rsid w:val="007D3AE4"/>
    <w:rsid w:val="007D4026"/>
    <w:rsid w:val="007D5144"/>
    <w:rsid w:val="007D5889"/>
    <w:rsid w:val="007D6728"/>
    <w:rsid w:val="007D6DF2"/>
    <w:rsid w:val="007D6F5E"/>
    <w:rsid w:val="007D78EE"/>
    <w:rsid w:val="007E065C"/>
    <w:rsid w:val="007E26FF"/>
    <w:rsid w:val="007E3B39"/>
    <w:rsid w:val="007E4649"/>
    <w:rsid w:val="007E5354"/>
    <w:rsid w:val="007E56A8"/>
    <w:rsid w:val="007E587F"/>
    <w:rsid w:val="007E5F3C"/>
    <w:rsid w:val="007E60C9"/>
    <w:rsid w:val="007E76ED"/>
    <w:rsid w:val="007E7982"/>
    <w:rsid w:val="007E7A0E"/>
    <w:rsid w:val="007E7DB3"/>
    <w:rsid w:val="007F0186"/>
    <w:rsid w:val="007F0EED"/>
    <w:rsid w:val="007F285C"/>
    <w:rsid w:val="007F433E"/>
    <w:rsid w:val="007F44BC"/>
    <w:rsid w:val="007F4637"/>
    <w:rsid w:val="007F4E17"/>
    <w:rsid w:val="007F559C"/>
    <w:rsid w:val="007F5882"/>
    <w:rsid w:val="007F5A5A"/>
    <w:rsid w:val="007F6486"/>
    <w:rsid w:val="007F6722"/>
    <w:rsid w:val="007F69A5"/>
    <w:rsid w:val="008009CE"/>
    <w:rsid w:val="00800EEB"/>
    <w:rsid w:val="008011C1"/>
    <w:rsid w:val="00801875"/>
    <w:rsid w:val="00801EBB"/>
    <w:rsid w:val="0080226F"/>
    <w:rsid w:val="0080336D"/>
    <w:rsid w:val="00803715"/>
    <w:rsid w:val="00803C19"/>
    <w:rsid w:val="00805223"/>
    <w:rsid w:val="0080634B"/>
    <w:rsid w:val="0080745B"/>
    <w:rsid w:val="0080753B"/>
    <w:rsid w:val="00807E7E"/>
    <w:rsid w:val="00810641"/>
    <w:rsid w:val="00810896"/>
    <w:rsid w:val="00812568"/>
    <w:rsid w:val="008125BA"/>
    <w:rsid w:val="00812F5C"/>
    <w:rsid w:val="008144D6"/>
    <w:rsid w:val="00814A21"/>
    <w:rsid w:val="00814AF7"/>
    <w:rsid w:val="00815588"/>
    <w:rsid w:val="00815AF8"/>
    <w:rsid w:val="00815B0F"/>
    <w:rsid w:val="00815B80"/>
    <w:rsid w:val="00816265"/>
    <w:rsid w:val="00817444"/>
    <w:rsid w:val="00817E5F"/>
    <w:rsid w:val="00820EA9"/>
    <w:rsid w:val="00821814"/>
    <w:rsid w:val="0082240F"/>
    <w:rsid w:val="0082250E"/>
    <w:rsid w:val="0082294E"/>
    <w:rsid w:val="00822B0F"/>
    <w:rsid w:val="00823B65"/>
    <w:rsid w:val="008240B7"/>
    <w:rsid w:val="00824135"/>
    <w:rsid w:val="008242B9"/>
    <w:rsid w:val="00824342"/>
    <w:rsid w:val="00825C6B"/>
    <w:rsid w:val="0082682B"/>
    <w:rsid w:val="00827105"/>
    <w:rsid w:val="008277CE"/>
    <w:rsid w:val="008309E2"/>
    <w:rsid w:val="008316A5"/>
    <w:rsid w:val="00832701"/>
    <w:rsid w:val="00834170"/>
    <w:rsid w:val="0083498E"/>
    <w:rsid w:val="008359F5"/>
    <w:rsid w:val="00836DC3"/>
    <w:rsid w:val="00840488"/>
    <w:rsid w:val="00840845"/>
    <w:rsid w:val="00842C3C"/>
    <w:rsid w:val="008431C4"/>
    <w:rsid w:val="00843E02"/>
    <w:rsid w:val="00844470"/>
    <w:rsid w:val="00844DBD"/>
    <w:rsid w:val="0084542A"/>
    <w:rsid w:val="00845E3C"/>
    <w:rsid w:val="00846E40"/>
    <w:rsid w:val="00847161"/>
    <w:rsid w:val="008474B5"/>
    <w:rsid w:val="00847568"/>
    <w:rsid w:val="00850294"/>
    <w:rsid w:val="00850D4A"/>
    <w:rsid w:val="00850EE4"/>
    <w:rsid w:val="00851D0B"/>
    <w:rsid w:val="00851D2B"/>
    <w:rsid w:val="008537FC"/>
    <w:rsid w:val="0085398E"/>
    <w:rsid w:val="00855237"/>
    <w:rsid w:val="008561B2"/>
    <w:rsid w:val="008563CD"/>
    <w:rsid w:val="00856B57"/>
    <w:rsid w:val="008606AF"/>
    <w:rsid w:val="008608F0"/>
    <w:rsid w:val="00860984"/>
    <w:rsid w:val="008623AF"/>
    <w:rsid w:val="00862482"/>
    <w:rsid w:val="008624D7"/>
    <w:rsid w:val="00865EAB"/>
    <w:rsid w:val="0086747C"/>
    <w:rsid w:val="00867944"/>
    <w:rsid w:val="0087006B"/>
    <w:rsid w:val="00870E45"/>
    <w:rsid w:val="00870E75"/>
    <w:rsid w:val="00871C89"/>
    <w:rsid w:val="00871FEA"/>
    <w:rsid w:val="00874A95"/>
    <w:rsid w:val="0087566B"/>
    <w:rsid w:val="00875D42"/>
    <w:rsid w:val="00876CE7"/>
    <w:rsid w:val="00876DE4"/>
    <w:rsid w:val="00877AB3"/>
    <w:rsid w:val="0088068A"/>
    <w:rsid w:val="00880CAD"/>
    <w:rsid w:val="00880D4F"/>
    <w:rsid w:val="00881616"/>
    <w:rsid w:val="008838C2"/>
    <w:rsid w:val="00883E64"/>
    <w:rsid w:val="00883F74"/>
    <w:rsid w:val="008854FB"/>
    <w:rsid w:val="00885BEC"/>
    <w:rsid w:val="00885C81"/>
    <w:rsid w:val="0088616C"/>
    <w:rsid w:val="00886EE8"/>
    <w:rsid w:val="00887744"/>
    <w:rsid w:val="00887927"/>
    <w:rsid w:val="0089091A"/>
    <w:rsid w:val="00891942"/>
    <w:rsid w:val="00891F2A"/>
    <w:rsid w:val="00892325"/>
    <w:rsid w:val="00893735"/>
    <w:rsid w:val="00893C7D"/>
    <w:rsid w:val="00893CC3"/>
    <w:rsid w:val="008943AC"/>
    <w:rsid w:val="008975BC"/>
    <w:rsid w:val="00897E51"/>
    <w:rsid w:val="008A06C2"/>
    <w:rsid w:val="008A06FC"/>
    <w:rsid w:val="008A07CD"/>
    <w:rsid w:val="008A14DD"/>
    <w:rsid w:val="008A1C48"/>
    <w:rsid w:val="008A26FE"/>
    <w:rsid w:val="008A276A"/>
    <w:rsid w:val="008A2807"/>
    <w:rsid w:val="008A28E3"/>
    <w:rsid w:val="008A2E7A"/>
    <w:rsid w:val="008A372A"/>
    <w:rsid w:val="008A430F"/>
    <w:rsid w:val="008A4DE3"/>
    <w:rsid w:val="008A4F96"/>
    <w:rsid w:val="008A637E"/>
    <w:rsid w:val="008A63BD"/>
    <w:rsid w:val="008A6621"/>
    <w:rsid w:val="008A6E98"/>
    <w:rsid w:val="008A731A"/>
    <w:rsid w:val="008A7644"/>
    <w:rsid w:val="008A7DB0"/>
    <w:rsid w:val="008B001C"/>
    <w:rsid w:val="008B0CB4"/>
    <w:rsid w:val="008B110B"/>
    <w:rsid w:val="008B201F"/>
    <w:rsid w:val="008B2196"/>
    <w:rsid w:val="008B327C"/>
    <w:rsid w:val="008B4D03"/>
    <w:rsid w:val="008B56F8"/>
    <w:rsid w:val="008B5AA5"/>
    <w:rsid w:val="008B5AC6"/>
    <w:rsid w:val="008B72E9"/>
    <w:rsid w:val="008B7E6F"/>
    <w:rsid w:val="008B7EBE"/>
    <w:rsid w:val="008C0B9B"/>
    <w:rsid w:val="008C18B3"/>
    <w:rsid w:val="008C23E1"/>
    <w:rsid w:val="008C384E"/>
    <w:rsid w:val="008C4402"/>
    <w:rsid w:val="008C51EE"/>
    <w:rsid w:val="008C607F"/>
    <w:rsid w:val="008C69C7"/>
    <w:rsid w:val="008C6C02"/>
    <w:rsid w:val="008C6C87"/>
    <w:rsid w:val="008C739E"/>
    <w:rsid w:val="008D0BD5"/>
    <w:rsid w:val="008D103D"/>
    <w:rsid w:val="008D178F"/>
    <w:rsid w:val="008D1A0C"/>
    <w:rsid w:val="008D22BA"/>
    <w:rsid w:val="008D4AAA"/>
    <w:rsid w:val="008D5905"/>
    <w:rsid w:val="008D5A50"/>
    <w:rsid w:val="008D5E5D"/>
    <w:rsid w:val="008D732F"/>
    <w:rsid w:val="008D7F9B"/>
    <w:rsid w:val="008E018C"/>
    <w:rsid w:val="008E1006"/>
    <w:rsid w:val="008E138D"/>
    <w:rsid w:val="008E19D7"/>
    <w:rsid w:val="008E2C16"/>
    <w:rsid w:val="008E2DA4"/>
    <w:rsid w:val="008E37B5"/>
    <w:rsid w:val="008E387C"/>
    <w:rsid w:val="008E5893"/>
    <w:rsid w:val="008E6692"/>
    <w:rsid w:val="008E6A0A"/>
    <w:rsid w:val="008E6BB3"/>
    <w:rsid w:val="008E6C8D"/>
    <w:rsid w:val="008E74C6"/>
    <w:rsid w:val="008E7667"/>
    <w:rsid w:val="008F0589"/>
    <w:rsid w:val="008F0DE8"/>
    <w:rsid w:val="008F0F46"/>
    <w:rsid w:val="008F22BE"/>
    <w:rsid w:val="008F2BF3"/>
    <w:rsid w:val="008F4626"/>
    <w:rsid w:val="008F5426"/>
    <w:rsid w:val="008F57C7"/>
    <w:rsid w:val="008F64CF"/>
    <w:rsid w:val="008F6DD0"/>
    <w:rsid w:val="008F772B"/>
    <w:rsid w:val="008F7BB7"/>
    <w:rsid w:val="008F7E6D"/>
    <w:rsid w:val="008F7F10"/>
    <w:rsid w:val="00900009"/>
    <w:rsid w:val="009002F4"/>
    <w:rsid w:val="00900D34"/>
    <w:rsid w:val="0090191F"/>
    <w:rsid w:val="00905CFA"/>
    <w:rsid w:val="00906BD2"/>
    <w:rsid w:val="009073F1"/>
    <w:rsid w:val="0091163E"/>
    <w:rsid w:val="009117D4"/>
    <w:rsid w:val="009121FE"/>
    <w:rsid w:val="00913652"/>
    <w:rsid w:val="009147F4"/>
    <w:rsid w:val="00914A91"/>
    <w:rsid w:val="00914D05"/>
    <w:rsid w:val="009165B4"/>
    <w:rsid w:val="009176E4"/>
    <w:rsid w:val="009178A0"/>
    <w:rsid w:val="009178F3"/>
    <w:rsid w:val="00921041"/>
    <w:rsid w:val="009214F7"/>
    <w:rsid w:val="00922526"/>
    <w:rsid w:val="00922DD7"/>
    <w:rsid w:val="00923C13"/>
    <w:rsid w:val="00924411"/>
    <w:rsid w:val="00925072"/>
    <w:rsid w:val="00925F99"/>
    <w:rsid w:val="00926EF1"/>
    <w:rsid w:val="00926F92"/>
    <w:rsid w:val="00926FAE"/>
    <w:rsid w:val="00926FF3"/>
    <w:rsid w:val="00927965"/>
    <w:rsid w:val="00930AE2"/>
    <w:rsid w:val="00931163"/>
    <w:rsid w:val="00931861"/>
    <w:rsid w:val="00931FF9"/>
    <w:rsid w:val="009325AE"/>
    <w:rsid w:val="00932A17"/>
    <w:rsid w:val="00933171"/>
    <w:rsid w:val="0093528B"/>
    <w:rsid w:val="0093551F"/>
    <w:rsid w:val="00935736"/>
    <w:rsid w:val="0093595C"/>
    <w:rsid w:val="00937587"/>
    <w:rsid w:val="0093783C"/>
    <w:rsid w:val="00937D4B"/>
    <w:rsid w:val="00943A2A"/>
    <w:rsid w:val="00945345"/>
    <w:rsid w:val="00945805"/>
    <w:rsid w:val="00946598"/>
    <w:rsid w:val="00946864"/>
    <w:rsid w:val="00946A77"/>
    <w:rsid w:val="00946ABF"/>
    <w:rsid w:val="00946FD8"/>
    <w:rsid w:val="00947B03"/>
    <w:rsid w:val="00950F42"/>
    <w:rsid w:val="0095181A"/>
    <w:rsid w:val="00951AEA"/>
    <w:rsid w:val="00953680"/>
    <w:rsid w:val="009538D9"/>
    <w:rsid w:val="0095412B"/>
    <w:rsid w:val="0095429B"/>
    <w:rsid w:val="00956A27"/>
    <w:rsid w:val="0095788C"/>
    <w:rsid w:val="0096041E"/>
    <w:rsid w:val="00960458"/>
    <w:rsid w:val="00960DAA"/>
    <w:rsid w:val="0096118D"/>
    <w:rsid w:val="00962180"/>
    <w:rsid w:val="00962D27"/>
    <w:rsid w:val="00963686"/>
    <w:rsid w:val="00963BC7"/>
    <w:rsid w:val="00963D34"/>
    <w:rsid w:val="00965216"/>
    <w:rsid w:val="00965256"/>
    <w:rsid w:val="00965931"/>
    <w:rsid w:val="00965C8A"/>
    <w:rsid w:val="009671BA"/>
    <w:rsid w:val="0096728E"/>
    <w:rsid w:val="0097014A"/>
    <w:rsid w:val="009705D1"/>
    <w:rsid w:val="0097065C"/>
    <w:rsid w:val="009708E5"/>
    <w:rsid w:val="00970B92"/>
    <w:rsid w:val="00971609"/>
    <w:rsid w:val="00974421"/>
    <w:rsid w:val="00974EBE"/>
    <w:rsid w:val="009757C3"/>
    <w:rsid w:val="009815F1"/>
    <w:rsid w:val="0098249E"/>
    <w:rsid w:val="009829CA"/>
    <w:rsid w:val="00982AC7"/>
    <w:rsid w:val="00982CA2"/>
    <w:rsid w:val="00982E07"/>
    <w:rsid w:val="009832A1"/>
    <w:rsid w:val="009839F9"/>
    <w:rsid w:val="00983E97"/>
    <w:rsid w:val="009841AB"/>
    <w:rsid w:val="0098481F"/>
    <w:rsid w:val="00984976"/>
    <w:rsid w:val="00984D93"/>
    <w:rsid w:val="0098557C"/>
    <w:rsid w:val="00985AB5"/>
    <w:rsid w:val="00985E11"/>
    <w:rsid w:val="0098614D"/>
    <w:rsid w:val="00986260"/>
    <w:rsid w:val="00990116"/>
    <w:rsid w:val="009911A3"/>
    <w:rsid w:val="009929A7"/>
    <w:rsid w:val="00992EDB"/>
    <w:rsid w:val="00993125"/>
    <w:rsid w:val="0099367C"/>
    <w:rsid w:val="00993873"/>
    <w:rsid w:val="00994632"/>
    <w:rsid w:val="00995DB5"/>
    <w:rsid w:val="00996033"/>
    <w:rsid w:val="00996672"/>
    <w:rsid w:val="00996D72"/>
    <w:rsid w:val="0099727A"/>
    <w:rsid w:val="009974EB"/>
    <w:rsid w:val="009A0B21"/>
    <w:rsid w:val="009A0EF2"/>
    <w:rsid w:val="009A1424"/>
    <w:rsid w:val="009A3382"/>
    <w:rsid w:val="009A34E4"/>
    <w:rsid w:val="009A5367"/>
    <w:rsid w:val="009A68D5"/>
    <w:rsid w:val="009A6C99"/>
    <w:rsid w:val="009B0759"/>
    <w:rsid w:val="009B0B5A"/>
    <w:rsid w:val="009B3F2C"/>
    <w:rsid w:val="009B4746"/>
    <w:rsid w:val="009B489F"/>
    <w:rsid w:val="009B4F61"/>
    <w:rsid w:val="009B60CC"/>
    <w:rsid w:val="009B6A04"/>
    <w:rsid w:val="009B7492"/>
    <w:rsid w:val="009C0278"/>
    <w:rsid w:val="009C0D1D"/>
    <w:rsid w:val="009C1D5D"/>
    <w:rsid w:val="009C1F51"/>
    <w:rsid w:val="009C22F7"/>
    <w:rsid w:val="009C2405"/>
    <w:rsid w:val="009C2A84"/>
    <w:rsid w:val="009C3E12"/>
    <w:rsid w:val="009C46AF"/>
    <w:rsid w:val="009C50ED"/>
    <w:rsid w:val="009C5629"/>
    <w:rsid w:val="009C58C7"/>
    <w:rsid w:val="009C611E"/>
    <w:rsid w:val="009C6598"/>
    <w:rsid w:val="009C66DA"/>
    <w:rsid w:val="009C695D"/>
    <w:rsid w:val="009C707C"/>
    <w:rsid w:val="009C788D"/>
    <w:rsid w:val="009C7D0B"/>
    <w:rsid w:val="009C7FBB"/>
    <w:rsid w:val="009D06BF"/>
    <w:rsid w:val="009D0CB2"/>
    <w:rsid w:val="009D1633"/>
    <w:rsid w:val="009D1654"/>
    <w:rsid w:val="009D1F87"/>
    <w:rsid w:val="009D2189"/>
    <w:rsid w:val="009D2AF9"/>
    <w:rsid w:val="009D39DC"/>
    <w:rsid w:val="009D3AF1"/>
    <w:rsid w:val="009D3ECD"/>
    <w:rsid w:val="009D4080"/>
    <w:rsid w:val="009D4101"/>
    <w:rsid w:val="009D4668"/>
    <w:rsid w:val="009D46D2"/>
    <w:rsid w:val="009D586F"/>
    <w:rsid w:val="009D6005"/>
    <w:rsid w:val="009D6111"/>
    <w:rsid w:val="009D77E2"/>
    <w:rsid w:val="009D79D1"/>
    <w:rsid w:val="009E03A3"/>
    <w:rsid w:val="009E04E1"/>
    <w:rsid w:val="009E0AE0"/>
    <w:rsid w:val="009E10B3"/>
    <w:rsid w:val="009E2205"/>
    <w:rsid w:val="009E2857"/>
    <w:rsid w:val="009E30F9"/>
    <w:rsid w:val="009E4A2D"/>
    <w:rsid w:val="009E4DC1"/>
    <w:rsid w:val="009E4F4C"/>
    <w:rsid w:val="009E51EA"/>
    <w:rsid w:val="009E5457"/>
    <w:rsid w:val="009E56F7"/>
    <w:rsid w:val="009E5869"/>
    <w:rsid w:val="009E5E60"/>
    <w:rsid w:val="009F0044"/>
    <w:rsid w:val="009F0516"/>
    <w:rsid w:val="009F10AF"/>
    <w:rsid w:val="009F3D07"/>
    <w:rsid w:val="009F43D6"/>
    <w:rsid w:val="009F49EB"/>
    <w:rsid w:val="009F5AB8"/>
    <w:rsid w:val="009F5ED7"/>
    <w:rsid w:val="009F6353"/>
    <w:rsid w:val="009F7058"/>
    <w:rsid w:val="009F782D"/>
    <w:rsid w:val="009F7AE0"/>
    <w:rsid w:val="009F7C47"/>
    <w:rsid w:val="00A002C4"/>
    <w:rsid w:val="00A00AF5"/>
    <w:rsid w:val="00A018EA"/>
    <w:rsid w:val="00A01E11"/>
    <w:rsid w:val="00A027B5"/>
    <w:rsid w:val="00A042C0"/>
    <w:rsid w:val="00A04660"/>
    <w:rsid w:val="00A05498"/>
    <w:rsid w:val="00A054DD"/>
    <w:rsid w:val="00A05E8D"/>
    <w:rsid w:val="00A069E5"/>
    <w:rsid w:val="00A06BA0"/>
    <w:rsid w:val="00A06E91"/>
    <w:rsid w:val="00A070CC"/>
    <w:rsid w:val="00A076F8"/>
    <w:rsid w:val="00A07E07"/>
    <w:rsid w:val="00A105C9"/>
    <w:rsid w:val="00A105D2"/>
    <w:rsid w:val="00A10872"/>
    <w:rsid w:val="00A108F5"/>
    <w:rsid w:val="00A10FBE"/>
    <w:rsid w:val="00A11689"/>
    <w:rsid w:val="00A11C75"/>
    <w:rsid w:val="00A12428"/>
    <w:rsid w:val="00A142F7"/>
    <w:rsid w:val="00A14649"/>
    <w:rsid w:val="00A148F2"/>
    <w:rsid w:val="00A14A15"/>
    <w:rsid w:val="00A15D9A"/>
    <w:rsid w:val="00A167B4"/>
    <w:rsid w:val="00A20D3D"/>
    <w:rsid w:val="00A21225"/>
    <w:rsid w:val="00A23946"/>
    <w:rsid w:val="00A24835"/>
    <w:rsid w:val="00A25205"/>
    <w:rsid w:val="00A25B0B"/>
    <w:rsid w:val="00A25C26"/>
    <w:rsid w:val="00A27483"/>
    <w:rsid w:val="00A275CD"/>
    <w:rsid w:val="00A2775B"/>
    <w:rsid w:val="00A3022D"/>
    <w:rsid w:val="00A30639"/>
    <w:rsid w:val="00A31332"/>
    <w:rsid w:val="00A317F9"/>
    <w:rsid w:val="00A31D8C"/>
    <w:rsid w:val="00A337B2"/>
    <w:rsid w:val="00A33E50"/>
    <w:rsid w:val="00A3411C"/>
    <w:rsid w:val="00A34D27"/>
    <w:rsid w:val="00A3559B"/>
    <w:rsid w:val="00A3748C"/>
    <w:rsid w:val="00A3784B"/>
    <w:rsid w:val="00A410FE"/>
    <w:rsid w:val="00A41565"/>
    <w:rsid w:val="00A4179B"/>
    <w:rsid w:val="00A419E5"/>
    <w:rsid w:val="00A41C36"/>
    <w:rsid w:val="00A42CFD"/>
    <w:rsid w:val="00A430B4"/>
    <w:rsid w:val="00A43578"/>
    <w:rsid w:val="00A45013"/>
    <w:rsid w:val="00A456E7"/>
    <w:rsid w:val="00A45AB7"/>
    <w:rsid w:val="00A45BF9"/>
    <w:rsid w:val="00A50011"/>
    <w:rsid w:val="00A51D81"/>
    <w:rsid w:val="00A52279"/>
    <w:rsid w:val="00A5352B"/>
    <w:rsid w:val="00A54FE8"/>
    <w:rsid w:val="00A5543A"/>
    <w:rsid w:val="00A556FC"/>
    <w:rsid w:val="00A55F8A"/>
    <w:rsid w:val="00A56171"/>
    <w:rsid w:val="00A56ADE"/>
    <w:rsid w:val="00A60C65"/>
    <w:rsid w:val="00A619E2"/>
    <w:rsid w:val="00A62088"/>
    <w:rsid w:val="00A633D2"/>
    <w:rsid w:val="00A642C8"/>
    <w:rsid w:val="00A653C2"/>
    <w:rsid w:val="00A65AD1"/>
    <w:rsid w:val="00A660C2"/>
    <w:rsid w:val="00A6685B"/>
    <w:rsid w:val="00A67C8F"/>
    <w:rsid w:val="00A67D67"/>
    <w:rsid w:val="00A70F61"/>
    <w:rsid w:val="00A7149B"/>
    <w:rsid w:val="00A74183"/>
    <w:rsid w:val="00A745E6"/>
    <w:rsid w:val="00A758E1"/>
    <w:rsid w:val="00A762AC"/>
    <w:rsid w:val="00A76969"/>
    <w:rsid w:val="00A773B6"/>
    <w:rsid w:val="00A77AA2"/>
    <w:rsid w:val="00A77F0C"/>
    <w:rsid w:val="00A8086A"/>
    <w:rsid w:val="00A809E3"/>
    <w:rsid w:val="00A8154B"/>
    <w:rsid w:val="00A8212E"/>
    <w:rsid w:val="00A8231C"/>
    <w:rsid w:val="00A82639"/>
    <w:rsid w:val="00A83014"/>
    <w:rsid w:val="00A8349C"/>
    <w:rsid w:val="00A835FF"/>
    <w:rsid w:val="00A83747"/>
    <w:rsid w:val="00A83CDB"/>
    <w:rsid w:val="00A84A4B"/>
    <w:rsid w:val="00A85431"/>
    <w:rsid w:val="00A855B0"/>
    <w:rsid w:val="00A858EE"/>
    <w:rsid w:val="00A873D0"/>
    <w:rsid w:val="00A90659"/>
    <w:rsid w:val="00A9094F"/>
    <w:rsid w:val="00A90AEB"/>
    <w:rsid w:val="00A92E8C"/>
    <w:rsid w:val="00A92F7D"/>
    <w:rsid w:val="00A93FA8"/>
    <w:rsid w:val="00A94205"/>
    <w:rsid w:val="00A94626"/>
    <w:rsid w:val="00A9482F"/>
    <w:rsid w:val="00A956DC"/>
    <w:rsid w:val="00A9576F"/>
    <w:rsid w:val="00A97E2B"/>
    <w:rsid w:val="00A97E83"/>
    <w:rsid w:val="00AA0139"/>
    <w:rsid w:val="00AA02CA"/>
    <w:rsid w:val="00AA04F4"/>
    <w:rsid w:val="00AA0870"/>
    <w:rsid w:val="00AA094E"/>
    <w:rsid w:val="00AA0FF6"/>
    <w:rsid w:val="00AA1A3A"/>
    <w:rsid w:val="00AA2048"/>
    <w:rsid w:val="00AA22CA"/>
    <w:rsid w:val="00AA2337"/>
    <w:rsid w:val="00AA242B"/>
    <w:rsid w:val="00AA3185"/>
    <w:rsid w:val="00AA3417"/>
    <w:rsid w:val="00AA37FB"/>
    <w:rsid w:val="00AA44FB"/>
    <w:rsid w:val="00AA4FE0"/>
    <w:rsid w:val="00AA5CD0"/>
    <w:rsid w:val="00AA601C"/>
    <w:rsid w:val="00AA60B5"/>
    <w:rsid w:val="00AA6D23"/>
    <w:rsid w:val="00AA7139"/>
    <w:rsid w:val="00AA762E"/>
    <w:rsid w:val="00AA7747"/>
    <w:rsid w:val="00AB010C"/>
    <w:rsid w:val="00AB0271"/>
    <w:rsid w:val="00AB320F"/>
    <w:rsid w:val="00AB3765"/>
    <w:rsid w:val="00AB3C09"/>
    <w:rsid w:val="00AB3DD2"/>
    <w:rsid w:val="00AB3F1A"/>
    <w:rsid w:val="00AB4F6B"/>
    <w:rsid w:val="00AB59E2"/>
    <w:rsid w:val="00AB6831"/>
    <w:rsid w:val="00AB6B91"/>
    <w:rsid w:val="00AC1156"/>
    <w:rsid w:val="00AC12C2"/>
    <w:rsid w:val="00AC165F"/>
    <w:rsid w:val="00AC22B7"/>
    <w:rsid w:val="00AC2588"/>
    <w:rsid w:val="00AC3307"/>
    <w:rsid w:val="00AC40FD"/>
    <w:rsid w:val="00AC5506"/>
    <w:rsid w:val="00AC6280"/>
    <w:rsid w:val="00AC6710"/>
    <w:rsid w:val="00AC7353"/>
    <w:rsid w:val="00AC76BB"/>
    <w:rsid w:val="00AC7C3B"/>
    <w:rsid w:val="00AC7E85"/>
    <w:rsid w:val="00AC7F61"/>
    <w:rsid w:val="00AD01C4"/>
    <w:rsid w:val="00AD01D5"/>
    <w:rsid w:val="00AD0730"/>
    <w:rsid w:val="00AD09A0"/>
    <w:rsid w:val="00AD24E6"/>
    <w:rsid w:val="00AD2594"/>
    <w:rsid w:val="00AD33B1"/>
    <w:rsid w:val="00AD417A"/>
    <w:rsid w:val="00AD45A5"/>
    <w:rsid w:val="00AD545C"/>
    <w:rsid w:val="00AD5A07"/>
    <w:rsid w:val="00AD64AB"/>
    <w:rsid w:val="00AD6A8C"/>
    <w:rsid w:val="00AD7120"/>
    <w:rsid w:val="00AD72D2"/>
    <w:rsid w:val="00AD7F80"/>
    <w:rsid w:val="00AE0134"/>
    <w:rsid w:val="00AE109C"/>
    <w:rsid w:val="00AE1C02"/>
    <w:rsid w:val="00AE1CC1"/>
    <w:rsid w:val="00AE2455"/>
    <w:rsid w:val="00AE3F4B"/>
    <w:rsid w:val="00AE439F"/>
    <w:rsid w:val="00AE4576"/>
    <w:rsid w:val="00AE46FA"/>
    <w:rsid w:val="00AE483A"/>
    <w:rsid w:val="00AE53D2"/>
    <w:rsid w:val="00AE57C8"/>
    <w:rsid w:val="00AE5AEE"/>
    <w:rsid w:val="00AE706D"/>
    <w:rsid w:val="00AE716B"/>
    <w:rsid w:val="00AF0110"/>
    <w:rsid w:val="00AF1327"/>
    <w:rsid w:val="00AF1E1F"/>
    <w:rsid w:val="00AF2793"/>
    <w:rsid w:val="00AF2B7C"/>
    <w:rsid w:val="00AF3425"/>
    <w:rsid w:val="00AF39D4"/>
    <w:rsid w:val="00AF4536"/>
    <w:rsid w:val="00AF4A4B"/>
    <w:rsid w:val="00AF550F"/>
    <w:rsid w:val="00AF5725"/>
    <w:rsid w:val="00AF5FA7"/>
    <w:rsid w:val="00AF6007"/>
    <w:rsid w:val="00AF6224"/>
    <w:rsid w:val="00AF629F"/>
    <w:rsid w:val="00AF6CA0"/>
    <w:rsid w:val="00AF7DA6"/>
    <w:rsid w:val="00B0072F"/>
    <w:rsid w:val="00B00A6E"/>
    <w:rsid w:val="00B00CAD"/>
    <w:rsid w:val="00B0141C"/>
    <w:rsid w:val="00B02E99"/>
    <w:rsid w:val="00B02ED9"/>
    <w:rsid w:val="00B03313"/>
    <w:rsid w:val="00B03336"/>
    <w:rsid w:val="00B03380"/>
    <w:rsid w:val="00B03A5A"/>
    <w:rsid w:val="00B048F2"/>
    <w:rsid w:val="00B05445"/>
    <w:rsid w:val="00B056A5"/>
    <w:rsid w:val="00B05750"/>
    <w:rsid w:val="00B05804"/>
    <w:rsid w:val="00B06207"/>
    <w:rsid w:val="00B06790"/>
    <w:rsid w:val="00B07140"/>
    <w:rsid w:val="00B07274"/>
    <w:rsid w:val="00B075D7"/>
    <w:rsid w:val="00B075E2"/>
    <w:rsid w:val="00B079FA"/>
    <w:rsid w:val="00B10257"/>
    <w:rsid w:val="00B104E4"/>
    <w:rsid w:val="00B10FEE"/>
    <w:rsid w:val="00B111D6"/>
    <w:rsid w:val="00B11D95"/>
    <w:rsid w:val="00B121AD"/>
    <w:rsid w:val="00B12B67"/>
    <w:rsid w:val="00B13131"/>
    <w:rsid w:val="00B137CC"/>
    <w:rsid w:val="00B16C17"/>
    <w:rsid w:val="00B1784A"/>
    <w:rsid w:val="00B17D55"/>
    <w:rsid w:val="00B21622"/>
    <w:rsid w:val="00B21EE4"/>
    <w:rsid w:val="00B22AAE"/>
    <w:rsid w:val="00B24E09"/>
    <w:rsid w:val="00B251A8"/>
    <w:rsid w:val="00B252CF"/>
    <w:rsid w:val="00B2635A"/>
    <w:rsid w:val="00B26490"/>
    <w:rsid w:val="00B2671A"/>
    <w:rsid w:val="00B2675F"/>
    <w:rsid w:val="00B26A02"/>
    <w:rsid w:val="00B27DB9"/>
    <w:rsid w:val="00B300EE"/>
    <w:rsid w:val="00B308A4"/>
    <w:rsid w:val="00B30939"/>
    <w:rsid w:val="00B30CEA"/>
    <w:rsid w:val="00B312E0"/>
    <w:rsid w:val="00B32549"/>
    <w:rsid w:val="00B3266E"/>
    <w:rsid w:val="00B32EEA"/>
    <w:rsid w:val="00B332E9"/>
    <w:rsid w:val="00B3348C"/>
    <w:rsid w:val="00B33646"/>
    <w:rsid w:val="00B34E3B"/>
    <w:rsid w:val="00B361B3"/>
    <w:rsid w:val="00B365B2"/>
    <w:rsid w:val="00B40234"/>
    <w:rsid w:val="00B41044"/>
    <w:rsid w:val="00B41F64"/>
    <w:rsid w:val="00B442A7"/>
    <w:rsid w:val="00B44469"/>
    <w:rsid w:val="00B449E8"/>
    <w:rsid w:val="00B451E4"/>
    <w:rsid w:val="00B454A5"/>
    <w:rsid w:val="00B460F2"/>
    <w:rsid w:val="00B461B7"/>
    <w:rsid w:val="00B4663A"/>
    <w:rsid w:val="00B47598"/>
    <w:rsid w:val="00B50906"/>
    <w:rsid w:val="00B5095E"/>
    <w:rsid w:val="00B50A68"/>
    <w:rsid w:val="00B517B8"/>
    <w:rsid w:val="00B51923"/>
    <w:rsid w:val="00B53236"/>
    <w:rsid w:val="00B53F40"/>
    <w:rsid w:val="00B55111"/>
    <w:rsid w:val="00B55469"/>
    <w:rsid w:val="00B55741"/>
    <w:rsid w:val="00B55FB7"/>
    <w:rsid w:val="00B576F9"/>
    <w:rsid w:val="00B5792F"/>
    <w:rsid w:val="00B6013F"/>
    <w:rsid w:val="00B60E44"/>
    <w:rsid w:val="00B611A3"/>
    <w:rsid w:val="00B613BC"/>
    <w:rsid w:val="00B61577"/>
    <w:rsid w:val="00B61A17"/>
    <w:rsid w:val="00B620FF"/>
    <w:rsid w:val="00B62B01"/>
    <w:rsid w:val="00B62B27"/>
    <w:rsid w:val="00B62EB1"/>
    <w:rsid w:val="00B63008"/>
    <w:rsid w:val="00B63312"/>
    <w:rsid w:val="00B64E22"/>
    <w:rsid w:val="00B65252"/>
    <w:rsid w:val="00B65B2E"/>
    <w:rsid w:val="00B665EA"/>
    <w:rsid w:val="00B6743A"/>
    <w:rsid w:val="00B6759B"/>
    <w:rsid w:val="00B67674"/>
    <w:rsid w:val="00B67DB8"/>
    <w:rsid w:val="00B72141"/>
    <w:rsid w:val="00B7285E"/>
    <w:rsid w:val="00B72A94"/>
    <w:rsid w:val="00B72DDF"/>
    <w:rsid w:val="00B72FDF"/>
    <w:rsid w:val="00B740AB"/>
    <w:rsid w:val="00B7450D"/>
    <w:rsid w:val="00B74715"/>
    <w:rsid w:val="00B76739"/>
    <w:rsid w:val="00B76B6E"/>
    <w:rsid w:val="00B76D70"/>
    <w:rsid w:val="00B76FEA"/>
    <w:rsid w:val="00B7702C"/>
    <w:rsid w:val="00B77C9F"/>
    <w:rsid w:val="00B800C4"/>
    <w:rsid w:val="00B80945"/>
    <w:rsid w:val="00B812D2"/>
    <w:rsid w:val="00B83B4C"/>
    <w:rsid w:val="00B84930"/>
    <w:rsid w:val="00B860D2"/>
    <w:rsid w:val="00B86111"/>
    <w:rsid w:val="00B8612F"/>
    <w:rsid w:val="00B868D4"/>
    <w:rsid w:val="00B86C43"/>
    <w:rsid w:val="00B87588"/>
    <w:rsid w:val="00B90345"/>
    <w:rsid w:val="00B91391"/>
    <w:rsid w:val="00B91D30"/>
    <w:rsid w:val="00B91DB2"/>
    <w:rsid w:val="00B938B2"/>
    <w:rsid w:val="00B943A4"/>
    <w:rsid w:val="00B94B9D"/>
    <w:rsid w:val="00B94BBC"/>
    <w:rsid w:val="00B94F5C"/>
    <w:rsid w:val="00B962F1"/>
    <w:rsid w:val="00B9711E"/>
    <w:rsid w:val="00B9751B"/>
    <w:rsid w:val="00BA0235"/>
    <w:rsid w:val="00BA1BC1"/>
    <w:rsid w:val="00BA33F3"/>
    <w:rsid w:val="00BA3C63"/>
    <w:rsid w:val="00BA43C8"/>
    <w:rsid w:val="00BA4813"/>
    <w:rsid w:val="00BA4BA6"/>
    <w:rsid w:val="00BA536E"/>
    <w:rsid w:val="00BA5538"/>
    <w:rsid w:val="00BA5615"/>
    <w:rsid w:val="00BA5A82"/>
    <w:rsid w:val="00BA6DD3"/>
    <w:rsid w:val="00BA7A34"/>
    <w:rsid w:val="00BB0058"/>
    <w:rsid w:val="00BB072A"/>
    <w:rsid w:val="00BB2405"/>
    <w:rsid w:val="00BB26E7"/>
    <w:rsid w:val="00BB29C5"/>
    <w:rsid w:val="00BB3347"/>
    <w:rsid w:val="00BB3C87"/>
    <w:rsid w:val="00BB48BE"/>
    <w:rsid w:val="00BB49FB"/>
    <w:rsid w:val="00BB4F6E"/>
    <w:rsid w:val="00BB5514"/>
    <w:rsid w:val="00BB62B3"/>
    <w:rsid w:val="00BB630C"/>
    <w:rsid w:val="00BB7E89"/>
    <w:rsid w:val="00BC07A3"/>
    <w:rsid w:val="00BC0CD1"/>
    <w:rsid w:val="00BC122D"/>
    <w:rsid w:val="00BC14B2"/>
    <w:rsid w:val="00BC174B"/>
    <w:rsid w:val="00BC1A07"/>
    <w:rsid w:val="00BC1EEF"/>
    <w:rsid w:val="00BC209A"/>
    <w:rsid w:val="00BC2E90"/>
    <w:rsid w:val="00BC3482"/>
    <w:rsid w:val="00BC37E9"/>
    <w:rsid w:val="00BC3A54"/>
    <w:rsid w:val="00BC4593"/>
    <w:rsid w:val="00BC473A"/>
    <w:rsid w:val="00BC4844"/>
    <w:rsid w:val="00BC4D0B"/>
    <w:rsid w:val="00BC52AE"/>
    <w:rsid w:val="00BC5C89"/>
    <w:rsid w:val="00BC613A"/>
    <w:rsid w:val="00BC67D4"/>
    <w:rsid w:val="00BD2727"/>
    <w:rsid w:val="00BD2EE5"/>
    <w:rsid w:val="00BD3115"/>
    <w:rsid w:val="00BD50B5"/>
    <w:rsid w:val="00BD7B49"/>
    <w:rsid w:val="00BD7FB2"/>
    <w:rsid w:val="00BE0553"/>
    <w:rsid w:val="00BE0C9F"/>
    <w:rsid w:val="00BE1624"/>
    <w:rsid w:val="00BE1C97"/>
    <w:rsid w:val="00BE2103"/>
    <w:rsid w:val="00BE217A"/>
    <w:rsid w:val="00BE25F9"/>
    <w:rsid w:val="00BE2636"/>
    <w:rsid w:val="00BE27FD"/>
    <w:rsid w:val="00BE3687"/>
    <w:rsid w:val="00BE3E59"/>
    <w:rsid w:val="00BE4BC8"/>
    <w:rsid w:val="00BE562E"/>
    <w:rsid w:val="00BE5987"/>
    <w:rsid w:val="00BE5BD3"/>
    <w:rsid w:val="00BE6087"/>
    <w:rsid w:val="00BE66D8"/>
    <w:rsid w:val="00BE6A8A"/>
    <w:rsid w:val="00BE7A0B"/>
    <w:rsid w:val="00BF095C"/>
    <w:rsid w:val="00BF09B9"/>
    <w:rsid w:val="00BF1700"/>
    <w:rsid w:val="00BF30E9"/>
    <w:rsid w:val="00BF326F"/>
    <w:rsid w:val="00BF37E0"/>
    <w:rsid w:val="00BF4798"/>
    <w:rsid w:val="00BF5704"/>
    <w:rsid w:val="00BF5B1C"/>
    <w:rsid w:val="00BF6414"/>
    <w:rsid w:val="00BF6A94"/>
    <w:rsid w:val="00BF7C43"/>
    <w:rsid w:val="00BF7FDF"/>
    <w:rsid w:val="00C00EA0"/>
    <w:rsid w:val="00C0181B"/>
    <w:rsid w:val="00C01992"/>
    <w:rsid w:val="00C02BB5"/>
    <w:rsid w:val="00C02E0D"/>
    <w:rsid w:val="00C043BD"/>
    <w:rsid w:val="00C05116"/>
    <w:rsid w:val="00C05B6A"/>
    <w:rsid w:val="00C05B74"/>
    <w:rsid w:val="00C05C84"/>
    <w:rsid w:val="00C06C48"/>
    <w:rsid w:val="00C0703F"/>
    <w:rsid w:val="00C0732B"/>
    <w:rsid w:val="00C10912"/>
    <w:rsid w:val="00C10A5A"/>
    <w:rsid w:val="00C11611"/>
    <w:rsid w:val="00C129AD"/>
    <w:rsid w:val="00C1326E"/>
    <w:rsid w:val="00C1453C"/>
    <w:rsid w:val="00C14A91"/>
    <w:rsid w:val="00C14B57"/>
    <w:rsid w:val="00C15AE8"/>
    <w:rsid w:val="00C16B57"/>
    <w:rsid w:val="00C16C54"/>
    <w:rsid w:val="00C17018"/>
    <w:rsid w:val="00C21F72"/>
    <w:rsid w:val="00C22449"/>
    <w:rsid w:val="00C232AB"/>
    <w:rsid w:val="00C239F2"/>
    <w:rsid w:val="00C23CDA"/>
    <w:rsid w:val="00C24E1D"/>
    <w:rsid w:val="00C25339"/>
    <w:rsid w:val="00C25BC2"/>
    <w:rsid w:val="00C264B6"/>
    <w:rsid w:val="00C26A49"/>
    <w:rsid w:val="00C26BCC"/>
    <w:rsid w:val="00C3094B"/>
    <w:rsid w:val="00C31F6C"/>
    <w:rsid w:val="00C3262D"/>
    <w:rsid w:val="00C32DEF"/>
    <w:rsid w:val="00C34893"/>
    <w:rsid w:val="00C34E83"/>
    <w:rsid w:val="00C35EEA"/>
    <w:rsid w:val="00C36121"/>
    <w:rsid w:val="00C366CF"/>
    <w:rsid w:val="00C36864"/>
    <w:rsid w:val="00C36A3E"/>
    <w:rsid w:val="00C36C4A"/>
    <w:rsid w:val="00C37C1F"/>
    <w:rsid w:val="00C40774"/>
    <w:rsid w:val="00C41A77"/>
    <w:rsid w:val="00C41E83"/>
    <w:rsid w:val="00C4240E"/>
    <w:rsid w:val="00C42565"/>
    <w:rsid w:val="00C42777"/>
    <w:rsid w:val="00C42C5A"/>
    <w:rsid w:val="00C42EBA"/>
    <w:rsid w:val="00C43986"/>
    <w:rsid w:val="00C440F7"/>
    <w:rsid w:val="00C44362"/>
    <w:rsid w:val="00C453AF"/>
    <w:rsid w:val="00C45D1E"/>
    <w:rsid w:val="00C46992"/>
    <w:rsid w:val="00C46D53"/>
    <w:rsid w:val="00C47BF0"/>
    <w:rsid w:val="00C47EFD"/>
    <w:rsid w:val="00C47F3D"/>
    <w:rsid w:val="00C505E5"/>
    <w:rsid w:val="00C50DF4"/>
    <w:rsid w:val="00C51189"/>
    <w:rsid w:val="00C51466"/>
    <w:rsid w:val="00C51BDF"/>
    <w:rsid w:val="00C51C35"/>
    <w:rsid w:val="00C52EAA"/>
    <w:rsid w:val="00C52EB2"/>
    <w:rsid w:val="00C55182"/>
    <w:rsid w:val="00C55233"/>
    <w:rsid w:val="00C56059"/>
    <w:rsid w:val="00C56860"/>
    <w:rsid w:val="00C568A7"/>
    <w:rsid w:val="00C572C3"/>
    <w:rsid w:val="00C57D23"/>
    <w:rsid w:val="00C60246"/>
    <w:rsid w:val="00C60E17"/>
    <w:rsid w:val="00C61AF3"/>
    <w:rsid w:val="00C62D64"/>
    <w:rsid w:val="00C63125"/>
    <w:rsid w:val="00C64EDA"/>
    <w:rsid w:val="00C654C2"/>
    <w:rsid w:val="00C65C25"/>
    <w:rsid w:val="00C6696B"/>
    <w:rsid w:val="00C678A8"/>
    <w:rsid w:val="00C678AC"/>
    <w:rsid w:val="00C7019D"/>
    <w:rsid w:val="00C70728"/>
    <w:rsid w:val="00C70BA0"/>
    <w:rsid w:val="00C70F69"/>
    <w:rsid w:val="00C71116"/>
    <w:rsid w:val="00C71CD4"/>
    <w:rsid w:val="00C71F66"/>
    <w:rsid w:val="00C722B9"/>
    <w:rsid w:val="00C72315"/>
    <w:rsid w:val="00C72AC6"/>
    <w:rsid w:val="00C72B1B"/>
    <w:rsid w:val="00C743C1"/>
    <w:rsid w:val="00C80026"/>
    <w:rsid w:val="00C8011F"/>
    <w:rsid w:val="00C8070C"/>
    <w:rsid w:val="00C80AC4"/>
    <w:rsid w:val="00C80D2B"/>
    <w:rsid w:val="00C81841"/>
    <w:rsid w:val="00C83F43"/>
    <w:rsid w:val="00C84370"/>
    <w:rsid w:val="00C8510F"/>
    <w:rsid w:val="00C8550A"/>
    <w:rsid w:val="00C867E5"/>
    <w:rsid w:val="00C86B5D"/>
    <w:rsid w:val="00C87E25"/>
    <w:rsid w:val="00C9081A"/>
    <w:rsid w:val="00C91A10"/>
    <w:rsid w:val="00C91B44"/>
    <w:rsid w:val="00C92B2E"/>
    <w:rsid w:val="00C92BF5"/>
    <w:rsid w:val="00C92F23"/>
    <w:rsid w:val="00C934F7"/>
    <w:rsid w:val="00C936C4"/>
    <w:rsid w:val="00C93958"/>
    <w:rsid w:val="00C93AC3"/>
    <w:rsid w:val="00C949B2"/>
    <w:rsid w:val="00C966CE"/>
    <w:rsid w:val="00C96ACC"/>
    <w:rsid w:val="00C97DA1"/>
    <w:rsid w:val="00C97F38"/>
    <w:rsid w:val="00CA07E3"/>
    <w:rsid w:val="00CA1345"/>
    <w:rsid w:val="00CA1626"/>
    <w:rsid w:val="00CA1CE1"/>
    <w:rsid w:val="00CA206C"/>
    <w:rsid w:val="00CA213B"/>
    <w:rsid w:val="00CA2565"/>
    <w:rsid w:val="00CA287D"/>
    <w:rsid w:val="00CA351B"/>
    <w:rsid w:val="00CA386C"/>
    <w:rsid w:val="00CA4047"/>
    <w:rsid w:val="00CA40D8"/>
    <w:rsid w:val="00CA4312"/>
    <w:rsid w:val="00CA44E8"/>
    <w:rsid w:val="00CA4CAD"/>
    <w:rsid w:val="00CA5318"/>
    <w:rsid w:val="00CA5AD3"/>
    <w:rsid w:val="00CB0C82"/>
    <w:rsid w:val="00CB138B"/>
    <w:rsid w:val="00CB13EF"/>
    <w:rsid w:val="00CB20B3"/>
    <w:rsid w:val="00CB2AA4"/>
    <w:rsid w:val="00CB3BB7"/>
    <w:rsid w:val="00CB3ED7"/>
    <w:rsid w:val="00CB4F3B"/>
    <w:rsid w:val="00CB51E8"/>
    <w:rsid w:val="00CB5EB4"/>
    <w:rsid w:val="00CB60FE"/>
    <w:rsid w:val="00CB6DE9"/>
    <w:rsid w:val="00CB7DAB"/>
    <w:rsid w:val="00CC0605"/>
    <w:rsid w:val="00CC1062"/>
    <w:rsid w:val="00CC11A0"/>
    <w:rsid w:val="00CC11AD"/>
    <w:rsid w:val="00CC1869"/>
    <w:rsid w:val="00CC1EC9"/>
    <w:rsid w:val="00CC1FAB"/>
    <w:rsid w:val="00CC262C"/>
    <w:rsid w:val="00CC2A3F"/>
    <w:rsid w:val="00CC2E2E"/>
    <w:rsid w:val="00CC2EC7"/>
    <w:rsid w:val="00CC37E1"/>
    <w:rsid w:val="00CC4956"/>
    <w:rsid w:val="00CC5EE9"/>
    <w:rsid w:val="00CC6846"/>
    <w:rsid w:val="00CC6DA0"/>
    <w:rsid w:val="00CC74A0"/>
    <w:rsid w:val="00CC7598"/>
    <w:rsid w:val="00CC79D5"/>
    <w:rsid w:val="00CC7CF0"/>
    <w:rsid w:val="00CC7FC8"/>
    <w:rsid w:val="00CD0810"/>
    <w:rsid w:val="00CD0C61"/>
    <w:rsid w:val="00CD0EFF"/>
    <w:rsid w:val="00CD23B0"/>
    <w:rsid w:val="00CD24AF"/>
    <w:rsid w:val="00CD45E5"/>
    <w:rsid w:val="00CD4DCA"/>
    <w:rsid w:val="00CD4E66"/>
    <w:rsid w:val="00CD520C"/>
    <w:rsid w:val="00CD5A73"/>
    <w:rsid w:val="00CD6C74"/>
    <w:rsid w:val="00CD7918"/>
    <w:rsid w:val="00CD7C2C"/>
    <w:rsid w:val="00CE26FF"/>
    <w:rsid w:val="00CE2882"/>
    <w:rsid w:val="00CE2B99"/>
    <w:rsid w:val="00CE3A3A"/>
    <w:rsid w:val="00CE43CA"/>
    <w:rsid w:val="00CE45F4"/>
    <w:rsid w:val="00CE554E"/>
    <w:rsid w:val="00CE7819"/>
    <w:rsid w:val="00CF0F73"/>
    <w:rsid w:val="00CF24A2"/>
    <w:rsid w:val="00CF2D3B"/>
    <w:rsid w:val="00CF3E6E"/>
    <w:rsid w:val="00CF4E27"/>
    <w:rsid w:val="00CF55A1"/>
    <w:rsid w:val="00CF6E37"/>
    <w:rsid w:val="00CF7BDC"/>
    <w:rsid w:val="00D01438"/>
    <w:rsid w:val="00D01915"/>
    <w:rsid w:val="00D01B2B"/>
    <w:rsid w:val="00D01B7B"/>
    <w:rsid w:val="00D02FEA"/>
    <w:rsid w:val="00D03599"/>
    <w:rsid w:val="00D03712"/>
    <w:rsid w:val="00D03917"/>
    <w:rsid w:val="00D03A11"/>
    <w:rsid w:val="00D04919"/>
    <w:rsid w:val="00D062B7"/>
    <w:rsid w:val="00D06957"/>
    <w:rsid w:val="00D06A4D"/>
    <w:rsid w:val="00D06AD6"/>
    <w:rsid w:val="00D07073"/>
    <w:rsid w:val="00D11567"/>
    <w:rsid w:val="00D12CBC"/>
    <w:rsid w:val="00D135E0"/>
    <w:rsid w:val="00D142C7"/>
    <w:rsid w:val="00D14508"/>
    <w:rsid w:val="00D14B9C"/>
    <w:rsid w:val="00D1522F"/>
    <w:rsid w:val="00D17392"/>
    <w:rsid w:val="00D201AA"/>
    <w:rsid w:val="00D205AA"/>
    <w:rsid w:val="00D20780"/>
    <w:rsid w:val="00D20D74"/>
    <w:rsid w:val="00D212A9"/>
    <w:rsid w:val="00D215E3"/>
    <w:rsid w:val="00D2179F"/>
    <w:rsid w:val="00D223A3"/>
    <w:rsid w:val="00D225C7"/>
    <w:rsid w:val="00D2374B"/>
    <w:rsid w:val="00D23AA3"/>
    <w:rsid w:val="00D23B03"/>
    <w:rsid w:val="00D23FDF"/>
    <w:rsid w:val="00D243A0"/>
    <w:rsid w:val="00D24F60"/>
    <w:rsid w:val="00D260FB"/>
    <w:rsid w:val="00D276AD"/>
    <w:rsid w:val="00D2778A"/>
    <w:rsid w:val="00D3028E"/>
    <w:rsid w:val="00D31408"/>
    <w:rsid w:val="00D3162B"/>
    <w:rsid w:val="00D32A0C"/>
    <w:rsid w:val="00D33B47"/>
    <w:rsid w:val="00D344EA"/>
    <w:rsid w:val="00D344F8"/>
    <w:rsid w:val="00D34A7A"/>
    <w:rsid w:val="00D3506A"/>
    <w:rsid w:val="00D35966"/>
    <w:rsid w:val="00D35C2F"/>
    <w:rsid w:val="00D3664A"/>
    <w:rsid w:val="00D40EF7"/>
    <w:rsid w:val="00D411E1"/>
    <w:rsid w:val="00D4136D"/>
    <w:rsid w:val="00D4282C"/>
    <w:rsid w:val="00D42CA8"/>
    <w:rsid w:val="00D434BB"/>
    <w:rsid w:val="00D43A91"/>
    <w:rsid w:val="00D43E2F"/>
    <w:rsid w:val="00D44A63"/>
    <w:rsid w:val="00D44EA6"/>
    <w:rsid w:val="00D45B2A"/>
    <w:rsid w:val="00D45BEB"/>
    <w:rsid w:val="00D46A19"/>
    <w:rsid w:val="00D47608"/>
    <w:rsid w:val="00D47AA9"/>
    <w:rsid w:val="00D504E3"/>
    <w:rsid w:val="00D506D3"/>
    <w:rsid w:val="00D50851"/>
    <w:rsid w:val="00D5088A"/>
    <w:rsid w:val="00D51035"/>
    <w:rsid w:val="00D510C3"/>
    <w:rsid w:val="00D52B1E"/>
    <w:rsid w:val="00D530B6"/>
    <w:rsid w:val="00D538EB"/>
    <w:rsid w:val="00D54842"/>
    <w:rsid w:val="00D54A82"/>
    <w:rsid w:val="00D54B94"/>
    <w:rsid w:val="00D54F2D"/>
    <w:rsid w:val="00D55958"/>
    <w:rsid w:val="00D562EA"/>
    <w:rsid w:val="00D56DB9"/>
    <w:rsid w:val="00D57486"/>
    <w:rsid w:val="00D60F41"/>
    <w:rsid w:val="00D60F60"/>
    <w:rsid w:val="00D61870"/>
    <w:rsid w:val="00D618CE"/>
    <w:rsid w:val="00D62BD0"/>
    <w:rsid w:val="00D62FF3"/>
    <w:rsid w:val="00D6334E"/>
    <w:rsid w:val="00D637E8"/>
    <w:rsid w:val="00D639CA"/>
    <w:rsid w:val="00D6443B"/>
    <w:rsid w:val="00D64557"/>
    <w:rsid w:val="00D64748"/>
    <w:rsid w:val="00D64C5E"/>
    <w:rsid w:val="00D659F2"/>
    <w:rsid w:val="00D65FE2"/>
    <w:rsid w:val="00D67181"/>
    <w:rsid w:val="00D71AC9"/>
    <w:rsid w:val="00D72B74"/>
    <w:rsid w:val="00D72F32"/>
    <w:rsid w:val="00D73154"/>
    <w:rsid w:val="00D73DA9"/>
    <w:rsid w:val="00D74766"/>
    <w:rsid w:val="00D76525"/>
    <w:rsid w:val="00D77006"/>
    <w:rsid w:val="00D806C4"/>
    <w:rsid w:val="00D81167"/>
    <w:rsid w:val="00D81698"/>
    <w:rsid w:val="00D81FEF"/>
    <w:rsid w:val="00D82466"/>
    <w:rsid w:val="00D82809"/>
    <w:rsid w:val="00D82D0D"/>
    <w:rsid w:val="00D82D50"/>
    <w:rsid w:val="00D836F0"/>
    <w:rsid w:val="00D84105"/>
    <w:rsid w:val="00D850CA"/>
    <w:rsid w:val="00D850DB"/>
    <w:rsid w:val="00D85446"/>
    <w:rsid w:val="00D86C52"/>
    <w:rsid w:val="00D9065F"/>
    <w:rsid w:val="00D9133D"/>
    <w:rsid w:val="00D915EF"/>
    <w:rsid w:val="00D91948"/>
    <w:rsid w:val="00D929EB"/>
    <w:rsid w:val="00D92EDD"/>
    <w:rsid w:val="00D93BA9"/>
    <w:rsid w:val="00D945F7"/>
    <w:rsid w:val="00D949AE"/>
    <w:rsid w:val="00D95684"/>
    <w:rsid w:val="00D969EB"/>
    <w:rsid w:val="00D96A8D"/>
    <w:rsid w:val="00D9709A"/>
    <w:rsid w:val="00D97218"/>
    <w:rsid w:val="00DA14D8"/>
    <w:rsid w:val="00DA1BEE"/>
    <w:rsid w:val="00DA1DDE"/>
    <w:rsid w:val="00DA29FE"/>
    <w:rsid w:val="00DA2DF7"/>
    <w:rsid w:val="00DA3515"/>
    <w:rsid w:val="00DA468D"/>
    <w:rsid w:val="00DA46FA"/>
    <w:rsid w:val="00DA51B1"/>
    <w:rsid w:val="00DA575A"/>
    <w:rsid w:val="00DA5BF1"/>
    <w:rsid w:val="00DA5D28"/>
    <w:rsid w:val="00DA615D"/>
    <w:rsid w:val="00DA7059"/>
    <w:rsid w:val="00DB1019"/>
    <w:rsid w:val="00DB29F4"/>
    <w:rsid w:val="00DB3337"/>
    <w:rsid w:val="00DB3405"/>
    <w:rsid w:val="00DB3476"/>
    <w:rsid w:val="00DB51A8"/>
    <w:rsid w:val="00DB6E26"/>
    <w:rsid w:val="00DB722A"/>
    <w:rsid w:val="00DB7872"/>
    <w:rsid w:val="00DB7C3F"/>
    <w:rsid w:val="00DC0713"/>
    <w:rsid w:val="00DC17FD"/>
    <w:rsid w:val="00DC1A9B"/>
    <w:rsid w:val="00DC2DC3"/>
    <w:rsid w:val="00DC2E3D"/>
    <w:rsid w:val="00DC4614"/>
    <w:rsid w:val="00DC48DF"/>
    <w:rsid w:val="00DC6D33"/>
    <w:rsid w:val="00DC71CD"/>
    <w:rsid w:val="00DC7C96"/>
    <w:rsid w:val="00DD008A"/>
    <w:rsid w:val="00DD086C"/>
    <w:rsid w:val="00DD0A4D"/>
    <w:rsid w:val="00DD104E"/>
    <w:rsid w:val="00DD2040"/>
    <w:rsid w:val="00DD2106"/>
    <w:rsid w:val="00DD2972"/>
    <w:rsid w:val="00DD380D"/>
    <w:rsid w:val="00DD47C0"/>
    <w:rsid w:val="00DD51CF"/>
    <w:rsid w:val="00DD52BA"/>
    <w:rsid w:val="00DD53C6"/>
    <w:rsid w:val="00DD58EA"/>
    <w:rsid w:val="00DD59AE"/>
    <w:rsid w:val="00DD5BB3"/>
    <w:rsid w:val="00DD5E35"/>
    <w:rsid w:val="00DD6169"/>
    <w:rsid w:val="00DD6722"/>
    <w:rsid w:val="00DD6E87"/>
    <w:rsid w:val="00DD7971"/>
    <w:rsid w:val="00DE0033"/>
    <w:rsid w:val="00DE13F2"/>
    <w:rsid w:val="00DE1B28"/>
    <w:rsid w:val="00DE2091"/>
    <w:rsid w:val="00DE2117"/>
    <w:rsid w:val="00DE2143"/>
    <w:rsid w:val="00DE29CB"/>
    <w:rsid w:val="00DE2D68"/>
    <w:rsid w:val="00DE395F"/>
    <w:rsid w:val="00DE4AE9"/>
    <w:rsid w:val="00DE4B42"/>
    <w:rsid w:val="00DE5A91"/>
    <w:rsid w:val="00DE6117"/>
    <w:rsid w:val="00DE699A"/>
    <w:rsid w:val="00DE6C69"/>
    <w:rsid w:val="00DE6FB1"/>
    <w:rsid w:val="00DE7B41"/>
    <w:rsid w:val="00DF0242"/>
    <w:rsid w:val="00DF15F0"/>
    <w:rsid w:val="00DF20B8"/>
    <w:rsid w:val="00DF2C29"/>
    <w:rsid w:val="00DF38A0"/>
    <w:rsid w:val="00DF4307"/>
    <w:rsid w:val="00DF49D7"/>
    <w:rsid w:val="00DF4C3E"/>
    <w:rsid w:val="00DF561E"/>
    <w:rsid w:val="00DF5A72"/>
    <w:rsid w:val="00DF5AC5"/>
    <w:rsid w:val="00DF6938"/>
    <w:rsid w:val="00DF7D1E"/>
    <w:rsid w:val="00E01184"/>
    <w:rsid w:val="00E0135A"/>
    <w:rsid w:val="00E031AD"/>
    <w:rsid w:val="00E03528"/>
    <w:rsid w:val="00E03A43"/>
    <w:rsid w:val="00E03AAC"/>
    <w:rsid w:val="00E04DD5"/>
    <w:rsid w:val="00E06344"/>
    <w:rsid w:val="00E07055"/>
    <w:rsid w:val="00E07799"/>
    <w:rsid w:val="00E1060F"/>
    <w:rsid w:val="00E10DDC"/>
    <w:rsid w:val="00E11B0D"/>
    <w:rsid w:val="00E12F98"/>
    <w:rsid w:val="00E13883"/>
    <w:rsid w:val="00E14506"/>
    <w:rsid w:val="00E160D8"/>
    <w:rsid w:val="00E16DFC"/>
    <w:rsid w:val="00E17B91"/>
    <w:rsid w:val="00E219CA"/>
    <w:rsid w:val="00E22FB9"/>
    <w:rsid w:val="00E23042"/>
    <w:rsid w:val="00E230A8"/>
    <w:rsid w:val="00E23F45"/>
    <w:rsid w:val="00E250A1"/>
    <w:rsid w:val="00E25B00"/>
    <w:rsid w:val="00E25C27"/>
    <w:rsid w:val="00E25CB2"/>
    <w:rsid w:val="00E25E29"/>
    <w:rsid w:val="00E25F1F"/>
    <w:rsid w:val="00E26194"/>
    <w:rsid w:val="00E26531"/>
    <w:rsid w:val="00E279A8"/>
    <w:rsid w:val="00E27A0F"/>
    <w:rsid w:val="00E27A44"/>
    <w:rsid w:val="00E27AF5"/>
    <w:rsid w:val="00E27B6B"/>
    <w:rsid w:val="00E27CE1"/>
    <w:rsid w:val="00E31772"/>
    <w:rsid w:val="00E32398"/>
    <w:rsid w:val="00E335A0"/>
    <w:rsid w:val="00E33B39"/>
    <w:rsid w:val="00E3483A"/>
    <w:rsid w:val="00E35C2B"/>
    <w:rsid w:val="00E35CC4"/>
    <w:rsid w:val="00E35F04"/>
    <w:rsid w:val="00E36112"/>
    <w:rsid w:val="00E36275"/>
    <w:rsid w:val="00E37525"/>
    <w:rsid w:val="00E376C6"/>
    <w:rsid w:val="00E4059A"/>
    <w:rsid w:val="00E40C27"/>
    <w:rsid w:val="00E40D04"/>
    <w:rsid w:val="00E41292"/>
    <w:rsid w:val="00E41902"/>
    <w:rsid w:val="00E42C48"/>
    <w:rsid w:val="00E431EC"/>
    <w:rsid w:val="00E442AB"/>
    <w:rsid w:val="00E44A41"/>
    <w:rsid w:val="00E44BD1"/>
    <w:rsid w:val="00E44F08"/>
    <w:rsid w:val="00E453B9"/>
    <w:rsid w:val="00E45AF7"/>
    <w:rsid w:val="00E45F33"/>
    <w:rsid w:val="00E46369"/>
    <w:rsid w:val="00E4645A"/>
    <w:rsid w:val="00E47422"/>
    <w:rsid w:val="00E479BB"/>
    <w:rsid w:val="00E50371"/>
    <w:rsid w:val="00E50CBF"/>
    <w:rsid w:val="00E527A6"/>
    <w:rsid w:val="00E52CB4"/>
    <w:rsid w:val="00E557F2"/>
    <w:rsid w:val="00E562E6"/>
    <w:rsid w:val="00E56676"/>
    <w:rsid w:val="00E56F64"/>
    <w:rsid w:val="00E571AD"/>
    <w:rsid w:val="00E630B6"/>
    <w:rsid w:val="00E6343F"/>
    <w:rsid w:val="00E66DA0"/>
    <w:rsid w:val="00E6757D"/>
    <w:rsid w:val="00E67F62"/>
    <w:rsid w:val="00E70929"/>
    <w:rsid w:val="00E70996"/>
    <w:rsid w:val="00E7192D"/>
    <w:rsid w:val="00E734D8"/>
    <w:rsid w:val="00E73D0F"/>
    <w:rsid w:val="00E747F6"/>
    <w:rsid w:val="00E74B1D"/>
    <w:rsid w:val="00E75D68"/>
    <w:rsid w:val="00E77348"/>
    <w:rsid w:val="00E777F9"/>
    <w:rsid w:val="00E77957"/>
    <w:rsid w:val="00E77CAE"/>
    <w:rsid w:val="00E8028D"/>
    <w:rsid w:val="00E804C6"/>
    <w:rsid w:val="00E808F6"/>
    <w:rsid w:val="00E80914"/>
    <w:rsid w:val="00E80A66"/>
    <w:rsid w:val="00E814FE"/>
    <w:rsid w:val="00E81D2E"/>
    <w:rsid w:val="00E83465"/>
    <w:rsid w:val="00E83816"/>
    <w:rsid w:val="00E843F0"/>
    <w:rsid w:val="00E8487F"/>
    <w:rsid w:val="00E85664"/>
    <w:rsid w:val="00E85E19"/>
    <w:rsid w:val="00E8656A"/>
    <w:rsid w:val="00E86BDA"/>
    <w:rsid w:val="00E90BAA"/>
    <w:rsid w:val="00E90C22"/>
    <w:rsid w:val="00E90FE5"/>
    <w:rsid w:val="00E91F93"/>
    <w:rsid w:val="00E92053"/>
    <w:rsid w:val="00E92479"/>
    <w:rsid w:val="00E926B6"/>
    <w:rsid w:val="00E928C7"/>
    <w:rsid w:val="00E9296E"/>
    <w:rsid w:val="00E931F4"/>
    <w:rsid w:val="00E934CB"/>
    <w:rsid w:val="00E9425A"/>
    <w:rsid w:val="00E957B3"/>
    <w:rsid w:val="00E96784"/>
    <w:rsid w:val="00E96EBE"/>
    <w:rsid w:val="00EA04C3"/>
    <w:rsid w:val="00EA0EAD"/>
    <w:rsid w:val="00EA0F39"/>
    <w:rsid w:val="00EA118F"/>
    <w:rsid w:val="00EA11E0"/>
    <w:rsid w:val="00EA1FA8"/>
    <w:rsid w:val="00EA2241"/>
    <w:rsid w:val="00EA3091"/>
    <w:rsid w:val="00EA3879"/>
    <w:rsid w:val="00EA4E31"/>
    <w:rsid w:val="00EA5680"/>
    <w:rsid w:val="00EA5831"/>
    <w:rsid w:val="00EA6714"/>
    <w:rsid w:val="00EA76E7"/>
    <w:rsid w:val="00EB2519"/>
    <w:rsid w:val="00EB25A7"/>
    <w:rsid w:val="00EB2AED"/>
    <w:rsid w:val="00EB36AB"/>
    <w:rsid w:val="00EB44C3"/>
    <w:rsid w:val="00EB455F"/>
    <w:rsid w:val="00EB479D"/>
    <w:rsid w:val="00EB4E69"/>
    <w:rsid w:val="00EB57B9"/>
    <w:rsid w:val="00EB7138"/>
    <w:rsid w:val="00EB720B"/>
    <w:rsid w:val="00EB725D"/>
    <w:rsid w:val="00EB77F1"/>
    <w:rsid w:val="00EC1514"/>
    <w:rsid w:val="00EC1EAB"/>
    <w:rsid w:val="00EC1EBB"/>
    <w:rsid w:val="00EC29CB"/>
    <w:rsid w:val="00EC2E60"/>
    <w:rsid w:val="00EC34A1"/>
    <w:rsid w:val="00EC3866"/>
    <w:rsid w:val="00EC41E3"/>
    <w:rsid w:val="00EC42DA"/>
    <w:rsid w:val="00EC43F0"/>
    <w:rsid w:val="00EC4A5D"/>
    <w:rsid w:val="00EC5C05"/>
    <w:rsid w:val="00EC6947"/>
    <w:rsid w:val="00EC6AB9"/>
    <w:rsid w:val="00EC700E"/>
    <w:rsid w:val="00EC772F"/>
    <w:rsid w:val="00EC7A0B"/>
    <w:rsid w:val="00ED0258"/>
    <w:rsid w:val="00ED15BD"/>
    <w:rsid w:val="00ED1DFA"/>
    <w:rsid w:val="00ED399F"/>
    <w:rsid w:val="00ED3EB3"/>
    <w:rsid w:val="00ED4256"/>
    <w:rsid w:val="00ED540F"/>
    <w:rsid w:val="00ED5CE8"/>
    <w:rsid w:val="00ED76CF"/>
    <w:rsid w:val="00ED7A2F"/>
    <w:rsid w:val="00EE0724"/>
    <w:rsid w:val="00EE1106"/>
    <w:rsid w:val="00EE25A2"/>
    <w:rsid w:val="00EE2CCE"/>
    <w:rsid w:val="00EE2DF6"/>
    <w:rsid w:val="00EE50F3"/>
    <w:rsid w:val="00EE5594"/>
    <w:rsid w:val="00EE608D"/>
    <w:rsid w:val="00EE6312"/>
    <w:rsid w:val="00EE6A49"/>
    <w:rsid w:val="00EF299C"/>
    <w:rsid w:val="00EF3657"/>
    <w:rsid w:val="00EF38F7"/>
    <w:rsid w:val="00EF3AAD"/>
    <w:rsid w:val="00EF3CD3"/>
    <w:rsid w:val="00EF4BC3"/>
    <w:rsid w:val="00EF4C2A"/>
    <w:rsid w:val="00EF4D00"/>
    <w:rsid w:val="00EF5092"/>
    <w:rsid w:val="00EF5709"/>
    <w:rsid w:val="00EF6422"/>
    <w:rsid w:val="00EF778A"/>
    <w:rsid w:val="00EF7F50"/>
    <w:rsid w:val="00EF7FDA"/>
    <w:rsid w:val="00F01E1A"/>
    <w:rsid w:val="00F0208F"/>
    <w:rsid w:val="00F021BB"/>
    <w:rsid w:val="00F0225D"/>
    <w:rsid w:val="00F02546"/>
    <w:rsid w:val="00F03B03"/>
    <w:rsid w:val="00F03B7B"/>
    <w:rsid w:val="00F054C4"/>
    <w:rsid w:val="00F05E75"/>
    <w:rsid w:val="00F06A1E"/>
    <w:rsid w:val="00F06DCA"/>
    <w:rsid w:val="00F07D0B"/>
    <w:rsid w:val="00F1077F"/>
    <w:rsid w:val="00F10BB7"/>
    <w:rsid w:val="00F10D0B"/>
    <w:rsid w:val="00F11153"/>
    <w:rsid w:val="00F11178"/>
    <w:rsid w:val="00F1146C"/>
    <w:rsid w:val="00F117E4"/>
    <w:rsid w:val="00F125C5"/>
    <w:rsid w:val="00F12B36"/>
    <w:rsid w:val="00F1354D"/>
    <w:rsid w:val="00F13691"/>
    <w:rsid w:val="00F14CD5"/>
    <w:rsid w:val="00F14DDA"/>
    <w:rsid w:val="00F14F7C"/>
    <w:rsid w:val="00F15FA6"/>
    <w:rsid w:val="00F160B6"/>
    <w:rsid w:val="00F16A07"/>
    <w:rsid w:val="00F17613"/>
    <w:rsid w:val="00F2008E"/>
    <w:rsid w:val="00F21129"/>
    <w:rsid w:val="00F219A8"/>
    <w:rsid w:val="00F23504"/>
    <w:rsid w:val="00F24966"/>
    <w:rsid w:val="00F267C0"/>
    <w:rsid w:val="00F26898"/>
    <w:rsid w:val="00F27DA0"/>
    <w:rsid w:val="00F30368"/>
    <w:rsid w:val="00F31185"/>
    <w:rsid w:val="00F31599"/>
    <w:rsid w:val="00F32241"/>
    <w:rsid w:val="00F32DAC"/>
    <w:rsid w:val="00F32E72"/>
    <w:rsid w:val="00F3382F"/>
    <w:rsid w:val="00F35025"/>
    <w:rsid w:val="00F35196"/>
    <w:rsid w:val="00F35BEA"/>
    <w:rsid w:val="00F35E73"/>
    <w:rsid w:val="00F36A33"/>
    <w:rsid w:val="00F37094"/>
    <w:rsid w:val="00F375E3"/>
    <w:rsid w:val="00F37E6D"/>
    <w:rsid w:val="00F40630"/>
    <w:rsid w:val="00F40797"/>
    <w:rsid w:val="00F40B0D"/>
    <w:rsid w:val="00F41636"/>
    <w:rsid w:val="00F418A1"/>
    <w:rsid w:val="00F41DC4"/>
    <w:rsid w:val="00F4277E"/>
    <w:rsid w:val="00F4342E"/>
    <w:rsid w:val="00F4462A"/>
    <w:rsid w:val="00F452BC"/>
    <w:rsid w:val="00F45419"/>
    <w:rsid w:val="00F45D92"/>
    <w:rsid w:val="00F46295"/>
    <w:rsid w:val="00F470C0"/>
    <w:rsid w:val="00F47693"/>
    <w:rsid w:val="00F47953"/>
    <w:rsid w:val="00F47B22"/>
    <w:rsid w:val="00F525EB"/>
    <w:rsid w:val="00F5260D"/>
    <w:rsid w:val="00F532FE"/>
    <w:rsid w:val="00F53D1C"/>
    <w:rsid w:val="00F54827"/>
    <w:rsid w:val="00F54A50"/>
    <w:rsid w:val="00F54BB2"/>
    <w:rsid w:val="00F55970"/>
    <w:rsid w:val="00F55CC9"/>
    <w:rsid w:val="00F56D40"/>
    <w:rsid w:val="00F56D8E"/>
    <w:rsid w:val="00F56F2E"/>
    <w:rsid w:val="00F577A7"/>
    <w:rsid w:val="00F6007F"/>
    <w:rsid w:val="00F60257"/>
    <w:rsid w:val="00F60508"/>
    <w:rsid w:val="00F6150B"/>
    <w:rsid w:val="00F633E5"/>
    <w:rsid w:val="00F63AE0"/>
    <w:rsid w:val="00F6402F"/>
    <w:rsid w:val="00F64C46"/>
    <w:rsid w:val="00F6705A"/>
    <w:rsid w:val="00F67DAC"/>
    <w:rsid w:val="00F7071E"/>
    <w:rsid w:val="00F709DF"/>
    <w:rsid w:val="00F72129"/>
    <w:rsid w:val="00F726EB"/>
    <w:rsid w:val="00F72852"/>
    <w:rsid w:val="00F736DD"/>
    <w:rsid w:val="00F73A3F"/>
    <w:rsid w:val="00F74132"/>
    <w:rsid w:val="00F74225"/>
    <w:rsid w:val="00F74A99"/>
    <w:rsid w:val="00F74FE9"/>
    <w:rsid w:val="00F750FE"/>
    <w:rsid w:val="00F7556E"/>
    <w:rsid w:val="00F75A61"/>
    <w:rsid w:val="00F76ED7"/>
    <w:rsid w:val="00F77F08"/>
    <w:rsid w:val="00F77FB5"/>
    <w:rsid w:val="00F80CE3"/>
    <w:rsid w:val="00F80E94"/>
    <w:rsid w:val="00F83C41"/>
    <w:rsid w:val="00F84EDB"/>
    <w:rsid w:val="00F85125"/>
    <w:rsid w:val="00F869CE"/>
    <w:rsid w:val="00F8716A"/>
    <w:rsid w:val="00F872D5"/>
    <w:rsid w:val="00F90039"/>
    <w:rsid w:val="00F9025A"/>
    <w:rsid w:val="00F917E9"/>
    <w:rsid w:val="00F91BC8"/>
    <w:rsid w:val="00F923E2"/>
    <w:rsid w:val="00F93198"/>
    <w:rsid w:val="00F93325"/>
    <w:rsid w:val="00F934CF"/>
    <w:rsid w:val="00F93547"/>
    <w:rsid w:val="00F936C6"/>
    <w:rsid w:val="00F953E5"/>
    <w:rsid w:val="00F95675"/>
    <w:rsid w:val="00F95693"/>
    <w:rsid w:val="00F95A09"/>
    <w:rsid w:val="00F96696"/>
    <w:rsid w:val="00F96B8C"/>
    <w:rsid w:val="00F96D53"/>
    <w:rsid w:val="00F96EEB"/>
    <w:rsid w:val="00F97033"/>
    <w:rsid w:val="00F974CB"/>
    <w:rsid w:val="00F974CF"/>
    <w:rsid w:val="00F9789D"/>
    <w:rsid w:val="00F97A32"/>
    <w:rsid w:val="00F97B05"/>
    <w:rsid w:val="00F97B84"/>
    <w:rsid w:val="00F97CF7"/>
    <w:rsid w:val="00F97D6F"/>
    <w:rsid w:val="00FA0DDB"/>
    <w:rsid w:val="00FA0EF4"/>
    <w:rsid w:val="00FA1E59"/>
    <w:rsid w:val="00FA262F"/>
    <w:rsid w:val="00FA292F"/>
    <w:rsid w:val="00FA29C4"/>
    <w:rsid w:val="00FA3139"/>
    <w:rsid w:val="00FA38B9"/>
    <w:rsid w:val="00FA3C7C"/>
    <w:rsid w:val="00FA3FCD"/>
    <w:rsid w:val="00FA4EB3"/>
    <w:rsid w:val="00FA589E"/>
    <w:rsid w:val="00FA61A8"/>
    <w:rsid w:val="00FA668A"/>
    <w:rsid w:val="00FA67B8"/>
    <w:rsid w:val="00FA6D1D"/>
    <w:rsid w:val="00FA7756"/>
    <w:rsid w:val="00FA7D64"/>
    <w:rsid w:val="00FB07B2"/>
    <w:rsid w:val="00FB0BB2"/>
    <w:rsid w:val="00FB1D04"/>
    <w:rsid w:val="00FB1F9A"/>
    <w:rsid w:val="00FB20AE"/>
    <w:rsid w:val="00FB261A"/>
    <w:rsid w:val="00FB2C92"/>
    <w:rsid w:val="00FB2F39"/>
    <w:rsid w:val="00FB35B1"/>
    <w:rsid w:val="00FB395D"/>
    <w:rsid w:val="00FB3A0B"/>
    <w:rsid w:val="00FB48DA"/>
    <w:rsid w:val="00FB5DA7"/>
    <w:rsid w:val="00FB63A4"/>
    <w:rsid w:val="00FB687F"/>
    <w:rsid w:val="00FB751A"/>
    <w:rsid w:val="00FB75FC"/>
    <w:rsid w:val="00FB7B6D"/>
    <w:rsid w:val="00FC0063"/>
    <w:rsid w:val="00FC0273"/>
    <w:rsid w:val="00FC0585"/>
    <w:rsid w:val="00FC2AED"/>
    <w:rsid w:val="00FC39B4"/>
    <w:rsid w:val="00FC3A70"/>
    <w:rsid w:val="00FC3DEC"/>
    <w:rsid w:val="00FC56E5"/>
    <w:rsid w:val="00FC5A5D"/>
    <w:rsid w:val="00FC5BB1"/>
    <w:rsid w:val="00FC5CB5"/>
    <w:rsid w:val="00FC60FF"/>
    <w:rsid w:val="00FC6637"/>
    <w:rsid w:val="00FC6FCC"/>
    <w:rsid w:val="00FC744B"/>
    <w:rsid w:val="00FC7A41"/>
    <w:rsid w:val="00FD1883"/>
    <w:rsid w:val="00FD1ADA"/>
    <w:rsid w:val="00FD22E4"/>
    <w:rsid w:val="00FD230D"/>
    <w:rsid w:val="00FD27E5"/>
    <w:rsid w:val="00FD32EE"/>
    <w:rsid w:val="00FD3EEA"/>
    <w:rsid w:val="00FD3FFE"/>
    <w:rsid w:val="00FD5084"/>
    <w:rsid w:val="00FD5515"/>
    <w:rsid w:val="00FD5FC1"/>
    <w:rsid w:val="00FD6570"/>
    <w:rsid w:val="00FD66A3"/>
    <w:rsid w:val="00FD7495"/>
    <w:rsid w:val="00FD7E09"/>
    <w:rsid w:val="00FE03CB"/>
    <w:rsid w:val="00FE13DA"/>
    <w:rsid w:val="00FE3279"/>
    <w:rsid w:val="00FE3BEF"/>
    <w:rsid w:val="00FE43C5"/>
    <w:rsid w:val="00FE46D6"/>
    <w:rsid w:val="00FE4AB9"/>
    <w:rsid w:val="00FE4DD3"/>
    <w:rsid w:val="00FE53D9"/>
    <w:rsid w:val="00FE569F"/>
    <w:rsid w:val="00FE6E92"/>
    <w:rsid w:val="00FE77FB"/>
    <w:rsid w:val="00FE7E5E"/>
    <w:rsid w:val="00FF0A6B"/>
    <w:rsid w:val="00FF1597"/>
    <w:rsid w:val="00FF1896"/>
    <w:rsid w:val="00FF1A33"/>
    <w:rsid w:val="00FF1DE8"/>
    <w:rsid w:val="00FF1E7F"/>
    <w:rsid w:val="00FF21CC"/>
    <w:rsid w:val="00FF2ACA"/>
    <w:rsid w:val="00FF2B14"/>
    <w:rsid w:val="00FF3930"/>
    <w:rsid w:val="00FF3FD7"/>
    <w:rsid w:val="00FF448B"/>
    <w:rsid w:val="00FF5566"/>
    <w:rsid w:val="00FF6D95"/>
    <w:rsid w:val="00FF6DA6"/>
    <w:rsid w:val="00FF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A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00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9D6005"/>
    <w:rPr>
      <w:rFonts w:ascii="Consolas" w:hAnsi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6005"/>
    <w:rPr>
      <w:rFonts w:ascii="Consolas" w:hAnsi="Consolas" w:cs="Times New Roman"/>
      <w:lang w:val="en-US" w:eastAsia="en-US" w:bidi="ar-SA"/>
    </w:rPr>
  </w:style>
  <w:style w:type="paragraph" w:styleId="NormalWeb">
    <w:name w:val="Normal (Web)"/>
    <w:basedOn w:val="Normal"/>
    <w:uiPriority w:val="99"/>
    <w:rsid w:val="009D60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1051</Characters>
  <Application>Microsoft Office Outlook</Application>
  <DocSecurity>0</DocSecurity>
  <Lines>0</Lines>
  <Paragraphs>0</Paragraphs>
  <ScaleCrop>false</ScaleCrop>
  <Company>ESA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REVIEWER</dc:title>
  <dc:subject/>
  <dc:creator>US Department of Labor</dc:creator>
  <cp:keywords/>
  <dc:description/>
  <cp:lastModifiedBy>US Department of Labor</cp:lastModifiedBy>
  <cp:revision>2</cp:revision>
  <dcterms:created xsi:type="dcterms:W3CDTF">2012-04-26T19:37:00Z</dcterms:created>
  <dcterms:modified xsi:type="dcterms:W3CDTF">2012-04-26T19:37:00Z</dcterms:modified>
</cp:coreProperties>
</file>