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8E9" w:rsidRDefault="009328E9" w:rsidP="009328E9">
      <w:pPr>
        <w:spacing w:after="60" w:line="360" w:lineRule="exact"/>
        <w:ind w:left="5112" w:firstLine="0"/>
        <w:jc w:val="left"/>
        <w:rPr>
          <w:rFonts w:ascii="Lucida Sans" w:hAnsi="Lucida Sans"/>
          <w:b/>
          <w:sz w:val="22"/>
          <w:szCs w:val="22"/>
        </w:rPr>
      </w:pPr>
      <w:bookmarkStart w:id="0" w:name="_Toc297280137"/>
      <w:bookmarkStart w:id="1" w:name="_GoBack"/>
      <w:bookmarkEnd w:id="1"/>
    </w:p>
    <w:p w:rsidR="009328E9" w:rsidRDefault="00705E2C" w:rsidP="00705E2C">
      <w:pPr>
        <w:spacing w:after="60" w:line="360" w:lineRule="exact"/>
        <w:ind w:left="5112" w:firstLine="0"/>
        <w:jc w:val="left"/>
        <w:rPr>
          <w:rFonts w:ascii="Lucida Sans" w:hAnsi="Lucida Sans"/>
          <w:b/>
          <w:sz w:val="22"/>
          <w:szCs w:val="22"/>
        </w:rPr>
      </w:pPr>
      <w:bookmarkStart w:id="2" w:name="RepTitle"/>
      <w:bookmarkStart w:id="3" w:name="RepType"/>
      <w:bookmarkEnd w:id="2"/>
      <w:bookmarkEnd w:id="3"/>
      <w:r>
        <w:rPr>
          <w:rFonts w:ascii="Lucida Sans" w:hAnsi="Lucida Sans"/>
          <w:b/>
          <w:sz w:val="22"/>
          <w:szCs w:val="22"/>
        </w:rPr>
        <w:t>Supporting Justification for</w:t>
      </w:r>
      <w:r>
        <w:rPr>
          <w:rFonts w:ascii="Lucida Sans" w:hAnsi="Lucida Sans"/>
          <w:b/>
          <w:sz w:val="22"/>
          <w:szCs w:val="22"/>
        </w:rPr>
        <w:br/>
      </w:r>
      <w:r w:rsidR="009328E9" w:rsidRPr="002A620A">
        <w:rPr>
          <w:rFonts w:ascii="Lucida Sans" w:hAnsi="Lucida Sans"/>
          <w:b/>
          <w:sz w:val="22"/>
          <w:szCs w:val="22"/>
        </w:rPr>
        <w:t>OMB Clearance of Evaluation of Pregnancy Prevention Approaches</w:t>
      </w:r>
    </w:p>
    <w:p w:rsidR="00763DD2" w:rsidRPr="00763DD2" w:rsidRDefault="00763DD2" w:rsidP="00705E2C">
      <w:pPr>
        <w:spacing w:before="144" w:line="360" w:lineRule="exact"/>
        <w:ind w:left="5115" w:firstLine="0"/>
        <w:jc w:val="left"/>
        <w:rPr>
          <w:rFonts w:ascii="Lucida Sans" w:hAnsi="Lucida Sans"/>
          <w:b/>
          <w:sz w:val="22"/>
          <w:szCs w:val="22"/>
        </w:rPr>
      </w:pPr>
      <w:r w:rsidRPr="00763DD2">
        <w:rPr>
          <w:rFonts w:ascii="Lucida Sans" w:hAnsi="Lucida Sans"/>
          <w:b/>
          <w:sz w:val="22"/>
          <w:szCs w:val="22"/>
        </w:rPr>
        <w:t>Part A: Justification for the</w:t>
      </w:r>
      <w:r w:rsidR="00705E2C">
        <w:rPr>
          <w:rFonts w:ascii="Lucida Sans" w:hAnsi="Lucida Sans"/>
          <w:b/>
          <w:sz w:val="22"/>
          <w:szCs w:val="22"/>
        </w:rPr>
        <w:br/>
      </w:r>
      <w:r w:rsidRPr="00763DD2">
        <w:rPr>
          <w:rFonts w:ascii="Lucida Sans" w:hAnsi="Lucida Sans"/>
          <w:b/>
          <w:sz w:val="22"/>
          <w:szCs w:val="22"/>
        </w:rPr>
        <w:t>Collection of Follow-up Data</w:t>
      </w:r>
    </w:p>
    <w:p w:rsidR="009328E9" w:rsidRPr="007C49C0" w:rsidRDefault="009328E9" w:rsidP="00763DD2">
      <w:pPr>
        <w:spacing w:before="144" w:line="360" w:lineRule="exact"/>
        <w:ind w:left="5115" w:right="-90" w:firstLine="0"/>
        <w:rPr>
          <w:rFonts w:ascii="Lucida Sans" w:hAnsi="Lucida Sans"/>
          <w:sz w:val="22"/>
          <w:szCs w:val="22"/>
        </w:rPr>
      </w:pPr>
    </w:p>
    <w:p w:rsidR="009328E9" w:rsidRPr="007C49C0" w:rsidRDefault="009328E9" w:rsidP="009328E9">
      <w:pPr>
        <w:spacing w:before="144" w:after="288" w:line="360" w:lineRule="exact"/>
        <w:ind w:left="5112" w:right="360" w:firstLine="0"/>
        <w:rPr>
          <w:rFonts w:ascii="Lucida Sans" w:hAnsi="Lucida Sans"/>
          <w:sz w:val="22"/>
          <w:szCs w:val="22"/>
        </w:rPr>
      </w:pPr>
      <w:bookmarkStart w:id="4" w:name="DateMark"/>
      <w:bookmarkEnd w:id="4"/>
      <w:r>
        <w:rPr>
          <w:rFonts w:ascii="Lucida Sans" w:hAnsi="Lucida Sans"/>
          <w:sz w:val="22"/>
          <w:szCs w:val="22"/>
        </w:rPr>
        <w:t>February 2012</w:t>
      </w:r>
    </w:p>
    <w:p w:rsidR="009328E9" w:rsidRDefault="009328E9" w:rsidP="009328E9">
      <w:pPr>
        <w:spacing w:line="280" w:lineRule="exact"/>
        <w:ind w:left="5225" w:firstLine="0"/>
        <w:rPr>
          <w:rFonts w:ascii="Lucida Sans" w:hAnsi="Lucida Sans"/>
          <w:sz w:val="20"/>
          <w:szCs w:val="20"/>
        </w:rPr>
      </w:pPr>
      <w:bookmarkStart w:id="5" w:name="StartingPoint"/>
      <w:bookmarkEnd w:id="5"/>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2" cstate="print"/>
                    <a:stretch>
                      <a:fillRect/>
                    </a:stretch>
                  </pic:blipFill>
                  <pic:spPr bwMode="auto">
                    <a:xfrm>
                      <a:off x="0" y="0"/>
                      <a:ext cx="1809750" cy="577215"/>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9328E9" w:rsidRDefault="009328E9" w:rsidP="009328E9">
      <w:pPr>
        <w:spacing w:line="264" w:lineRule="auto"/>
        <w:ind w:left="5040" w:firstLine="0"/>
        <w:rPr>
          <w:rFonts w:ascii="Lucida Sans" w:hAnsi="Lucida Sans"/>
          <w:sz w:val="20"/>
          <w:szCs w:val="20"/>
        </w:rPr>
        <w:sectPr w:rsidR="009328E9" w:rsidSect="00763DD2">
          <w:footerReference w:type="default" r:id="rId14"/>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X="1285" w:tblpY="2881"/>
        <w:tblOverlap w:val="never"/>
        <w:tblW w:w="0" w:type="auto"/>
        <w:tblLayout w:type="fixed"/>
        <w:tblCellMar>
          <w:left w:w="115" w:type="dxa"/>
          <w:right w:w="115" w:type="dxa"/>
        </w:tblCellMar>
        <w:tblLook w:val="04A0" w:firstRow="1" w:lastRow="0" w:firstColumn="1" w:lastColumn="0" w:noHBand="0" w:noVBand="1"/>
      </w:tblPr>
      <w:tblGrid>
        <w:gridCol w:w="3600"/>
        <w:gridCol w:w="4680"/>
      </w:tblGrid>
      <w:tr w:rsidR="009328E9" w:rsidTr="00E263D4">
        <w:tc>
          <w:tcPr>
            <w:tcW w:w="3600" w:type="dxa"/>
          </w:tcPr>
          <w:p w:rsidR="009328E9" w:rsidRPr="00993339" w:rsidRDefault="009328E9" w:rsidP="00E263D4">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9328E9" w:rsidRPr="00993339" w:rsidRDefault="009328E9" w:rsidP="00E263D4">
            <w:pPr>
              <w:spacing w:after="180" w:line="240" w:lineRule="exact"/>
              <w:ind w:firstLine="0"/>
              <w:jc w:val="left"/>
              <w:rPr>
                <w:rFonts w:ascii="Lucida Sans" w:hAnsi="Lucida Sans"/>
                <w:sz w:val="17"/>
                <w:szCs w:val="16"/>
              </w:rPr>
            </w:pPr>
            <w:bookmarkStart w:id="6" w:name="Contract"/>
            <w:bookmarkEnd w:id="6"/>
            <w:r>
              <w:rPr>
                <w:rFonts w:ascii="Lucida Sans" w:hAnsi="Lucida Sans"/>
                <w:sz w:val="17"/>
                <w:szCs w:val="16"/>
              </w:rPr>
              <w:t>HHSP23320082911YC</w:t>
            </w:r>
          </w:p>
          <w:p w:rsidR="009328E9" w:rsidRPr="00993339" w:rsidRDefault="009328E9" w:rsidP="00E263D4">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9328E9" w:rsidRPr="00993339" w:rsidRDefault="009328E9" w:rsidP="00E263D4">
            <w:pPr>
              <w:spacing w:after="180" w:line="240" w:lineRule="exact"/>
              <w:ind w:firstLine="0"/>
              <w:jc w:val="left"/>
              <w:rPr>
                <w:rFonts w:ascii="Lucida Sans" w:hAnsi="Lucida Sans"/>
                <w:sz w:val="17"/>
                <w:szCs w:val="16"/>
              </w:rPr>
            </w:pPr>
            <w:bookmarkStart w:id="7" w:name="MPRRef"/>
            <w:bookmarkEnd w:id="7"/>
            <w:r>
              <w:rPr>
                <w:rFonts w:ascii="Lucida Sans" w:hAnsi="Lucida Sans"/>
                <w:sz w:val="17"/>
                <w:szCs w:val="16"/>
              </w:rPr>
              <w:t>06549.303</w:t>
            </w:r>
          </w:p>
          <w:p w:rsidR="009328E9" w:rsidRPr="00993339" w:rsidRDefault="009328E9" w:rsidP="00E263D4">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705E2C" w:rsidRDefault="009328E9" w:rsidP="00E263D4">
            <w:pPr>
              <w:spacing w:line="240" w:lineRule="exact"/>
              <w:ind w:firstLine="0"/>
              <w:jc w:val="left"/>
              <w:rPr>
                <w:rFonts w:ascii="Lucida Sans" w:hAnsi="Lucida Sans"/>
                <w:sz w:val="17"/>
                <w:szCs w:val="16"/>
              </w:rPr>
            </w:pPr>
            <w:bookmarkStart w:id="8" w:name="Agency"/>
            <w:bookmarkEnd w:id="8"/>
            <w:r>
              <w:rPr>
                <w:rFonts w:ascii="Lucida Sans" w:hAnsi="Lucida Sans"/>
                <w:sz w:val="17"/>
                <w:szCs w:val="16"/>
              </w:rPr>
              <w:t xml:space="preserve">Office of </w:t>
            </w:r>
            <w:r w:rsidR="00705E2C">
              <w:rPr>
                <w:rFonts w:ascii="Lucida Sans" w:hAnsi="Lucida Sans"/>
                <w:sz w:val="17"/>
                <w:szCs w:val="16"/>
              </w:rPr>
              <w:t>Adolescent Health</w:t>
            </w:r>
            <w:r w:rsidR="00705E2C">
              <w:rPr>
                <w:rFonts w:ascii="Lucida Sans" w:hAnsi="Lucida Sans"/>
                <w:sz w:val="17"/>
                <w:szCs w:val="16"/>
              </w:rPr>
              <w:br/>
              <w:t>Division of Policy, Planning &amp; Communication</w:t>
            </w:r>
          </w:p>
          <w:p w:rsidR="00705E2C" w:rsidRDefault="00E263D4" w:rsidP="00E263D4">
            <w:pPr>
              <w:spacing w:line="240" w:lineRule="exact"/>
              <w:ind w:firstLine="0"/>
              <w:jc w:val="left"/>
              <w:rPr>
                <w:rFonts w:ascii="Lucida Sans" w:hAnsi="Lucida Sans"/>
                <w:sz w:val="17"/>
                <w:szCs w:val="16"/>
              </w:rPr>
            </w:pPr>
            <w:r>
              <w:rPr>
                <w:rFonts w:ascii="Lucida Sans" w:hAnsi="Lucida Sans"/>
                <w:sz w:val="17"/>
                <w:szCs w:val="16"/>
              </w:rPr>
              <w:t>Department of Health &amp; Human S</w:t>
            </w:r>
            <w:r w:rsidR="00705E2C">
              <w:rPr>
                <w:rFonts w:ascii="Lucida Sans" w:hAnsi="Lucida Sans"/>
                <w:sz w:val="17"/>
                <w:szCs w:val="16"/>
              </w:rPr>
              <w:t>ervices</w:t>
            </w:r>
          </w:p>
          <w:p w:rsidR="00705E2C" w:rsidRDefault="00E263D4" w:rsidP="00E263D4">
            <w:pPr>
              <w:spacing w:line="240" w:lineRule="exact"/>
              <w:ind w:firstLine="0"/>
              <w:jc w:val="left"/>
              <w:rPr>
                <w:rFonts w:ascii="Lucida Sans" w:hAnsi="Lucida Sans"/>
                <w:sz w:val="17"/>
                <w:szCs w:val="16"/>
              </w:rPr>
            </w:pPr>
            <w:r>
              <w:rPr>
                <w:rFonts w:ascii="Lucida Sans" w:hAnsi="Lucida Sans"/>
                <w:sz w:val="17"/>
                <w:szCs w:val="16"/>
              </w:rPr>
              <w:t>1101 Wootton Parkway, Suite 7</w:t>
            </w:r>
            <w:r w:rsidR="00705E2C">
              <w:rPr>
                <w:rFonts w:ascii="Lucida Sans" w:hAnsi="Lucida Sans"/>
                <w:sz w:val="17"/>
                <w:szCs w:val="16"/>
              </w:rPr>
              <w:t>00</w:t>
            </w:r>
          </w:p>
          <w:p w:rsidR="009328E9" w:rsidRDefault="00705E2C" w:rsidP="00E263D4">
            <w:pPr>
              <w:spacing w:line="240" w:lineRule="exact"/>
              <w:ind w:firstLine="0"/>
              <w:jc w:val="left"/>
              <w:rPr>
                <w:rFonts w:ascii="Lucida Sans" w:hAnsi="Lucida Sans"/>
                <w:sz w:val="17"/>
                <w:szCs w:val="16"/>
              </w:rPr>
            </w:pPr>
            <w:r>
              <w:rPr>
                <w:rFonts w:ascii="Lucida Sans" w:hAnsi="Lucida Sans"/>
                <w:sz w:val="17"/>
                <w:szCs w:val="16"/>
              </w:rPr>
              <w:t>Rockville, MD 20852</w:t>
            </w:r>
            <w:bookmarkStart w:id="9" w:name="Address"/>
            <w:bookmarkStart w:id="10" w:name="Address2"/>
            <w:bookmarkEnd w:id="9"/>
            <w:bookmarkEnd w:id="10"/>
          </w:p>
          <w:p w:rsidR="00705E2C" w:rsidRPr="00993339" w:rsidRDefault="00705E2C" w:rsidP="00E263D4">
            <w:pPr>
              <w:spacing w:line="240" w:lineRule="exact"/>
              <w:ind w:firstLine="0"/>
              <w:jc w:val="left"/>
              <w:rPr>
                <w:rFonts w:ascii="Lucida Sans" w:hAnsi="Lucida Sans"/>
                <w:sz w:val="17"/>
                <w:szCs w:val="16"/>
              </w:rPr>
            </w:pPr>
          </w:p>
          <w:p w:rsidR="009328E9" w:rsidRPr="00993339" w:rsidRDefault="009328E9" w:rsidP="00E263D4">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1" w:name="ProjOff"/>
            <w:bookmarkEnd w:id="11"/>
            <w:r w:rsidR="00705E2C">
              <w:rPr>
                <w:rFonts w:ascii="Lucida Sans" w:hAnsi="Lucida Sans"/>
                <w:sz w:val="17"/>
                <w:szCs w:val="16"/>
              </w:rPr>
              <w:t>Amy Farb</w:t>
            </w:r>
          </w:p>
          <w:p w:rsidR="009328E9" w:rsidRDefault="009328E9" w:rsidP="00E263D4">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9328E9" w:rsidRPr="00993339" w:rsidRDefault="009328E9" w:rsidP="00E263D4">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9328E9" w:rsidRDefault="009328E9" w:rsidP="00E263D4">
            <w:pPr>
              <w:spacing w:line="240" w:lineRule="exact"/>
              <w:ind w:firstLine="0"/>
              <w:jc w:val="left"/>
              <w:rPr>
                <w:rFonts w:ascii="Lucida Sans" w:hAnsi="Lucida Sans"/>
                <w:sz w:val="17"/>
                <w:szCs w:val="16"/>
              </w:rPr>
            </w:pPr>
            <w:bookmarkStart w:id="12" w:name="MPRAddress2"/>
            <w:bookmarkEnd w:id="12"/>
            <w:r>
              <w:rPr>
                <w:rFonts w:ascii="Lucida Sans" w:hAnsi="Lucida Sans"/>
                <w:sz w:val="17"/>
                <w:szCs w:val="16"/>
              </w:rPr>
              <w:t>P.O</w:t>
            </w:r>
            <w:r w:rsidR="00093ECC">
              <w:rPr>
                <w:rFonts w:ascii="Lucida Sans" w:hAnsi="Lucida Sans"/>
                <w:sz w:val="17"/>
                <w:szCs w:val="16"/>
              </w:rPr>
              <w:t xml:space="preserve">. </w:t>
            </w:r>
            <w:r>
              <w:rPr>
                <w:rFonts w:ascii="Lucida Sans" w:hAnsi="Lucida Sans"/>
                <w:sz w:val="17"/>
                <w:szCs w:val="16"/>
              </w:rPr>
              <w:t>Box 2393</w:t>
            </w:r>
          </w:p>
          <w:p w:rsidR="009328E9" w:rsidRDefault="009328E9" w:rsidP="00E263D4">
            <w:pPr>
              <w:spacing w:line="240" w:lineRule="exact"/>
              <w:ind w:firstLine="0"/>
              <w:jc w:val="left"/>
              <w:rPr>
                <w:rFonts w:ascii="Lucida Sans" w:hAnsi="Lucida Sans"/>
                <w:sz w:val="17"/>
                <w:szCs w:val="16"/>
              </w:rPr>
            </w:pPr>
            <w:r>
              <w:rPr>
                <w:rFonts w:ascii="Lucida Sans" w:hAnsi="Lucida Sans"/>
                <w:sz w:val="17"/>
                <w:szCs w:val="16"/>
              </w:rPr>
              <w:t>Princeton, NJ 08543-2393</w:t>
            </w:r>
          </w:p>
          <w:p w:rsidR="009328E9" w:rsidRDefault="009328E9" w:rsidP="00E263D4">
            <w:pPr>
              <w:spacing w:line="240" w:lineRule="exact"/>
              <w:ind w:firstLine="0"/>
              <w:jc w:val="left"/>
              <w:rPr>
                <w:rFonts w:ascii="Lucida Sans" w:hAnsi="Lucida Sans"/>
                <w:sz w:val="17"/>
                <w:szCs w:val="16"/>
              </w:rPr>
            </w:pPr>
            <w:r>
              <w:rPr>
                <w:rFonts w:ascii="Lucida Sans" w:hAnsi="Lucida Sans"/>
                <w:sz w:val="17"/>
                <w:szCs w:val="16"/>
              </w:rPr>
              <w:t>Telephone: (609) 799-3535</w:t>
            </w:r>
          </w:p>
          <w:p w:rsidR="009328E9" w:rsidRDefault="009328E9" w:rsidP="00E263D4">
            <w:pPr>
              <w:spacing w:line="240" w:lineRule="exact"/>
              <w:ind w:firstLine="0"/>
              <w:jc w:val="left"/>
              <w:rPr>
                <w:rFonts w:ascii="Lucida Sans" w:hAnsi="Lucida Sans"/>
                <w:sz w:val="17"/>
                <w:szCs w:val="16"/>
              </w:rPr>
            </w:pPr>
            <w:r>
              <w:rPr>
                <w:rFonts w:ascii="Lucida Sans" w:hAnsi="Lucida Sans"/>
                <w:sz w:val="17"/>
                <w:szCs w:val="16"/>
              </w:rPr>
              <w:t>Facsimile: (609) 799-0005</w:t>
            </w:r>
          </w:p>
          <w:p w:rsidR="009328E9" w:rsidRPr="00451D9C" w:rsidRDefault="009328E9" w:rsidP="00E263D4">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3" w:name="ProjDir"/>
            <w:bookmarkEnd w:id="13"/>
            <w:r>
              <w:rPr>
                <w:rFonts w:ascii="Lucida Sans" w:hAnsi="Lucida Sans"/>
                <w:sz w:val="17"/>
                <w:szCs w:val="16"/>
              </w:rPr>
              <w:t>Alan Hershey</w:t>
            </w:r>
          </w:p>
        </w:tc>
        <w:tc>
          <w:tcPr>
            <w:tcW w:w="4680" w:type="dxa"/>
          </w:tcPr>
          <w:p w:rsidR="009328E9" w:rsidRPr="00451D9C" w:rsidRDefault="009328E9" w:rsidP="00E263D4">
            <w:pPr>
              <w:spacing w:after="144" w:line="312" w:lineRule="auto"/>
              <w:ind w:left="58" w:firstLine="0"/>
              <w:jc w:val="left"/>
              <w:rPr>
                <w:rFonts w:ascii="Lucida Sans" w:hAnsi="Lucida Sans"/>
                <w:b/>
                <w:sz w:val="22"/>
                <w:szCs w:val="22"/>
              </w:rPr>
            </w:pPr>
            <w:bookmarkStart w:id="14" w:name="RepTitle2"/>
            <w:bookmarkEnd w:id="14"/>
            <w:r>
              <w:rPr>
                <w:rFonts w:ascii="Lucida Sans" w:hAnsi="Lucida Sans"/>
                <w:b/>
                <w:sz w:val="22"/>
                <w:szCs w:val="22"/>
              </w:rPr>
              <w:t>Supporting Justification  for OMB Clearance  of Evaluation of Pregnancy Prevention Approaches</w:t>
            </w:r>
          </w:p>
          <w:p w:rsidR="009328E9" w:rsidRPr="00494092" w:rsidRDefault="009328E9" w:rsidP="00E263D4">
            <w:pPr>
              <w:spacing w:after="144" w:line="312" w:lineRule="auto"/>
              <w:ind w:left="58" w:firstLine="0"/>
              <w:jc w:val="left"/>
              <w:rPr>
                <w:rFonts w:ascii="Lucida Sans" w:hAnsi="Lucida Sans"/>
                <w:b/>
                <w:sz w:val="22"/>
                <w:szCs w:val="22"/>
              </w:rPr>
            </w:pPr>
            <w:bookmarkStart w:id="15" w:name="RepType2"/>
            <w:bookmarkEnd w:id="15"/>
            <w:r>
              <w:rPr>
                <w:rFonts w:ascii="Lucida Sans" w:hAnsi="Lucida Sans"/>
                <w:b/>
                <w:sz w:val="22"/>
                <w:szCs w:val="22"/>
              </w:rPr>
              <w:t>Part A</w:t>
            </w:r>
            <w:r w:rsidRPr="00494092">
              <w:rPr>
                <w:rFonts w:ascii="Lucida Sans" w:hAnsi="Lucida Sans"/>
                <w:b/>
                <w:sz w:val="22"/>
                <w:szCs w:val="22"/>
              </w:rPr>
              <w:t xml:space="preserve">: </w:t>
            </w:r>
            <w:r w:rsidR="00763DD2">
              <w:rPr>
                <w:rFonts w:ascii="Lucida Sans" w:hAnsi="Lucida Sans"/>
                <w:b/>
                <w:sz w:val="22"/>
                <w:szCs w:val="22"/>
              </w:rPr>
              <w:t>Justification for the Collection of Follow-up Data</w:t>
            </w:r>
          </w:p>
          <w:p w:rsidR="009328E9" w:rsidRPr="00451D9C" w:rsidRDefault="009328E9" w:rsidP="00E263D4">
            <w:pPr>
              <w:spacing w:before="144" w:after="288" w:line="360" w:lineRule="exact"/>
              <w:ind w:left="58" w:firstLine="0"/>
              <w:jc w:val="left"/>
              <w:rPr>
                <w:rFonts w:ascii="Lucida Sans" w:hAnsi="Lucida Sans"/>
                <w:sz w:val="22"/>
                <w:szCs w:val="22"/>
              </w:rPr>
            </w:pPr>
            <w:bookmarkStart w:id="16" w:name="DateMark2"/>
            <w:bookmarkEnd w:id="16"/>
            <w:r>
              <w:rPr>
                <w:rFonts w:ascii="Lucida Sans" w:hAnsi="Lucida Sans"/>
                <w:sz w:val="22"/>
                <w:szCs w:val="22"/>
              </w:rPr>
              <w:t>February 2012</w:t>
            </w:r>
          </w:p>
          <w:p w:rsidR="009328E9" w:rsidRDefault="009328E9" w:rsidP="00E263D4">
            <w:pPr>
              <w:spacing w:line="264" w:lineRule="auto"/>
              <w:ind w:left="58" w:firstLine="0"/>
              <w:jc w:val="left"/>
              <w:rPr>
                <w:rFonts w:ascii="Lucida Sans" w:hAnsi="Lucida Sans"/>
                <w:sz w:val="20"/>
                <w:szCs w:val="20"/>
              </w:rPr>
            </w:pPr>
          </w:p>
          <w:p w:rsidR="009328E9" w:rsidRPr="00451D9C" w:rsidRDefault="009328E9" w:rsidP="00E263D4">
            <w:pPr>
              <w:spacing w:line="264" w:lineRule="auto"/>
              <w:ind w:left="58" w:firstLine="0"/>
              <w:jc w:val="left"/>
              <w:rPr>
                <w:rFonts w:ascii="Lucida Sans" w:hAnsi="Lucida Sans"/>
                <w:sz w:val="22"/>
                <w:szCs w:val="22"/>
              </w:rPr>
            </w:pPr>
          </w:p>
        </w:tc>
      </w:tr>
    </w:tbl>
    <w:p w:rsidR="009328E9" w:rsidRDefault="009328E9" w:rsidP="009328E9">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9328E9" w:rsidRDefault="009328E9" w:rsidP="009328E9">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2336"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2" cstate="print"/>
                    <a:stretch>
                      <a:fillRect/>
                    </a:stretch>
                  </pic:blipFill>
                  <pic:spPr bwMode="auto">
                    <a:xfrm>
                      <a:off x="0" y="0"/>
                      <a:ext cx="1819275"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7802880" cy="2562225"/>
                    </a:xfrm>
                    <a:prstGeom prst="rect">
                      <a:avLst/>
                    </a:prstGeom>
                    <a:noFill/>
                  </pic:spPr>
                </pic:pic>
              </a:graphicData>
            </a:graphic>
          </wp:anchor>
        </w:drawing>
      </w:r>
    </w:p>
    <w:p w:rsidR="009328E9" w:rsidRDefault="009328E9" w:rsidP="009328E9">
      <w:pPr>
        <w:pStyle w:val="NormalSS"/>
        <w:spacing w:after="480"/>
        <w:ind w:firstLine="0"/>
        <w:jc w:val="center"/>
        <w:rPr>
          <w:rFonts w:ascii="Lucida Sans" w:hAnsi="Lucida Sans"/>
        </w:rPr>
        <w:sectPr w:rsidR="009328E9" w:rsidSect="00763DD2">
          <w:headerReference w:type="default" r:id="rId16"/>
          <w:endnotePr>
            <w:numFmt w:val="decimal"/>
          </w:endnotePr>
          <w:pgSz w:w="12240" w:h="15840" w:code="1"/>
          <w:pgMar w:top="1440" w:right="1440" w:bottom="576" w:left="1440" w:header="720" w:footer="576" w:gutter="0"/>
          <w:pgNumType w:fmt="lowerRoman" w:start="3"/>
          <w:cols w:space="720"/>
          <w:docGrid w:linePitch="150"/>
        </w:sectPr>
      </w:pPr>
    </w:p>
    <w:p w:rsidR="00510B68" w:rsidRDefault="00E51C2D" w:rsidP="00AA5D4C">
      <w:pPr>
        <w:spacing w:after="480" w:line="240" w:lineRule="auto"/>
        <w:ind w:firstLine="0"/>
        <w:jc w:val="center"/>
        <w:rPr>
          <w:noProof/>
        </w:rPr>
      </w:pPr>
      <w:r>
        <w:rPr>
          <w:rFonts w:ascii="Lucida Sans" w:hAnsi="Lucida Sans"/>
          <w:b/>
        </w:rPr>
        <w:lastRenderedPageBreak/>
        <w:t>CONTENTS</w:t>
      </w:r>
      <w:r w:rsidR="00284910">
        <w:rPr>
          <w:b/>
        </w:rPr>
        <w:fldChar w:fldCharType="begin"/>
      </w:r>
      <w:r>
        <w:rPr>
          <w:b/>
        </w:rPr>
        <w:instrText xml:space="preserve"> TOC \o "1-3" \z \t "Heading 1_Black,1,Heading 1_Red,1,Heading 1_Blue,1,Heading 2_Black,2,Heading 2_Red,2,Heading 2_Blue,2,Mark for Appendix Heading_Black,8,Mark for Appendix Heading_Blue,8,Mark for Appendix Heading_Red,8" </w:instrText>
      </w:r>
      <w:r w:rsidR="00284910">
        <w:rPr>
          <w:b/>
        </w:rPr>
        <w:fldChar w:fldCharType="separate"/>
      </w:r>
    </w:p>
    <w:p w:rsidR="00510B68" w:rsidRDefault="00510B68">
      <w:pPr>
        <w:pStyle w:val="TOC1"/>
        <w:rPr>
          <w:rFonts w:asciiTheme="minorHAnsi" w:eastAsiaTheme="minorEastAsia" w:hAnsiTheme="minorHAnsi" w:cstheme="minorBidi"/>
          <w:caps w:val="0"/>
          <w:noProof/>
          <w:szCs w:val="22"/>
        </w:rPr>
      </w:pPr>
      <w:r w:rsidRPr="00846022">
        <w:rPr>
          <w:noProof/>
        </w:rPr>
        <w:t>Abstract</w:t>
      </w:r>
      <w:r>
        <w:rPr>
          <w:noProof/>
          <w:webHidden/>
        </w:rPr>
        <w:tab/>
      </w:r>
      <w:r w:rsidR="00284910">
        <w:rPr>
          <w:noProof/>
          <w:webHidden/>
        </w:rPr>
        <w:fldChar w:fldCharType="begin"/>
      </w:r>
      <w:r>
        <w:rPr>
          <w:noProof/>
          <w:webHidden/>
        </w:rPr>
        <w:instrText xml:space="preserve"> PAGEREF _Toc316394669 \h </w:instrText>
      </w:r>
      <w:r w:rsidR="00284910">
        <w:rPr>
          <w:noProof/>
          <w:webHidden/>
        </w:rPr>
      </w:r>
      <w:r w:rsidR="00284910">
        <w:rPr>
          <w:noProof/>
          <w:webHidden/>
        </w:rPr>
        <w:fldChar w:fldCharType="separate"/>
      </w:r>
      <w:r w:rsidR="00DE1B99">
        <w:rPr>
          <w:noProof/>
          <w:webHidden/>
        </w:rPr>
        <w:t>1</w:t>
      </w:r>
      <w:r w:rsidR="00284910">
        <w:rPr>
          <w:noProof/>
          <w:webHidden/>
        </w:rPr>
        <w:fldChar w:fldCharType="end"/>
      </w:r>
    </w:p>
    <w:p w:rsidR="00510B68" w:rsidRDefault="00F82081">
      <w:pPr>
        <w:pStyle w:val="TOC2"/>
        <w:rPr>
          <w:rFonts w:asciiTheme="minorHAnsi" w:eastAsiaTheme="minorEastAsia" w:hAnsiTheme="minorHAnsi" w:cstheme="minorBidi"/>
          <w:noProof/>
          <w:szCs w:val="22"/>
        </w:rPr>
      </w:pPr>
      <w:r>
        <w:rPr>
          <w:noProof/>
        </w:rPr>
        <w:tab/>
      </w:r>
      <w:r w:rsidR="00636D8E">
        <w:rPr>
          <w:noProof/>
        </w:rPr>
        <w:t>A1.</w:t>
      </w:r>
      <w:r w:rsidR="00510B68">
        <w:rPr>
          <w:rFonts w:asciiTheme="minorHAnsi" w:eastAsiaTheme="minorEastAsia" w:hAnsiTheme="minorHAnsi" w:cstheme="minorBidi"/>
          <w:noProof/>
          <w:szCs w:val="22"/>
        </w:rPr>
        <w:tab/>
      </w:r>
      <w:r w:rsidR="00510B68">
        <w:rPr>
          <w:noProof/>
        </w:rPr>
        <w:t>Circumstances Making the Collection of Information Necessary</w:t>
      </w:r>
      <w:r w:rsidR="00510B68">
        <w:rPr>
          <w:noProof/>
          <w:webHidden/>
        </w:rPr>
        <w:tab/>
      </w:r>
      <w:r w:rsidR="00284910">
        <w:rPr>
          <w:noProof/>
          <w:webHidden/>
        </w:rPr>
        <w:fldChar w:fldCharType="begin"/>
      </w:r>
      <w:r w:rsidR="00510B68">
        <w:rPr>
          <w:noProof/>
          <w:webHidden/>
        </w:rPr>
        <w:instrText xml:space="preserve"> PAGEREF _Toc316394670 \h </w:instrText>
      </w:r>
      <w:r w:rsidR="00284910">
        <w:rPr>
          <w:noProof/>
          <w:webHidden/>
        </w:rPr>
      </w:r>
      <w:r w:rsidR="00284910">
        <w:rPr>
          <w:noProof/>
          <w:webHidden/>
        </w:rPr>
        <w:fldChar w:fldCharType="separate"/>
      </w:r>
      <w:r w:rsidR="00DE1B99">
        <w:rPr>
          <w:noProof/>
          <w:webHidden/>
        </w:rPr>
        <w:t>2</w:t>
      </w:r>
      <w:r w:rsidR="00284910">
        <w:rPr>
          <w:noProof/>
          <w:webHidden/>
        </w:rPr>
        <w:fldChar w:fldCharType="end"/>
      </w:r>
    </w:p>
    <w:p w:rsidR="00510B68" w:rsidRDefault="00510B68">
      <w:pPr>
        <w:pStyle w:val="TOC3"/>
        <w:rPr>
          <w:rFonts w:asciiTheme="minorHAnsi" w:eastAsiaTheme="minorEastAsia" w:hAnsiTheme="minorHAnsi" w:cstheme="minorBidi"/>
          <w:noProof/>
          <w:szCs w:val="22"/>
        </w:rPr>
      </w:pPr>
      <w:r>
        <w:rPr>
          <w:noProof/>
        </w:rPr>
        <w:tab/>
        <w:t>1.</w:t>
      </w:r>
      <w:r>
        <w:rPr>
          <w:rFonts w:asciiTheme="minorHAnsi" w:eastAsiaTheme="minorEastAsia" w:hAnsiTheme="minorHAnsi" w:cstheme="minorBidi"/>
          <w:noProof/>
          <w:szCs w:val="22"/>
        </w:rPr>
        <w:tab/>
      </w:r>
      <w:r>
        <w:rPr>
          <w:noProof/>
        </w:rPr>
        <w:t xml:space="preserve">Legal or Administrative Requirements that Necessitate </w:t>
      </w:r>
      <w:r>
        <w:rPr>
          <w:noProof/>
        </w:rPr>
        <w:br/>
        <w:t xml:space="preserve">       the  Collection</w:t>
      </w:r>
      <w:r>
        <w:rPr>
          <w:noProof/>
          <w:webHidden/>
        </w:rPr>
        <w:tab/>
      </w:r>
      <w:r w:rsidR="00284910">
        <w:rPr>
          <w:noProof/>
          <w:webHidden/>
        </w:rPr>
        <w:fldChar w:fldCharType="begin"/>
      </w:r>
      <w:r>
        <w:rPr>
          <w:noProof/>
          <w:webHidden/>
        </w:rPr>
        <w:instrText xml:space="preserve"> PAGEREF _Toc316394671 \h </w:instrText>
      </w:r>
      <w:r w:rsidR="00284910">
        <w:rPr>
          <w:noProof/>
          <w:webHidden/>
        </w:rPr>
      </w:r>
      <w:r w:rsidR="00284910">
        <w:rPr>
          <w:noProof/>
          <w:webHidden/>
        </w:rPr>
        <w:fldChar w:fldCharType="separate"/>
      </w:r>
      <w:r w:rsidR="00DE1B99">
        <w:rPr>
          <w:noProof/>
          <w:webHidden/>
        </w:rPr>
        <w:t>3</w:t>
      </w:r>
      <w:r w:rsidR="00284910">
        <w:rPr>
          <w:noProof/>
          <w:webHidden/>
        </w:rPr>
        <w:fldChar w:fldCharType="end"/>
      </w:r>
    </w:p>
    <w:p w:rsidR="00510B68" w:rsidRDefault="00510B68" w:rsidP="00510B68">
      <w:pPr>
        <w:pStyle w:val="TOC3"/>
        <w:spacing w:after="240"/>
        <w:rPr>
          <w:rFonts w:asciiTheme="minorHAnsi" w:eastAsiaTheme="minorEastAsia" w:hAnsiTheme="minorHAnsi" w:cstheme="minorBidi"/>
          <w:noProof/>
          <w:szCs w:val="22"/>
        </w:rPr>
      </w:pPr>
      <w:r>
        <w:rPr>
          <w:noProof/>
        </w:rPr>
        <w:tab/>
        <w:t>2.</w:t>
      </w:r>
      <w:r>
        <w:rPr>
          <w:rFonts w:asciiTheme="minorHAnsi" w:eastAsiaTheme="minorEastAsia" w:hAnsiTheme="minorHAnsi" w:cstheme="minorBidi"/>
          <w:noProof/>
          <w:szCs w:val="22"/>
        </w:rPr>
        <w:tab/>
      </w:r>
      <w:r>
        <w:rPr>
          <w:noProof/>
        </w:rPr>
        <w:t>Study Objectives</w:t>
      </w:r>
      <w:r>
        <w:rPr>
          <w:noProof/>
          <w:webHidden/>
        </w:rPr>
        <w:tab/>
      </w:r>
      <w:r w:rsidR="00284910">
        <w:rPr>
          <w:noProof/>
          <w:webHidden/>
        </w:rPr>
        <w:fldChar w:fldCharType="begin"/>
      </w:r>
      <w:r>
        <w:rPr>
          <w:noProof/>
          <w:webHidden/>
        </w:rPr>
        <w:instrText xml:space="preserve"> PAGEREF _Toc316394672 \h </w:instrText>
      </w:r>
      <w:r w:rsidR="00284910">
        <w:rPr>
          <w:noProof/>
          <w:webHidden/>
        </w:rPr>
      </w:r>
      <w:r w:rsidR="00284910">
        <w:rPr>
          <w:noProof/>
          <w:webHidden/>
        </w:rPr>
        <w:fldChar w:fldCharType="separate"/>
      </w:r>
      <w:r w:rsidR="00DE1B99">
        <w:rPr>
          <w:noProof/>
          <w:webHidden/>
        </w:rPr>
        <w:t>3</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A2</w:t>
      </w:r>
      <w:r w:rsidR="00636D8E">
        <w:rPr>
          <w:noProof/>
        </w:rPr>
        <w:t>.</w:t>
      </w:r>
      <w:r>
        <w:rPr>
          <w:rFonts w:asciiTheme="minorHAnsi" w:eastAsiaTheme="minorEastAsia" w:hAnsiTheme="minorHAnsi" w:cstheme="minorBidi"/>
          <w:noProof/>
          <w:szCs w:val="22"/>
        </w:rPr>
        <w:tab/>
      </w:r>
      <w:r>
        <w:rPr>
          <w:noProof/>
        </w:rPr>
        <w:t>Purpose and Use of the Information Collection</w:t>
      </w:r>
      <w:r>
        <w:rPr>
          <w:noProof/>
          <w:webHidden/>
        </w:rPr>
        <w:tab/>
      </w:r>
      <w:r w:rsidR="00284910">
        <w:rPr>
          <w:noProof/>
          <w:webHidden/>
        </w:rPr>
        <w:fldChar w:fldCharType="begin"/>
      </w:r>
      <w:r>
        <w:rPr>
          <w:noProof/>
          <w:webHidden/>
        </w:rPr>
        <w:instrText xml:space="preserve"> PAGEREF _Toc316394673 \h </w:instrText>
      </w:r>
      <w:r w:rsidR="00284910">
        <w:rPr>
          <w:noProof/>
          <w:webHidden/>
        </w:rPr>
      </w:r>
      <w:r w:rsidR="00284910">
        <w:rPr>
          <w:noProof/>
          <w:webHidden/>
        </w:rPr>
        <w:fldChar w:fldCharType="separate"/>
      </w:r>
      <w:r w:rsidR="00DE1B99">
        <w:rPr>
          <w:noProof/>
          <w:webHidden/>
        </w:rPr>
        <w:t>8</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A3.</w:t>
      </w:r>
      <w:r>
        <w:rPr>
          <w:rFonts w:asciiTheme="minorHAnsi" w:eastAsiaTheme="minorEastAsia" w:hAnsiTheme="minorHAnsi" w:cstheme="minorBidi"/>
          <w:noProof/>
          <w:szCs w:val="22"/>
        </w:rPr>
        <w:tab/>
      </w:r>
      <w:r>
        <w:rPr>
          <w:noProof/>
        </w:rPr>
        <w:t>Use of Improved Information Technology and Burden Reduction</w:t>
      </w:r>
      <w:r>
        <w:rPr>
          <w:noProof/>
          <w:webHidden/>
        </w:rPr>
        <w:tab/>
      </w:r>
      <w:r w:rsidR="00284910">
        <w:rPr>
          <w:noProof/>
          <w:webHidden/>
        </w:rPr>
        <w:fldChar w:fldCharType="begin"/>
      </w:r>
      <w:r>
        <w:rPr>
          <w:noProof/>
          <w:webHidden/>
        </w:rPr>
        <w:instrText xml:space="preserve"> PAGEREF _Toc316394674 \h </w:instrText>
      </w:r>
      <w:r w:rsidR="00284910">
        <w:rPr>
          <w:noProof/>
          <w:webHidden/>
        </w:rPr>
      </w:r>
      <w:r w:rsidR="00284910">
        <w:rPr>
          <w:noProof/>
          <w:webHidden/>
        </w:rPr>
        <w:fldChar w:fldCharType="separate"/>
      </w:r>
      <w:r w:rsidR="00DE1B99">
        <w:rPr>
          <w:noProof/>
          <w:webHidden/>
        </w:rPr>
        <w:t>10</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284910">
        <w:rPr>
          <w:noProof/>
          <w:webHidden/>
        </w:rPr>
        <w:fldChar w:fldCharType="begin"/>
      </w:r>
      <w:r>
        <w:rPr>
          <w:noProof/>
          <w:webHidden/>
        </w:rPr>
        <w:instrText xml:space="preserve"> PAGEREF _Toc316394675 \h </w:instrText>
      </w:r>
      <w:r w:rsidR="00284910">
        <w:rPr>
          <w:noProof/>
          <w:webHidden/>
        </w:rPr>
      </w:r>
      <w:r w:rsidR="00284910">
        <w:rPr>
          <w:noProof/>
          <w:webHidden/>
        </w:rPr>
        <w:fldChar w:fldCharType="separate"/>
      </w:r>
      <w:r w:rsidR="00DE1B99">
        <w:rPr>
          <w:noProof/>
          <w:webHidden/>
        </w:rPr>
        <w:t>11</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A5.</w:t>
      </w:r>
      <w:r>
        <w:rPr>
          <w:rFonts w:asciiTheme="minorHAnsi" w:eastAsiaTheme="minorEastAsia" w:hAnsiTheme="minorHAnsi" w:cstheme="minorBidi"/>
          <w:noProof/>
          <w:szCs w:val="22"/>
        </w:rPr>
        <w:tab/>
      </w:r>
      <w:r>
        <w:rPr>
          <w:noProof/>
        </w:rPr>
        <w:t>Impact on Small Businesses or Other Small Entities</w:t>
      </w:r>
      <w:r>
        <w:rPr>
          <w:noProof/>
          <w:webHidden/>
        </w:rPr>
        <w:tab/>
      </w:r>
      <w:r w:rsidR="00284910">
        <w:rPr>
          <w:noProof/>
          <w:webHidden/>
        </w:rPr>
        <w:fldChar w:fldCharType="begin"/>
      </w:r>
      <w:r>
        <w:rPr>
          <w:noProof/>
          <w:webHidden/>
        </w:rPr>
        <w:instrText xml:space="preserve"> PAGEREF _Toc316394676 \h </w:instrText>
      </w:r>
      <w:r w:rsidR="00284910">
        <w:rPr>
          <w:noProof/>
          <w:webHidden/>
        </w:rPr>
      </w:r>
      <w:r w:rsidR="00284910">
        <w:rPr>
          <w:noProof/>
          <w:webHidden/>
        </w:rPr>
        <w:fldChar w:fldCharType="separate"/>
      </w:r>
      <w:r w:rsidR="00DE1B99">
        <w:rPr>
          <w:noProof/>
          <w:webHidden/>
        </w:rPr>
        <w:t>11</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A6.</w:t>
      </w:r>
      <w:r>
        <w:rPr>
          <w:rFonts w:asciiTheme="minorHAnsi" w:eastAsiaTheme="minorEastAsia" w:hAnsiTheme="minorHAnsi" w:cstheme="minorBidi"/>
          <w:noProof/>
          <w:szCs w:val="22"/>
        </w:rPr>
        <w:tab/>
      </w:r>
      <w:r>
        <w:rPr>
          <w:noProof/>
        </w:rPr>
        <w:t>Consequences of Collecting Information Less Frequently</w:t>
      </w:r>
      <w:r>
        <w:rPr>
          <w:noProof/>
          <w:webHidden/>
        </w:rPr>
        <w:tab/>
      </w:r>
      <w:r w:rsidR="00284910">
        <w:rPr>
          <w:noProof/>
          <w:webHidden/>
        </w:rPr>
        <w:fldChar w:fldCharType="begin"/>
      </w:r>
      <w:r>
        <w:rPr>
          <w:noProof/>
          <w:webHidden/>
        </w:rPr>
        <w:instrText xml:space="preserve"> PAGEREF _Toc316394677 \h </w:instrText>
      </w:r>
      <w:r w:rsidR="00284910">
        <w:rPr>
          <w:noProof/>
          <w:webHidden/>
        </w:rPr>
      </w:r>
      <w:r w:rsidR="00284910">
        <w:rPr>
          <w:noProof/>
          <w:webHidden/>
        </w:rPr>
        <w:fldChar w:fldCharType="separate"/>
      </w:r>
      <w:r w:rsidR="00DE1B99">
        <w:rPr>
          <w:noProof/>
          <w:webHidden/>
        </w:rPr>
        <w:t>11</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A7.</w:t>
      </w:r>
      <w:r>
        <w:rPr>
          <w:rFonts w:asciiTheme="minorHAnsi" w:eastAsiaTheme="minorEastAsia" w:hAnsiTheme="minorHAnsi" w:cstheme="minorBidi"/>
          <w:noProof/>
          <w:szCs w:val="22"/>
        </w:rPr>
        <w:tab/>
      </w:r>
      <w:r>
        <w:rPr>
          <w:noProof/>
        </w:rPr>
        <w:t xml:space="preserve">Special Circumstances Relating to the </w:t>
      </w:r>
      <w:r w:rsidR="00636D8E">
        <w:rPr>
          <w:noProof/>
        </w:rPr>
        <w:br/>
        <w:t xml:space="preserve">         </w:t>
      </w:r>
      <w:r>
        <w:rPr>
          <w:noProof/>
        </w:rPr>
        <w:t>Guidelines of 5 CFR 1320.5</w:t>
      </w:r>
      <w:r>
        <w:rPr>
          <w:noProof/>
          <w:webHidden/>
        </w:rPr>
        <w:tab/>
      </w:r>
      <w:r w:rsidR="00284910">
        <w:rPr>
          <w:noProof/>
          <w:webHidden/>
        </w:rPr>
        <w:fldChar w:fldCharType="begin"/>
      </w:r>
      <w:r>
        <w:rPr>
          <w:noProof/>
          <w:webHidden/>
        </w:rPr>
        <w:instrText xml:space="preserve"> PAGEREF _Toc316394678 \h </w:instrText>
      </w:r>
      <w:r w:rsidR="00284910">
        <w:rPr>
          <w:noProof/>
          <w:webHidden/>
        </w:rPr>
      </w:r>
      <w:r w:rsidR="00284910">
        <w:rPr>
          <w:noProof/>
          <w:webHidden/>
        </w:rPr>
        <w:fldChar w:fldCharType="separate"/>
      </w:r>
      <w:r w:rsidR="00DE1B99">
        <w:rPr>
          <w:noProof/>
          <w:webHidden/>
        </w:rPr>
        <w:t>11</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A8.</w:t>
      </w:r>
      <w:r>
        <w:rPr>
          <w:rFonts w:asciiTheme="minorHAnsi" w:eastAsiaTheme="minorEastAsia" w:hAnsiTheme="minorHAnsi" w:cstheme="minorBidi"/>
          <w:noProof/>
          <w:szCs w:val="22"/>
        </w:rPr>
        <w:tab/>
      </w:r>
      <w:r>
        <w:rPr>
          <w:noProof/>
        </w:rPr>
        <w:t>Comments in Response to the Federal Register Notice and Efforts to Consult Outside the Agency</w:t>
      </w:r>
      <w:r>
        <w:rPr>
          <w:noProof/>
          <w:webHidden/>
        </w:rPr>
        <w:tab/>
      </w:r>
      <w:r w:rsidR="00284910">
        <w:rPr>
          <w:noProof/>
          <w:webHidden/>
        </w:rPr>
        <w:fldChar w:fldCharType="begin"/>
      </w:r>
      <w:r>
        <w:rPr>
          <w:noProof/>
          <w:webHidden/>
        </w:rPr>
        <w:instrText xml:space="preserve"> PAGEREF _Toc316394679 \h </w:instrText>
      </w:r>
      <w:r w:rsidR="00284910">
        <w:rPr>
          <w:noProof/>
          <w:webHidden/>
        </w:rPr>
      </w:r>
      <w:r w:rsidR="00284910">
        <w:rPr>
          <w:noProof/>
          <w:webHidden/>
        </w:rPr>
        <w:fldChar w:fldCharType="separate"/>
      </w:r>
      <w:r w:rsidR="00DE1B99">
        <w:rPr>
          <w:noProof/>
          <w:webHidden/>
        </w:rPr>
        <w:t>12</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t>A9.</w:t>
      </w:r>
      <w:r>
        <w:rPr>
          <w:rFonts w:asciiTheme="minorHAnsi" w:eastAsiaTheme="minorEastAsia" w:hAnsiTheme="minorHAnsi" w:cstheme="minorBidi"/>
          <w:noProof/>
          <w:szCs w:val="22"/>
        </w:rPr>
        <w:tab/>
      </w:r>
      <w:r>
        <w:rPr>
          <w:noProof/>
        </w:rPr>
        <w:t>Explanation of Any Payment or Gift to Respondents</w:t>
      </w:r>
      <w:r>
        <w:rPr>
          <w:noProof/>
          <w:webHidden/>
        </w:rPr>
        <w:tab/>
      </w:r>
      <w:r w:rsidR="00284910">
        <w:rPr>
          <w:noProof/>
          <w:webHidden/>
        </w:rPr>
        <w:fldChar w:fldCharType="begin"/>
      </w:r>
      <w:r>
        <w:rPr>
          <w:noProof/>
          <w:webHidden/>
        </w:rPr>
        <w:instrText xml:space="preserve"> PAGEREF _Toc316394680 \h </w:instrText>
      </w:r>
      <w:r w:rsidR="00284910">
        <w:rPr>
          <w:noProof/>
          <w:webHidden/>
        </w:rPr>
      </w:r>
      <w:r w:rsidR="00284910">
        <w:rPr>
          <w:noProof/>
          <w:webHidden/>
        </w:rPr>
        <w:fldChar w:fldCharType="separate"/>
      </w:r>
      <w:r w:rsidR="00DE1B99">
        <w:rPr>
          <w:noProof/>
          <w:webHidden/>
        </w:rPr>
        <w:t>12</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A10.</w:t>
      </w:r>
      <w:r>
        <w:rPr>
          <w:rFonts w:asciiTheme="minorHAnsi" w:eastAsiaTheme="minorEastAsia" w:hAnsiTheme="minorHAnsi" w:cstheme="minorBidi"/>
          <w:noProof/>
          <w:szCs w:val="22"/>
        </w:rPr>
        <w:tab/>
      </w:r>
      <w:r w:rsidRPr="00846022">
        <w:rPr>
          <w:noProof/>
        </w:rPr>
        <w:t xml:space="preserve">Assurance of </w:t>
      </w:r>
      <w:r w:rsidR="002469F7">
        <w:rPr>
          <w:noProof/>
        </w:rPr>
        <w:t>Privacy</w:t>
      </w:r>
      <w:r w:rsidRPr="00846022">
        <w:rPr>
          <w:noProof/>
        </w:rPr>
        <w:t>y Provided to Respondents</w:t>
      </w:r>
      <w:r>
        <w:rPr>
          <w:noProof/>
          <w:webHidden/>
        </w:rPr>
        <w:tab/>
      </w:r>
      <w:r w:rsidR="00284910">
        <w:rPr>
          <w:noProof/>
          <w:webHidden/>
        </w:rPr>
        <w:fldChar w:fldCharType="begin"/>
      </w:r>
      <w:r>
        <w:rPr>
          <w:noProof/>
          <w:webHidden/>
        </w:rPr>
        <w:instrText xml:space="preserve"> PAGEREF _Toc316394681 \h </w:instrText>
      </w:r>
      <w:r w:rsidR="00284910">
        <w:rPr>
          <w:noProof/>
          <w:webHidden/>
        </w:rPr>
      </w:r>
      <w:r w:rsidR="00284910">
        <w:rPr>
          <w:noProof/>
          <w:webHidden/>
        </w:rPr>
        <w:fldChar w:fldCharType="separate"/>
      </w:r>
      <w:r w:rsidR="00DE1B99">
        <w:rPr>
          <w:noProof/>
          <w:webHidden/>
        </w:rPr>
        <w:t>12</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A11.</w:t>
      </w:r>
      <w:r>
        <w:rPr>
          <w:rFonts w:asciiTheme="minorHAnsi" w:eastAsiaTheme="minorEastAsia" w:hAnsiTheme="minorHAnsi" w:cstheme="minorBidi"/>
          <w:noProof/>
          <w:szCs w:val="22"/>
        </w:rPr>
        <w:tab/>
      </w:r>
      <w:r w:rsidRPr="00846022">
        <w:rPr>
          <w:noProof/>
        </w:rPr>
        <w:t>Justification for Sensitive Questions</w:t>
      </w:r>
      <w:r>
        <w:rPr>
          <w:noProof/>
          <w:webHidden/>
        </w:rPr>
        <w:tab/>
      </w:r>
      <w:r w:rsidR="00284910">
        <w:rPr>
          <w:noProof/>
          <w:webHidden/>
        </w:rPr>
        <w:fldChar w:fldCharType="begin"/>
      </w:r>
      <w:r>
        <w:rPr>
          <w:noProof/>
          <w:webHidden/>
        </w:rPr>
        <w:instrText xml:space="preserve"> PAGEREF _Toc316394682 \h </w:instrText>
      </w:r>
      <w:r w:rsidR="00284910">
        <w:rPr>
          <w:noProof/>
          <w:webHidden/>
        </w:rPr>
      </w:r>
      <w:r w:rsidR="00284910">
        <w:rPr>
          <w:noProof/>
          <w:webHidden/>
        </w:rPr>
        <w:fldChar w:fldCharType="separate"/>
      </w:r>
      <w:r w:rsidR="00DE1B99">
        <w:rPr>
          <w:noProof/>
          <w:webHidden/>
        </w:rPr>
        <w:t>13</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A12.</w:t>
      </w:r>
      <w:r>
        <w:rPr>
          <w:rFonts w:asciiTheme="minorHAnsi" w:eastAsiaTheme="minorEastAsia" w:hAnsiTheme="minorHAnsi" w:cstheme="minorBidi"/>
          <w:noProof/>
          <w:szCs w:val="22"/>
        </w:rPr>
        <w:tab/>
      </w:r>
      <w:r w:rsidRPr="00846022">
        <w:rPr>
          <w:noProof/>
        </w:rPr>
        <w:t>Estimates of Annualized Burden Hours and Costs</w:t>
      </w:r>
      <w:r>
        <w:rPr>
          <w:noProof/>
          <w:webHidden/>
        </w:rPr>
        <w:tab/>
      </w:r>
      <w:r w:rsidR="00284910">
        <w:rPr>
          <w:noProof/>
          <w:webHidden/>
        </w:rPr>
        <w:fldChar w:fldCharType="begin"/>
      </w:r>
      <w:r>
        <w:rPr>
          <w:noProof/>
          <w:webHidden/>
        </w:rPr>
        <w:instrText xml:space="preserve"> PAGEREF _Toc316394683 \h </w:instrText>
      </w:r>
      <w:r w:rsidR="00284910">
        <w:rPr>
          <w:noProof/>
          <w:webHidden/>
        </w:rPr>
      </w:r>
      <w:r w:rsidR="00284910">
        <w:rPr>
          <w:noProof/>
          <w:webHidden/>
        </w:rPr>
        <w:fldChar w:fldCharType="separate"/>
      </w:r>
      <w:r w:rsidR="00DE1B99">
        <w:rPr>
          <w:noProof/>
          <w:webHidden/>
        </w:rPr>
        <w:t>14</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A13.</w:t>
      </w:r>
      <w:r>
        <w:rPr>
          <w:rFonts w:asciiTheme="minorHAnsi" w:eastAsiaTheme="minorEastAsia" w:hAnsiTheme="minorHAnsi" w:cstheme="minorBidi"/>
          <w:noProof/>
          <w:szCs w:val="22"/>
        </w:rPr>
        <w:tab/>
      </w:r>
      <w:r w:rsidRPr="00846022">
        <w:rPr>
          <w:noProof/>
        </w:rPr>
        <w:t>Estimates of Other Total Annual Cost Burden to Respondents and Record Keepers</w:t>
      </w:r>
      <w:r>
        <w:rPr>
          <w:noProof/>
          <w:webHidden/>
        </w:rPr>
        <w:tab/>
      </w:r>
      <w:r w:rsidR="00284910">
        <w:rPr>
          <w:noProof/>
          <w:webHidden/>
        </w:rPr>
        <w:fldChar w:fldCharType="begin"/>
      </w:r>
      <w:r>
        <w:rPr>
          <w:noProof/>
          <w:webHidden/>
        </w:rPr>
        <w:instrText xml:space="preserve"> PAGEREF _Toc316394684 \h </w:instrText>
      </w:r>
      <w:r w:rsidR="00284910">
        <w:rPr>
          <w:noProof/>
          <w:webHidden/>
        </w:rPr>
      </w:r>
      <w:r w:rsidR="00284910">
        <w:rPr>
          <w:noProof/>
          <w:webHidden/>
        </w:rPr>
        <w:fldChar w:fldCharType="separate"/>
      </w:r>
      <w:r w:rsidR="00DE1B99">
        <w:rPr>
          <w:noProof/>
          <w:webHidden/>
        </w:rPr>
        <w:t>15</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A14.</w:t>
      </w:r>
      <w:r>
        <w:rPr>
          <w:rFonts w:asciiTheme="minorHAnsi" w:eastAsiaTheme="minorEastAsia" w:hAnsiTheme="minorHAnsi" w:cstheme="minorBidi"/>
          <w:noProof/>
          <w:szCs w:val="22"/>
        </w:rPr>
        <w:tab/>
      </w:r>
      <w:r w:rsidRPr="00846022">
        <w:rPr>
          <w:noProof/>
        </w:rPr>
        <w:t>Annualized Cost to the Federal Government</w:t>
      </w:r>
      <w:r>
        <w:rPr>
          <w:noProof/>
          <w:webHidden/>
        </w:rPr>
        <w:tab/>
      </w:r>
      <w:r w:rsidR="00284910">
        <w:rPr>
          <w:noProof/>
          <w:webHidden/>
        </w:rPr>
        <w:fldChar w:fldCharType="begin"/>
      </w:r>
      <w:r>
        <w:rPr>
          <w:noProof/>
          <w:webHidden/>
        </w:rPr>
        <w:instrText xml:space="preserve"> PAGEREF _Toc316394685 \h </w:instrText>
      </w:r>
      <w:r w:rsidR="00284910">
        <w:rPr>
          <w:noProof/>
          <w:webHidden/>
        </w:rPr>
      </w:r>
      <w:r w:rsidR="00284910">
        <w:rPr>
          <w:noProof/>
          <w:webHidden/>
        </w:rPr>
        <w:fldChar w:fldCharType="separate"/>
      </w:r>
      <w:r w:rsidR="00DE1B99">
        <w:rPr>
          <w:noProof/>
          <w:webHidden/>
        </w:rPr>
        <w:t>15</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A15.</w:t>
      </w:r>
      <w:r>
        <w:rPr>
          <w:rFonts w:asciiTheme="minorHAnsi" w:eastAsiaTheme="minorEastAsia" w:hAnsiTheme="minorHAnsi" w:cstheme="minorBidi"/>
          <w:noProof/>
          <w:szCs w:val="22"/>
        </w:rPr>
        <w:tab/>
      </w:r>
      <w:r w:rsidRPr="00846022">
        <w:rPr>
          <w:noProof/>
        </w:rPr>
        <w:t>Explanation for Program Changes or Adjustments</w:t>
      </w:r>
      <w:r>
        <w:rPr>
          <w:noProof/>
          <w:webHidden/>
        </w:rPr>
        <w:tab/>
      </w:r>
      <w:r w:rsidR="00284910">
        <w:rPr>
          <w:noProof/>
          <w:webHidden/>
        </w:rPr>
        <w:fldChar w:fldCharType="begin"/>
      </w:r>
      <w:r>
        <w:rPr>
          <w:noProof/>
          <w:webHidden/>
        </w:rPr>
        <w:instrText xml:space="preserve"> PAGEREF _Toc316394686 \h </w:instrText>
      </w:r>
      <w:r w:rsidR="00284910">
        <w:rPr>
          <w:noProof/>
          <w:webHidden/>
        </w:rPr>
      </w:r>
      <w:r w:rsidR="00284910">
        <w:rPr>
          <w:noProof/>
          <w:webHidden/>
        </w:rPr>
        <w:fldChar w:fldCharType="separate"/>
      </w:r>
      <w:r w:rsidR="00DE1B99">
        <w:rPr>
          <w:noProof/>
          <w:webHidden/>
        </w:rPr>
        <w:t>15</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A16.</w:t>
      </w:r>
      <w:r>
        <w:rPr>
          <w:rFonts w:asciiTheme="minorHAnsi" w:eastAsiaTheme="minorEastAsia" w:hAnsiTheme="minorHAnsi" w:cstheme="minorBidi"/>
          <w:noProof/>
          <w:szCs w:val="22"/>
        </w:rPr>
        <w:tab/>
      </w:r>
      <w:r w:rsidRPr="00846022">
        <w:rPr>
          <w:noProof/>
        </w:rPr>
        <w:t>Plans for Tabulation and Publication and Project Time Schedule</w:t>
      </w:r>
      <w:r>
        <w:rPr>
          <w:noProof/>
          <w:webHidden/>
        </w:rPr>
        <w:tab/>
      </w:r>
      <w:r w:rsidR="00284910">
        <w:rPr>
          <w:noProof/>
          <w:webHidden/>
        </w:rPr>
        <w:fldChar w:fldCharType="begin"/>
      </w:r>
      <w:r>
        <w:rPr>
          <w:noProof/>
          <w:webHidden/>
        </w:rPr>
        <w:instrText xml:space="preserve"> PAGEREF _Toc316394687 \h </w:instrText>
      </w:r>
      <w:r w:rsidR="00284910">
        <w:rPr>
          <w:noProof/>
          <w:webHidden/>
        </w:rPr>
      </w:r>
      <w:r w:rsidR="00284910">
        <w:rPr>
          <w:noProof/>
          <w:webHidden/>
        </w:rPr>
        <w:fldChar w:fldCharType="separate"/>
      </w:r>
      <w:r w:rsidR="00DE1B99">
        <w:rPr>
          <w:noProof/>
          <w:webHidden/>
        </w:rPr>
        <w:t>16</w:t>
      </w:r>
      <w:r w:rsidR="00284910">
        <w:rPr>
          <w:noProof/>
          <w:webHidden/>
        </w:rPr>
        <w:fldChar w:fldCharType="end"/>
      </w:r>
    </w:p>
    <w:p w:rsidR="00510B68" w:rsidRDefault="00636D8E">
      <w:pPr>
        <w:pStyle w:val="TOC3"/>
        <w:rPr>
          <w:rFonts w:asciiTheme="minorHAnsi" w:eastAsiaTheme="minorEastAsia" w:hAnsiTheme="minorHAnsi" w:cstheme="minorBidi"/>
          <w:noProof/>
          <w:szCs w:val="22"/>
        </w:rPr>
      </w:pPr>
      <w:r>
        <w:rPr>
          <w:noProof/>
        </w:rPr>
        <w:tab/>
      </w:r>
      <w:r w:rsidR="00510B68">
        <w:rPr>
          <w:noProof/>
        </w:rPr>
        <w:t>1.</w:t>
      </w:r>
      <w:r w:rsidR="00510B68">
        <w:rPr>
          <w:rFonts w:asciiTheme="minorHAnsi" w:eastAsiaTheme="minorEastAsia" w:hAnsiTheme="minorHAnsi" w:cstheme="minorBidi"/>
          <w:noProof/>
          <w:szCs w:val="22"/>
        </w:rPr>
        <w:tab/>
      </w:r>
      <w:r w:rsidR="00510B68">
        <w:rPr>
          <w:noProof/>
        </w:rPr>
        <w:t>Analysis Plan</w:t>
      </w:r>
      <w:r w:rsidR="00510B68">
        <w:rPr>
          <w:noProof/>
          <w:webHidden/>
        </w:rPr>
        <w:tab/>
      </w:r>
      <w:r w:rsidR="00284910">
        <w:rPr>
          <w:noProof/>
          <w:webHidden/>
        </w:rPr>
        <w:fldChar w:fldCharType="begin"/>
      </w:r>
      <w:r w:rsidR="00510B68">
        <w:rPr>
          <w:noProof/>
          <w:webHidden/>
        </w:rPr>
        <w:instrText xml:space="preserve"> PAGEREF _Toc316394688 \h </w:instrText>
      </w:r>
      <w:r w:rsidR="00284910">
        <w:rPr>
          <w:noProof/>
          <w:webHidden/>
        </w:rPr>
      </w:r>
      <w:r w:rsidR="00284910">
        <w:rPr>
          <w:noProof/>
          <w:webHidden/>
        </w:rPr>
        <w:fldChar w:fldCharType="separate"/>
      </w:r>
      <w:r w:rsidR="00DE1B99">
        <w:rPr>
          <w:noProof/>
          <w:webHidden/>
        </w:rPr>
        <w:t>16</w:t>
      </w:r>
      <w:r w:rsidR="00284910">
        <w:rPr>
          <w:noProof/>
          <w:webHidden/>
        </w:rPr>
        <w:fldChar w:fldCharType="end"/>
      </w:r>
    </w:p>
    <w:p w:rsidR="00510B68" w:rsidRDefault="00636D8E" w:rsidP="00510B68">
      <w:pPr>
        <w:pStyle w:val="TOC3"/>
        <w:spacing w:after="240"/>
        <w:rPr>
          <w:noProof/>
          <w:webHidden/>
        </w:rPr>
      </w:pPr>
      <w:r>
        <w:rPr>
          <w:noProof/>
        </w:rPr>
        <w:tab/>
      </w:r>
      <w:r w:rsidR="00510B68">
        <w:rPr>
          <w:noProof/>
        </w:rPr>
        <w:t>2.</w:t>
      </w:r>
      <w:r w:rsidR="00510B68">
        <w:rPr>
          <w:rFonts w:asciiTheme="minorHAnsi" w:eastAsiaTheme="minorEastAsia" w:hAnsiTheme="minorHAnsi" w:cstheme="minorBidi"/>
          <w:noProof/>
          <w:szCs w:val="22"/>
        </w:rPr>
        <w:tab/>
      </w:r>
      <w:r w:rsidR="00510B68">
        <w:rPr>
          <w:noProof/>
        </w:rPr>
        <w:t>Time Schedule and Publications</w:t>
      </w:r>
      <w:r w:rsidR="00510B68">
        <w:rPr>
          <w:noProof/>
          <w:webHidden/>
        </w:rPr>
        <w:tab/>
      </w:r>
      <w:r w:rsidR="00284910">
        <w:rPr>
          <w:noProof/>
          <w:webHidden/>
        </w:rPr>
        <w:fldChar w:fldCharType="begin"/>
      </w:r>
      <w:r w:rsidR="00510B68">
        <w:rPr>
          <w:noProof/>
          <w:webHidden/>
        </w:rPr>
        <w:instrText xml:space="preserve"> PAGEREF _Toc316394689 \h </w:instrText>
      </w:r>
      <w:r w:rsidR="00284910">
        <w:rPr>
          <w:noProof/>
          <w:webHidden/>
        </w:rPr>
      </w:r>
      <w:r w:rsidR="00284910">
        <w:rPr>
          <w:noProof/>
          <w:webHidden/>
        </w:rPr>
        <w:fldChar w:fldCharType="separate"/>
      </w:r>
      <w:r w:rsidR="00DE1B99">
        <w:rPr>
          <w:noProof/>
          <w:webHidden/>
        </w:rPr>
        <w:t>18</w:t>
      </w:r>
      <w:r w:rsidR="00284910">
        <w:rPr>
          <w:noProof/>
          <w:webHidden/>
        </w:rPr>
        <w:fldChar w:fldCharType="end"/>
      </w:r>
    </w:p>
    <w:p w:rsidR="00510B68" w:rsidRDefault="00510B68">
      <w:pPr>
        <w:tabs>
          <w:tab w:val="clear" w:pos="432"/>
        </w:tabs>
        <w:spacing w:line="240" w:lineRule="auto"/>
        <w:ind w:firstLine="0"/>
        <w:jc w:val="left"/>
        <w:rPr>
          <w:rFonts w:eastAsiaTheme="minorEastAsia"/>
        </w:rPr>
      </w:pPr>
      <w:r>
        <w:rPr>
          <w:rFonts w:eastAsiaTheme="minorEastAsia"/>
        </w:rPr>
        <w:br w:type="page"/>
      </w:r>
    </w:p>
    <w:p w:rsidR="00510B68" w:rsidRDefault="00510B68" w:rsidP="00510B68">
      <w:pPr>
        <w:spacing w:after="480" w:line="240" w:lineRule="auto"/>
        <w:ind w:firstLine="0"/>
        <w:jc w:val="left"/>
        <w:rPr>
          <w:rFonts w:ascii="Lucida Sans" w:hAnsi="Lucida Sans"/>
          <w:b/>
        </w:rPr>
      </w:pPr>
      <w:r>
        <w:rPr>
          <w:rFonts w:ascii="Lucida Sans" w:hAnsi="Lucida Sans"/>
          <w:b/>
        </w:rPr>
        <w:t xml:space="preserve">CONTENTS </w:t>
      </w:r>
      <w:r w:rsidRPr="00510B68">
        <w:rPr>
          <w:rFonts w:ascii="Lucida Sans" w:hAnsi="Lucida Sans"/>
          <w:i/>
        </w:rPr>
        <w:t>(continued)</w:t>
      </w:r>
    </w:p>
    <w:p w:rsidR="00510B68" w:rsidRDefault="00510B68">
      <w:pPr>
        <w:pStyle w:val="TOC2"/>
        <w:rPr>
          <w:rFonts w:asciiTheme="minorHAnsi" w:eastAsiaTheme="minorEastAsia" w:hAnsiTheme="minorHAnsi" w:cstheme="minorBidi"/>
          <w:noProof/>
          <w:szCs w:val="22"/>
        </w:rPr>
      </w:pPr>
      <w:r>
        <w:rPr>
          <w:noProof/>
        </w:rPr>
        <w:tab/>
      </w:r>
      <w:r w:rsidRPr="00846022">
        <w:rPr>
          <w:noProof/>
        </w:rPr>
        <w:t>A17.</w:t>
      </w:r>
      <w:r>
        <w:rPr>
          <w:rFonts w:asciiTheme="minorHAnsi" w:eastAsiaTheme="minorEastAsia" w:hAnsiTheme="minorHAnsi" w:cstheme="minorBidi"/>
          <w:noProof/>
          <w:szCs w:val="22"/>
        </w:rPr>
        <w:tab/>
      </w:r>
      <w:r w:rsidRPr="00846022">
        <w:rPr>
          <w:noProof/>
        </w:rPr>
        <w:t>Reason(s) Display of OMB Expiration Date is Inappropriate</w:t>
      </w:r>
      <w:r>
        <w:rPr>
          <w:noProof/>
          <w:webHidden/>
        </w:rPr>
        <w:tab/>
      </w:r>
      <w:r w:rsidR="00284910">
        <w:rPr>
          <w:noProof/>
          <w:webHidden/>
        </w:rPr>
        <w:fldChar w:fldCharType="begin"/>
      </w:r>
      <w:r>
        <w:rPr>
          <w:noProof/>
          <w:webHidden/>
        </w:rPr>
        <w:instrText xml:space="preserve"> PAGEREF _Toc316394690 \h </w:instrText>
      </w:r>
      <w:r w:rsidR="00284910">
        <w:rPr>
          <w:noProof/>
          <w:webHidden/>
        </w:rPr>
      </w:r>
      <w:r w:rsidR="00284910">
        <w:rPr>
          <w:noProof/>
          <w:webHidden/>
        </w:rPr>
        <w:fldChar w:fldCharType="separate"/>
      </w:r>
      <w:r w:rsidR="00DE1B99">
        <w:rPr>
          <w:noProof/>
          <w:webHidden/>
        </w:rPr>
        <w:t>18</w:t>
      </w:r>
      <w:r w:rsidR="00284910">
        <w:rPr>
          <w:noProof/>
          <w:webHidden/>
        </w:rPr>
        <w:fldChar w:fldCharType="end"/>
      </w:r>
    </w:p>
    <w:p w:rsidR="00510B68" w:rsidRDefault="00510B68">
      <w:pPr>
        <w:pStyle w:val="TOC2"/>
        <w:rPr>
          <w:rFonts w:asciiTheme="minorHAnsi" w:eastAsiaTheme="minorEastAsia" w:hAnsiTheme="minorHAnsi" w:cstheme="minorBidi"/>
          <w:noProof/>
          <w:szCs w:val="22"/>
        </w:rPr>
      </w:pPr>
      <w:r>
        <w:rPr>
          <w:noProof/>
        </w:rPr>
        <w:tab/>
      </w:r>
      <w:r w:rsidRPr="00846022">
        <w:rPr>
          <w:noProof/>
        </w:rPr>
        <w:t>A18.</w:t>
      </w:r>
      <w:r>
        <w:rPr>
          <w:rFonts w:asciiTheme="minorHAnsi" w:eastAsiaTheme="minorEastAsia" w:hAnsiTheme="minorHAnsi" w:cstheme="minorBidi"/>
          <w:noProof/>
          <w:szCs w:val="22"/>
        </w:rPr>
        <w:tab/>
      </w:r>
      <w:r w:rsidRPr="00846022">
        <w:rPr>
          <w:noProof/>
        </w:rPr>
        <w:t xml:space="preserve">Exceptions to Certification for Paperwork </w:t>
      </w:r>
      <w:r>
        <w:rPr>
          <w:noProof/>
        </w:rPr>
        <w:br/>
        <w:t xml:space="preserve">         </w:t>
      </w:r>
      <w:r w:rsidRPr="00846022">
        <w:rPr>
          <w:noProof/>
        </w:rPr>
        <w:t>Reduction Act Submissions</w:t>
      </w:r>
      <w:r>
        <w:rPr>
          <w:noProof/>
          <w:webHidden/>
        </w:rPr>
        <w:tab/>
      </w:r>
      <w:r w:rsidR="00284910">
        <w:rPr>
          <w:noProof/>
          <w:webHidden/>
        </w:rPr>
        <w:fldChar w:fldCharType="begin"/>
      </w:r>
      <w:r>
        <w:rPr>
          <w:noProof/>
          <w:webHidden/>
        </w:rPr>
        <w:instrText xml:space="preserve"> PAGEREF _Toc316394691 \h </w:instrText>
      </w:r>
      <w:r w:rsidR="00284910">
        <w:rPr>
          <w:noProof/>
          <w:webHidden/>
        </w:rPr>
      </w:r>
      <w:r w:rsidR="00284910">
        <w:rPr>
          <w:noProof/>
          <w:webHidden/>
        </w:rPr>
        <w:fldChar w:fldCharType="separate"/>
      </w:r>
      <w:r w:rsidR="00DE1B99">
        <w:rPr>
          <w:noProof/>
          <w:webHidden/>
        </w:rPr>
        <w:t>18</w:t>
      </w:r>
      <w:r w:rsidR="00284910">
        <w:rPr>
          <w:noProof/>
          <w:webHidden/>
        </w:rPr>
        <w:fldChar w:fldCharType="end"/>
      </w:r>
    </w:p>
    <w:p w:rsidR="00510B68" w:rsidRDefault="00510B68">
      <w:pPr>
        <w:pStyle w:val="TOC1"/>
        <w:rPr>
          <w:rFonts w:asciiTheme="minorHAnsi" w:eastAsiaTheme="minorEastAsia" w:hAnsiTheme="minorHAnsi" w:cstheme="minorBidi"/>
          <w:caps w:val="0"/>
          <w:noProof/>
          <w:szCs w:val="22"/>
        </w:rPr>
      </w:pPr>
      <w:r>
        <w:rPr>
          <w:noProof/>
        </w:rPr>
        <w:tab/>
        <w:t>REFERENCES</w:t>
      </w:r>
      <w:r>
        <w:rPr>
          <w:noProof/>
          <w:webHidden/>
        </w:rPr>
        <w:tab/>
      </w:r>
      <w:r w:rsidR="00284910">
        <w:rPr>
          <w:noProof/>
          <w:webHidden/>
        </w:rPr>
        <w:fldChar w:fldCharType="begin"/>
      </w:r>
      <w:r>
        <w:rPr>
          <w:noProof/>
          <w:webHidden/>
        </w:rPr>
        <w:instrText xml:space="preserve"> PAGEREF _Toc316394692 \h </w:instrText>
      </w:r>
      <w:r w:rsidR="00284910">
        <w:rPr>
          <w:noProof/>
          <w:webHidden/>
        </w:rPr>
      </w:r>
      <w:r w:rsidR="00284910">
        <w:rPr>
          <w:noProof/>
          <w:webHidden/>
        </w:rPr>
        <w:fldChar w:fldCharType="separate"/>
      </w:r>
      <w:r w:rsidR="00DE1B99">
        <w:rPr>
          <w:noProof/>
          <w:webHidden/>
        </w:rPr>
        <w:t>19</w:t>
      </w:r>
      <w:r w:rsidR="00284910">
        <w:rPr>
          <w:noProof/>
          <w:webHidden/>
        </w:rPr>
        <w:fldChar w:fldCharType="end"/>
      </w:r>
    </w:p>
    <w:p w:rsidR="00E51C2D" w:rsidRDefault="00284910" w:rsidP="00F82081">
      <w:pPr>
        <w:tabs>
          <w:tab w:val="left" w:leader="dot" w:pos="432"/>
        </w:tabs>
        <w:spacing w:before="240" w:after="240" w:line="240" w:lineRule="auto"/>
        <w:ind w:firstLine="0"/>
        <w:jc w:val="center"/>
        <w:rPr>
          <w:rFonts w:ascii="Lucida Sans" w:hAnsi="Lucida Sans"/>
          <w:b/>
        </w:rPr>
      </w:pPr>
      <w:r>
        <w:fldChar w:fldCharType="end"/>
      </w:r>
      <w:r w:rsidR="00E51C2D">
        <w:rPr>
          <w:rFonts w:ascii="Lucida Sans" w:hAnsi="Lucida Sans"/>
          <w:b/>
        </w:rPr>
        <w:t>TABLES</w:t>
      </w:r>
    </w:p>
    <w:p w:rsidR="00E51C2D" w:rsidRDefault="00284910" w:rsidP="00E51C2D">
      <w:pPr>
        <w:pStyle w:val="TableofFigures"/>
        <w:rPr>
          <w:rFonts w:asciiTheme="minorHAnsi" w:eastAsiaTheme="minorEastAsia" w:hAnsiTheme="minorHAnsi" w:cstheme="minorBidi"/>
          <w:noProof/>
          <w:szCs w:val="22"/>
        </w:rPr>
      </w:pPr>
      <w:r>
        <w:rPr>
          <w:b/>
        </w:rPr>
        <w:fldChar w:fldCharType="begin"/>
      </w:r>
      <w:r w:rsidR="00E51C2D">
        <w:rPr>
          <w:b/>
        </w:rPr>
        <w:instrText xml:space="preserve"> TOC \z \t "Mark for Table Heading,1" \c "Figure" </w:instrText>
      </w:r>
      <w:r>
        <w:rPr>
          <w:b/>
        </w:rPr>
        <w:fldChar w:fldCharType="separate"/>
      </w:r>
      <w:r w:rsidR="00E51C2D">
        <w:rPr>
          <w:noProof/>
        </w:rPr>
        <w:t xml:space="preserve"> A.1</w:t>
      </w:r>
      <w:r w:rsidR="00510B68">
        <w:rPr>
          <w:noProof/>
        </w:rPr>
        <w:tab/>
      </w:r>
      <w:r w:rsidR="00E51C2D">
        <w:rPr>
          <w:noProof/>
        </w:rPr>
        <w:t>Instruments and Estimated Burden Included in this Submission</w:t>
      </w:r>
      <w:r w:rsidR="00E51C2D">
        <w:rPr>
          <w:noProof/>
          <w:webHidden/>
        </w:rPr>
        <w:tab/>
      </w:r>
      <w:r>
        <w:rPr>
          <w:noProof/>
          <w:webHidden/>
        </w:rPr>
        <w:fldChar w:fldCharType="begin"/>
      </w:r>
      <w:r w:rsidR="00E51C2D">
        <w:rPr>
          <w:noProof/>
          <w:webHidden/>
        </w:rPr>
        <w:instrText xml:space="preserve"> PAGEREF _Toc316394551 \h </w:instrText>
      </w:r>
      <w:r>
        <w:rPr>
          <w:noProof/>
          <w:webHidden/>
        </w:rPr>
      </w:r>
      <w:r>
        <w:rPr>
          <w:noProof/>
          <w:webHidden/>
        </w:rPr>
        <w:fldChar w:fldCharType="separate"/>
      </w:r>
      <w:r w:rsidR="00DE1B99">
        <w:rPr>
          <w:noProof/>
          <w:webHidden/>
        </w:rPr>
        <w:t>1</w:t>
      </w:r>
      <w:r>
        <w:rPr>
          <w:noProof/>
          <w:webHidden/>
        </w:rPr>
        <w:fldChar w:fldCharType="end"/>
      </w:r>
    </w:p>
    <w:p w:rsidR="00E51C2D" w:rsidRDefault="00E51C2D" w:rsidP="00E51C2D">
      <w:pPr>
        <w:pStyle w:val="TableofFigures"/>
        <w:rPr>
          <w:rFonts w:asciiTheme="minorHAnsi" w:eastAsiaTheme="minorEastAsia" w:hAnsiTheme="minorHAnsi" w:cstheme="minorBidi"/>
          <w:noProof/>
          <w:szCs w:val="22"/>
        </w:rPr>
      </w:pPr>
      <w:r>
        <w:rPr>
          <w:noProof/>
        </w:rPr>
        <w:t>A.2</w:t>
      </w:r>
      <w:r w:rsidR="00510B68">
        <w:rPr>
          <w:noProof/>
        </w:rPr>
        <w:tab/>
      </w:r>
      <w:r>
        <w:rPr>
          <w:noProof/>
        </w:rPr>
        <w:t>Description of the PPA Sites: Program Description, Target Sample, and Targeted Outcomes</w:t>
      </w:r>
      <w:r>
        <w:rPr>
          <w:noProof/>
          <w:webHidden/>
        </w:rPr>
        <w:tab/>
      </w:r>
      <w:r w:rsidR="00284910">
        <w:rPr>
          <w:noProof/>
          <w:webHidden/>
        </w:rPr>
        <w:fldChar w:fldCharType="begin"/>
      </w:r>
      <w:r>
        <w:rPr>
          <w:noProof/>
          <w:webHidden/>
        </w:rPr>
        <w:instrText xml:space="preserve"> PAGEREF _Toc316394552 \h </w:instrText>
      </w:r>
      <w:r w:rsidR="00284910">
        <w:rPr>
          <w:noProof/>
          <w:webHidden/>
        </w:rPr>
      </w:r>
      <w:r w:rsidR="00284910">
        <w:rPr>
          <w:noProof/>
          <w:webHidden/>
        </w:rPr>
        <w:fldChar w:fldCharType="separate"/>
      </w:r>
      <w:r w:rsidR="00DE1B99">
        <w:rPr>
          <w:noProof/>
          <w:webHidden/>
        </w:rPr>
        <w:t>5</w:t>
      </w:r>
      <w:r w:rsidR="00284910">
        <w:rPr>
          <w:noProof/>
          <w:webHidden/>
        </w:rPr>
        <w:fldChar w:fldCharType="end"/>
      </w:r>
    </w:p>
    <w:p w:rsidR="00E51C2D" w:rsidRDefault="00E51C2D" w:rsidP="00E51C2D">
      <w:pPr>
        <w:pStyle w:val="TableofFigures"/>
        <w:rPr>
          <w:rFonts w:asciiTheme="minorHAnsi" w:eastAsiaTheme="minorEastAsia" w:hAnsiTheme="minorHAnsi" w:cstheme="minorBidi"/>
          <w:noProof/>
          <w:szCs w:val="22"/>
        </w:rPr>
      </w:pPr>
      <w:r>
        <w:rPr>
          <w:noProof/>
        </w:rPr>
        <w:t>A.3</w:t>
      </w:r>
      <w:r w:rsidR="00510B68">
        <w:rPr>
          <w:noProof/>
        </w:rPr>
        <w:tab/>
      </w:r>
      <w:r>
        <w:rPr>
          <w:noProof/>
        </w:rPr>
        <w:t>PPA Evaluation Sites: Follow-up Schedules</w:t>
      </w:r>
      <w:r>
        <w:rPr>
          <w:noProof/>
          <w:webHidden/>
        </w:rPr>
        <w:tab/>
      </w:r>
      <w:r w:rsidR="00284910">
        <w:rPr>
          <w:noProof/>
          <w:webHidden/>
        </w:rPr>
        <w:fldChar w:fldCharType="begin"/>
      </w:r>
      <w:r>
        <w:rPr>
          <w:noProof/>
          <w:webHidden/>
        </w:rPr>
        <w:instrText xml:space="preserve"> PAGEREF _Toc316394553 \h </w:instrText>
      </w:r>
      <w:r w:rsidR="00284910">
        <w:rPr>
          <w:noProof/>
          <w:webHidden/>
        </w:rPr>
      </w:r>
      <w:r w:rsidR="00284910">
        <w:rPr>
          <w:noProof/>
          <w:webHidden/>
        </w:rPr>
        <w:fldChar w:fldCharType="separate"/>
      </w:r>
      <w:r w:rsidR="00DE1B99">
        <w:rPr>
          <w:noProof/>
          <w:webHidden/>
        </w:rPr>
        <w:t>10</w:t>
      </w:r>
      <w:r w:rsidR="00284910">
        <w:rPr>
          <w:noProof/>
          <w:webHidden/>
        </w:rPr>
        <w:fldChar w:fldCharType="end"/>
      </w:r>
    </w:p>
    <w:p w:rsidR="00E51C2D" w:rsidRDefault="00E51C2D" w:rsidP="00E51C2D">
      <w:pPr>
        <w:pStyle w:val="TableofFigures"/>
        <w:rPr>
          <w:rFonts w:asciiTheme="minorHAnsi" w:eastAsiaTheme="minorEastAsia" w:hAnsiTheme="minorHAnsi" w:cstheme="minorBidi"/>
          <w:noProof/>
          <w:szCs w:val="22"/>
        </w:rPr>
      </w:pPr>
      <w:r>
        <w:rPr>
          <w:noProof/>
        </w:rPr>
        <w:t>A.4</w:t>
      </w:r>
      <w:r w:rsidR="00510B68">
        <w:rPr>
          <w:noProof/>
        </w:rPr>
        <w:tab/>
      </w:r>
      <w:r>
        <w:rPr>
          <w:noProof/>
        </w:rPr>
        <w:t>Incentives for Follow-up Data Collection, by Site</w:t>
      </w:r>
      <w:r>
        <w:rPr>
          <w:noProof/>
          <w:webHidden/>
        </w:rPr>
        <w:tab/>
      </w:r>
      <w:r w:rsidR="00284910">
        <w:rPr>
          <w:noProof/>
          <w:webHidden/>
        </w:rPr>
        <w:fldChar w:fldCharType="begin"/>
      </w:r>
      <w:r>
        <w:rPr>
          <w:noProof/>
          <w:webHidden/>
        </w:rPr>
        <w:instrText xml:space="preserve"> PAGEREF _Toc316394554 \h </w:instrText>
      </w:r>
      <w:r w:rsidR="00284910">
        <w:rPr>
          <w:noProof/>
          <w:webHidden/>
        </w:rPr>
      </w:r>
      <w:r w:rsidR="00284910">
        <w:rPr>
          <w:noProof/>
          <w:webHidden/>
        </w:rPr>
        <w:fldChar w:fldCharType="separate"/>
      </w:r>
      <w:r w:rsidR="00DE1B99">
        <w:rPr>
          <w:noProof/>
          <w:webHidden/>
        </w:rPr>
        <w:t>12</w:t>
      </w:r>
      <w:r w:rsidR="00284910">
        <w:rPr>
          <w:noProof/>
          <w:webHidden/>
        </w:rPr>
        <w:fldChar w:fldCharType="end"/>
      </w:r>
    </w:p>
    <w:p w:rsidR="00E51C2D" w:rsidRDefault="00284910" w:rsidP="00F82081">
      <w:pPr>
        <w:spacing w:before="240" w:after="240" w:line="240" w:lineRule="auto"/>
        <w:ind w:firstLine="0"/>
        <w:jc w:val="center"/>
        <w:rPr>
          <w:noProof/>
        </w:rPr>
      </w:pPr>
      <w:r>
        <w:fldChar w:fldCharType="end"/>
      </w:r>
      <w:r w:rsidR="00E51C2D">
        <w:rPr>
          <w:rFonts w:ascii="Lucida Sans" w:hAnsi="Lucida Sans"/>
          <w:b/>
        </w:rPr>
        <w:t>EXHIBITS</w:t>
      </w:r>
      <w:r>
        <w:rPr>
          <w:rFonts w:ascii="Lucida Sans" w:hAnsi="Lucida Sans"/>
          <w:b/>
        </w:rPr>
        <w:fldChar w:fldCharType="begin"/>
      </w:r>
      <w:r w:rsidR="00E51C2D">
        <w:rPr>
          <w:rFonts w:ascii="Lucida Sans" w:hAnsi="Lucida Sans"/>
          <w:b/>
        </w:rPr>
        <w:instrText xml:space="preserve"> TOC \z \t "Mark for Exhibit Heading,1" \c "Figure" </w:instrText>
      </w:r>
      <w:r>
        <w:rPr>
          <w:rFonts w:ascii="Lucida Sans" w:hAnsi="Lucida Sans"/>
          <w:b/>
        </w:rPr>
        <w:fldChar w:fldCharType="separate"/>
      </w:r>
    </w:p>
    <w:p w:rsidR="00E51C2D" w:rsidRDefault="00E51C2D" w:rsidP="00E51C2D">
      <w:pPr>
        <w:pStyle w:val="TableofFigures"/>
        <w:tabs>
          <w:tab w:val="left" w:leader="dot" w:pos="432"/>
        </w:tabs>
        <w:rPr>
          <w:rFonts w:asciiTheme="minorHAnsi" w:eastAsiaTheme="minorEastAsia" w:hAnsiTheme="minorHAnsi" w:cstheme="minorBidi"/>
          <w:noProof/>
          <w:szCs w:val="22"/>
        </w:rPr>
      </w:pPr>
      <w:r>
        <w:rPr>
          <w:noProof/>
        </w:rPr>
        <w:t>A.11.1</w:t>
      </w:r>
      <w:r w:rsidR="00510B68">
        <w:rPr>
          <w:noProof/>
        </w:rPr>
        <w:tab/>
      </w:r>
      <w:r>
        <w:rPr>
          <w:noProof/>
        </w:rPr>
        <w:t>Summary of Sensitive Questions and their Justification</w:t>
      </w:r>
      <w:r>
        <w:rPr>
          <w:noProof/>
          <w:webHidden/>
        </w:rPr>
        <w:tab/>
      </w:r>
      <w:r w:rsidR="00284910">
        <w:rPr>
          <w:noProof/>
          <w:webHidden/>
        </w:rPr>
        <w:fldChar w:fldCharType="begin"/>
      </w:r>
      <w:r>
        <w:rPr>
          <w:noProof/>
          <w:webHidden/>
        </w:rPr>
        <w:instrText xml:space="preserve"> PAGEREF _Toc316394549 \h </w:instrText>
      </w:r>
      <w:r w:rsidR="00284910">
        <w:rPr>
          <w:noProof/>
          <w:webHidden/>
        </w:rPr>
      </w:r>
      <w:r w:rsidR="00284910">
        <w:rPr>
          <w:noProof/>
          <w:webHidden/>
        </w:rPr>
        <w:fldChar w:fldCharType="separate"/>
      </w:r>
      <w:r w:rsidR="00DE1B99">
        <w:rPr>
          <w:noProof/>
          <w:webHidden/>
        </w:rPr>
        <w:t>14</w:t>
      </w:r>
      <w:r w:rsidR="00284910">
        <w:rPr>
          <w:noProof/>
          <w:webHidden/>
        </w:rPr>
        <w:fldChar w:fldCharType="end"/>
      </w:r>
    </w:p>
    <w:p w:rsidR="00E51C2D" w:rsidRDefault="00E51C2D" w:rsidP="00E51C2D">
      <w:pPr>
        <w:pStyle w:val="TableofFigures"/>
        <w:tabs>
          <w:tab w:val="left" w:leader="dot" w:pos="432"/>
        </w:tabs>
        <w:rPr>
          <w:rFonts w:asciiTheme="minorHAnsi" w:eastAsiaTheme="minorEastAsia" w:hAnsiTheme="minorHAnsi" w:cstheme="minorBidi"/>
          <w:noProof/>
          <w:szCs w:val="22"/>
        </w:rPr>
      </w:pPr>
      <w:r>
        <w:rPr>
          <w:noProof/>
        </w:rPr>
        <w:t>A.12.1</w:t>
      </w:r>
      <w:r w:rsidR="00510B68">
        <w:rPr>
          <w:noProof/>
        </w:rPr>
        <w:tab/>
      </w:r>
      <w:r>
        <w:rPr>
          <w:noProof/>
        </w:rPr>
        <w:t>Reporting Burden on Study Participants for Follow-Up Data Collection</w:t>
      </w:r>
      <w:r>
        <w:rPr>
          <w:noProof/>
          <w:webHidden/>
        </w:rPr>
        <w:tab/>
      </w:r>
      <w:r w:rsidR="00284910">
        <w:rPr>
          <w:noProof/>
          <w:webHidden/>
        </w:rPr>
        <w:fldChar w:fldCharType="begin"/>
      </w:r>
      <w:r>
        <w:rPr>
          <w:noProof/>
          <w:webHidden/>
        </w:rPr>
        <w:instrText xml:space="preserve"> PAGEREF _Toc316394550 \h </w:instrText>
      </w:r>
      <w:r w:rsidR="00284910">
        <w:rPr>
          <w:noProof/>
          <w:webHidden/>
        </w:rPr>
      </w:r>
      <w:r w:rsidR="00284910">
        <w:rPr>
          <w:noProof/>
          <w:webHidden/>
        </w:rPr>
        <w:fldChar w:fldCharType="separate"/>
      </w:r>
      <w:r w:rsidR="00DE1B99">
        <w:rPr>
          <w:noProof/>
          <w:webHidden/>
        </w:rPr>
        <w:t>15</w:t>
      </w:r>
      <w:r w:rsidR="00284910">
        <w:rPr>
          <w:noProof/>
          <w:webHidden/>
        </w:rPr>
        <w:fldChar w:fldCharType="end"/>
      </w:r>
    </w:p>
    <w:p w:rsidR="00424CA6" w:rsidRPr="00561BF5" w:rsidRDefault="00284910" w:rsidP="00F82081">
      <w:pPr>
        <w:spacing w:before="240" w:after="240" w:line="240" w:lineRule="auto"/>
        <w:ind w:firstLine="0"/>
        <w:jc w:val="center"/>
        <w:rPr>
          <w:rFonts w:ascii="Lucida Sans" w:hAnsi="Lucida Sans"/>
          <w:b/>
        </w:rPr>
      </w:pPr>
      <w:r>
        <w:fldChar w:fldCharType="end"/>
      </w:r>
      <w:r w:rsidR="00424CA6" w:rsidRPr="00561BF5">
        <w:rPr>
          <w:rFonts w:ascii="Lucida Sans" w:hAnsi="Lucida Sans"/>
          <w:b/>
        </w:rPr>
        <w:t>ATTACHMENTS</w:t>
      </w:r>
    </w:p>
    <w:p w:rsidR="00561BF5" w:rsidRPr="00561BF5" w:rsidRDefault="00561BF5" w:rsidP="00561BF5">
      <w:pPr>
        <w:spacing w:after="120" w:line="240" w:lineRule="auto"/>
        <w:ind w:left="2250" w:hanging="2250"/>
        <w:rPr>
          <w:rFonts w:ascii="Lucida Sans" w:hAnsi="Lucida Sans"/>
          <w:sz w:val="22"/>
          <w:szCs w:val="22"/>
        </w:rPr>
      </w:pPr>
      <w:r>
        <w:rPr>
          <w:rFonts w:ascii="Lucida Sans" w:hAnsi="Lucida Sans"/>
          <w:sz w:val="22"/>
          <w:szCs w:val="22"/>
        </w:rPr>
        <w:t>ATTACHMENT A:</w:t>
      </w:r>
      <w:r>
        <w:rPr>
          <w:rFonts w:ascii="Lucida Sans" w:hAnsi="Lucida Sans"/>
          <w:sz w:val="22"/>
          <w:szCs w:val="22"/>
        </w:rPr>
        <w:tab/>
      </w:r>
      <w:r w:rsidR="00FF2B36">
        <w:rPr>
          <w:rFonts w:ascii="Lucida Sans" w:hAnsi="Lucida Sans"/>
          <w:sz w:val="22"/>
          <w:szCs w:val="22"/>
        </w:rPr>
        <w:t xml:space="preserve">Chicago Public Schools: </w:t>
      </w:r>
      <w:r w:rsidRPr="00561BF5">
        <w:rPr>
          <w:rFonts w:ascii="Lucida Sans" w:hAnsi="Lucida Sans"/>
          <w:sz w:val="22"/>
          <w:szCs w:val="22"/>
        </w:rPr>
        <w:t xml:space="preserve">Follow-up Instrument </w:t>
      </w:r>
    </w:p>
    <w:p w:rsidR="00561BF5" w:rsidRDefault="00561BF5" w:rsidP="00561BF5">
      <w:pPr>
        <w:spacing w:after="120" w:line="240" w:lineRule="auto"/>
        <w:ind w:left="2250" w:hanging="2250"/>
        <w:rPr>
          <w:rFonts w:ascii="Lucida Sans" w:hAnsi="Lucida Sans"/>
          <w:sz w:val="22"/>
          <w:szCs w:val="22"/>
        </w:rPr>
      </w:pPr>
      <w:r>
        <w:rPr>
          <w:rFonts w:ascii="Lucida Sans" w:hAnsi="Lucida Sans"/>
          <w:sz w:val="22"/>
          <w:szCs w:val="22"/>
        </w:rPr>
        <w:t>ATTACHMENT B:</w:t>
      </w:r>
      <w:r>
        <w:rPr>
          <w:rFonts w:ascii="Lucida Sans" w:hAnsi="Lucida Sans"/>
          <w:sz w:val="22"/>
          <w:szCs w:val="22"/>
        </w:rPr>
        <w:tab/>
      </w:r>
      <w:r w:rsidR="00FF2B36" w:rsidRPr="00561BF5">
        <w:rPr>
          <w:rFonts w:ascii="Lucida Sans" w:hAnsi="Lucida Sans"/>
          <w:sz w:val="22"/>
          <w:szCs w:val="22"/>
        </w:rPr>
        <w:t xml:space="preserve">OhioHealth: </w:t>
      </w:r>
      <w:r w:rsidRPr="00561BF5">
        <w:rPr>
          <w:rFonts w:ascii="Lucida Sans" w:hAnsi="Lucida Sans"/>
          <w:sz w:val="22"/>
          <w:szCs w:val="22"/>
        </w:rPr>
        <w:t xml:space="preserve">Follow-up Instrument </w:t>
      </w:r>
    </w:p>
    <w:p w:rsidR="00561BF5" w:rsidRDefault="00561BF5" w:rsidP="00561BF5">
      <w:pPr>
        <w:spacing w:after="120" w:line="240" w:lineRule="auto"/>
        <w:ind w:left="2250" w:hanging="2250"/>
        <w:rPr>
          <w:rFonts w:ascii="Lucida Sans" w:hAnsi="Lucida Sans"/>
          <w:sz w:val="22"/>
          <w:szCs w:val="22"/>
        </w:rPr>
      </w:pPr>
      <w:r>
        <w:rPr>
          <w:rFonts w:ascii="Lucida Sans" w:hAnsi="Lucida Sans"/>
          <w:sz w:val="22"/>
          <w:szCs w:val="22"/>
        </w:rPr>
        <w:t>ATTACHMENT C:</w:t>
      </w:r>
      <w:r>
        <w:rPr>
          <w:rFonts w:ascii="Lucida Sans" w:hAnsi="Lucida Sans"/>
          <w:sz w:val="22"/>
          <w:szCs w:val="22"/>
        </w:rPr>
        <w:tab/>
      </w:r>
      <w:r w:rsidR="00FF2B36" w:rsidRPr="00561BF5">
        <w:rPr>
          <w:rFonts w:ascii="Lucida Sans" w:hAnsi="Lucida Sans"/>
          <w:sz w:val="22"/>
          <w:szCs w:val="22"/>
        </w:rPr>
        <w:t xml:space="preserve">Children’s Hospital Los Angeles (CHLA): </w:t>
      </w:r>
      <w:r w:rsidRPr="00561BF5">
        <w:rPr>
          <w:rFonts w:ascii="Lucida Sans" w:hAnsi="Lucida Sans"/>
          <w:sz w:val="22"/>
          <w:szCs w:val="22"/>
        </w:rPr>
        <w:t xml:space="preserve">Follow-up Instrument </w:t>
      </w:r>
    </w:p>
    <w:p w:rsidR="00561BF5" w:rsidRPr="00561BF5" w:rsidRDefault="00561BF5" w:rsidP="00561BF5">
      <w:pPr>
        <w:spacing w:after="120" w:line="240" w:lineRule="auto"/>
        <w:ind w:left="2250" w:hanging="2250"/>
        <w:rPr>
          <w:rFonts w:ascii="Lucida Sans" w:hAnsi="Lucida Sans"/>
          <w:sz w:val="22"/>
          <w:szCs w:val="22"/>
        </w:rPr>
      </w:pPr>
      <w:r>
        <w:rPr>
          <w:rFonts w:ascii="Lucida Sans" w:hAnsi="Lucida Sans"/>
          <w:sz w:val="22"/>
          <w:szCs w:val="22"/>
        </w:rPr>
        <w:t>ATTACHMENT D:</w:t>
      </w:r>
      <w:r>
        <w:rPr>
          <w:rFonts w:ascii="Lucida Sans" w:hAnsi="Lucida Sans"/>
          <w:sz w:val="22"/>
          <w:szCs w:val="22"/>
        </w:rPr>
        <w:tab/>
      </w:r>
      <w:r w:rsidR="00FF2B36">
        <w:rPr>
          <w:rFonts w:ascii="Lucida Sans" w:hAnsi="Lucida Sans"/>
          <w:sz w:val="22"/>
          <w:szCs w:val="22"/>
        </w:rPr>
        <w:t>Oklahoma Institute for Child Advocacy (OICA)</w:t>
      </w:r>
      <w:r w:rsidRPr="00561BF5">
        <w:rPr>
          <w:rFonts w:ascii="Lucida Sans" w:hAnsi="Lucida Sans"/>
          <w:sz w:val="22"/>
          <w:szCs w:val="22"/>
        </w:rPr>
        <w:t xml:space="preserve">: Follow-up Instrument </w:t>
      </w:r>
    </w:p>
    <w:p w:rsidR="00561BF5" w:rsidRPr="00561BF5" w:rsidRDefault="00561BF5" w:rsidP="00FF2B36">
      <w:pPr>
        <w:spacing w:after="120" w:line="240" w:lineRule="auto"/>
        <w:ind w:left="2160" w:hanging="2160"/>
        <w:rPr>
          <w:rFonts w:ascii="Lucida Sans" w:hAnsi="Lucida Sans"/>
          <w:sz w:val="22"/>
          <w:szCs w:val="22"/>
        </w:rPr>
      </w:pPr>
      <w:r>
        <w:rPr>
          <w:rFonts w:ascii="Lucida Sans" w:hAnsi="Lucida Sans"/>
          <w:sz w:val="22"/>
          <w:szCs w:val="22"/>
        </w:rPr>
        <w:t>ATTACHMENT E:</w:t>
      </w:r>
      <w:r>
        <w:rPr>
          <w:rFonts w:ascii="Lucida Sans" w:hAnsi="Lucida Sans"/>
          <w:sz w:val="22"/>
          <w:szCs w:val="22"/>
        </w:rPr>
        <w:tab/>
      </w:r>
      <w:r w:rsidR="00FF2B36">
        <w:rPr>
          <w:rFonts w:ascii="Lucida Sans" w:hAnsi="Lucida Sans"/>
          <w:sz w:val="22"/>
          <w:szCs w:val="22"/>
        </w:rPr>
        <w:t xml:space="preserve"> </w:t>
      </w:r>
      <w:r w:rsidR="00FF2B36" w:rsidRPr="00561BF5">
        <w:rPr>
          <w:rFonts w:ascii="Lucida Sans" w:hAnsi="Lucida Sans"/>
          <w:sz w:val="22"/>
          <w:szCs w:val="22"/>
        </w:rPr>
        <w:t xml:space="preserve">EngenderHealth: </w:t>
      </w:r>
      <w:r w:rsidRPr="00561BF5">
        <w:rPr>
          <w:rFonts w:ascii="Lucida Sans" w:hAnsi="Lucida Sans"/>
          <w:sz w:val="22"/>
          <w:szCs w:val="22"/>
        </w:rPr>
        <w:t xml:space="preserve">Follow-up Instrument </w:t>
      </w:r>
    </w:p>
    <w:p w:rsidR="00FF2B36" w:rsidRPr="00561BF5" w:rsidRDefault="00561BF5" w:rsidP="00FF2B36">
      <w:pPr>
        <w:spacing w:after="120" w:line="240" w:lineRule="auto"/>
        <w:ind w:left="2250" w:hanging="2250"/>
        <w:rPr>
          <w:rFonts w:ascii="Lucida Sans" w:hAnsi="Lucida Sans"/>
          <w:sz w:val="22"/>
          <w:szCs w:val="22"/>
        </w:rPr>
      </w:pPr>
      <w:r>
        <w:rPr>
          <w:rFonts w:ascii="Lucida Sans" w:hAnsi="Lucida Sans"/>
          <w:sz w:val="22"/>
          <w:szCs w:val="22"/>
        </w:rPr>
        <w:t>ATTACHMENT F:</w:t>
      </w:r>
      <w:r>
        <w:rPr>
          <w:rFonts w:ascii="Lucida Sans" w:hAnsi="Lucida Sans"/>
          <w:sz w:val="22"/>
          <w:szCs w:val="22"/>
        </w:rPr>
        <w:tab/>
      </w:r>
      <w:r w:rsidR="00FF2B36" w:rsidRPr="00561BF5">
        <w:rPr>
          <w:rFonts w:ascii="Lucida Sans" w:hAnsi="Lucida Sans"/>
          <w:sz w:val="22"/>
          <w:szCs w:val="22"/>
        </w:rPr>
        <w:t xml:space="preserve">Live the Life Ministries (LtL): Follow-up Instrument </w:t>
      </w:r>
    </w:p>
    <w:p w:rsidR="00FF2B36" w:rsidRDefault="00FF2B36" w:rsidP="001B7C39">
      <w:pPr>
        <w:spacing w:after="120" w:line="240" w:lineRule="auto"/>
        <w:ind w:left="2235" w:hanging="2235"/>
        <w:rPr>
          <w:rFonts w:ascii="Lucida Sans" w:hAnsi="Lucida Sans"/>
          <w:sz w:val="22"/>
          <w:szCs w:val="22"/>
        </w:rPr>
      </w:pPr>
      <w:r>
        <w:rPr>
          <w:rFonts w:ascii="Lucida Sans" w:hAnsi="Lucida Sans"/>
          <w:sz w:val="22"/>
          <w:szCs w:val="22"/>
        </w:rPr>
        <w:t>ATTACHMENT G:</w:t>
      </w:r>
      <w:r>
        <w:rPr>
          <w:rFonts w:ascii="Lucida Sans" w:hAnsi="Lucida Sans"/>
          <w:sz w:val="22"/>
          <w:szCs w:val="22"/>
        </w:rPr>
        <w:tab/>
      </w:r>
      <w:r w:rsidRPr="00561BF5">
        <w:rPr>
          <w:rFonts w:ascii="Lucida Sans" w:hAnsi="Lucida Sans"/>
          <w:sz w:val="22"/>
          <w:szCs w:val="22"/>
        </w:rPr>
        <w:t xml:space="preserve">Princeton Center </w:t>
      </w:r>
      <w:r w:rsidR="001B7C39">
        <w:rPr>
          <w:rFonts w:ascii="Lucida Sans" w:hAnsi="Lucida Sans"/>
          <w:sz w:val="22"/>
          <w:szCs w:val="22"/>
        </w:rPr>
        <w:t xml:space="preserve">for Leadership Training (PCLT): </w:t>
      </w:r>
      <w:r w:rsidRPr="00561BF5">
        <w:rPr>
          <w:rFonts w:ascii="Lucida Sans" w:hAnsi="Lucida Sans"/>
          <w:sz w:val="22"/>
          <w:szCs w:val="22"/>
        </w:rPr>
        <w:t xml:space="preserve">Follow-up </w:t>
      </w:r>
      <w:r w:rsidR="001B7C39">
        <w:rPr>
          <w:rFonts w:ascii="Lucida Sans" w:hAnsi="Lucida Sans"/>
          <w:sz w:val="22"/>
          <w:szCs w:val="22"/>
        </w:rPr>
        <w:t xml:space="preserve"> </w:t>
      </w:r>
      <w:r w:rsidRPr="00561BF5">
        <w:rPr>
          <w:rFonts w:ascii="Lucida Sans" w:hAnsi="Lucida Sans"/>
          <w:sz w:val="22"/>
          <w:szCs w:val="22"/>
        </w:rPr>
        <w:t xml:space="preserve">Instrument </w:t>
      </w:r>
    </w:p>
    <w:p w:rsidR="001B7C39" w:rsidRDefault="001B7C39" w:rsidP="00FF2B36">
      <w:pPr>
        <w:spacing w:after="120" w:line="240" w:lineRule="auto"/>
        <w:ind w:firstLine="0"/>
        <w:rPr>
          <w:rFonts w:ascii="Lucida Sans" w:hAnsi="Lucida Sans"/>
          <w:sz w:val="22"/>
          <w:szCs w:val="22"/>
        </w:rPr>
      </w:pPr>
      <w:r>
        <w:rPr>
          <w:rFonts w:ascii="Lucida Sans" w:hAnsi="Lucida Sans"/>
          <w:sz w:val="22"/>
          <w:szCs w:val="22"/>
        </w:rPr>
        <w:t>ATTACHMENT H:</w:t>
      </w:r>
      <w:r>
        <w:rPr>
          <w:rFonts w:ascii="Lucida Sans" w:hAnsi="Lucida Sans"/>
          <w:sz w:val="22"/>
          <w:szCs w:val="22"/>
        </w:rPr>
        <w:tab/>
        <w:t xml:space="preserve">Crosswalks of Follow-up and Baseline Items for Each Site  </w:t>
      </w:r>
    </w:p>
    <w:p w:rsidR="00FF2B36" w:rsidRDefault="001B7C39" w:rsidP="00FF2B36">
      <w:pPr>
        <w:spacing w:after="120" w:line="240" w:lineRule="auto"/>
        <w:ind w:firstLine="0"/>
        <w:rPr>
          <w:rFonts w:ascii="Lucida Sans" w:hAnsi="Lucida Sans"/>
          <w:sz w:val="22"/>
          <w:szCs w:val="22"/>
        </w:rPr>
      </w:pPr>
      <w:r>
        <w:rPr>
          <w:rFonts w:ascii="Lucida Sans" w:hAnsi="Lucida Sans"/>
          <w:sz w:val="22"/>
          <w:szCs w:val="22"/>
        </w:rPr>
        <w:t>ATTACHMENT I</w:t>
      </w:r>
      <w:r w:rsidR="00FF2B36">
        <w:rPr>
          <w:rFonts w:ascii="Lucida Sans" w:hAnsi="Lucida Sans"/>
          <w:sz w:val="22"/>
          <w:szCs w:val="22"/>
        </w:rPr>
        <w:t>:</w:t>
      </w:r>
      <w:r>
        <w:rPr>
          <w:rFonts w:ascii="Lucida Sans" w:hAnsi="Lucida Sans"/>
          <w:sz w:val="22"/>
          <w:szCs w:val="22"/>
        </w:rPr>
        <w:tab/>
      </w:r>
      <w:r w:rsidR="00FF2B36">
        <w:rPr>
          <w:rFonts w:ascii="Lucida Sans" w:hAnsi="Lucida Sans"/>
          <w:sz w:val="22"/>
          <w:szCs w:val="22"/>
        </w:rPr>
        <w:tab/>
        <w:t>60-</w:t>
      </w:r>
      <w:r w:rsidR="00FF2B36" w:rsidRPr="00561BF5">
        <w:rPr>
          <w:rFonts w:ascii="Lucida Sans" w:hAnsi="Lucida Sans"/>
          <w:sz w:val="22"/>
          <w:szCs w:val="22"/>
        </w:rPr>
        <w:t>day Federal Register Notice</w:t>
      </w:r>
    </w:p>
    <w:p w:rsidR="00FF2B36" w:rsidRDefault="00FF2B36" w:rsidP="00561BF5">
      <w:pPr>
        <w:spacing w:after="120" w:line="240" w:lineRule="auto"/>
        <w:ind w:firstLine="0"/>
        <w:rPr>
          <w:rFonts w:ascii="Lucida Sans" w:hAnsi="Lucida Sans"/>
          <w:sz w:val="22"/>
          <w:szCs w:val="22"/>
        </w:rPr>
      </w:pPr>
    </w:p>
    <w:p w:rsidR="00561BF5" w:rsidRDefault="00561BF5" w:rsidP="00561BF5">
      <w:pPr>
        <w:spacing w:after="480" w:line="240" w:lineRule="auto"/>
        <w:ind w:firstLine="0"/>
        <w:rPr>
          <w:rFonts w:ascii="Lucida Sans" w:hAnsi="Lucida Sans"/>
          <w:sz w:val="22"/>
          <w:szCs w:val="22"/>
        </w:rPr>
      </w:pPr>
    </w:p>
    <w:p w:rsidR="002050B7" w:rsidRDefault="002050B7" w:rsidP="00424CA6">
      <w:pPr>
        <w:tabs>
          <w:tab w:val="right" w:leader="dot" w:pos="9360"/>
        </w:tabs>
        <w:ind w:right="-90"/>
        <w:rPr>
          <w:rFonts w:ascii="Lucida Sans" w:hAnsi="Lucida Sans"/>
          <w:sz w:val="22"/>
          <w:szCs w:val="22"/>
        </w:rPr>
        <w:sectPr w:rsidR="002050B7" w:rsidSect="00426F0B">
          <w:headerReference w:type="default" r:id="rId17"/>
          <w:footerReference w:type="default" r:id="rId18"/>
          <w:endnotePr>
            <w:numFmt w:val="decimal"/>
          </w:endnotePr>
          <w:pgSz w:w="12240" w:h="15840" w:code="1"/>
          <w:pgMar w:top="1440" w:right="1440" w:bottom="576" w:left="1440" w:header="720" w:footer="576" w:gutter="0"/>
          <w:pgNumType w:fmt="lowerRoman"/>
          <w:cols w:space="720"/>
          <w:docGrid w:linePitch="326"/>
        </w:sectPr>
      </w:pPr>
    </w:p>
    <w:p w:rsidR="00B452F7" w:rsidRPr="00CF1EE8" w:rsidRDefault="00B452F7" w:rsidP="00B452F7">
      <w:pPr>
        <w:pStyle w:val="Heading1"/>
        <w:spacing w:before="240" w:after="240"/>
        <w:rPr>
          <w:rFonts w:ascii="Lucida Sans" w:hAnsi="Lucida Sans"/>
          <w:caps w:val="0"/>
        </w:rPr>
      </w:pPr>
      <w:bookmarkStart w:id="17" w:name="_Toc297282534"/>
      <w:bookmarkStart w:id="18" w:name="_Toc303683925"/>
      <w:bookmarkStart w:id="19" w:name="_Toc315954434"/>
      <w:bookmarkStart w:id="20" w:name="_Toc315958789"/>
      <w:bookmarkStart w:id="21" w:name="_Toc316394669"/>
      <w:r w:rsidRPr="00CF1EE8">
        <w:rPr>
          <w:rFonts w:ascii="Lucida Sans" w:hAnsi="Lucida Sans"/>
        </w:rPr>
        <w:t>Abstract</w:t>
      </w:r>
      <w:bookmarkEnd w:id="0"/>
      <w:bookmarkEnd w:id="17"/>
      <w:bookmarkEnd w:id="18"/>
      <w:bookmarkEnd w:id="19"/>
      <w:bookmarkEnd w:id="20"/>
      <w:bookmarkEnd w:id="21"/>
    </w:p>
    <w:p w:rsidR="00B452F7" w:rsidRPr="002239A8" w:rsidRDefault="00B452F7" w:rsidP="001B2EA6">
      <w:pPr>
        <w:pStyle w:val="NormalSS"/>
      </w:pPr>
      <w:r w:rsidRPr="002239A8">
        <w:t>The U.S</w:t>
      </w:r>
      <w:r w:rsidR="00093ECC" w:rsidRPr="002239A8">
        <w:t>.</w:t>
      </w:r>
      <w:r w:rsidR="00093ECC">
        <w:t xml:space="preserve"> </w:t>
      </w:r>
      <w:r w:rsidRPr="002239A8">
        <w:t>Department of Health and Human Services (HHS) is conducting the Evaluation of Adolescent Pregnancy Prevention Approaches (PPA), an eight-year demonstration designed to study the effectiveness of promising policy-relevant strategies to reduce teen pregnancy</w:t>
      </w:r>
      <w:r w:rsidR="00093ECC" w:rsidRPr="002239A8">
        <w:t>.</w:t>
      </w:r>
      <w:r w:rsidR="00093ECC">
        <w:t xml:space="preserve"> </w:t>
      </w:r>
      <w:r w:rsidRPr="002239A8">
        <w:t xml:space="preserve">The study was designed to include up to eight evaluation sites, and at this point it appears that there will be seven sites: </w:t>
      </w:r>
    </w:p>
    <w:p w:rsidR="00B452F7" w:rsidRPr="002239A8" w:rsidRDefault="00B452F7" w:rsidP="00B452F7">
      <w:pPr>
        <w:pStyle w:val="BulletBlack"/>
      </w:pPr>
      <w:r w:rsidRPr="002239A8">
        <w:t>one site – Chicago Public Schools, implementing the Health</w:t>
      </w:r>
      <w:r>
        <w:t xml:space="preserve"> </w:t>
      </w:r>
      <w:r w:rsidRPr="002239A8">
        <w:t xml:space="preserve">Teacher curriculum – has been recruited, and baseline </w:t>
      </w:r>
      <w:r w:rsidR="00351299">
        <w:t xml:space="preserve">and follow-up </w:t>
      </w:r>
      <w:r w:rsidRPr="002239A8">
        <w:t>survey</w:t>
      </w:r>
      <w:r w:rsidR="00351299">
        <w:t>s</w:t>
      </w:r>
      <w:r w:rsidRPr="002239A8">
        <w:t xml:space="preserve"> ha</w:t>
      </w:r>
      <w:r w:rsidR="00351299">
        <w:t>ve</w:t>
      </w:r>
      <w:r w:rsidRPr="002239A8">
        <w:t xml:space="preserve"> been implemented; and</w:t>
      </w:r>
    </w:p>
    <w:p w:rsidR="00B452F7" w:rsidRDefault="00B452F7" w:rsidP="00B452F7">
      <w:pPr>
        <w:pStyle w:val="BulletBlackLastSS"/>
      </w:pPr>
      <w:r w:rsidRPr="002239A8">
        <w:t>six federally-funded grantees have been recruited</w:t>
      </w:r>
      <w:r w:rsidR="00351299">
        <w:t>, and a baseline survey has been implemented in three of the sites</w:t>
      </w:r>
      <w:r w:rsidRPr="002239A8">
        <w:t xml:space="preserve"> </w:t>
      </w:r>
    </w:p>
    <w:p w:rsidR="00B452F7" w:rsidRDefault="00B452F7" w:rsidP="001B2EA6">
      <w:pPr>
        <w:pStyle w:val="NormalSS"/>
      </w:pPr>
      <w:r w:rsidRPr="002239A8">
        <w:t>Approval for outreach discussions with stakeholders, experts in the field, and program developers was received on November 24, 2008 (OMB Control No</w:t>
      </w:r>
      <w:r w:rsidR="00093ECC" w:rsidRPr="002239A8">
        <w:t>.</w:t>
      </w:r>
      <w:r w:rsidR="00093ECC">
        <w:t xml:space="preserve"> </w:t>
      </w:r>
      <w:r w:rsidRPr="002239A8">
        <w:t>0970-0360)</w:t>
      </w:r>
      <w:r w:rsidR="00093ECC" w:rsidRPr="002239A8">
        <w:t>.</w:t>
      </w:r>
      <w:r w:rsidR="00093ECC">
        <w:t xml:space="preserve"> </w:t>
      </w:r>
      <w:r w:rsidRPr="002239A8">
        <w:t>Approval for the baseline survey data collection and the collection of youth participant records was received on July 26, 20</w:t>
      </w:r>
      <w:r>
        <w:t>10 (OMB Control No</w:t>
      </w:r>
      <w:r w:rsidR="00093ECC">
        <w:t xml:space="preserve">. </w:t>
      </w:r>
      <w:r>
        <w:t>0970-0360)</w:t>
      </w:r>
      <w:r w:rsidR="00093ECC">
        <w:t xml:space="preserve">. </w:t>
      </w:r>
      <w:r w:rsidR="00B6506D" w:rsidRPr="00B6506D">
        <w:t>Emergency clearance for site-specific variants of the baseline survey questionnaire was received on August 22, 2011 (OMB Control No</w:t>
      </w:r>
      <w:r w:rsidR="00093ECC" w:rsidRPr="00B6506D">
        <w:t>.</w:t>
      </w:r>
      <w:r w:rsidR="00093ECC">
        <w:t xml:space="preserve"> </w:t>
      </w:r>
      <w:r w:rsidR="00B6506D" w:rsidRPr="00B6506D">
        <w:t>0970-0360)</w:t>
      </w:r>
      <w:r w:rsidR="00093ECC" w:rsidRPr="00B6506D">
        <w:t>.</w:t>
      </w:r>
      <w:r w:rsidR="00093ECC">
        <w:t xml:space="preserve"> </w:t>
      </w:r>
      <w:r w:rsidR="00CB5985">
        <w:t>Per the conditions of the emergency approval, a request for standard clearance of the site-specific baseline instruments has been submitted and is currently under review.</w:t>
      </w:r>
    </w:p>
    <w:p w:rsidR="00B452F7" w:rsidRDefault="00B452F7" w:rsidP="001B2EA6">
      <w:pPr>
        <w:pStyle w:val="NormalSS"/>
      </w:pPr>
      <w:r>
        <w:t>Similar to the baseline survey effort</w:t>
      </w:r>
      <w:r w:rsidRPr="0070765D">
        <w:t xml:space="preserve">, a large group of federal staff has collaborated to </w:t>
      </w:r>
      <w:r>
        <w:t xml:space="preserve">modify a previously drafted PPA follow-up instrument into </w:t>
      </w:r>
      <w:r w:rsidRPr="0070765D">
        <w:t xml:space="preserve">a “concordance </w:t>
      </w:r>
      <w:r>
        <w:t xml:space="preserve">follow-up </w:t>
      </w:r>
      <w:r w:rsidRPr="0070765D">
        <w:t>instrument” suitable for all HHS pregnancy prevention evaluations, inc</w:t>
      </w:r>
      <w:r>
        <w:t>luding but not limited to PPA</w:t>
      </w:r>
      <w:r w:rsidR="00093ECC">
        <w:t xml:space="preserve">. </w:t>
      </w:r>
      <w:r w:rsidRPr="0070765D">
        <w:t>HHS is trying to maximize consistency across evaluations of federal pregnancy prevention grant programs</w:t>
      </w:r>
      <w:r w:rsidR="00093ECC" w:rsidRPr="0070765D">
        <w:t>.</w:t>
      </w:r>
      <w:r w:rsidR="00093ECC">
        <w:t xml:space="preserve"> </w:t>
      </w:r>
      <w:r w:rsidRPr="0070765D">
        <w:t xml:space="preserve">In 2010 and 2011, the Administration for Children and Families (ACF) and the Office of Adolescent Health (OAH), in coordination with other HHS offices overseeing pregnancy prevention evaluation, collaborated to consider revisions to the </w:t>
      </w:r>
      <w:r>
        <w:t xml:space="preserve">previously drafted </w:t>
      </w:r>
      <w:r w:rsidRPr="0070765D">
        <w:t>PPA instrument</w:t>
      </w:r>
      <w:r w:rsidR="00093ECC" w:rsidRPr="0070765D">
        <w:t>.</w:t>
      </w:r>
      <w:r w:rsidR="00093ECC">
        <w:t xml:space="preserve"> </w:t>
      </w:r>
      <w:r w:rsidR="00310DE3">
        <w:t>Approval for the first follow-up data collection, the follow-up “concordance” instrument (to be used in Chicago) and one site-specific follow-up questionnaire was received on September 27, 2011 (OMB Control No</w:t>
      </w:r>
      <w:r w:rsidR="00093ECC">
        <w:t xml:space="preserve">. </w:t>
      </w:r>
      <w:r w:rsidR="00310DE3">
        <w:t>0970-0360)</w:t>
      </w:r>
      <w:r w:rsidR="00093ECC">
        <w:t xml:space="preserve">. </w:t>
      </w:r>
      <w:r w:rsidR="00310DE3" w:rsidRPr="00812926">
        <w:t xml:space="preserve">We now seek OMB approval for </w:t>
      </w:r>
      <w:r w:rsidR="00310DE3">
        <w:t>the remaining site-specific variants of the follow-up instrument</w:t>
      </w:r>
      <w:r w:rsidR="00EC7FF3">
        <w:rPr>
          <w:rStyle w:val="FootnoteReference"/>
          <w:bCs/>
        </w:rPr>
        <w:footnoteReference w:id="2"/>
      </w:r>
      <w:r w:rsidR="00310DE3">
        <w:t xml:space="preserve"> and the follow-up data collection</w:t>
      </w:r>
      <w:r w:rsidR="00AB045A">
        <w:t>, including all rounds of follow-up using the instruments submitted for review</w:t>
      </w:r>
      <w:r w:rsidR="00093ECC">
        <w:t xml:space="preserve">. </w:t>
      </w:r>
    </w:p>
    <w:p w:rsidR="005F7128" w:rsidRDefault="00B452F7" w:rsidP="001B2EA6">
      <w:pPr>
        <w:pStyle w:val="NormalSS"/>
      </w:pPr>
      <w:r>
        <w:t>As in the case of baseline data collection, site-specific variation in follow-up data collection instruments is planned because of the differences among the seven PPA sites</w:t>
      </w:r>
      <w:r w:rsidR="00093ECC">
        <w:t xml:space="preserve">. </w:t>
      </w:r>
      <w:r w:rsidRPr="00E31391">
        <w:t xml:space="preserve">As PPA sites </w:t>
      </w:r>
      <w:r>
        <w:t xml:space="preserve">were recruited, </w:t>
      </w:r>
      <w:r w:rsidRPr="00E31391">
        <w:t>we found that variations in the</w:t>
      </w:r>
      <w:r>
        <w:t>ir</w:t>
      </w:r>
      <w:r w:rsidRPr="00E31391">
        <w:t xml:space="preserve"> target populations and program models </w:t>
      </w:r>
      <w:r>
        <w:t>make it essential to tailor data collection, at both baseline and follow-up, to analytical priorities in each site</w:t>
      </w:r>
      <w:r w:rsidR="00093ECC">
        <w:t xml:space="preserve">. </w:t>
      </w:r>
      <w:r>
        <w:t>Developing those site-specific instruments involves working closely with the six sites that are federal pregnancy prevention grantees, and with the local evaluators they have engaged as a condition of their grants.</w:t>
      </w:r>
    </w:p>
    <w:p w:rsidR="005F7128" w:rsidRDefault="005F7128" w:rsidP="001B2EA6">
      <w:pPr>
        <w:pStyle w:val="NormalSS"/>
        <w:sectPr w:rsidR="005F7128" w:rsidSect="00510B68">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pPr>
    </w:p>
    <w:p w:rsidR="0057680D" w:rsidRDefault="0057680D" w:rsidP="00F87F69">
      <w:pPr>
        <w:pStyle w:val="NormalSS12"/>
      </w:pPr>
      <w:r>
        <w:t>The collaboration with the six grantee sites also involves specifying the exact schedule for follow-up data collection</w:t>
      </w:r>
      <w:r w:rsidR="00093ECC">
        <w:t xml:space="preserve">. </w:t>
      </w:r>
      <w:r>
        <w:t>Across these sites, there is variation in the length of the program being tested, the age of the target population, the key outcomes on which impacts are of greatest interest, and thus on the most suitable schedule for follow-up surveys</w:t>
      </w:r>
      <w:r w:rsidR="00093ECC">
        <w:t xml:space="preserve">. </w:t>
      </w:r>
      <w:r>
        <w:t>The PPA technical work group (TWG) provided important guidance for the timing of two follow-up surveys: a first follow-up no earlier than 3-6 months after program completion, and a second no later than 1</w:t>
      </w:r>
      <w:r w:rsidR="0082459D">
        <w:t>8</w:t>
      </w:r>
      <w:r>
        <w:t>-24 months after program completion</w:t>
      </w:r>
      <w:r w:rsidR="00093ECC">
        <w:t xml:space="preserve">. </w:t>
      </w:r>
      <w:r>
        <w:t xml:space="preserve">This guidance has been quite closely followed, </w:t>
      </w:r>
      <w:r w:rsidR="0082459D">
        <w:t>with well-justified exceptions</w:t>
      </w:r>
      <w:r w:rsidR="00093ECC">
        <w:t xml:space="preserve">. </w:t>
      </w:r>
      <w:r w:rsidR="0082459D">
        <w:t>I</w:t>
      </w:r>
      <w:r>
        <w:t>n two cases the negotiation with local evaluators led to plans for three follow-ups, with the</w:t>
      </w:r>
      <w:r w:rsidR="001E28CA">
        <w:t xml:space="preserve"> third follow-up inserted as an early survey</w:t>
      </w:r>
      <w:r w:rsidR="00093ECC">
        <w:t xml:space="preserve">. </w:t>
      </w:r>
      <w:r w:rsidR="0082459D">
        <w:t>In one case, the final follow-up timing deviates from the TWG guidance because the program lasts 18 months</w:t>
      </w:r>
      <w:r w:rsidR="002B6493">
        <w:t>; follow-ups are scheduled at 6, 18, and 30 months after enrollment, which means there will be a follow-up during the intervention, immediately after it ends, and 12 months after it ends</w:t>
      </w:r>
      <w:r w:rsidR="00093ECC">
        <w:t xml:space="preserve">. </w:t>
      </w:r>
    </w:p>
    <w:p w:rsidR="00E70037" w:rsidRDefault="00B452F7" w:rsidP="001B2EA6">
      <w:pPr>
        <w:pStyle w:val="NormalSS"/>
      </w:pPr>
      <w:r>
        <w:t>Th</w:t>
      </w:r>
      <w:r w:rsidR="001E28CA">
        <w:t>e</w:t>
      </w:r>
      <w:r>
        <w:t xml:space="preserve"> process </w:t>
      </w:r>
      <w:r w:rsidR="001E28CA">
        <w:t>of working out these instruments and survey schedule</w:t>
      </w:r>
      <w:r w:rsidR="004F3E29">
        <w:t>s</w:t>
      </w:r>
      <w:r w:rsidR="001E28CA">
        <w:t xml:space="preserve"> has now been </w:t>
      </w:r>
      <w:r>
        <w:t xml:space="preserve">completed site by site, and the </w:t>
      </w:r>
      <w:r w:rsidR="001E28CA">
        <w:t xml:space="preserve">result determines </w:t>
      </w:r>
      <w:r>
        <w:t>when the first follow-up survey must be administered in each site</w:t>
      </w:r>
      <w:r w:rsidR="001E28CA">
        <w:t>, and thus determines for which sites approval of follow-up data collection is most urgent</w:t>
      </w:r>
      <w:r w:rsidR="00093ECC">
        <w:t xml:space="preserve">. </w:t>
      </w:r>
      <w:r w:rsidR="006E1453">
        <w:t xml:space="preserve">A previous </w:t>
      </w:r>
      <w:r w:rsidR="000949E8">
        <w:t xml:space="preserve">submission </w:t>
      </w:r>
      <w:r w:rsidR="006E1453">
        <w:t xml:space="preserve">focused </w:t>
      </w:r>
      <w:r w:rsidR="000949E8">
        <w:t xml:space="preserve">on first follow-up data collection in the </w:t>
      </w:r>
      <w:r w:rsidR="00FD1F90">
        <w:t xml:space="preserve">two earliest sites: </w:t>
      </w:r>
      <w:r w:rsidR="006E1453">
        <w:t>Chicago and Oklahoma</w:t>
      </w:r>
      <w:r w:rsidR="000949E8">
        <w:t xml:space="preserve"> (approval received September 27, 2011; OMB Control No</w:t>
      </w:r>
      <w:r w:rsidR="00093ECC">
        <w:t xml:space="preserve">. </w:t>
      </w:r>
      <w:r w:rsidR="000949E8">
        <w:t>0970-0360)</w:t>
      </w:r>
      <w:r w:rsidR="00093ECC">
        <w:t xml:space="preserve">. </w:t>
      </w:r>
      <w:r w:rsidRPr="00EF143D">
        <w:t>Th</w:t>
      </w:r>
      <w:r w:rsidR="000949E8" w:rsidRPr="00EF143D">
        <w:t>e</w:t>
      </w:r>
      <w:r w:rsidRPr="00EF143D">
        <w:t xml:space="preserve"> </w:t>
      </w:r>
      <w:r w:rsidR="000949E8" w:rsidRPr="00EF143D">
        <w:t xml:space="preserve">current </w:t>
      </w:r>
      <w:r w:rsidRPr="00EF143D">
        <w:t xml:space="preserve">submission presents follow-up questionnaires and estimated burden for </w:t>
      </w:r>
      <w:r w:rsidR="00FD1F90" w:rsidRPr="00EF143D">
        <w:t>the remaining sites and rounds of follow-up data collection.</w:t>
      </w:r>
      <w:r w:rsidR="00FD1F90" w:rsidRPr="00EF143D">
        <w:rPr>
          <w:rStyle w:val="FootnoteReference"/>
          <w:bCs/>
        </w:rPr>
        <w:footnoteReference w:id="3"/>
      </w:r>
      <w:r w:rsidR="00120978" w:rsidRPr="00EF143D">
        <w:t xml:space="preserve"> Table A.1 provides a summary of instruments and estimated burden included in this submission.</w:t>
      </w:r>
    </w:p>
    <w:p w:rsidR="00BF4CFC" w:rsidRDefault="00EF143D" w:rsidP="00BF4CFC">
      <w:pPr>
        <w:pStyle w:val="MarkforTableHeading"/>
      </w:pPr>
      <w:bookmarkStart w:id="22" w:name="_Toc316394551"/>
      <w:r>
        <w:t>Table A.1</w:t>
      </w:r>
      <w:r w:rsidR="00F82081">
        <w:t>.</w:t>
      </w:r>
      <w:r>
        <w:t xml:space="preserve"> Instruments and Estimated Burden Included in this Submission</w:t>
      </w:r>
      <w:bookmarkEnd w:id="22"/>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1391"/>
        <w:gridCol w:w="1184"/>
        <w:gridCol w:w="1216"/>
        <w:gridCol w:w="1263"/>
        <w:gridCol w:w="813"/>
        <w:gridCol w:w="1326"/>
      </w:tblGrid>
      <w:tr w:rsidR="00E51C2D" w:rsidTr="00A2348D">
        <w:trPr>
          <w:tblHeader/>
        </w:trPr>
        <w:tc>
          <w:tcPr>
            <w:tcW w:w="1278" w:type="pct"/>
            <w:tcBorders>
              <w:top w:val="single" w:sz="4" w:space="0" w:color="auto"/>
              <w:bottom w:val="single" w:sz="4" w:space="0" w:color="auto"/>
            </w:tcBorders>
          </w:tcPr>
          <w:p w:rsidR="00E51C2D" w:rsidRDefault="00E51C2D" w:rsidP="00E51C2D">
            <w:pPr>
              <w:pStyle w:val="TableHeaderLeft"/>
              <w:tabs>
                <w:tab w:val="clear" w:pos="432"/>
              </w:tabs>
            </w:pPr>
          </w:p>
        </w:tc>
        <w:tc>
          <w:tcPr>
            <w:tcW w:w="1845" w:type="pct"/>
            <w:gridSpan w:val="3"/>
            <w:tcBorders>
              <w:top w:val="single" w:sz="4" w:space="0" w:color="auto"/>
              <w:bottom w:val="single" w:sz="4" w:space="0" w:color="auto"/>
              <w:right w:val="single" w:sz="4" w:space="0" w:color="auto"/>
            </w:tcBorders>
            <w:shd w:val="clear" w:color="auto" w:fill="auto"/>
            <w:vAlign w:val="center"/>
          </w:tcPr>
          <w:p w:rsidR="00E51C2D" w:rsidRDefault="00917BF4" w:rsidP="00E51C2D">
            <w:pPr>
              <w:pStyle w:val="TableHeaderCenter"/>
            </w:pPr>
            <w:r>
              <w:t>Follow-up</w:t>
            </w:r>
            <w:r w:rsidR="00E51C2D">
              <w:t xml:space="preserve"> Instrument</w:t>
            </w:r>
          </w:p>
        </w:tc>
        <w:tc>
          <w:tcPr>
            <w:tcW w:w="1877" w:type="pct"/>
            <w:gridSpan w:val="3"/>
            <w:tcBorders>
              <w:top w:val="single" w:sz="4" w:space="0" w:color="auto"/>
              <w:left w:val="single" w:sz="4" w:space="0" w:color="auto"/>
              <w:bottom w:val="single" w:sz="4" w:space="0" w:color="auto"/>
            </w:tcBorders>
            <w:shd w:val="clear" w:color="auto" w:fill="auto"/>
            <w:vAlign w:val="center"/>
          </w:tcPr>
          <w:p w:rsidR="00E51C2D" w:rsidRDefault="00E51C2D" w:rsidP="00E51C2D">
            <w:pPr>
              <w:pStyle w:val="TableHeaderCenter"/>
            </w:pPr>
            <w:r>
              <w:t>Burden Estimate</w:t>
            </w:r>
          </w:p>
        </w:tc>
      </w:tr>
      <w:tr w:rsidR="00274C5E" w:rsidTr="00A2348D">
        <w:trPr>
          <w:tblHeader/>
        </w:trPr>
        <w:tc>
          <w:tcPr>
            <w:tcW w:w="1278" w:type="pct"/>
            <w:tcBorders>
              <w:top w:val="single" w:sz="4" w:space="0" w:color="auto"/>
              <w:bottom w:val="single" w:sz="4" w:space="0" w:color="auto"/>
            </w:tcBorders>
          </w:tcPr>
          <w:p w:rsidR="00E51C2D" w:rsidRDefault="00E51C2D" w:rsidP="00E51C2D">
            <w:pPr>
              <w:pStyle w:val="TableHeaderLeft"/>
              <w:tabs>
                <w:tab w:val="clear" w:pos="432"/>
              </w:tabs>
            </w:pPr>
          </w:p>
        </w:tc>
        <w:tc>
          <w:tcPr>
            <w:tcW w:w="558" w:type="pct"/>
            <w:tcBorders>
              <w:top w:val="single" w:sz="4" w:space="0" w:color="auto"/>
              <w:bottom w:val="single" w:sz="4" w:space="0" w:color="auto"/>
            </w:tcBorders>
            <w:shd w:val="clear" w:color="auto" w:fill="auto"/>
            <w:vAlign w:val="bottom"/>
          </w:tcPr>
          <w:p w:rsidR="00E51C2D" w:rsidRDefault="00E51C2D" w:rsidP="00A2348D">
            <w:pPr>
              <w:pStyle w:val="TableHeaderLeft"/>
              <w:tabs>
                <w:tab w:val="clear" w:pos="432"/>
              </w:tabs>
              <w:spacing w:after="0"/>
              <w:jc w:val="center"/>
            </w:pPr>
            <w:r>
              <w:t>Previously Approved, With Minor Modifications</w:t>
            </w:r>
          </w:p>
        </w:tc>
        <w:tc>
          <w:tcPr>
            <w:tcW w:w="652" w:type="pct"/>
            <w:tcBorders>
              <w:top w:val="single" w:sz="4" w:space="0" w:color="auto"/>
              <w:bottom w:val="single" w:sz="4" w:space="0" w:color="auto"/>
            </w:tcBorders>
            <w:shd w:val="clear" w:color="auto" w:fill="auto"/>
            <w:vAlign w:val="bottom"/>
          </w:tcPr>
          <w:p w:rsidR="00E51C2D" w:rsidRPr="00BC7DE6" w:rsidRDefault="00E51C2D" w:rsidP="00E51C2D">
            <w:pPr>
              <w:pStyle w:val="TableText"/>
              <w:jc w:val="center"/>
            </w:pPr>
            <w:r w:rsidRPr="00BC7DE6">
              <w:t>Previously Approved, With No Changes</w:t>
            </w:r>
          </w:p>
        </w:tc>
        <w:tc>
          <w:tcPr>
            <w:tcW w:w="635" w:type="pct"/>
            <w:tcBorders>
              <w:top w:val="single" w:sz="4" w:space="0" w:color="auto"/>
              <w:bottom w:val="single" w:sz="4" w:space="0" w:color="auto"/>
              <w:right w:val="single" w:sz="4" w:space="0" w:color="auto"/>
            </w:tcBorders>
            <w:shd w:val="clear" w:color="auto" w:fill="auto"/>
            <w:vAlign w:val="bottom"/>
          </w:tcPr>
          <w:p w:rsidR="00E51C2D" w:rsidRPr="00BC7DE6" w:rsidRDefault="00E51C2D" w:rsidP="00E51C2D">
            <w:pPr>
              <w:pStyle w:val="TableText"/>
              <w:jc w:val="center"/>
            </w:pPr>
            <w:r w:rsidRPr="00BC7DE6">
              <w:t>New Submission</w:t>
            </w:r>
          </w:p>
        </w:tc>
        <w:tc>
          <w:tcPr>
            <w:tcW w:w="693" w:type="pct"/>
            <w:tcBorders>
              <w:top w:val="single" w:sz="4" w:space="0" w:color="auto"/>
              <w:left w:val="single" w:sz="4" w:space="0" w:color="auto"/>
              <w:bottom w:val="single" w:sz="4" w:space="0" w:color="auto"/>
            </w:tcBorders>
            <w:shd w:val="clear" w:color="auto" w:fill="auto"/>
            <w:vAlign w:val="bottom"/>
          </w:tcPr>
          <w:p w:rsidR="00E51C2D" w:rsidRPr="00BC7DE6" w:rsidRDefault="00E51C2D" w:rsidP="00E51C2D">
            <w:pPr>
              <w:pStyle w:val="TableText"/>
              <w:jc w:val="center"/>
            </w:pPr>
            <w:r w:rsidRPr="00BC7DE6">
              <w:t>FU1</w:t>
            </w:r>
          </w:p>
        </w:tc>
        <w:tc>
          <w:tcPr>
            <w:tcW w:w="458" w:type="pct"/>
            <w:tcBorders>
              <w:top w:val="single" w:sz="4" w:space="0" w:color="auto"/>
              <w:bottom w:val="single" w:sz="4" w:space="0" w:color="auto"/>
            </w:tcBorders>
            <w:shd w:val="clear" w:color="auto" w:fill="auto"/>
            <w:vAlign w:val="bottom"/>
          </w:tcPr>
          <w:p w:rsidR="00E51C2D" w:rsidRPr="00BC7DE6" w:rsidRDefault="00E51C2D" w:rsidP="00E51C2D">
            <w:pPr>
              <w:pStyle w:val="TableText"/>
              <w:jc w:val="center"/>
            </w:pPr>
            <w:r w:rsidRPr="00BC7DE6">
              <w:t>FU2</w:t>
            </w:r>
          </w:p>
        </w:tc>
        <w:tc>
          <w:tcPr>
            <w:tcW w:w="726" w:type="pct"/>
            <w:tcBorders>
              <w:top w:val="single" w:sz="4" w:space="0" w:color="auto"/>
              <w:bottom w:val="single" w:sz="4" w:space="0" w:color="auto"/>
            </w:tcBorders>
            <w:shd w:val="clear" w:color="auto" w:fill="auto"/>
            <w:vAlign w:val="bottom"/>
          </w:tcPr>
          <w:p w:rsidR="00E51C2D" w:rsidRPr="00BC7DE6" w:rsidRDefault="00E51C2D" w:rsidP="00E51C2D">
            <w:pPr>
              <w:pStyle w:val="TableText"/>
              <w:jc w:val="center"/>
            </w:pPr>
            <w:r w:rsidRPr="00BC7DE6">
              <w:t>Additional</w:t>
            </w:r>
            <w:r>
              <w:t xml:space="preserve"> Early Follow-Up</w:t>
            </w:r>
          </w:p>
        </w:tc>
      </w:tr>
      <w:tr w:rsidR="00274C5E" w:rsidTr="00A2348D">
        <w:tc>
          <w:tcPr>
            <w:tcW w:w="1278" w:type="pct"/>
            <w:tcBorders>
              <w:top w:val="single" w:sz="4" w:space="0" w:color="auto"/>
            </w:tcBorders>
          </w:tcPr>
          <w:p w:rsidR="00E51C2D" w:rsidRPr="00BC7DE6" w:rsidRDefault="00E51C2D" w:rsidP="00E51C2D">
            <w:pPr>
              <w:pStyle w:val="TableText"/>
              <w:spacing w:before="40" w:after="20"/>
            </w:pPr>
            <w:r w:rsidRPr="00BC7DE6">
              <w:t xml:space="preserve">Chicago Public Schools </w:t>
            </w:r>
          </w:p>
        </w:tc>
        <w:tc>
          <w:tcPr>
            <w:tcW w:w="558" w:type="pct"/>
            <w:tcBorders>
              <w:top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652" w:type="pct"/>
            <w:tcBorders>
              <w:top w:val="single" w:sz="4" w:space="0" w:color="auto"/>
            </w:tcBorders>
            <w:shd w:val="clear" w:color="auto" w:fill="auto"/>
            <w:vAlign w:val="center"/>
          </w:tcPr>
          <w:p w:rsidR="00E51C2D" w:rsidRPr="00BC7DE6" w:rsidRDefault="00E51C2D" w:rsidP="00E51C2D">
            <w:pPr>
              <w:pStyle w:val="TableText"/>
              <w:spacing w:before="40" w:after="20"/>
              <w:jc w:val="center"/>
            </w:pPr>
          </w:p>
        </w:tc>
        <w:tc>
          <w:tcPr>
            <w:tcW w:w="635" w:type="pct"/>
            <w:tcBorders>
              <w:top w:val="single" w:sz="4" w:space="0" w:color="auto"/>
              <w:right w:val="single" w:sz="4" w:space="0" w:color="auto"/>
            </w:tcBorders>
            <w:shd w:val="clear" w:color="auto" w:fill="auto"/>
            <w:vAlign w:val="center"/>
          </w:tcPr>
          <w:p w:rsidR="00E51C2D" w:rsidRPr="00BC7DE6" w:rsidRDefault="00E51C2D" w:rsidP="00E51C2D">
            <w:pPr>
              <w:pStyle w:val="TableText"/>
              <w:spacing w:before="40" w:after="20"/>
              <w:jc w:val="center"/>
            </w:pPr>
          </w:p>
        </w:tc>
        <w:tc>
          <w:tcPr>
            <w:tcW w:w="693" w:type="pct"/>
            <w:tcBorders>
              <w:top w:val="single" w:sz="4" w:space="0" w:color="auto"/>
              <w:left w:val="single" w:sz="4" w:space="0" w:color="auto"/>
            </w:tcBorders>
            <w:shd w:val="clear" w:color="auto" w:fill="auto"/>
            <w:vAlign w:val="center"/>
          </w:tcPr>
          <w:p w:rsidR="00E51C2D" w:rsidRPr="00BC7DE6" w:rsidRDefault="00E51C2D" w:rsidP="00E51C2D">
            <w:pPr>
              <w:pStyle w:val="TableText"/>
              <w:spacing w:before="40" w:after="20"/>
              <w:jc w:val="center"/>
            </w:pPr>
          </w:p>
        </w:tc>
        <w:tc>
          <w:tcPr>
            <w:tcW w:w="458" w:type="pct"/>
            <w:tcBorders>
              <w:top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726" w:type="pct"/>
            <w:tcBorders>
              <w:top w:val="single" w:sz="4" w:space="0" w:color="auto"/>
            </w:tcBorders>
            <w:shd w:val="clear" w:color="auto" w:fill="auto"/>
            <w:vAlign w:val="center"/>
          </w:tcPr>
          <w:p w:rsidR="00E51C2D" w:rsidRPr="00BC7DE6" w:rsidRDefault="00E51C2D" w:rsidP="00E51C2D">
            <w:pPr>
              <w:pStyle w:val="TableText"/>
              <w:spacing w:before="40" w:after="20"/>
              <w:jc w:val="center"/>
            </w:pPr>
          </w:p>
        </w:tc>
      </w:tr>
      <w:tr w:rsidR="00274C5E" w:rsidTr="00A2348D">
        <w:tc>
          <w:tcPr>
            <w:tcW w:w="1278" w:type="pct"/>
          </w:tcPr>
          <w:p w:rsidR="00E51C2D" w:rsidRPr="00BC7DE6" w:rsidRDefault="00E51C2D" w:rsidP="00E51C2D">
            <w:pPr>
              <w:pStyle w:val="TableText"/>
              <w:spacing w:before="40" w:after="20"/>
            </w:pPr>
            <w:r w:rsidRPr="00BC7DE6">
              <w:t xml:space="preserve">OhioHealth </w:t>
            </w:r>
          </w:p>
        </w:tc>
        <w:tc>
          <w:tcPr>
            <w:tcW w:w="558" w:type="pct"/>
            <w:shd w:val="clear" w:color="auto" w:fill="auto"/>
            <w:vAlign w:val="center"/>
          </w:tcPr>
          <w:p w:rsidR="00E51C2D" w:rsidRPr="00BC7DE6" w:rsidRDefault="00E51C2D" w:rsidP="00E51C2D">
            <w:pPr>
              <w:pStyle w:val="TableText"/>
              <w:spacing w:before="40" w:after="20"/>
              <w:jc w:val="center"/>
            </w:pPr>
          </w:p>
        </w:tc>
        <w:tc>
          <w:tcPr>
            <w:tcW w:w="652" w:type="pct"/>
            <w:shd w:val="clear" w:color="auto" w:fill="auto"/>
            <w:vAlign w:val="center"/>
          </w:tcPr>
          <w:p w:rsidR="00E51C2D" w:rsidRPr="00BC7DE6" w:rsidRDefault="00E51C2D" w:rsidP="00E51C2D">
            <w:pPr>
              <w:pStyle w:val="TableText"/>
              <w:spacing w:before="40" w:after="20"/>
              <w:jc w:val="center"/>
            </w:pPr>
          </w:p>
        </w:tc>
        <w:tc>
          <w:tcPr>
            <w:tcW w:w="635" w:type="pct"/>
            <w:tcBorders>
              <w:righ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693" w:type="pct"/>
            <w:tcBorders>
              <w:lef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458" w:type="pct"/>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726" w:type="pct"/>
            <w:shd w:val="clear" w:color="auto" w:fill="auto"/>
            <w:vAlign w:val="center"/>
          </w:tcPr>
          <w:p w:rsidR="00E51C2D" w:rsidRPr="00BC7DE6" w:rsidRDefault="00E51C2D" w:rsidP="00E51C2D">
            <w:pPr>
              <w:pStyle w:val="TableText"/>
              <w:spacing w:before="40" w:after="20"/>
              <w:jc w:val="center"/>
            </w:pPr>
            <w:r w:rsidRPr="00BC7DE6">
              <w:sym w:font="Wingdings" w:char="F0FC"/>
            </w:r>
          </w:p>
        </w:tc>
      </w:tr>
      <w:tr w:rsidR="00274C5E" w:rsidTr="00A2348D">
        <w:tc>
          <w:tcPr>
            <w:tcW w:w="1278" w:type="pct"/>
          </w:tcPr>
          <w:p w:rsidR="00E51C2D" w:rsidRPr="00BC7DE6" w:rsidRDefault="00E51C2D" w:rsidP="00E51C2D">
            <w:pPr>
              <w:pStyle w:val="TableText"/>
              <w:spacing w:before="40" w:after="20"/>
            </w:pPr>
            <w:r w:rsidRPr="00BC7DE6">
              <w:t xml:space="preserve">CHLA </w:t>
            </w:r>
          </w:p>
        </w:tc>
        <w:tc>
          <w:tcPr>
            <w:tcW w:w="558" w:type="pct"/>
            <w:shd w:val="clear" w:color="auto" w:fill="auto"/>
            <w:vAlign w:val="center"/>
          </w:tcPr>
          <w:p w:rsidR="00E51C2D" w:rsidRPr="00BC7DE6" w:rsidRDefault="00E51C2D" w:rsidP="00E51C2D">
            <w:pPr>
              <w:pStyle w:val="TableText"/>
              <w:spacing w:before="40" w:after="20"/>
              <w:jc w:val="center"/>
            </w:pPr>
          </w:p>
        </w:tc>
        <w:tc>
          <w:tcPr>
            <w:tcW w:w="652" w:type="pct"/>
            <w:shd w:val="clear" w:color="auto" w:fill="auto"/>
            <w:vAlign w:val="center"/>
          </w:tcPr>
          <w:p w:rsidR="00E51C2D" w:rsidRPr="00BC7DE6" w:rsidRDefault="00E51C2D" w:rsidP="00E51C2D">
            <w:pPr>
              <w:pStyle w:val="TableText"/>
              <w:spacing w:before="40" w:after="20"/>
              <w:jc w:val="center"/>
            </w:pPr>
          </w:p>
        </w:tc>
        <w:tc>
          <w:tcPr>
            <w:tcW w:w="635" w:type="pct"/>
            <w:tcBorders>
              <w:righ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693" w:type="pct"/>
            <w:tcBorders>
              <w:lef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458" w:type="pct"/>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726" w:type="pct"/>
            <w:shd w:val="clear" w:color="auto" w:fill="auto"/>
            <w:vAlign w:val="center"/>
          </w:tcPr>
          <w:p w:rsidR="00E51C2D" w:rsidRPr="00BC7DE6" w:rsidRDefault="00E51C2D" w:rsidP="00E51C2D">
            <w:pPr>
              <w:pStyle w:val="TableText"/>
              <w:spacing w:before="40" w:after="20"/>
              <w:jc w:val="center"/>
            </w:pPr>
          </w:p>
        </w:tc>
      </w:tr>
      <w:tr w:rsidR="00274C5E" w:rsidTr="00A2348D">
        <w:tc>
          <w:tcPr>
            <w:tcW w:w="1278" w:type="pct"/>
          </w:tcPr>
          <w:p w:rsidR="00E51C2D" w:rsidRPr="00BC7DE6" w:rsidRDefault="00E51C2D" w:rsidP="00E51C2D">
            <w:pPr>
              <w:pStyle w:val="TableText"/>
              <w:spacing w:before="40" w:after="20"/>
            </w:pPr>
            <w:r w:rsidRPr="00BC7DE6">
              <w:t>Oklahoma Institute for Child Advocacy (OICA)</w:t>
            </w:r>
          </w:p>
        </w:tc>
        <w:tc>
          <w:tcPr>
            <w:tcW w:w="558" w:type="pct"/>
            <w:shd w:val="clear" w:color="auto" w:fill="auto"/>
            <w:vAlign w:val="center"/>
          </w:tcPr>
          <w:p w:rsidR="00E51C2D" w:rsidRPr="00BC7DE6" w:rsidRDefault="00E51C2D" w:rsidP="00E51C2D">
            <w:pPr>
              <w:pStyle w:val="TableText"/>
              <w:spacing w:before="40" w:after="20"/>
              <w:jc w:val="center"/>
            </w:pPr>
          </w:p>
        </w:tc>
        <w:tc>
          <w:tcPr>
            <w:tcW w:w="652" w:type="pct"/>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635" w:type="pct"/>
            <w:tcBorders>
              <w:right w:val="single" w:sz="4" w:space="0" w:color="auto"/>
            </w:tcBorders>
            <w:shd w:val="clear" w:color="auto" w:fill="auto"/>
            <w:vAlign w:val="center"/>
          </w:tcPr>
          <w:p w:rsidR="00E51C2D" w:rsidRPr="00BC7DE6" w:rsidRDefault="00E51C2D" w:rsidP="00E51C2D">
            <w:pPr>
              <w:pStyle w:val="TableText"/>
              <w:spacing w:before="40" w:after="20"/>
              <w:jc w:val="center"/>
            </w:pPr>
          </w:p>
        </w:tc>
        <w:tc>
          <w:tcPr>
            <w:tcW w:w="693" w:type="pct"/>
            <w:tcBorders>
              <w:left w:val="single" w:sz="4" w:space="0" w:color="auto"/>
            </w:tcBorders>
            <w:shd w:val="clear" w:color="auto" w:fill="auto"/>
            <w:vAlign w:val="center"/>
          </w:tcPr>
          <w:p w:rsidR="00E51C2D" w:rsidRPr="00BC7DE6" w:rsidRDefault="00E51C2D" w:rsidP="00E51C2D">
            <w:pPr>
              <w:pStyle w:val="TableText"/>
              <w:spacing w:before="40" w:after="20"/>
              <w:jc w:val="center"/>
            </w:pPr>
          </w:p>
        </w:tc>
        <w:tc>
          <w:tcPr>
            <w:tcW w:w="458" w:type="pct"/>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726" w:type="pct"/>
            <w:shd w:val="clear" w:color="auto" w:fill="auto"/>
            <w:vAlign w:val="center"/>
          </w:tcPr>
          <w:p w:rsidR="00E51C2D" w:rsidRPr="00BC7DE6" w:rsidRDefault="00E51C2D" w:rsidP="00E51C2D">
            <w:pPr>
              <w:pStyle w:val="TableText"/>
              <w:spacing w:before="40" w:after="20"/>
              <w:jc w:val="center"/>
            </w:pPr>
          </w:p>
        </w:tc>
      </w:tr>
      <w:tr w:rsidR="00274C5E" w:rsidTr="00A2348D">
        <w:tc>
          <w:tcPr>
            <w:tcW w:w="1278" w:type="pct"/>
          </w:tcPr>
          <w:p w:rsidR="00E51C2D" w:rsidRPr="00BC7DE6" w:rsidRDefault="00E51C2D" w:rsidP="00E51C2D">
            <w:pPr>
              <w:pStyle w:val="TableText"/>
              <w:spacing w:before="40" w:after="20"/>
            </w:pPr>
            <w:r w:rsidRPr="00BC7DE6">
              <w:t>EngenderHealth</w:t>
            </w:r>
          </w:p>
        </w:tc>
        <w:tc>
          <w:tcPr>
            <w:tcW w:w="558" w:type="pct"/>
            <w:shd w:val="clear" w:color="auto" w:fill="auto"/>
            <w:vAlign w:val="center"/>
          </w:tcPr>
          <w:p w:rsidR="00E51C2D" w:rsidRPr="00BC7DE6" w:rsidRDefault="00E51C2D" w:rsidP="00E51C2D">
            <w:pPr>
              <w:pStyle w:val="TableText"/>
              <w:spacing w:before="40" w:after="20"/>
              <w:jc w:val="center"/>
            </w:pPr>
          </w:p>
        </w:tc>
        <w:tc>
          <w:tcPr>
            <w:tcW w:w="652" w:type="pct"/>
            <w:shd w:val="clear" w:color="auto" w:fill="auto"/>
            <w:vAlign w:val="center"/>
          </w:tcPr>
          <w:p w:rsidR="00E51C2D" w:rsidRPr="00BC7DE6" w:rsidRDefault="00E51C2D" w:rsidP="00E51C2D">
            <w:pPr>
              <w:pStyle w:val="TableText"/>
              <w:spacing w:before="40" w:after="20"/>
              <w:jc w:val="center"/>
            </w:pPr>
          </w:p>
        </w:tc>
        <w:tc>
          <w:tcPr>
            <w:tcW w:w="635" w:type="pct"/>
            <w:tcBorders>
              <w:righ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693" w:type="pct"/>
            <w:tcBorders>
              <w:lef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458" w:type="pct"/>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726" w:type="pct"/>
            <w:shd w:val="clear" w:color="auto" w:fill="auto"/>
            <w:vAlign w:val="center"/>
          </w:tcPr>
          <w:p w:rsidR="00E51C2D" w:rsidRPr="00BC7DE6" w:rsidRDefault="00E51C2D" w:rsidP="00E51C2D">
            <w:pPr>
              <w:pStyle w:val="TableText"/>
              <w:spacing w:before="40" w:after="20"/>
              <w:jc w:val="center"/>
            </w:pPr>
          </w:p>
        </w:tc>
      </w:tr>
      <w:tr w:rsidR="00274C5E" w:rsidTr="00A2348D">
        <w:tc>
          <w:tcPr>
            <w:tcW w:w="1278" w:type="pct"/>
          </w:tcPr>
          <w:p w:rsidR="00E51C2D" w:rsidRPr="00BC7DE6" w:rsidRDefault="00E51C2D" w:rsidP="00E51C2D">
            <w:pPr>
              <w:pStyle w:val="TableText"/>
              <w:spacing w:before="40" w:after="20"/>
            </w:pPr>
            <w:r w:rsidRPr="00BC7DE6">
              <w:t>Live the Life (LtL)</w:t>
            </w:r>
          </w:p>
        </w:tc>
        <w:tc>
          <w:tcPr>
            <w:tcW w:w="558" w:type="pct"/>
            <w:shd w:val="clear" w:color="auto" w:fill="auto"/>
            <w:vAlign w:val="center"/>
          </w:tcPr>
          <w:p w:rsidR="00E51C2D" w:rsidRPr="00BC7DE6" w:rsidRDefault="00E51C2D" w:rsidP="00E51C2D">
            <w:pPr>
              <w:pStyle w:val="TableText"/>
              <w:spacing w:before="40" w:after="20"/>
              <w:jc w:val="center"/>
            </w:pPr>
          </w:p>
        </w:tc>
        <w:tc>
          <w:tcPr>
            <w:tcW w:w="652" w:type="pct"/>
            <w:shd w:val="clear" w:color="auto" w:fill="auto"/>
            <w:vAlign w:val="center"/>
          </w:tcPr>
          <w:p w:rsidR="00E51C2D" w:rsidRPr="00BC7DE6" w:rsidRDefault="00E51C2D" w:rsidP="00E51C2D">
            <w:pPr>
              <w:pStyle w:val="TableText"/>
              <w:spacing w:before="40" w:after="20"/>
              <w:jc w:val="center"/>
            </w:pPr>
          </w:p>
        </w:tc>
        <w:tc>
          <w:tcPr>
            <w:tcW w:w="635" w:type="pct"/>
            <w:tcBorders>
              <w:righ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693" w:type="pct"/>
            <w:tcBorders>
              <w:lef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458" w:type="pct"/>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726" w:type="pct"/>
            <w:shd w:val="clear" w:color="auto" w:fill="auto"/>
            <w:vAlign w:val="center"/>
          </w:tcPr>
          <w:p w:rsidR="00E51C2D" w:rsidRPr="00BC7DE6" w:rsidRDefault="00E51C2D" w:rsidP="00E51C2D">
            <w:pPr>
              <w:pStyle w:val="TableText"/>
              <w:spacing w:before="40" w:after="20"/>
              <w:jc w:val="center"/>
            </w:pPr>
          </w:p>
        </w:tc>
      </w:tr>
      <w:tr w:rsidR="00274C5E" w:rsidTr="00A2348D">
        <w:tc>
          <w:tcPr>
            <w:tcW w:w="1278" w:type="pct"/>
            <w:tcBorders>
              <w:bottom w:val="single" w:sz="4" w:space="0" w:color="auto"/>
            </w:tcBorders>
          </w:tcPr>
          <w:p w:rsidR="00E51C2D" w:rsidRPr="00BC7DE6" w:rsidRDefault="00E51C2D" w:rsidP="00E51C2D">
            <w:pPr>
              <w:pStyle w:val="TableText"/>
              <w:spacing w:before="40" w:after="20"/>
            </w:pPr>
            <w:r w:rsidRPr="00BC7DE6">
              <w:t xml:space="preserve">Princeton Center for Leadership Training  </w:t>
            </w:r>
          </w:p>
        </w:tc>
        <w:tc>
          <w:tcPr>
            <w:tcW w:w="558" w:type="pct"/>
            <w:tcBorders>
              <w:bottom w:val="single" w:sz="4" w:space="0" w:color="auto"/>
            </w:tcBorders>
            <w:shd w:val="clear" w:color="auto" w:fill="auto"/>
            <w:vAlign w:val="center"/>
          </w:tcPr>
          <w:p w:rsidR="00E51C2D" w:rsidRPr="00BC7DE6" w:rsidRDefault="00E51C2D" w:rsidP="00E51C2D">
            <w:pPr>
              <w:pStyle w:val="TableText"/>
              <w:spacing w:before="40" w:after="20"/>
              <w:jc w:val="center"/>
            </w:pPr>
          </w:p>
        </w:tc>
        <w:tc>
          <w:tcPr>
            <w:tcW w:w="652" w:type="pct"/>
            <w:tcBorders>
              <w:bottom w:val="single" w:sz="4" w:space="0" w:color="auto"/>
            </w:tcBorders>
            <w:shd w:val="clear" w:color="auto" w:fill="auto"/>
            <w:vAlign w:val="center"/>
          </w:tcPr>
          <w:p w:rsidR="00E51C2D" w:rsidRPr="00BC7DE6" w:rsidRDefault="00E51C2D" w:rsidP="00E51C2D">
            <w:pPr>
              <w:pStyle w:val="TableText"/>
              <w:spacing w:before="40" w:after="20"/>
              <w:jc w:val="center"/>
            </w:pPr>
          </w:p>
        </w:tc>
        <w:tc>
          <w:tcPr>
            <w:tcW w:w="635" w:type="pct"/>
            <w:tcBorders>
              <w:bottom w:val="single" w:sz="4" w:space="0" w:color="auto"/>
              <w:right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693" w:type="pct"/>
            <w:tcBorders>
              <w:left w:val="single" w:sz="4" w:space="0" w:color="auto"/>
              <w:bottom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458" w:type="pct"/>
            <w:tcBorders>
              <w:bottom w:val="single" w:sz="4" w:space="0" w:color="auto"/>
            </w:tcBorders>
            <w:shd w:val="clear" w:color="auto" w:fill="auto"/>
            <w:vAlign w:val="center"/>
          </w:tcPr>
          <w:p w:rsidR="00E51C2D" w:rsidRPr="00BC7DE6" w:rsidRDefault="00E51C2D" w:rsidP="00E51C2D">
            <w:pPr>
              <w:pStyle w:val="TableText"/>
              <w:spacing w:before="40" w:after="20"/>
              <w:jc w:val="center"/>
            </w:pPr>
            <w:r w:rsidRPr="00BC7DE6">
              <w:sym w:font="Wingdings" w:char="F0FC"/>
            </w:r>
          </w:p>
        </w:tc>
        <w:tc>
          <w:tcPr>
            <w:tcW w:w="726" w:type="pct"/>
            <w:tcBorders>
              <w:bottom w:val="single" w:sz="4" w:space="0" w:color="auto"/>
            </w:tcBorders>
            <w:shd w:val="clear" w:color="auto" w:fill="auto"/>
            <w:vAlign w:val="center"/>
          </w:tcPr>
          <w:p w:rsidR="00E51C2D" w:rsidRPr="00BC7DE6" w:rsidRDefault="00E51C2D" w:rsidP="00E51C2D">
            <w:pPr>
              <w:pStyle w:val="TableText"/>
              <w:spacing w:before="40" w:after="20"/>
              <w:jc w:val="center"/>
            </w:pPr>
          </w:p>
        </w:tc>
      </w:tr>
    </w:tbl>
    <w:p w:rsidR="00B452F7" w:rsidRPr="004A1FA8" w:rsidRDefault="00B452F7" w:rsidP="001B2EA6">
      <w:pPr>
        <w:pStyle w:val="NormalSS"/>
      </w:pPr>
    </w:p>
    <w:p w:rsidR="00B452F7" w:rsidRPr="00A06270" w:rsidRDefault="00B452F7" w:rsidP="00A526E7">
      <w:pPr>
        <w:pStyle w:val="Heading2Black"/>
        <w:tabs>
          <w:tab w:val="clear" w:pos="432"/>
          <w:tab w:val="left" w:pos="540"/>
        </w:tabs>
        <w:ind w:left="540" w:hanging="540"/>
      </w:pPr>
      <w:bookmarkStart w:id="23" w:name="_Toc248719996"/>
      <w:bookmarkStart w:id="24" w:name="_Toc286757398"/>
      <w:bookmarkStart w:id="25" w:name="_Toc297280138"/>
      <w:bookmarkStart w:id="26" w:name="_Toc297282535"/>
      <w:bookmarkStart w:id="27" w:name="_Toc303683926"/>
      <w:bookmarkStart w:id="28" w:name="_Toc315954435"/>
      <w:bookmarkStart w:id="29" w:name="_Toc315958790"/>
      <w:bookmarkStart w:id="30" w:name="_Toc316394670"/>
      <w:r>
        <w:t>A1.</w:t>
      </w:r>
      <w:r>
        <w:tab/>
        <w:t>Circumstances Making t</w:t>
      </w:r>
      <w:r w:rsidRPr="00A06270">
        <w:t xml:space="preserve">he Collection </w:t>
      </w:r>
      <w:r>
        <w:t>o</w:t>
      </w:r>
      <w:r w:rsidRPr="00A06270">
        <w:t>f Information Necessary</w:t>
      </w:r>
      <w:bookmarkEnd w:id="23"/>
      <w:bookmarkEnd w:id="24"/>
      <w:bookmarkEnd w:id="25"/>
      <w:bookmarkEnd w:id="26"/>
      <w:bookmarkEnd w:id="27"/>
      <w:bookmarkEnd w:id="28"/>
      <w:bookmarkEnd w:id="29"/>
      <w:bookmarkEnd w:id="30"/>
    </w:p>
    <w:p w:rsidR="00B452F7" w:rsidRPr="00B17503" w:rsidRDefault="00B452F7" w:rsidP="001B2EA6">
      <w:pPr>
        <w:pStyle w:val="NormalSS"/>
      </w:pPr>
      <w:r w:rsidRPr="00B17503">
        <w:t>For decades, policymakers and the general public have remained concerned about the prevalence of sexual intercourse among adolescents</w:t>
      </w:r>
      <w:r w:rsidR="00093ECC" w:rsidRPr="00B17503">
        <w:t>.</w:t>
      </w:r>
      <w:r w:rsidR="00093ECC">
        <w:t xml:space="preserve"> </w:t>
      </w:r>
      <w:r w:rsidRPr="00B17503">
        <w:t>Although adolescents today are waiting somewhat longer before having sex than they did in the 1990s, 60 percent of teenage girls and more than 50 percent of teenage boys report having had sexual intercourse by their 18th birthday.</w:t>
      </w:r>
      <w:r w:rsidRPr="00B17503">
        <w:rPr>
          <w:color w:val="000000"/>
          <w:u w:color="000080"/>
          <w:vertAlign w:val="superscript"/>
        </w:rPr>
        <w:footnoteReference w:id="4"/>
      </w:r>
      <w:r w:rsidRPr="00B17503">
        <w:t xml:space="preserve"> Approximately one in five adolescents has had sexual intercourse before </w:t>
      </w:r>
      <w:r>
        <w:t xml:space="preserve">turning </w:t>
      </w:r>
      <w:r w:rsidRPr="00B17503">
        <w:t>15.</w:t>
      </w:r>
      <w:r w:rsidRPr="00B17503">
        <w:rPr>
          <w:color w:val="000000"/>
          <w:u w:color="000080"/>
          <w:vertAlign w:val="superscript"/>
        </w:rPr>
        <w:footnoteReference w:id="5"/>
      </w:r>
      <w:r w:rsidRPr="00B17503">
        <w:t xml:space="preserve"> Rates of teenage pregnancy declined by 38 percent from 1990 to 2004, and the rate of teen births followed a similar decline</w:t>
      </w:r>
      <w:r w:rsidRPr="00B17503">
        <w:rPr>
          <w:u w:color="000080"/>
          <w:vertAlign w:val="superscript"/>
        </w:rPr>
        <w:footnoteReference w:id="6"/>
      </w:r>
      <w:r w:rsidRPr="00B17503">
        <w:t xml:space="preserve"> until recently, when the rate of births rose by 5 percent from 2005 to 2007 for teens aged 15-19.</w:t>
      </w:r>
      <w:r w:rsidRPr="00B17503">
        <w:rPr>
          <w:u w:color="000080"/>
          <w:vertAlign w:val="superscript"/>
        </w:rPr>
        <w:footnoteReference w:id="7"/>
      </w:r>
      <w:r w:rsidRPr="00B17503">
        <w:t xml:space="preserve"> </w:t>
      </w:r>
    </w:p>
    <w:p w:rsidR="00B452F7" w:rsidRDefault="00B452F7" w:rsidP="001B2EA6">
      <w:pPr>
        <w:pStyle w:val="NormalSS"/>
      </w:pPr>
      <w:r>
        <w:t xml:space="preserve">HHS </w:t>
      </w:r>
      <w:r w:rsidRPr="00B17503">
        <w:t>is interested in identifying and evaluating promising approaches to reduce teen pregnancy</w:t>
      </w:r>
      <w:r>
        <w:t>,</w:t>
      </w:r>
      <w:r w:rsidRPr="00B17503">
        <w:t xml:space="preserve"> associated risk behaviors</w:t>
      </w:r>
      <w:r>
        <w:t>, and their consequences</w:t>
      </w:r>
      <w:r w:rsidR="00093ECC" w:rsidRPr="00B17503">
        <w:t>.</w:t>
      </w:r>
      <w:r w:rsidR="00093ECC">
        <w:t xml:space="preserve"> </w:t>
      </w:r>
      <w:r>
        <w:t xml:space="preserve">Combined with the baseline data collection, the </w:t>
      </w:r>
      <w:r w:rsidR="00EC7FF3">
        <w:t xml:space="preserve"> </w:t>
      </w:r>
      <w:r>
        <w:t>follow-up data collection described in t</w:t>
      </w:r>
      <w:r w:rsidRPr="00B17503">
        <w:t>his ICR</w:t>
      </w:r>
      <w:r>
        <w:t xml:space="preserve"> </w:t>
      </w:r>
      <w:r w:rsidRPr="00B17503">
        <w:t xml:space="preserve">will provide important information to </w:t>
      </w:r>
      <w:r>
        <w:t xml:space="preserve">guide </w:t>
      </w:r>
      <w:r w:rsidRPr="00B17503">
        <w:t>policy decisions aimed at addressing this serious concern</w:t>
      </w:r>
      <w:r w:rsidR="00093ECC" w:rsidRPr="00B17503">
        <w:t>.</w:t>
      </w:r>
      <w:r w:rsidR="00093ECC">
        <w:t xml:space="preserve"> </w:t>
      </w:r>
    </w:p>
    <w:p w:rsidR="00B452F7" w:rsidRDefault="00B452F7" w:rsidP="001B2EA6">
      <w:pPr>
        <w:pStyle w:val="NormalSS"/>
      </w:pPr>
      <w:r>
        <w:t>The need to tailor content of the follow-up questionnaires for PPA to specific sites is a reflection of how the sites’ programs have been funded</w:t>
      </w:r>
      <w:r w:rsidR="00093ECC">
        <w:t xml:space="preserve">. </w:t>
      </w:r>
      <w:r>
        <w:t xml:space="preserve">The PPA site programs are supported by </w:t>
      </w:r>
      <w:r w:rsidRPr="00CD1A37">
        <w:t>two major funding streams</w:t>
      </w:r>
      <w:r w:rsidR="00093ECC" w:rsidRPr="00CD1A37">
        <w:t>.</w:t>
      </w:r>
      <w:r w:rsidR="00093ECC">
        <w:t xml:space="preserve"> </w:t>
      </w:r>
      <w:r w:rsidRPr="00CD1A37">
        <w:t>The first stream, administered by the DHHS Office of Adolescent Health, for Teen Pregnancy Prevention (TPP) Programs, promotes both aims with two funding tiers: 75% of funds go to discretionary grants to replicate evidence-based programs, and 25% go to discretionary grants to conduct innovative demonstration evaluations</w:t>
      </w:r>
      <w:r w:rsidR="00093ECC" w:rsidRPr="00CD1A37">
        <w:t>.</w:t>
      </w:r>
      <w:r w:rsidR="00093ECC">
        <w:t xml:space="preserve"> </w:t>
      </w:r>
      <w:r w:rsidRPr="00CD1A37">
        <w:t>The second funding stream, the Personal Responsibility Education Program (PREP), which is administered by the Administration for Children and Families, provides a formula grant to states to replicate evidence-based teen pregnancy prevention programs or substantially incorporate elements of such programs</w:t>
      </w:r>
      <w:r w:rsidR="00093ECC" w:rsidRPr="00CD1A37">
        <w:t>.</w:t>
      </w:r>
      <w:r w:rsidR="00093ECC">
        <w:t xml:space="preserve"> </w:t>
      </w:r>
      <w:r w:rsidRPr="00CD1A37">
        <w:t>PREP also provides funding for discretionary grants for Innovative Strategies demonstration evaluations, as well as a Tribal program</w:t>
      </w:r>
      <w:r w:rsidR="00093ECC" w:rsidRPr="00CD1A37">
        <w:t>.</w:t>
      </w:r>
      <w:r w:rsidR="00093ECC">
        <w:t xml:space="preserve"> </w:t>
      </w:r>
      <w:r w:rsidRPr="00CD1A37">
        <w:t>Many grantees funded under these two funding streams are required to conduct their own local evaluations</w:t>
      </w:r>
      <w:r>
        <w:t>, and this is true of the grantees selected as PPA sites</w:t>
      </w:r>
      <w:r w:rsidR="00093ECC">
        <w:t xml:space="preserve">. </w:t>
      </w:r>
    </w:p>
    <w:p w:rsidR="00B452F7" w:rsidRDefault="00B452F7" w:rsidP="001B2EA6">
      <w:pPr>
        <w:pStyle w:val="NormalSS"/>
        <w:rPr>
          <w:bCs/>
        </w:rPr>
      </w:pPr>
      <w:r w:rsidRPr="00CD1A37">
        <w:t xml:space="preserve">In addition to local evaluations, </w:t>
      </w:r>
      <w:r>
        <w:t xml:space="preserve">these </w:t>
      </w:r>
      <w:r w:rsidRPr="00CD1A37">
        <w:t>grantees are required, if selected, to participate in one of several federal evaluation studies currently being planned or implemented that examine the impact of teen pregnancy prevention programs</w:t>
      </w:r>
      <w:r w:rsidR="00093ECC" w:rsidRPr="00CD1A37">
        <w:t>.</w:t>
      </w:r>
      <w:r w:rsidR="00093ECC">
        <w:t xml:space="preserve"> </w:t>
      </w:r>
      <w:r w:rsidRPr="005329D7">
        <w:rPr>
          <w:bCs/>
        </w:rPr>
        <w:t>Collaboration between grantees and the PPA evaluation is mandated</w:t>
      </w:r>
      <w:r w:rsidR="00093ECC" w:rsidRPr="005329D7">
        <w:rPr>
          <w:bCs/>
        </w:rPr>
        <w:t>.</w:t>
      </w:r>
      <w:r w:rsidR="00093ECC">
        <w:rPr>
          <w:bCs/>
        </w:rPr>
        <w:t xml:space="preserve"> </w:t>
      </w:r>
      <w:r w:rsidRPr="005329D7">
        <w:rPr>
          <w:bCs/>
        </w:rPr>
        <w:t>One part of this collaboration is to develop “blended” questionnaire</w:t>
      </w:r>
      <w:r w:rsidR="00EC7FF3">
        <w:rPr>
          <w:bCs/>
        </w:rPr>
        <w:t>s</w:t>
      </w:r>
      <w:r w:rsidRPr="005329D7">
        <w:rPr>
          <w:bCs/>
        </w:rPr>
        <w:t xml:space="preserve"> that address PPA research objectives but also incorporates the site-specific research priorities established by local evaluators in their required plans</w:t>
      </w:r>
      <w:r w:rsidR="00093ECC" w:rsidRPr="005329D7">
        <w:rPr>
          <w:bCs/>
        </w:rPr>
        <w:t>.</w:t>
      </w:r>
      <w:r w:rsidR="00093ECC">
        <w:rPr>
          <w:bCs/>
        </w:rPr>
        <w:t xml:space="preserve"> </w:t>
      </w:r>
      <w:r>
        <w:rPr>
          <w:bCs/>
        </w:rPr>
        <w:t>The result is that tailored versions of all questionnaires–baseline and follow-up—are required for the PPA sites.</w:t>
      </w:r>
    </w:p>
    <w:p w:rsidR="00B452F7" w:rsidRPr="002307EB" w:rsidRDefault="00B452F7" w:rsidP="00B452F7">
      <w:pPr>
        <w:pStyle w:val="Heading3"/>
      </w:pPr>
      <w:bookmarkStart w:id="31" w:name="_Toc286757399"/>
      <w:bookmarkStart w:id="32" w:name="_Toc297280139"/>
      <w:bookmarkStart w:id="33" w:name="_Toc297282536"/>
      <w:bookmarkStart w:id="34" w:name="_Toc303683927"/>
      <w:bookmarkStart w:id="35" w:name="_Toc315954436"/>
      <w:bookmarkStart w:id="36" w:name="_Toc315958791"/>
      <w:bookmarkStart w:id="37" w:name="_Toc316394671"/>
      <w:r w:rsidRPr="002307EB">
        <w:t>1.</w:t>
      </w:r>
      <w:r w:rsidRPr="002307EB">
        <w:tab/>
        <w:t>Legal or Administrative Requirements that Necessitate the Collection</w:t>
      </w:r>
      <w:bookmarkEnd w:id="31"/>
      <w:bookmarkEnd w:id="32"/>
      <w:bookmarkEnd w:id="33"/>
      <w:bookmarkEnd w:id="34"/>
      <w:bookmarkEnd w:id="35"/>
      <w:bookmarkEnd w:id="36"/>
      <w:bookmarkEnd w:id="37"/>
    </w:p>
    <w:p w:rsidR="00B452F7" w:rsidRPr="00B17503" w:rsidRDefault="00B452F7" w:rsidP="001B2EA6">
      <w:pPr>
        <w:pStyle w:val="NormalSS"/>
      </w:pPr>
      <w:r w:rsidRPr="00B17503">
        <w:t>Public Law 110-161, which set fiscal year (FY) 2008 appropriations levels, included the following language: “$4,500,000 shall be available from amounts available under section 241 of the Public Health Service Act to carry out evaluations (including longitudinal evaluations) of adolescent pregnancy prevention approac</w:t>
      </w:r>
      <w:r>
        <w:t xml:space="preserve">hes.” The same language appropriated </w:t>
      </w:r>
      <w:r w:rsidRPr="00B17503">
        <w:t xml:space="preserve">$4,450,000 </w:t>
      </w:r>
      <w:r>
        <w:t>in each of FYs 2009, 2010, and 2011</w:t>
      </w:r>
      <w:r w:rsidR="00093ECC" w:rsidRPr="00B17503">
        <w:t>.</w:t>
      </w:r>
      <w:r w:rsidR="00093ECC">
        <w:t xml:space="preserve"> </w:t>
      </w:r>
      <w:r>
        <w:t>These funds have been used for the PPA evaluation.</w:t>
      </w:r>
    </w:p>
    <w:p w:rsidR="00B452F7" w:rsidRDefault="00B452F7" w:rsidP="001B2EA6">
      <w:pPr>
        <w:pStyle w:val="NormalSS"/>
      </w:pPr>
      <w:r>
        <w:t>In FYs 2008 and 2009, these funds were overseen by ACF’s Family and Youth Services Bureau (FYSB)</w:t>
      </w:r>
      <w:r w:rsidR="00093ECC">
        <w:t xml:space="preserve">. </w:t>
      </w:r>
      <w:r>
        <w:t>In FYs 2010 and 2011, these funds were overseen by HHS’ Office of Adolescent Health (OAH)</w:t>
      </w:r>
      <w:r w:rsidR="00093ECC">
        <w:t xml:space="preserve">. </w:t>
      </w:r>
      <w:r>
        <w:t>However, through all FYs, FYSB and OAH have asked ACF/OPRE to assist in facilitating the research contract</w:t>
      </w:r>
      <w:r w:rsidR="00093ECC">
        <w:t xml:space="preserve">. </w:t>
      </w:r>
      <w:r>
        <w:t>ACF is now assisting OAH in facilitating the contract</w:t>
      </w:r>
      <w:r w:rsidR="00093ECC">
        <w:t xml:space="preserve">. </w:t>
      </w:r>
    </w:p>
    <w:p w:rsidR="00B452F7" w:rsidRPr="00B17503" w:rsidRDefault="00B452F7" w:rsidP="001B2EA6">
      <w:pPr>
        <w:pStyle w:val="NormalSS"/>
      </w:pPr>
      <w:r w:rsidRPr="00B17503">
        <w:t>To accomplish th</w:t>
      </w:r>
      <w:r>
        <w:t>e</w:t>
      </w:r>
      <w:r w:rsidRPr="00B17503">
        <w:t xml:space="preserve"> objective</w:t>
      </w:r>
      <w:r>
        <w:t xml:space="preserve"> of the appropriations</w:t>
      </w:r>
      <w:r w:rsidRPr="00B17503">
        <w:t>, ACF</w:t>
      </w:r>
      <w:r>
        <w:t xml:space="preserve"> and OAH – heretofore referred to as HHS – seek</w:t>
      </w:r>
      <w:r w:rsidRPr="00B17503">
        <w:t xml:space="preserve"> OMB approval of the </w:t>
      </w:r>
      <w:r>
        <w:t xml:space="preserve">first follow-up </w:t>
      </w:r>
      <w:r w:rsidRPr="00B17503">
        <w:t>survey instrument of program participants</w:t>
      </w:r>
      <w:r>
        <w:t>, for the first two PPA sites</w:t>
      </w:r>
      <w:r w:rsidR="00093ECC" w:rsidRPr="00B17503">
        <w:t>.</w:t>
      </w:r>
      <w:r w:rsidR="00093ECC">
        <w:t xml:space="preserve"> </w:t>
      </w:r>
    </w:p>
    <w:p w:rsidR="00B452F7" w:rsidRPr="002307EB" w:rsidRDefault="00B452F7" w:rsidP="00B452F7">
      <w:pPr>
        <w:pStyle w:val="Heading3"/>
      </w:pPr>
      <w:bookmarkStart w:id="38" w:name="_Toc286757400"/>
      <w:bookmarkStart w:id="39" w:name="_Toc297280140"/>
      <w:bookmarkStart w:id="40" w:name="_Toc297282537"/>
      <w:bookmarkStart w:id="41" w:name="_Toc303683928"/>
      <w:bookmarkStart w:id="42" w:name="_Toc315954437"/>
      <w:bookmarkStart w:id="43" w:name="_Toc315958792"/>
      <w:bookmarkStart w:id="44" w:name="_Toc316394672"/>
      <w:r w:rsidRPr="002307EB">
        <w:t>2.</w:t>
      </w:r>
      <w:r w:rsidRPr="002307EB">
        <w:tab/>
        <w:t>Study Objectives</w:t>
      </w:r>
      <w:bookmarkEnd w:id="38"/>
      <w:bookmarkEnd w:id="39"/>
      <w:bookmarkEnd w:id="40"/>
      <w:bookmarkEnd w:id="41"/>
      <w:bookmarkEnd w:id="42"/>
      <w:bookmarkEnd w:id="43"/>
      <w:bookmarkEnd w:id="44"/>
    </w:p>
    <w:p w:rsidR="00B452F7" w:rsidRPr="00B17503" w:rsidRDefault="00B452F7" w:rsidP="001B2EA6">
      <w:pPr>
        <w:pStyle w:val="NormalSS"/>
      </w:pPr>
      <w:r w:rsidRPr="00B17503">
        <w:t>The objective of the PPA evaluation is to test selected promising approaches to prevent teen pregnancy among middle school- and high school-aged teens</w:t>
      </w:r>
      <w:r w:rsidR="00093ECC" w:rsidRPr="00B17503">
        <w:t>.</w:t>
      </w:r>
      <w:r w:rsidR="00093ECC">
        <w:t xml:space="preserve"> </w:t>
      </w:r>
      <w:r w:rsidRPr="00B17503">
        <w:t xml:space="preserve">The evaluation will help </w:t>
      </w:r>
      <w:r>
        <w:t>HHS</w:t>
      </w:r>
      <w:r w:rsidRPr="00B17503">
        <w:t xml:space="preserve"> determine the effectiveness of various approaches in affecting key outcomes related to pregnancy prevention (for example, sexual debut, pregnancy, sexually transmitted disease [STD] infection, and so on)</w:t>
      </w:r>
      <w:r w:rsidR="00093ECC" w:rsidRPr="00B17503">
        <w:t>.</w:t>
      </w:r>
      <w:r w:rsidR="00093ECC">
        <w:t xml:space="preserve"> </w:t>
      </w:r>
      <w:r w:rsidRPr="00B17503">
        <w:t xml:space="preserve">Ultimately, the purpose of the evaluation is to provide stakeholders—including practitioners and federal and other policymakers—with </w:t>
      </w:r>
      <w:smartTag w:uri="urn:schemas-microsoft-com:office:smarttags" w:element="PersonName">
        <w:r w:rsidRPr="00B17503">
          <w:t>info</w:t>
        </w:r>
      </w:smartTag>
      <w:r w:rsidRPr="00B17503">
        <w:t xml:space="preserve">rmation on a range of approaches that hold promise for preventing teen pregnancy, and, </w:t>
      </w:r>
      <w:r w:rsidRPr="006749C3">
        <w:t>through the follow-up survey</w:t>
      </w:r>
      <w:r>
        <w:t>s</w:t>
      </w:r>
      <w:r w:rsidRPr="006749C3">
        <w:t>,</w:t>
      </w:r>
      <w:r w:rsidRPr="00B17503">
        <w:t xml:space="preserve"> to assess rigorously the effectiveness of these approaches</w:t>
      </w:r>
      <w:r w:rsidR="00093ECC" w:rsidRPr="00B17503">
        <w:t>.</w:t>
      </w:r>
      <w:r w:rsidR="00093ECC">
        <w:t xml:space="preserve"> </w:t>
      </w:r>
    </w:p>
    <w:p w:rsidR="00C73034" w:rsidRDefault="00B452F7" w:rsidP="001B2EA6">
      <w:pPr>
        <w:pStyle w:val="NormalSS"/>
        <w:rPr>
          <w:b/>
        </w:rPr>
      </w:pPr>
      <w:r w:rsidRPr="00B17503">
        <w:t xml:space="preserve">In the PPA evaluation, </w:t>
      </w:r>
      <w:r>
        <w:t>HHS</w:t>
      </w:r>
      <w:r w:rsidRPr="00B17503">
        <w:t xml:space="preserve"> </w:t>
      </w:r>
      <w:r>
        <w:t xml:space="preserve">has </w:t>
      </w:r>
      <w:r w:rsidRPr="00B17503">
        <w:t>identif</w:t>
      </w:r>
      <w:r>
        <w:t>ied</w:t>
      </w:r>
      <w:r w:rsidRPr="00B17503">
        <w:t xml:space="preserve"> </w:t>
      </w:r>
      <w:r>
        <w:t xml:space="preserve">seven </w:t>
      </w:r>
      <w:r w:rsidRPr="00B17503">
        <w:t xml:space="preserve">study sites that will implement different </w:t>
      </w:r>
      <w:r w:rsidRPr="00B17503">
        <w:rPr>
          <w:bCs/>
        </w:rPr>
        <w:t>pregnancy prevention approaches</w:t>
      </w:r>
      <w:r w:rsidR="00093ECC" w:rsidRPr="00B17503">
        <w:rPr>
          <w:bCs/>
        </w:rPr>
        <w:t>.</w:t>
      </w:r>
      <w:r w:rsidR="00093ECC">
        <w:rPr>
          <w:bCs/>
        </w:rPr>
        <w:t xml:space="preserve"> </w:t>
      </w:r>
      <w:r>
        <w:rPr>
          <w:bCs/>
        </w:rPr>
        <w:t xml:space="preserve">In three </w:t>
      </w:r>
      <w:r w:rsidRPr="00B17503">
        <w:t>of these sites</w:t>
      </w:r>
      <w:r>
        <w:t>, the programs to be tested</w:t>
      </w:r>
      <w:r w:rsidRPr="00B17503">
        <w:t xml:space="preserve"> will be school-based</w:t>
      </w:r>
      <w:r>
        <w:t>—operated</w:t>
      </w:r>
      <w:r w:rsidRPr="00B17503">
        <w:t xml:space="preserve"> </w:t>
      </w:r>
      <w:r>
        <w:t xml:space="preserve">in </w:t>
      </w:r>
      <w:r w:rsidRPr="00B17503">
        <w:t xml:space="preserve">high schools </w:t>
      </w:r>
      <w:r>
        <w:t>or middle schools</w:t>
      </w:r>
      <w:r w:rsidR="00093ECC">
        <w:t xml:space="preserve">. </w:t>
      </w:r>
      <w:r>
        <w:t xml:space="preserve">In the other </w:t>
      </w:r>
      <w:r w:rsidRPr="00B17503">
        <w:t>sites</w:t>
      </w:r>
      <w:r>
        <w:t xml:space="preserve">, the programs to be tested </w:t>
      </w:r>
      <w:r w:rsidRPr="00B17503">
        <w:t xml:space="preserve">will be </w:t>
      </w:r>
      <w:r>
        <w:t xml:space="preserve">operated </w:t>
      </w:r>
      <w:r w:rsidRPr="00B17503">
        <w:t>in communi</w:t>
      </w:r>
      <w:r>
        <w:t>ty-based organizations (CBOs)</w:t>
      </w:r>
      <w:r w:rsidR="00093ECC">
        <w:t xml:space="preserve">. </w:t>
      </w:r>
      <w:r w:rsidRPr="00B17503">
        <w:t xml:space="preserve">The study will use a sample of approximately </w:t>
      </w:r>
      <w:r>
        <w:t>9</w:t>
      </w:r>
      <w:r w:rsidRPr="00B17503">
        <w:t>,</w:t>
      </w:r>
      <w:r>
        <w:t>0</w:t>
      </w:r>
      <w:r w:rsidRPr="00B17503">
        <w:t xml:space="preserve">00 teens across </w:t>
      </w:r>
      <w:r>
        <w:t xml:space="preserve">all </w:t>
      </w:r>
      <w:r w:rsidRPr="00B17503">
        <w:t>sites</w:t>
      </w:r>
      <w:r w:rsidR="00093ECC">
        <w:t xml:space="preserve">. </w:t>
      </w:r>
      <w:r w:rsidRPr="00B17503">
        <w:t>In each site, youth will be assigned to a treatment group that receives the program of interest</w:t>
      </w:r>
      <w:r>
        <w:t>,</w:t>
      </w:r>
      <w:r w:rsidRPr="00B17503">
        <w:t xml:space="preserve"> or to a control group that does not</w:t>
      </w:r>
      <w:r w:rsidR="00093ECC" w:rsidRPr="00B17503">
        <w:t>.</w:t>
      </w:r>
      <w:r w:rsidR="00093ECC">
        <w:t xml:space="preserve"> </w:t>
      </w:r>
      <w:r>
        <w:t>In five sites, t</w:t>
      </w:r>
      <w:r w:rsidRPr="00B17503">
        <w:t xml:space="preserve">o </w:t>
      </w:r>
      <w:r>
        <w:t xml:space="preserve">ensure that behavior of </w:t>
      </w:r>
      <w:r w:rsidRPr="00B17503">
        <w:t xml:space="preserve">control group youth </w:t>
      </w:r>
      <w:r>
        <w:t xml:space="preserve">is not affected, or “contaminated” by </w:t>
      </w:r>
      <w:r w:rsidRPr="00B17503">
        <w:t>interaction with treatment group youth</w:t>
      </w:r>
      <w:r>
        <w:t>, r</w:t>
      </w:r>
      <w:r w:rsidRPr="00B17503">
        <w:t xml:space="preserve">andom assignment will be done </w:t>
      </w:r>
      <w:r>
        <w:t xml:space="preserve">generally </w:t>
      </w:r>
      <w:r w:rsidRPr="00B17503">
        <w:t xml:space="preserve">at the </w:t>
      </w:r>
      <w:r>
        <w:t xml:space="preserve">cluster </w:t>
      </w:r>
      <w:r w:rsidRPr="00B17503">
        <w:t>level (that is, the school or CBO)</w:t>
      </w:r>
      <w:r w:rsidR="00093ECC" w:rsidRPr="00B17503">
        <w:t>.</w:t>
      </w:r>
      <w:r w:rsidR="00093ECC">
        <w:t xml:space="preserve"> </w:t>
      </w:r>
      <w:r>
        <w:t xml:space="preserve">In the other two sites, </w:t>
      </w:r>
      <w:r w:rsidRPr="00B17503">
        <w:t xml:space="preserve">random assignment </w:t>
      </w:r>
      <w:r>
        <w:t xml:space="preserve">will </w:t>
      </w:r>
      <w:r w:rsidRPr="00B17503">
        <w:t>be done at the individual level</w:t>
      </w:r>
      <w:r>
        <w:t>, because risks of contamination are low</w:t>
      </w:r>
      <w:r w:rsidR="00093ECC" w:rsidRPr="00B17503">
        <w:t>.</w:t>
      </w:r>
      <w:r w:rsidR="00093ECC">
        <w:t xml:space="preserve"> </w:t>
      </w:r>
    </w:p>
    <w:p w:rsidR="00C73034" w:rsidRDefault="00121CD9" w:rsidP="001B2EA6">
      <w:pPr>
        <w:pStyle w:val="NormalSS"/>
      </w:pPr>
      <w:r>
        <w:t>Table A.2</w:t>
      </w:r>
      <w:r w:rsidR="00C73034" w:rsidRPr="00C73034">
        <w:t xml:space="preserve"> provides a description of each of the sites, including the program to be evaluated, the expected sample size, the target population, and key outcomes to be measured</w:t>
      </w:r>
      <w:r w:rsidR="00093ECC" w:rsidRPr="00C73034">
        <w:t>.</w:t>
      </w:r>
      <w:r w:rsidR="00093ECC">
        <w:t xml:space="preserve"> </w:t>
      </w:r>
      <w:r w:rsidR="00C73034" w:rsidRPr="00C73034">
        <w:t>Creating “site specific instruments” will enhance what can be learned from each site, and avoid awkward incongruities between standard questions and site circumstances</w:t>
      </w:r>
      <w:r w:rsidR="00093ECC" w:rsidRPr="00C73034">
        <w:t>.</w:t>
      </w:r>
      <w:r w:rsidR="00093ECC">
        <w:t xml:space="preserve"> </w:t>
      </w:r>
      <w:r w:rsidR="00C73034" w:rsidRPr="00C73034">
        <w:t>For example, Children’s Hospital Los Angeles and OhioHealth will serve pregnant and parenting mothers; asking sample members in these sites about whether they had ever had sexual intercourse would be irrelevant and perhaps offensive</w:t>
      </w:r>
      <w:r w:rsidR="00093ECC" w:rsidRPr="00C73034">
        <w:t>.</w:t>
      </w:r>
      <w:r w:rsidR="00093ECC">
        <w:t xml:space="preserve"> </w:t>
      </w:r>
      <w:r w:rsidR="00C73034" w:rsidRPr="00C73034">
        <w:t>On the other hand, analysis of impacts on repeat pregnancies would be well served by including items about the respondent’s relationship with the child’s father, which may be a predictor of repeat pregnancy and therefore an important covariate, but is not part of the initial PPA questionnaire</w:t>
      </w:r>
      <w:r w:rsidR="00093ECC" w:rsidRPr="00C73034">
        <w:t>.</w:t>
      </w:r>
      <w:r w:rsidR="00093ECC">
        <w:t xml:space="preserve"> </w:t>
      </w:r>
      <w:r w:rsidR="00C73034" w:rsidRPr="00C73034">
        <w:t>Similarly, questionnaire tailoring is important in the Oklahoma Institute site, which will serve teenagers in foster care</w:t>
      </w:r>
      <w:r w:rsidR="00093ECC" w:rsidRPr="00C73034">
        <w:t>.</w:t>
      </w:r>
      <w:r w:rsidR="00093ECC">
        <w:t xml:space="preserve"> </w:t>
      </w:r>
      <w:r w:rsidR="00C73034" w:rsidRPr="00C73034">
        <w:t>For these youth, many of whom have been sexually abused, special care must be taken to modify questions about sexual activity to be sure they capture information on consensual sex</w:t>
      </w:r>
      <w:r w:rsidR="00093ECC" w:rsidRPr="00C73034">
        <w:t>.</w:t>
      </w:r>
      <w:r w:rsidR="00093ECC">
        <w:t xml:space="preserve"> </w:t>
      </w:r>
      <w:r w:rsidR="00C73034" w:rsidRPr="00C73034">
        <w:t>In several sites where programs will operate in quite conservative communities, questions about oral and anal sex have to be pared down or dropped for the evaluation to be accepted</w:t>
      </w:r>
      <w:r w:rsidR="00093ECC" w:rsidRPr="00C73034">
        <w:t>.</w:t>
      </w:r>
      <w:r w:rsidR="00093ECC">
        <w:t xml:space="preserve"> </w:t>
      </w:r>
      <w:r w:rsidR="00C73034" w:rsidRPr="00C73034">
        <w:t>The negotiation of these and other adjustments has involved repeated and detailed discussions with grantees and local evaluators</w:t>
      </w:r>
      <w:r w:rsidR="00093ECC" w:rsidRPr="00C73034">
        <w:t>.</w:t>
      </w:r>
      <w:r w:rsidR="00093ECC">
        <w:t xml:space="preserve"> </w:t>
      </w:r>
    </w:p>
    <w:p w:rsidR="001B57C4" w:rsidRDefault="001B57C4" w:rsidP="001B2EA6">
      <w:pPr>
        <w:pStyle w:val="NormalSS"/>
        <w:sectPr w:rsidR="001B57C4" w:rsidSect="00510B68">
          <w:headerReference w:type="default" r:id="rId21"/>
          <w:endnotePr>
            <w:numFmt w:val="decimal"/>
          </w:endnotePr>
          <w:pgSz w:w="12240" w:h="15840" w:code="1"/>
          <w:pgMar w:top="1440" w:right="1440" w:bottom="576" w:left="1440" w:header="720" w:footer="576" w:gutter="0"/>
          <w:pgNumType w:start="1"/>
          <w:cols w:space="720"/>
          <w:docGrid w:linePitch="326"/>
        </w:sectPr>
      </w:pPr>
    </w:p>
    <w:p w:rsidR="001B57C4" w:rsidRPr="003C301D" w:rsidRDefault="00121CD9" w:rsidP="001B57C4">
      <w:pPr>
        <w:pStyle w:val="MarkforTableHeading"/>
      </w:pPr>
      <w:bookmarkStart w:id="45" w:name="_Toc316049880"/>
      <w:bookmarkStart w:id="46" w:name="_Toc316394552"/>
      <w:r>
        <w:t>Table A.2</w:t>
      </w:r>
      <w:r w:rsidR="001B57C4">
        <w:t xml:space="preserve">. </w:t>
      </w:r>
      <w:r w:rsidR="001B57C4" w:rsidRPr="003C301D">
        <w:t>Description of the PPA Sites: Program Description, Target Sample, and Targeted Outcomes</w:t>
      </w:r>
      <w:bookmarkEnd w:id="45"/>
      <w:bookmarkEnd w:id="46"/>
      <w:r w:rsidR="001B57C4" w:rsidRPr="003C301D">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361"/>
        <w:gridCol w:w="2530"/>
        <w:gridCol w:w="1291"/>
        <w:gridCol w:w="2994"/>
      </w:tblGrid>
      <w:tr w:rsidR="001B57C4" w:rsidTr="00247414">
        <w:trPr>
          <w:cantSplit/>
          <w:tblHeader/>
        </w:trPr>
        <w:tc>
          <w:tcPr>
            <w:tcW w:w="2414" w:type="pct"/>
            <w:tcBorders>
              <w:top w:val="single" w:sz="12" w:space="0" w:color="auto"/>
              <w:bottom w:val="single" w:sz="4" w:space="0" w:color="auto"/>
            </w:tcBorders>
            <w:shd w:val="clear" w:color="auto" w:fill="auto"/>
            <w:vAlign w:val="bottom"/>
          </w:tcPr>
          <w:p w:rsidR="001B57C4" w:rsidRPr="00C129CA" w:rsidRDefault="001B57C4" w:rsidP="00247414">
            <w:pPr>
              <w:pStyle w:val="TableHeaderLeft"/>
              <w:spacing w:before="60"/>
            </w:pPr>
            <w:r w:rsidRPr="00C129CA">
              <w:t>Program Description</w:t>
            </w:r>
          </w:p>
        </w:tc>
        <w:tc>
          <w:tcPr>
            <w:tcW w:w="960" w:type="pct"/>
            <w:tcBorders>
              <w:top w:val="single" w:sz="12" w:space="0" w:color="auto"/>
              <w:bottom w:val="single" w:sz="4" w:space="0" w:color="auto"/>
            </w:tcBorders>
            <w:shd w:val="clear" w:color="auto" w:fill="auto"/>
            <w:vAlign w:val="bottom"/>
          </w:tcPr>
          <w:p w:rsidR="001B57C4" w:rsidRPr="00C129CA" w:rsidRDefault="001B57C4" w:rsidP="00247414">
            <w:pPr>
              <w:pStyle w:val="TableHeaderCenter"/>
              <w:spacing w:before="60"/>
            </w:pPr>
            <w:r w:rsidRPr="00C129CA">
              <w:t>Targeted Sample</w:t>
            </w:r>
          </w:p>
        </w:tc>
        <w:tc>
          <w:tcPr>
            <w:tcW w:w="490" w:type="pct"/>
            <w:tcBorders>
              <w:top w:val="single" w:sz="12" w:space="0" w:color="auto"/>
              <w:bottom w:val="single" w:sz="4" w:space="0" w:color="auto"/>
            </w:tcBorders>
            <w:shd w:val="clear" w:color="auto" w:fill="auto"/>
            <w:vAlign w:val="bottom"/>
          </w:tcPr>
          <w:p w:rsidR="001B57C4" w:rsidRPr="00C129CA" w:rsidRDefault="001B57C4" w:rsidP="00247414">
            <w:pPr>
              <w:pStyle w:val="TableHeaderCenter"/>
              <w:spacing w:before="60"/>
            </w:pPr>
            <w:r w:rsidRPr="00C129CA">
              <w:t>Expected Total Sample Enrolled</w:t>
            </w:r>
          </w:p>
        </w:tc>
        <w:tc>
          <w:tcPr>
            <w:tcW w:w="1137" w:type="pct"/>
            <w:tcBorders>
              <w:top w:val="single" w:sz="12" w:space="0" w:color="auto"/>
              <w:bottom w:val="single" w:sz="4" w:space="0" w:color="auto"/>
            </w:tcBorders>
            <w:shd w:val="clear" w:color="auto" w:fill="auto"/>
            <w:vAlign w:val="bottom"/>
          </w:tcPr>
          <w:p w:rsidR="001B57C4" w:rsidRPr="00C129CA" w:rsidRDefault="001B57C4" w:rsidP="00247414">
            <w:pPr>
              <w:pStyle w:val="TableHeaderCenter"/>
              <w:spacing w:before="60"/>
            </w:pPr>
            <w:r w:rsidRPr="00C129CA">
              <w:t>Targeted Outcomes</w:t>
            </w:r>
          </w:p>
        </w:tc>
      </w:tr>
      <w:tr w:rsidR="001B57C4" w:rsidTr="00247414">
        <w:trPr>
          <w:cantSplit/>
        </w:trPr>
        <w:tc>
          <w:tcPr>
            <w:tcW w:w="5000" w:type="pct"/>
            <w:gridSpan w:val="4"/>
            <w:tcBorders>
              <w:top w:val="single" w:sz="4" w:space="0" w:color="auto"/>
              <w:bottom w:val="nil"/>
            </w:tcBorders>
            <w:shd w:val="pct15" w:color="auto" w:fill="FFFFFF" w:themeFill="background1"/>
            <w:vAlign w:val="center"/>
          </w:tcPr>
          <w:p w:rsidR="001B57C4" w:rsidRDefault="001B57C4" w:rsidP="00247414">
            <w:pPr>
              <w:pStyle w:val="TableText"/>
              <w:spacing w:before="40" w:after="40"/>
              <w:jc w:val="center"/>
            </w:pPr>
            <w:r>
              <w:rPr>
                <w:b/>
              </w:rPr>
              <w:t xml:space="preserve">Chicago Public Schools </w:t>
            </w:r>
            <w:r w:rsidRPr="00D44FE1">
              <w:rPr>
                <w:b/>
              </w:rPr>
              <w:t xml:space="preserve"> (</w:t>
            </w:r>
            <w:r>
              <w:rPr>
                <w:b/>
              </w:rPr>
              <w:t>Chicago, Illinois</w:t>
            </w:r>
            <w:r w:rsidRPr="00D44FE1">
              <w:rPr>
                <w:b/>
              </w:rPr>
              <w:t>)</w:t>
            </w:r>
          </w:p>
        </w:tc>
      </w:tr>
      <w:tr w:rsidR="001B57C4" w:rsidTr="00247414">
        <w:trPr>
          <w:cantSplit/>
        </w:trPr>
        <w:tc>
          <w:tcPr>
            <w:tcW w:w="2414" w:type="pct"/>
            <w:tcBorders>
              <w:top w:val="nil"/>
              <w:bottom w:val="single" w:sz="4" w:space="0" w:color="auto"/>
            </w:tcBorders>
            <w:shd w:val="clear" w:color="auto" w:fill="auto"/>
          </w:tcPr>
          <w:p w:rsidR="001B57C4" w:rsidRPr="00C37CD3" w:rsidRDefault="001B57C4" w:rsidP="00B064A0">
            <w:pPr>
              <w:pStyle w:val="TableText"/>
              <w:spacing w:beforeLines="60" w:before="144" w:afterLines="60" w:after="144"/>
              <w:rPr>
                <w:b/>
                <w:i/>
              </w:rPr>
              <w:pPrChange w:id="47" w:author="CTAC" w:date="2012-05-15T13:57:00Z">
                <w:pPr>
                  <w:pStyle w:val="TableText"/>
                  <w:spacing w:beforeLines="60" w:before="144" w:afterLines="60" w:after="144"/>
                </w:pPr>
              </w:pPrChange>
            </w:pPr>
            <w:r>
              <w:rPr>
                <w:b/>
                <w:i/>
              </w:rPr>
              <w:t xml:space="preserve">HealthTeacher: </w:t>
            </w:r>
            <w:r w:rsidRPr="00D5403A">
              <w:t xml:space="preserve">a comprehensive sex education curriculum </w:t>
            </w:r>
            <w:r>
              <w:t xml:space="preserve">originally </w:t>
            </w:r>
            <w:r w:rsidRPr="00D5403A">
              <w:t>developed by The University of Chicago.</w:t>
            </w:r>
            <w:r>
              <w:t xml:space="preserve"> An enhanced version was developed in conjunction with CPS, which consists of </w:t>
            </w:r>
            <w:r w:rsidRPr="00D5403A">
              <w:t>10-12</w:t>
            </w:r>
            <w:r>
              <w:t>, 45-</w:t>
            </w:r>
            <w:r w:rsidRPr="00D5403A">
              <w:t xml:space="preserve"> minute lessons</w:t>
            </w:r>
            <w:r>
              <w:t xml:space="preserve"> taught to students in their health class, with an emphasis on family health and sexuality.</w:t>
            </w:r>
          </w:p>
        </w:tc>
        <w:tc>
          <w:tcPr>
            <w:tcW w:w="960" w:type="pct"/>
            <w:tcBorders>
              <w:top w:val="nil"/>
              <w:bottom w:val="single" w:sz="4" w:space="0" w:color="auto"/>
            </w:tcBorders>
            <w:shd w:val="clear" w:color="auto" w:fill="auto"/>
          </w:tcPr>
          <w:p w:rsidR="00CF3DCD" w:rsidRDefault="001B57C4" w:rsidP="00B064A0">
            <w:pPr>
              <w:pStyle w:val="TableText"/>
              <w:spacing w:beforeLines="60" w:before="144" w:afterLines="60" w:after="144"/>
              <w:pPrChange w:id="48" w:author="CTAC" w:date="2012-05-15T13:57:00Z">
                <w:pPr>
                  <w:pStyle w:val="TableText"/>
                  <w:spacing w:beforeLines="60" w:before="144" w:afterLines="60" w:after="144"/>
                </w:pPr>
              </w:pPrChange>
            </w:pPr>
            <w:r>
              <w:t xml:space="preserve">Youth in 7th grade in participating schools </w:t>
            </w:r>
          </w:p>
        </w:tc>
        <w:tc>
          <w:tcPr>
            <w:tcW w:w="490" w:type="pct"/>
            <w:tcBorders>
              <w:top w:val="nil"/>
              <w:bottom w:val="single" w:sz="4" w:space="0" w:color="auto"/>
            </w:tcBorders>
            <w:shd w:val="clear" w:color="auto" w:fill="auto"/>
          </w:tcPr>
          <w:p w:rsidR="00CF3DCD" w:rsidRDefault="001B57C4" w:rsidP="00B064A0">
            <w:pPr>
              <w:pStyle w:val="TableText"/>
              <w:spacing w:beforeLines="60" w:before="144" w:afterLines="60" w:after="144"/>
              <w:jc w:val="center"/>
              <w:pPrChange w:id="49" w:author="CTAC" w:date="2012-05-15T13:57:00Z">
                <w:pPr>
                  <w:pStyle w:val="TableText"/>
                  <w:spacing w:beforeLines="60" w:before="144" w:afterLines="60" w:after="144"/>
                  <w:jc w:val="center"/>
                </w:pPr>
              </w:pPrChange>
            </w:pPr>
            <w:r>
              <w:t>1583</w:t>
            </w:r>
          </w:p>
        </w:tc>
        <w:tc>
          <w:tcPr>
            <w:tcW w:w="1137" w:type="pct"/>
            <w:tcBorders>
              <w:top w:val="nil"/>
              <w:bottom w:val="single" w:sz="4" w:space="0" w:color="auto"/>
            </w:tcBorders>
            <w:shd w:val="clear" w:color="auto" w:fill="auto"/>
          </w:tcPr>
          <w:p w:rsidR="001B57C4" w:rsidRDefault="001B57C4" w:rsidP="001B57C4">
            <w:pPr>
              <w:pStyle w:val="TableText"/>
              <w:numPr>
                <w:ilvl w:val="0"/>
                <w:numId w:val="20"/>
              </w:numPr>
              <w:ind w:left="346"/>
            </w:pPr>
            <w:r>
              <w:t xml:space="preserve">Teen pregnancy rate </w:t>
            </w:r>
          </w:p>
          <w:p w:rsidR="001B57C4" w:rsidRDefault="001B57C4" w:rsidP="001B57C4">
            <w:pPr>
              <w:pStyle w:val="TableText"/>
              <w:numPr>
                <w:ilvl w:val="0"/>
                <w:numId w:val="20"/>
              </w:numPr>
              <w:ind w:left="346"/>
            </w:pPr>
            <w:r>
              <w:t xml:space="preserve">Teen STD rate </w:t>
            </w:r>
          </w:p>
          <w:p w:rsidR="001B57C4" w:rsidRDefault="001B57C4" w:rsidP="001B57C4">
            <w:pPr>
              <w:pStyle w:val="TableText"/>
              <w:numPr>
                <w:ilvl w:val="0"/>
                <w:numId w:val="20"/>
              </w:numPr>
              <w:ind w:left="346"/>
            </w:pPr>
            <w:r>
              <w:t xml:space="preserve">Knowledge of STDs and contraception </w:t>
            </w:r>
          </w:p>
          <w:p w:rsidR="001B57C4" w:rsidRPr="00C37CD3" w:rsidRDefault="001B57C4" w:rsidP="001B57C4">
            <w:pPr>
              <w:pStyle w:val="TableText"/>
              <w:numPr>
                <w:ilvl w:val="0"/>
                <w:numId w:val="20"/>
              </w:numPr>
              <w:ind w:left="346"/>
            </w:pPr>
            <w:r>
              <w:t xml:space="preserve">Initiation of sex </w:t>
            </w:r>
          </w:p>
        </w:tc>
      </w:tr>
      <w:tr w:rsidR="001B57C4" w:rsidTr="00247414">
        <w:trPr>
          <w:cantSplit/>
        </w:trPr>
        <w:tc>
          <w:tcPr>
            <w:tcW w:w="5000" w:type="pct"/>
            <w:gridSpan w:val="4"/>
            <w:tcBorders>
              <w:top w:val="single" w:sz="4" w:space="0" w:color="auto"/>
              <w:bottom w:val="nil"/>
            </w:tcBorders>
            <w:shd w:val="pct15" w:color="auto" w:fill="auto"/>
          </w:tcPr>
          <w:p w:rsidR="001B57C4" w:rsidRPr="00C37CD3" w:rsidRDefault="001B57C4" w:rsidP="00247414">
            <w:pPr>
              <w:pStyle w:val="TableText"/>
              <w:spacing w:before="40" w:after="40"/>
              <w:jc w:val="center"/>
            </w:pPr>
            <w:r w:rsidRPr="00D44FE1">
              <w:rPr>
                <w:b/>
              </w:rPr>
              <w:t>OhioHealth Research and Innovation Institute (Columbus, Ohio)</w:t>
            </w:r>
          </w:p>
        </w:tc>
      </w:tr>
      <w:tr w:rsidR="001B57C4" w:rsidTr="00247414">
        <w:trPr>
          <w:cantSplit/>
        </w:trPr>
        <w:tc>
          <w:tcPr>
            <w:tcW w:w="2414" w:type="pct"/>
            <w:tcBorders>
              <w:top w:val="nil"/>
              <w:bottom w:val="single" w:sz="4" w:space="0" w:color="auto"/>
            </w:tcBorders>
            <w:shd w:val="clear" w:color="auto" w:fill="auto"/>
          </w:tcPr>
          <w:p w:rsidR="001B57C4" w:rsidRPr="00C37CD3" w:rsidRDefault="001B57C4" w:rsidP="00B064A0">
            <w:pPr>
              <w:pStyle w:val="TableText"/>
              <w:spacing w:beforeLines="60" w:before="144" w:afterLines="60" w:after="144"/>
              <w:pPrChange w:id="50" w:author="CTAC" w:date="2012-05-15T13:57:00Z">
                <w:pPr>
                  <w:pStyle w:val="TableText"/>
                  <w:spacing w:beforeLines="60" w:before="144" w:afterLines="60" w:after="144"/>
                </w:pPr>
              </w:pPrChange>
            </w:pPr>
            <w:r w:rsidRPr="00C37CD3">
              <w:rPr>
                <w:b/>
                <w:i/>
              </w:rPr>
              <w:t xml:space="preserve">T.O.P.P:  </w:t>
            </w:r>
            <w:r w:rsidRPr="00C37CD3">
              <w:t>18-month clinic/hospital-based program to delay repeat pregnancies among adolescents 10-19 by improving access to reproductive health services and contraceptive care.</w:t>
            </w:r>
            <w:r>
              <w:t xml:space="preserve"> </w:t>
            </w:r>
            <w:r w:rsidRPr="00C37CD3">
              <w:t>Program consists of:</w:t>
            </w:r>
          </w:p>
          <w:p w:rsidR="00CF3DCD" w:rsidRDefault="001B57C4" w:rsidP="00B064A0">
            <w:pPr>
              <w:pStyle w:val="TableText"/>
              <w:spacing w:beforeLines="60" w:before="144" w:afterLines="60" w:after="144"/>
              <w:pPrChange w:id="51" w:author="CTAC" w:date="2012-05-15T13:57:00Z">
                <w:pPr>
                  <w:pStyle w:val="TableText"/>
                  <w:spacing w:beforeLines="60" w:before="144" w:afterLines="60" w:after="144"/>
                </w:pPr>
              </w:pPrChange>
            </w:pPr>
            <w:r>
              <w:t>(</w:t>
            </w:r>
            <w:r w:rsidRPr="00C37CD3">
              <w:t>1)</w:t>
            </w:r>
            <w:r>
              <w:t xml:space="preserve"> </w:t>
            </w:r>
            <w:r w:rsidRPr="00C37CD3">
              <w:t>monthly telephone calls from a nurse educator to provide contraceptive information and help coordinate access to contraceptive services</w:t>
            </w:r>
            <w:r>
              <w:t>; (</w:t>
            </w:r>
            <w:r w:rsidRPr="00C37CD3">
              <w:t>2)access to contraceptive services through a mobile OB/GYN trailer and transportation to clinic services</w:t>
            </w:r>
            <w:r>
              <w:t>.</w:t>
            </w:r>
          </w:p>
        </w:tc>
        <w:tc>
          <w:tcPr>
            <w:tcW w:w="960" w:type="pct"/>
            <w:tcBorders>
              <w:top w:val="nil"/>
              <w:bottom w:val="single" w:sz="4" w:space="0" w:color="auto"/>
            </w:tcBorders>
            <w:shd w:val="clear" w:color="auto" w:fill="auto"/>
          </w:tcPr>
          <w:p w:rsidR="00CF3DCD" w:rsidRDefault="001B57C4" w:rsidP="00B064A0">
            <w:pPr>
              <w:pStyle w:val="TableText"/>
              <w:spacing w:beforeLines="60" w:before="144" w:afterLines="60" w:after="144"/>
              <w:pPrChange w:id="52" w:author="CTAC" w:date="2012-05-15T13:57:00Z">
                <w:pPr>
                  <w:pStyle w:val="TableText"/>
                  <w:spacing w:beforeLines="60" w:before="144" w:afterLines="60" w:after="144"/>
                </w:pPr>
              </w:pPrChange>
            </w:pPr>
            <w:r w:rsidRPr="00C37CD3">
              <w:t>Pregnant and parenting teens, ages 10-19 in OhioHealth hospitals and clinics</w:t>
            </w:r>
          </w:p>
        </w:tc>
        <w:tc>
          <w:tcPr>
            <w:tcW w:w="490" w:type="pct"/>
            <w:tcBorders>
              <w:top w:val="nil"/>
              <w:bottom w:val="single" w:sz="4" w:space="0" w:color="auto"/>
            </w:tcBorders>
            <w:shd w:val="clear" w:color="auto" w:fill="auto"/>
          </w:tcPr>
          <w:p w:rsidR="00284910" w:rsidRDefault="001B57C4" w:rsidP="00B064A0">
            <w:pPr>
              <w:pStyle w:val="TableText"/>
              <w:spacing w:beforeLines="60" w:before="144" w:afterLines="60" w:after="144"/>
              <w:jc w:val="center"/>
              <w:pPrChange w:id="53" w:author="CTAC" w:date="2012-05-15T13:57:00Z">
                <w:pPr>
                  <w:pStyle w:val="TableText"/>
                  <w:spacing w:beforeLines="60" w:before="144" w:afterLines="60" w:after="144"/>
                  <w:jc w:val="center"/>
                </w:pPr>
              </w:pPrChange>
            </w:pPr>
            <w:r w:rsidRPr="00C37CD3">
              <w:t>600</w:t>
            </w:r>
          </w:p>
        </w:tc>
        <w:tc>
          <w:tcPr>
            <w:tcW w:w="1137" w:type="pct"/>
            <w:tcBorders>
              <w:top w:val="nil"/>
              <w:bottom w:val="single" w:sz="4" w:space="0" w:color="auto"/>
            </w:tcBorders>
            <w:shd w:val="clear" w:color="auto" w:fill="auto"/>
          </w:tcPr>
          <w:p w:rsidR="001B57C4" w:rsidRPr="00C37CD3" w:rsidRDefault="001B57C4" w:rsidP="001B57C4">
            <w:pPr>
              <w:pStyle w:val="TableText"/>
              <w:numPr>
                <w:ilvl w:val="0"/>
                <w:numId w:val="20"/>
              </w:numPr>
              <w:ind w:left="346"/>
            </w:pPr>
            <w:r w:rsidRPr="00C37CD3">
              <w:t>Repeat pregnancy</w:t>
            </w:r>
          </w:p>
          <w:p w:rsidR="001B57C4" w:rsidRPr="00C37CD3" w:rsidRDefault="001B57C4" w:rsidP="001B57C4">
            <w:pPr>
              <w:pStyle w:val="TableText"/>
              <w:numPr>
                <w:ilvl w:val="0"/>
                <w:numId w:val="20"/>
              </w:numPr>
              <w:ind w:left="346"/>
            </w:pPr>
            <w:r w:rsidRPr="00C37CD3">
              <w:t>Repeat birth</w:t>
            </w:r>
          </w:p>
          <w:p w:rsidR="001B57C4" w:rsidRPr="00C37CD3" w:rsidRDefault="001B57C4" w:rsidP="001B57C4">
            <w:pPr>
              <w:pStyle w:val="TableText"/>
              <w:numPr>
                <w:ilvl w:val="0"/>
                <w:numId w:val="20"/>
              </w:numPr>
              <w:ind w:left="346"/>
            </w:pPr>
            <w:r w:rsidRPr="00C37CD3">
              <w:t>Receipt of contraceptive services</w:t>
            </w:r>
          </w:p>
          <w:p w:rsidR="001B57C4" w:rsidRPr="00C37CD3" w:rsidRDefault="001B57C4" w:rsidP="001B57C4">
            <w:pPr>
              <w:pStyle w:val="TableText"/>
              <w:numPr>
                <w:ilvl w:val="0"/>
                <w:numId w:val="20"/>
              </w:numPr>
              <w:ind w:left="346"/>
            </w:pPr>
            <w:r w:rsidRPr="00C37CD3">
              <w:t>Attitudes toward contraception</w:t>
            </w:r>
          </w:p>
          <w:p w:rsidR="001B57C4" w:rsidRPr="00C37CD3" w:rsidRDefault="001B57C4" w:rsidP="001B57C4">
            <w:pPr>
              <w:pStyle w:val="TableText"/>
              <w:numPr>
                <w:ilvl w:val="0"/>
                <w:numId w:val="20"/>
              </w:numPr>
              <w:ind w:left="346"/>
            </w:pPr>
            <w:r w:rsidRPr="00C37CD3">
              <w:t>Knowledge of contraceptive methods</w:t>
            </w:r>
          </w:p>
          <w:p w:rsidR="001B57C4" w:rsidRPr="00C37CD3" w:rsidRDefault="001B57C4" w:rsidP="001B57C4">
            <w:pPr>
              <w:pStyle w:val="TableText"/>
              <w:numPr>
                <w:ilvl w:val="0"/>
                <w:numId w:val="20"/>
              </w:numPr>
              <w:ind w:left="346"/>
            </w:pPr>
            <w:r w:rsidRPr="00C37CD3">
              <w:t>Premature repeat birth</w:t>
            </w:r>
          </w:p>
          <w:p w:rsidR="001B57C4" w:rsidRPr="00C37CD3" w:rsidRDefault="001B57C4" w:rsidP="001B57C4">
            <w:pPr>
              <w:pStyle w:val="TableText"/>
              <w:numPr>
                <w:ilvl w:val="0"/>
                <w:numId w:val="20"/>
              </w:numPr>
              <w:ind w:left="346"/>
            </w:pPr>
            <w:r w:rsidRPr="00C37CD3">
              <w:t>Sexually transmitted infections</w:t>
            </w:r>
          </w:p>
          <w:p w:rsidR="001B57C4" w:rsidRPr="00C37CD3" w:rsidRDefault="001B57C4" w:rsidP="001B57C4">
            <w:pPr>
              <w:pStyle w:val="TableText"/>
              <w:numPr>
                <w:ilvl w:val="0"/>
                <w:numId w:val="20"/>
              </w:numPr>
              <w:ind w:left="346"/>
            </w:pPr>
            <w:r w:rsidRPr="00C37CD3">
              <w:t>Contraceptive use/engagement in unprotected sex</w:t>
            </w:r>
          </w:p>
        </w:tc>
      </w:tr>
      <w:tr w:rsidR="001B57C4" w:rsidRPr="00720719" w:rsidTr="00247414">
        <w:trPr>
          <w:cantSplit/>
        </w:trPr>
        <w:tc>
          <w:tcPr>
            <w:tcW w:w="5000" w:type="pct"/>
            <w:gridSpan w:val="4"/>
            <w:tcBorders>
              <w:top w:val="single" w:sz="4" w:space="0" w:color="auto"/>
              <w:bottom w:val="nil"/>
            </w:tcBorders>
            <w:shd w:val="pct15" w:color="auto" w:fill="FFFFFF" w:themeFill="background1"/>
            <w:vAlign w:val="center"/>
          </w:tcPr>
          <w:p w:rsidR="001B57C4" w:rsidRPr="00B134A6" w:rsidRDefault="001B57C4" w:rsidP="00247414">
            <w:pPr>
              <w:pStyle w:val="TableText"/>
              <w:spacing w:before="40" w:after="40"/>
              <w:jc w:val="center"/>
              <w:rPr>
                <w:lang w:val="es-ES"/>
              </w:rPr>
            </w:pPr>
            <w:r w:rsidRPr="00BA35BD">
              <w:rPr>
                <w:b/>
                <w:lang w:val="es-ES"/>
              </w:rPr>
              <w:t>Children’s Hospital Los Angeles (Los Angeles, CA)</w:t>
            </w:r>
          </w:p>
        </w:tc>
      </w:tr>
      <w:tr w:rsidR="001B57C4" w:rsidRPr="00B134A6" w:rsidTr="00247414">
        <w:trPr>
          <w:cantSplit/>
        </w:trPr>
        <w:tc>
          <w:tcPr>
            <w:tcW w:w="2414" w:type="pct"/>
            <w:tcBorders>
              <w:top w:val="nil"/>
              <w:bottom w:val="single" w:sz="4" w:space="0" w:color="auto"/>
            </w:tcBorders>
            <w:shd w:val="clear" w:color="auto" w:fill="auto"/>
          </w:tcPr>
          <w:p w:rsidR="001B57C4" w:rsidRPr="00C37CD3" w:rsidRDefault="001B57C4" w:rsidP="00B064A0">
            <w:pPr>
              <w:pStyle w:val="TableText"/>
              <w:spacing w:beforeLines="60" w:before="144" w:afterLines="60" w:after="144"/>
              <w:pPrChange w:id="54" w:author="CTAC" w:date="2012-05-15T13:57:00Z">
                <w:pPr>
                  <w:pStyle w:val="TableText"/>
                  <w:spacing w:beforeLines="60" w:before="144" w:afterLines="60" w:after="144"/>
                </w:pPr>
              </w:pPrChange>
            </w:pPr>
            <w:r w:rsidRPr="00C37CD3">
              <w:rPr>
                <w:b/>
                <w:i/>
              </w:rPr>
              <w:t>Project AIM:</w:t>
            </w:r>
            <w:r w:rsidRPr="000E77B7">
              <w:t xml:space="preserve"> Evidence-based youth development program for teen parents under age 21 receiving case management as part of California’s Adolescent Family Life and Cal-Learn programs.</w:t>
            </w:r>
            <w:r>
              <w:t xml:space="preserve"> </w:t>
            </w:r>
            <w:r w:rsidRPr="000E77B7">
              <w:t>Program consists of six 60-minute individual sessions and three 90-minute group sessions, in addition to ongoing case management and access to referrals for other services.</w:t>
            </w:r>
            <w:r>
              <w:t xml:space="preserve"> </w:t>
            </w:r>
            <w:r w:rsidRPr="000E77B7">
              <w:t>Adapted for use in preventing repeat pregnancies among 15-18 year old females by focusing on aspirations and future planning while incorporating content specific to teen mothers (such as contraceptive use, relationship issues, and balancing their roles as adolescents and young</w:t>
            </w:r>
            <w:r>
              <w:t xml:space="preserve"> </w:t>
            </w:r>
            <w:r w:rsidRPr="000E77B7">
              <w:t>mothers, etc.)</w:t>
            </w:r>
          </w:p>
        </w:tc>
        <w:tc>
          <w:tcPr>
            <w:tcW w:w="960" w:type="pct"/>
            <w:tcBorders>
              <w:top w:val="nil"/>
              <w:bottom w:val="single" w:sz="4" w:space="0" w:color="auto"/>
            </w:tcBorders>
            <w:shd w:val="clear" w:color="auto" w:fill="auto"/>
          </w:tcPr>
          <w:p w:rsidR="00CF3DCD" w:rsidRDefault="001B57C4" w:rsidP="00B064A0">
            <w:pPr>
              <w:pStyle w:val="TableText"/>
              <w:spacing w:beforeLines="60" w:before="144" w:afterLines="60" w:after="144"/>
              <w:pPrChange w:id="55" w:author="CTAC" w:date="2012-05-15T13:57:00Z">
                <w:pPr>
                  <w:pStyle w:val="TableText"/>
                  <w:spacing w:beforeLines="60" w:before="144" w:afterLines="60" w:after="144"/>
                </w:pPr>
              </w:pPrChange>
            </w:pPr>
            <w:r w:rsidRPr="00C37CD3">
              <w:t xml:space="preserve">Pregnant and parenting teen mothers receiving case management services through clinic sites, ages  15-18 </w:t>
            </w:r>
          </w:p>
        </w:tc>
        <w:tc>
          <w:tcPr>
            <w:tcW w:w="490" w:type="pct"/>
            <w:tcBorders>
              <w:top w:val="nil"/>
              <w:bottom w:val="single" w:sz="4" w:space="0" w:color="auto"/>
            </w:tcBorders>
            <w:shd w:val="clear" w:color="auto" w:fill="auto"/>
          </w:tcPr>
          <w:p w:rsidR="00CF3DCD" w:rsidRDefault="001B57C4" w:rsidP="00B064A0">
            <w:pPr>
              <w:pStyle w:val="TableText"/>
              <w:spacing w:beforeLines="60" w:before="144" w:afterLines="60" w:after="144"/>
              <w:jc w:val="center"/>
              <w:pPrChange w:id="56" w:author="CTAC" w:date="2012-05-15T13:57:00Z">
                <w:pPr>
                  <w:pStyle w:val="TableText"/>
                  <w:spacing w:beforeLines="60" w:before="144" w:afterLines="60" w:after="144"/>
                  <w:jc w:val="center"/>
                </w:pPr>
              </w:pPrChange>
            </w:pPr>
            <w:r w:rsidRPr="00C37CD3">
              <w:t>1400</w:t>
            </w:r>
          </w:p>
        </w:tc>
        <w:tc>
          <w:tcPr>
            <w:tcW w:w="1137" w:type="pct"/>
            <w:tcBorders>
              <w:top w:val="nil"/>
              <w:bottom w:val="single" w:sz="4" w:space="0" w:color="auto"/>
            </w:tcBorders>
            <w:shd w:val="clear" w:color="auto" w:fill="auto"/>
          </w:tcPr>
          <w:p w:rsidR="001B57C4" w:rsidRPr="00C37CD3" w:rsidRDefault="001B57C4" w:rsidP="001B57C4">
            <w:pPr>
              <w:pStyle w:val="TableText"/>
              <w:numPr>
                <w:ilvl w:val="0"/>
                <w:numId w:val="21"/>
              </w:numPr>
              <w:ind w:left="346"/>
            </w:pPr>
            <w:r>
              <w:t xml:space="preserve">Interval to </w:t>
            </w:r>
            <w:r w:rsidRPr="00C37CD3">
              <w:t>repeat pregnanc</w:t>
            </w:r>
            <w:r>
              <w:t>y</w:t>
            </w:r>
          </w:p>
          <w:p w:rsidR="001B57C4" w:rsidRPr="00C37CD3" w:rsidRDefault="001B57C4" w:rsidP="001B57C4">
            <w:pPr>
              <w:pStyle w:val="TableText"/>
              <w:numPr>
                <w:ilvl w:val="0"/>
                <w:numId w:val="21"/>
              </w:numPr>
              <w:ind w:left="346"/>
            </w:pPr>
            <w:r w:rsidRPr="00C37CD3">
              <w:t>Consistent contraception use</w:t>
            </w:r>
          </w:p>
          <w:p w:rsidR="001B57C4" w:rsidRPr="00C37CD3" w:rsidRDefault="001B57C4" w:rsidP="001B57C4">
            <w:pPr>
              <w:pStyle w:val="TableText"/>
              <w:numPr>
                <w:ilvl w:val="0"/>
                <w:numId w:val="21"/>
              </w:numPr>
              <w:ind w:left="346"/>
            </w:pPr>
            <w:r w:rsidRPr="00C37CD3">
              <w:t>Self-sufficiency</w:t>
            </w:r>
            <w:r>
              <w:t xml:space="preserve"> (employment and earnings)</w:t>
            </w:r>
          </w:p>
          <w:p w:rsidR="001B57C4" w:rsidRPr="00C37CD3" w:rsidRDefault="001B57C4" w:rsidP="001B57C4">
            <w:pPr>
              <w:pStyle w:val="TableText"/>
              <w:numPr>
                <w:ilvl w:val="0"/>
                <w:numId w:val="21"/>
              </w:numPr>
              <w:ind w:left="346"/>
            </w:pPr>
            <w:r w:rsidRPr="00C37CD3">
              <w:t>Academic/employment progress</w:t>
            </w:r>
          </w:p>
        </w:tc>
      </w:tr>
      <w:tr w:rsidR="001B57C4" w:rsidRPr="00B134A6" w:rsidTr="00247414">
        <w:trPr>
          <w:cantSplit/>
        </w:trPr>
        <w:tc>
          <w:tcPr>
            <w:tcW w:w="5000" w:type="pct"/>
            <w:gridSpan w:val="4"/>
            <w:tcBorders>
              <w:top w:val="single" w:sz="4" w:space="0" w:color="auto"/>
              <w:bottom w:val="nil"/>
            </w:tcBorders>
            <w:shd w:val="pct15" w:color="auto" w:fill="FFFFFF" w:themeFill="background1"/>
            <w:vAlign w:val="center"/>
          </w:tcPr>
          <w:p w:rsidR="001B57C4" w:rsidRPr="00B134A6" w:rsidRDefault="001B57C4" w:rsidP="00B96D09">
            <w:pPr>
              <w:pStyle w:val="TableText"/>
              <w:pageBreakBefore/>
              <w:spacing w:before="40" w:after="40"/>
              <w:jc w:val="center"/>
              <w:rPr>
                <w:b/>
              </w:rPr>
            </w:pPr>
            <w:r w:rsidRPr="00B134A6">
              <w:rPr>
                <w:b/>
              </w:rPr>
              <w:t>Oklahoma Institute for Child Advocacy (Oklahoma, Illinois, Maryland, California)</w:t>
            </w:r>
          </w:p>
        </w:tc>
      </w:tr>
      <w:tr w:rsidR="001B57C4" w:rsidRPr="00B134A6" w:rsidTr="00247414">
        <w:trPr>
          <w:cantSplit/>
        </w:trPr>
        <w:tc>
          <w:tcPr>
            <w:tcW w:w="2414" w:type="pct"/>
            <w:tcBorders>
              <w:top w:val="nil"/>
              <w:bottom w:val="single" w:sz="4" w:space="0" w:color="auto"/>
            </w:tcBorders>
            <w:shd w:val="clear" w:color="auto" w:fill="auto"/>
          </w:tcPr>
          <w:p w:rsidR="001B57C4" w:rsidRPr="00C37CD3" w:rsidRDefault="001B57C4" w:rsidP="00B064A0">
            <w:pPr>
              <w:pStyle w:val="TableText"/>
              <w:spacing w:beforeLines="60" w:before="144" w:afterLines="60" w:after="144"/>
              <w:pPrChange w:id="57" w:author="CTAC" w:date="2012-05-15T13:57:00Z">
                <w:pPr>
                  <w:pStyle w:val="TableText"/>
                  <w:spacing w:beforeLines="60" w:before="144" w:afterLines="60" w:after="144"/>
                </w:pPr>
              </w:pPrChange>
            </w:pPr>
            <w:r w:rsidRPr="00C37CD3">
              <w:rPr>
                <w:b/>
                <w:i/>
              </w:rPr>
              <w:t>Power Through Choices:</w:t>
            </w:r>
            <w:r w:rsidRPr="00C37CD3">
              <w:t xml:space="preserve"> </w:t>
            </w:r>
            <w:r>
              <w:t>Se</w:t>
            </w:r>
            <w:r w:rsidRPr="00C37CD3">
              <w:t xml:space="preserve">xuality education curriculum implemented in foster care group homes consisting of ten 90 minute sessions, </w:t>
            </w:r>
            <w:r>
              <w:t xml:space="preserve">for a total of </w:t>
            </w:r>
            <w:r w:rsidRPr="00C37CD3">
              <w:t>15-hour</w:t>
            </w:r>
            <w:r>
              <w:t>s</w:t>
            </w:r>
            <w:r w:rsidRPr="00C37CD3">
              <w:t xml:space="preserve"> </w:t>
            </w:r>
            <w:r>
              <w:t xml:space="preserve">of </w:t>
            </w:r>
            <w:r w:rsidRPr="00C37CD3">
              <w:t>curriculum.</w:t>
            </w:r>
            <w:r>
              <w:t xml:space="preserve"> </w:t>
            </w:r>
            <w:r w:rsidRPr="00C37CD3">
              <w:t>Teaches youth how to avoid sexual risk behaviors, pregnancy, and sexually transmitted infections.</w:t>
            </w:r>
            <w:r>
              <w:t xml:space="preserve"> </w:t>
            </w:r>
            <w:r w:rsidRPr="00C37CD3">
              <w:t>Topics include anatomy/reproductive health, increasing communication skills, avoiding sexually transmitted infections/HIV, and preventing pregnancy through the use of contraception.</w:t>
            </w:r>
          </w:p>
        </w:tc>
        <w:tc>
          <w:tcPr>
            <w:tcW w:w="960" w:type="pct"/>
            <w:tcBorders>
              <w:top w:val="nil"/>
              <w:bottom w:val="single" w:sz="4" w:space="0" w:color="auto"/>
            </w:tcBorders>
            <w:shd w:val="clear" w:color="auto" w:fill="auto"/>
          </w:tcPr>
          <w:p w:rsidR="00CF3DCD" w:rsidRDefault="001B57C4" w:rsidP="00B064A0">
            <w:pPr>
              <w:pStyle w:val="TableText"/>
              <w:spacing w:beforeLines="60" w:before="144" w:afterLines="60" w:after="144"/>
              <w:pPrChange w:id="58" w:author="CTAC" w:date="2012-05-15T13:57:00Z">
                <w:pPr>
                  <w:pStyle w:val="TableText"/>
                  <w:spacing w:beforeLines="60" w:before="144" w:afterLines="60" w:after="144"/>
                </w:pPr>
              </w:pPrChange>
            </w:pPr>
            <w:r w:rsidRPr="00C37CD3">
              <w:t>Youth in foster care group homes, ages 14-18</w:t>
            </w:r>
          </w:p>
          <w:p w:rsidR="00CF3DCD" w:rsidRDefault="00CF3DCD" w:rsidP="00B064A0">
            <w:pPr>
              <w:pStyle w:val="TableText"/>
              <w:spacing w:beforeLines="60" w:before="144" w:afterLines="60" w:after="144"/>
              <w:pPrChange w:id="59" w:author="CTAC" w:date="2012-05-15T13:57:00Z">
                <w:pPr>
                  <w:pStyle w:val="TableText"/>
                  <w:spacing w:beforeLines="60" w:before="144" w:afterLines="60" w:after="144"/>
                </w:pPr>
              </w:pPrChange>
            </w:pPr>
          </w:p>
        </w:tc>
        <w:tc>
          <w:tcPr>
            <w:tcW w:w="490" w:type="pct"/>
            <w:tcBorders>
              <w:top w:val="nil"/>
              <w:bottom w:val="single" w:sz="4" w:space="0" w:color="auto"/>
            </w:tcBorders>
            <w:shd w:val="clear" w:color="auto" w:fill="auto"/>
          </w:tcPr>
          <w:p w:rsidR="00284910" w:rsidRDefault="001B57C4" w:rsidP="00B064A0">
            <w:pPr>
              <w:pStyle w:val="TableText"/>
              <w:spacing w:beforeLines="60" w:before="144" w:afterLines="60" w:after="144"/>
              <w:jc w:val="center"/>
              <w:pPrChange w:id="60" w:author="CTAC" w:date="2012-05-15T13:57:00Z">
                <w:pPr>
                  <w:pStyle w:val="TableText"/>
                  <w:spacing w:beforeLines="60" w:before="144" w:afterLines="60" w:after="144"/>
                  <w:jc w:val="center"/>
                </w:pPr>
              </w:pPrChange>
            </w:pPr>
            <w:r w:rsidRPr="00C37CD3">
              <w:t>1080</w:t>
            </w:r>
          </w:p>
        </w:tc>
        <w:tc>
          <w:tcPr>
            <w:tcW w:w="1137" w:type="pct"/>
            <w:tcBorders>
              <w:top w:val="nil"/>
              <w:bottom w:val="single" w:sz="4" w:space="0" w:color="auto"/>
            </w:tcBorders>
            <w:shd w:val="clear" w:color="auto" w:fill="auto"/>
          </w:tcPr>
          <w:p w:rsidR="001B57C4" w:rsidRPr="00C37CD3" w:rsidRDefault="001B57C4" w:rsidP="001B57C4">
            <w:pPr>
              <w:pStyle w:val="TableText"/>
              <w:numPr>
                <w:ilvl w:val="0"/>
                <w:numId w:val="22"/>
              </w:numPr>
              <w:ind w:left="346"/>
            </w:pPr>
            <w:r>
              <w:t>I</w:t>
            </w:r>
            <w:r w:rsidRPr="00C37CD3">
              <w:t>ncidence of teen pregnancy</w:t>
            </w:r>
          </w:p>
          <w:p w:rsidR="001B57C4" w:rsidRPr="00C37CD3" w:rsidRDefault="001B57C4" w:rsidP="001B57C4">
            <w:pPr>
              <w:pStyle w:val="TableText"/>
              <w:numPr>
                <w:ilvl w:val="0"/>
                <w:numId w:val="22"/>
              </w:numPr>
              <w:ind w:left="346"/>
            </w:pPr>
            <w:r>
              <w:t>C</w:t>
            </w:r>
            <w:r w:rsidRPr="00C37CD3">
              <w:t>onsistent use of contraceptives</w:t>
            </w:r>
          </w:p>
          <w:p w:rsidR="001B57C4" w:rsidRPr="00C37CD3" w:rsidRDefault="001B57C4" w:rsidP="001B57C4">
            <w:pPr>
              <w:pStyle w:val="TableText"/>
              <w:numPr>
                <w:ilvl w:val="0"/>
                <w:numId w:val="22"/>
              </w:numPr>
              <w:ind w:left="346"/>
            </w:pPr>
            <w:r>
              <w:t>C</w:t>
            </w:r>
            <w:r w:rsidRPr="00C37CD3">
              <w:t>onsistent use of condoms</w:t>
            </w:r>
          </w:p>
          <w:p w:rsidR="001B57C4" w:rsidRPr="00C37CD3" w:rsidRDefault="001B57C4" w:rsidP="001B57C4">
            <w:pPr>
              <w:pStyle w:val="TableText"/>
              <w:numPr>
                <w:ilvl w:val="0"/>
                <w:numId w:val="22"/>
              </w:numPr>
              <w:ind w:left="346"/>
            </w:pPr>
            <w:r>
              <w:t>N</w:t>
            </w:r>
            <w:r w:rsidRPr="00C37CD3">
              <w:t>umber of sexual partners</w:t>
            </w:r>
          </w:p>
          <w:p w:rsidR="001B57C4" w:rsidRPr="00C37CD3" w:rsidRDefault="001B57C4" w:rsidP="001B57C4">
            <w:pPr>
              <w:pStyle w:val="TableText"/>
              <w:numPr>
                <w:ilvl w:val="0"/>
                <w:numId w:val="22"/>
              </w:numPr>
              <w:ind w:left="346"/>
            </w:pPr>
            <w:r w:rsidRPr="00C37CD3">
              <w:t>Delay</w:t>
            </w:r>
            <w:r>
              <w:t xml:space="preserve"> to </w:t>
            </w:r>
            <w:r w:rsidRPr="00C37CD3">
              <w:t>initiation of consensual sex</w:t>
            </w:r>
          </w:p>
        </w:tc>
      </w:tr>
      <w:tr w:rsidR="001B57C4" w:rsidRPr="00B134A6" w:rsidTr="00247414">
        <w:trPr>
          <w:cantSplit/>
        </w:trPr>
        <w:tc>
          <w:tcPr>
            <w:tcW w:w="5000" w:type="pct"/>
            <w:gridSpan w:val="4"/>
            <w:tcBorders>
              <w:top w:val="single" w:sz="4" w:space="0" w:color="auto"/>
              <w:bottom w:val="nil"/>
            </w:tcBorders>
            <w:shd w:val="pct15" w:color="auto" w:fill="FFFFFF" w:themeFill="background1"/>
            <w:vAlign w:val="center"/>
          </w:tcPr>
          <w:p w:rsidR="001B57C4" w:rsidRPr="00B134A6" w:rsidRDefault="001B57C4" w:rsidP="00247414">
            <w:pPr>
              <w:pStyle w:val="TableText"/>
              <w:widowControl w:val="0"/>
              <w:spacing w:before="40" w:after="40"/>
              <w:jc w:val="center"/>
              <w:rPr>
                <w:b/>
              </w:rPr>
            </w:pPr>
            <w:r>
              <w:rPr>
                <w:b/>
              </w:rPr>
              <w:t xml:space="preserve">EngenderHealth </w:t>
            </w:r>
            <w:r w:rsidRPr="00B134A6">
              <w:rPr>
                <w:b/>
              </w:rPr>
              <w:t>(Austin, TX)</w:t>
            </w:r>
          </w:p>
        </w:tc>
      </w:tr>
      <w:tr w:rsidR="001B57C4" w:rsidRPr="00B134A6" w:rsidTr="00247414">
        <w:trPr>
          <w:cantSplit/>
        </w:trPr>
        <w:tc>
          <w:tcPr>
            <w:tcW w:w="2414" w:type="pct"/>
            <w:tcBorders>
              <w:top w:val="nil"/>
              <w:bottom w:val="single" w:sz="4" w:space="0" w:color="auto"/>
            </w:tcBorders>
            <w:shd w:val="clear" w:color="auto" w:fill="auto"/>
          </w:tcPr>
          <w:p w:rsidR="001B57C4" w:rsidRPr="00C37CD3" w:rsidRDefault="001B57C4" w:rsidP="00B064A0">
            <w:pPr>
              <w:pStyle w:val="TableText"/>
              <w:spacing w:beforeLines="60" w:before="144" w:afterLines="60" w:after="144"/>
              <w:pPrChange w:id="61" w:author="CTAC" w:date="2012-05-15T13:57:00Z">
                <w:pPr>
                  <w:pStyle w:val="TableText"/>
                  <w:spacing w:beforeLines="60" w:before="144" w:afterLines="60" w:after="144"/>
                </w:pPr>
              </w:pPrChange>
            </w:pPr>
            <w:r w:rsidRPr="00C37CD3">
              <w:rPr>
                <w:b/>
                <w:i/>
              </w:rPr>
              <w:t xml:space="preserve">Gender Matters:  </w:t>
            </w:r>
            <w:r w:rsidRPr="00C37CD3">
              <w:t>20-hour program focused on helping teens achieve a sound understanding of concepts of health gender roles, healthy relationships, and empowerment to delay sexual initiation and increase consistency of condom use.</w:t>
            </w:r>
            <w:r>
              <w:t xml:space="preserve"> </w:t>
            </w:r>
            <w:r w:rsidRPr="00C37CD3">
              <w:t>Focuses on concepts of masculinity and femininity and their connections to sexual risk behavior.</w:t>
            </w:r>
          </w:p>
        </w:tc>
        <w:tc>
          <w:tcPr>
            <w:tcW w:w="960" w:type="pct"/>
            <w:tcBorders>
              <w:top w:val="nil"/>
              <w:bottom w:val="single" w:sz="4" w:space="0" w:color="auto"/>
            </w:tcBorders>
            <w:shd w:val="clear" w:color="auto" w:fill="auto"/>
          </w:tcPr>
          <w:p w:rsidR="00CF3DCD" w:rsidRDefault="001B57C4" w:rsidP="00B064A0">
            <w:pPr>
              <w:pStyle w:val="TableText"/>
              <w:spacing w:beforeLines="60" w:before="144" w:afterLines="60" w:after="144"/>
              <w:pPrChange w:id="62" w:author="CTAC" w:date="2012-05-15T13:57:00Z">
                <w:pPr>
                  <w:pStyle w:val="TableText"/>
                  <w:spacing w:beforeLines="60" w:before="144" w:afterLines="60" w:after="144"/>
                </w:pPr>
              </w:pPrChange>
            </w:pPr>
            <w:r w:rsidRPr="00C37CD3">
              <w:t xml:space="preserve">Youth participating in the Travis County Summer Youth Employment Program, ages </w:t>
            </w:r>
            <w:r>
              <w:t>14-</w:t>
            </w:r>
            <w:r w:rsidRPr="00C37CD3">
              <w:t xml:space="preserve">15 </w:t>
            </w:r>
          </w:p>
        </w:tc>
        <w:tc>
          <w:tcPr>
            <w:tcW w:w="490" w:type="pct"/>
            <w:tcBorders>
              <w:top w:val="nil"/>
              <w:bottom w:val="single" w:sz="4" w:space="0" w:color="auto"/>
            </w:tcBorders>
            <w:shd w:val="clear" w:color="auto" w:fill="auto"/>
          </w:tcPr>
          <w:p w:rsidR="00CF3DCD" w:rsidRDefault="001B57C4" w:rsidP="00B064A0">
            <w:pPr>
              <w:pStyle w:val="TableText"/>
              <w:spacing w:beforeLines="60" w:before="144" w:afterLines="60" w:after="144"/>
              <w:jc w:val="center"/>
              <w:pPrChange w:id="63" w:author="CTAC" w:date="2012-05-15T13:57:00Z">
                <w:pPr>
                  <w:pStyle w:val="TableText"/>
                  <w:spacing w:beforeLines="60" w:before="144" w:afterLines="60" w:after="144"/>
                  <w:jc w:val="center"/>
                </w:pPr>
              </w:pPrChange>
            </w:pPr>
            <w:r w:rsidRPr="00C37CD3">
              <w:t>1125</w:t>
            </w:r>
          </w:p>
        </w:tc>
        <w:tc>
          <w:tcPr>
            <w:tcW w:w="1137" w:type="pct"/>
            <w:tcBorders>
              <w:top w:val="nil"/>
              <w:bottom w:val="single" w:sz="4" w:space="0" w:color="auto"/>
            </w:tcBorders>
            <w:shd w:val="clear" w:color="auto" w:fill="auto"/>
          </w:tcPr>
          <w:p w:rsidR="001B57C4" w:rsidRPr="00C37CD3" w:rsidRDefault="001B57C4" w:rsidP="001B57C4">
            <w:pPr>
              <w:pStyle w:val="TableText"/>
              <w:numPr>
                <w:ilvl w:val="0"/>
                <w:numId w:val="23"/>
              </w:numPr>
              <w:ind w:left="346"/>
            </w:pPr>
            <w:r w:rsidRPr="00C37CD3">
              <w:t>Rate of pregnancy</w:t>
            </w:r>
          </w:p>
          <w:p w:rsidR="001B57C4" w:rsidRPr="00C37CD3" w:rsidRDefault="001B57C4" w:rsidP="001B57C4">
            <w:pPr>
              <w:pStyle w:val="TableText"/>
              <w:numPr>
                <w:ilvl w:val="0"/>
                <w:numId w:val="23"/>
              </w:numPr>
              <w:ind w:left="346"/>
            </w:pPr>
            <w:r w:rsidRPr="00C37CD3">
              <w:t xml:space="preserve">Delay </w:t>
            </w:r>
            <w:r>
              <w:t xml:space="preserve">to </w:t>
            </w:r>
            <w:r w:rsidRPr="00C37CD3">
              <w:t>onset of sexual intercourse</w:t>
            </w:r>
          </w:p>
          <w:p w:rsidR="001B57C4" w:rsidRPr="00C37CD3" w:rsidRDefault="001B57C4" w:rsidP="001B57C4">
            <w:pPr>
              <w:pStyle w:val="TableText"/>
              <w:numPr>
                <w:ilvl w:val="0"/>
                <w:numId w:val="23"/>
              </w:numPr>
              <w:ind w:left="346"/>
            </w:pPr>
            <w:r>
              <w:t>U</w:t>
            </w:r>
            <w:r w:rsidRPr="00C37CD3">
              <w:t>se of most contraceptive methods</w:t>
            </w:r>
          </w:p>
          <w:p w:rsidR="001B57C4" w:rsidRPr="00C37CD3" w:rsidRDefault="001B57C4" w:rsidP="001B57C4">
            <w:pPr>
              <w:pStyle w:val="TableText"/>
              <w:numPr>
                <w:ilvl w:val="0"/>
                <w:numId w:val="23"/>
              </w:numPr>
              <w:ind w:left="346"/>
            </w:pPr>
            <w:r>
              <w:t>C</w:t>
            </w:r>
            <w:r w:rsidRPr="00C37CD3">
              <w:t>onsistent and correct use of condoms</w:t>
            </w:r>
          </w:p>
          <w:p w:rsidR="001B57C4" w:rsidRPr="00C37CD3" w:rsidRDefault="001B57C4" w:rsidP="001B57C4">
            <w:pPr>
              <w:pStyle w:val="TableText"/>
              <w:numPr>
                <w:ilvl w:val="0"/>
                <w:numId w:val="23"/>
              </w:numPr>
              <w:ind w:left="346"/>
            </w:pPr>
            <w:r w:rsidRPr="00C37CD3">
              <w:t xml:space="preserve">Balance </w:t>
            </w:r>
            <w:r>
              <w:t xml:space="preserve">of </w:t>
            </w:r>
            <w:r w:rsidRPr="00C37CD3">
              <w:t>power dynamics within intimate relationships</w:t>
            </w:r>
          </w:p>
          <w:p w:rsidR="001B57C4" w:rsidRPr="00C37CD3" w:rsidRDefault="001B57C4" w:rsidP="001B57C4">
            <w:pPr>
              <w:pStyle w:val="TableText"/>
              <w:numPr>
                <w:ilvl w:val="0"/>
                <w:numId w:val="23"/>
              </w:numPr>
              <w:ind w:left="346"/>
            </w:pPr>
            <w:r>
              <w:t>S</w:t>
            </w:r>
            <w:r w:rsidRPr="00C37CD3">
              <w:t>ense of independent self</w:t>
            </w:r>
          </w:p>
          <w:p w:rsidR="001B57C4" w:rsidRPr="00C37CD3" w:rsidRDefault="001B57C4" w:rsidP="001B57C4">
            <w:pPr>
              <w:pStyle w:val="TableText"/>
              <w:numPr>
                <w:ilvl w:val="0"/>
                <w:numId w:val="23"/>
              </w:numPr>
              <w:ind w:left="346"/>
            </w:pPr>
            <w:r>
              <w:t>F</w:t>
            </w:r>
            <w:r w:rsidRPr="00C37CD3">
              <w:t>requency and quality o</w:t>
            </w:r>
            <w:r>
              <w:t>f</w:t>
            </w:r>
            <w:r w:rsidRPr="00C37CD3">
              <w:t xml:space="preserve"> intimate partner communication</w:t>
            </w:r>
          </w:p>
        </w:tc>
      </w:tr>
      <w:tr w:rsidR="001B57C4" w:rsidRPr="00B134A6" w:rsidTr="00247414">
        <w:trPr>
          <w:cantSplit/>
        </w:trPr>
        <w:tc>
          <w:tcPr>
            <w:tcW w:w="5000" w:type="pct"/>
            <w:gridSpan w:val="4"/>
            <w:tcBorders>
              <w:top w:val="single" w:sz="4" w:space="0" w:color="auto"/>
              <w:bottom w:val="nil"/>
            </w:tcBorders>
            <w:shd w:val="pct15" w:color="auto" w:fill="FFFFFF" w:themeFill="background1"/>
          </w:tcPr>
          <w:p w:rsidR="001B57C4" w:rsidRPr="00B134A6" w:rsidRDefault="001B57C4" w:rsidP="00247414">
            <w:pPr>
              <w:pStyle w:val="TableText"/>
              <w:spacing w:before="40" w:after="40"/>
              <w:jc w:val="center"/>
            </w:pPr>
            <w:r w:rsidRPr="00BA35BD">
              <w:rPr>
                <w:b/>
              </w:rPr>
              <w:t>Live the Life Ministries</w:t>
            </w:r>
          </w:p>
        </w:tc>
      </w:tr>
      <w:tr w:rsidR="001B57C4" w:rsidRPr="00B134A6" w:rsidTr="00247414">
        <w:trPr>
          <w:cantSplit/>
        </w:trPr>
        <w:tc>
          <w:tcPr>
            <w:tcW w:w="2414" w:type="pct"/>
            <w:tcBorders>
              <w:top w:val="nil"/>
              <w:bottom w:val="single" w:sz="4" w:space="0" w:color="auto"/>
            </w:tcBorders>
            <w:shd w:val="clear" w:color="auto" w:fill="auto"/>
          </w:tcPr>
          <w:p w:rsidR="001B57C4" w:rsidRPr="00C37CD3" w:rsidRDefault="001B57C4" w:rsidP="00B064A0">
            <w:pPr>
              <w:spacing w:beforeLines="60" w:before="144" w:afterLines="60" w:after="144" w:line="240" w:lineRule="auto"/>
              <w:ind w:firstLine="0"/>
              <w:jc w:val="left"/>
              <w:rPr>
                <w:rFonts w:ascii="Lucida Sans" w:hAnsi="Lucida Sans"/>
                <w:sz w:val="18"/>
                <w:szCs w:val="18"/>
              </w:rPr>
              <w:pPrChange w:id="64" w:author="CTAC" w:date="2012-05-15T13:57:00Z">
                <w:pPr>
                  <w:spacing w:beforeLines="60" w:before="144" w:afterLines="60" w:after="144" w:line="240" w:lineRule="auto"/>
                  <w:ind w:firstLine="0"/>
                  <w:jc w:val="left"/>
                </w:pPr>
              </w:pPrChange>
            </w:pPr>
            <w:r w:rsidRPr="00C37CD3">
              <w:rPr>
                <w:rFonts w:ascii="Lucida Sans" w:hAnsi="Lucida Sans"/>
                <w:b/>
                <w:i/>
                <w:sz w:val="18"/>
                <w:szCs w:val="18"/>
              </w:rPr>
              <w:t>WAIT Training:</w:t>
            </w:r>
            <w:r w:rsidRPr="00C37CD3">
              <w:rPr>
                <w:rFonts w:ascii="Lucida Sans" w:hAnsi="Lucida Sans"/>
                <w:sz w:val="18"/>
                <w:szCs w:val="18"/>
              </w:rPr>
              <w:t xml:space="preserve"> 8-hour abstinence-based curriculum, to be delivered by teachers in schools as a required class</w:t>
            </w:r>
            <w:r>
              <w:rPr>
                <w:rFonts w:ascii="Lucida Sans" w:hAnsi="Lucida Sans"/>
                <w:sz w:val="18"/>
                <w:szCs w:val="18"/>
              </w:rPr>
              <w:t xml:space="preserve"> in 7th and 8th grades, for a total of 16 hours</w:t>
            </w:r>
            <w:r w:rsidRPr="00C37CD3">
              <w:rPr>
                <w:rFonts w:ascii="Lucida Sans" w:hAnsi="Lucida Sans"/>
                <w:sz w:val="18"/>
                <w:szCs w:val="18"/>
              </w:rPr>
              <w:t>.</w:t>
            </w:r>
            <w:r>
              <w:rPr>
                <w:rFonts w:ascii="Lucida Sans" w:hAnsi="Lucida Sans"/>
                <w:sz w:val="18"/>
                <w:szCs w:val="18"/>
              </w:rPr>
              <w:t xml:space="preserve"> </w:t>
            </w:r>
            <w:r w:rsidRPr="00C37CD3">
              <w:rPr>
                <w:rFonts w:ascii="Lucida Sans" w:hAnsi="Lucida Sans"/>
                <w:sz w:val="18"/>
                <w:szCs w:val="18"/>
              </w:rPr>
              <w:t>The intervention is delivered in a short, intensive period, typically over eight consecutive school days</w:t>
            </w:r>
            <w:r>
              <w:rPr>
                <w:rFonts w:ascii="Lucida Sans" w:hAnsi="Lucida Sans"/>
                <w:sz w:val="18"/>
                <w:szCs w:val="18"/>
              </w:rPr>
              <w:t xml:space="preserve"> each year</w:t>
            </w:r>
            <w:r w:rsidRPr="00C37CD3">
              <w:rPr>
                <w:rFonts w:ascii="Lucida Sans" w:hAnsi="Lucida Sans"/>
                <w:sz w:val="18"/>
                <w:szCs w:val="18"/>
              </w:rPr>
              <w:t>.</w:t>
            </w:r>
            <w:r>
              <w:rPr>
                <w:rFonts w:ascii="Lucida Sans" w:hAnsi="Lucida Sans"/>
                <w:sz w:val="18"/>
                <w:szCs w:val="18"/>
              </w:rPr>
              <w:t xml:space="preserve"> </w:t>
            </w:r>
            <w:r w:rsidRPr="00C37CD3">
              <w:rPr>
                <w:rFonts w:ascii="Lucida Sans" w:hAnsi="Lucida Sans"/>
                <w:sz w:val="18"/>
                <w:szCs w:val="18"/>
              </w:rPr>
              <w:t>Focuses on educating young people on pregnancy prevention, setting future goals, responsible behavior, and health</w:t>
            </w:r>
            <w:r>
              <w:rPr>
                <w:rFonts w:ascii="Lucida Sans" w:hAnsi="Lucida Sans"/>
                <w:sz w:val="18"/>
                <w:szCs w:val="18"/>
              </w:rPr>
              <w:t>y</w:t>
            </w:r>
            <w:r w:rsidRPr="00C37CD3">
              <w:rPr>
                <w:rFonts w:ascii="Lucida Sans" w:hAnsi="Lucida Sans"/>
                <w:sz w:val="18"/>
                <w:szCs w:val="18"/>
              </w:rPr>
              <w:t xml:space="preserve"> relationships.</w:t>
            </w:r>
            <w:r>
              <w:rPr>
                <w:rFonts w:ascii="Lucida Sans" w:hAnsi="Lucida Sans"/>
                <w:sz w:val="18"/>
                <w:szCs w:val="18"/>
              </w:rPr>
              <w:t xml:space="preserve"> </w:t>
            </w:r>
            <w:r w:rsidRPr="00C37CD3">
              <w:rPr>
                <w:rFonts w:ascii="Lucida Sans" w:hAnsi="Lucida Sans"/>
                <w:sz w:val="18"/>
                <w:szCs w:val="18"/>
              </w:rPr>
              <w:t xml:space="preserve">Emphasizes </w:t>
            </w:r>
            <w:r>
              <w:rPr>
                <w:rFonts w:ascii="Lucida Sans" w:hAnsi="Lucida Sans"/>
                <w:sz w:val="18"/>
                <w:szCs w:val="18"/>
              </w:rPr>
              <w:t xml:space="preserve">that </w:t>
            </w:r>
            <w:r w:rsidRPr="00C37CD3">
              <w:rPr>
                <w:rFonts w:ascii="Lucida Sans" w:hAnsi="Lucida Sans"/>
                <w:sz w:val="18"/>
                <w:szCs w:val="18"/>
              </w:rPr>
              <w:t>young adolescents should postpone sexual activity and that practicing abstinence is the only way to eliminate the risk for pregnancy and STDs, including HIV.</w:t>
            </w:r>
          </w:p>
        </w:tc>
        <w:tc>
          <w:tcPr>
            <w:tcW w:w="960" w:type="pct"/>
            <w:tcBorders>
              <w:top w:val="nil"/>
              <w:bottom w:val="single" w:sz="4" w:space="0" w:color="auto"/>
            </w:tcBorders>
            <w:shd w:val="clear" w:color="auto" w:fill="auto"/>
          </w:tcPr>
          <w:p w:rsidR="00CF3DCD" w:rsidRDefault="001B57C4" w:rsidP="00B064A0">
            <w:pPr>
              <w:spacing w:beforeLines="60" w:before="144" w:afterLines="60" w:after="144" w:line="240" w:lineRule="auto"/>
              <w:ind w:firstLine="0"/>
              <w:jc w:val="left"/>
              <w:rPr>
                <w:rFonts w:ascii="Lucida Sans" w:hAnsi="Lucida Sans"/>
                <w:sz w:val="18"/>
                <w:szCs w:val="18"/>
              </w:rPr>
              <w:pPrChange w:id="65" w:author="CTAC" w:date="2012-05-15T13:57:00Z">
                <w:pPr>
                  <w:spacing w:beforeLines="60" w:before="144" w:afterLines="60" w:after="144" w:line="240" w:lineRule="auto"/>
                  <w:ind w:firstLine="0"/>
                  <w:jc w:val="left"/>
                </w:pPr>
              </w:pPrChange>
            </w:pPr>
            <w:r w:rsidRPr="00C37CD3">
              <w:rPr>
                <w:rFonts w:ascii="Lucida Sans" w:hAnsi="Lucida Sans"/>
                <w:sz w:val="18"/>
                <w:szCs w:val="18"/>
              </w:rPr>
              <w:t>Youth</w:t>
            </w:r>
            <w:r>
              <w:rPr>
                <w:rFonts w:ascii="Lucida Sans" w:hAnsi="Lucida Sans"/>
                <w:sz w:val="18"/>
                <w:szCs w:val="18"/>
              </w:rPr>
              <w:t xml:space="preserve"> in 7th grade </w:t>
            </w:r>
            <w:r w:rsidRPr="00C37CD3" w:rsidDel="00921BD8">
              <w:rPr>
                <w:rFonts w:ascii="Lucida Sans" w:hAnsi="Lucida Sans"/>
                <w:sz w:val="18"/>
                <w:szCs w:val="18"/>
              </w:rPr>
              <w:t xml:space="preserve"> </w:t>
            </w:r>
            <w:r w:rsidRPr="00C37CD3">
              <w:rPr>
                <w:rFonts w:ascii="Lucida Sans" w:hAnsi="Lucida Sans"/>
                <w:sz w:val="18"/>
                <w:szCs w:val="18"/>
              </w:rPr>
              <w:t>in participating schools</w:t>
            </w:r>
          </w:p>
        </w:tc>
        <w:tc>
          <w:tcPr>
            <w:tcW w:w="490" w:type="pct"/>
            <w:tcBorders>
              <w:top w:val="nil"/>
              <w:bottom w:val="single" w:sz="4" w:space="0" w:color="auto"/>
            </w:tcBorders>
            <w:shd w:val="clear" w:color="auto" w:fill="auto"/>
          </w:tcPr>
          <w:p w:rsidR="00CF3DCD" w:rsidRDefault="001B57C4" w:rsidP="00B064A0">
            <w:pPr>
              <w:spacing w:beforeLines="60" w:before="144" w:afterLines="60" w:after="144" w:line="240" w:lineRule="auto"/>
              <w:ind w:firstLine="0"/>
              <w:jc w:val="center"/>
              <w:rPr>
                <w:rFonts w:ascii="Lucida Sans" w:hAnsi="Lucida Sans"/>
                <w:sz w:val="18"/>
                <w:szCs w:val="18"/>
              </w:rPr>
              <w:pPrChange w:id="66" w:author="CTAC" w:date="2012-05-15T13:57:00Z">
                <w:pPr>
                  <w:spacing w:beforeLines="60" w:before="144" w:afterLines="60" w:after="144" w:line="240" w:lineRule="auto"/>
                  <w:ind w:firstLine="0"/>
                  <w:jc w:val="center"/>
                </w:pPr>
              </w:pPrChange>
            </w:pPr>
            <w:r w:rsidRPr="00C37CD3">
              <w:rPr>
                <w:rFonts w:ascii="Lucida Sans" w:hAnsi="Lucida Sans"/>
                <w:sz w:val="18"/>
                <w:szCs w:val="18"/>
              </w:rPr>
              <w:t>1600</w:t>
            </w:r>
          </w:p>
        </w:tc>
        <w:tc>
          <w:tcPr>
            <w:tcW w:w="1137" w:type="pct"/>
            <w:tcBorders>
              <w:top w:val="nil"/>
              <w:bottom w:val="single" w:sz="4" w:space="0" w:color="auto"/>
            </w:tcBorders>
            <w:shd w:val="clear" w:color="auto" w:fill="auto"/>
          </w:tcPr>
          <w:p w:rsidR="00284910" w:rsidRDefault="001B57C4" w:rsidP="00B064A0">
            <w:pPr>
              <w:pStyle w:val="ListParagraph"/>
              <w:numPr>
                <w:ilvl w:val="0"/>
                <w:numId w:val="19"/>
              </w:numPr>
              <w:tabs>
                <w:tab w:val="clear" w:pos="432"/>
                <w:tab w:val="left" w:pos="-18"/>
              </w:tabs>
              <w:spacing w:beforeLines="60" w:before="144" w:afterLines="60" w:after="144" w:line="240" w:lineRule="auto"/>
              <w:ind w:left="346" w:hanging="346"/>
              <w:jc w:val="left"/>
              <w:rPr>
                <w:rFonts w:ascii="Lucida Sans" w:hAnsi="Lucida Sans"/>
                <w:sz w:val="18"/>
                <w:szCs w:val="18"/>
              </w:rPr>
              <w:pPrChange w:id="67" w:author="CTAC" w:date="2012-05-15T13:57:00Z">
                <w:pPr>
                  <w:pStyle w:val="ListParagraph"/>
                  <w:numPr>
                    <w:numId w:val="19"/>
                  </w:numPr>
                  <w:tabs>
                    <w:tab w:val="clear" w:pos="432"/>
                    <w:tab w:val="left" w:pos="-18"/>
                  </w:tabs>
                  <w:spacing w:beforeLines="60" w:before="144" w:afterLines="60" w:after="144" w:line="240" w:lineRule="auto"/>
                  <w:ind w:left="346" w:hanging="346"/>
                  <w:jc w:val="left"/>
                </w:pPr>
              </w:pPrChange>
            </w:pPr>
            <w:r>
              <w:rPr>
                <w:rFonts w:ascii="Lucida Sans" w:hAnsi="Lucida Sans"/>
                <w:sz w:val="18"/>
                <w:szCs w:val="18"/>
              </w:rPr>
              <w:t>T</w:t>
            </w:r>
            <w:r w:rsidRPr="00C37CD3">
              <w:rPr>
                <w:rFonts w:ascii="Lucida Sans" w:hAnsi="Lucida Sans"/>
                <w:sz w:val="18"/>
                <w:szCs w:val="18"/>
              </w:rPr>
              <w:t>een pregnancy rate</w:t>
            </w:r>
          </w:p>
          <w:p w:rsidR="00284910" w:rsidRDefault="001B57C4" w:rsidP="00B064A0">
            <w:pPr>
              <w:pStyle w:val="ListParagraph"/>
              <w:numPr>
                <w:ilvl w:val="0"/>
                <w:numId w:val="19"/>
              </w:numPr>
              <w:tabs>
                <w:tab w:val="clear" w:pos="432"/>
                <w:tab w:val="left" w:pos="-18"/>
              </w:tabs>
              <w:spacing w:beforeLines="60" w:before="144" w:afterLines="60" w:after="144" w:line="240" w:lineRule="auto"/>
              <w:ind w:left="346" w:hanging="346"/>
              <w:jc w:val="left"/>
              <w:rPr>
                <w:rFonts w:ascii="Lucida Sans" w:hAnsi="Lucida Sans"/>
                <w:sz w:val="18"/>
                <w:szCs w:val="18"/>
              </w:rPr>
              <w:pPrChange w:id="68" w:author="CTAC" w:date="2012-05-15T13:57:00Z">
                <w:pPr>
                  <w:pStyle w:val="ListParagraph"/>
                  <w:numPr>
                    <w:numId w:val="19"/>
                  </w:numPr>
                  <w:tabs>
                    <w:tab w:val="clear" w:pos="432"/>
                    <w:tab w:val="left" w:pos="-18"/>
                  </w:tabs>
                  <w:spacing w:beforeLines="60" w:before="144" w:afterLines="60" w:after="144" w:line="240" w:lineRule="auto"/>
                  <w:ind w:left="346" w:hanging="346"/>
                  <w:jc w:val="left"/>
                </w:pPr>
              </w:pPrChange>
            </w:pPr>
            <w:r>
              <w:rPr>
                <w:rFonts w:ascii="Lucida Sans" w:hAnsi="Lucida Sans"/>
                <w:sz w:val="18"/>
                <w:szCs w:val="18"/>
              </w:rPr>
              <w:t>T</w:t>
            </w:r>
            <w:r w:rsidRPr="00C37CD3">
              <w:rPr>
                <w:rFonts w:ascii="Lucida Sans" w:hAnsi="Lucida Sans"/>
                <w:sz w:val="18"/>
                <w:szCs w:val="18"/>
              </w:rPr>
              <w:t>een STD rates</w:t>
            </w:r>
          </w:p>
          <w:p w:rsidR="00284910" w:rsidRDefault="001B57C4" w:rsidP="00B064A0">
            <w:pPr>
              <w:pStyle w:val="ListParagraph"/>
              <w:numPr>
                <w:ilvl w:val="0"/>
                <w:numId w:val="19"/>
              </w:numPr>
              <w:tabs>
                <w:tab w:val="clear" w:pos="432"/>
                <w:tab w:val="left" w:pos="-18"/>
              </w:tabs>
              <w:spacing w:beforeLines="60" w:before="144" w:afterLines="60" w:after="144" w:line="240" w:lineRule="auto"/>
              <w:ind w:left="346" w:hanging="346"/>
              <w:jc w:val="left"/>
              <w:rPr>
                <w:rFonts w:ascii="Lucida Sans" w:hAnsi="Lucida Sans"/>
                <w:sz w:val="18"/>
                <w:szCs w:val="18"/>
              </w:rPr>
              <w:pPrChange w:id="69" w:author="CTAC" w:date="2012-05-15T13:57:00Z">
                <w:pPr>
                  <w:pStyle w:val="ListParagraph"/>
                  <w:numPr>
                    <w:numId w:val="19"/>
                  </w:numPr>
                  <w:tabs>
                    <w:tab w:val="clear" w:pos="432"/>
                    <w:tab w:val="left" w:pos="-18"/>
                  </w:tabs>
                  <w:spacing w:beforeLines="60" w:before="144" w:afterLines="60" w:after="144" w:line="240" w:lineRule="auto"/>
                  <w:ind w:left="346" w:hanging="346"/>
                  <w:jc w:val="left"/>
                </w:pPr>
              </w:pPrChange>
            </w:pPr>
            <w:r>
              <w:rPr>
                <w:rFonts w:ascii="Lucida Sans" w:hAnsi="Lucida Sans"/>
                <w:sz w:val="18"/>
                <w:szCs w:val="18"/>
              </w:rPr>
              <w:t>A</w:t>
            </w:r>
            <w:r w:rsidRPr="00C37CD3">
              <w:rPr>
                <w:rFonts w:ascii="Lucida Sans" w:hAnsi="Lucida Sans"/>
                <w:sz w:val="18"/>
                <w:szCs w:val="18"/>
              </w:rPr>
              <w:t>ccountability due to knowledge</w:t>
            </w:r>
          </w:p>
          <w:p w:rsidR="00284910" w:rsidRDefault="001B57C4" w:rsidP="00B064A0">
            <w:pPr>
              <w:pStyle w:val="ListParagraph"/>
              <w:numPr>
                <w:ilvl w:val="0"/>
                <w:numId w:val="19"/>
              </w:numPr>
              <w:tabs>
                <w:tab w:val="clear" w:pos="432"/>
                <w:tab w:val="left" w:pos="-18"/>
              </w:tabs>
              <w:spacing w:beforeLines="60" w:before="144" w:afterLines="60" w:after="144" w:line="240" w:lineRule="auto"/>
              <w:ind w:left="346" w:hanging="346"/>
              <w:jc w:val="left"/>
              <w:rPr>
                <w:rFonts w:ascii="Lucida Sans" w:hAnsi="Lucida Sans"/>
                <w:sz w:val="18"/>
                <w:szCs w:val="18"/>
              </w:rPr>
              <w:pPrChange w:id="70" w:author="CTAC" w:date="2012-05-15T13:57:00Z">
                <w:pPr>
                  <w:pStyle w:val="ListParagraph"/>
                  <w:numPr>
                    <w:numId w:val="19"/>
                  </w:numPr>
                  <w:tabs>
                    <w:tab w:val="clear" w:pos="432"/>
                    <w:tab w:val="left" w:pos="-18"/>
                  </w:tabs>
                  <w:spacing w:beforeLines="60" w:before="144" w:afterLines="60" w:after="144" w:line="240" w:lineRule="auto"/>
                  <w:ind w:left="346" w:hanging="346"/>
                  <w:jc w:val="left"/>
                </w:pPr>
              </w:pPrChange>
            </w:pPr>
            <w:r>
              <w:rPr>
                <w:rFonts w:ascii="Lucida Sans" w:hAnsi="Lucida Sans"/>
                <w:sz w:val="18"/>
                <w:szCs w:val="18"/>
              </w:rPr>
              <w:t>L</w:t>
            </w:r>
            <w:r w:rsidRPr="00C37CD3">
              <w:rPr>
                <w:rFonts w:ascii="Lucida Sans" w:hAnsi="Lucida Sans"/>
                <w:sz w:val="18"/>
                <w:szCs w:val="18"/>
              </w:rPr>
              <w:t>evels of toxic relationship conflict</w:t>
            </w:r>
          </w:p>
          <w:p w:rsidR="00284910" w:rsidRDefault="001B57C4" w:rsidP="00B064A0">
            <w:pPr>
              <w:pStyle w:val="ListParagraph"/>
              <w:numPr>
                <w:ilvl w:val="0"/>
                <w:numId w:val="19"/>
              </w:numPr>
              <w:tabs>
                <w:tab w:val="clear" w:pos="432"/>
                <w:tab w:val="left" w:pos="-18"/>
              </w:tabs>
              <w:spacing w:beforeLines="60" w:before="144" w:afterLines="60" w:after="144" w:line="240" w:lineRule="auto"/>
              <w:ind w:left="346" w:hanging="346"/>
              <w:jc w:val="left"/>
              <w:rPr>
                <w:rFonts w:ascii="Lucida Sans" w:hAnsi="Lucida Sans"/>
                <w:sz w:val="18"/>
                <w:szCs w:val="18"/>
              </w:rPr>
              <w:pPrChange w:id="71" w:author="CTAC" w:date="2012-05-15T13:57:00Z">
                <w:pPr>
                  <w:pStyle w:val="ListParagraph"/>
                  <w:numPr>
                    <w:numId w:val="19"/>
                  </w:numPr>
                  <w:tabs>
                    <w:tab w:val="clear" w:pos="432"/>
                    <w:tab w:val="left" w:pos="-18"/>
                  </w:tabs>
                  <w:spacing w:beforeLines="60" w:before="144" w:afterLines="60" w:after="144" w:line="240" w:lineRule="auto"/>
                  <w:ind w:left="346" w:hanging="346"/>
                  <w:jc w:val="left"/>
                </w:pPr>
              </w:pPrChange>
            </w:pPr>
            <w:r>
              <w:rPr>
                <w:rFonts w:ascii="Lucida Sans" w:hAnsi="Lucida Sans"/>
                <w:sz w:val="18"/>
                <w:szCs w:val="18"/>
              </w:rPr>
              <w:t>R</w:t>
            </w:r>
            <w:r w:rsidRPr="00C37CD3">
              <w:rPr>
                <w:rFonts w:ascii="Lucida Sans" w:hAnsi="Lucida Sans"/>
                <w:sz w:val="18"/>
                <w:szCs w:val="18"/>
              </w:rPr>
              <w:t>ates of teen sex and age of sexual debut</w:t>
            </w:r>
          </w:p>
          <w:p w:rsidR="00284910" w:rsidRDefault="001B57C4" w:rsidP="00B064A0">
            <w:pPr>
              <w:pStyle w:val="ListParagraph"/>
              <w:numPr>
                <w:ilvl w:val="0"/>
                <w:numId w:val="19"/>
              </w:numPr>
              <w:tabs>
                <w:tab w:val="clear" w:pos="432"/>
                <w:tab w:val="left" w:pos="-18"/>
              </w:tabs>
              <w:spacing w:beforeLines="60" w:before="144" w:afterLines="60" w:after="144" w:line="240" w:lineRule="auto"/>
              <w:ind w:left="346" w:hanging="346"/>
              <w:jc w:val="left"/>
              <w:rPr>
                <w:rFonts w:ascii="Lucida Sans" w:hAnsi="Lucida Sans"/>
                <w:sz w:val="18"/>
                <w:szCs w:val="18"/>
              </w:rPr>
              <w:pPrChange w:id="72" w:author="CTAC" w:date="2012-05-15T13:57:00Z">
                <w:pPr>
                  <w:pStyle w:val="ListParagraph"/>
                  <w:numPr>
                    <w:numId w:val="19"/>
                  </w:numPr>
                  <w:tabs>
                    <w:tab w:val="clear" w:pos="432"/>
                    <w:tab w:val="left" w:pos="-18"/>
                  </w:tabs>
                  <w:spacing w:beforeLines="60" w:before="144" w:afterLines="60" w:after="144" w:line="240" w:lineRule="auto"/>
                  <w:ind w:left="346" w:hanging="346"/>
                  <w:jc w:val="left"/>
                </w:pPr>
              </w:pPrChange>
            </w:pPr>
            <w:r>
              <w:rPr>
                <w:rFonts w:ascii="Lucida Sans" w:hAnsi="Lucida Sans"/>
                <w:sz w:val="18"/>
                <w:szCs w:val="18"/>
              </w:rPr>
              <w:t>P</w:t>
            </w:r>
            <w:r w:rsidRPr="00C37CD3">
              <w:rPr>
                <w:rFonts w:ascii="Lucida Sans" w:hAnsi="Lucida Sans"/>
                <w:sz w:val="18"/>
                <w:szCs w:val="18"/>
              </w:rPr>
              <w:t>arent-child relationships</w:t>
            </w:r>
          </w:p>
        </w:tc>
      </w:tr>
      <w:tr w:rsidR="001B57C4" w:rsidRPr="00B134A6" w:rsidTr="00247414">
        <w:trPr>
          <w:cantSplit/>
        </w:trPr>
        <w:tc>
          <w:tcPr>
            <w:tcW w:w="5000" w:type="pct"/>
            <w:gridSpan w:val="4"/>
            <w:tcBorders>
              <w:top w:val="single" w:sz="4" w:space="0" w:color="auto"/>
              <w:bottom w:val="nil"/>
            </w:tcBorders>
            <w:shd w:val="pct15" w:color="auto" w:fill="FFFFFF" w:themeFill="background1"/>
            <w:vAlign w:val="center"/>
          </w:tcPr>
          <w:p w:rsidR="001B57C4" w:rsidRPr="00B134A6" w:rsidRDefault="001B57C4" w:rsidP="00B96D09">
            <w:pPr>
              <w:pStyle w:val="TableText"/>
              <w:pageBreakBefore/>
              <w:spacing w:before="40" w:after="40"/>
              <w:jc w:val="center"/>
            </w:pPr>
            <w:r w:rsidRPr="00BA35BD">
              <w:rPr>
                <w:b/>
              </w:rPr>
              <w:t>Princeton Center for Leadership Training (New Jersey, North Carolina)</w:t>
            </w:r>
          </w:p>
        </w:tc>
      </w:tr>
      <w:tr w:rsidR="001B57C4" w:rsidRPr="00B134A6" w:rsidTr="00247414">
        <w:trPr>
          <w:cantSplit/>
        </w:trPr>
        <w:tc>
          <w:tcPr>
            <w:tcW w:w="2414" w:type="pct"/>
            <w:tcBorders>
              <w:top w:val="nil"/>
              <w:bottom w:val="single" w:sz="4" w:space="0" w:color="auto"/>
            </w:tcBorders>
            <w:shd w:val="clear" w:color="auto" w:fill="auto"/>
          </w:tcPr>
          <w:p w:rsidR="001B57C4" w:rsidRPr="00C37CD3" w:rsidRDefault="001B57C4" w:rsidP="00B064A0">
            <w:pPr>
              <w:pStyle w:val="TableText"/>
              <w:spacing w:beforeLines="60" w:before="144" w:afterLines="60" w:after="144"/>
              <w:pPrChange w:id="73" w:author="CTAC" w:date="2012-05-15T13:57:00Z">
                <w:pPr>
                  <w:pStyle w:val="TableText"/>
                  <w:spacing w:beforeLines="60" w:before="144" w:afterLines="60" w:after="144"/>
                </w:pPr>
              </w:pPrChange>
            </w:pPr>
            <w:r w:rsidRPr="00C37CD3">
              <w:rPr>
                <w:b/>
                <w:i/>
              </w:rPr>
              <w:t xml:space="preserve">TeenPEP: </w:t>
            </w:r>
            <w:r w:rsidRPr="00921BD8">
              <w:t>S</w:t>
            </w:r>
            <w:r w:rsidRPr="00C37CD3">
              <w:t>chool-based peer-to-peer program</w:t>
            </w:r>
            <w:r>
              <w:t xml:space="preserve"> in </w:t>
            </w:r>
            <w:r w:rsidRPr="00C37CD3">
              <w:t>which trained faculty advisors select youth to become a cohesive team of peer educators and serve as sexual health advocates and role models.</w:t>
            </w:r>
            <w:r>
              <w:t xml:space="preserve"> </w:t>
            </w:r>
            <w:r w:rsidRPr="00C37CD3">
              <w:t>These peer educators conduct five 90-minute structured and scripted outreach workshops, under the supervision of faculty advisors, for high school 9</w:t>
            </w:r>
            <w:r w:rsidRPr="00C37CD3">
              <w:rPr>
                <w:vertAlign w:val="superscript"/>
              </w:rPr>
              <w:t>th</w:t>
            </w:r>
            <w:r w:rsidRPr="00C37CD3">
              <w:t xml:space="preserve"> graders.</w:t>
            </w:r>
            <w:r>
              <w:t xml:space="preserve"> </w:t>
            </w:r>
            <w:r w:rsidRPr="00C37CD3">
              <w:t>Topics include sexual health information, communication with partners and parents, problem-solving, decision-making, negotiation, refusal skills, and self management skills.</w:t>
            </w:r>
            <w:r>
              <w:t xml:space="preserve"> </w:t>
            </w:r>
          </w:p>
        </w:tc>
        <w:tc>
          <w:tcPr>
            <w:tcW w:w="960" w:type="pct"/>
            <w:tcBorders>
              <w:top w:val="nil"/>
              <w:bottom w:val="single" w:sz="4" w:space="0" w:color="auto"/>
            </w:tcBorders>
            <w:shd w:val="clear" w:color="auto" w:fill="auto"/>
          </w:tcPr>
          <w:p w:rsidR="00CF3DCD" w:rsidRDefault="001B57C4" w:rsidP="00B064A0">
            <w:pPr>
              <w:pStyle w:val="TableText"/>
              <w:spacing w:beforeLines="60" w:before="144" w:afterLines="60" w:after="144"/>
              <w:pPrChange w:id="74" w:author="CTAC" w:date="2012-05-15T13:57:00Z">
                <w:pPr>
                  <w:pStyle w:val="TableText"/>
                  <w:spacing w:beforeLines="60" w:before="144" w:afterLines="60" w:after="144"/>
                </w:pPr>
              </w:pPrChange>
            </w:pPr>
            <w:r w:rsidRPr="00C37CD3">
              <w:t>Youth in Grade 9 in participating schools</w:t>
            </w:r>
          </w:p>
        </w:tc>
        <w:tc>
          <w:tcPr>
            <w:tcW w:w="490" w:type="pct"/>
            <w:tcBorders>
              <w:top w:val="nil"/>
              <w:bottom w:val="single" w:sz="4" w:space="0" w:color="auto"/>
            </w:tcBorders>
            <w:shd w:val="clear" w:color="auto" w:fill="auto"/>
          </w:tcPr>
          <w:p w:rsidR="00CF3DCD" w:rsidRDefault="001B57C4" w:rsidP="00B064A0">
            <w:pPr>
              <w:pStyle w:val="TableText"/>
              <w:spacing w:beforeLines="60" w:before="144" w:afterLines="60" w:after="144"/>
              <w:jc w:val="center"/>
              <w:pPrChange w:id="75" w:author="CTAC" w:date="2012-05-15T13:57:00Z">
                <w:pPr>
                  <w:pStyle w:val="TableText"/>
                  <w:spacing w:beforeLines="60" w:before="144" w:afterLines="60" w:after="144"/>
                  <w:jc w:val="center"/>
                </w:pPr>
              </w:pPrChange>
            </w:pPr>
            <w:r w:rsidRPr="00C37CD3">
              <w:t>1600</w:t>
            </w:r>
          </w:p>
        </w:tc>
        <w:tc>
          <w:tcPr>
            <w:tcW w:w="1137" w:type="pct"/>
            <w:tcBorders>
              <w:top w:val="nil"/>
              <w:bottom w:val="single" w:sz="4" w:space="0" w:color="auto"/>
            </w:tcBorders>
            <w:shd w:val="clear" w:color="auto" w:fill="auto"/>
          </w:tcPr>
          <w:p w:rsidR="001B57C4" w:rsidRPr="00C37CD3" w:rsidRDefault="001B57C4" w:rsidP="001B57C4">
            <w:pPr>
              <w:pStyle w:val="TableText"/>
              <w:numPr>
                <w:ilvl w:val="0"/>
                <w:numId w:val="24"/>
              </w:numPr>
              <w:ind w:left="346"/>
            </w:pPr>
            <w:r>
              <w:t>R</w:t>
            </w:r>
            <w:r w:rsidRPr="00C37CD3">
              <w:t>ate of teen pregnancy</w:t>
            </w:r>
          </w:p>
          <w:p w:rsidR="001B57C4" w:rsidRPr="00C37CD3" w:rsidRDefault="001B57C4" w:rsidP="001B57C4">
            <w:pPr>
              <w:pStyle w:val="TableText"/>
              <w:numPr>
                <w:ilvl w:val="0"/>
                <w:numId w:val="24"/>
              </w:numPr>
              <w:ind w:left="346"/>
            </w:pPr>
            <w:r>
              <w:t>R</w:t>
            </w:r>
            <w:r w:rsidRPr="00C37CD3">
              <w:t>ate of teen births</w:t>
            </w:r>
          </w:p>
          <w:p w:rsidR="001B57C4" w:rsidRPr="00C37CD3" w:rsidRDefault="001B57C4" w:rsidP="001B57C4">
            <w:pPr>
              <w:pStyle w:val="TableText"/>
              <w:numPr>
                <w:ilvl w:val="0"/>
                <w:numId w:val="24"/>
              </w:numPr>
              <w:ind w:left="346"/>
            </w:pPr>
            <w:r>
              <w:t>I</w:t>
            </w:r>
            <w:r w:rsidRPr="00C37CD3">
              <w:t>nitiation of sex</w:t>
            </w:r>
          </w:p>
          <w:p w:rsidR="001B57C4" w:rsidRPr="00C37CD3" w:rsidRDefault="001B57C4" w:rsidP="001B57C4">
            <w:pPr>
              <w:pStyle w:val="TableText"/>
              <w:numPr>
                <w:ilvl w:val="0"/>
                <w:numId w:val="24"/>
              </w:numPr>
              <w:ind w:left="346"/>
            </w:pPr>
            <w:r>
              <w:t>B</w:t>
            </w:r>
            <w:r w:rsidRPr="00C37CD3">
              <w:t>ehaviors that reduce risk for pregnancy</w:t>
            </w:r>
          </w:p>
        </w:tc>
      </w:tr>
    </w:tbl>
    <w:p w:rsidR="001B57C4" w:rsidRDefault="001B57C4" w:rsidP="001B57C4">
      <w:pPr>
        <w:pStyle w:val="NormalSS"/>
        <w:spacing w:after="0"/>
      </w:pPr>
    </w:p>
    <w:p w:rsidR="001B57C4" w:rsidRDefault="001B57C4" w:rsidP="001B2EA6">
      <w:pPr>
        <w:pStyle w:val="NormalSS"/>
        <w:sectPr w:rsidR="001B57C4" w:rsidSect="00DE2506">
          <w:headerReference w:type="default" r:id="rId22"/>
          <w:footerReference w:type="default" r:id="rId23"/>
          <w:endnotePr>
            <w:numFmt w:val="decimal"/>
          </w:endnotePr>
          <w:pgSz w:w="15840" w:h="12240" w:orient="landscape" w:code="1"/>
          <w:pgMar w:top="1440" w:right="1440" w:bottom="576" w:left="1440" w:header="720" w:footer="576" w:gutter="0"/>
          <w:cols w:space="720"/>
          <w:docGrid w:linePitch="326"/>
        </w:sectPr>
      </w:pPr>
    </w:p>
    <w:p w:rsidR="00842980" w:rsidRDefault="00842980" w:rsidP="00842980">
      <w:pPr>
        <w:pStyle w:val="Heading2Black"/>
      </w:pPr>
      <w:bookmarkStart w:id="76" w:name="_Toc248719997"/>
      <w:bookmarkStart w:id="77" w:name="_Toc286757401"/>
      <w:bookmarkStart w:id="78" w:name="_Toc297280141"/>
      <w:bookmarkStart w:id="79" w:name="_Toc297282538"/>
      <w:bookmarkStart w:id="80" w:name="_Toc303683929"/>
      <w:bookmarkStart w:id="81" w:name="_Toc315954438"/>
      <w:bookmarkStart w:id="82" w:name="_Toc315958793"/>
      <w:bookmarkStart w:id="83" w:name="_Toc316394673"/>
      <w:r w:rsidRPr="00A526E7">
        <w:t>A2.</w:t>
      </w:r>
      <w:r w:rsidRPr="00A526E7">
        <w:tab/>
        <w:t>Purpose and Use of the Information Collection</w:t>
      </w:r>
      <w:bookmarkEnd w:id="76"/>
      <w:bookmarkEnd w:id="77"/>
      <w:bookmarkEnd w:id="78"/>
      <w:bookmarkEnd w:id="79"/>
      <w:bookmarkEnd w:id="80"/>
      <w:bookmarkEnd w:id="81"/>
      <w:bookmarkEnd w:id="82"/>
      <w:bookmarkEnd w:id="83"/>
    </w:p>
    <w:p w:rsidR="00842980" w:rsidRDefault="00842980" w:rsidP="00842980">
      <w:pPr>
        <w:pStyle w:val="NormalSS"/>
      </w:pPr>
      <w:r>
        <w:t xml:space="preserve">Baseline data (collection already approved) </w:t>
      </w:r>
      <w:r w:rsidRPr="004C03D8">
        <w:t>will</w:t>
      </w:r>
      <w:r>
        <w:t xml:space="preserve"> serve several important purposes</w:t>
      </w:r>
      <w:r w:rsidR="00093ECC">
        <w:t xml:space="preserve">. </w:t>
      </w:r>
      <w:r>
        <w:t>It will</w:t>
      </w:r>
      <w:r w:rsidRPr="004C03D8">
        <w:t xml:space="preserve"> be used to establish baseline equivalence of the treatment and control groups and thus to confirm the integrity of the random assignment process</w:t>
      </w:r>
      <w:r w:rsidR="00093ECC" w:rsidRPr="004C03D8">
        <w:t>.</w:t>
      </w:r>
      <w:r w:rsidR="00093ECC">
        <w:t xml:space="preserve"> </w:t>
      </w:r>
      <w:r w:rsidRPr="004C03D8">
        <w:t>Baseline variables will be used to define subgroups for which impacts will be estimated, and to adjust impact estimates for the baseline characteristics of nonrespondents to the follow-up survey</w:t>
      </w:r>
      <w:r w:rsidR="00093ECC" w:rsidRPr="004C03D8">
        <w:t>.</w:t>
      </w:r>
      <w:r w:rsidR="00093ECC">
        <w:t xml:space="preserve"> </w:t>
      </w:r>
      <w:r w:rsidRPr="004C03D8">
        <w:t>Many baseline variables will be measures of outcomes measured again at follow-up; their baseline values can be used to improve the precision of impact estimates by their inclusion as covariates in the impact models</w:t>
      </w:r>
      <w:r w:rsidR="00093ECC" w:rsidRPr="004C03D8">
        <w:t>.</w:t>
      </w:r>
      <w:r w:rsidR="00093ECC">
        <w:t xml:space="preserve"> </w:t>
      </w:r>
    </w:p>
    <w:p w:rsidR="000A3212" w:rsidRPr="00B17503" w:rsidRDefault="00842980" w:rsidP="00AE27E2">
      <w:pPr>
        <w:pStyle w:val="NormalSS"/>
      </w:pPr>
      <w:r>
        <w:t>The follow-up data collection for which approval is now sought will focus on two types of outcomes – both of which can only be measured through surveys of youth</w:t>
      </w:r>
      <w:r w:rsidR="00093ECC">
        <w:t xml:space="preserve">. </w:t>
      </w:r>
      <w:r>
        <w:t>The first are sexual risk outcomes, including the extent and nature of sexual activity, use of contraception (if sexually active), pregnancy, and testing for and diagnoses of STDs</w:t>
      </w:r>
      <w:r w:rsidR="00093ECC">
        <w:t xml:space="preserve">. </w:t>
      </w:r>
      <w:r>
        <w:t>The second are a series of intermediate outcomes that may be associated with the sexual risk outcomes and therefore important to measure as potential pathways of any program effects on sexual risk behavior</w:t>
      </w:r>
      <w:r w:rsidR="00093ECC">
        <w:t xml:space="preserve">. </w:t>
      </w:r>
      <w:r>
        <w:t>Examples of these outcomes</w:t>
      </w:r>
      <w:r w:rsidR="00AE27E2">
        <w:t xml:space="preserve"> </w:t>
      </w:r>
      <w:r w:rsidR="003C301D">
        <w:t>include participation in and exposure to pregnancy prevention programs and services, intentions and expectations of sexual activity, relationships with family and friends, knowledge of contraception and sexual risks, dating behavior and alcohol and drug use</w:t>
      </w:r>
      <w:r w:rsidR="00093ECC">
        <w:t xml:space="preserve">. </w:t>
      </w:r>
      <w:r w:rsidR="003C301D">
        <w:t>In addition, the survey includes a small number of questions that identify socio-demographic or other characteristics of youth in the study sample, which may be used either for descriptive purposes or as potential covariates in the regression models for measuring program effects</w:t>
      </w:r>
      <w:r w:rsidR="00093ECC">
        <w:t xml:space="preserve">. </w:t>
      </w:r>
      <w:r w:rsidR="003C301D">
        <w:t>Finally, for sample youth who report not being sexually active, the survey includes questions to support a descriptive analysis of these youth and a future investigation of their potential transition into sexual activity (to ensure privacy of youth who respond to the surveys, the length of the series of questions for non-sexually active youth has been timed to approximate to the length of the series for sexually active youth)</w:t>
      </w:r>
      <w:r w:rsidR="00093ECC">
        <w:t xml:space="preserve">. </w:t>
      </w:r>
      <w:r w:rsidR="000A3212">
        <w:t xml:space="preserve">Follow-up data will be used to </w:t>
      </w:r>
      <w:r w:rsidR="000A3212" w:rsidRPr="00B17503">
        <w:t xml:space="preserve">address the following research questions on program impact:  </w:t>
      </w:r>
    </w:p>
    <w:p w:rsidR="000A3212" w:rsidRPr="00B452F7" w:rsidRDefault="000A3212" w:rsidP="000A3212">
      <w:pPr>
        <w:pStyle w:val="BulletBlack"/>
      </w:pPr>
      <w:r w:rsidRPr="00B452F7">
        <w:t>Are the (selected) approaches effective at meeting their immediate objectives (for example, improving knowledge of pregnancy risks)</w:t>
      </w:r>
      <w:r w:rsidR="00093ECC" w:rsidRPr="00B452F7">
        <w:t>?</w:t>
      </w:r>
      <w:r w:rsidR="00093ECC">
        <w:t xml:space="preserve"> </w:t>
      </w:r>
    </w:p>
    <w:p w:rsidR="000A3212" w:rsidRPr="00B452F7" w:rsidRDefault="000A3212" w:rsidP="000A3212">
      <w:pPr>
        <w:pStyle w:val="BulletBlack"/>
      </w:pPr>
      <w:r w:rsidRPr="00B452F7">
        <w:t>Are the approaches effective at reducing adolescent pregnancy</w:t>
      </w:r>
      <w:r w:rsidR="00093ECC" w:rsidRPr="00B452F7">
        <w:t>?</w:t>
      </w:r>
      <w:r w:rsidR="00093ECC">
        <w:t xml:space="preserve"> </w:t>
      </w:r>
    </w:p>
    <w:p w:rsidR="000A3212" w:rsidRPr="00B452F7" w:rsidRDefault="000A3212" w:rsidP="000A3212">
      <w:pPr>
        <w:pStyle w:val="BulletBlack"/>
      </w:pPr>
      <w:r w:rsidRPr="00B452F7">
        <w:t>What are their effects on related outcomes, such as postponing sexual activity and reducing or preventing sexual risk behaviors and STDs</w:t>
      </w:r>
      <w:r w:rsidR="00093ECC" w:rsidRPr="00B452F7">
        <w:t>?</w:t>
      </w:r>
      <w:r w:rsidR="00093ECC">
        <w:t xml:space="preserve"> </w:t>
      </w:r>
    </w:p>
    <w:p w:rsidR="000A3212" w:rsidRPr="00B452F7" w:rsidRDefault="000A3212" w:rsidP="00093ECC">
      <w:pPr>
        <w:pStyle w:val="BulletBlackLastSS"/>
      </w:pPr>
      <w:r w:rsidRPr="00B452F7">
        <w:t>Do these approaches work better for some groups of adolescents than for others</w:t>
      </w:r>
      <w:r w:rsidR="00093ECC" w:rsidRPr="00B452F7">
        <w:t>?</w:t>
      </w:r>
      <w:r w:rsidR="00093ECC">
        <w:t xml:space="preserve"> </w:t>
      </w:r>
    </w:p>
    <w:p w:rsidR="00BD01A4" w:rsidRPr="00EF143D" w:rsidRDefault="00344132" w:rsidP="00EE3CBB">
      <w:pPr>
        <w:pStyle w:val="NormalSS"/>
      </w:pPr>
      <w:r w:rsidRPr="00EF143D">
        <w:t>In each site</w:t>
      </w:r>
      <w:r w:rsidR="00EE3CBB" w:rsidRPr="00EF143D">
        <w:t xml:space="preserve">, </w:t>
      </w:r>
      <w:r w:rsidR="00BD01A4" w:rsidRPr="00EF143D">
        <w:t>the follow-up survey is similar to the already-approved baseline instrument. Some items on the baseline were dropped from the follow-up questionnaire to make room for items that are more relevant for follow-up data collection, such as those that address services received. Additional items were added to address local evaluator interests and collect data on program-specific outcomes. For instance, in the two sites working with pregnant and parenting teens, questions were added to account for the possibility of additional pregnancies and births. In a few sites, the recall period for certain questions has been adjusted to reflect the time between rounds of data col</w:t>
      </w:r>
      <w:r w:rsidR="00D477FD">
        <w:t>lection. Attachments A through G</w:t>
      </w:r>
      <w:r w:rsidR="00BD01A4" w:rsidRPr="00EF143D">
        <w:t xml:space="preserve"> present the follow-up ins</w:t>
      </w:r>
      <w:r w:rsidR="00D477FD">
        <w:t>truments for each of the sites</w:t>
      </w:r>
      <w:r w:rsidR="00A12CA0" w:rsidRPr="00EF143D">
        <w:rPr>
          <w:rStyle w:val="FootnoteReference"/>
        </w:rPr>
        <w:footnoteReference w:id="8"/>
      </w:r>
      <w:r w:rsidR="00A12CA0" w:rsidRPr="00EF143D">
        <w:t>.</w:t>
      </w:r>
      <w:r w:rsidR="00EA5ECF">
        <w:t xml:space="preserve"> Attachment H provides site-specific </w:t>
      </w:r>
      <w:r w:rsidR="00BD01A4" w:rsidRPr="00EF143D">
        <w:t>“crosswalk</w:t>
      </w:r>
      <w:r w:rsidR="00EA5ECF">
        <w:t>s</w:t>
      </w:r>
      <w:r w:rsidR="00BD01A4" w:rsidRPr="00EF143D">
        <w:t xml:space="preserve">” between the questions approved for </w:t>
      </w:r>
      <w:r w:rsidR="00361980">
        <w:t xml:space="preserve">the </w:t>
      </w:r>
      <w:r w:rsidR="003B7865">
        <w:t xml:space="preserve">each site’s </w:t>
      </w:r>
      <w:r w:rsidR="00BD01A4" w:rsidRPr="00EF143D">
        <w:t xml:space="preserve">baseline survey and the questions included in </w:t>
      </w:r>
      <w:r w:rsidR="00361980">
        <w:t>the</w:t>
      </w:r>
      <w:r w:rsidR="003B7865">
        <w:t>ir</w:t>
      </w:r>
      <w:r w:rsidR="00361980">
        <w:t xml:space="preserve"> </w:t>
      </w:r>
      <w:r w:rsidR="00BD01A4" w:rsidRPr="00EF143D">
        <w:t>follow-up questionnaire</w:t>
      </w:r>
      <w:r w:rsidR="00361980">
        <w:t>.</w:t>
      </w:r>
      <w:r w:rsidR="00BD01A4" w:rsidRPr="00EF143D">
        <w:t xml:space="preserve"> </w:t>
      </w:r>
    </w:p>
    <w:p w:rsidR="003C301D" w:rsidRPr="00EF143D" w:rsidRDefault="003C301D" w:rsidP="00D03A88">
      <w:pPr>
        <w:pStyle w:val="NormalSS"/>
      </w:pPr>
      <w:r w:rsidRPr="00EF143D">
        <w:t>A baseline survey will be conducted with both the program and control groups before the youth in the program group are exposed to the pregnancy prevention programs</w:t>
      </w:r>
      <w:r w:rsidR="00093ECC" w:rsidRPr="00EF143D">
        <w:t xml:space="preserve">. </w:t>
      </w:r>
      <w:r w:rsidRPr="00EF143D">
        <w:t>In most sites, two rounds of follow-up data collection are planned</w:t>
      </w:r>
      <w:r w:rsidR="00267B9F" w:rsidRPr="00EF143D">
        <w:rPr>
          <w:rStyle w:val="FootnoteReference"/>
        </w:rPr>
        <w:footnoteReference w:id="9"/>
      </w:r>
      <w:r w:rsidR="00267B9F" w:rsidRPr="00EF143D">
        <w:t>.</w:t>
      </w:r>
      <w:r w:rsidR="00093ECC" w:rsidRPr="00EF143D">
        <w:t xml:space="preserve"> </w:t>
      </w:r>
      <w:r w:rsidRPr="00EF143D">
        <w:t>The first follow-up surveys will be conducted in most instances, and pursuant to the TWG guidance, no sooner than 3-6 months after the end of the scheduled program intervention for each sample member</w:t>
      </w:r>
      <w:r w:rsidR="00093ECC" w:rsidRPr="00EF143D">
        <w:t xml:space="preserve">. </w:t>
      </w:r>
      <w:r w:rsidRPr="00EF143D">
        <w:t>The final follow-up survey will be conducted with participating youth no later than 18-24 months after the scheduled end of the program</w:t>
      </w:r>
      <w:r w:rsidR="00093ECC" w:rsidRPr="00EF143D">
        <w:t xml:space="preserve">. </w:t>
      </w:r>
      <w:r w:rsidRPr="00EF143D">
        <w:t>The exact timing of the two follow-up surveys has been determined in each site, taking into account the length of the program, the age of the target population, and the priority outcomes of interest</w:t>
      </w:r>
      <w:r w:rsidR="00093ECC" w:rsidRPr="00EF143D">
        <w:t xml:space="preserve">. </w:t>
      </w:r>
      <w:r w:rsidRPr="00EF143D">
        <w:t>Wherever possible, there will be group administration of the self-administered survey; when necessary to increase response rates or whenever group administration is not feasible, web and telephone with hard copy will be used</w:t>
      </w:r>
      <w:r w:rsidR="00093ECC" w:rsidRPr="00EF143D">
        <w:t xml:space="preserve">. </w:t>
      </w:r>
      <w:r w:rsidR="00121CD9" w:rsidRPr="00EF143D">
        <w:t>Table A.3</w:t>
      </w:r>
      <w:r w:rsidRPr="00EF143D">
        <w:t xml:space="preserve"> provides a summary of the schedule for the follow-up data collection in each of the sites</w:t>
      </w:r>
      <w:r w:rsidR="00093ECC" w:rsidRPr="00EF143D">
        <w:t xml:space="preserve">. </w:t>
      </w:r>
    </w:p>
    <w:p w:rsidR="00AE27E2" w:rsidRPr="00EF143D" w:rsidRDefault="00AE27E2" w:rsidP="00AE27E2">
      <w:pPr>
        <w:pStyle w:val="NormalSS"/>
      </w:pPr>
      <w:r w:rsidRPr="00EF143D">
        <w:t>Major evaluation activities will include the following:</w:t>
      </w:r>
    </w:p>
    <w:p w:rsidR="00AE27E2" w:rsidRDefault="00AE27E2" w:rsidP="004602FA">
      <w:pPr>
        <w:pStyle w:val="BulletBlackLastSS"/>
      </w:pPr>
      <w:r w:rsidRPr="00EF143D">
        <w:t>Identifying promising strategies and programs through a review of the literature and interviews with the “field” (for example, researchers, policy experts, and program developers) in order to focus the evaluation on interventions that are of substantial interest to the field and show the most promise</w:t>
      </w:r>
      <w:r w:rsidRPr="00B17503">
        <w:t xml:space="preserve"> for reducing rates of teen sexual activity and pregnancy</w:t>
      </w:r>
      <w:r>
        <w:t xml:space="preserve"> (completed) </w:t>
      </w:r>
      <w:r w:rsidRPr="00B17503">
        <w:t>.</w:t>
      </w:r>
      <w:r>
        <w:t xml:space="preserve"> </w:t>
      </w:r>
    </w:p>
    <w:p w:rsidR="006E5F91" w:rsidRPr="00135B09" w:rsidRDefault="006E5F91" w:rsidP="006E5F91">
      <w:pPr>
        <w:pStyle w:val="BulletBlack"/>
        <w:rPr>
          <w:bCs/>
        </w:rPr>
      </w:pPr>
      <w:r w:rsidRPr="00B17503">
        <w:t>Recruiting sites to participate in an evaluation of selected interventions (from among those identified by the field) and providing assistance on evaluation support activities</w:t>
      </w:r>
      <w:r>
        <w:t xml:space="preserve"> (completed)</w:t>
      </w:r>
      <w:r w:rsidRPr="00B17503">
        <w:t>.</w:t>
      </w:r>
      <w:r>
        <w:t xml:space="preserve"> </w:t>
      </w:r>
    </w:p>
    <w:p w:rsidR="006E5F91" w:rsidRPr="00B17503" w:rsidRDefault="006E5F91" w:rsidP="006E5F91">
      <w:pPr>
        <w:pStyle w:val="BulletBlack"/>
        <w:rPr>
          <w:bCs/>
        </w:rPr>
      </w:pPr>
      <w:r w:rsidRPr="00B17503">
        <w:t>Collecting data on the research sample at baseline and at two follow-up data collection</w:t>
      </w:r>
      <w:r>
        <w:t>s.</w:t>
      </w:r>
    </w:p>
    <w:p w:rsidR="006E5F91" w:rsidRDefault="006E5F91" w:rsidP="006E5F91">
      <w:pPr>
        <w:pStyle w:val="BulletBlackLastSS"/>
        <w:spacing w:after="360"/>
      </w:pPr>
      <w:r w:rsidRPr="00B17503">
        <w:t>Analyzing data collected and preparing reports with the results.</w:t>
      </w:r>
    </w:p>
    <w:p w:rsidR="00AE27E2" w:rsidRPr="00DB1017" w:rsidRDefault="00121CD9" w:rsidP="00AE27E2">
      <w:pPr>
        <w:pStyle w:val="MarkforTableHeading"/>
      </w:pPr>
      <w:bookmarkStart w:id="84" w:name="_Toc315954627"/>
      <w:bookmarkStart w:id="85" w:name="_Toc315955850"/>
      <w:bookmarkStart w:id="86" w:name="_Toc315955940"/>
      <w:bookmarkStart w:id="87" w:name="_Toc315956155"/>
      <w:bookmarkStart w:id="88" w:name="_Toc316049881"/>
      <w:bookmarkStart w:id="89" w:name="_Toc316394553"/>
      <w:r>
        <w:t>Table A.3</w:t>
      </w:r>
      <w:r w:rsidR="00AE27E2" w:rsidRPr="00DB1017">
        <w:t>.</w:t>
      </w:r>
      <w:r w:rsidR="00AE27E2">
        <w:t xml:space="preserve"> </w:t>
      </w:r>
      <w:r w:rsidR="00AE27E2" w:rsidRPr="00DB1017">
        <w:t>PPA Evaluation Sites: Follow-up Schedules</w:t>
      </w:r>
      <w:bookmarkEnd w:id="84"/>
      <w:bookmarkEnd w:id="85"/>
      <w:bookmarkEnd w:id="86"/>
      <w:bookmarkEnd w:id="87"/>
      <w:bookmarkEnd w:id="88"/>
      <w:bookmarkEnd w:id="89"/>
      <w:r w:rsidR="00AE27E2" w:rsidRPr="00DB1017">
        <w:t xml:space="preserve"> </w:t>
      </w:r>
    </w:p>
    <w:tbl>
      <w:tblPr>
        <w:tblStyle w:val="SMPRTableBlack"/>
        <w:tblW w:w="0" w:type="auto"/>
        <w:tblLook w:val="04A0" w:firstRow="1" w:lastRow="0" w:firstColumn="1" w:lastColumn="0" w:noHBand="0" w:noVBand="1"/>
      </w:tblPr>
      <w:tblGrid>
        <w:gridCol w:w="2295"/>
        <w:gridCol w:w="2229"/>
        <w:gridCol w:w="2600"/>
        <w:gridCol w:w="2337"/>
      </w:tblGrid>
      <w:tr w:rsidR="00AE27E2" w:rsidTr="005F4706">
        <w:trPr>
          <w:cnfStyle w:val="100000000000" w:firstRow="1" w:lastRow="0" w:firstColumn="0" w:lastColumn="0" w:oddVBand="0" w:evenVBand="0" w:oddHBand="0" w:evenHBand="0" w:firstRowFirstColumn="0" w:firstRowLastColumn="0" w:lastRowFirstColumn="0" w:lastRowLastColumn="0"/>
          <w:trHeight w:val="737"/>
        </w:trPr>
        <w:tc>
          <w:tcPr>
            <w:tcW w:w="0" w:type="auto"/>
            <w:vAlign w:val="bottom"/>
          </w:tcPr>
          <w:p w:rsidR="00AE27E2" w:rsidRDefault="00AE27E2" w:rsidP="005F4706">
            <w:pPr>
              <w:pStyle w:val="TableHeaderLeft"/>
            </w:pPr>
            <w:r>
              <w:t>Site (Grantee)</w:t>
            </w:r>
          </w:p>
        </w:tc>
        <w:tc>
          <w:tcPr>
            <w:tcW w:w="0" w:type="auto"/>
            <w:vAlign w:val="bottom"/>
          </w:tcPr>
          <w:p w:rsidR="00AE27E2" w:rsidRDefault="00AE27E2" w:rsidP="005F4706">
            <w:pPr>
              <w:pStyle w:val="TableHeaderCenter"/>
            </w:pPr>
            <w:r w:rsidRPr="00461695">
              <w:t>Length of Intervention</w:t>
            </w:r>
            <w:r>
              <w:t xml:space="preserve"> (elapsed time)</w:t>
            </w:r>
          </w:p>
        </w:tc>
        <w:tc>
          <w:tcPr>
            <w:tcW w:w="0" w:type="auto"/>
            <w:vAlign w:val="bottom"/>
          </w:tcPr>
          <w:p w:rsidR="00AE27E2" w:rsidRDefault="00AE27E2" w:rsidP="005F4706">
            <w:pPr>
              <w:pStyle w:val="TableHeaderCenter"/>
            </w:pPr>
            <w:r w:rsidRPr="00461695">
              <w:t xml:space="preserve">Timing of </w:t>
            </w:r>
            <w:r>
              <w:t xml:space="preserve">Early </w:t>
            </w:r>
            <w:r w:rsidRPr="00461695">
              <w:t>F</w:t>
            </w:r>
            <w:r>
              <w:t>ollow-up</w:t>
            </w:r>
            <w:r w:rsidR="005F4706">
              <w:br/>
            </w:r>
            <w:r>
              <w:t>(from end of program)</w:t>
            </w:r>
          </w:p>
        </w:tc>
        <w:tc>
          <w:tcPr>
            <w:tcW w:w="0" w:type="auto"/>
            <w:vAlign w:val="bottom"/>
          </w:tcPr>
          <w:p w:rsidR="00AE27E2" w:rsidRDefault="00AE27E2" w:rsidP="005F4706">
            <w:pPr>
              <w:pStyle w:val="TableHeaderCenter"/>
            </w:pPr>
            <w:r w:rsidRPr="00461695">
              <w:t xml:space="preserve">Timing of </w:t>
            </w:r>
            <w:r>
              <w:t>Final Follow-up (from end of program)</w:t>
            </w:r>
          </w:p>
        </w:tc>
      </w:tr>
      <w:tr w:rsidR="00AE27E2" w:rsidTr="005F4706">
        <w:trPr>
          <w:trHeight w:val="576"/>
        </w:trPr>
        <w:tc>
          <w:tcPr>
            <w:tcW w:w="0" w:type="auto"/>
          </w:tcPr>
          <w:p w:rsidR="00AE27E2" w:rsidRDefault="00AE27E2" w:rsidP="00AE27E2">
            <w:pPr>
              <w:pStyle w:val="TableText"/>
              <w:spacing w:before="60" w:after="60"/>
            </w:pPr>
            <w:r>
              <w:t>Chicago Public Schools (CPS)</w:t>
            </w:r>
          </w:p>
        </w:tc>
        <w:tc>
          <w:tcPr>
            <w:tcW w:w="0" w:type="auto"/>
          </w:tcPr>
          <w:p w:rsidR="00AE27E2" w:rsidRDefault="00AE27E2" w:rsidP="00AE27E2">
            <w:pPr>
              <w:pStyle w:val="TableText"/>
              <w:spacing w:before="60" w:after="60"/>
            </w:pPr>
            <w:r>
              <w:t>16 weeks (fall</w:t>
            </w:r>
          </w:p>
          <w:p w:rsidR="00AE27E2" w:rsidRDefault="00AE27E2" w:rsidP="00AE27E2">
            <w:pPr>
              <w:pStyle w:val="TableText"/>
              <w:spacing w:before="60" w:after="60"/>
            </w:pPr>
            <w:r>
              <w:t xml:space="preserve"> 2010–spring 2011</w:t>
            </w:r>
          </w:p>
        </w:tc>
        <w:tc>
          <w:tcPr>
            <w:tcW w:w="0" w:type="auto"/>
          </w:tcPr>
          <w:p w:rsidR="00AE27E2" w:rsidRDefault="00AE27E2" w:rsidP="00AE27E2">
            <w:pPr>
              <w:pStyle w:val="TableText"/>
              <w:spacing w:before="60" w:after="60"/>
            </w:pPr>
            <w:r>
              <w:t>5-6 months</w:t>
            </w:r>
          </w:p>
        </w:tc>
        <w:tc>
          <w:tcPr>
            <w:tcW w:w="0" w:type="auto"/>
          </w:tcPr>
          <w:p w:rsidR="00AE27E2" w:rsidRDefault="00AE27E2" w:rsidP="00AE27E2">
            <w:pPr>
              <w:pStyle w:val="TableText"/>
              <w:spacing w:before="60" w:after="60"/>
            </w:pPr>
            <w:r>
              <w:t xml:space="preserve">13-14 months </w:t>
            </w:r>
          </w:p>
        </w:tc>
      </w:tr>
      <w:tr w:rsidR="00B10ED8" w:rsidTr="005F4706">
        <w:tc>
          <w:tcPr>
            <w:tcW w:w="0" w:type="auto"/>
          </w:tcPr>
          <w:p w:rsidR="00B10ED8" w:rsidRDefault="00B10ED8" w:rsidP="00B10ED8">
            <w:pPr>
              <w:pStyle w:val="TableText"/>
              <w:spacing w:before="60" w:after="60"/>
            </w:pPr>
            <w:r>
              <w:t>OhioHealth Research and Innovation Institute</w:t>
            </w:r>
          </w:p>
        </w:tc>
        <w:tc>
          <w:tcPr>
            <w:tcW w:w="0" w:type="auto"/>
          </w:tcPr>
          <w:p w:rsidR="00B10ED8" w:rsidRDefault="00B10ED8" w:rsidP="00B10ED8">
            <w:pPr>
              <w:pStyle w:val="TableText"/>
              <w:spacing w:before="60" w:after="60"/>
            </w:pPr>
            <w:r>
              <w:t>18 months</w:t>
            </w:r>
          </w:p>
        </w:tc>
        <w:tc>
          <w:tcPr>
            <w:tcW w:w="0" w:type="auto"/>
          </w:tcPr>
          <w:p w:rsidR="00B10ED8" w:rsidRDefault="00B10ED8" w:rsidP="00B10ED8">
            <w:pPr>
              <w:pStyle w:val="TableText"/>
              <w:tabs>
                <w:tab w:val="left" w:pos="145"/>
              </w:tabs>
              <w:spacing w:before="60" w:after="60"/>
            </w:pPr>
            <w:r>
              <w:t>-</w:t>
            </w:r>
            <w:r>
              <w:tab/>
              <w:t>Early FU during program (6 months after enrollment)</w:t>
            </w:r>
          </w:p>
          <w:p w:rsidR="00B10ED8" w:rsidRDefault="00B10ED8" w:rsidP="00B10ED8">
            <w:pPr>
              <w:pStyle w:val="TableText"/>
              <w:tabs>
                <w:tab w:val="left" w:pos="145"/>
              </w:tabs>
              <w:spacing w:before="60" w:after="60"/>
            </w:pPr>
            <w:r>
              <w:t>-</w:t>
            </w:r>
            <w:r>
              <w:tab/>
              <w:t>FU at end of intervention (18 months after enrollment)</w:t>
            </w:r>
          </w:p>
        </w:tc>
        <w:tc>
          <w:tcPr>
            <w:tcW w:w="0" w:type="auto"/>
          </w:tcPr>
          <w:p w:rsidR="00B10ED8" w:rsidRDefault="00B10ED8" w:rsidP="00B10ED8">
            <w:pPr>
              <w:pStyle w:val="TableText"/>
              <w:spacing w:before="60" w:after="60"/>
            </w:pPr>
            <w:r>
              <w:t>12 months (30 months after enrollment)</w:t>
            </w:r>
          </w:p>
        </w:tc>
      </w:tr>
      <w:tr w:rsidR="00B10ED8" w:rsidTr="005F4706">
        <w:tc>
          <w:tcPr>
            <w:tcW w:w="0" w:type="auto"/>
          </w:tcPr>
          <w:p w:rsidR="00B10ED8" w:rsidRDefault="00B10ED8" w:rsidP="00B10ED8">
            <w:pPr>
              <w:pStyle w:val="TableText"/>
              <w:spacing w:before="60" w:after="60"/>
            </w:pPr>
            <w:r>
              <w:t>Children’s Hospital Los Angeles (CHLA)</w:t>
            </w:r>
          </w:p>
        </w:tc>
        <w:tc>
          <w:tcPr>
            <w:tcW w:w="0" w:type="auto"/>
          </w:tcPr>
          <w:p w:rsidR="00B10ED8" w:rsidRDefault="00B10ED8" w:rsidP="00B10ED8">
            <w:pPr>
              <w:pStyle w:val="TableText"/>
              <w:spacing w:before="60" w:after="60"/>
            </w:pPr>
            <w:r>
              <w:t>12 weeks</w:t>
            </w:r>
          </w:p>
        </w:tc>
        <w:tc>
          <w:tcPr>
            <w:tcW w:w="0" w:type="auto"/>
          </w:tcPr>
          <w:p w:rsidR="00B10ED8" w:rsidRDefault="00B10ED8" w:rsidP="00B10ED8">
            <w:pPr>
              <w:pStyle w:val="TableText"/>
              <w:spacing w:before="60" w:after="60"/>
            </w:pPr>
            <w:r>
              <w:t>9 months</w:t>
            </w:r>
          </w:p>
        </w:tc>
        <w:tc>
          <w:tcPr>
            <w:tcW w:w="0" w:type="auto"/>
          </w:tcPr>
          <w:p w:rsidR="00B10ED8" w:rsidRDefault="00B10ED8" w:rsidP="00B10ED8">
            <w:pPr>
              <w:pStyle w:val="TableText"/>
              <w:spacing w:before="60" w:after="60"/>
            </w:pPr>
            <w:r>
              <w:t>21 months</w:t>
            </w:r>
          </w:p>
        </w:tc>
      </w:tr>
      <w:tr w:rsidR="00B10ED8" w:rsidTr="005F4706">
        <w:tc>
          <w:tcPr>
            <w:tcW w:w="0" w:type="auto"/>
          </w:tcPr>
          <w:p w:rsidR="00B10ED8" w:rsidRDefault="00B10ED8" w:rsidP="00B10ED8">
            <w:pPr>
              <w:pStyle w:val="TableText"/>
              <w:spacing w:before="60" w:after="60"/>
            </w:pPr>
            <w:r>
              <w:t>Oklahoma Institute for Child Advocacy (OICA)</w:t>
            </w:r>
          </w:p>
        </w:tc>
        <w:tc>
          <w:tcPr>
            <w:tcW w:w="0" w:type="auto"/>
          </w:tcPr>
          <w:p w:rsidR="00B10ED8" w:rsidRDefault="00B10ED8" w:rsidP="00B10ED8">
            <w:pPr>
              <w:pStyle w:val="TableText"/>
              <w:spacing w:before="60" w:after="60"/>
            </w:pPr>
            <w:r>
              <w:t>10 weeks</w:t>
            </w:r>
          </w:p>
        </w:tc>
        <w:tc>
          <w:tcPr>
            <w:tcW w:w="0" w:type="auto"/>
          </w:tcPr>
          <w:p w:rsidR="00B10ED8" w:rsidRDefault="00B10ED8" w:rsidP="00B10ED8">
            <w:pPr>
              <w:pStyle w:val="TableText"/>
              <w:tabs>
                <w:tab w:val="left" w:pos="145"/>
              </w:tabs>
              <w:spacing w:before="60" w:after="60"/>
            </w:pPr>
            <w:r>
              <w:t>-</w:t>
            </w:r>
            <w:r>
              <w:tab/>
              <w:t>At program completion</w:t>
            </w:r>
          </w:p>
          <w:p w:rsidR="00B10ED8" w:rsidRDefault="00B10ED8" w:rsidP="00B10ED8">
            <w:pPr>
              <w:pStyle w:val="TableText"/>
              <w:tabs>
                <w:tab w:val="left" w:pos="145"/>
              </w:tabs>
              <w:spacing w:before="60" w:after="60"/>
            </w:pPr>
            <w:r>
              <w:t>-</w:t>
            </w:r>
            <w:r>
              <w:tab/>
              <w:t>6 months</w:t>
            </w:r>
          </w:p>
        </w:tc>
        <w:tc>
          <w:tcPr>
            <w:tcW w:w="0" w:type="auto"/>
          </w:tcPr>
          <w:p w:rsidR="00B10ED8" w:rsidRDefault="00B10ED8" w:rsidP="00B10ED8">
            <w:pPr>
              <w:pStyle w:val="TableText"/>
              <w:spacing w:before="60" w:after="60"/>
            </w:pPr>
            <w:r>
              <w:t>12 months</w:t>
            </w:r>
          </w:p>
        </w:tc>
      </w:tr>
      <w:tr w:rsidR="00B10ED8" w:rsidTr="005F4706">
        <w:tc>
          <w:tcPr>
            <w:tcW w:w="0" w:type="auto"/>
          </w:tcPr>
          <w:p w:rsidR="00B10ED8" w:rsidRDefault="00B10ED8" w:rsidP="00AE27E2">
            <w:pPr>
              <w:pStyle w:val="TableText"/>
              <w:spacing w:before="60" w:after="60"/>
            </w:pPr>
            <w:r>
              <w:t>Engender Health</w:t>
            </w:r>
          </w:p>
        </w:tc>
        <w:tc>
          <w:tcPr>
            <w:tcW w:w="0" w:type="auto"/>
          </w:tcPr>
          <w:p w:rsidR="00B10ED8" w:rsidRDefault="00B10ED8" w:rsidP="00AE27E2">
            <w:pPr>
              <w:pStyle w:val="TableText"/>
              <w:spacing w:before="60" w:after="60"/>
            </w:pPr>
            <w:r>
              <w:t>5 days</w:t>
            </w:r>
          </w:p>
        </w:tc>
        <w:tc>
          <w:tcPr>
            <w:tcW w:w="0" w:type="auto"/>
          </w:tcPr>
          <w:p w:rsidR="00B10ED8" w:rsidRDefault="00B10ED8" w:rsidP="00AE27E2">
            <w:pPr>
              <w:pStyle w:val="TableText"/>
              <w:spacing w:before="60" w:after="60"/>
            </w:pPr>
            <w:r>
              <w:t>6 months</w:t>
            </w:r>
          </w:p>
        </w:tc>
        <w:tc>
          <w:tcPr>
            <w:tcW w:w="0" w:type="auto"/>
          </w:tcPr>
          <w:p w:rsidR="00B10ED8" w:rsidRDefault="00B10ED8" w:rsidP="00AE27E2">
            <w:pPr>
              <w:pStyle w:val="TableText"/>
              <w:spacing w:before="60" w:after="60"/>
            </w:pPr>
            <w:r>
              <w:t>18 months</w:t>
            </w:r>
          </w:p>
        </w:tc>
      </w:tr>
      <w:tr w:rsidR="00B10ED8" w:rsidTr="005F4706">
        <w:tc>
          <w:tcPr>
            <w:tcW w:w="0" w:type="auto"/>
          </w:tcPr>
          <w:p w:rsidR="00B10ED8" w:rsidRDefault="00B10ED8" w:rsidP="00B10ED8">
            <w:pPr>
              <w:pStyle w:val="TableText"/>
              <w:spacing w:before="60" w:after="60"/>
            </w:pPr>
            <w:r>
              <w:t>Live the Life (LtL)</w:t>
            </w:r>
          </w:p>
        </w:tc>
        <w:tc>
          <w:tcPr>
            <w:tcW w:w="0" w:type="auto"/>
          </w:tcPr>
          <w:p w:rsidR="00B10ED8" w:rsidRDefault="00B10ED8" w:rsidP="00B10ED8">
            <w:pPr>
              <w:pStyle w:val="TableText"/>
              <w:spacing w:before="60" w:after="60"/>
            </w:pPr>
            <w:r>
              <w:t>2 school years (8-day dose each year)</w:t>
            </w:r>
          </w:p>
        </w:tc>
        <w:tc>
          <w:tcPr>
            <w:tcW w:w="0" w:type="auto"/>
          </w:tcPr>
          <w:p w:rsidR="00B10ED8" w:rsidRDefault="00B10ED8" w:rsidP="00B10ED8">
            <w:pPr>
              <w:pStyle w:val="TableText"/>
              <w:spacing w:before="60" w:after="60"/>
            </w:pPr>
            <w:r>
              <w:t>3-5 months (spring 8th grade)</w:t>
            </w:r>
          </w:p>
        </w:tc>
        <w:tc>
          <w:tcPr>
            <w:tcW w:w="0" w:type="auto"/>
          </w:tcPr>
          <w:p w:rsidR="00B10ED8" w:rsidRDefault="00B10ED8" w:rsidP="00B10ED8">
            <w:pPr>
              <w:pStyle w:val="TableText"/>
              <w:spacing w:before="60" w:after="60"/>
            </w:pPr>
            <w:r>
              <w:t>15-17 months (spring 9th grade)</w:t>
            </w:r>
          </w:p>
        </w:tc>
      </w:tr>
      <w:tr w:rsidR="00B10ED8" w:rsidTr="005F4706">
        <w:tc>
          <w:tcPr>
            <w:tcW w:w="0" w:type="auto"/>
          </w:tcPr>
          <w:p w:rsidR="00B10ED8" w:rsidRDefault="00B10ED8" w:rsidP="00AE27E2">
            <w:pPr>
              <w:pStyle w:val="TableText"/>
              <w:spacing w:before="60" w:after="60"/>
            </w:pPr>
            <w:r>
              <w:t>Princeton Center for Leadership Training (PCLT)</w:t>
            </w:r>
          </w:p>
        </w:tc>
        <w:tc>
          <w:tcPr>
            <w:tcW w:w="0" w:type="auto"/>
          </w:tcPr>
          <w:p w:rsidR="00B10ED8" w:rsidRDefault="00B10ED8" w:rsidP="00AE27E2">
            <w:pPr>
              <w:pStyle w:val="TableText"/>
              <w:spacing w:before="60" w:after="60"/>
            </w:pPr>
            <w:r>
              <w:t>5-16 weeks (depending on school schedule)</w:t>
            </w:r>
          </w:p>
        </w:tc>
        <w:tc>
          <w:tcPr>
            <w:tcW w:w="0" w:type="auto"/>
          </w:tcPr>
          <w:p w:rsidR="00B10ED8" w:rsidRDefault="00B10ED8" w:rsidP="00AE27E2">
            <w:pPr>
              <w:pStyle w:val="TableText"/>
              <w:spacing w:before="60" w:after="60"/>
            </w:pPr>
            <w:r>
              <w:t>6-7 months</w:t>
            </w:r>
          </w:p>
        </w:tc>
        <w:tc>
          <w:tcPr>
            <w:tcW w:w="0" w:type="auto"/>
          </w:tcPr>
          <w:p w:rsidR="00B10ED8" w:rsidRDefault="00B10ED8" w:rsidP="00AE27E2">
            <w:pPr>
              <w:pStyle w:val="TableText"/>
              <w:spacing w:before="60" w:after="60"/>
            </w:pPr>
            <w:r>
              <w:t>18-19 months</w:t>
            </w:r>
          </w:p>
        </w:tc>
      </w:tr>
    </w:tbl>
    <w:p w:rsidR="00AE27E2" w:rsidRDefault="00AE27E2" w:rsidP="00AE27E2">
      <w:pPr>
        <w:pStyle w:val="NormalSS"/>
        <w:spacing w:after="0"/>
      </w:pPr>
    </w:p>
    <w:p w:rsidR="00AE27E2" w:rsidRDefault="00AE27E2" w:rsidP="00AE27E2">
      <w:pPr>
        <w:pStyle w:val="NormalSS"/>
        <w:spacing w:after="0"/>
      </w:pPr>
    </w:p>
    <w:p w:rsidR="00093D97" w:rsidRDefault="00093D97" w:rsidP="00093D97">
      <w:pPr>
        <w:pStyle w:val="NormalSS"/>
      </w:pPr>
      <w:r>
        <w:t>HHS</w:t>
      </w:r>
      <w:r w:rsidRPr="00B17503">
        <w:t xml:space="preserve"> </w:t>
      </w:r>
      <w:r>
        <w:t xml:space="preserve">is conducting this evaluation through a </w:t>
      </w:r>
      <w:r w:rsidRPr="00B17503">
        <w:t>lead contractor, Mathematica</w:t>
      </w:r>
      <w:r>
        <w:t xml:space="preserve">, and its </w:t>
      </w:r>
      <w:r w:rsidRPr="00B17503">
        <w:t>subcontractors</w:t>
      </w:r>
      <w:r>
        <w:t>:</w:t>
      </w:r>
      <w:r w:rsidRPr="00B17503">
        <w:t xml:space="preserve"> Child Trends, Twin Peaks, LLC</w:t>
      </w:r>
      <w:r>
        <w:t xml:space="preserve">, and </w:t>
      </w:r>
      <w:r w:rsidRPr="00B17503">
        <w:t>National Abstinence Education Association.</w:t>
      </w:r>
    </w:p>
    <w:p w:rsidR="00322476" w:rsidRPr="00A06270" w:rsidRDefault="00322476" w:rsidP="00322476">
      <w:pPr>
        <w:pStyle w:val="Heading2Black"/>
        <w:tabs>
          <w:tab w:val="clear" w:pos="432"/>
          <w:tab w:val="left" w:pos="540"/>
        </w:tabs>
        <w:ind w:left="540" w:hanging="540"/>
      </w:pPr>
      <w:bookmarkStart w:id="90" w:name="_Toc248719998"/>
      <w:bookmarkStart w:id="91" w:name="_Toc286757402"/>
      <w:bookmarkStart w:id="92" w:name="_Toc297280142"/>
      <w:bookmarkStart w:id="93" w:name="_Toc297282539"/>
      <w:bookmarkStart w:id="94" w:name="_Toc303683930"/>
      <w:bookmarkStart w:id="95" w:name="_Toc315954439"/>
      <w:bookmarkStart w:id="96" w:name="_Toc315958794"/>
      <w:bookmarkStart w:id="97" w:name="_Toc316394674"/>
      <w:r w:rsidRPr="00A526E7">
        <w:t>A3.</w:t>
      </w:r>
      <w:r w:rsidRPr="00A526E7">
        <w:tab/>
        <w:t>Use of Improved Information Technology and Burden Reduction</w:t>
      </w:r>
      <w:bookmarkEnd w:id="90"/>
      <w:bookmarkEnd w:id="91"/>
      <w:bookmarkEnd w:id="92"/>
      <w:bookmarkEnd w:id="93"/>
      <w:bookmarkEnd w:id="94"/>
      <w:bookmarkEnd w:id="95"/>
      <w:bookmarkEnd w:id="96"/>
      <w:bookmarkEnd w:id="97"/>
    </w:p>
    <w:p w:rsidR="00B452F7" w:rsidRDefault="00322476" w:rsidP="00AE27E2">
      <w:pPr>
        <w:pStyle w:val="NormalSS"/>
      </w:pPr>
      <w:r w:rsidRPr="00F81010">
        <w:t>The data collection plan reflects sensitivity to issues of efficiency, accuracy, and respondent burden</w:t>
      </w:r>
      <w:r w:rsidR="00093ECC" w:rsidRPr="00F81010">
        <w:t>.</w:t>
      </w:r>
      <w:r w:rsidR="00093ECC">
        <w:t xml:space="preserve"> </w:t>
      </w:r>
      <w:r w:rsidRPr="00F81010">
        <w:t>Where feasible, information will be gathered from existing data sources; the information being requested through surveys is limited to that for which the youth are the best or only</w:t>
      </w:r>
      <w:r w:rsidR="00AE27E2">
        <w:t xml:space="preserve"> </w:t>
      </w:r>
      <w:r w:rsidRPr="00F81010">
        <w:t>information sources</w:t>
      </w:r>
      <w:r w:rsidR="00093ECC" w:rsidRPr="009E742B">
        <w:t>.</w:t>
      </w:r>
      <w:r w:rsidR="00093ECC">
        <w:t xml:space="preserve"> </w:t>
      </w:r>
      <w:r w:rsidRPr="009E742B">
        <w:t>Improved information technology will be used when appropriate and cost-effective</w:t>
      </w:r>
      <w:r w:rsidR="00093ECC" w:rsidRPr="009E742B">
        <w:t>.</w:t>
      </w:r>
      <w:r w:rsidR="00093ECC">
        <w:t xml:space="preserve"> </w:t>
      </w:r>
      <w:r w:rsidR="00B452F7" w:rsidRPr="009E742B">
        <w:t>During the first follow</w:t>
      </w:r>
      <w:r w:rsidR="00B452F7">
        <w:t xml:space="preserve">-up </w:t>
      </w:r>
      <w:r w:rsidR="00B452F7" w:rsidRPr="00F81010">
        <w:t>data collection, self-administered PAPIs will be used for all group-based completions</w:t>
      </w:r>
      <w:r w:rsidR="00093ECC">
        <w:t xml:space="preserve">. </w:t>
      </w:r>
      <w:r w:rsidR="00B452F7" w:rsidRPr="00F81010">
        <w:t>In those instances in which the survey must be administered to individuals</w:t>
      </w:r>
      <w:r w:rsidR="00B452F7">
        <w:t xml:space="preserve"> outside of a </w:t>
      </w:r>
      <w:r w:rsidR="004C0DC0">
        <w:t>group</w:t>
      </w:r>
      <w:r w:rsidR="00B452F7">
        <w:t xml:space="preserve"> setting,</w:t>
      </w:r>
      <w:r w:rsidR="00B452F7" w:rsidRPr="00F81010">
        <w:t xml:space="preserve"> respondents will be provided a PIN/password for web completion or will be administered a telephone survey</w:t>
      </w:r>
      <w:r w:rsidR="00093ECC" w:rsidRPr="00F81010">
        <w:t>.</w:t>
      </w:r>
      <w:r w:rsidR="00093ECC">
        <w:t xml:space="preserve"> </w:t>
      </w:r>
      <w:r w:rsidR="00B452F7" w:rsidRPr="00F81010">
        <w:t>The advantages of PAPI over more technologically innovative approaches, such as laptops or personal digital assistants (PDAs), are that it enables respondents to set their own pace; provides accurate responses to sensitive questions; reduces costs; and simplifies administration logistics, as the majority of interviews will be conducted in a classroom setting</w:t>
      </w:r>
      <w:r w:rsidR="00093ECC" w:rsidRPr="00F81010">
        <w:t>.</w:t>
      </w:r>
      <w:r w:rsidR="00093ECC">
        <w:t xml:space="preserve"> </w:t>
      </w:r>
      <w:r w:rsidR="00B452F7" w:rsidRPr="00F81010">
        <w:t>This method is also consistent with other recent youth surveys and evaluations</w:t>
      </w:r>
      <w:r w:rsidR="00093ECC" w:rsidRPr="00F81010">
        <w:t>.</w:t>
      </w:r>
      <w:r w:rsidR="00093ECC">
        <w:t xml:space="preserve"> </w:t>
      </w:r>
      <w:r w:rsidR="00B452F7" w:rsidRPr="00F81010">
        <w:t xml:space="preserve">Studies have shown no difference between PAPI and computer-assisted self-interviewing (CASI) in reports of most measures of male-female sexual activity, including reports such as ever </w:t>
      </w:r>
      <w:r w:rsidR="00B452F7">
        <w:t xml:space="preserve">having </w:t>
      </w:r>
      <w:r w:rsidR="00B452F7" w:rsidRPr="00F81010">
        <w:t>had sexual intercourse, recent sexual activity, number</w:t>
      </w:r>
      <w:r w:rsidR="00B452F7">
        <w:t xml:space="preserve"> </w:t>
      </w:r>
      <w:r w:rsidR="00B452F7" w:rsidRPr="00F81010">
        <w:t>of partners,</w:t>
      </w:r>
      <w:r w:rsidR="00B452F7">
        <w:t xml:space="preserve"> </w:t>
      </w:r>
      <w:r w:rsidR="00B452F7" w:rsidRPr="00F81010">
        <w:t>condom use, and pregnancy.</w:t>
      </w:r>
      <w:r w:rsidR="00B452F7">
        <w:rPr>
          <w:rStyle w:val="FootnoteReference"/>
        </w:rPr>
        <w:footnoteReference w:id="10"/>
      </w:r>
      <w:r w:rsidR="00B452F7" w:rsidRPr="00F06A8E">
        <w:rPr>
          <w:rStyle w:val="FootnoteReference"/>
        </w:rPr>
        <w:t>,</w:t>
      </w:r>
      <w:r w:rsidR="00B452F7">
        <w:rPr>
          <w:rStyle w:val="FootnoteReference"/>
        </w:rPr>
        <w:footnoteReference w:id="11"/>
      </w:r>
      <w:r w:rsidR="00B452F7" w:rsidRPr="00F06A8E">
        <w:rPr>
          <w:rStyle w:val="FootnoteReference"/>
        </w:rPr>
        <w:t>,</w:t>
      </w:r>
      <w:r w:rsidR="00B452F7">
        <w:rPr>
          <w:rStyle w:val="FootnoteReference"/>
        </w:rPr>
        <w:footnoteReference w:id="12"/>
      </w:r>
      <w:r w:rsidR="00B452F7" w:rsidRPr="00F06A8E">
        <w:rPr>
          <w:rStyle w:val="FootnoteReference"/>
        </w:rPr>
        <w:t>,</w:t>
      </w:r>
      <w:r w:rsidR="00B452F7">
        <w:rPr>
          <w:rStyle w:val="FootnoteReference"/>
        </w:rPr>
        <w:footnoteReference w:id="13"/>
      </w:r>
      <w:r w:rsidR="00B452F7" w:rsidRPr="00F06A8E">
        <w:rPr>
          <w:rStyle w:val="FootnoteReference"/>
        </w:rPr>
        <w:t>,</w:t>
      </w:r>
      <w:r w:rsidR="00B452F7">
        <w:rPr>
          <w:rStyle w:val="FootnoteReference"/>
        </w:rPr>
        <w:footnoteReference w:id="14"/>
      </w:r>
      <w:r w:rsidR="00B452F7" w:rsidRPr="00F06A8E">
        <w:rPr>
          <w:rStyle w:val="FootnoteReference"/>
        </w:rPr>
        <w:t>,</w:t>
      </w:r>
      <w:r w:rsidR="00B452F7">
        <w:rPr>
          <w:rStyle w:val="FootnoteReference"/>
        </w:rPr>
        <w:footnoteReference w:id="15"/>
      </w:r>
      <w:r w:rsidR="00B452F7" w:rsidRPr="00F06A8E">
        <w:rPr>
          <w:rStyle w:val="FootnoteReference"/>
        </w:rPr>
        <w:t xml:space="preserve"> </w:t>
      </w:r>
      <w:r w:rsidR="00B452F7">
        <w:t xml:space="preserve"> </w:t>
      </w:r>
      <w:r w:rsidR="00B452F7" w:rsidRPr="00F81010">
        <w:t>Turner et al.</w:t>
      </w:r>
      <w:r w:rsidR="00B452F7">
        <w:rPr>
          <w:vertAlign w:val="superscript"/>
        </w:rPr>
        <w:t xml:space="preserve">5 </w:t>
      </w:r>
      <w:r w:rsidR="00B452F7">
        <w:t>f</w:t>
      </w:r>
      <w:r w:rsidR="00B452F7" w:rsidRPr="00F81010">
        <w:t>ound that CASI improved reporting on low-prevalence behaviors such as male-male sex, injection drug use, and sexual contact with intravenous drug users.</w:t>
      </w:r>
    </w:p>
    <w:p w:rsidR="00B452F7" w:rsidRPr="00A06270" w:rsidRDefault="00B452F7" w:rsidP="00A526E7">
      <w:pPr>
        <w:pStyle w:val="Heading2Black"/>
        <w:tabs>
          <w:tab w:val="clear" w:pos="432"/>
          <w:tab w:val="left" w:pos="540"/>
        </w:tabs>
        <w:ind w:left="540" w:hanging="540"/>
      </w:pPr>
      <w:bookmarkStart w:id="98" w:name="_Toc248719999"/>
      <w:bookmarkStart w:id="99" w:name="_Toc286757403"/>
      <w:bookmarkStart w:id="100" w:name="_Toc297280143"/>
      <w:bookmarkStart w:id="101" w:name="_Toc297282540"/>
      <w:bookmarkStart w:id="102" w:name="_Toc303683931"/>
      <w:bookmarkStart w:id="103" w:name="_Toc315954440"/>
      <w:bookmarkStart w:id="104" w:name="_Toc315958795"/>
      <w:bookmarkStart w:id="105" w:name="_Toc316394675"/>
      <w:r w:rsidRPr="00A526E7">
        <w:t>A4.</w:t>
      </w:r>
      <w:r w:rsidRPr="00A526E7">
        <w:tab/>
        <w:t>Efforts to Identify Duplication and Use of Similar Information</w:t>
      </w:r>
      <w:bookmarkEnd w:id="98"/>
      <w:bookmarkEnd w:id="99"/>
      <w:bookmarkEnd w:id="100"/>
      <w:bookmarkEnd w:id="101"/>
      <w:bookmarkEnd w:id="102"/>
      <w:bookmarkEnd w:id="103"/>
      <w:bookmarkEnd w:id="104"/>
      <w:bookmarkEnd w:id="105"/>
      <w:r w:rsidRPr="00A526E7">
        <w:t xml:space="preserve"> </w:t>
      </w:r>
    </w:p>
    <w:p w:rsidR="00B452F7" w:rsidRPr="00B17503" w:rsidRDefault="00B452F7" w:rsidP="001B2EA6">
      <w:pPr>
        <w:pStyle w:val="NormalSS"/>
      </w:pPr>
      <w:r w:rsidRPr="00B17503">
        <w:t>The information collection requirements for the PPA evaluation have been carefully reviewed to determine what information is already available from existing studies and what will need to be collected for the first time</w:t>
      </w:r>
      <w:r w:rsidR="00093ECC" w:rsidRPr="00B17503">
        <w:t>.</w:t>
      </w:r>
      <w:r w:rsidR="00093ECC">
        <w:t xml:space="preserve"> </w:t>
      </w:r>
      <w:r w:rsidRPr="00B17503">
        <w:t xml:space="preserve">Although the information from existing studies provides value to our understanding of reducing teenage sexual risk behavior, </w:t>
      </w:r>
      <w:r>
        <w:t>HHS</w:t>
      </w:r>
      <w:r w:rsidRPr="00B17503">
        <w:t xml:space="preserve"> </w:t>
      </w:r>
      <w:r>
        <w:t xml:space="preserve">does not believe </w:t>
      </w:r>
      <w:r w:rsidRPr="00B17503">
        <w:t>that it provide</w:t>
      </w:r>
      <w:r>
        <w:t>s</w:t>
      </w:r>
      <w:r w:rsidRPr="00B17503">
        <w:t xml:space="preserve"> sufficient information on a sufficient range of programs to policymakers and stakeholders aiming to reduce this behavior</w:t>
      </w:r>
      <w:r w:rsidR="00093ECC" w:rsidRPr="00B17503">
        <w:t>.</w:t>
      </w:r>
      <w:r w:rsidR="00093ECC">
        <w:t xml:space="preserve"> </w:t>
      </w:r>
      <w:r w:rsidRPr="00B17503">
        <w:t>The data collection for the PPA evaluation is an essential step to providing this information</w:t>
      </w:r>
      <w:r w:rsidR="00093ECC" w:rsidRPr="00B17503">
        <w:t>.</w:t>
      </w:r>
      <w:r w:rsidR="00093ECC">
        <w:t xml:space="preserve"> </w:t>
      </w:r>
    </w:p>
    <w:p w:rsidR="00B452F7" w:rsidRPr="00A06270" w:rsidRDefault="00B452F7" w:rsidP="00A526E7">
      <w:pPr>
        <w:pStyle w:val="Heading2Black"/>
        <w:tabs>
          <w:tab w:val="clear" w:pos="432"/>
          <w:tab w:val="left" w:pos="540"/>
        </w:tabs>
        <w:ind w:left="540" w:hanging="540"/>
      </w:pPr>
      <w:bookmarkStart w:id="106" w:name="_Toc248720000"/>
      <w:bookmarkStart w:id="107" w:name="_Toc286757404"/>
      <w:bookmarkStart w:id="108" w:name="_Toc297280144"/>
      <w:bookmarkStart w:id="109" w:name="_Toc297282541"/>
      <w:bookmarkStart w:id="110" w:name="_Toc303683932"/>
      <w:bookmarkStart w:id="111" w:name="_Toc315954441"/>
      <w:bookmarkStart w:id="112" w:name="_Toc315958796"/>
      <w:bookmarkStart w:id="113" w:name="_Toc316394676"/>
      <w:r w:rsidRPr="00A526E7">
        <w:t>A5.</w:t>
      </w:r>
      <w:r w:rsidRPr="00A526E7">
        <w:tab/>
        <w:t>Impact on Small Businesses or Other Small Entities</w:t>
      </w:r>
      <w:bookmarkEnd w:id="106"/>
      <w:bookmarkEnd w:id="107"/>
      <w:bookmarkEnd w:id="108"/>
      <w:bookmarkEnd w:id="109"/>
      <w:bookmarkEnd w:id="110"/>
      <w:bookmarkEnd w:id="111"/>
      <w:bookmarkEnd w:id="112"/>
      <w:bookmarkEnd w:id="113"/>
    </w:p>
    <w:p w:rsidR="00B452F7" w:rsidRPr="00B17503" w:rsidRDefault="00B452F7" w:rsidP="001B2EA6">
      <w:pPr>
        <w:pStyle w:val="NormalSS"/>
      </w:pPr>
      <w:r>
        <w:t>Programs in s</w:t>
      </w:r>
      <w:r w:rsidRPr="00B17503">
        <w:t>ome sites may be operated by com</w:t>
      </w:r>
      <w:r>
        <w:t>munity-based organizations</w:t>
      </w:r>
      <w:r w:rsidR="00093ECC">
        <w:t xml:space="preserve">. </w:t>
      </w:r>
      <w:r w:rsidRPr="00B17503">
        <w:t>The data collection plan is designed to minimize burden on such sites by providing staff from Mathematica Policy Research to as</w:t>
      </w:r>
      <w:r>
        <w:t>sist in group data collection</w:t>
      </w:r>
      <w:r w:rsidR="00093ECC">
        <w:t xml:space="preserve">. </w:t>
      </w:r>
      <w:r w:rsidRPr="00B17503">
        <w:t xml:space="preserve">For respondents </w:t>
      </w:r>
      <w:r>
        <w:t xml:space="preserve">who do not complete the survey in </w:t>
      </w:r>
      <w:r w:rsidRPr="00B17503">
        <w:t xml:space="preserve">the group setting, </w:t>
      </w:r>
      <w:r>
        <w:t>Mathematica</w:t>
      </w:r>
      <w:r w:rsidRPr="00B17503">
        <w:t xml:space="preserve"> wil</w:t>
      </w:r>
      <w:r>
        <w:t>l</w:t>
      </w:r>
      <w:r w:rsidRPr="00B17503">
        <w:t xml:space="preserve"> provide passwords for we</w:t>
      </w:r>
      <w:r>
        <w:t>b completion or will conduct a telephone data collection, thus minimizing requirements for extensive “sample pursuit” by site staff.</w:t>
      </w:r>
    </w:p>
    <w:p w:rsidR="00B452F7" w:rsidRPr="00A06270" w:rsidRDefault="00B452F7" w:rsidP="00A526E7">
      <w:pPr>
        <w:pStyle w:val="Heading2Black"/>
        <w:tabs>
          <w:tab w:val="clear" w:pos="432"/>
          <w:tab w:val="left" w:pos="540"/>
        </w:tabs>
        <w:ind w:left="540" w:hanging="540"/>
      </w:pPr>
      <w:bookmarkStart w:id="114" w:name="_Toc248720001"/>
      <w:bookmarkStart w:id="115" w:name="_Toc286757405"/>
      <w:bookmarkStart w:id="116" w:name="_Toc297280145"/>
      <w:bookmarkStart w:id="117" w:name="_Toc297282542"/>
      <w:bookmarkStart w:id="118" w:name="_Toc303683933"/>
      <w:bookmarkStart w:id="119" w:name="_Toc315954442"/>
      <w:bookmarkStart w:id="120" w:name="_Toc315958797"/>
      <w:bookmarkStart w:id="121" w:name="_Toc316394677"/>
      <w:r w:rsidRPr="00A526E7">
        <w:t>A6.</w:t>
      </w:r>
      <w:r w:rsidRPr="00A526E7">
        <w:tab/>
        <w:t>Consequences of Collecting Information Less Frequently</w:t>
      </w:r>
      <w:bookmarkEnd w:id="114"/>
      <w:bookmarkEnd w:id="115"/>
      <w:bookmarkEnd w:id="116"/>
      <w:bookmarkEnd w:id="117"/>
      <w:bookmarkEnd w:id="118"/>
      <w:bookmarkEnd w:id="119"/>
      <w:bookmarkEnd w:id="120"/>
      <w:bookmarkEnd w:id="121"/>
    </w:p>
    <w:p w:rsidR="00B452F7" w:rsidRPr="00B17503" w:rsidRDefault="00B14DB4" w:rsidP="001B2EA6">
      <w:pPr>
        <w:pStyle w:val="NormalSS"/>
      </w:pPr>
      <w:r>
        <w:t>F</w:t>
      </w:r>
      <w:r w:rsidR="00B452F7">
        <w:t xml:space="preserve">ollow-up data </w:t>
      </w:r>
      <w:r w:rsidR="00B452F7" w:rsidRPr="00B17503">
        <w:t>are essential to conducting a rigorous evaluation of pregnancy prevention programs</w:t>
      </w:r>
      <w:r w:rsidR="00B452F7">
        <w:t>, per appropriations</w:t>
      </w:r>
      <w:r w:rsidR="00093ECC" w:rsidRPr="00B17503">
        <w:t>.</w:t>
      </w:r>
      <w:r w:rsidR="00093ECC">
        <w:t xml:space="preserve"> </w:t>
      </w:r>
      <w:r w:rsidR="00B452F7" w:rsidRPr="00B17503">
        <w:t xml:space="preserve">In </w:t>
      </w:r>
      <w:r w:rsidR="00B452F7">
        <w:t xml:space="preserve">the </w:t>
      </w:r>
      <w:r w:rsidR="00B452F7" w:rsidRPr="00B17503">
        <w:t>absence of such data, funding decisions on teen pregnancy prevention programs will continue to be based on insufficient and outdated information on program effectiveness</w:t>
      </w:r>
      <w:r w:rsidR="00093ECC" w:rsidRPr="00B17503">
        <w:t>.</w:t>
      </w:r>
      <w:r w:rsidR="00093ECC">
        <w:t xml:space="preserve"> </w:t>
      </w:r>
    </w:p>
    <w:p w:rsidR="00B452F7" w:rsidRPr="00A06270" w:rsidRDefault="00B452F7" w:rsidP="00A526E7">
      <w:pPr>
        <w:pStyle w:val="Heading2Black"/>
        <w:tabs>
          <w:tab w:val="clear" w:pos="432"/>
          <w:tab w:val="left" w:pos="540"/>
        </w:tabs>
        <w:ind w:left="540" w:hanging="540"/>
      </w:pPr>
      <w:bookmarkStart w:id="122" w:name="_Toc248720002"/>
      <w:bookmarkStart w:id="123" w:name="_Toc286757406"/>
      <w:bookmarkStart w:id="124" w:name="_Toc297280146"/>
      <w:bookmarkStart w:id="125" w:name="_Toc297282543"/>
      <w:bookmarkStart w:id="126" w:name="_Toc303683934"/>
      <w:bookmarkStart w:id="127" w:name="_Toc315954443"/>
      <w:bookmarkStart w:id="128" w:name="_Toc315958798"/>
      <w:bookmarkStart w:id="129" w:name="_Toc316394678"/>
      <w:r w:rsidRPr="00A526E7">
        <w:t>A7.</w:t>
      </w:r>
      <w:r w:rsidRPr="00A526E7">
        <w:tab/>
        <w:t>Special Circumstances Relating to the Guidelines of 5 CFR 1320.5</w:t>
      </w:r>
      <w:bookmarkEnd w:id="122"/>
      <w:bookmarkEnd w:id="123"/>
      <w:bookmarkEnd w:id="124"/>
      <w:bookmarkEnd w:id="125"/>
      <w:bookmarkEnd w:id="126"/>
      <w:bookmarkEnd w:id="127"/>
      <w:bookmarkEnd w:id="128"/>
      <w:bookmarkEnd w:id="129"/>
    </w:p>
    <w:p w:rsidR="00B452F7" w:rsidRPr="00B17503" w:rsidRDefault="00B452F7" w:rsidP="00B452F7">
      <w:pPr>
        <w:pStyle w:val="NormalSS12"/>
      </w:pPr>
      <w:r w:rsidRPr="00B17503">
        <w:t>There are no special circumstances for the proposed data collection</w:t>
      </w:r>
      <w:r w:rsidR="00093ECC" w:rsidRPr="00B17503">
        <w:t>.</w:t>
      </w:r>
      <w:r w:rsidR="00093ECC">
        <w:t xml:space="preserve"> </w:t>
      </w:r>
    </w:p>
    <w:p w:rsidR="00B452F7" w:rsidRPr="00E36689" w:rsidRDefault="00B452F7" w:rsidP="00A526E7">
      <w:pPr>
        <w:pStyle w:val="Heading2Black"/>
        <w:tabs>
          <w:tab w:val="clear" w:pos="432"/>
          <w:tab w:val="left" w:pos="540"/>
        </w:tabs>
        <w:ind w:left="540" w:hanging="540"/>
      </w:pPr>
      <w:bookmarkStart w:id="130" w:name="_Toc248720003"/>
      <w:bookmarkStart w:id="131" w:name="_Toc286757407"/>
      <w:bookmarkStart w:id="132" w:name="_Toc297280147"/>
      <w:bookmarkStart w:id="133" w:name="_Toc297282544"/>
      <w:bookmarkStart w:id="134" w:name="_Toc303683935"/>
      <w:bookmarkStart w:id="135" w:name="_Toc315954444"/>
      <w:bookmarkStart w:id="136" w:name="_Toc315958799"/>
      <w:bookmarkStart w:id="137" w:name="_Toc316394679"/>
      <w:r w:rsidRPr="00A526E7">
        <w:t>A8.</w:t>
      </w:r>
      <w:r w:rsidRPr="00A526E7">
        <w:tab/>
        <w:t>Comments in Response to the Federal Register Notice and Efforts to Consult Outside the Agency</w:t>
      </w:r>
      <w:bookmarkEnd w:id="130"/>
      <w:bookmarkEnd w:id="131"/>
      <w:bookmarkEnd w:id="132"/>
      <w:bookmarkEnd w:id="133"/>
      <w:bookmarkEnd w:id="134"/>
      <w:bookmarkEnd w:id="135"/>
      <w:bookmarkEnd w:id="136"/>
      <w:bookmarkEnd w:id="137"/>
    </w:p>
    <w:p w:rsidR="00B452F7" w:rsidRPr="00B17503" w:rsidRDefault="00B452F7" w:rsidP="001B2EA6">
      <w:pPr>
        <w:pStyle w:val="NormalSS"/>
      </w:pPr>
      <w:r w:rsidRPr="00E36689">
        <w:t xml:space="preserve">The 60-day notice was published in the Federal Register on </w:t>
      </w:r>
      <w:r w:rsidR="005E66FB">
        <w:t>December 6, 2011 on page 76164, with the document identifier OS-0990 -0382</w:t>
      </w:r>
      <w:r w:rsidR="00093ECC">
        <w:t xml:space="preserve">. </w:t>
      </w:r>
      <w:r w:rsidRPr="00E36689">
        <w:t xml:space="preserve">The text is found in Attachment </w:t>
      </w:r>
      <w:r w:rsidR="003B7865">
        <w:t>I</w:t>
      </w:r>
      <w:r w:rsidR="00093ECC" w:rsidRPr="00E36689">
        <w:t>.</w:t>
      </w:r>
      <w:r w:rsidR="00093ECC">
        <w:t xml:space="preserve"> </w:t>
      </w:r>
      <w:r>
        <w:t>N</w:t>
      </w:r>
      <w:r w:rsidRPr="00E36689">
        <w:t>o comments or questions</w:t>
      </w:r>
      <w:r>
        <w:t xml:space="preserve"> were received</w:t>
      </w:r>
      <w:r w:rsidRPr="00E36689">
        <w:t>.</w:t>
      </w:r>
    </w:p>
    <w:p w:rsidR="00B452F7" w:rsidRPr="00A526E7" w:rsidRDefault="00A526E7" w:rsidP="00A526E7">
      <w:pPr>
        <w:pStyle w:val="Heading2Black"/>
        <w:tabs>
          <w:tab w:val="clear" w:pos="432"/>
          <w:tab w:val="left" w:pos="540"/>
        </w:tabs>
        <w:ind w:left="540" w:hanging="540"/>
      </w:pPr>
      <w:bookmarkStart w:id="138" w:name="_Toc248720004"/>
      <w:bookmarkStart w:id="139" w:name="_Toc286757408"/>
      <w:bookmarkStart w:id="140" w:name="_Toc297280148"/>
      <w:bookmarkStart w:id="141" w:name="_Toc297282545"/>
      <w:bookmarkStart w:id="142" w:name="_Toc303683936"/>
      <w:bookmarkStart w:id="143" w:name="_Toc315954445"/>
      <w:bookmarkStart w:id="144" w:name="_Toc315958800"/>
      <w:bookmarkStart w:id="145" w:name="_Toc316394680"/>
      <w:r w:rsidRPr="00A526E7">
        <w:t>A9.</w:t>
      </w:r>
      <w:r w:rsidRPr="00A526E7">
        <w:tab/>
      </w:r>
      <w:r w:rsidR="00B452F7" w:rsidRPr="00A526E7">
        <w:t>Explanation of Any Payment or Gift to Respondents</w:t>
      </w:r>
      <w:bookmarkEnd w:id="138"/>
      <w:bookmarkEnd w:id="139"/>
      <w:bookmarkEnd w:id="140"/>
      <w:bookmarkEnd w:id="141"/>
      <w:bookmarkEnd w:id="142"/>
      <w:bookmarkEnd w:id="143"/>
      <w:bookmarkEnd w:id="144"/>
      <w:bookmarkEnd w:id="145"/>
    </w:p>
    <w:p w:rsidR="006B371A" w:rsidRDefault="00121CD9" w:rsidP="001B2EA6">
      <w:pPr>
        <w:pStyle w:val="NormalSS"/>
      </w:pPr>
      <w:r>
        <w:t>Table A.4</w:t>
      </w:r>
      <w:r w:rsidR="00C11AED">
        <w:t xml:space="preserve"> provides a summary of the incentives to be offered in each of the sites</w:t>
      </w:r>
      <w:r w:rsidR="0099086B">
        <w:t xml:space="preserve">. </w:t>
      </w:r>
      <w:r w:rsidR="003071A2">
        <w:t xml:space="preserve">For the school-based administrations (Chicago, Live the Life, PCLT) </w:t>
      </w:r>
      <w:r w:rsidR="000C7DCF">
        <w:t xml:space="preserve">no incentive </w:t>
      </w:r>
      <w:r w:rsidR="00CA287D">
        <w:t xml:space="preserve">is </w:t>
      </w:r>
      <w:r w:rsidR="000C7DCF">
        <w:t xml:space="preserve">offered at baseline. In the other sites, </w:t>
      </w:r>
      <w:r w:rsidR="00922E4A">
        <w:t xml:space="preserve">baseline </w:t>
      </w:r>
      <w:r w:rsidR="000909AC">
        <w:t xml:space="preserve">incentive amounts vary slightly depending on the mode of administration. </w:t>
      </w:r>
      <w:r w:rsidR="003071A2">
        <w:t>For follow-up data collection</w:t>
      </w:r>
      <w:r w:rsidR="00922E4A">
        <w:t xml:space="preserve"> in the school-based sites</w:t>
      </w:r>
      <w:r w:rsidR="00E77579">
        <w:t>, a $10 gift card is provided to participants completing the survey in a group setting; a $25 gift card is provided to those completing the survey by phone or on the web</w:t>
      </w:r>
      <w:r w:rsidR="00093ECC">
        <w:t xml:space="preserve">. </w:t>
      </w:r>
      <w:r w:rsidR="00E77579">
        <w:t>A higher incentive is offered to these respondents because completion outside of the group administration requires greater initiative and cooperation on behalf of the respondent, as well as additional time outside of the school day</w:t>
      </w:r>
      <w:r w:rsidR="00093ECC">
        <w:t xml:space="preserve">. </w:t>
      </w:r>
      <w:r w:rsidR="00E77579">
        <w:t>In the other sites, the incentive amounts vary slightly based on the mode of administration (and associated burden), the mobility of the population</w:t>
      </w:r>
      <w:r w:rsidR="00CA287D">
        <w:t xml:space="preserve">, and the </w:t>
      </w:r>
      <w:r w:rsidR="00283765">
        <w:t xml:space="preserve">length </w:t>
      </w:r>
      <w:r w:rsidR="00673026">
        <w:t>of time</w:t>
      </w:r>
      <w:r w:rsidR="00283765">
        <w:t xml:space="preserve"> from enrollment</w:t>
      </w:r>
      <w:r w:rsidR="00093ECC">
        <w:t>.</w:t>
      </w:r>
      <w:r w:rsidR="00443FB4">
        <w:t xml:space="preserve"> </w:t>
      </w:r>
      <w:r w:rsidR="00443FB4" w:rsidRPr="00443FB4">
        <w:t xml:space="preserve">A report evaluating the use of incentives in this study will be provided to OMB. </w:t>
      </w:r>
      <w:r w:rsidR="00093ECC">
        <w:t xml:space="preserve"> </w:t>
      </w:r>
    </w:p>
    <w:p w:rsidR="006B371A" w:rsidRPr="00E77579" w:rsidRDefault="00121CD9" w:rsidP="001B2EA6">
      <w:pPr>
        <w:pStyle w:val="MarkforTableHeading"/>
      </w:pPr>
      <w:bookmarkStart w:id="146" w:name="_Toc315954628"/>
      <w:bookmarkStart w:id="147" w:name="_Toc315955851"/>
      <w:bookmarkStart w:id="148" w:name="_Toc315955941"/>
      <w:bookmarkStart w:id="149" w:name="_Toc315956156"/>
      <w:bookmarkStart w:id="150" w:name="_Toc316049882"/>
      <w:bookmarkStart w:id="151" w:name="_Toc316394554"/>
      <w:r>
        <w:t>Table A.4</w:t>
      </w:r>
      <w:r w:rsidR="00F82081">
        <w:t>.</w:t>
      </w:r>
      <w:r w:rsidR="006B371A" w:rsidRPr="00E77579">
        <w:t xml:space="preserve"> Incentives for </w:t>
      </w:r>
      <w:r w:rsidR="00E77579" w:rsidRPr="00E77579">
        <w:t>Data C</w:t>
      </w:r>
      <w:r w:rsidR="006B371A" w:rsidRPr="00E77579">
        <w:t xml:space="preserve">ollection, by </w:t>
      </w:r>
      <w:r w:rsidR="00E77579" w:rsidRPr="00E77579">
        <w:t>S</w:t>
      </w:r>
      <w:r w:rsidR="006B371A" w:rsidRPr="00E77579">
        <w:t>ite</w:t>
      </w:r>
      <w:bookmarkEnd w:id="146"/>
      <w:bookmarkEnd w:id="147"/>
      <w:bookmarkEnd w:id="148"/>
      <w:bookmarkEnd w:id="149"/>
      <w:bookmarkEnd w:id="150"/>
      <w:bookmarkEnd w:id="151"/>
    </w:p>
    <w:tbl>
      <w:tblPr>
        <w:tblStyle w:val="SMPRTableBlack"/>
        <w:tblW w:w="0" w:type="auto"/>
        <w:tblLook w:val="04A0" w:firstRow="1" w:lastRow="0" w:firstColumn="1" w:lastColumn="0" w:noHBand="0" w:noVBand="1"/>
      </w:tblPr>
      <w:tblGrid>
        <w:gridCol w:w="2566"/>
        <w:gridCol w:w="2039"/>
        <w:gridCol w:w="2445"/>
        <w:gridCol w:w="2411"/>
      </w:tblGrid>
      <w:tr w:rsidR="009373F2" w:rsidTr="009373F2">
        <w:trPr>
          <w:cnfStyle w:val="100000000000" w:firstRow="1" w:lastRow="0" w:firstColumn="0" w:lastColumn="0" w:oddVBand="0" w:evenVBand="0" w:oddHBand="0" w:evenHBand="0" w:firstRowFirstColumn="0" w:firstRowLastColumn="0" w:lastRowFirstColumn="0" w:lastRowLastColumn="0"/>
        </w:trPr>
        <w:tc>
          <w:tcPr>
            <w:tcW w:w="2566" w:type="dxa"/>
          </w:tcPr>
          <w:p w:rsidR="009373F2" w:rsidRPr="00E03E1D" w:rsidRDefault="009373F2" w:rsidP="001B2EA6">
            <w:pPr>
              <w:pStyle w:val="TableHeaderLeft"/>
            </w:pPr>
            <w:r w:rsidRPr="00E03E1D">
              <w:t>Site (Grantee)</w:t>
            </w:r>
          </w:p>
        </w:tc>
        <w:tc>
          <w:tcPr>
            <w:tcW w:w="2039" w:type="dxa"/>
          </w:tcPr>
          <w:p w:rsidR="009373F2" w:rsidRPr="00E03E1D" w:rsidRDefault="009373F2" w:rsidP="001B2EA6">
            <w:pPr>
              <w:pStyle w:val="TableHeaderCenter"/>
            </w:pPr>
            <w:r>
              <w:t xml:space="preserve">Baseline </w:t>
            </w:r>
          </w:p>
        </w:tc>
        <w:tc>
          <w:tcPr>
            <w:tcW w:w="2445" w:type="dxa"/>
          </w:tcPr>
          <w:p w:rsidR="009373F2" w:rsidRPr="00E03E1D" w:rsidRDefault="009373F2" w:rsidP="001B2EA6">
            <w:pPr>
              <w:pStyle w:val="TableHeaderCenter"/>
            </w:pPr>
            <w:r w:rsidRPr="00E03E1D">
              <w:t>First Follow-up</w:t>
            </w:r>
          </w:p>
        </w:tc>
        <w:tc>
          <w:tcPr>
            <w:tcW w:w="2411" w:type="dxa"/>
          </w:tcPr>
          <w:p w:rsidR="009373F2" w:rsidRPr="00E03E1D" w:rsidRDefault="009373F2" w:rsidP="001B2EA6">
            <w:pPr>
              <w:pStyle w:val="TableHeaderCenter"/>
            </w:pPr>
            <w:r w:rsidRPr="00E03E1D">
              <w:t>Second Follow-up</w:t>
            </w:r>
          </w:p>
        </w:tc>
      </w:tr>
      <w:tr w:rsidR="009373F2" w:rsidTr="009373F2">
        <w:tc>
          <w:tcPr>
            <w:tcW w:w="2566" w:type="dxa"/>
          </w:tcPr>
          <w:p w:rsidR="009373F2" w:rsidRPr="00E03E1D" w:rsidRDefault="009373F2" w:rsidP="001B2EA6">
            <w:pPr>
              <w:pStyle w:val="TableText"/>
              <w:spacing w:before="60" w:after="60"/>
            </w:pPr>
            <w:r w:rsidRPr="00CA0979">
              <w:t>Chicago</w:t>
            </w:r>
            <w:r>
              <w:t xml:space="preserve"> Public Schools</w:t>
            </w:r>
            <w:r w:rsidRPr="00CA0979">
              <w:t xml:space="preserve"> </w:t>
            </w:r>
          </w:p>
        </w:tc>
        <w:tc>
          <w:tcPr>
            <w:tcW w:w="2039" w:type="dxa"/>
          </w:tcPr>
          <w:p w:rsidR="009373F2" w:rsidRPr="00E03E1D" w:rsidRDefault="009373F2" w:rsidP="001B2EA6">
            <w:pPr>
              <w:pStyle w:val="TableText"/>
              <w:spacing w:before="60" w:after="60"/>
            </w:pPr>
            <w:r>
              <w:t>None</w:t>
            </w:r>
          </w:p>
        </w:tc>
        <w:tc>
          <w:tcPr>
            <w:tcW w:w="2445" w:type="dxa"/>
          </w:tcPr>
          <w:p w:rsidR="009373F2" w:rsidRPr="00E03E1D" w:rsidRDefault="009373F2" w:rsidP="001B2EA6">
            <w:pPr>
              <w:pStyle w:val="TableText"/>
              <w:spacing w:before="60" w:after="60"/>
            </w:pPr>
            <w:r w:rsidRPr="00E03E1D">
              <w:t xml:space="preserve">$10 group; $25 phone/web* </w:t>
            </w:r>
          </w:p>
        </w:tc>
        <w:tc>
          <w:tcPr>
            <w:tcW w:w="2411" w:type="dxa"/>
          </w:tcPr>
          <w:p w:rsidR="009373F2" w:rsidRPr="00E03E1D" w:rsidRDefault="009373F2" w:rsidP="001B2EA6">
            <w:pPr>
              <w:pStyle w:val="TableText"/>
              <w:spacing w:before="60" w:after="60"/>
            </w:pPr>
            <w:r w:rsidRPr="00E03E1D">
              <w:t>$10 group; $25 phone/web</w:t>
            </w:r>
          </w:p>
        </w:tc>
      </w:tr>
      <w:tr w:rsidR="009373F2" w:rsidTr="009373F2">
        <w:tc>
          <w:tcPr>
            <w:tcW w:w="2566" w:type="dxa"/>
          </w:tcPr>
          <w:p w:rsidR="009373F2" w:rsidRPr="00E03E1D" w:rsidRDefault="009373F2" w:rsidP="00F87F69">
            <w:pPr>
              <w:pStyle w:val="TableText"/>
              <w:spacing w:before="60" w:after="60"/>
            </w:pPr>
            <w:r w:rsidRPr="00E03E1D">
              <w:t>OhioHealth</w:t>
            </w:r>
          </w:p>
        </w:tc>
        <w:tc>
          <w:tcPr>
            <w:tcW w:w="2039" w:type="dxa"/>
          </w:tcPr>
          <w:p w:rsidR="009373F2" w:rsidRPr="00E03E1D" w:rsidRDefault="000414C7" w:rsidP="000414C7">
            <w:pPr>
              <w:pStyle w:val="TableText"/>
              <w:spacing w:before="60" w:after="60"/>
            </w:pPr>
            <w:r>
              <w:t>$10 individual PAPI</w:t>
            </w:r>
          </w:p>
        </w:tc>
        <w:tc>
          <w:tcPr>
            <w:tcW w:w="2445" w:type="dxa"/>
          </w:tcPr>
          <w:p w:rsidR="009373F2" w:rsidRPr="00E03E1D" w:rsidRDefault="009373F2" w:rsidP="00F87F69">
            <w:pPr>
              <w:pStyle w:val="TableText"/>
              <w:spacing w:before="60" w:after="60"/>
            </w:pPr>
            <w:r w:rsidRPr="00E03E1D">
              <w:t xml:space="preserve">$10 for 6 months; $25 for 18 months  </w:t>
            </w:r>
          </w:p>
        </w:tc>
        <w:tc>
          <w:tcPr>
            <w:tcW w:w="2411" w:type="dxa"/>
          </w:tcPr>
          <w:p w:rsidR="009373F2" w:rsidRPr="00E03E1D" w:rsidRDefault="009373F2" w:rsidP="00F87F69">
            <w:pPr>
              <w:pStyle w:val="TableText"/>
              <w:spacing w:before="60" w:after="60"/>
            </w:pPr>
            <w:r w:rsidRPr="00E03E1D">
              <w:t xml:space="preserve">$50 </w:t>
            </w:r>
          </w:p>
        </w:tc>
      </w:tr>
      <w:tr w:rsidR="009373F2" w:rsidTr="009373F2">
        <w:tc>
          <w:tcPr>
            <w:tcW w:w="2566" w:type="dxa"/>
          </w:tcPr>
          <w:p w:rsidR="009373F2" w:rsidRPr="00E03E1D" w:rsidRDefault="009373F2" w:rsidP="00F87F69">
            <w:pPr>
              <w:pStyle w:val="TableText"/>
              <w:spacing w:before="60" w:after="60"/>
            </w:pPr>
            <w:r w:rsidRPr="00E03E1D">
              <w:t xml:space="preserve">Children’s Hospital Los Angeles (CHLA) </w:t>
            </w:r>
          </w:p>
        </w:tc>
        <w:tc>
          <w:tcPr>
            <w:tcW w:w="2039" w:type="dxa"/>
          </w:tcPr>
          <w:p w:rsidR="009373F2" w:rsidRPr="00E03E1D" w:rsidRDefault="009373F2" w:rsidP="00F87F69">
            <w:pPr>
              <w:pStyle w:val="TableText"/>
              <w:spacing w:before="60" w:after="60"/>
            </w:pPr>
            <w:r>
              <w:t>$20 in-person ACASI</w:t>
            </w:r>
          </w:p>
        </w:tc>
        <w:tc>
          <w:tcPr>
            <w:tcW w:w="2445" w:type="dxa"/>
          </w:tcPr>
          <w:p w:rsidR="009373F2" w:rsidRPr="00E03E1D" w:rsidRDefault="009373F2" w:rsidP="00F87F69">
            <w:pPr>
              <w:pStyle w:val="TableText"/>
              <w:spacing w:before="60" w:after="60"/>
            </w:pPr>
            <w:r w:rsidRPr="00E03E1D">
              <w:t>$20 in-person ACASI</w:t>
            </w:r>
          </w:p>
        </w:tc>
        <w:tc>
          <w:tcPr>
            <w:tcW w:w="2411" w:type="dxa"/>
          </w:tcPr>
          <w:p w:rsidR="009373F2" w:rsidRPr="00E03E1D" w:rsidRDefault="009373F2" w:rsidP="00F87F69">
            <w:pPr>
              <w:pStyle w:val="TableText"/>
              <w:spacing w:before="60" w:after="60"/>
            </w:pPr>
            <w:r w:rsidRPr="00E03E1D">
              <w:t>$30 in-person ACASI</w:t>
            </w:r>
          </w:p>
        </w:tc>
      </w:tr>
      <w:tr w:rsidR="009373F2" w:rsidTr="009373F2">
        <w:tc>
          <w:tcPr>
            <w:tcW w:w="2566" w:type="dxa"/>
          </w:tcPr>
          <w:p w:rsidR="009373F2" w:rsidRPr="00E03E1D" w:rsidRDefault="009373F2" w:rsidP="00F87F69">
            <w:pPr>
              <w:pStyle w:val="TableText"/>
              <w:spacing w:before="60" w:after="60"/>
            </w:pPr>
            <w:r w:rsidRPr="00E03E1D">
              <w:t>Oklahoma</w:t>
            </w:r>
            <w:r>
              <w:t xml:space="preserve"> Institute for Child Advocacy (OICA)</w:t>
            </w:r>
            <w:r w:rsidRPr="00E03E1D">
              <w:t xml:space="preserve"> </w:t>
            </w:r>
          </w:p>
        </w:tc>
        <w:tc>
          <w:tcPr>
            <w:tcW w:w="2039" w:type="dxa"/>
          </w:tcPr>
          <w:p w:rsidR="009373F2" w:rsidRPr="00E03E1D" w:rsidRDefault="000414C7" w:rsidP="00F87F69">
            <w:pPr>
              <w:pStyle w:val="TableText"/>
              <w:spacing w:before="60" w:after="60"/>
            </w:pPr>
            <w:r>
              <w:t>$10 group</w:t>
            </w:r>
          </w:p>
        </w:tc>
        <w:tc>
          <w:tcPr>
            <w:tcW w:w="2445" w:type="dxa"/>
          </w:tcPr>
          <w:p w:rsidR="009373F2" w:rsidRPr="00E03E1D" w:rsidRDefault="009373F2" w:rsidP="00F87F69">
            <w:pPr>
              <w:pStyle w:val="TableText"/>
              <w:spacing w:before="60" w:after="60"/>
            </w:pPr>
            <w:r w:rsidRPr="00E03E1D">
              <w:t>$15 for immediate post</w:t>
            </w:r>
            <w:r>
              <w:t>-</w:t>
            </w:r>
            <w:r w:rsidRPr="00E03E1D">
              <w:t xml:space="preserve">test; $25 for 6 months* </w:t>
            </w:r>
          </w:p>
        </w:tc>
        <w:tc>
          <w:tcPr>
            <w:tcW w:w="2411" w:type="dxa"/>
          </w:tcPr>
          <w:p w:rsidR="009373F2" w:rsidRPr="00E03E1D" w:rsidRDefault="009373F2" w:rsidP="00F87F69">
            <w:pPr>
              <w:pStyle w:val="TableText"/>
              <w:spacing w:before="60" w:after="60"/>
            </w:pPr>
            <w:r w:rsidRPr="00E03E1D">
              <w:t>$</w:t>
            </w:r>
            <w:r w:rsidR="000414C7">
              <w:t>35</w:t>
            </w:r>
            <w:r w:rsidR="00E40AD3" w:rsidRPr="00E40AD3">
              <w:rPr>
                <w:vertAlign w:val="superscript"/>
              </w:rPr>
              <w:t>+</w:t>
            </w:r>
            <w:r w:rsidRPr="00E03E1D">
              <w:t xml:space="preserve"> </w:t>
            </w:r>
          </w:p>
        </w:tc>
      </w:tr>
      <w:tr w:rsidR="009373F2" w:rsidTr="009373F2">
        <w:tc>
          <w:tcPr>
            <w:tcW w:w="2566" w:type="dxa"/>
          </w:tcPr>
          <w:p w:rsidR="009373F2" w:rsidRPr="00E03E1D" w:rsidRDefault="009373F2" w:rsidP="00F87F69">
            <w:pPr>
              <w:pStyle w:val="TableText"/>
              <w:spacing w:before="60" w:after="60"/>
            </w:pPr>
            <w:r w:rsidRPr="00E03E1D">
              <w:t xml:space="preserve">EngenderHealth </w:t>
            </w:r>
          </w:p>
        </w:tc>
        <w:tc>
          <w:tcPr>
            <w:tcW w:w="2039" w:type="dxa"/>
          </w:tcPr>
          <w:p w:rsidR="009373F2" w:rsidRPr="00E03E1D" w:rsidRDefault="00D47AB2" w:rsidP="00F87F69">
            <w:pPr>
              <w:pStyle w:val="TableText"/>
              <w:spacing w:before="60" w:after="60"/>
            </w:pPr>
            <w:r>
              <w:t xml:space="preserve">$20 group PAPI </w:t>
            </w:r>
          </w:p>
        </w:tc>
        <w:tc>
          <w:tcPr>
            <w:tcW w:w="2445" w:type="dxa"/>
          </w:tcPr>
          <w:p w:rsidR="009373F2" w:rsidRPr="00E03E1D" w:rsidRDefault="009373F2" w:rsidP="00F87F69">
            <w:pPr>
              <w:pStyle w:val="TableText"/>
              <w:spacing w:before="60" w:after="60"/>
            </w:pPr>
            <w:r w:rsidRPr="00E03E1D">
              <w:t xml:space="preserve">$25 web/phone </w:t>
            </w:r>
          </w:p>
        </w:tc>
        <w:tc>
          <w:tcPr>
            <w:tcW w:w="2411" w:type="dxa"/>
          </w:tcPr>
          <w:p w:rsidR="009373F2" w:rsidRPr="00E03E1D" w:rsidRDefault="009373F2" w:rsidP="00F87F69">
            <w:pPr>
              <w:pStyle w:val="TableText"/>
              <w:spacing w:before="60" w:after="60"/>
            </w:pPr>
            <w:r w:rsidRPr="00E03E1D">
              <w:t xml:space="preserve">$25 web/phone </w:t>
            </w:r>
          </w:p>
        </w:tc>
      </w:tr>
      <w:tr w:rsidR="009373F2" w:rsidTr="009373F2">
        <w:tc>
          <w:tcPr>
            <w:tcW w:w="2566" w:type="dxa"/>
          </w:tcPr>
          <w:p w:rsidR="009373F2" w:rsidRPr="00E03E1D" w:rsidRDefault="009373F2" w:rsidP="00F87F69">
            <w:pPr>
              <w:pStyle w:val="TableText"/>
              <w:spacing w:before="60" w:after="60"/>
            </w:pPr>
            <w:r w:rsidRPr="00E03E1D">
              <w:t xml:space="preserve">Live the Life </w:t>
            </w:r>
            <w:r>
              <w:t>(LtL)</w:t>
            </w:r>
          </w:p>
        </w:tc>
        <w:tc>
          <w:tcPr>
            <w:tcW w:w="2039" w:type="dxa"/>
          </w:tcPr>
          <w:p w:rsidR="009373F2" w:rsidRPr="00E03E1D" w:rsidRDefault="009373F2" w:rsidP="00F87F69">
            <w:pPr>
              <w:pStyle w:val="TableText"/>
              <w:spacing w:before="60" w:after="60"/>
            </w:pPr>
            <w:r>
              <w:t xml:space="preserve">None </w:t>
            </w:r>
          </w:p>
        </w:tc>
        <w:tc>
          <w:tcPr>
            <w:tcW w:w="2445" w:type="dxa"/>
          </w:tcPr>
          <w:p w:rsidR="009373F2" w:rsidRPr="00E03E1D" w:rsidRDefault="009373F2" w:rsidP="00F87F69">
            <w:pPr>
              <w:pStyle w:val="TableText"/>
              <w:spacing w:before="60" w:after="60"/>
            </w:pPr>
            <w:r w:rsidRPr="00E03E1D">
              <w:t xml:space="preserve">$10 group; $25 phone/web </w:t>
            </w:r>
          </w:p>
        </w:tc>
        <w:tc>
          <w:tcPr>
            <w:tcW w:w="2411" w:type="dxa"/>
          </w:tcPr>
          <w:p w:rsidR="009373F2" w:rsidRPr="00E03E1D" w:rsidRDefault="009373F2" w:rsidP="00F87F69">
            <w:pPr>
              <w:pStyle w:val="TableText"/>
              <w:spacing w:before="60" w:after="60"/>
            </w:pPr>
            <w:r w:rsidRPr="00E03E1D">
              <w:t>$10 group; $25 phone/web</w:t>
            </w:r>
          </w:p>
        </w:tc>
      </w:tr>
      <w:tr w:rsidR="009373F2" w:rsidTr="009373F2">
        <w:tc>
          <w:tcPr>
            <w:tcW w:w="2566" w:type="dxa"/>
          </w:tcPr>
          <w:p w:rsidR="009373F2" w:rsidRPr="00E03E1D" w:rsidRDefault="009373F2" w:rsidP="001B2EA6">
            <w:pPr>
              <w:pStyle w:val="TableText"/>
              <w:spacing w:before="60" w:after="60"/>
            </w:pPr>
            <w:r w:rsidRPr="00E03E1D">
              <w:t>P</w:t>
            </w:r>
            <w:r>
              <w:t>rinceton Center for Leadership Training (P</w:t>
            </w:r>
            <w:r w:rsidRPr="00E03E1D">
              <w:t>CLT</w:t>
            </w:r>
            <w:r>
              <w:t>)</w:t>
            </w:r>
          </w:p>
        </w:tc>
        <w:tc>
          <w:tcPr>
            <w:tcW w:w="2039" w:type="dxa"/>
          </w:tcPr>
          <w:p w:rsidR="009373F2" w:rsidRPr="00E03E1D" w:rsidRDefault="009373F2" w:rsidP="001B2EA6">
            <w:pPr>
              <w:pStyle w:val="TableText"/>
              <w:spacing w:before="60" w:after="60"/>
            </w:pPr>
            <w:r>
              <w:t xml:space="preserve">None </w:t>
            </w:r>
          </w:p>
        </w:tc>
        <w:tc>
          <w:tcPr>
            <w:tcW w:w="2445" w:type="dxa"/>
          </w:tcPr>
          <w:p w:rsidR="009373F2" w:rsidRPr="00E03E1D" w:rsidRDefault="009373F2" w:rsidP="001B2EA6">
            <w:pPr>
              <w:pStyle w:val="TableText"/>
              <w:spacing w:before="60" w:after="60"/>
            </w:pPr>
            <w:r w:rsidRPr="00E03E1D">
              <w:t xml:space="preserve">$10 group; $25 phone/web </w:t>
            </w:r>
          </w:p>
        </w:tc>
        <w:tc>
          <w:tcPr>
            <w:tcW w:w="2411" w:type="dxa"/>
          </w:tcPr>
          <w:p w:rsidR="009373F2" w:rsidRPr="00E03E1D" w:rsidRDefault="009373F2" w:rsidP="001B2EA6">
            <w:pPr>
              <w:pStyle w:val="TableText"/>
              <w:spacing w:before="60" w:after="60"/>
            </w:pPr>
            <w:r w:rsidRPr="00E03E1D">
              <w:t>$10 group; $25 phone/web</w:t>
            </w:r>
          </w:p>
        </w:tc>
      </w:tr>
    </w:tbl>
    <w:p w:rsidR="00E03E1D" w:rsidRDefault="00E03E1D" w:rsidP="00495FA1">
      <w:pPr>
        <w:pStyle w:val="TableFootnoteCaption"/>
        <w:spacing w:after="0"/>
      </w:pPr>
      <w:r w:rsidRPr="00E03E1D">
        <w:t>*</w:t>
      </w:r>
      <w:r w:rsidR="001B2EA6">
        <w:t xml:space="preserve"> </w:t>
      </w:r>
      <w:r w:rsidRPr="00E03E1D">
        <w:t xml:space="preserve">Incentive was included in previous submission to OMB (approval received September 27, 2011; </w:t>
      </w:r>
      <w:r>
        <w:t>OMB Cont</w:t>
      </w:r>
      <w:r w:rsidRPr="00E03E1D">
        <w:t>r</w:t>
      </w:r>
      <w:r>
        <w:t>o</w:t>
      </w:r>
      <w:r w:rsidRPr="00E03E1D">
        <w:t>l No</w:t>
      </w:r>
      <w:r w:rsidR="00093ECC" w:rsidRPr="00E03E1D">
        <w:t>.</w:t>
      </w:r>
      <w:r w:rsidR="00093ECC">
        <w:t xml:space="preserve"> </w:t>
      </w:r>
      <w:r w:rsidRPr="00E03E1D">
        <w:t>0970-0360).</w:t>
      </w:r>
    </w:p>
    <w:p w:rsidR="00E40AD3" w:rsidRPr="00E40AD3" w:rsidRDefault="00E40AD3" w:rsidP="00495FA1">
      <w:pPr>
        <w:pStyle w:val="TableFootnoteCaption"/>
        <w:spacing w:after="0"/>
      </w:pPr>
      <w:r w:rsidRPr="00E40AD3">
        <w:rPr>
          <w:vertAlign w:val="superscript"/>
        </w:rPr>
        <w:t>+</w:t>
      </w:r>
      <w:r>
        <w:rPr>
          <w:vertAlign w:val="superscript"/>
        </w:rPr>
        <w:t xml:space="preserve"> </w:t>
      </w:r>
      <w:r w:rsidR="006E124F" w:rsidRPr="006E124F">
        <w:t>We</w:t>
      </w:r>
      <w:r w:rsidR="006E124F">
        <w:rPr>
          <w:vertAlign w:val="superscript"/>
        </w:rPr>
        <w:t xml:space="preserve"> </w:t>
      </w:r>
      <w:r w:rsidR="006E124F">
        <w:t xml:space="preserve">are pursuing </w:t>
      </w:r>
      <w:r w:rsidRPr="00E40AD3">
        <w:t xml:space="preserve">IRB </w:t>
      </w:r>
      <w:r w:rsidR="006E124F">
        <w:t xml:space="preserve">approval to </w:t>
      </w:r>
      <w:r>
        <w:t xml:space="preserve">reduce the incentive from the originally </w:t>
      </w:r>
      <w:r w:rsidR="006E124F">
        <w:t xml:space="preserve">approved </w:t>
      </w:r>
      <w:r>
        <w:t xml:space="preserve">$50 to $35. </w:t>
      </w:r>
    </w:p>
    <w:p w:rsidR="00E03E1D" w:rsidRDefault="00E03E1D" w:rsidP="00495FA1">
      <w:pPr>
        <w:pStyle w:val="NormalSS12"/>
        <w:spacing w:after="0"/>
        <w:ind w:firstLine="0"/>
        <w:rPr>
          <w:sz w:val="20"/>
          <w:szCs w:val="20"/>
        </w:rPr>
      </w:pPr>
    </w:p>
    <w:p w:rsidR="00495FA1" w:rsidRPr="00E03E1D" w:rsidRDefault="00495FA1" w:rsidP="00495FA1">
      <w:pPr>
        <w:pStyle w:val="NormalSS12"/>
        <w:spacing w:after="0"/>
        <w:ind w:firstLine="0"/>
        <w:rPr>
          <w:sz w:val="20"/>
          <w:szCs w:val="20"/>
        </w:rPr>
      </w:pPr>
    </w:p>
    <w:p w:rsidR="00B452F7" w:rsidRPr="00C12A99" w:rsidRDefault="00B452F7" w:rsidP="00C12A99">
      <w:pPr>
        <w:pStyle w:val="Heading2"/>
        <w:tabs>
          <w:tab w:val="clear" w:pos="432"/>
          <w:tab w:val="left" w:pos="720"/>
        </w:tabs>
        <w:rPr>
          <w:rFonts w:ascii="Lucida Sans" w:hAnsi="Lucida Sans"/>
          <w:caps w:val="0"/>
        </w:rPr>
      </w:pPr>
      <w:bookmarkStart w:id="152" w:name="_Toc248720005"/>
      <w:bookmarkStart w:id="153" w:name="_Toc286757409"/>
      <w:bookmarkStart w:id="154" w:name="_Toc297280149"/>
      <w:bookmarkStart w:id="155" w:name="_Toc297282546"/>
      <w:bookmarkStart w:id="156" w:name="_Toc303683937"/>
      <w:bookmarkStart w:id="157" w:name="_Toc315954446"/>
      <w:bookmarkStart w:id="158" w:name="_Toc315958801"/>
      <w:bookmarkStart w:id="159" w:name="_Toc316394681"/>
      <w:r w:rsidRPr="00C12A99">
        <w:rPr>
          <w:rFonts w:ascii="Lucida Sans" w:hAnsi="Lucida Sans"/>
          <w:caps w:val="0"/>
        </w:rPr>
        <w:t>A10.</w:t>
      </w:r>
      <w:r w:rsidRPr="00C12A99">
        <w:rPr>
          <w:rFonts w:ascii="Lucida Sans" w:hAnsi="Lucida Sans"/>
          <w:caps w:val="0"/>
        </w:rPr>
        <w:tab/>
        <w:t xml:space="preserve">Assurance of </w:t>
      </w:r>
      <w:r w:rsidR="003071A2">
        <w:rPr>
          <w:rFonts w:ascii="Lucida Sans" w:hAnsi="Lucida Sans"/>
          <w:caps w:val="0"/>
        </w:rPr>
        <w:t xml:space="preserve">Privacy </w:t>
      </w:r>
      <w:r w:rsidRPr="00C12A99">
        <w:rPr>
          <w:rFonts w:ascii="Lucida Sans" w:hAnsi="Lucida Sans"/>
          <w:caps w:val="0"/>
        </w:rPr>
        <w:t>Provided to Respondents</w:t>
      </w:r>
      <w:bookmarkEnd w:id="152"/>
      <w:bookmarkEnd w:id="153"/>
      <w:bookmarkEnd w:id="154"/>
      <w:bookmarkEnd w:id="155"/>
      <w:bookmarkEnd w:id="156"/>
      <w:bookmarkEnd w:id="157"/>
      <w:bookmarkEnd w:id="158"/>
      <w:bookmarkEnd w:id="159"/>
    </w:p>
    <w:p w:rsidR="00B452F7" w:rsidRDefault="00B452F7" w:rsidP="001B2EA6">
      <w:pPr>
        <w:pStyle w:val="NormalSS"/>
      </w:pPr>
      <w:r>
        <w:rPr>
          <w:color w:val="000000"/>
        </w:rPr>
        <w:t>HHS</w:t>
      </w:r>
      <w:r w:rsidRPr="00B17503">
        <w:t xml:space="preserve"> has embedded protections for privacy in the study design</w:t>
      </w:r>
      <w:r w:rsidR="00093ECC" w:rsidRPr="00B17503">
        <w:t>.</w:t>
      </w:r>
      <w:r w:rsidR="00093ECC">
        <w:t xml:space="preserve"> </w:t>
      </w:r>
      <w:r>
        <w:t xml:space="preserve">Data collection will occur only if </w:t>
      </w:r>
      <w:r w:rsidRPr="00B17503">
        <w:t xml:space="preserve">informed consent </w:t>
      </w:r>
      <w:r>
        <w:t xml:space="preserve">is provided </w:t>
      </w:r>
      <w:r w:rsidRPr="00B17503">
        <w:t xml:space="preserve">by a parent or legal guardian if the respondent is a minor, or by respondents themselves if they are </w:t>
      </w:r>
      <w:r>
        <w:t>18 or older</w:t>
      </w:r>
      <w:r w:rsidR="00093ECC">
        <w:t xml:space="preserve">. </w:t>
      </w:r>
      <w:r w:rsidRPr="00CF0D81">
        <w:t xml:space="preserve">Consent for the </w:t>
      </w:r>
      <w:r>
        <w:t xml:space="preserve">duration of the </w:t>
      </w:r>
      <w:r w:rsidRPr="00CF0D81">
        <w:t>study will be collected prior to baseline data collection</w:t>
      </w:r>
      <w:r w:rsidR="000A0108">
        <w:t>.</w:t>
      </w:r>
      <w:r w:rsidR="006F0138">
        <w:t xml:space="preserve"> </w:t>
      </w:r>
      <w:r w:rsidR="007D7CC3">
        <w:t xml:space="preserve">Youth </w:t>
      </w:r>
      <w:r w:rsidR="006F0138">
        <w:t xml:space="preserve">without </w:t>
      </w:r>
      <w:r w:rsidR="006F0138" w:rsidRPr="00842395">
        <w:t>consent will not be included in the study sample and no data will be collected</w:t>
      </w:r>
      <w:r w:rsidR="006F0138">
        <w:t xml:space="preserve">. </w:t>
      </w:r>
      <w:r w:rsidRPr="00B17503">
        <w:t>Th</w:t>
      </w:r>
      <w:r>
        <w:t>e consent</w:t>
      </w:r>
      <w:r w:rsidRPr="00B17503">
        <w:t xml:space="preserve"> form</w:t>
      </w:r>
      <w:r>
        <w:t>, which was approved through the baseline survey ICR,</w:t>
      </w:r>
      <w:r w:rsidRPr="00B17503">
        <w:t xml:space="preserve"> explain</w:t>
      </w:r>
      <w:r>
        <w:t>s</w:t>
      </w:r>
      <w:r w:rsidRPr="00B17503">
        <w:t xml:space="preserve"> the data being collected, and its us</w:t>
      </w:r>
      <w:r>
        <w:t>e</w:t>
      </w:r>
      <w:r w:rsidR="00093ECC" w:rsidRPr="00B17503">
        <w:t>.</w:t>
      </w:r>
      <w:r w:rsidR="00093ECC">
        <w:t xml:space="preserve"> </w:t>
      </w:r>
      <w:r w:rsidRPr="00B17503">
        <w:t>The form also state</w:t>
      </w:r>
      <w:r>
        <w:t>s</w:t>
      </w:r>
      <w:r w:rsidRPr="00B17503">
        <w:t xml:space="preserve"> that answers will be kept private, that youths’ participation is voluntary, and that they may refuse to participate at any time</w:t>
      </w:r>
      <w:r w:rsidR="00093ECC" w:rsidRPr="00B17503">
        <w:t>.</w:t>
      </w:r>
      <w:r w:rsidR="00093ECC">
        <w:t xml:space="preserve"> </w:t>
      </w:r>
      <w:r>
        <w:t>P</w:t>
      </w:r>
      <w:r w:rsidRPr="00B17503">
        <w:t>articipants</w:t>
      </w:r>
      <w:r>
        <w:t xml:space="preserve"> and their parents/guardians</w:t>
      </w:r>
      <w:r w:rsidRPr="00B17503">
        <w:t xml:space="preserve"> </w:t>
      </w:r>
      <w:r>
        <w:t xml:space="preserve">are told </w:t>
      </w:r>
      <w:r w:rsidRPr="00B17503">
        <w:t xml:space="preserve">that, to the extent allowable by law, individual identifying information will not be </w:t>
      </w:r>
      <w:r>
        <w:t xml:space="preserve">released or published; rather, data collection </w:t>
      </w:r>
      <w:r w:rsidRPr="00B17503">
        <w:t xml:space="preserve">will be </w:t>
      </w:r>
      <w:r>
        <w:t xml:space="preserve">published only in </w:t>
      </w:r>
      <w:r w:rsidRPr="00B17503">
        <w:t xml:space="preserve">summary form with no identifying information </w:t>
      </w:r>
      <w:r>
        <w:t>at the individual level</w:t>
      </w:r>
      <w:r w:rsidR="00093ECC">
        <w:t xml:space="preserve">. </w:t>
      </w:r>
      <w:r>
        <w:t>The form also notes that the evaluation has obtained a Certificate of Confidentiality from the National Institutes of Health (NIH)</w:t>
      </w:r>
      <w:r w:rsidR="00093ECC">
        <w:t xml:space="preserve">. </w:t>
      </w:r>
      <w:r w:rsidRPr="00B17503">
        <w:t xml:space="preserve">In addition, </w:t>
      </w:r>
      <w:r>
        <w:t>student assent will be obtained prior to each survey administration</w:t>
      </w:r>
      <w:r w:rsidR="00093ECC">
        <w:t xml:space="preserve">. </w:t>
      </w:r>
      <w:r>
        <w:t>O</w:t>
      </w:r>
      <w:r w:rsidRPr="00B17503">
        <w:t xml:space="preserve">ur </w:t>
      </w:r>
      <w:r>
        <w:t xml:space="preserve">protocol during the </w:t>
      </w:r>
      <w:r w:rsidRPr="00B17503">
        <w:t xml:space="preserve">self-administration </w:t>
      </w:r>
      <w:r>
        <w:t xml:space="preserve">of the paper-and-pencil instrument </w:t>
      </w:r>
      <w:r w:rsidRPr="00B17503">
        <w:t xml:space="preserve">will provide reassurance that we take the issue of </w:t>
      </w:r>
      <w:r>
        <w:t>privacy</w:t>
      </w:r>
      <w:r w:rsidRPr="00B17503">
        <w:t xml:space="preserve"> seriously</w:t>
      </w:r>
      <w:r w:rsidR="00093ECC" w:rsidRPr="00B17503">
        <w:t>.</w:t>
      </w:r>
      <w:r w:rsidR="00093ECC">
        <w:t xml:space="preserve"> </w:t>
      </w:r>
      <w:r w:rsidRPr="00B17503">
        <w:t>It will be made clear to respondents that identifying information will be kept separate from questionnaires</w:t>
      </w:r>
      <w:r w:rsidR="00093ECC" w:rsidRPr="00B17503">
        <w:t>.</w:t>
      </w:r>
      <w:r w:rsidR="00093ECC">
        <w:t xml:space="preserve"> </w:t>
      </w:r>
      <w:r w:rsidRPr="00B17503">
        <w:t>The questionnaire and envelope will have a label with a unique ID number; no identifying information will appear on the questionnaire or return envelope</w:t>
      </w:r>
      <w:r w:rsidR="00093ECC" w:rsidRPr="00B17503">
        <w:t>.</w:t>
      </w:r>
      <w:r w:rsidR="00093ECC">
        <w:t xml:space="preserve"> </w:t>
      </w:r>
      <w:r w:rsidRPr="00B17503">
        <w:t xml:space="preserve">Before turning completed questionnaires in to field staff, respondents will place them in </w:t>
      </w:r>
      <w:r>
        <w:t xml:space="preserve">blank </w:t>
      </w:r>
      <w:r w:rsidRPr="00B17503">
        <w:t>envelopes and seal them</w:t>
      </w:r>
      <w:r w:rsidR="00093ECC" w:rsidRPr="00B17503">
        <w:t>.</w:t>
      </w:r>
      <w:r w:rsidR="00093ECC">
        <w:t xml:space="preserve"> </w:t>
      </w:r>
      <w:r w:rsidRPr="00B17503">
        <w:t>This approach has been shown in research to yield the same reports of sexual activity as computer-assisted surveys in school settings, and a lower incidence of student concerns about privacy</w:t>
      </w:r>
      <w:r w:rsidR="00093ECC" w:rsidRPr="00B17503">
        <w:t>.</w:t>
      </w:r>
      <w:r w:rsidR="00093ECC">
        <w:t xml:space="preserve"> </w:t>
      </w:r>
      <w:r w:rsidRPr="00B17503">
        <w:t>Identifying and contact information will be stored in secure files, separate from survey and other individual-level data.</w:t>
      </w:r>
    </w:p>
    <w:p w:rsidR="00B14DB4" w:rsidRDefault="009869F5" w:rsidP="001B2EA6">
      <w:pPr>
        <w:pStyle w:val="NormalSS"/>
      </w:pPr>
      <w:r>
        <w:t>Telep</w:t>
      </w:r>
      <w:r w:rsidR="00B14DB4">
        <w:t xml:space="preserve">hone surveys are completed </w:t>
      </w:r>
      <w:r w:rsidR="002C4249">
        <w:t xml:space="preserve">by </w:t>
      </w:r>
      <w:r>
        <w:t xml:space="preserve">interviewers recording respondent’s answers on a hard copy </w:t>
      </w:r>
      <w:r w:rsidR="002C4249">
        <w:t xml:space="preserve">(PAPI) </w:t>
      </w:r>
      <w:r w:rsidR="00B14DB4">
        <w:t>of the survey</w:t>
      </w:r>
      <w:r w:rsidR="00093ECC">
        <w:t xml:space="preserve">. </w:t>
      </w:r>
      <w:r w:rsidR="002C4249">
        <w:t xml:space="preserve">Prior to beginning the survey, a statement </w:t>
      </w:r>
      <w:r w:rsidR="00D416DB">
        <w:t xml:space="preserve"> ensuring privacy </w:t>
      </w:r>
      <w:r w:rsidR="002C4249">
        <w:t>and the student assent is read aloud and respondents are given a chance to verbally opt out of the survey</w:t>
      </w:r>
      <w:r w:rsidR="00093ECC">
        <w:t xml:space="preserve">. </w:t>
      </w:r>
      <w:r w:rsidR="00B14DB4">
        <w:t xml:space="preserve">As with the hard copy for the group administrations, no identifying information is </w:t>
      </w:r>
      <w:r w:rsidR="002C4249">
        <w:t xml:space="preserve">attached to the </w:t>
      </w:r>
      <w:r w:rsidR="00B14DB4">
        <w:t xml:space="preserve">questionnaire; only a unique </w:t>
      </w:r>
      <w:r>
        <w:t xml:space="preserve">study </w:t>
      </w:r>
      <w:r w:rsidR="00B14DB4">
        <w:t>ID will be included on the questionnaire</w:t>
      </w:r>
      <w:r w:rsidR="00093ECC">
        <w:t xml:space="preserve">. </w:t>
      </w:r>
    </w:p>
    <w:p w:rsidR="002C4249" w:rsidRDefault="002C4249" w:rsidP="001B2EA6">
      <w:pPr>
        <w:pStyle w:val="NormalSS"/>
      </w:pPr>
      <w:r>
        <w:t>For the web surveys, a unique password and PIN will be sent to respondents to log into the survey</w:t>
      </w:r>
      <w:r w:rsidR="00093ECC">
        <w:t xml:space="preserve">. </w:t>
      </w:r>
      <w:r>
        <w:t xml:space="preserve">A statement </w:t>
      </w:r>
      <w:r w:rsidR="00D416DB">
        <w:t xml:space="preserve"> ensuring privacy </w:t>
      </w:r>
      <w:r>
        <w:t xml:space="preserve">will be presented at the beginning of the survey, and we will </w:t>
      </w:r>
      <w:r w:rsidR="009869F5">
        <w:t>have a screen where respondents can choose to opt out of the survey</w:t>
      </w:r>
      <w:r w:rsidR="00093ECC">
        <w:t xml:space="preserve">. </w:t>
      </w:r>
      <w:r>
        <w:t xml:space="preserve">No names will be </w:t>
      </w:r>
      <w:r w:rsidR="009869F5">
        <w:t xml:space="preserve">attached to </w:t>
      </w:r>
      <w:r>
        <w:t>the data –</w:t>
      </w:r>
      <w:r w:rsidR="009869F5">
        <w:t xml:space="preserve"> </w:t>
      </w:r>
      <w:r>
        <w:t>only the student’s unique study ID</w:t>
      </w:r>
      <w:r w:rsidR="00093ECC">
        <w:t xml:space="preserve">. </w:t>
      </w:r>
    </w:p>
    <w:p w:rsidR="00B452F7" w:rsidRPr="00C12A99" w:rsidRDefault="00B452F7" w:rsidP="00C12A99">
      <w:pPr>
        <w:pStyle w:val="Heading2"/>
        <w:tabs>
          <w:tab w:val="clear" w:pos="432"/>
          <w:tab w:val="left" w:pos="720"/>
        </w:tabs>
        <w:rPr>
          <w:rFonts w:ascii="Lucida Sans" w:hAnsi="Lucida Sans"/>
          <w:caps w:val="0"/>
        </w:rPr>
      </w:pPr>
      <w:bookmarkStart w:id="160" w:name="_Toc286757410"/>
      <w:bookmarkStart w:id="161" w:name="_Toc297280150"/>
      <w:bookmarkStart w:id="162" w:name="_Toc297282547"/>
      <w:bookmarkStart w:id="163" w:name="_Toc303683938"/>
      <w:bookmarkStart w:id="164" w:name="_Toc315954447"/>
      <w:bookmarkStart w:id="165" w:name="_Toc315958802"/>
      <w:bookmarkStart w:id="166" w:name="_Toc316394682"/>
      <w:r w:rsidRPr="00C12A99">
        <w:rPr>
          <w:rFonts w:ascii="Lucida Sans" w:hAnsi="Lucida Sans"/>
          <w:caps w:val="0"/>
        </w:rPr>
        <w:t>A11.</w:t>
      </w:r>
      <w:r w:rsidRPr="00C12A99">
        <w:rPr>
          <w:rFonts w:ascii="Lucida Sans" w:hAnsi="Lucida Sans"/>
          <w:caps w:val="0"/>
        </w:rPr>
        <w:tab/>
        <w:t>Justification for Sensitive Questions</w:t>
      </w:r>
      <w:bookmarkEnd w:id="160"/>
      <w:bookmarkEnd w:id="161"/>
      <w:bookmarkEnd w:id="162"/>
      <w:bookmarkEnd w:id="163"/>
      <w:bookmarkEnd w:id="164"/>
      <w:bookmarkEnd w:id="165"/>
      <w:bookmarkEnd w:id="166"/>
    </w:p>
    <w:p w:rsidR="00B452F7" w:rsidRDefault="00B452F7" w:rsidP="009614C5">
      <w:pPr>
        <w:pStyle w:val="NormalSS"/>
      </w:pPr>
      <w:r>
        <w:t>As in the baseline survey, m</w:t>
      </w:r>
      <w:r w:rsidRPr="00B17503">
        <w:t xml:space="preserve">any of the measures in the </w:t>
      </w:r>
      <w:r>
        <w:t xml:space="preserve">follow-up </w:t>
      </w:r>
      <w:r w:rsidRPr="00B17503">
        <w:t>survey ask for information of a sensitive nature</w:t>
      </w:r>
      <w:r>
        <w:t xml:space="preserve"> (Exhibit A11.1)</w:t>
      </w:r>
      <w:r w:rsidRPr="00B17503">
        <w:t xml:space="preserve"> because </w:t>
      </w:r>
      <w:r>
        <w:t xml:space="preserve">the programs we will be evaluating are </w:t>
      </w:r>
      <w:r w:rsidRPr="00B17503">
        <w:t>designed specifically to reduce sexual activity and associated risk behaviors among teens</w:t>
      </w:r>
      <w:r w:rsidR="00093ECC" w:rsidRPr="00B17503">
        <w:t>.</w:t>
      </w:r>
      <w:r w:rsidR="00093ECC">
        <w:t xml:space="preserve"> </w:t>
      </w:r>
      <w:r w:rsidRPr="00B17503">
        <w:t xml:space="preserve">Comprehensive measures of behavior are included because they will provide more accurate representations of teen sexual behavior, </w:t>
      </w:r>
      <w:r w:rsidRPr="00B17503">
        <w:rPr>
          <w:bCs/>
          <w:iCs/>
          <w:color w:val="000000"/>
        </w:rPr>
        <w:t>and the responses will significantly supplement the knowledge currently available on</w:t>
      </w:r>
      <w:r w:rsidRPr="00B17503">
        <w:rPr>
          <w:color w:val="000000"/>
        </w:rPr>
        <w:t xml:space="preserve"> program effectiveness.</w:t>
      </w:r>
    </w:p>
    <w:p w:rsidR="00AE27E2" w:rsidRDefault="00B452F7" w:rsidP="009614C5">
      <w:pPr>
        <w:pStyle w:val="NormalSS"/>
      </w:pPr>
      <w:r>
        <w:t>Sensitive</w:t>
      </w:r>
      <w:r w:rsidRPr="00B17503">
        <w:t xml:space="preserve"> questions are drawn from </w:t>
      </w:r>
      <w:r>
        <w:rPr>
          <w:bCs/>
          <w:iCs/>
        </w:rPr>
        <w:t>previously-successful</w:t>
      </w:r>
      <w:r w:rsidRPr="00B17503">
        <w:rPr>
          <w:bCs/>
          <w:iCs/>
        </w:rPr>
        <w:t xml:space="preserve"> youth surveys and </w:t>
      </w:r>
      <w:r w:rsidR="00121CD9">
        <w:rPr>
          <w:bCs/>
          <w:iCs/>
        </w:rPr>
        <w:t>evaluations</w:t>
      </w:r>
      <w:r w:rsidR="00093ECC" w:rsidRPr="00983AE5">
        <w:rPr>
          <w:bCs/>
          <w:iCs/>
        </w:rPr>
        <w:t>.</w:t>
      </w:r>
      <w:r w:rsidR="00093ECC">
        <w:rPr>
          <w:bCs/>
          <w:iCs/>
        </w:rPr>
        <w:t xml:space="preserve"> </w:t>
      </w:r>
      <w:r w:rsidRPr="00B17503">
        <w:rPr>
          <w:bCs/>
          <w:iCs/>
        </w:rPr>
        <w:t xml:space="preserve">The </w:t>
      </w:r>
      <w:r w:rsidRPr="00B17503">
        <w:t>items have been carefully selected, and we have been guided by past experience in determining whether or not the benefits of measures may outweigh concerns about the heightened sensitivity among sample members, parents, and program staff to specific issues</w:t>
      </w:r>
      <w:r w:rsidR="00093ECC" w:rsidRPr="00B17503">
        <w:t>.</w:t>
      </w:r>
      <w:r w:rsidR="00093ECC">
        <w:t xml:space="preserve"> </w:t>
      </w:r>
      <w:r w:rsidRPr="00B17503">
        <w:t>Although these questions are sensitive, they are commonly and successfully asked of youth similar to those who will be in the study</w:t>
      </w:r>
      <w:r w:rsidR="00093ECC">
        <w:t xml:space="preserve">. </w:t>
      </w:r>
      <w:r>
        <w:t>Many of the sensitive items related to sexual activity will be asked only of sample members who report being sexually active.</w:t>
      </w:r>
    </w:p>
    <w:p w:rsidR="00AE27E2" w:rsidRDefault="00AE27E2">
      <w:pPr>
        <w:tabs>
          <w:tab w:val="clear" w:pos="432"/>
        </w:tabs>
        <w:spacing w:line="240" w:lineRule="auto"/>
        <w:ind w:firstLine="0"/>
        <w:jc w:val="left"/>
      </w:pPr>
      <w:r>
        <w:br w:type="page"/>
      </w:r>
    </w:p>
    <w:p w:rsidR="00AE27E2" w:rsidRDefault="00AE27E2" w:rsidP="009B5834">
      <w:pPr>
        <w:pStyle w:val="MarkforExhibitHeading"/>
      </w:pPr>
      <w:bookmarkStart w:id="167" w:name="_Toc315954629"/>
      <w:bookmarkStart w:id="168" w:name="_Toc315956199"/>
      <w:bookmarkStart w:id="169" w:name="_Toc315958965"/>
      <w:bookmarkStart w:id="170" w:name="_Toc316394549"/>
      <w:r>
        <w:t>Exhibit A.11.1. Summary of Sensitive Questions and their Justification</w:t>
      </w:r>
      <w:bookmarkEnd w:id="167"/>
      <w:bookmarkEnd w:id="168"/>
      <w:bookmarkEnd w:id="169"/>
      <w:bookmarkEnd w:id="170"/>
    </w:p>
    <w:tbl>
      <w:tblPr>
        <w:tblStyle w:val="SMPRTableBlack"/>
        <w:tblW w:w="0" w:type="auto"/>
        <w:tblLook w:val="04A0" w:firstRow="1" w:lastRow="0" w:firstColumn="1" w:lastColumn="0" w:noHBand="0" w:noVBand="1"/>
      </w:tblPr>
      <w:tblGrid>
        <w:gridCol w:w="2627"/>
        <w:gridCol w:w="6834"/>
      </w:tblGrid>
      <w:tr w:rsidR="00AE27E2" w:rsidTr="009B5834">
        <w:trPr>
          <w:cnfStyle w:val="100000000000" w:firstRow="1" w:lastRow="0" w:firstColumn="0" w:lastColumn="0" w:oddVBand="0" w:evenVBand="0" w:oddHBand="0" w:evenHBand="0" w:firstRowFirstColumn="0" w:firstRowLastColumn="0" w:lastRowFirstColumn="0" w:lastRowLastColumn="0"/>
        </w:trPr>
        <w:tc>
          <w:tcPr>
            <w:tcW w:w="2628" w:type="dxa"/>
          </w:tcPr>
          <w:p w:rsidR="00AE27E2" w:rsidRDefault="00AE27E2" w:rsidP="000F3AB1">
            <w:pPr>
              <w:pStyle w:val="TableHeaderLeft"/>
              <w:tabs>
                <w:tab w:val="clear" w:pos="432"/>
              </w:tabs>
            </w:pPr>
            <w:r>
              <w:t>Topic</w:t>
            </w:r>
          </w:p>
        </w:tc>
        <w:tc>
          <w:tcPr>
            <w:tcW w:w="6840" w:type="dxa"/>
          </w:tcPr>
          <w:p w:rsidR="00AE27E2" w:rsidRDefault="00AE27E2" w:rsidP="00AE27E2">
            <w:pPr>
              <w:pStyle w:val="TableHeaderCenter"/>
            </w:pPr>
            <w:r>
              <w:t>Justification</w:t>
            </w:r>
          </w:p>
        </w:tc>
      </w:tr>
      <w:tr w:rsidR="00AE27E2" w:rsidTr="009B5834">
        <w:tc>
          <w:tcPr>
            <w:tcW w:w="2628" w:type="dxa"/>
          </w:tcPr>
          <w:p w:rsidR="00AE27E2" w:rsidRDefault="00AE27E2" w:rsidP="00AE27E2">
            <w:pPr>
              <w:pStyle w:val="TableText"/>
              <w:spacing w:before="60" w:after="60"/>
            </w:pPr>
            <w:r w:rsidRPr="00F207EE">
              <w:t>Intentions regardin</w:t>
            </w:r>
            <w:r>
              <w:t xml:space="preserve">g sexual activity </w:t>
            </w:r>
          </w:p>
        </w:tc>
        <w:tc>
          <w:tcPr>
            <w:tcW w:w="6840" w:type="dxa"/>
          </w:tcPr>
          <w:p w:rsidR="00AE27E2" w:rsidRDefault="00AE27E2" w:rsidP="00AE27E2">
            <w:pPr>
              <w:pStyle w:val="TableText"/>
              <w:spacing w:before="60" w:after="60"/>
            </w:pPr>
            <w:r w:rsidRPr="00F207EE">
              <w:t>Intentions regarding engaging in sex and other risk-taking behaviors are extremely strong predictor</w:t>
            </w:r>
            <w:r>
              <w:t>s</w:t>
            </w:r>
            <w:r w:rsidRPr="00F207EE">
              <w:t xml:space="preserve"> of subsequent behavior (Buhi and Goodson, 2007).</w:t>
            </w:r>
            <w:r>
              <w:t xml:space="preserve"> </w:t>
            </w:r>
            <w:r w:rsidRPr="00F207EE">
              <w:t>Intentions are strongly related to behavior and will be an important mediator predicting behavior change.</w:t>
            </w:r>
          </w:p>
        </w:tc>
      </w:tr>
      <w:tr w:rsidR="00AE27E2" w:rsidTr="009B5834">
        <w:tc>
          <w:tcPr>
            <w:tcW w:w="2628" w:type="dxa"/>
          </w:tcPr>
          <w:p w:rsidR="00AE27E2" w:rsidRDefault="00AE27E2" w:rsidP="00AE27E2">
            <w:pPr>
              <w:pStyle w:val="NormalSS12"/>
              <w:spacing w:before="60" w:after="60"/>
              <w:ind w:firstLine="0"/>
              <w:rPr>
                <w:sz w:val="18"/>
                <w:szCs w:val="18"/>
              </w:rPr>
            </w:pPr>
            <w:r w:rsidRPr="00287900">
              <w:rPr>
                <w:rFonts w:ascii="Lucida Sans" w:hAnsi="Lucida Sans"/>
                <w:sz w:val="18"/>
                <w:szCs w:val="18"/>
              </w:rPr>
              <w:t xml:space="preserve">Drug and alcohol use </w:t>
            </w:r>
          </w:p>
        </w:tc>
        <w:tc>
          <w:tcPr>
            <w:tcW w:w="6840" w:type="dxa"/>
          </w:tcPr>
          <w:p w:rsidR="00AE27E2" w:rsidRPr="00287900" w:rsidRDefault="00AE27E2" w:rsidP="00AE27E2">
            <w:pPr>
              <w:pStyle w:val="NormalSS12"/>
              <w:spacing w:before="60" w:after="60"/>
              <w:ind w:firstLine="0"/>
              <w:rPr>
                <w:sz w:val="18"/>
                <w:szCs w:val="18"/>
              </w:rPr>
            </w:pPr>
            <w:r w:rsidRPr="00287900">
              <w:rPr>
                <w:rFonts w:ascii="Lucida Sans" w:hAnsi="Lucida Sans"/>
                <w:sz w:val="18"/>
                <w:szCs w:val="18"/>
              </w:rPr>
              <w:t>There is a substantial body of literature linking various high-risk behaviors of youth, particularly drug and alcohol use, sexual intercourse, and risky sexual behavior.</w:t>
            </w:r>
            <w:r>
              <w:rPr>
                <w:rFonts w:ascii="Lucida Sans" w:hAnsi="Lucida Sans"/>
                <w:sz w:val="18"/>
                <w:szCs w:val="18"/>
              </w:rPr>
              <w:t xml:space="preserve"> </w:t>
            </w:r>
            <w:r w:rsidRPr="00287900">
              <w:rPr>
                <w:rFonts w:ascii="Lucida Sans" w:hAnsi="Lucida Sans"/>
                <w:sz w:val="18"/>
                <w:szCs w:val="18"/>
              </w:rPr>
              <w:t>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r>
      <w:tr w:rsidR="00AE27E2" w:rsidTr="009B5834">
        <w:tc>
          <w:tcPr>
            <w:tcW w:w="2628" w:type="dxa"/>
          </w:tcPr>
          <w:p w:rsidR="00AE27E2" w:rsidRPr="00287900" w:rsidRDefault="00AE27E2" w:rsidP="00AE27E2">
            <w:pPr>
              <w:pStyle w:val="NormalSS12"/>
              <w:spacing w:before="60" w:after="60"/>
              <w:ind w:firstLine="0"/>
              <w:rPr>
                <w:sz w:val="18"/>
                <w:szCs w:val="18"/>
              </w:rPr>
            </w:pPr>
            <w:r w:rsidRPr="00287900">
              <w:rPr>
                <w:rFonts w:ascii="Lucida Sans" w:hAnsi="Lucida Sans"/>
                <w:sz w:val="18"/>
                <w:szCs w:val="18"/>
              </w:rPr>
              <w:t xml:space="preserve">Sexting </w:t>
            </w:r>
          </w:p>
        </w:tc>
        <w:tc>
          <w:tcPr>
            <w:tcW w:w="6840" w:type="dxa"/>
          </w:tcPr>
          <w:p w:rsidR="00AE27E2" w:rsidRPr="00287900" w:rsidRDefault="00AE27E2" w:rsidP="00AE27E2">
            <w:pPr>
              <w:pStyle w:val="NormalSS12"/>
              <w:spacing w:before="60" w:after="60"/>
              <w:ind w:firstLine="0"/>
              <w:rPr>
                <w:sz w:val="18"/>
                <w:szCs w:val="18"/>
              </w:rPr>
            </w:pPr>
            <w:r w:rsidRPr="00287900">
              <w:rPr>
                <w:rFonts w:ascii="Lucida Sans" w:hAnsi="Lucida Sans"/>
                <w:sz w:val="18"/>
                <w:szCs w:val="18"/>
              </w:rPr>
              <w:t>The relationship between the use of technology among youth and sexual behavior is an emerging topic of interest that has not yet been heavily researched (National Campaign to Prevent Teen and Unplanned Pregnancy, Sex and Tech Survey, 2008).</w:t>
            </w:r>
            <w:r>
              <w:rPr>
                <w:rFonts w:ascii="Lucida Sans" w:hAnsi="Lucida Sans"/>
                <w:sz w:val="18"/>
                <w:szCs w:val="18"/>
              </w:rPr>
              <w:t xml:space="preserve"> </w:t>
            </w:r>
            <w:r w:rsidRPr="00287900">
              <w:rPr>
                <w:rFonts w:ascii="Lucida Sans" w:hAnsi="Lucida Sans"/>
                <w:sz w:val="18"/>
                <w:szCs w:val="18"/>
              </w:rPr>
              <w:t>Questions will be asked of non-sexually active youth to examine this relationship, and identify potential pathways leading to the transition from non-sexually active to sexually active, and factors affecting the rate of that transition.</w:t>
            </w:r>
          </w:p>
        </w:tc>
      </w:tr>
      <w:tr w:rsidR="00AE27E2" w:rsidTr="009B5834">
        <w:tc>
          <w:tcPr>
            <w:tcW w:w="2628" w:type="dxa"/>
          </w:tcPr>
          <w:p w:rsidR="00AE27E2" w:rsidRDefault="00AE27E2" w:rsidP="00AE27E2">
            <w:pPr>
              <w:pStyle w:val="TableText"/>
              <w:spacing w:before="60" w:after="60"/>
            </w:pPr>
            <w:r w:rsidRPr="00F207EE">
              <w:t>Sexual</w:t>
            </w:r>
            <w:r>
              <w:t xml:space="preserve"> activity, incidence of pregnancy and STDs, and contraceptive use </w:t>
            </w:r>
            <w:r w:rsidRPr="00F207EE">
              <w:t xml:space="preserve"> </w:t>
            </w:r>
          </w:p>
        </w:tc>
        <w:tc>
          <w:tcPr>
            <w:tcW w:w="6840" w:type="dxa"/>
          </w:tcPr>
          <w:p w:rsidR="00AE27E2" w:rsidRDefault="00AE27E2" w:rsidP="00AE27E2">
            <w:pPr>
              <w:pStyle w:val="TableText"/>
              <w:spacing w:before="60" w:after="60"/>
            </w:pPr>
            <w:r>
              <w:t xml:space="preserve">Sexual activity, incidence of pregnancy and STDs, and contraceptive use are all key outcomes for the evaluation. The majority of these questions are asked only of youth who report being sexually active. </w:t>
            </w:r>
          </w:p>
        </w:tc>
      </w:tr>
    </w:tbl>
    <w:p w:rsidR="00AE27E2" w:rsidRDefault="00AE27E2" w:rsidP="009B5834">
      <w:pPr>
        <w:pStyle w:val="NormalSS"/>
        <w:spacing w:after="0"/>
      </w:pPr>
    </w:p>
    <w:p w:rsidR="009B5834" w:rsidRDefault="009B5834" w:rsidP="009B5834">
      <w:pPr>
        <w:pStyle w:val="NormalSS"/>
        <w:spacing w:after="0"/>
      </w:pPr>
    </w:p>
    <w:p w:rsidR="00322476" w:rsidRPr="00C12A99" w:rsidRDefault="00322476" w:rsidP="00322476">
      <w:pPr>
        <w:pStyle w:val="Heading2"/>
        <w:tabs>
          <w:tab w:val="clear" w:pos="432"/>
          <w:tab w:val="left" w:pos="720"/>
        </w:tabs>
        <w:rPr>
          <w:rFonts w:ascii="Lucida Sans" w:hAnsi="Lucida Sans"/>
          <w:caps w:val="0"/>
        </w:rPr>
      </w:pPr>
      <w:bookmarkStart w:id="171" w:name="_Toc303683939"/>
      <w:bookmarkStart w:id="172" w:name="_Toc315954448"/>
      <w:bookmarkStart w:id="173" w:name="_Toc315958803"/>
      <w:bookmarkStart w:id="174" w:name="_Toc316394683"/>
      <w:r w:rsidRPr="00A06270">
        <w:rPr>
          <w:rFonts w:ascii="Lucida Sans" w:hAnsi="Lucida Sans"/>
          <w:caps w:val="0"/>
        </w:rPr>
        <w:t>A12.</w:t>
      </w:r>
      <w:r w:rsidRPr="00A06270">
        <w:rPr>
          <w:rFonts w:ascii="Lucida Sans" w:hAnsi="Lucida Sans"/>
          <w:caps w:val="0"/>
        </w:rPr>
        <w:tab/>
        <w:t xml:space="preserve">Estimates </w:t>
      </w:r>
      <w:r>
        <w:rPr>
          <w:rFonts w:ascii="Lucida Sans" w:hAnsi="Lucida Sans"/>
          <w:caps w:val="0"/>
        </w:rPr>
        <w:t>o</w:t>
      </w:r>
      <w:r w:rsidRPr="00A06270">
        <w:rPr>
          <w:rFonts w:ascii="Lucida Sans" w:hAnsi="Lucida Sans"/>
          <w:caps w:val="0"/>
        </w:rPr>
        <w:t xml:space="preserve">f Annualized Burden Hours </w:t>
      </w:r>
      <w:r>
        <w:rPr>
          <w:rFonts w:ascii="Lucida Sans" w:hAnsi="Lucida Sans"/>
          <w:caps w:val="0"/>
        </w:rPr>
        <w:t>a</w:t>
      </w:r>
      <w:r w:rsidRPr="00A06270">
        <w:rPr>
          <w:rFonts w:ascii="Lucida Sans" w:hAnsi="Lucida Sans"/>
          <w:caps w:val="0"/>
        </w:rPr>
        <w:t>nd Costs</w:t>
      </w:r>
      <w:bookmarkEnd w:id="171"/>
      <w:bookmarkEnd w:id="172"/>
      <w:bookmarkEnd w:id="173"/>
      <w:bookmarkEnd w:id="174"/>
    </w:p>
    <w:p w:rsidR="009614C5" w:rsidRDefault="00121CD9" w:rsidP="009614C5">
      <w:pPr>
        <w:pStyle w:val="NormalSS"/>
      </w:pPr>
      <w:r>
        <w:t xml:space="preserve">Exhibit </w:t>
      </w:r>
      <w:r w:rsidR="009614C5">
        <w:t>A.</w:t>
      </w:r>
      <w:r w:rsidR="009567A3">
        <w:t>12.1</w:t>
      </w:r>
      <w:r w:rsidR="00322476" w:rsidRPr="00B17503">
        <w:t xml:space="preserve"> summarizes the reporting burden on study participants</w:t>
      </w:r>
      <w:r w:rsidR="00322476">
        <w:t xml:space="preserve"> for first follow-up data collection in five sites</w:t>
      </w:r>
      <w:r w:rsidR="00581870">
        <w:t xml:space="preserve">, </w:t>
      </w:r>
      <w:r w:rsidR="00322476">
        <w:t xml:space="preserve">for second follow-up data collection in all seven sites, and for the </w:t>
      </w:r>
      <w:r w:rsidR="00581870">
        <w:t xml:space="preserve">additional </w:t>
      </w:r>
      <w:r w:rsidR="00322476">
        <w:t xml:space="preserve">early follow-up </w:t>
      </w:r>
      <w:r w:rsidR="00581870">
        <w:t>in one site (Ohio)</w:t>
      </w:r>
      <w:r w:rsidR="00E710F0" w:rsidRPr="00E710F0">
        <w:rPr>
          <w:rStyle w:val="FootnoteReference"/>
        </w:rPr>
        <w:t xml:space="preserve"> </w:t>
      </w:r>
      <w:r w:rsidR="00E710F0">
        <w:rPr>
          <w:rStyle w:val="FootnoteReference"/>
        </w:rPr>
        <w:footnoteReference w:id="16"/>
      </w:r>
      <w:r w:rsidR="00581870">
        <w:t xml:space="preserve">. </w:t>
      </w:r>
      <w:r w:rsidR="00093ECC" w:rsidRPr="00E710F0">
        <w:t>.</w:t>
      </w:r>
      <w:r w:rsidR="00093ECC">
        <w:t xml:space="preserve"> </w:t>
      </w:r>
      <w:r w:rsidR="00322476" w:rsidRPr="00B17503">
        <w:t xml:space="preserve">Enrollment will occur over three years, </w:t>
      </w:r>
      <w:r w:rsidR="00322476">
        <w:t xml:space="preserve">so </w:t>
      </w:r>
      <w:r w:rsidR="00322476" w:rsidRPr="00B17503">
        <w:t xml:space="preserve">this burden is based on one-third of </w:t>
      </w:r>
      <w:r w:rsidR="00322476">
        <w:t xml:space="preserve">the </w:t>
      </w:r>
      <w:r w:rsidR="00322476" w:rsidRPr="00B17503">
        <w:t>expected sample</w:t>
      </w:r>
      <w:r w:rsidR="00093ECC" w:rsidRPr="00B17503">
        <w:t>.</w:t>
      </w:r>
      <w:r w:rsidR="00093ECC">
        <w:t xml:space="preserve"> </w:t>
      </w:r>
      <w:r w:rsidR="00322476" w:rsidRPr="00B17503">
        <w:t>Questionnaire response times were estimated from pretests with</w:t>
      </w:r>
      <w:r w:rsidR="009614C5">
        <w:t xml:space="preserve"> </w:t>
      </w:r>
      <w:r w:rsidR="009614C5" w:rsidRPr="00B17503">
        <w:t>student respondents and from prior experience</w:t>
      </w:r>
      <w:r w:rsidR="00093ECC" w:rsidRPr="00B17503">
        <w:t>.</w:t>
      </w:r>
      <w:r w:rsidR="00093ECC">
        <w:t xml:space="preserve"> </w:t>
      </w:r>
      <w:r w:rsidR="009614C5" w:rsidRPr="00B17503">
        <w:t xml:space="preserve">The annual burden for questionnaire response is estimated from </w:t>
      </w:r>
      <w:r w:rsidR="00581870">
        <w:t xml:space="preserve">an average of </w:t>
      </w:r>
      <w:r w:rsidR="009614C5" w:rsidRPr="00B17503">
        <w:t xml:space="preserve">the total number of completed questionnaires proposed </w:t>
      </w:r>
      <w:r w:rsidR="009614C5">
        <w:t>(expected response rate of 85 percent at first follow-up</w:t>
      </w:r>
      <w:r w:rsidR="00581870">
        <w:t xml:space="preserve">, </w:t>
      </w:r>
      <w:r w:rsidR="009614C5">
        <w:t>80 percent at second follow-up</w:t>
      </w:r>
      <w:r w:rsidR="00581870">
        <w:t>, and 82 percent for the additional early follow-up</w:t>
      </w:r>
      <w:r w:rsidR="00E710F0">
        <w:t xml:space="preserve"> in Ohio</w:t>
      </w:r>
      <w:r w:rsidR="009614C5">
        <w:t xml:space="preserve">) </w:t>
      </w:r>
      <w:r w:rsidR="009614C5" w:rsidRPr="00B17503">
        <w:t>and the time required to complete the questionnaires</w:t>
      </w:r>
      <w:r w:rsidR="00093ECC" w:rsidRPr="00B17503">
        <w:t>.</w:t>
      </w:r>
      <w:r w:rsidR="00093ECC">
        <w:t xml:space="preserve"> </w:t>
      </w:r>
      <w:r w:rsidR="009614C5" w:rsidRPr="00B17503">
        <w:t>The total a</w:t>
      </w:r>
      <w:r w:rsidR="009614C5">
        <w:t xml:space="preserve">nnual burden for first follow-up and additional early follow-up data collection in two sites is expected to be </w:t>
      </w:r>
      <w:r w:rsidR="003759DE">
        <w:t xml:space="preserve">1,766 </w:t>
      </w:r>
      <w:r w:rsidR="009614C5">
        <w:t>hours</w:t>
      </w:r>
      <w:r w:rsidR="00093ECC">
        <w:t xml:space="preserve">. </w:t>
      </w:r>
      <w:r w:rsidR="009614C5">
        <w:t xml:space="preserve">This includes </w:t>
      </w:r>
      <w:r w:rsidR="003759DE">
        <w:t xml:space="preserve">582 </w:t>
      </w:r>
      <w:r w:rsidR="009614C5">
        <w:t xml:space="preserve"> hours for follow-up data collection already approved by OMB (September 27, 2011</w:t>
      </w:r>
      <w:r w:rsidR="00093ECC">
        <w:t xml:space="preserve">. </w:t>
      </w:r>
      <w:r w:rsidR="009614C5">
        <w:t>OMB Control No</w:t>
      </w:r>
      <w:r w:rsidR="00093ECC">
        <w:t xml:space="preserve">. </w:t>
      </w:r>
      <w:r w:rsidR="009614C5">
        <w:t>0970-0360)</w:t>
      </w:r>
      <w:r w:rsidR="00093ECC">
        <w:t xml:space="preserve">. </w:t>
      </w:r>
      <w:r w:rsidR="009614C5">
        <w:t xml:space="preserve">The total annual burden for second follow-up data collection is expected to be </w:t>
      </w:r>
      <w:r w:rsidR="003759DE">
        <w:t>1,424</w:t>
      </w:r>
      <w:r w:rsidR="009614C5">
        <w:t xml:space="preserve"> hours</w:t>
      </w:r>
      <w:r w:rsidR="00093ECC">
        <w:t xml:space="preserve">. </w:t>
      </w:r>
      <w:r w:rsidR="009614C5">
        <w:t xml:space="preserve">Combined, the total estimated annual burden for follow-up data collection is expected to be </w:t>
      </w:r>
      <w:r w:rsidR="003759DE">
        <w:t>3,190</w:t>
      </w:r>
      <w:r w:rsidR="009614C5">
        <w:t xml:space="preserve"> hours</w:t>
      </w:r>
      <w:r w:rsidR="009614C5">
        <w:rPr>
          <w:rStyle w:val="FootnoteReference"/>
        </w:rPr>
        <w:footnoteReference w:id="17"/>
      </w:r>
      <w:r w:rsidR="00093ECC">
        <w:t xml:space="preserve">. </w:t>
      </w:r>
    </w:p>
    <w:p w:rsidR="009B5834" w:rsidRDefault="009B5834">
      <w:pPr>
        <w:tabs>
          <w:tab w:val="clear" w:pos="432"/>
        </w:tabs>
        <w:spacing w:line="240" w:lineRule="auto"/>
        <w:ind w:firstLine="0"/>
        <w:jc w:val="left"/>
        <w:rPr>
          <w:rFonts w:ascii="Lucida Sans" w:hAnsi="Lucida Sans"/>
          <w:b/>
        </w:rPr>
      </w:pPr>
      <w:bookmarkStart w:id="175" w:name="_Toc315954449"/>
      <w:r>
        <w:rPr>
          <w:rFonts w:ascii="Lucida Sans" w:hAnsi="Lucida Sans"/>
          <w:caps/>
        </w:rPr>
        <w:br w:type="page"/>
      </w:r>
    </w:p>
    <w:p w:rsidR="009B5834" w:rsidRDefault="009B5834" w:rsidP="009B5834">
      <w:pPr>
        <w:pStyle w:val="MarkforExhibitHeading"/>
      </w:pPr>
      <w:bookmarkStart w:id="176" w:name="_Toc315954630"/>
      <w:bookmarkStart w:id="177" w:name="_Toc315956200"/>
      <w:bookmarkStart w:id="178" w:name="_Toc315958966"/>
      <w:bookmarkStart w:id="179" w:name="_Toc316394550"/>
      <w:r>
        <w:t>Exhibit A.12.1. Reporting Burden on Study Participants for Follow-Up Data Collection</w:t>
      </w:r>
      <w:bookmarkEnd w:id="176"/>
      <w:bookmarkEnd w:id="177"/>
      <w:bookmarkEnd w:id="178"/>
      <w:bookmarkEnd w:id="179"/>
      <w:r>
        <w:t xml:space="preserve"> </w:t>
      </w:r>
    </w:p>
    <w:p w:rsidR="009B5834" w:rsidRPr="004A4FAA" w:rsidRDefault="009B5834" w:rsidP="009B5834">
      <w:pPr>
        <w:spacing w:line="240" w:lineRule="auto"/>
        <w:ind w:firstLine="0"/>
        <w:rPr>
          <w:rFonts w:ascii="Lucida Sans" w:hAnsi="Lucida Sans"/>
          <w:b/>
          <w:smallCaps/>
          <w:sz w:val="20"/>
          <w:szCs w:val="20"/>
        </w:rPr>
      </w:pPr>
      <w:r w:rsidRPr="004A4FAA">
        <w:rPr>
          <w:rFonts w:ascii="Lucida Sans" w:hAnsi="Lucida Sans"/>
          <w:b/>
          <w:smallCaps/>
          <w:sz w:val="20"/>
          <w:szCs w:val="20"/>
        </w:rPr>
        <w:t xml:space="preserve">First Follow-Up </w:t>
      </w:r>
      <w:r w:rsidR="00DE5CA6">
        <w:rPr>
          <w:rFonts w:ascii="Lucida Sans" w:hAnsi="Lucida Sans"/>
          <w:b/>
          <w:smallCaps/>
          <w:sz w:val="20"/>
          <w:szCs w:val="20"/>
        </w:rPr>
        <w:t>/S</w:t>
      </w:r>
      <w:r w:rsidR="009B0C3A">
        <w:rPr>
          <w:rFonts w:ascii="Lucida Sans" w:hAnsi="Lucida Sans"/>
          <w:b/>
          <w:smallCaps/>
          <w:sz w:val="20"/>
          <w:szCs w:val="20"/>
        </w:rPr>
        <w:t>econd Follow-Up</w:t>
      </w:r>
    </w:p>
    <w:tbl>
      <w:tblPr>
        <w:tblW w:w="5000" w:type="pct"/>
        <w:tblBorders>
          <w:top w:val="single" w:sz="12" w:space="0" w:color="auto"/>
          <w:bottom w:val="single" w:sz="4" w:space="0" w:color="auto"/>
        </w:tblBorders>
        <w:tblLook w:val="04A0" w:firstRow="1" w:lastRow="0" w:firstColumn="1" w:lastColumn="0" w:noHBand="0" w:noVBand="1"/>
      </w:tblPr>
      <w:tblGrid>
        <w:gridCol w:w="2630"/>
        <w:gridCol w:w="1800"/>
        <w:gridCol w:w="1781"/>
        <w:gridCol w:w="1593"/>
        <w:gridCol w:w="1772"/>
      </w:tblGrid>
      <w:tr w:rsidR="009B5834" w:rsidTr="00D228C4">
        <w:trPr>
          <w:tblHeader/>
        </w:trPr>
        <w:tc>
          <w:tcPr>
            <w:tcW w:w="1373" w:type="pct"/>
            <w:tcBorders>
              <w:top w:val="single" w:sz="12" w:space="0" w:color="auto"/>
              <w:bottom w:val="single" w:sz="4" w:space="0" w:color="auto"/>
            </w:tcBorders>
            <w:shd w:val="clear" w:color="auto" w:fill="auto"/>
            <w:vAlign w:val="bottom"/>
          </w:tcPr>
          <w:p w:rsidR="009B5834" w:rsidRPr="003F2DC6" w:rsidRDefault="009B5834" w:rsidP="00B064A0">
            <w:pPr>
              <w:pStyle w:val="TableHeaderLeft"/>
              <w:spacing w:beforeLines="60" w:before="144" w:after="0"/>
              <w:pPrChange w:id="180" w:author="CTAC" w:date="2012-05-15T13:57:00Z">
                <w:pPr>
                  <w:pStyle w:val="TableHeaderLeft"/>
                  <w:spacing w:beforeLines="60" w:before="144" w:after="0"/>
                </w:pPr>
              </w:pPrChange>
            </w:pPr>
            <w:r w:rsidRPr="003F2DC6">
              <w:t>Site/Program</w:t>
            </w:r>
          </w:p>
        </w:tc>
        <w:tc>
          <w:tcPr>
            <w:tcW w:w="940" w:type="pct"/>
            <w:tcBorders>
              <w:top w:val="single" w:sz="12" w:space="0" w:color="auto"/>
              <w:bottom w:val="single" w:sz="4" w:space="0" w:color="auto"/>
            </w:tcBorders>
            <w:shd w:val="clear" w:color="auto" w:fill="auto"/>
            <w:vAlign w:val="bottom"/>
          </w:tcPr>
          <w:p w:rsidR="00CF3DCD" w:rsidRDefault="009B5834" w:rsidP="00B064A0">
            <w:pPr>
              <w:pStyle w:val="TableHeaderCenter"/>
              <w:spacing w:beforeLines="60" w:before="144" w:after="0"/>
              <w:pPrChange w:id="181" w:author="CTAC" w:date="2012-05-15T13:57:00Z">
                <w:pPr>
                  <w:pStyle w:val="TableHeaderCenter"/>
                  <w:spacing w:beforeLines="60" w:before="144" w:after="0"/>
                </w:pPr>
              </w:pPrChange>
            </w:pPr>
            <w:r w:rsidRPr="003F2DC6">
              <w:t>Annual</w:t>
            </w:r>
            <w:r>
              <w:t>ized</w:t>
            </w:r>
            <w:r w:rsidRPr="003F2DC6">
              <w:t xml:space="preserve"> Number </w:t>
            </w:r>
            <w:r>
              <w:t>o</w:t>
            </w:r>
            <w:r w:rsidRPr="003F2DC6">
              <w:t>f Respondents</w:t>
            </w:r>
            <w:r w:rsidR="009B0C3A">
              <w:t>*</w:t>
            </w:r>
          </w:p>
        </w:tc>
        <w:tc>
          <w:tcPr>
            <w:tcW w:w="930" w:type="pct"/>
            <w:tcBorders>
              <w:top w:val="single" w:sz="12" w:space="0" w:color="auto"/>
              <w:bottom w:val="single" w:sz="4" w:space="0" w:color="auto"/>
            </w:tcBorders>
            <w:shd w:val="clear" w:color="auto" w:fill="auto"/>
            <w:vAlign w:val="bottom"/>
          </w:tcPr>
          <w:p w:rsidR="00CF3DCD" w:rsidRDefault="009B5834" w:rsidP="00B064A0">
            <w:pPr>
              <w:pStyle w:val="TableHeaderCenter"/>
              <w:spacing w:beforeLines="60" w:before="144" w:after="0"/>
              <w:pPrChange w:id="182" w:author="CTAC" w:date="2012-05-15T13:57:00Z">
                <w:pPr>
                  <w:pStyle w:val="TableHeaderCenter"/>
                  <w:spacing w:beforeLines="60" w:before="144" w:after="0"/>
                </w:pPr>
              </w:pPrChange>
            </w:pPr>
            <w:r w:rsidRPr="003F2DC6">
              <w:t xml:space="preserve">Number </w:t>
            </w:r>
            <w:r>
              <w:t>o</w:t>
            </w:r>
            <w:r w:rsidRPr="003F2DC6">
              <w:t>f Responses Per Respondent</w:t>
            </w:r>
          </w:p>
        </w:tc>
        <w:tc>
          <w:tcPr>
            <w:tcW w:w="832" w:type="pct"/>
            <w:tcBorders>
              <w:top w:val="single" w:sz="12" w:space="0" w:color="auto"/>
              <w:bottom w:val="single" w:sz="4" w:space="0" w:color="auto"/>
            </w:tcBorders>
            <w:shd w:val="clear" w:color="auto" w:fill="auto"/>
            <w:vAlign w:val="bottom"/>
          </w:tcPr>
          <w:p w:rsidR="00CF3DCD" w:rsidRDefault="009B5834" w:rsidP="00B064A0">
            <w:pPr>
              <w:pStyle w:val="TableHeaderCenter"/>
              <w:spacing w:beforeLines="60" w:before="144" w:after="0"/>
              <w:pPrChange w:id="183" w:author="CTAC" w:date="2012-05-15T13:57:00Z">
                <w:pPr>
                  <w:pStyle w:val="TableHeaderCenter"/>
                  <w:spacing w:beforeLines="60" w:before="144" w:after="0"/>
                </w:pPr>
              </w:pPrChange>
            </w:pPr>
            <w:r w:rsidRPr="003F2DC6">
              <w:t xml:space="preserve">Average Burden Hours </w:t>
            </w:r>
            <w:r>
              <w:t>p</w:t>
            </w:r>
            <w:r w:rsidRPr="003F2DC6">
              <w:t>er Response</w:t>
            </w:r>
          </w:p>
        </w:tc>
        <w:tc>
          <w:tcPr>
            <w:tcW w:w="925" w:type="pct"/>
            <w:tcBorders>
              <w:top w:val="single" w:sz="12" w:space="0" w:color="auto"/>
              <w:bottom w:val="single" w:sz="4" w:space="0" w:color="auto"/>
            </w:tcBorders>
            <w:shd w:val="clear" w:color="auto" w:fill="auto"/>
            <w:vAlign w:val="bottom"/>
          </w:tcPr>
          <w:p w:rsidR="00CF3DCD" w:rsidRDefault="009B5834" w:rsidP="00B064A0">
            <w:pPr>
              <w:pStyle w:val="TableHeaderCenter"/>
              <w:spacing w:beforeLines="60" w:before="144" w:after="0"/>
              <w:pPrChange w:id="184" w:author="CTAC" w:date="2012-05-15T13:57:00Z">
                <w:pPr>
                  <w:pStyle w:val="TableHeaderCenter"/>
                  <w:spacing w:beforeLines="60" w:before="144" w:after="0"/>
                </w:pPr>
              </w:pPrChange>
            </w:pPr>
            <w:r w:rsidRPr="003F2DC6">
              <w:t>Total Burden Hours</w:t>
            </w:r>
            <w:r>
              <w:t xml:space="preserve"> (Annual)</w:t>
            </w:r>
          </w:p>
        </w:tc>
      </w:tr>
      <w:tr w:rsidR="009B5834" w:rsidTr="00D228C4">
        <w:tc>
          <w:tcPr>
            <w:tcW w:w="1373" w:type="pct"/>
            <w:shd w:val="clear" w:color="auto" w:fill="auto"/>
          </w:tcPr>
          <w:p w:rsidR="009B5834" w:rsidRPr="003F2DC6" w:rsidRDefault="009B5834" w:rsidP="00B064A0">
            <w:pPr>
              <w:pStyle w:val="TableText"/>
              <w:spacing w:beforeLines="60" w:before="144"/>
              <w:pPrChange w:id="185" w:author="CTAC" w:date="2012-05-15T13:57:00Z">
                <w:pPr>
                  <w:pStyle w:val="TableText"/>
                  <w:spacing w:beforeLines="60" w:before="144"/>
                </w:pPr>
              </w:pPrChange>
            </w:pPr>
            <w:r>
              <w:t>Chicago Public Schools / Health Teacher</w:t>
            </w:r>
          </w:p>
        </w:tc>
        <w:tc>
          <w:tcPr>
            <w:tcW w:w="940" w:type="pct"/>
            <w:shd w:val="clear" w:color="auto" w:fill="auto"/>
          </w:tcPr>
          <w:p w:rsidR="00CF3DCD" w:rsidRDefault="001F0573" w:rsidP="00B064A0">
            <w:pPr>
              <w:pStyle w:val="TableText"/>
              <w:tabs>
                <w:tab w:val="decimal" w:pos="991"/>
              </w:tabs>
              <w:spacing w:beforeLines="60" w:before="144"/>
              <w:pPrChange w:id="186" w:author="CTAC" w:date="2012-05-15T13:57:00Z">
                <w:pPr>
                  <w:pStyle w:val="TableText"/>
                  <w:tabs>
                    <w:tab w:val="decimal" w:pos="991"/>
                  </w:tabs>
                  <w:spacing w:beforeLines="60" w:before="144"/>
                </w:pPr>
              </w:pPrChange>
            </w:pPr>
            <w:r>
              <w:t>409</w:t>
            </w:r>
          </w:p>
        </w:tc>
        <w:tc>
          <w:tcPr>
            <w:tcW w:w="930" w:type="pct"/>
            <w:shd w:val="clear" w:color="auto" w:fill="auto"/>
          </w:tcPr>
          <w:p w:rsidR="00CF3DCD" w:rsidRDefault="00DE5CA6" w:rsidP="00B064A0">
            <w:pPr>
              <w:pStyle w:val="TableText"/>
              <w:spacing w:beforeLines="60" w:before="144"/>
              <w:jc w:val="center"/>
              <w:pPrChange w:id="187" w:author="CTAC" w:date="2012-05-15T13:57:00Z">
                <w:pPr>
                  <w:pStyle w:val="TableText"/>
                  <w:spacing w:beforeLines="60" w:before="144"/>
                  <w:jc w:val="center"/>
                </w:pPr>
              </w:pPrChange>
            </w:pPr>
            <w:r>
              <w:t>1</w:t>
            </w:r>
          </w:p>
        </w:tc>
        <w:tc>
          <w:tcPr>
            <w:tcW w:w="832" w:type="pct"/>
            <w:shd w:val="clear" w:color="auto" w:fill="auto"/>
          </w:tcPr>
          <w:p w:rsidR="00CF3DCD" w:rsidRDefault="00730583" w:rsidP="00B064A0">
            <w:pPr>
              <w:pStyle w:val="TableText"/>
              <w:spacing w:beforeLines="60" w:before="144"/>
              <w:jc w:val="center"/>
              <w:pPrChange w:id="188" w:author="CTAC" w:date="2012-05-15T13:57:00Z">
                <w:pPr>
                  <w:pStyle w:val="TableText"/>
                  <w:spacing w:beforeLines="60" w:before="144"/>
                  <w:jc w:val="center"/>
                </w:pPr>
              </w:pPrChange>
            </w:pPr>
            <w:r>
              <w:t>36/60</w:t>
            </w:r>
          </w:p>
        </w:tc>
        <w:tc>
          <w:tcPr>
            <w:tcW w:w="925" w:type="pct"/>
            <w:shd w:val="clear" w:color="auto" w:fill="auto"/>
          </w:tcPr>
          <w:p w:rsidR="00CF3DCD" w:rsidRDefault="00474F9D" w:rsidP="00B064A0">
            <w:pPr>
              <w:pStyle w:val="TableText"/>
              <w:tabs>
                <w:tab w:val="decimal" w:pos="826"/>
              </w:tabs>
              <w:spacing w:beforeLines="60" w:before="144"/>
              <w:pPrChange w:id="189" w:author="CTAC" w:date="2012-05-15T13:57:00Z">
                <w:pPr>
                  <w:pStyle w:val="TableText"/>
                  <w:tabs>
                    <w:tab w:val="decimal" w:pos="826"/>
                  </w:tabs>
                  <w:spacing w:beforeLines="60" w:before="144"/>
                </w:pPr>
              </w:pPrChange>
            </w:pPr>
            <w:r>
              <w:t>245</w:t>
            </w:r>
          </w:p>
        </w:tc>
      </w:tr>
      <w:tr w:rsidR="00D228C4" w:rsidTr="00D228C4">
        <w:tc>
          <w:tcPr>
            <w:tcW w:w="1373" w:type="pct"/>
            <w:shd w:val="clear" w:color="auto" w:fill="auto"/>
          </w:tcPr>
          <w:p w:rsidR="00D228C4" w:rsidRPr="003F2DC6" w:rsidRDefault="00D228C4" w:rsidP="00B064A0">
            <w:pPr>
              <w:pStyle w:val="TableText"/>
              <w:spacing w:beforeLines="60" w:before="144"/>
              <w:pPrChange w:id="190" w:author="CTAC" w:date="2012-05-15T13:57:00Z">
                <w:pPr>
                  <w:pStyle w:val="TableText"/>
                  <w:spacing w:beforeLines="60" w:before="144"/>
                </w:pPr>
              </w:pPrChange>
            </w:pPr>
            <w:r>
              <w:t>OhioHealth/</w:t>
            </w:r>
            <w:r w:rsidRPr="003F2DC6">
              <w:t>T.O.P.P.</w:t>
            </w:r>
          </w:p>
        </w:tc>
        <w:tc>
          <w:tcPr>
            <w:tcW w:w="940" w:type="pct"/>
            <w:shd w:val="clear" w:color="auto" w:fill="auto"/>
          </w:tcPr>
          <w:p w:rsidR="00D228C4" w:rsidRPr="003F2DC6" w:rsidRDefault="00D228C4" w:rsidP="009373F2">
            <w:pPr>
              <w:pStyle w:val="TableText"/>
              <w:tabs>
                <w:tab w:val="decimal" w:pos="991"/>
              </w:tabs>
            </w:pPr>
            <w:r>
              <w:t>1</w:t>
            </w:r>
            <w:r w:rsidR="00AA24F9">
              <w:t>65</w:t>
            </w:r>
          </w:p>
        </w:tc>
        <w:tc>
          <w:tcPr>
            <w:tcW w:w="930" w:type="pct"/>
            <w:shd w:val="clear" w:color="auto" w:fill="auto"/>
          </w:tcPr>
          <w:p w:rsidR="00D228C4" w:rsidRPr="003F2DC6" w:rsidRDefault="00D228C4" w:rsidP="009373F2">
            <w:pPr>
              <w:pStyle w:val="TableText"/>
              <w:jc w:val="center"/>
            </w:pPr>
            <w:r>
              <w:t>3</w:t>
            </w:r>
          </w:p>
        </w:tc>
        <w:tc>
          <w:tcPr>
            <w:tcW w:w="832" w:type="pct"/>
            <w:shd w:val="clear" w:color="auto" w:fill="auto"/>
          </w:tcPr>
          <w:p w:rsidR="00D228C4" w:rsidRPr="00AF5560" w:rsidRDefault="00730583" w:rsidP="009373F2">
            <w:pPr>
              <w:pStyle w:val="TableText"/>
              <w:jc w:val="center"/>
            </w:pPr>
            <w:r>
              <w:t>42/60</w:t>
            </w:r>
          </w:p>
        </w:tc>
        <w:tc>
          <w:tcPr>
            <w:tcW w:w="925" w:type="pct"/>
            <w:shd w:val="clear" w:color="auto" w:fill="auto"/>
          </w:tcPr>
          <w:p w:rsidR="00D228C4" w:rsidRPr="003F2DC6" w:rsidRDefault="00D228C4" w:rsidP="009373F2">
            <w:pPr>
              <w:pStyle w:val="TableText"/>
              <w:tabs>
                <w:tab w:val="decimal" w:pos="826"/>
              </w:tabs>
            </w:pPr>
            <w:r>
              <w:t>3</w:t>
            </w:r>
            <w:r w:rsidR="00AA24F9">
              <w:t>4</w:t>
            </w:r>
            <w:r>
              <w:t>7</w:t>
            </w:r>
          </w:p>
        </w:tc>
      </w:tr>
      <w:tr w:rsidR="00087469" w:rsidTr="00D228C4">
        <w:tc>
          <w:tcPr>
            <w:tcW w:w="1373" w:type="pct"/>
            <w:shd w:val="clear" w:color="auto" w:fill="auto"/>
          </w:tcPr>
          <w:p w:rsidR="00087469" w:rsidRPr="003F2DC6" w:rsidRDefault="00087469" w:rsidP="00DE5CA6">
            <w:pPr>
              <w:pStyle w:val="TableText"/>
              <w:tabs>
                <w:tab w:val="left" w:pos="180"/>
              </w:tabs>
            </w:pPr>
            <w:r>
              <w:tab/>
            </w:r>
          </w:p>
        </w:tc>
        <w:tc>
          <w:tcPr>
            <w:tcW w:w="940" w:type="pct"/>
            <w:shd w:val="clear" w:color="auto" w:fill="auto"/>
          </w:tcPr>
          <w:p w:rsidR="00087469" w:rsidRPr="003F2DC6" w:rsidRDefault="00087469" w:rsidP="00F87F69">
            <w:pPr>
              <w:pStyle w:val="TableText"/>
              <w:tabs>
                <w:tab w:val="decimal" w:pos="991"/>
              </w:tabs>
            </w:pPr>
          </w:p>
        </w:tc>
        <w:tc>
          <w:tcPr>
            <w:tcW w:w="930" w:type="pct"/>
            <w:shd w:val="clear" w:color="auto" w:fill="auto"/>
          </w:tcPr>
          <w:p w:rsidR="00087469" w:rsidRPr="003F2DC6" w:rsidRDefault="00087469" w:rsidP="00F87F69">
            <w:pPr>
              <w:pStyle w:val="TableText"/>
              <w:jc w:val="center"/>
            </w:pPr>
          </w:p>
        </w:tc>
        <w:tc>
          <w:tcPr>
            <w:tcW w:w="832" w:type="pct"/>
            <w:shd w:val="clear" w:color="auto" w:fill="auto"/>
          </w:tcPr>
          <w:p w:rsidR="00087469" w:rsidRPr="00AF5560" w:rsidRDefault="00087469" w:rsidP="00F87F69">
            <w:pPr>
              <w:pStyle w:val="TableText"/>
              <w:jc w:val="center"/>
            </w:pPr>
          </w:p>
        </w:tc>
        <w:tc>
          <w:tcPr>
            <w:tcW w:w="925" w:type="pct"/>
            <w:shd w:val="clear" w:color="auto" w:fill="auto"/>
          </w:tcPr>
          <w:p w:rsidR="00087469" w:rsidRPr="003F2DC6" w:rsidRDefault="00087469" w:rsidP="00F87F69">
            <w:pPr>
              <w:pStyle w:val="TableText"/>
              <w:tabs>
                <w:tab w:val="decimal" w:pos="826"/>
              </w:tabs>
            </w:pPr>
          </w:p>
        </w:tc>
      </w:tr>
      <w:tr w:rsidR="00087469" w:rsidTr="00D228C4">
        <w:tc>
          <w:tcPr>
            <w:tcW w:w="1373" w:type="pct"/>
            <w:shd w:val="clear" w:color="auto" w:fill="auto"/>
          </w:tcPr>
          <w:p w:rsidR="00087469" w:rsidRPr="003F2DC6" w:rsidRDefault="00087469" w:rsidP="00B064A0">
            <w:pPr>
              <w:pStyle w:val="TableText"/>
              <w:spacing w:beforeLines="60" w:before="144"/>
              <w:pPrChange w:id="191" w:author="CTAC" w:date="2012-05-15T13:57:00Z">
                <w:pPr>
                  <w:pStyle w:val="TableText"/>
                  <w:spacing w:beforeLines="60" w:before="144"/>
                </w:pPr>
              </w:pPrChange>
            </w:pPr>
            <w:r w:rsidRPr="003F2DC6">
              <w:t>Children’s Hospital of Los Angeles/Project AIM</w:t>
            </w:r>
          </w:p>
        </w:tc>
        <w:tc>
          <w:tcPr>
            <w:tcW w:w="940" w:type="pct"/>
            <w:shd w:val="clear" w:color="auto" w:fill="auto"/>
          </w:tcPr>
          <w:p w:rsidR="00CF3DCD" w:rsidRDefault="00D6218B" w:rsidP="00B064A0">
            <w:pPr>
              <w:pStyle w:val="TableText"/>
              <w:tabs>
                <w:tab w:val="decimal" w:pos="991"/>
              </w:tabs>
              <w:spacing w:beforeLines="60" w:before="144"/>
              <w:pPrChange w:id="192" w:author="CTAC" w:date="2012-05-15T13:57:00Z">
                <w:pPr>
                  <w:pStyle w:val="TableText"/>
                  <w:tabs>
                    <w:tab w:val="decimal" w:pos="991"/>
                  </w:tabs>
                  <w:spacing w:beforeLines="60" w:before="144"/>
                </w:pPr>
              </w:pPrChange>
            </w:pPr>
            <w:r>
              <w:t>275</w:t>
            </w:r>
          </w:p>
        </w:tc>
        <w:tc>
          <w:tcPr>
            <w:tcW w:w="930" w:type="pct"/>
            <w:shd w:val="clear" w:color="auto" w:fill="auto"/>
          </w:tcPr>
          <w:p w:rsidR="00CF3DCD" w:rsidRDefault="00DE5CA6" w:rsidP="00B064A0">
            <w:pPr>
              <w:pStyle w:val="TableText"/>
              <w:spacing w:beforeLines="60" w:before="144"/>
              <w:jc w:val="center"/>
              <w:pPrChange w:id="193" w:author="CTAC" w:date="2012-05-15T13:57:00Z">
                <w:pPr>
                  <w:pStyle w:val="TableText"/>
                  <w:spacing w:beforeLines="60" w:before="144"/>
                  <w:jc w:val="center"/>
                </w:pPr>
              </w:pPrChange>
            </w:pPr>
            <w:r>
              <w:t>2</w:t>
            </w:r>
          </w:p>
        </w:tc>
        <w:tc>
          <w:tcPr>
            <w:tcW w:w="832" w:type="pct"/>
            <w:shd w:val="clear" w:color="auto" w:fill="auto"/>
          </w:tcPr>
          <w:p w:rsidR="00CF3DCD" w:rsidRDefault="00730583" w:rsidP="00B064A0">
            <w:pPr>
              <w:pStyle w:val="TableText"/>
              <w:spacing w:beforeLines="60" w:before="144"/>
              <w:jc w:val="center"/>
              <w:pPrChange w:id="194" w:author="CTAC" w:date="2012-05-15T13:57:00Z">
                <w:pPr>
                  <w:pStyle w:val="TableText"/>
                  <w:spacing w:beforeLines="60" w:before="144"/>
                  <w:jc w:val="center"/>
                </w:pPr>
              </w:pPrChange>
            </w:pPr>
            <w:r>
              <w:t>36/60</w:t>
            </w:r>
          </w:p>
        </w:tc>
        <w:tc>
          <w:tcPr>
            <w:tcW w:w="925" w:type="pct"/>
            <w:shd w:val="clear" w:color="auto" w:fill="auto"/>
          </w:tcPr>
          <w:p w:rsidR="00CF3DCD" w:rsidRDefault="00AA24F9" w:rsidP="00B064A0">
            <w:pPr>
              <w:pStyle w:val="TableText"/>
              <w:tabs>
                <w:tab w:val="decimal" w:pos="826"/>
              </w:tabs>
              <w:spacing w:beforeLines="60" w:before="144"/>
              <w:pPrChange w:id="195" w:author="CTAC" w:date="2012-05-15T13:57:00Z">
                <w:pPr>
                  <w:pStyle w:val="TableText"/>
                  <w:tabs>
                    <w:tab w:val="decimal" w:pos="826"/>
                  </w:tabs>
                  <w:spacing w:beforeLines="60" w:before="144"/>
                </w:pPr>
              </w:pPrChange>
            </w:pPr>
            <w:r>
              <w:t>330</w:t>
            </w:r>
          </w:p>
        </w:tc>
      </w:tr>
      <w:tr w:rsidR="00087469" w:rsidTr="00D228C4">
        <w:tc>
          <w:tcPr>
            <w:tcW w:w="1373" w:type="pct"/>
            <w:shd w:val="clear" w:color="auto" w:fill="auto"/>
          </w:tcPr>
          <w:p w:rsidR="00087469" w:rsidRPr="003F2DC6" w:rsidRDefault="00087469" w:rsidP="00B064A0">
            <w:pPr>
              <w:pStyle w:val="TableText"/>
              <w:spacing w:beforeLines="60" w:before="144"/>
              <w:pPrChange w:id="196" w:author="CTAC" w:date="2012-05-15T13:57:00Z">
                <w:pPr>
                  <w:pStyle w:val="TableText"/>
                  <w:spacing w:beforeLines="60" w:before="144"/>
                </w:pPr>
              </w:pPrChange>
            </w:pPr>
            <w:r w:rsidRPr="003F2DC6">
              <w:t>Oklahoma Institute of Child Advocacy/Power Through Choices</w:t>
            </w:r>
          </w:p>
        </w:tc>
        <w:tc>
          <w:tcPr>
            <w:tcW w:w="940" w:type="pct"/>
            <w:shd w:val="clear" w:color="auto" w:fill="auto"/>
          </w:tcPr>
          <w:p w:rsidR="00CF3DCD" w:rsidRDefault="00D6218B" w:rsidP="00B064A0">
            <w:pPr>
              <w:pStyle w:val="TableText"/>
              <w:tabs>
                <w:tab w:val="decimal" w:pos="991"/>
              </w:tabs>
              <w:spacing w:beforeLines="60" w:before="144"/>
              <w:pPrChange w:id="197" w:author="CTAC" w:date="2012-05-15T13:57:00Z">
                <w:pPr>
                  <w:pStyle w:val="TableText"/>
                  <w:tabs>
                    <w:tab w:val="decimal" w:pos="991"/>
                  </w:tabs>
                  <w:spacing w:beforeLines="60" w:before="144"/>
                </w:pPr>
              </w:pPrChange>
            </w:pPr>
            <w:r>
              <w:t>288</w:t>
            </w:r>
          </w:p>
        </w:tc>
        <w:tc>
          <w:tcPr>
            <w:tcW w:w="930" w:type="pct"/>
            <w:shd w:val="clear" w:color="auto" w:fill="auto"/>
          </w:tcPr>
          <w:p w:rsidR="00CF3DCD" w:rsidRDefault="006A53E4" w:rsidP="00B064A0">
            <w:pPr>
              <w:pStyle w:val="TableText"/>
              <w:spacing w:beforeLines="60" w:before="144"/>
              <w:ind w:left="703"/>
              <w:pPrChange w:id="198" w:author="CTAC" w:date="2012-05-15T13:57:00Z">
                <w:pPr>
                  <w:pStyle w:val="TableText"/>
                  <w:spacing w:beforeLines="60" w:before="144"/>
                  <w:ind w:left="703"/>
                </w:pPr>
              </w:pPrChange>
            </w:pPr>
            <w:r>
              <w:t>1</w:t>
            </w:r>
          </w:p>
        </w:tc>
        <w:tc>
          <w:tcPr>
            <w:tcW w:w="832" w:type="pct"/>
            <w:shd w:val="clear" w:color="auto" w:fill="auto"/>
          </w:tcPr>
          <w:p w:rsidR="00CF3DCD" w:rsidRDefault="00730583" w:rsidP="00B064A0">
            <w:pPr>
              <w:pStyle w:val="TableText"/>
              <w:spacing w:beforeLines="60" w:before="144"/>
              <w:jc w:val="center"/>
              <w:pPrChange w:id="199" w:author="CTAC" w:date="2012-05-15T13:57:00Z">
                <w:pPr>
                  <w:pStyle w:val="TableText"/>
                  <w:spacing w:beforeLines="60" w:before="144"/>
                  <w:jc w:val="center"/>
                </w:pPr>
              </w:pPrChange>
            </w:pPr>
            <w:r>
              <w:t>36/60</w:t>
            </w:r>
          </w:p>
        </w:tc>
        <w:tc>
          <w:tcPr>
            <w:tcW w:w="925" w:type="pct"/>
            <w:shd w:val="clear" w:color="auto" w:fill="auto"/>
          </w:tcPr>
          <w:p w:rsidR="00CF3DCD" w:rsidRDefault="006A53E4" w:rsidP="00B064A0">
            <w:pPr>
              <w:pStyle w:val="TableText"/>
              <w:tabs>
                <w:tab w:val="decimal" w:pos="826"/>
              </w:tabs>
              <w:spacing w:beforeLines="60" w:before="144"/>
              <w:pPrChange w:id="200" w:author="CTAC" w:date="2012-05-15T13:57:00Z">
                <w:pPr>
                  <w:pStyle w:val="TableText"/>
                  <w:tabs>
                    <w:tab w:val="decimal" w:pos="826"/>
                  </w:tabs>
                  <w:spacing w:beforeLines="60" w:before="144"/>
                </w:pPr>
              </w:pPrChange>
            </w:pPr>
            <w:r>
              <w:t>173</w:t>
            </w:r>
          </w:p>
        </w:tc>
      </w:tr>
      <w:tr w:rsidR="00087469" w:rsidTr="00D228C4">
        <w:tc>
          <w:tcPr>
            <w:tcW w:w="1373" w:type="pct"/>
            <w:shd w:val="clear" w:color="auto" w:fill="auto"/>
          </w:tcPr>
          <w:p w:rsidR="00087469" w:rsidRPr="003F2DC6" w:rsidRDefault="00087469" w:rsidP="00D228C4">
            <w:pPr>
              <w:pStyle w:val="TableText"/>
              <w:tabs>
                <w:tab w:val="left" w:pos="165"/>
              </w:tabs>
            </w:pPr>
            <w:r>
              <w:tab/>
            </w:r>
          </w:p>
        </w:tc>
        <w:tc>
          <w:tcPr>
            <w:tcW w:w="940" w:type="pct"/>
            <w:shd w:val="clear" w:color="auto" w:fill="auto"/>
          </w:tcPr>
          <w:p w:rsidR="00087469" w:rsidRDefault="00087469" w:rsidP="002A244B">
            <w:pPr>
              <w:pStyle w:val="TableText"/>
              <w:tabs>
                <w:tab w:val="decimal" w:pos="991"/>
              </w:tabs>
            </w:pPr>
          </w:p>
        </w:tc>
        <w:tc>
          <w:tcPr>
            <w:tcW w:w="930" w:type="pct"/>
            <w:shd w:val="clear" w:color="auto" w:fill="auto"/>
          </w:tcPr>
          <w:p w:rsidR="00087469" w:rsidRPr="003F2DC6" w:rsidRDefault="00087469" w:rsidP="002A244B">
            <w:pPr>
              <w:pStyle w:val="TableText"/>
              <w:jc w:val="center"/>
            </w:pPr>
          </w:p>
        </w:tc>
        <w:tc>
          <w:tcPr>
            <w:tcW w:w="832" w:type="pct"/>
            <w:shd w:val="clear" w:color="auto" w:fill="auto"/>
          </w:tcPr>
          <w:p w:rsidR="00087469" w:rsidRDefault="00087469" w:rsidP="002A244B">
            <w:pPr>
              <w:pStyle w:val="TableText"/>
              <w:jc w:val="center"/>
            </w:pPr>
          </w:p>
        </w:tc>
        <w:tc>
          <w:tcPr>
            <w:tcW w:w="925" w:type="pct"/>
            <w:shd w:val="clear" w:color="auto" w:fill="auto"/>
          </w:tcPr>
          <w:p w:rsidR="00087469" w:rsidRDefault="00087469" w:rsidP="002A244B">
            <w:pPr>
              <w:pStyle w:val="TableText"/>
              <w:tabs>
                <w:tab w:val="decimal" w:pos="826"/>
              </w:tabs>
            </w:pPr>
          </w:p>
        </w:tc>
      </w:tr>
      <w:tr w:rsidR="00087469" w:rsidTr="00D228C4">
        <w:tc>
          <w:tcPr>
            <w:tcW w:w="1373" w:type="pct"/>
            <w:shd w:val="clear" w:color="auto" w:fill="auto"/>
          </w:tcPr>
          <w:p w:rsidR="00087469" w:rsidRDefault="00087469" w:rsidP="00B064A0">
            <w:pPr>
              <w:pStyle w:val="TableText"/>
              <w:spacing w:beforeLines="60" w:before="144"/>
              <w:pPrChange w:id="201" w:author="CTAC" w:date="2012-05-15T13:57:00Z">
                <w:pPr>
                  <w:pStyle w:val="TableText"/>
                  <w:spacing w:beforeLines="60" w:before="144"/>
                </w:pPr>
              </w:pPrChange>
            </w:pPr>
            <w:r>
              <w:t>EngenderHealth</w:t>
            </w:r>
          </w:p>
        </w:tc>
        <w:tc>
          <w:tcPr>
            <w:tcW w:w="940" w:type="pct"/>
            <w:shd w:val="clear" w:color="auto" w:fill="auto"/>
          </w:tcPr>
          <w:p w:rsidR="00CF3DCD" w:rsidRDefault="00087469" w:rsidP="00B064A0">
            <w:pPr>
              <w:pStyle w:val="TableText"/>
              <w:tabs>
                <w:tab w:val="decimal" w:pos="991"/>
              </w:tabs>
              <w:spacing w:beforeLines="60" w:before="144"/>
              <w:pPrChange w:id="202" w:author="CTAC" w:date="2012-05-15T13:57:00Z">
                <w:pPr>
                  <w:pStyle w:val="TableText"/>
                  <w:tabs>
                    <w:tab w:val="decimal" w:pos="991"/>
                  </w:tabs>
                  <w:spacing w:beforeLines="60" w:before="144"/>
                </w:pPr>
              </w:pPrChange>
            </w:pPr>
            <w:r>
              <w:t>31</w:t>
            </w:r>
            <w:r w:rsidR="00D6218B">
              <w:t>0</w:t>
            </w:r>
          </w:p>
        </w:tc>
        <w:tc>
          <w:tcPr>
            <w:tcW w:w="930" w:type="pct"/>
            <w:shd w:val="clear" w:color="auto" w:fill="auto"/>
          </w:tcPr>
          <w:p w:rsidR="00CF3DCD" w:rsidRDefault="00DE5CA6" w:rsidP="00B064A0">
            <w:pPr>
              <w:pStyle w:val="TableText"/>
              <w:spacing w:beforeLines="60" w:before="144"/>
              <w:jc w:val="center"/>
              <w:pPrChange w:id="203" w:author="CTAC" w:date="2012-05-15T13:57:00Z">
                <w:pPr>
                  <w:pStyle w:val="TableText"/>
                  <w:spacing w:beforeLines="60" w:before="144"/>
                  <w:jc w:val="center"/>
                </w:pPr>
              </w:pPrChange>
            </w:pPr>
            <w:r>
              <w:t>2</w:t>
            </w:r>
          </w:p>
        </w:tc>
        <w:tc>
          <w:tcPr>
            <w:tcW w:w="832" w:type="pct"/>
            <w:shd w:val="clear" w:color="auto" w:fill="auto"/>
          </w:tcPr>
          <w:p w:rsidR="00CF3DCD" w:rsidRDefault="00730583" w:rsidP="00B064A0">
            <w:pPr>
              <w:pStyle w:val="TableText"/>
              <w:spacing w:beforeLines="60" w:before="144"/>
              <w:jc w:val="center"/>
              <w:pPrChange w:id="204" w:author="CTAC" w:date="2012-05-15T13:57:00Z">
                <w:pPr>
                  <w:pStyle w:val="TableText"/>
                  <w:spacing w:beforeLines="60" w:before="144"/>
                  <w:jc w:val="center"/>
                </w:pPr>
              </w:pPrChange>
            </w:pPr>
            <w:r>
              <w:t>36/60</w:t>
            </w:r>
          </w:p>
        </w:tc>
        <w:tc>
          <w:tcPr>
            <w:tcW w:w="925" w:type="pct"/>
            <w:shd w:val="clear" w:color="auto" w:fill="auto"/>
          </w:tcPr>
          <w:p w:rsidR="00CF3DCD" w:rsidRDefault="00D228C4" w:rsidP="00B064A0">
            <w:pPr>
              <w:pStyle w:val="TableText"/>
              <w:tabs>
                <w:tab w:val="decimal" w:pos="826"/>
              </w:tabs>
              <w:spacing w:beforeLines="60" w:before="144"/>
              <w:pPrChange w:id="205" w:author="CTAC" w:date="2012-05-15T13:57:00Z">
                <w:pPr>
                  <w:pStyle w:val="TableText"/>
                  <w:tabs>
                    <w:tab w:val="decimal" w:pos="826"/>
                  </w:tabs>
                  <w:spacing w:beforeLines="60" w:before="144"/>
                </w:pPr>
              </w:pPrChange>
            </w:pPr>
            <w:r>
              <w:t>3</w:t>
            </w:r>
            <w:r w:rsidR="0035620F">
              <w:t>72</w:t>
            </w:r>
          </w:p>
        </w:tc>
      </w:tr>
      <w:tr w:rsidR="00087469" w:rsidTr="00D228C4">
        <w:tc>
          <w:tcPr>
            <w:tcW w:w="1373" w:type="pct"/>
            <w:shd w:val="clear" w:color="auto" w:fill="auto"/>
          </w:tcPr>
          <w:p w:rsidR="00087469" w:rsidRPr="003F2DC6" w:rsidRDefault="00087469" w:rsidP="00B064A0">
            <w:pPr>
              <w:pStyle w:val="TableText"/>
              <w:spacing w:beforeLines="60" w:before="144"/>
              <w:pPrChange w:id="206" w:author="CTAC" w:date="2012-05-15T13:57:00Z">
                <w:pPr>
                  <w:pStyle w:val="TableText"/>
                  <w:spacing w:beforeLines="60" w:before="144"/>
                </w:pPr>
              </w:pPrChange>
            </w:pPr>
            <w:r w:rsidRPr="003F2DC6">
              <w:t>Live the Life Ministries/WAIT Training</w:t>
            </w:r>
          </w:p>
        </w:tc>
        <w:tc>
          <w:tcPr>
            <w:tcW w:w="940" w:type="pct"/>
            <w:shd w:val="clear" w:color="auto" w:fill="auto"/>
          </w:tcPr>
          <w:p w:rsidR="00CF3DCD" w:rsidRDefault="00087469" w:rsidP="00B064A0">
            <w:pPr>
              <w:pStyle w:val="TableText"/>
              <w:tabs>
                <w:tab w:val="decimal" w:pos="991"/>
              </w:tabs>
              <w:spacing w:beforeLines="60" w:before="144"/>
              <w:pPrChange w:id="207" w:author="CTAC" w:date="2012-05-15T13:57:00Z">
                <w:pPr>
                  <w:pStyle w:val="TableText"/>
                  <w:tabs>
                    <w:tab w:val="decimal" w:pos="991"/>
                  </w:tabs>
                  <w:spacing w:beforeLines="60" w:before="144"/>
                </w:pPr>
              </w:pPrChange>
            </w:pPr>
            <w:r>
              <w:t>4</w:t>
            </w:r>
            <w:r w:rsidR="0035620F">
              <w:t>40</w:t>
            </w:r>
          </w:p>
        </w:tc>
        <w:tc>
          <w:tcPr>
            <w:tcW w:w="930" w:type="pct"/>
            <w:shd w:val="clear" w:color="auto" w:fill="auto"/>
          </w:tcPr>
          <w:p w:rsidR="00CF3DCD" w:rsidRDefault="00DE5CA6" w:rsidP="00B064A0">
            <w:pPr>
              <w:pStyle w:val="TableText"/>
              <w:spacing w:beforeLines="60" w:before="144"/>
              <w:jc w:val="center"/>
              <w:pPrChange w:id="208" w:author="CTAC" w:date="2012-05-15T13:57:00Z">
                <w:pPr>
                  <w:pStyle w:val="TableText"/>
                  <w:spacing w:beforeLines="60" w:before="144"/>
                  <w:jc w:val="center"/>
                </w:pPr>
              </w:pPrChange>
            </w:pPr>
            <w:r>
              <w:t>2</w:t>
            </w:r>
          </w:p>
        </w:tc>
        <w:tc>
          <w:tcPr>
            <w:tcW w:w="832" w:type="pct"/>
            <w:shd w:val="clear" w:color="auto" w:fill="auto"/>
          </w:tcPr>
          <w:p w:rsidR="00CF3DCD" w:rsidRDefault="00730583" w:rsidP="00B064A0">
            <w:pPr>
              <w:pStyle w:val="TableText"/>
              <w:spacing w:beforeLines="60" w:before="144"/>
              <w:jc w:val="center"/>
              <w:pPrChange w:id="209" w:author="CTAC" w:date="2012-05-15T13:57:00Z">
                <w:pPr>
                  <w:pStyle w:val="TableText"/>
                  <w:spacing w:beforeLines="60" w:before="144"/>
                  <w:jc w:val="center"/>
                </w:pPr>
              </w:pPrChange>
            </w:pPr>
            <w:r>
              <w:t>42/60</w:t>
            </w:r>
          </w:p>
        </w:tc>
        <w:tc>
          <w:tcPr>
            <w:tcW w:w="925" w:type="pct"/>
            <w:shd w:val="clear" w:color="auto" w:fill="auto"/>
          </w:tcPr>
          <w:p w:rsidR="00CF3DCD" w:rsidRDefault="00D228C4" w:rsidP="00B064A0">
            <w:pPr>
              <w:pStyle w:val="TableText"/>
              <w:tabs>
                <w:tab w:val="decimal" w:pos="826"/>
              </w:tabs>
              <w:spacing w:beforeLines="60" w:before="144"/>
              <w:pPrChange w:id="210" w:author="CTAC" w:date="2012-05-15T13:57:00Z">
                <w:pPr>
                  <w:pStyle w:val="TableText"/>
                  <w:tabs>
                    <w:tab w:val="decimal" w:pos="826"/>
                  </w:tabs>
                  <w:spacing w:beforeLines="60" w:before="144"/>
                </w:pPr>
              </w:pPrChange>
            </w:pPr>
            <w:r>
              <w:t>6</w:t>
            </w:r>
            <w:r w:rsidR="00AA24F9">
              <w:t>16</w:t>
            </w:r>
          </w:p>
        </w:tc>
      </w:tr>
      <w:tr w:rsidR="00087469" w:rsidTr="00D228C4">
        <w:trPr>
          <w:trHeight w:val="80"/>
        </w:trPr>
        <w:tc>
          <w:tcPr>
            <w:tcW w:w="1373" w:type="pct"/>
            <w:shd w:val="clear" w:color="auto" w:fill="auto"/>
          </w:tcPr>
          <w:p w:rsidR="00087469" w:rsidRPr="003F2DC6" w:rsidRDefault="00087469" w:rsidP="00B064A0">
            <w:pPr>
              <w:pStyle w:val="TableText"/>
              <w:spacing w:beforeLines="60" w:before="144"/>
              <w:pPrChange w:id="211" w:author="CTAC" w:date="2012-05-15T13:57:00Z">
                <w:pPr>
                  <w:pStyle w:val="TableText"/>
                  <w:spacing w:beforeLines="60" w:before="144"/>
                </w:pPr>
              </w:pPrChange>
            </w:pPr>
            <w:r w:rsidRPr="003F2DC6">
              <w:t>Princeton Center for Leadership Tra</w:t>
            </w:r>
            <w:r>
              <w:t>i</w:t>
            </w:r>
            <w:r w:rsidRPr="003F2DC6">
              <w:t>ning (PCLT)/TeenPEP</w:t>
            </w:r>
          </w:p>
        </w:tc>
        <w:tc>
          <w:tcPr>
            <w:tcW w:w="940" w:type="pct"/>
            <w:shd w:val="clear" w:color="auto" w:fill="auto"/>
          </w:tcPr>
          <w:p w:rsidR="00CF3DCD" w:rsidRDefault="00087469" w:rsidP="00B064A0">
            <w:pPr>
              <w:pStyle w:val="TableText"/>
              <w:tabs>
                <w:tab w:val="decimal" w:pos="991"/>
              </w:tabs>
              <w:spacing w:beforeLines="60" w:before="144"/>
              <w:pPrChange w:id="212" w:author="CTAC" w:date="2012-05-15T13:57:00Z">
                <w:pPr>
                  <w:pStyle w:val="TableText"/>
                  <w:tabs>
                    <w:tab w:val="decimal" w:pos="991"/>
                  </w:tabs>
                  <w:spacing w:beforeLines="60" w:before="144"/>
                </w:pPr>
              </w:pPrChange>
            </w:pPr>
            <w:r>
              <w:t>4</w:t>
            </w:r>
            <w:r w:rsidR="0035620F">
              <w:t>40</w:t>
            </w:r>
          </w:p>
        </w:tc>
        <w:tc>
          <w:tcPr>
            <w:tcW w:w="930" w:type="pct"/>
            <w:shd w:val="clear" w:color="auto" w:fill="auto"/>
          </w:tcPr>
          <w:p w:rsidR="00CF3DCD" w:rsidRDefault="00DE5CA6" w:rsidP="00B064A0">
            <w:pPr>
              <w:pStyle w:val="TableText"/>
              <w:spacing w:beforeLines="60" w:before="144"/>
              <w:jc w:val="center"/>
              <w:pPrChange w:id="213" w:author="CTAC" w:date="2012-05-15T13:57:00Z">
                <w:pPr>
                  <w:pStyle w:val="TableText"/>
                  <w:spacing w:beforeLines="60" w:before="144"/>
                  <w:jc w:val="center"/>
                </w:pPr>
              </w:pPrChange>
            </w:pPr>
            <w:r>
              <w:t>2</w:t>
            </w:r>
          </w:p>
        </w:tc>
        <w:tc>
          <w:tcPr>
            <w:tcW w:w="832" w:type="pct"/>
            <w:shd w:val="clear" w:color="auto" w:fill="auto"/>
          </w:tcPr>
          <w:p w:rsidR="00CF3DCD" w:rsidRDefault="00730583" w:rsidP="00B064A0">
            <w:pPr>
              <w:pStyle w:val="TableText"/>
              <w:spacing w:beforeLines="60" w:before="144"/>
              <w:jc w:val="center"/>
              <w:pPrChange w:id="214" w:author="CTAC" w:date="2012-05-15T13:57:00Z">
                <w:pPr>
                  <w:pStyle w:val="TableText"/>
                  <w:spacing w:beforeLines="60" w:before="144"/>
                  <w:jc w:val="center"/>
                </w:pPr>
              </w:pPrChange>
            </w:pPr>
            <w:r>
              <w:t>36/60</w:t>
            </w:r>
          </w:p>
        </w:tc>
        <w:tc>
          <w:tcPr>
            <w:tcW w:w="925" w:type="pct"/>
            <w:shd w:val="clear" w:color="auto" w:fill="auto"/>
          </w:tcPr>
          <w:p w:rsidR="00CF3DCD" w:rsidRDefault="00D228C4" w:rsidP="00B064A0">
            <w:pPr>
              <w:pStyle w:val="TableText"/>
              <w:tabs>
                <w:tab w:val="decimal" w:pos="826"/>
              </w:tabs>
              <w:spacing w:beforeLines="60" w:before="144"/>
              <w:pPrChange w:id="215" w:author="CTAC" w:date="2012-05-15T13:57:00Z">
                <w:pPr>
                  <w:pStyle w:val="TableText"/>
                  <w:tabs>
                    <w:tab w:val="decimal" w:pos="826"/>
                  </w:tabs>
                  <w:spacing w:beforeLines="60" w:before="144"/>
                </w:pPr>
              </w:pPrChange>
            </w:pPr>
            <w:r>
              <w:t>5</w:t>
            </w:r>
            <w:r w:rsidR="00AA24F9">
              <w:t>28</w:t>
            </w:r>
          </w:p>
        </w:tc>
      </w:tr>
      <w:tr w:rsidR="00087469" w:rsidRPr="009614C5" w:rsidTr="00D228C4">
        <w:trPr>
          <w:trHeight w:val="57"/>
        </w:trPr>
        <w:tc>
          <w:tcPr>
            <w:tcW w:w="1373" w:type="pct"/>
            <w:shd w:val="clear" w:color="auto" w:fill="auto"/>
          </w:tcPr>
          <w:p w:rsidR="00087469" w:rsidRPr="009614C5" w:rsidRDefault="00087469" w:rsidP="00FD4842">
            <w:pPr>
              <w:pStyle w:val="TableText"/>
              <w:spacing w:before="60" w:after="60"/>
              <w:rPr>
                <w:b/>
                <w:szCs w:val="18"/>
              </w:rPr>
            </w:pPr>
            <w:r w:rsidRPr="009614C5">
              <w:rPr>
                <w:b/>
                <w:szCs w:val="18"/>
              </w:rPr>
              <w:t>Total</w:t>
            </w:r>
          </w:p>
        </w:tc>
        <w:tc>
          <w:tcPr>
            <w:tcW w:w="940" w:type="pct"/>
            <w:shd w:val="clear" w:color="auto" w:fill="auto"/>
          </w:tcPr>
          <w:p w:rsidR="00087469" w:rsidRPr="009614C5" w:rsidRDefault="008670AA" w:rsidP="00DE5CA6">
            <w:pPr>
              <w:pStyle w:val="TableText"/>
              <w:tabs>
                <w:tab w:val="decimal" w:pos="991"/>
              </w:tabs>
              <w:spacing w:before="60" w:after="60"/>
              <w:rPr>
                <w:b/>
                <w:szCs w:val="18"/>
              </w:rPr>
            </w:pPr>
            <w:r>
              <w:rPr>
                <w:b/>
                <w:szCs w:val="18"/>
              </w:rPr>
              <w:t>2,327</w:t>
            </w:r>
          </w:p>
        </w:tc>
        <w:tc>
          <w:tcPr>
            <w:tcW w:w="930" w:type="pct"/>
            <w:shd w:val="clear" w:color="auto" w:fill="auto"/>
          </w:tcPr>
          <w:p w:rsidR="00087469" w:rsidRPr="009614C5" w:rsidRDefault="00087469" w:rsidP="00FD4842">
            <w:pPr>
              <w:pStyle w:val="TableText"/>
              <w:spacing w:before="60" w:after="60"/>
              <w:jc w:val="center"/>
              <w:rPr>
                <w:b/>
                <w:szCs w:val="18"/>
              </w:rPr>
            </w:pPr>
          </w:p>
        </w:tc>
        <w:tc>
          <w:tcPr>
            <w:tcW w:w="832" w:type="pct"/>
            <w:shd w:val="clear" w:color="auto" w:fill="auto"/>
          </w:tcPr>
          <w:p w:rsidR="00087469" w:rsidRPr="009614C5" w:rsidRDefault="00087469" w:rsidP="00FD4842">
            <w:pPr>
              <w:pStyle w:val="TableText"/>
              <w:spacing w:before="60" w:after="60"/>
              <w:jc w:val="center"/>
              <w:rPr>
                <w:b/>
                <w:szCs w:val="18"/>
              </w:rPr>
            </w:pPr>
          </w:p>
        </w:tc>
        <w:tc>
          <w:tcPr>
            <w:tcW w:w="925" w:type="pct"/>
            <w:shd w:val="clear" w:color="auto" w:fill="auto"/>
          </w:tcPr>
          <w:p w:rsidR="00087469" w:rsidRPr="009614C5" w:rsidRDefault="008670AA" w:rsidP="00D228C4">
            <w:pPr>
              <w:pStyle w:val="TableText"/>
              <w:tabs>
                <w:tab w:val="decimal" w:pos="826"/>
              </w:tabs>
              <w:spacing w:before="60" w:after="60"/>
              <w:rPr>
                <w:b/>
                <w:szCs w:val="18"/>
              </w:rPr>
            </w:pPr>
            <w:r>
              <w:rPr>
                <w:b/>
                <w:szCs w:val="18"/>
              </w:rPr>
              <w:t>2,611</w:t>
            </w:r>
          </w:p>
        </w:tc>
      </w:tr>
    </w:tbl>
    <w:p w:rsidR="009B5834" w:rsidRPr="00DA70B4" w:rsidRDefault="009B0C3A">
      <w:pPr>
        <w:tabs>
          <w:tab w:val="clear" w:pos="432"/>
        </w:tabs>
        <w:spacing w:line="240" w:lineRule="auto"/>
        <w:ind w:firstLine="0"/>
        <w:jc w:val="left"/>
        <w:rPr>
          <w:rFonts w:ascii="Lucida Sans" w:hAnsi="Lucida Sans"/>
          <w:sz w:val="18"/>
          <w:szCs w:val="18"/>
        </w:rPr>
      </w:pPr>
      <w:r w:rsidRPr="00DA70B4">
        <w:rPr>
          <w:rFonts w:ascii="Lucida Sans" w:hAnsi="Lucida Sans"/>
          <w:sz w:val="18"/>
          <w:szCs w:val="18"/>
        </w:rPr>
        <w:t xml:space="preserve">* </w:t>
      </w:r>
      <w:r w:rsidR="00DA70B4" w:rsidRPr="00DA70B4">
        <w:rPr>
          <w:rFonts w:ascii="Lucida Sans" w:hAnsi="Lucida Sans"/>
          <w:sz w:val="18"/>
          <w:szCs w:val="18"/>
        </w:rPr>
        <w:t>The a</w:t>
      </w:r>
      <w:r w:rsidRPr="00DA70B4">
        <w:rPr>
          <w:rFonts w:ascii="Lucida Sans" w:hAnsi="Lucida Sans"/>
          <w:sz w:val="18"/>
          <w:szCs w:val="18"/>
        </w:rPr>
        <w:t>nnu</w:t>
      </w:r>
      <w:r w:rsidR="00DA70B4">
        <w:rPr>
          <w:rFonts w:ascii="Lucida Sans" w:hAnsi="Lucida Sans"/>
          <w:sz w:val="18"/>
          <w:szCs w:val="18"/>
        </w:rPr>
        <w:t>a</w:t>
      </w:r>
      <w:r w:rsidRPr="00DA70B4">
        <w:rPr>
          <w:rFonts w:ascii="Lucida Sans" w:hAnsi="Lucida Sans"/>
          <w:sz w:val="18"/>
          <w:szCs w:val="18"/>
        </w:rPr>
        <w:t>lized number of responses is an a</w:t>
      </w:r>
      <w:r w:rsidR="00DA70B4" w:rsidRPr="00DA70B4">
        <w:rPr>
          <w:rFonts w:ascii="Lucida Sans" w:hAnsi="Lucida Sans"/>
          <w:sz w:val="18"/>
          <w:szCs w:val="18"/>
        </w:rPr>
        <w:t>verage of the expected responses for ea</w:t>
      </w:r>
      <w:r w:rsidRPr="00DA70B4">
        <w:rPr>
          <w:rFonts w:ascii="Lucida Sans" w:hAnsi="Lucida Sans"/>
          <w:sz w:val="18"/>
          <w:szCs w:val="18"/>
        </w:rPr>
        <w:t>ch round of data collection (85 percent at first follow-up, 80 percent at second follow-up</w:t>
      </w:r>
      <w:r w:rsidR="00C70D8A">
        <w:rPr>
          <w:rFonts w:ascii="Lucida Sans" w:hAnsi="Lucida Sans"/>
          <w:sz w:val="18"/>
          <w:szCs w:val="18"/>
        </w:rPr>
        <w:t>,</w:t>
      </w:r>
      <w:r w:rsidRPr="00DA70B4">
        <w:rPr>
          <w:rFonts w:ascii="Lucida Sans" w:hAnsi="Lucida Sans"/>
          <w:sz w:val="18"/>
          <w:szCs w:val="18"/>
        </w:rPr>
        <w:t xml:space="preserve"> and 82 percent at the additional early follow-up in Ohio). </w:t>
      </w:r>
    </w:p>
    <w:p w:rsidR="009E37C1" w:rsidRPr="009E37C1" w:rsidRDefault="009E37C1" w:rsidP="009E37C1">
      <w:pPr>
        <w:pStyle w:val="OMBHeading3"/>
        <w:spacing w:line="360" w:lineRule="auto"/>
        <w:rPr>
          <w:rFonts w:asciiTheme="minorHAnsi" w:hAnsiTheme="minorHAnsi"/>
          <w:i w:val="0"/>
          <w:lang w:val="en-US"/>
        </w:rPr>
      </w:pPr>
      <w:bookmarkStart w:id="216" w:name="_Toc239751743"/>
      <w:bookmarkStart w:id="217" w:name="_Toc315958804"/>
      <w:bookmarkStart w:id="218" w:name="_Toc316394684"/>
      <w:r w:rsidRPr="009E37C1">
        <w:rPr>
          <w:rFonts w:asciiTheme="minorHAnsi" w:hAnsiTheme="minorHAnsi"/>
          <w:i w:val="0"/>
          <w:lang w:val="en-US"/>
        </w:rPr>
        <w:t>A.12B</w:t>
      </w:r>
      <w:r w:rsidRPr="009E37C1">
        <w:rPr>
          <w:rFonts w:asciiTheme="minorHAnsi" w:hAnsiTheme="minorHAnsi"/>
          <w:i w:val="0"/>
          <w:lang w:val="en-US"/>
        </w:rPr>
        <w:tab/>
      </w:r>
      <w:r>
        <w:rPr>
          <w:rFonts w:asciiTheme="minorHAnsi" w:hAnsiTheme="minorHAnsi"/>
          <w:i w:val="0"/>
          <w:lang w:val="en-US"/>
        </w:rPr>
        <w:t xml:space="preserve">  </w:t>
      </w:r>
      <w:r w:rsidRPr="009E37C1">
        <w:rPr>
          <w:rFonts w:asciiTheme="minorHAnsi" w:hAnsiTheme="minorHAnsi"/>
          <w:i w:val="0"/>
          <w:lang w:val="en-US"/>
        </w:rPr>
        <w:t>Estimated Annualized Cost to Respondents</w:t>
      </w:r>
      <w:bookmarkEnd w:id="216"/>
    </w:p>
    <w:p w:rsidR="009E37C1" w:rsidRDefault="009E37C1" w:rsidP="009E37C1">
      <w:pPr>
        <w:pStyle w:val="NormalSS"/>
        <w:spacing w:after="0"/>
      </w:pPr>
      <w:r w:rsidRPr="00B17503">
        <w:t>The PPA information collection</w:t>
      </w:r>
      <w:r w:rsidRPr="00B17503">
        <w:rPr>
          <w:bCs/>
        </w:rPr>
        <w:t xml:space="preserve"> </w:t>
      </w:r>
      <w:r w:rsidRPr="00B17503">
        <w:t>does not impose a financial burden on youth respondents.</w:t>
      </w:r>
      <w:r>
        <w:t xml:space="preserve"> </w:t>
      </w:r>
      <w:r w:rsidRPr="00B17503">
        <w:t>Respondents will not incur any burden other than the time spent answering the questions contained in the questionnaires.</w:t>
      </w:r>
    </w:p>
    <w:p w:rsidR="009E37C1" w:rsidRDefault="009E37C1" w:rsidP="009E37C1">
      <w:pPr>
        <w:pStyle w:val="NormalSS"/>
        <w:spacing w:after="0"/>
      </w:pPr>
    </w:p>
    <w:p w:rsidR="009614C5" w:rsidRPr="00C12A99" w:rsidRDefault="009614C5" w:rsidP="009614C5">
      <w:pPr>
        <w:pStyle w:val="Heading2"/>
        <w:tabs>
          <w:tab w:val="clear" w:pos="432"/>
          <w:tab w:val="left" w:pos="720"/>
        </w:tabs>
        <w:rPr>
          <w:rFonts w:ascii="Lucida Sans" w:hAnsi="Lucida Sans"/>
          <w:caps w:val="0"/>
        </w:rPr>
      </w:pPr>
      <w:r>
        <w:rPr>
          <w:rFonts w:ascii="Lucida Sans" w:hAnsi="Lucida Sans"/>
          <w:caps w:val="0"/>
        </w:rPr>
        <w:t>A13.</w:t>
      </w:r>
      <w:r>
        <w:rPr>
          <w:rFonts w:ascii="Lucida Sans" w:hAnsi="Lucida Sans"/>
          <w:caps w:val="0"/>
        </w:rPr>
        <w:tab/>
      </w:r>
      <w:r w:rsidRPr="00A06270">
        <w:rPr>
          <w:rFonts w:ascii="Lucida Sans" w:hAnsi="Lucida Sans"/>
          <w:caps w:val="0"/>
        </w:rPr>
        <w:t xml:space="preserve">Estimates </w:t>
      </w:r>
      <w:r>
        <w:rPr>
          <w:rFonts w:ascii="Lucida Sans" w:hAnsi="Lucida Sans"/>
          <w:caps w:val="0"/>
        </w:rPr>
        <w:t>o</w:t>
      </w:r>
      <w:r w:rsidRPr="00A06270">
        <w:rPr>
          <w:rFonts w:ascii="Lucida Sans" w:hAnsi="Lucida Sans"/>
          <w:caps w:val="0"/>
        </w:rPr>
        <w:t xml:space="preserve">f Other Total Annual Cost Burden </w:t>
      </w:r>
      <w:r>
        <w:rPr>
          <w:rFonts w:ascii="Lucida Sans" w:hAnsi="Lucida Sans"/>
          <w:caps w:val="0"/>
        </w:rPr>
        <w:t>t</w:t>
      </w:r>
      <w:r w:rsidRPr="00A06270">
        <w:rPr>
          <w:rFonts w:ascii="Lucida Sans" w:hAnsi="Lucida Sans"/>
          <w:caps w:val="0"/>
        </w:rPr>
        <w:t xml:space="preserve">o Respondents </w:t>
      </w:r>
      <w:r>
        <w:rPr>
          <w:rFonts w:ascii="Lucida Sans" w:hAnsi="Lucida Sans"/>
          <w:caps w:val="0"/>
        </w:rPr>
        <w:t>a</w:t>
      </w:r>
      <w:r w:rsidRPr="00A06270">
        <w:rPr>
          <w:rFonts w:ascii="Lucida Sans" w:hAnsi="Lucida Sans"/>
          <w:caps w:val="0"/>
        </w:rPr>
        <w:t>nd Record Keepers</w:t>
      </w:r>
      <w:bookmarkEnd w:id="175"/>
      <w:bookmarkEnd w:id="217"/>
      <w:bookmarkEnd w:id="218"/>
    </w:p>
    <w:p w:rsidR="00322476" w:rsidRDefault="009614C5" w:rsidP="009614C5">
      <w:pPr>
        <w:pStyle w:val="NormalSS"/>
      </w:pPr>
      <w:r w:rsidRPr="00B17503">
        <w:t>These information collection activities do not place any additional cost on respondents</w:t>
      </w:r>
      <w:r w:rsidR="00093ECC" w:rsidRPr="00B17503">
        <w:t>.</w:t>
      </w:r>
      <w:r w:rsidR="00093ECC">
        <w:t xml:space="preserve"> </w:t>
      </w:r>
    </w:p>
    <w:p w:rsidR="00322476" w:rsidRPr="00C12A99" w:rsidRDefault="00322476" w:rsidP="00322476">
      <w:pPr>
        <w:pStyle w:val="Heading2"/>
        <w:tabs>
          <w:tab w:val="clear" w:pos="432"/>
          <w:tab w:val="left" w:pos="720"/>
        </w:tabs>
        <w:rPr>
          <w:rFonts w:ascii="Lucida Sans" w:hAnsi="Lucida Sans"/>
          <w:caps w:val="0"/>
        </w:rPr>
      </w:pPr>
      <w:bookmarkStart w:id="219" w:name="_Toc248720009"/>
      <w:bookmarkStart w:id="220" w:name="_Toc286757413"/>
      <w:bookmarkStart w:id="221" w:name="_Toc297280153"/>
      <w:bookmarkStart w:id="222" w:name="_Toc297282550"/>
      <w:bookmarkStart w:id="223" w:name="_Toc303683941"/>
      <w:bookmarkStart w:id="224" w:name="_Toc315954450"/>
      <w:bookmarkStart w:id="225" w:name="_Toc315958805"/>
      <w:bookmarkStart w:id="226" w:name="_Toc316394685"/>
      <w:r w:rsidRPr="00A06270">
        <w:rPr>
          <w:rFonts w:ascii="Lucida Sans" w:hAnsi="Lucida Sans"/>
          <w:caps w:val="0"/>
        </w:rPr>
        <w:t>A14.</w:t>
      </w:r>
      <w:r w:rsidRPr="00A06270">
        <w:rPr>
          <w:rFonts w:ascii="Lucida Sans" w:hAnsi="Lucida Sans"/>
          <w:caps w:val="0"/>
        </w:rPr>
        <w:tab/>
        <w:t xml:space="preserve">Annualized Cost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he Federal Government</w:t>
      </w:r>
      <w:bookmarkEnd w:id="219"/>
      <w:bookmarkEnd w:id="220"/>
      <w:bookmarkEnd w:id="221"/>
      <w:bookmarkEnd w:id="222"/>
      <w:bookmarkEnd w:id="223"/>
      <w:bookmarkEnd w:id="224"/>
      <w:bookmarkEnd w:id="225"/>
      <w:bookmarkEnd w:id="226"/>
    </w:p>
    <w:p w:rsidR="00495FA1" w:rsidRPr="00B17503" w:rsidRDefault="00322476" w:rsidP="00495FA1">
      <w:pPr>
        <w:pStyle w:val="NormalSS"/>
      </w:pPr>
      <w:r w:rsidRPr="00D869BA">
        <w:t xml:space="preserve">Total estimated cost to the government </w:t>
      </w:r>
      <w:r>
        <w:t xml:space="preserve">for first and second follow-up data collection across all sites </w:t>
      </w:r>
      <w:r w:rsidRPr="00D869BA">
        <w:t>is</w:t>
      </w:r>
      <w:r>
        <w:t xml:space="preserve"> $5,920,551</w:t>
      </w:r>
      <w:r w:rsidR="00093ECC">
        <w:t xml:space="preserve">. </w:t>
      </w:r>
      <w:r w:rsidRPr="00D869BA">
        <w:t xml:space="preserve">Because follow-up data collection will be carried out over </w:t>
      </w:r>
      <w:r>
        <w:t>a total of</w:t>
      </w:r>
      <w:r w:rsidR="00495FA1">
        <w:t xml:space="preserve"> three </w:t>
      </w:r>
      <w:r w:rsidR="00495FA1" w:rsidRPr="00D869BA">
        <w:t>years as successive sites start up and enroll samples, the estimated annualized cost to the government for follow-up data collection is</w:t>
      </w:r>
      <w:r w:rsidR="00495FA1">
        <w:t xml:space="preserve"> $1,973,517 per year.</w:t>
      </w:r>
    </w:p>
    <w:p w:rsidR="00495FA1" w:rsidRPr="00C12A99" w:rsidRDefault="00495FA1" w:rsidP="00495FA1">
      <w:pPr>
        <w:pStyle w:val="Heading2"/>
        <w:tabs>
          <w:tab w:val="clear" w:pos="432"/>
          <w:tab w:val="left" w:pos="720"/>
        </w:tabs>
        <w:rPr>
          <w:rFonts w:ascii="Lucida Sans" w:hAnsi="Lucida Sans"/>
          <w:caps w:val="0"/>
        </w:rPr>
      </w:pPr>
      <w:bookmarkStart w:id="227" w:name="_Toc248720010"/>
      <w:bookmarkStart w:id="228" w:name="_Toc286757414"/>
      <w:bookmarkStart w:id="229" w:name="_Toc297280154"/>
      <w:bookmarkStart w:id="230" w:name="_Toc297282551"/>
      <w:bookmarkStart w:id="231" w:name="_Toc303683942"/>
      <w:bookmarkStart w:id="232" w:name="_Toc315954451"/>
      <w:bookmarkStart w:id="233" w:name="_Toc315958806"/>
      <w:bookmarkStart w:id="234" w:name="_Toc316394686"/>
      <w:r w:rsidRPr="00A06270">
        <w:rPr>
          <w:rFonts w:ascii="Lucida Sans" w:hAnsi="Lucida Sans"/>
          <w:caps w:val="0"/>
        </w:rPr>
        <w:t>A15.</w:t>
      </w:r>
      <w:r w:rsidRPr="00A06270">
        <w:rPr>
          <w:rFonts w:ascii="Lucida Sans" w:hAnsi="Lucida Sans"/>
          <w:caps w:val="0"/>
        </w:rPr>
        <w:tab/>
        <w:t xml:space="preserve">Explanation </w:t>
      </w:r>
      <w:r>
        <w:rPr>
          <w:rFonts w:ascii="Lucida Sans" w:hAnsi="Lucida Sans"/>
          <w:caps w:val="0"/>
        </w:rPr>
        <w:t>f</w:t>
      </w:r>
      <w:r w:rsidRPr="00A06270">
        <w:rPr>
          <w:rFonts w:ascii="Lucida Sans" w:hAnsi="Lucida Sans"/>
          <w:caps w:val="0"/>
        </w:rPr>
        <w:t xml:space="preserve">or Program Changes </w:t>
      </w:r>
      <w:r>
        <w:rPr>
          <w:rFonts w:ascii="Lucida Sans" w:hAnsi="Lucida Sans"/>
          <w:caps w:val="0"/>
        </w:rPr>
        <w:t>o</w:t>
      </w:r>
      <w:r w:rsidRPr="00A06270">
        <w:rPr>
          <w:rFonts w:ascii="Lucida Sans" w:hAnsi="Lucida Sans"/>
          <w:caps w:val="0"/>
        </w:rPr>
        <w:t>r Adjustments</w:t>
      </w:r>
      <w:bookmarkEnd w:id="227"/>
      <w:bookmarkEnd w:id="228"/>
      <w:bookmarkEnd w:id="229"/>
      <w:bookmarkEnd w:id="230"/>
      <w:bookmarkEnd w:id="231"/>
      <w:bookmarkEnd w:id="232"/>
      <w:bookmarkEnd w:id="233"/>
      <w:bookmarkEnd w:id="234"/>
    </w:p>
    <w:p w:rsidR="00495FA1" w:rsidRPr="00C11AED" w:rsidRDefault="00B77F33" w:rsidP="00433671">
      <w:pPr>
        <w:pStyle w:val="NormalSS"/>
        <w:ind w:firstLine="0"/>
        <w:rPr>
          <w:bCs/>
        </w:rPr>
      </w:pPr>
      <w:r>
        <w:rPr>
          <w:bCs/>
        </w:rPr>
        <w:t xml:space="preserve">The </w:t>
      </w:r>
      <w:r w:rsidR="00C70D8A">
        <w:rPr>
          <w:bCs/>
        </w:rPr>
        <w:t xml:space="preserve">annual </w:t>
      </w:r>
      <w:r>
        <w:rPr>
          <w:bCs/>
        </w:rPr>
        <w:t xml:space="preserve">burden hours </w:t>
      </w:r>
      <w:r w:rsidR="00107C74">
        <w:rPr>
          <w:bCs/>
        </w:rPr>
        <w:t xml:space="preserve">for Chicago </w:t>
      </w:r>
      <w:r>
        <w:rPr>
          <w:bCs/>
        </w:rPr>
        <w:t xml:space="preserve">were approved for 215 and the program change is by </w:t>
      </w:r>
      <w:r w:rsidR="00C70D8A">
        <w:rPr>
          <w:bCs/>
        </w:rPr>
        <w:t xml:space="preserve">245 </w:t>
      </w:r>
      <w:r>
        <w:rPr>
          <w:bCs/>
        </w:rPr>
        <w:t xml:space="preserve">hours for a total of </w:t>
      </w:r>
      <w:r w:rsidR="00C70D8A">
        <w:rPr>
          <w:bCs/>
        </w:rPr>
        <w:t xml:space="preserve">460 </w:t>
      </w:r>
      <w:r>
        <w:rPr>
          <w:bCs/>
        </w:rPr>
        <w:t>burden hours</w:t>
      </w:r>
      <w:r w:rsidR="00433671">
        <w:rPr>
          <w:bCs/>
        </w:rPr>
        <w:t xml:space="preserve">. The increase in burden per response is </w:t>
      </w:r>
      <w:r w:rsidR="00BE1707" w:rsidRPr="00433671">
        <w:rPr>
          <w:bCs/>
        </w:rPr>
        <w:t xml:space="preserve">based on </w:t>
      </w:r>
      <w:r w:rsidR="00433671" w:rsidRPr="00433671">
        <w:rPr>
          <w:bCs/>
        </w:rPr>
        <w:t xml:space="preserve">our </w:t>
      </w:r>
      <w:r w:rsidR="00BE1707" w:rsidRPr="00433671">
        <w:rPr>
          <w:bCs/>
        </w:rPr>
        <w:t>experience in the field</w:t>
      </w:r>
      <w:r w:rsidR="00433671">
        <w:rPr>
          <w:bCs/>
        </w:rPr>
        <w:t xml:space="preserve">. </w:t>
      </w:r>
      <w:r>
        <w:rPr>
          <w:bCs/>
        </w:rPr>
        <w:t xml:space="preserve">OICA was previously approved for </w:t>
      </w:r>
      <w:r w:rsidR="00892C57">
        <w:rPr>
          <w:bCs/>
        </w:rPr>
        <w:t xml:space="preserve">367 </w:t>
      </w:r>
      <w:r>
        <w:rPr>
          <w:bCs/>
        </w:rPr>
        <w:t xml:space="preserve">burden hours </w:t>
      </w:r>
      <w:r w:rsidR="00892C57">
        <w:rPr>
          <w:bCs/>
        </w:rPr>
        <w:t xml:space="preserve">and we are increasing burden hours by </w:t>
      </w:r>
      <w:r w:rsidR="00570642">
        <w:rPr>
          <w:bCs/>
        </w:rPr>
        <w:t xml:space="preserve">173 </w:t>
      </w:r>
      <w:r w:rsidR="00892C57">
        <w:rPr>
          <w:bCs/>
        </w:rPr>
        <w:t xml:space="preserve"> for a total of </w:t>
      </w:r>
      <w:r w:rsidR="00570642">
        <w:rPr>
          <w:bCs/>
        </w:rPr>
        <w:t>540</w:t>
      </w:r>
      <w:r w:rsidR="00892C57">
        <w:rPr>
          <w:bCs/>
        </w:rPr>
        <w:t xml:space="preserve">.  The total request for respondents has </w:t>
      </w:r>
      <w:r w:rsidR="00C47AA1">
        <w:rPr>
          <w:bCs/>
        </w:rPr>
        <w:t xml:space="preserve">been adjusted to reflect expected response rates. </w:t>
      </w:r>
    </w:p>
    <w:p w:rsidR="00495FA1" w:rsidRPr="00A06270" w:rsidRDefault="00495FA1" w:rsidP="00495FA1">
      <w:pPr>
        <w:pStyle w:val="Heading2"/>
        <w:tabs>
          <w:tab w:val="clear" w:pos="432"/>
          <w:tab w:val="left" w:pos="720"/>
        </w:tabs>
        <w:rPr>
          <w:rFonts w:ascii="Lucida Sans" w:hAnsi="Lucida Sans"/>
        </w:rPr>
      </w:pPr>
      <w:bookmarkStart w:id="235" w:name="_Toc248720011"/>
      <w:bookmarkStart w:id="236" w:name="_Toc286757415"/>
      <w:bookmarkStart w:id="237" w:name="_Toc297280155"/>
      <w:bookmarkStart w:id="238" w:name="_Toc297282552"/>
      <w:bookmarkStart w:id="239" w:name="_Toc303683943"/>
      <w:bookmarkStart w:id="240" w:name="_Toc315954452"/>
      <w:bookmarkStart w:id="241" w:name="_Toc315958807"/>
      <w:bookmarkStart w:id="242" w:name="_Toc316394687"/>
      <w:r w:rsidRPr="00A06270">
        <w:rPr>
          <w:rFonts w:ascii="Lucida Sans" w:hAnsi="Lucida Sans"/>
          <w:caps w:val="0"/>
        </w:rPr>
        <w:t>A16.</w:t>
      </w:r>
      <w:r w:rsidRPr="00A06270">
        <w:rPr>
          <w:rFonts w:ascii="Lucida Sans" w:hAnsi="Lucida Sans"/>
          <w:caps w:val="0"/>
        </w:rPr>
        <w:tab/>
        <w:t xml:space="preserve">Plans </w:t>
      </w:r>
      <w:r>
        <w:rPr>
          <w:rFonts w:ascii="Lucida Sans" w:hAnsi="Lucida Sans"/>
          <w:caps w:val="0"/>
        </w:rPr>
        <w:t>f</w:t>
      </w:r>
      <w:r w:rsidRPr="00A06270">
        <w:rPr>
          <w:rFonts w:ascii="Lucida Sans" w:hAnsi="Lucida Sans"/>
          <w:caps w:val="0"/>
        </w:rPr>
        <w:t xml:space="preserve">or Tabulation </w:t>
      </w:r>
      <w:r>
        <w:rPr>
          <w:rFonts w:ascii="Lucida Sans" w:hAnsi="Lucida Sans"/>
          <w:caps w:val="0"/>
        </w:rPr>
        <w:t>a</w:t>
      </w:r>
      <w:r w:rsidRPr="00A06270">
        <w:rPr>
          <w:rFonts w:ascii="Lucida Sans" w:hAnsi="Lucida Sans"/>
          <w:caps w:val="0"/>
        </w:rPr>
        <w:t xml:space="preserve">nd Publication </w:t>
      </w:r>
      <w:r>
        <w:rPr>
          <w:rFonts w:ascii="Lucida Sans" w:hAnsi="Lucida Sans"/>
          <w:caps w:val="0"/>
        </w:rPr>
        <w:t>a</w:t>
      </w:r>
      <w:r w:rsidRPr="00A06270">
        <w:rPr>
          <w:rFonts w:ascii="Lucida Sans" w:hAnsi="Lucida Sans"/>
          <w:caps w:val="0"/>
        </w:rPr>
        <w:t>nd Project Time Schedule</w:t>
      </w:r>
      <w:bookmarkEnd w:id="235"/>
      <w:bookmarkEnd w:id="236"/>
      <w:bookmarkEnd w:id="237"/>
      <w:bookmarkEnd w:id="238"/>
      <w:bookmarkEnd w:id="239"/>
      <w:bookmarkEnd w:id="240"/>
      <w:bookmarkEnd w:id="241"/>
      <w:bookmarkEnd w:id="242"/>
      <w:r w:rsidRPr="00A06270">
        <w:rPr>
          <w:rFonts w:ascii="Lucida Sans" w:hAnsi="Lucida Sans"/>
          <w:caps w:val="0"/>
        </w:rPr>
        <w:t xml:space="preserve"> </w:t>
      </w:r>
    </w:p>
    <w:p w:rsidR="00495FA1" w:rsidRPr="00B17503" w:rsidRDefault="00495FA1" w:rsidP="00495FA1">
      <w:pPr>
        <w:pStyle w:val="Heading3"/>
      </w:pPr>
      <w:bookmarkStart w:id="243" w:name="_Toc248720012"/>
      <w:bookmarkStart w:id="244" w:name="_Toc286757416"/>
      <w:bookmarkStart w:id="245" w:name="_Toc297280156"/>
      <w:bookmarkStart w:id="246" w:name="_Toc297282553"/>
      <w:bookmarkStart w:id="247" w:name="_Toc303683944"/>
      <w:bookmarkStart w:id="248" w:name="_Toc315954453"/>
      <w:bookmarkStart w:id="249" w:name="_Toc315958808"/>
      <w:bookmarkStart w:id="250" w:name="_Toc316394688"/>
      <w:r w:rsidRPr="00B17503">
        <w:t>1.</w:t>
      </w:r>
      <w:r w:rsidRPr="00B17503">
        <w:tab/>
        <w:t>Analysis Plan</w:t>
      </w:r>
      <w:bookmarkEnd w:id="243"/>
      <w:bookmarkEnd w:id="244"/>
      <w:bookmarkEnd w:id="245"/>
      <w:bookmarkEnd w:id="246"/>
      <w:bookmarkEnd w:id="247"/>
      <w:bookmarkEnd w:id="248"/>
      <w:bookmarkEnd w:id="249"/>
      <w:bookmarkEnd w:id="250"/>
    </w:p>
    <w:p w:rsidR="00495FA1" w:rsidRPr="00B17503" w:rsidRDefault="00495FA1" w:rsidP="00495FA1">
      <w:pPr>
        <w:pStyle w:val="NormalSS"/>
      </w:pPr>
      <w:r w:rsidRPr="00B17503">
        <w:t xml:space="preserve">This phase of the PPA demonstration and evaluation involves collecting </w:t>
      </w:r>
      <w:r>
        <w:t xml:space="preserve">follow-up data </w:t>
      </w:r>
      <w:r w:rsidRPr="00B17503">
        <w:t>that will be used for the impact evaluation</w:t>
      </w:r>
      <w:r w:rsidR="00093ECC" w:rsidRPr="00B17503">
        <w:t>.</w:t>
      </w:r>
      <w:r w:rsidR="00093ECC">
        <w:t xml:space="preserve"> </w:t>
      </w:r>
    </w:p>
    <w:p w:rsidR="00B452F7" w:rsidRPr="00B17503" w:rsidRDefault="00B452F7" w:rsidP="00495FA1">
      <w:pPr>
        <w:pStyle w:val="NormalSS"/>
      </w:pPr>
      <w:r w:rsidRPr="00B17503">
        <w:t xml:space="preserve">Before estimating impacts, </w:t>
      </w:r>
      <w:r>
        <w:t>HHS</w:t>
      </w:r>
      <w:r w:rsidRPr="00B17503">
        <w:t xml:space="preserve"> will conduct two analyses of the data from the baseline survey</w:t>
      </w:r>
      <w:r w:rsidR="00093ECC" w:rsidRPr="00B17503">
        <w:t>.</w:t>
      </w:r>
      <w:r w:rsidR="00093ECC">
        <w:t xml:space="preserve"> </w:t>
      </w:r>
      <w:r w:rsidRPr="00B17503">
        <w:t xml:space="preserve">First, </w:t>
      </w:r>
      <w:r>
        <w:t>HHS</w:t>
      </w:r>
      <w:r w:rsidRPr="00B17503">
        <w:t xml:space="preserve"> will use the data to describe the study sample and help define subgroups of policy interest</w:t>
      </w:r>
      <w:r w:rsidR="00093ECC" w:rsidRPr="00B17503">
        <w:t>.</w:t>
      </w:r>
      <w:r w:rsidR="00093ECC">
        <w:t xml:space="preserve"> </w:t>
      </w:r>
      <w:r w:rsidRPr="00B17503">
        <w:t xml:space="preserve">This step will enable </w:t>
      </w:r>
      <w:r>
        <w:t>HHS</w:t>
      </w:r>
      <w:r w:rsidRPr="00B17503">
        <w:t xml:space="preserve"> to compare the characteristics of youth in the study with youth nationwide and provide guidance on how the study sample and findings might generalize to a broader policy setting</w:t>
      </w:r>
      <w:r w:rsidR="00093ECC" w:rsidRPr="00B17503">
        <w:t>.</w:t>
      </w:r>
      <w:r w:rsidR="00093ECC">
        <w:t xml:space="preserve"> </w:t>
      </w:r>
      <w:r w:rsidRPr="00B17503">
        <w:t xml:space="preserve">Second, </w:t>
      </w:r>
      <w:r>
        <w:t>HHS</w:t>
      </w:r>
      <w:r w:rsidRPr="00B17503">
        <w:t xml:space="preserve"> will assess whether random assignment resulted in similar baseline characteristics of youth, on average, for the treatment and control groups.</w:t>
      </w:r>
    </w:p>
    <w:p w:rsidR="00B452F7" w:rsidRDefault="00B452F7" w:rsidP="00495FA1">
      <w:pPr>
        <w:pStyle w:val="NormalSS"/>
      </w:pPr>
      <w:r w:rsidRPr="00B17503">
        <w:t>Pregnancy prevention approaches emphasize different outcomes</w:t>
      </w:r>
      <w:r w:rsidR="00093ECC" w:rsidRPr="00B17503">
        <w:t>.</w:t>
      </w:r>
      <w:r w:rsidR="00093ECC">
        <w:t xml:space="preserve"> </w:t>
      </w:r>
      <w:r w:rsidRPr="00B17503">
        <w:t>Some focus on promoting abstinence; others focus on use of contraceptives and avoiding STDs</w:t>
      </w:r>
      <w:r w:rsidR="00093ECC" w:rsidRPr="00B17503">
        <w:t>.</w:t>
      </w:r>
      <w:r w:rsidR="00093ECC">
        <w:t xml:space="preserve"> </w:t>
      </w:r>
      <w:r w:rsidRPr="00B17503">
        <w:t>The baseline data collected from program participants will ultimately be used to evaluate the effectiveness of these promising approaches</w:t>
      </w:r>
      <w:r>
        <w:t xml:space="preserve"> with particular emphasis on the outcomes they target, as well as common outcomes across all approaches</w:t>
      </w:r>
      <w:r w:rsidR="00093ECC" w:rsidRPr="00B17503">
        <w:t>.</w:t>
      </w:r>
      <w:r w:rsidR="00093ECC">
        <w:t xml:space="preserve"> </w:t>
      </w:r>
    </w:p>
    <w:p w:rsidR="00427BD3" w:rsidRDefault="00B31F6A" w:rsidP="00495FA1">
      <w:pPr>
        <w:pStyle w:val="NormalSS"/>
      </w:pPr>
      <w:r>
        <w:t>Given the underlying experimental design, u</w:t>
      </w:r>
      <w:r w:rsidR="00375D3D">
        <w:t>n</w:t>
      </w:r>
      <w:r w:rsidR="00B452F7" w:rsidRPr="00B17503">
        <w:t xml:space="preserve">biased impact estimates can be obtained from the </w:t>
      </w:r>
      <w:r>
        <w:t xml:space="preserve">simple, cross-sectional </w:t>
      </w:r>
      <w:r w:rsidR="00B452F7" w:rsidRPr="00B17503">
        <w:t xml:space="preserve">difference in </w:t>
      </w:r>
      <w:r w:rsidR="0042088D">
        <w:t>average</w:t>
      </w:r>
      <w:r w:rsidR="00B452F7" w:rsidRPr="00B17503">
        <w:t xml:space="preserve"> outcomes between the treatment and control groups</w:t>
      </w:r>
      <w:r>
        <w:t>, measured at follow</w:t>
      </w:r>
      <w:r w:rsidR="00375D3D">
        <w:t>-</w:t>
      </w:r>
      <w:r>
        <w:t>up</w:t>
      </w:r>
      <w:r w:rsidR="00093ECC">
        <w:t xml:space="preserve">. </w:t>
      </w:r>
      <w:r>
        <w:t>This means that baseline data on outcomes are not necessary to obtain unbiased impact estimate</w:t>
      </w:r>
      <w:r w:rsidR="00366F10">
        <w:t>s;</w:t>
      </w:r>
      <w:r>
        <w:t xml:space="preserve"> h</w:t>
      </w:r>
      <w:r w:rsidR="00B452F7" w:rsidRPr="00B17503">
        <w:t xml:space="preserve">owever, </w:t>
      </w:r>
      <w:r>
        <w:t xml:space="preserve">baseline data can </w:t>
      </w:r>
      <w:r w:rsidR="00366F10">
        <w:t>still be useful for the analysis</w:t>
      </w:r>
      <w:r w:rsidR="00093ECC">
        <w:t xml:space="preserve">. </w:t>
      </w:r>
      <w:r w:rsidR="00366F10">
        <w:t xml:space="preserve">In particular, </w:t>
      </w:r>
      <w:r w:rsidR="00375D3D">
        <w:t xml:space="preserve">we can use </w:t>
      </w:r>
      <w:r w:rsidR="00366F10">
        <w:t xml:space="preserve">baseline </w:t>
      </w:r>
      <w:r w:rsidR="00375D3D">
        <w:t xml:space="preserve">data </w:t>
      </w:r>
      <w:r w:rsidR="00366F10">
        <w:t xml:space="preserve">to construct covariates for use in the regression models </w:t>
      </w:r>
      <w:r w:rsidR="00427BD3">
        <w:t xml:space="preserve">for </w:t>
      </w:r>
      <w:r w:rsidR="00366F10">
        <w:t>estimat</w:t>
      </w:r>
      <w:r w:rsidR="00427BD3">
        <w:t>ing</w:t>
      </w:r>
      <w:r w:rsidR="00366F10">
        <w:t xml:space="preserve"> program impacts</w:t>
      </w:r>
      <w:r w:rsidR="00093ECC">
        <w:t xml:space="preserve">. </w:t>
      </w:r>
      <w:r w:rsidR="00427BD3">
        <w:t xml:space="preserve">We </w:t>
      </w:r>
      <w:r w:rsidR="00366F10">
        <w:t xml:space="preserve">can </w:t>
      </w:r>
      <w:r w:rsidR="00427BD3">
        <w:t xml:space="preserve">thus </w:t>
      </w:r>
      <w:r w:rsidR="00366F10">
        <w:t>improve the precision of the impact estimates</w:t>
      </w:r>
      <w:r w:rsidR="00F65414">
        <w:t xml:space="preserve"> by reducing the residual variance </w:t>
      </w:r>
      <w:r w:rsidR="003438A5">
        <w:t xml:space="preserve">in the models </w:t>
      </w:r>
      <w:r w:rsidR="00F65414">
        <w:t>(that is, the portion of the variance in outcomes that is left unexplained after accounting for treatment status)</w:t>
      </w:r>
      <w:r w:rsidR="00093ECC">
        <w:t xml:space="preserve">. </w:t>
      </w:r>
      <w:r w:rsidR="00F65414">
        <w:t>This gain in precision is often largest when a baseline measure of the outcome can be included as a covariate</w:t>
      </w:r>
      <w:r w:rsidR="00E24A0B">
        <w:t xml:space="preserve">, </w:t>
      </w:r>
      <w:r w:rsidR="00427BD3">
        <w:t xml:space="preserve">so ideally one would </w:t>
      </w:r>
      <w:r w:rsidR="00F65414">
        <w:t>use a consistent measure of the outcome variable</w:t>
      </w:r>
      <w:r w:rsidR="003438A5">
        <w:t>s</w:t>
      </w:r>
      <w:r w:rsidR="00F65414">
        <w:t xml:space="preserve"> ove</w:t>
      </w:r>
      <w:r w:rsidR="003438A5">
        <w:t>r time</w:t>
      </w:r>
      <w:r w:rsidR="00427BD3">
        <w:t>, and ideally word</w:t>
      </w:r>
      <w:r w:rsidR="0042088D">
        <w:t xml:space="preserve"> </w:t>
      </w:r>
      <w:r w:rsidR="00E24A0B">
        <w:t xml:space="preserve">survey questions related to </w:t>
      </w:r>
      <w:r w:rsidR="00427BD3">
        <w:t xml:space="preserve">particular </w:t>
      </w:r>
      <w:r w:rsidR="00E24A0B">
        <w:t>outcomes as similar</w:t>
      </w:r>
      <w:r w:rsidR="0042088D">
        <w:t xml:space="preserve">ly </w:t>
      </w:r>
      <w:r w:rsidR="00427BD3">
        <w:t xml:space="preserve">as </w:t>
      </w:r>
      <w:r w:rsidR="0042088D">
        <w:t>possible between the baseline and followup surveys</w:t>
      </w:r>
      <w:r w:rsidR="00093ECC">
        <w:t xml:space="preserve">. </w:t>
      </w:r>
      <w:r w:rsidR="00427BD3">
        <w:t>However,</w:t>
      </w:r>
      <w:r w:rsidR="0042088D">
        <w:t xml:space="preserve"> such consistency </w:t>
      </w:r>
      <w:r w:rsidR="00427BD3">
        <w:t xml:space="preserve">is not essential to achieve </w:t>
      </w:r>
      <w:r w:rsidR="0042088D">
        <w:t>valid impact estimates (since they are obtained cross-sectionally with an experimental design)</w:t>
      </w:r>
      <w:r w:rsidR="00093ECC">
        <w:t xml:space="preserve">. </w:t>
      </w:r>
    </w:p>
    <w:p w:rsidR="00B452F7" w:rsidRPr="00B17503" w:rsidRDefault="00B452F7" w:rsidP="00495FA1">
      <w:pPr>
        <w:pStyle w:val="NormalSS"/>
      </w:pPr>
      <w:r w:rsidRPr="00B17503">
        <w:t>The empirical specification for the model will depend on the unit of random assignment, which will depend on the type of program provided at a specific site</w:t>
      </w:r>
      <w:r w:rsidR="00093ECC" w:rsidRPr="00B17503">
        <w:t>.</w:t>
      </w:r>
      <w:r w:rsidR="00093ECC">
        <w:t xml:space="preserve"> </w:t>
      </w:r>
      <w:r w:rsidRPr="00B17503">
        <w:t>As we discuss further in section B1, most sites will use random assignment of entire schools, but some sites will employ random assignment of individuals within the site</w:t>
      </w:r>
      <w:r w:rsidR="00093ECC" w:rsidRPr="00B17503">
        <w:t>.</w:t>
      </w:r>
      <w:r w:rsidR="00093ECC">
        <w:t xml:space="preserve"> </w:t>
      </w:r>
      <w:r w:rsidRPr="00B17503">
        <w:t>With random assignment of students, our model can be expressed as:</w:t>
      </w:r>
    </w:p>
    <w:p w:rsidR="00B452F7" w:rsidRPr="00B17503" w:rsidRDefault="00B452F7" w:rsidP="00B452F7">
      <w:pPr>
        <w:spacing w:after="240" w:line="240" w:lineRule="auto"/>
        <w:ind w:firstLine="0"/>
        <w:jc w:val="center"/>
      </w:pPr>
      <w:r w:rsidRPr="00B17503">
        <w:t>(1)</w:t>
      </w:r>
      <w:r w:rsidRPr="00B17503">
        <w:tab/>
      </w:r>
      <w:r w:rsidRPr="00B17503">
        <w:tab/>
      </w:r>
      <w:r w:rsidRPr="00B17503">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7.25pt" o:ole="">
            <v:imagedata r:id="rId24" o:title=""/>
          </v:shape>
          <o:OLEObject Type="Embed" ProgID="Equation.DSMT4" ShapeID="_x0000_i1025" DrawAspect="Content" ObjectID="_1398595409" r:id="rId25"/>
        </w:object>
      </w:r>
      <w:r w:rsidRPr="00B17503">
        <w:t>,</w:t>
      </w:r>
    </w:p>
    <w:p w:rsidR="00B452F7" w:rsidRDefault="00B452F7" w:rsidP="00495FA1">
      <w:pPr>
        <w:pStyle w:val="NormalSS"/>
      </w:pPr>
      <w:r w:rsidRPr="00B17503">
        <w:t xml:space="preserve">where </w:t>
      </w:r>
      <w:r w:rsidRPr="00B17503">
        <w:rPr>
          <w:i/>
        </w:rPr>
        <w:t>y</w:t>
      </w:r>
      <w:r w:rsidRPr="00B17503">
        <w:rPr>
          <w:i/>
          <w:vertAlign w:val="subscript"/>
        </w:rPr>
        <w:t>i</w:t>
      </w:r>
      <w:r w:rsidRPr="00B17503">
        <w:t xml:space="preserve"> is the outcome of interest for student </w:t>
      </w:r>
      <w:r w:rsidRPr="00B17503">
        <w:rPr>
          <w:i/>
        </w:rPr>
        <w:t>i</w:t>
      </w:r>
      <w:r w:rsidRPr="00B17503">
        <w:t xml:space="preserve">; </w:t>
      </w:r>
      <w:r w:rsidRPr="00B17503">
        <w:rPr>
          <w:i/>
        </w:rPr>
        <w:t>x</w:t>
      </w:r>
      <w:r w:rsidRPr="00B17503">
        <w:rPr>
          <w:i/>
          <w:vertAlign w:val="subscript"/>
        </w:rPr>
        <w:t>i</w:t>
      </w:r>
      <w:r w:rsidRPr="00B17503">
        <w:t xml:space="preserve"> is a vector of baseline characteristics for student </w:t>
      </w:r>
      <w:r w:rsidRPr="00B17503">
        <w:rPr>
          <w:i/>
        </w:rPr>
        <w:t>i</w:t>
      </w:r>
      <w:r w:rsidRPr="00B17503">
        <w:t xml:space="preserve">, including baseline measures of the key outcomes; </w:t>
      </w:r>
      <w:r w:rsidRPr="00B17503">
        <w:rPr>
          <w:i/>
        </w:rPr>
        <w:t>T</w:t>
      </w:r>
      <w:r w:rsidRPr="00B17503">
        <w:rPr>
          <w:i/>
          <w:vertAlign w:val="subscript"/>
        </w:rPr>
        <w:t>i</w:t>
      </w:r>
      <w:r w:rsidRPr="00B17503">
        <w:t xml:space="preserve"> is an indicator equal to one if the student is in the treatment group and zero if in the control group; and </w:t>
      </w:r>
      <w:r w:rsidRPr="00B17503">
        <w:rPr>
          <w:i/>
        </w:rPr>
        <w:sym w:font="Symbol" w:char="F065"/>
      </w:r>
      <w:r w:rsidRPr="00B17503">
        <w:rPr>
          <w:i/>
          <w:vertAlign w:val="subscript"/>
        </w:rPr>
        <w:t>i</w:t>
      </w:r>
      <w:r w:rsidRPr="00B17503">
        <w:t xml:space="preserve"> is a random error term for student </w:t>
      </w:r>
      <w:r w:rsidRPr="00B17503">
        <w:rPr>
          <w:i/>
        </w:rPr>
        <w:t>i</w:t>
      </w:r>
      <w:r w:rsidR="00093ECC" w:rsidRPr="00B17503">
        <w:t>.</w:t>
      </w:r>
      <w:r w:rsidR="00093ECC">
        <w:t xml:space="preserve"> </w:t>
      </w:r>
      <w:r w:rsidRPr="00B17503">
        <w:t xml:space="preserve">The vector of baseline characteristics </w:t>
      </w:r>
      <w:r w:rsidRPr="00B17503">
        <w:rPr>
          <w:i/>
        </w:rPr>
        <w:t>x</w:t>
      </w:r>
      <w:r w:rsidRPr="00B17503">
        <w:rPr>
          <w:i/>
          <w:vertAlign w:val="subscript"/>
        </w:rPr>
        <w:t>i</w:t>
      </w:r>
      <w:r w:rsidRPr="00B17503">
        <w:t xml:space="preserve"> will include demographic characteristics such as age, gender, race/ethnicity, and baseline measures of key outcomes</w:t>
      </w:r>
      <w:r w:rsidR="00093ECC" w:rsidRPr="00B17503">
        <w:t>.</w:t>
      </w:r>
      <w:r w:rsidR="00093ECC">
        <w:t xml:space="preserve"> </w:t>
      </w:r>
      <w:r w:rsidRPr="00B17503">
        <w:t xml:space="preserve">The parameter estimate for </w:t>
      </w:r>
      <w:r w:rsidRPr="00B17503">
        <w:rPr>
          <w:i/>
        </w:rPr>
        <w:sym w:font="Symbol" w:char="F06C"/>
      </w:r>
      <w:r w:rsidRPr="00B17503">
        <w:t xml:space="preserve"> is the estimated impact of the program.</w:t>
      </w:r>
    </w:p>
    <w:p w:rsidR="00B452F7" w:rsidRPr="00B17503" w:rsidRDefault="00B452F7" w:rsidP="00495FA1">
      <w:pPr>
        <w:pStyle w:val="NormalSS"/>
      </w:pPr>
      <w:r w:rsidRPr="00B17503">
        <w:t>In most sites, schools will be randomly assigned and the estimation must account for the correlation of outcomes between students in the same school, as they may be exposed to similar influences not otherwise captured in the regression model</w:t>
      </w:r>
      <w:r w:rsidR="00093ECC" w:rsidRPr="00B17503">
        <w:t>.</w:t>
      </w:r>
      <w:r w:rsidR="00093ECC">
        <w:t xml:space="preserve"> </w:t>
      </w:r>
      <w:r w:rsidRPr="00B17503">
        <w:t>Therefore, each student cannot be considered statistically independent</w:t>
      </w:r>
      <w:r w:rsidR="00093ECC" w:rsidRPr="00B17503">
        <w:t>.</w:t>
      </w:r>
      <w:r w:rsidR="00093ECC">
        <w:t xml:space="preserve"> </w:t>
      </w:r>
      <w:r w:rsidRPr="00B17503">
        <w:t>We can modify the previous regression model as:</w:t>
      </w:r>
    </w:p>
    <w:p w:rsidR="00B452F7" w:rsidRPr="00B17503" w:rsidRDefault="00B452F7" w:rsidP="00B452F7">
      <w:pPr>
        <w:spacing w:after="240" w:line="240" w:lineRule="auto"/>
        <w:ind w:firstLine="0"/>
        <w:jc w:val="center"/>
      </w:pPr>
      <w:r w:rsidRPr="00B17503">
        <w:t>(2)</w:t>
      </w:r>
      <w:r w:rsidRPr="00B17503">
        <w:tab/>
      </w:r>
      <w:r w:rsidRPr="00B17503">
        <w:tab/>
      </w:r>
      <w:r w:rsidRPr="00B17503">
        <w:object w:dxaOrig="2420" w:dyaOrig="360">
          <v:shape id="_x0000_i1026" type="#_x0000_t75" style="width:113.25pt;height:17.25pt" o:ole="">
            <v:imagedata r:id="rId26" o:title=""/>
          </v:shape>
          <o:OLEObject Type="Embed" ProgID="Equation.DSMT4" ShapeID="_x0000_i1026" DrawAspect="Content" ObjectID="_1398595410" r:id="rId27"/>
        </w:object>
      </w:r>
      <w:r w:rsidRPr="00B17503">
        <w:t>.</w:t>
      </w:r>
    </w:p>
    <w:p w:rsidR="00B452F7" w:rsidRPr="00B17503" w:rsidRDefault="00B452F7" w:rsidP="00495FA1">
      <w:pPr>
        <w:pStyle w:val="NormalSS"/>
      </w:pPr>
      <w:r w:rsidRPr="00B17503">
        <w:t xml:space="preserve">The general structure of the model is the same, but now </w:t>
      </w:r>
      <w:r w:rsidRPr="00B17503">
        <w:rPr>
          <w:i/>
        </w:rPr>
        <w:t>y</w:t>
      </w:r>
      <w:r w:rsidRPr="00B17503">
        <w:rPr>
          <w:i/>
          <w:vertAlign w:val="subscript"/>
        </w:rPr>
        <w:t>is</w:t>
      </w:r>
      <w:r w:rsidRPr="00B17503">
        <w:t xml:space="preserve"> is the outcome measure for student </w:t>
      </w:r>
      <w:r w:rsidRPr="00B17503">
        <w:rPr>
          <w:i/>
        </w:rPr>
        <w:t>i</w:t>
      </w:r>
      <w:r w:rsidRPr="00B17503">
        <w:t xml:space="preserve"> in school </w:t>
      </w:r>
      <w:r w:rsidRPr="00B17503">
        <w:rPr>
          <w:i/>
        </w:rPr>
        <w:t>s</w:t>
      </w:r>
      <w:r w:rsidRPr="00B17503">
        <w:t xml:space="preserve"> (and similarly for the vector of baseline characteristics </w:t>
      </w:r>
      <w:r w:rsidRPr="00B17503">
        <w:rPr>
          <w:i/>
        </w:rPr>
        <w:t>x</w:t>
      </w:r>
      <w:r w:rsidRPr="00B17503">
        <w:rPr>
          <w:i/>
          <w:vertAlign w:val="subscript"/>
        </w:rPr>
        <w:t>is</w:t>
      </w:r>
      <w:r w:rsidRPr="00B17503">
        <w:t xml:space="preserve"> and the error term </w:t>
      </w:r>
      <w:r w:rsidRPr="00B17503">
        <w:rPr>
          <w:i/>
        </w:rPr>
        <w:sym w:font="Symbol" w:char="F065"/>
      </w:r>
      <w:r w:rsidRPr="00B17503">
        <w:rPr>
          <w:i/>
          <w:vertAlign w:val="subscript"/>
        </w:rPr>
        <w:t>is</w:t>
      </w:r>
      <w:r w:rsidRPr="00B17503">
        <w:t>)</w:t>
      </w:r>
      <w:r w:rsidR="00093ECC" w:rsidRPr="00B17503">
        <w:t>.</w:t>
      </w:r>
      <w:r w:rsidR="00093ECC">
        <w:t xml:space="preserve"> </w:t>
      </w:r>
      <w:r w:rsidRPr="00B17503">
        <w:t xml:space="preserve">The treatment status </w:t>
      </w:r>
      <w:r w:rsidRPr="00B17503">
        <w:rPr>
          <w:i/>
        </w:rPr>
        <w:t>T</w:t>
      </w:r>
      <w:r w:rsidRPr="00B17503">
        <w:rPr>
          <w:i/>
          <w:vertAlign w:val="subscript"/>
        </w:rPr>
        <w:t>s</w:t>
      </w:r>
      <w:r w:rsidRPr="00B17503">
        <w:t xml:space="preserve"> is now defined by school rather than by individual</w:t>
      </w:r>
      <w:r w:rsidR="00093ECC" w:rsidRPr="00B17503">
        <w:t>.</w:t>
      </w:r>
      <w:r w:rsidR="00093ECC">
        <w:t xml:space="preserve"> </w:t>
      </w:r>
      <w:r w:rsidRPr="00B17503">
        <w:t xml:space="preserve">Most importantly, the error term in Equation (2) accounts for the clustering of students within schools because of the inclusion of the school-level error term </w:t>
      </w:r>
      <w:r w:rsidRPr="00B17503">
        <w:rPr>
          <w:i/>
        </w:rPr>
        <w:sym w:font="Symbol" w:char="F068"/>
      </w:r>
      <w:r w:rsidRPr="00B17503">
        <w:rPr>
          <w:i/>
          <w:vertAlign w:val="subscript"/>
        </w:rPr>
        <w:t>s</w:t>
      </w:r>
      <w:r w:rsidRPr="00B17503">
        <w:t>—a school “random effect.” If this error term is excluded, the precision of the impact estimates could be seriously overstated</w:t>
      </w:r>
      <w:r w:rsidR="00093ECC" w:rsidRPr="00B17503">
        <w:t>.</w:t>
      </w:r>
      <w:r w:rsidR="00093ECC">
        <w:t xml:space="preserve"> </w:t>
      </w:r>
      <w:r w:rsidRPr="00B17503">
        <w:t xml:space="preserve">As in Equation (1), the estimated impact of the program is </w:t>
      </w:r>
      <w:r w:rsidRPr="00B17503">
        <w:rPr>
          <w:i/>
        </w:rPr>
        <w:sym w:font="Symbol" w:char="F06C"/>
      </w:r>
      <w:r w:rsidRPr="00B17503">
        <w:t>.</w:t>
      </w:r>
    </w:p>
    <w:p w:rsidR="00B452F7" w:rsidRDefault="00B452F7" w:rsidP="00495FA1">
      <w:pPr>
        <w:pStyle w:val="NormalSS"/>
      </w:pPr>
      <w:r w:rsidRPr="00B17503">
        <w:t>The specific maximum-likelihood methods for estimating the parameters of the models will depend on the form of the dependent variable</w:t>
      </w:r>
      <w:r w:rsidR="00093ECC" w:rsidRPr="00B17503">
        <w:t>.</w:t>
      </w:r>
      <w:r w:rsidR="00093ECC">
        <w:t xml:space="preserve"> </w:t>
      </w:r>
      <w:r w:rsidRPr="00B17503">
        <w:t>Logistic regression procedures will be specified for binary outcomes (such as whether the student has an STD) and multinomial regression procedures will be specified for categorical outcomes (such as the number of sexual partners)</w:t>
      </w:r>
      <w:r w:rsidR="00093ECC" w:rsidRPr="00B17503">
        <w:t>.</w:t>
      </w:r>
      <w:r w:rsidR="00093ECC">
        <w:t xml:space="preserve"> </w:t>
      </w:r>
    </w:p>
    <w:p w:rsidR="00B452F7" w:rsidRPr="00B17503" w:rsidRDefault="00B452F7" w:rsidP="00495FA1">
      <w:pPr>
        <w:pStyle w:val="NormalSS"/>
      </w:pPr>
      <w:r w:rsidRPr="00B17503">
        <w:t>Random assignment provides an unbiased estimate of the impact on all eligible youth, but some youth may never show up for services or classes</w:t>
      </w:r>
      <w:r w:rsidR="00093ECC" w:rsidRPr="00B17503">
        <w:t>.</w:t>
      </w:r>
      <w:r w:rsidR="00093ECC">
        <w:t xml:space="preserve"> </w:t>
      </w:r>
      <w:r w:rsidRPr="00B17503">
        <w:t xml:space="preserve">Assuming the program has no effect on youth who never show up, we can make </w:t>
      </w:r>
      <w:r>
        <w:t xml:space="preserve">a </w:t>
      </w:r>
      <w:r w:rsidRPr="00B17503">
        <w:t>simple adjustment to calculate the impact on participants by dividing the impact on eligible youth by the participation rate</w:t>
      </w:r>
      <w:r w:rsidR="00093ECC" w:rsidRPr="00B17503">
        <w:t>.</w:t>
      </w:r>
      <w:r w:rsidR="00093ECC">
        <w:t xml:space="preserve"> </w:t>
      </w:r>
      <w:r w:rsidRPr="00B17503">
        <w:t>(However, this adjustment cannot be used in the more likely scenario that youth receive some, but not all, of the intervention.)</w:t>
      </w:r>
    </w:p>
    <w:p w:rsidR="00B452F7" w:rsidRDefault="00B452F7" w:rsidP="00495FA1">
      <w:pPr>
        <w:pStyle w:val="NormalSS"/>
      </w:pPr>
      <w:r w:rsidRPr="00B17503">
        <w:t>The effects of pregnancy prevention approaches may differ for different groups of youth</w:t>
      </w:r>
      <w:r w:rsidR="00093ECC" w:rsidRPr="00B17503">
        <w:t>.</w:t>
      </w:r>
      <w:r w:rsidR="00093ECC">
        <w:t xml:space="preserve"> </w:t>
      </w:r>
      <w:r w:rsidRPr="00B17503">
        <w:t>We will estimate impacts for subgroups of youth by adding to Equations (1) and (2) a term that interacts the treatment indicator by a binary indicator indicating whether the youth is in the subgroup or not</w:t>
      </w:r>
      <w:r w:rsidR="00093ECC" w:rsidRPr="00B17503">
        <w:t>.</w:t>
      </w:r>
      <w:r w:rsidR="00093ECC">
        <w:t xml:space="preserve"> </w:t>
      </w:r>
      <w:r w:rsidRPr="00B17503">
        <w:t>The estimate of the coefficient on this term provides an estimate of the difference in the program effect across the subgroups.</w:t>
      </w:r>
    </w:p>
    <w:p w:rsidR="0042088D" w:rsidRPr="00B17503" w:rsidRDefault="0042088D" w:rsidP="00495FA1">
      <w:pPr>
        <w:pStyle w:val="NormalSS"/>
      </w:pPr>
      <w:r>
        <w:t xml:space="preserve">Certain exploratory analyses may also be conducted that </w:t>
      </w:r>
      <w:r w:rsidR="000B028F">
        <w:t xml:space="preserve">further </w:t>
      </w:r>
      <w:r>
        <w:t>exploit the longitudinal (combined baseline and follow</w:t>
      </w:r>
      <w:r w:rsidR="006019FB">
        <w:t>-</w:t>
      </w:r>
      <w:r>
        <w:t>up) data</w:t>
      </w:r>
      <w:r w:rsidR="00093ECC">
        <w:t xml:space="preserve">. </w:t>
      </w:r>
      <w:r w:rsidR="00606C43">
        <w:t xml:space="preserve">For example, </w:t>
      </w:r>
      <w:r w:rsidR="000B028F">
        <w:t>analyses can be conducted to examine the baseline variables that correlate with sexual risk behavior at follow</w:t>
      </w:r>
      <w:r w:rsidR="006019FB">
        <w:t>-</w:t>
      </w:r>
      <w:r w:rsidR="002814B8">
        <w:t>up</w:t>
      </w:r>
      <w:r w:rsidR="000B028F">
        <w:t>, regardless of their treatment status</w:t>
      </w:r>
      <w:r w:rsidR="00093ECC">
        <w:t xml:space="preserve">. </w:t>
      </w:r>
      <w:r w:rsidR="000B028F">
        <w:t xml:space="preserve">While such analyses are </w:t>
      </w:r>
      <w:r w:rsidR="002814B8">
        <w:t xml:space="preserve">inherently </w:t>
      </w:r>
      <w:r w:rsidR="000B028F">
        <w:t>correlational and not</w:t>
      </w:r>
      <w:r w:rsidR="002814B8">
        <w:t xml:space="preserve"> causal, they can nevertheless offer an understanding of which potential mediators of sexual risk behavior (for example, attitudes or knowledge) that are most predictive and, thereby, some guidance to both programs and evaluators on which mediators to emphasize in their work</w:t>
      </w:r>
      <w:r w:rsidR="00093ECC">
        <w:t xml:space="preserve">. </w:t>
      </w:r>
      <w:r w:rsidR="00606C43">
        <w:t>In addition, should the models above reveal statistically significant evidence of a program impact</w:t>
      </w:r>
      <w:r w:rsidR="00D352F3">
        <w:t>s</w:t>
      </w:r>
      <w:r w:rsidR="00606C43">
        <w:t xml:space="preserve"> at later follow</w:t>
      </w:r>
      <w:r w:rsidR="006019FB">
        <w:t>-</w:t>
      </w:r>
      <w:r w:rsidR="00606C43">
        <w:t>up</w:t>
      </w:r>
      <w:r w:rsidR="00D352F3">
        <w:t>(s)</w:t>
      </w:r>
      <w:r w:rsidR="00606C43">
        <w:t xml:space="preserve">, models can be estimated </w:t>
      </w:r>
      <w:r w:rsidR="00D352F3">
        <w:t xml:space="preserve">that introduce measures of mediators </w:t>
      </w:r>
      <w:r w:rsidR="00606C43">
        <w:t>from the first follow</w:t>
      </w:r>
      <w:r w:rsidR="006019FB">
        <w:t>-</w:t>
      </w:r>
      <w:r w:rsidR="00606C43">
        <w:t xml:space="preserve">up </w:t>
      </w:r>
      <w:r w:rsidR="00D352F3">
        <w:t>as covariates and observing how much of the impact</w:t>
      </w:r>
      <w:r w:rsidR="00606C43">
        <w:t xml:space="preserve"> </w:t>
      </w:r>
      <w:r w:rsidR="00D352F3">
        <w:t>can be explained by them</w:t>
      </w:r>
      <w:r w:rsidR="00093ECC">
        <w:t xml:space="preserve">. </w:t>
      </w:r>
      <w:r w:rsidR="00D352F3">
        <w:t>While again non-experimental, findings from these models can offer suggestive evidence of the mediator(s) through which program impacts are emerging, again providing some guidance for the direction of future research and program development</w:t>
      </w:r>
      <w:r w:rsidR="00093ECC">
        <w:t xml:space="preserve">. </w:t>
      </w:r>
    </w:p>
    <w:p w:rsidR="00B452F7" w:rsidRPr="00B17503" w:rsidRDefault="00B452F7" w:rsidP="00B452F7">
      <w:pPr>
        <w:pStyle w:val="Heading3"/>
      </w:pPr>
      <w:bookmarkStart w:id="251" w:name="_Toc248720013"/>
      <w:bookmarkStart w:id="252" w:name="_Toc286757417"/>
      <w:bookmarkStart w:id="253" w:name="_Toc297280157"/>
      <w:bookmarkStart w:id="254" w:name="_Toc297282554"/>
      <w:bookmarkStart w:id="255" w:name="_Toc303683945"/>
      <w:bookmarkStart w:id="256" w:name="_Toc315954454"/>
      <w:bookmarkStart w:id="257" w:name="_Toc315958809"/>
      <w:bookmarkStart w:id="258" w:name="_Toc316394689"/>
      <w:r w:rsidRPr="00B17503">
        <w:t>2.</w:t>
      </w:r>
      <w:r w:rsidRPr="00B17503">
        <w:tab/>
        <w:t>Time Schedule and Publications</w:t>
      </w:r>
      <w:bookmarkEnd w:id="251"/>
      <w:bookmarkEnd w:id="252"/>
      <w:bookmarkEnd w:id="253"/>
      <w:bookmarkEnd w:id="254"/>
      <w:bookmarkEnd w:id="255"/>
      <w:bookmarkEnd w:id="256"/>
      <w:bookmarkEnd w:id="257"/>
      <w:bookmarkEnd w:id="258"/>
    </w:p>
    <w:p w:rsidR="00B452F7" w:rsidRPr="00B17503" w:rsidRDefault="00B452F7" w:rsidP="00495FA1">
      <w:pPr>
        <w:pStyle w:val="NormalSS"/>
      </w:pPr>
      <w:r w:rsidRPr="00B17503">
        <w:t>The entire PPA evaluation will be conducted over an eight-year period</w:t>
      </w:r>
      <w:r w:rsidR="00093ECC" w:rsidRPr="00B17503">
        <w:t>.</w:t>
      </w:r>
      <w:r w:rsidR="00093ECC">
        <w:t xml:space="preserve"> </w:t>
      </w:r>
      <w:r>
        <w:t>HHS</w:t>
      </w:r>
      <w:r w:rsidRPr="00B17503">
        <w:t xml:space="preserve"> </w:t>
      </w:r>
      <w:r>
        <w:t xml:space="preserve">began </w:t>
      </w:r>
      <w:r w:rsidRPr="00B17503">
        <w:t>consult</w:t>
      </w:r>
      <w:r>
        <w:t>ation</w:t>
      </w:r>
      <w:r w:rsidRPr="00B17503">
        <w:t xml:space="preserve"> with stakeholders about the design of the study and identification of potential programs and sites in September 2008 and will continue through March 2011</w:t>
      </w:r>
      <w:r w:rsidR="00093ECC" w:rsidRPr="00B17503">
        <w:t>.</w:t>
      </w:r>
      <w:r w:rsidR="00093ECC">
        <w:t xml:space="preserve"> </w:t>
      </w:r>
      <w:r w:rsidRPr="00B17503">
        <w:t>The baseline</w:t>
      </w:r>
      <w:r>
        <w:t xml:space="preserve"> data collection for which HHS received OMB approval on July 26, 2010</w:t>
      </w:r>
      <w:r w:rsidR="000F12B5">
        <w:t>,</w:t>
      </w:r>
      <w:r>
        <w:t xml:space="preserve"> (OMB Control No</w:t>
      </w:r>
      <w:r w:rsidR="00093ECC">
        <w:t xml:space="preserve">. </w:t>
      </w:r>
      <w:r w:rsidRPr="000B644C">
        <w:rPr>
          <w:bCs/>
        </w:rPr>
        <w:t>0970-0360</w:t>
      </w:r>
      <w:r>
        <w:rPr>
          <w:bCs/>
        </w:rPr>
        <w:t xml:space="preserve">) </w:t>
      </w:r>
      <w:r w:rsidRPr="00B17503">
        <w:t xml:space="preserve">will take place over a three-year period beginning in </w:t>
      </w:r>
      <w:r>
        <w:t xml:space="preserve">November </w:t>
      </w:r>
      <w:r w:rsidRPr="00B17503">
        <w:t>2010 and ending by May 2013</w:t>
      </w:r>
      <w:r w:rsidR="00093ECC" w:rsidRPr="00B17503">
        <w:t>.</w:t>
      </w:r>
      <w:r w:rsidR="00093ECC">
        <w:t xml:space="preserve"> </w:t>
      </w:r>
      <w:r w:rsidRPr="00B17503">
        <w:t xml:space="preserve">The </w:t>
      </w:r>
      <w:r>
        <w:t xml:space="preserve">first and second </w:t>
      </w:r>
      <w:r w:rsidRPr="001E0F70">
        <w:t>follow-up data collections</w:t>
      </w:r>
      <w:r w:rsidRPr="00B17503">
        <w:t xml:space="preserve"> are projected to occur between </w:t>
      </w:r>
      <w:r>
        <w:t xml:space="preserve">fall </w:t>
      </w:r>
      <w:r w:rsidRPr="00B17503">
        <w:t xml:space="preserve">2011 and </w:t>
      </w:r>
      <w:r>
        <w:t xml:space="preserve">fall </w:t>
      </w:r>
      <w:r w:rsidRPr="00B17503">
        <w:t>2015</w:t>
      </w:r>
      <w:r w:rsidR="00093ECC" w:rsidRPr="00B17503">
        <w:t>.</w:t>
      </w:r>
      <w:r w:rsidR="00093ECC">
        <w:t xml:space="preserve"> </w:t>
      </w:r>
      <w:r>
        <w:t>An interim report on program impacts, based on the first follow-up survey, will be completed in June 2014, and a final report based on the second follow-up survey will be completed in June 2016</w:t>
      </w:r>
      <w:r w:rsidR="00093ECC">
        <w:t xml:space="preserve">. </w:t>
      </w:r>
    </w:p>
    <w:p w:rsidR="00B452F7" w:rsidRPr="00246E98" w:rsidRDefault="00B452F7" w:rsidP="00B452F7">
      <w:pPr>
        <w:pStyle w:val="Heading2"/>
        <w:tabs>
          <w:tab w:val="clear" w:pos="432"/>
          <w:tab w:val="left" w:pos="720"/>
        </w:tabs>
        <w:rPr>
          <w:rFonts w:ascii="Lucida Sans" w:hAnsi="Lucida Sans"/>
        </w:rPr>
      </w:pPr>
      <w:bookmarkStart w:id="259" w:name="_Toc248720014"/>
      <w:bookmarkStart w:id="260" w:name="_Toc286757418"/>
      <w:bookmarkStart w:id="261" w:name="_Toc297280158"/>
      <w:bookmarkStart w:id="262" w:name="_Toc297282555"/>
      <w:bookmarkStart w:id="263" w:name="_Toc303683946"/>
      <w:bookmarkStart w:id="264" w:name="_Toc315954455"/>
      <w:bookmarkStart w:id="265" w:name="_Toc315958810"/>
      <w:bookmarkStart w:id="266" w:name="_Toc316394690"/>
      <w:r>
        <w:rPr>
          <w:rFonts w:ascii="Lucida Sans" w:hAnsi="Lucida Sans"/>
          <w:caps w:val="0"/>
        </w:rPr>
        <w:t>A17.</w:t>
      </w:r>
      <w:r>
        <w:rPr>
          <w:rFonts w:ascii="Lucida Sans" w:hAnsi="Lucida Sans"/>
          <w:caps w:val="0"/>
        </w:rPr>
        <w:tab/>
      </w:r>
      <w:r w:rsidRPr="00246E98">
        <w:rPr>
          <w:rFonts w:ascii="Lucida Sans" w:hAnsi="Lucida Sans"/>
          <w:caps w:val="0"/>
        </w:rPr>
        <w:t>Reason(</w:t>
      </w:r>
      <w:r>
        <w:rPr>
          <w:rFonts w:ascii="Lucida Sans" w:hAnsi="Lucida Sans"/>
          <w:caps w:val="0"/>
        </w:rPr>
        <w:t>s</w:t>
      </w:r>
      <w:r w:rsidRPr="00246E98">
        <w:rPr>
          <w:rFonts w:ascii="Lucida Sans" w:hAnsi="Lucida Sans"/>
          <w:caps w:val="0"/>
        </w:rPr>
        <w:t xml:space="preserve">) Display </w:t>
      </w:r>
      <w:r>
        <w:rPr>
          <w:rFonts w:ascii="Lucida Sans" w:hAnsi="Lucida Sans"/>
          <w:caps w:val="0"/>
        </w:rPr>
        <w:t>o</w:t>
      </w:r>
      <w:r w:rsidRPr="00246E98">
        <w:rPr>
          <w:rFonts w:ascii="Lucida Sans" w:hAnsi="Lucida Sans"/>
          <w:caps w:val="0"/>
        </w:rPr>
        <w:t>f O</w:t>
      </w:r>
      <w:r>
        <w:rPr>
          <w:rFonts w:ascii="Lucida Sans" w:hAnsi="Lucida Sans"/>
          <w:caps w:val="0"/>
        </w:rPr>
        <w:t>MB</w:t>
      </w:r>
      <w:r w:rsidRPr="00246E98">
        <w:rPr>
          <w:rFonts w:ascii="Lucida Sans" w:hAnsi="Lucida Sans"/>
          <w:caps w:val="0"/>
        </w:rPr>
        <w:t xml:space="preserve"> Expiration Date </w:t>
      </w:r>
      <w:r>
        <w:rPr>
          <w:rFonts w:ascii="Lucida Sans" w:hAnsi="Lucida Sans"/>
          <w:caps w:val="0"/>
        </w:rPr>
        <w:t>i</w:t>
      </w:r>
      <w:r w:rsidRPr="00246E98">
        <w:rPr>
          <w:rFonts w:ascii="Lucida Sans" w:hAnsi="Lucida Sans"/>
          <w:caps w:val="0"/>
        </w:rPr>
        <w:t>s Inappropriate</w:t>
      </w:r>
      <w:bookmarkEnd w:id="259"/>
      <w:bookmarkEnd w:id="260"/>
      <w:bookmarkEnd w:id="261"/>
      <w:bookmarkEnd w:id="262"/>
      <w:bookmarkEnd w:id="263"/>
      <w:bookmarkEnd w:id="264"/>
      <w:bookmarkEnd w:id="265"/>
      <w:bookmarkEnd w:id="266"/>
    </w:p>
    <w:p w:rsidR="00B452F7" w:rsidRPr="00B17503" w:rsidRDefault="00B452F7" w:rsidP="00495FA1">
      <w:pPr>
        <w:pStyle w:val="NormalSS"/>
      </w:pPr>
      <w:r w:rsidRPr="00B17503">
        <w:t>All instruments will display the OMB number and the expiration date.</w:t>
      </w:r>
    </w:p>
    <w:p w:rsidR="00B452F7" w:rsidRPr="00246E98" w:rsidRDefault="00B452F7" w:rsidP="00B452F7">
      <w:pPr>
        <w:pStyle w:val="Heading2"/>
        <w:tabs>
          <w:tab w:val="clear" w:pos="432"/>
          <w:tab w:val="left" w:pos="720"/>
        </w:tabs>
        <w:rPr>
          <w:rFonts w:ascii="Lucida Sans" w:hAnsi="Lucida Sans"/>
        </w:rPr>
      </w:pPr>
      <w:bookmarkStart w:id="267" w:name="_Toc248720015"/>
      <w:bookmarkStart w:id="268" w:name="_Toc286757419"/>
      <w:bookmarkStart w:id="269" w:name="_Toc297280159"/>
      <w:bookmarkStart w:id="270" w:name="_Toc297282556"/>
      <w:bookmarkStart w:id="271" w:name="_Toc303683947"/>
      <w:bookmarkStart w:id="272" w:name="_Toc315954456"/>
      <w:bookmarkStart w:id="273" w:name="_Toc315958811"/>
      <w:bookmarkStart w:id="274" w:name="_Toc316394691"/>
      <w:r>
        <w:rPr>
          <w:rFonts w:ascii="Lucida Sans" w:hAnsi="Lucida Sans"/>
          <w:caps w:val="0"/>
        </w:rPr>
        <w:t>A18.</w:t>
      </w:r>
      <w:r>
        <w:rPr>
          <w:rFonts w:ascii="Lucida Sans" w:hAnsi="Lucida Sans"/>
          <w:caps w:val="0"/>
        </w:rPr>
        <w:tab/>
      </w:r>
      <w:r w:rsidRPr="00246E98">
        <w:rPr>
          <w:rFonts w:ascii="Lucida Sans" w:hAnsi="Lucida Sans"/>
          <w:caps w:val="0"/>
        </w:rPr>
        <w:t xml:space="preserve">Exceptions </w:t>
      </w:r>
      <w:r>
        <w:rPr>
          <w:rFonts w:ascii="Lucida Sans" w:hAnsi="Lucida Sans"/>
          <w:caps w:val="0"/>
        </w:rPr>
        <w:t>t</w:t>
      </w:r>
      <w:r w:rsidRPr="00246E98">
        <w:rPr>
          <w:rFonts w:ascii="Lucida Sans" w:hAnsi="Lucida Sans"/>
          <w:caps w:val="0"/>
        </w:rPr>
        <w:t xml:space="preserve">o Certification </w:t>
      </w:r>
      <w:r>
        <w:rPr>
          <w:rFonts w:ascii="Lucida Sans" w:hAnsi="Lucida Sans"/>
          <w:caps w:val="0"/>
        </w:rPr>
        <w:t>f</w:t>
      </w:r>
      <w:r w:rsidRPr="00246E98">
        <w:rPr>
          <w:rFonts w:ascii="Lucida Sans" w:hAnsi="Lucida Sans"/>
          <w:caps w:val="0"/>
        </w:rPr>
        <w:t>or Paperwork Reduction Act Submissions</w:t>
      </w:r>
      <w:bookmarkEnd w:id="267"/>
      <w:bookmarkEnd w:id="268"/>
      <w:bookmarkEnd w:id="269"/>
      <w:bookmarkEnd w:id="270"/>
      <w:bookmarkEnd w:id="271"/>
      <w:bookmarkEnd w:id="272"/>
      <w:bookmarkEnd w:id="273"/>
      <w:bookmarkEnd w:id="274"/>
      <w:r w:rsidRPr="00246E98">
        <w:rPr>
          <w:rFonts w:ascii="Lucida Sans" w:hAnsi="Lucida Sans"/>
          <w:caps w:val="0"/>
        </w:rPr>
        <w:t xml:space="preserve"> </w:t>
      </w:r>
    </w:p>
    <w:p w:rsidR="00B452F7" w:rsidRDefault="00B452F7" w:rsidP="00495FA1">
      <w:pPr>
        <w:pStyle w:val="NormalSS"/>
      </w:pPr>
      <w:r w:rsidRPr="00B17503">
        <w:t>No exceptions are necessary for this information collection.</w:t>
      </w:r>
    </w:p>
    <w:p w:rsidR="00B452F7" w:rsidRDefault="00B452F7" w:rsidP="00B452F7">
      <w:pPr>
        <w:pStyle w:val="NormalSS12"/>
      </w:pPr>
    </w:p>
    <w:p w:rsidR="00B452F7" w:rsidRDefault="00B452F7" w:rsidP="00B452F7">
      <w:pPr>
        <w:pStyle w:val="Heading1Black"/>
        <w:sectPr w:rsidR="00B452F7" w:rsidSect="00763DD2">
          <w:headerReference w:type="default" r:id="rId28"/>
          <w:footerReference w:type="default" r:id="rId29"/>
          <w:endnotePr>
            <w:numFmt w:val="decimal"/>
          </w:endnotePr>
          <w:pgSz w:w="12240" w:h="15840" w:code="1"/>
          <w:pgMar w:top="1440" w:right="1440" w:bottom="576" w:left="1440" w:header="720" w:footer="576" w:gutter="0"/>
          <w:cols w:space="720"/>
          <w:docGrid w:linePitch="326"/>
        </w:sectPr>
      </w:pPr>
    </w:p>
    <w:p w:rsidR="00B452F7" w:rsidRPr="00FF456B" w:rsidRDefault="00B452F7" w:rsidP="00522397">
      <w:pPr>
        <w:pStyle w:val="Heading1Black"/>
        <w:spacing w:after="160"/>
      </w:pPr>
      <w:bookmarkStart w:id="275" w:name="_Toc286757420"/>
      <w:bookmarkStart w:id="276" w:name="_Toc297280160"/>
      <w:bookmarkStart w:id="277" w:name="_Toc297282557"/>
      <w:bookmarkStart w:id="278" w:name="_Toc303683948"/>
      <w:bookmarkStart w:id="279" w:name="_Toc315954457"/>
      <w:bookmarkStart w:id="280" w:name="_Toc315958812"/>
      <w:bookmarkStart w:id="281" w:name="_Toc316394692"/>
      <w:r w:rsidRPr="00FF456B">
        <w:t xml:space="preserve">SUPPORTING REFERENCES FOR INCLUSION OF </w:t>
      </w:r>
      <w:r>
        <w:br/>
      </w:r>
      <w:r w:rsidRPr="00FF456B">
        <w:t>SENSITIVE QUESTIONS</w:t>
      </w:r>
      <w:r>
        <w:t xml:space="preserve"> </w:t>
      </w:r>
      <w:r w:rsidRPr="00FF456B">
        <w:t>OR GROUPS OF QUESTIONS</w:t>
      </w:r>
      <w:bookmarkEnd w:id="275"/>
      <w:bookmarkEnd w:id="276"/>
      <w:bookmarkEnd w:id="277"/>
      <w:bookmarkEnd w:id="278"/>
      <w:bookmarkEnd w:id="279"/>
      <w:bookmarkEnd w:id="280"/>
      <w:bookmarkEnd w:id="281"/>
    </w:p>
    <w:p w:rsidR="00B452F7" w:rsidRPr="00380A72" w:rsidRDefault="00B452F7" w:rsidP="00495FA1">
      <w:pPr>
        <w:pStyle w:val="References"/>
      </w:pPr>
      <w:r w:rsidRPr="00380A72">
        <w:t>Boyer, Cherrie B., Jeanne M</w:t>
      </w:r>
      <w:r w:rsidR="00093ECC" w:rsidRPr="00380A72">
        <w:t>.</w:t>
      </w:r>
      <w:r w:rsidR="00093ECC">
        <w:t xml:space="preserve"> </w:t>
      </w:r>
      <w:r w:rsidRPr="00380A72">
        <w:t>Tschann, and Mary-Ann Shafer</w:t>
      </w:r>
      <w:r w:rsidR="00093ECC" w:rsidRPr="00380A72">
        <w:t>.</w:t>
      </w:r>
      <w:r w:rsidR="00093ECC">
        <w:t xml:space="preserve"> </w:t>
      </w:r>
      <w:r w:rsidRPr="00380A72">
        <w:t xml:space="preserve">"Predictors of Risk for Sexually Transmitted Diseases in Ninth Grade Urban High School Students." </w:t>
      </w:r>
      <w:r w:rsidRPr="00380A72">
        <w:rPr>
          <w:i/>
          <w:iCs/>
        </w:rPr>
        <w:t xml:space="preserve">Journal of Adolescent Research, </w:t>
      </w:r>
      <w:r w:rsidRPr="00380A72">
        <w:t>vol</w:t>
      </w:r>
      <w:r w:rsidR="00093ECC" w:rsidRPr="00380A72">
        <w:t>.</w:t>
      </w:r>
      <w:r w:rsidR="00093ECC">
        <w:t xml:space="preserve"> </w:t>
      </w:r>
      <w:r w:rsidRPr="00380A72">
        <w:t>14, no</w:t>
      </w:r>
      <w:r w:rsidR="00093ECC" w:rsidRPr="00380A72">
        <w:t>.</w:t>
      </w:r>
      <w:r w:rsidR="00093ECC">
        <w:t xml:space="preserve"> </w:t>
      </w:r>
      <w:r w:rsidRPr="00380A72">
        <w:t>4, 1999, pp</w:t>
      </w:r>
      <w:r w:rsidR="00093ECC" w:rsidRPr="00380A72">
        <w:t>.</w:t>
      </w:r>
      <w:r w:rsidR="00093ECC">
        <w:t xml:space="preserve"> </w:t>
      </w:r>
      <w:r w:rsidRPr="00380A72">
        <w:t>448-65</w:t>
      </w:r>
      <w:r w:rsidR="00093ECC" w:rsidRPr="00380A72">
        <w:t>.</w:t>
      </w:r>
      <w:r w:rsidR="00093ECC">
        <w:t xml:space="preserve"> </w:t>
      </w:r>
    </w:p>
    <w:p w:rsidR="00B452F7" w:rsidRPr="00380A72" w:rsidRDefault="00B452F7" w:rsidP="00495FA1">
      <w:pPr>
        <w:pStyle w:val="References"/>
      </w:pPr>
      <w:r w:rsidRPr="00380A72">
        <w:t>Buhi, Eric R</w:t>
      </w:r>
      <w:r w:rsidR="00093ECC" w:rsidRPr="00380A72">
        <w:t>.</w:t>
      </w:r>
      <w:r w:rsidR="00093ECC">
        <w:t xml:space="preserve"> </w:t>
      </w:r>
      <w:r w:rsidRPr="00380A72">
        <w:t>and Patricia Goodson</w:t>
      </w:r>
      <w:r w:rsidR="00093ECC" w:rsidRPr="00380A72">
        <w:t>.</w:t>
      </w:r>
      <w:r w:rsidR="00093ECC">
        <w:t xml:space="preserve"> </w:t>
      </w:r>
      <w:r w:rsidRPr="00380A72">
        <w:t xml:space="preserve">"Predictors of Adolescent Sexual Behavior and Intention: A Theory-Guided Systematic Review." </w:t>
      </w:r>
      <w:r w:rsidRPr="00380A72">
        <w:rPr>
          <w:i/>
          <w:iCs/>
        </w:rPr>
        <w:t xml:space="preserve">Journal of Adolescent Health: Official Publication of the Society for Adolescent Medicine., </w:t>
      </w:r>
      <w:r w:rsidRPr="00380A72">
        <w:t>vol</w:t>
      </w:r>
      <w:r w:rsidR="00093ECC" w:rsidRPr="00380A72">
        <w:t>.</w:t>
      </w:r>
      <w:r w:rsidR="00093ECC">
        <w:t xml:space="preserve"> </w:t>
      </w:r>
      <w:r w:rsidRPr="00380A72">
        <w:t>40, no</w:t>
      </w:r>
      <w:r w:rsidR="00093ECC" w:rsidRPr="00380A72">
        <w:t>.</w:t>
      </w:r>
      <w:r w:rsidR="00093ECC">
        <w:t xml:space="preserve"> </w:t>
      </w:r>
      <w:r w:rsidRPr="00380A72">
        <w:t>1, 2007, pp</w:t>
      </w:r>
      <w:r w:rsidR="00093ECC" w:rsidRPr="00380A72">
        <w:t>.</w:t>
      </w:r>
      <w:r w:rsidR="00093ECC">
        <w:t xml:space="preserve"> </w:t>
      </w:r>
      <w:r w:rsidRPr="00380A72">
        <w:t>4</w:t>
      </w:r>
      <w:r w:rsidR="00093ECC" w:rsidRPr="00380A72">
        <w:t>.</w:t>
      </w:r>
      <w:r w:rsidR="00093ECC">
        <w:t xml:space="preserve"> </w:t>
      </w:r>
    </w:p>
    <w:p w:rsidR="00B452F7" w:rsidRPr="00380A72" w:rsidRDefault="00B452F7" w:rsidP="00495FA1">
      <w:pPr>
        <w:pStyle w:val="References"/>
      </w:pPr>
      <w:r w:rsidRPr="00380A72">
        <w:t>Dermen, K</w:t>
      </w:r>
      <w:r w:rsidR="00093ECC" w:rsidRPr="00380A72">
        <w:t>.</w:t>
      </w:r>
      <w:r w:rsidR="00093ECC">
        <w:t xml:space="preserve"> </w:t>
      </w:r>
      <w:r w:rsidRPr="00380A72">
        <w:t>H., M</w:t>
      </w:r>
      <w:r w:rsidR="00093ECC" w:rsidRPr="00380A72">
        <w:t>.</w:t>
      </w:r>
      <w:r w:rsidR="00093ECC">
        <w:t xml:space="preserve"> </w:t>
      </w:r>
      <w:r w:rsidRPr="00380A72">
        <w:t>L</w:t>
      </w:r>
      <w:r w:rsidR="00093ECC" w:rsidRPr="00380A72">
        <w:t>.</w:t>
      </w:r>
      <w:r w:rsidR="00093ECC">
        <w:t xml:space="preserve"> </w:t>
      </w:r>
      <w:r w:rsidRPr="00380A72">
        <w:t>Cooper, and V</w:t>
      </w:r>
      <w:r w:rsidR="00093ECC" w:rsidRPr="00380A72">
        <w:t>.</w:t>
      </w:r>
      <w:r w:rsidR="00093ECC">
        <w:t xml:space="preserve"> </w:t>
      </w:r>
      <w:r w:rsidRPr="00380A72">
        <w:t>B</w:t>
      </w:r>
      <w:r w:rsidR="00093ECC" w:rsidRPr="00380A72">
        <w:t>.</w:t>
      </w:r>
      <w:r w:rsidR="00093ECC">
        <w:t xml:space="preserve"> </w:t>
      </w:r>
      <w:r w:rsidRPr="00380A72">
        <w:t>Agocha</w:t>
      </w:r>
      <w:r w:rsidR="00093ECC" w:rsidRPr="00380A72">
        <w:t>.</w:t>
      </w:r>
      <w:r w:rsidR="00093ECC">
        <w:t xml:space="preserve"> </w:t>
      </w:r>
      <w:r w:rsidRPr="00380A72">
        <w:t xml:space="preserve">"Sex-Related Alcohol Expectancies as Moderators of the Relationship between Alcohol use and Risky Sex in Adolescents." </w:t>
      </w:r>
      <w:r w:rsidRPr="00380A72">
        <w:rPr>
          <w:i/>
          <w:iCs/>
        </w:rPr>
        <w:t xml:space="preserve">Journal of Studies on Alcohol., </w:t>
      </w:r>
      <w:r w:rsidRPr="00380A72">
        <w:t>vol</w:t>
      </w:r>
      <w:r w:rsidR="00093ECC" w:rsidRPr="00380A72">
        <w:t>.</w:t>
      </w:r>
      <w:r w:rsidR="00093ECC">
        <w:t xml:space="preserve"> </w:t>
      </w:r>
      <w:r w:rsidRPr="00380A72">
        <w:t>59, no</w:t>
      </w:r>
      <w:r w:rsidR="00093ECC" w:rsidRPr="00380A72">
        <w:t>.</w:t>
      </w:r>
      <w:r w:rsidR="00093ECC">
        <w:t xml:space="preserve"> </w:t>
      </w:r>
      <w:r w:rsidRPr="00380A72">
        <w:t>1, 1998, pp</w:t>
      </w:r>
      <w:r w:rsidR="00093ECC" w:rsidRPr="00380A72">
        <w:t>.</w:t>
      </w:r>
      <w:r w:rsidR="00093ECC">
        <w:t xml:space="preserve"> </w:t>
      </w:r>
      <w:r w:rsidRPr="00380A72">
        <w:t>71</w:t>
      </w:r>
      <w:r w:rsidR="00093ECC" w:rsidRPr="00380A72">
        <w:t>.</w:t>
      </w:r>
      <w:r w:rsidR="00093ECC">
        <w:t xml:space="preserve"> </w:t>
      </w:r>
    </w:p>
    <w:p w:rsidR="00B452F7" w:rsidRPr="00380A72" w:rsidRDefault="00B452F7" w:rsidP="00495FA1">
      <w:pPr>
        <w:pStyle w:val="References"/>
      </w:pPr>
      <w:r w:rsidRPr="00380A72">
        <w:t>DiClemente RJ, Durbin M, Siegel D, Krasnovsky F, Lazarus N, and Comacho T</w:t>
      </w:r>
      <w:r w:rsidR="00093ECC" w:rsidRPr="00380A72">
        <w:t>.</w:t>
      </w:r>
      <w:r w:rsidR="00093ECC">
        <w:t xml:space="preserve"> </w:t>
      </w:r>
      <w:r w:rsidRPr="00380A72">
        <w:t xml:space="preserve">"Determinants of Condom use among Junior High School Students in a Minority, Inner-City School District." </w:t>
      </w:r>
      <w:r w:rsidRPr="00380A72">
        <w:rPr>
          <w:i/>
          <w:iCs/>
        </w:rPr>
        <w:t xml:space="preserve">Pediatrics, </w:t>
      </w:r>
      <w:r w:rsidRPr="00380A72">
        <w:t>vol</w:t>
      </w:r>
      <w:r w:rsidR="00093ECC" w:rsidRPr="00380A72">
        <w:t>.</w:t>
      </w:r>
      <w:r w:rsidR="00093ECC">
        <w:t xml:space="preserve"> </w:t>
      </w:r>
      <w:r w:rsidRPr="00380A72">
        <w:t>89, no</w:t>
      </w:r>
      <w:r w:rsidR="00093ECC" w:rsidRPr="00380A72">
        <w:t>.</w:t>
      </w:r>
      <w:r w:rsidR="00093ECC">
        <w:t xml:space="preserve"> </w:t>
      </w:r>
      <w:r w:rsidRPr="00380A72">
        <w:t>2, 1992, pp</w:t>
      </w:r>
      <w:r w:rsidR="00093ECC" w:rsidRPr="00380A72">
        <w:t>.</w:t>
      </w:r>
      <w:r w:rsidR="00093ECC">
        <w:t xml:space="preserve"> </w:t>
      </w:r>
      <w:r w:rsidRPr="00380A72">
        <w:t>197-202</w:t>
      </w:r>
      <w:r w:rsidR="00093ECC" w:rsidRPr="00380A72">
        <w:t>.</w:t>
      </w:r>
      <w:r w:rsidR="00093ECC">
        <w:t xml:space="preserve"> </w:t>
      </w:r>
    </w:p>
    <w:p w:rsidR="00B452F7" w:rsidRPr="00380A72" w:rsidRDefault="00B452F7" w:rsidP="00495FA1">
      <w:pPr>
        <w:pStyle w:val="References"/>
      </w:pPr>
      <w:r w:rsidRPr="00380A72">
        <w:t>DiClemente RJ, Lodico M, Grinstead OA, Harper G, Rickman RL, Evans PE, and Coates TJ</w:t>
      </w:r>
      <w:r w:rsidR="00093ECC" w:rsidRPr="00380A72">
        <w:t>.</w:t>
      </w:r>
      <w:r w:rsidR="00093ECC">
        <w:t xml:space="preserve"> </w:t>
      </w:r>
      <w:r w:rsidRPr="00380A72">
        <w:t xml:space="preserve">"African-American Adolescents Residing in High-Risk Urban Environments do use Condoms: Correlates and Predictors of Condom use among Adolescents in Public Housing Developments." </w:t>
      </w:r>
      <w:r w:rsidRPr="00380A72">
        <w:rPr>
          <w:i/>
          <w:iCs/>
        </w:rPr>
        <w:t xml:space="preserve">Pediatrics, </w:t>
      </w:r>
      <w:r w:rsidRPr="00380A72">
        <w:t>vol</w:t>
      </w:r>
      <w:r w:rsidR="00093ECC" w:rsidRPr="00380A72">
        <w:t>.</w:t>
      </w:r>
      <w:r w:rsidR="00093ECC">
        <w:t xml:space="preserve"> </w:t>
      </w:r>
      <w:r w:rsidRPr="00380A72">
        <w:t>98, no</w:t>
      </w:r>
      <w:r w:rsidR="00093ECC" w:rsidRPr="00380A72">
        <w:t>.</w:t>
      </w:r>
      <w:r w:rsidR="00093ECC">
        <w:t xml:space="preserve"> </w:t>
      </w:r>
      <w:r w:rsidRPr="00380A72">
        <w:t>2, 1996, pp</w:t>
      </w:r>
      <w:r w:rsidR="00093ECC" w:rsidRPr="00380A72">
        <w:t>.</w:t>
      </w:r>
      <w:r w:rsidR="00093ECC">
        <w:t xml:space="preserve"> </w:t>
      </w:r>
      <w:r w:rsidRPr="00380A72">
        <w:t>269-78</w:t>
      </w:r>
      <w:r w:rsidR="00093ECC" w:rsidRPr="00380A72">
        <w:t>.</w:t>
      </w:r>
      <w:r w:rsidR="00093ECC">
        <w:t xml:space="preserve"> </w:t>
      </w:r>
    </w:p>
    <w:p w:rsidR="00B452F7" w:rsidRPr="00380A72" w:rsidRDefault="00B452F7" w:rsidP="00495FA1">
      <w:pPr>
        <w:pStyle w:val="References"/>
      </w:pPr>
      <w:r w:rsidRPr="00380A72">
        <w:t>DiIorio, Colleen, William N</w:t>
      </w:r>
      <w:r w:rsidR="00093ECC" w:rsidRPr="00380A72">
        <w:t>.</w:t>
      </w:r>
      <w:r w:rsidR="00093ECC">
        <w:t xml:space="preserve"> </w:t>
      </w:r>
      <w:r w:rsidRPr="00380A72">
        <w:t>Dudley, Johanna E</w:t>
      </w:r>
      <w:r w:rsidR="00093ECC" w:rsidRPr="00380A72">
        <w:t>.</w:t>
      </w:r>
      <w:r w:rsidR="00093ECC">
        <w:t xml:space="preserve"> </w:t>
      </w:r>
      <w:r w:rsidRPr="00380A72">
        <w:t>Soet, and Frances Mc</w:t>
      </w:r>
      <w:r>
        <w:t>C</w:t>
      </w:r>
      <w:r w:rsidRPr="00380A72">
        <w:t>arty</w:t>
      </w:r>
      <w:r w:rsidR="00093ECC" w:rsidRPr="00380A72">
        <w:t>.</w:t>
      </w:r>
      <w:r w:rsidR="00093ECC">
        <w:t xml:space="preserve"> </w:t>
      </w:r>
      <w:r w:rsidRPr="00380A72">
        <w:t xml:space="preserve">"Sexual Possibility Situations and Sexual Behaviors among Young Adolescents: The Moderating Role of Protective Factors." </w:t>
      </w:r>
      <w:r w:rsidRPr="00380A72">
        <w:rPr>
          <w:i/>
          <w:iCs/>
        </w:rPr>
        <w:t xml:space="preserve">Journal of Adolescent Health: Official Publication of the Society for Adolescent Medicine., </w:t>
      </w:r>
      <w:r w:rsidRPr="00380A72">
        <w:t>vol</w:t>
      </w:r>
      <w:r w:rsidR="00093ECC" w:rsidRPr="00380A72">
        <w:t>.</w:t>
      </w:r>
      <w:r w:rsidR="00093ECC">
        <w:t xml:space="preserve"> </w:t>
      </w:r>
      <w:r w:rsidRPr="00380A72">
        <w:t>35, no</w:t>
      </w:r>
      <w:r w:rsidR="00093ECC" w:rsidRPr="00380A72">
        <w:t>.</w:t>
      </w:r>
      <w:r w:rsidR="00093ECC">
        <w:t xml:space="preserve"> </w:t>
      </w:r>
      <w:r w:rsidRPr="00380A72">
        <w:t>6, 2004, pp</w:t>
      </w:r>
      <w:r w:rsidR="00093ECC" w:rsidRPr="00380A72">
        <w:t>.</w:t>
      </w:r>
      <w:r w:rsidR="00093ECC">
        <w:t xml:space="preserve"> </w:t>
      </w:r>
      <w:r w:rsidRPr="00380A72">
        <w:t>528</w:t>
      </w:r>
      <w:r w:rsidR="00093ECC" w:rsidRPr="00380A72">
        <w:t>.</w:t>
      </w:r>
      <w:r w:rsidR="00093ECC">
        <w:t xml:space="preserve"> </w:t>
      </w:r>
    </w:p>
    <w:p w:rsidR="00B452F7" w:rsidRPr="00380A72" w:rsidRDefault="00B452F7" w:rsidP="00495FA1">
      <w:pPr>
        <w:pStyle w:val="References"/>
      </w:pPr>
      <w:r w:rsidRPr="00380A72">
        <w:t>Dittus PJ and Jaccard J</w:t>
      </w:r>
      <w:r w:rsidR="00093ECC" w:rsidRPr="00380A72">
        <w:t>.</w:t>
      </w:r>
      <w:r w:rsidR="00093ECC">
        <w:t xml:space="preserve"> </w:t>
      </w:r>
      <w:r w:rsidRPr="00380A72">
        <w:t xml:space="preserve">"Adolescents' Perceptions of Maternal Disapproval of Sex: Relationship to Sexual Outcomes." </w:t>
      </w:r>
      <w:r w:rsidRPr="00380A72">
        <w:rPr>
          <w:i/>
          <w:iCs/>
        </w:rPr>
        <w:t xml:space="preserve">The Journal of Adolescent Health: Official Publication of the Society for Adolescent Medicine, </w:t>
      </w:r>
      <w:r w:rsidRPr="00380A72">
        <w:t>vol</w:t>
      </w:r>
      <w:r w:rsidR="00093ECC" w:rsidRPr="00380A72">
        <w:t>.</w:t>
      </w:r>
      <w:r w:rsidR="00093ECC">
        <w:t xml:space="preserve"> </w:t>
      </w:r>
      <w:r w:rsidRPr="00380A72">
        <w:t>26, no</w:t>
      </w:r>
      <w:r w:rsidR="00093ECC" w:rsidRPr="00380A72">
        <w:t>.</w:t>
      </w:r>
      <w:r w:rsidR="00093ECC">
        <w:t xml:space="preserve"> </w:t>
      </w:r>
      <w:r w:rsidRPr="00380A72">
        <w:t>4, 2000, pp</w:t>
      </w:r>
      <w:r w:rsidR="00093ECC" w:rsidRPr="00380A72">
        <w:t>.</w:t>
      </w:r>
      <w:r w:rsidR="00093ECC">
        <w:t xml:space="preserve"> </w:t>
      </w:r>
      <w:r w:rsidRPr="00380A72">
        <w:t>268-78</w:t>
      </w:r>
      <w:r w:rsidR="00093ECC" w:rsidRPr="00380A72">
        <w:t>.</w:t>
      </w:r>
      <w:r w:rsidR="00093ECC">
        <w:t xml:space="preserve"> </w:t>
      </w:r>
    </w:p>
    <w:p w:rsidR="00B452F7" w:rsidRPr="00380A72" w:rsidRDefault="00B452F7" w:rsidP="00495FA1">
      <w:pPr>
        <w:pStyle w:val="References"/>
      </w:pPr>
      <w:r w:rsidRPr="00380A72">
        <w:t>Fergusson, David M</w:t>
      </w:r>
      <w:r w:rsidR="00093ECC" w:rsidRPr="00380A72">
        <w:t>.</w:t>
      </w:r>
      <w:r w:rsidR="00093ECC">
        <w:t xml:space="preserve"> </w:t>
      </w:r>
      <w:r w:rsidRPr="00380A72">
        <w:t>and Michael T</w:t>
      </w:r>
      <w:r w:rsidR="00093ECC" w:rsidRPr="00380A72">
        <w:t>.</w:t>
      </w:r>
      <w:r w:rsidR="00093ECC">
        <w:t xml:space="preserve"> </w:t>
      </w:r>
      <w:r w:rsidRPr="00380A72">
        <w:t>Lynskey</w:t>
      </w:r>
      <w:r w:rsidR="00093ECC" w:rsidRPr="00380A72">
        <w:t>.</w:t>
      </w:r>
      <w:r w:rsidR="00093ECC">
        <w:t xml:space="preserve"> </w:t>
      </w:r>
      <w:r w:rsidRPr="00380A72">
        <w:t xml:space="preserve">"Alcohol Misuse and Adolescent Sexual Behaviors and Risk Taking." </w:t>
      </w:r>
      <w:r w:rsidRPr="00380A72">
        <w:rPr>
          <w:i/>
          <w:iCs/>
        </w:rPr>
        <w:t xml:space="preserve">Pediatrics, </w:t>
      </w:r>
      <w:r w:rsidRPr="00380A72">
        <w:t>vol</w:t>
      </w:r>
      <w:r w:rsidR="00093ECC" w:rsidRPr="00380A72">
        <w:t>.</w:t>
      </w:r>
      <w:r w:rsidR="00093ECC">
        <w:t xml:space="preserve"> </w:t>
      </w:r>
      <w:r w:rsidRPr="00380A72">
        <w:t>98, no</w:t>
      </w:r>
      <w:r w:rsidR="00093ECC" w:rsidRPr="00380A72">
        <w:t>.</w:t>
      </w:r>
      <w:r w:rsidR="00093ECC">
        <w:t xml:space="preserve"> </w:t>
      </w:r>
      <w:r w:rsidRPr="00380A72">
        <w:t>1, 1996, pp</w:t>
      </w:r>
      <w:r w:rsidR="00093ECC" w:rsidRPr="00380A72">
        <w:t>.</w:t>
      </w:r>
      <w:r w:rsidR="00093ECC">
        <w:t xml:space="preserve"> </w:t>
      </w:r>
      <w:r w:rsidRPr="00380A72">
        <w:t>91</w:t>
      </w:r>
      <w:r w:rsidR="00093ECC" w:rsidRPr="00380A72">
        <w:t>.</w:t>
      </w:r>
      <w:r w:rsidR="00093ECC">
        <w:t xml:space="preserve"> </w:t>
      </w:r>
    </w:p>
    <w:p w:rsidR="00B452F7" w:rsidRPr="00380A72" w:rsidRDefault="00B452F7" w:rsidP="00495FA1">
      <w:pPr>
        <w:pStyle w:val="References"/>
      </w:pPr>
      <w:r w:rsidRPr="00380A72">
        <w:t>Li, Xiaoming, Bonita Stanton, Lesley Cottrell, James Burns, Robert Pack, and Linda Kaljee</w:t>
      </w:r>
      <w:r w:rsidR="00093ECC" w:rsidRPr="00380A72">
        <w:t>.</w:t>
      </w:r>
      <w:r w:rsidR="00093ECC">
        <w:t xml:space="preserve"> </w:t>
      </w:r>
      <w:r w:rsidRPr="00380A72">
        <w:t xml:space="preserve">"Patterns of Initiation of Sex and Drug-Related Activities among Urban Low-Income African-American Adolescents." </w:t>
      </w:r>
      <w:r w:rsidRPr="00380A72">
        <w:rPr>
          <w:i/>
          <w:iCs/>
        </w:rPr>
        <w:t xml:space="preserve">Journal of Adolescent Health: Official Publication of the Society for Adolescent Medicine., </w:t>
      </w:r>
      <w:r w:rsidRPr="00380A72">
        <w:t>vol</w:t>
      </w:r>
      <w:r w:rsidR="00093ECC" w:rsidRPr="00380A72">
        <w:t>.</w:t>
      </w:r>
      <w:r w:rsidR="00093ECC">
        <w:t xml:space="preserve"> </w:t>
      </w:r>
      <w:r w:rsidRPr="00380A72">
        <w:t>28, no</w:t>
      </w:r>
      <w:r w:rsidR="00093ECC" w:rsidRPr="00380A72">
        <w:t>.</w:t>
      </w:r>
      <w:r w:rsidR="00093ECC">
        <w:t xml:space="preserve"> </w:t>
      </w:r>
      <w:r w:rsidRPr="00380A72">
        <w:t>1, 2001, pp</w:t>
      </w:r>
      <w:r w:rsidR="00093ECC" w:rsidRPr="00380A72">
        <w:t>.</w:t>
      </w:r>
      <w:r w:rsidR="00093ECC">
        <w:t xml:space="preserve"> </w:t>
      </w:r>
      <w:r w:rsidRPr="00380A72">
        <w:t>46</w:t>
      </w:r>
      <w:r w:rsidR="00093ECC" w:rsidRPr="00380A72">
        <w:t>.</w:t>
      </w:r>
      <w:r w:rsidR="00093ECC">
        <w:t xml:space="preserve"> </w:t>
      </w:r>
    </w:p>
    <w:p w:rsidR="00B452F7" w:rsidRPr="00380A72" w:rsidRDefault="00B452F7" w:rsidP="00495FA1">
      <w:pPr>
        <w:pStyle w:val="References"/>
      </w:pPr>
      <w:r w:rsidRPr="00380A72">
        <w:t>Santelli, John S., Leah Robin, Nancy D</w:t>
      </w:r>
      <w:r w:rsidR="00093ECC" w:rsidRPr="00380A72">
        <w:t>.</w:t>
      </w:r>
      <w:r w:rsidR="00093ECC">
        <w:t xml:space="preserve"> </w:t>
      </w:r>
      <w:r w:rsidRPr="00380A72">
        <w:t>Brener, and Richard Lowry</w:t>
      </w:r>
      <w:r w:rsidR="00093ECC" w:rsidRPr="00380A72">
        <w:t>.</w:t>
      </w:r>
      <w:r w:rsidR="00093ECC">
        <w:t xml:space="preserve"> </w:t>
      </w:r>
      <w:r w:rsidRPr="00380A72">
        <w:t xml:space="preserve">"Timing of Alcohol and Other Drug use and Sexual Risk Behaviors among Unmarried Adolescents and Young Adults." </w:t>
      </w:r>
      <w:r w:rsidRPr="00380A72">
        <w:rPr>
          <w:i/>
          <w:iCs/>
        </w:rPr>
        <w:t xml:space="preserve">Family Planning Perspectives, </w:t>
      </w:r>
      <w:r w:rsidRPr="00380A72">
        <w:t>vol</w:t>
      </w:r>
      <w:r w:rsidR="00093ECC" w:rsidRPr="00380A72">
        <w:t>.</w:t>
      </w:r>
      <w:r w:rsidR="00093ECC">
        <w:t xml:space="preserve"> </w:t>
      </w:r>
      <w:r w:rsidRPr="00380A72">
        <w:t>33, no</w:t>
      </w:r>
      <w:r w:rsidR="00093ECC" w:rsidRPr="00380A72">
        <w:t>.</w:t>
      </w:r>
      <w:r w:rsidR="00093ECC">
        <w:t xml:space="preserve"> </w:t>
      </w:r>
      <w:r w:rsidRPr="00380A72">
        <w:t>5, 2001</w:t>
      </w:r>
      <w:r w:rsidR="00093ECC" w:rsidRPr="00380A72">
        <w:t>.</w:t>
      </w:r>
      <w:r w:rsidR="00093ECC">
        <w:t xml:space="preserve"> </w:t>
      </w:r>
    </w:p>
    <w:p w:rsidR="00B452F7" w:rsidRPr="00380A72" w:rsidRDefault="00B452F7" w:rsidP="00495FA1">
      <w:pPr>
        <w:pStyle w:val="References"/>
      </w:pPr>
      <w:r w:rsidRPr="00380A72">
        <w:t>Sen, Bisakha</w:t>
      </w:r>
      <w:r w:rsidR="00093ECC" w:rsidRPr="00380A72">
        <w:t>.</w:t>
      </w:r>
      <w:r w:rsidR="00093ECC">
        <w:t xml:space="preserve"> </w:t>
      </w:r>
      <w:r w:rsidRPr="00380A72">
        <w:t>"Does Alcohol-use Increase the Risk of Sexual Intercourse among Adolescents</w:t>
      </w:r>
      <w:r w:rsidR="00093ECC" w:rsidRPr="00380A72">
        <w:t>?</w:t>
      </w:r>
      <w:r w:rsidR="00093ECC">
        <w:t xml:space="preserve"> </w:t>
      </w:r>
      <w:r w:rsidRPr="00380A72">
        <w:t xml:space="preserve">Evidence from the NLSY97." </w:t>
      </w:r>
      <w:r w:rsidRPr="00380A72">
        <w:rPr>
          <w:i/>
          <w:iCs/>
        </w:rPr>
        <w:t xml:space="preserve">Journal of Health Economics., </w:t>
      </w:r>
      <w:r w:rsidRPr="00380A72">
        <w:t>vol</w:t>
      </w:r>
      <w:r w:rsidR="00093ECC" w:rsidRPr="00380A72">
        <w:t>.</w:t>
      </w:r>
      <w:r w:rsidR="00093ECC">
        <w:t xml:space="preserve"> </w:t>
      </w:r>
      <w:r w:rsidRPr="00380A72">
        <w:t>21, no</w:t>
      </w:r>
      <w:r w:rsidR="00093ECC" w:rsidRPr="00380A72">
        <w:t>.</w:t>
      </w:r>
      <w:r w:rsidR="00093ECC">
        <w:t xml:space="preserve"> </w:t>
      </w:r>
      <w:r w:rsidRPr="00380A72">
        <w:t>6, 2002, pp</w:t>
      </w:r>
      <w:r w:rsidR="00093ECC" w:rsidRPr="00380A72">
        <w:t>.</w:t>
      </w:r>
      <w:r w:rsidR="00093ECC">
        <w:t xml:space="preserve"> </w:t>
      </w:r>
      <w:r w:rsidRPr="00380A72">
        <w:t>1085</w:t>
      </w:r>
      <w:r w:rsidR="00093ECC" w:rsidRPr="00380A72">
        <w:t>.</w:t>
      </w:r>
      <w:r w:rsidR="00093ECC">
        <w:t xml:space="preserve"> </w:t>
      </w:r>
    </w:p>
    <w:p w:rsidR="00E51C2D" w:rsidRDefault="00B452F7" w:rsidP="00495FA1">
      <w:pPr>
        <w:pStyle w:val="References"/>
      </w:pPr>
      <w:r w:rsidRPr="00380A72">
        <w:t>Tapert, Susan F., Gregory A</w:t>
      </w:r>
      <w:r w:rsidR="00093ECC" w:rsidRPr="00380A72">
        <w:t>.</w:t>
      </w:r>
      <w:r w:rsidR="00093ECC">
        <w:t xml:space="preserve"> </w:t>
      </w:r>
      <w:r w:rsidRPr="00380A72">
        <w:t>Aarons, Georganna R</w:t>
      </w:r>
      <w:r w:rsidR="00093ECC" w:rsidRPr="00380A72">
        <w:t>.</w:t>
      </w:r>
      <w:r w:rsidR="00093ECC">
        <w:t xml:space="preserve"> </w:t>
      </w:r>
      <w:r w:rsidRPr="00380A72">
        <w:t>Sedlar, and Sandra A</w:t>
      </w:r>
      <w:r w:rsidR="00093ECC" w:rsidRPr="00380A72">
        <w:t>.</w:t>
      </w:r>
      <w:r w:rsidR="00093ECC">
        <w:t xml:space="preserve"> </w:t>
      </w:r>
      <w:r w:rsidRPr="00380A72">
        <w:t>Brown</w:t>
      </w:r>
      <w:r w:rsidR="00093ECC" w:rsidRPr="00380A72">
        <w:t>.</w:t>
      </w:r>
      <w:r w:rsidR="00093ECC">
        <w:t xml:space="preserve"> </w:t>
      </w:r>
      <w:r w:rsidRPr="00380A72">
        <w:t xml:space="preserve">"Adolescent Substance use and Sexual Risk-Taking Behavior." </w:t>
      </w:r>
      <w:r w:rsidRPr="00380A72">
        <w:rPr>
          <w:i/>
          <w:iCs/>
        </w:rPr>
        <w:t xml:space="preserve">Journal of Adolescent Health: Official Publication of the Society for Adolescent Medicine., </w:t>
      </w:r>
      <w:r w:rsidRPr="00380A72">
        <w:t>vol</w:t>
      </w:r>
      <w:r w:rsidR="00093ECC" w:rsidRPr="00380A72">
        <w:t>.</w:t>
      </w:r>
      <w:r w:rsidR="00093ECC">
        <w:t xml:space="preserve"> </w:t>
      </w:r>
      <w:r>
        <w:t>28, n3, 2001, pp.181</w:t>
      </w:r>
      <w:r w:rsidR="00495FA1">
        <w:t>.</w:t>
      </w:r>
    </w:p>
    <w:p w:rsidR="00EB77FF" w:rsidRDefault="00EB77FF" w:rsidP="00495FA1">
      <w:pPr>
        <w:pStyle w:val="References"/>
        <w:sectPr w:rsidR="00EB77FF" w:rsidSect="007C0CD8">
          <w:headerReference w:type="default" r:id="rId30"/>
          <w:footerReference w:type="default" r:id="rId31"/>
          <w:endnotePr>
            <w:numFmt w:val="decimal"/>
          </w:endnotePr>
          <w:pgSz w:w="12240" w:h="15840" w:code="1"/>
          <w:pgMar w:top="1440" w:right="1440" w:bottom="576" w:left="1440" w:header="720" w:footer="576" w:gutter="0"/>
          <w:cols w:space="720"/>
          <w:docGrid w:linePitch="326"/>
        </w:sectPr>
      </w:pPr>
    </w:p>
    <w:p w:rsidR="00C818BB" w:rsidRPr="007C49C0" w:rsidRDefault="003D7380" w:rsidP="00C818BB">
      <w:pPr>
        <w:spacing w:after="960" w:line="264" w:lineRule="auto"/>
        <w:ind w:firstLine="0"/>
        <w:rPr>
          <w:rFonts w:ascii="Lucida Sans" w:hAnsi="Lucida Sans"/>
          <w:sz w:val="22"/>
          <w:szCs w:val="22"/>
        </w:rPr>
      </w:pPr>
      <w:r>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left:0;text-align:left;margin-left:-56.95pt;margin-top:477pt;width:581.9pt;height:67.5pt;z-index:251665408" wrapcoords="0 0" filled="f" stroked="f" strokeweight="0">
            <v:textbox style="mso-next-textbox:#_x0000_s1026">
              <w:txbxContent>
                <w:p w:rsidR="00433671" w:rsidRPr="000F53E2" w:rsidRDefault="00433671" w:rsidP="00C818BB">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433671" w:rsidRDefault="00433671" w:rsidP="00C818BB">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433671" w:rsidRDefault="00433671" w:rsidP="00C818BB">
                  <w:pPr>
                    <w:tabs>
                      <w:tab w:val="clear" w:pos="432"/>
                    </w:tabs>
                    <w:spacing w:line="264" w:lineRule="auto"/>
                    <w:ind w:firstLine="0"/>
                    <w:jc w:val="center"/>
                    <w:rPr>
                      <w:rFonts w:ascii="Lucida Sans" w:hAnsi="Lucida Sans"/>
                      <w:sz w:val="17"/>
                      <w:szCs w:val="18"/>
                    </w:rPr>
                  </w:pPr>
                </w:p>
                <w:p w:rsidR="00433671" w:rsidRPr="000F53E2" w:rsidRDefault="00433671" w:rsidP="00C818BB">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noProof/>
          <w:sz w:val="22"/>
          <w:szCs w:val="22"/>
        </w:rPr>
        <w:pict>
          <v:shape id="_x0000_s1027" type="#_x0000_t202" alt="" style="position:absolute;left:0;text-align:left;margin-left:333.25pt;margin-top:412.55pt;width:154.45pt;height:27.9pt;z-index:-251649024;mso-height-percent:200;mso-position-horizontal-relative:page;mso-position-vertical-relative:page;mso-height-percent:200;mso-width-relative:margin;mso-height-relative:margin" wrapcoords="0 0" filled="f" stroked="f">
            <v:textbox style="mso-next-textbox:#_x0000_s1027;mso-fit-shape-to-text:t">
              <w:txbxContent>
                <w:p w:rsidR="00433671" w:rsidRPr="00347DD8" w:rsidRDefault="00433671" w:rsidP="00C818BB">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C818BB">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9"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2" cstate="print"/>
                    <a:stretch>
                      <a:fillRect/>
                    </a:stretch>
                  </pic:blipFill>
                  <pic:spPr bwMode="auto">
                    <a:xfrm>
                      <a:off x="0" y="0"/>
                      <a:ext cx="1819275" cy="581025"/>
                    </a:xfrm>
                    <a:prstGeom prst="rect">
                      <a:avLst/>
                    </a:prstGeom>
                    <a:noFill/>
                  </pic:spPr>
                </pic:pic>
              </a:graphicData>
            </a:graphic>
          </wp:anchor>
        </w:drawing>
      </w:r>
      <w:r w:rsidR="00C818BB">
        <w:rPr>
          <w:rFonts w:ascii="Lucida Sans" w:hAnsi="Lucida Sans"/>
          <w:noProof/>
          <w:sz w:val="22"/>
          <w:szCs w:val="22"/>
        </w:rPr>
        <w:drawing>
          <wp:anchor distT="0" distB="0" distL="114300" distR="114300" simplePos="0" relativeHeight="251664384" behindDoc="0" locked="1" layoutInCell="1" allowOverlap="1">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srcRect/>
                    <a:stretch>
                      <a:fillRect/>
                    </a:stretch>
                  </pic:blipFill>
                  <pic:spPr bwMode="auto">
                    <a:xfrm>
                      <a:off x="0" y="0"/>
                      <a:ext cx="7879080" cy="2562225"/>
                    </a:xfrm>
                    <a:prstGeom prst="rect">
                      <a:avLst/>
                    </a:prstGeom>
                    <a:noFill/>
                  </pic:spPr>
                </pic:pic>
              </a:graphicData>
            </a:graphic>
          </wp:anchor>
        </w:drawing>
      </w:r>
    </w:p>
    <w:p w:rsidR="00E33FB4" w:rsidRPr="00CA1840" w:rsidRDefault="00E33FB4" w:rsidP="00C818BB">
      <w:pPr>
        <w:pStyle w:val="NormalSS"/>
      </w:pPr>
    </w:p>
    <w:sectPr w:rsidR="00E33FB4" w:rsidRPr="00CA1840" w:rsidSect="003A1506">
      <w:footerReference w:type="default" r:id="rId33"/>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380" w:rsidRDefault="003D7380">
      <w:pPr>
        <w:spacing w:line="240" w:lineRule="auto"/>
        <w:ind w:firstLine="0"/>
      </w:pPr>
    </w:p>
  </w:endnote>
  <w:endnote w:type="continuationSeparator" w:id="0">
    <w:p w:rsidR="003D7380" w:rsidRDefault="003D7380">
      <w:pPr>
        <w:spacing w:line="240" w:lineRule="auto"/>
        <w:ind w:firstLine="0"/>
      </w:pPr>
    </w:p>
  </w:endnote>
  <w:endnote w:type="continuationNotice" w:id="1">
    <w:p w:rsidR="003D7380" w:rsidRDefault="003D7380">
      <w:pPr>
        <w:spacing w:line="240" w:lineRule="auto"/>
        <w:ind w:firstLine="0"/>
      </w:pPr>
    </w:p>
    <w:p w:rsidR="003D7380" w:rsidRDefault="003D7380"/>
    <w:p w:rsidR="003D7380" w:rsidRDefault="003D738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Q:\PPA\Task 103-OMB\Follow-up OMB packages\Combined FU1_FU2 package_multisite_020712\Response to OMB_050912\Revised supporting statements\PPA-Supporting Statement A_FU data collection_response to OMB_051112.docx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8F1A3F" w:rsidRDefault="00433671" w:rsidP="00763DD2">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Default="00284910" w:rsidP="00763DD2">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433671">
      <w:rPr>
        <w:rStyle w:val="PageNumber"/>
      </w:rPr>
      <w:instrText xml:space="preserve"> PAGE </w:instrText>
    </w:r>
    <w:r>
      <w:rPr>
        <w:rStyle w:val="PageNumber"/>
      </w:rPr>
      <w:fldChar w:fldCharType="separate"/>
    </w:r>
    <w:r w:rsidR="00FB585C">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Default="00284910" w:rsidP="00763DD2">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433671">
      <w:rPr>
        <w:rStyle w:val="PageNumber"/>
      </w:rPr>
      <w:instrText xml:space="preserve"> PAGE </w:instrText>
    </w:r>
    <w:r>
      <w:rPr>
        <w:rStyle w:val="PageNumber"/>
      </w:rPr>
      <w:fldChar w:fldCharType="separate"/>
    </w:r>
    <w:r w:rsidR="00FB585C">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B96D09" w:rsidRDefault="00433671" w:rsidP="00B96D09">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35922"/>
      <w:docPartObj>
        <w:docPartGallery w:val="Page Numbers (Bottom of Page)"/>
        <w:docPartUnique/>
      </w:docPartObj>
    </w:sdtPr>
    <w:sdtEndPr/>
    <w:sdtContent>
      <w:p w:rsidR="00433671" w:rsidRDefault="003D7380" w:rsidP="00B96D09">
        <w:pPr>
          <w:pStyle w:val="Footer"/>
          <w:spacing w:before="120"/>
          <w:ind w:firstLine="0"/>
          <w:jc w:val="center"/>
        </w:pPr>
        <w:r>
          <w:fldChar w:fldCharType="begin"/>
        </w:r>
        <w:r>
          <w:instrText xml:space="preserve"> PAGE   \* MERGEFORMAT </w:instrText>
        </w:r>
        <w:r>
          <w:fldChar w:fldCharType="separate"/>
        </w:r>
        <w:r w:rsidR="00FB585C">
          <w:rPr>
            <w:noProof/>
          </w:rPr>
          <w:t>10</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Default="00433671" w:rsidP="00495FA1">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284910">
      <w:rPr>
        <w:rStyle w:val="PageNumber"/>
      </w:rPr>
      <w:fldChar w:fldCharType="begin"/>
    </w:r>
    <w:r>
      <w:rPr>
        <w:rStyle w:val="PageNumber"/>
      </w:rPr>
      <w:instrText xml:space="preserve"> PAGE </w:instrText>
    </w:r>
    <w:r w:rsidR="00284910">
      <w:rPr>
        <w:rStyle w:val="PageNumber"/>
      </w:rPr>
      <w:fldChar w:fldCharType="separate"/>
    </w:r>
    <w:r w:rsidR="00FB585C">
      <w:rPr>
        <w:rStyle w:val="PageNumber"/>
        <w:noProof/>
      </w:rPr>
      <w:t>19</w:t>
    </w:r>
    <w:r w:rsidR="00284910">
      <w:rPr>
        <w:rStyle w:val="PageNumber"/>
      </w:rPr>
      <w:fldChar w:fldCharType="end"/>
    </w:r>
    <w:r>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C818BB" w:rsidRDefault="00433671" w:rsidP="00C818B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380" w:rsidRDefault="003D7380">
      <w:pPr>
        <w:spacing w:line="240" w:lineRule="auto"/>
        <w:ind w:firstLine="0"/>
      </w:pPr>
      <w:r>
        <w:separator/>
      </w:r>
    </w:p>
  </w:footnote>
  <w:footnote w:type="continuationSeparator" w:id="0">
    <w:p w:rsidR="003D7380" w:rsidRDefault="003D7380">
      <w:pPr>
        <w:spacing w:line="240" w:lineRule="auto"/>
        <w:ind w:firstLine="0"/>
      </w:pPr>
      <w:r>
        <w:separator/>
      </w:r>
    </w:p>
    <w:p w:rsidR="003D7380" w:rsidRDefault="003D7380">
      <w:pPr>
        <w:spacing w:line="240" w:lineRule="auto"/>
        <w:ind w:firstLine="0"/>
        <w:rPr>
          <w:i/>
        </w:rPr>
      </w:pPr>
      <w:r>
        <w:rPr>
          <w:i/>
        </w:rPr>
        <w:t>(continued)</w:t>
      </w:r>
    </w:p>
  </w:footnote>
  <w:footnote w:type="continuationNotice" w:id="1">
    <w:p w:rsidR="003D7380" w:rsidRDefault="003D7380">
      <w:pPr>
        <w:pStyle w:val="Footer"/>
      </w:pPr>
    </w:p>
  </w:footnote>
  <w:footnote w:id="2">
    <w:p w:rsidR="00433671" w:rsidRDefault="00433671">
      <w:pPr>
        <w:pStyle w:val="FootnoteText"/>
      </w:pPr>
      <w:r w:rsidRPr="00FF2B36">
        <w:rPr>
          <w:rStyle w:val="FootnoteReference"/>
        </w:rPr>
        <w:footnoteRef/>
      </w:r>
      <w:r w:rsidRPr="00FF2B36">
        <w:t xml:space="preserve"> Within each site, the same instrument will be used for all rounds of follow-up data collection. Minor updates may be needed to adjust references to periods of time or specific dates.</w:t>
      </w:r>
      <w:r>
        <w:t xml:space="preserve"> </w:t>
      </w:r>
    </w:p>
  </w:footnote>
  <w:footnote w:id="3">
    <w:p w:rsidR="00433671" w:rsidRDefault="00433671">
      <w:pPr>
        <w:pStyle w:val="FootnoteText"/>
      </w:pPr>
      <w:r w:rsidRPr="00EF143D">
        <w:rPr>
          <w:rStyle w:val="FootnoteReference"/>
        </w:rPr>
        <w:footnoteRef/>
      </w:r>
      <w:r w:rsidRPr="00EF143D">
        <w:t xml:space="preserve"> Specifically, the current submission includes follow-up instruments for all seven sites (Chicago</w:t>
      </w:r>
      <w:r>
        <w:t xml:space="preserve"> first follow-up </w:t>
      </w:r>
      <w:r w:rsidRPr="00EF143D">
        <w:t xml:space="preserve"> and Oklahoma </w:t>
      </w:r>
      <w:r>
        <w:t xml:space="preserve">first follow-up (6 months) and additional early follow-up (immediate post-test) were </w:t>
      </w:r>
      <w:r w:rsidRPr="00EF143D">
        <w:t>previously approved on September 27, 2011; OMB Control No.: 0970-0360</w:t>
      </w:r>
      <w:r>
        <w:t>; now under OMB Control No, 0990-0382</w:t>
      </w:r>
      <w:r w:rsidRPr="00EF143D">
        <w:t>). This submission also includes the estimated burden for the following: first follow-up data collection in the five remaining sites (OhioHealth, CHLA, Teen PEP, EngenderHealth, and Live the Life); an additional early follow-up data collection in OhioHealth; and second follow-up data collection in all seven sites.</w:t>
      </w:r>
      <w:r>
        <w:t xml:space="preserve"> </w:t>
      </w:r>
    </w:p>
  </w:footnote>
  <w:footnote w:id="4">
    <w:p w:rsidR="00433671" w:rsidRDefault="00433671" w:rsidP="00B452F7">
      <w:pPr>
        <w:pStyle w:val="FootnoteText"/>
      </w:pPr>
      <w:r>
        <w:rPr>
          <w:rStyle w:val="FootnoteReference"/>
        </w:rPr>
        <w:footnoteRef/>
      </w:r>
      <w:r>
        <w:t xml:space="preserve"> </w:t>
      </w:r>
      <w:r w:rsidRPr="0028718F">
        <w:t>Abma, J. C., G. M. Martinez, W. D. Mosher, and B. S. Dawson. “Teenagers in the United States: sexual activity, contraceptive use, and childbearing”, Vital and Health Statistics, vol. 23, no. 24, 2004, pp. 1–48.</w:t>
      </w:r>
    </w:p>
  </w:footnote>
  <w:footnote w:id="5">
    <w:p w:rsidR="00433671" w:rsidRDefault="00433671" w:rsidP="00B452F7">
      <w:pPr>
        <w:pStyle w:val="FootnoteText"/>
      </w:pPr>
      <w:r w:rsidRPr="0028718F">
        <w:rPr>
          <w:rStyle w:val="FootnoteReference"/>
        </w:rPr>
        <w:footnoteRef/>
      </w:r>
      <w:r w:rsidRPr="0028718F">
        <w:rPr>
          <w:vertAlign w:val="superscript"/>
        </w:rPr>
        <w:t xml:space="preserve"> </w:t>
      </w:r>
      <w:r w:rsidRPr="0028718F">
        <w:t xml:space="preserve">Albert, B., S. Brown, and C. Flannigan, eds. 14 and Younger: The Sexual Behavior of Young Adolescents. </w:t>
      </w:r>
      <w:smartTag w:uri="urn:schemas-microsoft-com:office:smarttags" w:element="City">
        <w:smartTag w:uri="urn:schemas-microsoft-com:office:smarttags" w:element="place">
          <w:r w:rsidRPr="0028718F">
            <w:t>Washington</w:t>
          </w:r>
        </w:smartTag>
        <w:r w:rsidRPr="0028718F">
          <w:t xml:space="preserve">, </w:t>
        </w:r>
        <w:smartTag w:uri="urn:schemas-microsoft-com:office:smarttags" w:element="State">
          <w:r w:rsidRPr="0028718F">
            <w:t>DC</w:t>
          </w:r>
        </w:smartTag>
      </w:smartTag>
      <w:r w:rsidRPr="0028718F">
        <w:t>: National Campaign to Prevent Teen Pregnancy, 2003.</w:t>
      </w:r>
    </w:p>
  </w:footnote>
  <w:footnote w:id="6">
    <w:p w:rsidR="00433671" w:rsidRDefault="00433671" w:rsidP="00B452F7">
      <w:pPr>
        <w:pStyle w:val="FootnoteText"/>
      </w:pPr>
      <w:r w:rsidRPr="0028718F">
        <w:rPr>
          <w:rStyle w:val="FootnoteReference"/>
        </w:rPr>
        <w:footnoteRef/>
      </w:r>
      <w:r w:rsidRPr="0028718F">
        <w:rPr>
          <w:vertAlign w:val="superscript"/>
        </w:rPr>
        <w:t xml:space="preserve"> </w:t>
      </w:r>
      <w:r w:rsidRPr="0028718F">
        <w:t xml:space="preserve">Teen birth rates declined by 34% from 1991–2005. See: Hamilton, B. E., J. A. Martin, and S. J. Ventura. “Births: Preliminary data for 2006.” National Vital Statistics Reports, vol. 56, no. 7. </w:t>
      </w:r>
      <w:smartTag w:uri="urn:schemas-microsoft-com:office:smarttags" w:element="City">
        <w:r w:rsidRPr="0028718F">
          <w:t>Hyattsville</w:t>
        </w:r>
      </w:smartTag>
      <w:r w:rsidRPr="0028718F">
        <w:t xml:space="preserve">, </w:t>
      </w:r>
      <w:smartTag w:uri="urn:schemas-microsoft-com:office:smarttags" w:element="State">
        <w:r w:rsidRPr="0028718F">
          <w:t>MD</w:t>
        </w:r>
      </w:smartTag>
      <w:r w:rsidRPr="0028718F">
        <w:t xml:space="preserve">: </w:t>
      </w:r>
      <w:smartTag w:uri="urn:schemas-microsoft-com:office:smarttags" w:element="PlaceName">
        <w:smartTag w:uri="urn:schemas-microsoft-com:office:smarttags" w:element="place">
          <w:r w:rsidRPr="0028718F">
            <w:t>National</w:t>
          </w:r>
        </w:smartTag>
        <w:r w:rsidRPr="0028718F">
          <w:t xml:space="preserve"> </w:t>
        </w:r>
        <w:smartTag w:uri="urn:schemas-microsoft-com:office:smarttags" w:element="PlaceType">
          <w:r w:rsidRPr="0028718F">
            <w:t>Center</w:t>
          </w:r>
        </w:smartTag>
      </w:smartTag>
      <w:r w:rsidRPr="0028718F">
        <w:t xml:space="preserve"> for Health Statistics, 2007.</w:t>
      </w:r>
    </w:p>
  </w:footnote>
  <w:footnote w:id="7">
    <w:p w:rsidR="00433671" w:rsidRDefault="00433671" w:rsidP="00B452F7">
      <w:pPr>
        <w:pStyle w:val="FootnoteText"/>
      </w:pPr>
      <w:r w:rsidRPr="0028718F">
        <w:rPr>
          <w:rStyle w:val="FootnoteReference"/>
        </w:rPr>
        <w:footnoteRef/>
      </w:r>
      <w:r w:rsidRPr="0028718F">
        <w:rPr>
          <w:vertAlign w:val="superscript"/>
        </w:rPr>
        <w:t xml:space="preserve"> </w:t>
      </w:r>
      <w:smartTag w:uri="urn:schemas-microsoft-com:office:smarttags" w:element="City">
        <w:r w:rsidRPr="0028718F">
          <w:t>Hamilton</w:t>
        </w:r>
      </w:smartTag>
      <w:r w:rsidRPr="0028718F">
        <w:t xml:space="preserve"> BE, Martin JA, </w:t>
      </w:r>
      <w:smartTag w:uri="urn:schemas-microsoft-com:office:smarttags" w:element="City">
        <w:smartTag w:uri="urn:schemas-microsoft-com:office:smarttags" w:element="place">
          <w:r w:rsidRPr="0028718F">
            <w:t>Ventura</w:t>
          </w:r>
        </w:smartTag>
      </w:smartTag>
      <w:r w:rsidRPr="0028718F">
        <w:t xml:space="preserve"> SJ. Births: Preliminary data for 2007. National vital statistics reports, Web release; vol 57 no 12. </w:t>
      </w:r>
      <w:smartTag w:uri="urn:schemas-microsoft-com:office:smarttags" w:element="City">
        <w:r w:rsidRPr="0028718F">
          <w:t>Hyattsville</w:t>
        </w:r>
      </w:smartTag>
      <w:r w:rsidRPr="0028718F">
        <w:t xml:space="preserve">, </w:t>
      </w:r>
      <w:smartTag w:uri="urn:schemas-microsoft-com:office:smarttags" w:element="State">
        <w:r w:rsidRPr="0028718F">
          <w:t>MD</w:t>
        </w:r>
      </w:smartTag>
      <w:r w:rsidRPr="0028718F">
        <w:t xml:space="preserve">: </w:t>
      </w:r>
      <w:smartTag w:uri="urn:schemas-microsoft-com:office:smarttags" w:element="PlaceName">
        <w:smartTag w:uri="urn:schemas-microsoft-com:office:smarttags" w:element="place">
          <w:r w:rsidRPr="0028718F">
            <w:t>National</w:t>
          </w:r>
        </w:smartTag>
        <w:r w:rsidRPr="0028718F">
          <w:t xml:space="preserve"> </w:t>
        </w:r>
        <w:smartTag w:uri="urn:schemas-microsoft-com:office:smarttags" w:element="PlaceType">
          <w:r w:rsidRPr="0028718F">
            <w:t>Center</w:t>
          </w:r>
        </w:smartTag>
      </w:smartTag>
      <w:r w:rsidRPr="0028718F">
        <w:t xml:space="preserve"> for Health Statistics. Released March 18, 2009.</w:t>
      </w:r>
    </w:p>
  </w:footnote>
  <w:footnote w:id="8">
    <w:p w:rsidR="00433671" w:rsidRDefault="00433671" w:rsidP="00A12CA0">
      <w:pPr>
        <w:pStyle w:val="FootnoteText"/>
      </w:pPr>
      <w:r w:rsidRPr="00EF143D">
        <w:rPr>
          <w:rStyle w:val="FootnoteReference"/>
        </w:rPr>
        <w:footnoteRef/>
      </w:r>
      <w:r w:rsidRPr="00EF143D">
        <w:t xml:space="preserve"> OMB approval was received for the Chicago and Oklahoma follow-up instruments on September 27, 2011 (OMB Control No. 0970-0360). The instruments are included in this submission because the estimated burden associated with additional rounds of follow-up data collection in these two sites is part of this submission.</w:t>
      </w:r>
    </w:p>
  </w:footnote>
  <w:footnote w:id="9">
    <w:p w:rsidR="00433671" w:rsidRDefault="00433671" w:rsidP="00B96D09">
      <w:pPr>
        <w:pStyle w:val="FootnoteText"/>
      </w:pPr>
      <w:r>
        <w:rPr>
          <w:rStyle w:val="FootnoteReference"/>
        </w:rPr>
        <w:footnoteRef/>
      </w:r>
      <w:r>
        <w:t xml:space="preserve"> In two sites, an additional early follow-up has been scheduled. In the Oklahoma (OICA) site, an immediate posttest will allow analysis of immediate effects on knowledge and attitudes, using the progression of three follow-up data points to model the role of intermediate outcomes on long-term impacts. In the OhioHealth site, where intervention effects on short-term contraceptive practice of teen mothers after the birth of their child is an important goal, the plan includes a follow-up six months after enrollment, while the program sample is still active in the program. The addition of this early follow-up should have no effect on the quality of data collected at later follow-ups. The interval between the early follow-up and the next is six months or more; that interval, and even shorter ones, are commonly used in teen pregnancy prevention studies multiple follow-up surveys. We will work in each of these sites to ensure that the same procedures are used in the early follow-up as in later ones, and to maintain respondent commitment to sustained participation in the study.</w:t>
      </w:r>
    </w:p>
  </w:footnote>
  <w:footnote w:id="10">
    <w:p w:rsidR="00433671" w:rsidRDefault="00433671" w:rsidP="00B452F7">
      <w:pPr>
        <w:pStyle w:val="FootnoteText"/>
      </w:pPr>
      <w:r>
        <w:rPr>
          <w:rStyle w:val="FootnoteReference"/>
        </w:rPr>
        <w:footnoteRef/>
      </w:r>
      <w:r>
        <w:t xml:space="preserve"> </w:t>
      </w:r>
      <w:r w:rsidRPr="00B17503">
        <w:t>Turner, C.F., L. Ku, S.M. Rogers, L.D. Lindberg, J.H. Pleck, and F.L. Sonenstein.</w:t>
      </w:r>
      <w:r>
        <w:t xml:space="preserve"> </w:t>
      </w:r>
      <w:r w:rsidRPr="00B17503">
        <w:t>“Adolescent Sexual Behavior, Drug Use, and Violence: Increased Reporting with Computer</w:t>
      </w:r>
      <w:r>
        <w:t xml:space="preserve"> </w:t>
      </w:r>
      <w:r w:rsidRPr="00B17503">
        <w:t xml:space="preserve">Survey Technology.” </w:t>
      </w:r>
      <w:r w:rsidRPr="00B17503">
        <w:rPr>
          <w:i/>
          <w:iCs/>
        </w:rPr>
        <w:t>Science</w:t>
      </w:r>
      <w:r w:rsidRPr="00B17503">
        <w:t>, vol. 280, 1998, pp. 867–873.</w:t>
      </w:r>
    </w:p>
  </w:footnote>
  <w:footnote w:id="11">
    <w:p w:rsidR="00433671" w:rsidRDefault="00433671" w:rsidP="00B452F7">
      <w:pPr>
        <w:pStyle w:val="FootnoteText"/>
      </w:pPr>
      <w:r>
        <w:rPr>
          <w:rStyle w:val="FootnoteReference"/>
        </w:rPr>
        <w:footnoteRef/>
      </w:r>
      <w:r>
        <w:t xml:space="preserve"> </w:t>
      </w:r>
      <w:r w:rsidRPr="00B17503">
        <w:t>Beebe, Timothy J., Patricia A. Harrison, James A. McCrae Jr., Ronald E. Anderson, and</w:t>
      </w:r>
      <w:r>
        <w:t xml:space="preserve"> </w:t>
      </w:r>
      <w:r w:rsidRPr="00B17503">
        <w:t>Jayne A. Fulkerson. “An Evaluation of Computer-Assisted Self-Interviews in a School</w:t>
      </w:r>
      <w:r>
        <w:t xml:space="preserve"> </w:t>
      </w:r>
      <w:r w:rsidRPr="00B17503">
        <w:t xml:space="preserve">Setting.” </w:t>
      </w:r>
      <w:r w:rsidRPr="00B17503">
        <w:rPr>
          <w:i/>
          <w:iCs/>
        </w:rPr>
        <w:t>Public Opinion Quarterly</w:t>
      </w:r>
      <w:r w:rsidRPr="00B17503">
        <w:t>, vol. 62, 1998, pp. 623–632.</w:t>
      </w:r>
    </w:p>
  </w:footnote>
  <w:footnote w:id="12">
    <w:p w:rsidR="00433671" w:rsidRDefault="00433671" w:rsidP="00B452F7">
      <w:pPr>
        <w:pStyle w:val="FootnoteText"/>
      </w:pPr>
      <w:r>
        <w:rPr>
          <w:rStyle w:val="FootnoteReference"/>
        </w:rPr>
        <w:footnoteRef/>
      </w:r>
      <w:r>
        <w:t xml:space="preserve"> </w:t>
      </w:r>
      <w:r w:rsidRPr="00B17503">
        <w:t>Beebe, Timothy J., Patricia A. Harrison, Eunkyung Park, James A. McRae, Jr., and James</w:t>
      </w:r>
      <w:r>
        <w:t xml:space="preserve"> </w:t>
      </w:r>
      <w:r w:rsidRPr="00B17503">
        <w:t>Evans. “The Effects of Data Collection Mode and Disclosure on Adolescent Reporting and</w:t>
      </w:r>
      <w:r>
        <w:t xml:space="preserve"> </w:t>
      </w:r>
      <w:r w:rsidRPr="00B17503">
        <w:t xml:space="preserve">Health Behavior.” </w:t>
      </w:r>
      <w:r w:rsidRPr="00B17503">
        <w:rPr>
          <w:i/>
          <w:iCs/>
        </w:rPr>
        <w:t>Social Science Review</w:t>
      </w:r>
      <w:r w:rsidRPr="00B17503">
        <w:t>, vol. 24, no. 4, 2006, pp. 476–488.</w:t>
      </w:r>
    </w:p>
  </w:footnote>
  <w:footnote w:id="13">
    <w:p w:rsidR="00433671" w:rsidRDefault="00433671" w:rsidP="00B452F7">
      <w:pPr>
        <w:pStyle w:val="FootnoteText"/>
      </w:pPr>
      <w:r>
        <w:rPr>
          <w:rStyle w:val="FootnoteReference"/>
        </w:rPr>
        <w:footnoteRef/>
      </w:r>
      <w:r>
        <w:t xml:space="preserve"> </w:t>
      </w:r>
      <w:r w:rsidRPr="00B17503">
        <w:t>Brener, Nancy D., Danice K. Eaton, Laura Kann, JoAnne Grunbaum, Lori A. Gorss, Tonja</w:t>
      </w:r>
      <w:r>
        <w:t xml:space="preserve"> </w:t>
      </w:r>
      <w:r w:rsidRPr="00B17503">
        <w:t>M. Kyle, and James G. Ross. “The Association of Survey Setting and Mode with</w:t>
      </w:r>
      <w:r>
        <w:t xml:space="preserve"> </w:t>
      </w:r>
      <w:r w:rsidRPr="00B17503">
        <w:t xml:space="preserve">Self-Reported Health Risk Behaviors Among High School Students.” </w:t>
      </w:r>
      <w:r w:rsidRPr="00B17503">
        <w:rPr>
          <w:i/>
          <w:iCs/>
        </w:rPr>
        <w:t>Public Opinion</w:t>
      </w:r>
      <w:r>
        <w:rPr>
          <w:i/>
          <w:iCs/>
        </w:rPr>
        <w:t xml:space="preserve"> </w:t>
      </w:r>
      <w:r w:rsidRPr="00B17503">
        <w:rPr>
          <w:i/>
          <w:iCs/>
        </w:rPr>
        <w:t>Quarterly</w:t>
      </w:r>
      <w:r w:rsidRPr="00B17503">
        <w:t>, vol. 70, 2006, pp. 354–374.</w:t>
      </w:r>
    </w:p>
  </w:footnote>
  <w:footnote w:id="14">
    <w:p w:rsidR="00433671" w:rsidRDefault="00433671" w:rsidP="00B452F7">
      <w:pPr>
        <w:pStyle w:val="FootnoteText"/>
      </w:pPr>
      <w:r>
        <w:rPr>
          <w:rStyle w:val="FootnoteReference"/>
        </w:rPr>
        <w:footnoteRef/>
      </w:r>
      <w:r>
        <w:t xml:space="preserve"> </w:t>
      </w:r>
      <w:r w:rsidRPr="00B17503">
        <w:t>Webb, P.M., G.D. Zimet, J.D. Fortenberry, and M.J. Blythe. “Comparability of a Computer-Assisted Versus Written Method for Collecting Health Behavior Information from</w:t>
      </w:r>
      <w:r>
        <w:t xml:space="preserve"> </w:t>
      </w:r>
      <w:r w:rsidRPr="00B17503">
        <w:t xml:space="preserve">Adolescent Patients.” </w:t>
      </w:r>
      <w:r w:rsidRPr="00B17503">
        <w:rPr>
          <w:i/>
          <w:iCs/>
        </w:rPr>
        <w:t>Journal of Adolescent Health</w:t>
      </w:r>
      <w:r w:rsidRPr="00B17503">
        <w:t>, vol. 24, no. 6, 1999, pp. 383–388.</w:t>
      </w:r>
    </w:p>
  </w:footnote>
  <w:footnote w:id="15">
    <w:p w:rsidR="00433671" w:rsidRDefault="00433671" w:rsidP="00B452F7">
      <w:pPr>
        <w:pStyle w:val="FootnoteText"/>
      </w:pPr>
      <w:r>
        <w:rPr>
          <w:rStyle w:val="FootnoteReference"/>
        </w:rPr>
        <w:footnoteRef/>
      </w:r>
      <w:r>
        <w:t xml:space="preserve"> </w:t>
      </w:r>
      <w:r w:rsidRPr="00B17503">
        <w:t>Schochet, Peter Z. “</w:t>
      </w:r>
      <w:r>
        <w:t xml:space="preserve">An Approach for Addressing the Multiple Testing Problem in Social Policy Impact Evaluations.”  </w:t>
      </w:r>
      <w:r>
        <w:rPr>
          <w:i/>
        </w:rPr>
        <w:t>Evaluation Review,</w:t>
      </w:r>
      <w:r>
        <w:t xml:space="preserve"> vol.33, no.6, December 2009.</w:t>
      </w:r>
    </w:p>
  </w:footnote>
  <w:footnote w:id="16">
    <w:p w:rsidR="00433671" w:rsidRDefault="00433671" w:rsidP="00E710F0">
      <w:pPr>
        <w:pStyle w:val="FootnoteText"/>
      </w:pPr>
      <w:r>
        <w:rPr>
          <w:rStyle w:val="FootnoteReference"/>
        </w:rPr>
        <w:footnoteRef/>
      </w:r>
      <w:r>
        <w:t xml:space="preserve"> Burden for the first follow-up in Chicago and Oklahoma and the additional early follow-up in Oklahoma was previously approved (total of 582 hours and 1,042 responses approved on September 27, 2011 under </w:t>
      </w:r>
      <w:r w:rsidRPr="00EF143D">
        <w:t>OMB Control No.: 0970-0360</w:t>
      </w:r>
      <w:r>
        <w:t>; now under OMB Control No, 0990-0382</w:t>
      </w:r>
      <w:r w:rsidRPr="00EF143D">
        <w:t xml:space="preserve">). </w:t>
      </w:r>
      <w:r>
        <w:t xml:space="preserve"> </w:t>
      </w:r>
    </w:p>
  </w:footnote>
  <w:footnote w:id="17">
    <w:p w:rsidR="00433671" w:rsidRDefault="00433671" w:rsidP="009614C5">
      <w:pPr>
        <w:pStyle w:val="FootnoteText"/>
      </w:pPr>
      <w:r>
        <w:rPr>
          <w:rStyle w:val="FootnoteReference"/>
        </w:rPr>
        <w:t>1</w:t>
      </w:r>
      <w:r w:rsidRPr="00055773">
        <w:rPr>
          <w:vertAlign w:val="superscript"/>
        </w:rPr>
        <w:t>5</w:t>
      </w:r>
      <w:r>
        <w:t xml:space="preserve">The 3,190 hours is for all rounds of data collection, including those already approved by OMB. The estimated total burden for new data collections is 2,611 hours.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Default="00433671">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763DD2" w:rsidRDefault="00433671" w:rsidP="00763DD2">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5F7128" w:rsidRDefault="00433671" w:rsidP="005F7128">
    <w:pPr>
      <w:pStyle w:val="Heade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0A4439" w:rsidRDefault="003D7380" w:rsidP="006C5B99">
    <w:pPr>
      <w:pStyle w:val="Header"/>
      <w:rPr>
        <w:szCs w:val="22"/>
      </w:rPr>
    </w:pPr>
    <w:r>
      <w:rPr>
        <w:noProof/>
        <w:szCs w:val="22"/>
      </w:rPr>
      <w:pict>
        <v:shapetype id="_x0000_t202" coordsize="21600,21600" o:spt="202" path="m,l,21600r21600,l21600,xe">
          <v:stroke joinstyle="miter"/>
          <v:path gradientshapeok="t" o:connecttype="rect"/>
        </v:shapetype>
        <v:shape id="_x0000_s2052" type="#_x0000_t202" style="position:absolute;left:0;text-align:left;margin-left:746.4pt;margin-top:49.9pt;width:35.45pt;height:555.85pt;z-index:251666432;mso-position-horizontal-relative:page;mso-position-vertical-relative:page" filled="f" stroked="f">
          <v:textbox style="layout-flow:vertical;mso-next-textbox:#_x0000_s2052">
            <w:txbxContent>
              <w:p w:rsidR="00433671" w:rsidRPr="00DE2506" w:rsidRDefault="00433671" w:rsidP="00DE2506">
                <w:pPr>
                  <w:tabs>
                    <w:tab w:val="clear" w:pos="432"/>
                    <w:tab w:val="left" w:pos="1080"/>
                    <w:tab w:val="center" w:pos="5846"/>
                    <w:tab w:val="right" w:pos="10512"/>
                  </w:tabs>
                  <w:spacing w:before="120" w:line="240" w:lineRule="auto"/>
                  <w:rPr>
                    <w:i/>
                    <w:sz w:val="22"/>
                  </w:rPr>
                </w:pPr>
                <w:r>
                  <w:rPr>
                    <w:i/>
                    <w:sz w:val="22"/>
                  </w:rPr>
                  <w:tab/>
                </w:r>
                <w:r w:rsidRPr="00DE2506">
                  <w:rPr>
                    <w:i/>
                    <w:sz w:val="22"/>
                  </w:rPr>
                  <w:t>Part A. Justification for the Collection of Follow-up Data</w:t>
                </w:r>
                <w:r w:rsidRPr="00DE2506">
                  <w:rPr>
                    <w:i/>
                    <w:sz w:val="22"/>
                  </w:rPr>
                  <w:tab/>
                </w:r>
                <w:r w:rsidRPr="00DE2506">
                  <w:rPr>
                    <w:i/>
                    <w:sz w:val="22"/>
                  </w:rPr>
                  <w:tab/>
                  <w:t xml:space="preserve">Mathematica Policy Research </w:t>
                </w:r>
              </w:p>
            </w:txbxContent>
          </v:textbox>
          <w10:wrap type="square" anchorx="page" anchory="page"/>
        </v:shape>
      </w:pict>
    </w:r>
    <w:r w:rsidR="00433671">
      <w:rPr>
        <w:szCs w:val="22"/>
      </w:rPr>
      <w:t>Part A. Justification for the Collection of Follow-up Data</w:t>
    </w:r>
    <w:r w:rsidR="00433671" w:rsidRPr="000A4439">
      <w:rPr>
        <w:szCs w:val="22"/>
      </w:rPr>
      <w:tab/>
    </w:r>
    <w:r w:rsidR="00433671" w:rsidRPr="000A4439">
      <w:rPr>
        <w:szCs w:val="22"/>
      </w:rPr>
      <w:tab/>
    </w:r>
    <w:r w:rsidR="00433671">
      <w:rPr>
        <w:szCs w:val="22"/>
      </w:rPr>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0A4439" w:rsidRDefault="003D7380" w:rsidP="006C5B99">
    <w:pPr>
      <w:pStyle w:val="Header"/>
      <w:rPr>
        <w:szCs w:val="22"/>
      </w:rPr>
    </w:pPr>
    <w:r>
      <w:rPr>
        <w:noProof/>
        <w:szCs w:val="22"/>
      </w:rPr>
      <w:pict>
        <v:shapetype id="_x0000_t202" coordsize="21600,21600" o:spt="202" path="m,l,21600r21600,l21600,xe">
          <v:stroke joinstyle="miter"/>
          <v:path gradientshapeok="t" o:connecttype="rect"/>
        </v:shapetype>
        <v:shape id="_x0000_s2050" type="#_x0000_t202" style="position:absolute;left:0;text-align:left;margin-left:.05pt;margin-top:-16.6pt;width:38.8pt;height:564.85pt;z-index:251662336;mso-position-horizontal-relative:page" filled="f" stroked="f">
          <v:textbox style="layout-flow:vertical">
            <w:txbxContent>
              <w:p w:rsidR="00433671" w:rsidRDefault="00433671" w:rsidP="00B96D09">
                <w:pPr>
                  <w:tabs>
                    <w:tab w:val="clear" w:pos="432"/>
                    <w:tab w:val="left" w:pos="1080"/>
                    <w:tab w:val="center" w:pos="5846"/>
                    <w:tab w:val="right" w:pos="10512"/>
                  </w:tabs>
                  <w:spacing w:before="120" w:line="240" w:lineRule="auto"/>
                </w:pPr>
                <w:r>
                  <w:rPr>
                    <w:sz w:val="16"/>
                  </w:rPr>
                  <w:tab/>
                </w:r>
                <w:r>
                  <w:rPr>
                    <w:sz w:val="16"/>
                  </w:rPr>
                  <w:tab/>
                </w:r>
                <w:r w:rsidR="003D7380">
                  <w:fldChar w:fldCharType="begin"/>
                </w:r>
                <w:r w:rsidR="003D7380">
                  <w:instrText xml:space="preserve"> PAGE  \* MERGEFORMAT </w:instrText>
                </w:r>
                <w:r w:rsidR="003D7380">
                  <w:fldChar w:fldCharType="separate"/>
                </w:r>
                <w:r w:rsidR="00FB585C">
                  <w:rPr>
                    <w:noProof/>
                  </w:rPr>
                  <w:t>5</w:t>
                </w:r>
                <w:r w:rsidR="003D7380">
                  <w:rPr>
                    <w:noProof/>
                  </w:rPr>
                  <w:fldChar w:fldCharType="end"/>
                </w:r>
                <w:r>
                  <w:tab/>
                </w:r>
              </w:p>
              <w:p w:rsidR="00433671" w:rsidRPr="00DE2506" w:rsidRDefault="00433671" w:rsidP="00DE2506">
                <w:pPr>
                  <w:tabs>
                    <w:tab w:val="clear" w:pos="432"/>
                    <w:tab w:val="left" w:pos="1080"/>
                    <w:tab w:val="center" w:pos="5846"/>
                    <w:tab w:val="right" w:pos="10512"/>
                  </w:tabs>
                  <w:spacing w:before="240" w:line="240" w:lineRule="auto"/>
                </w:pPr>
              </w:p>
            </w:txbxContent>
          </v:textbox>
          <w10:wrap type="square" anchorx="page"/>
        </v:shape>
      </w:pict>
    </w:r>
    <w:r>
      <w:rPr>
        <w:noProof/>
        <w:szCs w:val="22"/>
      </w:rPr>
      <w:pict>
        <v:shape id="_x0000_s2049" type="#_x0000_t202" style="position:absolute;left:0;text-align:left;margin-left:746.4pt;margin-top:49.9pt;width:35.45pt;height:555.85pt;z-index:251661312;mso-position-horizontal-relative:page;mso-position-vertical-relative:page" filled="f" stroked="f">
          <v:textbox style="layout-flow:vertical;mso-next-textbox:#_x0000_s2049">
            <w:txbxContent>
              <w:p w:rsidR="00433671" w:rsidRPr="00DE2506" w:rsidRDefault="00433671" w:rsidP="00DE2506">
                <w:pPr>
                  <w:tabs>
                    <w:tab w:val="clear" w:pos="432"/>
                    <w:tab w:val="left" w:pos="1080"/>
                    <w:tab w:val="center" w:pos="5846"/>
                    <w:tab w:val="right" w:pos="10512"/>
                  </w:tabs>
                  <w:spacing w:before="120" w:line="240" w:lineRule="auto"/>
                  <w:rPr>
                    <w:i/>
                    <w:sz w:val="22"/>
                  </w:rPr>
                </w:pPr>
                <w:r>
                  <w:rPr>
                    <w:i/>
                    <w:sz w:val="22"/>
                  </w:rPr>
                  <w:tab/>
                </w:r>
                <w:r w:rsidRPr="00DE2506">
                  <w:rPr>
                    <w:i/>
                    <w:sz w:val="22"/>
                  </w:rPr>
                  <w:t>Part A. Justification for the Collection of Follow-up Data</w:t>
                </w:r>
                <w:r w:rsidRPr="00DE2506">
                  <w:rPr>
                    <w:i/>
                    <w:sz w:val="22"/>
                  </w:rPr>
                  <w:tab/>
                </w:r>
                <w:r w:rsidRPr="00DE2506">
                  <w:rPr>
                    <w:i/>
                    <w:sz w:val="22"/>
                  </w:rPr>
                  <w:tab/>
                  <w:t xml:space="preserve">Mathematica Policy Research </w:t>
                </w:r>
              </w:p>
            </w:txbxContent>
          </v:textbox>
          <w10:wrap type="square" anchorx="page" anchory="page"/>
        </v:shape>
      </w:pict>
    </w:r>
    <w:r w:rsidR="00433671">
      <w:rPr>
        <w:szCs w:val="22"/>
      </w:rPr>
      <w:t>Part A. Justification for the Collection of Follow-up Data</w:t>
    </w:r>
    <w:r w:rsidR="00433671" w:rsidRPr="000A4439">
      <w:rPr>
        <w:szCs w:val="22"/>
      </w:rPr>
      <w:tab/>
    </w:r>
    <w:r w:rsidR="00433671" w:rsidRPr="000A4439">
      <w:rPr>
        <w:szCs w:val="22"/>
      </w:rPr>
      <w:tab/>
    </w:r>
    <w:r w:rsidR="00433671">
      <w:rPr>
        <w:szCs w:val="22"/>
      </w:rPr>
      <w:t>Mathematica Policy Research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0A4439" w:rsidRDefault="003D7380" w:rsidP="006C5B99">
    <w:pPr>
      <w:pStyle w:val="Header"/>
      <w:rPr>
        <w:szCs w:val="22"/>
      </w:rPr>
    </w:pPr>
    <w:r>
      <w:rPr>
        <w:noProof/>
        <w:szCs w:val="22"/>
      </w:rPr>
      <w:pict>
        <v:shapetype id="_x0000_t202" coordsize="21600,21600" o:spt="202" path="m,l,21600r21600,l21600,xe">
          <v:stroke joinstyle="miter"/>
          <v:path gradientshapeok="t" o:connecttype="rect"/>
        </v:shapetype>
        <v:shape id="_x0000_s2051" type="#_x0000_t202" style="position:absolute;left:0;text-align:left;margin-left:746.4pt;margin-top:49.9pt;width:35.45pt;height:555.85pt;z-index:251664384;mso-position-horizontal-relative:page;mso-position-vertical-relative:page" filled="f" stroked="f">
          <v:textbox style="layout-flow:vertical;mso-next-textbox:#_x0000_s2051">
            <w:txbxContent>
              <w:p w:rsidR="00433671" w:rsidRPr="00DE2506" w:rsidRDefault="00433671" w:rsidP="00DE2506">
                <w:pPr>
                  <w:tabs>
                    <w:tab w:val="clear" w:pos="432"/>
                    <w:tab w:val="left" w:pos="1080"/>
                    <w:tab w:val="center" w:pos="5846"/>
                    <w:tab w:val="right" w:pos="10512"/>
                  </w:tabs>
                  <w:spacing w:before="120" w:line="240" w:lineRule="auto"/>
                  <w:rPr>
                    <w:i/>
                    <w:sz w:val="22"/>
                  </w:rPr>
                </w:pPr>
                <w:r>
                  <w:rPr>
                    <w:i/>
                    <w:sz w:val="22"/>
                  </w:rPr>
                  <w:tab/>
                </w:r>
                <w:r w:rsidRPr="00DE2506">
                  <w:rPr>
                    <w:i/>
                    <w:sz w:val="22"/>
                  </w:rPr>
                  <w:t>Part A. Justification for the Collection of Follow-up Data</w:t>
                </w:r>
                <w:r w:rsidRPr="00DE2506">
                  <w:rPr>
                    <w:i/>
                    <w:sz w:val="22"/>
                  </w:rPr>
                  <w:tab/>
                </w:r>
                <w:r w:rsidRPr="00DE2506">
                  <w:rPr>
                    <w:i/>
                    <w:sz w:val="22"/>
                  </w:rPr>
                  <w:tab/>
                  <w:t xml:space="preserve">Mathematica Policy Research </w:t>
                </w:r>
              </w:p>
            </w:txbxContent>
          </v:textbox>
          <w10:wrap type="square" anchorx="page" anchory="page"/>
        </v:shape>
      </w:pict>
    </w:r>
    <w:r w:rsidR="00433671">
      <w:rPr>
        <w:szCs w:val="22"/>
      </w:rPr>
      <w:t>Part A. Justification for the Collection of Follow-up Data</w:t>
    </w:r>
    <w:r w:rsidR="00433671" w:rsidRPr="000A4439">
      <w:rPr>
        <w:szCs w:val="22"/>
      </w:rPr>
      <w:tab/>
    </w:r>
    <w:r w:rsidR="00433671" w:rsidRPr="000A4439">
      <w:rPr>
        <w:szCs w:val="22"/>
      </w:rPr>
      <w:tab/>
    </w:r>
    <w:r w:rsidR="00433671">
      <w:rPr>
        <w:szCs w:val="22"/>
      </w:rPr>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71" w:rsidRPr="000A4439" w:rsidRDefault="00433671"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EC504C"/>
    <w:lvl w:ilvl="0">
      <w:start w:val="1"/>
      <w:numFmt w:val="decimal"/>
      <w:lvlText w:val="%1."/>
      <w:lvlJc w:val="left"/>
      <w:pPr>
        <w:tabs>
          <w:tab w:val="num" w:pos="1800"/>
        </w:tabs>
        <w:ind w:left="1800" w:hanging="360"/>
      </w:pPr>
    </w:lvl>
  </w:abstractNum>
  <w:abstractNum w:abstractNumId="1">
    <w:nsid w:val="FFFFFF7D"/>
    <w:multiLevelType w:val="singleLevel"/>
    <w:tmpl w:val="1D48D930"/>
    <w:lvl w:ilvl="0">
      <w:start w:val="1"/>
      <w:numFmt w:val="decimal"/>
      <w:lvlText w:val="%1."/>
      <w:lvlJc w:val="left"/>
      <w:pPr>
        <w:tabs>
          <w:tab w:val="num" w:pos="1440"/>
        </w:tabs>
        <w:ind w:left="1440" w:hanging="360"/>
      </w:pPr>
    </w:lvl>
  </w:abstractNum>
  <w:abstractNum w:abstractNumId="2">
    <w:nsid w:val="FFFFFF7E"/>
    <w:multiLevelType w:val="singleLevel"/>
    <w:tmpl w:val="2E886E54"/>
    <w:lvl w:ilvl="0">
      <w:start w:val="1"/>
      <w:numFmt w:val="decimal"/>
      <w:lvlText w:val="%1."/>
      <w:lvlJc w:val="left"/>
      <w:pPr>
        <w:tabs>
          <w:tab w:val="num" w:pos="1080"/>
        </w:tabs>
        <w:ind w:left="1080" w:hanging="360"/>
      </w:pPr>
    </w:lvl>
  </w:abstractNum>
  <w:abstractNum w:abstractNumId="3">
    <w:nsid w:val="FFFFFF7F"/>
    <w:multiLevelType w:val="singleLevel"/>
    <w:tmpl w:val="15D6150E"/>
    <w:lvl w:ilvl="0">
      <w:start w:val="1"/>
      <w:numFmt w:val="decimal"/>
      <w:lvlText w:val="%1."/>
      <w:lvlJc w:val="left"/>
      <w:pPr>
        <w:tabs>
          <w:tab w:val="num" w:pos="720"/>
        </w:tabs>
        <w:ind w:left="720" w:hanging="360"/>
      </w:pPr>
    </w:lvl>
  </w:abstractNum>
  <w:abstractNum w:abstractNumId="4">
    <w:nsid w:val="FFFFFF80"/>
    <w:multiLevelType w:val="singleLevel"/>
    <w:tmpl w:val="3030FD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7EE7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FEA4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2883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B96A7F6"/>
    <w:lvl w:ilvl="0">
      <w:start w:val="1"/>
      <w:numFmt w:val="decimal"/>
      <w:lvlText w:val="%1."/>
      <w:lvlJc w:val="left"/>
      <w:pPr>
        <w:tabs>
          <w:tab w:val="num" w:pos="360"/>
        </w:tabs>
        <w:ind w:left="360" w:hanging="360"/>
      </w:pPr>
    </w:lvl>
  </w:abstractNum>
  <w:abstractNum w:abstractNumId="9">
    <w:nsid w:val="FFFFFF89"/>
    <w:multiLevelType w:val="singleLevel"/>
    <w:tmpl w:val="9126F620"/>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3669C6"/>
    <w:multiLevelType w:val="hybridMultilevel"/>
    <w:tmpl w:val="418C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202431"/>
    <w:multiLevelType w:val="hybridMultilevel"/>
    <w:tmpl w:val="319222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4327092"/>
    <w:multiLevelType w:val="hybridMultilevel"/>
    <w:tmpl w:val="D2C8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nsid w:val="52FF58E6"/>
    <w:multiLevelType w:val="hybridMultilevel"/>
    <w:tmpl w:val="8CCABD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5A762EE5"/>
    <w:multiLevelType w:val="hybridMultilevel"/>
    <w:tmpl w:val="AD0A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7946362"/>
    <w:multiLevelType w:val="hybridMultilevel"/>
    <w:tmpl w:val="D32C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7C288E"/>
    <w:multiLevelType w:val="hybridMultilevel"/>
    <w:tmpl w:val="303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80408B"/>
    <w:multiLevelType w:val="hybridMultilevel"/>
    <w:tmpl w:val="8CD4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2"/>
  </w:num>
  <w:num w:numId="3">
    <w:abstractNumId w:val="25"/>
  </w:num>
  <w:num w:numId="4">
    <w:abstractNumId w:val="12"/>
  </w:num>
  <w:num w:numId="5">
    <w:abstractNumId w:val="10"/>
  </w:num>
  <w:num w:numId="6">
    <w:abstractNumId w:val="33"/>
  </w:num>
  <w:num w:numId="7">
    <w:abstractNumId w:val="28"/>
  </w:num>
  <w:num w:numId="8">
    <w:abstractNumId w:val="15"/>
  </w:num>
  <w:num w:numId="9">
    <w:abstractNumId w:val="16"/>
  </w:num>
  <w:num w:numId="10">
    <w:abstractNumId w:val="19"/>
  </w:num>
  <w:num w:numId="11">
    <w:abstractNumId w:val="13"/>
  </w:num>
  <w:num w:numId="12">
    <w:abstractNumId w:val="26"/>
  </w:num>
  <w:num w:numId="13">
    <w:abstractNumId w:val="14"/>
  </w:num>
  <w:num w:numId="14">
    <w:abstractNumId w:val="24"/>
  </w:num>
  <w:num w:numId="15">
    <w:abstractNumId w:val="27"/>
  </w:num>
  <w:num w:numId="16">
    <w:abstractNumId w:val="18"/>
  </w:num>
  <w:num w:numId="17">
    <w:abstractNumId w:val="17"/>
  </w:num>
  <w:num w:numId="18">
    <w:abstractNumId w:val="16"/>
  </w:num>
  <w:num w:numId="19">
    <w:abstractNumId w:val="11"/>
  </w:num>
  <w:num w:numId="20">
    <w:abstractNumId w:val="29"/>
  </w:num>
  <w:num w:numId="21">
    <w:abstractNumId w:val="23"/>
  </w:num>
  <w:num w:numId="22">
    <w:abstractNumId w:val="30"/>
  </w:num>
  <w:num w:numId="23">
    <w:abstractNumId w:val="20"/>
  </w:num>
  <w:num w:numId="24">
    <w:abstractNumId w:val="31"/>
  </w:num>
  <w:num w:numId="25">
    <w:abstractNumId w:val="2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522397"/>
    <w:rsid w:val="000015FB"/>
    <w:rsid w:val="00005F28"/>
    <w:rsid w:val="00006E1F"/>
    <w:rsid w:val="00007CA0"/>
    <w:rsid w:val="0001119F"/>
    <w:rsid w:val="00012372"/>
    <w:rsid w:val="00012863"/>
    <w:rsid w:val="00017DD1"/>
    <w:rsid w:val="00021A62"/>
    <w:rsid w:val="0002515B"/>
    <w:rsid w:val="000300AF"/>
    <w:rsid w:val="0003023E"/>
    <w:rsid w:val="00034260"/>
    <w:rsid w:val="00037098"/>
    <w:rsid w:val="000414C7"/>
    <w:rsid w:val="00043D7B"/>
    <w:rsid w:val="00046CA3"/>
    <w:rsid w:val="00046E51"/>
    <w:rsid w:val="00047FDC"/>
    <w:rsid w:val="00050610"/>
    <w:rsid w:val="00052499"/>
    <w:rsid w:val="00053968"/>
    <w:rsid w:val="00055773"/>
    <w:rsid w:val="00063123"/>
    <w:rsid w:val="00063FEF"/>
    <w:rsid w:val="00066AB9"/>
    <w:rsid w:val="00072477"/>
    <w:rsid w:val="000769A1"/>
    <w:rsid w:val="00076CF0"/>
    <w:rsid w:val="000779BD"/>
    <w:rsid w:val="00080DFA"/>
    <w:rsid w:val="000812AE"/>
    <w:rsid w:val="00081D47"/>
    <w:rsid w:val="000824C2"/>
    <w:rsid w:val="00087469"/>
    <w:rsid w:val="00090529"/>
    <w:rsid w:val="000909AC"/>
    <w:rsid w:val="00093D97"/>
    <w:rsid w:val="00093ECC"/>
    <w:rsid w:val="000949E8"/>
    <w:rsid w:val="000A0108"/>
    <w:rsid w:val="000A3212"/>
    <w:rsid w:val="000A4439"/>
    <w:rsid w:val="000A544F"/>
    <w:rsid w:val="000A6FC8"/>
    <w:rsid w:val="000B028F"/>
    <w:rsid w:val="000B2BD0"/>
    <w:rsid w:val="000B2D78"/>
    <w:rsid w:val="000B3A77"/>
    <w:rsid w:val="000B3DED"/>
    <w:rsid w:val="000B3E92"/>
    <w:rsid w:val="000B7E70"/>
    <w:rsid w:val="000C0118"/>
    <w:rsid w:val="000C15B4"/>
    <w:rsid w:val="000C21AF"/>
    <w:rsid w:val="000C70DC"/>
    <w:rsid w:val="000C72F8"/>
    <w:rsid w:val="000C7DCF"/>
    <w:rsid w:val="000D5B33"/>
    <w:rsid w:val="000D709F"/>
    <w:rsid w:val="000E1D9E"/>
    <w:rsid w:val="000E6D11"/>
    <w:rsid w:val="000F12B5"/>
    <w:rsid w:val="000F3AB1"/>
    <w:rsid w:val="000F79B9"/>
    <w:rsid w:val="001001FA"/>
    <w:rsid w:val="0010161A"/>
    <w:rsid w:val="00105D23"/>
    <w:rsid w:val="00105F7A"/>
    <w:rsid w:val="001073C9"/>
    <w:rsid w:val="00107C74"/>
    <w:rsid w:val="001110F1"/>
    <w:rsid w:val="00111366"/>
    <w:rsid w:val="001139E9"/>
    <w:rsid w:val="00120978"/>
    <w:rsid w:val="00121CD9"/>
    <w:rsid w:val="00123EF4"/>
    <w:rsid w:val="00125C1D"/>
    <w:rsid w:val="00130424"/>
    <w:rsid w:val="0013282C"/>
    <w:rsid w:val="00132E2F"/>
    <w:rsid w:val="001332C0"/>
    <w:rsid w:val="00135AF5"/>
    <w:rsid w:val="00141646"/>
    <w:rsid w:val="00141705"/>
    <w:rsid w:val="00141A0B"/>
    <w:rsid w:val="00142191"/>
    <w:rsid w:val="001425AF"/>
    <w:rsid w:val="00142AE3"/>
    <w:rsid w:val="00144DA7"/>
    <w:rsid w:val="001453A5"/>
    <w:rsid w:val="001510AA"/>
    <w:rsid w:val="0015677A"/>
    <w:rsid w:val="00160306"/>
    <w:rsid w:val="00160E09"/>
    <w:rsid w:val="00162191"/>
    <w:rsid w:val="00162988"/>
    <w:rsid w:val="00181F53"/>
    <w:rsid w:val="0018564C"/>
    <w:rsid w:val="001927D5"/>
    <w:rsid w:val="001933B1"/>
    <w:rsid w:val="001935FB"/>
    <w:rsid w:val="001A07D4"/>
    <w:rsid w:val="001B2EA6"/>
    <w:rsid w:val="001B360E"/>
    <w:rsid w:val="001B57C4"/>
    <w:rsid w:val="001B7611"/>
    <w:rsid w:val="001B7C39"/>
    <w:rsid w:val="001C2881"/>
    <w:rsid w:val="001C6D08"/>
    <w:rsid w:val="001D11DE"/>
    <w:rsid w:val="001D247C"/>
    <w:rsid w:val="001D3C41"/>
    <w:rsid w:val="001D634E"/>
    <w:rsid w:val="001E045B"/>
    <w:rsid w:val="001E0AB2"/>
    <w:rsid w:val="001E28CA"/>
    <w:rsid w:val="001E466A"/>
    <w:rsid w:val="001F0573"/>
    <w:rsid w:val="001F3BFA"/>
    <w:rsid w:val="001F5410"/>
    <w:rsid w:val="00200B10"/>
    <w:rsid w:val="00200CC4"/>
    <w:rsid w:val="00204817"/>
    <w:rsid w:val="002050B7"/>
    <w:rsid w:val="002053F3"/>
    <w:rsid w:val="002170EB"/>
    <w:rsid w:val="00223990"/>
    <w:rsid w:val="0022402B"/>
    <w:rsid w:val="00236122"/>
    <w:rsid w:val="00237F6F"/>
    <w:rsid w:val="00243909"/>
    <w:rsid w:val="00243DEE"/>
    <w:rsid w:val="00244098"/>
    <w:rsid w:val="00244706"/>
    <w:rsid w:val="002469F7"/>
    <w:rsid w:val="00247414"/>
    <w:rsid w:val="0025104F"/>
    <w:rsid w:val="0025182E"/>
    <w:rsid w:val="002529B7"/>
    <w:rsid w:val="00252D75"/>
    <w:rsid w:val="00256E80"/>
    <w:rsid w:val="00261326"/>
    <w:rsid w:val="002613D2"/>
    <w:rsid w:val="00263A3A"/>
    <w:rsid w:val="00264716"/>
    <w:rsid w:val="00267B9F"/>
    <w:rsid w:val="00267F6C"/>
    <w:rsid w:val="00270B91"/>
    <w:rsid w:val="00271B2B"/>
    <w:rsid w:val="00272628"/>
    <w:rsid w:val="00274C5E"/>
    <w:rsid w:val="00280AB2"/>
    <w:rsid w:val="002812A2"/>
    <w:rsid w:val="002814B8"/>
    <w:rsid w:val="002817C5"/>
    <w:rsid w:val="00281C08"/>
    <w:rsid w:val="00282FD0"/>
    <w:rsid w:val="00283765"/>
    <w:rsid w:val="00284557"/>
    <w:rsid w:val="00284910"/>
    <w:rsid w:val="002849EE"/>
    <w:rsid w:val="00287FD7"/>
    <w:rsid w:val="002921C5"/>
    <w:rsid w:val="0029382F"/>
    <w:rsid w:val="002942FB"/>
    <w:rsid w:val="002A0847"/>
    <w:rsid w:val="002A1ADA"/>
    <w:rsid w:val="002A244B"/>
    <w:rsid w:val="002A28C9"/>
    <w:rsid w:val="002A5A13"/>
    <w:rsid w:val="002A69E1"/>
    <w:rsid w:val="002A70E7"/>
    <w:rsid w:val="002A7359"/>
    <w:rsid w:val="002B1593"/>
    <w:rsid w:val="002B336E"/>
    <w:rsid w:val="002B6493"/>
    <w:rsid w:val="002B68A5"/>
    <w:rsid w:val="002B6DA0"/>
    <w:rsid w:val="002C2648"/>
    <w:rsid w:val="002C413C"/>
    <w:rsid w:val="002C4249"/>
    <w:rsid w:val="002C64E8"/>
    <w:rsid w:val="002C7011"/>
    <w:rsid w:val="002C734A"/>
    <w:rsid w:val="002D0A34"/>
    <w:rsid w:val="002D279D"/>
    <w:rsid w:val="002D64EF"/>
    <w:rsid w:val="002D6999"/>
    <w:rsid w:val="002E7205"/>
    <w:rsid w:val="002F1E71"/>
    <w:rsid w:val="002F440B"/>
    <w:rsid w:val="002F60A0"/>
    <w:rsid w:val="002F71D4"/>
    <w:rsid w:val="002F7599"/>
    <w:rsid w:val="002F7C83"/>
    <w:rsid w:val="00300CE3"/>
    <w:rsid w:val="00303CF8"/>
    <w:rsid w:val="00307036"/>
    <w:rsid w:val="003071A2"/>
    <w:rsid w:val="00310DE3"/>
    <w:rsid w:val="00313671"/>
    <w:rsid w:val="00313E69"/>
    <w:rsid w:val="003142E6"/>
    <w:rsid w:val="00317EDA"/>
    <w:rsid w:val="00320EB3"/>
    <w:rsid w:val="00322476"/>
    <w:rsid w:val="0032261E"/>
    <w:rsid w:val="003257AE"/>
    <w:rsid w:val="00336A60"/>
    <w:rsid w:val="00337D10"/>
    <w:rsid w:val="00342CD8"/>
    <w:rsid w:val="003438A5"/>
    <w:rsid w:val="00343A0C"/>
    <w:rsid w:val="00343DF9"/>
    <w:rsid w:val="00344132"/>
    <w:rsid w:val="003458F9"/>
    <w:rsid w:val="00350399"/>
    <w:rsid w:val="00350A79"/>
    <w:rsid w:val="00350E63"/>
    <w:rsid w:val="00351299"/>
    <w:rsid w:val="00353544"/>
    <w:rsid w:val="00353E51"/>
    <w:rsid w:val="00354836"/>
    <w:rsid w:val="00354942"/>
    <w:rsid w:val="00354C34"/>
    <w:rsid w:val="0035620F"/>
    <w:rsid w:val="0035674B"/>
    <w:rsid w:val="003607F3"/>
    <w:rsid w:val="00361980"/>
    <w:rsid w:val="00362133"/>
    <w:rsid w:val="0036369D"/>
    <w:rsid w:val="00366F10"/>
    <w:rsid w:val="00372AB1"/>
    <w:rsid w:val="00374549"/>
    <w:rsid w:val="003759DE"/>
    <w:rsid w:val="00375D3D"/>
    <w:rsid w:val="00380FCA"/>
    <w:rsid w:val="00381A96"/>
    <w:rsid w:val="00381B5C"/>
    <w:rsid w:val="00386508"/>
    <w:rsid w:val="00390115"/>
    <w:rsid w:val="00390394"/>
    <w:rsid w:val="003911B9"/>
    <w:rsid w:val="003913E9"/>
    <w:rsid w:val="003915E1"/>
    <w:rsid w:val="003921EF"/>
    <w:rsid w:val="00393022"/>
    <w:rsid w:val="00394752"/>
    <w:rsid w:val="003A1506"/>
    <w:rsid w:val="003A1774"/>
    <w:rsid w:val="003A17E0"/>
    <w:rsid w:val="003A26BB"/>
    <w:rsid w:val="003A7629"/>
    <w:rsid w:val="003A78F2"/>
    <w:rsid w:val="003B1655"/>
    <w:rsid w:val="003B1FFC"/>
    <w:rsid w:val="003B303A"/>
    <w:rsid w:val="003B7865"/>
    <w:rsid w:val="003C0A5F"/>
    <w:rsid w:val="003C27A1"/>
    <w:rsid w:val="003C301D"/>
    <w:rsid w:val="003C57EB"/>
    <w:rsid w:val="003D7380"/>
    <w:rsid w:val="003D77B2"/>
    <w:rsid w:val="003E0A97"/>
    <w:rsid w:val="003E0D48"/>
    <w:rsid w:val="003E10A4"/>
    <w:rsid w:val="003E4DE6"/>
    <w:rsid w:val="003E59FC"/>
    <w:rsid w:val="003E64B2"/>
    <w:rsid w:val="003F4726"/>
    <w:rsid w:val="003F68B9"/>
    <w:rsid w:val="00401627"/>
    <w:rsid w:val="00402878"/>
    <w:rsid w:val="0040780A"/>
    <w:rsid w:val="00407BBB"/>
    <w:rsid w:val="00410D8F"/>
    <w:rsid w:val="00410F60"/>
    <w:rsid w:val="004118E0"/>
    <w:rsid w:val="00412D08"/>
    <w:rsid w:val="00414FF6"/>
    <w:rsid w:val="004178CB"/>
    <w:rsid w:val="00417B7A"/>
    <w:rsid w:val="0042039D"/>
    <w:rsid w:val="0042088D"/>
    <w:rsid w:val="0042391D"/>
    <w:rsid w:val="0042461E"/>
    <w:rsid w:val="00424CA6"/>
    <w:rsid w:val="00425C62"/>
    <w:rsid w:val="00426F0B"/>
    <w:rsid w:val="00427BD3"/>
    <w:rsid w:val="004327D3"/>
    <w:rsid w:val="00433671"/>
    <w:rsid w:val="004338D1"/>
    <w:rsid w:val="00435A23"/>
    <w:rsid w:val="00443FB4"/>
    <w:rsid w:val="0044551C"/>
    <w:rsid w:val="00446472"/>
    <w:rsid w:val="00446CE2"/>
    <w:rsid w:val="00447C62"/>
    <w:rsid w:val="00450873"/>
    <w:rsid w:val="00455C7B"/>
    <w:rsid w:val="004602FA"/>
    <w:rsid w:val="00463045"/>
    <w:rsid w:val="00463304"/>
    <w:rsid w:val="00464147"/>
    <w:rsid w:val="00465AC4"/>
    <w:rsid w:val="00474405"/>
    <w:rsid w:val="0047478B"/>
    <w:rsid w:val="00474F9D"/>
    <w:rsid w:val="00475483"/>
    <w:rsid w:val="0047665A"/>
    <w:rsid w:val="00476CB1"/>
    <w:rsid w:val="00484CED"/>
    <w:rsid w:val="00490847"/>
    <w:rsid w:val="00491BB8"/>
    <w:rsid w:val="00492B73"/>
    <w:rsid w:val="00494DE9"/>
    <w:rsid w:val="00495FA1"/>
    <w:rsid w:val="004A0392"/>
    <w:rsid w:val="004A071B"/>
    <w:rsid w:val="004A46CC"/>
    <w:rsid w:val="004A4FAA"/>
    <w:rsid w:val="004B0D54"/>
    <w:rsid w:val="004B2EBD"/>
    <w:rsid w:val="004C0DC0"/>
    <w:rsid w:val="004C62D3"/>
    <w:rsid w:val="004D62CD"/>
    <w:rsid w:val="004E7D79"/>
    <w:rsid w:val="004F02A3"/>
    <w:rsid w:val="004F0B74"/>
    <w:rsid w:val="004F3E29"/>
    <w:rsid w:val="004F493C"/>
    <w:rsid w:val="004F75BF"/>
    <w:rsid w:val="004F7785"/>
    <w:rsid w:val="00500333"/>
    <w:rsid w:val="00510B68"/>
    <w:rsid w:val="005120C6"/>
    <w:rsid w:val="00514703"/>
    <w:rsid w:val="00517880"/>
    <w:rsid w:val="00522397"/>
    <w:rsid w:val="00525772"/>
    <w:rsid w:val="00527078"/>
    <w:rsid w:val="005300CB"/>
    <w:rsid w:val="00531424"/>
    <w:rsid w:val="00537F22"/>
    <w:rsid w:val="00542523"/>
    <w:rsid w:val="00552B70"/>
    <w:rsid w:val="00554B66"/>
    <w:rsid w:val="00557FE1"/>
    <w:rsid w:val="005604DC"/>
    <w:rsid w:val="00561A67"/>
    <w:rsid w:val="00561BF5"/>
    <w:rsid w:val="00563636"/>
    <w:rsid w:val="005637D0"/>
    <w:rsid w:val="0056487B"/>
    <w:rsid w:val="00570642"/>
    <w:rsid w:val="0057680D"/>
    <w:rsid w:val="00576C4F"/>
    <w:rsid w:val="005811B3"/>
    <w:rsid w:val="00581870"/>
    <w:rsid w:val="00581EE2"/>
    <w:rsid w:val="00582CD2"/>
    <w:rsid w:val="00583141"/>
    <w:rsid w:val="00583850"/>
    <w:rsid w:val="00584664"/>
    <w:rsid w:val="0058753C"/>
    <w:rsid w:val="005910D9"/>
    <w:rsid w:val="00591AE6"/>
    <w:rsid w:val="00592986"/>
    <w:rsid w:val="00592CEF"/>
    <w:rsid w:val="00592E1A"/>
    <w:rsid w:val="005944EC"/>
    <w:rsid w:val="00597607"/>
    <w:rsid w:val="00597C9C"/>
    <w:rsid w:val="00597FEB"/>
    <w:rsid w:val="005A19C0"/>
    <w:rsid w:val="005A307A"/>
    <w:rsid w:val="005A3631"/>
    <w:rsid w:val="005A3D02"/>
    <w:rsid w:val="005A4E2C"/>
    <w:rsid w:val="005A52EB"/>
    <w:rsid w:val="005A66CB"/>
    <w:rsid w:val="005B0472"/>
    <w:rsid w:val="005B5CDB"/>
    <w:rsid w:val="005C1962"/>
    <w:rsid w:val="005C228F"/>
    <w:rsid w:val="005C272F"/>
    <w:rsid w:val="005C412B"/>
    <w:rsid w:val="005C4821"/>
    <w:rsid w:val="005D01A8"/>
    <w:rsid w:val="005D0BE4"/>
    <w:rsid w:val="005E1375"/>
    <w:rsid w:val="005E66FB"/>
    <w:rsid w:val="005E7695"/>
    <w:rsid w:val="005F138C"/>
    <w:rsid w:val="005F162C"/>
    <w:rsid w:val="005F430F"/>
    <w:rsid w:val="005F4706"/>
    <w:rsid w:val="005F53E1"/>
    <w:rsid w:val="005F7128"/>
    <w:rsid w:val="00600494"/>
    <w:rsid w:val="006019FB"/>
    <w:rsid w:val="00606C43"/>
    <w:rsid w:val="0060779A"/>
    <w:rsid w:val="00607DA4"/>
    <w:rsid w:val="00610848"/>
    <w:rsid w:val="006150A8"/>
    <w:rsid w:val="00623C63"/>
    <w:rsid w:val="0062522C"/>
    <w:rsid w:val="00626C58"/>
    <w:rsid w:val="00630712"/>
    <w:rsid w:val="00631F7C"/>
    <w:rsid w:val="00635EC3"/>
    <w:rsid w:val="00636860"/>
    <w:rsid w:val="00636D8E"/>
    <w:rsid w:val="00637A61"/>
    <w:rsid w:val="0064008B"/>
    <w:rsid w:val="00641AC0"/>
    <w:rsid w:val="006447D1"/>
    <w:rsid w:val="006456D3"/>
    <w:rsid w:val="00645FA6"/>
    <w:rsid w:val="0064737F"/>
    <w:rsid w:val="00651DD2"/>
    <w:rsid w:val="00656171"/>
    <w:rsid w:val="006571CE"/>
    <w:rsid w:val="00666769"/>
    <w:rsid w:val="00670448"/>
    <w:rsid w:val="006714AC"/>
    <w:rsid w:val="00671E2B"/>
    <w:rsid w:val="00672F90"/>
    <w:rsid w:val="00673026"/>
    <w:rsid w:val="0067684B"/>
    <w:rsid w:val="00677BF6"/>
    <w:rsid w:val="00682BCD"/>
    <w:rsid w:val="006848B3"/>
    <w:rsid w:val="0068692D"/>
    <w:rsid w:val="00690B57"/>
    <w:rsid w:val="006955A6"/>
    <w:rsid w:val="00695769"/>
    <w:rsid w:val="006959AF"/>
    <w:rsid w:val="006A3DE8"/>
    <w:rsid w:val="006A5367"/>
    <w:rsid w:val="006A53E4"/>
    <w:rsid w:val="006A65E7"/>
    <w:rsid w:val="006A7614"/>
    <w:rsid w:val="006B0652"/>
    <w:rsid w:val="006B237A"/>
    <w:rsid w:val="006B2B5D"/>
    <w:rsid w:val="006B371A"/>
    <w:rsid w:val="006B3853"/>
    <w:rsid w:val="006B43E8"/>
    <w:rsid w:val="006C5B99"/>
    <w:rsid w:val="006C5F78"/>
    <w:rsid w:val="006D1537"/>
    <w:rsid w:val="006D413F"/>
    <w:rsid w:val="006D4428"/>
    <w:rsid w:val="006D44FA"/>
    <w:rsid w:val="006D67B8"/>
    <w:rsid w:val="006D6B4E"/>
    <w:rsid w:val="006E124F"/>
    <w:rsid w:val="006E1453"/>
    <w:rsid w:val="006E2AEF"/>
    <w:rsid w:val="006E3DE1"/>
    <w:rsid w:val="006E5F91"/>
    <w:rsid w:val="006E6990"/>
    <w:rsid w:val="006F0138"/>
    <w:rsid w:val="006F053F"/>
    <w:rsid w:val="006F0832"/>
    <w:rsid w:val="006F168E"/>
    <w:rsid w:val="006F4151"/>
    <w:rsid w:val="00702D34"/>
    <w:rsid w:val="00705E2C"/>
    <w:rsid w:val="00707664"/>
    <w:rsid w:val="00710220"/>
    <w:rsid w:val="00711CA6"/>
    <w:rsid w:val="0071244B"/>
    <w:rsid w:val="00712A21"/>
    <w:rsid w:val="00717B10"/>
    <w:rsid w:val="00720A3E"/>
    <w:rsid w:val="00720F11"/>
    <w:rsid w:val="007214EF"/>
    <w:rsid w:val="00723C00"/>
    <w:rsid w:val="00726DD4"/>
    <w:rsid w:val="00730583"/>
    <w:rsid w:val="00730892"/>
    <w:rsid w:val="00731A4C"/>
    <w:rsid w:val="007420CE"/>
    <w:rsid w:val="00742342"/>
    <w:rsid w:val="00742C8C"/>
    <w:rsid w:val="00744CFB"/>
    <w:rsid w:val="0074653C"/>
    <w:rsid w:val="00747001"/>
    <w:rsid w:val="0074778F"/>
    <w:rsid w:val="00747B99"/>
    <w:rsid w:val="007525FD"/>
    <w:rsid w:val="00754E03"/>
    <w:rsid w:val="00763A57"/>
    <w:rsid w:val="00763DD2"/>
    <w:rsid w:val="00764608"/>
    <w:rsid w:val="00773734"/>
    <w:rsid w:val="007761AF"/>
    <w:rsid w:val="0078127B"/>
    <w:rsid w:val="00783C08"/>
    <w:rsid w:val="00784BA2"/>
    <w:rsid w:val="007863F7"/>
    <w:rsid w:val="007906CE"/>
    <w:rsid w:val="007949AA"/>
    <w:rsid w:val="007959C1"/>
    <w:rsid w:val="007A3B18"/>
    <w:rsid w:val="007A5803"/>
    <w:rsid w:val="007B2015"/>
    <w:rsid w:val="007B2F7F"/>
    <w:rsid w:val="007B3B27"/>
    <w:rsid w:val="007B4A42"/>
    <w:rsid w:val="007B55BB"/>
    <w:rsid w:val="007B5799"/>
    <w:rsid w:val="007B6D9E"/>
    <w:rsid w:val="007B705F"/>
    <w:rsid w:val="007C0CD8"/>
    <w:rsid w:val="007C1E2F"/>
    <w:rsid w:val="007C20F7"/>
    <w:rsid w:val="007C21D9"/>
    <w:rsid w:val="007C3668"/>
    <w:rsid w:val="007C39E6"/>
    <w:rsid w:val="007C4167"/>
    <w:rsid w:val="007C49AA"/>
    <w:rsid w:val="007C5524"/>
    <w:rsid w:val="007D1991"/>
    <w:rsid w:val="007D4181"/>
    <w:rsid w:val="007D4918"/>
    <w:rsid w:val="007D4EE1"/>
    <w:rsid w:val="007D64C8"/>
    <w:rsid w:val="007D7689"/>
    <w:rsid w:val="007D7CC3"/>
    <w:rsid w:val="007E1553"/>
    <w:rsid w:val="007E4637"/>
    <w:rsid w:val="007E4B90"/>
    <w:rsid w:val="007E5A52"/>
    <w:rsid w:val="007E6625"/>
    <w:rsid w:val="007E778C"/>
    <w:rsid w:val="007F0DA1"/>
    <w:rsid w:val="007F1C0F"/>
    <w:rsid w:val="007F2742"/>
    <w:rsid w:val="007F3E0A"/>
    <w:rsid w:val="007F42E6"/>
    <w:rsid w:val="007F58E6"/>
    <w:rsid w:val="007F686C"/>
    <w:rsid w:val="007F76BA"/>
    <w:rsid w:val="0080445A"/>
    <w:rsid w:val="008044C5"/>
    <w:rsid w:val="00806376"/>
    <w:rsid w:val="008131E2"/>
    <w:rsid w:val="00813568"/>
    <w:rsid w:val="00815170"/>
    <w:rsid w:val="00815ABB"/>
    <w:rsid w:val="008169DF"/>
    <w:rsid w:val="00816DF1"/>
    <w:rsid w:val="00821DD9"/>
    <w:rsid w:val="0082459D"/>
    <w:rsid w:val="0082563D"/>
    <w:rsid w:val="00833128"/>
    <w:rsid w:val="0084082C"/>
    <w:rsid w:val="00840E7C"/>
    <w:rsid w:val="008421A1"/>
    <w:rsid w:val="00842395"/>
    <w:rsid w:val="00842980"/>
    <w:rsid w:val="008432EE"/>
    <w:rsid w:val="008500AA"/>
    <w:rsid w:val="00850CF2"/>
    <w:rsid w:val="00851DFB"/>
    <w:rsid w:val="00854DF8"/>
    <w:rsid w:val="00855573"/>
    <w:rsid w:val="0085587C"/>
    <w:rsid w:val="008572C5"/>
    <w:rsid w:val="00857845"/>
    <w:rsid w:val="0086314C"/>
    <w:rsid w:val="0086519F"/>
    <w:rsid w:val="00865D38"/>
    <w:rsid w:val="008663FA"/>
    <w:rsid w:val="008670AA"/>
    <w:rsid w:val="008714C0"/>
    <w:rsid w:val="00873713"/>
    <w:rsid w:val="00874265"/>
    <w:rsid w:val="00883BD4"/>
    <w:rsid w:val="008840EE"/>
    <w:rsid w:val="00887A63"/>
    <w:rsid w:val="00890519"/>
    <w:rsid w:val="00892C57"/>
    <w:rsid w:val="00893B1D"/>
    <w:rsid w:val="00894485"/>
    <w:rsid w:val="00895A2A"/>
    <w:rsid w:val="008972B7"/>
    <w:rsid w:val="008A0A4C"/>
    <w:rsid w:val="008A3B53"/>
    <w:rsid w:val="008B032B"/>
    <w:rsid w:val="008B1F5A"/>
    <w:rsid w:val="008B29CA"/>
    <w:rsid w:val="008B43D6"/>
    <w:rsid w:val="008B56AB"/>
    <w:rsid w:val="008C0EA3"/>
    <w:rsid w:val="008C1C20"/>
    <w:rsid w:val="008C4666"/>
    <w:rsid w:val="008D0DC0"/>
    <w:rsid w:val="008D129A"/>
    <w:rsid w:val="008D4A08"/>
    <w:rsid w:val="008D5B53"/>
    <w:rsid w:val="008D69D4"/>
    <w:rsid w:val="008E12AE"/>
    <w:rsid w:val="008E27F1"/>
    <w:rsid w:val="008E5D22"/>
    <w:rsid w:val="008E602B"/>
    <w:rsid w:val="008E6ADD"/>
    <w:rsid w:val="008E7CC2"/>
    <w:rsid w:val="008F0865"/>
    <w:rsid w:val="008F08F9"/>
    <w:rsid w:val="008F312B"/>
    <w:rsid w:val="008F5A8F"/>
    <w:rsid w:val="009009D0"/>
    <w:rsid w:val="00902B68"/>
    <w:rsid w:val="00903CAA"/>
    <w:rsid w:val="00912344"/>
    <w:rsid w:val="00914642"/>
    <w:rsid w:val="009156D2"/>
    <w:rsid w:val="00917BF4"/>
    <w:rsid w:val="0092134D"/>
    <w:rsid w:val="00921995"/>
    <w:rsid w:val="00921E84"/>
    <w:rsid w:val="00922E4A"/>
    <w:rsid w:val="00931BDB"/>
    <w:rsid w:val="009328E9"/>
    <w:rsid w:val="00936037"/>
    <w:rsid w:val="009373F2"/>
    <w:rsid w:val="00941C6D"/>
    <w:rsid w:val="00943E70"/>
    <w:rsid w:val="00944D67"/>
    <w:rsid w:val="00945642"/>
    <w:rsid w:val="00945D20"/>
    <w:rsid w:val="00952494"/>
    <w:rsid w:val="009527CF"/>
    <w:rsid w:val="00952FE4"/>
    <w:rsid w:val="00955CD5"/>
    <w:rsid w:val="0095662D"/>
    <w:rsid w:val="009567A3"/>
    <w:rsid w:val="00956F27"/>
    <w:rsid w:val="0095754B"/>
    <w:rsid w:val="009603FE"/>
    <w:rsid w:val="009614C5"/>
    <w:rsid w:val="009672E4"/>
    <w:rsid w:val="00972701"/>
    <w:rsid w:val="009771B8"/>
    <w:rsid w:val="00980DB0"/>
    <w:rsid w:val="00984B0B"/>
    <w:rsid w:val="009869F5"/>
    <w:rsid w:val="0099086B"/>
    <w:rsid w:val="009947B7"/>
    <w:rsid w:val="00994D49"/>
    <w:rsid w:val="00994EDD"/>
    <w:rsid w:val="00997375"/>
    <w:rsid w:val="0099777A"/>
    <w:rsid w:val="009A1591"/>
    <w:rsid w:val="009A533D"/>
    <w:rsid w:val="009B0C3A"/>
    <w:rsid w:val="009B1422"/>
    <w:rsid w:val="009B1BB1"/>
    <w:rsid w:val="009B20BD"/>
    <w:rsid w:val="009B4174"/>
    <w:rsid w:val="009B5834"/>
    <w:rsid w:val="009B61A1"/>
    <w:rsid w:val="009C05FB"/>
    <w:rsid w:val="009C0EAF"/>
    <w:rsid w:val="009C1F87"/>
    <w:rsid w:val="009C4947"/>
    <w:rsid w:val="009C635D"/>
    <w:rsid w:val="009C67C5"/>
    <w:rsid w:val="009D384A"/>
    <w:rsid w:val="009E12D5"/>
    <w:rsid w:val="009E2337"/>
    <w:rsid w:val="009E3661"/>
    <w:rsid w:val="009E37C1"/>
    <w:rsid w:val="009E7AC4"/>
    <w:rsid w:val="009E7E04"/>
    <w:rsid w:val="009E7EE8"/>
    <w:rsid w:val="009F0F58"/>
    <w:rsid w:val="009F2FF5"/>
    <w:rsid w:val="009F3745"/>
    <w:rsid w:val="00A01202"/>
    <w:rsid w:val="00A0718C"/>
    <w:rsid w:val="00A10ACD"/>
    <w:rsid w:val="00A129F1"/>
    <w:rsid w:val="00A12CA0"/>
    <w:rsid w:val="00A15CB1"/>
    <w:rsid w:val="00A2348D"/>
    <w:rsid w:val="00A24B36"/>
    <w:rsid w:val="00A25D78"/>
    <w:rsid w:val="00A26CF0"/>
    <w:rsid w:val="00A274D2"/>
    <w:rsid w:val="00A31BC3"/>
    <w:rsid w:val="00A3304F"/>
    <w:rsid w:val="00A35599"/>
    <w:rsid w:val="00A356E7"/>
    <w:rsid w:val="00A36752"/>
    <w:rsid w:val="00A36A20"/>
    <w:rsid w:val="00A37976"/>
    <w:rsid w:val="00A41708"/>
    <w:rsid w:val="00A42745"/>
    <w:rsid w:val="00A43B1C"/>
    <w:rsid w:val="00A467CE"/>
    <w:rsid w:val="00A526E7"/>
    <w:rsid w:val="00A5366E"/>
    <w:rsid w:val="00A55276"/>
    <w:rsid w:val="00A553D5"/>
    <w:rsid w:val="00A56BB5"/>
    <w:rsid w:val="00A56C6B"/>
    <w:rsid w:val="00A60FFF"/>
    <w:rsid w:val="00A61A2C"/>
    <w:rsid w:val="00A6306A"/>
    <w:rsid w:val="00A63890"/>
    <w:rsid w:val="00A678FC"/>
    <w:rsid w:val="00A71192"/>
    <w:rsid w:val="00A71B7A"/>
    <w:rsid w:val="00A72CF0"/>
    <w:rsid w:val="00A80A4F"/>
    <w:rsid w:val="00A82430"/>
    <w:rsid w:val="00A861B4"/>
    <w:rsid w:val="00A91891"/>
    <w:rsid w:val="00A93305"/>
    <w:rsid w:val="00A95F45"/>
    <w:rsid w:val="00A9613A"/>
    <w:rsid w:val="00A973B2"/>
    <w:rsid w:val="00AA24F9"/>
    <w:rsid w:val="00AA5D4C"/>
    <w:rsid w:val="00AB045A"/>
    <w:rsid w:val="00AB0F92"/>
    <w:rsid w:val="00AB567E"/>
    <w:rsid w:val="00AC08A8"/>
    <w:rsid w:val="00AC3943"/>
    <w:rsid w:val="00AC4317"/>
    <w:rsid w:val="00AC5EBF"/>
    <w:rsid w:val="00AC6981"/>
    <w:rsid w:val="00AD4163"/>
    <w:rsid w:val="00AE27E2"/>
    <w:rsid w:val="00AE3A26"/>
    <w:rsid w:val="00AF1B2F"/>
    <w:rsid w:val="00AF2648"/>
    <w:rsid w:val="00AF4256"/>
    <w:rsid w:val="00AF5560"/>
    <w:rsid w:val="00B064A0"/>
    <w:rsid w:val="00B07C07"/>
    <w:rsid w:val="00B10ED8"/>
    <w:rsid w:val="00B13000"/>
    <w:rsid w:val="00B14B07"/>
    <w:rsid w:val="00B14DB4"/>
    <w:rsid w:val="00B20019"/>
    <w:rsid w:val="00B21550"/>
    <w:rsid w:val="00B24137"/>
    <w:rsid w:val="00B31F6A"/>
    <w:rsid w:val="00B31FEF"/>
    <w:rsid w:val="00B325E1"/>
    <w:rsid w:val="00B3588C"/>
    <w:rsid w:val="00B43736"/>
    <w:rsid w:val="00B452F7"/>
    <w:rsid w:val="00B46DBA"/>
    <w:rsid w:val="00B51F17"/>
    <w:rsid w:val="00B528FB"/>
    <w:rsid w:val="00B559AA"/>
    <w:rsid w:val="00B564BC"/>
    <w:rsid w:val="00B62E57"/>
    <w:rsid w:val="00B63270"/>
    <w:rsid w:val="00B6337A"/>
    <w:rsid w:val="00B64400"/>
    <w:rsid w:val="00B6478F"/>
    <w:rsid w:val="00B6506D"/>
    <w:rsid w:val="00B65228"/>
    <w:rsid w:val="00B70CD9"/>
    <w:rsid w:val="00B71319"/>
    <w:rsid w:val="00B714B7"/>
    <w:rsid w:val="00B77F33"/>
    <w:rsid w:val="00B82337"/>
    <w:rsid w:val="00B82E71"/>
    <w:rsid w:val="00B83493"/>
    <w:rsid w:val="00B83E0C"/>
    <w:rsid w:val="00B85A58"/>
    <w:rsid w:val="00B8685B"/>
    <w:rsid w:val="00B940DD"/>
    <w:rsid w:val="00B9441E"/>
    <w:rsid w:val="00B95847"/>
    <w:rsid w:val="00B966ED"/>
    <w:rsid w:val="00B96D09"/>
    <w:rsid w:val="00B96FD5"/>
    <w:rsid w:val="00BA268A"/>
    <w:rsid w:val="00BA3D8F"/>
    <w:rsid w:val="00BA65A5"/>
    <w:rsid w:val="00BB6193"/>
    <w:rsid w:val="00BB6A0B"/>
    <w:rsid w:val="00BB71B5"/>
    <w:rsid w:val="00BB756B"/>
    <w:rsid w:val="00BC15E4"/>
    <w:rsid w:val="00BC2E43"/>
    <w:rsid w:val="00BD01A4"/>
    <w:rsid w:val="00BD02D5"/>
    <w:rsid w:val="00BD1A05"/>
    <w:rsid w:val="00BD1B80"/>
    <w:rsid w:val="00BD5FBC"/>
    <w:rsid w:val="00BE1707"/>
    <w:rsid w:val="00BE335A"/>
    <w:rsid w:val="00BE37BD"/>
    <w:rsid w:val="00BF187B"/>
    <w:rsid w:val="00BF4CFC"/>
    <w:rsid w:val="00C02961"/>
    <w:rsid w:val="00C02B5E"/>
    <w:rsid w:val="00C057EF"/>
    <w:rsid w:val="00C07274"/>
    <w:rsid w:val="00C11AED"/>
    <w:rsid w:val="00C12A99"/>
    <w:rsid w:val="00C14296"/>
    <w:rsid w:val="00C14D3E"/>
    <w:rsid w:val="00C16B6E"/>
    <w:rsid w:val="00C2333D"/>
    <w:rsid w:val="00C2452C"/>
    <w:rsid w:val="00C2695D"/>
    <w:rsid w:val="00C304BA"/>
    <w:rsid w:val="00C32246"/>
    <w:rsid w:val="00C36A39"/>
    <w:rsid w:val="00C41693"/>
    <w:rsid w:val="00C41A36"/>
    <w:rsid w:val="00C4260B"/>
    <w:rsid w:val="00C43792"/>
    <w:rsid w:val="00C4386E"/>
    <w:rsid w:val="00C450AE"/>
    <w:rsid w:val="00C47AA1"/>
    <w:rsid w:val="00C510A3"/>
    <w:rsid w:val="00C53387"/>
    <w:rsid w:val="00C545BD"/>
    <w:rsid w:val="00C5467E"/>
    <w:rsid w:val="00C546B7"/>
    <w:rsid w:val="00C56ED2"/>
    <w:rsid w:val="00C64F11"/>
    <w:rsid w:val="00C6623A"/>
    <w:rsid w:val="00C673E2"/>
    <w:rsid w:val="00C70000"/>
    <w:rsid w:val="00C70B6C"/>
    <w:rsid w:val="00C70D8A"/>
    <w:rsid w:val="00C73034"/>
    <w:rsid w:val="00C74089"/>
    <w:rsid w:val="00C758F5"/>
    <w:rsid w:val="00C75ECC"/>
    <w:rsid w:val="00C818BB"/>
    <w:rsid w:val="00C90E85"/>
    <w:rsid w:val="00C92E5D"/>
    <w:rsid w:val="00C93509"/>
    <w:rsid w:val="00C94FE6"/>
    <w:rsid w:val="00C96BCC"/>
    <w:rsid w:val="00C9777C"/>
    <w:rsid w:val="00CA0455"/>
    <w:rsid w:val="00CA0979"/>
    <w:rsid w:val="00CA1840"/>
    <w:rsid w:val="00CA287D"/>
    <w:rsid w:val="00CA28E1"/>
    <w:rsid w:val="00CA4A39"/>
    <w:rsid w:val="00CA4C69"/>
    <w:rsid w:val="00CA58CB"/>
    <w:rsid w:val="00CA5BC7"/>
    <w:rsid w:val="00CB137C"/>
    <w:rsid w:val="00CB4E54"/>
    <w:rsid w:val="00CB5985"/>
    <w:rsid w:val="00CB6AA7"/>
    <w:rsid w:val="00CC215D"/>
    <w:rsid w:val="00CC3F2F"/>
    <w:rsid w:val="00CC41B6"/>
    <w:rsid w:val="00CC4A3E"/>
    <w:rsid w:val="00CC602E"/>
    <w:rsid w:val="00CC62E0"/>
    <w:rsid w:val="00CD0EB5"/>
    <w:rsid w:val="00CD1933"/>
    <w:rsid w:val="00CD47FC"/>
    <w:rsid w:val="00CD6D27"/>
    <w:rsid w:val="00CD6F65"/>
    <w:rsid w:val="00CE16E0"/>
    <w:rsid w:val="00CF1131"/>
    <w:rsid w:val="00CF3DCD"/>
    <w:rsid w:val="00CF3E4E"/>
    <w:rsid w:val="00CF5581"/>
    <w:rsid w:val="00CF71AC"/>
    <w:rsid w:val="00D03A88"/>
    <w:rsid w:val="00D0799D"/>
    <w:rsid w:val="00D11C16"/>
    <w:rsid w:val="00D1214E"/>
    <w:rsid w:val="00D14FDB"/>
    <w:rsid w:val="00D150CA"/>
    <w:rsid w:val="00D15D3F"/>
    <w:rsid w:val="00D16E85"/>
    <w:rsid w:val="00D20BD0"/>
    <w:rsid w:val="00D228C4"/>
    <w:rsid w:val="00D2311D"/>
    <w:rsid w:val="00D2341C"/>
    <w:rsid w:val="00D27605"/>
    <w:rsid w:val="00D309A8"/>
    <w:rsid w:val="00D352F3"/>
    <w:rsid w:val="00D3638A"/>
    <w:rsid w:val="00D36521"/>
    <w:rsid w:val="00D416DB"/>
    <w:rsid w:val="00D42C39"/>
    <w:rsid w:val="00D4325B"/>
    <w:rsid w:val="00D44F28"/>
    <w:rsid w:val="00D451FE"/>
    <w:rsid w:val="00D477FD"/>
    <w:rsid w:val="00D47AB2"/>
    <w:rsid w:val="00D50E23"/>
    <w:rsid w:val="00D531A3"/>
    <w:rsid w:val="00D5403A"/>
    <w:rsid w:val="00D564DA"/>
    <w:rsid w:val="00D56ACE"/>
    <w:rsid w:val="00D6183B"/>
    <w:rsid w:val="00D61BF4"/>
    <w:rsid w:val="00D6218B"/>
    <w:rsid w:val="00D627AE"/>
    <w:rsid w:val="00D62AA3"/>
    <w:rsid w:val="00D62DF9"/>
    <w:rsid w:val="00D67274"/>
    <w:rsid w:val="00D77566"/>
    <w:rsid w:val="00D90DB4"/>
    <w:rsid w:val="00D94283"/>
    <w:rsid w:val="00DA371A"/>
    <w:rsid w:val="00DA39C5"/>
    <w:rsid w:val="00DA621C"/>
    <w:rsid w:val="00DA70B4"/>
    <w:rsid w:val="00DB1017"/>
    <w:rsid w:val="00DB3842"/>
    <w:rsid w:val="00DB4896"/>
    <w:rsid w:val="00DB4CA9"/>
    <w:rsid w:val="00DB5458"/>
    <w:rsid w:val="00DB5A55"/>
    <w:rsid w:val="00DB6227"/>
    <w:rsid w:val="00DB625D"/>
    <w:rsid w:val="00DB730C"/>
    <w:rsid w:val="00DB783D"/>
    <w:rsid w:val="00DC0081"/>
    <w:rsid w:val="00DC05C1"/>
    <w:rsid w:val="00DE1B99"/>
    <w:rsid w:val="00DE1DED"/>
    <w:rsid w:val="00DE2506"/>
    <w:rsid w:val="00DE264C"/>
    <w:rsid w:val="00DE5628"/>
    <w:rsid w:val="00DE58B8"/>
    <w:rsid w:val="00DE5CA6"/>
    <w:rsid w:val="00DE6AD2"/>
    <w:rsid w:val="00DE6E1C"/>
    <w:rsid w:val="00DF3DD0"/>
    <w:rsid w:val="00DF4385"/>
    <w:rsid w:val="00E008D5"/>
    <w:rsid w:val="00E03491"/>
    <w:rsid w:val="00E03E1D"/>
    <w:rsid w:val="00E04753"/>
    <w:rsid w:val="00E0544B"/>
    <w:rsid w:val="00E0740D"/>
    <w:rsid w:val="00E12C39"/>
    <w:rsid w:val="00E13871"/>
    <w:rsid w:val="00E16A37"/>
    <w:rsid w:val="00E24A0B"/>
    <w:rsid w:val="00E25796"/>
    <w:rsid w:val="00E263D4"/>
    <w:rsid w:val="00E3155F"/>
    <w:rsid w:val="00E33FB4"/>
    <w:rsid w:val="00E35802"/>
    <w:rsid w:val="00E358CB"/>
    <w:rsid w:val="00E36FE2"/>
    <w:rsid w:val="00E375F1"/>
    <w:rsid w:val="00E40AD3"/>
    <w:rsid w:val="00E40C31"/>
    <w:rsid w:val="00E51C2D"/>
    <w:rsid w:val="00E51F41"/>
    <w:rsid w:val="00E5691B"/>
    <w:rsid w:val="00E601F3"/>
    <w:rsid w:val="00E61505"/>
    <w:rsid w:val="00E6158B"/>
    <w:rsid w:val="00E63ACD"/>
    <w:rsid w:val="00E67378"/>
    <w:rsid w:val="00E673D2"/>
    <w:rsid w:val="00E70037"/>
    <w:rsid w:val="00E701E0"/>
    <w:rsid w:val="00E710F0"/>
    <w:rsid w:val="00E72220"/>
    <w:rsid w:val="00E74213"/>
    <w:rsid w:val="00E76CD9"/>
    <w:rsid w:val="00E77579"/>
    <w:rsid w:val="00E80549"/>
    <w:rsid w:val="00E85272"/>
    <w:rsid w:val="00E869EE"/>
    <w:rsid w:val="00E91E19"/>
    <w:rsid w:val="00E95106"/>
    <w:rsid w:val="00E95F26"/>
    <w:rsid w:val="00E96691"/>
    <w:rsid w:val="00EA023E"/>
    <w:rsid w:val="00EA0EBF"/>
    <w:rsid w:val="00EA3C91"/>
    <w:rsid w:val="00EA5ECF"/>
    <w:rsid w:val="00EB5FBA"/>
    <w:rsid w:val="00EB77FF"/>
    <w:rsid w:val="00EC072D"/>
    <w:rsid w:val="00EC0B2E"/>
    <w:rsid w:val="00EC7FF3"/>
    <w:rsid w:val="00ED1CC5"/>
    <w:rsid w:val="00ED47C6"/>
    <w:rsid w:val="00ED74EC"/>
    <w:rsid w:val="00ED79BB"/>
    <w:rsid w:val="00ED7D65"/>
    <w:rsid w:val="00EE0957"/>
    <w:rsid w:val="00EE0E4E"/>
    <w:rsid w:val="00EE2B8D"/>
    <w:rsid w:val="00EE3CBB"/>
    <w:rsid w:val="00EF0715"/>
    <w:rsid w:val="00EF0B95"/>
    <w:rsid w:val="00EF143D"/>
    <w:rsid w:val="00EF1732"/>
    <w:rsid w:val="00EF3ABF"/>
    <w:rsid w:val="00EF636A"/>
    <w:rsid w:val="00EF6795"/>
    <w:rsid w:val="00EF6A56"/>
    <w:rsid w:val="00EF776D"/>
    <w:rsid w:val="00EF7F86"/>
    <w:rsid w:val="00F02B9E"/>
    <w:rsid w:val="00F03412"/>
    <w:rsid w:val="00F057EC"/>
    <w:rsid w:val="00F11AA3"/>
    <w:rsid w:val="00F11FE7"/>
    <w:rsid w:val="00F142BF"/>
    <w:rsid w:val="00F1508D"/>
    <w:rsid w:val="00F178A1"/>
    <w:rsid w:val="00F30518"/>
    <w:rsid w:val="00F30F6D"/>
    <w:rsid w:val="00F31F97"/>
    <w:rsid w:val="00F336F6"/>
    <w:rsid w:val="00F35860"/>
    <w:rsid w:val="00F36C1D"/>
    <w:rsid w:val="00F40E54"/>
    <w:rsid w:val="00F42C01"/>
    <w:rsid w:val="00F45261"/>
    <w:rsid w:val="00F45E82"/>
    <w:rsid w:val="00F5243D"/>
    <w:rsid w:val="00F570F0"/>
    <w:rsid w:val="00F5755F"/>
    <w:rsid w:val="00F62807"/>
    <w:rsid w:val="00F647CA"/>
    <w:rsid w:val="00F65414"/>
    <w:rsid w:val="00F65E64"/>
    <w:rsid w:val="00F678B0"/>
    <w:rsid w:val="00F7051A"/>
    <w:rsid w:val="00F70FCC"/>
    <w:rsid w:val="00F731D3"/>
    <w:rsid w:val="00F77EDE"/>
    <w:rsid w:val="00F82081"/>
    <w:rsid w:val="00F82163"/>
    <w:rsid w:val="00F86BB2"/>
    <w:rsid w:val="00F87F69"/>
    <w:rsid w:val="00F96808"/>
    <w:rsid w:val="00F968DD"/>
    <w:rsid w:val="00FA2139"/>
    <w:rsid w:val="00FA289F"/>
    <w:rsid w:val="00FA63D5"/>
    <w:rsid w:val="00FA7F74"/>
    <w:rsid w:val="00FB0335"/>
    <w:rsid w:val="00FB2EFB"/>
    <w:rsid w:val="00FB38B9"/>
    <w:rsid w:val="00FB3929"/>
    <w:rsid w:val="00FB585C"/>
    <w:rsid w:val="00FB6B35"/>
    <w:rsid w:val="00FB6B9E"/>
    <w:rsid w:val="00FC0EF5"/>
    <w:rsid w:val="00FC2F53"/>
    <w:rsid w:val="00FC5611"/>
    <w:rsid w:val="00FC5F8C"/>
    <w:rsid w:val="00FC79B6"/>
    <w:rsid w:val="00FD1CCB"/>
    <w:rsid w:val="00FD1F90"/>
    <w:rsid w:val="00FD4842"/>
    <w:rsid w:val="00FD7B8F"/>
    <w:rsid w:val="00FE01C1"/>
    <w:rsid w:val="00FE130F"/>
    <w:rsid w:val="00FE2767"/>
    <w:rsid w:val="00FE3EA5"/>
    <w:rsid w:val="00FF0DCF"/>
    <w:rsid w:val="00FF2B36"/>
    <w:rsid w:val="00FF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95FA1"/>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9E7E04"/>
    <w:pPr>
      <w:tabs>
        <w:tab w:val="left" w:pos="990"/>
        <w:tab w:val="left" w:pos="1620"/>
        <w:tab w:val="right" w:leader="dot" w:pos="9360"/>
      </w:tabs>
      <w:spacing w:after="240"/>
      <w:ind w:left="990" w:right="810" w:hanging="990"/>
    </w:pPr>
    <w:rPr>
      <w:rFonts w:ascii="Lucida Sans" w:hAnsi="Lucida Sans"/>
      <w:sz w:val="22"/>
    </w:rPr>
  </w:style>
  <w:style w:type="paragraph" w:styleId="TOC3">
    <w:name w:val="toc 3"/>
    <w:next w:val="Normal"/>
    <w:autoRedefine/>
    <w:uiPriority w:val="39"/>
    <w:qFormat/>
    <w:rsid w:val="00F86BB2"/>
    <w:pPr>
      <w:tabs>
        <w:tab w:val="left" w:pos="2070"/>
        <w:tab w:val="right" w:leader="dot" w:pos="9360"/>
      </w:tabs>
      <w:ind w:left="1628" w:right="1080" w:hanging="634"/>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uiPriority w:val="99"/>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unhideWhenUsed/>
    <w:rsid w:val="006B3853"/>
    <w:rPr>
      <w:sz w:val="16"/>
      <w:szCs w:val="16"/>
    </w:rPr>
  </w:style>
  <w:style w:type="paragraph" w:styleId="CommentText">
    <w:name w:val="annotation text"/>
    <w:basedOn w:val="Normal"/>
    <w:link w:val="CommentTextChar"/>
    <w:uiPriority w:val="99"/>
    <w:semiHidden/>
    <w:unhideWhenUsed/>
    <w:rsid w:val="006B3853"/>
    <w:pPr>
      <w:spacing w:line="240" w:lineRule="auto"/>
    </w:pPr>
    <w:rPr>
      <w:sz w:val="20"/>
      <w:szCs w:val="20"/>
    </w:rPr>
  </w:style>
  <w:style w:type="character" w:customStyle="1" w:styleId="CommentTextChar">
    <w:name w:val="Comment Text Char"/>
    <w:basedOn w:val="DefaultParagraphFont"/>
    <w:link w:val="CommentText"/>
    <w:uiPriority w:val="99"/>
    <w:semiHidden/>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 w:type="paragraph" w:customStyle="1" w:styleId="OMBHeading3">
    <w:name w:val="OMB Heading 3"/>
    <w:basedOn w:val="Heading3"/>
    <w:uiPriority w:val="99"/>
    <w:rsid w:val="009E37C1"/>
    <w:pPr>
      <w:tabs>
        <w:tab w:val="clear" w:pos="432"/>
      </w:tabs>
      <w:spacing w:before="240" w:after="120"/>
      <w:ind w:left="720" w:hanging="720"/>
      <w:jc w:val="left"/>
    </w:pPr>
    <w:rPr>
      <w:rFonts w:ascii="Times New Roman" w:hAnsi="Times New Roman"/>
      <w:i/>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452F7"/>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uiPriority w:val="99"/>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iPriority w:val="99"/>
    <w:semiHidden/>
    <w:unhideWhenUsed/>
    <w:rsid w:val="006B3853"/>
    <w:rPr>
      <w:sz w:val="16"/>
      <w:szCs w:val="16"/>
    </w:rPr>
  </w:style>
  <w:style w:type="paragraph" w:styleId="CommentText">
    <w:name w:val="annotation text"/>
    <w:basedOn w:val="Normal"/>
    <w:link w:val="CommentTextChar"/>
    <w:uiPriority w:val="99"/>
    <w:semiHidden/>
    <w:unhideWhenUsed/>
    <w:rsid w:val="006B3853"/>
    <w:pPr>
      <w:spacing w:line="240" w:lineRule="auto"/>
    </w:pPr>
    <w:rPr>
      <w:sz w:val="20"/>
      <w:szCs w:val="20"/>
    </w:rPr>
  </w:style>
  <w:style w:type="character" w:customStyle="1" w:styleId="CommentTextChar">
    <w:name w:val="Comment Text Char"/>
    <w:basedOn w:val="DefaultParagraphFont"/>
    <w:link w:val="CommentText"/>
    <w:uiPriority w:val="99"/>
    <w:semiHidden/>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36222">
      <w:bodyDiv w:val="1"/>
      <w:marLeft w:val="0"/>
      <w:marRight w:val="0"/>
      <w:marTop w:val="0"/>
      <w:marBottom w:val="0"/>
      <w:divBdr>
        <w:top w:val="none" w:sz="0" w:space="0" w:color="auto"/>
        <w:left w:val="none" w:sz="0" w:space="0" w:color="auto"/>
        <w:bottom w:val="none" w:sz="0" w:space="0" w:color="auto"/>
        <w:right w:val="none" w:sz="0" w:space="0" w:color="auto"/>
      </w:divBdr>
    </w:div>
    <w:div w:id="1447849143">
      <w:bodyDiv w:val="1"/>
      <w:marLeft w:val="0"/>
      <w:marRight w:val="0"/>
      <w:marTop w:val="0"/>
      <w:marBottom w:val="0"/>
      <w:divBdr>
        <w:top w:val="none" w:sz="0" w:space="0" w:color="auto"/>
        <w:left w:val="none" w:sz="0" w:space="0" w:color="auto"/>
        <w:bottom w:val="none" w:sz="0" w:space="0" w:color="auto"/>
        <w:right w:val="none" w:sz="0" w:space="0" w:color="auto"/>
      </w:divBdr>
    </w:div>
    <w:div w:id="1551964857">
      <w:bodyDiv w:val="1"/>
      <w:marLeft w:val="0"/>
      <w:marRight w:val="0"/>
      <w:marTop w:val="0"/>
      <w:marBottom w:val="0"/>
      <w:divBdr>
        <w:top w:val="none" w:sz="0" w:space="0" w:color="auto"/>
        <w:left w:val="none" w:sz="0" w:space="0" w:color="auto"/>
        <w:bottom w:val="none" w:sz="0" w:space="0" w:color="auto"/>
        <w:right w:val="none" w:sz="0" w:space="0" w:color="auto"/>
      </w:divBdr>
    </w:div>
    <w:div w:id="1688288151">
      <w:bodyDiv w:val="1"/>
      <w:marLeft w:val="0"/>
      <w:marRight w:val="0"/>
      <w:marTop w:val="0"/>
      <w:marBottom w:val="0"/>
      <w:divBdr>
        <w:top w:val="none" w:sz="0" w:space="0" w:color="auto"/>
        <w:left w:val="none" w:sz="0" w:space="0" w:color="auto"/>
        <w:bottom w:val="none" w:sz="0" w:space="0" w:color="auto"/>
        <w:right w:val="none" w:sz="0" w:space="0" w:color="auto"/>
      </w:divBdr>
    </w:div>
    <w:div w:id="1892688475">
      <w:bodyDiv w:val="1"/>
      <w:marLeft w:val="0"/>
      <w:marRight w:val="0"/>
      <w:marTop w:val="0"/>
      <w:marBottom w:val="0"/>
      <w:divBdr>
        <w:top w:val="none" w:sz="0" w:space="0" w:color="auto"/>
        <w:left w:val="none" w:sz="0" w:space="0" w:color="auto"/>
        <w:bottom w:val="none" w:sz="0" w:space="0" w:color="auto"/>
        <w:right w:val="none" w:sz="0" w:space="0" w:color="auto"/>
      </w:divBdr>
    </w:div>
    <w:div w:id="194468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2.xml"/><Relationship Id="rId25" Type="http://schemas.openxmlformats.org/officeDocument/2006/relationships/oleObject" Target="embeddings/oleObject1.bin"/><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oleObject" Target="embeddings/oleObject2.bin"/><Relationship Id="rId30" Type="http://schemas.openxmlformats.org/officeDocument/2006/relationships/header" Target="header7.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70C83-C5C8-412A-BFFE-49072A37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99E85D-8077-4840-AB32-69AB02BF45B2}">
  <ds:schemaRefs>
    <ds:schemaRef ds:uri="http://schemas.microsoft.com/sharepoint/v3/contenttype/forms"/>
  </ds:schemaRefs>
</ds:datastoreItem>
</file>

<file path=customXml/itemProps3.xml><?xml version="1.0" encoding="utf-8"?>
<ds:datastoreItem xmlns:ds="http://schemas.openxmlformats.org/officeDocument/2006/customXml" ds:itemID="{77049472-6207-41D1-8EF9-ABCA8888B890}">
  <ds:schemaRefs>
    <ds:schemaRef ds:uri="http://schemas.microsoft.com/office/2006/metadata/properties"/>
  </ds:schemaRefs>
</ds:datastoreItem>
</file>

<file path=customXml/itemProps4.xml><?xml version="1.0" encoding="utf-8"?>
<ds:datastoreItem xmlns:ds="http://schemas.openxmlformats.org/officeDocument/2006/customXml" ds:itemID="{00713C97-291B-4DB3-A925-82B1E131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8184</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A: Justification for the Collection of Follow-up Data</vt:lpstr>
    </vt:vector>
  </TitlesOfParts>
  <Company>Mathematica, Inc</Company>
  <LinksUpToDate>false</LinksUpToDate>
  <CharactersWithSpaces>54730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A: Justification for the Collection of Follow-up Data</dc:title>
  <dc:creator>Barbara Collette</dc:creator>
  <cp:lastModifiedBy>CTAC</cp:lastModifiedBy>
  <cp:revision>2</cp:revision>
  <cp:lastPrinted>2012-05-14T14:29:00Z</cp:lastPrinted>
  <dcterms:created xsi:type="dcterms:W3CDTF">2012-05-15T17:57:00Z</dcterms:created>
  <dcterms:modified xsi:type="dcterms:W3CDTF">2012-05-15T17:57:00Z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