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5.949997pt;margin-top:143.589996pt;width:672.579992pt;height:390.579991pt;mso-position-horizontal-relative:page;mso-position-vertical-relative:page;z-index:-694" coordorigin="1319,2872" coordsize="13452,7812">
            <v:group style="position:absolute;left:1325;top:2878;width:13440;height:2" coordorigin="1325,2878" coordsize="13440,2">
              <v:shape style="position:absolute;left:1325;top:2878;width:13440;height:2" coordorigin="1325,2878" coordsize="13440,0" path="m1325,2878l14765,2878e" filled="f" stroked="t" strokeweight=".580011pt" strokecolor="#000000">
                <v:path arrowok="t"/>
              </v:shape>
            </v:group>
            <v:group style="position:absolute;left:1330;top:2882;width:2;height:7790" coordorigin="1330,2882" coordsize="2,7790">
              <v:shape style="position:absolute;left:1330;top:2882;width:2;height:7790" coordorigin="1330,2882" coordsize="0,7790" path="m1330,2882l1330,10673e" filled="f" stroked="t" strokeweight=".580003pt" strokecolor="#000000">
                <v:path arrowok="t"/>
              </v:shape>
            </v:group>
            <v:group style="position:absolute;left:1325;top:10678;width:13440;height:2" coordorigin="1325,10678" coordsize="13440,2">
              <v:shape style="position:absolute;left:1325;top:10678;width:13440;height:2" coordorigin="1325,10678" coordsize="13440,0" path="m1325,10678l14765,10678e" filled="f" stroked="t" strokeweight=".579996pt" strokecolor="#000000">
                <v:path arrowok="t"/>
              </v:shape>
            </v:group>
            <v:group style="position:absolute;left:5448;top:2882;width:2;height:7790" coordorigin="5448,2882" coordsize="2,7790">
              <v:shape style="position:absolute;left:5448;top:2882;width:2;height:7790" coordorigin="5448,2882" coordsize="0,7790" path="m5448,2882l5448,10673e" filled="f" stroked="t" strokeweight=".579981pt" strokecolor="#000000">
                <v:path arrowok="t"/>
              </v:shape>
            </v:group>
            <v:group style="position:absolute;left:9379;top:2882;width:2;height:7790" coordorigin="9379,2882" coordsize="2,7790">
              <v:shape style="position:absolute;left:9379;top:2882;width:2;height:7790" coordorigin="9379,2882" coordsize="0,7790" path="m9379,2882l9379,10673e" filled="f" stroked="t" strokeweight=".579981pt" strokecolor="#000000">
                <v:path arrowok="t"/>
              </v:shape>
            </v:group>
            <v:group style="position:absolute;left:14760;top:2882;width:2;height:7790" coordorigin="14760,2882" coordsize="2,7790">
              <v:shape style="position:absolute;left:14760;top:2882;width:2;height:7790" coordorigin="14760,2882" coordsize="0,7790" path="m14760,2882l14760,10673e" filled="f" stroked="t" strokeweight=".579981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40" w:lineRule="auto"/>
        <w:ind w:left="5851" w:right="4833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ix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67" w:right="49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Q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99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99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99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99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99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99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99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99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8" w:lineRule="exact"/>
        <w:ind w:left="1322" w:right="-20"/>
        <w:jc w:val="left"/>
        <w:tabs>
          <w:tab w:pos="5860" w:val="left"/>
          <w:tab w:pos="101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Q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-3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1"/>
          <w:szCs w:val="21"/>
          <w:spacing w:val="-5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3"/>
          <w:w w:val="102"/>
          <w:b/>
          <w:bCs/>
          <w:position w:val="-1"/>
        </w:rPr>
        <w:t>C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4"/>
          <w:w w:val="102"/>
          <w:b/>
          <w:bCs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4"/>
          <w:w w:val="102"/>
          <w:b/>
          <w:bCs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2"/>
          <w:b/>
          <w:bCs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47" w:after="0" w:line="268" w:lineRule="exact"/>
        <w:ind w:left="412" w:right="4122"/>
        <w:jc w:val="right"/>
        <w:tabs>
          <w:tab w:pos="3800" w:val="left"/>
          <w:tab w:pos="4160" w:val="left"/>
          <w:tab w:pos="7740" w:val="left"/>
          <w:tab w:pos="81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spacing w:before="24" w:after="0" w:line="199" w:lineRule="auto"/>
        <w:ind w:left="412" w:right="4122"/>
        <w:jc w:val="right"/>
        <w:tabs>
          <w:tab w:pos="3800" w:val="left"/>
          <w:tab w:pos="4160" w:val="left"/>
          <w:tab w:pos="7740" w:val="left"/>
          <w:tab w:pos="81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spacing w:before="0" w:after="0" w:line="199" w:lineRule="auto"/>
        <w:ind w:left="412" w:right="4122"/>
        <w:jc w:val="right"/>
        <w:tabs>
          <w:tab w:pos="3800" w:val="left"/>
          <w:tab w:pos="4160" w:val="left"/>
          <w:tab w:pos="7740" w:val="left"/>
          <w:tab w:pos="81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7"/>
        </w:rPr>
        <w:t>@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spacing w:before="0" w:after="0" w:line="199" w:lineRule="auto"/>
        <w:ind w:left="412" w:right="4122"/>
        <w:jc w:val="right"/>
        <w:tabs>
          <w:tab w:pos="3800" w:val="left"/>
          <w:tab w:pos="4160" w:val="left"/>
          <w:tab w:pos="7740" w:val="left"/>
          <w:tab w:pos="81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1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9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8"/>
        </w:rPr>
        <w:t>{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4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96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8"/>
        </w:rPr>
        <w:t>}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spacing w:before="0" w:after="0" w:line="284" w:lineRule="exact"/>
        <w:ind w:right="4122"/>
        <w:jc w:val="right"/>
        <w:tabs>
          <w:tab w:pos="3740" w:val="left"/>
          <w:tab w:pos="76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4122"/>
        <w:jc w:val="right"/>
        <w:tabs>
          <w:tab w:pos="3740" w:val="left"/>
          <w:tab w:pos="76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x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/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/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35"/>
          <w:w w:val="89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4122"/>
        <w:jc w:val="right"/>
        <w:tabs>
          <w:tab w:pos="3740" w:val="left"/>
          <w:tab w:pos="76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4122"/>
        <w:jc w:val="right"/>
        <w:tabs>
          <w:tab w:pos="3740" w:val="left"/>
          <w:tab w:pos="76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6"/>
          <w:w w:val="88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4122"/>
        <w:jc w:val="right"/>
        <w:tabs>
          <w:tab w:pos="3380" w:val="left"/>
          <w:tab w:pos="73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39"/>
          <w:w w:val="88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jc w:val="right"/>
        <w:spacing w:after="0"/>
        <w:sectPr>
          <w:pgMar w:header="760" w:footer="748" w:top="960" w:bottom="940" w:left="1340" w:right="2160"/>
          <w:headerReference w:type="default" r:id="rId5"/>
          <w:footerReference w:type="default" r:id="rId6"/>
          <w:type w:val="continuous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5.949997pt;margin-top:72.070023pt;width:672.579984pt;height:466.89996pt;mso-position-horizontal-relative:page;mso-position-vertical-relative:page;z-index:-693" coordorigin="1319,1441" coordsize="13452,9338">
            <v:group style="position:absolute;left:1325;top:1447;width:13440;height:2" coordorigin="1325,1447" coordsize="13440,2">
              <v:shape style="position:absolute;left:1325;top:1447;width:13440;height:2" coordorigin="1325,1447" coordsize="13440,0" path="m1325,1447l14765,1447e" filled="f" stroked="t" strokeweight=".579980pt" strokecolor="#000000">
                <v:path arrowok="t"/>
              </v:shape>
            </v:group>
            <v:group style="position:absolute;left:1330;top:1452;width:2;height:9317" coordorigin="1330,1452" coordsize="2,9317">
              <v:shape style="position:absolute;left:1330;top:1452;width:2;height:9317" coordorigin="1330,1452" coordsize="0,9317" path="m1330,1452l1330,10769e" filled="f" stroked="t" strokeweight=".580003pt" strokecolor="#000000">
                <v:path arrowok="t"/>
              </v:shape>
            </v:group>
            <v:group style="position:absolute;left:1325;top:10774;width:13440;height:2" coordorigin="1325,10774" coordsize="13440,2">
              <v:shape style="position:absolute;left:1325;top:10774;width:13440;height:2" coordorigin="1325,10774" coordsize="13440,0" path="m1325,10774l14765,10774e" filled="f" stroked="t" strokeweight=".580003pt" strokecolor="#000000">
                <v:path arrowok="t"/>
              </v:shape>
            </v:group>
            <v:group style="position:absolute;left:5448;top:1452;width:2;height:9317" coordorigin="5448,1452" coordsize="2,9317">
              <v:shape style="position:absolute;left:5448;top:1452;width:2;height:9317" coordorigin="5448,1452" coordsize="0,9317" path="m5448,1452l5448,10769e" filled="f" stroked="t" strokeweight=".579981pt" strokecolor="#000000">
                <v:path arrowok="t"/>
              </v:shape>
            </v:group>
            <v:group style="position:absolute;left:9379;top:1452;width:2;height:9317" coordorigin="9379,1452" coordsize="2,9317">
              <v:shape style="position:absolute;left:9379;top:1452;width:2;height:9317" coordorigin="9379,1452" coordsize="0,9317" path="m9379,1452l9379,10769e" filled="f" stroked="t" strokeweight=".579981pt" strokecolor="#000000">
                <v:path arrowok="t"/>
              </v:shape>
            </v:group>
            <v:group style="position:absolute;left:14760;top:1452;width:2;height:9317" coordorigin="14760,1452" coordsize="2,9317">
              <v:shape style="position:absolute;left:14760;top:1452;width:2;height:9317" coordorigin="14760,1452" coordsize="0,9317" path="m14760,1452l14760,10769e" filled="f" stroked="t" strokeweight=".579981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7" w:after="0" w:line="199" w:lineRule="auto"/>
        <w:ind w:left="820" w:right="3973"/>
        <w:jc w:val="both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4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</w:rPr>
        <w:t>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4"/>
          <w:w w:val="88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</w:rPr>
        <w:t>x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1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32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j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8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9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4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8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6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3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1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0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spacing w:before="0" w:after="0" w:line="199" w:lineRule="auto"/>
        <w:ind w:left="820" w:right="3973"/>
        <w:jc w:val="both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5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8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5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;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</w:rPr>
        <w:t>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50"/>
          <w:w w:val="87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8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8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17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j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5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8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9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4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8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spacing w:before="0" w:after="0" w:line="284" w:lineRule="exact"/>
        <w:ind w:left="820" w:right="3989"/>
        <w:jc w:val="both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20503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0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24" w:lineRule="exact"/>
        <w:ind w:left="46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spacing w:before="53" w:after="0" w:line="175" w:lineRule="auto"/>
        <w:ind w:left="820" w:right="3963" w:firstLine="-360"/>
        <w:jc w:val="both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h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f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90"/>
          <w:position w:val="1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p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90"/>
          <w:position w:val="1"/>
        </w:rPr>
        <w:t>w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b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1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90"/>
          <w:position w:val="1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90"/>
          <w:position w:val="1"/>
        </w:rPr>
        <w:t>              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1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  <w:position w:val="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4"/>
          <w:position w:val="0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0"/>
          <w:position w:val="0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9"/>
          <w:position w:val="0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p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b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4"/>
          <w:position w:val="0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8"/>
          <w:position w:val="0"/>
        </w:rPr>
        <w:t>f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9"/>
          <w:position w:val="0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9"/>
          <w:position w:val="0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0"/>
        </w:rPr>
        <w:t>    </w:t>
      </w:r>
      <w:r>
        <w:rPr>
          <w:rFonts w:ascii="Lucida Sans Unicode" w:hAnsi="Lucida Sans Unicode" w:cs="Lucida Sans Unicode" w:eastAsia="Lucida Sans Unicode"/>
          <w:sz w:val="20"/>
          <w:szCs w:val="20"/>
          <w:spacing w:val="27"/>
          <w:w w:val="100"/>
          <w:position w:val="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-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-2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  <w:position w:val="-2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-2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9"/>
          <w:position w:val="0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y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b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9"/>
          <w:position w:val="0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0"/>
          <w:position w:val="0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8"/>
          <w:position w:val="0"/>
        </w:rPr>
        <w:t>f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b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0"/>
        </w:rPr>
        <w:t>         </w:t>
      </w:r>
      <w:r>
        <w:rPr>
          <w:rFonts w:ascii="Lucida Sans Unicode" w:hAnsi="Lucida Sans Unicode" w:cs="Lucida Sans Unicode" w:eastAsia="Lucida Sans Unicode"/>
          <w:sz w:val="20"/>
          <w:szCs w:val="20"/>
          <w:spacing w:val="26"/>
          <w:w w:val="100"/>
          <w:position w:val="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-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-3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  <w:position w:val="-3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-3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8"/>
          <w:position w:val="0"/>
        </w:rPr>
        <w:t>f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9"/>
          <w:position w:val="0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9"/>
          <w:position w:val="0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.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8"/>
          <w:position w:val="0"/>
        </w:rPr>
        <w:t>f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9"/>
          <w:position w:val="0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9"/>
          <w:position w:val="0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78"/>
          <w:position w:val="0"/>
        </w:rPr>
        <w:t>g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h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9"/>
          <w:position w:val="0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99"/>
          <w:position w:val="0"/>
        </w:rPr>
        <w:t>w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0"/>
        </w:rPr>
        <w:t>   </w:t>
      </w:r>
      <w:r>
        <w:rPr>
          <w:rFonts w:ascii="Lucida Sans Unicode" w:hAnsi="Lucida Sans Unicode" w:cs="Lucida Sans Unicode" w:eastAsia="Lucida Sans Unicode"/>
          <w:sz w:val="20"/>
          <w:szCs w:val="20"/>
          <w:spacing w:val="4"/>
          <w:w w:val="100"/>
          <w:position w:val="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-5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-5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  <w:position w:val="-5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-5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b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0"/>
          <w:position w:val="0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b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6"/>
          <w:position w:val="0"/>
        </w:rPr>
        <w:t>j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4"/>
          <w:position w:val="0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h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F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9"/>
          <w:position w:val="0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9"/>
          <w:position w:val="0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8"/>
          <w:position w:val="0"/>
        </w:rPr>
        <w:t>f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0"/>
        </w:rPr>
        <w:t>            </w:t>
      </w:r>
      <w:r>
        <w:rPr>
          <w:rFonts w:ascii="Lucida Sans Unicode" w:hAnsi="Lucida Sans Unicode" w:cs="Lucida Sans Unicode" w:eastAsia="Lucida Sans Unicode"/>
          <w:sz w:val="20"/>
          <w:szCs w:val="20"/>
          <w:spacing w:val="5"/>
          <w:w w:val="100"/>
          <w:position w:val="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-6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-6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  <w:position w:val="-6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-6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8"/>
          <w:position w:val="0"/>
        </w:rPr>
        <w:t>f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9"/>
          <w:position w:val="0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9"/>
          <w:position w:val="0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4"/>
          <w:position w:val="0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h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9"/>
          <w:position w:val="0"/>
        </w:rPr>
        <w:t>P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p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9"/>
          <w:position w:val="0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99"/>
          <w:position w:val="0"/>
        </w:rPr>
        <w:t>w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9"/>
          <w:position w:val="0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4"/>
          <w:position w:val="0"/>
        </w:rPr>
        <w:t>k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0"/>
        </w:rPr>
        <w:t>   </w:t>
      </w:r>
      <w:r>
        <w:rPr>
          <w:rFonts w:ascii="Lucida Sans Unicode" w:hAnsi="Lucida Sans Unicode" w:cs="Lucida Sans Unicode" w:eastAsia="Lucida Sans Unicode"/>
          <w:sz w:val="20"/>
          <w:szCs w:val="20"/>
          <w:spacing w:val="-5"/>
          <w:w w:val="100"/>
          <w:position w:val="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-7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-7"/>
        </w:rPr>
        <w:t>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100"/>
          <w:position w:val="-7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-7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1"/>
          <w:position w:val="0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3"/>
          <w:position w:val="0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0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4"/>
          <w:position w:val="0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0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0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4"/>
          <w:position w:val="0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5"/>
          <w:position w:val="0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0"/>
        </w:rPr>
        <w:t>.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3"/>
          <w:position w:val="0"/>
        </w:rPr>
        <w:t>  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0"/>
        </w:rPr>
        <w:t>                             </w:t>
      </w:r>
      <w:r>
        <w:rPr>
          <w:rFonts w:ascii="Lucida Sans Unicode" w:hAnsi="Lucida Sans Unicode" w:cs="Lucida Sans Unicode" w:eastAsia="Lucida Sans Unicode"/>
          <w:sz w:val="20"/>
          <w:szCs w:val="20"/>
          <w:spacing w:val="30"/>
          <w:w w:val="100"/>
          <w:position w:val="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-8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-8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"/>
          <w:position w:val="-8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-8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80" w:lineRule="exact"/>
        <w:ind w:left="46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8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8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8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8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8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8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6" w:lineRule="exact"/>
        <w:ind w:left="46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8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8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0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22" w:lineRule="exact"/>
        <w:ind w:left="4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5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pgMar w:header="760" w:footer="748" w:top="960" w:bottom="940" w:left="1340" w:right="226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760" w:footer="748" w:top="960" w:bottom="940" w:left="1340" w:right="1060"/>
          <w:pgSz w:w="15840" w:h="12240" w:orient="landscape"/>
        </w:sectPr>
      </w:pPr>
      <w:rPr/>
    </w:p>
    <w:p>
      <w:pPr>
        <w:spacing w:before="0" w:after="0" w:line="321" w:lineRule="exact"/>
        <w:ind w:left="4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pict>
          <v:group style="position:absolute;margin-left:65.950005pt;margin-top:72.070023pt;width:672.579976pt;height:457.53996pt;mso-position-horizontal-relative:page;mso-position-vertical-relative:page;z-index:-692" coordorigin="1319,1441" coordsize="13452,9151">
            <v:group style="position:absolute;left:1325;top:1447;width:13440;height:2" coordorigin="1325,1447" coordsize="13440,2">
              <v:shape style="position:absolute;left:1325;top:1447;width:13440;height:2" coordorigin="1325,1447" coordsize="13440,0" path="m1325,1447l14765,1447e" filled="f" stroked="t" strokeweight=".579980pt" strokecolor="#000000">
                <v:path arrowok="t"/>
              </v:shape>
            </v:group>
            <v:group style="position:absolute;left:1330;top:1452;width:2;height:9130" coordorigin="1330,1452" coordsize="2,9130">
              <v:shape style="position:absolute;left:1330;top:1452;width:2;height:9130" coordorigin="1330,1452" coordsize="0,9130" path="m1330,1452l1330,10582e" filled="f" stroked="t" strokeweight=".580003pt" strokecolor="#000000">
                <v:path arrowok="t"/>
              </v:shape>
            </v:group>
            <v:group style="position:absolute;left:1325;top:10586;width:13440;height:2" coordorigin="1325,10586" coordsize="13440,2">
              <v:shape style="position:absolute;left:1325;top:10586;width:13440;height:2" coordorigin="1325,10586" coordsize="13440,0" path="m1325,10586l14765,10586e" filled="f" stroked="t" strokeweight=".579996pt" strokecolor="#000000">
                <v:path arrowok="t"/>
              </v:shape>
            </v:group>
            <v:group style="position:absolute;left:5448;top:1452;width:2;height:9130" coordorigin="5448,1452" coordsize="2,9130">
              <v:shape style="position:absolute;left:5448;top:1452;width:2;height:9130" coordorigin="5448,1452" coordsize="0,9130" path="m5448,1452l5448,10582e" filled="f" stroked="t" strokeweight=".579981pt" strokecolor="#000000">
                <v:path arrowok="t"/>
              </v:shape>
            </v:group>
            <v:group style="position:absolute;left:9379;top:1452;width:2;height:9130" coordorigin="9379,1452" coordsize="2,9130">
              <v:shape style="position:absolute;left:9379;top:1452;width:2;height:9130" coordorigin="9379,1452" coordsize="0,9130" path="m9379,1452l9379,10582e" filled="f" stroked="t" strokeweight=".579981pt" strokecolor="#000000">
                <v:path arrowok="t"/>
              </v:shape>
            </v:group>
            <v:group style="position:absolute;left:14760;top:1452;width:2;height:9130" coordorigin="14760,1452" coordsize="2,9130">
              <v:shape style="position:absolute;left:14760;top:1452;width:2;height:9130" coordorigin="14760,1452" coordsize="0,9130" path="m14760,1452l14760,10582e" filled="f" stroked="t" strokeweight=".579981pt" strokecolor="#000000">
                <v:path arrowok="t"/>
              </v:shape>
            </v:group>
            <w10:wrap type="none"/>
          </v:group>
        </w:pic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6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6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72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43" w:right="658"/>
        <w:jc w:val="center"/>
        <w:tabs>
          <w:tab w:pos="15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w w:val="102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3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. 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tabs>
          <w:tab w:pos="30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u w:val="single" w:color="0000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  <w:position w:val="4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tabs>
          <w:tab w:pos="30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85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85"/>
          <w:u w:val="single" w:color="0000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  <w:position w:val="4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tabs>
          <w:tab w:pos="30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87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87"/>
          <w:u w:val="single" w:color="0000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  <w:position w:val="4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tabs>
          <w:tab w:pos="3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w w:val="102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w w:val="102"/>
          <w:u w:val="single" w:color="0000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w w:val="100"/>
          <w:u w:val="single" w:color="000000"/>
          <w:position w:val="4"/>
        </w:rPr>
        <w:tab/>
      </w:r>
      <w:r>
        <w:rPr>
          <w:rFonts w:ascii="Times New Roman" w:hAnsi="Times New Roman" w:cs="Times New Roman" w:eastAsia="Times New Roman"/>
          <w:sz w:val="21"/>
          <w:szCs w:val="21"/>
          <w:w w:val="100"/>
          <w:u w:val="single" w:color="0000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w w:val="1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4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321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br w:type="column"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3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3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3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3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7"/>
          <w:position w:val="4"/>
        </w:rPr>
        <w:t>[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7"/>
          <w:position w:val="4"/>
        </w:rPr>
        <w:t>]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6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72"/>
        <w:jc w:val="left"/>
        <w:tabs>
          <w:tab w:pos="14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404" w:right="65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4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popu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404" w:right="141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44" w:right="43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4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3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4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14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321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br w:type="column"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0"/>
          <w:szCs w:val="20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5"/>
          <w:position w:val="4"/>
        </w:rPr>
        <w:t>“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5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5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3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5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7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4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3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5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115"/>
          <w:position w:val="4"/>
        </w:rPr>
        <w:t>”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0"/>
        </w:rPr>
      </w:r>
    </w:p>
    <w:p>
      <w:pPr>
        <w:spacing w:before="0" w:after="0" w:line="255" w:lineRule="exact"/>
        <w:ind w:right="-20"/>
        <w:jc w:val="left"/>
        <w:rPr>
          <w:rFonts w:ascii="Lucida Sans Unicode" w:hAnsi="Lucida Sans Unicode" w:cs="Lucida Sans Unicode" w:eastAsia="Lucida Sans Unicode"/>
          <w:sz w:val="20"/>
          <w:szCs w:val="20"/>
        </w:rPr>
      </w:pPr>
      <w:rPr/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5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0"/>
        </w:rPr>
      </w:r>
    </w:p>
    <w:p>
      <w:pPr>
        <w:spacing w:before="0" w:after="0" w:line="254" w:lineRule="exact"/>
        <w:ind w:right="-20"/>
        <w:jc w:val="left"/>
        <w:rPr>
          <w:rFonts w:ascii="Lucida Sans Unicode" w:hAnsi="Lucida Sans Unicode" w:cs="Lucida Sans Unicode" w:eastAsia="Lucida Sans Unicode"/>
          <w:sz w:val="20"/>
          <w:szCs w:val="20"/>
        </w:rPr>
      </w:pPr>
      <w:rPr/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115"/>
          <w:position w:val="4"/>
        </w:rPr>
        <w:t>“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5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4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115"/>
          <w:position w:val="4"/>
        </w:rPr>
        <w:t>”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0"/>
        </w:rPr>
      </w:r>
    </w:p>
    <w:p>
      <w:pPr>
        <w:spacing w:before="0" w:after="0" w:line="258" w:lineRule="exact"/>
        <w:ind w:right="-20"/>
        <w:jc w:val="left"/>
        <w:rPr>
          <w:rFonts w:ascii="Lucida Sans Unicode" w:hAnsi="Lucida Sans Unicode" w:cs="Lucida Sans Unicode" w:eastAsia="Lucida Sans Unicode"/>
          <w:sz w:val="20"/>
          <w:szCs w:val="20"/>
        </w:rPr>
      </w:pPr>
      <w:rPr/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0"/>
        </w:rPr>
      </w:r>
    </w:p>
    <w:p>
      <w:pPr>
        <w:spacing w:before="0" w:after="0" w:line="260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940" w:left="1340" w:right="1060"/>
          <w:cols w:num="3" w:equalWidth="0">
            <w:col w:w="4014" w:space="200"/>
            <w:col w:w="3757" w:space="179"/>
            <w:col w:w="529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760" w:footer="748" w:top="960" w:bottom="940" w:left="1340" w:right="2260"/>
          <w:pgSz w:w="15840" w:h="12240" w:orient="landscape"/>
        </w:sectPr>
      </w:pPr>
      <w:rPr/>
    </w:p>
    <w:p>
      <w:pPr>
        <w:spacing w:before="0" w:after="0" w:line="321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pict>
          <v:group style="position:absolute;margin-left:65.949997pt;margin-top:72.070023pt;width:672.579992pt;height:152.259980pt;mso-position-horizontal-relative:page;mso-position-vertical-relative:page;z-index:-691" coordorigin="1319,1441" coordsize="13452,3045">
            <v:group style="position:absolute;left:1325;top:1447;width:13440;height:2" coordorigin="1325,1447" coordsize="13440,2">
              <v:shape style="position:absolute;left:1325;top:1447;width:13440;height:2" coordorigin="1325,1447" coordsize="13440,0" path="m1325,1447l14765,1447e" filled="f" stroked="t" strokeweight=".579980pt" strokecolor="#000000">
                <v:path arrowok="t"/>
              </v:shape>
            </v:group>
            <v:group style="position:absolute;left:1330;top:1452;width:2;height:3024" coordorigin="1330,1452" coordsize="2,3024">
              <v:shape style="position:absolute;left:1330;top:1452;width:2;height:3024" coordorigin="1330,1452" coordsize="0,3024" path="m1330,1452l1330,4476e" filled="f" stroked="t" strokeweight=".580003pt" strokecolor="#000000">
                <v:path arrowok="t"/>
              </v:shape>
            </v:group>
            <v:group style="position:absolute;left:1325;top:4481;width:13440;height:2" coordorigin="1325,4481" coordsize="13440,2">
              <v:shape style="position:absolute;left:1325;top:4481;width:13440;height:2" coordorigin="1325,4481" coordsize="13440,0" path="m1325,4481l14765,4481e" filled="f" stroked="t" strokeweight=".580011pt" strokecolor="#000000">
                <v:path arrowok="t"/>
              </v:shape>
            </v:group>
            <v:group style="position:absolute;left:5448;top:1452;width:2;height:3024" coordorigin="5448,1452" coordsize="2,3024">
              <v:shape style="position:absolute;left:5448;top:1452;width:2;height:3024" coordorigin="5448,1452" coordsize="0,3024" path="m5448,1452l5448,4476e" filled="f" stroked="t" strokeweight=".579981pt" strokecolor="#000000">
                <v:path arrowok="t"/>
              </v:shape>
            </v:group>
            <v:group style="position:absolute;left:9379;top:1452;width:2;height:3024" coordorigin="9379,1452" coordsize="2,3024">
              <v:shape style="position:absolute;left:9379;top:1452;width:2;height:3024" coordorigin="9379,1452" coordsize="0,3024" path="m9379,1452l9379,4476e" filled="f" stroked="t" strokeweight=".579981pt" strokecolor="#000000">
                <v:path arrowok="t"/>
              </v:shape>
            </v:group>
            <v:group style="position:absolute;left:14760;top:1452;width:2;height:3024" coordorigin="14760,1452" coordsize="2,3024">
              <v:shape style="position:absolute;left:14760;top:1452;width:2;height:3024" coordorigin="14760,1452" coordsize="0,3024" path="m14760,1452l14760,4476e" filled="f" stroked="t" strokeweight=".579981pt" strokecolor="#000000">
                <v:path arrowok="t"/>
              </v:shape>
            </v:group>
            <w10:wrap type="none"/>
          </v:group>
        </w:pic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1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3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84" w:right="1414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2236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74"/>
        <w:jc w:val="left"/>
        <w:tabs>
          <w:tab w:pos="1540" w:val="left"/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4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589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321" w:lineRule="exact"/>
        <w:ind w:left="360" w:right="-20"/>
        <w:jc w:val="left"/>
        <w:tabs>
          <w:tab w:pos="28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br w:type="column"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5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940" w:left="1340" w:right="2260"/>
          <w:cols w:num="2" w:equalWidth="0">
            <w:col w:w="4263" w:space="1031"/>
            <w:col w:w="694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760" w:footer="748" w:top="960" w:bottom="940" w:left="1340" w:right="2260"/>
          <w:pgSz w:w="15840" w:h="12240" w:orient="landscape"/>
        </w:sectPr>
      </w:pPr>
      <w:rPr/>
    </w:p>
    <w:p>
      <w:pPr>
        <w:spacing w:before="0" w:after="0" w:line="321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pict>
          <v:group style="position:absolute;margin-left:65.950005pt;margin-top:72.070023pt;width:672.579976pt;height:457.53996pt;mso-position-horizontal-relative:page;mso-position-vertical-relative:page;z-index:-690" coordorigin="1319,1441" coordsize="13452,9151">
            <v:group style="position:absolute;left:1325;top:1447;width:13440;height:2" coordorigin="1325,1447" coordsize="13440,2">
              <v:shape style="position:absolute;left:1325;top:1447;width:13440;height:2" coordorigin="1325,1447" coordsize="13440,0" path="m1325,1447l14765,1447e" filled="f" stroked="t" strokeweight=".579980pt" strokecolor="#000000">
                <v:path arrowok="t"/>
              </v:shape>
            </v:group>
            <v:group style="position:absolute;left:1330;top:1452;width:2;height:9130" coordorigin="1330,1452" coordsize="2,9130">
              <v:shape style="position:absolute;left:1330;top:1452;width:2;height:9130" coordorigin="1330,1452" coordsize="0,9130" path="m1330,1452l1330,10582e" filled="f" stroked="t" strokeweight=".580003pt" strokecolor="#000000">
                <v:path arrowok="t"/>
              </v:shape>
            </v:group>
            <v:group style="position:absolute;left:1325;top:10586;width:13440;height:2" coordorigin="1325,10586" coordsize="13440,2">
              <v:shape style="position:absolute;left:1325;top:10586;width:13440;height:2" coordorigin="1325,10586" coordsize="13440,0" path="m1325,10586l14765,10586e" filled="f" stroked="t" strokeweight=".579996pt" strokecolor="#000000">
                <v:path arrowok="t"/>
              </v:shape>
            </v:group>
            <v:group style="position:absolute;left:5448;top:1452;width:2;height:9130" coordorigin="5448,1452" coordsize="2,9130">
              <v:shape style="position:absolute;left:5448;top:1452;width:2;height:9130" coordorigin="5448,1452" coordsize="0,9130" path="m5448,1452l5448,10582e" filled="f" stroked="t" strokeweight=".579981pt" strokecolor="#000000">
                <v:path arrowok="t"/>
              </v:shape>
            </v:group>
            <v:group style="position:absolute;left:9379;top:1452;width:2;height:9130" coordorigin="9379,1452" coordsize="2,9130">
              <v:shape style="position:absolute;left:9379;top:1452;width:2;height:9130" coordorigin="9379,1452" coordsize="0,9130" path="m9379,1452l9379,10582e" filled="f" stroked="t" strokeweight=".579981pt" strokecolor="#000000">
                <v:path arrowok="t"/>
              </v:shape>
            </v:group>
            <v:group style="position:absolute;left:14760;top:1452;width:2;height:9130" coordorigin="14760,1452" coordsize="2,9130">
              <v:shape style="position:absolute;left:14760;top:1452;width:2;height:9130" coordorigin="14760,1452" coordsize="0,9130" path="m14760,1452l14760,10582e" filled="f" stroked="t" strokeweight=".579981pt" strokecolor="#000000">
                <v:path arrowok="t"/>
              </v:shape>
            </v:group>
            <w10:wrap type="none"/>
          </v:group>
        </w:pic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0"/>
          <w:position w:val="3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72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24" w:right="31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5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44" w:right="1944"/>
        <w:jc w:val="center"/>
        <w:tabs>
          <w:tab w:pos="15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2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44" w:right="16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4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2"/>
          <w:position w:val="4"/>
        </w:rPr>
        <w:t>x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1707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5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2388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24" w:right="267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6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321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br w:type="column"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3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5"/>
          <w:w w:val="88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5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7"/>
          <w:w w:val="88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 (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7"/>
          <w:w w:val="88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38"/>
          <w:w w:val="85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7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1440" w:val="left"/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2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9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9"/>
          <w:w w:val="9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1440" w:val="left"/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4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1440" w:val="left"/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6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1440" w:val="left"/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6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5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  (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2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35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940" w:left="1340" w:right="2260"/>
          <w:cols w:num="2" w:equalWidth="0">
            <w:col w:w="4034" w:space="180"/>
            <w:col w:w="802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760" w:footer="748" w:top="960" w:bottom="940" w:left="1340" w:right="1480"/>
          <w:pgSz w:w="15840" w:h="12240" w:orient="landscape"/>
        </w:sectPr>
      </w:pPr>
      <w:rPr/>
    </w:p>
    <w:p>
      <w:pPr>
        <w:spacing w:before="14" w:after="0" w:line="268" w:lineRule="exact"/>
        <w:ind w:left="820" w:right="172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pict>
          <v:group style="position:absolute;margin-left:65.950005pt;margin-top:72.070023pt;width:672.579976pt;height:457.53996pt;mso-position-horizontal-relative:page;mso-position-vertical-relative:page;z-index:-689" coordorigin="1319,1441" coordsize="13452,9151">
            <v:group style="position:absolute;left:1325;top:1447;width:13440;height:2" coordorigin="1325,1447" coordsize="13440,2">
              <v:shape style="position:absolute;left:1325;top:1447;width:13440;height:2" coordorigin="1325,1447" coordsize="13440,0" path="m1325,1447l14765,1447e" filled="f" stroked="t" strokeweight=".579980pt" strokecolor="#000000">
                <v:path arrowok="t"/>
              </v:shape>
            </v:group>
            <v:group style="position:absolute;left:1330;top:1452;width:2;height:9130" coordorigin="1330,1452" coordsize="2,9130">
              <v:shape style="position:absolute;left:1330;top:1452;width:2;height:9130" coordorigin="1330,1452" coordsize="0,9130" path="m1330,1452l1330,10582e" filled="f" stroked="t" strokeweight=".580003pt" strokecolor="#000000">
                <v:path arrowok="t"/>
              </v:shape>
            </v:group>
            <v:group style="position:absolute;left:1325;top:10586;width:13440;height:2" coordorigin="1325,10586" coordsize="13440,2">
              <v:shape style="position:absolute;left:1325;top:10586;width:13440;height:2" coordorigin="1325,10586" coordsize="13440,0" path="m1325,10586l14765,10586e" filled="f" stroked="t" strokeweight=".579996pt" strokecolor="#000000">
                <v:path arrowok="t"/>
              </v:shape>
            </v:group>
            <v:group style="position:absolute;left:5448;top:1452;width:2;height:9130" coordorigin="5448,1452" coordsize="2,9130">
              <v:shape style="position:absolute;left:5448;top:1452;width:2;height:9130" coordorigin="5448,1452" coordsize="0,9130" path="m5448,1452l5448,10582e" filled="f" stroked="t" strokeweight=".579981pt" strokecolor="#000000">
                <v:path arrowok="t"/>
              </v:shape>
            </v:group>
            <v:group style="position:absolute;left:9379;top:1452;width:2;height:9130" coordorigin="9379,1452" coordsize="2,9130">
              <v:shape style="position:absolute;left:9379;top:1452;width:2;height:9130" coordorigin="9379,1452" coordsize="0,9130" path="m9379,1452l9379,10582e" filled="f" stroked="t" strokeweight=".579981pt" strokecolor="#000000">
                <v:path arrowok="t"/>
              </v:shape>
            </v:group>
            <v:group style="position:absolute;left:14760;top:1452;width:2;height:9130" coordorigin="14760,1452" coordsize="2,9130">
              <v:shape style="position:absolute;left:14760;top:1452;width:2;height:9130" coordorigin="14760,1452" coordsize="0,9130" path="m14760,1452l14760,10582e" filled="f" stroked="t" strokeweight=".579981pt" strokecolor="#000000">
                <v:path arrowok="t"/>
              </v:shape>
            </v:group>
            <w10:wrap type="none"/>
          </v:group>
        </w:pic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spacing w:before="0" w:after="0" w:line="308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3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3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72"/>
        <w:jc w:val="left"/>
        <w:tabs>
          <w:tab w:pos="1540" w:val="left"/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4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3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4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4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6"/>
          <w:w w:val="84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4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6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64" w:right="-56"/>
        <w:jc w:val="center"/>
        <w:tabs>
          <w:tab w:pos="41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24" w:right="494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7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15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5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4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4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2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24" w:right="279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8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j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4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5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7"/>
          <w:w w:val="85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7"/>
          <w:w w:val="88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5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321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3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3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3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3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4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44" w:right="2131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98" w:lineRule="auto"/>
        <w:ind w:left="360" w:right="-2" w:firstLine="-36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7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3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spacing w:before="0" w:after="0" w:line="285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15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4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2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5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-36" w:right="-56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8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4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4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63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Add 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2"/>
          <w:position w:val="4"/>
        </w:rPr>
        <w:t>x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Yes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Yes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044" w:right="2131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321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br w:type="column"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8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5"/>
          <w:position w:val="4"/>
        </w:rPr>
        <w:t>“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5"/>
          <w:position w:val="4"/>
        </w:rPr>
        <w:t>”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4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940" w:left="1340" w:right="1480"/>
          <w:cols w:num="3" w:equalWidth="0">
            <w:col w:w="4263" w:space="311"/>
            <w:col w:w="3317" w:space="259"/>
            <w:col w:w="487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760" w:footer="748" w:top="960" w:bottom="940" w:left="1340" w:right="2260"/>
          <w:pgSz w:w="15840" w:h="12240" w:orient="landscape"/>
        </w:sectPr>
      </w:pPr>
      <w:rPr/>
    </w:p>
    <w:p>
      <w:pPr>
        <w:spacing w:before="14" w:after="0" w:line="268" w:lineRule="exact"/>
        <w:ind w:left="1540" w:right="524" w:firstLine="-36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pict>
          <v:group style="position:absolute;margin-left:65.950005pt;margin-top:72.070023pt;width:672.579976pt;height:457.53996pt;mso-position-horizontal-relative:page;mso-position-vertical-relative:page;z-index:-688" coordorigin="1319,1441" coordsize="13452,9151">
            <v:group style="position:absolute;left:1325;top:1447;width:13440;height:2" coordorigin="1325,1447" coordsize="13440,2">
              <v:shape style="position:absolute;left:1325;top:1447;width:13440;height:2" coordorigin="1325,1447" coordsize="13440,0" path="m1325,1447l14765,1447e" filled="f" stroked="t" strokeweight=".579980pt" strokecolor="#000000">
                <v:path arrowok="t"/>
              </v:shape>
            </v:group>
            <v:group style="position:absolute;left:1330;top:1452;width:2;height:9130" coordorigin="1330,1452" coordsize="2,9130">
              <v:shape style="position:absolute;left:1330;top:1452;width:2;height:9130" coordorigin="1330,1452" coordsize="0,9130" path="m1330,1452l1330,10582e" filled="f" stroked="t" strokeweight=".580003pt" strokecolor="#000000">
                <v:path arrowok="t"/>
              </v:shape>
            </v:group>
            <v:group style="position:absolute;left:1325;top:10586;width:13440;height:2" coordorigin="1325,10586" coordsize="13440,2">
              <v:shape style="position:absolute;left:1325;top:10586;width:13440;height:2" coordorigin="1325,10586" coordsize="13440,0" path="m1325,10586l14765,10586e" filled="f" stroked="t" strokeweight=".579996pt" strokecolor="#000000">
                <v:path arrowok="t"/>
              </v:shape>
            </v:group>
            <v:group style="position:absolute;left:5448;top:1452;width:2;height:9130" coordorigin="5448,1452" coordsize="2,9130">
              <v:shape style="position:absolute;left:5448;top:1452;width:2;height:9130" coordorigin="5448,1452" coordsize="0,9130" path="m5448,1452l5448,10582e" filled="f" stroked="t" strokeweight=".579981pt" strokecolor="#000000">
                <v:path arrowok="t"/>
              </v:shape>
            </v:group>
            <v:group style="position:absolute;left:9379;top:1452;width:2;height:9130" coordorigin="9379,1452" coordsize="2,9130">
              <v:shape style="position:absolute;left:9379;top:1452;width:2;height:9130" coordorigin="9379,1452" coordsize="0,9130" path="m9379,1452l9379,10582e" filled="f" stroked="t" strokeweight=".579981pt" strokecolor="#000000">
                <v:path arrowok="t"/>
              </v:shape>
            </v:group>
            <v:group style="position:absolute;left:14760;top:1452;width:2;height:9130" coordorigin="14760,1452" coordsize="2,9130">
              <v:shape style="position:absolute;left:14760;top:1452;width:2;height:9130" coordorigin="14760,1452" coordsize="0,9130" path="m14760,1452l14760,10582e" filled="f" stroked="t" strokeweight=".579981pt" strokecolor="#000000">
                <v:path arrowok="t"/>
              </v:shape>
            </v:group>
            <w10:wrap type="none"/>
          </v:group>
        </w:pic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0"/>
        </w:rPr>
        <w:t>z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spacing w:before="0" w:after="0" w:line="308" w:lineRule="exact"/>
        <w:ind w:left="1144" w:right="2130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3"/>
        </w:rPr>
        <w:t>No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44" w:right="1269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4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2388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2388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2388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2388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2388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0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2"/>
          <w:position w:val="4"/>
        </w:rPr>
        <w:t>x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72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24" w:right="31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9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1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84" w:right="581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84" w:right="583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84" w:right="727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144" w:right="1944"/>
        <w:jc w:val="center"/>
        <w:tabs>
          <w:tab w:pos="15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2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4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2"/>
          <w:position w:val="4"/>
        </w:rPr>
        <w:t>x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1707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5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321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br w:type="column"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4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7"/>
          <w:w w:val="88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36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5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6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9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8"/>
          <w:w w:val="9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–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1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–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2"/>
          <w:w w:val="89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3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–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6"/>
          <w:w w:val="88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37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44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44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44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44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44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44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9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1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 (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6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38"/>
          <w:w w:val="85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7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1440" w:val="left"/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2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9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9"/>
          <w:w w:val="9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1440" w:val="left"/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4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080" w:right="-20"/>
        <w:jc w:val="left"/>
        <w:tabs>
          <w:tab w:pos="1440" w:val="left"/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6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1440" w:val="left"/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3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44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44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440" w:right="-20"/>
        <w:jc w:val="left"/>
        <w:tabs>
          <w:tab w:pos="392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940" w:left="1340" w:right="2260"/>
          <w:cols w:num="2" w:equalWidth="0">
            <w:col w:w="4034" w:space="180"/>
            <w:col w:w="802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760" w:footer="748" w:top="960" w:bottom="940" w:left="1340" w:right="2260"/>
          <w:pgSz w:w="15840" w:h="12240" w:orient="landscape"/>
        </w:sectPr>
      </w:pPr>
      <w:rPr/>
    </w:p>
    <w:p>
      <w:pPr>
        <w:spacing w:before="0" w:after="0" w:line="321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pict>
          <v:group style="position:absolute;margin-left:65.950005pt;margin-top:72.070023pt;width:672.579976pt;height:457.53996pt;mso-position-horizontal-relative:page;mso-position-vertical-relative:page;z-index:-687" coordorigin="1319,1441" coordsize="13452,9151">
            <v:group style="position:absolute;left:1325;top:1447;width:13440;height:2" coordorigin="1325,1447" coordsize="13440,2">
              <v:shape style="position:absolute;left:1325;top:1447;width:13440;height:2" coordorigin="1325,1447" coordsize="13440,0" path="m1325,1447l14765,1447e" filled="f" stroked="t" strokeweight=".579980pt" strokecolor="#000000">
                <v:path arrowok="t"/>
              </v:shape>
            </v:group>
            <v:group style="position:absolute;left:1330;top:1452;width:2;height:9130" coordorigin="1330,1452" coordsize="2,9130">
              <v:shape style="position:absolute;left:1330;top:1452;width:2;height:9130" coordorigin="1330,1452" coordsize="0,9130" path="m1330,1452l1330,10582e" filled="f" stroked="t" strokeweight=".580003pt" strokecolor="#000000">
                <v:path arrowok="t"/>
              </v:shape>
            </v:group>
            <v:group style="position:absolute;left:1325;top:10586;width:13440;height:2" coordorigin="1325,10586" coordsize="13440,2">
              <v:shape style="position:absolute;left:1325;top:10586;width:13440;height:2" coordorigin="1325,10586" coordsize="13440,0" path="m1325,10586l14765,10586e" filled="f" stroked="t" strokeweight=".579996pt" strokecolor="#000000">
                <v:path arrowok="t"/>
              </v:shape>
            </v:group>
            <v:group style="position:absolute;left:5448;top:1452;width:2;height:9130" coordorigin="5448,1452" coordsize="2,9130">
              <v:shape style="position:absolute;left:5448;top:1452;width:2;height:9130" coordorigin="5448,1452" coordsize="0,9130" path="m5448,1452l5448,10582e" filled="f" stroked="t" strokeweight=".579981pt" strokecolor="#000000">
                <v:path arrowok="t"/>
              </v:shape>
            </v:group>
            <v:group style="position:absolute;left:9379;top:1452;width:2;height:9130" coordorigin="9379,1452" coordsize="2,9130">
              <v:shape style="position:absolute;left:9379;top:1452;width:2;height:9130" coordorigin="9379,1452" coordsize="0,9130" path="m9379,1452l9379,10582e" filled="f" stroked="t" strokeweight=".579981pt" strokecolor="#000000">
                <v:path arrowok="t"/>
              </v:shape>
            </v:group>
            <v:group style="position:absolute;left:14760;top:1452;width:2;height:9130" coordorigin="14760,1452" coordsize="2,9130">
              <v:shape style="position:absolute;left:14760;top:1452;width:2;height:9130" coordorigin="14760,1452" coordsize="0,9130" path="m14760,1452l14760,10582e" filled="f" stroked="t" strokeweight=".579981pt" strokecolor="#000000">
                <v:path arrowok="t"/>
              </v:shape>
            </v:group>
            <w10:wrap type="none"/>
          </v:group>
        </w:pic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3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3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3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3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2617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504" w:right="2617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24" w:right="401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10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9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4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72"/>
        <w:jc w:val="left"/>
        <w:tabs>
          <w:tab w:pos="1540" w:val="left"/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4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3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4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4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6"/>
          <w:w w:val="84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4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6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64" w:right="-56"/>
        <w:jc w:val="center"/>
        <w:tabs>
          <w:tab w:pos="41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24" w:right="494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11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9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6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5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5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4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4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2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24" w:right="439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12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9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321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br w:type="column"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10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3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  (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35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7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6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9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3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5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2"/>
          <w:w w:val="85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4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6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11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9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3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1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38"/>
          <w:w w:val="85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7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0"/>
          <w:w w:val="88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5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3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6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2"/>
          <w:w w:val="85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9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2"/>
          <w:w w:val="9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5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5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12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9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0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940" w:left="1340" w:right="2260"/>
          <w:cols w:num="2" w:equalWidth="0">
            <w:col w:w="4263" w:space="311"/>
            <w:col w:w="766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760" w:footer="748" w:top="960" w:bottom="940" w:left="1340" w:right="2260"/>
          <w:pgSz w:w="15840" w:h="12240" w:orient="landscape"/>
        </w:sectPr>
      </w:pPr>
      <w:rPr/>
    </w:p>
    <w:p>
      <w:pPr>
        <w:spacing w:before="0" w:after="0" w:line="321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pict>
          <v:group style="position:absolute;margin-left:65.950005pt;margin-top:72.070023pt;width:672.579976pt;height:457.53996pt;mso-position-horizontal-relative:page;mso-position-vertical-relative:page;z-index:-686" coordorigin="1319,1441" coordsize="13452,9151">
            <v:group style="position:absolute;left:1325;top:1447;width:13440;height:2" coordorigin="1325,1447" coordsize="13440,2">
              <v:shape style="position:absolute;left:1325;top:1447;width:13440;height:2" coordorigin="1325,1447" coordsize="13440,0" path="m1325,1447l14765,1447e" filled="f" stroked="t" strokeweight=".579980pt" strokecolor="#000000">
                <v:path arrowok="t"/>
              </v:shape>
            </v:group>
            <v:group style="position:absolute;left:1330;top:1452;width:2;height:9130" coordorigin="1330,1452" coordsize="2,9130">
              <v:shape style="position:absolute;left:1330;top:1452;width:2;height:9130" coordorigin="1330,1452" coordsize="0,9130" path="m1330,1452l1330,10582e" filled="f" stroked="t" strokeweight=".580003pt" strokecolor="#000000">
                <v:path arrowok="t"/>
              </v:shape>
            </v:group>
            <v:group style="position:absolute;left:1325;top:10586;width:13440;height:2" coordorigin="1325,10586" coordsize="13440,2">
              <v:shape style="position:absolute;left:1325;top:10586;width:13440;height:2" coordorigin="1325,10586" coordsize="13440,0" path="m1325,10586l14765,10586e" filled="f" stroked="t" strokeweight=".579996pt" strokecolor="#000000">
                <v:path arrowok="t"/>
              </v:shape>
            </v:group>
            <v:group style="position:absolute;left:5448;top:1452;width:2;height:9130" coordorigin="5448,1452" coordsize="2,9130">
              <v:shape style="position:absolute;left:5448;top:1452;width:2;height:9130" coordorigin="5448,1452" coordsize="0,9130" path="m5448,1452l5448,10582e" filled="f" stroked="t" strokeweight=".579981pt" strokecolor="#000000">
                <v:path arrowok="t"/>
              </v:shape>
            </v:group>
            <v:group style="position:absolute;left:9379;top:1452;width:2;height:9130" coordorigin="9379,1452" coordsize="2,9130">
              <v:shape style="position:absolute;left:9379;top:1452;width:2;height:9130" coordorigin="9379,1452" coordsize="0,9130" path="m9379,1452l9379,10582e" filled="f" stroked="t" strokeweight=".579981pt" strokecolor="#000000">
                <v:path arrowok="t"/>
              </v:shape>
            </v:group>
            <v:group style="position:absolute;left:14760;top:1452;width:2;height:9130" coordorigin="14760,1452" coordsize="2,9130">
              <v:shape style="position:absolute;left:14760;top:1452;width:2;height:9130" coordorigin="14760,1452" coordsize="0,9130" path="m14760,1452l14760,10582e" filled="f" stroked="t" strokeweight=".579981pt" strokecolor="#000000">
                <v:path arrowok="t"/>
              </v:shape>
            </v:group>
            <w10:wrap type="none"/>
          </v:group>
        </w:pic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  <w:position w:val="3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3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3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3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3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7"/>
          <w:position w:val="3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3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3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4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7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64" w:right="-56"/>
        <w:jc w:val="center"/>
        <w:tabs>
          <w:tab w:pos="41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24" w:right="863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13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9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Yes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No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5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24" w:right="977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14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2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9"/>
          <w:w w:val="82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5"/>
          <w:w w:val="89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0"/>
          <w:position w:val="4"/>
        </w:rPr>
        <w:t>  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9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4"/>
          <w:w w:val="9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72"/>
        <w:jc w:val="left"/>
        <w:tabs>
          <w:tab w:pos="1540" w:val="left"/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4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72"/>
        <w:jc w:val="left"/>
        <w:tabs>
          <w:tab w:pos="1540" w:val="left"/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5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5"/>
          <w:w w:val="85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424" w:right="-56"/>
        <w:jc w:val="center"/>
        <w:tabs>
          <w:tab w:pos="41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15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9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8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3"/>
          <w:w w:val="89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72"/>
        <w:jc w:val="left"/>
        <w:tabs>
          <w:tab w:pos="420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39"/>
          <w:w w:val="88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  <w:position w:val="4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82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324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04" w:right="2000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321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3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3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3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3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3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5"/>
          <w:position w:val="3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3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5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7"/>
          <w:w w:val="85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13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5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33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4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0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36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14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5"/>
          <w:w w:val="88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‐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0"/>
          <w:w w:val="88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4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8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0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54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15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3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4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6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9"/>
          <w:w w:val="86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x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2"/>
          <w:w w:val="85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60" w:right="-20"/>
        <w:jc w:val="left"/>
        <w:tabs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5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5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8"/>
          <w:w w:val="85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4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4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3"/>
          <w:position w:val="4"/>
        </w:rPr>
        <w:t>Yes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3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4"/>
          <w:w w:val="83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720" w:right="-20"/>
        <w:jc w:val="left"/>
        <w:tabs>
          <w:tab w:pos="1080" w:val="left"/>
          <w:tab w:pos="356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>□</w:t>
      </w:r>
      <w:r>
        <w:rPr>
          <w:rFonts w:ascii="Courier New" w:hAnsi="Courier New" w:cs="Courier New" w:eastAsia="Courier New"/>
          <w:sz w:val="21"/>
          <w:szCs w:val="21"/>
          <w:spacing w:val="-123"/>
          <w:w w:val="100"/>
          <w:position w:val="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4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0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940" w:left="1340" w:right="2260"/>
          <w:cols w:num="2" w:equalWidth="0">
            <w:col w:w="4263" w:space="311"/>
            <w:col w:w="766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21" w:lineRule="exact"/>
        <w:ind w:left="1540" w:right="-20"/>
        <w:jc w:val="left"/>
        <w:tabs>
          <w:tab w:pos="564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  <w:position w:val="3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8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7"/>
          <w:w w:val="88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3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5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1540" w:val="left"/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4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4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4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4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8"/>
          <w:w w:val="84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0"/>
          <w:position w:val="4"/>
        </w:rPr>
        <w:t>z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6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No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18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4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’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0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54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tabs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57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4" w:lineRule="exact"/>
        <w:ind w:left="10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0"/>
          <w:position w:val="4"/>
        </w:rPr>
        <w:t>z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87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0"/>
          <w:w w:val="87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4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24" w:lineRule="exact"/>
        <w:ind w:left="100" w:right="-20"/>
        <w:jc w:val="left"/>
        <w:tabs>
          <w:tab w:pos="4200" w:val="left"/>
          <w:tab w:pos="8140" w:val="left"/>
        </w:tabs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ab/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pgMar w:header="760" w:footer="748" w:top="960" w:bottom="940" w:left="1340" w:right="2260"/>
          <w:pgSz w:w="15840" w:h="12240" w:orient="landscape"/>
        </w:sectPr>
      </w:pPr>
      <w:rPr/>
    </w:p>
    <w:p>
      <w:pPr>
        <w:spacing w:before="7" w:after="0" w:line="268" w:lineRule="exact"/>
        <w:ind w:left="100" w:right="-68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pict>
          <v:group style="position:absolute;margin-left:65.949997pt;margin-top:72.070023pt;width:672.579984pt;height:450.33997pt;mso-position-horizontal-relative:page;mso-position-vertical-relative:page;z-index:-685" coordorigin="1319,1441" coordsize="13452,9007">
            <v:group style="position:absolute;left:1325;top:1447;width:13440;height:2" coordorigin="1325,1447" coordsize="13440,2">
              <v:shape style="position:absolute;left:1325;top:1447;width:13440;height:2" coordorigin="1325,1447" coordsize="13440,0" path="m1325,1447l14765,1447e" filled="f" stroked="t" strokeweight=".579980pt" strokecolor="#000000">
                <v:path arrowok="t"/>
              </v:shape>
            </v:group>
            <v:group style="position:absolute;left:1330;top:1452;width:2;height:8986" coordorigin="1330,1452" coordsize="2,8986">
              <v:shape style="position:absolute;left:1330;top:1452;width:2;height:8986" coordorigin="1330,1452" coordsize="0,8986" path="m1330,1452l1330,10438e" filled="f" stroked="t" strokeweight=".580003pt" strokecolor="#000000">
                <v:path arrowok="t"/>
              </v:shape>
            </v:group>
            <v:group style="position:absolute;left:1325;top:10442;width:13440;height:2" coordorigin="1325,10442" coordsize="13440,2">
              <v:shape style="position:absolute;left:1325;top:10442;width:13440;height:2" coordorigin="1325,10442" coordsize="13440,0" path="m1325,10442l14765,10442e" filled="f" stroked="t" strokeweight=".580003pt" strokecolor="#000000">
                <v:path arrowok="t"/>
              </v:shape>
            </v:group>
            <v:group style="position:absolute;left:5448;top:1452;width:2;height:8986" coordorigin="5448,1452" coordsize="2,8986">
              <v:shape style="position:absolute;left:5448;top:1452;width:2;height:8986" coordorigin="5448,1452" coordsize="0,8986" path="m5448,1452l5448,10438e" filled="f" stroked="t" strokeweight=".579981pt" strokecolor="#000000">
                <v:path arrowok="t"/>
              </v:shape>
            </v:group>
            <v:group style="position:absolute;left:9379;top:1452;width:2;height:8986" coordorigin="9379,1452" coordsize="2,8986">
              <v:shape style="position:absolute;left:9379;top:1452;width:2;height:8986" coordorigin="9379,1452" coordsize="0,8986" path="m9379,1452l9379,10438e" filled="f" stroked="t" strokeweight=".579981pt" strokecolor="#000000">
                <v:path arrowok="t"/>
              </v:shape>
            </v:group>
            <v:group style="position:absolute;left:14760;top:1452;width:2;height:8986" coordorigin="14760,1452" coordsize="2,8986">
              <v:shape style="position:absolute;left:14760;top:1452;width:2;height:8986" coordorigin="14760,1452" coordsize="0,8986" path="m14760,1452l14760,10438e" filled="f" stroked="t" strokeweight=".579981pt" strokecolor="#000000">
                <v:path arrowok="t"/>
              </v:shape>
            </v:group>
            <w10:wrap type="none"/>
          </v:group>
        </w:pict>
      </w:r>
      <w:r>
        <w:rPr>
          <w:rFonts w:ascii="Lucida Sans Unicode" w:hAnsi="Lucida Sans Unicode" w:cs="Lucida Sans Unicode" w:eastAsia="Lucida Sans Unicode"/>
          <w:sz w:val="21"/>
          <w:szCs w:val="21"/>
          <w:spacing w:val="4"/>
          <w:w w:val="10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12"/>
        </w:rPr>
        <w:t>?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9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</w:rPr>
        <w:t>x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8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5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5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8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6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spacing w:before="24" w:after="0" w:line="199" w:lineRule="auto"/>
        <w:ind w:left="100" w:right="-56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: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2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7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5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95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5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5"/>
          <w:u w:val="single" w:color="0A31FF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5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2"/>
          <w:u w:val="single" w:color="0A31FF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2"/>
          <w:u w:val="single" w:color="0A31FF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  <w:u w:val="single" w:color="0A31FF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0"/>
          <w:w w:val="86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6"/>
          <w:u w:val="single" w:color="0A31FF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6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4"/>
          <w:u w:val="single" w:color="0A31FF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4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4"/>
          <w:u w:val="single" w:color="0A31FF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4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7"/>
          <w:u w:val="single" w:color="0A31FF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7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2"/>
          <w:u w:val="single" w:color="0A31FF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3"/>
          <w:w w:val="87"/>
          <w:u w:val="single" w:color="0A31FF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3"/>
          <w:w w:val="87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  <w:u w:val="single" w:color="0A31FF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5"/>
          <w:u w:val="single" w:color="0A31FF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5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5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5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2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9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5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9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5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5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5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9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3"/>
          <w:w w:val="95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,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9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3"/>
          <w:w w:val="95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5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5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5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5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3"/>
          <w:w w:val="87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5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5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5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8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72"/>
        </w:rPr>
        <w:t>x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3"/>
          <w:w w:val="87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9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2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2"/>
        </w:rPr>
        <w:t>0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3"/>
          <w:w w:val="87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87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82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9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  <w:u w:val="single" w:color="0A31FF"/>
        </w:rPr>
        <w:t>V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3"/>
          <w:w w:val="95"/>
          <w:u w:val="single" w:color="0A31FF"/>
        </w:rPr>
        <w:t>w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3"/>
          <w:w w:val="95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2"/>
          <w:u w:val="single" w:color="0A31FF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0"/>
          <w:w w:val="85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5"/>
          <w:u w:val="single" w:color="0A31FF"/>
        </w:rPr>
        <w:t>q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5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2"/>
          <w:u w:val="single" w:color="0A31FF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8"/>
          <w:u w:val="single" w:color="0A31FF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8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  <w:u w:val="single" w:color="0A31FF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7"/>
          <w:u w:val="single" w:color="0A31FF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7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7"/>
          <w:u w:val="single" w:color="0A31FF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7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9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  <w:t>u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81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2"/>
          <w:u w:val="single" w:color="0A31FF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9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78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8"/>
          <w:u w:val="single" w:color="0A31FF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8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7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  <w:u w:val="single" w:color="0A31FF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1"/>
          <w:w w:val="102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3"/>
          <w:w w:val="87"/>
          <w:u w:val="single" w:color="0A31FF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3"/>
          <w:w w:val="87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  <w:u w:val="single" w:color="0A31FF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9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5"/>
          <w:u w:val="single" w:color="0A31FF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5"/>
          <w:u w:val="single" w:color="0A31FF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5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A31FF"/>
          <w:spacing w:val="2"/>
          <w:w w:val="85"/>
        </w:rPr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82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171" w:lineRule="exact"/>
        <w:ind w:left="100" w:right="-47"/>
        <w:jc w:val="left"/>
        <w:rPr>
          <w:rFonts w:ascii="Lucida Sans Unicode" w:hAnsi="Lucida Sans Unicode" w:cs="Lucida Sans Unicode" w:eastAsia="Lucida Sans Unicode"/>
          <w:sz w:val="16"/>
          <w:szCs w:val="16"/>
        </w:rPr>
      </w:pPr>
      <w:rPr/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102"/>
          <w:position w:val="2"/>
        </w:rPr>
        <w:t>*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8"/>
          <w:position w:val="2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92"/>
          <w:position w:val="2"/>
        </w:rPr>
        <w:t>P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78"/>
          <w:position w:val="2"/>
        </w:rPr>
        <w:t>l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8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2"/>
        </w:rPr>
        <w:t>a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75"/>
          <w:position w:val="2"/>
        </w:rPr>
        <w:t>s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8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8"/>
          <w:position w:val="2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3"/>
          <w:position w:val="2"/>
        </w:rPr>
        <w:t>n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2"/>
        </w:rPr>
        <w:t>o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8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8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8"/>
          <w:position w:val="2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8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3"/>
          <w:position w:val="2"/>
        </w:rPr>
        <w:t>h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2"/>
        </w:rPr>
        <w:t>a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8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8"/>
          <w:position w:val="2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2"/>
        </w:rPr>
        <w:t>a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78"/>
          <w:position w:val="2"/>
        </w:rPr>
        <w:t>ll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8"/>
          <w:position w:val="2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78"/>
          <w:position w:val="2"/>
        </w:rPr>
        <w:t>i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3"/>
          <w:position w:val="2"/>
        </w:rPr>
        <w:t>n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2"/>
          <w:position w:val="2"/>
        </w:rPr>
        <w:t>f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2"/>
        </w:rPr>
        <w:t>o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4"/>
          <w:position w:val="2"/>
        </w:rPr>
        <w:t>r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4"/>
          <w:position w:val="2"/>
        </w:rPr>
        <w:t>m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2"/>
        </w:rPr>
        <w:t>a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8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78"/>
          <w:position w:val="2"/>
        </w:rPr>
        <w:t>i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2"/>
        </w:rPr>
        <w:t>o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3"/>
          <w:position w:val="2"/>
        </w:rPr>
        <w:t>n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8"/>
          <w:position w:val="2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74"/>
          <w:position w:val="2"/>
        </w:rPr>
        <w:t>g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2"/>
        </w:rPr>
        <w:t>a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8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3"/>
          <w:position w:val="2"/>
        </w:rPr>
        <w:t>h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8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4"/>
          <w:position w:val="2"/>
        </w:rPr>
        <w:t>r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8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2"/>
          <w:position w:val="2"/>
        </w:rPr>
        <w:t>d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8"/>
          <w:position w:val="2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91"/>
          <w:position w:val="2"/>
        </w:rPr>
        <w:t>w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78"/>
          <w:position w:val="2"/>
        </w:rPr>
        <w:t>ill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8"/>
          <w:position w:val="2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2"/>
          <w:position w:val="2"/>
        </w:rPr>
        <w:t>b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8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8"/>
          <w:position w:val="2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75"/>
          <w:position w:val="2"/>
        </w:rPr>
        <w:t>s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3"/>
          <w:position w:val="2"/>
        </w:rPr>
        <w:t>u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2"/>
          <w:position w:val="2"/>
        </w:rPr>
        <w:t>b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77"/>
          <w:position w:val="2"/>
        </w:rPr>
        <w:t>j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8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1"/>
          <w:position w:val="2"/>
        </w:rPr>
        <w:t>c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8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8"/>
          <w:position w:val="2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100"/>
          <w:position w:val="0"/>
        </w:rPr>
      </w:r>
    </w:p>
    <w:p>
      <w:pPr>
        <w:spacing w:before="0" w:after="0" w:line="240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16"/>
          <w:szCs w:val="16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3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4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4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8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2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4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2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6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3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2"/>
          <w:position w:val="4"/>
        </w:rPr>
        <w:t>f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4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4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78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5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3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99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3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16"/>
          <w:szCs w:val="16"/>
          <w:spacing w:val="1"/>
          <w:w w:val="81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88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16"/>
          <w:szCs w:val="16"/>
          <w:spacing w:val="0"/>
          <w:w w:val="79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100" w:right="-20"/>
        <w:jc w:val="left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7" w:after="0" w:line="268" w:lineRule="exact"/>
        <w:ind w:right="3973"/>
        <w:jc w:val="both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/>
        <w:br w:type="column"/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4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6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7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1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6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l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6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5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0"/>
        </w:rPr>
        <w:t>o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19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8"/>
        </w:rPr>
        <w:t>f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3"/>
        </w:rPr>
        <w:t>y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h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89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9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k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g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4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2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8"/>
        </w:rPr>
        <w:t>(</w:t>
      </w:r>
      <w:r>
        <w:rPr>
          <w:rFonts w:ascii="Lucida Sans Unicode" w:hAnsi="Lucida Sans Unicode" w:cs="Lucida Sans Unicode" w:eastAsia="Lucida Sans Unicode"/>
          <w:sz w:val="21"/>
          <w:szCs w:val="21"/>
          <w:spacing w:val="3"/>
          <w:w w:val="104"/>
        </w:rPr>
        <w:t>M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p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0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5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8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6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8"/>
        </w:rPr>
        <w:t>C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8"/>
        </w:rPr>
        <w:t>)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9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1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2"/>
        </w:rPr>
        <w:t>–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7"/>
        </w:rPr>
        <w:t>n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9"/>
        </w:rPr>
        <w:t>a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5"/>
        </w:rPr>
        <w:t>d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8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2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2"/>
        </w:rPr>
        <w:t>–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-27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79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1"/>
        </w:rPr>
        <w:t>i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87"/>
        </w:rPr>
        <w:t>r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82"/>
        </w:rPr>
        <w:t>3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102"/>
        </w:rPr>
        <w:t>–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7"/>
        </w:rPr>
        <w:t>B</w:t>
      </w:r>
      <w:r>
        <w:rPr>
          <w:rFonts w:ascii="Lucida Sans Unicode" w:hAnsi="Lucida Sans Unicode" w:cs="Lucida Sans Unicode" w:eastAsia="Lucida Sans Unicode"/>
          <w:sz w:val="21"/>
          <w:szCs w:val="21"/>
          <w:spacing w:val="2"/>
          <w:w w:val="91"/>
        </w:rPr>
        <w:t>e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78"/>
        </w:rPr>
        <w:t>s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92"/>
        </w:rPr>
        <w:t>t</w:t>
      </w:r>
      <w:r>
        <w:rPr>
          <w:rFonts w:ascii="Lucida Sans Unicode" w:hAnsi="Lucida Sans Unicode" w:cs="Lucida Sans Unicode" w:eastAsia="Lucida Sans Unicode"/>
          <w:sz w:val="21"/>
          <w:szCs w:val="21"/>
          <w:spacing w:val="1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2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  <w:t>                                        </w:t>
      </w:r>
      <w:r>
        <w:rPr>
          <w:rFonts w:ascii="Lucida Sans Unicode" w:hAnsi="Lucida Sans Unicode" w:cs="Lucida Sans Unicode" w:eastAsia="Lucida Sans Unicode"/>
          <w:sz w:val="21"/>
          <w:szCs w:val="21"/>
          <w:spacing w:val="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</w:rPr>
      </w:r>
    </w:p>
    <w:p>
      <w:pPr>
        <w:spacing w:before="0" w:after="0" w:line="308" w:lineRule="exact"/>
        <w:ind w:left="390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3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90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90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269" w:lineRule="exact"/>
        <w:ind w:left="3900" w:right="3985"/>
        <w:jc w:val="center"/>
        <w:rPr>
          <w:rFonts w:ascii="Lucida Sans Unicode" w:hAnsi="Lucida Sans Unicode" w:cs="Lucida Sans Unicode" w:eastAsia="Lucida Sans Unicode"/>
          <w:sz w:val="21"/>
          <w:szCs w:val="21"/>
        </w:rPr>
      </w:pPr>
      <w:rPr/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"/>
          <w:position w:val="4"/>
        </w:rPr>
        <w:t> </w:t>
      </w:r>
      <w:r>
        <w:rPr>
          <w:rFonts w:ascii="Lucida Sans Unicode" w:hAnsi="Lucida Sans Unicode" w:cs="Lucida Sans Unicode" w:eastAsia="Lucida Sans Unicode"/>
          <w:sz w:val="21"/>
          <w:szCs w:val="21"/>
          <w:spacing w:val="0"/>
          <w:w w:val="100"/>
          <w:position w:val="0"/>
        </w:rPr>
      </w:r>
    </w:p>
    <w:p>
      <w:pPr>
        <w:spacing w:before="0" w:after="0" w:line="357" w:lineRule="exact"/>
        <w:ind w:left="3895" w:right="3967"/>
        <w:jc w:val="center"/>
        <w:rPr>
          <w:rFonts w:ascii="Lucida Sans Unicode" w:hAnsi="Lucida Sans Unicode" w:cs="Lucida Sans Unicode" w:eastAsia="Lucida Sans Unicode"/>
          <w:sz w:val="28"/>
          <w:szCs w:val="28"/>
        </w:rPr>
      </w:pPr>
      <w:rPr/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"/>
          <w:position w:val="5"/>
        </w:rPr>
        <w:t> </w:t>
      </w:r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00"/>
          <w:position w:val="0"/>
        </w:rPr>
      </w:r>
    </w:p>
    <w:p>
      <w:pPr>
        <w:spacing w:before="0" w:after="0" w:line="341" w:lineRule="exact"/>
        <w:ind w:left="3895" w:right="3967"/>
        <w:jc w:val="center"/>
        <w:rPr>
          <w:rFonts w:ascii="Lucida Sans Unicode" w:hAnsi="Lucida Sans Unicode" w:cs="Lucida Sans Unicode" w:eastAsia="Lucida Sans Unicode"/>
          <w:sz w:val="28"/>
          <w:szCs w:val="28"/>
        </w:rPr>
      </w:pPr>
      <w:rPr/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"/>
          <w:position w:val="5"/>
        </w:rPr>
        <w:t> </w:t>
      </w:r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00"/>
          <w:position w:val="0"/>
        </w:rPr>
      </w:r>
    </w:p>
    <w:p>
      <w:pPr>
        <w:spacing w:before="0" w:after="0" w:line="341" w:lineRule="exact"/>
        <w:ind w:left="3895" w:right="3967"/>
        <w:jc w:val="center"/>
        <w:rPr>
          <w:rFonts w:ascii="Lucida Sans Unicode" w:hAnsi="Lucida Sans Unicode" w:cs="Lucida Sans Unicode" w:eastAsia="Lucida Sans Unicode"/>
          <w:sz w:val="28"/>
          <w:szCs w:val="28"/>
        </w:rPr>
      </w:pPr>
      <w:rPr/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"/>
          <w:position w:val="5"/>
        </w:rPr>
        <w:t> </w:t>
      </w:r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00"/>
          <w:position w:val="0"/>
        </w:rPr>
      </w:r>
    </w:p>
    <w:p>
      <w:pPr>
        <w:spacing w:before="0" w:after="0" w:line="341" w:lineRule="exact"/>
        <w:ind w:left="3895" w:right="3967"/>
        <w:jc w:val="center"/>
        <w:rPr>
          <w:rFonts w:ascii="Lucida Sans Unicode" w:hAnsi="Lucida Sans Unicode" w:cs="Lucida Sans Unicode" w:eastAsia="Lucida Sans Unicode"/>
          <w:sz w:val="28"/>
          <w:szCs w:val="28"/>
        </w:rPr>
      </w:pPr>
      <w:rPr/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"/>
          <w:position w:val="5"/>
        </w:rPr>
        <w:t> </w:t>
      </w:r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00"/>
          <w:position w:val="0"/>
        </w:rPr>
      </w:r>
    </w:p>
    <w:p>
      <w:pPr>
        <w:spacing w:before="0" w:after="0" w:line="346" w:lineRule="exact"/>
        <w:ind w:left="3895" w:right="3967"/>
        <w:jc w:val="center"/>
        <w:rPr>
          <w:rFonts w:ascii="Lucida Sans Unicode" w:hAnsi="Lucida Sans Unicode" w:cs="Lucida Sans Unicode" w:eastAsia="Lucida Sans Unicode"/>
          <w:sz w:val="28"/>
          <w:szCs w:val="28"/>
        </w:rPr>
      </w:pPr>
      <w:rPr/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"/>
          <w:position w:val="5"/>
        </w:rPr>
        <w:t> </w:t>
      </w:r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00"/>
          <w:position w:val="0"/>
        </w:rPr>
      </w:r>
    </w:p>
    <w:p>
      <w:pPr>
        <w:spacing w:before="0" w:after="0" w:line="341" w:lineRule="exact"/>
        <w:ind w:left="3895" w:right="3967"/>
        <w:jc w:val="center"/>
        <w:rPr>
          <w:rFonts w:ascii="Lucida Sans Unicode" w:hAnsi="Lucida Sans Unicode" w:cs="Lucida Sans Unicode" w:eastAsia="Lucida Sans Unicode"/>
          <w:sz w:val="28"/>
          <w:szCs w:val="28"/>
        </w:rPr>
      </w:pPr>
      <w:rPr/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"/>
          <w:position w:val="5"/>
        </w:rPr>
        <w:t> </w:t>
      </w:r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00"/>
          <w:position w:val="0"/>
        </w:rPr>
      </w:r>
    </w:p>
    <w:p>
      <w:pPr>
        <w:spacing w:before="0" w:after="0" w:line="341" w:lineRule="exact"/>
        <w:ind w:left="3895" w:right="3903"/>
        <w:jc w:val="center"/>
        <w:rPr>
          <w:rFonts w:ascii="Lucida Sans Unicode" w:hAnsi="Lucida Sans Unicode" w:cs="Lucida Sans Unicode" w:eastAsia="Lucida Sans Unicode"/>
          <w:sz w:val="28"/>
          <w:szCs w:val="28"/>
        </w:rPr>
      </w:pPr>
      <w:rPr/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"/>
          <w:position w:val="5"/>
        </w:rPr>
        <w:t>  </w:t>
      </w:r>
      <w:r>
        <w:rPr>
          <w:rFonts w:ascii="Lucida Sans Unicode" w:hAnsi="Lucida Sans Unicode" w:cs="Lucida Sans Unicode" w:eastAsia="Lucida Sans Unicode"/>
          <w:sz w:val="28"/>
          <w:szCs w:val="28"/>
          <w:spacing w:val="0"/>
          <w:w w:val="100"/>
          <w:position w:val="0"/>
        </w:rPr>
      </w:r>
    </w:p>
    <w:sectPr>
      <w:type w:val="continuous"/>
      <w:pgSz w:w="15840" w:h="12240" w:orient="landscape"/>
      <w:pgMar w:top="960" w:bottom="940" w:left="1340" w:right="2260"/>
      <w:cols w:num="2" w:equalWidth="0">
        <w:col w:w="3941" w:space="273"/>
        <w:col w:w="80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563.575989pt;width:4.441602pt;height:12.8pt;mso-position-horizontal-relative:page;mso-position-vertical-relative:page;z-index:-693" type="#_x0000_t202" filled="f" stroked="f">
          <v:textbox inset="0,0,0,0">
            <w:txbxContent>
              <w:p>
                <w:pPr>
                  <w:spacing w:before="0" w:after="0" w:line="256" w:lineRule="exact"/>
                  <w:ind w:left="20" w:right="-52"/>
                  <w:jc w:val="left"/>
                  <w:rPr>
                    <w:rFonts w:ascii="Lucida Sans Unicode" w:hAnsi="Lucida Sans Unicode" w:cs="Lucida Sans Unicode" w:eastAsia="Lucida Sans Unicode"/>
                    <w:sz w:val="21"/>
                    <w:szCs w:val="21"/>
                  </w:rPr>
                </w:pPr>
                <w:rPr/>
                <w:r>
                  <w:rPr>
                    <w:rFonts w:ascii="Lucida Sans Unicode" w:hAnsi="Lucida Sans Unicode" w:cs="Lucida Sans Unicode" w:eastAsia="Lucida Sans Unicode"/>
                    <w:sz w:val="21"/>
                    <w:szCs w:val="21"/>
                    <w:spacing w:val="0"/>
                    <w:w w:val="1"/>
                    <w:position w:val="2"/>
                  </w:rPr>
                  <w:t> </w:t>
                </w:r>
                <w:r>
                  <w:rPr>
                    <w:rFonts w:ascii="Lucida Sans Unicode" w:hAnsi="Lucida Sans Unicode" w:cs="Lucida Sans Unicode" w:eastAsia="Lucida Sans Unicode"/>
                    <w:sz w:val="21"/>
                    <w:szCs w:val="21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7.015999pt;width:4.441602pt;height:12.8pt;mso-position-horizontal-relative:page;mso-position-vertical-relative:page;z-index:-694" type="#_x0000_t202" filled="f" stroked="f">
          <v:textbox inset="0,0,0,0">
            <w:txbxContent>
              <w:p>
                <w:pPr>
                  <w:spacing w:before="0" w:after="0" w:line="256" w:lineRule="exact"/>
                  <w:ind w:left="20" w:right="-52"/>
                  <w:jc w:val="left"/>
                  <w:rPr>
                    <w:rFonts w:ascii="Lucida Sans Unicode" w:hAnsi="Lucida Sans Unicode" w:cs="Lucida Sans Unicode" w:eastAsia="Lucida Sans Unicode"/>
                    <w:sz w:val="21"/>
                    <w:szCs w:val="21"/>
                  </w:rPr>
                </w:pPr>
                <w:rPr/>
                <w:r>
                  <w:rPr>
                    <w:rFonts w:ascii="Lucida Sans Unicode" w:hAnsi="Lucida Sans Unicode" w:cs="Lucida Sans Unicode" w:eastAsia="Lucida Sans Unicode"/>
                    <w:sz w:val="21"/>
                    <w:szCs w:val="21"/>
                    <w:spacing w:val="0"/>
                    <w:w w:val="1"/>
                    <w:position w:val="2"/>
                  </w:rPr>
                  <w:t> </w:t>
                </w:r>
                <w:r>
                  <w:rPr>
                    <w:rFonts w:ascii="Lucida Sans Unicode" w:hAnsi="Lucida Sans Unicode" w:cs="Lucida Sans Unicode" w:eastAsia="Lucida Sans Unicode"/>
                    <w:sz w:val="21"/>
                    <w:szCs w:val="21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Vernon</dc:creator>
  <dc:title>Microsoft Word - Question_Architecture.docx</dc:title>
  <dcterms:created xsi:type="dcterms:W3CDTF">2012-03-19T12:56:17Z</dcterms:created>
  <dcterms:modified xsi:type="dcterms:W3CDTF">2012-03-19T12:56:17Z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2012-03-16T00:00:00Z</vt:filetime>
  </property>
  <property fmtid="{D5CDD505-2E9C-101B-9397-08002B2CF9AE}" pid="3" name="LastSaved">
    <vt:filetime>2012-03-19T00:00:00Z</vt:filetime>
  </property>
</Properties>
</file>