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54" w:rsidRDefault="00BB3D2D" w:rsidP="00FF7E1F">
      <w:pPr>
        <w:pStyle w:val="SL-FlLftSgl"/>
      </w:pPr>
      <w:r>
        <w:t>Dear MEPS Respondent,</w:t>
      </w:r>
    </w:p>
    <w:p w:rsidR="00665A4C" w:rsidRDefault="00665A4C" w:rsidP="00FF7E1F">
      <w:pPr>
        <w:pStyle w:val="SL-FlLftSgl"/>
      </w:pPr>
    </w:p>
    <w:p w:rsidR="000D1339" w:rsidRDefault="000D1339" w:rsidP="00FF7E1F">
      <w:pPr>
        <w:pStyle w:val="SL-FlLftSgl"/>
      </w:pPr>
      <w:r>
        <w:t xml:space="preserve">Thank  you for your continuing participation in the Medical Expenditure Panel Survey.  </w:t>
      </w:r>
      <w:r w:rsidR="007E23ED">
        <w:t xml:space="preserve">Each time you give information you make an important contribution to our  </w:t>
      </w:r>
      <w:r w:rsidR="00243B72">
        <w:t>understanding of</w:t>
      </w:r>
      <w:r>
        <w:t xml:space="preserve"> </w:t>
      </w:r>
      <w:r w:rsidR="007E23ED">
        <w:t>th</w:t>
      </w:r>
      <w:r>
        <w:t xml:space="preserve">e health care experiences of people </w:t>
      </w:r>
      <w:r w:rsidR="007E23ED">
        <w:t xml:space="preserve">in the United States.  </w:t>
      </w:r>
    </w:p>
    <w:p w:rsidR="00243B72" w:rsidRDefault="00243B72" w:rsidP="00FF7E1F">
      <w:pPr>
        <w:pStyle w:val="SL-FlLftSgl"/>
      </w:pPr>
    </w:p>
    <w:p w:rsidR="005D6DC2" w:rsidRDefault="00157C46" w:rsidP="00FF7E1F">
      <w:pPr>
        <w:pStyle w:val="SL-FlLftSgl"/>
      </w:pPr>
      <w:r>
        <w:t xml:space="preserve">Today we are asking MEPS participants who were ever diagnosed with cancer to answer some additional questions about their experiences with cancer.  </w:t>
      </w:r>
      <w:r w:rsidR="00DF2B3F">
        <w:t xml:space="preserve">Several </w:t>
      </w:r>
      <w:r>
        <w:t>of these questions may seem familiar from earlier interviews</w:t>
      </w:r>
      <w:r w:rsidR="00DF2B3F">
        <w:t>, but the focus here is very different.</w:t>
      </w:r>
      <w:r w:rsidR="005D6DC2">
        <w:t xml:space="preserve">    The</w:t>
      </w:r>
      <w:r w:rsidR="006945D4">
        <w:t xml:space="preserve"> goal of th</w:t>
      </w:r>
      <w:r w:rsidR="00E70C90">
        <w:t>is</w:t>
      </w:r>
      <w:r w:rsidR="006945D4">
        <w:t xml:space="preserve"> </w:t>
      </w:r>
      <w:r w:rsidR="00E70C90">
        <w:t>questionnaire</w:t>
      </w:r>
      <w:r w:rsidR="006945D4">
        <w:t xml:space="preserve"> is to learn more about </w:t>
      </w:r>
      <w:r w:rsidR="00AF2B3B">
        <w:t xml:space="preserve">the broader ways in which </w:t>
      </w:r>
      <w:r w:rsidR="005D6DC2">
        <w:t xml:space="preserve">cancer affects the lives of patients and their families.  </w:t>
      </w:r>
      <w:r w:rsidR="00E70C90">
        <w:t>It f</w:t>
      </w:r>
      <w:r w:rsidR="005D6DC2">
        <w:t>ocus</w:t>
      </w:r>
      <w:r w:rsidR="00E70C90">
        <w:t>es</w:t>
      </w:r>
      <w:r w:rsidR="005D6DC2">
        <w:t xml:space="preserve"> on how </w:t>
      </w:r>
      <w:r w:rsidR="00E70C90">
        <w:t>cancer</w:t>
      </w:r>
      <w:r w:rsidR="00AF2B3B">
        <w:t xml:space="preserve"> may a</w:t>
      </w:r>
      <w:r w:rsidR="005D6DC2">
        <w:t>ffec</w:t>
      </w:r>
      <w:r w:rsidR="00AF2B3B">
        <w:t>t</w:t>
      </w:r>
      <w:r w:rsidR="00E70C90">
        <w:t xml:space="preserve"> things like </w:t>
      </w:r>
      <w:r w:rsidR="005D6DC2">
        <w:t xml:space="preserve">employment, finances, health insurance coverage, </w:t>
      </w:r>
      <w:r w:rsidR="00AF2B3B">
        <w:t xml:space="preserve">or </w:t>
      </w:r>
      <w:r w:rsidR="005D6DC2">
        <w:t>life in general.</w:t>
      </w:r>
    </w:p>
    <w:p w:rsidR="005D6DC2" w:rsidRDefault="005D6DC2" w:rsidP="00FF7E1F">
      <w:pPr>
        <w:pStyle w:val="SL-FlLftSgl"/>
      </w:pPr>
    </w:p>
    <w:p w:rsidR="005D6DC2" w:rsidRDefault="00AF2B3B" w:rsidP="00FF7E1F">
      <w:pPr>
        <w:pStyle w:val="SL-FlLftSgl"/>
      </w:pPr>
      <w:r>
        <w:t xml:space="preserve">Once again, thank you for your cooperation. </w:t>
      </w:r>
    </w:p>
    <w:p w:rsidR="006945D4" w:rsidRDefault="005D6DC2" w:rsidP="00FF7E1F">
      <w:pPr>
        <w:pStyle w:val="SL-FlLftSgl"/>
      </w:pPr>
      <w:r>
        <w:t xml:space="preserve"> </w:t>
      </w:r>
      <w:r w:rsidR="006945D4">
        <w:t xml:space="preserve"> </w:t>
      </w:r>
    </w:p>
    <w:p w:rsidR="000D1339" w:rsidRDefault="00DF2B3F" w:rsidP="00FF7E1F">
      <w:pPr>
        <w:pStyle w:val="SL-FlLftSgl"/>
      </w:pPr>
      <w:r>
        <w:t xml:space="preserve">.   </w:t>
      </w:r>
    </w:p>
    <w:p w:rsidR="000D1339" w:rsidRDefault="000D1339" w:rsidP="00FF7E1F">
      <w:pPr>
        <w:pStyle w:val="SL-FlLftSgl"/>
      </w:pPr>
    </w:p>
    <w:p w:rsidR="00BB3D2D" w:rsidRDefault="00BB3D2D" w:rsidP="00FF7E1F">
      <w:pPr>
        <w:pStyle w:val="SL-FlLftSgl"/>
      </w:pPr>
    </w:p>
    <w:p w:rsidR="00BB3D2D" w:rsidRPr="0042293F" w:rsidRDefault="00BB3D2D" w:rsidP="00FF7E1F">
      <w:pPr>
        <w:pStyle w:val="SL-FlLftSgl"/>
      </w:pPr>
    </w:p>
    <w:sectPr w:rsidR="00BB3D2D" w:rsidRPr="0042293F" w:rsidSect="008200C7">
      <w:headerReference w:type="even" r:id="rId7"/>
      <w:headerReference w:type="default" r:id="rId8"/>
      <w:headerReference w:type="first" r:id="rId9"/>
      <w:footnotePr>
        <w:numRestart w:val="eachSect"/>
      </w:footnotePr>
      <w:pgSz w:w="12240" w:h="15840" w:code="1"/>
      <w:pgMar w:top="1440" w:right="1440" w:bottom="1440" w:left="180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4E" w:rsidRDefault="004A244E" w:rsidP="00A76354">
      <w:pPr>
        <w:spacing w:line="240" w:lineRule="auto"/>
      </w:pPr>
      <w:r>
        <w:separator/>
      </w:r>
    </w:p>
  </w:endnote>
  <w:endnote w:type="continuationSeparator" w:id="0">
    <w:p w:rsidR="004A244E" w:rsidRDefault="004A244E" w:rsidP="00A76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4E" w:rsidRDefault="004A244E" w:rsidP="00A76354">
      <w:pPr>
        <w:spacing w:line="240" w:lineRule="auto"/>
      </w:pPr>
      <w:r>
        <w:separator/>
      </w:r>
    </w:p>
  </w:footnote>
  <w:footnote w:type="continuationSeparator" w:id="0">
    <w:p w:rsidR="004A244E" w:rsidRDefault="004A244E" w:rsidP="00A763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1445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BW"/>
          <w10:wrap side="left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A76354">
    <w:pPr>
      <w:pStyle w:val="C2-CtrSglSp"/>
    </w:pPr>
    <w:r>
      <w:t>-</w:t>
    </w:r>
    <w:fldSimple w:instr=" PAGE ">
      <w:r>
        <w:rPr>
          <w:noProof/>
        </w:rPr>
        <w:t>2</w:t>
      </w:r>
    </w:fldSimple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54" w:rsidRDefault="006B7C6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100330</wp:posOffset>
          </wp:positionH>
          <wp:positionV relativeFrom="page">
            <wp:posOffset>27305</wp:posOffset>
          </wp:positionV>
          <wp:extent cx="7607935" cy="1425575"/>
          <wp:effectExtent l="19050" t="0" r="0" b="0"/>
          <wp:wrapNone/>
          <wp:docPr id="24" name="Picture 24" descr="Westat_Letter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42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  <w:p w:rsidR="00A76354" w:rsidRDefault="00A763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E892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8C0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42A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3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2EA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F6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00B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42B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94A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9700552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774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intFractionalCharacterWidth/>
  <w:embedTrueTypeFonts/>
  <w:saveSubsetFonts/>
  <w:hideGrammaticalErrors/>
  <w:activeWritingStyle w:appName="MSWord" w:lang="en-US" w:vendorID="64" w:dllVersion="131078" w:nlCheck="1" w:checkStyle="1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65A4C"/>
    <w:rsid w:val="00072785"/>
    <w:rsid w:val="000D1339"/>
    <w:rsid w:val="0014458B"/>
    <w:rsid w:val="00157C46"/>
    <w:rsid w:val="001F11F0"/>
    <w:rsid w:val="00243B72"/>
    <w:rsid w:val="002C7DF5"/>
    <w:rsid w:val="0042293F"/>
    <w:rsid w:val="00465D53"/>
    <w:rsid w:val="004A244E"/>
    <w:rsid w:val="004B52FC"/>
    <w:rsid w:val="004C5141"/>
    <w:rsid w:val="005D6DC2"/>
    <w:rsid w:val="00665A4C"/>
    <w:rsid w:val="006945D4"/>
    <w:rsid w:val="006B7C6F"/>
    <w:rsid w:val="007E23ED"/>
    <w:rsid w:val="008200C7"/>
    <w:rsid w:val="008536B4"/>
    <w:rsid w:val="00A76354"/>
    <w:rsid w:val="00AF2B3B"/>
    <w:rsid w:val="00BB3D2D"/>
    <w:rsid w:val="00CD45C2"/>
    <w:rsid w:val="00DF2B3F"/>
    <w:rsid w:val="00E70C90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C7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200C7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200C7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200C7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200C7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200C7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200C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200C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200C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200C7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200C7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200C7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200C7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200C7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200C7"/>
  </w:style>
  <w:style w:type="paragraph" w:customStyle="1" w:styleId="SP-SglSpPara">
    <w:name w:val="SP-Sgl Sp Para"/>
    <w:basedOn w:val="Normal"/>
    <w:rsid w:val="008200C7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200C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200C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200C7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200C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200C7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200C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200C7"/>
    <w:pPr>
      <w:keepLines/>
      <w:jc w:val="center"/>
    </w:pPr>
  </w:style>
  <w:style w:type="paragraph" w:customStyle="1" w:styleId="C3-CtrSp12">
    <w:name w:val="C3-Ctr Sp&amp;1/2"/>
    <w:basedOn w:val="Normal"/>
    <w:rsid w:val="008200C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200C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200C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200C7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200C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200C7"/>
    <w:rPr>
      <w:rFonts w:ascii="Times New Roman" w:hAnsi="Times New Roman"/>
      <w:sz w:val="20"/>
    </w:rPr>
  </w:style>
  <w:style w:type="paragraph" w:styleId="Footer">
    <w:name w:val="footer"/>
    <w:basedOn w:val="Normal"/>
    <w:rsid w:val="008200C7"/>
  </w:style>
  <w:style w:type="paragraph" w:styleId="FootnoteText">
    <w:name w:val="footnote text"/>
    <w:aliases w:val="F1"/>
    <w:semiHidden/>
    <w:rsid w:val="008200C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200C7"/>
    <w:rPr>
      <w:sz w:val="16"/>
    </w:rPr>
  </w:style>
  <w:style w:type="paragraph" w:customStyle="1" w:styleId="L1-FlLSp12">
    <w:name w:val="L1-FlL Sp&amp;1/2"/>
    <w:basedOn w:val="Normal"/>
    <w:rsid w:val="008200C7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200C7"/>
    <w:pPr>
      <w:ind w:left="288"/>
    </w:pPr>
  </w:style>
  <w:style w:type="paragraph" w:customStyle="1" w:styleId="P1-StandPara">
    <w:name w:val="P1-Stand Para"/>
    <w:basedOn w:val="Normal"/>
    <w:rsid w:val="008200C7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200C7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200C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200C7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200C7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200C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200C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200C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200C7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200C7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200C7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200C7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200C7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200C7"/>
  </w:style>
  <w:style w:type="paragraph" w:customStyle="1" w:styleId="R0-FLLftSglBoldItalic">
    <w:name w:val="R0-FL Lft Sgl Bold Italic"/>
    <w:basedOn w:val="Heading1"/>
    <w:rsid w:val="008200C7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C-TableofContentsHeading">
    <w:name w:val="TC-Table of Contents Heading"/>
    <w:basedOn w:val="Heading1"/>
    <w:next w:val="T0-ChapPgHd"/>
    <w:rsid w:val="008200C7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200C7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200C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200C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200C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200C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200C7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8200C7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200C7"/>
    <w:rPr>
      <w:rFonts w:ascii="Franklin Gothic Medium" w:hAnsi="Franklin Gothic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W3\Applications\Templates\Letter_B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Letter_BW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Ward</dc:creator>
  <cp:lastModifiedBy>ctac</cp:lastModifiedBy>
  <cp:revision>2</cp:revision>
  <cp:lastPrinted>2012-01-25T18:32:00Z</cp:lastPrinted>
  <dcterms:created xsi:type="dcterms:W3CDTF">2012-02-09T18:14:00Z</dcterms:created>
  <dcterms:modified xsi:type="dcterms:W3CDTF">2012-02-09T18:14:00Z</dcterms:modified>
</cp:coreProperties>
</file>