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EA" w:rsidRPr="00B658D7" w:rsidRDefault="002574EA"/>
    <w:p w:rsidR="002574EA" w:rsidRPr="00B658D7" w:rsidRDefault="002574EA" w:rsidP="00257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 w:cs="Arial"/>
          <w:color w:val="000000"/>
          <w:u w:color="000000"/>
        </w:rPr>
      </w:pPr>
      <w:r w:rsidRPr="00B658D7">
        <w:rPr>
          <w:rFonts w:eastAsia="Arial Unicode MS" w:cs="Arial"/>
          <w:b/>
          <w:color w:val="000000"/>
          <w:u w:color="000000"/>
        </w:rPr>
        <w:t>OMB BURDEN STATEMENT</w:t>
      </w:r>
      <w:r w:rsidRPr="00B658D7">
        <w:rPr>
          <w:rFonts w:eastAsia="Arial Unicode MS" w:cs="Arial"/>
          <w:color w:val="000000"/>
          <w:u w:color="000000"/>
        </w:rPr>
        <w:t>:</w:t>
      </w:r>
      <w:r w:rsidR="00A707E7" w:rsidRPr="00A707E7">
        <w:rPr>
          <w:rFonts w:asciiTheme="majorHAnsi" w:hAnsiTheme="majorHAnsi" w:cs="Arial"/>
          <w:b/>
        </w:rPr>
        <w:t xml:space="preserve"> </w:t>
      </w:r>
      <w:r w:rsidR="00A707E7" w:rsidRPr="00B60B22">
        <w:rPr>
          <w:rFonts w:asciiTheme="majorHAnsi" w:hAnsiTheme="majorHAnsi" w:cs="Arial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0584-0523. The time </w:t>
      </w:r>
      <w:r w:rsidR="00A707E7">
        <w:rPr>
          <w:rFonts w:asciiTheme="majorHAnsi" w:hAnsiTheme="majorHAnsi" w:cs="Arial"/>
        </w:rPr>
        <w:t xml:space="preserve">required </w:t>
      </w:r>
      <w:r w:rsidR="00A707E7" w:rsidRPr="00B60B22">
        <w:rPr>
          <w:rFonts w:asciiTheme="majorHAnsi" w:hAnsiTheme="majorHAnsi" w:cs="Arial"/>
        </w:rPr>
        <w:t xml:space="preserve">to complete this information collection is estimated </w:t>
      </w:r>
      <w:r w:rsidR="00A707E7">
        <w:rPr>
          <w:rFonts w:asciiTheme="majorHAnsi" w:hAnsiTheme="majorHAnsi" w:cs="Arial"/>
        </w:rPr>
        <w:t>to average 60</w:t>
      </w:r>
      <w:r w:rsidR="00A707E7" w:rsidRPr="00B60B22">
        <w:rPr>
          <w:rFonts w:asciiTheme="majorHAnsi" w:hAnsiTheme="majorHAnsi" w:cs="Arial"/>
        </w:rPr>
        <w:t xml:space="preserve"> minutes</w:t>
      </w:r>
      <w:r w:rsidR="00A707E7">
        <w:rPr>
          <w:rFonts w:asciiTheme="majorHAnsi" w:hAnsiTheme="majorHAnsi" w:cs="Arial"/>
        </w:rPr>
        <w:t xml:space="preserve"> response</w:t>
      </w:r>
      <w:r w:rsidR="00A707E7" w:rsidRPr="00B60B22">
        <w:rPr>
          <w:rFonts w:asciiTheme="majorHAnsi" w:hAnsiTheme="majorHAnsi" w:cs="Arial"/>
        </w:rPr>
        <w:t xml:space="preserve">, including </w:t>
      </w:r>
      <w:r w:rsidR="00A707E7">
        <w:rPr>
          <w:rFonts w:asciiTheme="majorHAnsi" w:hAnsiTheme="majorHAnsi" w:cs="Arial"/>
        </w:rPr>
        <w:t xml:space="preserve">time to </w:t>
      </w:r>
      <w:r w:rsidR="00A707E7" w:rsidRPr="00B60B22">
        <w:rPr>
          <w:rFonts w:asciiTheme="majorHAnsi" w:hAnsiTheme="majorHAnsi" w:cs="Arial"/>
        </w:rPr>
        <w:t>review instructions</w:t>
      </w:r>
      <w:r w:rsidR="00A707E7">
        <w:rPr>
          <w:rFonts w:asciiTheme="majorHAnsi" w:hAnsiTheme="majorHAnsi" w:cs="Arial"/>
        </w:rPr>
        <w:t>,</w:t>
      </w:r>
      <w:r w:rsidR="00A707E7" w:rsidRPr="00B60B22">
        <w:rPr>
          <w:rFonts w:asciiTheme="majorHAnsi" w:hAnsiTheme="majorHAnsi" w:cs="Arial"/>
        </w:rPr>
        <w:t xml:space="preserve"> </w:t>
      </w:r>
      <w:r w:rsidR="00A707E7">
        <w:rPr>
          <w:rFonts w:asciiTheme="majorHAnsi" w:hAnsiTheme="majorHAnsi" w:cs="Arial"/>
        </w:rPr>
        <w:t>search existing data resources, gather the data needed, and complete and review the information collection.</w:t>
      </w:r>
    </w:p>
    <w:p w:rsidR="002574EA" w:rsidRDefault="002574EA"/>
    <w:p w:rsidR="002574EA" w:rsidRPr="00B658D7" w:rsidRDefault="002574EA" w:rsidP="00636816">
      <w:pPr>
        <w:spacing w:after="0"/>
        <w:jc w:val="center"/>
        <w:rPr>
          <w:b/>
          <w:sz w:val="24"/>
          <w:szCs w:val="24"/>
        </w:rPr>
      </w:pPr>
      <w:r w:rsidRPr="00B658D7">
        <w:rPr>
          <w:b/>
          <w:sz w:val="24"/>
          <w:szCs w:val="24"/>
        </w:rPr>
        <w:t>Attachment E – Educator Journal</w:t>
      </w:r>
      <w:r w:rsidRPr="00B658D7">
        <w:rPr>
          <w:b/>
          <w:sz w:val="24"/>
          <w:szCs w:val="24"/>
        </w:rPr>
        <w:br w:type="column"/>
      </w:r>
    </w:p>
    <w:tbl>
      <w:tblPr>
        <w:tblW w:w="124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5"/>
        <w:gridCol w:w="1530"/>
        <w:gridCol w:w="1710"/>
        <w:gridCol w:w="2700"/>
        <w:gridCol w:w="4410"/>
      </w:tblGrid>
      <w:tr w:rsidR="00E32F57" w:rsidRPr="002A5F62" w:rsidTr="00007A6F">
        <w:trPr>
          <w:trHeight w:val="477"/>
        </w:trPr>
        <w:tc>
          <w:tcPr>
            <w:tcW w:w="12435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:rsidR="00896459" w:rsidRPr="00B658D7" w:rsidRDefault="00E32F57" w:rsidP="00007A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658D7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Lesson 1 </w:t>
            </w:r>
            <w:r w:rsidR="00251EC2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Meet the Five Food Group Friends</w:t>
            </w:r>
          </w:p>
        </w:tc>
      </w:tr>
      <w:tr w:rsidR="004D1898" w:rsidRPr="002A5F62" w:rsidTr="00007A6F">
        <w:trPr>
          <w:trHeight w:val="26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7CDE5"/>
            <w:vAlign w:val="center"/>
          </w:tcPr>
          <w:p w:rsidR="004D1898" w:rsidRPr="002A5F62" w:rsidRDefault="004D1898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7CDE5"/>
          </w:tcPr>
          <w:p w:rsidR="004D1898" w:rsidRPr="002A5F62" w:rsidRDefault="004D1898" w:rsidP="00007A6F">
            <w:pPr>
              <w:spacing w:after="0" w:line="240" w:lineRule="auto"/>
              <w:ind w:right="-18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Did you teach the </w:t>
            </w:r>
            <w:r w:rsidR="00896459">
              <w:rPr>
                <w:rFonts w:ascii="Calibri" w:eastAsia="Times New Roman" w:hAnsi="Calibri" w:cs="Calibri"/>
                <w:b/>
                <w:bCs/>
                <w:color w:val="000000"/>
              </w:rPr>
              <w:t>activity</w:t>
            </w:r>
            <w:r w:rsidR="00B35D5D">
              <w:rPr>
                <w:rFonts w:ascii="Calibri" w:eastAsia="Times New Roman" w:hAnsi="Calibri" w:cs="Calibri"/>
                <w:b/>
                <w:bCs/>
                <w:color w:val="000000"/>
              </w:rPr>
              <w:t>?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7CDE5"/>
            <w:vAlign w:val="center"/>
          </w:tcPr>
          <w:p w:rsidR="004D1898" w:rsidRPr="002A5F62" w:rsidRDefault="004D1898" w:rsidP="00D0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  <w:r w:rsidR="00D005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Spent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7CDE5"/>
            <w:vAlign w:val="center"/>
          </w:tcPr>
          <w:p w:rsidR="004D1898" w:rsidRPr="00C95CBA" w:rsidRDefault="00C95CBA" w:rsidP="00C95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5CBA">
              <w:rPr>
                <w:rFonts w:ascii="Calibri" w:hAnsi="Calibri" w:cs="Times New Roman"/>
                <w:b/>
                <w:bCs/>
              </w:rPr>
              <w:t>Student Response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CDE5"/>
            <w:vAlign w:val="center"/>
          </w:tcPr>
          <w:p w:rsidR="004D1898" w:rsidRPr="00C95CBA" w:rsidRDefault="00007A6F" w:rsidP="00007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Into which content area did you use this activity?</w:t>
            </w:r>
            <w:r w:rsidR="00E010FF">
              <w:rPr>
                <w:rFonts w:ascii="Calibri" w:eastAsia="Times New Roman" w:hAnsi="Calibri" w:cs="Calibri"/>
                <w:b/>
                <w:color w:val="000000"/>
              </w:rPr>
              <w:t xml:space="preserve"> (check all that apply)</w:t>
            </w:r>
          </w:p>
        </w:tc>
      </w:tr>
      <w:tr w:rsidR="004D1898" w:rsidRPr="002A5F62" w:rsidTr="00007A6F">
        <w:trPr>
          <w:trHeight w:val="881"/>
        </w:trPr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1898" w:rsidRPr="002A5F62" w:rsidRDefault="00251EC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Warm Up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4D1898" w:rsidRPr="002A5F62" w:rsidRDefault="004D1898" w:rsidP="004D189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1898" w:rsidRPr="00BE298E" w:rsidRDefault="004D1898" w:rsidP="00330FBB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1898" w:rsidRPr="002A5F62" w:rsidRDefault="004D1898" w:rsidP="00997AF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A6F" w:rsidRDefault="00007A6F" w:rsidP="00007A6F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="005A53C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007A6F" w:rsidRDefault="00007A6F" w:rsidP="00007A6F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007A6F" w:rsidRPr="002A5F62" w:rsidRDefault="00007A6F" w:rsidP="004D4FD1">
            <w:pPr>
              <w:tabs>
                <w:tab w:val="left" w:pos="2368"/>
                <w:tab w:val="left" w:pos="3072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</w:t>
            </w:r>
            <w:r w:rsidR="004D4F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/Health</w:t>
            </w:r>
            <w:r w:rsidR="00D37A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942C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D37A09" w:rsidRPr="002A5F62" w:rsidTr="00007A6F">
        <w:trPr>
          <w:trHeight w:val="7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A09" w:rsidRPr="00B82736" w:rsidRDefault="00D37A09" w:rsidP="002E2AE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</w:rPr>
              <w:t>Song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7A09" w:rsidRPr="002A5F62" w:rsidRDefault="00D37A09" w:rsidP="004D189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A09" w:rsidRPr="00BE298E" w:rsidRDefault="00D37A09" w:rsidP="002E2AE3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A09" w:rsidRPr="002A5F62" w:rsidRDefault="00D37A09" w:rsidP="00BD772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D37A09" w:rsidRPr="002A5F62" w:rsidRDefault="005A53C2" w:rsidP="005A53C2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</w:p>
        </w:tc>
      </w:tr>
      <w:tr w:rsidR="00D37A09" w:rsidRPr="002A5F62" w:rsidTr="00007A6F">
        <w:trPr>
          <w:trHeight w:val="8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A09" w:rsidRDefault="00D37A09" w:rsidP="002E2A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Book Club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7A09" w:rsidRPr="002A5F62" w:rsidRDefault="00D37A09" w:rsidP="004D189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A09" w:rsidRPr="00BE298E" w:rsidRDefault="00D37A09" w:rsidP="002E2AE3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A09" w:rsidRPr="002A5F62" w:rsidRDefault="00D37A09" w:rsidP="00BD772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D37A09" w:rsidRPr="002A5F62" w:rsidRDefault="005A53C2" w:rsidP="005A53C2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</w:p>
        </w:tc>
      </w:tr>
      <w:tr w:rsidR="00D37A09" w:rsidRPr="002A5F62" w:rsidTr="00007A6F">
        <w:trPr>
          <w:trHeight w:val="93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A09" w:rsidRDefault="00D37A09" w:rsidP="00D0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Food Cards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7A09" w:rsidRPr="00B200F2" w:rsidRDefault="00D37A09" w:rsidP="004D189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A09" w:rsidRPr="00BE298E" w:rsidRDefault="00D37A09" w:rsidP="002E2AE3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A09" w:rsidRPr="002A5F62" w:rsidRDefault="00D37A09" w:rsidP="00BD772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D37A09" w:rsidRPr="002A5F62" w:rsidRDefault="005A53C2" w:rsidP="005A53C2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D37A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251EC2" w:rsidRPr="002A5F62" w:rsidTr="00007A6F">
        <w:trPr>
          <w:trHeight w:val="93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1EC2" w:rsidRDefault="00251EC2" w:rsidP="002E2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Food Club: Hand Washing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EC2" w:rsidRPr="00B200F2" w:rsidRDefault="00251EC2" w:rsidP="00251EC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1EC2" w:rsidRDefault="00251EC2" w:rsidP="0025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="00DF790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20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="00DF7906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="00DF7906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="00DF790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31- 40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</w:p>
          <w:p w:rsidR="00DF7906" w:rsidRPr="00BE298E" w:rsidRDefault="00DF7906" w:rsidP="00DF790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41-50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51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1EC2" w:rsidRPr="002A5F62" w:rsidRDefault="00251EC2" w:rsidP="00251EC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C2" w:rsidRDefault="00251EC2" w:rsidP="00251E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251EC2" w:rsidRDefault="00251EC2" w:rsidP="00251E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251EC2" w:rsidRPr="002A5F62" w:rsidRDefault="00251EC2" w:rsidP="00251EC2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251EC2" w:rsidRPr="002A5F62" w:rsidTr="00007A6F">
        <w:trPr>
          <w:trHeight w:val="93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1EC2" w:rsidRDefault="00251EC2" w:rsidP="002E2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Food Club: Look and Cook Friendship Pocket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EC2" w:rsidRPr="00B200F2" w:rsidRDefault="00251EC2" w:rsidP="00251EC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7906" w:rsidRDefault="00DF7906" w:rsidP="00DF7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20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31- 40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</w:p>
          <w:p w:rsidR="00251EC2" w:rsidRPr="00BE298E" w:rsidRDefault="00DF7906" w:rsidP="00DF790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41-50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51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1EC2" w:rsidRPr="002A5F62" w:rsidRDefault="00251EC2" w:rsidP="00251EC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C2" w:rsidRDefault="00251EC2" w:rsidP="00251E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251EC2" w:rsidRDefault="00251EC2" w:rsidP="00251E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251EC2" w:rsidRPr="002A5F62" w:rsidRDefault="00251EC2" w:rsidP="00251EC2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D37A09" w:rsidRPr="002A5F62" w:rsidTr="00007A6F">
        <w:trPr>
          <w:trHeight w:val="93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A09" w:rsidRPr="002A5F62" w:rsidRDefault="00D37A09" w:rsidP="002E2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Dramatic Play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7A09" w:rsidRPr="002A5F62" w:rsidRDefault="00D37A09" w:rsidP="004D189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A09" w:rsidRPr="00BE298E" w:rsidRDefault="00D37A09" w:rsidP="002E2AE3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A09" w:rsidRPr="002A5F62" w:rsidRDefault="00D37A09" w:rsidP="00BD772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D37A09" w:rsidRPr="002A5F62" w:rsidRDefault="005A53C2" w:rsidP="005A53C2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</w:p>
        </w:tc>
      </w:tr>
      <w:tr w:rsidR="00D37A09" w:rsidRPr="002A5F62" w:rsidTr="00007A6F">
        <w:trPr>
          <w:trHeight w:val="78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A09" w:rsidRPr="002A5F62" w:rsidRDefault="00D37A09" w:rsidP="002E2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Cafeteria Connection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7A09" w:rsidRPr="002A5F62" w:rsidRDefault="00D37A09" w:rsidP="004D189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A09" w:rsidRPr="00BE298E" w:rsidRDefault="00D37A09" w:rsidP="002E2AE3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A09" w:rsidRPr="002A5F62" w:rsidRDefault="00D37A09" w:rsidP="002E2AE3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D37A09" w:rsidRPr="002A5F62" w:rsidRDefault="005A53C2" w:rsidP="005A53C2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D37A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D37A09" w:rsidRPr="002A5F62" w:rsidTr="00007A6F">
        <w:trPr>
          <w:trHeight w:val="80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A09" w:rsidRPr="002A5F62" w:rsidRDefault="00D37A09" w:rsidP="002E2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Student Workbook Pages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7A09" w:rsidRPr="002A5F62" w:rsidRDefault="00D37A09" w:rsidP="004D189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A09" w:rsidRPr="00BE298E" w:rsidRDefault="00D37A09" w:rsidP="002E2AE3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A09" w:rsidRPr="002A5F62" w:rsidRDefault="00D37A09" w:rsidP="002E2AE3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D37A09" w:rsidRPr="002A5F62" w:rsidRDefault="005A53C2" w:rsidP="005A53C2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D37A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</w:tbl>
    <w:p w:rsidR="00D0056A" w:rsidRPr="00B658D7" w:rsidRDefault="00D0056A" w:rsidP="00FB0FB7">
      <w:pPr>
        <w:spacing w:after="0"/>
        <w:jc w:val="center"/>
        <w:rPr>
          <w:sz w:val="24"/>
          <w:szCs w:val="24"/>
        </w:rPr>
      </w:pPr>
      <w:r w:rsidRPr="00B658D7">
        <w:rPr>
          <w:rFonts w:eastAsia="Times New Roman" w:cs="Calibri"/>
          <w:b/>
          <w:bCs/>
          <w:color w:val="000000"/>
          <w:sz w:val="24"/>
          <w:szCs w:val="24"/>
        </w:rPr>
        <w:lastRenderedPageBreak/>
        <w:t xml:space="preserve">Lesson 1 </w:t>
      </w:r>
      <w:r w:rsidR="00251EC2">
        <w:rPr>
          <w:rFonts w:eastAsia="Times New Roman" w:cs="Calibri"/>
          <w:b/>
          <w:bCs/>
          <w:color w:val="000000"/>
          <w:sz w:val="24"/>
          <w:szCs w:val="24"/>
        </w:rPr>
        <w:t>Meet the Five Food Group Friends</w:t>
      </w:r>
      <w:r w:rsidRPr="00B658D7">
        <w:rPr>
          <w:rFonts w:eastAsia="Times New Roman" w:cs="Calibri"/>
          <w:b/>
          <w:bCs/>
          <w:color w:val="000000"/>
          <w:sz w:val="24"/>
          <w:szCs w:val="24"/>
        </w:rPr>
        <w:t xml:space="preserve"> (Continued)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085"/>
        <w:gridCol w:w="417"/>
        <w:gridCol w:w="1328"/>
        <w:gridCol w:w="1174"/>
        <w:gridCol w:w="571"/>
        <w:gridCol w:w="2096"/>
        <w:gridCol w:w="514"/>
        <w:gridCol w:w="2068"/>
        <w:gridCol w:w="2632"/>
        <w:gridCol w:w="12"/>
      </w:tblGrid>
      <w:tr w:rsidR="00690CED" w:rsidRPr="002A5F62" w:rsidTr="00FB0FB7">
        <w:trPr>
          <w:gridAfter w:val="1"/>
          <w:wAfter w:w="12" w:type="dxa"/>
          <w:trHeight w:val="481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6CEE6"/>
            <w:vAlign w:val="center"/>
          </w:tcPr>
          <w:p w:rsidR="00690CED" w:rsidRDefault="00690CED" w:rsidP="002E2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17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6CEE6"/>
          </w:tcPr>
          <w:p w:rsidR="00690CED" w:rsidRPr="00B200F2" w:rsidRDefault="00690CED" w:rsidP="004D189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Did you teach the lesson?</w:t>
            </w:r>
          </w:p>
        </w:tc>
        <w:tc>
          <w:tcPr>
            <w:tcW w:w="17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6CEE6"/>
            <w:vAlign w:val="center"/>
          </w:tcPr>
          <w:p w:rsidR="00690CED" w:rsidRPr="002A5F62" w:rsidRDefault="00690CED" w:rsidP="00D766F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Spent</w:t>
            </w:r>
          </w:p>
        </w:tc>
        <w:tc>
          <w:tcPr>
            <w:tcW w:w="26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6CEE6"/>
            <w:vAlign w:val="center"/>
          </w:tcPr>
          <w:p w:rsidR="00690CED" w:rsidRPr="002A5F62" w:rsidRDefault="00690CED" w:rsidP="002E2AE3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Student Response</w:t>
            </w:r>
          </w:p>
        </w:tc>
        <w:tc>
          <w:tcPr>
            <w:tcW w:w="47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B6CEE6"/>
            <w:vAlign w:val="center"/>
          </w:tcPr>
          <w:p w:rsidR="00690CED" w:rsidRPr="002A5F62" w:rsidRDefault="00690CED" w:rsidP="004D1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Into which content area did you use this activity? (check all that apply)</w:t>
            </w:r>
          </w:p>
        </w:tc>
      </w:tr>
      <w:tr w:rsidR="00FB0FB7" w:rsidRPr="002A5F62" w:rsidTr="00FB0FB7">
        <w:trPr>
          <w:gridAfter w:val="1"/>
          <w:wAfter w:w="12" w:type="dxa"/>
          <w:trHeight w:val="719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B0FB7" w:rsidRPr="002A5F62" w:rsidRDefault="00FB0FB7" w:rsidP="00FB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STAR Chart</w:t>
            </w:r>
          </w:p>
        </w:tc>
        <w:tc>
          <w:tcPr>
            <w:tcW w:w="17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B0FB7" w:rsidRPr="002A5F62" w:rsidRDefault="00FB0FB7" w:rsidP="00FB0FB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B0FB7" w:rsidRPr="00BE298E" w:rsidRDefault="00FB0FB7" w:rsidP="00FB0FB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B0FB7" w:rsidRPr="002A5F62" w:rsidRDefault="00FB0FB7" w:rsidP="00FB0FB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B0FB7" w:rsidRDefault="00FB0FB7" w:rsidP="00FB0FB7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FB0FB7" w:rsidRDefault="00FB0FB7" w:rsidP="00FB0FB7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FB0FB7" w:rsidRPr="002A5F62" w:rsidRDefault="00FB0FB7" w:rsidP="00FB0FB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</w:p>
        </w:tc>
      </w:tr>
      <w:tr w:rsidR="00FB0FB7" w:rsidRPr="002A5F62" w:rsidTr="00FB0FB7">
        <w:trPr>
          <w:gridAfter w:val="1"/>
          <w:wAfter w:w="12" w:type="dxa"/>
          <w:trHeight w:val="719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B0FB7" w:rsidRDefault="00FB0FB7" w:rsidP="002E2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Reflection</w:t>
            </w:r>
          </w:p>
        </w:tc>
        <w:tc>
          <w:tcPr>
            <w:tcW w:w="17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B0FB7" w:rsidRPr="002A5F62" w:rsidRDefault="00FB0FB7" w:rsidP="004D189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B0FB7" w:rsidRPr="00BE298E" w:rsidRDefault="00FB0FB7" w:rsidP="00D766F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B0FB7" w:rsidRPr="002A5F62" w:rsidRDefault="00FB0FB7" w:rsidP="002E2AE3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B0FB7" w:rsidRDefault="00FB0FB7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FB0FB7" w:rsidRDefault="00FB0FB7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FB0FB7" w:rsidRPr="002A5F62" w:rsidRDefault="00FB0FB7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FB0FB7" w:rsidRPr="002A5F62" w:rsidTr="00FB0FB7">
        <w:trPr>
          <w:gridAfter w:val="1"/>
          <w:wAfter w:w="12" w:type="dxa"/>
          <w:trHeight w:val="719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B0FB7" w:rsidRDefault="00FB0FB7" w:rsidP="00FB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Extra Helpings: Triangle Cheese </w:t>
            </w:r>
          </w:p>
        </w:tc>
        <w:tc>
          <w:tcPr>
            <w:tcW w:w="17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B0FB7" w:rsidRDefault="00FB0FB7" w:rsidP="004D4FD1">
            <w:pPr>
              <w:tabs>
                <w:tab w:val="left" w:pos="1692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(In Class)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Yes </w:t>
            </w:r>
            <w:r w:rsidRPr="004D4FD1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Homework</w:t>
            </w:r>
          </w:p>
          <w:p w:rsidR="00FB0FB7" w:rsidRPr="00B200F2" w:rsidRDefault="00FB0FB7" w:rsidP="004D4FD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B0FB7" w:rsidRPr="00BE298E" w:rsidRDefault="00FB0FB7" w:rsidP="00D766F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B0FB7" w:rsidRPr="002A5F62" w:rsidRDefault="00FB0FB7" w:rsidP="002E2AE3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B0FB7" w:rsidRDefault="00FB0FB7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FB0FB7" w:rsidRDefault="00FB0FB7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FB0FB7" w:rsidRPr="002A5F62" w:rsidRDefault="00FB0FB7" w:rsidP="005A53C2">
            <w:pPr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FB0FB7" w:rsidRPr="002A5F62" w:rsidTr="00FB0FB7">
        <w:trPr>
          <w:gridAfter w:val="1"/>
          <w:wAfter w:w="12" w:type="dxa"/>
          <w:trHeight w:val="719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B0FB7" w:rsidRDefault="00FB0FB7" w:rsidP="002E2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Extra Helpings: A is for Apple</w:t>
            </w:r>
          </w:p>
        </w:tc>
        <w:tc>
          <w:tcPr>
            <w:tcW w:w="17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B0FB7" w:rsidRDefault="00FB0FB7" w:rsidP="004D4FD1">
            <w:pPr>
              <w:tabs>
                <w:tab w:val="left" w:pos="1692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(In Class)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Yes </w:t>
            </w:r>
            <w:r w:rsidRPr="004D4FD1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Homework</w:t>
            </w:r>
          </w:p>
          <w:p w:rsidR="00FB0FB7" w:rsidRPr="00B200F2" w:rsidRDefault="00FB0FB7" w:rsidP="004D4FD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B0FB7" w:rsidRPr="00BE298E" w:rsidRDefault="00FB0FB7" w:rsidP="00D766F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B0FB7" w:rsidRPr="002A5F62" w:rsidRDefault="00FB0FB7" w:rsidP="002E2AE3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B0FB7" w:rsidRDefault="00FB0FB7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FB0FB7" w:rsidRDefault="00FB0FB7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FB0FB7" w:rsidRPr="002A5F62" w:rsidRDefault="00FB0FB7" w:rsidP="005A53C2">
            <w:pPr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2E2AE3" w:rsidRPr="002A5F62" w:rsidTr="00FB0FB7">
        <w:trPr>
          <w:trHeight w:val="351"/>
        </w:trPr>
        <w:tc>
          <w:tcPr>
            <w:tcW w:w="12897" w:type="dxa"/>
            <w:gridSpan w:val="10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CDE5"/>
            <w:vAlign w:val="center"/>
            <w:hideMark/>
          </w:tcPr>
          <w:p w:rsidR="002E2AE3" w:rsidRPr="007D52B4" w:rsidRDefault="00957EEE" w:rsidP="007D5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957EEE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How much do you agree with the following </w:t>
            </w:r>
            <w:r w:rsidR="002E2AE3" w:rsidRPr="00957EEE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statement</w:t>
            </w:r>
            <w:r w:rsidRPr="00957EEE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s:</w:t>
            </w:r>
          </w:p>
        </w:tc>
      </w:tr>
      <w:tr w:rsidR="00957EEE" w:rsidRPr="002A5F62" w:rsidTr="00FB0FB7">
        <w:trPr>
          <w:trHeight w:val="428"/>
        </w:trPr>
        <w:tc>
          <w:tcPr>
            <w:tcW w:w="128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52B4" w:rsidRPr="007D52B4" w:rsidRDefault="007D52B4" w:rsidP="007D52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D52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The materials and activities </w:t>
            </w:r>
            <w:r w:rsidR="00FF012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in this lesson </w:t>
            </w:r>
            <w:r w:rsidRPr="007D52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encouraged quality discussion among children.</w:t>
            </w:r>
          </w:p>
        </w:tc>
      </w:tr>
      <w:tr w:rsidR="007D52B4" w:rsidRPr="002A5F62" w:rsidTr="00FB0FB7">
        <w:trPr>
          <w:trHeight w:val="351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52B4" w:rsidRPr="007D52B4" w:rsidRDefault="007D52B4" w:rsidP="007E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</w:t>
            </w: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2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52B4" w:rsidRPr="007D52B4" w:rsidRDefault="007D52B4" w:rsidP="007E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52B4" w:rsidRPr="007D52B4" w:rsidRDefault="007D52B4" w:rsidP="007E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Disagree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52B4" w:rsidRPr="007D52B4" w:rsidRDefault="007D52B4" w:rsidP="007E5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Strongly Disagree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7D52B4" w:rsidRPr="007D52B4" w:rsidRDefault="007D52B4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52B4" w:rsidRPr="002A5F62" w:rsidTr="00FB0FB7">
        <w:trPr>
          <w:trHeight w:val="385"/>
        </w:trPr>
        <w:tc>
          <w:tcPr>
            <w:tcW w:w="128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52B4" w:rsidRPr="007D52B4" w:rsidRDefault="007D52B4" w:rsidP="007D52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D52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The materials and activities successfully addressed the learning objectives for this lesson</w:t>
            </w:r>
            <w:r w:rsidR="00FF012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(please circle for each objective)</w:t>
            </w:r>
            <w:r w:rsidRPr="007D52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:</w:t>
            </w:r>
          </w:p>
          <w:p w:rsidR="007D52B4" w:rsidRDefault="007D52B4" w:rsidP="007D52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27" w:hanging="26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Name the five MyPlate food groups and be able to identify food choices within each group</w:t>
            </w:r>
          </w:p>
          <w:p w:rsidR="00FF0122" w:rsidRDefault="00FF0122" w:rsidP="00FF0122">
            <w:pPr>
              <w:pStyle w:val="ListParagraph"/>
              <w:spacing w:after="0" w:line="240" w:lineRule="auto"/>
              <w:ind w:left="-3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 xml:space="preserve">  Strongly Agree  /  Agree  /  Disagree  /  Strongly Disagree </w:t>
            </w:r>
          </w:p>
          <w:p w:rsidR="007D52B4" w:rsidRDefault="007D52B4" w:rsidP="007D52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27" w:hanging="26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Describe the importance of eating foods from all five food groups</w:t>
            </w:r>
          </w:p>
          <w:p w:rsidR="00FF0122" w:rsidRDefault="00FF0122" w:rsidP="00FF0122">
            <w:pPr>
              <w:pStyle w:val="ListParagraph"/>
              <w:spacing w:after="0" w:line="240" w:lineRule="auto"/>
              <w:ind w:left="-3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 xml:space="preserve">  Strongly Agree  /  Agree  /  Disagree  /  Strongly Disagree </w:t>
            </w:r>
          </w:p>
          <w:p w:rsidR="007D52B4" w:rsidRDefault="007D52B4" w:rsidP="007D52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27" w:hanging="26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D52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Demonstrate proper hand washing techniques and identify the importance of washing hands before preparing food eating</w:t>
            </w:r>
          </w:p>
          <w:p w:rsidR="00FF0122" w:rsidRDefault="00FF0122" w:rsidP="00FF0122">
            <w:pPr>
              <w:pStyle w:val="ListParagraph"/>
              <w:spacing w:after="0" w:line="240" w:lineRule="auto"/>
              <w:ind w:left="-3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 xml:space="preserve">  Strongly Agree  /  Agree  /  Disagree  /  Strongly Disagree </w:t>
            </w:r>
          </w:p>
          <w:p w:rsidR="00B72ECA" w:rsidRPr="00FF0122" w:rsidRDefault="00B72ECA" w:rsidP="00FF0122">
            <w:pPr>
              <w:pStyle w:val="ListParagraph"/>
              <w:spacing w:after="0" w:line="240" w:lineRule="auto"/>
              <w:ind w:left="-3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</w:p>
        </w:tc>
      </w:tr>
      <w:tr w:rsidR="0048535C" w:rsidRPr="0070318C" w:rsidTr="00FB0FB7">
        <w:trPr>
          <w:trHeight w:val="260"/>
        </w:trPr>
        <w:tc>
          <w:tcPr>
            <w:tcW w:w="12897" w:type="dxa"/>
            <w:gridSpan w:val="10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CDE5"/>
            <w:hideMark/>
          </w:tcPr>
          <w:p w:rsidR="0048535C" w:rsidRPr="0070318C" w:rsidRDefault="0048535C" w:rsidP="00A83617">
            <w:pPr>
              <w:tabs>
                <w:tab w:val="left" w:pos="1156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list the books used for the book club below:</w:t>
            </w:r>
          </w:p>
        </w:tc>
      </w:tr>
      <w:tr w:rsidR="0048535C" w:rsidRPr="0070318C" w:rsidTr="00FB0FB7">
        <w:trPr>
          <w:trHeight w:val="359"/>
        </w:trPr>
        <w:tc>
          <w:tcPr>
            <w:tcW w:w="12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48535C" w:rsidRDefault="0048535C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FB0FB7" w:rsidRPr="0070318C" w:rsidRDefault="00FB0FB7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636816" w:rsidRDefault="00636816" w:rsidP="00FF0122">
      <w:pPr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</w:p>
    <w:p w:rsidR="00FB0FB7" w:rsidRDefault="00FB0FB7" w:rsidP="00FF0122">
      <w:pPr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</w:p>
    <w:p w:rsidR="00FF0122" w:rsidRDefault="00FF0122" w:rsidP="00FF0122">
      <w:pPr>
        <w:jc w:val="center"/>
      </w:pPr>
      <w:r w:rsidRPr="00B658D7">
        <w:rPr>
          <w:rFonts w:eastAsia="Times New Roman" w:cs="Calibri"/>
          <w:b/>
          <w:bCs/>
          <w:color w:val="000000"/>
          <w:sz w:val="24"/>
          <w:szCs w:val="24"/>
        </w:rPr>
        <w:t xml:space="preserve">Lesson 1 </w:t>
      </w:r>
      <w:r w:rsidR="00251EC2">
        <w:rPr>
          <w:rFonts w:eastAsia="Times New Roman" w:cs="Calibri"/>
          <w:b/>
          <w:bCs/>
          <w:color w:val="000000"/>
          <w:sz w:val="24"/>
          <w:szCs w:val="24"/>
        </w:rPr>
        <w:t>Meet the Five Food Group Friends</w:t>
      </w:r>
      <w:r w:rsidRPr="00B658D7">
        <w:rPr>
          <w:rFonts w:eastAsia="Times New Roman" w:cs="Calibri"/>
          <w:b/>
          <w:bCs/>
          <w:color w:val="000000"/>
          <w:sz w:val="24"/>
          <w:szCs w:val="24"/>
        </w:rPr>
        <w:t xml:space="preserve"> (Continued)</w:t>
      </w:r>
    </w:p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5"/>
        <w:gridCol w:w="1745"/>
        <w:gridCol w:w="1745"/>
        <w:gridCol w:w="867"/>
        <w:gridCol w:w="1743"/>
        <w:gridCol w:w="4700"/>
      </w:tblGrid>
      <w:tr w:rsidR="00E32F57" w:rsidRPr="002A5F62" w:rsidTr="00E32F57">
        <w:trPr>
          <w:trHeight w:val="629"/>
        </w:trPr>
        <w:tc>
          <w:tcPr>
            <w:tcW w:w="6442" w:type="dxa"/>
            <w:gridSpan w:val="4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CDE5"/>
            <w:hideMark/>
          </w:tcPr>
          <w:p w:rsidR="00E32F57" w:rsidRPr="0070318C" w:rsidRDefault="00E32F57" w:rsidP="00E32F57">
            <w:pPr>
              <w:tabs>
                <w:tab w:val="left" w:pos="1156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31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any changes to the activities or curriculum materials that would better address the learning objectives.</w:t>
            </w:r>
          </w:p>
        </w:tc>
        <w:tc>
          <w:tcPr>
            <w:tcW w:w="6443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CDE5"/>
          </w:tcPr>
          <w:p w:rsidR="00E32F57" w:rsidRPr="0070318C" w:rsidRDefault="00E32F57" w:rsidP="00E32F5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031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any changes to the activities and teachers guide that would be easier to implement.</w:t>
            </w:r>
          </w:p>
        </w:tc>
      </w:tr>
      <w:tr w:rsidR="00E32F57" w:rsidRPr="002A5F62" w:rsidTr="00AF5346">
        <w:trPr>
          <w:trHeight w:val="1007"/>
        </w:trPr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E32F57" w:rsidRDefault="00E32F57" w:rsidP="00044C75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FF0122" w:rsidRDefault="00FF0122" w:rsidP="00044C75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48535C" w:rsidRDefault="0048535C" w:rsidP="00044C75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FF0122" w:rsidRPr="0070318C" w:rsidRDefault="00FF0122" w:rsidP="00044C75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E32F57" w:rsidRDefault="00E32F57" w:rsidP="00044C75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48535C" w:rsidRDefault="0048535C" w:rsidP="00044C75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48535C" w:rsidRPr="0070318C" w:rsidRDefault="0048535C" w:rsidP="00044C75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32F57" w:rsidRPr="00297B04" w:rsidTr="00E32F57">
        <w:trPr>
          <w:trHeight w:val="602"/>
        </w:trPr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CDE5"/>
          </w:tcPr>
          <w:p w:rsidR="00E32F57" w:rsidRPr="0070318C" w:rsidRDefault="00E32F57" w:rsidP="00E32F57">
            <w:pPr>
              <w:tabs>
                <w:tab w:val="left" w:pos="1156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31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children’s participation in the food preparation activity</w:t>
            </w:r>
            <w:r w:rsidR="00E20A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CDE5"/>
          </w:tcPr>
          <w:p w:rsidR="00E32F57" w:rsidRPr="0070318C" w:rsidRDefault="0048535C" w:rsidP="00E32F57">
            <w:pPr>
              <w:tabs>
                <w:tab w:val="left" w:pos="1156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describe any modifications you made to the </w:t>
            </w:r>
            <w:r w:rsidR="009B2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activities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E32F57" w:rsidTr="00AF5346">
        <w:trPr>
          <w:trHeight w:val="1088"/>
        </w:trPr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E32F57" w:rsidRDefault="00E32F57" w:rsidP="0070318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FF0122" w:rsidRDefault="00FF0122" w:rsidP="0070318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FF0122" w:rsidRDefault="00FF0122" w:rsidP="0070318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48535C" w:rsidRDefault="0048535C" w:rsidP="0070318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FF0122" w:rsidRDefault="00FF0122" w:rsidP="0070318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E32F57" w:rsidRDefault="00E32F57" w:rsidP="0070318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48535C" w:rsidRDefault="0048535C" w:rsidP="0070318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F0122" w:rsidTr="00FF0122">
        <w:trPr>
          <w:trHeight w:val="530"/>
        </w:trPr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CEE6"/>
          </w:tcPr>
          <w:p w:rsidR="00FF0122" w:rsidRPr="0048535C" w:rsidRDefault="0048535C" w:rsidP="0070318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the strengths of the activities in this lesson.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CEE6"/>
          </w:tcPr>
          <w:p w:rsidR="00FF0122" w:rsidRPr="0048535C" w:rsidRDefault="0048535C" w:rsidP="0070318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the challenges of the activities in this lesson.</w:t>
            </w:r>
          </w:p>
        </w:tc>
      </w:tr>
      <w:tr w:rsidR="00FF0122" w:rsidTr="00AF5346">
        <w:trPr>
          <w:trHeight w:val="1088"/>
        </w:trPr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FF0122" w:rsidRDefault="00FF0122" w:rsidP="0070318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48535C" w:rsidRDefault="0048535C" w:rsidP="0070318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48535C" w:rsidRDefault="0048535C" w:rsidP="0070318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48535C" w:rsidRDefault="0048535C" w:rsidP="0070318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48535C" w:rsidRDefault="0048535C" w:rsidP="0070318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FF0122" w:rsidRDefault="00FF0122" w:rsidP="0070318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48535C" w:rsidRDefault="0048535C" w:rsidP="0070318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0318C" w:rsidRPr="002A5F62" w:rsidTr="0070318C">
        <w:trPr>
          <w:trHeight w:val="477"/>
        </w:trPr>
        <w:tc>
          <w:tcPr>
            <w:tcW w:w="12885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:rsidR="0070318C" w:rsidRPr="00B658D7" w:rsidRDefault="00D0056A" w:rsidP="007031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lastRenderedPageBreak/>
              <w:br w:type="column"/>
            </w:r>
            <w:r w:rsidR="0070318C" w:rsidRPr="00B658D7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Lesson 2 </w:t>
            </w:r>
            <w:r w:rsidR="00FB0FB7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Discover MyPlate</w:t>
            </w:r>
          </w:p>
        </w:tc>
      </w:tr>
      <w:tr w:rsidR="0070318C" w:rsidRPr="002A5F62" w:rsidTr="00D75D1B">
        <w:trPr>
          <w:trHeight w:val="26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5B8B7" w:themeFill="accent2" w:themeFillTint="66"/>
            <w:vAlign w:val="center"/>
          </w:tcPr>
          <w:p w:rsidR="0070318C" w:rsidRPr="002A5F62" w:rsidRDefault="0070318C" w:rsidP="00703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5B8B7" w:themeFill="accent2" w:themeFillTint="66"/>
          </w:tcPr>
          <w:p w:rsidR="0070318C" w:rsidRPr="002A5F62" w:rsidRDefault="0070318C" w:rsidP="00703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Did you teach the lesson?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5B8B7" w:themeFill="accent2" w:themeFillTint="66"/>
            <w:vAlign w:val="center"/>
          </w:tcPr>
          <w:p w:rsidR="0070318C" w:rsidRPr="002A5F62" w:rsidRDefault="00D0056A" w:rsidP="0070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Spent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5B8B7" w:themeFill="accent2" w:themeFillTint="66"/>
            <w:vAlign w:val="center"/>
          </w:tcPr>
          <w:p w:rsidR="0070318C" w:rsidRPr="002A5F62" w:rsidRDefault="0070318C" w:rsidP="0070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Student Response</w:t>
            </w:r>
          </w:p>
        </w:tc>
        <w:tc>
          <w:tcPr>
            <w:tcW w:w="4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B8B7" w:themeFill="accent2" w:themeFillTint="66"/>
            <w:vAlign w:val="center"/>
          </w:tcPr>
          <w:p w:rsidR="0070318C" w:rsidRPr="004D1898" w:rsidRDefault="00942CF9" w:rsidP="007031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Into which content area did you use this activity? (check all that apply)</w:t>
            </w:r>
            <w:r w:rsidR="0070318C" w:rsidRPr="004D1898">
              <w:rPr>
                <w:rFonts w:ascii="Calibri" w:eastAsia="Times New Roman" w:hAnsi="Calibri" w:cs="Calibri"/>
                <w:b/>
                <w:color w:val="000000"/>
              </w:rPr>
              <w:t>:</w:t>
            </w:r>
          </w:p>
        </w:tc>
      </w:tr>
      <w:tr w:rsidR="00942CF9" w:rsidRPr="002A5F62" w:rsidTr="0070318C">
        <w:trPr>
          <w:trHeight w:val="881"/>
        </w:trPr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CF9" w:rsidRPr="002A5F62" w:rsidRDefault="00251EC2" w:rsidP="00703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Warm Up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942CF9" w:rsidRPr="002A5F62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CF9" w:rsidRPr="00BE298E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CF9" w:rsidRPr="002A5F62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942CF9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942C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942C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942CF9" w:rsidRPr="002A5F62" w:rsidTr="0070318C">
        <w:trPr>
          <w:trHeight w:val="7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CF9" w:rsidRPr="00B82736" w:rsidRDefault="00942CF9" w:rsidP="007031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</w:rPr>
              <w:t>Song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2CF9" w:rsidRPr="002A5F62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CF9" w:rsidRPr="00BE298E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CF9" w:rsidRPr="002A5F62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942CF9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942C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942CF9" w:rsidRPr="002A5F62" w:rsidTr="0070318C">
        <w:trPr>
          <w:trHeight w:val="8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CF9" w:rsidRDefault="00942CF9" w:rsidP="007031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Book Club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2CF9" w:rsidRPr="002A5F62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CF9" w:rsidRPr="00BE298E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CF9" w:rsidRPr="002A5F62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942CF9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942C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942CF9" w:rsidRPr="002A5F62" w:rsidTr="0070318C">
        <w:trPr>
          <w:trHeight w:val="9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CF9" w:rsidRPr="002A5F62" w:rsidRDefault="00942CF9" w:rsidP="00703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Food Cards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2CF9" w:rsidRPr="002A5F62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CF9" w:rsidRPr="00BE298E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CF9" w:rsidRPr="002A5F62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942CF9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942C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942CF9" w:rsidRPr="002A5F62" w:rsidTr="0070318C">
        <w:trPr>
          <w:trHeight w:val="93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CF9" w:rsidRPr="002A5F62" w:rsidRDefault="00942CF9" w:rsidP="00703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Dramatic Play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2CF9" w:rsidRPr="002A5F62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CF9" w:rsidRPr="00BE298E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CF9" w:rsidRPr="002A5F62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942CF9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942C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942C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942CF9" w:rsidRPr="002A5F62" w:rsidTr="0070318C">
        <w:trPr>
          <w:trHeight w:val="78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CF9" w:rsidRPr="002A5F62" w:rsidRDefault="00942CF9" w:rsidP="00703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Cafeteria Connection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2CF9" w:rsidRPr="002A5F62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CF9" w:rsidRPr="00BE298E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CF9" w:rsidRPr="002A5F62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942CF9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942C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942C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942CF9" w:rsidRPr="002A5F62" w:rsidTr="0070318C">
        <w:trPr>
          <w:trHeight w:val="80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CF9" w:rsidRPr="002A5F62" w:rsidRDefault="00942CF9" w:rsidP="00703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Student Workbook Pages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2CF9" w:rsidRPr="002A5F62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CF9" w:rsidRPr="00BE298E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CF9" w:rsidRPr="002A5F62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942CF9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942C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942C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942CF9" w:rsidRPr="002A5F62" w:rsidTr="0070318C">
        <w:trPr>
          <w:trHeight w:val="719"/>
        </w:trPr>
        <w:tc>
          <w:tcPr>
            <w:tcW w:w="20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942CF9" w:rsidRPr="00D75D1B" w:rsidRDefault="00251EC2" w:rsidP="00703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STAR Chart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942CF9" w:rsidRPr="002A5F62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942CF9" w:rsidRPr="00BE298E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942CF9" w:rsidRPr="002A5F62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942CF9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942C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942CF9" w:rsidRPr="002A5F62" w:rsidTr="0070318C">
        <w:trPr>
          <w:trHeight w:val="719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942CF9" w:rsidRDefault="00942CF9" w:rsidP="00703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Reflection</w:t>
            </w:r>
          </w:p>
        </w:tc>
        <w:tc>
          <w:tcPr>
            <w:tcW w:w="1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42CF9" w:rsidRPr="002A5F62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942CF9" w:rsidRPr="00BE298E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942CF9" w:rsidRPr="002A5F62" w:rsidRDefault="00942CF9" w:rsidP="0070318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942CF9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942C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</w:tbl>
    <w:p w:rsidR="00EE1ED2" w:rsidRPr="00B658D7" w:rsidRDefault="0070318C" w:rsidP="0070318C">
      <w:pPr>
        <w:jc w:val="center"/>
        <w:rPr>
          <w:sz w:val="24"/>
          <w:szCs w:val="24"/>
        </w:rPr>
      </w:pPr>
      <w:r>
        <w:br w:type="column"/>
      </w:r>
      <w:r w:rsidR="00EE1ED2" w:rsidRPr="00B658D7">
        <w:rPr>
          <w:rFonts w:eastAsia="Times New Roman" w:cs="Calibri"/>
          <w:b/>
          <w:bCs/>
          <w:color w:val="000000"/>
          <w:sz w:val="24"/>
          <w:szCs w:val="24"/>
        </w:rPr>
        <w:lastRenderedPageBreak/>
        <w:t xml:space="preserve">Lesson 2 </w:t>
      </w:r>
      <w:r w:rsidR="00FB0FB7">
        <w:rPr>
          <w:rFonts w:eastAsia="Times New Roman" w:cs="Calibri"/>
          <w:b/>
          <w:bCs/>
          <w:color w:val="000000"/>
          <w:sz w:val="24"/>
          <w:szCs w:val="24"/>
        </w:rPr>
        <w:t>Discover MyPlate</w:t>
      </w:r>
      <w:r w:rsidR="00EE1ED2" w:rsidRPr="00B658D7">
        <w:rPr>
          <w:rFonts w:eastAsia="Times New Roman" w:cs="Calibri"/>
          <w:b/>
          <w:bCs/>
          <w:color w:val="000000"/>
          <w:sz w:val="24"/>
          <w:szCs w:val="24"/>
        </w:rPr>
        <w:t xml:space="preserve"> (Continued)</w:t>
      </w:r>
    </w:p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5"/>
        <w:gridCol w:w="1745"/>
        <w:gridCol w:w="1745"/>
        <w:gridCol w:w="2610"/>
        <w:gridCol w:w="4700"/>
      </w:tblGrid>
      <w:tr w:rsidR="00942CF9" w:rsidRPr="004D1898" w:rsidTr="00A83617">
        <w:trPr>
          <w:trHeight w:val="26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5B8B7" w:themeFill="accent2" w:themeFillTint="66"/>
            <w:vAlign w:val="center"/>
          </w:tcPr>
          <w:p w:rsidR="00942CF9" w:rsidRPr="002A5F62" w:rsidRDefault="00942CF9" w:rsidP="00A83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5B8B7" w:themeFill="accent2" w:themeFillTint="66"/>
          </w:tcPr>
          <w:p w:rsidR="00942CF9" w:rsidRPr="002A5F62" w:rsidRDefault="00942CF9" w:rsidP="00A83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Did you teach the lesson?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5B8B7" w:themeFill="accent2" w:themeFillTint="66"/>
            <w:vAlign w:val="center"/>
          </w:tcPr>
          <w:p w:rsidR="00942CF9" w:rsidRPr="002A5F62" w:rsidRDefault="00942CF9" w:rsidP="00A836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Spent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5B8B7" w:themeFill="accent2" w:themeFillTint="66"/>
            <w:vAlign w:val="center"/>
          </w:tcPr>
          <w:p w:rsidR="00942CF9" w:rsidRPr="002A5F62" w:rsidRDefault="00942CF9" w:rsidP="00A836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Student Response</w:t>
            </w:r>
          </w:p>
        </w:tc>
        <w:tc>
          <w:tcPr>
            <w:tcW w:w="4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B8B7" w:themeFill="accent2" w:themeFillTint="66"/>
            <w:vAlign w:val="center"/>
          </w:tcPr>
          <w:p w:rsidR="00942CF9" w:rsidRPr="004D1898" w:rsidRDefault="00942CF9" w:rsidP="00A836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Into which content area did you use this activity? (check all that apply)</w:t>
            </w:r>
            <w:r w:rsidRPr="004D1898">
              <w:rPr>
                <w:rFonts w:ascii="Calibri" w:eastAsia="Times New Roman" w:hAnsi="Calibri" w:cs="Calibri"/>
                <w:b/>
                <w:color w:val="000000"/>
              </w:rPr>
              <w:t>:</w:t>
            </w:r>
          </w:p>
        </w:tc>
      </w:tr>
      <w:tr w:rsidR="004D4FD1" w:rsidRPr="002A5F62" w:rsidTr="00A83617">
        <w:trPr>
          <w:trHeight w:val="881"/>
        </w:trPr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FD1" w:rsidRDefault="00B72ECA" w:rsidP="00A83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Extra Helpings: </w:t>
            </w:r>
            <w:r w:rsidR="004D4FD1">
              <w:rPr>
                <w:rFonts w:ascii="Calibri" w:eastAsia="Times New Roman" w:hAnsi="Calibri" w:cs="Calibri"/>
                <w:b/>
                <w:bCs/>
                <w:color w:val="000000"/>
              </w:rPr>
              <w:t>What’s for Dinner?</w:t>
            </w:r>
          </w:p>
          <w:p w:rsidR="004D4FD1" w:rsidRPr="002A5F62" w:rsidRDefault="004D4FD1" w:rsidP="00A83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4D4FD1" w:rsidRDefault="004D4FD1" w:rsidP="004D4FD1">
            <w:pPr>
              <w:tabs>
                <w:tab w:val="left" w:pos="1692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(In Class)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Yes </w:t>
            </w:r>
            <w:r w:rsidRPr="004D4FD1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Homework</w:t>
            </w:r>
          </w:p>
          <w:p w:rsidR="004D4FD1" w:rsidRPr="00B200F2" w:rsidRDefault="004D4FD1" w:rsidP="004D4FD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FD1" w:rsidRPr="00BE298E" w:rsidRDefault="004D4FD1" w:rsidP="00A8361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FD1" w:rsidRPr="002A5F62" w:rsidRDefault="004D4FD1" w:rsidP="00A8361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4D4FD1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4D4F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</w:tbl>
    <w:p w:rsidR="00D75D1B" w:rsidRDefault="00D75D1B" w:rsidP="00AF5346">
      <w:pPr>
        <w:spacing w:after="0" w:line="240" w:lineRule="auto"/>
      </w:pPr>
    </w:p>
    <w:p w:rsidR="00942CF9" w:rsidRDefault="00942CF9" w:rsidP="00AF5346">
      <w:pPr>
        <w:spacing w:after="0" w:line="240" w:lineRule="auto"/>
      </w:pPr>
    </w:p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00"/>
        <w:gridCol w:w="2500"/>
        <w:gridCol w:w="2665"/>
        <w:gridCol w:w="2580"/>
        <w:gridCol w:w="2640"/>
      </w:tblGrid>
      <w:tr w:rsidR="00AF5346" w:rsidRPr="002A5F62" w:rsidTr="00AF5346">
        <w:trPr>
          <w:trHeight w:val="368"/>
        </w:trPr>
        <w:tc>
          <w:tcPr>
            <w:tcW w:w="12885" w:type="dxa"/>
            <w:gridSpan w:val="5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B8B7" w:themeFill="accent2" w:themeFillTint="66"/>
            <w:vAlign w:val="center"/>
            <w:hideMark/>
          </w:tcPr>
          <w:p w:rsidR="00AF5346" w:rsidRPr="007D52B4" w:rsidRDefault="00AF5346" w:rsidP="00AF53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957EEE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How much do you agree with the following statements:</w:t>
            </w:r>
          </w:p>
        </w:tc>
      </w:tr>
      <w:tr w:rsidR="00AF5346" w:rsidRPr="002A5F62" w:rsidTr="00AF5346">
        <w:trPr>
          <w:trHeight w:val="386"/>
        </w:trPr>
        <w:tc>
          <w:tcPr>
            <w:tcW w:w="12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F5346" w:rsidRPr="007D52B4" w:rsidRDefault="00AF5346" w:rsidP="00AF53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D52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The materials and activities encouraged quality discussion among children.</w:t>
            </w:r>
          </w:p>
        </w:tc>
      </w:tr>
      <w:tr w:rsidR="00AF5346" w:rsidRPr="002A5F62" w:rsidTr="00AF5346">
        <w:trPr>
          <w:trHeight w:val="27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F5346" w:rsidRPr="007D52B4" w:rsidRDefault="00AF5346" w:rsidP="00AF53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</w:t>
            </w: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F5346" w:rsidRPr="007D52B4" w:rsidRDefault="00AF5346" w:rsidP="00AF53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F5346" w:rsidRPr="007D52B4" w:rsidRDefault="00AF5346" w:rsidP="00AF53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F5346" w:rsidRPr="007D52B4" w:rsidRDefault="00AF5346" w:rsidP="00AF53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Strongly Disagree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AF5346" w:rsidRPr="007D52B4" w:rsidRDefault="00AF5346" w:rsidP="00AF5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F5346" w:rsidRPr="002A5F62" w:rsidTr="00AF5346">
        <w:trPr>
          <w:trHeight w:val="404"/>
        </w:trPr>
        <w:tc>
          <w:tcPr>
            <w:tcW w:w="12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F5346" w:rsidRPr="007D52B4" w:rsidRDefault="00AF5346" w:rsidP="00AF53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D52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The materials and activities successfully addressed the learning objectives for this lesson:</w:t>
            </w:r>
          </w:p>
          <w:p w:rsidR="00AF5346" w:rsidRDefault="00AF5346" w:rsidP="00AF53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27" w:hanging="26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Name the five MyPlate food groups and be able to identify food choices within each group</w:t>
            </w:r>
          </w:p>
          <w:p w:rsidR="00942CF9" w:rsidRDefault="00942CF9" w:rsidP="00942CF9">
            <w:pPr>
              <w:pStyle w:val="ListParagraph"/>
              <w:spacing w:after="0" w:line="240" w:lineRule="auto"/>
              <w:ind w:left="-3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 xml:space="preserve">  Strongly Agree  /  Agree  /  Disagree  /  Strongly Disagree</w:t>
            </w:r>
          </w:p>
          <w:p w:rsidR="00942CF9" w:rsidRDefault="00942CF9" w:rsidP="00942CF9">
            <w:pPr>
              <w:pStyle w:val="ListParagraph"/>
              <w:spacing w:after="0" w:line="240" w:lineRule="auto"/>
              <w:ind w:left="-3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</w:p>
          <w:p w:rsidR="00AF5346" w:rsidRDefault="00AF5346" w:rsidP="00AF53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27" w:hanging="26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Describe the importance of eating foods from all five food groups </w:t>
            </w:r>
          </w:p>
          <w:p w:rsidR="00942CF9" w:rsidRDefault="00942CF9" w:rsidP="00942CF9">
            <w:pPr>
              <w:pStyle w:val="ListParagraph"/>
              <w:spacing w:after="0" w:line="240" w:lineRule="auto"/>
              <w:ind w:left="-3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 xml:space="preserve">  Strongly Agree  /  Agree  /  Disagree  /  Strongly Disagree</w:t>
            </w:r>
          </w:p>
          <w:p w:rsidR="00942CF9" w:rsidRPr="00942CF9" w:rsidRDefault="00942CF9" w:rsidP="00942CF9">
            <w:pPr>
              <w:pStyle w:val="ListParagraph"/>
              <w:spacing w:after="0" w:line="240" w:lineRule="auto"/>
              <w:ind w:left="-3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</w:p>
          <w:p w:rsidR="00AF5346" w:rsidRDefault="00AF5346" w:rsidP="00AF53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27" w:hanging="26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Identify the MyPlate icon, and explain that it serves as a reminder to eat from all five food groups</w:t>
            </w:r>
          </w:p>
          <w:p w:rsidR="00942CF9" w:rsidRDefault="00942CF9" w:rsidP="00942CF9">
            <w:pPr>
              <w:pStyle w:val="ListParagraph"/>
              <w:spacing w:after="0" w:line="240" w:lineRule="auto"/>
              <w:ind w:left="-3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 xml:space="preserve">  Strongly Agree  /  Agree  /  Disagree  /  Strongly Disagree </w:t>
            </w:r>
          </w:p>
          <w:p w:rsidR="00942CF9" w:rsidRPr="00942CF9" w:rsidRDefault="00942CF9" w:rsidP="00942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942CF9" w:rsidRPr="007D52B4" w:rsidRDefault="00942CF9" w:rsidP="00B72ECA">
            <w:pPr>
              <w:pStyle w:val="ListParagraph"/>
              <w:spacing w:after="0" w:line="240" w:lineRule="auto"/>
              <w:ind w:left="-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42CF9" w:rsidRPr="0070318C" w:rsidTr="00942CF9">
        <w:trPr>
          <w:trHeight w:val="471"/>
        </w:trPr>
        <w:tc>
          <w:tcPr>
            <w:tcW w:w="12885" w:type="dxa"/>
            <w:gridSpan w:val="5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B8B7"/>
            <w:hideMark/>
          </w:tcPr>
          <w:p w:rsidR="00942CF9" w:rsidRPr="0070318C" w:rsidRDefault="00942CF9" w:rsidP="00A83617">
            <w:pPr>
              <w:tabs>
                <w:tab w:val="left" w:pos="1156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list the books used for the book club below:</w:t>
            </w:r>
          </w:p>
        </w:tc>
      </w:tr>
      <w:tr w:rsidR="00942CF9" w:rsidRPr="0070318C" w:rsidTr="00A83617">
        <w:trPr>
          <w:trHeight w:val="1007"/>
        </w:trPr>
        <w:tc>
          <w:tcPr>
            <w:tcW w:w="12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942CF9" w:rsidRPr="0070318C" w:rsidRDefault="00942CF9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942CF9" w:rsidRDefault="00942CF9"/>
    <w:p w:rsidR="00942CF9" w:rsidRDefault="00942CF9"/>
    <w:p w:rsidR="00942CF9" w:rsidRDefault="00942CF9"/>
    <w:p w:rsidR="00942CF9" w:rsidRDefault="00942CF9" w:rsidP="00942CF9">
      <w:pPr>
        <w:jc w:val="center"/>
      </w:pPr>
      <w:r w:rsidRPr="00B658D7">
        <w:rPr>
          <w:rFonts w:eastAsia="Times New Roman" w:cs="Calibri"/>
          <w:b/>
          <w:bCs/>
          <w:color w:val="000000"/>
          <w:sz w:val="24"/>
          <w:szCs w:val="24"/>
        </w:rPr>
        <w:lastRenderedPageBreak/>
        <w:t xml:space="preserve">Lesson 2 </w:t>
      </w:r>
      <w:r w:rsidR="00FB0FB7">
        <w:rPr>
          <w:rFonts w:eastAsia="Times New Roman" w:cs="Calibri"/>
          <w:b/>
          <w:bCs/>
          <w:color w:val="000000"/>
          <w:sz w:val="24"/>
          <w:szCs w:val="24"/>
        </w:rPr>
        <w:t>Discover MyPlate</w:t>
      </w:r>
      <w:r w:rsidRPr="00B658D7">
        <w:rPr>
          <w:rFonts w:eastAsia="Times New Roman" w:cs="Calibri"/>
          <w:b/>
          <w:bCs/>
          <w:color w:val="000000"/>
          <w:sz w:val="24"/>
          <w:szCs w:val="24"/>
        </w:rPr>
        <w:t xml:space="preserve"> (Continued)</w:t>
      </w:r>
    </w:p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5"/>
        <w:gridCol w:w="1745"/>
        <w:gridCol w:w="1745"/>
        <w:gridCol w:w="867"/>
        <w:gridCol w:w="1743"/>
        <w:gridCol w:w="4700"/>
      </w:tblGrid>
      <w:tr w:rsidR="00942CF9" w:rsidRPr="002A5F62" w:rsidTr="00942CF9">
        <w:trPr>
          <w:trHeight w:val="629"/>
        </w:trPr>
        <w:tc>
          <w:tcPr>
            <w:tcW w:w="6442" w:type="dxa"/>
            <w:gridSpan w:val="4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B8B7"/>
            <w:hideMark/>
          </w:tcPr>
          <w:p w:rsidR="00942CF9" w:rsidRPr="0070318C" w:rsidRDefault="00942CF9" w:rsidP="00A83617">
            <w:pPr>
              <w:tabs>
                <w:tab w:val="left" w:pos="1156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31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any changes to the activities or curriculum materials that would better address the learning objectives.</w:t>
            </w:r>
          </w:p>
        </w:tc>
        <w:tc>
          <w:tcPr>
            <w:tcW w:w="6443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B8B7"/>
          </w:tcPr>
          <w:p w:rsidR="00942CF9" w:rsidRPr="0070318C" w:rsidRDefault="00942CF9" w:rsidP="00A8361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031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any changes to the activities and teachers guide that would be easier to implement.</w:t>
            </w:r>
          </w:p>
        </w:tc>
      </w:tr>
      <w:tr w:rsidR="00942CF9" w:rsidRPr="002A5F62" w:rsidTr="00A83617">
        <w:trPr>
          <w:trHeight w:val="1007"/>
        </w:trPr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942CF9" w:rsidRDefault="00942CF9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942CF9" w:rsidRDefault="00942CF9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942CF9" w:rsidRDefault="00942CF9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942CF9" w:rsidRPr="0070318C" w:rsidRDefault="00942CF9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942CF9" w:rsidRDefault="00942CF9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942CF9" w:rsidRDefault="00942CF9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942CF9" w:rsidRPr="0070318C" w:rsidRDefault="00942CF9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75949" w:rsidTr="00A9173B">
        <w:trPr>
          <w:trHeight w:val="530"/>
        </w:trPr>
        <w:tc>
          <w:tcPr>
            <w:tcW w:w="1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B8B7"/>
          </w:tcPr>
          <w:p w:rsidR="00B75949" w:rsidRPr="0048535C" w:rsidRDefault="00B75949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any modifications you made to the activities.</w:t>
            </w:r>
          </w:p>
        </w:tc>
      </w:tr>
      <w:tr w:rsidR="00B75949" w:rsidTr="00A9173B">
        <w:trPr>
          <w:trHeight w:val="530"/>
        </w:trPr>
        <w:tc>
          <w:tcPr>
            <w:tcW w:w="1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949" w:rsidRDefault="00B75949" w:rsidP="00A9173B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B75949" w:rsidRDefault="00B75949" w:rsidP="00A9173B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B75949" w:rsidRDefault="00B75949" w:rsidP="00A9173B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B75949" w:rsidRDefault="00B75949" w:rsidP="00A9173B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B75949" w:rsidRDefault="00B75949" w:rsidP="00A9173B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B75949" w:rsidRPr="0048535C" w:rsidRDefault="00B75949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75949" w:rsidTr="00942CF9">
        <w:trPr>
          <w:trHeight w:val="530"/>
        </w:trPr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B8B7"/>
          </w:tcPr>
          <w:p w:rsidR="00B75949" w:rsidRPr="0048535C" w:rsidRDefault="00B75949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the strengths of the activities in this lesson.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B8B7"/>
          </w:tcPr>
          <w:p w:rsidR="00B75949" w:rsidRPr="0048535C" w:rsidRDefault="00B75949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the challenges of the activities in this lesson.</w:t>
            </w:r>
          </w:p>
        </w:tc>
      </w:tr>
      <w:tr w:rsidR="00B75949" w:rsidTr="00A83617">
        <w:trPr>
          <w:trHeight w:val="1088"/>
        </w:trPr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B75949" w:rsidRDefault="00B75949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B75949" w:rsidRDefault="00B75949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B75949" w:rsidRDefault="00B75949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B75949" w:rsidRDefault="00B75949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B75949" w:rsidRDefault="00B75949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B75949" w:rsidRDefault="00B75949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B75949" w:rsidRDefault="00B75949" w:rsidP="00A83617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2EC4" w:rsidRPr="002A5F62" w:rsidTr="004E2EC4">
        <w:trPr>
          <w:trHeight w:val="477"/>
        </w:trPr>
        <w:tc>
          <w:tcPr>
            <w:tcW w:w="12885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:rsidR="00B75949" w:rsidRDefault="00B75949" w:rsidP="004E2EC4">
            <w:pPr>
              <w:spacing w:after="0" w:line="240" w:lineRule="auto"/>
              <w:jc w:val="center"/>
            </w:pPr>
          </w:p>
          <w:p w:rsidR="004E2EC4" w:rsidRPr="00B658D7" w:rsidRDefault="004E2EC4" w:rsidP="004E2E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br w:type="column"/>
            </w:r>
            <w:r w:rsidR="00352CD7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Lesson 3 Eat Your Colors</w:t>
            </w:r>
          </w:p>
        </w:tc>
      </w:tr>
      <w:tr w:rsidR="004E2EC4" w:rsidRPr="002A5F62" w:rsidTr="00223A4F">
        <w:trPr>
          <w:trHeight w:val="26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9" w:themeFill="accent4" w:themeFillTint="66"/>
            <w:vAlign w:val="center"/>
          </w:tcPr>
          <w:p w:rsidR="004E2EC4" w:rsidRPr="002A5F62" w:rsidRDefault="004E2EC4" w:rsidP="004E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C0D9" w:themeFill="accent4" w:themeFillTint="66"/>
          </w:tcPr>
          <w:p w:rsidR="004E2EC4" w:rsidRPr="002A5F62" w:rsidRDefault="004E2EC4" w:rsidP="004E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Did you teach the lesson?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C0D9" w:themeFill="accent4" w:themeFillTint="66"/>
            <w:vAlign w:val="center"/>
          </w:tcPr>
          <w:p w:rsidR="004E2EC4" w:rsidRPr="002A5F62" w:rsidRDefault="00D0056A" w:rsidP="004E2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Spent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C0D9" w:themeFill="accent4" w:themeFillTint="66"/>
            <w:vAlign w:val="center"/>
          </w:tcPr>
          <w:p w:rsidR="004E2EC4" w:rsidRPr="002A5F62" w:rsidRDefault="004E2EC4" w:rsidP="004E2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Student Response</w:t>
            </w:r>
          </w:p>
        </w:tc>
        <w:tc>
          <w:tcPr>
            <w:tcW w:w="4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D9" w:themeFill="accent4" w:themeFillTint="66"/>
            <w:vAlign w:val="center"/>
          </w:tcPr>
          <w:p w:rsidR="004E2EC4" w:rsidRPr="004D1898" w:rsidRDefault="00A83617" w:rsidP="004E2E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Into which content area did you use this activity? (check all that apply)</w:t>
            </w:r>
            <w:r w:rsidRPr="004D1898">
              <w:rPr>
                <w:rFonts w:ascii="Calibri" w:eastAsia="Times New Roman" w:hAnsi="Calibri" w:cs="Calibri"/>
                <w:b/>
                <w:color w:val="000000"/>
              </w:rPr>
              <w:t>:</w:t>
            </w:r>
          </w:p>
        </w:tc>
      </w:tr>
      <w:tr w:rsidR="00A83617" w:rsidRPr="002A5F62" w:rsidTr="004E2EC4">
        <w:trPr>
          <w:trHeight w:val="881"/>
        </w:trPr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617" w:rsidRPr="002A5F62" w:rsidRDefault="00251EC2" w:rsidP="004E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Warm Up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A83617" w:rsidRPr="002A5F62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617" w:rsidRPr="00BE298E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617" w:rsidRPr="002A5F62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A83617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A836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A836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A83617" w:rsidRPr="002A5F62" w:rsidTr="004E2EC4">
        <w:trPr>
          <w:trHeight w:val="7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617" w:rsidRPr="00B82736" w:rsidRDefault="00A83617" w:rsidP="004E2E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</w:rPr>
              <w:t>Song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3617" w:rsidRPr="002A5F62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617" w:rsidRPr="00BE298E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617" w:rsidRPr="002A5F62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A83617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A836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A836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A83617" w:rsidRPr="002A5F62" w:rsidTr="004E2EC4">
        <w:trPr>
          <w:trHeight w:val="8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617" w:rsidRDefault="00A83617" w:rsidP="004E2E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Book Club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3617" w:rsidRPr="002A5F62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617" w:rsidRPr="00BE298E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617" w:rsidRPr="002A5F62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A83617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A836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A836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A83617" w:rsidRPr="002A5F62" w:rsidTr="004E2EC4">
        <w:trPr>
          <w:trHeight w:val="9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617" w:rsidRPr="002A5F62" w:rsidRDefault="00A83617" w:rsidP="004E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Super Senses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3617" w:rsidRPr="002A5F62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617" w:rsidRPr="00BE298E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617" w:rsidRPr="002A5F62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A83617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A836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A836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A83617" w:rsidRPr="002A5F62" w:rsidTr="004E2EC4">
        <w:trPr>
          <w:trHeight w:val="93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617" w:rsidRPr="002A5F62" w:rsidRDefault="00A83617" w:rsidP="004E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Food Cards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3617" w:rsidRPr="002A5F62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617" w:rsidRPr="00BE298E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617" w:rsidRPr="002A5F62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A83617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A836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A836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A83617" w:rsidRPr="002A5F62" w:rsidTr="004E2EC4">
        <w:trPr>
          <w:trHeight w:val="78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617" w:rsidRPr="002A5F62" w:rsidRDefault="00A83617" w:rsidP="004E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1ED2">
              <w:rPr>
                <w:rFonts w:ascii="Calibri" w:eastAsia="Times New Roman" w:hAnsi="Calibri" w:cs="Calibri"/>
                <w:b/>
                <w:color w:val="000000"/>
              </w:rPr>
              <w:t>Dramatic Play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3617" w:rsidRPr="002A5F62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617" w:rsidRPr="00BE298E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617" w:rsidRPr="002A5F62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A83617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A836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A83617" w:rsidRPr="002A5F62" w:rsidTr="004E2EC4">
        <w:trPr>
          <w:trHeight w:val="80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617" w:rsidRPr="002A5F62" w:rsidRDefault="00A83617" w:rsidP="004E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Cafeteria Connection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3617" w:rsidRPr="002A5F62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617" w:rsidRPr="00BE298E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617" w:rsidRPr="002A5F62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A83617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A836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A836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A83617" w:rsidRPr="002A5F62" w:rsidTr="004E2EC4">
        <w:trPr>
          <w:trHeight w:val="719"/>
        </w:trPr>
        <w:tc>
          <w:tcPr>
            <w:tcW w:w="20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A83617" w:rsidRPr="004E2EC4" w:rsidRDefault="00A83617" w:rsidP="004E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4E2EC4">
              <w:rPr>
                <w:rFonts w:ascii="Calibri" w:eastAsia="Times New Roman" w:hAnsi="Calibri" w:cs="Calibri"/>
                <w:b/>
                <w:color w:val="000000"/>
              </w:rPr>
              <w:t>Student Workbook Pages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A83617" w:rsidRPr="002A5F62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A83617" w:rsidRPr="00BE298E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A83617" w:rsidRPr="002A5F62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A83617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A836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A836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A83617" w:rsidRPr="002A5F62" w:rsidTr="004E2EC4">
        <w:trPr>
          <w:trHeight w:val="719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A83617" w:rsidRDefault="00251EC2" w:rsidP="004E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STAR Chart</w:t>
            </w:r>
          </w:p>
        </w:tc>
        <w:tc>
          <w:tcPr>
            <w:tcW w:w="1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A83617" w:rsidRPr="002A5F62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A83617" w:rsidRPr="00BE298E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A83617" w:rsidRPr="002A5F62" w:rsidRDefault="00A83617" w:rsidP="004E2EC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A83617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A836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A836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</w:tbl>
    <w:p w:rsidR="00EE1ED2" w:rsidRPr="00EE1ED2" w:rsidRDefault="00EE1ED2" w:rsidP="00EE1ED2">
      <w:pPr>
        <w:spacing w:line="240" w:lineRule="auto"/>
        <w:jc w:val="center"/>
        <w:rPr>
          <w:sz w:val="24"/>
          <w:szCs w:val="24"/>
        </w:rPr>
      </w:pPr>
      <w:r w:rsidRPr="00EE1ED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 xml:space="preserve">Lesson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</w:t>
      </w:r>
      <w:r w:rsidR="00352CD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Eat Your Colors</w:t>
      </w:r>
      <w:r w:rsidRPr="00EE1ED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(Continued)</w:t>
      </w:r>
    </w:p>
    <w:tbl>
      <w:tblPr>
        <w:tblW w:w="129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5"/>
        <w:gridCol w:w="1710"/>
        <w:gridCol w:w="1800"/>
        <w:gridCol w:w="2610"/>
        <w:gridCol w:w="4770"/>
      </w:tblGrid>
      <w:tr w:rsidR="004E2EC4" w:rsidRPr="002A5F62" w:rsidTr="00223A4F">
        <w:trPr>
          <w:trHeight w:val="20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E2EC4" w:rsidRPr="002A5F62" w:rsidRDefault="004E2EC4" w:rsidP="00EE1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E2EC4" w:rsidRPr="002A5F62" w:rsidRDefault="004E2EC4" w:rsidP="00EE1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Did you teach the lesson?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E2EC4" w:rsidRPr="002A5F62" w:rsidRDefault="00D0056A" w:rsidP="00D0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Spent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E2EC4" w:rsidRPr="002A5F62" w:rsidRDefault="004E2EC4" w:rsidP="00EE1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Student Response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E2EC4" w:rsidRPr="002A5F62" w:rsidRDefault="009B2B73" w:rsidP="00EE1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Into which content area did you use this activity? (check all that apply)</w:t>
            </w:r>
            <w:r w:rsidRPr="004D1898">
              <w:rPr>
                <w:rFonts w:ascii="Calibri" w:eastAsia="Times New Roman" w:hAnsi="Calibri" w:cs="Calibri"/>
                <w:b/>
                <w:color w:val="000000"/>
              </w:rPr>
              <w:t>:</w:t>
            </w:r>
          </w:p>
        </w:tc>
      </w:tr>
      <w:tr w:rsidR="006D40BB" w:rsidRPr="002A5F62" w:rsidTr="004E2EC4">
        <w:trPr>
          <w:trHeight w:val="7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BB" w:rsidRDefault="006D40BB" w:rsidP="004E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</w:rPr>
              <w:t>Food Club:</w:t>
            </w:r>
            <w:r w:rsidR="00DF7906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Look and Cook Rainbow Wrap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BB" w:rsidRPr="002A5F62" w:rsidRDefault="006D40BB" w:rsidP="00A91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906" w:rsidRDefault="00DF7906" w:rsidP="00DF7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20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- 30 min.</w:t>
            </w:r>
          </w:p>
          <w:p w:rsidR="006D40BB" w:rsidRDefault="00DF7906" w:rsidP="00DF7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31 - 4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4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0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-50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  <w:p w:rsidR="00DF7906" w:rsidRPr="00BE298E" w:rsidRDefault="00DF7906" w:rsidP="00DF7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BB" w:rsidRPr="002A5F62" w:rsidRDefault="006D40BB" w:rsidP="00A91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BB" w:rsidRDefault="006D40BB" w:rsidP="00A9173B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6D40BB" w:rsidRDefault="006D40BB" w:rsidP="00A9173B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6D40BB" w:rsidRPr="002A5F62" w:rsidRDefault="006D40BB" w:rsidP="00A91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9B2B73" w:rsidRPr="002A5F62" w:rsidTr="004E2EC4">
        <w:trPr>
          <w:trHeight w:val="7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73" w:rsidRPr="002A5F62" w:rsidRDefault="009B2B73" w:rsidP="004E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Reflection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73" w:rsidRPr="002A5F62" w:rsidRDefault="009B2B73" w:rsidP="00EE1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73" w:rsidRPr="00BE298E" w:rsidRDefault="009B2B73" w:rsidP="00EE1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73" w:rsidRPr="002A5F62" w:rsidRDefault="009B2B73" w:rsidP="00EE1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9B2B73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9B2B7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4D4FD1" w:rsidRPr="002A5F62" w:rsidTr="004E2EC4">
        <w:trPr>
          <w:trHeight w:val="7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D1" w:rsidRDefault="00B72ECA" w:rsidP="004E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Extra Helping: Food Friends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D1" w:rsidRDefault="004D4FD1" w:rsidP="004D4FD1">
            <w:pPr>
              <w:tabs>
                <w:tab w:val="left" w:pos="1692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(In Class)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Yes</w:t>
            </w:r>
            <w:r w:rsidR="00DF79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(H</w:t>
            </w:r>
            <w:r w:rsidRPr="004D4FD1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omework</w:t>
            </w:r>
            <w:r w:rsidR="00DF7906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)</w:t>
            </w:r>
          </w:p>
          <w:p w:rsidR="004D4FD1" w:rsidRPr="00B200F2" w:rsidRDefault="004D4FD1" w:rsidP="004D4FD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D1" w:rsidRPr="00BE298E" w:rsidRDefault="004D4FD1" w:rsidP="00EE1ED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D1" w:rsidRPr="002A5F62" w:rsidRDefault="004D4FD1" w:rsidP="00EE1ED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4D4FD1" w:rsidRPr="002A5F62" w:rsidRDefault="005A53C2" w:rsidP="005A53C2">
            <w:pPr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4D4F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4D4F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B72ECA" w:rsidRPr="002A5F62" w:rsidTr="004E2EC4">
        <w:trPr>
          <w:trHeight w:val="7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CA" w:rsidRPr="002A5F62" w:rsidRDefault="00B72ECA" w:rsidP="00B7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Extra Helping: Sorting Out Sometimes Foods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CA" w:rsidRDefault="00B72ECA" w:rsidP="00B72ECA">
            <w:pPr>
              <w:tabs>
                <w:tab w:val="left" w:pos="1692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(In Class)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Yes </w:t>
            </w:r>
            <w:r w:rsidRPr="004D4FD1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Homework</w:t>
            </w:r>
          </w:p>
          <w:p w:rsidR="00B72ECA" w:rsidRPr="00B200F2" w:rsidRDefault="00B72ECA" w:rsidP="00B72ECA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CA" w:rsidRPr="00BE298E" w:rsidRDefault="00B72ECA" w:rsidP="00B7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CA" w:rsidRPr="002A5F62" w:rsidRDefault="00B72ECA" w:rsidP="00B7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CA" w:rsidRDefault="00B72ECA" w:rsidP="00B72ECA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B72ECA" w:rsidRDefault="00B72ECA" w:rsidP="00B72ECA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B72ECA" w:rsidRPr="002A5F62" w:rsidRDefault="00B72ECA" w:rsidP="00B7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</w:tbl>
    <w:p w:rsidR="004E2EC4" w:rsidRPr="00223A4F" w:rsidRDefault="004E2EC4" w:rsidP="00223A4F">
      <w:pPr>
        <w:spacing w:after="0" w:line="240" w:lineRule="auto"/>
        <w:rPr>
          <w:sz w:val="12"/>
          <w:szCs w:val="12"/>
        </w:rPr>
      </w:pPr>
    </w:p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00"/>
        <w:gridCol w:w="2500"/>
        <w:gridCol w:w="2665"/>
        <w:gridCol w:w="2580"/>
        <w:gridCol w:w="2640"/>
      </w:tblGrid>
      <w:tr w:rsidR="00223A4F" w:rsidRPr="002A5F62" w:rsidTr="00223A4F">
        <w:trPr>
          <w:trHeight w:val="368"/>
        </w:trPr>
        <w:tc>
          <w:tcPr>
            <w:tcW w:w="12885" w:type="dxa"/>
            <w:gridSpan w:val="5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9" w:themeFill="accent4" w:themeFillTint="66"/>
            <w:vAlign w:val="center"/>
            <w:hideMark/>
          </w:tcPr>
          <w:p w:rsidR="00223A4F" w:rsidRPr="007D52B4" w:rsidRDefault="00223A4F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957EEE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How much do you agree with the following statements:</w:t>
            </w:r>
          </w:p>
        </w:tc>
      </w:tr>
      <w:tr w:rsidR="00223A4F" w:rsidRPr="002A5F62" w:rsidTr="00223A4F">
        <w:trPr>
          <w:trHeight w:val="386"/>
        </w:trPr>
        <w:tc>
          <w:tcPr>
            <w:tcW w:w="12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23A4F" w:rsidRPr="007D52B4" w:rsidRDefault="00223A4F" w:rsidP="00223A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D52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The materials and activities encouraged quality discussion among children.</w:t>
            </w:r>
          </w:p>
        </w:tc>
      </w:tr>
      <w:tr w:rsidR="00223A4F" w:rsidRPr="002A5F62" w:rsidTr="00223A4F">
        <w:trPr>
          <w:trHeight w:val="27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23A4F" w:rsidRPr="007D52B4" w:rsidRDefault="00223A4F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</w:t>
            </w: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23A4F" w:rsidRPr="007D52B4" w:rsidRDefault="00223A4F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23A4F" w:rsidRPr="007D52B4" w:rsidRDefault="00223A4F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23A4F" w:rsidRPr="007D52B4" w:rsidRDefault="00223A4F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Strongly Disagree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223A4F" w:rsidRPr="007D52B4" w:rsidRDefault="00223A4F" w:rsidP="0022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3A4F" w:rsidRPr="002A5F62" w:rsidTr="00223A4F">
        <w:trPr>
          <w:trHeight w:val="404"/>
        </w:trPr>
        <w:tc>
          <w:tcPr>
            <w:tcW w:w="12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23A4F" w:rsidRPr="007D52B4" w:rsidRDefault="00223A4F" w:rsidP="00223A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D52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The materials and activities successfully addressed the learning objectives for this lesson:</w:t>
            </w:r>
          </w:p>
          <w:p w:rsidR="00223A4F" w:rsidRDefault="00223A4F" w:rsidP="00223A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27" w:hanging="26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Explain the importance of eating fruits and vegetables of every color for good health</w:t>
            </w:r>
          </w:p>
          <w:p w:rsidR="009B2B73" w:rsidRDefault="009B2B73" w:rsidP="009B2B73">
            <w:pPr>
              <w:pStyle w:val="ListParagraph"/>
              <w:spacing w:after="0" w:line="240" w:lineRule="auto"/>
              <w:ind w:left="-3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 xml:space="preserve">  Strongly Agree  /  Agree  /  Disagree  /  Strongly Disagree</w:t>
            </w:r>
          </w:p>
          <w:p w:rsidR="009B2B73" w:rsidRPr="007D52B4" w:rsidRDefault="009B2B73" w:rsidP="009B2B73">
            <w:pPr>
              <w:pStyle w:val="ListParagraph"/>
              <w:spacing w:after="0" w:line="240" w:lineRule="auto"/>
              <w:ind w:left="62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223A4F" w:rsidRDefault="00223A4F" w:rsidP="00223A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27" w:hanging="26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Identify food choices within the fruit and vegetable group</w:t>
            </w:r>
          </w:p>
          <w:p w:rsidR="009B2B73" w:rsidRDefault="009B2B73" w:rsidP="009B2B73">
            <w:pPr>
              <w:pStyle w:val="ListParagraph"/>
              <w:spacing w:after="0" w:line="240" w:lineRule="auto"/>
              <w:ind w:left="-3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 xml:space="preserve">  Strongly Agree  /  Agree  /  Disagree  /  Strongly Disagree</w:t>
            </w:r>
          </w:p>
          <w:p w:rsidR="009B2B73" w:rsidRPr="009B2B73" w:rsidRDefault="009B2B73" w:rsidP="009B2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B2B73" w:rsidRPr="0070318C" w:rsidTr="009B2B73">
        <w:trPr>
          <w:trHeight w:val="404"/>
        </w:trPr>
        <w:tc>
          <w:tcPr>
            <w:tcW w:w="12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9"/>
            <w:vAlign w:val="center"/>
          </w:tcPr>
          <w:p w:rsidR="009B2B73" w:rsidRPr="009B2B73" w:rsidRDefault="009B2B73" w:rsidP="009B2B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B2B7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Please list the books used for the book club below:</w:t>
            </w:r>
          </w:p>
        </w:tc>
      </w:tr>
      <w:tr w:rsidR="009B2B73" w:rsidRPr="0070318C" w:rsidTr="009B2B73">
        <w:trPr>
          <w:trHeight w:val="404"/>
        </w:trPr>
        <w:tc>
          <w:tcPr>
            <w:tcW w:w="12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B2B73" w:rsidRDefault="009B2B73" w:rsidP="009B2B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:rsidR="00B75949" w:rsidRDefault="00B75949" w:rsidP="009B2B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:rsidR="00B75949" w:rsidRPr="009B2B73" w:rsidRDefault="00B75949" w:rsidP="009B2B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</w:tr>
    </w:tbl>
    <w:p w:rsidR="009B2B73" w:rsidRDefault="009B2B73"/>
    <w:p w:rsidR="009B2B73" w:rsidRPr="00EE1ED2" w:rsidRDefault="009B2B73" w:rsidP="009B2B73">
      <w:pPr>
        <w:spacing w:line="240" w:lineRule="auto"/>
        <w:jc w:val="center"/>
        <w:rPr>
          <w:sz w:val="24"/>
          <w:szCs w:val="24"/>
        </w:rPr>
      </w:pPr>
      <w:r w:rsidRPr="00EE1ED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 xml:space="preserve">Lesson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</w:t>
      </w:r>
      <w:r w:rsidR="00352CD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Eat Your Colors</w:t>
      </w:r>
      <w:r w:rsidRPr="00EE1ED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(Continued)</w:t>
      </w:r>
    </w:p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5"/>
        <w:gridCol w:w="1745"/>
        <w:gridCol w:w="1745"/>
        <w:gridCol w:w="867"/>
        <w:gridCol w:w="1743"/>
        <w:gridCol w:w="4700"/>
      </w:tblGrid>
      <w:tr w:rsidR="009B2B73" w:rsidRPr="002A5F62" w:rsidTr="009B2B73">
        <w:trPr>
          <w:trHeight w:val="629"/>
        </w:trPr>
        <w:tc>
          <w:tcPr>
            <w:tcW w:w="6442" w:type="dxa"/>
            <w:gridSpan w:val="4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9"/>
            <w:hideMark/>
          </w:tcPr>
          <w:p w:rsidR="009B2B73" w:rsidRPr="0070318C" w:rsidRDefault="009B2B73" w:rsidP="009B2B73">
            <w:pPr>
              <w:tabs>
                <w:tab w:val="left" w:pos="1156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31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any changes to the activities or curriculum materials that would better address the learning objectives.</w:t>
            </w:r>
          </w:p>
        </w:tc>
        <w:tc>
          <w:tcPr>
            <w:tcW w:w="6443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9"/>
          </w:tcPr>
          <w:p w:rsidR="009B2B73" w:rsidRPr="0070318C" w:rsidRDefault="009B2B73" w:rsidP="009B2B7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031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any changes to the activities and teachers guide that would be easier to implement.</w:t>
            </w:r>
          </w:p>
        </w:tc>
      </w:tr>
      <w:tr w:rsidR="009B2B73" w:rsidRPr="002A5F62" w:rsidTr="006D40BB">
        <w:trPr>
          <w:trHeight w:val="1007"/>
        </w:trPr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9B2B73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9B2B73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9B2B73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9B2B73" w:rsidRPr="0070318C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9B2B73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9B2B73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9B2B73" w:rsidRPr="0070318C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D40BB" w:rsidRPr="002A5F62" w:rsidTr="006D40BB">
        <w:trPr>
          <w:trHeight w:val="656"/>
        </w:trPr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 w:themeFill="accent4" w:themeFillTint="99"/>
          </w:tcPr>
          <w:p w:rsidR="006D40BB" w:rsidRPr="0070318C" w:rsidRDefault="006D40BB" w:rsidP="00A9173B">
            <w:pPr>
              <w:tabs>
                <w:tab w:val="left" w:pos="1156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31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children’s participation in the food preparation activity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 w:themeFill="accent4" w:themeFillTint="99"/>
          </w:tcPr>
          <w:p w:rsidR="006D40BB" w:rsidRPr="0070318C" w:rsidRDefault="006D40BB" w:rsidP="00A9173B">
            <w:pPr>
              <w:tabs>
                <w:tab w:val="left" w:pos="1156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any modifications you made to the activities.</w:t>
            </w:r>
          </w:p>
        </w:tc>
      </w:tr>
      <w:tr w:rsidR="006D40BB" w:rsidRPr="002A5F62" w:rsidTr="009B2B73">
        <w:trPr>
          <w:trHeight w:val="1007"/>
        </w:trPr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6D40BB" w:rsidRDefault="006D40BB" w:rsidP="00A9173B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6D40BB" w:rsidRDefault="006D40BB" w:rsidP="00A9173B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6D40BB" w:rsidRDefault="006D40BB" w:rsidP="00A9173B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6D40BB" w:rsidRDefault="006D40BB" w:rsidP="00A9173B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6D40BB" w:rsidRDefault="006D40BB" w:rsidP="00A9173B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6D40BB" w:rsidRDefault="006D40BB" w:rsidP="00A9173B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6D40BB" w:rsidRDefault="006D40BB" w:rsidP="00A9173B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D40BB" w:rsidTr="009B2B73">
        <w:trPr>
          <w:trHeight w:val="530"/>
        </w:trPr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9"/>
          </w:tcPr>
          <w:p w:rsidR="006D40BB" w:rsidRPr="0048535C" w:rsidRDefault="006D40BB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the strengths of the activities in this lesson.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9"/>
          </w:tcPr>
          <w:p w:rsidR="006D40BB" w:rsidRPr="0048535C" w:rsidRDefault="006D40BB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the challenges of the activities in this lesson.</w:t>
            </w:r>
          </w:p>
        </w:tc>
      </w:tr>
      <w:tr w:rsidR="006D40BB" w:rsidTr="009B2B73">
        <w:trPr>
          <w:trHeight w:val="1088"/>
        </w:trPr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6D40BB" w:rsidRDefault="006D40BB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6D40BB" w:rsidRDefault="006D40BB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6D40BB" w:rsidRDefault="006D40BB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6D40BB" w:rsidRDefault="006D40BB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6D40BB" w:rsidRDefault="006D40BB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6D40BB" w:rsidRDefault="006D40BB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6D40BB" w:rsidRDefault="006D40BB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3A4F" w:rsidRPr="002A5F62" w:rsidTr="00223A4F">
        <w:trPr>
          <w:trHeight w:val="477"/>
        </w:trPr>
        <w:tc>
          <w:tcPr>
            <w:tcW w:w="12885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:rsidR="006D40BB" w:rsidRDefault="006D40BB" w:rsidP="00A92CBA">
            <w:pPr>
              <w:spacing w:after="0" w:line="240" w:lineRule="auto"/>
              <w:jc w:val="center"/>
            </w:pPr>
          </w:p>
          <w:p w:rsidR="00B75949" w:rsidRDefault="00B75949" w:rsidP="00A92CBA">
            <w:pPr>
              <w:spacing w:after="0" w:line="240" w:lineRule="auto"/>
              <w:jc w:val="center"/>
            </w:pPr>
          </w:p>
          <w:p w:rsidR="00223A4F" w:rsidRPr="00B658D7" w:rsidRDefault="00223A4F" w:rsidP="00A92C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lastRenderedPageBreak/>
              <w:br w:type="column"/>
            </w:r>
            <w:r w:rsidR="00B75949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Lesson 4 </w:t>
            </w:r>
            <w:r w:rsidRPr="00B658D7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Planting</w:t>
            </w:r>
            <w:r w:rsidR="00B75949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 the Seeds for Healthier Eating</w:t>
            </w:r>
          </w:p>
        </w:tc>
      </w:tr>
      <w:tr w:rsidR="00223A4F" w:rsidRPr="002A5F62" w:rsidTr="00223A4F">
        <w:trPr>
          <w:trHeight w:val="26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BD4B4" w:themeFill="accent6" w:themeFillTint="66"/>
            <w:vAlign w:val="center"/>
          </w:tcPr>
          <w:p w:rsidR="00223A4F" w:rsidRPr="002A5F62" w:rsidRDefault="00223A4F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Activities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BD4B4" w:themeFill="accent6" w:themeFillTint="66"/>
          </w:tcPr>
          <w:p w:rsidR="00223A4F" w:rsidRPr="002A5F62" w:rsidRDefault="00223A4F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Did you teach the lesson?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BD4B4" w:themeFill="accent6" w:themeFillTint="66"/>
            <w:vAlign w:val="center"/>
          </w:tcPr>
          <w:p w:rsidR="00223A4F" w:rsidRPr="002A5F62" w:rsidRDefault="00D0056A" w:rsidP="00223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Spent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BD4B4" w:themeFill="accent6" w:themeFillTint="66"/>
            <w:vAlign w:val="center"/>
          </w:tcPr>
          <w:p w:rsidR="00223A4F" w:rsidRPr="002A5F62" w:rsidRDefault="00223A4F" w:rsidP="00223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Student Response</w:t>
            </w:r>
          </w:p>
        </w:tc>
        <w:tc>
          <w:tcPr>
            <w:tcW w:w="4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:rsidR="00223A4F" w:rsidRPr="004D1898" w:rsidRDefault="009B2B73" w:rsidP="009B2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Into which content area did you use this activity? (check all that apply)</w:t>
            </w:r>
            <w:r w:rsidRPr="004D1898">
              <w:rPr>
                <w:rFonts w:ascii="Calibri" w:eastAsia="Times New Roman" w:hAnsi="Calibri" w:cs="Calibri"/>
                <w:b/>
                <w:color w:val="000000"/>
              </w:rPr>
              <w:t>:</w:t>
            </w:r>
          </w:p>
        </w:tc>
      </w:tr>
      <w:tr w:rsidR="009B2B73" w:rsidRPr="002A5F62" w:rsidTr="00223A4F">
        <w:trPr>
          <w:trHeight w:val="881"/>
        </w:trPr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B73" w:rsidRPr="002A5F62" w:rsidRDefault="00251EC2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Warm Up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9B2B73" w:rsidRPr="002A5F62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B73" w:rsidRPr="00BE298E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B73" w:rsidRPr="002A5F62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9B2B73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9B2B7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9B2B7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9B2B73" w:rsidRPr="002A5F62" w:rsidTr="00223A4F">
        <w:trPr>
          <w:trHeight w:val="7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B73" w:rsidRPr="00B82736" w:rsidRDefault="009B2B73" w:rsidP="00223A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</w:rPr>
              <w:t>Book Club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2B73" w:rsidRPr="002A5F62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B73" w:rsidRPr="00BE298E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B73" w:rsidRPr="002A5F62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9B2B73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9B2B7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9B2B73" w:rsidRPr="002A5F62" w:rsidTr="00223A4F">
        <w:trPr>
          <w:trHeight w:val="8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B73" w:rsidRDefault="009B2B73" w:rsidP="00223A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Planting Demonstration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2B73" w:rsidRPr="002A5F62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B73" w:rsidRPr="00BE298E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B73" w:rsidRPr="002A5F62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9B2B73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9B2B7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9B2B73" w:rsidRPr="002A5F62" w:rsidTr="00223A4F">
        <w:trPr>
          <w:trHeight w:val="93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B73" w:rsidRPr="002A5F62" w:rsidRDefault="009B2B73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Food Cards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2B73" w:rsidRPr="002A5F62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B73" w:rsidRPr="00BE298E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B73" w:rsidRPr="002A5F62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9B2B73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9B2B7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9B2B7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9B2B73" w:rsidRPr="002A5F62" w:rsidTr="00223A4F">
        <w:trPr>
          <w:trHeight w:val="78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B73" w:rsidRPr="002A5F62" w:rsidRDefault="009B2B73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30D7">
              <w:rPr>
                <w:rFonts w:ascii="Calibri" w:eastAsia="Times New Roman" w:hAnsi="Calibri" w:cs="Calibri"/>
                <w:b/>
                <w:color w:val="000000"/>
              </w:rPr>
              <w:t>Dramatic Play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2B73" w:rsidRPr="002A5F62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B73" w:rsidRPr="00BE298E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B73" w:rsidRPr="002A5F62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9B2B73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9B2B7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9B2B7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9B2B73" w:rsidRPr="002A5F62" w:rsidTr="00223A4F">
        <w:trPr>
          <w:trHeight w:val="80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B73" w:rsidRPr="002A5F62" w:rsidRDefault="009B2B73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Cafeteria Connection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2B73" w:rsidRPr="002A5F62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B73" w:rsidRPr="00BE298E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B73" w:rsidRPr="002A5F62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9B2B73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9B2B7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9B2B7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9B2B73" w:rsidRPr="002A5F62" w:rsidTr="00223A4F">
        <w:trPr>
          <w:trHeight w:val="719"/>
        </w:trPr>
        <w:tc>
          <w:tcPr>
            <w:tcW w:w="20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9B2B73" w:rsidRPr="004E2EC4" w:rsidRDefault="009B2B73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Student Workbook Pages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9B2B73" w:rsidRPr="002A5F62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9B2B73" w:rsidRPr="00BE298E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9B2B73" w:rsidRPr="002A5F62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9B2B73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9B2B7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9B2B7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9B2B73" w:rsidRPr="002A5F62" w:rsidTr="00223A4F">
        <w:trPr>
          <w:trHeight w:val="719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9B2B73" w:rsidRDefault="00251EC2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STAR Chart</w:t>
            </w:r>
          </w:p>
        </w:tc>
        <w:tc>
          <w:tcPr>
            <w:tcW w:w="1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B2B73" w:rsidRPr="002A5F62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9B2B73" w:rsidRPr="00BE298E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9B2B73" w:rsidRPr="002A5F62" w:rsidRDefault="009B2B73" w:rsidP="00223A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9B2B73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9B2B7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9B2B7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</w:tbl>
    <w:p w:rsidR="00223A4F" w:rsidRDefault="00223A4F" w:rsidP="00223A4F">
      <w:pPr>
        <w:jc w:val="center"/>
      </w:pPr>
      <w:r>
        <w:br w:type="column"/>
      </w:r>
      <w:r w:rsidRPr="00EE1ED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 xml:space="preserve">Lesson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4</w:t>
      </w:r>
      <w:r w:rsidR="00352CD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Planting the Seeds for Healthier Eating</w:t>
      </w:r>
      <w:r w:rsidRPr="00EE1ED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(Continued)</w:t>
      </w:r>
    </w:p>
    <w:tbl>
      <w:tblPr>
        <w:tblW w:w="130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5"/>
        <w:gridCol w:w="1800"/>
        <w:gridCol w:w="1800"/>
        <w:gridCol w:w="2610"/>
        <w:gridCol w:w="4770"/>
      </w:tblGrid>
      <w:tr w:rsidR="00223A4F" w:rsidRPr="002A5F62" w:rsidTr="004D4FD1">
        <w:trPr>
          <w:trHeight w:val="20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23A4F" w:rsidRPr="002A5F62" w:rsidRDefault="00223A4F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23A4F" w:rsidRPr="002A5F62" w:rsidRDefault="00223A4F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Did you teach the lesson?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23A4F" w:rsidRPr="002A5F62" w:rsidRDefault="00D0056A" w:rsidP="00D0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Spent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23A4F" w:rsidRPr="002A5F62" w:rsidRDefault="00223A4F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Student Response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23A4F" w:rsidRPr="002A5F62" w:rsidRDefault="009B2B73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Into which content area did you use this activity? (check all that apply)</w:t>
            </w:r>
            <w:r w:rsidRPr="004D1898">
              <w:rPr>
                <w:rFonts w:ascii="Calibri" w:eastAsia="Times New Roman" w:hAnsi="Calibri" w:cs="Calibri"/>
                <w:b/>
                <w:color w:val="000000"/>
              </w:rPr>
              <w:t>:</w:t>
            </w:r>
          </w:p>
        </w:tc>
      </w:tr>
      <w:tr w:rsidR="004D4FD1" w:rsidRPr="002A5F62" w:rsidTr="004D4FD1">
        <w:trPr>
          <w:trHeight w:val="7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D1" w:rsidRPr="002A5F62" w:rsidRDefault="00B72ECA" w:rsidP="006D4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Extra Helping: </w:t>
            </w:r>
            <w:r w:rsidR="006D40BB">
              <w:rPr>
                <w:rFonts w:ascii="Calibri" w:eastAsia="Times New Roman" w:hAnsi="Calibri" w:cs="Calibri"/>
                <w:b/>
                <w:bCs/>
                <w:color w:val="000000"/>
              </w:rPr>
              <w:t>Growing Together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D1" w:rsidRDefault="004D4FD1" w:rsidP="004D4FD1">
            <w:pPr>
              <w:tabs>
                <w:tab w:val="left" w:pos="1692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(In Class)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Yes </w:t>
            </w:r>
            <w:r w:rsidRPr="004D4FD1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Homework</w:t>
            </w:r>
          </w:p>
          <w:p w:rsidR="004D4FD1" w:rsidRPr="00B200F2" w:rsidRDefault="004D4FD1" w:rsidP="004D4FD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D1" w:rsidRPr="00BE298E" w:rsidRDefault="004D4FD1" w:rsidP="0022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D1" w:rsidRPr="002A5F62" w:rsidRDefault="004D4FD1" w:rsidP="0022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4D4FD1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4D4F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</w:tbl>
    <w:p w:rsidR="00223A4F" w:rsidRDefault="00223A4F" w:rsidP="00223A4F">
      <w:pPr>
        <w:spacing w:after="0" w:line="240" w:lineRule="auto"/>
      </w:pPr>
    </w:p>
    <w:p w:rsidR="00223A4F" w:rsidRDefault="00223A4F" w:rsidP="00223A4F">
      <w:pPr>
        <w:spacing w:after="0" w:line="240" w:lineRule="auto"/>
      </w:pPr>
    </w:p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00"/>
        <w:gridCol w:w="2500"/>
        <w:gridCol w:w="2665"/>
        <w:gridCol w:w="2580"/>
        <w:gridCol w:w="2640"/>
      </w:tblGrid>
      <w:tr w:rsidR="00223A4F" w:rsidRPr="002A5F62" w:rsidTr="00223A4F">
        <w:trPr>
          <w:trHeight w:val="368"/>
        </w:trPr>
        <w:tc>
          <w:tcPr>
            <w:tcW w:w="12885" w:type="dxa"/>
            <w:gridSpan w:val="5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BD4B4" w:themeFill="accent6" w:themeFillTint="66"/>
            <w:vAlign w:val="center"/>
            <w:hideMark/>
          </w:tcPr>
          <w:p w:rsidR="00223A4F" w:rsidRPr="007D52B4" w:rsidRDefault="00223A4F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957EEE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How much do you agree with the following statements:</w:t>
            </w:r>
          </w:p>
        </w:tc>
      </w:tr>
      <w:tr w:rsidR="00223A4F" w:rsidRPr="002A5F62" w:rsidTr="00223A4F">
        <w:trPr>
          <w:trHeight w:val="386"/>
        </w:trPr>
        <w:tc>
          <w:tcPr>
            <w:tcW w:w="12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23A4F" w:rsidRPr="007D52B4" w:rsidRDefault="00223A4F" w:rsidP="00223A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D52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The materials and activities encouraged quality discussion among children.</w:t>
            </w:r>
          </w:p>
        </w:tc>
      </w:tr>
      <w:tr w:rsidR="00223A4F" w:rsidRPr="002A5F62" w:rsidTr="00223A4F">
        <w:trPr>
          <w:trHeight w:val="27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23A4F" w:rsidRPr="007D52B4" w:rsidRDefault="00223A4F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</w:t>
            </w: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23A4F" w:rsidRPr="007D52B4" w:rsidRDefault="00223A4F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23A4F" w:rsidRPr="007D52B4" w:rsidRDefault="00223A4F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23A4F" w:rsidRPr="007D52B4" w:rsidRDefault="00223A4F" w:rsidP="00223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Strongly Disagree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223A4F" w:rsidRPr="007D52B4" w:rsidRDefault="00223A4F" w:rsidP="00223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3A4F" w:rsidRPr="002A5F62" w:rsidTr="00223A4F">
        <w:trPr>
          <w:trHeight w:val="404"/>
        </w:trPr>
        <w:tc>
          <w:tcPr>
            <w:tcW w:w="12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23A4F" w:rsidRPr="007D52B4" w:rsidRDefault="00223A4F" w:rsidP="00223A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D52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The materials and activities successfully addressed the learning objectives for this lesson:</w:t>
            </w:r>
          </w:p>
          <w:p w:rsidR="00223A4F" w:rsidRDefault="00223A4F" w:rsidP="00223A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Describe how edible fruits and vegetab</w:t>
            </w:r>
            <w:r w:rsidR="009B2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les grow from a seed to a plant</w:t>
            </w:r>
          </w:p>
          <w:p w:rsidR="009B2B73" w:rsidRDefault="009B2B73" w:rsidP="009B2B73">
            <w:pPr>
              <w:pStyle w:val="ListParagraph"/>
              <w:spacing w:after="0" w:line="240" w:lineRule="auto"/>
              <w:ind w:left="267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 xml:space="preserve">                                Strongly Agree  /  Agree  /  Disagree  /  Strongly Disagree</w:t>
            </w:r>
          </w:p>
          <w:p w:rsidR="009B2B73" w:rsidRPr="007D52B4" w:rsidRDefault="009B2B73" w:rsidP="009B2B73">
            <w:pPr>
              <w:pStyle w:val="ListParagraph"/>
              <w:spacing w:after="0" w:line="240" w:lineRule="auto"/>
              <w:ind w:left="26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223A4F" w:rsidRDefault="00B72ECA" w:rsidP="00223A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Name things plants need to grow</w:t>
            </w:r>
          </w:p>
          <w:p w:rsidR="009B2B73" w:rsidRDefault="009B2B73" w:rsidP="009B2B73">
            <w:pPr>
              <w:pStyle w:val="ListParagraph"/>
              <w:spacing w:after="0" w:line="240" w:lineRule="auto"/>
              <w:ind w:left="267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 xml:space="preserve">                                Strongly Agree  /  Agree  /  Disagree  /  Strongly Disagree</w:t>
            </w:r>
          </w:p>
          <w:p w:rsidR="009B2B73" w:rsidRPr="007D52B4" w:rsidRDefault="009B2B73" w:rsidP="009B2B73">
            <w:pPr>
              <w:pStyle w:val="ListParagraph"/>
              <w:spacing w:after="0" w:line="240" w:lineRule="auto"/>
              <w:ind w:left="26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B2B73" w:rsidRPr="009B2B73" w:rsidTr="009B2B73">
        <w:trPr>
          <w:trHeight w:val="404"/>
        </w:trPr>
        <w:tc>
          <w:tcPr>
            <w:tcW w:w="12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4B4"/>
            <w:vAlign w:val="center"/>
          </w:tcPr>
          <w:p w:rsidR="009B2B73" w:rsidRPr="009B2B73" w:rsidRDefault="009B2B73" w:rsidP="009B2B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B2B7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Please list the books used for the book club below:</w:t>
            </w:r>
          </w:p>
        </w:tc>
      </w:tr>
      <w:tr w:rsidR="009B2B73" w:rsidRPr="009B2B73" w:rsidTr="009B2B73">
        <w:trPr>
          <w:trHeight w:val="404"/>
        </w:trPr>
        <w:tc>
          <w:tcPr>
            <w:tcW w:w="12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B2B73" w:rsidRDefault="009B2B73" w:rsidP="009B2B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:rsidR="009B2B73" w:rsidRDefault="009B2B73" w:rsidP="009B2B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:rsidR="009B2B73" w:rsidRDefault="009B2B73" w:rsidP="009B2B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:rsidR="009B2B73" w:rsidRDefault="009B2B73" w:rsidP="009B2B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:rsidR="009B2B73" w:rsidRPr="009B2B73" w:rsidRDefault="009B2B73" w:rsidP="009B2B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</w:tr>
    </w:tbl>
    <w:p w:rsidR="009B2B73" w:rsidRDefault="009B2B73"/>
    <w:p w:rsidR="008D30D7" w:rsidRDefault="008D30D7" w:rsidP="002A5F62"/>
    <w:p w:rsidR="009B2B73" w:rsidRDefault="009B2B73" w:rsidP="002A5F62"/>
    <w:p w:rsidR="009B2B73" w:rsidRDefault="009B2B73" w:rsidP="002A5F62"/>
    <w:p w:rsidR="009B2B73" w:rsidRDefault="009B2B73" w:rsidP="002A5F62"/>
    <w:p w:rsidR="008D30D7" w:rsidRPr="00EE1ED2" w:rsidRDefault="008D30D7" w:rsidP="008D30D7">
      <w:pPr>
        <w:spacing w:line="240" w:lineRule="auto"/>
        <w:jc w:val="center"/>
        <w:rPr>
          <w:sz w:val="24"/>
          <w:szCs w:val="24"/>
        </w:rPr>
      </w:pPr>
      <w:r w:rsidRPr="00EE1ED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 xml:space="preserve">Lesson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4</w:t>
      </w:r>
      <w:r w:rsidR="00B7594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Planting the Seeds for Healthier Eating</w:t>
      </w:r>
      <w:r w:rsidRPr="00EE1ED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(Continued)</w:t>
      </w:r>
    </w:p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5"/>
        <w:gridCol w:w="1745"/>
        <w:gridCol w:w="1745"/>
        <w:gridCol w:w="867"/>
        <w:gridCol w:w="1743"/>
        <w:gridCol w:w="4700"/>
      </w:tblGrid>
      <w:tr w:rsidR="009B2B73" w:rsidRPr="002A5F62" w:rsidTr="009B2B73">
        <w:trPr>
          <w:trHeight w:val="629"/>
        </w:trPr>
        <w:tc>
          <w:tcPr>
            <w:tcW w:w="6442" w:type="dxa"/>
            <w:gridSpan w:val="4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ED4B4"/>
            <w:hideMark/>
          </w:tcPr>
          <w:p w:rsidR="009B2B73" w:rsidRPr="0070318C" w:rsidRDefault="009B2B73" w:rsidP="009B2B73">
            <w:pPr>
              <w:tabs>
                <w:tab w:val="left" w:pos="1156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31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any changes to the activities or curriculum materials that would better address the learning objectives.</w:t>
            </w:r>
          </w:p>
        </w:tc>
        <w:tc>
          <w:tcPr>
            <w:tcW w:w="6443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ED4B4"/>
          </w:tcPr>
          <w:p w:rsidR="009B2B73" w:rsidRPr="0070318C" w:rsidRDefault="009B2B73" w:rsidP="009B2B7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031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any changes to the activities and teachers guide that would be easier to implement.</w:t>
            </w:r>
          </w:p>
        </w:tc>
      </w:tr>
      <w:tr w:rsidR="009B2B73" w:rsidRPr="002A5F62" w:rsidTr="009B2B73">
        <w:trPr>
          <w:trHeight w:val="1007"/>
        </w:trPr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9B2B73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9B2B73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9B2B73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9B2B73" w:rsidRPr="0070318C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9B2B73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9B2B73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9B2B73" w:rsidRPr="0070318C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D40BB" w:rsidRPr="00297B04" w:rsidTr="00A9173B">
        <w:trPr>
          <w:trHeight w:val="602"/>
        </w:trPr>
        <w:tc>
          <w:tcPr>
            <w:tcW w:w="1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ED4B4"/>
          </w:tcPr>
          <w:p w:rsidR="006D40BB" w:rsidRPr="0070318C" w:rsidRDefault="006D40BB" w:rsidP="009B2B73">
            <w:pPr>
              <w:tabs>
                <w:tab w:val="left" w:pos="1156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any modifications you made to the activities.</w:t>
            </w:r>
          </w:p>
        </w:tc>
      </w:tr>
      <w:tr w:rsidR="006D40BB" w:rsidTr="00A9173B">
        <w:trPr>
          <w:trHeight w:val="1088"/>
        </w:trPr>
        <w:tc>
          <w:tcPr>
            <w:tcW w:w="1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6D40BB" w:rsidRDefault="006D40BB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6D40BB" w:rsidRDefault="006D40BB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6D40BB" w:rsidRDefault="006D40BB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6D40BB" w:rsidRDefault="006D40BB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6D40BB" w:rsidRDefault="006D40BB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6D40BB" w:rsidRDefault="006D40BB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B2B73" w:rsidTr="009B2B73">
        <w:trPr>
          <w:trHeight w:val="530"/>
        </w:trPr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ED4B4"/>
          </w:tcPr>
          <w:p w:rsidR="009B2B73" w:rsidRPr="0048535C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the strengths of the activities in this lesson.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ED4B4"/>
          </w:tcPr>
          <w:p w:rsidR="009B2B73" w:rsidRPr="0048535C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the challenges of the activities in this lesson.</w:t>
            </w:r>
          </w:p>
        </w:tc>
      </w:tr>
      <w:tr w:rsidR="009B2B73" w:rsidTr="009B2B73">
        <w:trPr>
          <w:trHeight w:val="1088"/>
        </w:trPr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9B2B73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9B2B73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9B2B73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9B2B73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9B2B73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9B2B73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9B2B73" w:rsidRDefault="009B2B73" w:rsidP="009B2B7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1D47" w:rsidRPr="002A5F62" w:rsidTr="00311D47">
        <w:trPr>
          <w:trHeight w:val="477"/>
        </w:trPr>
        <w:tc>
          <w:tcPr>
            <w:tcW w:w="12885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:rsidR="00311D47" w:rsidRPr="00B658D7" w:rsidRDefault="00311D47" w:rsidP="00311D4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Pr="00B658D7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Lesson 5 </w:t>
            </w:r>
            <w:r w:rsidR="006D40BB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Starting Our Day With MyPlate</w:t>
            </w:r>
          </w:p>
        </w:tc>
      </w:tr>
      <w:tr w:rsidR="00311D47" w:rsidRPr="002A5F62" w:rsidTr="007F713E">
        <w:trPr>
          <w:trHeight w:val="26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AF1DD" w:themeFill="accent3" w:themeFillTint="33"/>
            <w:vAlign w:val="center"/>
          </w:tcPr>
          <w:p w:rsidR="00311D47" w:rsidRPr="002A5F62" w:rsidRDefault="00311D47" w:rsidP="00311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 w:themeFill="accent3" w:themeFillTint="33"/>
          </w:tcPr>
          <w:p w:rsidR="00311D47" w:rsidRPr="002A5F62" w:rsidRDefault="00311D47" w:rsidP="00311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Did you teach the lesson?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 w:themeFill="accent3" w:themeFillTint="33"/>
            <w:vAlign w:val="center"/>
          </w:tcPr>
          <w:p w:rsidR="00311D47" w:rsidRPr="002A5F62" w:rsidRDefault="00D0056A" w:rsidP="00311D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Spent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 w:themeFill="accent3" w:themeFillTint="33"/>
            <w:vAlign w:val="center"/>
          </w:tcPr>
          <w:p w:rsidR="00311D47" w:rsidRPr="002A5F62" w:rsidRDefault="00311D47" w:rsidP="00311D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Student Response</w:t>
            </w:r>
          </w:p>
        </w:tc>
        <w:tc>
          <w:tcPr>
            <w:tcW w:w="4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F1DD" w:themeFill="accent3" w:themeFillTint="33"/>
            <w:vAlign w:val="center"/>
          </w:tcPr>
          <w:p w:rsidR="00311D47" w:rsidRPr="004D1898" w:rsidRDefault="00342906" w:rsidP="00342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Into which content area did you use this activity? (check all that apply)</w:t>
            </w:r>
            <w:r w:rsidRPr="004D1898">
              <w:rPr>
                <w:rFonts w:ascii="Calibri" w:eastAsia="Times New Roman" w:hAnsi="Calibri" w:cs="Calibri"/>
                <w:b/>
                <w:color w:val="000000"/>
              </w:rPr>
              <w:t>:</w:t>
            </w:r>
          </w:p>
        </w:tc>
      </w:tr>
      <w:tr w:rsidR="00342906" w:rsidRPr="002A5F62" w:rsidTr="00311D47">
        <w:trPr>
          <w:trHeight w:val="881"/>
        </w:trPr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2906" w:rsidRPr="002A5F62" w:rsidRDefault="00251EC2" w:rsidP="00311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Warm Up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342906" w:rsidRPr="002A5F62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2906" w:rsidRPr="00BE298E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2906" w:rsidRPr="002A5F62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342906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3429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342906" w:rsidRPr="002A5F62" w:rsidTr="00311D47">
        <w:trPr>
          <w:trHeight w:val="7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2906" w:rsidRPr="00B82736" w:rsidRDefault="00342906" w:rsidP="00311D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</w:rPr>
              <w:t>Book Club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2906" w:rsidRPr="002A5F62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2906" w:rsidRPr="00BE298E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2906" w:rsidRPr="002A5F62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342906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3429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342906" w:rsidRPr="002A5F62" w:rsidTr="00311D47">
        <w:trPr>
          <w:trHeight w:val="8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2906" w:rsidRDefault="00342906" w:rsidP="006D40B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Food Club</w:t>
            </w:r>
            <w:r w:rsidR="00B72ECA">
              <w:rPr>
                <w:rFonts w:eastAsia="Times New Roman" w:cstheme="minorHAnsi"/>
                <w:b/>
                <w:bCs/>
              </w:rPr>
              <w:t xml:space="preserve">: Look and Cook </w:t>
            </w:r>
            <w:r w:rsidR="006D40BB">
              <w:rPr>
                <w:rFonts w:eastAsia="Times New Roman" w:cstheme="minorHAnsi"/>
                <w:b/>
                <w:bCs/>
              </w:rPr>
              <w:t>Breakfast Cup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2906" w:rsidRPr="002A5F62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7906" w:rsidRDefault="00342906" w:rsidP="00DF7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</w:t>
            </w:r>
            <w:r w:rsidR="00DF790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</w:p>
          <w:p w:rsidR="00342906" w:rsidRPr="00BE298E" w:rsidRDefault="00DF7906" w:rsidP="00DF790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31 - 4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  <w:r w:rsidR="00342906"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="00342906"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="00342906"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4</w:t>
            </w:r>
            <w:r w:rsidR="00342906"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2906" w:rsidRPr="002A5F62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342906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3429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3429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342906" w:rsidRPr="002A5F62" w:rsidTr="00311D47">
        <w:trPr>
          <w:trHeight w:val="9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2906" w:rsidRPr="002A5F62" w:rsidRDefault="00342906" w:rsidP="00311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Dramatic Play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2906" w:rsidRPr="002A5F62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2906" w:rsidRPr="00BE298E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2906" w:rsidRPr="002A5F62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342906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3429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342906" w:rsidRPr="002A5F62" w:rsidTr="00311D47">
        <w:trPr>
          <w:trHeight w:val="93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2906" w:rsidRPr="002A5F62" w:rsidRDefault="00342906" w:rsidP="00311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Cafeteria Connection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2906" w:rsidRPr="002A5F62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2906" w:rsidRPr="00BE298E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2906" w:rsidRPr="002A5F62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342906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3429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342906" w:rsidRPr="002A5F62" w:rsidTr="00311D47">
        <w:trPr>
          <w:trHeight w:val="78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2906" w:rsidRPr="00311D47" w:rsidRDefault="00342906" w:rsidP="00311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Student Workbook Pages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2906" w:rsidRPr="002A5F62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2906" w:rsidRPr="00BE298E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2906" w:rsidRPr="002A5F62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342906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3429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3429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342906" w:rsidRPr="002A5F62" w:rsidTr="00311D47">
        <w:trPr>
          <w:trHeight w:val="80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2906" w:rsidRPr="00311D47" w:rsidRDefault="00251EC2" w:rsidP="00311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STAR Chart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2906" w:rsidRPr="002A5F62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2906" w:rsidRPr="00BE298E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2906" w:rsidRPr="002A5F62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342906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3429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3429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342906" w:rsidRPr="002A5F62" w:rsidTr="00342906">
        <w:trPr>
          <w:trHeight w:val="719"/>
        </w:trPr>
        <w:tc>
          <w:tcPr>
            <w:tcW w:w="20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2906" w:rsidRPr="004E2EC4" w:rsidRDefault="00342906" w:rsidP="00311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Reflection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2906" w:rsidRPr="002A5F62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2906" w:rsidRPr="00BE298E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2906" w:rsidRPr="002A5F62" w:rsidRDefault="00342906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342906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3429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3429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4D4FD1" w:rsidRPr="002A5F62" w:rsidTr="00311D47">
        <w:trPr>
          <w:trHeight w:val="719"/>
        </w:trPr>
        <w:tc>
          <w:tcPr>
            <w:tcW w:w="20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4D4FD1" w:rsidRDefault="00B72ECA" w:rsidP="00311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Extra Helping: </w:t>
            </w:r>
            <w:r w:rsidR="004D4FD1">
              <w:rPr>
                <w:rFonts w:ascii="Calibri" w:eastAsia="Times New Roman" w:hAnsi="Calibri" w:cs="Calibri"/>
                <w:b/>
                <w:color w:val="000000"/>
              </w:rPr>
              <w:t>Breakfast Boost</w:t>
            </w:r>
          </w:p>
          <w:p w:rsidR="004D4FD1" w:rsidRDefault="004D4FD1" w:rsidP="00311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4D4FD1" w:rsidRDefault="004D4FD1" w:rsidP="004D4FD1">
            <w:pPr>
              <w:tabs>
                <w:tab w:val="left" w:pos="1692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(In Class)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Yes </w:t>
            </w:r>
            <w:r w:rsidRPr="004D4FD1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Homework</w:t>
            </w:r>
          </w:p>
          <w:p w:rsidR="004D4FD1" w:rsidRPr="00B200F2" w:rsidRDefault="004D4FD1" w:rsidP="004D4FD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4D4FD1" w:rsidRPr="00BE298E" w:rsidRDefault="004D4FD1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4D4FD1" w:rsidRPr="002A5F62" w:rsidRDefault="004D4FD1" w:rsidP="00311D4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4D4FD1" w:rsidRPr="002A5F62" w:rsidRDefault="005A53C2" w:rsidP="005A53C2">
            <w:pPr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4D4F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4D4F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</w:tbl>
    <w:p w:rsidR="00A10BF3" w:rsidRDefault="00311D47" w:rsidP="007F713E">
      <w:pPr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br w:type="column"/>
      </w:r>
      <w:r w:rsidR="00A10BF3" w:rsidRPr="00EE1ED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 xml:space="preserve">Lesson </w:t>
      </w:r>
      <w:r w:rsidR="00A10BF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5</w:t>
      </w:r>
      <w:r w:rsidR="00A10BF3" w:rsidRPr="00EE1ED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6D40BB" w:rsidRPr="006D40B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Starting Our Day With MyPlate </w:t>
      </w:r>
      <w:r w:rsidR="00A10BF3" w:rsidRPr="00EE1ED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(Continued)</w:t>
      </w:r>
    </w:p>
    <w:p w:rsidR="007F713E" w:rsidRPr="007F713E" w:rsidRDefault="007F713E" w:rsidP="007F713E">
      <w:pPr>
        <w:spacing w:after="0" w:line="240" w:lineRule="auto"/>
        <w:jc w:val="center"/>
        <w:rPr>
          <w:sz w:val="12"/>
          <w:szCs w:val="12"/>
        </w:rPr>
      </w:pPr>
    </w:p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00"/>
        <w:gridCol w:w="2500"/>
        <w:gridCol w:w="2665"/>
        <w:gridCol w:w="2580"/>
        <w:gridCol w:w="2640"/>
      </w:tblGrid>
      <w:tr w:rsidR="007F713E" w:rsidRPr="002A5F62" w:rsidTr="007F713E">
        <w:trPr>
          <w:trHeight w:val="368"/>
        </w:trPr>
        <w:tc>
          <w:tcPr>
            <w:tcW w:w="12885" w:type="dxa"/>
            <w:gridSpan w:val="5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1DD" w:themeFill="accent3" w:themeFillTint="33"/>
            <w:vAlign w:val="center"/>
            <w:hideMark/>
          </w:tcPr>
          <w:p w:rsidR="007F713E" w:rsidRPr="007D52B4" w:rsidRDefault="007F713E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957EEE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How much do you agree with the following statements:</w:t>
            </w:r>
          </w:p>
        </w:tc>
      </w:tr>
      <w:tr w:rsidR="007F713E" w:rsidRPr="002A5F62" w:rsidTr="007E62E0">
        <w:trPr>
          <w:trHeight w:val="386"/>
        </w:trPr>
        <w:tc>
          <w:tcPr>
            <w:tcW w:w="12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F713E" w:rsidRPr="007D52B4" w:rsidRDefault="007F713E" w:rsidP="007E62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D52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The materials and activities encouraged quality discussion among children.</w:t>
            </w:r>
          </w:p>
        </w:tc>
      </w:tr>
      <w:tr w:rsidR="007F713E" w:rsidRPr="002A5F62" w:rsidTr="007E62E0">
        <w:trPr>
          <w:trHeight w:val="27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F713E" w:rsidRPr="007D52B4" w:rsidRDefault="007F713E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</w:t>
            </w: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F713E" w:rsidRPr="007D52B4" w:rsidRDefault="007F713E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F713E" w:rsidRPr="007D52B4" w:rsidRDefault="007F713E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F713E" w:rsidRPr="007D52B4" w:rsidRDefault="007F713E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Strongly Disagree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7F713E" w:rsidRPr="007D52B4" w:rsidRDefault="007F713E" w:rsidP="007E6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713E" w:rsidRPr="002A5F62" w:rsidTr="007E62E0">
        <w:trPr>
          <w:trHeight w:val="404"/>
        </w:trPr>
        <w:tc>
          <w:tcPr>
            <w:tcW w:w="12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F713E" w:rsidRPr="007D52B4" w:rsidRDefault="007F713E" w:rsidP="007E62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D52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The materials and activities successfully addressed the learning objectives for this lesson:</w:t>
            </w:r>
          </w:p>
          <w:p w:rsidR="007F713E" w:rsidRDefault="007F713E" w:rsidP="007E62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27" w:hanging="26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Explain the importance of eating breakfast every day</w:t>
            </w:r>
          </w:p>
          <w:p w:rsidR="00342906" w:rsidRDefault="00342906" w:rsidP="00342906">
            <w:pPr>
              <w:pStyle w:val="ListParagraph"/>
              <w:spacing w:after="0" w:line="240" w:lineRule="auto"/>
              <w:ind w:left="627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 xml:space="preserve">                      Strongly Agree  /  Agree  /  Disagree  /  Strongly Disagree</w:t>
            </w:r>
          </w:p>
          <w:p w:rsidR="00342906" w:rsidRPr="007D52B4" w:rsidRDefault="00342906" w:rsidP="00342906">
            <w:pPr>
              <w:pStyle w:val="ListParagraph"/>
              <w:spacing w:after="0" w:line="240" w:lineRule="auto"/>
              <w:ind w:left="62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7F713E" w:rsidRDefault="007F713E" w:rsidP="007E62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27" w:hanging="26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Describe feelings of full and hungry</w:t>
            </w:r>
          </w:p>
          <w:p w:rsidR="00342906" w:rsidRDefault="00342906" w:rsidP="00342906">
            <w:pPr>
              <w:pStyle w:val="ListParagraph"/>
              <w:spacing w:after="0" w:line="240" w:lineRule="auto"/>
              <w:ind w:left="627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 xml:space="preserve">                      Strongly Agree  /  Agree  /  Disagree  /  Strongly Disagree</w:t>
            </w:r>
          </w:p>
          <w:p w:rsidR="00342906" w:rsidRPr="007D52B4" w:rsidRDefault="00342906" w:rsidP="00342906">
            <w:pPr>
              <w:pStyle w:val="ListParagraph"/>
              <w:spacing w:after="0" w:line="240" w:lineRule="auto"/>
              <w:ind w:left="62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42906" w:rsidRPr="009B2B73" w:rsidTr="00342906">
        <w:trPr>
          <w:trHeight w:val="404"/>
        </w:trPr>
        <w:tc>
          <w:tcPr>
            <w:tcW w:w="12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2DD"/>
            <w:vAlign w:val="center"/>
          </w:tcPr>
          <w:p w:rsidR="00342906" w:rsidRPr="009B2B73" w:rsidRDefault="00342906" w:rsidP="00B43F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B2B7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Please list the books used for the book club below:</w:t>
            </w:r>
          </w:p>
        </w:tc>
      </w:tr>
      <w:tr w:rsidR="00342906" w:rsidRPr="009B2B73" w:rsidTr="00B43F9C">
        <w:trPr>
          <w:trHeight w:val="404"/>
        </w:trPr>
        <w:tc>
          <w:tcPr>
            <w:tcW w:w="12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42906" w:rsidRDefault="00342906" w:rsidP="00B43F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:rsidR="00342906" w:rsidRDefault="00342906" w:rsidP="00B43F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:rsidR="00342906" w:rsidRDefault="00342906" w:rsidP="00B43F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:rsidR="00342906" w:rsidRDefault="00342906" w:rsidP="00B43F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:rsidR="00342906" w:rsidRPr="009B2B73" w:rsidRDefault="00342906" w:rsidP="00B43F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</w:tr>
    </w:tbl>
    <w:p w:rsidR="00342906" w:rsidRDefault="00342906"/>
    <w:p w:rsidR="007F713E" w:rsidRPr="007F713E" w:rsidRDefault="007F713E" w:rsidP="007F713E">
      <w:pPr>
        <w:spacing w:after="0" w:line="240" w:lineRule="auto"/>
        <w:jc w:val="center"/>
        <w:rPr>
          <w:sz w:val="12"/>
          <w:szCs w:val="12"/>
        </w:rPr>
      </w:pPr>
    </w:p>
    <w:p w:rsidR="00342906" w:rsidRDefault="00342906" w:rsidP="00342906">
      <w:pPr>
        <w:jc w:val="center"/>
      </w:pPr>
      <w:r>
        <w:br w:type="column"/>
      </w:r>
      <w:r w:rsidRPr="00EE1ED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 xml:space="preserve">Lesson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5</w:t>
      </w:r>
      <w:r w:rsidRPr="00EE1ED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6D40BB" w:rsidRPr="006D40B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Starting Our Day With MyPlate </w:t>
      </w:r>
      <w:r w:rsidRPr="00EE1ED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(Continued)</w:t>
      </w:r>
    </w:p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42"/>
        <w:gridCol w:w="6443"/>
      </w:tblGrid>
      <w:tr w:rsidR="00342906" w:rsidRPr="002A5F62" w:rsidTr="00342906">
        <w:trPr>
          <w:trHeight w:val="629"/>
        </w:trPr>
        <w:tc>
          <w:tcPr>
            <w:tcW w:w="644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2DD"/>
            <w:hideMark/>
          </w:tcPr>
          <w:p w:rsidR="00342906" w:rsidRPr="0070318C" w:rsidRDefault="00342906" w:rsidP="00B43F9C">
            <w:pPr>
              <w:tabs>
                <w:tab w:val="left" w:pos="1156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31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any changes to the activities or curriculum materials that would better address the learning objectives.</w:t>
            </w:r>
          </w:p>
        </w:tc>
        <w:tc>
          <w:tcPr>
            <w:tcW w:w="64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2DD"/>
          </w:tcPr>
          <w:p w:rsidR="00342906" w:rsidRPr="0070318C" w:rsidRDefault="00342906" w:rsidP="00B43F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031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any changes to the activities and teachers guide that would be easier to implement.</w:t>
            </w:r>
          </w:p>
        </w:tc>
      </w:tr>
      <w:tr w:rsidR="00342906" w:rsidRPr="002A5F62" w:rsidTr="00B43F9C">
        <w:trPr>
          <w:trHeight w:val="1007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342906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342906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342906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342906" w:rsidRPr="0070318C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342906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342906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342906" w:rsidRPr="0070318C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42906" w:rsidRPr="00297B04" w:rsidTr="00342906">
        <w:trPr>
          <w:trHeight w:val="602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2DD"/>
          </w:tcPr>
          <w:p w:rsidR="00342906" w:rsidRPr="0070318C" w:rsidRDefault="00342906" w:rsidP="00B43F9C">
            <w:pPr>
              <w:tabs>
                <w:tab w:val="left" w:pos="1156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31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children’s participation in the food preparation activity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2DD"/>
          </w:tcPr>
          <w:p w:rsidR="00342906" w:rsidRPr="0070318C" w:rsidRDefault="00342906" w:rsidP="00B43F9C">
            <w:pPr>
              <w:tabs>
                <w:tab w:val="left" w:pos="1156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any modifications you made to the activities.</w:t>
            </w:r>
          </w:p>
        </w:tc>
      </w:tr>
      <w:tr w:rsidR="00342906" w:rsidTr="00B43F9C">
        <w:trPr>
          <w:trHeight w:val="1088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342906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342906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342906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342906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342906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342906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342906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42906" w:rsidTr="00342906">
        <w:trPr>
          <w:trHeight w:val="530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2DD"/>
          </w:tcPr>
          <w:p w:rsidR="00342906" w:rsidRPr="0048535C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the strengths of the activities in this lesson.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2DD"/>
          </w:tcPr>
          <w:p w:rsidR="00342906" w:rsidRPr="0048535C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the challenges of the activities in this lesson.</w:t>
            </w:r>
          </w:p>
        </w:tc>
      </w:tr>
      <w:tr w:rsidR="00342906" w:rsidTr="00B43F9C">
        <w:trPr>
          <w:trHeight w:val="1088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342906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342906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342906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342906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342906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342906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342906" w:rsidRDefault="00342906" w:rsidP="00B43F9C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42906" w:rsidRDefault="00342906"/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5"/>
        <w:gridCol w:w="1745"/>
        <w:gridCol w:w="1745"/>
        <w:gridCol w:w="2610"/>
        <w:gridCol w:w="4700"/>
      </w:tblGrid>
      <w:tr w:rsidR="007E62E0" w:rsidRPr="002A5F62" w:rsidTr="007E62E0">
        <w:trPr>
          <w:trHeight w:val="477"/>
        </w:trPr>
        <w:tc>
          <w:tcPr>
            <w:tcW w:w="12885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:rsidR="007E62E0" w:rsidRPr="00B658D7" w:rsidRDefault="007E62E0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lastRenderedPageBreak/>
              <w:br w:type="column"/>
            </w:r>
            <w:r w:rsidRPr="00B658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</w:t>
            </w:r>
            <w:r w:rsidR="006D40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sson 6 Let’s Play, Let’s Party</w:t>
            </w:r>
          </w:p>
        </w:tc>
      </w:tr>
      <w:tr w:rsidR="007E62E0" w:rsidRPr="002A5F62" w:rsidTr="007E62E0">
        <w:trPr>
          <w:trHeight w:val="26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6DDE8" w:themeFill="accent5" w:themeFillTint="66"/>
            <w:vAlign w:val="center"/>
          </w:tcPr>
          <w:p w:rsidR="007E62E0" w:rsidRPr="002A5F62" w:rsidRDefault="007E62E0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6DDE8" w:themeFill="accent5" w:themeFillTint="66"/>
          </w:tcPr>
          <w:p w:rsidR="007E62E0" w:rsidRPr="002A5F62" w:rsidRDefault="007E62E0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Did you teach the lesson?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6DDE8" w:themeFill="accent5" w:themeFillTint="66"/>
            <w:vAlign w:val="center"/>
          </w:tcPr>
          <w:p w:rsidR="007E62E0" w:rsidRPr="002A5F62" w:rsidRDefault="00D0056A" w:rsidP="007E62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Spent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6DDE8" w:themeFill="accent5" w:themeFillTint="66"/>
            <w:vAlign w:val="center"/>
          </w:tcPr>
          <w:p w:rsidR="007E62E0" w:rsidRPr="002A5F62" w:rsidRDefault="007E62E0" w:rsidP="007E62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Student Response</w:t>
            </w:r>
          </w:p>
        </w:tc>
        <w:tc>
          <w:tcPr>
            <w:tcW w:w="4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 w:themeFill="accent5" w:themeFillTint="66"/>
            <w:vAlign w:val="center"/>
          </w:tcPr>
          <w:p w:rsidR="007E62E0" w:rsidRPr="004D1898" w:rsidRDefault="00B43F9C" w:rsidP="00B43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Into which content area did you use this activity? (check all that apply)</w:t>
            </w:r>
            <w:r w:rsidRPr="004D1898">
              <w:rPr>
                <w:rFonts w:ascii="Calibri" w:eastAsia="Times New Roman" w:hAnsi="Calibri" w:cs="Calibri"/>
                <w:b/>
                <w:color w:val="000000"/>
              </w:rPr>
              <w:t>:</w:t>
            </w:r>
          </w:p>
        </w:tc>
      </w:tr>
      <w:tr w:rsidR="00B43F9C" w:rsidRPr="002A5F62" w:rsidTr="007E62E0">
        <w:trPr>
          <w:trHeight w:val="881"/>
        </w:trPr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F9C" w:rsidRPr="002A5F62" w:rsidRDefault="00251EC2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Warm Up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B43F9C" w:rsidRPr="002A5F62" w:rsidRDefault="00B43F9C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F9C" w:rsidRPr="00BE298E" w:rsidRDefault="00B43F9C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F9C" w:rsidRPr="002A5F62" w:rsidRDefault="00B43F9C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B43F9C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B43F9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B43F9C" w:rsidRPr="002A5F62" w:rsidTr="007E62E0">
        <w:trPr>
          <w:trHeight w:val="7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F9C" w:rsidRPr="00B82736" w:rsidRDefault="00B43F9C" w:rsidP="007E62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</w:rPr>
              <w:t>Book Club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F9C" w:rsidRPr="002A5F62" w:rsidRDefault="00B43F9C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F9C" w:rsidRPr="00BE298E" w:rsidRDefault="00B43F9C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F9C" w:rsidRPr="002A5F62" w:rsidRDefault="00B43F9C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B43F9C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B43F9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 w:rsidR="00B43F9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B43F9C" w:rsidRPr="002A5F62" w:rsidTr="007E62E0">
        <w:trPr>
          <w:trHeight w:val="8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F9C" w:rsidRDefault="00B43F9C" w:rsidP="007E62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Food Club</w:t>
            </w:r>
            <w:r w:rsidR="006D40BB">
              <w:rPr>
                <w:rFonts w:eastAsia="Times New Roman" w:cstheme="minorHAnsi"/>
                <w:b/>
                <w:bCs/>
              </w:rPr>
              <w:t xml:space="preserve">: Look and Cook </w:t>
            </w:r>
            <w:r w:rsidR="00B75949">
              <w:rPr>
                <w:rFonts w:eastAsia="Times New Roman" w:cstheme="minorHAnsi"/>
                <w:b/>
                <w:bCs/>
              </w:rPr>
              <w:t>Food Group Friend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F9C" w:rsidRPr="002A5F62" w:rsidRDefault="00B43F9C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5E1D" w:rsidRDefault="006A5E1D" w:rsidP="006A5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20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- 30 min.</w:t>
            </w:r>
          </w:p>
          <w:p w:rsidR="006A5E1D" w:rsidRDefault="006A5E1D" w:rsidP="006A5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31 - 4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4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0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-50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  <w:p w:rsidR="00B43F9C" w:rsidRPr="00BE298E" w:rsidRDefault="006A5E1D" w:rsidP="006A5E1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F9C" w:rsidRPr="002A5F62" w:rsidRDefault="00B43F9C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5A53C2" w:rsidRDefault="005A53C2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B43F9C" w:rsidRPr="002A5F62" w:rsidRDefault="005A53C2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B43F9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B75949" w:rsidRPr="002A5F62" w:rsidTr="007E62E0">
        <w:trPr>
          <w:trHeight w:val="9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949" w:rsidRPr="002A5F62" w:rsidRDefault="00B75949" w:rsidP="00A91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Song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5949" w:rsidRPr="002A5F62" w:rsidRDefault="00B75949" w:rsidP="00A9173B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949" w:rsidRPr="00BE298E" w:rsidRDefault="00B75949" w:rsidP="00A9173B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949" w:rsidRPr="002A5F62" w:rsidRDefault="00B75949" w:rsidP="00A9173B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49" w:rsidRDefault="00B75949" w:rsidP="00A9173B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B75949" w:rsidRDefault="00B75949" w:rsidP="00A9173B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B75949" w:rsidRPr="002A5F62" w:rsidRDefault="00B75949" w:rsidP="00A91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B75949" w:rsidRPr="002A5F62" w:rsidTr="007E62E0">
        <w:trPr>
          <w:trHeight w:val="9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49" w:rsidRPr="002A5F62" w:rsidRDefault="00B75949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Food Cards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5949" w:rsidRPr="002A5F62" w:rsidRDefault="00B75949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49" w:rsidRPr="00BE298E" w:rsidRDefault="00B75949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49" w:rsidRPr="002A5F62" w:rsidRDefault="00B75949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949" w:rsidRDefault="00B75949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B75949" w:rsidRDefault="00B75949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B75949" w:rsidRPr="002A5F62" w:rsidRDefault="00B75949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B75949" w:rsidRPr="002A5F62" w:rsidTr="007E62E0">
        <w:trPr>
          <w:trHeight w:val="93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49" w:rsidRPr="002A5F62" w:rsidRDefault="00B75949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Dramatic Play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5949" w:rsidRPr="002A5F62" w:rsidRDefault="00B75949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49" w:rsidRPr="00BE298E" w:rsidRDefault="00B75949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49" w:rsidRPr="002A5F62" w:rsidRDefault="00B75949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949" w:rsidRDefault="00B75949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B75949" w:rsidRDefault="00B75949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B75949" w:rsidRPr="002A5F62" w:rsidRDefault="00B75949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B75949" w:rsidRPr="002A5F62" w:rsidTr="007E62E0">
        <w:trPr>
          <w:trHeight w:val="78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949" w:rsidRPr="002A5F62" w:rsidRDefault="00B75949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Cafeteria Connection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5949" w:rsidRPr="002A5F62" w:rsidRDefault="00B75949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949" w:rsidRPr="00BE298E" w:rsidRDefault="00B75949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949" w:rsidRPr="002A5F62" w:rsidRDefault="00B75949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49" w:rsidRDefault="00B75949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B75949" w:rsidRDefault="00B75949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B75949" w:rsidRPr="002A5F62" w:rsidRDefault="00B75949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B75949" w:rsidRPr="002A5F62" w:rsidTr="007E62E0">
        <w:trPr>
          <w:trHeight w:val="80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949" w:rsidRPr="007E62E0" w:rsidRDefault="00B75949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7E62E0">
              <w:rPr>
                <w:rFonts w:ascii="Calibri" w:eastAsia="Times New Roman" w:hAnsi="Calibri" w:cs="Calibri"/>
                <w:b/>
                <w:color w:val="000000"/>
              </w:rPr>
              <w:t>Student Workbook Pages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5949" w:rsidRPr="002A5F62" w:rsidRDefault="00B75949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949" w:rsidRPr="00BE298E" w:rsidRDefault="00B75949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5949" w:rsidRPr="002A5F62" w:rsidRDefault="00B75949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49" w:rsidRDefault="00B75949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B75949" w:rsidRDefault="00B75949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B75949" w:rsidRPr="002A5F62" w:rsidRDefault="00B75949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B75949" w:rsidRPr="002A5F62" w:rsidTr="007E62E0">
        <w:trPr>
          <w:trHeight w:val="719"/>
        </w:trPr>
        <w:tc>
          <w:tcPr>
            <w:tcW w:w="20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75949" w:rsidRPr="004E2EC4" w:rsidRDefault="00B75949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STAR Chart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B75949" w:rsidRPr="002A5F62" w:rsidRDefault="00B75949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75949" w:rsidRPr="00BE298E" w:rsidRDefault="00B75949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75949" w:rsidRPr="002A5F62" w:rsidRDefault="00B75949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75949" w:rsidRDefault="00B75949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B75949" w:rsidRDefault="00B75949" w:rsidP="005A53C2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B75949" w:rsidRPr="002A5F62" w:rsidRDefault="00B75949" w:rsidP="005A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</w:tbl>
    <w:p w:rsidR="001B729C" w:rsidRDefault="001B729C"/>
    <w:p w:rsidR="00D237BD" w:rsidRDefault="00D237BD" w:rsidP="00D237BD">
      <w:pPr>
        <w:jc w:val="center"/>
      </w:pPr>
      <w:r w:rsidRPr="00EE1ED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 xml:space="preserve">Lesson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6</w:t>
      </w:r>
      <w:r w:rsidR="00B7594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Let’s Play, Let’s Party</w:t>
      </w:r>
      <w:r w:rsidRPr="00EE1ED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(Continued)</w:t>
      </w:r>
    </w:p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5"/>
        <w:gridCol w:w="1745"/>
        <w:gridCol w:w="1745"/>
        <w:gridCol w:w="2610"/>
        <w:gridCol w:w="4700"/>
      </w:tblGrid>
      <w:tr w:rsidR="001B729C" w:rsidRPr="002A5F62" w:rsidTr="001B729C">
        <w:trPr>
          <w:trHeight w:val="719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4DEE9"/>
            <w:vAlign w:val="center"/>
          </w:tcPr>
          <w:p w:rsidR="001B729C" w:rsidRDefault="001B729C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1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4DEE9"/>
          </w:tcPr>
          <w:p w:rsidR="001B729C" w:rsidRPr="00B200F2" w:rsidRDefault="001B729C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Did you teach the lesson?</w:t>
            </w:r>
          </w:p>
        </w:tc>
        <w:tc>
          <w:tcPr>
            <w:tcW w:w="1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4DEE9"/>
            <w:vAlign w:val="center"/>
          </w:tcPr>
          <w:p w:rsidR="001B729C" w:rsidRPr="002A5F62" w:rsidRDefault="001B729C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Spent</w:t>
            </w:r>
          </w:p>
        </w:tc>
        <w:tc>
          <w:tcPr>
            <w:tcW w:w="2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4DEE9"/>
            <w:vAlign w:val="center"/>
          </w:tcPr>
          <w:p w:rsidR="001B729C" w:rsidRPr="002A5F62" w:rsidRDefault="001B729C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Student Response</w:t>
            </w:r>
          </w:p>
        </w:tc>
        <w:tc>
          <w:tcPr>
            <w:tcW w:w="47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B4DEE9"/>
            <w:vAlign w:val="center"/>
          </w:tcPr>
          <w:p w:rsidR="001B729C" w:rsidRPr="002A5F62" w:rsidRDefault="001B729C" w:rsidP="004D4FD1">
            <w:pPr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Into which content area did you use this activity? (check all that apply)</w:t>
            </w:r>
            <w:r w:rsidRPr="004D1898">
              <w:rPr>
                <w:rFonts w:ascii="Calibri" w:eastAsia="Times New Roman" w:hAnsi="Calibri" w:cs="Calibri"/>
                <w:b/>
                <w:color w:val="000000"/>
              </w:rPr>
              <w:t>:</w:t>
            </w:r>
          </w:p>
        </w:tc>
      </w:tr>
      <w:tr w:rsidR="00B75949" w:rsidRPr="002A5F62" w:rsidTr="007E62E0">
        <w:trPr>
          <w:trHeight w:val="719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75949" w:rsidRDefault="00B75949" w:rsidP="00A91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Reflection</w:t>
            </w:r>
          </w:p>
        </w:tc>
        <w:tc>
          <w:tcPr>
            <w:tcW w:w="1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75949" w:rsidRPr="002A5F62" w:rsidRDefault="00B75949" w:rsidP="00A9173B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75949" w:rsidRPr="00BE298E" w:rsidRDefault="00B75949" w:rsidP="00A9173B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75949" w:rsidRPr="002A5F62" w:rsidRDefault="00B75949" w:rsidP="00A9173B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75949" w:rsidRDefault="00B75949" w:rsidP="00A9173B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B75949" w:rsidRDefault="00B75949" w:rsidP="00A9173B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B75949" w:rsidRPr="002A5F62" w:rsidRDefault="00B75949" w:rsidP="00A91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B75949" w:rsidRPr="002A5F62" w:rsidTr="007E62E0">
        <w:trPr>
          <w:trHeight w:val="719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75949" w:rsidRDefault="00B75949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Discover MyPlate Celebration</w:t>
            </w:r>
          </w:p>
        </w:tc>
        <w:tc>
          <w:tcPr>
            <w:tcW w:w="1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75949" w:rsidRPr="00B200F2" w:rsidRDefault="00B75949" w:rsidP="00A9173B">
            <w:pPr>
              <w:tabs>
                <w:tab w:val="left" w:pos="1692"/>
              </w:tabs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1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75949" w:rsidRPr="00BE298E" w:rsidRDefault="00B75949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1 - 10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11 - 20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21 - 30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30 min</w:t>
            </w:r>
          </w:p>
        </w:tc>
        <w:tc>
          <w:tcPr>
            <w:tcW w:w="2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75949" w:rsidRPr="002A5F62" w:rsidRDefault="00B75949" w:rsidP="007E62E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47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9173B" w:rsidRDefault="00A9173B" w:rsidP="00A9173B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4FD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Math               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Language Arts         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Other__________________</w:t>
            </w:r>
          </w:p>
          <w:p w:rsidR="00A9173B" w:rsidRDefault="00A9173B" w:rsidP="00A9173B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  <w:p w:rsidR="00B75949" w:rsidRPr="002A5F62" w:rsidRDefault="00A9173B" w:rsidP="00A9173B">
            <w:pPr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PE/Health</w:t>
            </w:r>
            <w:r w:rsidR="00B759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</w:tbl>
    <w:p w:rsidR="007E62E0" w:rsidRPr="007E62E0" w:rsidRDefault="007E62E0" w:rsidP="007E62E0">
      <w:pPr>
        <w:spacing w:after="0" w:line="240" w:lineRule="auto"/>
        <w:rPr>
          <w:sz w:val="12"/>
          <w:szCs w:val="12"/>
        </w:rPr>
      </w:pPr>
    </w:p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00"/>
        <w:gridCol w:w="2500"/>
        <w:gridCol w:w="2665"/>
        <w:gridCol w:w="2580"/>
        <w:gridCol w:w="2640"/>
      </w:tblGrid>
      <w:tr w:rsidR="007E62E0" w:rsidRPr="002A5F62" w:rsidTr="007E62E0">
        <w:trPr>
          <w:trHeight w:val="368"/>
        </w:trPr>
        <w:tc>
          <w:tcPr>
            <w:tcW w:w="12885" w:type="dxa"/>
            <w:gridSpan w:val="5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  <w:vAlign w:val="center"/>
            <w:hideMark/>
          </w:tcPr>
          <w:p w:rsidR="007E62E0" w:rsidRPr="007D52B4" w:rsidRDefault="007E62E0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957EEE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How much do you agree with the following statements:</w:t>
            </w:r>
          </w:p>
        </w:tc>
      </w:tr>
      <w:tr w:rsidR="007E62E0" w:rsidRPr="002A5F62" w:rsidTr="007E62E0">
        <w:trPr>
          <w:trHeight w:val="386"/>
        </w:trPr>
        <w:tc>
          <w:tcPr>
            <w:tcW w:w="12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62E0" w:rsidRPr="007D52B4" w:rsidRDefault="007E62E0" w:rsidP="007E62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D52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The materials and activities encouraged quality discussion among children.</w:t>
            </w:r>
          </w:p>
        </w:tc>
      </w:tr>
      <w:tr w:rsidR="007E62E0" w:rsidRPr="002A5F62" w:rsidTr="007E62E0">
        <w:trPr>
          <w:trHeight w:val="27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62E0" w:rsidRPr="007D52B4" w:rsidRDefault="007E62E0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</w:t>
            </w: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62E0" w:rsidRPr="007D52B4" w:rsidRDefault="007E62E0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62E0" w:rsidRPr="007D52B4" w:rsidRDefault="007E62E0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62E0" w:rsidRPr="007D52B4" w:rsidRDefault="007E62E0" w:rsidP="007E6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7EEE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957E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Strongly Disagree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7E62E0" w:rsidRPr="007D52B4" w:rsidRDefault="007E62E0" w:rsidP="007E6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E62E0" w:rsidRPr="002A5F62" w:rsidTr="007E62E0">
        <w:trPr>
          <w:trHeight w:val="404"/>
        </w:trPr>
        <w:tc>
          <w:tcPr>
            <w:tcW w:w="12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62E0" w:rsidRPr="007D52B4" w:rsidRDefault="007E62E0" w:rsidP="007E62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D52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The materials and activities successfully addressed the learning objectives for this lesson:</w:t>
            </w:r>
          </w:p>
          <w:p w:rsidR="007E62E0" w:rsidRDefault="007E62E0" w:rsidP="007E62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27" w:hanging="26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Describe the importance of eating from all five food groups and being physically active for good health</w:t>
            </w:r>
          </w:p>
          <w:p w:rsidR="00D237BD" w:rsidRDefault="00D237BD" w:rsidP="00D237BD">
            <w:pPr>
              <w:pStyle w:val="ListParagraph"/>
              <w:spacing w:after="0" w:line="240" w:lineRule="auto"/>
              <w:ind w:left="627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 xml:space="preserve">                     Strongly Agree  /  Agree  /  Disagree  /  Strongly Disagree</w:t>
            </w:r>
          </w:p>
          <w:p w:rsidR="00D237BD" w:rsidRPr="007D52B4" w:rsidRDefault="00D237BD" w:rsidP="00D237BD">
            <w:pPr>
              <w:pStyle w:val="ListParagraph"/>
              <w:spacing w:after="0" w:line="240" w:lineRule="auto"/>
              <w:ind w:left="62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7E62E0" w:rsidRDefault="007E62E0" w:rsidP="007E62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27" w:hanging="26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List ways to be physically active each day</w:t>
            </w:r>
          </w:p>
          <w:p w:rsidR="00D237BD" w:rsidRDefault="00D237BD" w:rsidP="00D237BD">
            <w:pPr>
              <w:pStyle w:val="ListParagraph"/>
              <w:spacing w:after="0" w:line="240" w:lineRule="auto"/>
              <w:ind w:left="627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 xml:space="preserve">                     Strongly Agree  /  Agree  /  Disagree  /  Strongly Disagree</w:t>
            </w:r>
          </w:p>
          <w:p w:rsidR="00D237BD" w:rsidRPr="007D52B4" w:rsidRDefault="00D237BD" w:rsidP="00D237BD">
            <w:pPr>
              <w:pStyle w:val="ListParagraph"/>
              <w:spacing w:after="0" w:line="240" w:lineRule="auto"/>
              <w:ind w:left="62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D237BD" w:rsidRPr="009B2B73" w:rsidTr="00D237BD">
        <w:trPr>
          <w:trHeight w:val="404"/>
        </w:trPr>
        <w:tc>
          <w:tcPr>
            <w:tcW w:w="12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DEE9"/>
            <w:vAlign w:val="center"/>
          </w:tcPr>
          <w:p w:rsidR="00D237BD" w:rsidRPr="009B2B73" w:rsidRDefault="00D237BD" w:rsidP="004D4F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B2B7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Please list the books used for the book club below:</w:t>
            </w:r>
          </w:p>
        </w:tc>
      </w:tr>
      <w:tr w:rsidR="00D237BD" w:rsidRPr="009B2B73" w:rsidTr="00D237BD">
        <w:trPr>
          <w:trHeight w:val="404"/>
        </w:trPr>
        <w:tc>
          <w:tcPr>
            <w:tcW w:w="12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237BD" w:rsidRDefault="00D237BD" w:rsidP="004D4F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:rsidR="00D237BD" w:rsidRDefault="00D237BD" w:rsidP="004D4F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:rsidR="00D237BD" w:rsidRDefault="00D237BD" w:rsidP="004D4F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:rsidR="00D237BD" w:rsidRDefault="00D237BD" w:rsidP="004D4F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:rsidR="00D237BD" w:rsidRPr="009B2B73" w:rsidRDefault="00D237BD" w:rsidP="004D4F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</w:tr>
    </w:tbl>
    <w:p w:rsidR="00D237BD" w:rsidRDefault="00D237BD"/>
    <w:p w:rsidR="00D237BD" w:rsidRDefault="00D237BD"/>
    <w:p w:rsidR="00D237BD" w:rsidRDefault="00D237BD" w:rsidP="00D237BD">
      <w:pPr>
        <w:jc w:val="center"/>
      </w:pPr>
      <w:r>
        <w:br w:type="column"/>
      </w:r>
      <w:r w:rsidRPr="00EE1ED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 xml:space="preserve">Lesson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6</w:t>
      </w:r>
      <w:r w:rsidR="00352CD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Let’s Play, Let’s Party</w:t>
      </w:r>
      <w:bookmarkStart w:id="0" w:name="_GoBack"/>
      <w:bookmarkEnd w:id="0"/>
      <w:r w:rsidRPr="00EE1ED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(Continued)</w:t>
      </w:r>
    </w:p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42"/>
        <w:gridCol w:w="6443"/>
      </w:tblGrid>
      <w:tr w:rsidR="00D237BD" w:rsidRPr="002A5F62" w:rsidTr="00D237BD">
        <w:trPr>
          <w:trHeight w:val="629"/>
        </w:trPr>
        <w:tc>
          <w:tcPr>
            <w:tcW w:w="644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DEE9"/>
            <w:hideMark/>
          </w:tcPr>
          <w:p w:rsidR="00D237BD" w:rsidRPr="0070318C" w:rsidRDefault="00D237BD" w:rsidP="004D4FD1">
            <w:pPr>
              <w:tabs>
                <w:tab w:val="left" w:pos="1156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31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any changes to the activities or curriculum materials that would better address the learning objectives.</w:t>
            </w:r>
          </w:p>
        </w:tc>
        <w:tc>
          <w:tcPr>
            <w:tcW w:w="64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DEE9"/>
          </w:tcPr>
          <w:p w:rsidR="00D237BD" w:rsidRPr="0070318C" w:rsidRDefault="00D237BD" w:rsidP="004D4FD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031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any changes to the activities and teachers guide that would be easier to implement.</w:t>
            </w:r>
          </w:p>
        </w:tc>
      </w:tr>
      <w:tr w:rsidR="00D237BD" w:rsidRPr="002A5F62" w:rsidTr="004D4FD1">
        <w:trPr>
          <w:trHeight w:val="1007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D237BD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D237BD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D237BD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D237BD" w:rsidRPr="0070318C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D237BD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D237BD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D237BD" w:rsidRPr="0070318C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D237BD" w:rsidRPr="00297B04" w:rsidTr="00D237BD">
        <w:trPr>
          <w:trHeight w:val="602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DEE9"/>
          </w:tcPr>
          <w:p w:rsidR="00D237BD" w:rsidRPr="0070318C" w:rsidRDefault="00D237BD" w:rsidP="004D4FD1">
            <w:pPr>
              <w:tabs>
                <w:tab w:val="left" w:pos="1156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31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children’s participation in the food preparation activity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DEE9"/>
          </w:tcPr>
          <w:p w:rsidR="00D237BD" w:rsidRPr="0070318C" w:rsidRDefault="00D237BD" w:rsidP="004D4FD1">
            <w:pPr>
              <w:tabs>
                <w:tab w:val="left" w:pos="1156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any modifications you made to the activities.</w:t>
            </w:r>
          </w:p>
        </w:tc>
      </w:tr>
      <w:tr w:rsidR="00D237BD" w:rsidTr="004D4FD1">
        <w:trPr>
          <w:trHeight w:val="1088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D237BD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D237BD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D237BD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D237BD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D237BD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D237BD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D237BD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237BD" w:rsidTr="00D237BD">
        <w:trPr>
          <w:trHeight w:val="530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DEE9"/>
          </w:tcPr>
          <w:p w:rsidR="00D237BD" w:rsidRPr="0048535C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the strengths of the activities in this lesson.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DEE9"/>
          </w:tcPr>
          <w:p w:rsidR="00D237BD" w:rsidRPr="0048535C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describe the challenges of the activities in this lesson.</w:t>
            </w:r>
          </w:p>
        </w:tc>
      </w:tr>
      <w:tr w:rsidR="00D237BD" w:rsidTr="004D4FD1">
        <w:trPr>
          <w:trHeight w:val="1088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D237BD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D237BD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D237BD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D237BD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D237BD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D237BD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:rsidR="00D237BD" w:rsidRDefault="00D237BD" w:rsidP="004D4FD1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237BD" w:rsidRDefault="00D237BD"/>
    <w:sectPr w:rsidR="00D237BD" w:rsidSect="0023732F">
      <w:headerReference w:type="default" r:id="rId9"/>
      <w:footerReference w:type="even" r:id="rId10"/>
      <w:footerReference w:type="default" r:id="rId11"/>
      <w:pgSz w:w="15840" w:h="12240" w:orient="landscape"/>
      <w:pgMar w:top="630" w:right="1440" w:bottom="72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06" w:rsidRDefault="00DF7906" w:rsidP="00434943">
      <w:pPr>
        <w:spacing w:after="0" w:line="240" w:lineRule="auto"/>
      </w:pPr>
      <w:r>
        <w:separator/>
      </w:r>
    </w:p>
  </w:endnote>
  <w:endnote w:type="continuationSeparator" w:id="0">
    <w:p w:rsidR="00DF7906" w:rsidRDefault="00DF7906" w:rsidP="00434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906" w:rsidRDefault="00DF7906" w:rsidP="00251E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7906" w:rsidRDefault="00DF7906" w:rsidP="0063681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906" w:rsidRDefault="00DF7906" w:rsidP="00251E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27B0">
      <w:rPr>
        <w:rStyle w:val="PageNumber"/>
        <w:noProof/>
      </w:rPr>
      <w:t>19</w:t>
    </w:r>
    <w:r>
      <w:rPr>
        <w:rStyle w:val="PageNumber"/>
      </w:rPr>
      <w:fldChar w:fldCharType="end"/>
    </w:r>
  </w:p>
  <w:p w:rsidR="00DF7906" w:rsidRDefault="00DF7906" w:rsidP="006368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06" w:rsidRDefault="00DF7906" w:rsidP="00434943">
      <w:pPr>
        <w:spacing w:after="0" w:line="240" w:lineRule="auto"/>
      </w:pPr>
      <w:r>
        <w:separator/>
      </w:r>
    </w:p>
  </w:footnote>
  <w:footnote w:type="continuationSeparator" w:id="0">
    <w:p w:rsidR="00DF7906" w:rsidRDefault="00DF7906" w:rsidP="00434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906" w:rsidRPr="00B658D7" w:rsidRDefault="00DF7906" w:rsidP="00434943">
    <w:pPr>
      <w:pStyle w:val="Header"/>
      <w:jc w:val="right"/>
      <w:rPr>
        <w:rFonts w:cs="Arial"/>
        <w:sz w:val="18"/>
        <w:szCs w:val="18"/>
      </w:rPr>
    </w:pPr>
    <w:r w:rsidRPr="00B658D7">
      <w:rPr>
        <w:rFonts w:cs="Arial"/>
        <w:sz w:val="18"/>
        <w:szCs w:val="18"/>
      </w:rPr>
      <w:t>OMB Control # 0584-052</w:t>
    </w:r>
    <w:r>
      <w:rPr>
        <w:rFonts w:cs="Arial"/>
        <w:sz w:val="18"/>
        <w:szCs w:val="18"/>
      </w:rPr>
      <w:t>3</w:t>
    </w:r>
  </w:p>
  <w:p w:rsidR="00DF7906" w:rsidRPr="00B658D7" w:rsidRDefault="00DF7906" w:rsidP="002E2AE3">
    <w:pPr>
      <w:pStyle w:val="Header"/>
      <w:jc w:val="right"/>
      <w:rPr>
        <w:rFonts w:cs="Arial"/>
        <w:sz w:val="18"/>
        <w:szCs w:val="18"/>
      </w:rPr>
    </w:pPr>
    <w:r w:rsidRPr="00B658D7">
      <w:rPr>
        <w:rFonts w:cs="Arial"/>
        <w:sz w:val="18"/>
        <w:szCs w:val="18"/>
      </w:rPr>
      <w:t>Expiration Date:  01/31/2016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F3FF9"/>
    <w:multiLevelType w:val="hybridMultilevel"/>
    <w:tmpl w:val="62502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62"/>
    <w:rsid w:val="00000246"/>
    <w:rsid w:val="00007A6F"/>
    <w:rsid w:val="0002103F"/>
    <w:rsid w:val="00044C75"/>
    <w:rsid w:val="0006027B"/>
    <w:rsid w:val="000A24EA"/>
    <w:rsid w:val="000A4160"/>
    <w:rsid w:val="000C42E1"/>
    <w:rsid w:val="001A6C25"/>
    <w:rsid w:val="001B729C"/>
    <w:rsid w:val="001C6DFA"/>
    <w:rsid w:val="001D37DE"/>
    <w:rsid w:val="001D3D2A"/>
    <w:rsid w:val="001E12CB"/>
    <w:rsid w:val="001F0CA2"/>
    <w:rsid w:val="00210BBB"/>
    <w:rsid w:val="00223A4F"/>
    <w:rsid w:val="0023732F"/>
    <w:rsid w:val="00251EC2"/>
    <w:rsid w:val="0025654F"/>
    <w:rsid w:val="002574EA"/>
    <w:rsid w:val="0028609F"/>
    <w:rsid w:val="00297B04"/>
    <w:rsid w:val="002A5F62"/>
    <w:rsid w:val="002B3D29"/>
    <w:rsid w:val="002E2AE3"/>
    <w:rsid w:val="00311D47"/>
    <w:rsid w:val="00330FBB"/>
    <w:rsid w:val="00342906"/>
    <w:rsid w:val="0035195A"/>
    <w:rsid w:val="00352CD7"/>
    <w:rsid w:val="003E6053"/>
    <w:rsid w:val="004101E1"/>
    <w:rsid w:val="00434943"/>
    <w:rsid w:val="0047725D"/>
    <w:rsid w:val="004852C8"/>
    <w:rsid w:val="0048535C"/>
    <w:rsid w:val="004A27B0"/>
    <w:rsid w:val="004B476B"/>
    <w:rsid w:val="004B6EB9"/>
    <w:rsid w:val="004D1898"/>
    <w:rsid w:val="004D4FD1"/>
    <w:rsid w:val="004D591E"/>
    <w:rsid w:val="004E1B92"/>
    <w:rsid w:val="004E2EC4"/>
    <w:rsid w:val="004F6905"/>
    <w:rsid w:val="00564D20"/>
    <w:rsid w:val="005A53C2"/>
    <w:rsid w:val="005B0504"/>
    <w:rsid w:val="005C5FFB"/>
    <w:rsid w:val="005E284D"/>
    <w:rsid w:val="005E285B"/>
    <w:rsid w:val="005E5B88"/>
    <w:rsid w:val="005F19A6"/>
    <w:rsid w:val="00636816"/>
    <w:rsid w:val="00660450"/>
    <w:rsid w:val="0068298E"/>
    <w:rsid w:val="00690CED"/>
    <w:rsid w:val="006A5E1D"/>
    <w:rsid w:val="006C5016"/>
    <w:rsid w:val="006C759A"/>
    <w:rsid w:val="006D40BB"/>
    <w:rsid w:val="006E28EA"/>
    <w:rsid w:val="0070318C"/>
    <w:rsid w:val="00774162"/>
    <w:rsid w:val="00774A20"/>
    <w:rsid w:val="007A0A34"/>
    <w:rsid w:val="007A5226"/>
    <w:rsid w:val="007D52B4"/>
    <w:rsid w:val="007E4E7C"/>
    <w:rsid w:val="007E596B"/>
    <w:rsid w:val="007E62E0"/>
    <w:rsid w:val="007F713E"/>
    <w:rsid w:val="00826FF4"/>
    <w:rsid w:val="00847359"/>
    <w:rsid w:val="00896459"/>
    <w:rsid w:val="008D30D7"/>
    <w:rsid w:val="008F3EDF"/>
    <w:rsid w:val="00900275"/>
    <w:rsid w:val="009232B4"/>
    <w:rsid w:val="00942CF9"/>
    <w:rsid w:val="00957EEE"/>
    <w:rsid w:val="00966BC6"/>
    <w:rsid w:val="00986C78"/>
    <w:rsid w:val="00997AF7"/>
    <w:rsid w:val="009B2B73"/>
    <w:rsid w:val="00A10BF3"/>
    <w:rsid w:val="00A707E7"/>
    <w:rsid w:val="00A83617"/>
    <w:rsid w:val="00A90334"/>
    <w:rsid w:val="00A910D4"/>
    <w:rsid w:val="00A9173B"/>
    <w:rsid w:val="00A92CBA"/>
    <w:rsid w:val="00AB07BC"/>
    <w:rsid w:val="00AF5346"/>
    <w:rsid w:val="00B160F8"/>
    <w:rsid w:val="00B17C97"/>
    <w:rsid w:val="00B35D5D"/>
    <w:rsid w:val="00B43F9C"/>
    <w:rsid w:val="00B658D7"/>
    <w:rsid w:val="00B72ECA"/>
    <w:rsid w:val="00B75949"/>
    <w:rsid w:val="00B77067"/>
    <w:rsid w:val="00B82736"/>
    <w:rsid w:val="00BA7C44"/>
    <w:rsid w:val="00BC4724"/>
    <w:rsid w:val="00BC6CA9"/>
    <w:rsid w:val="00BD0727"/>
    <w:rsid w:val="00BD7720"/>
    <w:rsid w:val="00BE25CD"/>
    <w:rsid w:val="00BE298E"/>
    <w:rsid w:val="00C15079"/>
    <w:rsid w:val="00C423D9"/>
    <w:rsid w:val="00C76E09"/>
    <w:rsid w:val="00C86E89"/>
    <w:rsid w:val="00C9266A"/>
    <w:rsid w:val="00C95CBA"/>
    <w:rsid w:val="00D0056A"/>
    <w:rsid w:val="00D237BD"/>
    <w:rsid w:val="00D37A09"/>
    <w:rsid w:val="00D420EC"/>
    <w:rsid w:val="00D43A58"/>
    <w:rsid w:val="00D517C0"/>
    <w:rsid w:val="00D75D1B"/>
    <w:rsid w:val="00D76145"/>
    <w:rsid w:val="00D766F8"/>
    <w:rsid w:val="00D956BE"/>
    <w:rsid w:val="00DF7906"/>
    <w:rsid w:val="00E010FF"/>
    <w:rsid w:val="00E124DA"/>
    <w:rsid w:val="00E20A4B"/>
    <w:rsid w:val="00E30290"/>
    <w:rsid w:val="00E32F57"/>
    <w:rsid w:val="00E61467"/>
    <w:rsid w:val="00EE1ED2"/>
    <w:rsid w:val="00F15917"/>
    <w:rsid w:val="00F24FAB"/>
    <w:rsid w:val="00F5217E"/>
    <w:rsid w:val="00F70DE4"/>
    <w:rsid w:val="00F72A51"/>
    <w:rsid w:val="00F7510E"/>
    <w:rsid w:val="00F90D86"/>
    <w:rsid w:val="00FA2D18"/>
    <w:rsid w:val="00FA4FBA"/>
    <w:rsid w:val="00FB0FB7"/>
    <w:rsid w:val="00FC4175"/>
    <w:rsid w:val="00FF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6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E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E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E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943"/>
  </w:style>
  <w:style w:type="paragraph" w:styleId="Footer">
    <w:name w:val="footer"/>
    <w:basedOn w:val="Normal"/>
    <w:link w:val="FooterChar"/>
    <w:uiPriority w:val="99"/>
    <w:unhideWhenUsed/>
    <w:rsid w:val="00434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943"/>
  </w:style>
  <w:style w:type="paragraph" w:styleId="ListParagraph">
    <w:name w:val="List Paragraph"/>
    <w:basedOn w:val="Normal"/>
    <w:uiPriority w:val="34"/>
    <w:qFormat/>
    <w:rsid w:val="007D52B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36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6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E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E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E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943"/>
  </w:style>
  <w:style w:type="paragraph" w:styleId="Footer">
    <w:name w:val="footer"/>
    <w:basedOn w:val="Normal"/>
    <w:link w:val="FooterChar"/>
    <w:uiPriority w:val="99"/>
    <w:unhideWhenUsed/>
    <w:rsid w:val="00434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943"/>
  </w:style>
  <w:style w:type="paragraph" w:styleId="ListParagraph">
    <w:name w:val="List Paragraph"/>
    <w:basedOn w:val="Normal"/>
    <w:uiPriority w:val="34"/>
    <w:qFormat/>
    <w:rsid w:val="007D52B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36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6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4A1493-3DC7-4AF1-92FF-648C89AD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AC13001A</Template>
  <TotalTime>66</TotalTime>
  <Pages>19</Pages>
  <Words>4161</Words>
  <Characters>23720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O'Shea</dc:creator>
  <cp:lastModifiedBy>Thanasak Seriruk - PRIV</cp:lastModifiedBy>
  <cp:revision>7</cp:revision>
  <cp:lastPrinted>2013-04-04T18:52:00Z</cp:lastPrinted>
  <dcterms:created xsi:type="dcterms:W3CDTF">2013-08-23T04:55:00Z</dcterms:created>
  <dcterms:modified xsi:type="dcterms:W3CDTF">2013-08-23T06:01:00Z</dcterms:modified>
</cp:coreProperties>
</file>