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22" w:rsidRDefault="003E4E22"/>
    <w:p w:rsidR="003E4E22" w:rsidRDefault="003E4E22">
      <w:pPr>
        <w:rPr>
          <w:noProof/>
        </w:rPr>
      </w:pPr>
      <w:r>
        <w:rPr>
          <w:noProof/>
        </w:rPr>
        <w:br w:type="page"/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4AF2DEF" wp14:editId="6F81FD3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616952" cy="4672584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952" cy="4672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250E" w:rsidRDefault="003E4E22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7296912" cy="4425696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912" cy="4425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25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9B" w:rsidRDefault="00B6689B" w:rsidP="00B6689B">
      <w:pPr>
        <w:spacing w:after="0" w:line="240" w:lineRule="auto"/>
      </w:pPr>
      <w:r>
        <w:separator/>
      </w:r>
    </w:p>
  </w:endnote>
  <w:endnote w:type="continuationSeparator" w:id="0">
    <w:p w:rsidR="00B6689B" w:rsidRDefault="00B6689B" w:rsidP="00B6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AF" w:rsidRDefault="00A63C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102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3CAF" w:rsidRDefault="00A63C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3CAF" w:rsidRDefault="00A63C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AF" w:rsidRDefault="00A63C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9B" w:rsidRDefault="00B6689B" w:rsidP="00B6689B">
      <w:pPr>
        <w:spacing w:after="0" w:line="240" w:lineRule="auto"/>
      </w:pPr>
      <w:r>
        <w:separator/>
      </w:r>
    </w:p>
  </w:footnote>
  <w:footnote w:type="continuationSeparator" w:id="0">
    <w:p w:rsidR="00B6689B" w:rsidRDefault="00B6689B" w:rsidP="00B6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AF" w:rsidRDefault="00A63C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9B" w:rsidRDefault="00B6689B">
    <w:pPr>
      <w:pStyle w:val="Header"/>
    </w:pPr>
    <w:bookmarkStart w:id="0" w:name="_GoBack"/>
    <w:bookmarkEnd w:id="0"/>
    <w:r>
      <w:t xml:space="preserve">Attachment </w:t>
    </w:r>
    <w:r w:rsidR="00A63CAF">
      <w:t>B</w:t>
    </w:r>
    <w:r>
      <w:t xml:space="preserve">:  Screenshot of </w:t>
    </w:r>
    <w:r w:rsidR="00A63CAF">
      <w:t>Task Force Recommendation for Birth Defects</w:t>
    </w:r>
    <w:r>
      <w:t xml:space="preserve"> </w:t>
    </w:r>
  </w:p>
  <w:p w:rsidR="00B6689B" w:rsidRDefault="00B66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AF" w:rsidRDefault="00A63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AF"/>
    <w:rsid w:val="003E4E22"/>
    <w:rsid w:val="00411E9B"/>
    <w:rsid w:val="00853B5C"/>
    <w:rsid w:val="009752AF"/>
    <w:rsid w:val="00A63CAF"/>
    <w:rsid w:val="00A65A41"/>
    <w:rsid w:val="00B6689B"/>
    <w:rsid w:val="00B753FA"/>
    <w:rsid w:val="00E5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89B"/>
  </w:style>
  <w:style w:type="paragraph" w:styleId="Footer">
    <w:name w:val="footer"/>
    <w:basedOn w:val="Normal"/>
    <w:link w:val="FooterChar"/>
    <w:uiPriority w:val="99"/>
    <w:unhideWhenUsed/>
    <w:rsid w:val="00B6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89B"/>
  </w:style>
  <w:style w:type="paragraph" w:styleId="Footer">
    <w:name w:val="footer"/>
    <w:basedOn w:val="Normal"/>
    <w:link w:val="FooterChar"/>
    <w:uiPriority w:val="99"/>
    <w:unhideWhenUsed/>
    <w:rsid w:val="00B6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98C45E28.dotm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Reed-Gross</dc:creator>
  <cp:lastModifiedBy>Erika Reed-Gross</cp:lastModifiedBy>
  <cp:revision>3</cp:revision>
  <cp:lastPrinted>2012-11-19T13:30:00Z</cp:lastPrinted>
  <dcterms:created xsi:type="dcterms:W3CDTF">2012-12-13T15:22:00Z</dcterms:created>
  <dcterms:modified xsi:type="dcterms:W3CDTF">2012-12-13T15:24:00Z</dcterms:modified>
</cp:coreProperties>
</file>