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14A" w:rsidRDefault="00F1214A" w:rsidP="00F1214A">
      <w:pPr>
        <w:pStyle w:val="Header"/>
        <w:jc w:val="center"/>
        <w:rPr>
          <w:rFonts w:ascii="Century Schoolbook" w:hAnsi="Century Schoolbook"/>
          <w:noProof/>
          <w:color w:val="0000FF"/>
          <w:sz w:val="36"/>
          <w:u w:val="single"/>
        </w:rPr>
      </w:pPr>
      <w:bookmarkStart w:id="0" w:name="_GoBack"/>
      <w:bookmarkEnd w:id="0"/>
      <w:r>
        <w:rPr>
          <w:rFonts w:ascii="Arial" w:hAnsi="Arial" w:cs="Arial"/>
          <w:noProof/>
          <w:color w:val="000080"/>
          <w:sz w:val="22"/>
          <w:szCs w:val="22"/>
        </w:rPr>
        <w:drawing>
          <wp:inline distT="0" distB="0" distL="0" distR="0">
            <wp:extent cx="693420" cy="693420"/>
            <wp:effectExtent l="19050" t="0" r="0" b="0"/>
            <wp:docPr id="1" name="Picture 3"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7" cstate="print"/>
                    <a:srcRect/>
                    <a:stretch>
                      <a:fillRect/>
                    </a:stretch>
                  </pic:blipFill>
                  <pic:spPr bwMode="auto">
                    <a:xfrm>
                      <a:off x="0" y="0"/>
                      <a:ext cx="693420" cy="693420"/>
                    </a:xfrm>
                    <a:prstGeom prst="rect">
                      <a:avLst/>
                    </a:prstGeom>
                    <a:noFill/>
                    <a:ln w="9525">
                      <a:noFill/>
                      <a:miter lim="800000"/>
                      <a:headEnd/>
                      <a:tailEnd/>
                    </a:ln>
                  </pic:spPr>
                </pic:pic>
              </a:graphicData>
            </a:graphic>
          </wp:inline>
        </w:drawing>
      </w:r>
    </w:p>
    <w:p w:rsidR="00F1214A" w:rsidRDefault="00F1214A" w:rsidP="00F1214A">
      <w:pPr>
        <w:pStyle w:val="Header"/>
        <w:jc w:val="center"/>
        <w:rPr>
          <w:rFonts w:ascii="Century Schoolbook" w:hAnsi="Century Schoolbook"/>
          <w:noProof/>
          <w:color w:val="0000FF"/>
          <w:sz w:val="36"/>
          <w:u w:val="single"/>
        </w:rPr>
      </w:pPr>
      <w:r>
        <w:rPr>
          <w:rFonts w:ascii="Century Schoolbook" w:hAnsi="Century Schoolbook"/>
          <w:noProof/>
          <w:color w:val="0000FF"/>
          <w:sz w:val="36"/>
          <w:u w:val="single"/>
        </w:rPr>
        <w:t>SOCIAL SECURITY</w:t>
      </w:r>
    </w:p>
    <w:p w:rsidR="00F1214A" w:rsidRDefault="00F1214A" w:rsidP="00F1214A">
      <w:pPr>
        <w:pStyle w:val="Header"/>
        <w:jc w:val="center"/>
      </w:pPr>
      <w:r>
        <w:rPr>
          <w:rFonts w:ascii="Century Schoolbook" w:hAnsi="Century Schoolbook"/>
          <w:noProof/>
          <w:color w:val="0000FF"/>
        </w:rPr>
        <w:t>Office of Operations</w:t>
      </w:r>
    </w:p>
    <w:p w:rsidR="00F1214A" w:rsidRDefault="00F1214A" w:rsidP="00F86569">
      <w:pPr>
        <w:rPr>
          <w:b/>
        </w:rPr>
      </w:pPr>
    </w:p>
    <w:p w:rsidR="00F1214A" w:rsidRDefault="00F1214A" w:rsidP="00F86569">
      <w:pPr>
        <w:rPr>
          <w:b/>
        </w:rPr>
      </w:pPr>
    </w:p>
    <w:p w:rsidR="00F86569" w:rsidRDefault="00F86569" w:rsidP="00F86569">
      <w:r>
        <w:rPr>
          <w:b/>
        </w:rPr>
        <w:tab/>
      </w:r>
      <w:r>
        <w:rPr>
          <w:b/>
        </w:rPr>
        <w:tab/>
      </w:r>
      <w:r>
        <w:rPr>
          <w:b/>
        </w:rPr>
        <w:tab/>
      </w:r>
      <w:r>
        <w:rPr>
          <w:b/>
        </w:rPr>
        <w:tab/>
      </w:r>
      <w:r>
        <w:rPr>
          <w:b/>
        </w:rPr>
        <w:tab/>
      </w:r>
      <w:r>
        <w:rPr>
          <w:b/>
        </w:rPr>
        <w:tab/>
      </w:r>
      <w:r>
        <w:rPr>
          <w:b/>
        </w:rPr>
        <w:tab/>
      </w:r>
      <w:r>
        <w:t>Social Security Administration</w:t>
      </w:r>
      <w:r>
        <w:tab/>
      </w:r>
      <w:r>
        <w:tab/>
      </w:r>
      <w:r>
        <w:tab/>
      </w:r>
      <w:r>
        <w:tab/>
      </w:r>
      <w:r>
        <w:tab/>
      </w:r>
      <w:r>
        <w:tab/>
      </w:r>
      <w:r>
        <w:tab/>
      </w:r>
      <w:r>
        <w:tab/>
      </w:r>
      <w:r>
        <w:tab/>
        <w:t>Operations Analysis Section</w:t>
      </w:r>
    </w:p>
    <w:p w:rsidR="00F86569" w:rsidRDefault="00F86569" w:rsidP="00F86569">
      <w:r>
        <w:tab/>
      </w:r>
      <w:r>
        <w:tab/>
      </w:r>
      <w:r>
        <w:tab/>
      </w:r>
      <w:r>
        <w:tab/>
      </w:r>
      <w:r>
        <w:tab/>
      </w:r>
      <w:r>
        <w:tab/>
      </w:r>
      <w:r>
        <w:tab/>
        <w:t>1200 Rev. Abraham Woods Jr. Blvd.</w:t>
      </w:r>
    </w:p>
    <w:p w:rsidR="00F86569" w:rsidRDefault="00F86569" w:rsidP="00F86569">
      <w:r>
        <w:tab/>
      </w:r>
      <w:r>
        <w:tab/>
      </w:r>
      <w:r>
        <w:tab/>
      </w:r>
      <w:r>
        <w:tab/>
      </w:r>
      <w:r>
        <w:tab/>
      </w:r>
      <w:r>
        <w:tab/>
      </w:r>
      <w:r>
        <w:tab/>
        <w:t>Birmingham, AL  35285-0001</w:t>
      </w:r>
    </w:p>
    <w:p w:rsidR="00F86569" w:rsidRDefault="00F86569" w:rsidP="00F86569">
      <w:r>
        <w:tab/>
      </w:r>
      <w:r>
        <w:tab/>
      </w:r>
      <w:r>
        <w:tab/>
      </w:r>
      <w:r>
        <w:tab/>
      </w:r>
      <w:r>
        <w:tab/>
      </w:r>
      <w:r>
        <w:tab/>
      </w:r>
      <w:r>
        <w:tab/>
        <w:t>Date:</w:t>
      </w:r>
    </w:p>
    <w:p w:rsidR="00F86569" w:rsidRDefault="00F86569" w:rsidP="00F86569">
      <w:r>
        <w:tab/>
      </w:r>
      <w:r>
        <w:tab/>
      </w:r>
      <w:r>
        <w:tab/>
      </w:r>
      <w:r>
        <w:tab/>
      </w:r>
      <w:r>
        <w:tab/>
      </w:r>
      <w:r>
        <w:tab/>
      </w:r>
      <w:r>
        <w:tab/>
        <w:t>Claim Number:</w:t>
      </w:r>
    </w:p>
    <w:p w:rsidR="00F86569" w:rsidRDefault="00F86569" w:rsidP="00F86569"/>
    <w:p w:rsidR="00F86569" w:rsidRDefault="00F86569" w:rsidP="00F86569">
      <w:r>
        <w:t>Mr. John Smith</w:t>
      </w:r>
    </w:p>
    <w:p w:rsidR="00F86569" w:rsidRDefault="00F86569" w:rsidP="00F86569">
      <w:r>
        <w:t>123 Main Street</w:t>
      </w:r>
    </w:p>
    <w:p w:rsidR="00F86569" w:rsidRPr="00CB7667" w:rsidRDefault="00F86569" w:rsidP="00F86569">
      <w:r>
        <w:t>Baltimore, MD  21230</w:t>
      </w:r>
    </w:p>
    <w:p w:rsidR="00F86569" w:rsidRDefault="00F86569" w:rsidP="00F86569">
      <w:pPr>
        <w:rPr>
          <w:b/>
        </w:rPr>
      </w:pPr>
    </w:p>
    <w:p w:rsidR="00F86569" w:rsidRDefault="00F86569" w:rsidP="00F86569">
      <w:pPr>
        <w:rPr>
          <w:b/>
        </w:rPr>
      </w:pPr>
    </w:p>
    <w:p w:rsidR="00FF3750" w:rsidRDefault="00FF3750" w:rsidP="00FF3750">
      <w:r>
        <w:t>Dear Mr. Smith:</w:t>
      </w:r>
    </w:p>
    <w:p w:rsidR="00B33BB4" w:rsidRDefault="00B33BB4" w:rsidP="00236311">
      <w:pPr>
        <w:ind w:left="3600" w:hanging="3600"/>
      </w:pPr>
    </w:p>
    <w:p w:rsidR="00236311" w:rsidRDefault="00236311" w:rsidP="00236311">
      <w:pPr>
        <w:ind w:left="3600" w:hanging="3600"/>
      </w:pPr>
      <w:r>
        <w:t>We are writing to you about your work and earnings for 2001 through 2004.</w:t>
      </w:r>
    </w:p>
    <w:p w:rsidR="00236311" w:rsidRDefault="00236311" w:rsidP="00236311">
      <w:pPr>
        <w:rPr>
          <w:b/>
        </w:rPr>
      </w:pPr>
    </w:p>
    <w:p w:rsidR="00236311" w:rsidRDefault="00236311" w:rsidP="00236311">
      <w:pPr>
        <w:rPr>
          <w:b/>
        </w:rPr>
      </w:pPr>
      <w:r>
        <w:rPr>
          <w:b/>
        </w:rPr>
        <w:t xml:space="preserve">Medical Resident </w:t>
      </w:r>
      <w:r w:rsidR="008F42C1">
        <w:rPr>
          <w:b/>
        </w:rPr>
        <w:t xml:space="preserve">FICA </w:t>
      </w:r>
      <w:r>
        <w:rPr>
          <w:b/>
        </w:rPr>
        <w:t>Tax Refund Claims</w:t>
      </w:r>
    </w:p>
    <w:p w:rsidR="00236311" w:rsidRDefault="00236311" w:rsidP="00236311">
      <w:pPr>
        <w:rPr>
          <w:b/>
        </w:rPr>
      </w:pPr>
    </w:p>
    <w:p w:rsidR="00236311" w:rsidRPr="00341932" w:rsidRDefault="00236311" w:rsidP="00236311">
      <w:r>
        <w:t>You consented for your employer</w:t>
      </w:r>
      <w:r w:rsidR="008F42C1">
        <w:t>(s)</w:t>
      </w:r>
      <w:r>
        <w:t xml:space="preserve"> to file a refund claim on your behalf.  The refund claim is for Federal Insurance Contributions Act (FICA) taxes that your employer</w:t>
      </w:r>
      <w:r w:rsidR="00341932">
        <w:t>(s)</w:t>
      </w:r>
      <w:r>
        <w:t xml:space="preserve"> withheld from wages you earned as a medical resident for 2001 through 2004.  FICA taxes </w:t>
      </w:r>
      <w:r w:rsidR="00341932">
        <w:t>include</w:t>
      </w:r>
      <w:r>
        <w:t xml:space="preserve"> Social Security and Medicare taxes.  </w:t>
      </w:r>
      <w:r w:rsidR="00341932">
        <w:t xml:space="preserve">For information on the amount of the FICA refund your employer(s) claimed on your behalf, contact your employer(s).  The amount of the FICA refund claimed by your employer on your behalf may be adjusted pending a final determination by the </w:t>
      </w:r>
      <w:r w:rsidR="000B3E98">
        <w:t>Internal Revenue Service (</w:t>
      </w:r>
      <w:r w:rsidR="00341932">
        <w:t>IRS</w:t>
      </w:r>
      <w:r w:rsidR="000B3E98">
        <w:t>)</w:t>
      </w:r>
      <w:r w:rsidR="00341932">
        <w:t xml:space="preserve"> on your employer’s claim.</w:t>
      </w:r>
    </w:p>
    <w:p w:rsidR="00236311" w:rsidRDefault="00236311" w:rsidP="00236311">
      <w:pPr>
        <w:rPr>
          <w:b/>
        </w:rPr>
      </w:pPr>
    </w:p>
    <w:p w:rsidR="00236311" w:rsidRDefault="00236311" w:rsidP="00236311">
      <w:pPr>
        <w:rPr>
          <w:b/>
        </w:rPr>
      </w:pPr>
      <w:r>
        <w:rPr>
          <w:b/>
        </w:rPr>
        <w:t xml:space="preserve">A </w:t>
      </w:r>
      <w:r w:rsidR="00341932">
        <w:rPr>
          <w:b/>
        </w:rPr>
        <w:t xml:space="preserve">FICA </w:t>
      </w:r>
      <w:r>
        <w:rPr>
          <w:b/>
        </w:rPr>
        <w:t>Refund Will Affect Your Social Security Benefits</w:t>
      </w:r>
    </w:p>
    <w:p w:rsidR="00236311" w:rsidRDefault="00236311" w:rsidP="00236311">
      <w:pPr>
        <w:rPr>
          <w:b/>
        </w:rPr>
      </w:pPr>
    </w:p>
    <w:p w:rsidR="00236311" w:rsidRPr="008A2170" w:rsidRDefault="00341932" w:rsidP="00236311">
      <w:pPr>
        <w:rPr>
          <w:szCs w:val="24"/>
        </w:rPr>
      </w:pPr>
      <w:r>
        <w:rPr>
          <w:szCs w:val="24"/>
        </w:rPr>
        <w:t>Based on the amount of the FICA refund your employer(s) claimed on your behalf, we</w:t>
      </w:r>
      <w:r w:rsidR="00236311" w:rsidRPr="008A2170">
        <w:rPr>
          <w:szCs w:val="24"/>
        </w:rPr>
        <w:t xml:space="preserve"> will lower your benefit amount to $1,500 if you receive a refund of FICA taxes.  If you have a spouse or children receiving benefits, we will also lower their benefit amounts.</w:t>
      </w:r>
    </w:p>
    <w:p w:rsidR="00236311" w:rsidRDefault="00236311" w:rsidP="00236311">
      <w:pPr>
        <w:rPr>
          <w:b/>
        </w:rPr>
      </w:pPr>
    </w:p>
    <w:p w:rsidR="00236311" w:rsidRDefault="00236311" w:rsidP="00236311">
      <w:pPr>
        <w:rPr>
          <w:b/>
        </w:rPr>
      </w:pPr>
      <w:r>
        <w:rPr>
          <w:b/>
        </w:rPr>
        <w:t>What You Need to Do</w:t>
      </w:r>
    </w:p>
    <w:p w:rsidR="00236311" w:rsidRDefault="00236311" w:rsidP="00236311">
      <w:pPr>
        <w:rPr>
          <w:b/>
        </w:rPr>
      </w:pPr>
    </w:p>
    <w:p w:rsidR="00236311" w:rsidRDefault="00236311" w:rsidP="00236311">
      <w:r>
        <w:t xml:space="preserve">Please decide whether you still want to receive a refund of your </w:t>
      </w:r>
      <w:r w:rsidR="00A6637B">
        <w:t xml:space="preserve">FICA </w:t>
      </w:r>
      <w:r>
        <w:t xml:space="preserve">taxes or if you wish to withdraw your refund claim in </w:t>
      </w:r>
      <w:r w:rsidR="00CE02A2">
        <w:t xml:space="preserve">order </w:t>
      </w:r>
      <w:r>
        <w:t>to keep your current benefit amount(s).  Please complete, sign, and return the enclosed form SSA-795-OP2 in the envelope</w:t>
      </w:r>
      <w:r w:rsidR="00A6637B">
        <w:t xml:space="preserve"> provided</w:t>
      </w:r>
      <w:r>
        <w:t xml:space="preserve">.  It is important that </w:t>
      </w:r>
      <w:r>
        <w:lastRenderedPageBreak/>
        <w:t xml:space="preserve">you return the signed form to us within 10 days of the date </w:t>
      </w:r>
      <w:r w:rsidR="00A6637B">
        <w:t>of</w:t>
      </w:r>
      <w:r w:rsidR="00F81BC8">
        <w:t xml:space="preserve"> this letter.  Once you have submitted the signed form, no further action is required on your part.</w:t>
      </w:r>
    </w:p>
    <w:p w:rsidR="00236311" w:rsidRDefault="00236311" w:rsidP="00236311">
      <w:pPr>
        <w:rPr>
          <w:b/>
        </w:rPr>
      </w:pPr>
    </w:p>
    <w:p w:rsidR="00236311" w:rsidRDefault="00236311" w:rsidP="00236311">
      <w:pPr>
        <w:rPr>
          <w:b/>
        </w:rPr>
      </w:pPr>
      <w:r>
        <w:rPr>
          <w:b/>
        </w:rPr>
        <w:t xml:space="preserve">What Will Happen </w:t>
      </w:r>
    </w:p>
    <w:p w:rsidR="00236311" w:rsidRDefault="00236311" w:rsidP="00236311"/>
    <w:p w:rsidR="00236311" w:rsidRDefault="00B05105" w:rsidP="00236311">
      <w:r w:rsidRPr="009B150D">
        <w:t>If you decide you do not want the refund, w</w:t>
      </w:r>
      <w:r w:rsidR="00236311" w:rsidRPr="009B150D">
        <w:t xml:space="preserve">e will share your response with the IRS.  </w:t>
      </w:r>
      <w:r w:rsidR="00236311">
        <w:t>If we do not receive the form within 10 days, we will assume you want to continue with your refund claim even though this will affect your benefit</w:t>
      </w:r>
      <w:r w:rsidR="00F81BC8">
        <w:t xml:space="preserve"> amount(</w:t>
      </w:r>
      <w:r w:rsidR="00236311">
        <w:t>s</w:t>
      </w:r>
      <w:r w:rsidR="00F81BC8">
        <w:t>)</w:t>
      </w:r>
      <w:r w:rsidR="00236311">
        <w:t>.</w:t>
      </w:r>
      <w:r w:rsidR="00F81BC8">
        <w:t xml:space="preserve">  The IRS will continue to process your employer’s claim to pay you your refund.</w:t>
      </w:r>
      <w:r w:rsidR="00236311">
        <w:t xml:space="preserve">  </w:t>
      </w:r>
    </w:p>
    <w:p w:rsidR="00236311" w:rsidRDefault="00236311" w:rsidP="00236311"/>
    <w:p w:rsidR="00236311" w:rsidRDefault="00236311" w:rsidP="00236311">
      <w:pPr>
        <w:ind w:left="-720"/>
      </w:pPr>
      <w:r>
        <w:rPr>
          <w:sz w:val="22"/>
          <w:szCs w:val="22"/>
        </w:rPr>
        <w:tab/>
      </w:r>
      <w:r>
        <w:rPr>
          <w:b/>
        </w:rPr>
        <w:t>If You Have Questions</w:t>
      </w:r>
    </w:p>
    <w:p w:rsidR="00236311" w:rsidRDefault="00236311" w:rsidP="00236311"/>
    <w:p w:rsidR="00236311" w:rsidRDefault="00236311" w:rsidP="00236311">
      <w:r>
        <w:t xml:space="preserve">If you have specific questions about this letter, please call us toll-free at 1-800-254-9491 and enter extension 32240.  </w:t>
      </w:r>
    </w:p>
    <w:p w:rsidR="00236311" w:rsidRDefault="00236311" w:rsidP="00236311"/>
    <w:p w:rsidR="00236311" w:rsidRDefault="00236311" w:rsidP="00236311">
      <w:r>
        <w:t xml:space="preserve">We invite you to visit our website at www.socialsecurity.gov to find general information about Social Security.  We can answer most questions over the phone.  For general questions, please call us toll-free at 1-800-772-1213. </w:t>
      </w:r>
      <w:r w:rsidR="00480D62">
        <w:t xml:space="preserve"> </w:t>
      </w:r>
      <w:r>
        <w:t xml:space="preserve">Your local Social Security office is located </w:t>
      </w:r>
      <w:r w:rsidR="00ED652D">
        <w:t>at</w:t>
      </w:r>
      <w:r>
        <w:t xml:space="preserve"> Suite 200, 1010 Park Avenue, Baltimore, MD 21201.  If you are deaf or hard of hearing, you may call our TTY number, 1-800-325-0778.  </w:t>
      </w:r>
    </w:p>
    <w:p w:rsidR="00236311" w:rsidRDefault="00236311" w:rsidP="00236311"/>
    <w:p w:rsidR="00236311" w:rsidRDefault="00D942AE" w:rsidP="00236311">
      <w:r>
        <w:t xml:space="preserve">For general information about the Medical Resident FICA Refund Claim process, visit the IRS website at </w:t>
      </w:r>
      <w:hyperlink r:id="rId8" w:history="1">
        <w:r w:rsidRPr="00667E54">
          <w:rPr>
            <w:rStyle w:val="Hyperlink"/>
          </w:rPr>
          <w:t>www.irs.gov/charities</w:t>
        </w:r>
      </w:hyperlink>
      <w:r>
        <w:t xml:space="preserve"> and click on </w:t>
      </w:r>
      <w:r w:rsidRPr="005905FB">
        <w:rPr>
          <w:i/>
        </w:rPr>
        <w:t>Medical Resident FICA Refund Claims</w:t>
      </w:r>
      <w:r>
        <w:t>, where you will find Frequently Asked Questions (FAQs).  The FAQs will be updated as needed.</w:t>
      </w:r>
    </w:p>
    <w:p w:rsidR="00236311" w:rsidRDefault="00236311" w:rsidP="00236311"/>
    <w:p w:rsidR="00236311" w:rsidRDefault="00236311" w:rsidP="00236311"/>
    <w:p w:rsidR="00C36F78" w:rsidRDefault="00C36F78" w:rsidP="00236311"/>
    <w:p w:rsidR="00236311" w:rsidRDefault="00236311" w:rsidP="00236311">
      <w:r>
        <w:tab/>
      </w:r>
      <w:r>
        <w:tab/>
      </w:r>
      <w:r>
        <w:tab/>
      </w:r>
      <w:r>
        <w:tab/>
      </w:r>
      <w:r>
        <w:tab/>
        <w:t>Quittie C. Wilson</w:t>
      </w:r>
    </w:p>
    <w:p w:rsidR="00236311" w:rsidRDefault="00236311" w:rsidP="00236311">
      <w:r>
        <w:tab/>
      </w:r>
      <w:r>
        <w:tab/>
      </w:r>
      <w:r>
        <w:tab/>
      </w:r>
      <w:r>
        <w:tab/>
      </w:r>
      <w:r>
        <w:tab/>
      </w:r>
    </w:p>
    <w:p w:rsidR="00236311" w:rsidRDefault="00236311" w:rsidP="00236311"/>
    <w:p w:rsidR="00236311" w:rsidRDefault="00236311" w:rsidP="00236311">
      <w:r>
        <w:t>Enclosure:  Form SSA-795-OP2</w:t>
      </w:r>
    </w:p>
    <w:sectPr w:rsidR="00236311" w:rsidSect="00CC134C">
      <w:headerReference w:type="default" r:id="rId9"/>
      <w:footerReference w:type="first" r:id="rId10"/>
      <w:pgSz w:w="12240" w:h="15840" w:code="1"/>
      <w:pgMar w:top="1440" w:right="1440" w:bottom="1440" w:left="1440"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84" w:rsidRDefault="001B6184">
      <w:r>
        <w:separator/>
      </w:r>
    </w:p>
  </w:endnote>
  <w:endnote w:type="continuationSeparator" w:id="0">
    <w:p w:rsidR="001B6184" w:rsidRDefault="001B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34C" w:rsidRDefault="00B158E4">
    <w:pPr>
      <w:pStyle w:val="Footer"/>
      <w:jc w:val="center"/>
      <w:rPr>
        <w:color w:val="0000FF"/>
        <w:sz w:val="20"/>
      </w:rPr>
    </w:pPr>
    <w:r>
      <w:rPr>
        <w:color w:val="0000FF"/>
        <w:sz w:val="20"/>
      </w:rPr>
      <w:t>SOCIAL SECURITY ADMINISTRATION</w:t>
    </w:r>
    <w:r>
      <w:rPr>
        <w:color w:val="0000FF"/>
        <w:spacing w:val="240"/>
        <w:sz w:val="20"/>
      </w:rPr>
      <w:t xml:space="preserve"> </w:t>
    </w:r>
    <w:r>
      <w:rPr>
        <w:color w:val="0000FF"/>
        <w:sz w:val="20"/>
      </w:rPr>
      <w:t>BALTIMORE</w:t>
    </w:r>
    <w:r w:rsidR="00135443">
      <w:rPr>
        <w:color w:val="0000FF"/>
        <w:sz w:val="20"/>
      </w:rPr>
      <w:t>,</w:t>
    </w:r>
    <w:r>
      <w:rPr>
        <w:color w:val="0000FF"/>
        <w:sz w:val="20"/>
      </w:rPr>
      <w:t xml:space="preserve"> MD  21235-0001</w:t>
    </w:r>
  </w:p>
  <w:p w:rsidR="00CC134C" w:rsidRDefault="00C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84" w:rsidRDefault="001B6184">
      <w:r>
        <w:separator/>
      </w:r>
    </w:p>
  </w:footnote>
  <w:footnote w:type="continuationSeparator" w:id="0">
    <w:p w:rsidR="001B6184" w:rsidRDefault="001B6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28E" w:rsidRDefault="001B6184">
    <w:pPr>
      <w:pStyle w:val="Header"/>
      <w:jc w:val="right"/>
    </w:pPr>
    <w:r>
      <w:fldChar w:fldCharType="begin"/>
    </w:r>
    <w:r>
      <w:instrText xml:space="preserve"> PAGE   \* MERGEFORMAT </w:instrText>
    </w:r>
    <w:r>
      <w:fldChar w:fldCharType="separate"/>
    </w:r>
    <w:r w:rsidR="00CA6786">
      <w:rPr>
        <w:noProof/>
      </w:rPr>
      <w:t>2</w:t>
    </w:r>
    <w:r>
      <w:rPr>
        <w:noProof/>
      </w:rPr>
      <w:fldChar w:fldCharType="end"/>
    </w:r>
  </w:p>
  <w:p w:rsidR="0096028E" w:rsidRDefault="009602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A6"/>
    <w:rsid w:val="00030B9B"/>
    <w:rsid w:val="0008099C"/>
    <w:rsid w:val="00095D31"/>
    <w:rsid w:val="000A2B6D"/>
    <w:rsid w:val="000B1E7E"/>
    <w:rsid w:val="000B3E98"/>
    <w:rsid w:val="00114FD1"/>
    <w:rsid w:val="00135443"/>
    <w:rsid w:val="0017050B"/>
    <w:rsid w:val="00174293"/>
    <w:rsid w:val="001B6184"/>
    <w:rsid w:val="001D0B4E"/>
    <w:rsid w:val="00222F72"/>
    <w:rsid w:val="00236311"/>
    <w:rsid w:val="002D65B2"/>
    <w:rsid w:val="002F1294"/>
    <w:rsid w:val="003207BA"/>
    <w:rsid w:val="00322776"/>
    <w:rsid w:val="003278A6"/>
    <w:rsid w:val="00341932"/>
    <w:rsid w:val="00397741"/>
    <w:rsid w:val="003E3C74"/>
    <w:rsid w:val="00480D62"/>
    <w:rsid w:val="004E3998"/>
    <w:rsid w:val="005905FB"/>
    <w:rsid w:val="005D0980"/>
    <w:rsid w:val="00601368"/>
    <w:rsid w:val="006F2537"/>
    <w:rsid w:val="00735AC9"/>
    <w:rsid w:val="007D65F8"/>
    <w:rsid w:val="007F5D6A"/>
    <w:rsid w:val="00806B25"/>
    <w:rsid w:val="00890FF9"/>
    <w:rsid w:val="008A2170"/>
    <w:rsid w:val="008B218E"/>
    <w:rsid w:val="008F42C1"/>
    <w:rsid w:val="00950A72"/>
    <w:rsid w:val="0096017A"/>
    <w:rsid w:val="0096028E"/>
    <w:rsid w:val="00962978"/>
    <w:rsid w:val="00985369"/>
    <w:rsid w:val="009B150D"/>
    <w:rsid w:val="009C5E7C"/>
    <w:rsid w:val="00A62CD0"/>
    <w:rsid w:val="00A6637B"/>
    <w:rsid w:val="00A9049E"/>
    <w:rsid w:val="00AA52A6"/>
    <w:rsid w:val="00AB2099"/>
    <w:rsid w:val="00AE1729"/>
    <w:rsid w:val="00B0258D"/>
    <w:rsid w:val="00B05105"/>
    <w:rsid w:val="00B158E4"/>
    <w:rsid w:val="00B33BB4"/>
    <w:rsid w:val="00BA473E"/>
    <w:rsid w:val="00BF6E21"/>
    <w:rsid w:val="00C15679"/>
    <w:rsid w:val="00C36F78"/>
    <w:rsid w:val="00C709FA"/>
    <w:rsid w:val="00C76C65"/>
    <w:rsid w:val="00C85AE9"/>
    <w:rsid w:val="00C91C2F"/>
    <w:rsid w:val="00CA6786"/>
    <w:rsid w:val="00CC134C"/>
    <w:rsid w:val="00CE02A2"/>
    <w:rsid w:val="00D17808"/>
    <w:rsid w:val="00D942AE"/>
    <w:rsid w:val="00E61512"/>
    <w:rsid w:val="00E91119"/>
    <w:rsid w:val="00ED652D"/>
    <w:rsid w:val="00F1214A"/>
    <w:rsid w:val="00F3626D"/>
    <w:rsid w:val="00F36B01"/>
    <w:rsid w:val="00F64523"/>
    <w:rsid w:val="00F81BC8"/>
    <w:rsid w:val="00F86569"/>
    <w:rsid w:val="00FE01D8"/>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4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134C"/>
    <w:pPr>
      <w:tabs>
        <w:tab w:val="center" w:pos="4320"/>
        <w:tab w:val="right" w:pos="8640"/>
      </w:tabs>
    </w:pPr>
  </w:style>
  <w:style w:type="paragraph" w:styleId="Footer">
    <w:name w:val="footer"/>
    <w:basedOn w:val="Normal"/>
    <w:semiHidden/>
    <w:rsid w:val="00CC134C"/>
    <w:pPr>
      <w:tabs>
        <w:tab w:val="center" w:pos="4320"/>
        <w:tab w:val="right" w:pos="8640"/>
      </w:tabs>
    </w:pPr>
  </w:style>
  <w:style w:type="character" w:customStyle="1" w:styleId="HeaderChar">
    <w:name w:val="Header Char"/>
    <w:basedOn w:val="DefaultParagraphFont"/>
    <w:link w:val="Header"/>
    <w:uiPriority w:val="99"/>
    <w:rsid w:val="00B158E4"/>
    <w:rPr>
      <w:sz w:val="24"/>
    </w:rPr>
  </w:style>
  <w:style w:type="paragraph" w:styleId="BalloonText">
    <w:name w:val="Balloon Text"/>
    <w:basedOn w:val="Normal"/>
    <w:link w:val="BalloonTextChar"/>
    <w:uiPriority w:val="99"/>
    <w:semiHidden/>
    <w:unhideWhenUsed/>
    <w:rsid w:val="00AB2099"/>
    <w:rPr>
      <w:rFonts w:ascii="Tahoma" w:hAnsi="Tahoma" w:cs="Tahoma"/>
      <w:sz w:val="16"/>
      <w:szCs w:val="16"/>
    </w:rPr>
  </w:style>
  <w:style w:type="character" w:customStyle="1" w:styleId="BalloonTextChar">
    <w:name w:val="Balloon Text Char"/>
    <w:basedOn w:val="DefaultParagraphFont"/>
    <w:link w:val="BalloonText"/>
    <w:uiPriority w:val="99"/>
    <w:semiHidden/>
    <w:rsid w:val="00AB2099"/>
    <w:rPr>
      <w:rFonts w:ascii="Tahoma" w:hAnsi="Tahoma" w:cs="Tahoma"/>
      <w:sz w:val="16"/>
      <w:szCs w:val="16"/>
    </w:rPr>
  </w:style>
  <w:style w:type="character" w:styleId="CommentReference">
    <w:name w:val="annotation reference"/>
    <w:basedOn w:val="DefaultParagraphFont"/>
    <w:uiPriority w:val="99"/>
    <w:semiHidden/>
    <w:unhideWhenUsed/>
    <w:rsid w:val="003278A6"/>
    <w:rPr>
      <w:sz w:val="16"/>
      <w:szCs w:val="16"/>
    </w:rPr>
  </w:style>
  <w:style w:type="paragraph" w:styleId="CommentText">
    <w:name w:val="annotation text"/>
    <w:basedOn w:val="Normal"/>
    <w:link w:val="CommentTextChar"/>
    <w:uiPriority w:val="99"/>
    <w:semiHidden/>
    <w:unhideWhenUsed/>
    <w:rsid w:val="003278A6"/>
    <w:rPr>
      <w:sz w:val="20"/>
    </w:rPr>
  </w:style>
  <w:style w:type="character" w:customStyle="1" w:styleId="CommentTextChar">
    <w:name w:val="Comment Text Char"/>
    <w:basedOn w:val="DefaultParagraphFont"/>
    <w:link w:val="CommentText"/>
    <w:uiPriority w:val="99"/>
    <w:semiHidden/>
    <w:rsid w:val="003278A6"/>
  </w:style>
  <w:style w:type="paragraph" w:styleId="CommentSubject">
    <w:name w:val="annotation subject"/>
    <w:basedOn w:val="CommentText"/>
    <w:next w:val="CommentText"/>
    <w:link w:val="CommentSubjectChar"/>
    <w:uiPriority w:val="99"/>
    <w:semiHidden/>
    <w:unhideWhenUsed/>
    <w:rsid w:val="003278A6"/>
    <w:rPr>
      <w:b/>
      <w:bCs/>
    </w:rPr>
  </w:style>
  <w:style w:type="character" w:customStyle="1" w:styleId="CommentSubjectChar">
    <w:name w:val="Comment Subject Char"/>
    <w:basedOn w:val="CommentTextChar"/>
    <w:link w:val="CommentSubject"/>
    <w:uiPriority w:val="99"/>
    <w:semiHidden/>
    <w:rsid w:val="003278A6"/>
    <w:rPr>
      <w:b/>
      <w:bCs/>
    </w:rPr>
  </w:style>
  <w:style w:type="character" w:styleId="Hyperlink">
    <w:name w:val="Hyperlink"/>
    <w:basedOn w:val="DefaultParagraphFont"/>
    <w:uiPriority w:val="99"/>
    <w:unhideWhenUsed/>
    <w:rsid w:val="00D942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4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134C"/>
    <w:pPr>
      <w:tabs>
        <w:tab w:val="center" w:pos="4320"/>
        <w:tab w:val="right" w:pos="8640"/>
      </w:tabs>
    </w:pPr>
  </w:style>
  <w:style w:type="paragraph" w:styleId="Footer">
    <w:name w:val="footer"/>
    <w:basedOn w:val="Normal"/>
    <w:semiHidden/>
    <w:rsid w:val="00CC134C"/>
    <w:pPr>
      <w:tabs>
        <w:tab w:val="center" w:pos="4320"/>
        <w:tab w:val="right" w:pos="8640"/>
      </w:tabs>
    </w:pPr>
  </w:style>
  <w:style w:type="character" w:customStyle="1" w:styleId="HeaderChar">
    <w:name w:val="Header Char"/>
    <w:basedOn w:val="DefaultParagraphFont"/>
    <w:link w:val="Header"/>
    <w:uiPriority w:val="99"/>
    <w:rsid w:val="00B158E4"/>
    <w:rPr>
      <w:sz w:val="24"/>
    </w:rPr>
  </w:style>
  <w:style w:type="paragraph" w:styleId="BalloonText">
    <w:name w:val="Balloon Text"/>
    <w:basedOn w:val="Normal"/>
    <w:link w:val="BalloonTextChar"/>
    <w:uiPriority w:val="99"/>
    <w:semiHidden/>
    <w:unhideWhenUsed/>
    <w:rsid w:val="00AB2099"/>
    <w:rPr>
      <w:rFonts w:ascii="Tahoma" w:hAnsi="Tahoma" w:cs="Tahoma"/>
      <w:sz w:val="16"/>
      <w:szCs w:val="16"/>
    </w:rPr>
  </w:style>
  <w:style w:type="character" w:customStyle="1" w:styleId="BalloonTextChar">
    <w:name w:val="Balloon Text Char"/>
    <w:basedOn w:val="DefaultParagraphFont"/>
    <w:link w:val="BalloonText"/>
    <w:uiPriority w:val="99"/>
    <w:semiHidden/>
    <w:rsid w:val="00AB2099"/>
    <w:rPr>
      <w:rFonts w:ascii="Tahoma" w:hAnsi="Tahoma" w:cs="Tahoma"/>
      <w:sz w:val="16"/>
      <w:szCs w:val="16"/>
    </w:rPr>
  </w:style>
  <w:style w:type="character" w:styleId="CommentReference">
    <w:name w:val="annotation reference"/>
    <w:basedOn w:val="DefaultParagraphFont"/>
    <w:uiPriority w:val="99"/>
    <w:semiHidden/>
    <w:unhideWhenUsed/>
    <w:rsid w:val="003278A6"/>
    <w:rPr>
      <w:sz w:val="16"/>
      <w:szCs w:val="16"/>
    </w:rPr>
  </w:style>
  <w:style w:type="paragraph" w:styleId="CommentText">
    <w:name w:val="annotation text"/>
    <w:basedOn w:val="Normal"/>
    <w:link w:val="CommentTextChar"/>
    <w:uiPriority w:val="99"/>
    <w:semiHidden/>
    <w:unhideWhenUsed/>
    <w:rsid w:val="003278A6"/>
    <w:rPr>
      <w:sz w:val="20"/>
    </w:rPr>
  </w:style>
  <w:style w:type="character" w:customStyle="1" w:styleId="CommentTextChar">
    <w:name w:val="Comment Text Char"/>
    <w:basedOn w:val="DefaultParagraphFont"/>
    <w:link w:val="CommentText"/>
    <w:uiPriority w:val="99"/>
    <w:semiHidden/>
    <w:rsid w:val="003278A6"/>
  </w:style>
  <w:style w:type="paragraph" w:styleId="CommentSubject">
    <w:name w:val="annotation subject"/>
    <w:basedOn w:val="CommentText"/>
    <w:next w:val="CommentText"/>
    <w:link w:val="CommentSubjectChar"/>
    <w:uiPriority w:val="99"/>
    <w:semiHidden/>
    <w:unhideWhenUsed/>
    <w:rsid w:val="003278A6"/>
    <w:rPr>
      <w:b/>
      <w:bCs/>
    </w:rPr>
  </w:style>
  <w:style w:type="character" w:customStyle="1" w:styleId="CommentSubjectChar">
    <w:name w:val="Comment Subject Char"/>
    <w:basedOn w:val="CommentTextChar"/>
    <w:link w:val="CommentSubject"/>
    <w:uiPriority w:val="99"/>
    <w:semiHidden/>
    <w:rsid w:val="003278A6"/>
    <w:rPr>
      <w:b/>
      <w:bCs/>
    </w:rPr>
  </w:style>
  <w:style w:type="character" w:styleId="Hyperlink">
    <w:name w:val="Hyperlink"/>
    <w:basedOn w:val="DefaultParagraphFont"/>
    <w:uiPriority w:val="99"/>
    <w:unhideWhenUsed/>
    <w:rsid w:val="00D942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25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charit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8751\AppData\Local\Microsoft\Windows\Temporary%20Internet%20Files\Content.Outlook\W4XG5FT5\Cover%20Letter%20for%20SSA-795-OP2%20approval%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Cover Letter for SSA-795-OP2 approval </Template>
  <TotalTime>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178751</dc:creator>
  <cp:lastModifiedBy>Naomi</cp:lastModifiedBy>
  <cp:revision>2</cp:revision>
  <cp:lastPrinted>2011-02-24T12:07:00Z</cp:lastPrinted>
  <dcterms:created xsi:type="dcterms:W3CDTF">2011-03-18T14:42:00Z</dcterms:created>
  <dcterms:modified xsi:type="dcterms:W3CDTF">2011-03-18T14:42:00Z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