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D3" w:rsidRPr="00E418E6" w:rsidRDefault="00540DD3" w:rsidP="00540DD3">
      <w:pPr>
        <w:keepLines/>
        <w:spacing w:line="240" w:lineRule="atLeast"/>
        <w:jc w:val="right"/>
        <w:rPr>
          <w:sz w:val="28"/>
          <w:szCs w:val="20"/>
        </w:rPr>
      </w:pPr>
      <w:r w:rsidRPr="00E418E6">
        <w:rPr>
          <w:sz w:val="28"/>
          <w:szCs w:val="20"/>
        </w:rPr>
        <w:t xml:space="preserve">ATTACHMENT </w:t>
      </w:r>
      <w:r w:rsidR="00E66ACF">
        <w:rPr>
          <w:sz w:val="28"/>
          <w:szCs w:val="20"/>
        </w:rPr>
        <w:t>F</w:t>
      </w:r>
      <w:r w:rsidRPr="00E418E6">
        <w:rPr>
          <w:sz w:val="28"/>
          <w:szCs w:val="20"/>
        </w:rPr>
        <w:t>:</w:t>
      </w:r>
    </w:p>
    <w:p w:rsidR="00540DD3" w:rsidRPr="00E418E6" w:rsidRDefault="00540DD3" w:rsidP="00540DD3">
      <w:pPr>
        <w:keepLines/>
        <w:spacing w:line="240" w:lineRule="atLeast"/>
        <w:jc w:val="center"/>
        <w:rPr>
          <w:sz w:val="28"/>
          <w:szCs w:val="20"/>
        </w:rPr>
      </w:pPr>
    </w:p>
    <w:p w:rsidR="00540DD3" w:rsidRPr="00E418E6" w:rsidRDefault="00540DD3" w:rsidP="00540DD3">
      <w:pPr>
        <w:keepLines/>
        <w:spacing w:line="240" w:lineRule="atLeast"/>
        <w:jc w:val="center"/>
        <w:rPr>
          <w:sz w:val="28"/>
          <w:szCs w:val="20"/>
        </w:rPr>
      </w:pPr>
    </w:p>
    <w:p w:rsidR="00540DD3" w:rsidRPr="00E418E6" w:rsidRDefault="00540DD3" w:rsidP="00540DD3">
      <w:pPr>
        <w:keepLines/>
        <w:spacing w:line="240" w:lineRule="atLeast"/>
        <w:jc w:val="center"/>
        <w:rPr>
          <w:sz w:val="28"/>
          <w:szCs w:val="20"/>
        </w:rPr>
      </w:pPr>
    </w:p>
    <w:p w:rsidR="00540DD3" w:rsidRPr="00E418E6" w:rsidRDefault="00540DD3" w:rsidP="00540DD3">
      <w:pPr>
        <w:keepLines/>
        <w:spacing w:line="240" w:lineRule="atLeast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USCIS LETTER FOR </w:t>
      </w:r>
      <w:r w:rsidR="00E66ACF">
        <w:rPr>
          <w:sz w:val="28"/>
          <w:szCs w:val="20"/>
        </w:rPr>
        <w:t xml:space="preserve">POTENTIAL USERS </w:t>
      </w:r>
      <w:r w:rsidR="00022F93">
        <w:rPr>
          <w:sz w:val="28"/>
          <w:szCs w:val="20"/>
        </w:rPr>
        <w:t>DOING USABILITY TESTING</w:t>
      </w:r>
    </w:p>
    <w:p w:rsidR="00540DD3" w:rsidRPr="00E418E6" w:rsidRDefault="00540DD3" w:rsidP="00540DD3"/>
    <w:p w:rsidR="00540DD3" w:rsidRPr="00E418E6" w:rsidRDefault="00540DD3" w:rsidP="00540DD3">
      <w:pPr>
        <w:sectPr w:rsidR="00540DD3" w:rsidRPr="00E418E6" w:rsidSect="00CF3D40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23CBC" w:rsidRDefault="00823CBC" w:rsidP="00823CBC">
      <w:pPr>
        <w:tabs>
          <w:tab w:val="left" w:pos="1815"/>
        </w:tabs>
      </w:pPr>
      <w:r>
        <w:rPr>
          <w:noProof/>
        </w:rPr>
        <w:lastRenderedPageBreak/>
        <w:drawing>
          <wp:anchor distT="0" distB="685800" distL="114300" distR="114300" simplePos="0" relativeHeight="251660288" behindDoc="0" locked="0" layoutInCell="1" allowOverlap="1" wp14:anchorId="77D0293C" wp14:editId="07CAE999">
            <wp:simplePos x="0" y="0"/>
            <wp:positionH relativeFrom="column">
              <wp:posOffset>4419600</wp:posOffset>
            </wp:positionH>
            <wp:positionV relativeFrom="paragraph">
              <wp:posOffset>345440</wp:posOffset>
            </wp:positionV>
            <wp:extent cx="2151380" cy="733425"/>
            <wp:effectExtent l="0" t="0" r="127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1179830" distL="114300" distR="114300" simplePos="0" relativeHeight="251659264" behindDoc="0" locked="0" layoutInCell="1" allowOverlap="1" wp14:anchorId="5703EB30" wp14:editId="4C627285">
                <wp:simplePos x="0" y="0"/>
                <wp:positionH relativeFrom="column">
                  <wp:posOffset>4486275</wp:posOffset>
                </wp:positionH>
                <wp:positionV relativeFrom="paragraph">
                  <wp:posOffset>-542925</wp:posOffset>
                </wp:positionV>
                <wp:extent cx="2171700" cy="8191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CBC" w:rsidRPr="00823CBC" w:rsidRDefault="00823CBC">
                            <w:pPr>
                              <w:pStyle w:val="Address"/>
                              <w:rPr>
                                <w:b/>
                              </w:rPr>
                            </w:pPr>
                          </w:p>
                          <w:p w:rsidR="00823CBC" w:rsidRPr="00823CBC" w:rsidRDefault="00823CBC">
                            <w:pPr>
                              <w:pStyle w:val="Address"/>
                              <w:rPr>
                                <w:b/>
                              </w:rPr>
                            </w:pPr>
                            <w:r w:rsidRPr="00823CBC">
                              <w:rPr>
                                <w:b/>
                              </w:rPr>
                              <w:t>U.S. Department of Homeland Security</w:t>
                            </w:r>
                          </w:p>
                          <w:p w:rsidR="00823CBC" w:rsidRDefault="00823CBC">
                            <w:pPr>
                              <w:pStyle w:val="Address"/>
                            </w:pPr>
                          </w:p>
                          <w:p w:rsidR="00823CBC" w:rsidRDefault="00823CBC">
                            <w:pPr>
                              <w:pStyle w:val="Address"/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Citizenship and Immigration Services </w:t>
                            </w:r>
                          </w:p>
                          <w:p w:rsidR="00823CBC" w:rsidRDefault="00823CBC">
                            <w:pPr>
                              <w:pStyle w:val="Address"/>
                              <w:rPr>
                                <w:i/>
                                <w:highlight w:val="lightGray"/>
                              </w:rPr>
                            </w:pPr>
                            <w:r w:rsidRPr="008C567D">
                              <w:rPr>
                                <w:i/>
                              </w:rPr>
                              <w:t xml:space="preserve">Office </w:t>
                            </w:r>
                            <w:r w:rsidRPr="00FB6230">
                              <w:rPr>
                                <w:i/>
                              </w:rPr>
                              <w:t>of Policy and Strategy</w:t>
                            </w:r>
                          </w:p>
                          <w:p w:rsidR="00823CBC" w:rsidRDefault="00823CBC">
                            <w:pPr>
                              <w:pStyle w:val="Address"/>
                              <w:rPr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Washington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t>DC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t>20529</w:t>
                                </w:r>
                              </w:smartTag>
                            </w:smartTag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3.25pt;margin-top:-42.75pt;width:171pt;height:64.5pt;z-index:251659264;visibility:visible;mso-wrap-style:square;mso-width-percent:0;mso-height-percent:0;mso-wrap-distance-left:9pt;mso-wrap-distance-top:0;mso-wrap-distance-right:9pt;mso-wrap-distance-bottom:92.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PP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" filled="f" stroked="f">
                <v:textbox inset="0,0,0,0">
                  <w:txbxContent>
                    <w:p w:rsidR="00823CBC" w:rsidRPr="00823CBC" w:rsidRDefault="00823CBC">
                      <w:pPr>
                        <w:pStyle w:val="Address"/>
                        <w:rPr>
                          <w:b/>
                        </w:rPr>
                      </w:pPr>
                    </w:p>
                    <w:p w:rsidR="00823CBC" w:rsidRPr="00823CBC" w:rsidRDefault="00823CBC">
                      <w:pPr>
                        <w:pStyle w:val="Address"/>
                        <w:rPr>
                          <w:b/>
                        </w:rPr>
                      </w:pPr>
                      <w:r w:rsidRPr="00823CBC">
                        <w:rPr>
                          <w:b/>
                        </w:rPr>
                        <w:t>U.S. Department of Homeland Security</w:t>
                      </w:r>
                    </w:p>
                    <w:p w:rsidR="00823CBC" w:rsidRDefault="00823CBC">
                      <w:pPr>
                        <w:pStyle w:val="Address"/>
                      </w:pPr>
                    </w:p>
                    <w:p w:rsidR="00823CBC" w:rsidRDefault="00823CBC">
                      <w:pPr>
                        <w:pStyle w:val="Address"/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Citizenship and Immigration Services </w:t>
                      </w:r>
                    </w:p>
                    <w:p w:rsidR="00823CBC" w:rsidRDefault="00823CBC">
                      <w:pPr>
                        <w:pStyle w:val="Address"/>
                        <w:rPr>
                          <w:i/>
                          <w:highlight w:val="lightGray"/>
                        </w:rPr>
                      </w:pPr>
                      <w:r w:rsidRPr="008C567D">
                        <w:rPr>
                          <w:i/>
                        </w:rPr>
                        <w:t xml:space="preserve">Office </w:t>
                      </w:r>
                      <w:r w:rsidRPr="00FB6230">
                        <w:rPr>
                          <w:i/>
                        </w:rPr>
                        <w:t>of Policy and Strategy</w:t>
                      </w:r>
                    </w:p>
                    <w:p w:rsidR="00823CBC" w:rsidRDefault="00823CBC">
                      <w:pPr>
                        <w:pStyle w:val="Address"/>
                        <w:rPr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t>Washington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State">
                          <w:r>
                            <w:t>DC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ostalCode">
                          <w:r>
                            <w:t>20529</w:t>
                          </w:r>
                        </w:smartTag>
                      </w:smartTag>
                      <w: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F44F6">
        <w:t>April</w:t>
      </w:r>
      <w:r>
        <w:t xml:space="preserve"> 2013</w:t>
      </w:r>
    </w:p>
    <w:p w:rsidR="00823CBC" w:rsidRDefault="00823CBC" w:rsidP="00823CBC">
      <w:pPr>
        <w:tabs>
          <w:tab w:val="left" w:pos="1815"/>
        </w:tabs>
      </w:pPr>
    </w:p>
    <w:p w:rsidR="00823CBC" w:rsidRDefault="00823CBC" w:rsidP="00823CBC">
      <w:pPr>
        <w:tabs>
          <w:tab w:val="left" w:pos="1815"/>
        </w:tabs>
      </w:pPr>
      <w:r>
        <w:t>Dear</w:t>
      </w:r>
      <w:r w:rsidR="006F7356">
        <w:t xml:space="preserve"> Employer</w:t>
      </w:r>
      <w:r w:rsidR="00950DEA">
        <w:t>,</w:t>
      </w:r>
    </w:p>
    <w:p w:rsidR="00823CBC" w:rsidRDefault="00823CBC" w:rsidP="00823CBC"/>
    <w:p w:rsidR="00823CBC" w:rsidRDefault="00D4141E" w:rsidP="00823CBC">
      <w:r>
        <w:t xml:space="preserve">U.S. Citizenship and Immigration Services (USCIS) </w:t>
      </w:r>
      <w:r w:rsidR="005D2D1F">
        <w:t xml:space="preserve">of the Department of Homeland Security (DHS) conducts evaluations of all facets of the E-Verify Program, an Internet-based system used by participating employers to determine the employment eligibility of new hires.  </w:t>
      </w:r>
      <w:r w:rsidR="009E23D7">
        <w:t xml:space="preserve">USCIS </w:t>
      </w:r>
      <w:r>
        <w:t>is</w:t>
      </w:r>
      <w:r w:rsidR="009E23D7">
        <w:t xml:space="preserve"> currently conducting a study to examine the effectiveness of our various communication methods and outreach activities used to make the public aware of the program and to educate them about it.  </w:t>
      </w:r>
      <w:r w:rsidR="00823CBC">
        <w:t>Results from this study will be used to enhance</w:t>
      </w:r>
      <w:r w:rsidR="005D2D1F">
        <w:t xml:space="preserve"> our</w:t>
      </w:r>
      <w:r w:rsidR="00823CBC">
        <w:t xml:space="preserve"> </w:t>
      </w:r>
      <w:r w:rsidR="00823CBC" w:rsidRPr="003C7E16">
        <w:t>future communication and outreach</w:t>
      </w:r>
      <w:r w:rsidR="005D2D1F">
        <w:t xml:space="preserve"> efforts</w:t>
      </w:r>
      <w:r w:rsidR="00850B8D">
        <w:t>.</w:t>
      </w:r>
      <w:r w:rsidR="00823CBC">
        <w:t xml:space="preserve">  </w:t>
      </w:r>
    </w:p>
    <w:p w:rsidR="00823CBC" w:rsidRDefault="00823CBC" w:rsidP="00823CBC">
      <w:pPr>
        <w:jc w:val="both"/>
      </w:pPr>
    </w:p>
    <w:p w:rsidR="00802A50" w:rsidRDefault="00823CBC" w:rsidP="00823CBC">
      <w:pPr>
        <w:jc w:val="both"/>
      </w:pPr>
      <w:r>
        <w:t xml:space="preserve">As part of this study, </w:t>
      </w:r>
      <w:r w:rsidRPr="00B21B9C">
        <w:t xml:space="preserve">we have authorized </w:t>
      </w:r>
      <w:hyperlink r:id="rId10" w:history="1">
        <w:r w:rsidR="00D4141E">
          <w:rPr>
            <w:rStyle w:val="Hyperlink"/>
          </w:rPr>
          <w:t>Westat</w:t>
        </w:r>
      </w:hyperlink>
      <w:r w:rsidRPr="00B21B9C">
        <w:t xml:space="preserve">, </w:t>
      </w:r>
      <w:r w:rsidR="00E008AF">
        <w:t>a social</w:t>
      </w:r>
      <w:r w:rsidRPr="00B21B9C">
        <w:t xml:space="preserve"> science </w:t>
      </w:r>
      <w:r>
        <w:t>research organization</w:t>
      </w:r>
      <w:r w:rsidRPr="00B21B9C">
        <w:t xml:space="preserve">, to conduct </w:t>
      </w:r>
      <w:r w:rsidR="00E87F35">
        <w:t>usability tests of the E-Verify website</w:t>
      </w:r>
      <w:r w:rsidR="00D87933">
        <w:t xml:space="preserve"> </w:t>
      </w:r>
      <w:r>
        <w:t>with employers in order to collect some basic data about our communication efforts.</w:t>
      </w:r>
    </w:p>
    <w:p w:rsidR="00823CBC" w:rsidRDefault="00823CBC" w:rsidP="00823CBC">
      <w:pPr>
        <w:jc w:val="both"/>
      </w:pPr>
    </w:p>
    <w:p w:rsidR="00823CBC" w:rsidRDefault="00823CBC" w:rsidP="00823CBC">
      <w:pPr>
        <w:jc w:val="both"/>
        <w:rPr>
          <w:color w:val="000000"/>
        </w:rPr>
      </w:pPr>
      <w:r>
        <w:t xml:space="preserve">I would very much appreciate your full cooperation with </w:t>
      </w:r>
      <w:proofErr w:type="spellStart"/>
      <w:r>
        <w:t>Westat’s</w:t>
      </w:r>
      <w:proofErr w:type="spellEnd"/>
      <w:r>
        <w:t xml:space="preserve"> request </w:t>
      </w:r>
      <w:r w:rsidR="0088590C">
        <w:t>to</w:t>
      </w:r>
      <w:r>
        <w:t xml:space="preserve"> </w:t>
      </w:r>
      <w:r w:rsidR="0088590C">
        <w:t>participate in a</w:t>
      </w:r>
      <w:r w:rsidR="00B16D1A">
        <w:t xml:space="preserve"> </w:t>
      </w:r>
      <w:r w:rsidR="00E87F35">
        <w:t>usability test</w:t>
      </w:r>
      <w:r w:rsidR="0088590C">
        <w:t xml:space="preserve"> for this study</w:t>
      </w:r>
      <w:r>
        <w:t xml:space="preserve">. If you have any concerns regarding this </w:t>
      </w:r>
      <w:r w:rsidR="004B6F47">
        <w:t>study</w:t>
      </w:r>
      <w:r>
        <w:t xml:space="preserve">, please call Natasha McCann, Project Manager, or me </w:t>
      </w:r>
      <w:r>
        <w:rPr>
          <w:color w:val="000000"/>
        </w:rPr>
        <w:t>at (202) 272-8122.</w:t>
      </w:r>
    </w:p>
    <w:p w:rsidR="00823CBC" w:rsidRDefault="00823CBC" w:rsidP="00823CBC"/>
    <w:p w:rsidR="00823CBC" w:rsidRDefault="00823CBC" w:rsidP="00823CBC">
      <w:pPr>
        <w:jc w:val="both"/>
      </w:pPr>
      <w:r>
        <w:t xml:space="preserve">We have instructed Westat to provide us and others who are not part of the study team with summary results only.  These results will not permit identification of individual respondents or </w:t>
      </w:r>
      <w:r w:rsidR="006F7356">
        <w:t>company</w:t>
      </w:r>
      <w:bookmarkStart w:id="0" w:name="_GoBack"/>
      <w:bookmarkEnd w:id="0"/>
      <w:r>
        <w:t xml:space="preserve"> names or locations.</w:t>
      </w:r>
    </w:p>
    <w:p w:rsidR="00823CBC" w:rsidRDefault="00823CBC" w:rsidP="00823CBC"/>
    <w:p w:rsidR="00823CBC" w:rsidRDefault="00823CBC" w:rsidP="00823CBC">
      <w:r>
        <w:t>Sincerely,</w:t>
      </w:r>
    </w:p>
    <w:p w:rsidR="00823CBC" w:rsidRDefault="00823CBC" w:rsidP="00823CBC">
      <w:r>
        <w:rPr>
          <w:rFonts w:ascii="Garamond" w:hAnsi="Garamond"/>
          <w:noProof/>
          <w:sz w:val="22"/>
          <w:szCs w:val="22"/>
        </w:rPr>
        <w:drawing>
          <wp:inline distT="0" distB="0" distL="0" distR="0" wp14:anchorId="1C4350E0" wp14:editId="5D82743F">
            <wp:extent cx="1176655" cy="453390"/>
            <wp:effectExtent l="0" t="0" r="4445" b="3810"/>
            <wp:docPr id="1" name="Picture 1" descr="S Lightbo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 Lightbour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CBC" w:rsidRDefault="00823CBC" w:rsidP="00823CBC">
      <w:r>
        <w:t>Tiffany Lightbourn, Ph.D.</w:t>
      </w:r>
    </w:p>
    <w:p w:rsidR="00823CBC" w:rsidRPr="00724E07" w:rsidRDefault="00823CBC" w:rsidP="00823CB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color w:val="000000"/>
        </w:rPr>
        <w:t>Chief, Research and Evaluation Division</w:t>
      </w:r>
    </w:p>
    <w:p w:rsidR="00AF2D38" w:rsidRDefault="00AF2D38"/>
    <w:sectPr w:rsidR="00AF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EB" w:rsidRDefault="009F15ED">
      <w:r>
        <w:separator/>
      </w:r>
    </w:p>
  </w:endnote>
  <w:endnote w:type="continuationSeparator" w:id="0">
    <w:p w:rsidR="006028EB" w:rsidRDefault="009F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D3" w:rsidRDefault="00540D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0DD3" w:rsidRDefault="00540D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642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0DD3" w:rsidRDefault="00540D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3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0DD3" w:rsidRDefault="00540D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EB" w:rsidRDefault="009F15ED">
      <w:r>
        <w:separator/>
      </w:r>
    </w:p>
  </w:footnote>
  <w:footnote w:type="continuationSeparator" w:id="0">
    <w:p w:rsidR="006028EB" w:rsidRDefault="009F1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BC"/>
    <w:rsid w:val="00022F93"/>
    <w:rsid w:val="000E2A21"/>
    <w:rsid w:val="000F44F6"/>
    <w:rsid w:val="00360B51"/>
    <w:rsid w:val="003773BC"/>
    <w:rsid w:val="004B6F47"/>
    <w:rsid w:val="00540DD3"/>
    <w:rsid w:val="005D2D1F"/>
    <w:rsid w:val="006028EB"/>
    <w:rsid w:val="006A62E3"/>
    <w:rsid w:val="006F7356"/>
    <w:rsid w:val="007B7705"/>
    <w:rsid w:val="00802A50"/>
    <w:rsid w:val="00823CBC"/>
    <w:rsid w:val="00850B8D"/>
    <w:rsid w:val="0088590C"/>
    <w:rsid w:val="00950DEA"/>
    <w:rsid w:val="009E23D7"/>
    <w:rsid w:val="009F15ED"/>
    <w:rsid w:val="00AA00A1"/>
    <w:rsid w:val="00AF2D38"/>
    <w:rsid w:val="00B16D1A"/>
    <w:rsid w:val="00B95847"/>
    <w:rsid w:val="00D4141E"/>
    <w:rsid w:val="00D465FB"/>
    <w:rsid w:val="00D87933"/>
    <w:rsid w:val="00E008AF"/>
    <w:rsid w:val="00E66ACF"/>
    <w:rsid w:val="00E87F35"/>
    <w:rsid w:val="00EE5950"/>
    <w:rsid w:val="00FF4AB6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BC"/>
    <w:rPr>
      <w:rFonts w:ascii="Tahoma" w:eastAsia="Times New Roman" w:hAnsi="Tahoma" w:cs="Tahoma"/>
      <w:sz w:val="16"/>
      <w:szCs w:val="16"/>
    </w:rPr>
  </w:style>
  <w:style w:type="paragraph" w:customStyle="1" w:styleId="Address">
    <w:name w:val="Address"/>
    <w:basedOn w:val="Normal"/>
    <w:rsid w:val="00823CBC"/>
    <w:pPr>
      <w:spacing w:line="200" w:lineRule="exact"/>
    </w:pPr>
    <w:rPr>
      <w:rFonts w:eastAsia="Times"/>
      <w:color w:val="002F80"/>
      <w:sz w:val="17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3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B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41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40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D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0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BC"/>
    <w:rPr>
      <w:rFonts w:ascii="Tahoma" w:eastAsia="Times New Roman" w:hAnsi="Tahoma" w:cs="Tahoma"/>
      <w:sz w:val="16"/>
      <w:szCs w:val="16"/>
    </w:rPr>
  </w:style>
  <w:style w:type="paragraph" w:customStyle="1" w:styleId="Address">
    <w:name w:val="Address"/>
    <w:basedOn w:val="Normal"/>
    <w:rsid w:val="00823CBC"/>
    <w:pPr>
      <w:spacing w:line="200" w:lineRule="exact"/>
    </w:pPr>
    <w:rPr>
      <w:rFonts w:eastAsia="Times"/>
      <w:color w:val="002F80"/>
      <w:sz w:val="17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3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B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41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40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D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westa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7CAA2BED.dotm</Template>
  <TotalTime>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Lyons</dc:creator>
  <cp:lastModifiedBy>Joan Michie</cp:lastModifiedBy>
  <cp:revision>4</cp:revision>
  <cp:lastPrinted>2013-04-19T18:19:00Z</cp:lastPrinted>
  <dcterms:created xsi:type="dcterms:W3CDTF">2013-04-26T18:33:00Z</dcterms:created>
  <dcterms:modified xsi:type="dcterms:W3CDTF">2013-04-26T18:39:00Z</dcterms:modified>
</cp:coreProperties>
</file>