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02" w:rsidRDefault="00D36A02"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D36A02" w:rsidRDefault="00D36A02" w:rsidP="00F06866">
      <w:pPr>
        <w:pStyle w:val="Heading2"/>
        <w:tabs>
          <w:tab w:val="left" w:pos="900"/>
        </w:tabs>
        <w:ind w:right="-180"/>
      </w:pPr>
      <w:r>
        <w:rPr>
          <w:sz w:val="28"/>
        </w:rPr>
        <w:t>(OMB Control Number: 1225-0088)</w:t>
      </w:r>
    </w:p>
    <w:p w:rsidR="00D36A02" w:rsidRPr="009239AA" w:rsidRDefault="00D36A02" w:rsidP="00434E33">
      <w:pPr>
        <w:rPr>
          <w:b/>
        </w:rPr>
      </w:pPr>
      <w:r>
        <w:rPr>
          <w:noProof/>
        </w:rPr>
        <w:pict>
          <v:line id="_x0000_s1026" style="position:absolute;z-index:251658240" from="0,0" to="468pt,0" o:allowincell="f" strokeweight="1.5pt"/>
        </w:pict>
      </w:r>
      <w:r w:rsidRPr="00434E33">
        <w:rPr>
          <w:b/>
        </w:rPr>
        <w:t>TITLE OF INFORMATION COLLECTION:</w:t>
      </w:r>
      <w:r>
        <w:t xml:space="preserve">  DOL Paperwork Reduction Act Web Page Suggestions</w:t>
      </w:r>
    </w:p>
    <w:p w:rsidR="00D36A02" w:rsidRDefault="00D36A02"/>
    <w:p w:rsidR="00D36A02" w:rsidRPr="008B083F" w:rsidRDefault="00D36A02">
      <w:r>
        <w:rPr>
          <w:b/>
        </w:rPr>
        <w:t>PURPOSE</w:t>
      </w:r>
      <w:r w:rsidRPr="009239AA">
        <w:rPr>
          <w:b/>
        </w:rPr>
        <w:t xml:space="preserve">:  </w:t>
      </w:r>
      <w:r>
        <w:t>This information collection will allow the public to submit comments and suggestions for DOL information collections via an email link on the DOL PRA Web page.  While the format for an answer is open ended, this request will ask s respondent to be as specific as possible in identifying the information collection.  The DOL will use this information to better manage its information collections.</w:t>
      </w:r>
    </w:p>
    <w:p w:rsidR="00D36A02" w:rsidRDefault="00D36A02"/>
    <w:p w:rsidR="00D36A02" w:rsidRDefault="00D36A02"/>
    <w:p w:rsidR="00D36A02" w:rsidRDefault="00D36A02"/>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884D4E">
      <w:pPr>
        <w:pStyle w:val="Header"/>
        <w:tabs>
          <w:tab w:val="clear" w:pos="4320"/>
          <w:tab w:val="clear" w:pos="8640"/>
        </w:tabs>
      </w:pPr>
      <w:r w:rsidRPr="00434E33">
        <w:rPr>
          <w:b/>
        </w:rPr>
        <w:t>DESCRIPTION OF RESPONDENTS</w:t>
      </w:r>
      <w:r>
        <w:t>: Persons who wish to inquire or make a suggestion about DOL information collections or who wish to report a potential PRA violation to the agency.</w:t>
      </w:r>
    </w:p>
    <w:p w:rsidR="00D36A02" w:rsidRDefault="00D36A02" w:rsidP="00884D4E">
      <w:pPr>
        <w:pStyle w:val="Header"/>
        <w:tabs>
          <w:tab w:val="clear" w:pos="4320"/>
          <w:tab w:val="clear" w:pos="8640"/>
        </w:tabs>
      </w:pPr>
    </w:p>
    <w:p w:rsidR="00D36A02" w:rsidRDefault="00D36A02"/>
    <w:p w:rsidR="00D36A02" w:rsidRDefault="00D36A02"/>
    <w:p w:rsidR="00D36A02" w:rsidRDefault="00D36A02">
      <w:pPr>
        <w:rPr>
          <w:b/>
        </w:rPr>
      </w:pPr>
    </w:p>
    <w:p w:rsidR="00D36A02" w:rsidRDefault="00D36A02">
      <w:pPr>
        <w:rPr>
          <w:b/>
        </w:rPr>
      </w:pPr>
    </w:p>
    <w:p w:rsidR="00D36A02" w:rsidRDefault="00D36A02">
      <w:pPr>
        <w:rPr>
          <w:b/>
        </w:rPr>
      </w:pPr>
    </w:p>
    <w:p w:rsidR="00D36A02" w:rsidRPr="00F06866" w:rsidRDefault="00D36A02">
      <w:pPr>
        <w:rPr>
          <w:b/>
        </w:rPr>
      </w:pPr>
      <w:r>
        <w:rPr>
          <w:b/>
        </w:rPr>
        <w:t>TYPE OF COLLECTION:</w:t>
      </w:r>
      <w:r w:rsidRPr="00F06866">
        <w:t xml:space="preserve"> (Check one)</w:t>
      </w:r>
    </w:p>
    <w:p w:rsidR="00D36A02" w:rsidRPr="00434E33" w:rsidRDefault="00D36A02" w:rsidP="0096108F">
      <w:pPr>
        <w:pStyle w:val="BodyTextIndent"/>
        <w:tabs>
          <w:tab w:val="left" w:pos="360"/>
        </w:tabs>
        <w:ind w:left="0"/>
        <w:rPr>
          <w:bCs/>
          <w:sz w:val="16"/>
          <w:szCs w:val="16"/>
        </w:rPr>
      </w:pPr>
    </w:p>
    <w:p w:rsidR="00D36A02" w:rsidRPr="00F06866" w:rsidRDefault="00D36A02"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D36A02" w:rsidRDefault="00D36A02"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D36A02" w:rsidRPr="00F06866" w:rsidRDefault="00D36A02"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X</w:t>
      </w:r>
      <w:r w:rsidRPr="00F06866">
        <w:rPr>
          <w:bCs/>
          <w:sz w:val="24"/>
        </w:rPr>
        <w:t>]</w:t>
      </w:r>
      <w:r>
        <w:rPr>
          <w:bCs/>
          <w:sz w:val="24"/>
        </w:rPr>
        <w:t xml:space="preserve"> Other: email link on Web page</w:t>
      </w:r>
    </w:p>
    <w:p w:rsidR="00D36A02" w:rsidRDefault="00D36A02">
      <w:pPr>
        <w:pStyle w:val="Header"/>
        <w:tabs>
          <w:tab w:val="clear" w:pos="4320"/>
          <w:tab w:val="clear" w:pos="8640"/>
        </w:tabs>
      </w:pPr>
    </w:p>
    <w:p w:rsidR="00D36A02" w:rsidRDefault="00D36A02">
      <w:pPr>
        <w:rPr>
          <w:b/>
        </w:rPr>
      </w:pPr>
      <w:r>
        <w:rPr>
          <w:b/>
        </w:rPr>
        <w:t>CERTIFICATION:</w:t>
      </w:r>
    </w:p>
    <w:p w:rsidR="00D36A02" w:rsidRDefault="00D36A02">
      <w:pPr>
        <w:rPr>
          <w:sz w:val="16"/>
          <w:szCs w:val="16"/>
        </w:rPr>
      </w:pPr>
    </w:p>
    <w:p w:rsidR="00D36A02" w:rsidRPr="009C13B9" w:rsidRDefault="00D36A02" w:rsidP="008101A5">
      <w:r>
        <w:t xml:space="preserve">I certify the following to be true: </w:t>
      </w:r>
    </w:p>
    <w:p w:rsidR="00D36A02" w:rsidRDefault="00D36A02" w:rsidP="008101A5">
      <w:pPr>
        <w:pStyle w:val="ListParagraph"/>
        <w:numPr>
          <w:ilvl w:val="0"/>
          <w:numId w:val="14"/>
        </w:numPr>
      </w:pPr>
      <w:r>
        <w:t>The collection is voluntary.</w:t>
      </w:r>
      <w:r w:rsidRPr="00C14CC4">
        <w:t xml:space="preserve"> </w:t>
      </w:r>
    </w:p>
    <w:p w:rsidR="00D36A02" w:rsidRDefault="00D36A02"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D36A02" w:rsidRDefault="00D36A02"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D36A02" w:rsidRDefault="00D36A02"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D36A02" w:rsidRDefault="00D36A02"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36A02" w:rsidRDefault="00D36A02"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D36A02" w:rsidRDefault="00D36A02" w:rsidP="009C13B9"/>
    <w:p w:rsidR="00D36A02" w:rsidRDefault="00D36A02" w:rsidP="009C13B9">
      <w:r>
        <w:t>Name:_</w:t>
      </w:r>
      <w:r w:rsidRPr="00FF3A53">
        <w:rPr>
          <w:u w:val="single"/>
        </w:rPr>
        <w:t xml:space="preserve"> Michel Smyth</w:t>
      </w:r>
      <w:r>
        <w:t>__________________________________</w:t>
      </w:r>
    </w:p>
    <w:p w:rsidR="00D36A02" w:rsidRDefault="00D36A02" w:rsidP="009C13B9">
      <w:pPr>
        <w:pStyle w:val="ListParagraph"/>
        <w:ind w:left="360"/>
      </w:pPr>
    </w:p>
    <w:p w:rsidR="00D36A02" w:rsidRDefault="00D36A02" w:rsidP="009C13B9">
      <w:r>
        <w:t>To assist review, please provide answers to the following question:</w:t>
      </w:r>
    </w:p>
    <w:p w:rsidR="00D36A02" w:rsidRDefault="00D36A02" w:rsidP="009C13B9">
      <w:pPr>
        <w:pStyle w:val="ListParagraph"/>
        <w:ind w:left="360"/>
      </w:pPr>
    </w:p>
    <w:p w:rsidR="00D36A02" w:rsidRPr="00C86E91" w:rsidRDefault="00D36A02" w:rsidP="00C86E91">
      <w:pPr>
        <w:rPr>
          <w:b/>
        </w:rPr>
      </w:pPr>
      <w:r w:rsidRPr="00C86E91">
        <w:rPr>
          <w:b/>
        </w:rPr>
        <w:t>Personally Identifiable Information:</w:t>
      </w:r>
    </w:p>
    <w:p w:rsidR="00D36A02" w:rsidRDefault="00D36A02" w:rsidP="00C86E91">
      <w:pPr>
        <w:pStyle w:val="ListParagraph"/>
        <w:numPr>
          <w:ilvl w:val="0"/>
          <w:numId w:val="18"/>
        </w:numPr>
      </w:pPr>
      <w:r>
        <w:t xml:space="preserve">Is personally identifiable information (PII) collected?  [  ] Yes  [X]  No </w:t>
      </w:r>
    </w:p>
    <w:p w:rsidR="00D36A02" w:rsidRDefault="00D36A02" w:rsidP="00C86E91">
      <w:pPr>
        <w:pStyle w:val="ListParagraph"/>
        <w:numPr>
          <w:ilvl w:val="0"/>
          <w:numId w:val="18"/>
        </w:numPr>
      </w:pPr>
      <w:r>
        <w:t xml:space="preserve">If Yes, is the information that will be collected included in records that are subject to the Privacy Act of 1974?   [  ] Yes [  ] No   </w:t>
      </w:r>
    </w:p>
    <w:p w:rsidR="00D36A02" w:rsidRDefault="00D36A02" w:rsidP="00C86E91">
      <w:pPr>
        <w:pStyle w:val="ListParagraph"/>
        <w:numPr>
          <w:ilvl w:val="0"/>
          <w:numId w:val="18"/>
        </w:numPr>
      </w:pPr>
      <w:r>
        <w:t>If Applicable, has a System or Records Notice been published?  [  ] Yes  [  ] No</w:t>
      </w:r>
    </w:p>
    <w:p w:rsidR="00D36A02" w:rsidRPr="00C86E91" w:rsidRDefault="00D36A02" w:rsidP="00C86E91">
      <w:pPr>
        <w:pStyle w:val="ListParagraph"/>
        <w:ind w:left="0"/>
        <w:rPr>
          <w:b/>
        </w:rPr>
      </w:pPr>
      <w:r>
        <w:rPr>
          <w:b/>
        </w:rPr>
        <w:t>Gifts or Payments:</w:t>
      </w:r>
    </w:p>
    <w:p w:rsidR="00D36A02" w:rsidRDefault="00D36A02" w:rsidP="00C86E91">
      <w:r>
        <w:t xml:space="preserve">Is an incentive (e.g., money or reimbursement of expenses, token of appreciation) provided to participants?  [  ] Yes [ X] No  </w:t>
      </w:r>
    </w:p>
    <w:p w:rsidR="00D36A02" w:rsidRDefault="00D36A02">
      <w:pPr>
        <w:rPr>
          <w:b/>
        </w:rPr>
      </w:pPr>
    </w:p>
    <w:p w:rsidR="00D36A02" w:rsidRDefault="00D36A02" w:rsidP="00C86E91">
      <w:pPr>
        <w:rPr>
          <w:i/>
        </w:rPr>
      </w:pPr>
      <w:r>
        <w:rPr>
          <w:b/>
        </w:rPr>
        <w:t>BURDEN HOURS</w:t>
      </w:r>
      <w:r>
        <w:t xml:space="preserve"> </w:t>
      </w:r>
    </w:p>
    <w:p w:rsidR="00D36A02" w:rsidRPr="006832D9" w:rsidRDefault="00D36A02"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D36A02" w:rsidTr="002D0C7E">
        <w:trPr>
          <w:trHeight w:val="274"/>
        </w:trPr>
        <w:tc>
          <w:tcPr>
            <w:tcW w:w="5418" w:type="dxa"/>
          </w:tcPr>
          <w:p w:rsidR="00D36A02" w:rsidRPr="002D0C7E" w:rsidRDefault="00D36A02" w:rsidP="00C8488C">
            <w:pPr>
              <w:rPr>
                <w:b/>
              </w:rPr>
            </w:pPr>
            <w:r w:rsidRPr="002D0C7E">
              <w:rPr>
                <w:b/>
              </w:rPr>
              <w:t xml:space="preserve">Category of Respondent </w:t>
            </w:r>
          </w:p>
        </w:tc>
        <w:tc>
          <w:tcPr>
            <w:tcW w:w="1530" w:type="dxa"/>
          </w:tcPr>
          <w:p w:rsidR="00D36A02" w:rsidRPr="002D0C7E" w:rsidRDefault="00D36A02" w:rsidP="00843796">
            <w:pPr>
              <w:rPr>
                <w:b/>
              </w:rPr>
            </w:pPr>
            <w:r w:rsidRPr="002D0C7E">
              <w:rPr>
                <w:b/>
              </w:rPr>
              <w:t>No. of Respondents</w:t>
            </w:r>
          </w:p>
        </w:tc>
        <w:tc>
          <w:tcPr>
            <w:tcW w:w="1710" w:type="dxa"/>
          </w:tcPr>
          <w:p w:rsidR="00D36A02" w:rsidRPr="002D0C7E" w:rsidRDefault="00D36A02" w:rsidP="00843796">
            <w:pPr>
              <w:rPr>
                <w:b/>
              </w:rPr>
            </w:pPr>
            <w:r w:rsidRPr="002D0C7E">
              <w:rPr>
                <w:b/>
              </w:rPr>
              <w:t>Participation Time</w:t>
            </w:r>
          </w:p>
        </w:tc>
        <w:tc>
          <w:tcPr>
            <w:tcW w:w="1003" w:type="dxa"/>
          </w:tcPr>
          <w:p w:rsidR="00D36A02" w:rsidRPr="002D0C7E" w:rsidRDefault="00D36A02" w:rsidP="00843796">
            <w:pPr>
              <w:rPr>
                <w:b/>
              </w:rPr>
            </w:pPr>
            <w:r w:rsidRPr="002D0C7E">
              <w:rPr>
                <w:b/>
              </w:rPr>
              <w:t>Burden</w:t>
            </w:r>
          </w:p>
        </w:tc>
      </w:tr>
      <w:tr w:rsidR="00D36A02" w:rsidTr="002D0C7E">
        <w:trPr>
          <w:trHeight w:val="274"/>
        </w:trPr>
        <w:tc>
          <w:tcPr>
            <w:tcW w:w="5418" w:type="dxa"/>
          </w:tcPr>
          <w:p w:rsidR="00D36A02" w:rsidRDefault="00D36A02" w:rsidP="00843796">
            <w:r>
              <w:t>Individuals or households</w:t>
            </w:r>
          </w:p>
        </w:tc>
        <w:tc>
          <w:tcPr>
            <w:tcW w:w="1530" w:type="dxa"/>
          </w:tcPr>
          <w:p w:rsidR="00D36A02" w:rsidRDefault="00D36A02" w:rsidP="00843796">
            <w:r>
              <w:t>24</w:t>
            </w:r>
          </w:p>
        </w:tc>
        <w:tc>
          <w:tcPr>
            <w:tcW w:w="1710" w:type="dxa"/>
          </w:tcPr>
          <w:p w:rsidR="00D36A02" w:rsidRDefault="00D36A02" w:rsidP="00843796">
            <w:r>
              <w:t>10 min.</w:t>
            </w:r>
          </w:p>
        </w:tc>
        <w:tc>
          <w:tcPr>
            <w:tcW w:w="1003" w:type="dxa"/>
          </w:tcPr>
          <w:p w:rsidR="00D36A02" w:rsidRDefault="00D36A02" w:rsidP="00843796">
            <w:r>
              <w:t>4 hrs</w:t>
            </w:r>
          </w:p>
        </w:tc>
      </w:tr>
      <w:tr w:rsidR="00D36A02" w:rsidTr="002D0C7E">
        <w:trPr>
          <w:trHeight w:val="274"/>
        </w:trPr>
        <w:tc>
          <w:tcPr>
            <w:tcW w:w="5418" w:type="dxa"/>
          </w:tcPr>
          <w:p w:rsidR="00D36A02" w:rsidRDefault="00D36A02" w:rsidP="00843796"/>
        </w:tc>
        <w:tc>
          <w:tcPr>
            <w:tcW w:w="1530" w:type="dxa"/>
          </w:tcPr>
          <w:p w:rsidR="00D36A02" w:rsidRDefault="00D36A02" w:rsidP="00843796"/>
        </w:tc>
        <w:tc>
          <w:tcPr>
            <w:tcW w:w="1710" w:type="dxa"/>
          </w:tcPr>
          <w:p w:rsidR="00D36A02" w:rsidRDefault="00D36A02" w:rsidP="00843796"/>
        </w:tc>
        <w:tc>
          <w:tcPr>
            <w:tcW w:w="1003" w:type="dxa"/>
          </w:tcPr>
          <w:p w:rsidR="00D36A02" w:rsidRDefault="00D36A02" w:rsidP="00843796"/>
        </w:tc>
      </w:tr>
      <w:tr w:rsidR="00D36A02" w:rsidTr="002D0C7E">
        <w:trPr>
          <w:trHeight w:val="289"/>
        </w:trPr>
        <w:tc>
          <w:tcPr>
            <w:tcW w:w="5418" w:type="dxa"/>
          </w:tcPr>
          <w:p w:rsidR="00D36A02" w:rsidRPr="002D0C7E" w:rsidRDefault="00D36A02" w:rsidP="00843796">
            <w:pPr>
              <w:rPr>
                <w:b/>
              </w:rPr>
            </w:pPr>
            <w:r w:rsidRPr="002D0C7E">
              <w:rPr>
                <w:b/>
              </w:rPr>
              <w:t>Totals</w:t>
            </w:r>
          </w:p>
        </w:tc>
        <w:tc>
          <w:tcPr>
            <w:tcW w:w="1530" w:type="dxa"/>
          </w:tcPr>
          <w:p w:rsidR="00D36A02" w:rsidRPr="002D0C7E" w:rsidRDefault="00D36A02" w:rsidP="00843796">
            <w:pPr>
              <w:rPr>
                <w:b/>
              </w:rPr>
            </w:pPr>
            <w:r>
              <w:rPr>
                <w:b/>
              </w:rPr>
              <w:t>24</w:t>
            </w:r>
          </w:p>
        </w:tc>
        <w:tc>
          <w:tcPr>
            <w:tcW w:w="1710" w:type="dxa"/>
          </w:tcPr>
          <w:p w:rsidR="00D36A02" w:rsidRDefault="00D36A02" w:rsidP="00843796">
            <w:r>
              <w:t>10</w:t>
            </w:r>
          </w:p>
        </w:tc>
        <w:tc>
          <w:tcPr>
            <w:tcW w:w="1003" w:type="dxa"/>
          </w:tcPr>
          <w:p w:rsidR="00D36A02" w:rsidRPr="002D0C7E" w:rsidRDefault="00D36A02" w:rsidP="00843796">
            <w:pPr>
              <w:rPr>
                <w:b/>
              </w:rPr>
            </w:pPr>
            <w:r>
              <w:rPr>
                <w:b/>
              </w:rPr>
              <w:t>4</w:t>
            </w:r>
          </w:p>
        </w:tc>
      </w:tr>
    </w:tbl>
    <w:p w:rsidR="00D36A02" w:rsidRDefault="00D36A02" w:rsidP="00F3170F"/>
    <w:p w:rsidR="00D36A02" w:rsidRDefault="00D36A02">
      <w:pPr>
        <w:rPr>
          <w:b/>
        </w:rPr>
      </w:pPr>
      <w:r>
        <w:rPr>
          <w:b/>
        </w:rPr>
        <w:t xml:space="preserve">FEDERAL COST:  </w:t>
      </w:r>
      <w:r>
        <w:t xml:space="preserve">The estimated annual cost to the Federal government is  </w:t>
      </w:r>
      <w:r w:rsidRPr="000D546F">
        <w:rPr>
          <w:u w:val="single"/>
        </w:rPr>
        <w:t>$3</w:t>
      </w:r>
      <w:r>
        <w:rPr>
          <w:u w:val="single"/>
        </w:rPr>
        <w:t>839.</w:t>
      </w:r>
      <w:r w:rsidRPr="006A3D57">
        <w:t xml:space="preserve"> </w:t>
      </w:r>
      <w:r>
        <w:t xml:space="preserve"> 2 hours for agency to respond * 24 inquiries * $57.13 (average of GS-14/step-4 in DC using 2011 pay table) * 1.4 fringe benefit/overhead factor  =  $3839.13</w:t>
      </w:r>
    </w:p>
    <w:p w:rsidR="00D36A02" w:rsidRDefault="00D36A02">
      <w:pPr>
        <w:rPr>
          <w:b/>
          <w:bCs/>
          <w:u w:val="single"/>
        </w:rPr>
      </w:pPr>
    </w:p>
    <w:p w:rsidR="00D36A02" w:rsidRDefault="00D36A02" w:rsidP="00F06866">
      <w:pPr>
        <w:rPr>
          <w:b/>
        </w:rPr>
      </w:pPr>
      <w:r>
        <w:rPr>
          <w:b/>
          <w:bCs/>
          <w:u w:val="single"/>
        </w:rPr>
        <w:t>If you are conducting a focus group, survey, or plan to employ statistical methods, please  provide answers to the following questions:</w:t>
      </w:r>
      <w:r w:rsidRPr="00E96102">
        <w:rPr>
          <w:bCs/>
        </w:rPr>
        <w:t xml:space="preserve">  NA</w:t>
      </w:r>
    </w:p>
    <w:p w:rsidR="00D36A02" w:rsidRDefault="00D36A02" w:rsidP="00F06866">
      <w:pPr>
        <w:rPr>
          <w:b/>
        </w:rPr>
      </w:pPr>
    </w:p>
    <w:p w:rsidR="00D36A02" w:rsidRDefault="00D36A02" w:rsidP="00F06866">
      <w:pPr>
        <w:rPr>
          <w:b/>
        </w:rPr>
      </w:pPr>
      <w:r>
        <w:rPr>
          <w:b/>
        </w:rPr>
        <w:t>The selection of your targeted respondents</w:t>
      </w:r>
    </w:p>
    <w:p w:rsidR="00D36A02" w:rsidRDefault="00D36A02"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 No</w:t>
      </w:r>
    </w:p>
    <w:p w:rsidR="00D36A02" w:rsidRDefault="00D36A02" w:rsidP="00636621">
      <w:pPr>
        <w:pStyle w:val="ListParagraph"/>
      </w:pPr>
    </w:p>
    <w:p w:rsidR="00D36A02" w:rsidRDefault="00D36A02"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D36A02" w:rsidRDefault="00D36A02" w:rsidP="00A403BB">
      <w:pPr>
        <w:rPr>
          <w:b/>
        </w:rPr>
      </w:pPr>
    </w:p>
    <w:p w:rsidR="00D36A02" w:rsidRDefault="00D36A02" w:rsidP="00A403BB">
      <w:pPr>
        <w:rPr>
          <w:b/>
        </w:rPr>
      </w:pPr>
      <w:r>
        <w:rPr>
          <w:b/>
        </w:rPr>
        <w:t>Administration of the Instrument</w:t>
      </w:r>
    </w:p>
    <w:p w:rsidR="00D36A02" w:rsidRDefault="00D36A02" w:rsidP="00A403BB">
      <w:pPr>
        <w:pStyle w:val="ListParagraph"/>
        <w:numPr>
          <w:ilvl w:val="0"/>
          <w:numId w:val="17"/>
        </w:numPr>
      </w:pPr>
      <w:r>
        <w:t>How will you collect the information? (Check all that apply)</w:t>
      </w:r>
    </w:p>
    <w:p w:rsidR="00D36A02" w:rsidRDefault="00D36A02" w:rsidP="001B0AAA">
      <w:pPr>
        <w:ind w:left="720"/>
      </w:pPr>
      <w:r>
        <w:t xml:space="preserve">[  ] Web-based or other forms of Social Media </w:t>
      </w:r>
    </w:p>
    <w:p w:rsidR="00D36A02" w:rsidRDefault="00D36A02" w:rsidP="001B0AAA">
      <w:pPr>
        <w:ind w:left="720"/>
      </w:pPr>
      <w:r>
        <w:t>[  ] Telephone</w:t>
      </w:r>
      <w:r>
        <w:tab/>
      </w:r>
    </w:p>
    <w:p w:rsidR="00D36A02" w:rsidRDefault="00D36A02" w:rsidP="001B0AAA">
      <w:pPr>
        <w:ind w:left="720"/>
      </w:pPr>
      <w:r>
        <w:t>[  ] In-person</w:t>
      </w:r>
      <w:r>
        <w:tab/>
      </w:r>
    </w:p>
    <w:p w:rsidR="00D36A02" w:rsidRDefault="00D36A02" w:rsidP="001B0AAA">
      <w:pPr>
        <w:ind w:left="720"/>
      </w:pPr>
      <w:r>
        <w:t xml:space="preserve">[  ] Mail </w:t>
      </w:r>
    </w:p>
    <w:p w:rsidR="00D36A02" w:rsidRDefault="00D36A02" w:rsidP="001B0AAA">
      <w:pPr>
        <w:ind w:left="720"/>
      </w:pPr>
      <w:r>
        <w:t>[X ] Other, Explain, Email.</w:t>
      </w:r>
    </w:p>
    <w:p w:rsidR="00D36A02" w:rsidRDefault="00D36A02" w:rsidP="001B0AAA">
      <w:pPr>
        <w:ind w:left="720"/>
      </w:pPr>
    </w:p>
    <w:p w:rsidR="00D36A02" w:rsidRDefault="00D36A02" w:rsidP="00F24CFC">
      <w:pPr>
        <w:pStyle w:val="ListParagraph"/>
        <w:numPr>
          <w:ilvl w:val="0"/>
          <w:numId w:val="17"/>
        </w:numPr>
      </w:pPr>
      <w:r>
        <w:t>Will interviewers or facilitators be used?  [  ] Yes [ X ] No</w:t>
      </w:r>
    </w:p>
    <w:p w:rsidR="00D36A02" w:rsidRDefault="00D36A02" w:rsidP="00773061">
      <w:pPr>
        <w:pStyle w:val="ListParagraph"/>
        <w:ind w:left="360"/>
      </w:pPr>
    </w:p>
    <w:p w:rsidR="00D36A02" w:rsidRPr="00F24CFC" w:rsidRDefault="00D36A02" w:rsidP="00773061">
      <w:pPr>
        <w:pStyle w:val="ListParagraph"/>
        <w:ind w:left="360"/>
      </w:pPr>
      <w:r w:rsidRPr="00F24CFC">
        <w:t>Please make sure that all instruments, instructions, and scripts are submitted with the request.</w:t>
      </w:r>
    </w:p>
    <w:p w:rsidR="00D36A02" w:rsidRDefault="00D36A02"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D36A02" w:rsidRDefault="00D36A02" w:rsidP="00F24CFC">
      <w:pPr>
        <w:rPr>
          <w:b/>
        </w:rPr>
      </w:pPr>
    </w:p>
    <w:p w:rsidR="00D36A02" w:rsidRDefault="00D36A02" w:rsidP="00F24CFC">
      <w:pPr>
        <w:rPr>
          <w:b/>
        </w:rPr>
      </w:pPr>
      <w:r>
        <w:rPr>
          <w:noProof/>
        </w:rPr>
        <w:pict>
          <v:line id="_x0000_s1027" style="position:absolute;z-index:251659264" from="0,0" to="468pt,0" o:allowincell="f" strokeweight="1.5pt"/>
        </w:pict>
      </w:r>
    </w:p>
    <w:p w:rsidR="00D36A02" w:rsidRPr="008F50D4" w:rsidRDefault="00D36A02"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D36A02" w:rsidRPr="008F50D4" w:rsidRDefault="00D36A02" w:rsidP="00F24CFC"/>
    <w:p w:rsidR="00D36A02" w:rsidRPr="008F50D4" w:rsidRDefault="00D36A02"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D36A02" w:rsidRPr="008F50D4" w:rsidRDefault="00D36A02" w:rsidP="00F24CFC">
      <w:pPr>
        <w:pStyle w:val="Header"/>
        <w:tabs>
          <w:tab w:val="clear" w:pos="4320"/>
          <w:tab w:val="clear" w:pos="8640"/>
        </w:tabs>
        <w:rPr>
          <w:b/>
        </w:rPr>
      </w:pPr>
    </w:p>
    <w:p w:rsidR="00D36A02" w:rsidRPr="008F50D4" w:rsidRDefault="00D36A02"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D36A02" w:rsidRPr="008F50D4" w:rsidRDefault="00D36A02" w:rsidP="00F24CFC">
      <w:pPr>
        <w:rPr>
          <w:b/>
        </w:rPr>
      </w:pPr>
    </w:p>
    <w:p w:rsidR="00D36A02" w:rsidRPr="008F50D4" w:rsidRDefault="00D36A02"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D36A02" w:rsidRPr="008F50D4" w:rsidRDefault="00D36A02" w:rsidP="00F24CFC">
      <w:pPr>
        <w:pStyle w:val="BodyTextIndent"/>
        <w:tabs>
          <w:tab w:val="left" w:pos="360"/>
        </w:tabs>
        <w:ind w:left="0"/>
        <w:rPr>
          <w:bCs/>
          <w:sz w:val="24"/>
          <w:szCs w:val="24"/>
        </w:rPr>
      </w:pPr>
    </w:p>
    <w:p w:rsidR="00D36A02" w:rsidRPr="008F50D4" w:rsidRDefault="00D36A02" w:rsidP="00F24CFC">
      <w:r w:rsidRPr="008F50D4">
        <w:rPr>
          <w:b/>
        </w:rPr>
        <w:t xml:space="preserve">CERTIFICATION:  </w:t>
      </w:r>
      <w:r>
        <w:t>Please read the certification carefully.  If you incorrectly certify, the collection will be returned as improperly submitted or it will be disapproved.</w:t>
      </w:r>
    </w:p>
    <w:p w:rsidR="00D36A02" w:rsidRDefault="00D36A02" w:rsidP="00F24CFC">
      <w:pPr>
        <w:rPr>
          <w:sz w:val="16"/>
          <w:szCs w:val="16"/>
        </w:rPr>
      </w:pPr>
    </w:p>
    <w:p w:rsidR="00D36A02" w:rsidRDefault="00D36A02" w:rsidP="00F24CFC">
      <w:r w:rsidRPr="00C86E91">
        <w:rPr>
          <w:b/>
        </w:rPr>
        <w:t>Personally Identifiable Information:</w:t>
      </w:r>
      <w:r>
        <w:rPr>
          <w:b/>
        </w:rPr>
        <w:t xml:space="preserve">  </w:t>
      </w:r>
      <w:r>
        <w:t xml:space="preserve">Provide answers to the questions.  </w:t>
      </w:r>
    </w:p>
    <w:p w:rsidR="00D36A02" w:rsidRPr="008F50D4" w:rsidRDefault="00D36A02" w:rsidP="00F24CFC"/>
    <w:p w:rsidR="00D36A02" w:rsidRPr="008F50D4" w:rsidRDefault="00D36A02"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D36A02" w:rsidRDefault="00D36A02" w:rsidP="00F24CFC">
      <w:pPr>
        <w:rPr>
          <w:b/>
        </w:rPr>
      </w:pPr>
    </w:p>
    <w:p w:rsidR="00D36A02" w:rsidRDefault="00D36A02" w:rsidP="00F24CFC">
      <w:pPr>
        <w:rPr>
          <w:b/>
        </w:rPr>
      </w:pPr>
      <w:r>
        <w:rPr>
          <w:b/>
        </w:rPr>
        <w:t>BURDEN HOURS:</w:t>
      </w:r>
    </w:p>
    <w:p w:rsidR="00D36A02" w:rsidRDefault="00D36A02"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D36A02" w:rsidRDefault="00D36A02" w:rsidP="00F24CFC">
      <w:r w:rsidRPr="008F50D4">
        <w:rPr>
          <w:b/>
        </w:rPr>
        <w:t>No</w:t>
      </w:r>
      <w:r>
        <w:rPr>
          <w:b/>
        </w:rPr>
        <w:t>.</w:t>
      </w:r>
      <w:r w:rsidRPr="008F50D4">
        <w:rPr>
          <w:b/>
        </w:rPr>
        <w:t xml:space="preserve"> of Respondents:</w:t>
      </w:r>
      <w:r>
        <w:t xml:space="preserve">  Provide an estimate of the Number of respondents.</w:t>
      </w:r>
    </w:p>
    <w:p w:rsidR="00D36A02" w:rsidRDefault="00D36A02" w:rsidP="00F24CFC">
      <w:r>
        <w:rPr>
          <w:b/>
        </w:rPr>
        <w:t xml:space="preserve">Participation Time:  </w:t>
      </w:r>
      <w:r>
        <w:t>Provide an estimate of the amount of time required for a respondent to participate (e.g. fill out a survey or participate in a focus group)</w:t>
      </w:r>
    </w:p>
    <w:p w:rsidR="00D36A02" w:rsidRPr="008F50D4" w:rsidRDefault="00D36A02" w:rsidP="00F24CFC">
      <w:r w:rsidRPr="008F50D4">
        <w:rPr>
          <w:b/>
        </w:rPr>
        <w:t>Burden:</w:t>
      </w:r>
      <w:r>
        <w:t xml:space="preserve">  Provide the </w:t>
      </w:r>
      <w:r w:rsidRPr="008F50D4">
        <w:t>Annual burden hours:  Multiply the Number of responses and the participation time and</w:t>
      </w:r>
      <w:r>
        <w:t xml:space="preserve"> divide by 60.</w:t>
      </w:r>
    </w:p>
    <w:p w:rsidR="00D36A02" w:rsidRPr="006832D9" w:rsidRDefault="00D36A02" w:rsidP="00F24CFC">
      <w:pPr>
        <w:keepNext/>
        <w:keepLines/>
        <w:rPr>
          <w:b/>
        </w:rPr>
      </w:pPr>
    </w:p>
    <w:p w:rsidR="00D36A02" w:rsidRDefault="00D36A02" w:rsidP="00F24CFC">
      <w:pPr>
        <w:rPr>
          <w:b/>
        </w:rPr>
      </w:pPr>
      <w:r>
        <w:rPr>
          <w:b/>
        </w:rPr>
        <w:t xml:space="preserve">FEDERAL COST: </w:t>
      </w:r>
      <w:r>
        <w:t>Provide an estimate of the annual cost to the Federal government.</w:t>
      </w:r>
    </w:p>
    <w:p w:rsidR="00D36A02" w:rsidRDefault="00D36A02" w:rsidP="00F24CFC">
      <w:pPr>
        <w:rPr>
          <w:b/>
          <w:bCs/>
          <w:u w:val="single"/>
        </w:rPr>
      </w:pPr>
    </w:p>
    <w:p w:rsidR="00D36A02" w:rsidRDefault="00D36A02" w:rsidP="00F24CFC">
      <w:pPr>
        <w:rPr>
          <w:b/>
        </w:rPr>
      </w:pPr>
      <w:r>
        <w:rPr>
          <w:b/>
          <w:bCs/>
          <w:u w:val="single"/>
        </w:rPr>
        <w:t>If you are conducting a focus group, survey, or plan to employ statistical methods, please  provide answers to the following questions:</w:t>
      </w:r>
    </w:p>
    <w:p w:rsidR="00D36A02" w:rsidRDefault="00D36A02" w:rsidP="00F24CFC">
      <w:pPr>
        <w:rPr>
          <w:b/>
        </w:rPr>
      </w:pPr>
    </w:p>
    <w:p w:rsidR="00D36A02" w:rsidRDefault="00D36A02"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D36A02" w:rsidRDefault="00D36A02" w:rsidP="00F24CFC">
      <w:pPr>
        <w:rPr>
          <w:b/>
        </w:rPr>
      </w:pPr>
    </w:p>
    <w:p w:rsidR="00D36A02" w:rsidRPr="003F1C5B" w:rsidRDefault="00D36A02"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D36A02" w:rsidRPr="00A73050" w:rsidRDefault="00D36A02" w:rsidP="00A73050">
      <w:pPr>
        <w:rPr>
          <w:b/>
        </w:rPr>
      </w:pPr>
      <w:r w:rsidRPr="00F24CFC">
        <w:rPr>
          <w:b/>
        </w:rPr>
        <w:t>Please make sure that all instruments, instructions, and scripts are submitted with the request.</w:t>
      </w:r>
    </w:p>
    <w:sectPr w:rsidR="00D36A02" w:rsidRPr="00A73050"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A02" w:rsidRDefault="00D36A02">
      <w:r>
        <w:separator/>
      </w:r>
    </w:p>
  </w:endnote>
  <w:endnote w:type="continuationSeparator" w:id="0">
    <w:p w:rsidR="00D36A02" w:rsidRDefault="00D36A0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 Verdan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02" w:rsidRDefault="00D36A0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A02" w:rsidRDefault="00D36A02">
      <w:r>
        <w:separator/>
      </w:r>
    </w:p>
  </w:footnote>
  <w:footnote w:type="continuationSeparator" w:id="0">
    <w:p w:rsidR="00D36A02" w:rsidRDefault="00D36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02" w:rsidRDefault="00D36A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36C36"/>
    <w:rsid w:val="00047A64"/>
    <w:rsid w:val="00067329"/>
    <w:rsid w:val="000B2838"/>
    <w:rsid w:val="000D44CA"/>
    <w:rsid w:val="000D546F"/>
    <w:rsid w:val="000E200B"/>
    <w:rsid w:val="000E6EB9"/>
    <w:rsid w:val="000F68BE"/>
    <w:rsid w:val="001927A4"/>
    <w:rsid w:val="00194AC6"/>
    <w:rsid w:val="001A1F7E"/>
    <w:rsid w:val="001A23B0"/>
    <w:rsid w:val="001A25CC"/>
    <w:rsid w:val="001B0AAA"/>
    <w:rsid w:val="001C39F7"/>
    <w:rsid w:val="001F4BCC"/>
    <w:rsid w:val="00203C52"/>
    <w:rsid w:val="00237B48"/>
    <w:rsid w:val="0024521E"/>
    <w:rsid w:val="00263C3D"/>
    <w:rsid w:val="00274D0B"/>
    <w:rsid w:val="002B3C95"/>
    <w:rsid w:val="002D0B92"/>
    <w:rsid w:val="002D0C7E"/>
    <w:rsid w:val="00322721"/>
    <w:rsid w:val="003B41F9"/>
    <w:rsid w:val="003D5BBE"/>
    <w:rsid w:val="003E3C61"/>
    <w:rsid w:val="003F1C5B"/>
    <w:rsid w:val="004000B0"/>
    <w:rsid w:val="00434E33"/>
    <w:rsid w:val="00441434"/>
    <w:rsid w:val="0045264C"/>
    <w:rsid w:val="0047057C"/>
    <w:rsid w:val="004876EC"/>
    <w:rsid w:val="004D0A21"/>
    <w:rsid w:val="004D6E14"/>
    <w:rsid w:val="004F2B07"/>
    <w:rsid w:val="005009B0"/>
    <w:rsid w:val="00533234"/>
    <w:rsid w:val="00591A35"/>
    <w:rsid w:val="005A1006"/>
    <w:rsid w:val="005E714A"/>
    <w:rsid w:val="006140A0"/>
    <w:rsid w:val="00636621"/>
    <w:rsid w:val="00642B49"/>
    <w:rsid w:val="006832D9"/>
    <w:rsid w:val="0069403B"/>
    <w:rsid w:val="006A3D57"/>
    <w:rsid w:val="006F3DDE"/>
    <w:rsid w:val="00704678"/>
    <w:rsid w:val="007425E7"/>
    <w:rsid w:val="00773061"/>
    <w:rsid w:val="00802607"/>
    <w:rsid w:val="008101A5"/>
    <w:rsid w:val="00822664"/>
    <w:rsid w:val="00843796"/>
    <w:rsid w:val="008551CF"/>
    <w:rsid w:val="00884D4E"/>
    <w:rsid w:val="00895229"/>
    <w:rsid w:val="008B083F"/>
    <w:rsid w:val="008F0203"/>
    <w:rsid w:val="008F50D4"/>
    <w:rsid w:val="009239AA"/>
    <w:rsid w:val="00935ADA"/>
    <w:rsid w:val="00946B6C"/>
    <w:rsid w:val="00955A71"/>
    <w:rsid w:val="0096108F"/>
    <w:rsid w:val="009858F0"/>
    <w:rsid w:val="009C13B9"/>
    <w:rsid w:val="009D01A2"/>
    <w:rsid w:val="009F5923"/>
    <w:rsid w:val="00A403BB"/>
    <w:rsid w:val="00A674DF"/>
    <w:rsid w:val="00A73050"/>
    <w:rsid w:val="00A83AA6"/>
    <w:rsid w:val="00AE1809"/>
    <w:rsid w:val="00B1164B"/>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439D"/>
    <w:rsid w:val="00D24698"/>
    <w:rsid w:val="00D36A02"/>
    <w:rsid w:val="00D6383F"/>
    <w:rsid w:val="00DB59D0"/>
    <w:rsid w:val="00DC33D3"/>
    <w:rsid w:val="00E26329"/>
    <w:rsid w:val="00E40B50"/>
    <w:rsid w:val="00E50293"/>
    <w:rsid w:val="00E65FFC"/>
    <w:rsid w:val="00E80951"/>
    <w:rsid w:val="00E854FE"/>
    <w:rsid w:val="00E86CC6"/>
    <w:rsid w:val="00E96102"/>
    <w:rsid w:val="00EA0D67"/>
    <w:rsid w:val="00EB56B3"/>
    <w:rsid w:val="00ED6492"/>
    <w:rsid w:val="00EF2095"/>
    <w:rsid w:val="00F06866"/>
    <w:rsid w:val="00F15956"/>
    <w:rsid w:val="00F24CFC"/>
    <w:rsid w:val="00F3170F"/>
    <w:rsid w:val="00F674F0"/>
    <w:rsid w:val="00F8731A"/>
    <w:rsid w:val="00F93D18"/>
    <w:rsid w:val="00F976B0"/>
    <w:rsid w:val="00FA6DE7"/>
    <w:rsid w:val="00FC0A8E"/>
    <w:rsid w:val="00FD0D76"/>
    <w:rsid w:val="00FE2FA6"/>
    <w:rsid w:val="00FE3DF2"/>
    <w:rsid w:val="00FF3A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A2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D0A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D0A2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D0A2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D0A21"/>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A21"/>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4D0A2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4D0A2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4D0A2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4D0A2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4D0A2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7720201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942</Words>
  <Characters>5372</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Michel Smyth</cp:lastModifiedBy>
  <cp:revision>2</cp:revision>
  <cp:lastPrinted>2010-10-04T16:59:00Z</cp:lastPrinted>
  <dcterms:created xsi:type="dcterms:W3CDTF">2011-11-02T14:29:00Z</dcterms:created>
  <dcterms:modified xsi:type="dcterms:W3CDTF">2011-11-02T14:29:00Z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