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3AE" w:rsidRPr="00B92831" w:rsidRDefault="005523AE" w:rsidP="00234A25">
      <w:pPr>
        <w:jc w:val="center"/>
        <w:rPr>
          <w:b/>
          <w:bCs/>
          <w:caps/>
        </w:rPr>
      </w:pPr>
      <w:r w:rsidRPr="00B92831">
        <w:rPr>
          <w:b/>
          <w:bCs/>
          <w:caps/>
        </w:rPr>
        <w:t>DIRECT EXPRESS</w:t>
      </w:r>
    </w:p>
    <w:p w:rsidR="005523AE" w:rsidRDefault="005523AE" w:rsidP="00234A25">
      <w:pPr>
        <w:jc w:val="center"/>
        <w:rPr>
          <w:b/>
          <w:bCs/>
          <w:caps/>
        </w:rPr>
      </w:pPr>
      <w:r>
        <w:rPr>
          <w:b/>
          <w:bCs/>
          <w:caps/>
        </w:rPr>
        <w:t>In-Depth Interviews</w:t>
      </w:r>
    </w:p>
    <w:p w:rsidR="005523AE" w:rsidRPr="00F63FF1" w:rsidRDefault="005523AE" w:rsidP="00234A25">
      <w:pPr>
        <w:jc w:val="center"/>
        <w:rPr>
          <w:b/>
          <w:bCs/>
          <w:caps/>
        </w:rPr>
      </w:pPr>
      <w:r>
        <w:rPr>
          <w:b/>
          <w:bCs/>
          <w:caps/>
        </w:rPr>
        <w:t>Direct express cardholders</w:t>
      </w:r>
    </w:p>
    <w:p w:rsidR="005523AE" w:rsidRPr="00B92831" w:rsidRDefault="005523AE" w:rsidP="00234A25">
      <w:pPr>
        <w:jc w:val="center"/>
        <w:rPr>
          <w:b/>
          <w:bCs/>
          <w:caps/>
        </w:rPr>
      </w:pPr>
    </w:p>
    <w:p w:rsidR="005523AE" w:rsidRPr="00B92831" w:rsidRDefault="005523AE" w:rsidP="00B92831">
      <w:pPr>
        <w:jc w:val="center"/>
        <w:rPr>
          <w:b/>
          <w:bCs/>
          <w:caps/>
        </w:rPr>
      </w:pPr>
      <w:r w:rsidRPr="00B92831">
        <w:rPr>
          <w:b/>
          <w:bCs/>
          <w:caps/>
        </w:rPr>
        <w:t>DISCUSSION GUIDE</w:t>
      </w:r>
    </w:p>
    <w:p w:rsidR="005523AE" w:rsidRPr="00B92831" w:rsidRDefault="005523AE" w:rsidP="00B92831">
      <w:pPr>
        <w:jc w:val="center"/>
        <w:rPr>
          <w:b/>
          <w:bCs/>
          <w:caps/>
        </w:rPr>
      </w:pPr>
      <w:r>
        <w:rPr>
          <w:b/>
          <w:bCs/>
          <w:caps/>
        </w:rPr>
        <w:t>Spring</w:t>
      </w:r>
      <w:r w:rsidRPr="00B92831">
        <w:rPr>
          <w:b/>
          <w:bCs/>
          <w:caps/>
        </w:rPr>
        <w:t xml:space="preserve"> 20</w:t>
      </w:r>
      <w:r>
        <w:rPr>
          <w:b/>
          <w:bCs/>
          <w:caps/>
        </w:rPr>
        <w:t>11</w:t>
      </w:r>
    </w:p>
    <w:p w:rsidR="005523AE" w:rsidRPr="007E4D33" w:rsidRDefault="005523AE" w:rsidP="00234A25"/>
    <w:p w:rsidR="005523AE" w:rsidRPr="00993722" w:rsidRDefault="005523AE" w:rsidP="000670AF">
      <w:pPr>
        <w:pStyle w:val="Heading1"/>
        <w:tabs>
          <w:tab w:val="right" w:pos="8640"/>
        </w:tabs>
        <w:rPr>
          <w:sz w:val="24"/>
          <w:szCs w:val="24"/>
          <w:u w:val="single"/>
        </w:rPr>
      </w:pPr>
      <w:r w:rsidRPr="00993722">
        <w:rPr>
          <w:sz w:val="24"/>
          <w:szCs w:val="24"/>
          <w:u w:val="single"/>
        </w:rPr>
        <w:t xml:space="preserve">I.  Introduction________________________________________________5 minutes </w:t>
      </w:r>
    </w:p>
    <w:p w:rsidR="005523AE" w:rsidRPr="00993722" w:rsidRDefault="005523AE" w:rsidP="000670AF"/>
    <w:p w:rsidR="005523AE" w:rsidRPr="00993722" w:rsidRDefault="005523AE" w:rsidP="00906554">
      <w:pPr>
        <w:numPr>
          <w:ilvl w:val="0"/>
          <w:numId w:val="1"/>
          <w:numberingChange w:id="0" w:author="Unknown" w:date="2011-05-23T14:09:00Z" w:original=""/>
        </w:numPr>
      </w:pPr>
      <w:r w:rsidRPr="00993722">
        <w:t>Interviewer’s introduction.</w:t>
      </w:r>
    </w:p>
    <w:p w:rsidR="005523AE" w:rsidRPr="00993722" w:rsidRDefault="005523AE" w:rsidP="00906554">
      <w:pPr>
        <w:ind w:left="360"/>
      </w:pPr>
    </w:p>
    <w:p w:rsidR="005523AE" w:rsidRPr="00993722" w:rsidRDefault="005523AE" w:rsidP="00906554">
      <w:pPr>
        <w:numPr>
          <w:ilvl w:val="1"/>
          <w:numId w:val="1"/>
          <w:numberingChange w:id="1" w:author="Unknown" w:date="2011-05-23T14:09:00Z" w:original="o"/>
        </w:numPr>
      </w:pPr>
      <w:r w:rsidRPr="00993722">
        <w:t>Introduce self and KRC Research.</w:t>
      </w:r>
    </w:p>
    <w:p w:rsidR="005523AE" w:rsidRPr="00993722" w:rsidRDefault="005523AE" w:rsidP="00906554">
      <w:pPr>
        <w:ind w:left="1440"/>
      </w:pPr>
    </w:p>
    <w:p w:rsidR="005523AE" w:rsidRPr="00993722" w:rsidRDefault="005523AE" w:rsidP="00906554">
      <w:pPr>
        <w:numPr>
          <w:ilvl w:val="0"/>
          <w:numId w:val="1"/>
          <w:numberingChange w:id="2" w:author="Unknown" w:date="2011-05-23T14:09:00Z" w:original=""/>
        </w:numPr>
      </w:pPr>
      <w:r w:rsidRPr="00993722">
        <w:t>Explain interview format:</w:t>
      </w:r>
    </w:p>
    <w:p w:rsidR="005523AE" w:rsidRPr="00993722" w:rsidRDefault="005523AE" w:rsidP="00906554">
      <w:pPr>
        <w:ind w:left="360"/>
        <w:rPr>
          <w:b/>
          <w:bCs/>
        </w:rPr>
      </w:pPr>
    </w:p>
    <w:p w:rsidR="005523AE" w:rsidRPr="00993722" w:rsidRDefault="005523AE" w:rsidP="00906554">
      <w:pPr>
        <w:numPr>
          <w:ilvl w:val="1"/>
          <w:numId w:val="1"/>
          <w:numberingChange w:id="3" w:author="Unknown" w:date="2011-05-23T14:09:00Z" w:original="o"/>
        </w:numPr>
      </w:pPr>
      <w:r w:rsidRPr="00993722">
        <w:t xml:space="preserve">KRC is conducting interviews on behalf of the </w:t>
      </w:r>
      <w:r>
        <w:t xml:space="preserve">U.S. </w:t>
      </w:r>
      <w:r w:rsidRPr="00993722">
        <w:t>Department of the Treasury.</w:t>
      </w:r>
    </w:p>
    <w:p w:rsidR="005523AE" w:rsidRPr="00993722" w:rsidRDefault="005523AE" w:rsidP="00A91FEE">
      <w:pPr>
        <w:ind w:left="1440"/>
      </w:pPr>
    </w:p>
    <w:p w:rsidR="005523AE" w:rsidRPr="00993722" w:rsidRDefault="005523AE" w:rsidP="00906554">
      <w:pPr>
        <w:numPr>
          <w:ilvl w:val="1"/>
          <w:numId w:val="1"/>
          <w:numberingChange w:id="4" w:author="Unknown" w:date="2011-05-23T14:09:00Z" w:original="o"/>
        </w:numPr>
      </w:pPr>
      <w:r w:rsidRPr="00993722">
        <w:t>KRC is an independent research firm and does not work for the Department of the Treasury</w:t>
      </w:r>
      <w:r>
        <w:t>,</w:t>
      </w:r>
      <w:r w:rsidRPr="00993722">
        <w:t xml:space="preserve"> Social Security Administration</w:t>
      </w:r>
      <w:r>
        <w:t>, or Veteran’s Affairs</w:t>
      </w:r>
      <w:r w:rsidRPr="00993722">
        <w:t>.</w:t>
      </w:r>
    </w:p>
    <w:p w:rsidR="005523AE" w:rsidRPr="00993722" w:rsidRDefault="005523AE" w:rsidP="00906554">
      <w:pPr>
        <w:ind w:left="1440"/>
      </w:pPr>
    </w:p>
    <w:p w:rsidR="005523AE" w:rsidRPr="00993722" w:rsidRDefault="005523AE" w:rsidP="00A91FEE">
      <w:pPr>
        <w:numPr>
          <w:ilvl w:val="1"/>
          <w:numId w:val="1"/>
          <w:numberingChange w:id="5" w:author="Unknown" w:date="2011-05-23T14:09:00Z" w:original="o"/>
        </w:numPr>
      </w:pPr>
      <w:r w:rsidRPr="00993722">
        <w:t xml:space="preserve">This interview is for research purposes only.  There are no right or wrong answers.  I’m just looking for your opinions about some of the things we’ll be talking about.  </w:t>
      </w:r>
    </w:p>
    <w:p w:rsidR="005523AE" w:rsidRPr="00993722" w:rsidRDefault="005523AE" w:rsidP="00A91FEE">
      <w:pPr>
        <w:pStyle w:val="ListParagraph"/>
      </w:pPr>
    </w:p>
    <w:p w:rsidR="005523AE" w:rsidRPr="00993722" w:rsidRDefault="005523AE" w:rsidP="00A91FEE">
      <w:pPr>
        <w:numPr>
          <w:ilvl w:val="1"/>
          <w:numId w:val="1"/>
          <w:numberingChange w:id="6" w:author="Unknown" w:date="2011-05-23T14:09:00Z" w:original="o"/>
        </w:numPr>
      </w:pPr>
      <w:r w:rsidRPr="00993722">
        <w:t>Everything you say is confidential and your name will not be associated with what you say in any way.</w:t>
      </w:r>
      <w:r>
        <w:t xml:space="preserve">  Your participation is voluntary and should take about 45 minutes to one hour.</w:t>
      </w:r>
    </w:p>
    <w:p w:rsidR="005523AE" w:rsidRPr="00993722" w:rsidRDefault="005523AE" w:rsidP="00906554">
      <w:pPr>
        <w:ind w:left="2160"/>
      </w:pPr>
    </w:p>
    <w:p w:rsidR="005523AE" w:rsidRPr="00993722" w:rsidRDefault="005523AE" w:rsidP="00C55B4A">
      <w:pPr>
        <w:numPr>
          <w:ilvl w:val="1"/>
          <w:numId w:val="1"/>
          <w:numberingChange w:id="7" w:author="Unknown" w:date="2011-05-23T14:09:00Z" w:original="o"/>
        </w:numPr>
      </w:pPr>
      <w:r w:rsidRPr="00993722">
        <w:t>Inform participant we are audiotaping the discussion.</w:t>
      </w:r>
    </w:p>
    <w:p w:rsidR="005523AE" w:rsidRPr="00993722" w:rsidRDefault="005523AE" w:rsidP="00906554">
      <w:pPr>
        <w:ind w:left="1440"/>
      </w:pPr>
    </w:p>
    <w:p w:rsidR="005523AE" w:rsidRPr="00993722" w:rsidRDefault="005523AE" w:rsidP="000670AF"/>
    <w:p w:rsidR="005523AE" w:rsidRPr="00993722" w:rsidRDefault="005523AE" w:rsidP="008B3B96">
      <w:pPr>
        <w:pStyle w:val="Heading1"/>
        <w:tabs>
          <w:tab w:val="right" w:pos="8640"/>
        </w:tabs>
        <w:rPr>
          <w:sz w:val="24"/>
          <w:szCs w:val="24"/>
          <w:u w:val="single"/>
        </w:rPr>
      </w:pPr>
      <w:r w:rsidRPr="00993722">
        <w:rPr>
          <w:sz w:val="24"/>
          <w:szCs w:val="24"/>
          <w:u w:val="single"/>
        </w:rPr>
        <w:t xml:space="preserve">II.  </w:t>
      </w:r>
      <w:r>
        <w:rPr>
          <w:sz w:val="24"/>
          <w:szCs w:val="24"/>
          <w:u w:val="single"/>
        </w:rPr>
        <w:t>Satisfaction With the Direct Express Card</w:t>
      </w:r>
      <w:r w:rsidRPr="00993722">
        <w:rPr>
          <w:sz w:val="24"/>
          <w:szCs w:val="24"/>
          <w:u w:val="single"/>
        </w:rPr>
        <w:t>______________________10 minutes</w:t>
      </w:r>
    </w:p>
    <w:p w:rsidR="005523AE" w:rsidRDefault="005523AE" w:rsidP="008B3B96"/>
    <w:p w:rsidR="005523AE" w:rsidRDefault="005523AE" w:rsidP="008B3B96">
      <w:r>
        <w:t>Today we are going to talk about your experiences with the Direct Express card and how you use it.  To start I want to ask you a few general questions.</w:t>
      </w:r>
    </w:p>
    <w:p w:rsidR="005523AE" w:rsidRDefault="005523AE" w:rsidP="008B3B96"/>
    <w:p w:rsidR="005523AE" w:rsidRDefault="005523AE" w:rsidP="004B5CFE">
      <w:pPr>
        <w:pStyle w:val="ListParagraph"/>
        <w:numPr>
          <w:ilvl w:val="0"/>
          <w:numId w:val="31"/>
          <w:numberingChange w:id="8" w:author="Unknown" w:date="2011-05-23T14:09:00Z" w:original=""/>
        </w:numPr>
      </w:pPr>
      <w:r>
        <w:t>Before you signed up for the Direct Express card, how did you receive your federal benefit payment(s)?</w:t>
      </w:r>
    </w:p>
    <w:p w:rsidR="005523AE" w:rsidRDefault="005523AE" w:rsidP="004B5CFE"/>
    <w:p w:rsidR="005523AE" w:rsidRDefault="005523AE" w:rsidP="00761124">
      <w:pPr>
        <w:numPr>
          <w:ilvl w:val="0"/>
          <w:numId w:val="26"/>
          <w:numberingChange w:id="9" w:author="Unknown" w:date="2011-05-23T14:09:00Z" w:original=""/>
        </w:numPr>
      </w:pPr>
      <w:r>
        <w:t>What are the main reasons you signed up for the Direct Express card?  What attracted you to it?</w:t>
      </w:r>
    </w:p>
    <w:p w:rsidR="005523AE" w:rsidRDefault="005523AE" w:rsidP="00735539">
      <w:pPr>
        <w:ind w:left="360"/>
      </w:pPr>
    </w:p>
    <w:p w:rsidR="005523AE" w:rsidRDefault="005523AE" w:rsidP="00761124">
      <w:pPr>
        <w:numPr>
          <w:ilvl w:val="0"/>
          <w:numId w:val="26"/>
          <w:numberingChange w:id="10" w:author="Unknown" w:date="2011-05-23T14:09:00Z" w:original=""/>
        </w:numPr>
      </w:pPr>
      <w:r>
        <w:t>Overall, how satisfied are you with the Direct Express card now that you are using it?  Why?</w:t>
      </w:r>
    </w:p>
    <w:p w:rsidR="005523AE" w:rsidRDefault="005523AE" w:rsidP="00735539">
      <w:pPr>
        <w:ind w:left="360"/>
      </w:pPr>
    </w:p>
    <w:p w:rsidR="005523AE" w:rsidRDefault="005523AE" w:rsidP="00761124">
      <w:pPr>
        <w:numPr>
          <w:ilvl w:val="0"/>
          <w:numId w:val="26"/>
          <w:numberingChange w:id="11" w:author="Unknown" w:date="2011-05-23T14:09:00Z" w:original=""/>
        </w:numPr>
      </w:pPr>
      <w:r>
        <w:t>What do you like most about the Direct Express card?</w:t>
      </w:r>
    </w:p>
    <w:p w:rsidR="005523AE" w:rsidRDefault="005523AE" w:rsidP="00735539">
      <w:pPr>
        <w:pStyle w:val="ListParagraph"/>
      </w:pPr>
    </w:p>
    <w:p w:rsidR="005523AE" w:rsidRDefault="005523AE" w:rsidP="00735539">
      <w:pPr>
        <w:numPr>
          <w:ilvl w:val="1"/>
          <w:numId w:val="26"/>
          <w:numberingChange w:id="12" w:author="Unknown" w:date="2011-05-23T14:09:00Z" w:original="o"/>
        </w:numPr>
      </w:pPr>
      <w:r>
        <w:t>What are the most important benefits of the Direct Express card to you personally?</w:t>
      </w:r>
    </w:p>
    <w:p w:rsidR="005523AE" w:rsidRDefault="005523AE" w:rsidP="002967D5">
      <w:pPr>
        <w:ind w:left="1080"/>
      </w:pPr>
    </w:p>
    <w:p w:rsidR="005523AE" w:rsidRDefault="005523AE" w:rsidP="002967D5">
      <w:pPr>
        <w:numPr>
          <w:ilvl w:val="0"/>
          <w:numId w:val="26"/>
          <w:numberingChange w:id="13" w:author="Unknown" w:date="2011-05-23T14:09:00Z" w:original=""/>
        </w:numPr>
      </w:pPr>
      <w:r>
        <w:t>In what ways is the Direct Express card better than how you received your payment before?</w:t>
      </w:r>
    </w:p>
    <w:p w:rsidR="005523AE" w:rsidRDefault="005523AE" w:rsidP="002967D5">
      <w:pPr>
        <w:ind w:left="360"/>
      </w:pPr>
    </w:p>
    <w:p w:rsidR="005523AE" w:rsidRDefault="005523AE" w:rsidP="00735539">
      <w:pPr>
        <w:numPr>
          <w:ilvl w:val="0"/>
          <w:numId w:val="26"/>
          <w:numberingChange w:id="14" w:author="Unknown" w:date="2011-05-23T14:09:00Z" w:original=""/>
        </w:numPr>
      </w:pPr>
      <w:r>
        <w:t>Would you recommend the Direct Express card to other people who receive federal benefit payments?  Why or why not?</w:t>
      </w:r>
    </w:p>
    <w:p w:rsidR="005523AE" w:rsidRDefault="005523AE" w:rsidP="00735539">
      <w:pPr>
        <w:ind w:left="1080"/>
      </w:pPr>
    </w:p>
    <w:p w:rsidR="005523AE" w:rsidRDefault="005523AE" w:rsidP="004B5CFE">
      <w:pPr>
        <w:numPr>
          <w:ilvl w:val="0"/>
          <w:numId w:val="26"/>
          <w:numberingChange w:id="15" w:author="Unknown" w:date="2011-05-23T14:09:00Z" w:original=""/>
        </w:numPr>
      </w:pPr>
      <w:r>
        <w:t xml:space="preserve">What do you like </w:t>
      </w:r>
      <w:r w:rsidRPr="006B5304">
        <w:rPr>
          <w:b/>
          <w:bCs/>
        </w:rPr>
        <w:t>least</w:t>
      </w:r>
      <w:r>
        <w:t xml:space="preserve"> about the Direct Express card?  Why?</w:t>
      </w:r>
    </w:p>
    <w:p w:rsidR="005523AE" w:rsidRDefault="005523AE" w:rsidP="00735539">
      <w:pPr>
        <w:pStyle w:val="ListParagraph"/>
      </w:pPr>
    </w:p>
    <w:p w:rsidR="005523AE" w:rsidRDefault="005523AE" w:rsidP="004B5CFE">
      <w:pPr>
        <w:pStyle w:val="Heading1"/>
        <w:tabs>
          <w:tab w:val="right" w:pos="8640"/>
        </w:tabs>
        <w:rPr>
          <w:sz w:val="24"/>
          <w:szCs w:val="24"/>
          <w:u w:val="single"/>
        </w:rPr>
      </w:pPr>
      <w:r w:rsidRPr="00993722">
        <w:rPr>
          <w:sz w:val="24"/>
          <w:szCs w:val="24"/>
          <w:u w:val="single"/>
        </w:rPr>
        <w:t>I</w:t>
      </w:r>
      <w:r>
        <w:rPr>
          <w:sz w:val="24"/>
          <w:szCs w:val="24"/>
          <w:u w:val="single"/>
        </w:rPr>
        <w:t>I</w:t>
      </w:r>
      <w:r w:rsidRPr="00993722">
        <w:rPr>
          <w:sz w:val="24"/>
          <w:szCs w:val="24"/>
          <w:u w:val="single"/>
        </w:rPr>
        <w:t xml:space="preserve">I.  </w:t>
      </w:r>
      <w:r>
        <w:rPr>
          <w:sz w:val="24"/>
          <w:szCs w:val="24"/>
          <w:u w:val="single"/>
        </w:rPr>
        <w:t>Communication Preferences</w:t>
      </w:r>
      <w:r>
        <w:rPr>
          <w:sz w:val="24"/>
          <w:szCs w:val="24"/>
          <w:u w:val="single"/>
        </w:rPr>
        <w:tab/>
      </w:r>
      <w:r w:rsidRPr="00993722">
        <w:rPr>
          <w:sz w:val="24"/>
          <w:szCs w:val="24"/>
          <w:u w:val="single"/>
        </w:rPr>
        <w:t>______________________</w:t>
      </w:r>
      <w:r>
        <w:rPr>
          <w:sz w:val="24"/>
          <w:szCs w:val="24"/>
          <w:u w:val="single"/>
        </w:rPr>
        <w:t>10</w:t>
      </w:r>
      <w:r w:rsidRPr="00993722">
        <w:rPr>
          <w:sz w:val="24"/>
          <w:szCs w:val="24"/>
          <w:u w:val="single"/>
        </w:rPr>
        <w:t xml:space="preserve"> minutes</w:t>
      </w:r>
    </w:p>
    <w:p w:rsidR="005523AE" w:rsidRDefault="005523AE" w:rsidP="004B5CFE"/>
    <w:p w:rsidR="005523AE" w:rsidRDefault="005523AE" w:rsidP="004B5CFE">
      <w:pPr>
        <w:numPr>
          <w:ilvl w:val="0"/>
          <w:numId w:val="27"/>
          <w:numberingChange w:id="16" w:author="Unknown" w:date="2011-05-23T14:09:00Z" w:original=""/>
        </w:numPr>
      </w:pPr>
      <w:r>
        <w:t>How well do you feel you understand how to use the Direct Express card?  Why?</w:t>
      </w:r>
    </w:p>
    <w:p w:rsidR="005523AE" w:rsidRDefault="005523AE" w:rsidP="004B5CFE">
      <w:pPr>
        <w:ind w:left="360"/>
      </w:pPr>
    </w:p>
    <w:p w:rsidR="005523AE" w:rsidRDefault="005523AE" w:rsidP="004B5CFE">
      <w:pPr>
        <w:numPr>
          <w:ilvl w:val="1"/>
          <w:numId w:val="27"/>
          <w:numberingChange w:id="17" w:author="Unknown" w:date="2011-05-23T14:09:00Z" w:original="o"/>
        </w:numPr>
      </w:pPr>
      <w:r>
        <w:t>How comfortable do you feel using it?  Why?</w:t>
      </w:r>
    </w:p>
    <w:p w:rsidR="005523AE" w:rsidRDefault="005523AE" w:rsidP="004B5CFE"/>
    <w:p w:rsidR="005523AE" w:rsidRDefault="005523AE" w:rsidP="004B5CFE">
      <w:pPr>
        <w:pStyle w:val="ListParagraph"/>
        <w:numPr>
          <w:ilvl w:val="0"/>
          <w:numId w:val="27"/>
          <w:numberingChange w:id="18" w:author="Unknown" w:date="2011-05-23T14:09:00Z" w:original=""/>
        </w:numPr>
      </w:pPr>
      <w:r>
        <w:t>Where did you learn how to use your Direct Express card?</w:t>
      </w:r>
    </w:p>
    <w:p w:rsidR="005523AE" w:rsidRDefault="005523AE" w:rsidP="004B5CFE">
      <w:pPr>
        <w:pStyle w:val="ListParagraph"/>
        <w:ind w:left="360"/>
      </w:pPr>
    </w:p>
    <w:p w:rsidR="005523AE" w:rsidRPr="004B5CFE" w:rsidRDefault="005523AE" w:rsidP="004B5CFE">
      <w:pPr>
        <w:pStyle w:val="ListParagraph"/>
        <w:rPr>
          <w:b/>
          <w:bCs/>
        </w:rPr>
      </w:pPr>
      <w:r w:rsidRPr="004B5CFE">
        <w:rPr>
          <w:b/>
          <w:bCs/>
        </w:rPr>
        <w:t>PROBES</w:t>
      </w:r>
    </w:p>
    <w:p w:rsidR="005523AE" w:rsidRDefault="005523AE" w:rsidP="004B5CFE">
      <w:pPr>
        <w:pStyle w:val="ListParagraph"/>
        <w:numPr>
          <w:ilvl w:val="1"/>
          <w:numId w:val="27"/>
          <w:numberingChange w:id="19" w:author="Unknown" w:date="2011-05-23T14:09:00Z" w:original="o"/>
        </w:numPr>
      </w:pPr>
      <w:r>
        <w:t>The materials that came with the card in the mail?</w:t>
      </w:r>
    </w:p>
    <w:p w:rsidR="005523AE" w:rsidRDefault="005523AE" w:rsidP="004B5CFE">
      <w:pPr>
        <w:pStyle w:val="ListParagraph"/>
        <w:numPr>
          <w:ilvl w:val="1"/>
          <w:numId w:val="27"/>
          <w:numberingChange w:id="20" w:author="Unknown" w:date="2011-05-23T14:09:00Z" w:original="o"/>
        </w:numPr>
      </w:pPr>
      <w:r>
        <w:t>Had a debit/EBT card before?</w:t>
      </w:r>
    </w:p>
    <w:p w:rsidR="005523AE" w:rsidRDefault="005523AE" w:rsidP="004B5CFE">
      <w:pPr>
        <w:pStyle w:val="ListParagraph"/>
        <w:numPr>
          <w:ilvl w:val="1"/>
          <w:numId w:val="27"/>
          <w:numberingChange w:id="21" w:author="Unknown" w:date="2011-05-23T14:09:00Z" w:original="o"/>
        </w:numPr>
      </w:pPr>
      <w:r>
        <w:t>Word of mouth?</w:t>
      </w:r>
    </w:p>
    <w:p w:rsidR="005523AE" w:rsidRDefault="005523AE" w:rsidP="004B5CFE">
      <w:pPr>
        <w:pStyle w:val="ListParagraph"/>
        <w:numPr>
          <w:ilvl w:val="1"/>
          <w:numId w:val="27"/>
          <w:numberingChange w:id="22" w:author="Unknown" w:date="2011-05-23T14:09:00Z" w:original="o"/>
        </w:numPr>
      </w:pPr>
      <w:r>
        <w:t>Calling the 1-800 customer service number?</w:t>
      </w:r>
    </w:p>
    <w:p w:rsidR="005523AE" w:rsidRDefault="005523AE" w:rsidP="00F914D7">
      <w:pPr>
        <w:pStyle w:val="ListParagraph"/>
        <w:ind w:left="1080"/>
      </w:pPr>
    </w:p>
    <w:p w:rsidR="005523AE" w:rsidRDefault="005523AE" w:rsidP="00F914D7">
      <w:pPr>
        <w:pStyle w:val="ListParagraph"/>
        <w:numPr>
          <w:ilvl w:val="0"/>
          <w:numId w:val="27"/>
          <w:numberingChange w:id="23" w:author="Unknown" w:date="2011-05-23T14:09:00Z" w:original=""/>
        </w:numPr>
      </w:pPr>
      <w:r>
        <w:t>How closely did you read the material that came in the mail with your card?</w:t>
      </w:r>
    </w:p>
    <w:p w:rsidR="005523AE" w:rsidRDefault="005523AE" w:rsidP="00474495">
      <w:pPr>
        <w:pStyle w:val="ListParagraph"/>
        <w:ind w:left="360"/>
      </w:pPr>
    </w:p>
    <w:p w:rsidR="005523AE" w:rsidRDefault="005523AE" w:rsidP="00474495">
      <w:pPr>
        <w:pStyle w:val="ListParagraph"/>
        <w:numPr>
          <w:ilvl w:val="1"/>
          <w:numId w:val="27"/>
          <w:numberingChange w:id="24" w:author="Unknown" w:date="2011-05-23T14:09:00Z" w:original="o"/>
        </w:numPr>
      </w:pPr>
      <w:r>
        <w:t>In what ways was the material that came in the mail with the card helpful?  Anything else?</w:t>
      </w:r>
    </w:p>
    <w:p w:rsidR="005523AE" w:rsidRDefault="005523AE" w:rsidP="001F111C">
      <w:pPr>
        <w:pStyle w:val="ListParagraph"/>
        <w:ind w:left="1080"/>
      </w:pPr>
    </w:p>
    <w:p w:rsidR="005523AE" w:rsidRDefault="005523AE" w:rsidP="00474495">
      <w:pPr>
        <w:pStyle w:val="ListParagraph"/>
        <w:numPr>
          <w:ilvl w:val="1"/>
          <w:numId w:val="27"/>
          <w:numberingChange w:id="25" w:author="Unknown" w:date="2011-05-23T14:09:00Z" w:original="o"/>
        </w:numPr>
      </w:pPr>
      <w:r>
        <w:t>In what ways could it be improved?  Anything else?</w:t>
      </w:r>
    </w:p>
    <w:p w:rsidR="005523AE" w:rsidRDefault="005523AE" w:rsidP="00F914D7">
      <w:pPr>
        <w:pStyle w:val="ListParagraph"/>
        <w:ind w:left="360"/>
      </w:pPr>
    </w:p>
    <w:p w:rsidR="005523AE" w:rsidRPr="001F111C" w:rsidRDefault="005523AE" w:rsidP="001F111C">
      <w:pPr>
        <w:pStyle w:val="ListParagraph"/>
        <w:numPr>
          <w:ilvl w:val="0"/>
          <w:numId w:val="27"/>
          <w:numberingChange w:id="26" w:author="Unknown" w:date="2011-05-23T14:09:00Z" w:original=""/>
        </w:numPr>
        <w:rPr>
          <w:b/>
          <w:bCs/>
        </w:rPr>
      </w:pPr>
      <w:r>
        <w:t xml:space="preserve">Following is a list of different ways you could hear about how to use your Direct Express card.  This could be short one sentence tips or just reminders about the different ways you can use the card.  Please rate each one on a scale from 1 to 5 where a 1 means you would not be interested at all to hear about the Direct Express card that way, and 5 would mean you would be extremely interested to you hear about the Direct Express card that way.  You can choose any number between one and five.  </w:t>
      </w:r>
      <w:r w:rsidRPr="001F111C">
        <w:rPr>
          <w:b/>
          <w:bCs/>
        </w:rPr>
        <w:t>[HANDOUT.  READ OUT LOUD.]</w:t>
      </w:r>
    </w:p>
    <w:p w:rsidR="005523AE" w:rsidRDefault="005523AE" w:rsidP="00274851">
      <w:pPr>
        <w:pStyle w:val="ListParagraph"/>
        <w:ind w:left="360"/>
      </w:pPr>
    </w:p>
    <w:p w:rsidR="005523AE" w:rsidRDefault="005523AE" w:rsidP="00274851">
      <w:pPr>
        <w:pStyle w:val="ListParagraph"/>
        <w:ind w:left="360"/>
      </w:pPr>
      <w:r>
        <w:t>Text alerts on your cell phone.</w:t>
      </w:r>
    </w:p>
    <w:p w:rsidR="005523AE" w:rsidRDefault="005523AE" w:rsidP="00274851">
      <w:pPr>
        <w:pStyle w:val="ListParagraph"/>
        <w:ind w:left="360"/>
      </w:pPr>
      <w:r>
        <w:t>Twitter</w:t>
      </w:r>
      <w:r>
        <w:br/>
        <w:t>Facebook</w:t>
      </w:r>
    </w:p>
    <w:p w:rsidR="005523AE" w:rsidRDefault="005523AE" w:rsidP="00274851">
      <w:pPr>
        <w:pStyle w:val="ListParagraph"/>
        <w:ind w:left="360"/>
      </w:pPr>
      <w:r>
        <w:t>MySpace</w:t>
      </w:r>
      <w:r>
        <w:br/>
        <w:t>A postcard in the mail</w:t>
      </w:r>
    </w:p>
    <w:p w:rsidR="005523AE" w:rsidRDefault="005523AE" w:rsidP="00274851">
      <w:pPr>
        <w:pStyle w:val="ListParagraph"/>
        <w:ind w:left="360"/>
      </w:pPr>
      <w:r>
        <w:t>An organization that you belong to like [FILL IN LIKELY PARTNERS.]</w:t>
      </w:r>
    </w:p>
    <w:p w:rsidR="005523AE" w:rsidRDefault="005523AE" w:rsidP="00274851">
      <w:pPr>
        <w:pStyle w:val="ListParagraph"/>
        <w:ind w:left="360"/>
      </w:pPr>
      <w:r>
        <w:t>A brochure you receive in the mail.</w:t>
      </w:r>
    </w:p>
    <w:p w:rsidR="005523AE" w:rsidRDefault="005523AE" w:rsidP="00274851">
      <w:pPr>
        <w:pStyle w:val="ListParagraph"/>
        <w:ind w:left="360"/>
      </w:pPr>
      <w:r>
        <w:t>The Direct Express Web site.</w:t>
      </w:r>
    </w:p>
    <w:p w:rsidR="005523AE" w:rsidRDefault="005523AE" w:rsidP="00274851">
      <w:pPr>
        <w:rPr>
          <w:b/>
          <w:bCs/>
        </w:rPr>
      </w:pPr>
    </w:p>
    <w:p w:rsidR="005523AE" w:rsidRDefault="005523AE" w:rsidP="00274851">
      <w:pPr>
        <w:pStyle w:val="ListParagraph"/>
        <w:numPr>
          <w:ilvl w:val="1"/>
          <w:numId w:val="27"/>
          <w:numberingChange w:id="27" w:author="Unknown" w:date="2011-05-23T14:09:00Z" w:original="o"/>
        </w:numPr>
      </w:pPr>
      <w:r>
        <w:t>Which would be the most convenient way for you to receive information about the Direct Express card?</w:t>
      </w:r>
    </w:p>
    <w:p w:rsidR="005523AE" w:rsidRDefault="005523AE" w:rsidP="001F111C">
      <w:pPr>
        <w:pStyle w:val="ListParagraph"/>
        <w:ind w:left="1080"/>
      </w:pPr>
    </w:p>
    <w:p w:rsidR="005523AE" w:rsidRDefault="005523AE" w:rsidP="00274851">
      <w:pPr>
        <w:pStyle w:val="ListParagraph"/>
        <w:numPr>
          <w:ilvl w:val="1"/>
          <w:numId w:val="27"/>
          <w:numberingChange w:id="28" w:author="Unknown" w:date="2011-05-23T14:09:00Z" w:original="o"/>
        </w:numPr>
      </w:pPr>
      <w:r w:rsidRPr="00274851">
        <w:t>Which of these would you be most likely to read</w:t>
      </w:r>
      <w:r>
        <w:t xml:space="preserve"> or pay attention to</w:t>
      </w:r>
      <w:r w:rsidRPr="00274851">
        <w:t>?</w:t>
      </w:r>
      <w:r>
        <w:t xml:space="preserve">  Why?</w:t>
      </w:r>
    </w:p>
    <w:p w:rsidR="005523AE" w:rsidRDefault="005523AE" w:rsidP="001F111C">
      <w:pPr>
        <w:pStyle w:val="ListParagraph"/>
        <w:ind w:left="0"/>
      </w:pPr>
    </w:p>
    <w:p w:rsidR="005523AE" w:rsidRDefault="005523AE" w:rsidP="00274851">
      <w:pPr>
        <w:pStyle w:val="ListParagraph"/>
        <w:numPr>
          <w:ilvl w:val="1"/>
          <w:numId w:val="27"/>
          <w:numberingChange w:id="29" w:author="Unknown" w:date="2011-05-23T14:09:00Z" w:original="o"/>
        </w:numPr>
      </w:pPr>
      <w:r>
        <w:t>Which would you be least likely to pay attention to?  Why?</w:t>
      </w:r>
    </w:p>
    <w:p w:rsidR="005523AE" w:rsidRDefault="005523AE" w:rsidP="00274851">
      <w:pPr>
        <w:pStyle w:val="ListParagraph"/>
        <w:ind w:left="360"/>
      </w:pPr>
    </w:p>
    <w:p w:rsidR="005523AE" w:rsidRDefault="005523AE" w:rsidP="00274851">
      <w:pPr>
        <w:pStyle w:val="ListParagraph"/>
        <w:numPr>
          <w:ilvl w:val="0"/>
          <w:numId w:val="35"/>
          <w:numberingChange w:id="30" w:author="Unknown" w:date="2011-05-23T14:09:00Z" w:original=""/>
        </w:numPr>
      </w:pPr>
      <w:r>
        <w:t>How often do you access the Internet for something other than e-mail?</w:t>
      </w:r>
    </w:p>
    <w:p w:rsidR="005523AE" w:rsidRDefault="005523AE" w:rsidP="00274851">
      <w:pPr>
        <w:pStyle w:val="ListParagraph"/>
        <w:ind w:left="360"/>
      </w:pPr>
    </w:p>
    <w:p w:rsidR="005523AE" w:rsidRDefault="005523AE" w:rsidP="00274851">
      <w:pPr>
        <w:pStyle w:val="ListParagraph"/>
        <w:numPr>
          <w:ilvl w:val="1"/>
          <w:numId w:val="35"/>
          <w:numberingChange w:id="31" w:author="Unknown" w:date="2011-05-23T14:09:00Z" w:original="o"/>
        </w:numPr>
      </w:pPr>
      <w:r>
        <w:t>How often do you access the Internet on a Smartphone or similar type of cell phone?</w:t>
      </w:r>
    </w:p>
    <w:p w:rsidR="005523AE" w:rsidRDefault="005523AE" w:rsidP="00274851">
      <w:pPr>
        <w:pStyle w:val="ListParagraph"/>
        <w:numPr>
          <w:ilvl w:val="1"/>
          <w:numId w:val="35"/>
          <w:numberingChange w:id="32" w:author="Unknown" w:date="2011-05-23T14:09:00Z" w:original="o"/>
        </w:numPr>
      </w:pPr>
      <w:r>
        <w:t>How often do you make purchases or pay a bill online?</w:t>
      </w:r>
    </w:p>
    <w:p w:rsidR="005523AE" w:rsidRDefault="005523AE" w:rsidP="00274851">
      <w:pPr>
        <w:pStyle w:val="ListParagraph"/>
        <w:ind w:left="1080"/>
      </w:pPr>
    </w:p>
    <w:p w:rsidR="005523AE" w:rsidRPr="004B5CFE" w:rsidRDefault="005523AE" w:rsidP="00274851">
      <w:pPr>
        <w:pStyle w:val="ListParagraph"/>
        <w:ind w:left="0"/>
      </w:pPr>
    </w:p>
    <w:p w:rsidR="005523AE" w:rsidRPr="00993722" w:rsidRDefault="005523AE" w:rsidP="004F075C">
      <w:pPr>
        <w:pStyle w:val="Heading1"/>
        <w:tabs>
          <w:tab w:val="right" w:pos="8640"/>
        </w:tabs>
        <w:rPr>
          <w:sz w:val="24"/>
          <w:szCs w:val="24"/>
          <w:u w:val="single"/>
        </w:rPr>
      </w:pPr>
      <w:r>
        <w:rPr>
          <w:sz w:val="24"/>
          <w:szCs w:val="24"/>
          <w:u w:val="single"/>
        </w:rPr>
        <w:t>IV</w:t>
      </w:r>
      <w:r w:rsidRPr="00993722">
        <w:rPr>
          <w:sz w:val="24"/>
          <w:szCs w:val="24"/>
          <w:u w:val="single"/>
        </w:rPr>
        <w:t xml:space="preserve">.  </w:t>
      </w:r>
      <w:r>
        <w:rPr>
          <w:sz w:val="24"/>
          <w:szCs w:val="24"/>
          <w:u w:val="single"/>
        </w:rPr>
        <w:t>Usage</w:t>
      </w:r>
      <w:r>
        <w:rPr>
          <w:sz w:val="24"/>
          <w:szCs w:val="24"/>
          <w:u w:val="single"/>
        </w:rPr>
        <w:tab/>
      </w:r>
      <w:r w:rsidRPr="00993722">
        <w:rPr>
          <w:sz w:val="24"/>
          <w:szCs w:val="24"/>
          <w:u w:val="single"/>
        </w:rPr>
        <w:t>______________________</w:t>
      </w:r>
      <w:r>
        <w:rPr>
          <w:sz w:val="24"/>
          <w:szCs w:val="24"/>
          <w:u w:val="single"/>
        </w:rPr>
        <w:t>15</w:t>
      </w:r>
      <w:r w:rsidRPr="00993722">
        <w:rPr>
          <w:sz w:val="24"/>
          <w:szCs w:val="24"/>
          <w:u w:val="single"/>
        </w:rPr>
        <w:t xml:space="preserve"> minutes</w:t>
      </w:r>
    </w:p>
    <w:p w:rsidR="005523AE" w:rsidRPr="00993722" w:rsidRDefault="005523AE" w:rsidP="008B3B96"/>
    <w:p w:rsidR="005523AE" w:rsidRDefault="005523AE" w:rsidP="008B3B96">
      <w:r>
        <w:t>Now I’d like to change topics and ask you about how you use the Direct Express card.</w:t>
      </w:r>
    </w:p>
    <w:p w:rsidR="005523AE" w:rsidRDefault="005523AE" w:rsidP="008B3B96"/>
    <w:p w:rsidR="005523AE" w:rsidRDefault="005523AE" w:rsidP="00713853">
      <w:pPr>
        <w:numPr>
          <w:ilvl w:val="0"/>
          <w:numId w:val="27"/>
          <w:numberingChange w:id="33" w:author="Unknown" w:date="2011-05-23T14:09:00Z" w:original=""/>
        </w:numPr>
      </w:pPr>
      <w:r>
        <w:t>First, where do you usually keep your Direct Express card? (PROBE: Wallet, purse, at home?)  Why?</w:t>
      </w:r>
    </w:p>
    <w:p w:rsidR="005523AE" w:rsidRDefault="005523AE" w:rsidP="008B3B96"/>
    <w:p w:rsidR="005523AE" w:rsidRDefault="005523AE" w:rsidP="001F111C">
      <w:r>
        <w:t xml:space="preserve">Let’s talk about how you use the Direct Express in a typical month.  </w:t>
      </w:r>
    </w:p>
    <w:p w:rsidR="005523AE" w:rsidRDefault="005523AE" w:rsidP="003444C7">
      <w:pPr>
        <w:ind w:left="360"/>
      </w:pPr>
    </w:p>
    <w:p w:rsidR="005523AE" w:rsidRPr="00817A2A" w:rsidRDefault="005523AE" w:rsidP="001F111C">
      <w:pPr>
        <w:numPr>
          <w:ilvl w:val="0"/>
          <w:numId w:val="27"/>
          <w:numberingChange w:id="34" w:author="Unknown" w:date="2011-05-23T14:09:00Z" w:original=""/>
        </w:numPr>
        <w:rPr>
          <w:b/>
          <w:bCs/>
        </w:rPr>
      </w:pPr>
      <w:r>
        <w:t xml:space="preserve">When you get a payment on the Direct Express card, walk me through exactly how you go about paying your bills and making purchases?  </w:t>
      </w:r>
      <w:r w:rsidRPr="00817A2A">
        <w:rPr>
          <w:b/>
          <w:bCs/>
        </w:rPr>
        <w:t>(PROBE EXTENSIVELY.)</w:t>
      </w:r>
    </w:p>
    <w:p w:rsidR="005523AE" w:rsidRDefault="005523AE" w:rsidP="003444C7"/>
    <w:p w:rsidR="005523AE" w:rsidRPr="003444C7" w:rsidRDefault="005523AE" w:rsidP="003444C7">
      <w:pPr>
        <w:ind w:left="720"/>
        <w:rPr>
          <w:b/>
          <w:bCs/>
        </w:rPr>
      </w:pPr>
      <w:r w:rsidRPr="003444C7">
        <w:rPr>
          <w:b/>
          <w:bCs/>
        </w:rPr>
        <w:t>PROBES:</w:t>
      </w:r>
    </w:p>
    <w:p w:rsidR="005523AE" w:rsidRDefault="005523AE" w:rsidP="003444C7">
      <w:pPr>
        <w:ind w:left="720"/>
      </w:pPr>
      <w:r>
        <w:tab/>
        <w:t xml:space="preserve">How do pay your rent?  </w:t>
      </w:r>
    </w:p>
    <w:p w:rsidR="005523AE" w:rsidRDefault="005523AE" w:rsidP="003444C7">
      <w:pPr>
        <w:ind w:left="720"/>
      </w:pPr>
      <w:r>
        <w:tab/>
        <w:t>How do you pay your bills like your electric bill or you phone bill?</w:t>
      </w:r>
    </w:p>
    <w:p w:rsidR="005523AE" w:rsidRDefault="005523AE" w:rsidP="003444C7">
      <w:pPr>
        <w:ind w:left="720"/>
      </w:pPr>
      <w:r>
        <w:tab/>
        <w:t xml:space="preserve">How do you buy groceries and other items? </w:t>
      </w:r>
    </w:p>
    <w:p w:rsidR="005523AE" w:rsidRDefault="005523AE" w:rsidP="003444C7">
      <w:pPr>
        <w:ind w:left="720"/>
      </w:pPr>
      <w:r>
        <w:tab/>
      </w:r>
    </w:p>
    <w:p w:rsidR="005523AE" w:rsidRDefault="005523AE" w:rsidP="00817A2A">
      <w:pPr>
        <w:numPr>
          <w:ilvl w:val="0"/>
          <w:numId w:val="28"/>
          <w:numberingChange w:id="35" w:author="Unknown" w:date="2011-05-23T14:09:00Z" w:original=""/>
        </w:numPr>
      </w:pPr>
      <w:r>
        <w:t>Do you mostly get cash at an ATM to buy things at grocery stores and other places, or do you use your Direct Express card at the store?</w:t>
      </w:r>
    </w:p>
    <w:p w:rsidR="005523AE" w:rsidRDefault="005523AE" w:rsidP="00817A2A">
      <w:pPr>
        <w:ind w:left="360"/>
      </w:pPr>
    </w:p>
    <w:p w:rsidR="005523AE" w:rsidRDefault="005523AE" w:rsidP="00352693">
      <w:pPr>
        <w:numPr>
          <w:ilvl w:val="1"/>
          <w:numId w:val="28"/>
          <w:numberingChange w:id="36" w:author="Unknown" w:date="2011-05-23T14:09:00Z" w:original="o"/>
        </w:numPr>
      </w:pPr>
      <w:r w:rsidRPr="006B5304">
        <w:rPr>
          <w:b/>
          <w:bCs/>
        </w:rPr>
        <w:t>IF ATM AND CASH</w:t>
      </w:r>
      <w:r>
        <w:t xml:space="preserve">:  Why do you go to an ATM and take out cash instead of using your </w:t>
      </w:r>
      <w:r w:rsidRPr="00817A2A">
        <w:t>Direct Express</w:t>
      </w:r>
      <w:r>
        <w:t xml:space="preserve"> card?</w:t>
      </w:r>
    </w:p>
    <w:p w:rsidR="005523AE" w:rsidRDefault="005523AE" w:rsidP="00352693">
      <w:pPr>
        <w:ind w:left="1080"/>
      </w:pPr>
    </w:p>
    <w:p w:rsidR="005523AE" w:rsidRDefault="005523AE" w:rsidP="00352693">
      <w:pPr>
        <w:numPr>
          <w:ilvl w:val="2"/>
          <w:numId w:val="28"/>
          <w:numberingChange w:id="37" w:author="Unknown" w:date="2011-05-23T14:09:00Z" w:original=""/>
        </w:numPr>
      </w:pPr>
      <w:r>
        <w:t xml:space="preserve">What are the advantages of using cash instead of the Direct Express card to </w:t>
      </w:r>
      <w:r w:rsidRPr="0049062C">
        <w:rPr>
          <w:b/>
        </w:rPr>
        <w:t>make purchases</w:t>
      </w:r>
      <w:r>
        <w:t>?</w:t>
      </w:r>
    </w:p>
    <w:p w:rsidR="005523AE" w:rsidRDefault="005523AE" w:rsidP="00352693">
      <w:pPr>
        <w:ind w:left="1800"/>
      </w:pPr>
    </w:p>
    <w:p w:rsidR="005523AE" w:rsidRDefault="005523AE" w:rsidP="00352693">
      <w:pPr>
        <w:numPr>
          <w:ilvl w:val="2"/>
          <w:numId w:val="28"/>
          <w:numberingChange w:id="38" w:author="Unknown" w:date="2011-05-23T14:09:00Z" w:original=""/>
        </w:numPr>
      </w:pPr>
      <w:r>
        <w:t xml:space="preserve">What are the advantages of using cash instead of the Direct Express card to </w:t>
      </w:r>
      <w:r w:rsidRPr="0049062C">
        <w:rPr>
          <w:b/>
        </w:rPr>
        <w:t>pay bills</w:t>
      </w:r>
      <w:r>
        <w:t>?</w:t>
      </w:r>
    </w:p>
    <w:p w:rsidR="005523AE" w:rsidRDefault="005523AE" w:rsidP="00817A2A">
      <w:pPr>
        <w:ind w:left="1080"/>
      </w:pPr>
    </w:p>
    <w:p w:rsidR="005523AE" w:rsidRPr="00352693" w:rsidRDefault="005523AE" w:rsidP="00817A2A">
      <w:pPr>
        <w:numPr>
          <w:ilvl w:val="1"/>
          <w:numId w:val="28"/>
          <w:numberingChange w:id="39" w:author="Unknown" w:date="2011-05-23T14:09:00Z" w:original="o"/>
        </w:numPr>
      </w:pPr>
      <w:r w:rsidRPr="006B5304">
        <w:rPr>
          <w:b/>
          <w:bCs/>
        </w:rPr>
        <w:t>IF DIRECT EXPRESS CARD</w:t>
      </w:r>
      <w:r>
        <w:t xml:space="preserve">:  Why do you use the Direct Express card instead of cash?  </w:t>
      </w:r>
      <w:r w:rsidRPr="00817A2A">
        <w:rPr>
          <w:b/>
          <w:bCs/>
        </w:rPr>
        <w:t>(PROBE FOR BENEFITS OF THE DIRECT EXPRESS CARD OVER CASH.)</w:t>
      </w:r>
    </w:p>
    <w:p w:rsidR="005523AE" w:rsidRPr="00352693" w:rsidRDefault="005523AE" w:rsidP="00352693">
      <w:pPr>
        <w:ind w:left="1080"/>
      </w:pPr>
    </w:p>
    <w:p w:rsidR="005523AE" w:rsidRDefault="005523AE" w:rsidP="00352693">
      <w:pPr>
        <w:numPr>
          <w:ilvl w:val="2"/>
          <w:numId w:val="28"/>
          <w:numberingChange w:id="40" w:author="Unknown" w:date="2011-05-23T14:09:00Z" w:original=""/>
        </w:numPr>
      </w:pPr>
      <w:r>
        <w:t xml:space="preserve">What are the advantages of using the Direct Express card instead of cash to </w:t>
      </w:r>
      <w:r w:rsidRPr="0049062C">
        <w:rPr>
          <w:b/>
        </w:rPr>
        <w:t>make purchases</w:t>
      </w:r>
      <w:r>
        <w:t>?</w:t>
      </w:r>
    </w:p>
    <w:p w:rsidR="005523AE" w:rsidRDefault="005523AE" w:rsidP="00352693">
      <w:pPr>
        <w:ind w:left="1800"/>
      </w:pPr>
    </w:p>
    <w:p w:rsidR="005523AE" w:rsidRPr="00817A2A" w:rsidRDefault="005523AE" w:rsidP="00352693">
      <w:pPr>
        <w:numPr>
          <w:ilvl w:val="2"/>
          <w:numId w:val="28"/>
          <w:numberingChange w:id="41" w:author="Unknown" w:date="2011-05-23T14:09:00Z" w:original=""/>
        </w:numPr>
      </w:pPr>
      <w:r>
        <w:t xml:space="preserve">What are the advantages of using the Direct Express card instead of cash to </w:t>
      </w:r>
      <w:r w:rsidRPr="0049062C">
        <w:rPr>
          <w:b/>
        </w:rPr>
        <w:t>pay bills</w:t>
      </w:r>
      <w:r>
        <w:t>?</w:t>
      </w:r>
    </w:p>
    <w:p w:rsidR="005523AE" w:rsidRDefault="005523AE" w:rsidP="00817A2A">
      <w:pPr>
        <w:pStyle w:val="ListParagraph"/>
      </w:pPr>
    </w:p>
    <w:p w:rsidR="005523AE" w:rsidRDefault="005523AE" w:rsidP="00817A2A">
      <w:pPr>
        <w:numPr>
          <w:ilvl w:val="0"/>
          <w:numId w:val="28"/>
          <w:numberingChange w:id="42" w:author="Unknown" w:date="2011-05-23T14:09:00Z" w:original=""/>
        </w:numPr>
      </w:pPr>
      <w:r>
        <w:t>What other ways have you used the Direct Express card?</w:t>
      </w:r>
    </w:p>
    <w:p w:rsidR="005523AE" w:rsidRDefault="005523AE" w:rsidP="003444C7">
      <w:pPr>
        <w:ind w:left="1080"/>
      </w:pPr>
    </w:p>
    <w:p w:rsidR="005523AE" w:rsidRDefault="005523AE" w:rsidP="003444C7">
      <w:pPr>
        <w:numPr>
          <w:ilvl w:val="0"/>
          <w:numId w:val="27"/>
          <w:numberingChange w:id="43" w:author="Unknown" w:date="2011-05-23T14:09:00Z" w:original=""/>
        </w:numPr>
      </w:pPr>
      <w:r>
        <w:t>What questions do you have, if any, about how to use the Direct Express card?</w:t>
      </w:r>
    </w:p>
    <w:p w:rsidR="005523AE" w:rsidRDefault="005523AE" w:rsidP="003444C7">
      <w:pPr>
        <w:ind w:left="360"/>
      </w:pPr>
    </w:p>
    <w:p w:rsidR="005523AE" w:rsidRDefault="005523AE" w:rsidP="00817A2A">
      <w:pPr>
        <w:numPr>
          <w:ilvl w:val="0"/>
          <w:numId w:val="27"/>
          <w:numberingChange w:id="44" w:author="Unknown" w:date="2011-05-23T14:09:00Z" w:original=""/>
        </w:numPr>
      </w:pPr>
      <w:r>
        <w:t>Have you had any problems using the Direct Express card?  What were they?</w:t>
      </w:r>
    </w:p>
    <w:p w:rsidR="005523AE" w:rsidRDefault="005523AE" w:rsidP="002967D5">
      <w:pPr>
        <w:pStyle w:val="ListParagraph"/>
      </w:pPr>
    </w:p>
    <w:p w:rsidR="005523AE" w:rsidRDefault="005523AE" w:rsidP="00817A2A">
      <w:pPr>
        <w:numPr>
          <w:ilvl w:val="0"/>
          <w:numId w:val="27"/>
          <w:numberingChange w:id="45" w:author="Unknown" w:date="2011-05-23T14:09:00Z" w:original=""/>
        </w:numPr>
      </w:pPr>
      <w:r>
        <w:t xml:space="preserve">How has the way you use the Direct Express card today changed compared to when you first began using it?  </w:t>
      </w:r>
    </w:p>
    <w:p w:rsidR="005523AE" w:rsidRDefault="005523AE" w:rsidP="002967D5">
      <w:pPr>
        <w:pStyle w:val="ListParagraph"/>
      </w:pPr>
    </w:p>
    <w:p w:rsidR="005523AE" w:rsidRDefault="005523AE" w:rsidP="002967D5">
      <w:pPr>
        <w:numPr>
          <w:ilvl w:val="1"/>
          <w:numId w:val="27"/>
          <w:numberingChange w:id="46" w:author="Unknown" w:date="2011-05-23T14:09:00Z" w:original="o"/>
        </w:numPr>
      </w:pPr>
      <w:r w:rsidRPr="0049062C">
        <w:t>Do you use your Direct Express card instead of cash to make purchases more often than you used to?  If so, why?</w:t>
      </w:r>
    </w:p>
    <w:p w:rsidR="005523AE" w:rsidRDefault="005523AE" w:rsidP="00130F26">
      <w:pPr>
        <w:ind w:left="1080"/>
      </w:pPr>
    </w:p>
    <w:p w:rsidR="005523AE" w:rsidRDefault="005523AE" w:rsidP="00130F26">
      <w:r>
        <w:t xml:space="preserve">Following are different ways you can use your Direct Express card.  </w:t>
      </w:r>
    </w:p>
    <w:p w:rsidR="005523AE" w:rsidRDefault="005523AE" w:rsidP="00130F26"/>
    <w:p w:rsidR="005523AE" w:rsidRDefault="005523AE" w:rsidP="00130F26">
      <w:r>
        <w:t>In the first column put a check in the box if you were aware you could use the Direct Express card this way before today.  If you did not know you could use your card that way, please do not put a check mark there.</w:t>
      </w:r>
    </w:p>
    <w:p w:rsidR="005523AE" w:rsidRDefault="005523AE" w:rsidP="00130F26"/>
    <w:p w:rsidR="005523AE" w:rsidRDefault="005523AE" w:rsidP="00130F26">
      <w:r>
        <w:t>In the second column put a check box if you use your Direct Express card this way at least a few times a month.</w:t>
      </w:r>
    </w:p>
    <w:p w:rsidR="005523AE" w:rsidRDefault="005523AE" w:rsidP="0049062C"/>
    <w:p w:rsidR="005523AE" w:rsidRDefault="005523AE" w:rsidP="0049062C">
      <w:pPr>
        <w:jc w:val="center"/>
        <w:rPr>
          <w:b/>
        </w:rPr>
      </w:pPr>
      <w:r w:rsidRPr="00130F26">
        <w:rPr>
          <w:b/>
        </w:rPr>
        <w:t>[HANDOUT ON FEATURES]</w:t>
      </w:r>
    </w:p>
    <w:p w:rsidR="005523AE" w:rsidRDefault="005523AE" w:rsidP="0049062C">
      <w:pPr>
        <w:jc w:val="center"/>
        <w:rPr>
          <w:b/>
        </w:rPr>
      </w:pPr>
    </w:p>
    <w:p w:rsidR="005523AE" w:rsidRDefault="005523AE" w:rsidP="00130F26">
      <w:pPr>
        <w:rPr>
          <w:b/>
        </w:rPr>
      </w:pPr>
      <w:r>
        <w:rPr>
          <w:b/>
        </w:rPr>
        <w:t>PROBE ON ITEMS INTERVIEWEE DID NOT KNOW ABOUT.</w:t>
      </w:r>
    </w:p>
    <w:p w:rsidR="005523AE" w:rsidRDefault="005523AE" w:rsidP="00130F26">
      <w:pPr>
        <w:rPr>
          <w:b/>
        </w:rPr>
      </w:pPr>
    </w:p>
    <w:p w:rsidR="005523AE" w:rsidRDefault="005523AE" w:rsidP="00130F26">
      <w:pPr>
        <w:numPr>
          <w:ilvl w:val="0"/>
          <w:numId w:val="47"/>
          <w:numberingChange w:id="47" w:author="Unknown" w:date="2011-05-23T14:09:00Z" w:original=""/>
        </w:numPr>
      </w:pPr>
      <w:r w:rsidRPr="00130F26">
        <w:t>Did anything surprise you on this list?  What?  How likely are you to do that in the future?</w:t>
      </w:r>
    </w:p>
    <w:p w:rsidR="005523AE" w:rsidRPr="00130F26" w:rsidRDefault="005523AE" w:rsidP="00130F26">
      <w:pPr>
        <w:ind w:left="360"/>
      </w:pPr>
    </w:p>
    <w:p w:rsidR="005523AE" w:rsidRDefault="005523AE" w:rsidP="00CA4CC5"/>
    <w:p w:rsidR="005523AE" w:rsidRPr="00993722" w:rsidRDefault="005523AE" w:rsidP="00CA4CC5">
      <w:pPr>
        <w:pStyle w:val="Heading1"/>
        <w:tabs>
          <w:tab w:val="right" w:pos="8640"/>
        </w:tabs>
        <w:rPr>
          <w:sz w:val="24"/>
          <w:szCs w:val="24"/>
          <w:u w:val="single"/>
        </w:rPr>
      </w:pPr>
      <w:r>
        <w:rPr>
          <w:sz w:val="24"/>
          <w:szCs w:val="24"/>
          <w:u w:val="single"/>
        </w:rPr>
        <w:t>V</w:t>
      </w:r>
      <w:r w:rsidRPr="00993722">
        <w:rPr>
          <w:sz w:val="24"/>
          <w:szCs w:val="24"/>
          <w:u w:val="single"/>
        </w:rPr>
        <w:t xml:space="preserve">.  </w:t>
      </w:r>
      <w:r>
        <w:rPr>
          <w:sz w:val="24"/>
          <w:szCs w:val="24"/>
          <w:u w:val="single"/>
        </w:rPr>
        <w:t>Balance Alert</w:t>
      </w:r>
      <w:r>
        <w:rPr>
          <w:sz w:val="24"/>
          <w:szCs w:val="24"/>
          <w:u w:val="single"/>
        </w:rPr>
        <w:tab/>
      </w:r>
      <w:r w:rsidRPr="00993722">
        <w:rPr>
          <w:sz w:val="24"/>
          <w:szCs w:val="24"/>
          <w:u w:val="single"/>
        </w:rPr>
        <w:t>______________________</w:t>
      </w:r>
      <w:r>
        <w:rPr>
          <w:sz w:val="24"/>
          <w:szCs w:val="24"/>
          <w:u w:val="single"/>
        </w:rPr>
        <w:t>5</w:t>
      </w:r>
      <w:r w:rsidRPr="00993722">
        <w:rPr>
          <w:sz w:val="24"/>
          <w:szCs w:val="24"/>
          <w:u w:val="single"/>
        </w:rPr>
        <w:t xml:space="preserve"> minutes</w:t>
      </w:r>
    </w:p>
    <w:p w:rsidR="005523AE" w:rsidRDefault="005523AE" w:rsidP="006B5304">
      <w:pPr>
        <w:ind w:left="1080"/>
      </w:pPr>
    </w:p>
    <w:p w:rsidR="005523AE" w:rsidRDefault="005523AE" w:rsidP="006B5304">
      <w:pPr>
        <w:numPr>
          <w:ilvl w:val="0"/>
          <w:numId w:val="30"/>
          <w:numberingChange w:id="48" w:author="Unknown" w:date="2011-05-23T14:09:00Z" w:original=""/>
        </w:numPr>
      </w:pPr>
      <w:r>
        <w:t xml:space="preserve">How do you usually keep up with your balance on the Direct Express card?  </w:t>
      </w:r>
    </w:p>
    <w:p w:rsidR="005523AE" w:rsidRDefault="005523AE" w:rsidP="006B5304">
      <w:pPr>
        <w:ind w:left="360"/>
      </w:pPr>
    </w:p>
    <w:p w:rsidR="005523AE" w:rsidRDefault="005523AE" w:rsidP="006B5304">
      <w:pPr>
        <w:numPr>
          <w:ilvl w:val="1"/>
          <w:numId w:val="30"/>
          <w:numberingChange w:id="49" w:author="Unknown" w:date="2011-05-23T14:09:00Z" w:original="o"/>
        </w:numPr>
      </w:pPr>
      <w:r>
        <w:t>Do you find it easy or difficult to keep track of your balance on the Direct Express card?  Why?</w:t>
      </w:r>
    </w:p>
    <w:p w:rsidR="005523AE" w:rsidRDefault="005523AE" w:rsidP="00CA4CC5">
      <w:pPr>
        <w:ind w:left="1080"/>
      </w:pPr>
    </w:p>
    <w:p w:rsidR="005523AE" w:rsidRDefault="005523AE" w:rsidP="00CA4CC5">
      <w:pPr>
        <w:numPr>
          <w:ilvl w:val="0"/>
          <w:numId w:val="30"/>
          <w:numberingChange w:id="50" w:author="Unknown" w:date="2011-05-23T14:09:00Z" w:original=""/>
        </w:numPr>
      </w:pPr>
      <w:r>
        <w:t xml:space="preserve">Do you call the 1-800 number every payment day to check your balance? </w:t>
      </w:r>
    </w:p>
    <w:p w:rsidR="005523AE" w:rsidRDefault="005523AE" w:rsidP="00430871">
      <w:pPr>
        <w:ind w:left="360"/>
      </w:pPr>
    </w:p>
    <w:p w:rsidR="005523AE" w:rsidRDefault="005523AE" w:rsidP="00430871">
      <w:pPr>
        <w:numPr>
          <w:ilvl w:val="1"/>
          <w:numId w:val="30"/>
          <w:numberingChange w:id="51" w:author="Unknown" w:date="2011-05-23T14:09:00Z" w:original="o"/>
        </w:numPr>
      </w:pPr>
      <w:r>
        <w:t xml:space="preserve">Do you use the telephone voice recording or help system to get your balance or do you ask to speak to a live customer service representative? </w:t>
      </w:r>
      <w:r w:rsidRPr="00430871">
        <w:rPr>
          <w:b/>
          <w:bCs/>
        </w:rPr>
        <w:t>(IF LIVE CSR ASK:)</w:t>
      </w:r>
      <w:r>
        <w:t xml:space="preserve">  Why?</w:t>
      </w:r>
    </w:p>
    <w:p w:rsidR="005523AE" w:rsidRDefault="005523AE" w:rsidP="00430871">
      <w:pPr>
        <w:ind w:left="1080"/>
      </w:pPr>
    </w:p>
    <w:p w:rsidR="005523AE" w:rsidRDefault="005523AE" w:rsidP="00430871">
      <w:pPr>
        <w:numPr>
          <w:ilvl w:val="1"/>
          <w:numId w:val="30"/>
          <w:numberingChange w:id="52" w:author="Unknown" w:date="2011-05-23T14:09:00Z" w:original="o"/>
        </w:numPr>
      </w:pPr>
      <w:r>
        <w:t>If you could receive a text message that told you your payment was on the card or get your balance – would you still call the 1-800 number?  Why?</w:t>
      </w:r>
    </w:p>
    <w:p w:rsidR="005523AE" w:rsidRDefault="005523AE" w:rsidP="00430871">
      <w:pPr>
        <w:pStyle w:val="ListParagraph"/>
      </w:pPr>
    </w:p>
    <w:p w:rsidR="005523AE" w:rsidRDefault="005523AE" w:rsidP="00430871">
      <w:pPr>
        <w:numPr>
          <w:ilvl w:val="0"/>
          <w:numId w:val="30"/>
          <w:numberingChange w:id="53" w:author="Unknown" w:date="2011-05-23T14:09:00Z" w:original=""/>
        </w:numPr>
      </w:pPr>
      <w:r>
        <w:t>How would you feel if instead of your payment being available at 12:01 a.m. right after midnight on the day your payment is due, your payment would be on your card at 9 a.m. on the morning your payment is due instead?  Why?</w:t>
      </w:r>
    </w:p>
    <w:p w:rsidR="005523AE" w:rsidRDefault="005523AE" w:rsidP="00A6714A">
      <w:pPr>
        <w:ind w:left="360"/>
      </w:pPr>
    </w:p>
    <w:p w:rsidR="005523AE" w:rsidRDefault="005523AE" w:rsidP="00A6714A">
      <w:pPr>
        <w:numPr>
          <w:ilvl w:val="1"/>
          <w:numId w:val="30"/>
          <w:numberingChange w:id="54" w:author="Unknown" w:date="2011-05-23T14:09:00Z" w:original="o"/>
        </w:numPr>
      </w:pPr>
      <w:r>
        <w:t>Would that cause you any difficulties?  Please explain why.</w:t>
      </w:r>
    </w:p>
    <w:p w:rsidR="005523AE" w:rsidRDefault="005523AE" w:rsidP="00D82640">
      <w:pPr>
        <w:ind w:left="1080"/>
      </w:pPr>
    </w:p>
    <w:p w:rsidR="005523AE" w:rsidRDefault="005523AE" w:rsidP="00817A2A">
      <w:pPr>
        <w:ind w:left="360"/>
      </w:pPr>
    </w:p>
    <w:p w:rsidR="005523AE" w:rsidRPr="00993722" w:rsidRDefault="005523AE" w:rsidP="006B5304">
      <w:pPr>
        <w:pStyle w:val="Heading1"/>
        <w:tabs>
          <w:tab w:val="right" w:pos="8640"/>
        </w:tabs>
        <w:rPr>
          <w:sz w:val="24"/>
          <w:szCs w:val="24"/>
          <w:u w:val="single"/>
        </w:rPr>
      </w:pPr>
      <w:r>
        <w:rPr>
          <w:sz w:val="24"/>
          <w:szCs w:val="24"/>
          <w:u w:val="single"/>
        </w:rPr>
        <w:t>VI</w:t>
      </w:r>
      <w:r w:rsidRPr="00993722">
        <w:rPr>
          <w:sz w:val="24"/>
          <w:szCs w:val="24"/>
          <w:u w:val="single"/>
        </w:rPr>
        <w:t xml:space="preserve">.  </w:t>
      </w:r>
      <w:r>
        <w:rPr>
          <w:sz w:val="24"/>
          <w:szCs w:val="24"/>
          <w:u w:val="single"/>
        </w:rPr>
        <w:t xml:space="preserve">  User Education Materials</w:t>
      </w:r>
      <w:r>
        <w:rPr>
          <w:sz w:val="24"/>
          <w:szCs w:val="24"/>
          <w:u w:val="single"/>
        </w:rPr>
        <w:tab/>
      </w:r>
      <w:r w:rsidRPr="00993722">
        <w:rPr>
          <w:sz w:val="24"/>
          <w:szCs w:val="24"/>
          <w:u w:val="single"/>
        </w:rPr>
        <w:t>______________________1</w:t>
      </w:r>
      <w:r>
        <w:rPr>
          <w:sz w:val="24"/>
          <w:szCs w:val="24"/>
          <w:u w:val="single"/>
        </w:rPr>
        <w:t>0</w:t>
      </w:r>
      <w:r w:rsidRPr="00993722">
        <w:rPr>
          <w:sz w:val="24"/>
          <w:szCs w:val="24"/>
          <w:u w:val="single"/>
        </w:rPr>
        <w:t xml:space="preserve"> minutes</w:t>
      </w:r>
    </w:p>
    <w:p w:rsidR="005523AE" w:rsidRDefault="005523AE" w:rsidP="006B5304"/>
    <w:p w:rsidR="005523AE" w:rsidRDefault="005523AE" w:rsidP="006B5304">
      <w:r>
        <w:t>Now I would like you to take a look at some material that explains how to use the Direct Express card.  After you have read through it, I will ask you a few questions about it.</w:t>
      </w:r>
    </w:p>
    <w:p w:rsidR="005523AE" w:rsidRDefault="005523AE" w:rsidP="006B5304"/>
    <w:p w:rsidR="005523AE" w:rsidRDefault="005523AE" w:rsidP="00390DD7">
      <w:pPr>
        <w:numPr>
          <w:ilvl w:val="0"/>
          <w:numId w:val="38"/>
          <w:numberingChange w:id="55" w:author="Unknown" w:date="2011-05-23T14:09:00Z" w:original=""/>
        </w:numPr>
      </w:pPr>
      <w:r>
        <w:t>What are the most important points this makes?</w:t>
      </w:r>
    </w:p>
    <w:p w:rsidR="005523AE" w:rsidRDefault="005523AE" w:rsidP="00390DD7"/>
    <w:p w:rsidR="005523AE" w:rsidRDefault="005523AE" w:rsidP="00390DD7">
      <w:pPr>
        <w:numPr>
          <w:ilvl w:val="0"/>
          <w:numId w:val="38"/>
          <w:numberingChange w:id="56" w:author="Unknown" w:date="2011-05-23T14:09:00Z" w:original=""/>
        </w:numPr>
      </w:pPr>
      <w:r>
        <w:t xml:space="preserve">What are the most important things this told you about using the Direct Express card for your federal benefit payments?  </w:t>
      </w:r>
      <w:r>
        <w:rPr>
          <w:u w:val="single"/>
        </w:rPr>
        <w:t>What did you learn about it?</w:t>
      </w:r>
    </w:p>
    <w:p w:rsidR="005523AE" w:rsidRDefault="005523AE" w:rsidP="00390DD7">
      <w:pPr>
        <w:pStyle w:val="ListParagraph"/>
      </w:pPr>
    </w:p>
    <w:p w:rsidR="005523AE" w:rsidRDefault="005523AE" w:rsidP="00390DD7">
      <w:pPr>
        <w:numPr>
          <w:ilvl w:val="0"/>
          <w:numId w:val="38"/>
          <w:numberingChange w:id="57" w:author="Unknown" w:date="2011-05-23T14:09:00Z" w:original=""/>
        </w:numPr>
      </w:pPr>
      <w:r>
        <w:t>How clear is the information about how to use the card?</w:t>
      </w:r>
    </w:p>
    <w:p w:rsidR="005523AE" w:rsidRDefault="005523AE" w:rsidP="00390DD7"/>
    <w:p w:rsidR="005523AE" w:rsidRDefault="005523AE" w:rsidP="00390DD7">
      <w:pPr>
        <w:numPr>
          <w:ilvl w:val="1"/>
          <w:numId w:val="38"/>
          <w:numberingChange w:id="58" w:author="Unknown" w:date="2011-05-23T14:09:00Z" w:original="o"/>
        </w:numPr>
      </w:pPr>
      <w:r>
        <w:t>What questions do you have about using the card after reading this?</w:t>
      </w:r>
    </w:p>
    <w:p w:rsidR="005523AE" w:rsidRDefault="005523AE" w:rsidP="00390DD7"/>
    <w:p w:rsidR="005523AE" w:rsidRDefault="005523AE" w:rsidP="00390DD7">
      <w:pPr>
        <w:numPr>
          <w:ilvl w:val="0"/>
          <w:numId w:val="38"/>
          <w:numberingChange w:id="59" w:author="Unknown" w:date="2011-05-23T14:09:00Z" w:original=""/>
        </w:numPr>
      </w:pPr>
      <w:r>
        <w:t>What is the most important information here?  What information is essential to have to make sure people know how to use the card?</w:t>
      </w:r>
    </w:p>
    <w:p w:rsidR="005523AE" w:rsidRDefault="005523AE" w:rsidP="00390DD7"/>
    <w:p w:rsidR="005523AE" w:rsidRDefault="005523AE" w:rsidP="00390DD7">
      <w:pPr>
        <w:numPr>
          <w:ilvl w:val="0"/>
          <w:numId w:val="38"/>
          <w:numberingChange w:id="60" w:author="Unknown" w:date="2011-05-23T14:09:00Z" w:original=""/>
        </w:numPr>
      </w:pPr>
      <w:r>
        <w:t>Is there anything in this material that is unclear or confusing?  What?</w:t>
      </w:r>
    </w:p>
    <w:p w:rsidR="005523AE" w:rsidRDefault="005523AE" w:rsidP="00390DD7"/>
    <w:p w:rsidR="005523AE" w:rsidRDefault="005523AE" w:rsidP="00390DD7">
      <w:pPr>
        <w:numPr>
          <w:ilvl w:val="0"/>
          <w:numId w:val="38"/>
          <w:numberingChange w:id="61" w:author="Unknown" w:date="2011-05-23T14:09:00Z" w:original=""/>
        </w:numPr>
      </w:pPr>
      <w:r>
        <w:t>Is there anything missing that you would like to know more about?</w:t>
      </w:r>
    </w:p>
    <w:p w:rsidR="005523AE" w:rsidRDefault="005523AE" w:rsidP="00CB7F63">
      <w:pPr>
        <w:pStyle w:val="ListParagraph"/>
      </w:pPr>
    </w:p>
    <w:p w:rsidR="005523AE" w:rsidRDefault="005523AE" w:rsidP="006B5304">
      <w:pPr>
        <w:numPr>
          <w:ilvl w:val="0"/>
          <w:numId w:val="38"/>
          <w:numberingChange w:id="62" w:author="Unknown" w:date="2011-05-23T14:09:00Z" w:original=""/>
        </w:numPr>
      </w:pPr>
      <w:r>
        <w:t>After seeing this, how would it change, if at all, how you might use the card?</w:t>
      </w:r>
    </w:p>
    <w:p w:rsidR="005523AE" w:rsidRDefault="005523AE" w:rsidP="00390DD7">
      <w:pPr>
        <w:pStyle w:val="ListParagraph"/>
      </w:pPr>
    </w:p>
    <w:p w:rsidR="005523AE" w:rsidRDefault="005523AE" w:rsidP="00390DD7">
      <w:pPr>
        <w:ind w:left="360"/>
      </w:pPr>
    </w:p>
    <w:p w:rsidR="005523AE" w:rsidRPr="00993722" w:rsidRDefault="005523AE" w:rsidP="00390DD7">
      <w:pPr>
        <w:pStyle w:val="Heading1"/>
        <w:tabs>
          <w:tab w:val="right" w:pos="8640"/>
        </w:tabs>
        <w:rPr>
          <w:sz w:val="24"/>
          <w:szCs w:val="24"/>
          <w:u w:val="single"/>
        </w:rPr>
      </w:pPr>
      <w:r w:rsidRPr="00993722">
        <w:rPr>
          <w:sz w:val="24"/>
          <w:szCs w:val="24"/>
          <w:u w:val="single"/>
        </w:rPr>
        <w:t>VI</w:t>
      </w:r>
      <w:r>
        <w:rPr>
          <w:sz w:val="24"/>
          <w:szCs w:val="24"/>
          <w:u w:val="single"/>
        </w:rPr>
        <w:t>I</w:t>
      </w:r>
      <w:r w:rsidRPr="00993722">
        <w:rPr>
          <w:sz w:val="24"/>
          <w:szCs w:val="24"/>
          <w:u w:val="single"/>
        </w:rPr>
        <w:t xml:space="preserve">.  </w:t>
      </w:r>
      <w:r>
        <w:rPr>
          <w:sz w:val="24"/>
          <w:szCs w:val="24"/>
          <w:u w:val="single"/>
        </w:rPr>
        <w:t xml:space="preserve"> Additional Functionality</w:t>
      </w:r>
      <w:r w:rsidRPr="00993722">
        <w:rPr>
          <w:sz w:val="24"/>
          <w:szCs w:val="24"/>
          <w:u w:val="single"/>
        </w:rPr>
        <w:tab/>
        <w:t>_________________________</w:t>
      </w:r>
      <w:r>
        <w:rPr>
          <w:sz w:val="24"/>
          <w:szCs w:val="24"/>
          <w:u w:val="single"/>
        </w:rPr>
        <w:t>5</w:t>
      </w:r>
      <w:r w:rsidRPr="00993722">
        <w:rPr>
          <w:sz w:val="24"/>
          <w:szCs w:val="24"/>
          <w:u w:val="single"/>
        </w:rPr>
        <w:t xml:space="preserve"> minutes</w:t>
      </w:r>
    </w:p>
    <w:p w:rsidR="005523AE" w:rsidRDefault="005523AE" w:rsidP="006B5304"/>
    <w:p w:rsidR="005523AE" w:rsidRDefault="005523AE" w:rsidP="00390DD7">
      <w:pPr>
        <w:pStyle w:val="Heading1"/>
        <w:tabs>
          <w:tab w:val="right" w:pos="8640"/>
        </w:tabs>
        <w:rPr>
          <w:b w:val="0"/>
          <w:bCs w:val="0"/>
          <w:sz w:val="24"/>
          <w:szCs w:val="24"/>
        </w:rPr>
      </w:pPr>
      <w:r>
        <w:rPr>
          <w:b w:val="0"/>
          <w:bCs w:val="0"/>
          <w:sz w:val="24"/>
          <w:szCs w:val="24"/>
        </w:rPr>
        <w:t>Now I’d like to ask you about a few other things you might be able to do with the Direct Express card and get your reaction to them.</w:t>
      </w:r>
    </w:p>
    <w:p w:rsidR="005523AE" w:rsidRDefault="005523AE" w:rsidP="00DA6DD4"/>
    <w:p w:rsidR="005523AE" w:rsidRDefault="005523AE" w:rsidP="00DA6DD4">
      <w:pPr>
        <w:rPr>
          <w:b/>
        </w:rPr>
      </w:pPr>
      <w:r w:rsidRPr="00DA6DD4">
        <w:rPr>
          <w:b/>
        </w:rPr>
        <w:t>[PRESENT IN ORDER]</w:t>
      </w:r>
    </w:p>
    <w:p w:rsidR="005523AE" w:rsidRDefault="005523AE" w:rsidP="00DA6DD4">
      <w:pPr>
        <w:rPr>
          <w:b/>
        </w:rPr>
      </w:pPr>
    </w:p>
    <w:p w:rsidR="005523AE" w:rsidRPr="00DA6DD4" w:rsidRDefault="005523AE" w:rsidP="00DA6DD4">
      <w:pPr>
        <w:rPr>
          <w:b/>
        </w:rPr>
      </w:pPr>
      <w:r>
        <w:rPr>
          <w:b/>
        </w:rPr>
        <w:t>Tax Refund</w:t>
      </w:r>
    </w:p>
    <w:p w:rsidR="005523AE" w:rsidRDefault="005523AE" w:rsidP="00390DD7">
      <w:pPr>
        <w:pStyle w:val="Heading1"/>
        <w:tabs>
          <w:tab w:val="right" w:pos="8640"/>
        </w:tabs>
        <w:rPr>
          <w:b w:val="0"/>
          <w:bCs w:val="0"/>
          <w:sz w:val="24"/>
          <w:szCs w:val="24"/>
        </w:rPr>
      </w:pPr>
    </w:p>
    <w:p w:rsidR="005523AE" w:rsidRPr="00D72C0E" w:rsidRDefault="005523AE" w:rsidP="00D72C0E">
      <w:pPr>
        <w:numPr>
          <w:ilvl w:val="0"/>
          <w:numId w:val="41"/>
          <w:numberingChange w:id="63" w:author="Unknown" w:date="2011-05-23T14:09:00Z" w:original=""/>
        </w:numPr>
      </w:pPr>
      <w:r w:rsidRPr="00D72C0E">
        <w:t>How interested would you be in receiving your federal tax refund on the Direct Express card?</w:t>
      </w:r>
    </w:p>
    <w:p w:rsidR="005523AE" w:rsidRDefault="005523AE" w:rsidP="00DA6DD4"/>
    <w:p w:rsidR="005523AE" w:rsidRPr="00DA6DD4" w:rsidRDefault="005523AE" w:rsidP="00DA6DD4">
      <w:pPr>
        <w:numPr>
          <w:ilvl w:val="0"/>
          <w:numId w:val="41"/>
          <w:numberingChange w:id="64" w:author="Unknown" w:date="2011-05-23T14:09:00Z" w:original=""/>
        </w:numPr>
      </w:pPr>
      <w:r>
        <w:t xml:space="preserve">What do you think would be the benefits of receiving your federal tax refund on the Direct Express card?  Why?  </w:t>
      </w:r>
      <w:r w:rsidRPr="00DA6DD4">
        <w:rPr>
          <w:b/>
        </w:rPr>
        <w:t>[PROBE FOR MULTIPLE BENEFITS.]</w:t>
      </w:r>
    </w:p>
    <w:p w:rsidR="005523AE" w:rsidRDefault="005523AE" w:rsidP="00DA6DD4">
      <w:pPr>
        <w:ind w:left="1440"/>
      </w:pPr>
    </w:p>
    <w:p w:rsidR="005523AE" w:rsidRDefault="005523AE" w:rsidP="00DA6DD4">
      <w:pPr>
        <w:numPr>
          <w:ilvl w:val="0"/>
          <w:numId w:val="41"/>
          <w:numberingChange w:id="65" w:author="Unknown" w:date="2011-05-23T14:09:00Z" w:original=""/>
        </w:numPr>
      </w:pPr>
      <w:r>
        <w:t>What do you think would be the drawbacks, if any?  Why?</w:t>
      </w:r>
    </w:p>
    <w:p w:rsidR="005523AE" w:rsidRDefault="005523AE" w:rsidP="00DA6DD4">
      <w:pPr>
        <w:pStyle w:val="ListParagraph"/>
      </w:pPr>
    </w:p>
    <w:p w:rsidR="005523AE" w:rsidRDefault="005523AE" w:rsidP="00DA6DD4">
      <w:pPr>
        <w:numPr>
          <w:ilvl w:val="0"/>
          <w:numId w:val="41"/>
          <w:numberingChange w:id="66" w:author="Unknown" w:date="2011-05-23T14:09:00Z" w:original=""/>
        </w:numPr>
      </w:pPr>
      <w:r>
        <w:t>What questions would you have before choosing to receive your federal tax refund on the Direct Express card?</w:t>
      </w:r>
    </w:p>
    <w:p w:rsidR="005523AE" w:rsidRDefault="005523AE" w:rsidP="00DA6DD4">
      <w:pPr>
        <w:pStyle w:val="ListParagraph"/>
      </w:pPr>
    </w:p>
    <w:p w:rsidR="005523AE" w:rsidRPr="00D72C0E" w:rsidRDefault="005523AE" w:rsidP="00DA6DD4">
      <w:pPr>
        <w:rPr>
          <w:b/>
        </w:rPr>
      </w:pPr>
      <w:r w:rsidRPr="00D72C0E">
        <w:rPr>
          <w:b/>
        </w:rPr>
        <w:t>Additional Benefit Card</w:t>
      </w:r>
    </w:p>
    <w:p w:rsidR="005523AE" w:rsidRPr="00DA6DD4" w:rsidRDefault="005523AE" w:rsidP="00DA6DD4"/>
    <w:p w:rsidR="005523AE" w:rsidRDefault="005523AE" w:rsidP="00390DD7">
      <w:pPr>
        <w:pStyle w:val="Heading1"/>
        <w:tabs>
          <w:tab w:val="right" w:pos="8640"/>
        </w:tabs>
        <w:rPr>
          <w:b w:val="0"/>
          <w:bCs w:val="0"/>
          <w:sz w:val="24"/>
          <w:szCs w:val="24"/>
        </w:rPr>
      </w:pPr>
      <w:r>
        <w:rPr>
          <w:b w:val="0"/>
          <w:bCs w:val="0"/>
          <w:sz w:val="24"/>
          <w:szCs w:val="24"/>
        </w:rPr>
        <w:t>Now I have another idea I’d like to present to you about the Direct Express card.</w:t>
      </w:r>
    </w:p>
    <w:p w:rsidR="005523AE" w:rsidRDefault="005523AE" w:rsidP="00390DD7"/>
    <w:p w:rsidR="005523AE" w:rsidRDefault="005523AE" w:rsidP="00390DD7">
      <w:r>
        <w:t xml:space="preserve">Suppose you could get a secondary Direct Express card that would not have your name on it and that you could load either by phone or online with a specific amount of money.  You could use the card to give to a caregiver or other person specifically to purchase things for you.  </w:t>
      </w:r>
    </w:p>
    <w:p w:rsidR="005523AE" w:rsidRDefault="005523AE" w:rsidP="00390DD7"/>
    <w:p w:rsidR="005523AE" w:rsidRDefault="005523AE" w:rsidP="00390DD7">
      <w:r>
        <w:t xml:space="preserve">The card would be secure because it would only have the amount of money you actually put on the card.  And you would have to load more money onto the card each time you wanted to allow someone to use it. </w:t>
      </w:r>
    </w:p>
    <w:p w:rsidR="005523AE" w:rsidRDefault="005523AE" w:rsidP="00390DD7"/>
    <w:p w:rsidR="005523AE" w:rsidRDefault="005523AE" w:rsidP="00390DD7">
      <w:pPr>
        <w:pStyle w:val="ListParagraph"/>
        <w:numPr>
          <w:ilvl w:val="0"/>
          <w:numId w:val="40"/>
          <w:numberingChange w:id="67" w:author="Unknown" w:date="2011-05-23T14:09:00Z" w:original=""/>
        </w:numPr>
      </w:pPr>
      <w:r>
        <w:t>Overall, what do you think of this idea?</w:t>
      </w:r>
    </w:p>
    <w:p w:rsidR="005523AE" w:rsidRDefault="005523AE" w:rsidP="00390DD7">
      <w:pPr>
        <w:pStyle w:val="ListParagraph"/>
        <w:ind w:left="360"/>
      </w:pPr>
    </w:p>
    <w:p w:rsidR="005523AE" w:rsidRDefault="005523AE" w:rsidP="00390DD7">
      <w:pPr>
        <w:pStyle w:val="ListParagraph"/>
        <w:numPr>
          <w:ilvl w:val="0"/>
          <w:numId w:val="40"/>
          <w:numberingChange w:id="68" w:author="Unknown" w:date="2011-05-23T14:09:00Z" w:original=""/>
        </w:numPr>
      </w:pPr>
      <w:r>
        <w:t>Does this fulfill a current need you have, or not really?</w:t>
      </w:r>
    </w:p>
    <w:p w:rsidR="005523AE" w:rsidRDefault="005523AE" w:rsidP="00CD6654">
      <w:pPr>
        <w:pStyle w:val="ListParagraph"/>
      </w:pPr>
    </w:p>
    <w:p w:rsidR="005523AE" w:rsidRDefault="005523AE" w:rsidP="00390DD7">
      <w:pPr>
        <w:pStyle w:val="ListParagraph"/>
        <w:numPr>
          <w:ilvl w:val="0"/>
          <w:numId w:val="40"/>
          <w:numberingChange w:id="69" w:author="Unknown" w:date="2011-05-23T14:09:00Z" w:original=""/>
        </w:numPr>
      </w:pPr>
      <w:r>
        <w:t>How likely would you be to request a card like this?  Why?</w:t>
      </w:r>
    </w:p>
    <w:p w:rsidR="005523AE" w:rsidRDefault="005523AE" w:rsidP="00CD6654">
      <w:pPr>
        <w:pStyle w:val="ListParagraph"/>
      </w:pPr>
    </w:p>
    <w:p w:rsidR="005523AE" w:rsidRDefault="005523AE" w:rsidP="00390DD7">
      <w:pPr>
        <w:pStyle w:val="ListParagraph"/>
        <w:numPr>
          <w:ilvl w:val="0"/>
          <w:numId w:val="40"/>
          <w:numberingChange w:id="70" w:author="Unknown" w:date="2011-05-23T14:09:00Z" w:original=""/>
        </w:numPr>
      </w:pPr>
      <w:r>
        <w:t>What do you like best about this idea?</w:t>
      </w:r>
    </w:p>
    <w:p w:rsidR="005523AE" w:rsidRDefault="005523AE" w:rsidP="00CD6654">
      <w:pPr>
        <w:pStyle w:val="ListParagraph"/>
      </w:pPr>
    </w:p>
    <w:p w:rsidR="005523AE" w:rsidRPr="00390DD7" w:rsidRDefault="005523AE" w:rsidP="00CD6654">
      <w:pPr>
        <w:pStyle w:val="ListParagraph"/>
        <w:numPr>
          <w:ilvl w:val="0"/>
          <w:numId w:val="40"/>
          <w:numberingChange w:id="71" w:author="Unknown" w:date="2011-05-23T14:09:00Z" w:original=""/>
        </w:numPr>
      </w:pPr>
      <w:r>
        <w:t>What do you like least about it?</w:t>
      </w:r>
    </w:p>
    <w:p w:rsidR="005523AE" w:rsidRDefault="005523AE" w:rsidP="00390DD7"/>
    <w:p w:rsidR="005523AE" w:rsidRPr="00390DD7" w:rsidRDefault="005523AE" w:rsidP="00390DD7"/>
    <w:p w:rsidR="005523AE" w:rsidRPr="00993722" w:rsidRDefault="005523AE" w:rsidP="00C97BBE">
      <w:pPr>
        <w:pStyle w:val="Heading1"/>
        <w:tabs>
          <w:tab w:val="right" w:pos="8640"/>
        </w:tabs>
        <w:rPr>
          <w:sz w:val="24"/>
          <w:szCs w:val="24"/>
          <w:u w:val="single"/>
        </w:rPr>
      </w:pPr>
      <w:r w:rsidRPr="00993722">
        <w:rPr>
          <w:sz w:val="24"/>
          <w:szCs w:val="24"/>
          <w:u w:val="single"/>
        </w:rPr>
        <w:t>V</w:t>
      </w:r>
      <w:r>
        <w:rPr>
          <w:sz w:val="24"/>
          <w:szCs w:val="24"/>
          <w:u w:val="single"/>
        </w:rPr>
        <w:t>I</w:t>
      </w:r>
      <w:r w:rsidRPr="00993722">
        <w:rPr>
          <w:sz w:val="24"/>
          <w:szCs w:val="24"/>
          <w:u w:val="single"/>
        </w:rPr>
        <w:t>I.  Conclusion</w:t>
      </w:r>
      <w:r>
        <w:rPr>
          <w:sz w:val="24"/>
          <w:szCs w:val="24"/>
          <w:u w:val="single"/>
        </w:rPr>
        <w:t xml:space="preserve"> (TIME PERMITTING)</w:t>
      </w:r>
      <w:r w:rsidRPr="00993722">
        <w:rPr>
          <w:sz w:val="24"/>
          <w:szCs w:val="24"/>
          <w:u w:val="single"/>
        </w:rPr>
        <w:tab/>
        <w:t>_________________________</w:t>
      </w:r>
    </w:p>
    <w:p w:rsidR="005523AE" w:rsidRPr="00993722" w:rsidRDefault="005523AE" w:rsidP="000670AF"/>
    <w:p w:rsidR="005523AE" w:rsidRPr="00993722" w:rsidRDefault="005523AE" w:rsidP="000670AF">
      <w:pPr>
        <w:numPr>
          <w:ilvl w:val="0"/>
          <w:numId w:val="6"/>
          <w:numberingChange w:id="72" w:author="Unknown" w:date="2011-05-23T14:09:00Z" w:original=""/>
        </w:numPr>
      </w:pPr>
      <w:r>
        <w:t xml:space="preserve">Based on your experience with the Direct Express card, what advice would you give to improve how it works for people like you?  </w:t>
      </w:r>
    </w:p>
    <w:p w:rsidR="005523AE" w:rsidRPr="00993722" w:rsidRDefault="005523AE" w:rsidP="00112BD3"/>
    <w:p w:rsidR="005523AE" w:rsidRDefault="005523AE" w:rsidP="001A5F56">
      <w:pPr>
        <w:numPr>
          <w:ilvl w:val="0"/>
          <w:numId w:val="6"/>
          <w:numberingChange w:id="73" w:author="Unknown" w:date="2011-05-23T14:09:00Z" w:original=""/>
        </w:numPr>
      </w:pPr>
      <w:r w:rsidRPr="006B5304">
        <w:rPr>
          <w:b/>
          <w:bCs/>
        </w:rPr>
        <w:t>(IF APPLICABLE:)</w:t>
      </w:r>
      <w:r>
        <w:t xml:space="preserve">  Earlier you said you would recommend the Direct Express card to other people receiving a benefit payment.  If you were asked by someone if they should use the Direct Express card, what would you tell them?</w:t>
      </w:r>
    </w:p>
    <w:p w:rsidR="005523AE" w:rsidRDefault="005523AE" w:rsidP="00864A7D">
      <w:pPr>
        <w:pStyle w:val="ListParagraph"/>
      </w:pPr>
    </w:p>
    <w:p w:rsidR="005523AE" w:rsidRDefault="005523AE">
      <w:r>
        <w:br w:type="page"/>
      </w:r>
    </w:p>
    <w:p w:rsidR="005523AE" w:rsidRPr="00B9734B" w:rsidRDefault="005523AE" w:rsidP="00864A7D">
      <w:pPr>
        <w:jc w:val="center"/>
        <w:rPr>
          <w:b/>
        </w:rPr>
      </w:pPr>
      <w:r w:rsidRPr="00B9734B">
        <w:rPr>
          <w:b/>
        </w:rPr>
        <w:t>FEATURES HANDOUT</w:t>
      </w:r>
    </w:p>
    <w:p w:rsidR="005523AE" w:rsidRDefault="005523AE" w:rsidP="00864A7D"/>
    <w:p w:rsidR="005523AE" w:rsidRDefault="005523AE" w:rsidP="00864A7D"/>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1998"/>
        <w:gridCol w:w="2142"/>
      </w:tblGrid>
      <w:tr w:rsidR="005523AE" w:rsidRPr="00864A7D" w:rsidTr="00864A7D">
        <w:trPr>
          <w:cantSplit/>
          <w:tblHeader/>
          <w:jc w:val="center"/>
        </w:trPr>
        <w:tc>
          <w:tcPr>
            <w:tcW w:w="4320" w:type="dxa"/>
          </w:tcPr>
          <w:p w:rsidR="005523AE" w:rsidRPr="00864A7D" w:rsidRDefault="005523AE" w:rsidP="00AD2799">
            <w:pPr>
              <w:pStyle w:val="FootnoteText"/>
              <w:widowControl w:val="0"/>
              <w:suppressLineNumbers/>
              <w:suppressAutoHyphens/>
              <w:jc w:val="center"/>
              <w:rPr>
                <w:sz w:val="24"/>
                <w:szCs w:val="24"/>
              </w:rPr>
            </w:pPr>
            <w:r w:rsidRPr="00864A7D">
              <w:rPr>
                <w:sz w:val="24"/>
                <w:szCs w:val="24"/>
              </w:rPr>
              <w:br/>
            </w:r>
          </w:p>
        </w:tc>
        <w:tc>
          <w:tcPr>
            <w:tcW w:w="1998" w:type="dxa"/>
          </w:tcPr>
          <w:p w:rsidR="005523AE" w:rsidRPr="00864A7D" w:rsidRDefault="005523AE" w:rsidP="00AD2799">
            <w:pPr>
              <w:widowControl w:val="0"/>
              <w:suppressLineNumbers/>
              <w:suppressAutoHyphens/>
              <w:jc w:val="center"/>
            </w:pPr>
            <w:r w:rsidRPr="00864A7D">
              <w:br/>
              <w:t>Aware</w:t>
            </w:r>
          </w:p>
        </w:tc>
        <w:tc>
          <w:tcPr>
            <w:tcW w:w="2142" w:type="dxa"/>
          </w:tcPr>
          <w:p w:rsidR="005523AE" w:rsidRPr="00864A7D" w:rsidRDefault="005523AE" w:rsidP="00AD2799">
            <w:pPr>
              <w:widowControl w:val="0"/>
              <w:suppressLineNumbers/>
              <w:suppressAutoHyphens/>
              <w:jc w:val="center"/>
            </w:pPr>
            <w:r w:rsidRPr="00864A7D">
              <w:br/>
              <w:t>Have done</w:t>
            </w:r>
          </w:p>
        </w:tc>
      </w:tr>
      <w:tr w:rsidR="005523AE" w:rsidRPr="00864A7D" w:rsidTr="00864A7D">
        <w:trPr>
          <w:cantSplit/>
          <w:jc w:val="center"/>
        </w:trPr>
        <w:tc>
          <w:tcPr>
            <w:tcW w:w="4320" w:type="dxa"/>
          </w:tcPr>
          <w:p w:rsidR="005523AE" w:rsidRPr="00864A7D" w:rsidRDefault="005523AE" w:rsidP="00AD2799">
            <w:pPr>
              <w:widowControl w:val="0"/>
              <w:suppressLineNumbers/>
              <w:suppressAutoHyphens/>
            </w:pPr>
            <w:r w:rsidRPr="00864A7D">
              <w:t>Get cash back at ATM machines.</w:t>
            </w:r>
          </w:p>
          <w:p w:rsidR="005523AE" w:rsidRPr="00864A7D" w:rsidRDefault="005523AE" w:rsidP="00AD2799">
            <w:pPr>
              <w:widowControl w:val="0"/>
              <w:suppressLineNumbers/>
              <w:suppressAutoHyphens/>
            </w:pPr>
          </w:p>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r w:rsidR="005523AE" w:rsidRPr="00864A7D" w:rsidTr="00864A7D">
        <w:trPr>
          <w:cantSplit/>
          <w:jc w:val="center"/>
        </w:trPr>
        <w:tc>
          <w:tcPr>
            <w:tcW w:w="4320" w:type="dxa"/>
          </w:tcPr>
          <w:p w:rsidR="005523AE" w:rsidRPr="00864A7D" w:rsidRDefault="005523AE" w:rsidP="00AD2799">
            <w:pPr>
              <w:widowControl w:val="0"/>
              <w:suppressLineNumbers/>
              <w:suppressAutoHyphens/>
            </w:pPr>
            <w:r w:rsidRPr="00864A7D">
              <w:t>Make purchases at grocery stores, restaurants, or other retail locations for free.</w:t>
            </w:r>
          </w:p>
          <w:p w:rsidR="005523AE" w:rsidRPr="00864A7D" w:rsidRDefault="005523AE" w:rsidP="00AD2799">
            <w:pPr>
              <w:widowControl w:val="0"/>
              <w:suppressLineNumbers/>
              <w:suppressAutoHyphens/>
            </w:pPr>
          </w:p>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r w:rsidR="005523AE" w:rsidRPr="00864A7D" w:rsidTr="00864A7D">
        <w:trPr>
          <w:cantSplit/>
          <w:jc w:val="center"/>
        </w:trPr>
        <w:tc>
          <w:tcPr>
            <w:tcW w:w="4320" w:type="dxa"/>
          </w:tcPr>
          <w:p w:rsidR="005523AE" w:rsidRPr="00864A7D" w:rsidRDefault="005523AE" w:rsidP="00AD2799">
            <w:pPr>
              <w:widowControl w:val="0"/>
              <w:suppressLineNumbers/>
              <w:suppressAutoHyphens/>
            </w:pPr>
            <w:r w:rsidRPr="00864A7D">
              <w:t>Get cash back from grocery stores or other retail locations for free.</w:t>
            </w:r>
          </w:p>
          <w:p w:rsidR="005523AE" w:rsidRPr="00864A7D" w:rsidRDefault="005523AE" w:rsidP="00AD2799">
            <w:pPr>
              <w:widowControl w:val="0"/>
              <w:suppressLineNumbers/>
              <w:suppressAutoHyphens/>
            </w:pPr>
          </w:p>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r w:rsidR="005523AE" w:rsidRPr="00864A7D" w:rsidTr="00864A7D">
        <w:trPr>
          <w:cantSplit/>
          <w:jc w:val="center"/>
        </w:trPr>
        <w:tc>
          <w:tcPr>
            <w:tcW w:w="4320" w:type="dxa"/>
          </w:tcPr>
          <w:p w:rsidR="005523AE" w:rsidRPr="00864A7D" w:rsidRDefault="005523AE" w:rsidP="00AD2799">
            <w:r w:rsidRPr="00864A7D">
              <w:t>Purchase money orders.</w:t>
            </w:r>
          </w:p>
          <w:p w:rsidR="005523AE" w:rsidRPr="00864A7D" w:rsidRDefault="005523AE" w:rsidP="00AD2799"/>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r w:rsidR="005523AE" w:rsidRPr="00864A7D" w:rsidTr="00864A7D">
        <w:trPr>
          <w:cantSplit/>
          <w:jc w:val="center"/>
        </w:trPr>
        <w:tc>
          <w:tcPr>
            <w:tcW w:w="4320" w:type="dxa"/>
          </w:tcPr>
          <w:p w:rsidR="005523AE" w:rsidRPr="00864A7D" w:rsidRDefault="005523AE" w:rsidP="00AD2799">
            <w:r w:rsidRPr="00864A7D">
              <w:t>Pay bills, such as cable television and utility bills.</w:t>
            </w:r>
          </w:p>
          <w:p w:rsidR="005523AE" w:rsidRPr="00864A7D" w:rsidRDefault="005523AE" w:rsidP="00AD2799"/>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r w:rsidR="005523AE" w:rsidRPr="00864A7D" w:rsidTr="00864A7D">
        <w:trPr>
          <w:cantSplit/>
          <w:jc w:val="center"/>
        </w:trPr>
        <w:tc>
          <w:tcPr>
            <w:tcW w:w="4320" w:type="dxa"/>
          </w:tcPr>
          <w:p w:rsidR="005523AE" w:rsidRPr="00864A7D" w:rsidRDefault="005523AE" w:rsidP="00AD2799">
            <w:r w:rsidRPr="00864A7D">
              <w:t>Buy something over the Internet.</w:t>
            </w:r>
          </w:p>
          <w:p w:rsidR="005523AE" w:rsidRPr="00864A7D" w:rsidRDefault="005523AE" w:rsidP="00AD2799"/>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r w:rsidR="005523AE" w:rsidRPr="00864A7D" w:rsidTr="00864A7D">
        <w:trPr>
          <w:cantSplit/>
          <w:jc w:val="center"/>
        </w:trPr>
        <w:tc>
          <w:tcPr>
            <w:tcW w:w="4320" w:type="dxa"/>
          </w:tcPr>
          <w:p w:rsidR="005523AE" w:rsidRPr="00864A7D" w:rsidRDefault="005523AE" w:rsidP="00AD2799">
            <w:r w:rsidRPr="00864A7D">
              <w:t>Transfer the money to a bank account.</w:t>
            </w:r>
          </w:p>
          <w:p w:rsidR="005523AE" w:rsidRPr="00864A7D" w:rsidRDefault="005523AE" w:rsidP="00AD2799"/>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r w:rsidR="005523AE" w:rsidRPr="00864A7D" w:rsidTr="00864A7D">
        <w:trPr>
          <w:cantSplit/>
          <w:jc w:val="center"/>
        </w:trPr>
        <w:tc>
          <w:tcPr>
            <w:tcW w:w="4320" w:type="dxa"/>
          </w:tcPr>
          <w:p w:rsidR="005523AE" w:rsidRPr="00864A7D" w:rsidRDefault="005523AE" w:rsidP="00AD2799">
            <w:r w:rsidRPr="00864A7D">
              <w:t>Pay bills such as utilities and cable television by phone.</w:t>
            </w:r>
          </w:p>
          <w:p w:rsidR="005523AE" w:rsidRPr="00864A7D" w:rsidRDefault="005523AE" w:rsidP="00AD2799"/>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r w:rsidR="005523AE" w:rsidRPr="00864A7D" w:rsidTr="00864A7D">
        <w:trPr>
          <w:cantSplit/>
          <w:jc w:val="center"/>
        </w:trPr>
        <w:tc>
          <w:tcPr>
            <w:tcW w:w="4320" w:type="dxa"/>
          </w:tcPr>
          <w:p w:rsidR="005523AE" w:rsidRPr="00864A7D" w:rsidRDefault="005523AE" w:rsidP="00AD2799">
            <w:r w:rsidRPr="00864A7D">
              <w:t>Get verification of your monthly deposit by listening to a voice recording without talking to a live customer service representative.</w:t>
            </w:r>
          </w:p>
          <w:p w:rsidR="005523AE" w:rsidRPr="00864A7D" w:rsidRDefault="005523AE" w:rsidP="00AD2799"/>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r w:rsidR="005523AE" w:rsidRPr="00864A7D" w:rsidTr="00864A7D">
        <w:trPr>
          <w:cantSplit/>
          <w:jc w:val="center"/>
        </w:trPr>
        <w:tc>
          <w:tcPr>
            <w:tcW w:w="4320" w:type="dxa"/>
          </w:tcPr>
          <w:p w:rsidR="005523AE" w:rsidRPr="00864A7D" w:rsidRDefault="005523AE" w:rsidP="00AD2799">
            <w:r w:rsidRPr="00864A7D">
              <w:t>Get a text alert on your cell phone that yo</w:t>
            </w:r>
            <w:r>
              <w:t>ur monthly deposit has been made with no additional fees</w:t>
            </w:r>
            <w:r w:rsidRPr="00864A7D">
              <w:t>.</w:t>
            </w:r>
          </w:p>
          <w:p w:rsidR="005523AE" w:rsidRPr="00864A7D" w:rsidRDefault="005523AE" w:rsidP="00AD2799"/>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r w:rsidR="005523AE" w:rsidRPr="00864A7D" w:rsidTr="00864A7D">
        <w:trPr>
          <w:cantSplit/>
          <w:jc w:val="center"/>
        </w:trPr>
        <w:tc>
          <w:tcPr>
            <w:tcW w:w="4320" w:type="dxa"/>
          </w:tcPr>
          <w:p w:rsidR="005523AE" w:rsidRPr="00864A7D" w:rsidRDefault="005523AE" w:rsidP="00AD2799">
            <w:r w:rsidRPr="00864A7D">
              <w:t>Get a free low balance alert as a text message on your cell phone.</w:t>
            </w:r>
          </w:p>
        </w:tc>
        <w:tc>
          <w:tcPr>
            <w:tcW w:w="1998" w:type="dxa"/>
          </w:tcPr>
          <w:p w:rsidR="005523AE" w:rsidRPr="00864A7D" w:rsidRDefault="005523AE" w:rsidP="00AD2799">
            <w:pPr>
              <w:widowControl w:val="0"/>
              <w:suppressLineNumbers/>
              <w:suppressAutoHyphens/>
            </w:pPr>
          </w:p>
        </w:tc>
        <w:tc>
          <w:tcPr>
            <w:tcW w:w="2142" w:type="dxa"/>
          </w:tcPr>
          <w:p w:rsidR="005523AE" w:rsidRPr="00864A7D" w:rsidRDefault="005523AE" w:rsidP="00AD2799">
            <w:pPr>
              <w:widowControl w:val="0"/>
              <w:suppressLineNumbers/>
              <w:suppressAutoHyphens/>
            </w:pPr>
          </w:p>
        </w:tc>
      </w:tr>
    </w:tbl>
    <w:p w:rsidR="005523AE" w:rsidRPr="00993722" w:rsidRDefault="005523AE" w:rsidP="00864A7D">
      <w:pPr>
        <w:ind w:left="360"/>
      </w:pPr>
    </w:p>
    <w:sectPr w:rsidR="005523AE" w:rsidRPr="00993722" w:rsidSect="009B0A0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3AE" w:rsidRDefault="005523AE">
      <w:r>
        <w:separator/>
      </w:r>
    </w:p>
  </w:endnote>
  <w:endnote w:type="continuationSeparator" w:id="0">
    <w:p w:rsidR="005523AE" w:rsidRDefault="005523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3AE" w:rsidRPr="002F4AA4" w:rsidRDefault="005523AE">
    <w:pPr>
      <w:pStyle w:val="Footer"/>
    </w:pPr>
    <w:r w:rsidRPr="002F4AA4">
      <w:t>KRC Research</w:t>
    </w:r>
    <w:r w:rsidRPr="002F4AA4">
      <w:tab/>
    </w:r>
    <w:r w:rsidRPr="002F4AA4">
      <w:tab/>
      <w:t xml:space="preserve">page </w:t>
    </w:r>
    <w:r w:rsidRPr="002F4AA4">
      <w:rPr>
        <w:rStyle w:val="PageNumber"/>
      </w:rPr>
      <w:fldChar w:fldCharType="begin"/>
    </w:r>
    <w:r w:rsidRPr="002F4AA4">
      <w:rPr>
        <w:rStyle w:val="PageNumber"/>
      </w:rPr>
      <w:instrText xml:space="preserve"> PAGE </w:instrText>
    </w:r>
    <w:r w:rsidRPr="002F4AA4">
      <w:rPr>
        <w:rStyle w:val="PageNumber"/>
      </w:rPr>
      <w:fldChar w:fldCharType="separate"/>
    </w:r>
    <w:r>
      <w:rPr>
        <w:rStyle w:val="PageNumber"/>
        <w:noProof/>
      </w:rPr>
      <w:t>1</w:t>
    </w:r>
    <w:r w:rsidRPr="002F4AA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3AE" w:rsidRDefault="005523AE">
      <w:r>
        <w:separator/>
      </w:r>
    </w:p>
  </w:footnote>
  <w:footnote w:type="continuationSeparator" w:id="0">
    <w:p w:rsidR="005523AE" w:rsidRDefault="005523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B1C"/>
    <w:multiLevelType w:val="hybridMultilevel"/>
    <w:tmpl w:val="4FD8A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1747177"/>
    <w:multiLevelType w:val="hybridMultilevel"/>
    <w:tmpl w:val="5E94A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1913F77"/>
    <w:multiLevelType w:val="hybridMultilevel"/>
    <w:tmpl w:val="E196F8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110A01"/>
    <w:multiLevelType w:val="hybridMultilevel"/>
    <w:tmpl w:val="F0D25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3A3624"/>
    <w:multiLevelType w:val="hybridMultilevel"/>
    <w:tmpl w:val="7A2A4390"/>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AC714FE"/>
    <w:multiLevelType w:val="hybridMultilevel"/>
    <w:tmpl w:val="29144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BC2561C"/>
    <w:multiLevelType w:val="hybridMultilevel"/>
    <w:tmpl w:val="93244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DB57BDF"/>
    <w:multiLevelType w:val="hybridMultilevel"/>
    <w:tmpl w:val="F0FEC4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0827276"/>
    <w:multiLevelType w:val="hybridMultilevel"/>
    <w:tmpl w:val="F66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3211A0F"/>
    <w:multiLevelType w:val="hybridMultilevel"/>
    <w:tmpl w:val="AEF2E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4900C94"/>
    <w:multiLevelType w:val="hybridMultilevel"/>
    <w:tmpl w:val="63D2E682"/>
    <w:lvl w:ilvl="0" w:tplc="8B48D43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17362267"/>
    <w:multiLevelType w:val="hybridMultilevel"/>
    <w:tmpl w:val="1B943FF6"/>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1CA17CE8"/>
    <w:multiLevelType w:val="hybridMultilevel"/>
    <w:tmpl w:val="597C7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CF216A7"/>
    <w:multiLevelType w:val="hybridMultilevel"/>
    <w:tmpl w:val="663A1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6B28BB"/>
    <w:multiLevelType w:val="hybridMultilevel"/>
    <w:tmpl w:val="71424B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4DC4CB7"/>
    <w:multiLevelType w:val="hybridMultilevel"/>
    <w:tmpl w:val="7BA62DFA"/>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B20195D"/>
    <w:multiLevelType w:val="hybridMultilevel"/>
    <w:tmpl w:val="8CD8D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256C6E"/>
    <w:multiLevelType w:val="hybridMultilevel"/>
    <w:tmpl w:val="05F62F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30EF7466"/>
    <w:multiLevelType w:val="hybridMultilevel"/>
    <w:tmpl w:val="43F67F38"/>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1927891"/>
    <w:multiLevelType w:val="hybridMultilevel"/>
    <w:tmpl w:val="38602C76"/>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4B1266D"/>
    <w:multiLevelType w:val="hybridMultilevel"/>
    <w:tmpl w:val="CAE405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7963A4A"/>
    <w:multiLevelType w:val="hybridMultilevel"/>
    <w:tmpl w:val="D096C7FE"/>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9C32BDC"/>
    <w:multiLevelType w:val="hybridMultilevel"/>
    <w:tmpl w:val="D486C664"/>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AC964E3"/>
    <w:multiLevelType w:val="hybridMultilevel"/>
    <w:tmpl w:val="F252F54A"/>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B0729E0"/>
    <w:multiLevelType w:val="hybridMultilevel"/>
    <w:tmpl w:val="67C0A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3D953BF8"/>
    <w:multiLevelType w:val="hybridMultilevel"/>
    <w:tmpl w:val="D4265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41F80438"/>
    <w:multiLevelType w:val="hybridMultilevel"/>
    <w:tmpl w:val="EF4E449A"/>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5715396"/>
    <w:multiLevelType w:val="hybridMultilevel"/>
    <w:tmpl w:val="B8447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F67367"/>
    <w:multiLevelType w:val="hybridMultilevel"/>
    <w:tmpl w:val="145A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4B0138"/>
    <w:multiLevelType w:val="hybridMultilevel"/>
    <w:tmpl w:val="BF801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3A0584"/>
    <w:multiLevelType w:val="hybridMultilevel"/>
    <w:tmpl w:val="76285B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74B1C6C"/>
    <w:multiLevelType w:val="hybridMultilevel"/>
    <w:tmpl w:val="CA827630"/>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57DD069D"/>
    <w:multiLevelType w:val="hybridMultilevel"/>
    <w:tmpl w:val="E46C9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5A7461D2"/>
    <w:multiLevelType w:val="hybridMultilevel"/>
    <w:tmpl w:val="FB406B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5B9D528F"/>
    <w:multiLevelType w:val="hybridMultilevel"/>
    <w:tmpl w:val="10B8B842"/>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649565C3"/>
    <w:multiLevelType w:val="hybridMultilevel"/>
    <w:tmpl w:val="7FE4E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71262F1"/>
    <w:multiLevelType w:val="hybridMultilevel"/>
    <w:tmpl w:val="194CC2A8"/>
    <w:lvl w:ilvl="0" w:tplc="8B48D43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7">
    <w:nsid w:val="67172646"/>
    <w:multiLevelType w:val="hybridMultilevel"/>
    <w:tmpl w:val="0B704650"/>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71A1C10"/>
    <w:multiLevelType w:val="hybridMultilevel"/>
    <w:tmpl w:val="AC04822A"/>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6B4626FB"/>
    <w:multiLevelType w:val="hybridMultilevel"/>
    <w:tmpl w:val="3BB4B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71977B91"/>
    <w:multiLevelType w:val="hybridMultilevel"/>
    <w:tmpl w:val="92E02E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71F63DFA"/>
    <w:multiLevelType w:val="hybridMultilevel"/>
    <w:tmpl w:val="BB8ED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3EF73C9"/>
    <w:multiLevelType w:val="hybridMultilevel"/>
    <w:tmpl w:val="547A4738"/>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8B48D436">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4FD5AD0"/>
    <w:multiLevelType w:val="hybridMultilevel"/>
    <w:tmpl w:val="5FB05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4">
    <w:nsid w:val="76B96BA1"/>
    <w:multiLevelType w:val="hybridMultilevel"/>
    <w:tmpl w:val="795EA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5">
    <w:nsid w:val="77460EA5"/>
    <w:multiLevelType w:val="hybridMultilevel"/>
    <w:tmpl w:val="183A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4E6DAA"/>
    <w:multiLevelType w:val="hybridMultilevel"/>
    <w:tmpl w:val="EC9EE6DE"/>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0"/>
  </w:num>
  <w:num w:numId="3">
    <w:abstractNumId w:val="36"/>
  </w:num>
  <w:num w:numId="4">
    <w:abstractNumId w:val="18"/>
  </w:num>
  <w:num w:numId="5">
    <w:abstractNumId w:val="23"/>
  </w:num>
  <w:num w:numId="6">
    <w:abstractNumId w:val="42"/>
  </w:num>
  <w:num w:numId="7">
    <w:abstractNumId w:val="21"/>
  </w:num>
  <w:num w:numId="8">
    <w:abstractNumId w:val="34"/>
  </w:num>
  <w:num w:numId="9">
    <w:abstractNumId w:val="37"/>
  </w:num>
  <w:num w:numId="10">
    <w:abstractNumId w:val="32"/>
  </w:num>
  <w:num w:numId="11">
    <w:abstractNumId w:val="2"/>
  </w:num>
  <w:num w:numId="12">
    <w:abstractNumId w:val="14"/>
  </w:num>
  <w:num w:numId="13">
    <w:abstractNumId w:val="38"/>
  </w:num>
  <w:num w:numId="14">
    <w:abstractNumId w:val="31"/>
  </w:num>
  <w:num w:numId="15">
    <w:abstractNumId w:val="15"/>
  </w:num>
  <w:num w:numId="16">
    <w:abstractNumId w:val="46"/>
  </w:num>
  <w:num w:numId="17">
    <w:abstractNumId w:val="19"/>
  </w:num>
  <w:num w:numId="18">
    <w:abstractNumId w:val="26"/>
  </w:num>
  <w:num w:numId="19">
    <w:abstractNumId w:val="11"/>
  </w:num>
  <w:num w:numId="20">
    <w:abstractNumId w:val="4"/>
  </w:num>
  <w:num w:numId="21">
    <w:abstractNumId w:val="41"/>
  </w:num>
  <w:num w:numId="22">
    <w:abstractNumId w:val="35"/>
  </w:num>
  <w:num w:numId="23">
    <w:abstractNumId w:val="12"/>
  </w:num>
  <w:num w:numId="24">
    <w:abstractNumId w:val="40"/>
  </w:num>
  <w:num w:numId="25">
    <w:abstractNumId w:val="5"/>
  </w:num>
  <w:num w:numId="26">
    <w:abstractNumId w:val="30"/>
  </w:num>
  <w:num w:numId="27">
    <w:abstractNumId w:val="25"/>
  </w:num>
  <w:num w:numId="28">
    <w:abstractNumId w:val="1"/>
  </w:num>
  <w:num w:numId="29">
    <w:abstractNumId w:val="9"/>
  </w:num>
  <w:num w:numId="30">
    <w:abstractNumId w:val="7"/>
  </w:num>
  <w:num w:numId="31">
    <w:abstractNumId w:val="24"/>
  </w:num>
  <w:num w:numId="32">
    <w:abstractNumId w:val="43"/>
  </w:num>
  <w:num w:numId="33">
    <w:abstractNumId w:val="44"/>
  </w:num>
  <w:num w:numId="34">
    <w:abstractNumId w:val="17"/>
  </w:num>
  <w:num w:numId="35">
    <w:abstractNumId w:val="39"/>
  </w:num>
  <w:num w:numId="36">
    <w:abstractNumId w:val="20"/>
  </w:num>
  <w:num w:numId="37">
    <w:abstractNumId w:val="0"/>
  </w:num>
  <w:num w:numId="38">
    <w:abstractNumId w:val="8"/>
  </w:num>
  <w:num w:numId="39">
    <w:abstractNumId w:val="33"/>
  </w:num>
  <w:num w:numId="40">
    <w:abstractNumId w:val="6"/>
  </w:num>
  <w:num w:numId="41">
    <w:abstractNumId w:val="27"/>
  </w:num>
  <w:num w:numId="42">
    <w:abstractNumId w:val="29"/>
  </w:num>
  <w:num w:numId="43">
    <w:abstractNumId w:val="16"/>
  </w:num>
  <w:num w:numId="44">
    <w:abstractNumId w:val="28"/>
  </w:num>
  <w:num w:numId="45">
    <w:abstractNumId w:val="3"/>
  </w:num>
  <w:num w:numId="46">
    <w:abstractNumId w:val="45"/>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A25"/>
    <w:rsid w:val="000017C0"/>
    <w:rsid w:val="00007FB0"/>
    <w:rsid w:val="000123DE"/>
    <w:rsid w:val="00012FF8"/>
    <w:rsid w:val="00021E9A"/>
    <w:rsid w:val="00025255"/>
    <w:rsid w:val="00046A98"/>
    <w:rsid w:val="00050FC6"/>
    <w:rsid w:val="0005596B"/>
    <w:rsid w:val="00056ADA"/>
    <w:rsid w:val="00064752"/>
    <w:rsid w:val="000670AF"/>
    <w:rsid w:val="00082261"/>
    <w:rsid w:val="000911F0"/>
    <w:rsid w:val="00096B23"/>
    <w:rsid w:val="000A1071"/>
    <w:rsid w:val="000A2F7C"/>
    <w:rsid w:val="000B1BDC"/>
    <w:rsid w:val="000B2E68"/>
    <w:rsid w:val="000B736A"/>
    <w:rsid w:val="000C6883"/>
    <w:rsid w:val="000D522B"/>
    <w:rsid w:val="000F0E09"/>
    <w:rsid w:val="000F5457"/>
    <w:rsid w:val="00102ECE"/>
    <w:rsid w:val="00112BD3"/>
    <w:rsid w:val="00130146"/>
    <w:rsid w:val="00130F26"/>
    <w:rsid w:val="0013213F"/>
    <w:rsid w:val="00133435"/>
    <w:rsid w:val="00142397"/>
    <w:rsid w:val="0015362F"/>
    <w:rsid w:val="0016075D"/>
    <w:rsid w:val="00165AA6"/>
    <w:rsid w:val="0018313C"/>
    <w:rsid w:val="0019122F"/>
    <w:rsid w:val="00191F94"/>
    <w:rsid w:val="00194273"/>
    <w:rsid w:val="00196737"/>
    <w:rsid w:val="001A497B"/>
    <w:rsid w:val="001A5EE1"/>
    <w:rsid w:val="001A5F56"/>
    <w:rsid w:val="001B2761"/>
    <w:rsid w:val="001B29BB"/>
    <w:rsid w:val="001B4510"/>
    <w:rsid w:val="001C2F54"/>
    <w:rsid w:val="001E3001"/>
    <w:rsid w:val="001E3B14"/>
    <w:rsid w:val="001E729B"/>
    <w:rsid w:val="001F111C"/>
    <w:rsid w:val="002043E6"/>
    <w:rsid w:val="00211115"/>
    <w:rsid w:val="00215C47"/>
    <w:rsid w:val="00223F9C"/>
    <w:rsid w:val="00227C01"/>
    <w:rsid w:val="0023016A"/>
    <w:rsid w:val="00234A25"/>
    <w:rsid w:val="00237D33"/>
    <w:rsid w:val="0026136B"/>
    <w:rsid w:val="00264183"/>
    <w:rsid w:val="00265E31"/>
    <w:rsid w:val="00273D2F"/>
    <w:rsid w:val="00274851"/>
    <w:rsid w:val="00280880"/>
    <w:rsid w:val="002866A4"/>
    <w:rsid w:val="00287B99"/>
    <w:rsid w:val="00290F30"/>
    <w:rsid w:val="00292094"/>
    <w:rsid w:val="00292ECB"/>
    <w:rsid w:val="002967D5"/>
    <w:rsid w:val="002A3122"/>
    <w:rsid w:val="002A34D2"/>
    <w:rsid w:val="002B2B79"/>
    <w:rsid w:val="002B4E9B"/>
    <w:rsid w:val="002B6CE8"/>
    <w:rsid w:val="002B7C34"/>
    <w:rsid w:val="002C0242"/>
    <w:rsid w:val="002C5E11"/>
    <w:rsid w:val="002D7C02"/>
    <w:rsid w:val="002E0358"/>
    <w:rsid w:val="002E4541"/>
    <w:rsid w:val="002E4A14"/>
    <w:rsid w:val="002E57A5"/>
    <w:rsid w:val="002E661E"/>
    <w:rsid w:val="002F4AA4"/>
    <w:rsid w:val="002F760D"/>
    <w:rsid w:val="00303F5F"/>
    <w:rsid w:val="003052E4"/>
    <w:rsid w:val="00314534"/>
    <w:rsid w:val="00317B19"/>
    <w:rsid w:val="00324C04"/>
    <w:rsid w:val="003262BB"/>
    <w:rsid w:val="00334EEC"/>
    <w:rsid w:val="00342A78"/>
    <w:rsid w:val="003444C7"/>
    <w:rsid w:val="00352693"/>
    <w:rsid w:val="003628AD"/>
    <w:rsid w:val="00363714"/>
    <w:rsid w:val="0037044D"/>
    <w:rsid w:val="00371701"/>
    <w:rsid w:val="00386751"/>
    <w:rsid w:val="00390DD7"/>
    <w:rsid w:val="00393C12"/>
    <w:rsid w:val="00397A5C"/>
    <w:rsid w:val="003A339B"/>
    <w:rsid w:val="003A3814"/>
    <w:rsid w:val="003A79BF"/>
    <w:rsid w:val="003B0A2A"/>
    <w:rsid w:val="003B56F4"/>
    <w:rsid w:val="003D5E0F"/>
    <w:rsid w:val="003D706A"/>
    <w:rsid w:val="003E05C9"/>
    <w:rsid w:val="003E2573"/>
    <w:rsid w:val="00403DD9"/>
    <w:rsid w:val="00404B8F"/>
    <w:rsid w:val="00404FD9"/>
    <w:rsid w:val="004171F9"/>
    <w:rsid w:val="004176B4"/>
    <w:rsid w:val="00417A67"/>
    <w:rsid w:val="00430871"/>
    <w:rsid w:val="00433FAB"/>
    <w:rsid w:val="00435147"/>
    <w:rsid w:val="00444AE4"/>
    <w:rsid w:val="00474495"/>
    <w:rsid w:val="00476B1D"/>
    <w:rsid w:val="0049062C"/>
    <w:rsid w:val="004919F9"/>
    <w:rsid w:val="0049370C"/>
    <w:rsid w:val="004B5CFE"/>
    <w:rsid w:val="004C355A"/>
    <w:rsid w:val="004C57D8"/>
    <w:rsid w:val="004D067E"/>
    <w:rsid w:val="004D7E35"/>
    <w:rsid w:val="004F075C"/>
    <w:rsid w:val="004F6472"/>
    <w:rsid w:val="005033F1"/>
    <w:rsid w:val="00511B55"/>
    <w:rsid w:val="0051257E"/>
    <w:rsid w:val="00512B5D"/>
    <w:rsid w:val="005344E3"/>
    <w:rsid w:val="00537876"/>
    <w:rsid w:val="005523AE"/>
    <w:rsid w:val="00556517"/>
    <w:rsid w:val="00575209"/>
    <w:rsid w:val="005801C6"/>
    <w:rsid w:val="005A056E"/>
    <w:rsid w:val="005A7C36"/>
    <w:rsid w:val="005B375B"/>
    <w:rsid w:val="005D6FD4"/>
    <w:rsid w:val="005E3ACE"/>
    <w:rsid w:val="005F067F"/>
    <w:rsid w:val="005F7176"/>
    <w:rsid w:val="00601021"/>
    <w:rsid w:val="00610513"/>
    <w:rsid w:val="0065213E"/>
    <w:rsid w:val="00656209"/>
    <w:rsid w:val="006630D5"/>
    <w:rsid w:val="00671FA6"/>
    <w:rsid w:val="0068755E"/>
    <w:rsid w:val="006B263E"/>
    <w:rsid w:val="006B5304"/>
    <w:rsid w:val="006B72B6"/>
    <w:rsid w:val="006C7036"/>
    <w:rsid w:val="006D23A8"/>
    <w:rsid w:val="006E008A"/>
    <w:rsid w:val="006E195E"/>
    <w:rsid w:val="006E3505"/>
    <w:rsid w:val="006F0044"/>
    <w:rsid w:val="006F568E"/>
    <w:rsid w:val="007039C3"/>
    <w:rsid w:val="007136EE"/>
    <w:rsid w:val="00713853"/>
    <w:rsid w:val="007174BB"/>
    <w:rsid w:val="00724501"/>
    <w:rsid w:val="00735539"/>
    <w:rsid w:val="00740D67"/>
    <w:rsid w:val="007435D9"/>
    <w:rsid w:val="0075713A"/>
    <w:rsid w:val="0076001D"/>
    <w:rsid w:val="00761124"/>
    <w:rsid w:val="00763A74"/>
    <w:rsid w:val="00765F5C"/>
    <w:rsid w:val="00767D02"/>
    <w:rsid w:val="007806AC"/>
    <w:rsid w:val="00793E4D"/>
    <w:rsid w:val="0079692A"/>
    <w:rsid w:val="007A21BF"/>
    <w:rsid w:val="007A35BC"/>
    <w:rsid w:val="007B0768"/>
    <w:rsid w:val="007C4F52"/>
    <w:rsid w:val="007C5BAA"/>
    <w:rsid w:val="007D0A60"/>
    <w:rsid w:val="007E13F8"/>
    <w:rsid w:val="007E4D33"/>
    <w:rsid w:val="007F048E"/>
    <w:rsid w:val="00801F96"/>
    <w:rsid w:val="00804B59"/>
    <w:rsid w:val="00807C9C"/>
    <w:rsid w:val="00815F42"/>
    <w:rsid w:val="008172A0"/>
    <w:rsid w:val="00817A2A"/>
    <w:rsid w:val="00823487"/>
    <w:rsid w:val="00824567"/>
    <w:rsid w:val="00827622"/>
    <w:rsid w:val="00841DA0"/>
    <w:rsid w:val="00843CD5"/>
    <w:rsid w:val="00844B53"/>
    <w:rsid w:val="008466FE"/>
    <w:rsid w:val="00860156"/>
    <w:rsid w:val="00864A7D"/>
    <w:rsid w:val="008655F2"/>
    <w:rsid w:val="0087075A"/>
    <w:rsid w:val="0087170D"/>
    <w:rsid w:val="00876308"/>
    <w:rsid w:val="00876374"/>
    <w:rsid w:val="00885832"/>
    <w:rsid w:val="008963EF"/>
    <w:rsid w:val="008979ED"/>
    <w:rsid w:val="00897ADB"/>
    <w:rsid w:val="008B3B96"/>
    <w:rsid w:val="008B7AF8"/>
    <w:rsid w:val="008C36B7"/>
    <w:rsid w:val="008D4A7F"/>
    <w:rsid w:val="008F1387"/>
    <w:rsid w:val="009024E1"/>
    <w:rsid w:val="00905D4B"/>
    <w:rsid w:val="00906554"/>
    <w:rsid w:val="00911CB5"/>
    <w:rsid w:val="00912A3E"/>
    <w:rsid w:val="009207F4"/>
    <w:rsid w:val="00924593"/>
    <w:rsid w:val="00944C6A"/>
    <w:rsid w:val="00966CDC"/>
    <w:rsid w:val="00977611"/>
    <w:rsid w:val="00977791"/>
    <w:rsid w:val="00980166"/>
    <w:rsid w:val="00982F70"/>
    <w:rsid w:val="00993722"/>
    <w:rsid w:val="00994D18"/>
    <w:rsid w:val="009954DB"/>
    <w:rsid w:val="009A00CB"/>
    <w:rsid w:val="009B0A05"/>
    <w:rsid w:val="009B3CBA"/>
    <w:rsid w:val="009D2740"/>
    <w:rsid w:val="009D5E02"/>
    <w:rsid w:val="009D6266"/>
    <w:rsid w:val="009E393B"/>
    <w:rsid w:val="009E7F11"/>
    <w:rsid w:val="009F5355"/>
    <w:rsid w:val="009F595E"/>
    <w:rsid w:val="00A05079"/>
    <w:rsid w:val="00A20F79"/>
    <w:rsid w:val="00A3551F"/>
    <w:rsid w:val="00A361E8"/>
    <w:rsid w:val="00A40D24"/>
    <w:rsid w:val="00A4316B"/>
    <w:rsid w:val="00A45BE6"/>
    <w:rsid w:val="00A52512"/>
    <w:rsid w:val="00A525E7"/>
    <w:rsid w:val="00A534A9"/>
    <w:rsid w:val="00A535CC"/>
    <w:rsid w:val="00A575B0"/>
    <w:rsid w:val="00A623A5"/>
    <w:rsid w:val="00A6714A"/>
    <w:rsid w:val="00A76337"/>
    <w:rsid w:val="00A83302"/>
    <w:rsid w:val="00A91FEE"/>
    <w:rsid w:val="00AA0369"/>
    <w:rsid w:val="00AA66D6"/>
    <w:rsid w:val="00AC077F"/>
    <w:rsid w:val="00AC6C24"/>
    <w:rsid w:val="00AD2799"/>
    <w:rsid w:val="00AD4A5E"/>
    <w:rsid w:val="00B04582"/>
    <w:rsid w:val="00B14787"/>
    <w:rsid w:val="00B35180"/>
    <w:rsid w:val="00B375E8"/>
    <w:rsid w:val="00B50ED7"/>
    <w:rsid w:val="00B718C4"/>
    <w:rsid w:val="00B92831"/>
    <w:rsid w:val="00B9734B"/>
    <w:rsid w:val="00BA4106"/>
    <w:rsid w:val="00BB22E2"/>
    <w:rsid w:val="00BB260C"/>
    <w:rsid w:val="00BB2964"/>
    <w:rsid w:val="00BB3286"/>
    <w:rsid w:val="00BB743C"/>
    <w:rsid w:val="00BC1658"/>
    <w:rsid w:val="00BC5C53"/>
    <w:rsid w:val="00BF46A0"/>
    <w:rsid w:val="00C02E89"/>
    <w:rsid w:val="00C10EA7"/>
    <w:rsid w:val="00C136A7"/>
    <w:rsid w:val="00C14AF8"/>
    <w:rsid w:val="00C21441"/>
    <w:rsid w:val="00C24A19"/>
    <w:rsid w:val="00C341F0"/>
    <w:rsid w:val="00C46DE4"/>
    <w:rsid w:val="00C55B4A"/>
    <w:rsid w:val="00C56601"/>
    <w:rsid w:val="00C6036F"/>
    <w:rsid w:val="00C658E0"/>
    <w:rsid w:val="00C73392"/>
    <w:rsid w:val="00C771F9"/>
    <w:rsid w:val="00C906CB"/>
    <w:rsid w:val="00C90C86"/>
    <w:rsid w:val="00C92910"/>
    <w:rsid w:val="00C97BBE"/>
    <w:rsid w:val="00CA31D1"/>
    <w:rsid w:val="00CA4CC5"/>
    <w:rsid w:val="00CA5114"/>
    <w:rsid w:val="00CB7F63"/>
    <w:rsid w:val="00CC242E"/>
    <w:rsid w:val="00CC61A3"/>
    <w:rsid w:val="00CD6654"/>
    <w:rsid w:val="00CE1ED5"/>
    <w:rsid w:val="00CF448A"/>
    <w:rsid w:val="00CF7457"/>
    <w:rsid w:val="00D01678"/>
    <w:rsid w:val="00D16D38"/>
    <w:rsid w:val="00D20F50"/>
    <w:rsid w:val="00D375EF"/>
    <w:rsid w:val="00D46348"/>
    <w:rsid w:val="00D644A8"/>
    <w:rsid w:val="00D65CB4"/>
    <w:rsid w:val="00D72C0E"/>
    <w:rsid w:val="00D7506E"/>
    <w:rsid w:val="00D82640"/>
    <w:rsid w:val="00D9250D"/>
    <w:rsid w:val="00D929CE"/>
    <w:rsid w:val="00D95363"/>
    <w:rsid w:val="00DA26BF"/>
    <w:rsid w:val="00DA6DD4"/>
    <w:rsid w:val="00DB64D7"/>
    <w:rsid w:val="00DC248C"/>
    <w:rsid w:val="00DC3627"/>
    <w:rsid w:val="00DC47C9"/>
    <w:rsid w:val="00DD2C87"/>
    <w:rsid w:val="00DE0825"/>
    <w:rsid w:val="00DE3DBA"/>
    <w:rsid w:val="00DF2D71"/>
    <w:rsid w:val="00E02E0B"/>
    <w:rsid w:val="00E1646C"/>
    <w:rsid w:val="00E2244C"/>
    <w:rsid w:val="00E237D9"/>
    <w:rsid w:val="00E25B1D"/>
    <w:rsid w:val="00E260C8"/>
    <w:rsid w:val="00E360D2"/>
    <w:rsid w:val="00E37DDB"/>
    <w:rsid w:val="00E54467"/>
    <w:rsid w:val="00E545EC"/>
    <w:rsid w:val="00E552DF"/>
    <w:rsid w:val="00E5746C"/>
    <w:rsid w:val="00E61254"/>
    <w:rsid w:val="00E86519"/>
    <w:rsid w:val="00E86CAF"/>
    <w:rsid w:val="00E94017"/>
    <w:rsid w:val="00EA4B9E"/>
    <w:rsid w:val="00EB5BDD"/>
    <w:rsid w:val="00EC33A7"/>
    <w:rsid w:val="00EC597E"/>
    <w:rsid w:val="00EE781D"/>
    <w:rsid w:val="00EF0E7F"/>
    <w:rsid w:val="00EF6810"/>
    <w:rsid w:val="00F02382"/>
    <w:rsid w:val="00F07507"/>
    <w:rsid w:val="00F076C5"/>
    <w:rsid w:val="00F12914"/>
    <w:rsid w:val="00F226B3"/>
    <w:rsid w:val="00F279AF"/>
    <w:rsid w:val="00F3406E"/>
    <w:rsid w:val="00F3740C"/>
    <w:rsid w:val="00F4188C"/>
    <w:rsid w:val="00F5418F"/>
    <w:rsid w:val="00F57048"/>
    <w:rsid w:val="00F60A54"/>
    <w:rsid w:val="00F63FF1"/>
    <w:rsid w:val="00F66095"/>
    <w:rsid w:val="00F725CB"/>
    <w:rsid w:val="00F80C73"/>
    <w:rsid w:val="00F914D7"/>
    <w:rsid w:val="00F965A6"/>
    <w:rsid w:val="00FA2BDA"/>
    <w:rsid w:val="00FC3FC3"/>
    <w:rsid w:val="00FC6047"/>
    <w:rsid w:val="00FC7A90"/>
    <w:rsid w:val="00FD5BEE"/>
    <w:rsid w:val="00FF16CB"/>
    <w:rsid w:val="00FF76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82"/>
    <w:rPr>
      <w:sz w:val="24"/>
      <w:szCs w:val="24"/>
    </w:rPr>
  </w:style>
  <w:style w:type="paragraph" w:styleId="Heading1">
    <w:name w:val="heading 1"/>
    <w:basedOn w:val="Normal"/>
    <w:next w:val="Normal"/>
    <w:link w:val="Heading1Char"/>
    <w:uiPriority w:val="99"/>
    <w:qFormat/>
    <w:rsid w:val="000670AF"/>
    <w:pPr>
      <w:keepNext/>
      <w:outlineLvl w:val="0"/>
    </w:pPr>
    <w:rPr>
      <w:b/>
      <w:bCs/>
      <w:sz w:val="20"/>
      <w:szCs w:val="20"/>
    </w:rPr>
  </w:style>
  <w:style w:type="paragraph" w:styleId="Heading2">
    <w:name w:val="heading 2"/>
    <w:basedOn w:val="Normal"/>
    <w:next w:val="Normal"/>
    <w:link w:val="Heading2Char"/>
    <w:uiPriority w:val="99"/>
    <w:qFormat/>
    <w:rsid w:val="00D16D3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97BB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97BBE"/>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16C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F16C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F16C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F16CB"/>
    <w:rPr>
      <w:rFonts w:ascii="Calibri" w:hAnsi="Calibri" w:cs="Times New Roman"/>
      <w:b/>
      <w:bCs/>
      <w:sz w:val="28"/>
      <w:szCs w:val="28"/>
    </w:rPr>
  </w:style>
  <w:style w:type="paragraph" w:styleId="Header">
    <w:name w:val="header"/>
    <w:basedOn w:val="Normal"/>
    <w:link w:val="HeaderChar"/>
    <w:uiPriority w:val="99"/>
    <w:rsid w:val="00C55B4A"/>
    <w:pPr>
      <w:tabs>
        <w:tab w:val="center" w:pos="4320"/>
        <w:tab w:val="right" w:pos="8640"/>
      </w:tabs>
    </w:pPr>
  </w:style>
  <w:style w:type="character" w:customStyle="1" w:styleId="HeaderChar">
    <w:name w:val="Header Char"/>
    <w:basedOn w:val="DefaultParagraphFont"/>
    <w:link w:val="Header"/>
    <w:uiPriority w:val="99"/>
    <w:semiHidden/>
    <w:locked/>
    <w:rsid w:val="00FF16CB"/>
    <w:rPr>
      <w:rFonts w:cs="Times New Roman"/>
      <w:sz w:val="24"/>
      <w:szCs w:val="24"/>
    </w:rPr>
  </w:style>
  <w:style w:type="paragraph" w:styleId="Footer">
    <w:name w:val="footer"/>
    <w:basedOn w:val="Normal"/>
    <w:link w:val="FooterChar"/>
    <w:uiPriority w:val="99"/>
    <w:rsid w:val="00C55B4A"/>
    <w:pPr>
      <w:tabs>
        <w:tab w:val="center" w:pos="4320"/>
        <w:tab w:val="right" w:pos="8640"/>
      </w:tabs>
    </w:pPr>
  </w:style>
  <w:style w:type="character" w:customStyle="1" w:styleId="FooterChar">
    <w:name w:val="Footer Char"/>
    <w:basedOn w:val="DefaultParagraphFont"/>
    <w:link w:val="Footer"/>
    <w:uiPriority w:val="99"/>
    <w:semiHidden/>
    <w:locked/>
    <w:rsid w:val="00FF16CB"/>
    <w:rPr>
      <w:rFonts w:cs="Times New Roman"/>
      <w:sz w:val="24"/>
      <w:szCs w:val="24"/>
    </w:rPr>
  </w:style>
  <w:style w:type="character" w:styleId="PageNumber">
    <w:name w:val="page number"/>
    <w:basedOn w:val="DefaultParagraphFont"/>
    <w:uiPriority w:val="99"/>
    <w:rsid w:val="002F4AA4"/>
    <w:rPr>
      <w:rFonts w:cs="Times New Roman"/>
    </w:rPr>
  </w:style>
  <w:style w:type="paragraph" w:styleId="BodyText">
    <w:name w:val="Body Text"/>
    <w:basedOn w:val="Normal"/>
    <w:link w:val="BodyTextChar"/>
    <w:uiPriority w:val="99"/>
    <w:rsid w:val="00D644A8"/>
  </w:style>
  <w:style w:type="character" w:customStyle="1" w:styleId="BodyTextChar">
    <w:name w:val="Body Text Char"/>
    <w:basedOn w:val="DefaultParagraphFont"/>
    <w:link w:val="BodyText"/>
    <w:uiPriority w:val="99"/>
    <w:semiHidden/>
    <w:locked/>
    <w:rsid w:val="00FF16CB"/>
    <w:rPr>
      <w:rFonts w:cs="Times New Roman"/>
      <w:sz w:val="24"/>
      <w:szCs w:val="24"/>
    </w:rPr>
  </w:style>
  <w:style w:type="paragraph" w:styleId="BalloonText">
    <w:name w:val="Balloon Text"/>
    <w:basedOn w:val="Normal"/>
    <w:link w:val="BalloonTextChar"/>
    <w:uiPriority w:val="99"/>
    <w:semiHidden/>
    <w:rsid w:val="003628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16CB"/>
    <w:rPr>
      <w:rFonts w:cs="Times New Roman"/>
      <w:sz w:val="2"/>
    </w:rPr>
  </w:style>
  <w:style w:type="paragraph" w:customStyle="1" w:styleId="Char1">
    <w:name w:val="Char1"/>
    <w:basedOn w:val="Normal"/>
    <w:next w:val="Heading2"/>
    <w:autoRedefine/>
    <w:uiPriority w:val="99"/>
    <w:rsid w:val="00D16D38"/>
    <w:pPr>
      <w:tabs>
        <w:tab w:val="num" w:pos="432"/>
      </w:tabs>
      <w:spacing w:after="160" w:line="240" w:lineRule="exact"/>
    </w:pPr>
    <w:rPr>
      <w:rFonts w:ascii="Arial" w:hAnsi="Arial" w:cs="Arial"/>
      <w:i/>
      <w:iCs/>
      <w:sz w:val="20"/>
      <w:szCs w:val="20"/>
      <w:lang w:val="en-GB"/>
    </w:rPr>
  </w:style>
  <w:style w:type="paragraph" w:styleId="NormalWeb">
    <w:name w:val="Normal (Web)"/>
    <w:basedOn w:val="Normal"/>
    <w:uiPriority w:val="99"/>
    <w:rsid w:val="006E3505"/>
    <w:pPr>
      <w:spacing w:before="100" w:beforeAutospacing="1" w:after="100" w:afterAutospacing="1"/>
    </w:pPr>
  </w:style>
  <w:style w:type="paragraph" w:styleId="FootnoteText">
    <w:name w:val="footnote text"/>
    <w:basedOn w:val="Normal"/>
    <w:link w:val="FootnoteTextChar"/>
    <w:uiPriority w:val="99"/>
    <w:semiHidden/>
    <w:rsid w:val="00982F70"/>
    <w:rPr>
      <w:sz w:val="20"/>
      <w:szCs w:val="20"/>
    </w:rPr>
  </w:style>
  <w:style w:type="character" w:customStyle="1" w:styleId="FootnoteTextChar">
    <w:name w:val="Footnote Text Char"/>
    <w:basedOn w:val="DefaultParagraphFont"/>
    <w:link w:val="FootnoteText"/>
    <w:uiPriority w:val="99"/>
    <w:locked/>
    <w:rsid w:val="00982F70"/>
    <w:rPr>
      <w:rFonts w:cs="Times New Roman"/>
    </w:rPr>
  </w:style>
  <w:style w:type="paragraph" w:styleId="ListParagraph">
    <w:name w:val="List Paragraph"/>
    <w:basedOn w:val="Normal"/>
    <w:uiPriority w:val="99"/>
    <w:qFormat/>
    <w:rsid w:val="00C658E0"/>
    <w:pPr>
      <w:ind w:left="720"/>
    </w:pPr>
  </w:style>
  <w:style w:type="character" w:styleId="CommentReference">
    <w:name w:val="annotation reference"/>
    <w:basedOn w:val="DefaultParagraphFont"/>
    <w:uiPriority w:val="99"/>
    <w:semiHidden/>
    <w:rsid w:val="00A3551F"/>
    <w:rPr>
      <w:rFonts w:cs="Times New Roman"/>
      <w:sz w:val="16"/>
      <w:szCs w:val="16"/>
    </w:rPr>
  </w:style>
  <w:style w:type="paragraph" w:styleId="CommentText">
    <w:name w:val="annotation text"/>
    <w:basedOn w:val="Normal"/>
    <w:link w:val="CommentTextChar"/>
    <w:uiPriority w:val="99"/>
    <w:semiHidden/>
    <w:rsid w:val="00A3551F"/>
    <w:rPr>
      <w:sz w:val="20"/>
      <w:szCs w:val="20"/>
    </w:rPr>
  </w:style>
  <w:style w:type="character" w:customStyle="1" w:styleId="CommentTextChar">
    <w:name w:val="Comment Text Char"/>
    <w:basedOn w:val="DefaultParagraphFont"/>
    <w:link w:val="CommentText"/>
    <w:uiPriority w:val="99"/>
    <w:locked/>
    <w:rsid w:val="00A3551F"/>
    <w:rPr>
      <w:rFonts w:cs="Times New Roman"/>
    </w:rPr>
  </w:style>
  <w:style w:type="paragraph" w:styleId="CommentSubject">
    <w:name w:val="annotation subject"/>
    <w:basedOn w:val="CommentText"/>
    <w:next w:val="CommentText"/>
    <w:link w:val="CommentSubjectChar"/>
    <w:uiPriority w:val="99"/>
    <w:semiHidden/>
    <w:rsid w:val="00A3551F"/>
    <w:rPr>
      <w:b/>
      <w:bCs/>
    </w:rPr>
  </w:style>
  <w:style w:type="character" w:customStyle="1" w:styleId="CommentSubjectChar">
    <w:name w:val="Comment Subject Char"/>
    <w:basedOn w:val="CommentTextChar"/>
    <w:link w:val="CommentSubject"/>
    <w:uiPriority w:val="99"/>
    <w:locked/>
    <w:rsid w:val="00A3551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TotalTime>
  <Pages>7</Pages>
  <Words>1561</Words>
  <Characters>8901</Characters>
  <Application>Microsoft Office Outlook</Application>
  <DocSecurity>0</DocSecurity>
  <Lines>0</Lines>
  <Paragraphs>0</Paragraphs>
  <ScaleCrop>false</ScaleCrop>
  <Company>InterPublicGroup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dc:title>
  <dc:subject/>
  <dc:creator>Global Information Services</dc:creator>
  <cp:keywords/>
  <dc:description/>
  <cp:lastModifiedBy>FMS</cp:lastModifiedBy>
  <cp:revision>3</cp:revision>
  <cp:lastPrinted>2011-05-06T15:43:00Z</cp:lastPrinted>
  <dcterms:created xsi:type="dcterms:W3CDTF">2011-05-11T19:25:00Z</dcterms:created>
  <dcterms:modified xsi:type="dcterms:W3CDTF">2011-05-23T18:10:00Z</dcterms:modified>
</cp:coreProperties>
</file>