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35" w:rsidRPr="001C2BDF" w:rsidRDefault="00460835" w:rsidP="001C2BDF">
      <w:pPr>
        <w:pStyle w:val="BodyText"/>
        <w:spacing w:after="360"/>
        <w:rPr>
          <w:rFonts w:ascii="Arial" w:hAnsi="Arial" w:cs="Arial"/>
          <w:b/>
          <w:sz w:val="36"/>
          <w:szCs w:val="36"/>
        </w:rPr>
      </w:pPr>
      <w:r w:rsidRPr="001C2BDF">
        <w:rPr>
          <w:rFonts w:ascii="Arial" w:hAnsi="Arial" w:cs="Arial"/>
          <w:b/>
          <w:sz w:val="36"/>
          <w:szCs w:val="36"/>
        </w:rPr>
        <w:t>Appendix C4: Spanish Decline Form</w:t>
      </w:r>
    </w:p>
    <w:p w:rsidR="00460835" w:rsidRDefault="00460835" w:rsidP="001C2BDF">
      <w:pPr>
        <w:pStyle w:val="BodyText"/>
        <w:spacing w:after="0"/>
      </w:pPr>
    </w:p>
    <w:p w:rsidR="00460835" w:rsidRDefault="00460835" w:rsidP="001C2BDF">
      <w:pPr>
        <w:pStyle w:val="BodyText"/>
        <w:spacing w:after="0"/>
      </w:pPr>
    </w:p>
    <w:p w:rsidR="00460835" w:rsidRDefault="00460835" w:rsidP="001C2BDF">
      <w:pPr>
        <w:pStyle w:val="BodyText"/>
      </w:pPr>
    </w:p>
    <w:p w:rsidR="00460835" w:rsidRDefault="00460835" w:rsidP="001C2BDF">
      <w:pPr>
        <w:pStyle w:val="BodyText"/>
        <w:sectPr w:rsidR="00460835" w:rsidSect="001C2B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800" w:header="720" w:footer="720" w:gutter="0"/>
          <w:cols w:space="720"/>
          <w:docGrid w:linePitch="360"/>
        </w:sectPr>
      </w:pPr>
    </w:p>
    <w:p w:rsidR="00460835" w:rsidRDefault="00460835">
      <w:pPr>
        <w:pStyle w:val="Title01"/>
        <w:rPr>
          <w:szCs w:val="24"/>
        </w:rPr>
      </w:pPr>
      <w:r>
        <w:rPr>
          <w:szCs w:val="24"/>
        </w:rPr>
        <w:t>Formulario de no aceptación</w:t>
      </w:r>
    </w:p>
    <w:p w:rsidR="00460835" w:rsidRPr="00497F8F" w:rsidRDefault="00460835" w:rsidP="00477C56">
      <w:pPr>
        <w:pBdr>
          <w:top w:val="single" w:sz="4" w:space="1" w:color="auto"/>
          <w:left w:val="single" w:sz="4" w:space="4" w:color="auto"/>
          <w:bottom w:val="single" w:sz="4" w:space="1" w:color="auto"/>
          <w:right w:val="single" w:sz="4" w:space="4" w:color="auto"/>
        </w:pBdr>
        <w:rPr>
          <w:sz w:val="20"/>
        </w:rPr>
      </w:pPr>
      <w:r w:rsidRPr="00497F8F">
        <w:rPr>
          <w:sz w:val="20"/>
        </w:rPr>
        <w:t>OMB Autorización Número: 0584-0548                                                   Fecha de vencimiento: xx/xx/xxxx</w:t>
      </w:r>
    </w:p>
    <w:p w:rsidR="00460835" w:rsidRPr="00477C56" w:rsidRDefault="00460835" w:rsidP="00477C56">
      <w:pPr>
        <w:pBdr>
          <w:top w:val="single" w:sz="4" w:space="1" w:color="auto"/>
          <w:left w:val="single" w:sz="4" w:space="4" w:color="auto"/>
          <w:bottom w:val="single" w:sz="4" w:space="1" w:color="auto"/>
          <w:right w:val="single" w:sz="4" w:space="4" w:color="auto"/>
        </w:pBdr>
        <w:rPr>
          <w:sz w:val="16"/>
          <w:szCs w:val="16"/>
        </w:rPr>
      </w:pPr>
    </w:p>
    <w:p w:rsidR="00460835" w:rsidRPr="00497F8F" w:rsidRDefault="00460835" w:rsidP="00477C56">
      <w:pPr>
        <w:pStyle w:val="BodyText"/>
        <w:pBdr>
          <w:top w:val="single" w:sz="4" w:space="1" w:color="auto"/>
          <w:left w:val="single" w:sz="4" w:space="4" w:color="auto"/>
          <w:bottom w:val="single" w:sz="4" w:space="1" w:color="auto"/>
          <w:right w:val="single" w:sz="4" w:space="4" w:color="auto"/>
        </w:pBdr>
      </w:pPr>
      <w:r w:rsidRPr="00497F8F">
        <w:t xml:space="preserve">Según el Paperwork Reduction Act de 1995, no se permite que una agencia ni realice ni financie, ni se requiere que una persona responda a, una coleción de información si no se muestra un número de control de OMB válido.  El número de control de OMB válido  para esta coleción de información es </w:t>
      </w:r>
      <w:r w:rsidRPr="00497F8F">
        <w:rPr>
          <w:u w:val="single"/>
        </w:rPr>
        <w:t>0584-0584</w:t>
      </w:r>
      <w:r w:rsidRPr="00497F8F">
        <w:t xml:space="preserve">.  Se estima que el tiempo requerido para completar esta coleción de información es un promedio de </w:t>
      </w:r>
      <w:r>
        <w:t>3</w:t>
      </w:r>
      <w:r w:rsidRPr="00497F8F">
        <w:t xml:space="preserve"> minutos por respuesta.  Si Ud. tiene algún comentario acerca de la exactidad de los cálculos del tiempo, o sugerencias para mejorar esta forma, favor de contactar: U.S. Department of Agriculture, Food and Nutrition Service, Office of Research &amp; Analysis, Room 1014, Alexandria, VA 22302.</w:t>
      </w:r>
    </w:p>
    <w:p w:rsidR="00460835" w:rsidRDefault="00460835">
      <w:pPr>
        <w:pStyle w:val="BodyTextCalibri"/>
        <w:rPr>
          <w:szCs w:val="24"/>
        </w:rPr>
      </w:pPr>
      <w:r>
        <w:rPr>
          <w:szCs w:val="24"/>
        </w:rPr>
        <w:t xml:space="preserve">Respetamos su decisión de no participar en el estudio. Al mismo tiempo, nos interesa saber si hay alguna diferencia entre las mujeres que eligen no participar y las que participan en el estudio. Nos gustaría que completara este breve cuestionario. No tiene la obligación de completarlo y puede pasar por alto cualquier pregunta que prefiera no responder. </w:t>
      </w:r>
      <w:r>
        <w:rPr>
          <w:b/>
          <w:szCs w:val="24"/>
        </w:rPr>
        <w:t xml:space="preserve">Por favor, </w:t>
      </w:r>
      <w:r>
        <w:rPr>
          <w:b/>
          <w:szCs w:val="24"/>
          <w:u w:val="single"/>
        </w:rPr>
        <w:t>no</w:t>
      </w:r>
      <w:r>
        <w:rPr>
          <w:b/>
          <w:szCs w:val="24"/>
        </w:rPr>
        <w:t xml:space="preserve"> escriba su nombre en este cuestionario</w:t>
      </w:r>
      <w:r>
        <w:rPr>
          <w:szCs w:val="24"/>
        </w:rPr>
        <w:t xml:space="preserve">. </w:t>
      </w:r>
    </w:p>
    <w:p w:rsidR="00460835" w:rsidRDefault="00460835">
      <w:pPr>
        <w:pStyle w:val="BodyTextCalibri"/>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30"/>
        <w:gridCol w:w="480"/>
        <w:gridCol w:w="7800"/>
      </w:tblGrid>
      <w:tr w:rsidR="00460835" w:rsidTr="00477C56">
        <w:trPr>
          <w:trHeight w:val="350"/>
        </w:trPr>
        <w:tc>
          <w:tcPr>
            <w:tcW w:w="9360" w:type="dxa"/>
            <w:gridSpan w:val="4"/>
            <w:tcBorders>
              <w:left w:val="nil"/>
              <w:bottom w:val="nil"/>
              <w:right w:val="nil"/>
            </w:tcBorders>
            <w:shd w:val="clear" w:color="auto" w:fill="E6E6E6"/>
          </w:tcPr>
          <w:p w:rsidR="00460835" w:rsidRDefault="00460835">
            <w:pPr>
              <w:pStyle w:val="BodyTextCalibri"/>
              <w:tabs>
                <w:tab w:val="left" w:pos="360"/>
              </w:tabs>
              <w:rPr>
                <w:szCs w:val="24"/>
              </w:rPr>
            </w:pPr>
            <w:r w:rsidRPr="009A7BC8">
              <w:rPr>
                <w:rStyle w:val="tw4winExternal"/>
                <w:rFonts w:ascii="Calibri" w:hAnsi="Calibri"/>
                <w:color w:val="auto"/>
                <w:szCs w:val="24"/>
              </w:rPr>
              <w:t>1.</w:t>
            </w:r>
            <w:r>
              <w:rPr>
                <w:b/>
                <w:szCs w:val="24"/>
              </w:rPr>
              <w:t xml:space="preserve">  </w:t>
            </w:r>
            <w:r>
              <w:rPr>
                <w:b/>
                <w:szCs w:val="24"/>
              </w:rPr>
              <w:tab/>
              <w:t xml:space="preserve">¿Cuáles son los motivos principales por los que eligió no participar? </w:t>
            </w:r>
            <w:r>
              <w:rPr>
                <w:i/>
                <w:szCs w:val="24"/>
              </w:rPr>
              <w:t>Marque todas las opciones que correspondan.</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rPr>
                <w:szCs w:val="24"/>
              </w:rPr>
            </w:pPr>
          </w:p>
        </w:tc>
        <w:tc>
          <w:tcPr>
            <w:tcW w:w="630"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8280" w:type="dxa"/>
            <w:gridSpan w:val="2"/>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szCs w:val="24"/>
              </w:rPr>
              <w:t>No creo que el estudio me beneficie a mí o a mi bebé</w:t>
            </w:r>
          </w:p>
        </w:tc>
      </w:tr>
      <w:tr w:rsidR="00460835" w:rsidTr="00477C56">
        <w:trPr>
          <w:trHeight w:val="345"/>
        </w:trPr>
        <w:tc>
          <w:tcPr>
            <w:tcW w:w="450"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Cs w:val="24"/>
                <w:lang w:val="pt-BR"/>
              </w:rPr>
            </w:pPr>
          </w:p>
        </w:tc>
        <w:tc>
          <w:tcPr>
            <w:tcW w:w="63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8280" w:type="dxa"/>
            <w:gridSpan w:val="2"/>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szCs w:val="24"/>
              </w:rPr>
              <w:t xml:space="preserve">Estoy demasiado ocupada </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63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8280" w:type="dxa"/>
            <w:gridSpan w:val="2"/>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szCs w:val="24"/>
              </w:rPr>
              <w:t xml:space="preserve">Me piden que haga encuestas con demasiada frecuencia  </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63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8280" w:type="dxa"/>
            <w:gridSpan w:val="2"/>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szCs w:val="24"/>
              </w:rPr>
              <w:t>Me preocupa mi privacidad</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rStyle w:val="tw4winExternal"/>
                <w:noProof/>
                <w:szCs w:val="24"/>
                <w:lang w:val="en-US"/>
              </w:rPr>
            </w:pPr>
          </w:p>
        </w:tc>
        <w:tc>
          <w:tcPr>
            <w:tcW w:w="63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9</w:t>
            </w:r>
          </w:p>
        </w:tc>
        <w:tc>
          <w:tcPr>
            <w:tcW w:w="8280" w:type="dxa"/>
            <w:gridSpan w:val="2"/>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Otro - Especifique</w:t>
            </w:r>
          </w:p>
        </w:tc>
      </w:tr>
      <w:tr w:rsidR="00460835" w:rsidRPr="009A7BC8" w:rsidTr="00477C56">
        <w:trPr>
          <w:trHeight w:val="630"/>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8910" w:type="dxa"/>
            <w:gridSpan w:val="3"/>
            <w:tcBorders>
              <w:top w:val="nil"/>
              <w:left w:val="nil"/>
              <w:bottom w:val="nil"/>
              <w:right w:val="nil"/>
            </w:tcBorders>
            <w:vAlign w:val="center"/>
          </w:tcPr>
          <w:p w:rsidR="00460835" w:rsidRPr="00F3647E" w:rsidRDefault="00460835" w:rsidP="00150265">
            <w:pPr>
              <w:pStyle w:val="BodyTextCalibri"/>
              <w:tabs>
                <w:tab w:val="left" w:pos="181"/>
                <w:tab w:val="right" w:pos="7452"/>
              </w:tabs>
              <w:ind w:left="-48"/>
              <w:rPr>
                <w:u w:val="single"/>
              </w:rPr>
            </w:pPr>
            <w:r>
              <w:tab/>
            </w:r>
            <w:r w:rsidRPr="00F3647E">
              <w:rPr>
                <w:u w:val="single"/>
              </w:rPr>
              <w:tab/>
            </w:r>
          </w:p>
        </w:tc>
      </w:tr>
      <w:tr w:rsidR="00460835" w:rsidRPr="009A7BC8" w:rsidTr="00477C56">
        <w:trPr>
          <w:trHeight w:val="630"/>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8910" w:type="dxa"/>
            <w:gridSpan w:val="3"/>
            <w:tcBorders>
              <w:top w:val="nil"/>
              <w:left w:val="nil"/>
              <w:bottom w:val="nil"/>
              <w:right w:val="nil"/>
            </w:tcBorders>
            <w:vAlign w:val="center"/>
          </w:tcPr>
          <w:p w:rsidR="00460835" w:rsidRDefault="00460835" w:rsidP="00150265">
            <w:pPr>
              <w:pStyle w:val="BodyTextCalibri"/>
              <w:tabs>
                <w:tab w:val="left" w:pos="181"/>
                <w:tab w:val="right" w:pos="7452"/>
              </w:tabs>
              <w:ind w:left="-48"/>
            </w:pPr>
            <w:r>
              <w:tab/>
            </w:r>
            <w:r w:rsidRPr="00F3647E">
              <w:rPr>
                <w:u w:val="single"/>
              </w:rPr>
              <w:tab/>
            </w:r>
          </w:p>
        </w:tc>
      </w:tr>
      <w:tr w:rsidR="00460835" w:rsidTr="00477C56">
        <w:trPr>
          <w:trHeight w:val="117"/>
        </w:trPr>
        <w:tc>
          <w:tcPr>
            <w:tcW w:w="450" w:type="dxa"/>
            <w:tcBorders>
              <w:top w:val="nil"/>
              <w:left w:val="nil"/>
              <w:right w:val="nil"/>
            </w:tcBorders>
            <w:shd w:val="clear" w:color="auto" w:fill="E6E6E6"/>
            <w:vAlign w:val="center"/>
          </w:tcPr>
          <w:p w:rsidR="00460835" w:rsidRDefault="00460835">
            <w:pPr>
              <w:pStyle w:val="BodyTextCalibri"/>
              <w:tabs>
                <w:tab w:val="left" w:pos="360"/>
              </w:tabs>
              <w:rPr>
                <w:sz w:val="8"/>
                <w:szCs w:val="24"/>
              </w:rPr>
            </w:pPr>
          </w:p>
        </w:tc>
        <w:tc>
          <w:tcPr>
            <w:tcW w:w="630" w:type="dxa"/>
            <w:tcBorders>
              <w:top w:val="nil"/>
              <w:left w:val="nil"/>
              <w:right w:val="nil"/>
            </w:tcBorders>
            <w:shd w:val="clear" w:color="auto" w:fill="E6E6E6"/>
            <w:vAlign w:val="center"/>
          </w:tcPr>
          <w:p w:rsidR="00460835" w:rsidRDefault="00460835">
            <w:pPr>
              <w:pStyle w:val="BodyTextCalibri"/>
              <w:tabs>
                <w:tab w:val="left" w:pos="360"/>
              </w:tabs>
              <w:jc w:val="center"/>
              <w:rPr>
                <w:sz w:val="8"/>
                <w:szCs w:val="24"/>
              </w:rPr>
            </w:pPr>
          </w:p>
        </w:tc>
        <w:tc>
          <w:tcPr>
            <w:tcW w:w="480" w:type="dxa"/>
            <w:tcBorders>
              <w:top w:val="nil"/>
              <w:left w:val="nil"/>
              <w:right w:val="nil"/>
            </w:tcBorders>
            <w:shd w:val="clear" w:color="auto" w:fill="E6E6E6"/>
            <w:vAlign w:val="center"/>
          </w:tcPr>
          <w:p w:rsidR="00460835" w:rsidRDefault="00460835">
            <w:pPr>
              <w:pStyle w:val="BodyTextCalibri"/>
              <w:ind w:left="-108"/>
              <w:rPr>
                <w:sz w:val="8"/>
                <w:szCs w:val="24"/>
              </w:rPr>
            </w:pPr>
          </w:p>
        </w:tc>
        <w:tc>
          <w:tcPr>
            <w:tcW w:w="7800" w:type="dxa"/>
            <w:tcBorders>
              <w:top w:val="nil"/>
              <w:left w:val="nil"/>
              <w:right w:val="nil"/>
            </w:tcBorders>
            <w:shd w:val="clear" w:color="auto" w:fill="E6E6E6"/>
            <w:vAlign w:val="center"/>
          </w:tcPr>
          <w:p w:rsidR="00460835" w:rsidRDefault="00460835">
            <w:pPr>
              <w:pStyle w:val="BodyTextCalibri"/>
              <w:tabs>
                <w:tab w:val="left" w:pos="360"/>
              </w:tabs>
              <w:ind w:left="-48"/>
              <w:rPr>
                <w:i/>
                <w:sz w:val="8"/>
                <w:szCs w:val="24"/>
              </w:rPr>
            </w:pPr>
          </w:p>
        </w:tc>
      </w:tr>
    </w:tbl>
    <w:p w:rsidR="00460835" w:rsidRPr="00477C56" w:rsidRDefault="00460835">
      <w:pPr>
        <w:pStyle w:val="BodyTextCalibri"/>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30"/>
        <w:gridCol w:w="480"/>
        <w:gridCol w:w="7800"/>
      </w:tblGrid>
      <w:tr w:rsidR="00460835" w:rsidTr="00477C56">
        <w:trPr>
          <w:trHeight w:val="350"/>
        </w:trPr>
        <w:tc>
          <w:tcPr>
            <w:tcW w:w="9360" w:type="dxa"/>
            <w:gridSpan w:val="4"/>
            <w:tcBorders>
              <w:left w:val="nil"/>
              <w:bottom w:val="nil"/>
              <w:right w:val="nil"/>
            </w:tcBorders>
            <w:shd w:val="clear" w:color="auto" w:fill="E6E6E6"/>
          </w:tcPr>
          <w:p w:rsidR="00460835" w:rsidRDefault="00460835">
            <w:pPr>
              <w:pStyle w:val="BodyTextCalibri"/>
              <w:tabs>
                <w:tab w:val="left" w:pos="360"/>
              </w:tabs>
              <w:rPr>
                <w:szCs w:val="24"/>
              </w:rPr>
            </w:pPr>
            <w:r w:rsidRPr="009A7BC8">
              <w:rPr>
                <w:rStyle w:val="tw4winExternal"/>
                <w:rFonts w:ascii="Calibri" w:hAnsi="Calibri"/>
                <w:color w:val="auto"/>
                <w:szCs w:val="24"/>
              </w:rPr>
              <w:t xml:space="preserve">2.  </w:t>
            </w:r>
            <w:r w:rsidRPr="009A7BC8">
              <w:rPr>
                <w:rStyle w:val="tw4winExternal"/>
                <w:rFonts w:ascii="Calibri" w:hAnsi="Calibri"/>
                <w:color w:val="auto"/>
                <w:szCs w:val="24"/>
              </w:rPr>
              <w:tab/>
            </w:r>
            <w:r>
              <w:rPr>
                <w:b/>
                <w:szCs w:val="24"/>
              </w:rPr>
              <w:t xml:space="preserve">¿Habla usted algún idioma </w:t>
            </w:r>
            <w:r>
              <w:rPr>
                <w:b/>
                <w:szCs w:val="24"/>
                <w:u w:val="single"/>
              </w:rPr>
              <w:t>que no</w:t>
            </w:r>
            <w:r>
              <w:rPr>
                <w:b/>
                <w:szCs w:val="24"/>
              </w:rPr>
              <w:t xml:space="preserve"> sea inglés? </w:t>
            </w:r>
            <w:r>
              <w:rPr>
                <w:i/>
                <w:szCs w:val="24"/>
              </w:rPr>
              <w:t>Marque una respuesta.</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rPr>
                <w:szCs w:val="24"/>
              </w:rPr>
            </w:pPr>
          </w:p>
        </w:tc>
        <w:tc>
          <w:tcPr>
            <w:tcW w:w="630"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480" w:type="dxa"/>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SÍ</w:t>
            </w:r>
          </w:p>
        </w:tc>
        <w:tc>
          <w:tcPr>
            <w:tcW w:w="7800" w:type="dxa"/>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i/>
                <w:szCs w:val="24"/>
              </w:rPr>
              <w:t>Vaya a la PREGUNTA 3.</w:t>
            </w:r>
          </w:p>
        </w:tc>
      </w:tr>
      <w:tr w:rsidR="00460835" w:rsidTr="00477C56">
        <w:trPr>
          <w:trHeight w:val="345"/>
        </w:trPr>
        <w:tc>
          <w:tcPr>
            <w:tcW w:w="450" w:type="dxa"/>
            <w:tcBorders>
              <w:top w:val="nil"/>
              <w:left w:val="nil"/>
              <w:bottom w:val="nil"/>
              <w:right w:val="nil"/>
            </w:tcBorders>
            <w:shd w:val="clear" w:color="auto" w:fill="E6E6E6"/>
            <w:vAlign w:val="center"/>
          </w:tcPr>
          <w:p w:rsidR="00460835" w:rsidRDefault="00460835">
            <w:pPr>
              <w:pStyle w:val="BodyTextCalibri"/>
              <w:tabs>
                <w:tab w:val="left" w:pos="360"/>
              </w:tabs>
              <w:rPr>
                <w:rStyle w:val="tw4winExternal"/>
                <w:noProof/>
                <w:szCs w:val="24"/>
                <w:lang w:val="en-US"/>
              </w:rPr>
            </w:pPr>
          </w:p>
        </w:tc>
        <w:tc>
          <w:tcPr>
            <w:tcW w:w="63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480" w:type="dxa"/>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NO</w:t>
            </w:r>
          </w:p>
        </w:tc>
        <w:tc>
          <w:tcPr>
            <w:tcW w:w="7800" w:type="dxa"/>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r>
              <w:rPr>
                <w:i/>
                <w:szCs w:val="24"/>
              </w:rPr>
              <w:t>PASE a la PREGUNTA 4 en la página 2.</w:t>
            </w:r>
          </w:p>
        </w:tc>
      </w:tr>
      <w:tr w:rsidR="00460835" w:rsidTr="00477C56">
        <w:trPr>
          <w:trHeight w:val="117"/>
        </w:trPr>
        <w:tc>
          <w:tcPr>
            <w:tcW w:w="450" w:type="dxa"/>
            <w:tcBorders>
              <w:top w:val="nil"/>
              <w:left w:val="nil"/>
              <w:right w:val="nil"/>
            </w:tcBorders>
            <w:shd w:val="clear" w:color="auto" w:fill="E6E6E6"/>
            <w:vAlign w:val="center"/>
          </w:tcPr>
          <w:p w:rsidR="00460835" w:rsidRDefault="00460835">
            <w:pPr>
              <w:pStyle w:val="BodyTextCalibri"/>
              <w:tabs>
                <w:tab w:val="left" w:pos="360"/>
              </w:tabs>
              <w:rPr>
                <w:sz w:val="8"/>
                <w:szCs w:val="24"/>
              </w:rPr>
            </w:pPr>
          </w:p>
        </w:tc>
        <w:tc>
          <w:tcPr>
            <w:tcW w:w="630" w:type="dxa"/>
            <w:tcBorders>
              <w:top w:val="nil"/>
              <w:left w:val="nil"/>
              <w:right w:val="nil"/>
            </w:tcBorders>
            <w:shd w:val="clear" w:color="auto" w:fill="E6E6E6"/>
            <w:vAlign w:val="center"/>
          </w:tcPr>
          <w:p w:rsidR="00460835" w:rsidRDefault="00460835">
            <w:pPr>
              <w:pStyle w:val="BodyTextCalibri"/>
              <w:tabs>
                <w:tab w:val="left" w:pos="360"/>
              </w:tabs>
              <w:jc w:val="center"/>
              <w:rPr>
                <w:sz w:val="8"/>
                <w:szCs w:val="24"/>
              </w:rPr>
            </w:pPr>
          </w:p>
        </w:tc>
        <w:tc>
          <w:tcPr>
            <w:tcW w:w="480" w:type="dxa"/>
            <w:tcBorders>
              <w:top w:val="nil"/>
              <w:left w:val="nil"/>
              <w:right w:val="nil"/>
            </w:tcBorders>
            <w:shd w:val="clear" w:color="auto" w:fill="E6E6E6"/>
            <w:vAlign w:val="center"/>
          </w:tcPr>
          <w:p w:rsidR="00460835" w:rsidRDefault="00460835">
            <w:pPr>
              <w:pStyle w:val="BodyTextCalibri"/>
              <w:ind w:left="-108"/>
              <w:rPr>
                <w:sz w:val="8"/>
                <w:szCs w:val="24"/>
              </w:rPr>
            </w:pPr>
          </w:p>
        </w:tc>
        <w:tc>
          <w:tcPr>
            <w:tcW w:w="7800" w:type="dxa"/>
            <w:tcBorders>
              <w:top w:val="nil"/>
              <w:left w:val="nil"/>
              <w:right w:val="nil"/>
            </w:tcBorders>
            <w:shd w:val="clear" w:color="auto" w:fill="E6E6E6"/>
            <w:vAlign w:val="center"/>
          </w:tcPr>
          <w:p w:rsidR="00460835" w:rsidRDefault="00460835">
            <w:pPr>
              <w:pStyle w:val="BodyTextCalibri"/>
              <w:tabs>
                <w:tab w:val="left" w:pos="360"/>
              </w:tabs>
              <w:ind w:left="-48"/>
              <w:rPr>
                <w:i/>
                <w:sz w:val="8"/>
                <w:szCs w:val="24"/>
              </w:rPr>
            </w:pPr>
          </w:p>
        </w:tc>
      </w:tr>
    </w:tbl>
    <w:p w:rsidR="00460835" w:rsidRPr="00477C56" w:rsidRDefault="00460835">
      <w:pPr>
        <w:pStyle w:val="BodyTextCalibri"/>
        <w:rPr>
          <w:sz w:val="16"/>
          <w:szCs w:val="1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510"/>
        <w:gridCol w:w="670"/>
        <w:gridCol w:w="6026"/>
        <w:gridCol w:w="1376"/>
      </w:tblGrid>
      <w:tr w:rsidR="00460835" w:rsidTr="00477C56">
        <w:trPr>
          <w:trHeight w:val="350"/>
        </w:trPr>
        <w:tc>
          <w:tcPr>
            <w:tcW w:w="9360" w:type="dxa"/>
            <w:gridSpan w:val="6"/>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 xml:space="preserve">3.  </w:t>
            </w:r>
            <w:r w:rsidRPr="009A7BC8">
              <w:rPr>
                <w:rStyle w:val="tw4winExternal"/>
                <w:rFonts w:ascii="Calibri" w:hAnsi="Calibri"/>
                <w:color w:val="auto"/>
                <w:szCs w:val="24"/>
              </w:rPr>
              <w:tab/>
            </w:r>
            <w:r>
              <w:rPr>
                <w:b/>
                <w:szCs w:val="24"/>
              </w:rPr>
              <w:t xml:space="preserve">¿Qué otro idioma habla usted? </w:t>
            </w:r>
            <w:r>
              <w:rPr>
                <w:i/>
                <w:szCs w:val="24"/>
              </w:rPr>
              <w:t>Marque SÍ o NO para cada idioma.</w:t>
            </w:r>
          </w:p>
        </w:tc>
      </w:tr>
      <w:tr w:rsidR="00460835" w:rsidTr="00477C56">
        <w:trPr>
          <w:trHeight w:val="345"/>
        </w:trPr>
        <w:tc>
          <w:tcPr>
            <w:tcW w:w="236" w:type="dxa"/>
            <w:tcBorders>
              <w:top w:val="nil"/>
              <w:left w:val="nil"/>
              <w:bottom w:val="nil"/>
              <w:right w:val="nil"/>
            </w:tcBorders>
            <w:shd w:val="clear" w:color="auto" w:fill="E6E6E6"/>
            <w:vAlign w:val="center"/>
          </w:tcPr>
          <w:p w:rsidR="00460835" w:rsidRDefault="00460835">
            <w:pPr>
              <w:pStyle w:val="BodyTextCalibri"/>
              <w:rPr>
                <w:szCs w:val="24"/>
              </w:rPr>
            </w:pPr>
          </w:p>
        </w:tc>
        <w:tc>
          <w:tcPr>
            <w:tcW w:w="542" w:type="dxa"/>
            <w:tcBorders>
              <w:top w:val="nil"/>
              <w:left w:val="nil"/>
              <w:bottom w:val="nil"/>
              <w:right w:val="nil"/>
            </w:tcBorders>
            <w:shd w:val="clear" w:color="auto" w:fill="E6E6E6"/>
            <w:vAlign w:val="bottom"/>
          </w:tcPr>
          <w:p w:rsidR="00460835" w:rsidRDefault="00460835">
            <w:pPr>
              <w:pStyle w:val="BodyTextCalibri"/>
              <w:jc w:val="center"/>
              <w:rPr>
                <w:szCs w:val="24"/>
              </w:rPr>
            </w:pPr>
            <w:r>
              <w:rPr>
                <w:b/>
                <w:szCs w:val="24"/>
              </w:rPr>
              <w:t>SÍ</w:t>
            </w:r>
          </w:p>
        </w:tc>
        <w:tc>
          <w:tcPr>
            <w:tcW w:w="510" w:type="dxa"/>
            <w:tcBorders>
              <w:top w:val="nil"/>
              <w:left w:val="nil"/>
              <w:bottom w:val="nil"/>
              <w:right w:val="nil"/>
            </w:tcBorders>
            <w:shd w:val="clear" w:color="auto" w:fill="E6E6E6"/>
            <w:vAlign w:val="bottom"/>
          </w:tcPr>
          <w:p w:rsidR="00460835" w:rsidRDefault="00460835">
            <w:pPr>
              <w:pStyle w:val="BodyTextCalibri"/>
              <w:jc w:val="center"/>
              <w:rPr>
                <w:szCs w:val="24"/>
              </w:rPr>
            </w:pPr>
            <w:r>
              <w:rPr>
                <w:b/>
                <w:szCs w:val="24"/>
              </w:rPr>
              <w:t>NO</w:t>
            </w:r>
          </w:p>
        </w:tc>
        <w:tc>
          <w:tcPr>
            <w:tcW w:w="8072" w:type="dxa"/>
            <w:gridSpan w:val="3"/>
            <w:tcBorders>
              <w:top w:val="nil"/>
              <w:left w:val="nil"/>
              <w:bottom w:val="nil"/>
              <w:right w:val="nil"/>
            </w:tcBorders>
            <w:shd w:val="clear" w:color="auto" w:fill="E6E6E6"/>
            <w:vAlign w:val="center"/>
          </w:tcPr>
          <w:p w:rsidR="00460835" w:rsidRDefault="00460835">
            <w:pPr>
              <w:pStyle w:val="BodyTextCalibri"/>
              <w:tabs>
                <w:tab w:val="left" w:pos="360"/>
              </w:tabs>
              <w:ind w:left="-48"/>
              <w:rPr>
                <w:szCs w:val="24"/>
              </w:rPr>
            </w:pP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rsidP="009A7BC8">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rFonts w:eastAsia="Arial0"/>
                <w:szCs w:val="24"/>
              </w:rPr>
              <w:t>Españ</w:t>
            </w:r>
            <w:r>
              <w:rPr>
                <w:rFonts w:ascii="Arial Unicode MS" w:eastAsia="Arial Unicode MS"/>
                <w:szCs w:val="24"/>
              </w:rPr>
              <w:t>o</w:t>
            </w:r>
            <w:r>
              <w:rPr>
                <w:rFonts w:eastAsia="Arial0"/>
                <w:szCs w:val="24"/>
              </w:rPr>
              <w:t>l</w:t>
            </w: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sz w:val="20"/>
                <w:szCs w:val="20"/>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Chino (mandarín, cantonés u otro dialecto chino)</w:t>
            </w: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 w:val="20"/>
                <w:szCs w:val="20"/>
                <w:lang w:val="pt-BR"/>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Tagalo</w:t>
            </w: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Francés</w:t>
            </w: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Vietnamita</w:t>
            </w:r>
          </w:p>
        </w:tc>
      </w:tr>
      <w:tr w:rsidR="00460835" w:rsidTr="00477C56">
        <w:trPr>
          <w:trHeight w:val="345"/>
        </w:trPr>
        <w:tc>
          <w:tcPr>
            <w:tcW w:w="236" w:type="dxa"/>
            <w:tcBorders>
              <w:top w:val="nil"/>
              <w:left w:val="nil"/>
              <w:bottom w:val="nil"/>
              <w:right w:val="nil"/>
            </w:tcBorders>
            <w:shd w:val="clear" w:color="auto" w:fill="E6E6E6"/>
            <w:vAlign w:val="center"/>
          </w:tcPr>
          <w:p w:rsidR="00460835" w:rsidRPr="009A7BC8" w:rsidRDefault="00460835">
            <w:pPr>
              <w:pStyle w:val="BodyTextCalibri"/>
              <w:tabs>
                <w:tab w:val="left" w:pos="360"/>
              </w:tabs>
              <w:rPr>
                <w:rStyle w:val="tw4winExternal"/>
                <w:noProof/>
                <w:sz w:val="20"/>
                <w:szCs w:val="20"/>
                <w:lang w:val="en-US"/>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noProof/>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1</w:t>
            </w:r>
          </w:p>
        </w:tc>
        <w:tc>
          <w:tcPr>
            <w:tcW w:w="510"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 w:val="20"/>
                <w:szCs w:val="20"/>
              </w:rPr>
            </w:pPr>
            <w:r w:rsidRPr="009A7BC8">
              <w:rPr>
                <w:rStyle w:val="tw4winExternal"/>
                <w:rFonts w:ascii="Calibri" w:hAnsi="Calibri"/>
                <w:color w:val="auto"/>
                <w:sz w:val="20"/>
                <w:szCs w:val="20"/>
              </w:rPr>
              <w:sym w:font="Wingdings" w:char="F071"/>
            </w:r>
            <w:r w:rsidRPr="009A7BC8">
              <w:rPr>
                <w:rStyle w:val="tw4winExternal"/>
                <w:rFonts w:ascii="Calibri" w:hAnsi="Calibri"/>
                <w:color w:val="auto"/>
                <w:szCs w:val="24"/>
                <w:vertAlign w:val="subscript"/>
              </w:rPr>
              <w:t>2</w:t>
            </w:r>
          </w:p>
        </w:tc>
        <w:tc>
          <w:tcPr>
            <w:tcW w:w="8072" w:type="dxa"/>
            <w:gridSpan w:val="3"/>
            <w:tcBorders>
              <w:top w:val="nil"/>
              <w:left w:val="nil"/>
              <w:bottom w:val="nil"/>
              <w:right w:val="nil"/>
            </w:tcBorders>
            <w:shd w:val="clear" w:color="auto" w:fill="E6E6E6"/>
            <w:vAlign w:val="center"/>
          </w:tcPr>
          <w:p w:rsidR="00460835" w:rsidRDefault="00460835">
            <w:pPr>
              <w:pStyle w:val="BodyTextCalibri"/>
              <w:ind w:left="-108"/>
              <w:rPr>
                <w:szCs w:val="24"/>
              </w:rPr>
            </w:pPr>
            <w:r>
              <w:rPr>
                <w:szCs w:val="24"/>
              </w:rPr>
              <w:t xml:space="preserve">Otro - Especifique   </w:t>
            </w:r>
          </w:p>
        </w:tc>
      </w:tr>
      <w:tr w:rsidR="00460835" w:rsidTr="00477C56">
        <w:trPr>
          <w:trHeight w:val="54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1052" w:type="dxa"/>
            <w:gridSpan w:val="2"/>
            <w:tcBorders>
              <w:top w:val="nil"/>
              <w:left w:val="nil"/>
              <w:bottom w:val="nil"/>
              <w:right w:val="nil"/>
            </w:tcBorders>
            <w:shd w:val="clear" w:color="auto" w:fill="E6E6E6"/>
            <w:vAlign w:val="center"/>
          </w:tcPr>
          <w:p w:rsidR="00460835" w:rsidRDefault="00460835">
            <w:pPr>
              <w:pStyle w:val="BodyTextCalibri"/>
              <w:tabs>
                <w:tab w:val="left" w:pos="360"/>
              </w:tabs>
              <w:jc w:val="center"/>
              <w:rPr>
                <w:szCs w:val="24"/>
              </w:rPr>
            </w:pPr>
          </w:p>
        </w:tc>
        <w:tc>
          <w:tcPr>
            <w:tcW w:w="6696" w:type="dxa"/>
            <w:gridSpan w:val="2"/>
            <w:tcBorders>
              <w:top w:val="nil"/>
              <w:left w:val="nil"/>
              <w:bottom w:val="nil"/>
              <w:right w:val="nil"/>
            </w:tcBorders>
            <w:vAlign w:val="center"/>
          </w:tcPr>
          <w:p w:rsidR="00460835" w:rsidRDefault="00460835">
            <w:pPr>
              <w:pStyle w:val="BodyTextCalibri"/>
              <w:tabs>
                <w:tab w:val="left" w:pos="181"/>
                <w:tab w:val="right" w:pos="6661"/>
              </w:tabs>
              <w:ind w:left="-48"/>
              <w:rPr>
                <w:szCs w:val="24"/>
                <w:u w:val="single"/>
              </w:rPr>
            </w:pPr>
            <w:r>
              <w:rPr>
                <w:szCs w:val="24"/>
              </w:rPr>
              <w:tab/>
            </w:r>
            <w:r>
              <w:rPr>
                <w:szCs w:val="24"/>
                <w:u w:val="single"/>
              </w:rPr>
              <w:tab/>
            </w:r>
          </w:p>
        </w:tc>
        <w:tc>
          <w:tcPr>
            <w:tcW w:w="1376" w:type="dxa"/>
            <w:tcBorders>
              <w:top w:val="nil"/>
              <w:left w:val="nil"/>
              <w:bottom w:val="nil"/>
              <w:right w:val="nil"/>
            </w:tcBorders>
            <w:shd w:val="clear" w:color="auto" w:fill="E6E6E6"/>
            <w:vAlign w:val="center"/>
          </w:tcPr>
          <w:p w:rsidR="00460835" w:rsidRDefault="00460835">
            <w:pPr>
              <w:pStyle w:val="BodyTextCalibri"/>
              <w:tabs>
                <w:tab w:val="left" w:pos="181"/>
                <w:tab w:val="right" w:pos="6661"/>
              </w:tabs>
              <w:rPr>
                <w:szCs w:val="24"/>
                <w:u w:val="single"/>
              </w:rPr>
            </w:pPr>
          </w:p>
        </w:tc>
      </w:tr>
      <w:tr w:rsidR="00460835" w:rsidTr="00477C56">
        <w:trPr>
          <w:trHeight w:val="117"/>
        </w:trPr>
        <w:tc>
          <w:tcPr>
            <w:tcW w:w="236" w:type="dxa"/>
            <w:tcBorders>
              <w:top w:val="nil"/>
              <w:left w:val="nil"/>
              <w:right w:val="nil"/>
            </w:tcBorders>
            <w:shd w:val="clear" w:color="auto" w:fill="E6E6E6"/>
            <w:vAlign w:val="center"/>
          </w:tcPr>
          <w:p w:rsidR="00460835" w:rsidRDefault="00460835">
            <w:pPr>
              <w:pStyle w:val="BodyTextCalibri"/>
              <w:tabs>
                <w:tab w:val="left" w:pos="360"/>
              </w:tabs>
              <w:rPr>
                <w:sz w:val="8"/>
                <w:szCs w:val="24"/>
              </w:rPr>
            </w:pPr>
          </w:p>
        </w:tc>
        <w:tc>
          <w:tcPr>
            <w:tcW w:w="1052" w:type="dxa"/>
            <w:gridSpan w:val="2"/>
            <w:tcBorders>
              <w:top w:val="nil"/>
              <w:left w:val="nil"/>
              <w:right w:val="nil"/>
            </w:tcBorders>
            <w:shd w:val="clear" w:color="auto" w:fill="E6E6E6"/>
            <w:vAlign w:val="center"/>
          </w:tcPr>
          <w:p w:rsidR="00460835" w:rsidRDefault="00460835">
            <w:pPr>
              <w:pStyle w:val="BodyTextCalibri"/>
              <w:tabs>
                <w:tab w:val="left" w:pos="360"/>
              </w:tabs>
              <w:jc w:val="center"/>
              <w:rPr>
                <w:sz w:val="8"/>
                <w:szCs w:val="24"/>
              </w:rPr>
            </w:pPr>
          </w:p>
        </w:tc>
        <w:tc>
          <w:tcPr>
            <w:tcW w:w="670" w:type="dxa"/>
            <w:tcBorders>
              <w:top w:val="nil"/>
              <w:left w:val="nil"/>
              <w:right w:val="nil"/>
            </w:tcBorders>
            <w:shd w:val="clear" w:color="auto" w:fill="E6E6E6"/>
            <w:vAlign w:val="center"/>
          </w:tcPr>
          <w:p w:rsidR="00460835" w:rsidRDefault="00460835">
            <w:pPr>
              <w:pStyle w:val="BodyTextCalibri"/>
              <w:ind w:left="-108"/>
              <w:rPr>
                <w:sz w:val="8"/>
                <w:szCs w:val="24"/>
              </w:rPr>
            </w:pPr>
          </w:p>
        </w:tc>
        <w:tc>
          <w:tcPr>
            <w:tcW w:w="6026" w:type="dxa"/>
            <w:tcBorders>
              <w:top w:val="nil"/>
              <w:left w:val="nil"/>
              <w:right w:val="nil"/>
            </w:tcBorders>
            <w:shd w:val="clear" w:color="auto" w:fill="E6E6E6"/>
            <w:vAlign w:val="center"/>
          </w:tcPr>
          <w:p w:rsidR="00460835" w:rsidRDefault="00460835">
            <w:pPr>
              <w:pStyle w:val="BodyTextCalibri"/>
              <w:tabs>
                <w:tab w:val="left" w:pos="360"/>
              </w:tabs>
              <w:ind w:left="-48"/>
              <w:rPr>
                <w:i/>
                <w:sz w:val="8"/>
                <w:szCs w:val="24"/>
              </w:rPr>
            </w:pPr>
          </w:p>
        </w:tc>
        <w:tc>
          <w:tcPr>
            <w:tcW w:w="1376" w:type="dxa"/>
            <w:tcBorders>
              <w:top w:val="nil"/>
              <w:left w:val="nil"/>
              <w:right w:val="nil"/>
            </w:tcBorders>
            <w:shd w:val="clear" w:color="auto" w:fill="E6E6E6"/>
            <w:vAlign w:val="center"/>
          </w:tcPr>
          <w:p w:rsidR="00460835" w:rsidRDefault="00460835">
            <w:pPr>
              <w:pStyle w:val="BodyTextCalibri"/>
              <w:tabs>
                <w:tab w:val="left" w:pos="360"/>
              </w:tabs>
              <w:ind w:left="-48"/>
              <w:rPr>
                <w:i/>
                <w:sz w:val="8"/>
                <w:szCs w:val="24"/>
              </w:rPr>
            </w:pPr>
          </w:p>
        </w:tc>
      </w:tr>
    </w:tbl>
    <w:p w:rsidR="00460835" w:rsidRDefault="00460835">
      <w:pPr>
        <w:pStyle w:val="BodyTextCalibri"/>
        <w:rPr>
          <w:szCs w:val="24"/>
        </w:rPr>
      </w:pPr>
      <w:r>
        <w:rPr>
          <w:szCs w:val="24"/>
        </w:rPr>
        <w:br w:type="page"/>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4.</w:t>
            </w:r>
            <w:r>
              <w:rPr>
                <w:b/>
                <w:szCs w:val="24"/>
              </w:rPr>
              <w:t xml:space="preserve"> </w:t>
            </w:r>
            <w:r>
              <w:rPr>
                <w:b/>
                <w:szCs w:val="24"/>
              </w:rPr>
              <w:tab/>
              <w:t xml:space="preserve">¿Cuál es el grado o nivel más alto de educación que completó? </w:t>
            </w:r>
            <w:r>
              <w:rPr>
                <w:i/>
                <w:szCs w:val="24"/>
              </w:rPr>
              <w:t>Marque una respuesta.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rStyle w:val="tw4winExternal"/>
                <w:noProof/>
                <w:szCs w:val="24"/>
                <w:lang w:val="en-US"/>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Escuela secundaria incompleta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t xml:space="preserve">Me gradué </w:t>
            </w:r>
            <w:r>
              <w:rPr>
                <w:szCs w:val="24"/>
              </w:rPr>
              <w:t>de la escuela secundaria o GED</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Estudios universitarios incompletos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Grado universitario de 2 años de duración (por ej., grado asociado)</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Grado universitario de 4 años de duración (por ej., licenciatura)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6</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Grado universitario de más de 4 años de duración (por ej., estudios de posgrado, maestría)</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Pr="00477C56" w:rsidRDefault="00460835">
      <w:pPr>
        <w:pStyle w:val="BodyTextCalibri"/>
        <w:rPr>
          <w:sz w:val="16"/>
          <w:szCs w:val="16"/>
        </w:rPr>
      </w:pPr>
      <w:r>
        <w:rPr>
          <w:szCs w:val="24"/>
        </w:rPr>
        <w:t xml:space="preserve"> </w:t>
      </w:r>
    </w:p>
    <w:p w:rsidR="00460835" w:rsidRPr="00477C56" w:rsidRDefault="00460835">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5.</w:t>
            </w:r>
            <w:r>
              <w:rPr>
                <w:b/>
                <w:szCs w:val="24"/>
              </w:rPr>
              <w:t xml:space="preserve"> </w:t>
            </w:r>
            <w:r>
              <w:rPr>
                <w:b/>
                <w:szCs w:val="24"/>
              </w:rPr>
              <w:tab/>
              <w:t xml:space="preserve">¿Cuál es su origen étnico? </w:t>
            </w:r>
            <w:r>
              <w:rPr>
                <w:i/>
                <w:szCs w:val="24"/>
              </w:rPr>
              <w:t>Marque una respuesta.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Hispana o latina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460835" w:rsidRDefault="00460835" w:rsidP="00544C6E">
            <w:pPr>
              <w:pStyle w:val="BodyTextCalibri"/>
              <w:ind w:left="-76"/>
              <w:rPr>
                <w:szCs w:val="24"/>
              </w:rPr>
            </w:pPr>
            <w:r>
              <w:rPr>
                <w:szCs w:val="24"/>
              </w:rPr>
              <w:t>Ni hispana ni latina</w:t>
            </w:r>
          </w:p>
        </w:tc>
      </w:tr>
      <w:tr w:rsidR="00460835">
        <w:trPr>
          <w:trHeight w:val="117"/>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ind w:left="-48"/>
              <w:rPr>
                <w:sz w:val="8"/>
                <w:szCs w:val="24"/>
              </w:rPr>
            </w:pPr>
          </w:p>
        </w:tc>
      </w:tr>
    </w:tbl>
    <w:p w:rsidR="00460835" w:rsidRPr="001726C0" w:rsidRDefault="00460835">
      <w:pPr>
        <w:rPr>
          <w:rFonts w:ascii="Calibri" w:hAnsi="Calibri" w:cs="Calibri"/>
          <w:sz w:val="16"/>
          <w:szCs w:val="16"/>
        </w:rPr>
      </w:pPr>
    </w:p>
    <w:p w:rsidR="00460835" w:rsidRPr="001726C0" w:rsidRDefault="00460835">
      <w:pPr>
        <w:rPr>
          <w:rFonts w:ascii="Calibri" w:hAnsi="Calibri" w:cs="Calibri"/>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6.</w:t>
            </w:r>
            <w:r>
              <w:rPr>
                <w:b/>
                <w:szCs w:val="24"/>
              </w:rPr>
              <w:t xml:space="preserve"> </w:t>
            </w:r>
            <w:r>
              <w:rPr>
                <w:b/>
                <w:szCs w:val="24"/>
              </w:rPr>
              <w:tab/>
              <w:t xml:space="preserve">¿Cuál es su raza? </w:t>
            </w:r>
            <w:r>
              <w:rPr>
                <w:i/>
                <w:szCs w:val="24"/>
              </w:rPr>
              <w:t>Marque una o más opciones.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Indígena norteamericana o nativa de Alaska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Asiática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Negra o afroamericana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Nativa de Hawai o de otras islas del Pacífico</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Blanca</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Default="00460835">
      <w:pPr>
        <w:pStyle w:val="BodyTextCalibri"/>
        <w:rPr>
          <w:sz w:val="16"/>
          <w:szCs w:val="16"/>
        </w:rPr>
      </w:pPr>
    </w:p>
    <w:p w:rsidR="00460835" w:rsidRPr="00477C56" w:rsidRDefault="00460835">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7.</w:t>
            </w:r>
            <w:r>
              <w:rPr>
                <w:b/>
                <w:szCs w:val="24"/>
              </w:rPr>
              <w:t xml:space="preserve"> </w:t>
            </w:r>
            <w:r>
              <w:rPr>
                <w:b/>
                <w:szCs w:val="24"/>
              </w:rPr>
              <w:tab/>
              <w:t>¿Dónde nació usted?</w:t>
            </w:r>
            <w:r>
              <w:rPr>
                <w:szCs w:val="24"/>
              </w:rPr>
              <w:t xml:space="preserve"> </w:t>
            </w:r>
            <w:r>
              <w:rPr>
                <w:i/>
                <w:szCs w:val="24"/>
              </w:rPr>
              <w:t>Marque una respuesta.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 los Estados Unidos (uno de los 50 estados o el Distrito de Columbia)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bottom"/>
          </w:tcPr>
          <w:p w:rsidR="00460835" w:rsidRDefault="00460835">
            <w:pPr>
              <w:pStyle w:val="BodyTextCalibri"/>
              <w:ind w:left="-76"/>
              <w:rPr>
                <w:szCs w:val="24"/>
              </w:rPr>
            </w:pPr>
            <w:r>
              <w:rPr>
                <w:szCs w:val="24"/>
              </w:rPr>
              <w:t>En uno de los territorios de Estados Unidos (</w:t>
            </w:r>
            <w:r>
              <w:rPr>
                <w:i/>
                <w:szCs w:val="24"/>
              </w:rPr>
              <w:t>Puerto Rico, Guam, Samoa Americana, Islas Vírgenes de EE. UU., Islas Marianas o Islas Salomón</w:t>
            </w:r>
            <w:r>
              <w:rPr>
                <w:szCs w:val="24"/>
              </w:rPr>
              <w:t>)</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 otro país</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Default="00460835">
      <w:pPr>
        <w:pStyle w:val="BodyTextCalibri"/>
        <w:rPr>
          <w:sz w:val="16"/>
          <w:szCs w:val="16"/>
        </w:rPr>
      </w:pPr>
    </w:p>
    <w:p w:rsidR="00460835" w:rsidRPr="00477C56" w:rsidRDefault="00460835">
      <w:pPr>
        <w:pStyle w:val="BodyTextCalibri"/>
        <w:rPr>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 xml:space="preserve">8. </w:t>
            </w:r>
            <w:r w:rsidRPr="009A7BC8">
              <w:rPr>
                <w:rStyle w:val="tw4winExternal"/>
                <w:rFonts w:ascii="Calibri" w:hAnsi="Calibri"/>
                <w:color w:val="auto"/>
                <w:szCs w:val="24"/>
              </w:rPr>
              <w:tab/>
            </w:r>
            <w:r>
              <w:rPr>
                <w:b/>
                <w:szCs w:val="24"/>
              </w:rPr>
              <w:t>¿Cuántos años tiene?</w:t>
            </w:r>
            <w:r>
              <w:rPr>
                <w:szCs w:val="24"/>
              </w:rPr>
              <w:t xml:space="preserve"> </w:t>
            </w:r>
            <w:r>
              <w:rPr>
                <w:i/>
                <w:szCs w:val="24"/>
              </w:rPr>
              <w:t>Marque una respuesta.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18 y 25 años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26 y 30 años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31 y 35 años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36 y 40 años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41 años o más</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Default="00460835">
      <w:pPr>
        <w:pStyle w:val="BodyTextCalibri"/>
        <w:rPr>
          <w:szCs w:val="24"/>
        </w:rPr>
      </w:pPr>
    </w:p>
    <w:p w:rsidR="00460835" w:rsidRDefault="00460835">
      <w:pPr>
        <w:pStyle w:val="BodyTextCalibri"/>
        <w:rPr>
          <w:szCs w:val="24"/>
        </w:rPr>
      </w:pPr>
    </w:p>
    <w:p w:rsidR="00460835" w:rsidRDefault="00460835">
      <w:pPr>
        <w:ind w:left="360"/>
      </w:pPr>
      <w:r>
        <w:br w:type="page"/>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9.</w:t>
            </w:r>
            <w:r>
              <w:rPr>
                <w:b/>
                <w:szCs w:val="24"/>
              </w:rPr>
              <w:t xml:space="preserve"> </w:t>
            </w:r>
            <w:r>
              <w:rPr>
                <w:b/>
                <w:szCs w:val="24"/>
              </w:rPr>
              <w:tab/>
              <w:t>¿Cuál es el ingreso total de su hogar?</w:t>
            </w:r>
            <w:r>
              <w:rPr>
                <w:szCs w:val="24"/>
              </w:rPr>
              <w:t xml:space="preserve"> </w:t>
            </w:r>
            <w:r>
              <w:rPr>
                <w:i/>
                <w:szCs w:val="24"/>
              </w:rPr>
              <w:t>Marque una respuesta.</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Menos de $ 10,000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2</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$10,001 y $15,000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3</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$15,001 y $20,000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4</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$20,001 y $25,000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5</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$25,001 y $30,000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6</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$30,001 y $35,000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7</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Entre $35,001 y $40,000</w:t>
            </w:r>
          </w:p>
        </w:tc>
      </w:tr>
      <w:tr w:rsidR="00460835">
        <w:trPr>
          <w:trHeight w:val="330"/>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8</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Más de $40,000</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Pr="001726C0" w:rsidRDefault="00460835">
      <w:pPr>
        <w:ind w:left="360"/>
        <w:rPr>
          <w:rFonts w:ascii="Calibri" w:hAnsi="Calibri" w:cs="Calibri"/>
          <w:sz w:val="16"/>
          <w:szCs w:val="16"/>
        </w:rPr>
      </w:pPr>
    </w:p>
    <w:p w:rsidR="00460835" w:rsidRPr="001726C0" w:rsidRDefault="00460835">
      <w:pPr>
        <w:rPr>
          <w:rFonts w:ascii="Calibri" w:hAnsi="Calibri" w:cs="Calibri"/>
          <w:sz w:val="16"/>
          <w:szCs w:val="16"/>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542"/>
        <w:gridCol w:w="7772"/>
      </w:tblGrid>
      <w:tr w:rsidR="00460835">
        <w:trPr>
          <w:trHeight w:val="422"/>
        </w:trPr>
        <w:tc>
          <w:tcPr>
            <w:tcW w:w="8550" w:type="dxa"/>
            <w:gridSpan w:val="3"/>
            <w:tcBorders>
              <w:left w:val="nil"/>
              <w:bottom w:val="nil"/>
              <w:right w:val="nil"/>
            </w:tcBorders>
            <w:shd w:val="clear" w:color="auto" w:fill="E6E6E6"/>
          </w:tcPr>
          <w:p w:rsidR="00460835" w:rsidRDefault="00460835">
            <w:pPr>
              <w:pStyle w:val="BodyTextCalibri"/>
              <w:tabs>
                <w:tab w:val="left" w:pos="360"/>
              </w:tabs>
              <w:ind w:left="342" w:hanging="342"/>
              <w:rPr>
                <w:szCs w:val="24"/>
              </w:rPr>
            </w:pPr>
            <w:r w:rsidRPr="009A7BC8">
              <w:rPr>
                <w:rStyle w:val="tw4winExternal"/>
                <w:rFonts w:ascii="Calibri" w:hAnsi="Calibri"/>
                <w:color w:val="auto"/>
                <w:szCs w:val="24"/>
              </w:rPr>
              <w:t>10.</w:t>
            </w:r>
            <w:r>
              <w:rPr>
                <w:b/>
                <w:szCs w:val="24"/>
              </w:rPr>
              <w:t xml:space="preserve"> </w:t>
            </w:r>
            <w:r>
              <w:rPr>
                <w:b/>
                <w:szCs w:val="24"/>
              </w:rPr>
              <w:tab/>
              <w:t>¿Alguna vez recibió alguno de los siguientes beneficios?</w:t>
            </w:r>
            <w:r>
              <w:rPr>
                <w:szCs w:val="24"/>
              </w:rPr>
              <w:t xml:space="preserve"> </w:t>
            </w:r>
            <w:r>
              <w:rPr>
                <w:i/>
                <w:szCs w:val="24"/>
              </w:rPr>
              <w:t>Marque todas las opciones que correspondan.</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rsidP="00544C6E">
            <w:pPr>
              <w:pStyle w:val="BodyTextCalibri"/>
              <w:ind w:left="-76"/>
              <w:rPr>
                <w:szCs w:val="24"/>
              </w:rPr>
            </w:pPr>
            <w:r>
              <w:rPr>
                <w:szCs w:val="24"/>
              </w:rPr>
              <w:t>Beneficios de SNAP (Antes, “Estampillas decomida,” o “Food Stamps”)</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TANF (</w:t>
            </w:r>
            <w:r w:rsidRPr="00544C6E">
              <w:rPr>
                <w:i/>
              </w:rPr>
              <w:t>Asistencia Temporaria Para Familias</w:t>
            </w:r>
            <w:r w:rsidRPr="008601DA">
              <w:t xml:space="preserve"> </w:t>
            </w:r>
            <w:r w:rsidRPr="00544C6E">
              <w:rPr>
                <w:i/>
              </w:rPr>
              <w:t>con Necesidad</w:t>
            </w:r>
            <w:r>
              <w:rPr>
                <w:szCs w:val="24"/>
              </w:rPr>
              <w:t xml:space="preserve"> o ayuda financiera)</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Medicaid</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rPr>
                <w:szCs w:val="24"/>
              </w:rPr>
              <w:t>Asistencia social (“welfare”)</w:t>
            </w:r>
          </w:p>
        </w:tc>
      </w:tr>
      <w:tr w:rsidR="00460835">
        <w:trPr>
          <w:trHeight w:val="345"/>
        </w:trPr>
        <w:tc>
          <w:tcPr>
            <w:tcW w:w="236" w:type="dxa"/>
            <w:tcBorders>
              <w:top w:val="nil"/>
              <w:left w:val="nil"/>
              <w:bottom w:val="nil"/>
              <w:right w:val="nil"/>
            </w:tcBorders>
            <w:shd w:val="clear" w:color="auto" w:fill="E6E6E6"/>
            <w:vAlign w:val="center"/>
          </w:tcPr>
          <w:p w:rsidR="00460835" w:rsidRDefault="00460835">
            <w:pPr>
              <w:pStyle w:val="BodyTextCalibri"/>
              <w:tabs>
                <w:tab w:val="left" w:pos="360"/>
              </w:tabs>
              <w:rPr>
                <w:szCs w:val="24"/>
              </w:rPr>
            </w:pPr>
          </w:p>
        </w:tc>
        <w:tc>
          <w:tcPr>
            <w:tcW w:w="542" w:type="dxa"/>
            <w:tcBorders>
              <w:top w:val="nil"/>
              <w:left w:val="nil"/>
              <w:bottom w:val="nil"/>
              <w:right w:val="nil"/>
            </w:tcBorders>
            <w:vAlign w:val="center"/>
          </w:tcPr>
          <w:p w:rsidR="00460835" w:rsidRPr="009A7BC8" w:rsidRDefault="00460835">
            <w:pPr>
              <w:pStyle w:val="BodyTextCalibri"/>
              <w:tabs>
                <w:tab w:val="left" w:pos="360"/>
              </w:tabs>
              <w:jc w:val="center"/>
              <w:rPr>
                <w:rStyle w:val="tw4winExternal"/>
                <w:rFonts w:ascii="Calibri" w:hAnsi="Calibri"/>
                <w:noProof/>
                <w:color w:val="auto"/>
                <w:szCs w:val="24"/>
              </w:rPr>
            </w:pPr>
            <w:r w:rsidRPr="009A7BC8">
              <w:rPr>
                <w:rStyle w:val="tw4winExternal"/>
                <w:rFonts w:ascii="Calibri" w:hAnsi="Calibri"/>
                <w:color w:val="auto"/>
              </w:rPr>
              <w:sym w:font="Wingdings" w:char="F071"/>
            </w:r>
            <w:r w:rsidRPr="009A7BC8">
              <w:rPr>
                <w:rStyle w:val="tw4winExternal"/>
                <w:rFonts w:ascii="Calibri" w:hAnsi="Calibri"/>
                <w:color w:val="auto"/>
                <w:szCs w:val="24"/>
                <w:vertAlign w:val="subscript"/>
              </w:rPr>
              <w:t>1</w:t>
            </w:r>
          </w:p>
        </w:tc>
        <w:tc>
          <w:tcPr>
            <w:tcW w:w="7772" w:type="dxa"/>
            <w:tcBorders>
              <w:top w:val="nil"/>
              <w:left w:val="nil"/>
              <w:bottom w:val="nil"/>
              <w:right w:val="nil"/>
            </w:tcBorders>
            <w:shd w:val="clear" w:color="auto" w:fill="E6E6E6"/>
            <w:vAlign w:val="center"/>
          </w:tcPr>
          <w:p w:rsidR="00460835" w:rsidRDefault="00460835">
            <w:pPr>
              <w:pStyle w:val="BodyTextCalibri"/>
              <w:ind w:left="-76"/>
              <w:rPr>
                <w:szCs w:val="24"/>
              </w:rPr>
            </w:pPr>
            <w:r>
              <w:t>No estoy segura/no sé</w:t>
            </w:r>
          </w:p>
        </w:tc>
      </w:tr>
      <w:tr w:rsidR="00460835">
        <w:trPr>
          <w:trHeight w:val="108"/>
        </w:trPr>
        <w:tc>
          <w:tcPr>
            <w:tcW w:w="236"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rPr>
                <w:sz w:val="8"/>
                <w:szCs w:val="24"/>
              </w:rPr>
            </w:pPr>
          </w:p>
        </w:tc>
        <w:tc>
          <w:tcPr>
            <w:tcW w:w="542" w:type="dxa"/>
            <w:tcBorders>
              <w:top w:val="nil"/>
              <w:left w:val="nil"/>
              <w:bottom w:val="single" w:sz="8" w:space="0" w:color="auto"/>
              <w:right w:val="nil"/>
            </w:tcBorders>
            <w:shd w:val="clear" w:color="auto" w:fill="E6E6E6"/>
            <w:vAlign w:val="center"/>
          </w:tcPr>
          <w:p w:rsidR="00460835" w:rsidRDefault="00460835">
            <w:pPr>
              <w:pStyle w:val="BodyTextCalibri"/>
              <w:tabs>
                <w:tab w:val="left" w:pos="360"/>
              </w:tabs>
              <w:jc w:val="center"/>
              <w:rPr>
                <w:sz w:val="8"/>
                <w:szCs w:val="24"/>
              </w:rPr>
            </w:pPr>
          </w:p>
        </w:tc>
        <w:tc>
          <w:tcPr>
            <w:tcW w:w="7772" w:type="dxa"/>
            <w:tcBorders>
              <w:top w:val="nil"/>
              <w:left w:val="nil"/>
              <w:bottom w:val="single" w:sz="8" w:space="0" w:color="auto"/>
              <w:right w:val="nil"/>
            </w:tcBorders>
            <w:shd w:val="clear" w:color="auto" w:fill="E6E6E6"/>
            <w:vAlign w:val="center"/>
          </w:tcPr>
          <w:p w:rsidR="00460835" w:rsidRDefault="00460835">
            <w:pPr>
              <w:pStyle w:val="BodyTextCalibri"/>
              <w:rPr>
                <w:sz w:val="8"/>
                <w:szCs w:val="24"/>
              </w:rPr>
            </w:pPr>
          </w:p>
        </w:tc>
      </w:tr>
    </w:tbl>
    <w:p w:rsidR="00460835" w:rsidRDefault="00460835">
      <w:pPr>
        <w:pStyle w:val="BodyTextCalibri"/>
        <w:rPr>
          <w:szCs w:val="24"/>
        </w:rPr>
      </w:pPr>
    </w:p>
    <w:p w:rsidR="00460835" w:rsidRDefault="00460835">
      <w:pPr>
        <w:pStyle w:val="BodyTextCalibri"/>
        <w:rPr>
          <w:szCs w:val="24"/>
        </w:rPr>
      </w:pPr>
    </w:p>
    <w:p w:rsidR="00460835" w:rsidRDefault="00460835">
      <w:pPr>
        <w:pStyle w:val="BodyTextCalibri"/>
        <w:jc w:val="center"/>
        <w:rPr>
          <w:b/>
          <w:sz w:val="36"/>
          <w:szCs w:val="24"/>
        </w:rPr>
      </w:pPr>
      <w:r>
        <w:rPr>
          <w:b/>
          <w:sz w:val="36"/>
          <w:szCs w:val="24"/>
        </w:rPr>
        <w:t>MUCHAS GRACIAS.</w:t>
      </w:r>
    </w:p>
    <w:sectPr w:rsidR="00460835" w:rsidSect="001C2BDF">
      <w:headerReference w:type="default" r:id="rId12"/>
      <w:footerReference w:type="default" r:id="rId13"/>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35" w:rsidRDefault="00460835">
      <w:r>
        <w:separator/>
      </w:r>
    </w:p>
  </w:endnote>
  <w:endnote w:type="continuationSeparator" w:id="0">
    <w:p w:rsidR="00460835" w:rsidRDefault="00460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SimSun"/>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Default="00460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Pr="001C2BDF" w:rsidRDefault="00460835" w:rsidP="001C2BDF">
    <w:pPr>
      <w:pStyle w:val="Footer"/>
      <w:pBdr>
        <w:top w:val="single" w:sz="8" w:space="1" w:color="auto"/>
      </w:pBdr>
      <w:tabs>
        <w:tab w:val="clear" w:pos="4320"/>
        <w:tab w:val="clear" w:pos="8640"/>
        <w:tab w:val="right" w:pos="7560"/>
        <w:tab w:val="right" w:pos="9000"/>
      </w:tabs>
      <w:rPr>
        <w:rFonts w:ascii="Arial" w:hAnsi="Arial" w:cs="Arial"/>
        <w:b/>
        <w:sz w:val="18"/>
        <w:szCs w:val="18"/>
      </w:rPr>
    </w:pPr>
    <w:r>
      <w:rPr>
        <w:rStyle w:val="tw4winExternal"/>
        <w:rFonts w:ascii="Arial" w:hAnsi="Arial" w:cs="Arial"/>
        <w:b/>
        <w:color w:val="auto"/>
        <w:sz w:val="18"/>
        <w:szCs w:val="18"/>
      </w:rPr>
      <w:t>Abt Associates Inc.</w:t>
    </w:r>
    <w:r>
      <w:rPr>
        <w:rStyle w:val="tw4winExternal"/>
        <w:rFonts w:ascii="Arial" w:hAnsi="Arial" w:cs="Arial"/>
        <w:b/>
        <w:color w:val="auto"/>
        <w:sz w:val="18"/>
        <w:szCs w:val="18"/>
      </w:rPr>
      <w:tab/>
      <w:t>Spanish Decline Form</w:t>
    </w:r>
    <w:r w:rsidRPr="001C2BDF">
      <w:rPr>
        <w:rStyle w:val="tw4winExternal"/>
        <w:rFonts w:ascii="Arial" w:hAnsi="Arial" w:cs="Arial"/>
        <w:b/>
        <w:color w:val="auto"/>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Pr="001726C0" w:rsidRDefault="00460835">
    <w:pPr>
      <w:pStyle w:val="Footer"/>
      <w:rPr>
        <w:rFonts w:ascii="Calibri" w:hAnsi="Calibri" w:cs="Calibri"/>
        <w:sz w:val="20"/>
        <w:szCs w:val="20"/>
        <w:lang w:val="en-GB"/>
      </w:rPr>
    </w:pPr>
    <w:r>
      <w:rPr>
        <w:rStyle w:val="PageNumber"/>
        <w:sz w:val="18"/>
        <w:lang w:val="en-GB"/>
      </w:rPr>
      <w:fldChar w:fldCharType="begin"/>
    </w:r>
    <w:r>
      <w:rPr>
        <w:rStyle w:val="PageNumber"/>
        <w:sz w:val="18"/>
        <w:lang w:val="en-GB"/>
      </w:rPr>
      <w:instrText xml:space="preserve"> PAGE </w:instrText>
    </w:r>
    <w:r>
      <w:rPr>
        <w:rStyle w:val="PageNumber"/>
        <w:sz w:val="18"/>
        <w:lang w:val="en-GB"/>
      </w:rPr>
      <w:fldChar w:fldCharType="separate"/>
    </w:r>
    <w:r>
      <w:rPr>
        <w:rStyle w:val="PageNumber"/>
        <w:noProof/>
        <w:sz w:val="18"/>
        <w:lang w:val="en-GB"/>
      </w:rPr>
      <w:t>1</w:t>
    </w:r>
    <w:r>
      <w:rPr>
        <w:rStyle w:val="PageNumber"/>
        <w:sz w:val="18"/>
        <w:lang w:val="en-GB"/>
      </w:rPr>
      <w:fldChar w:fldCharType="end"/>
    </w:r>
    <w:r>
      <w:rPr>
        <w:rStyle w:val="PageNumber"/>
        <w:sz w:val="18"/>
        <w:lang w:val="en-GB"/>
      </w:rPr>
      <w:tab/>
    </w:r>
    <w:r>
      <w:rPr>
        <w:rStyle w:val="PageNumber"/>
        <w:sz w:val="18"/>
        <w:lang w:val="en-GB"/>
      </w:rPr>
      <w:tab/>
    </w:r>
    <w:r w:rsidRPr="001726C0">
      <w:rPr>
        <w:rFonts w:ascii="Calibri" w:hAnsi="Calibri" w:cs="Calibri"/>
        <w:sz w:val="20"/>
        <w:szCs w:val="20"/>
      </w:rPr>
      <w:t>Formulario de no aceptación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Pr="001C2BDF" w:rsidRDefault="00460835" w:rsidP="001C2BDF">
    <w:pPr>
      <w:pStyle w:val="Footer"/>
      <w:pBdr>
        <w:top w:val="single" w:sz="8" w:space="1" w:color="auto"/>
      </w:pBdr>
      <w:tabs>
        <w:tab w:val="clear" w:pos="4320"/>
        <w:tab w:val="clear" w:pos="8640"/>
        <w:tab w:val="right" w:pos="9000"/>
      </w:tabs>
      <w:rPr>
        <w:rFonts w:ascii="Arial" w:hAnsi="Arial" w:cs="Arial"/>
        <w:b/>
        <w:sz w:val="18"/>
        <w:szCs w:val="18"/>
      </w:rPr>
    </w:pPr>
    <w:r w:rsidRPr="001C2BDF">
      <w:rPr>
        <w:rStyle w:val="tw4winExternal"/>
        <w:rFonts w:ascii="Arial" w:hAnsi="Arial" w:cs="Arial"/>
        <w:b/>
        <w:color w:val="auto"/>
        <w:sz w:val="18"/>
        <w:szCs w:val="18"/>
      </w:rPr>
      <w:t>Formulario de no aceptación</w:t>
    </w:r>
    <w:r w:rsidRPr="001C2BDF">
      <w:rPr>
        <w:rStyle w:val="tw4winExternal"/>
        <w:rFonts w:ascii="Arial" w:hAnsi="Arial" w:cs="Arial"/>
        <w:b/>
        <w:color w:val="auto"/>
        <w:sz w:val="18"/>
        <w:szCs w:val="18"/>
      </w:rPr>
      <w:tab/>
    </w:r>
    <w:r w:rsidRPr="001C2BDF">
      <w:rPr>
        <w:rStyle w:val="tw4winExternal"/>
        <w:rFonts w:ascii="Arial" w:hAnsi="Arial" w:cs="Arial"/>
        <w:b/>
        <w:color w:val="auto"/>
        <w:sz w:val="18"/>
        <w:szCs w:val="18"/>
      </w:rPr>
      <w:fldChar w:fldCharType="begin"/>
    </w:r>
    <w:r w:rsidRPr="001C2BDF">
      <w:rPr>
        <w:rStyle w:val="tw4winExternal"/>
        <w:rFonts w:ascii="Arial" w:hAnsi="Arial" w:cs="Arial"/>
        <w:b/>
        <w:color w:val="auto"/>
        <w:sz w:val="18"/>
        <w:szCs w:val="18"/>
      </w:rPr>
      <w:instrText xml:space="preserve"> PAGE   \* MERGEFORMAT </w:instrText>
    </w:r>
    <w:r w:rsidRPr="001C2BDF">
      <w:rPr>
        <w:rStyle w:val="tw4winExternal"/>
        <w:rFonts w:ascii="Arial" w:hAnsi="Arial" w:cs="Arial"/>
        <w:b/>
        <w:color w:val="auto"/>
        <w:sz w:val="18"/>
        <w:szCs w:val="18"/>
      </w:rPr>
      <w:fldChar w:fldCharType="separate"/>
    </w:r>
    <w:r>
      <w:rPr>
        <w:rStyle w:val="tw4winExternal"/>
        <w:rFonts w:ascii="Arial" w:hAnsi="Arial" w:cs="Arial"/>
        <w:b/>
        <w:noProof/>
        <w:color w:val="auto"/>
        <w:sz w:val="18"/>
        <w:szCs w:val="18"/>
      </w:rPr>
      <w:t>1</w:t>
    </w:r>
    <w:r w:rsidRPr="001C2BDF">
      <w:rPr>
        <w:rStyle w:val="tw4winExternal"/>
        <w:rFonts w:ascii="Arial" w:hAnsi="Arial" w:cs="Arial"/>
        <w:b/>
        <w:color w:val="auto"/>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35" w:rsidRDefault="00460835">
      <w:r>
        <w:separator/>
      </w:r>
    </w:p>
  </w:footnote>
  <w:footnote w:type="continuationSeparator" w:id="0">
    <w:p w:rsidR="00460835" w:rsidRDefault="00460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Default="00460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Default="004608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Pr="00477C56" w:rsidRDefault="00460835">
    <w:pPr>
      <w:pStyle w:val="HeaderI"/>
      <w:tabs>
        <w:tab w:val="right" w:pos="8640"/>
      </w:tabs>
      <w:rPr>
        <w:rStyle w:val="tw4winExternal"/>
        <w:rFonts w:ascii="Calibri" w:hAnsi="Calibri"/>
        <w:b w:val="0"/>
        <w:noProof/>
        <w:color w:val="auto"/>
        <w:sz w:val="20"/>
        <w:szCs w:val="20"/>
      </w:rPr>
    </w:pPr>
    <w:r>
      <w:rPr>
        <w:szCs w:val="24"/>
      </w:rPr>
      <w:tab/>
    </w:r>
    <w:r w:rsidRPr="00477C56">
      <w:rPr>
        <w:rStyle w:val="tw4winExternal"/>
        <w:rFonts w:ascii="Calibri" w:hAnsi="Calibri"/>
        <w:b w:val="0"/>
        <w:color w:val="auto"/>
        <w:sz w:val="20"/>
        <w:szCs w:val="20"/>
      </w:rPr>
      <w:t>OMB Control#:  0584-0548</w:t>
    </w:r>
  </w:p>
  <w:p w:rsidR="00460835" w:rsidRPr="00477C56" w:rsidRDefault="00460835">
    <w:pPr>
      <w:pStyle w:val="BodyTextCalibri"/>
      <w:tabs>
        <w:tab w:val="right" w:pos="8640"/>
      </w:tabs>
      <w:rPr>
        <w:rStyle w:val="tw4winExternal"/>
        <w:rFonts w:ascii="Calibri" w:hAnsi="Calibri"/>
        <w:noProof/>
        <w:color w:val="auto"/>
        <w:sz w:val="20"/>
        <w:szCs w:val="20"/>
        <w:lang w:val="en-US"/>
      </w:rPr>
    </w:pPr>
    <w:r w:rsidRPr="00477C56">
      <w:rPr>
        <w:rStyle w:val="tw4winExternal"/>
        <w:rFonts w:ascii="Calibri" w:hAnsi="Calibri"/>
        <w:noProof/>
        <w:color w:val="auto"/>
        <w:sz w:val="20"/>
        <w:szCs w:val="20"/>
        <w:lang w:val="en-US"/>
      </w:rPr>
      <w:tab/>
      <w:t>Expiration Date:  xx/xx/20xx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35" w:rsidRPr="00477C56" w:rsidRDefault="00460835" w:rsidP="00B170D6">
    <w:pPr>
      <w:pStyle w:val="HeaderI"/>
      <w:tabs>
        <w:tab w:val="right" w:pos="8640"/>
      </w:tabs>
      <w:rPr>
        <w:rStyle w:val="tw4winExternal"/>
        <w:rFonts w:ascii="Calibri" w:hAnsi="Calibri"/>
        <w:b w:val="0"/>
        <w:noProof/>
        <w:color w:val="auto"/>
        <w:sz w:val="20"/>
        <w:szCs w:val="20"/>
      </w:rPr>
    </w:pPr>
    <w:r>
      <w:rPr>
        <w:rStyle w:val="tw4winExternal"/>
        <w:rFonts w:ascii="Calibri" w:hAnsi="Calibri"/>
        <w:b w:val="0"/>
        <w:color w:val="auto"/>
        <w:sz w:val="20"/>
        <w:szCs w:val="20"/>
      </w:rPr>
      <w:tab/>
    </w:r>
    <w:r w:rsidRPr="00477C56">
      <w:rPr>
        <w:rStyle w:val="tw4winExternal"/>
        <w:rFonts w:ascii="Calibri" w:hAnsi="Calibri"/>
        <w:b w:val="0"/>
        <w:color w:val="auto"/>
        <w:sz w:val="20"/>
        <w:szCs w:val="20"/>
      </w:rPr>
      <w:t>OMB Control#:  0584-0548</w:t>
    </w:r>
  </w:p>
  <w:p w:rsidR="00460835" w:rsidRPr="001C2BDF" w:rsidRDefault="00460835" w:rsidP="001C2BDF">
    <w:pPr>
      <w:pStyle w:val="BodyTextCalibri"/>
      <w:tabs>
        <w:tab w:val="right" w:pos="8640"/>
      </w:tabs>
      <w:rPr>
        <w:noProof/>
        <w:sz w:val="20"/>
        <w:szCs w:val="20"/>
        <w:lang w:val="en-US"/>
      </w:rPr>
    </w:pPr>
    <w:r w:rsidRPr="00477C56">
      <w:rPr>
        <w:rStyle w:val="tw4winExternal"/>
        <w:rFonts w:ascii="Calibri" w:hAnsi="Calibri"/>
        <w:noProof/>
        <w:color w:val="auto"/>
        <w:sz w:val="20"/>
        <w:szCs w:val="20"/>
        <w:lang w:val="en-US"/>
      </w:rPr>
      <w:tab/>
      <w:t>Expiration Date:  xx/xx/20xx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437"/>
    <w:rsid w:val="00011FFF"/>
    <w:rsid w:val="00020896"/>
    <w:rsid w:val="000267B6"/>
    <w:rsid w:val="000371CD"/>
    <w:rsid w:val="000409B6"/>
    <w:rsid w:val="00053370"/>
    <w:rsid w:val="000546CA"/>
    <w:rsid w:val="00054BD4"/>
    <w:rsid w:val="00056365"/>
    <w:rsid w:val="00060451"/>
    <w:rsid w:val="00060D7E"/>
    <w:rsid w:val="00066E6D"/>
    <w:rsid w:val="0007541C"/>
    <w:rsid w:val="00083C78"/>
    <w:rsid w:val="00086749"/>
    <w:rsid w:val="0009461C"/>
    <w:rsid w:val="00094D54"/>
    <w:rsid w:val="000A3BA0"/>
    <w:rsid w:val="000B21C7"/>
    <w:rsid w:val="000B24B5"/>
    <w:rsid w:val="000B4D05"/>
    <w:rsid w:val="000B5A38"/>
    <w:rsid w:val="000B5FFA"/>
    <w:rsid w:val="000B629D"/>
    <w:rsid w:val="000D66FB"/>
    <w:rsid w:val="000D6A87"/>
    <w:rsid w:val="000D7443"/>
    <w:rsid w:val="000E6523"/>
    <w:rsid w:val="00132B22"/>
    <w:rsid w:val="00150265"/>
    <w:rsid w:val="001726C0"/>
    <w:rsid w:val="001930BE"/>
    <w:rsid w:val="0019619E"/>
    <w:rsid w:val="0019786F"/>
    <w:rsid w:val="001C2BDF"/>
    <w:rsid w:val="001F2883"/>
    <w:rsid w:val="002173CD"/>
    <w:rsid w:val="00240BF4"/>
    <w:rsid w:val="00252B3C"/>
    <w:rsid w:val="00260AD8"/>
    <w:rsid w:val="002703B3"/>
    <w:rsid w:val="00294E5A"/>
    <w:rsid w:val="002B53E1"/>
    <w:rsid w:val="002C66BA"/>
    <w:rsid w:val="002D6844"/>
    <w:rsid w:val="002D6EEF"/>
    <w:rsid w:val="002F4267"/>
    <w:rsid w:val="002F43FE"/>
    <w:rsid w:val="002F4F4F"/>
    <w:rsid w:val="00300516"/>
    <w:rsid w:val="00320829"/>
    <w:rsid w:val="003324DD"/>
    <w:rsid w:val="00343BDC"/>
    <w:rsid w:val="00345FB2"/>
    <w:rsid w:val="00364F26"/>
    <w:rsid w:val="00386739"/>
    <w:rsid w:val="00396D36"/>
    <w:rsid w:val="003A07CE"/>
    <w:rsid w:val="003A362F"/>
    <w:rsid w:val="003B3E44"/>
    <w:rsid w:val="003B43AD"/>
    <w:rsid w:val="003B4B36"/>
    <w:rsid w:val="003C615D"/>
    <w:rsid w:val="003D0AD1"/>
    <w:rsid w:val="003D2245"/>
    <w:rsid w:val="003E37C0"/>
    <w:rsid w:val="003F577F"/>
    <w:rsid w:val="003F5EB9"/>
    <w:rsid w:val="0040127E"/>
    <w:rsid w:val="004110C0"/>
    <w:rsid w:val="00426D9F"/>
    <w:rsid w:val="00431317"/>
    <w:rsid w:val="0043273F"/>
    <w:rsid w:val="00447D84"/>
    <w:rsid w:val="00460835"/>
    <w:rsid w:val="00470D9A"/>
    <w:rsid w:val="00477C56"/>
    <w:rsid w:val="004807AE"/>
    <w:rsid w:val="00492955"/>
    <w:rsid w:val="00497339"/>
    <w:rsid w:val="00497F8F"/>
    <w:rsid w:val="004A18E8"/>
    <w:rsid w:val="004A797D"/>
    <w:rsid w:val="004B17EF"/>
    <w:rsid w:val="004B64A7"/>
    <w:rsid w:val="004C0E4F"/>
    <w:rsid w:val="004C0FCA"/>
    <w:rsid w:val="004C1D80"/>
    <w:rsid w:val="004C5A78"/>
    <w:rsid w:val="0052226D"/>
    <w:rsid w:val="00527760"/>
    <w:rsid w:val="005317F4"/>
    <w:rsid w:val="00536D67"/>
    <w:rsid w:val="00540A62"/>
    <w:rsid w:val="00544C6E"/>
    <w:rsid w:val="00553975"/>
    <w:rsid w:val="00555F74"/>
    <w:rsid w:val="00563481"/>
    <w:rsid w:val="005A2330"/>
    <w:rsid w:val="005A7239"/>
    <w:rsid w:val="005C09CF"/>
    <w:rsid w:val="005D0C19"/>
    <w:rsid w:val="005D3098"/>
    <w:rsid w:val="005E0835"/>
    <w:rsid w:val="005F0CA3"/>
    <w:rsid w:val="0060261B"/>
    <w:rsid w:val="00617484"/>
    <w:rsid w:val="006277D2"/>
    <w:rsid w:val="006536EE"/>
    <w:rsid w:val="006608DA"/>
    <w:rsid w:val="00667C64"/>
    <w:rsid w:val="00682615"/>
    <w:rsid w:val="00687E10"/>
    <w:rsid w:val="006A23CA"/>
    <w:rsid w:val="006A31A9"/>
    <w:rsid w:val="006A7006"/>
    <w:rsid w:val="006B2F66"/>
    <w:rsid w:val="006B5F94"/>
    <w:rsid w:val="006C1B67"/>
    <w:rsid w:val="006C7851"/>
    <w:rsid w:val="006D38DA"/>
    <w:rsid w:val="006D436A"/>
    <w:rsid w:val="006D5335"/>
    <w:rsid w:val="006E7298"/>
    <w:rsid w:val="006F1019"/>
    <w:rsid w:val="0070125A"/>
    <w:rsid w:val="00720114"/>
    <w:rsid w:val="007232C7"/>
    <w:rsid w:val="00724087"/>
    <w:rsid w:val="007514F6"/>
    <w:rsid w:val="00776EAF"/>
    <w:rsid w:val="00782C94"/>
    <w:rsid w:val="00797FF7"/>
    <w:rsid w:val="007C7247"/>
    <w:rsid w:val="007C76AC"/>
    <w:rsid w:val="007D2AF9"/>
    <w:rsid w:val="007D695B"/>
    <w:rsid w:val="00803688"/>
    <w:rsid w:val="008248CF"/>
    <w:rsid w:val="008377E2"/>
    <w:rsid w:val="00852747"/>
    <w:rsid w:val="00854667"/>
    <w:rsid w:val="008601DA"/>
    <w:rsid w:val="008673B0"/>
    <w:rsid w:val="00872B0C"/>
    <w:rsid w:val="00874385"/>
    <w:rsid w:val="00884FDC"/>
    <w:rsid w:val="0088582A"/>
    <w:rsid w:val="008956AF"/>
    <w:rsid w:val="00896750"/>
    <w:rsid w:val="008969FA"/>
    <w:rsid w:val="008A3731"/>
    <w:rsid w:val="008C1013"/>
    <w:rsid w:val="008D26C0"/>
    <w:rsid w:val="008E1149"/>
    <w:rsid w:val="008F753E"/>
    <w:rsid w:val="009045DC"/>
    <w:rsid w:val="00904933"/>
    <w:rsid w:val="009102DE"/>
    <w:rsid w:val="00912365"/>
    <w:rsid w:val="00943F1C"/>
    <w:rsid w:val="00950799"/>
    <w:rsid w:val="00966C76"/>
    <w:rsid w:val="009676C0"/>
    <w:rsid w:val="0097102D"/>
    <w:rsid w:val="0097518B"/>
    <w:rsid w:val="00980254"/>
    <w:rsid w:val="00981993"/>
    <w:rsid w:val="00994A49"/>
    <w:rsid w:val="00994B9E"/>
    <w:rsid w:val="009A172B"/>
    <w:rsid w:val="009A4989"/>
    <w:rsid w:val="009A7BC8"/>
    <w:rsid w:val="009C162E"/>
    <w:rsid w:val="009C4BC6"/>
    <w:rsid w:val="009D5840"/>
    <w:rsid w:val="009F5C3B"/>
    <w:rsid w:val="00A13E76"/>
    <w:rsid w:val="00A17E34"/>
    <w:rsid w:val="00A76CEF"/>
    <w:rsid w:val="00AB0409"/>
    <w:rsid w:val="00AC3F1E"/>
    <w:rsid w:val="00AD0CAA"/>
    <w:rsid w:val="00B131A7"/>
    <w:rsid w:val="00B170D6"/>
    <w:rsid w:val="00B31A41"/>
    <w:rsid w:val="00B4155C"/>
    <w:rsid w:val="00B53C8E"/>
    <w:rsid w:val="00B74E2E"/>
    <w:rsid w:val="00B77E23"/>
    <w:rsid w:val="00B85DB8"/>
    <w:rsid w:val="00B91D22"/>
    <w:rsid w:val="00B93BC0"/>
    <w:rsid w:val="00BA0BE4"/>
    <w:rsid w:val="00BA251D"/>
    <w:rsid w:val="00BA55DB"/>
    <w:rsid w:val="00BA73FC"/>
    <w:rsid w:val="00BB0DAA"/>
    <w:rsid w:val="00BC6BD5"/>
    <w:rsid w:val="00BD7A44"/>
    <w:rsid w:val="00C01629"/>
    <w:rsid w:val="00C1757A"/>
    <w:rsid w:val="00C221B5"/>
    <w:rsid w:val="00C27F9B"/>
    <w:rsid w:val="00C307DD"/>
    <w:rsid w:val="00C40A8E"/>
    <w:rsid w:val="00C42B58"/>
    <w:rsid w:val="00C64561"/>
    <w:rsid w:val="00C72B92"/>
    <w:rsid w:val="00C93F2B"/>
    <w:rsid w:val="00C944C2"/>
    <w:rsid w:val="00CC2858"/>
    <w:rsid w:val="00CF6FCA"/>
    <w:rsid w:val="00D044AD"/>
    <w:rsid w:val="00D057B1"/>
    <w:rsid w:val="00D12714"/>
    <w:rsid w:val="00D15883"/>
    <w:rsid w:val="00D211B9"/>
    <w:rsid w:val="00D22AF8"/>
    <w:rsid w:val="00D279D8"/>
    <w:rsid w:val="00D3117E"/>
    <w:rsid w:val="00D4009A"/>
    <w:rsid w:val="00D4363E"/>
    <w:rsid w:val="00D43AA3"/>
    <w:rsid w:val="00D46062"/>
    <w:rsid w:val="00D55720"/>
    <w:rsid w:val="00D73329"/>
    <w:rsid w:val="00D84298"/>
    <w:rsid w:val="00D84A4D"/>
    <w:rsid w:val="00DB1ED9"/>
    <w:rsid w:val="00DB44E7"/>
    <w:rsid w:val="00DD4296"/>
    <w:rsid w:val="00DF5220"/>
    <w:rsid w:val="00E045A3"/>
    <w:rsid w:val="00E219B3"/>
    <w:rsid w:val="00E32C91"/>
    <w:rsid w:val="00E374B3"/>
    <w:rsid w:val="00E44D14"/>
    <w:rsid w:val="00E736BC"/>
    <w:rsid w:val="00E820A3"/>
    <w:rsid w:val="00E8313D"/>
    <w:rsid w:val="00EB7006"/>
    <w:rsid w:val="00EB7DBA"/>
    <w:rsid w:val="00EC54FA"/>
    <w:rsid w:val="00ED2F61"/>
    <w:rsid w:val="00F07517"/>
    <w:rsid w:val="00F12C20"/>
    <w:rsid w:val="00F2097A"/>
    <w:rsid w:val="00F33D9D"/>
    <w:rsid w:val="00F3647E"/>
    <w:rsid w:val="00F41A21"/>
    <w:rsid w:val="00F4231D"/>
    <w:rsid w:val="00F54737"/>
    <w:rsid w:val="00F61437"/>
    <w:rsid w:val="00F72168"/>
    <w:rsid w:val="00F724A5"/>
    <w:rsid w:val="00F92EC7"/>
    <w:rsid w:val="00F97C3F"/>
    <w:rsid w:val="00FA28C1"/>
    <w:rsid w:val="00FA43BA"/>
    <w:rsid w:val="00FA5B74"/>
    <w:rsid w:val="00FB68F5"/>
    <w:rsid w:val="00FC0D5F"/>
    <w:rsid w:val="00FC451A"/>
    <w:rsid w:val="00FC5A26"/>
    <w:rsid w:val="00FD0019"/>
    <w:rsid w:val="00FF535A"/>
    <w:rsid w:val="00FF63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uiPriority w:val="99"/>
    <w:pPr>
      <w:shd w:val="clear" w:color="auto" w:fill="000080"/>
    </w:pPr>
    <w:rPr>
      <w:rFonts w:ascii="Calibri" w:hAnsi="Calibri"/>
      <w:b/>
      <w:sz w:val="28"/>
      <w:szCs w:val="28"/>
    </w:rPr>
  </w:style>
  <w:style w:type="paragraph" w:styleId="BodyText">
    <w:name w:val="Body Text"/>
    <w:basedOn w:val="Normal"/>
    <w:link w:val="BodyTextChar"/>
    <w:uiPriority w:val="99"/>
    <w:pPr>
      <w:spacing w:after="120"/>
    </w:pPr>
    <w:rPr>
      <w:sz w:val="20"/>
      <w:szCs w:val="20"/>
      <w:lang w:val="en-US"/>
    </w:rPr>
  </w:style>
  <w:style w:type="character" w:customStyle="1" w:styleId="BodyTextChar">
    <w:name w:val="Body Text Char"/>
    <w:basedOn w:val="DefaultParagraphFont"/>
    <w:link w:val="CommentText"/>
    <w:uiPriority w:val="99"/>
    <w:locked/>
    <w:rPr>
      <w:lang/>
    </w:rPr>
  </w:style>
  <w:style w:type="character" w:customStyle="1" w:styleId="FooterChar1">
    <w:name w:val="Footer Char1"/>
    <w:link w:val="Footer"/>
    <w:uiPriority w:val="99"/>
    <w:semiHidden/>
    <w:locked/>
    <w:rPr>
      <w:sz w:val="24"/>
      <w:lang/>
    </w:rPr>
  </w:style>
  <w:style w:type="paragraph" w:customStyle="1" w:styleId="BodyTextCalibri">
    <w:name w:val="Body Text Calibri"/>
    <w:basedOn w:val="Normal"/>
    <w:uiPriority w:val="99"/>
    <w:rPr>
      <w:rFonts w:ascii="Calibri" w:hAnsi="Calibri"/>
      <w:sz w:val="22"/>
      <w:szCs w:val="22"/>
    </w:rPr>
  </w:style>
  <w:style w:type="paragraph" w:customStyle="1" w:styleId="Title02">
    <w:name w:val="Title02"/>
    <w:basedOn w:val="Normal"/>
    <w:uiPriority w:val="99"/>
    <w:rPr>
      <w:rFonts w:ascii="Calibri" w:hAnsi="Calibri"/>
      <w:b/>
      <w:color w:val="000080"/>
    </w:rPr>
  </w:style>
  <w:style w:type="paragraph" w:customStyle="1" w:styleId="HeaderI">
    <w:name w:val="HeaderI"/>
    <w:basedOn w:val="BodyTextCalibri"/>
    <w:uiPriority w:val="99"/>
    <w:rPr>
      <w:b/>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rPr>
      <w:lang w:val="en-US"/>
    </w:rPr>
  </w:style>
  <w:style w:type="character" w:customStyle="1" w:styleId="HeaderChar">
    <w:name w:val="Header Char"/>
    <w:basedOn w:val="DefaultParagraphFont"/>
    <w:link w:val="Header"/>
    <w:uiPriority w:val="99"/>
    <w:semiHidden/>
    <w:locked/>
    <w:rPr>
      <w:sz w:val="24"/>
      <w:lang/>
    </w:rPr>
  </w:style>
  <w:style w:type="paragraph" w:styleId="Footer">
    <w:name w:val="footer"/>
    <w:basedOn w:val="Normal"/>
    <w:link w:val="FooterChar1"/>
    <w:uiPriority w:val="99"/>
    <w:pPr>
      <w:tabs>
        <w:tab w:val="center" w:pos="4320"/>
        <w:tab w:val="right" w:pos="8640"/>
      </w:tabs>
    </w:pPr>
    <w:rPr>
      <w:lang w:val="en-US"/>
    </w:rPr>
  </w:style>
  <w:style w:type="character" w:customStyle="1" w:styleId="FooterChar">
    <w:name w:val="Footer Char"/>
    <w:basedOn w:val="DefaultParagraphFont"/>
    <w:link w:val="Footer"/>
    <w:uiPriority w:val="99"/>
    <w:semiHidden/>
    <w:locked/>
    <w:rPr>
      <w:sz w:val="24"/>
      <w:lang/>
    </w:rPr>
  </w:style>
  <w:style w:type="character" w:styleId="PageNumber">
    <w:name w:val="page number"/>
    <w:basedOn w:val="DefaultParagraphFont"/>
    <w:uiPriority w:val="99"/>
  </w:style>
  <w:style w:type="character" w:styleId="CommentReference">
    <w:name w:val="annotation reference"/>
    <w:basedOn w:val="DefaultParagraphFont"/>
    <w:uiPriority w:val="99"/>
    <w:rPr>
      <w:sz w:val="16"/>
    </w:rPr>
  </w:style>
  <w:style w:type="paragraph" w:styleId="CommentText">
    <w:name w:val="annotation text"/>
    <w:basedOn w:val="Normal"/>
    <w:link w:val="BodyTextChar"/>
    <w:uiPriority w:val="99"/>
    <w:rPr>
      <w:sz w:val="20"/>
      <w:szCs w:val="20"/>
    </w:rPr>
  </w:style>
  <w:style w:type="character" w:customStyle="1" w:styleId="CommentTextChar">
    <w:name w:val="Comment Text Char"/>
    <w:basedOn w:val="DefaultParagraphFont"/>
    <w:link w:val="CommentText"/>
    <w:uiPriority w:val="99"/>
    <w:semiHidden/>
    <w:rsid w:val="001A58EF"/>
    <w:rPr>
      <w:lang w:val="es-ES"/>
    </w:rPr>
  </w:style>
  <w:style w:type="paragraph" w:styleId="CommentSubject">
    <w:name w:val="annotation subject"/>
    <w:basedOn w:val="CommentText"/>
    <w:next w:val="CommentText"/>
    <w:link w:val="CommentSubjectChar"/>
    <w:uiPriority w:val="99"/>
    <w:rPr>
      <w:b/>
      <w:bCs/>
      <w:lang w:val="en-US"/>
    </w:rPr>
  </w:style>
  <w:style w:type="character" w:customStyle="1" w:styleId="CommentSubjectChar">
    <w:name w:val="Comment Subject Char"/>
    <w:basedOn w:val="CommentTextChar"/>
    <w:link w:val="CommentSubject"/>
    <w:uiPriority w:val="99"/>
    <w:locked/>
    <w:rPr>
      <w:b/>
      <w:lang/>
    </w:rPr>
  </w:style>
  <w:style w:type="paragraph" w:styleId="BalloonText">
    <w:name w:val="Balloon Text"/>
    <w:basedOn w:val="Normal"/>
    <w:link w:val="BalloonTextChar"/>
    <w:uiPriority w:val="99"/>
    <w:rPr>
      <w:sz w:val="16"/>
      <w:szCs w:val="16"/>
      <w:lang w:val="en-US"/>
    </w:rPr>
  </w:style>
  <w:style w:type="character" w:customStyle="1" w:styleId="BalloonTextChar">
    <w:name w:val="Balloon Text Char"/>
    <w:basedOn w:val="DefaultParagraphFont"/>
    <w:link w:val="BalloonText"/>
    <w:uiPriority w:val="99"/>
    <w:locked/>
    <w:rPr>
      <w:rFonts w:ascii="Times New Roman" w:hAnsi="Times New Roman"/>
      <w:sz w:val="16"/>
      <w:lang/>
    </w:rPr>
  </w:style>
  <w:style w:type="character" w:customStyle="1" w:styleId="tw4winExternal">
    <w:name w:val="tw4winExternal"/>
    <w:rPr>
      <w:rFonts w:ascii="Times New Roman" w:hAnsi="Times New Roman"/>
      <w:color w:val="808080"/>
    </w:rPr>
  </w:style>
  <w:style w:type="character" w:customStyle="1" w:styleId="tw4winInternal">
    <w:name w:val="tw4winInternal"/>
    <w:rPr>
      <w:rFonts w:ascii="Times New Roman" w:hAnsi="Times New Roman"/>
      <w:color w:val="FF000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DONOTTRANSLATE">
    <w:name w:val="DO_NOT_TRANSLATE"/>
    <w:uiPriority w:val="99"/>
    <w:rPr>
      <w:rFonts w:ascii="Courier New" w:hAnsi="Courier New"/>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na\Datos%20de%20programa\Microsoft\Plantilla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6</TotalTime>
  <Pages>4</Pages>
  <Words>584</Words>
  <Characters>3329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DECLINE form</dc:title>
  <dc:subject/>
  <dc:creator>EpsteinC</dc:creator>
  <cp:keywords/>
  <dc:description/>
  <cp:lastModifiedBy>Jan Nicholson</cp:lastModifiedBy>
  <cp:revision>3</cp:revision>
  <dcterms:created xsi:type="dcterms:W3CDTF">2011-05-06T19:00:00Z</dcterms:created>
  <dcterms:modified xsi:type="dcterms:W3CDTF">2011-05-06T19:06:00Z</dcterms:modified>
</cp:coreProperties>
</file>