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B77" w:rsidRDefault="00C92B77" w:rsidP="0050214B">
      <w:pPr>
        <w:pStyle w:val="Title"/>
      </w:pPr>
      <w:r>
        <w:t>IRS Wage and Investment E-help Desk</w:t>
      </w:r>
    </w:p>
    <w:p w:rsidR="00C92B77" w:rsidRDefault="00C92B77" w:rsidP="0050214B">
      <w:pPr>
        <w:pStyle w:val="Title"/>
      </w:pPr>
      <w:r>
        <w:t>Phone Focus Group Recruiting Guide/Screener and Reminder</w:t>
      </w:r>
    </w:p>
    <w:p w:rsidR="00C92B77" w:rsidRDefault="00C92B77" w:rsidP="0050214B">
      <w:pPr>
        <w:pStyle w:val="Title"/>
      </w:pPr>
      <w:r>
        <w:t>December 2011</w:t>
      </w:r>
    </w:p>
    <w:p w:rsidR="00C92B77" w:rsidRDefault="00C92B77" w:rsidP="0050214B">
      <w:pPr>
        <w:pStyle w:val="Title"/>
      </w:pPr>
    </w:p>
    <w:p w:rsidR="00C92B77" w:rsidRDefault="00C92B77" w:rsidP="0050214B">
      <w:pPr>
        <w:pStyle w:val="Title"/>
      </w:pPr>
      <w:r w:rsidRPr="00442BB2">
        <w:t>Note: Recruit for 3 groups</w:t>
      </w:r>
      <w:r>
        <w:t xml:space="preserve"> </w:t>
      </w:r>
    </w:p>
    <w:p w:rsidR="00C92B77" w:rsidRDefault="00C92B77" w:rsidP="0050214B">
      <w:pPr>
        <w:pStyle w:val="Heading1"/>
      </w:pPr>
    </w:p>
    <w:p w:rsidR="00C92B77" w:rsidRDefault="00C92B77" w:rsidP="0050214B"/>
    <w:p w:rsidR="00C92B77" w:rsidRDefault="00C92B77" w:rsidP="0050214B">
      <w:pPr>
        <w:rPr>
          <w:b/>
        </w:rPr>
      </w:pPr>
      <w:r>
        <w:rPr>
          <w:b/>
        </w:rPr>
        <w:t>INITIAL CALL</w:t>
      </w:r>
    </w:p>
    <w:p w:rsidR="00C92B77" w:rsidRDefault="00C92B77" w:rsidP="0050214B">
      <w:pPr>
        <w:pStyle w:val="Footer"/>
        <w:tabs>
          <w:tab w:val="clear" w:pos="4320"/>
          <w:tab w:val="clear" w:pos="8640"/>
        </w:tabs>
      </w:pPr>
    </w:p>
    <w:p w:rsidR="00C92B77" w:rsidRDefault="00C92B77" w:rsidP="0050214B">
      <w:r>
        <w:t>Hello, I’m _________ and I’m calling from Pacific Market Research.  May I please speak to ________________________?</w:t>
      </w:r>
    </w:p>
    <w:p w:rsidR="00C92B77" w:rsidRDefault="00C92B77" w:rsidP="0050214B"/>
    <w:p w:rsidR="00C92B77" w:rsidRDefault="00C92B77" w:rsidP="0050214B">
      <w:r>
        <w:t>You recently participated in an IRS customer satisfaction survey and indicated you would be interested in participating in future research efforts. We are calling to set-up a one-hour focus group phone call to discuss your interaction with the E-help Desk phone service of the Internal Revenue Service. This is NOT a call about your specific case. Participation in the focus group will give you an opportunity to tell the IRS about your service experiences and the group can share their ideas for service improvements.</w:t>
      </w:r>
    </w:p>
    <w:p w:rsidR="00C92B77" w:rsidRDefault="00C92B77" w:rsidP="0050214B"/>
    <w:p w:rsidR="00C92B77" w:rsidRDefault="00C92B77" w:rsidP="0050214B">
      <w:pPr>
        <w:rPr>
          <w:i/>
        </w:rPr>
      </w:pPr>
      <w:r>
        <w:t xml:space="preserve">Your participation in this research is voluntary, but your help on this project would be very much appreciated. As a token of our appreciation for your time, you will receive $50.  Are you interested in participating? </w:t>
      </w:r>
      <w:r>
        <w:rPr>
          <w:i/>
        </w:rPr>
        <w:t>[If no, thank taxpayer for their time, and hang up]</w:t>
      </w:r>
    </w:p>
    <w:p w:rsidR="00C92B77" w:rsidRDefault="00C92B77" w:rsidP="0050214B">
      <w:pPr>
        <w:rPr>
          <w:i/>
          <w:highlight w:val="yellow"/>
        </w:rPr>
      </w:pPr>
    </w:p>
    <w:p w:rsidR="00C92B77" w:rsidRPr="009A5E04" w:rsidRDefault="00C92B77" w:rsidP="0050214B">
      <w:pPr>
        <w:numPr>
          <w:ilvl w:val="0"/>
          <w:numId w:val="29"/>
        </w:numPr>
      </w:pPr>
      <w:r w:rsidRPr="009A5E04">
        <w:t>Do you primarily call the IRS E-help Desk phone service for help with</w:t>
      </w:r>
    </w:p>
    <w:p w:rsidR="00C92B77" w:rsidRPr="009A5E04" w:rsidRDefault="00C92B77" w:rsidP="0050214B">
      <w:pPr>
        <w:ind w:left="720"/>
        <w:rPr>
          <w:i/>
        </w:rPr>
      </w:pPr>
      <w:r w:rsidRPr="009A5E04">
        <w:t xml:space="preserve">_________an e-file question </w:t>
      </w:r>
      <w:r w:rsidRPr="009A5E04">
        <w:rPr>
          <w:i/>
        </w:rPr>
        <w:t>(go to q2)</w:t>
      </w:r>
    </w:p>
    <w:p w:rsidR="00C92B77" w:rsidRPr="009A5E04" w:rsidRDefault="00C92B77" w:rsidP="0050214B">
      <w:pPr>
        <w:ind w:left="720"/>
      </w:pPr>
      <w:r w:rsidRPr="009A5E04">
        <w:t xml:space="preserve">_________or a product or service other than e-file </w:t>
      </w:r>
      <w:r w:rsidRPr="009A5E04">
        <w:rPr>
          <w:i/>
        </w:rPr>
        <w:t xml:space="preserve">[Recruit for group 3 – “Other Product Users”. </w:t>
      </w:r>
      <w:r>
        <w:rPr>
          <w:i/>
        </w:rPr>
        <w:t>Don’t ask Q2</w:t>
      </w:r>
      <w:r w:rsidRPr="009A5E04">
        <w:rPr>
          <w:i/>
        </w:rPr>
        <w:t>]</w:t>
      </w:r>
    </w:p>
    <w:p w:rsidR="00C92B77" w:rsidRPr="009A5E04" w:rsidRDefault="00C92B77" w:rsidP="0050214B"/>
    <w:p w:rsidR="00C92B77" w:rsidRPr="009A5E04" w:rsidRDefault="00C92B77" w:rsidP="0050214B">
      <w:pPr>
        <w:numPr>
          <w:ilvl w:val="0"/>
          <w:numId w:val="29"/>
        </w:numPr>
      </w:pPr>
      <w:r w:rsidRPr="009A5E04">
        <w:t xml:space="preserve">Do you </w:t>
      </w:r>
    </w:p>
    <w:p w:rsidR="00C92B77" w:rsidRPr="009A5E04" w:rsidRDefault="00C92B77" w:rsidP="0050214B">
      <w:pPr>
        <w:ind w:left="720"/>
      </w:pPr>
      <w:r w:rsidRPr="009A5E04">
        <w:t xml:space="preserve">_________ file electronically 100 or less returns a year </w:t>
      </w:r>
      <w:r w:rsidRPr="009A5E04">
        <w:rPr>
          <w:i/>
        </w:rPr>
        <w:t>[Recruit for group 1 – “Small Volume Customers”]</w:t>
      </w:r>
    </w:p>
    <w:p w:rsidR="00C92B77" w:rsidRPr="009A5E04" w:rsidRDefault="00C92B77" w:rsidP="0050214B">
      <w:pPr>
        <w:ind w:left="720"/>
      </w:pPr>
    </w:p>
    <w:p w:rsidR="00C92B77" w:rsidRPr="009A5E04" w:rsidRDefault="00C92B77" w:rsidP="0050214B">
      <w:pPr>
        <w:ind w:left="720"/>
      </w:pPr>
      <w:r w:rsidRPr="009A5E04">
        <w:t xml:space="preserve">__________ file electronically more than 100 returns a year </w:t>
      </w:r>
      <w:r w:rsidRPr="009A5E04">
        <w:rPr>
          <w:i/>
        </w:rPr>
        <w:t>[Recruit for group 2 – “Large Volume Customers”]</w:t>
      </w:r>
    </w:p>
    <w:p w:rsidR="00C92B77" w:rsidRPr="009A5E04" w:rsidRDefault="00C92B77" w:rsidP="0050214B"/>
    <w:p w:rsidR="00C92B77" w:rsidRPr="009A5E04" w:rsidRDefault="00C92B77" w:rsidP="0050214B">
      <w:pPr>
        <w:rPr>
          <w:b/>
          <w:i/>
        </w:rPr>
      </w:pPr>
      <w:r w:rsidRPr="009A5E04">
        <w:rPr>
          <w:b/>
          <w:i/>
        </w:rPr>
        <w:t>IF Small Volume Customer</w:t>
      </w:r>
    </w:p>
    <w:p w:rsidR="00C92B77" w:rsidRPr="009A5E04" w:rsidRDefault="00C92B77" w:rsidP="0050214B">
      <w:pPr>
        <w:rPr>
          <w:i/>
        </w:rPr>
      </w:pPr>
      <w:r w:rsidRPr="009A5E04">
        <w:t>The focus group will be held via telephone on DAY DATE at (Noon Eastern Time). All participants will call a toll-free 800 number to join the conference call. The discussion will last about one hour. You will be joined by a group of about six people who, like you, recently spoke with the IRS over the phone. You will not be asked about your or your client’s specific tax situation, only about your experience with the E-help Desk service interaction.</w:t>
      </w:r>
      <w:r w:rsidRPr="009A5E04">
        <w:rPr>
          <w:rFonts w:ascii="Arial" w:hAnsi="Arial"/>
          <w:sz w:val="20"/>
        </w:rPr>
        <w:t xml:space="preserve">  </w:t>
      </w:r>
      <w:r w:rsidRPr="009A5E04">
        <w:t xml:space="preserve">Would you be able to participate? </w:t>
      </w:r>
      <w:r w:rsidRPr="009A5E04">
        <w:rPr>
          <w:i/>
        </w:rPr>
        <w:t>[If no, thank them and terminate the call].</w:t>
      </w:r>
    </w:p>
    <w:p w:rsidR="00C92B77" w:rsidRPr="009A5E04" w:rsidRDefault="00C92B77" w:rsidP="0050214B">
      <w:pPr>
        <w:rPr>
          <w:i/>
        </w:rPr>
      </w:pPr>
    </w:p>
    <w:p w:rsidR="00C92B77" w:rsidRPr="009A5E04" w:rsidRDefault="00C92B77" w:rsidP="0050214B">
      <w:pPr>
        <w:rPr>
          <w:b/>
          <w:i/>
        </w:rPr>
      </w:pPr>
      <w:r w:rsidRPr="009A5E04">
        <w:rPr>
          <w:b/>
          <w:i/>
        </w:rPr>
        <w:t xml:space="preserve">IF Large Volume Customer </w:t>
      </w:r>
    </w:p>
    <w:p w:rsidR="00C92B77" w:rsidRPr="009A5E04" w:rsidRDefault="00C92B77" w:rsidP="0050214B">
      <w:pPr>
        <w:rPr>
          <w:b/>
          <w:i/>
        </w:rPr>
      </w:pPr>
      <w:r w:rsidRPr="009A5E04">
        <w:t>The focus group will be held via telephone on DAY DATE at (3pm Eastern Time). All participants will call a toll-free 800 number to join the conference call. The discussion will last about one hour. You will be joined by a group of about six people who, like you, recently spoke with the IRS over the phone. You will not be asked about your or your client’s specific tax situation, only about your experience with the E-help Desk service interaction.</w:t>
      </w:r>
      <w:r w:rsidRPr="009A5E04">
        <w:rPr>
          <w:rFonts w:ascii="Arial" w:hAnsi="Arial"/>
          <w:sz w:val="20"/>
        </w:rPr>
        <w:t xml:space="preserve">  </w:t>
      </w:r>
      <w:r w:rsidRPr="009A5E04">
        <w:t xml:space="preserve">Would you be able to participate? </w:t>
      </w:r>
      <w:r w:rsidRPr="009A5E04">
        <w:rPr>
          <w:i/>
        </w:rPr>
        <w:t>[If no, thank them and terminate the call].</w:t>
      </w:r>
    </w:p>
    <w:p w:rsidR="00C92B77" w:rsidRPr="009A5E04" w:rsidRDefault="00C92B77" w:rsidP="0050214B">
      <w:pPr>
        <w:rPr>
          <w:i/>
        </w:rPr>
      </w:pPr>
    </w:p>
    <w:p w:rsidR="00C92B77" w:rsidRPr="009A5E04" w:rsidRDefault="00C92B77" w:rsidP="0050214B">
      <w:pPr>
        <w:rPr>
          <w:b/>
          <w:i/>
        </w:rPr>
      </w:pPr>
      <w:r w:rsidRPr="009A5E04">
        <w:rPr>
          <w:b/>
          <w:i/>
        </w:rPr>
        <w:t xml:space="preserve">IF Other Product User </w:t>
      </w:r>
    </w:p>
    <w:p w:rsidR="00C92B77" w:rsidRDefault="00C92B77" w:rsidP="0050214B">
      <w:pPr>
        <w:rPr>
          <w:i/>
        </w:rPr>
      </w:pPr>
      <w:r w:rsidRPr="009A5E04">
        <w:t>The focus group will be held via telephone on DAY DATE at (6pm Eastern Time). All participants will call a toll-free 800 number to join the conference call. The discussion will last about one hour. You will be joined by a group of about six people who, like you, recently spoke with the IRS over the phone. You will not be asked about your or your client’s specific tax</w:t>
      </w:r>
      <w:r w:rsidRPr="00442BB2">
        <w:t xml:space="preserve"> situation, only about your experience with the E-help Desk service interaction.</w:t>
      </w:r>
      <w:r w:rsidRPr="00442BB2">
        <w:rPr>
          <w:rFonts w:ascii="Arial" w:hAnsi="Arial"/>
          <w:sz w:val="20"/>
        </w:rPr>
        <w:t xml:space="preserve">  </w:t>
      </w:r>
      <w:r w:rsidRPr="00442BB2">
        <w:t xml:space="preserve">Would you be able to participate? </w:t>
      </w:r>
      <w:r w:rsidRPr="00442BB2">
        <w:rPr>
          <w:i/>
        </w:rPr>
        <w:t>[If no, thank them and terminate the call].</w:t>
      </w:r>
    </w:p>
    <w:p w:rsidR="00C92B77" w:rsidRDefault="00C92B77" w:rsidP="0050214B">
      <w:pPr>
        <w:rPr>
          <w:i/>
        </w:rPr>
      </w:pPr>
    </w:p>
    <w:p w:rsidR="00C92B77" w:rsidRDefault="00C92B77" w:rsidP="0050214B">
      <w:pPr>
        <w:tabs>
          <w:tab w:val="num" w:pos="360"/>
        </w:tabs>
        <w:ind w:left="360" w:hanging="360"/>
      </w:pPr>
      <w:r>
        <w:t>Are you or is anyone in your immediate family an employee of the IRS?</w:t>
      </w:r>
    </w:p>
    <w:p w:rsidR="00C92B77" w:rsidRDefault="00C92B77" w:rsidP="0050214B">
      <w:pPr>
        <w:ind w:left="720"/>
      </w:pPr>
      <w:r>
        <w:t xml:space="preserve">_______ Yes </w:t>
      </w:r>
      <w:r>
        <w:rPr>
          <w:i/>
        </w:rPr>
        <w:t>[explain, thank, then terminate the call]</w:t>
      </w:r>
    </w:p>
    <w:p w:rsidR="00C92B77" w:rsidRDefault="00C92B77" w:rsidP="0050214B">
      <w:pPr>
        <w:ind w:left="720"/>
      </w:pPr>
      <w:r>
        <w:t>_______ No</w:t>
      </w:r>
    </w:p>
    <w:p w:rsidR="00C92B77" w:rsidRDefault="00C92B77" w:rsidP="0050214B">
      <w:pPr>
        <w:ind w:left="720"/>
      </w:pPr>
    </w:p>
    <w:p w:rsidR="00C92B77" w:rsidRDefault="00C92B77" w:rsidP="0050214B">
      <w:pPr>
        <w:tabs>
          <w:tab w:val="num" w:pos="360"/>
        </w:tabs>
        <w:ind w:left="360" w:hanging="360"/>
        <w:rPr>
          <w:i/>
        </w:rPr>
      </w:pPr>
      <w:r>
        <w:rPr>
          <w:i/>
        </w:rPr>
        <w:t>Where you mandated to e-file?</w:t>
      </w:r>
    </w:p>
    <w:p w:rsidR="00C92B77" w:rsidRDefault="00C92B77" w:rsidP="0050214B">
      <w:pPr>
        <w:ind w:left="720"/>
      </w:pPr>
      <w:r>
        <w:t xml:space="preserve">_______ Yes </w:t>
      </w:r>
    </w:p>
    <w:p w:rsidR="00C92B77" w:rsidRDefault="00C92B77" w:rsidP="0050214B">
      <w:pPr>
        <w:ind w:left="720"/>
      </w:pPr>
      <w:r>
        <w:t>_______ No</w:t>
      </w:r>
    </w:p>
    <w:p w:rsidR="00C92B77" w:rsidRDefault="00C92B77" w:rsidP="0050214B">
      <w:pPr>
        <w:ind w:left="360"/>
        <w:rPr>
          <w:i/>
        </w:rPr>
      </w:pPr>
    </w:p>
    <w:p w:rsidR="00C92B77" w:rsidRDefault="00C92B77" w:rsidP="0050214B">
      <w:pPr>
        <w:tabs>
          <w:tab w:val="num" w:pos="360"/>
        </w:tabs>
        <w:ind w:left="360" w:hanging="360"/>
        <w:rPr>
          <w:i/>
        </w:rPr>
      </w:pPr>
      <w:r>
        <w:rPr>
          <w:i/>
        </w:rPr>
        <w:t>[Recruiter: note male or female]</w:t>
      </w:r>
    </w:p>
    <w:p w:rsidR="00C92B77" w:rsidRDefault="00C92B77" w:rsidP="0050214B">
      <w:pPr>
        <w:ind w:left="720"/>
      </w:pPr>
      <w:r>
        <w:t>_______ Male</w:t>
      </w:r>
    </w:p>
    <w:p w:rsidR="00C92B77" w:rsidRDefault="00C92B77" w:rsidP="0050214B">
      <w:pPr>
        <w:ind w:left="720"/>
      </w:pPr>
      <w:r>
        <w:t>_______ Female</w:t>
      </w:r>
    </w:p>
    <w:p w:rsidR="00C92B77" w:rsidRDefault="00C92B77" w:rsidP="0050214B"/>
    <w:p w:rsidR="00C92B77" w:rsidRDefault="00C92B77" w:rsidP="0050214B">
      <w:r>
        <w:t xml:space="preserve">We are delighted that you will participate in our group. </w:t>
      </w:r>
    </w:p>
    <w:p w:rsidR="00C92B77" w:rsidRDefault="00C92B77" w:rsidP="0050214B"/>
    <w:p w:rsidR="00C92B77" w:rsidRPr="0005636D" w:rsidRDefault="00C92B77" w:rsidP="0050214B">
      <w:pPr>
        <w:rPr>
          <w:highlight w:val="yellow"/>
        </w:rPr>
      </w:pPr>
      <w:r w:rsidRPr="0005636D">
        <w:rPr>
          <w:highlight w:val="yellow"/>
        </w:rPr>
        <w:t>The dial in number is:  NUMBER</w:t>
      </w:r>
    </w:p>
    <w:p w:rsidR="00C92B77" w:rsidRPr="0005636D" w:rsidRDefault="00C92B77" w:rsidP="0050214B">
      <w:pPr>
        <w:rPr>
          <w:highlight w:val="yellow"/>
        </w:rPr>
      </w:pPr>
    </w:p>
    <w:p w:rsidR="00C92B77" w:rsidRPr="0005636D" w:rsidRDefault="00C92B77" w:rsidP="0050214B">
      <w:pPr>
        <w:rPr>
          <w:highlight w:val="yellow"/>
        </w:rPr>
      </w:pPr>
      <w:r w:rsidRPr="0005636D">
        <w:rPr>
          <w:highlight w:val="yellow"/>
        </w:rPr>
        <w:t xml:space="preserve">The access code is:  </w:t>
      </w:r>
    </w:p>
    <w:p w:rsidR="00C92B77" w:rsidRPr="0005636D" w:rsidRDefault="00C92B77" w:rsidP="0050214B">
      <w:pPr>
        <w:rPr>
          <w:highlight w:val="yellow"/>
        </w:rPr>
      </w:pPr>
    </w:p>
    <w:p w:rsidR="00C92B77" w:rsidRPr="0005636D" w:rsidRDefault="00C92B77" w:rsidP="0050214B">
      <w:pPr>
        <w:rPr>
          <w:highlight w:val="yellow"/>
        </w:rPr>
      </w:pPr>
      <w:r w:rsidRPr="0005636D">
        <w:rPr>
          <w:b/>
          <w:highlight w:val="yellow"/>
        </w:rPr>
        <w:t>Noon EST</w:t>
      </w:r>
      <w:r w:rsidRPr="0005636D">
        <w:rPr>
          <w:highlight w:val="yellow"/>
        </w:rPr>
        <w:t>: NUMBER</w:t>
      </w:r>
    </w:p>
    <w:p w:rsidR="00C92B77" w:rsidRPr="0005636D" w:rsidRDefault="00C92B77" w:rsidP="0050214B">
      <w:pPr>
        <w:rPr>
          <w:highlight w:val="yellow"/>
        </w:rPr>
      </w:pPr>
      <w:r w:rsidRPr="0005636D">
        <w:rPr>
          <w:b/>
          <w:highlight w:val="yellow"/>
        </w:rPr>
        <w:t>3pm EST:</w:t>
      </w:r>
      <w:r w:rsidRPr="0005636D">
        <w:rPr>
          <w:highlight w:val="yellow"/>
        </w:rPr>
        <w:t xml:space="preserve"> NUMBER</w:t>
      </w:r>
    </w:p>
    <w:p w:rsidR="00C92B77" w:rsidRPr="00DA2FC6" w:rsidRDefault="00C92B77" w:rsidP="0050214B">
      <w:pPr>
        <w:rPr>
          <w:color w:val="FF0000"/>
        </w:rPr>
      </w:pPr>
      <w:r w:rsidRPr="0005636D">
        <w:rPr>
          <w:b/>
          <w:highlight w:val="yellow"/>
        </w:rPr>
        <w:t>6pm EST:</w:t>
      </w:r>
      <w:r w:rsidRPr="0005636D">
        <w:rPr>
          <w:highlight w:val="yellow"/>
        </w:rPr>
        <w:t xml:space="preserve"> NUMBER</w:t>
      </w:r>
    </w:p>
    <w:p w:rsidR="00C92B77" w:rsidRDefault="00C92B77" w:rsidP="0050214B"/>
    <w:p w:rsidR="00C92B77" w:rsidRDefault="00C92B77" w:rsidP="0050214B"/>
    <w:p w:rsidR="00C92B77" w:rsidRDefault="00C92B77" w:rsidP="0050214B">
      <w:pPr>
        <w:rPr>
          <w:i/>
        </w:rPr>
      </w:pPr>
      <w:r>
        <w:t>Do you have any questions? We would like some contact information to confirm the meeting and to mail out the token of appreciation for your participation.</w:t>
      </w:r>
    </w:p>
    <w:p w:rsidR="00C92B77" w:rsidRDefault="00C92B77" w:rsidP="0050214B"/>
    <w:p w:rsidR="00C92B77" w:rsidRDefault="00C92B77" w:rsidP="0050214B">
      <w:r>
        <w:t>Respondent Name __________________________</w:t>
      </w:r>
    </w:p>
    <w:p w:rsidR="00C92B77" w:rsidRDefault="00C92B77" w:rsidP="0050214B"/>
    <w:p w:rsidR="00C92B77" w:rsidRDefault="00C92B77" w:rsidP="0050214B">
      <w:r>
        <w:t>Respondent Address ___________________________________________________________</w:t>
      </w:r>
    </w:p>
    <w:p w:rsidR="00C92B77" w:rsidRDefault="00C92B77" w:rsidP="0050214B"/>
    <w:p w:rsidR="00C92B77" w:rsidRDefault="00C92B77" w:rsidP="0050214B">
      <w:r>
        <w:t>We would also like to give you a reminder call on the day of the focus group call. Would we reach you at this number or another? [record number _____________]</w:t>
      </w:r>
    </w:p>
    <w:p w:rsidR="00C92B77" w:rsidRDefault="00C92B77" w:rsidP="0050214B"/>
    <w:p w:rsidR="00C92B77" w:rsidRDefault="00C92B77" w:rsidP="0050214B">
      <w:pPr>
        <w:pStyle w:val="Footer"/>
        <w:tabs>
          <w:tab w:val="clear" w:pos="4320"/>
          <w:tab w:val="clear" w:pos="8640"/>
        </w:tabs>
      </w:pPr>
      <w:r>
        <w:t xml:space="preserve">The Paperwork Reduction Act requires that IRS provide an OMB Control Number on all approved public information requests.  That number is OMB </w:t>
      </w:r>
      <w:r w:rsidRPr="00310CA8">
        <w:t>1545-1432</w:t>
      </w:r>
      <w:r>
        <w:t>.  Also, if you like, I can give you an address where you can send comments and questions regarding this process or suggestions for making it simpler.</w:t>
      </w:r>
    </w:p>
    <w:p w:rsidR="00C92B77" w:rsidRDefault="00C92B77" w:rsidP="0050214B">
      <w:pPr>
        <w:pStyle w:val="Footer"/>
        <w:tabs>
          <w:tab w:val="clear" w:pos="4320"/>
          <w:tab w:val="clear" w:pos="8640"/>
        </w:tabs>
      </w:pPr>
    </w:p>
    <w:p w:rsidR="00C92B77" w:rsidRDefault="00C92B77" w:rsidP="0050214B">
      <w:pPr>
        <w:pStyle w:val="Footer"/>
        <w:tabs>
          <w:tab w:val="clear" w:pos="4320"/>
          <w:tab w:val="clear" w:pos="8640"/>
        </w:tabs>
      </w:pPr>
      <w:r>
        <w:t>READ ONLY IF RESPONDENT ASKS FOR ADDRESS: Send your comments and suggestions to:</w:t>
      </w:r>
    </w:p>
    <w:p w:rsidR="00C92B77" w:rsidRDefault="00C92B77" w:rsidP="0050214B">
      <w:pPr>
        <w:pStyle w:val="Footer"/>
        <w:tabs>
          <w:tab w:val="clear" w:pos="4320"/>
          <w:tab w:val="clear" w:pos="8640"/>
        </w:tabs>
      </w:pPr>
      <w:r>
        <w:t xml:space="preserve"> </w:t>
      </w:r>
    </w:p>
    <w:p w:rsidR="00C92B77" w:rsidRPr="00C67379" w:rsidRDefault="00C92B77" w:rsidP="0050214B">
      <w:r w:rsidRPr="00C67379">
        <w:rPr>
          <w:bCs/>
        </w:rPr>
        <w:t>Internal Revenue Service</w:t>
      </w:r>
    </w:p>
    <w:p w:rsidR="00C92B77" w:rsidRPr="00C67379" w:rsidRDefault="00C92B77" w:rsidP="0050214B">
      <w:r w:rsidRPr="00C67379">
        <w:rPr>
          <w:bCs/>
        </w:rPr>
        <w:t>Tax Products Coordinating Committee</w:t>
      </w:r>
    </w:p>
    <w:p w:rsidR="00C92B77" w:rsidRPr="00C67379" w:rsidRDefault="00C92B77" w:rsidP="0050214B">
      <w:r w:rsidRPr="00C67379">
        <w:rPr>
          <w:bCs/>
        </w:rPr>
        <w:t>SE:W:CAR:MP:T:T:SP</w:t>
      </w:r>
    </w:p>
    <w:p w:rsidR="00C92B77" w:rsidRPr="00C67379" w:rsidRDefault="00C92B77" w:rsidP="0050214B">
      <w:r w:rsidRPr="00C67379">
        <w:rPr>
          <w:bCs/>
        </w:rPr>
        <w:t>1111 Constitution Avenue NW</w:t>
      </w:r>
    </w:p>
    <w:p w:rsidR="00C92B77" w:rsidRPr="00C67379" w:rsidRDefault="00C92B77" w:rsidP="0050214B">
      <w:r w:rsidRPr="00C67379">
        <w:rPr>
          <w:bCs/>
        </w:rPr>
        <w:t>Washington, DC 20224</w:t>
      </w:r>
    </w:p>
    <w:p w:rsidR="00C92B77" w:rsidRDefault="00C92B77" w:rsidP="0050214B"/>
    <w:p w:rsidR="00C92B77" w:rsidRDefault="00C92B77" w:rsidP="0050214B">
      <w:pPr>
        <w:rPr>
          <w:u w:val="single"/>
        </w:rPr>
      </w:pPr>
      <w:r>
        <w:t>Thank you and have a nice day. We look forward to speaking with you on:</w:t>
      </w:r>
    </w:p>
    <w:p w:rsidR="00C92B77" w:rsidRDefault="00C92B77" w:rsidP="0050214B"/>
    <w:p w:rsidR="00C92B77" w:rsidRPr="0005636D" w:rsidRDefault="00C92B77" w:rsidP="0050214B">
      <w:pPr>
        <w:rPr>
          <w:highlight w:val="yellow"/>
        </w:rPr>
      </w:pPr>
      <w:r w:rsidRPr="0005636D">
        <w:rPr>
          <w:highlight w:val="yellow"/>
        </w:rPr>
        <w:t>DAY DATE at Noon EST</w:t>
      </w:r>
    </w:p>
    <w:p w:rsidR="00C92B77" w:rsidRPr="0005636D" w:rsidRDefault="00C92B77" w:rsidP="0050214B">
      <w:pPr>
        <w:rPr>
          <w:highlight w:val="yellow"/>
        </w:rPr>
      </w:pPr>
      <w:r w:rsidRPr="0005636D">
        <w:rPr>
          <w:highlight w:val="yellow"/>
        </w:rPr>
        <w:t>DAY DATE at 3pm EST</w:t>
      </w:r>
    </w:p>
    <w:p w:rsidR="00C92B77" w:rsidRDefault="00C92B77" w:rsidP="0050214B">
      <w:r w:rsidRPr="0005636D">
        <w:rPr>
          <w:highlight w:val="yellow"/>
        </w:rPr>
        <w:t>DAY DATE at 6pm EST</w:t>
      </w:r>
    </w:p>
    <w:p w:rsidR="00C92B77" w:rsidRDefault="00C92B77" w:rsidP="0050214B"/>
    <w:p w:rsidR="00C92B77" w:rsidRDefault="00C92B77" w:rsidP="0050214B">
      <w:r>
        <w:t>-----------------------end conversation------------------------------</w:t>
      </w:r>
    </w:p>
    <w:p w:rsidR="00C92B77" w:rsidRDefault="00C92B77" w:rsidP="0050214B"/>
    <w:p w:rsidR="00C92B77" w:rsidRDefault="00C92B77" w:rsidP="0050214B">
      <w:r>
        <w:t>For record keeping:</w:t>
      </w:r>
    </w:p>
    <w:p w:rsidR="00C92B77" w:rsidRDefault="00C92B77" w:rsidP="0050214B">
      <w:pPr>
        <w:pStyle w:val="Footer"/>
        <w:tabs>
          <w:tab w:val="clear" w:pos="4320"/>
          <w:tab w:val="clear" w:pos="8640"/>
        </w:tabs>
      </w:pPr>
      <w:r>
        <w:tab/>
        <w:t>______ Confirmation letter mailed or faxed</w:t>
      </w:r>
    </w:p>
    <w:p w:rsidR="00C92B77" w:rsidRDefault="00C92B77" w:rsidP="0050214B">
      <w:r>
        <w:tab/>
        <w:t>______ Reminder call made</w:t>
      </w:r>
    </w:p>
    <w:p w:rsidR="00C92B77" w:rsidRDefault="00C92B77" w:rsidP="0050214B"/>
    <w:p w:rsidR="00C92B77" w:rsidRDefault="00C92B77" w:rsidP="0050214B"/>
    <w:p w:rsidR="00C92B77" w:rsidRDefault="00C92B77" w:rsidP="0050214B"/>
    <w:p w:rsidR="00C92B77" w:rsidRDefault="00C92B77" w:rsidP="0050214B">
      <w:pPr>
        <w:rPr>
          <w:b/>
        </w:rPr>
      </w:pPr>
      <w:r>
        <w:rPr>
          <w:b/>
        </w:rPr>
        <w:t>REMINDER CALL</w:t>
      </w:r>
    </w:p>
    <w:p w:rsidR="00C92B77" w:rsidRDefault="00C92B77" w:rsidP="0050214B">
      <w:pPr>
        <w:rPr>
          <w:b/>
        </w:rPr>
      </w:pPr>
    </w:p>
    <w:p w:rsidR="00C92B77" w:rsidRDefault="00C92B77" w:rsidP="0050214B">
      <w:r>
        <w:t xml:space="preserve">Hello, I’m _________ and I’m calling from ____________. This is a call to remind you of your participation in the telephone focus group scheduled for </w:t>
      </w:r>
      <w:r>
        <w:rPr>
          <w:u w:val="single"/>
        </w:rPr>
        <w:t>(</w:t>
      </w:r>
      <w:r>
        <w:t>DAY</w:t>
      </w:r>
      <w:r w:rsidRPr="00064FC3">
        <w:t xml:space="preserve"> </w:t>
      </w:r>
      <w:r>
        <w:t>DATE</w:t>
      </w:r>
      <w:r w:rsidRPr="00064FC3">
        <w:t xml:space="preserve"> </w:t>
      </w:r>
      <w:r w:rsidRPr="00310CA8">
        <w:t>at</w:t>
      </w:r>
      <w:r>
        <w:rPr>
          <w:u w:val="single"/>
        </w:rPr>
        <w:t xml:space="preserve"> </w:t>
      </w:r>
      <w:r w:rsidRPr="00C7517D">
        <w:rPr>
          <w:u w:val="single"/>
        </w:rPr>
        <w:t>TIME</w:t>
      </w:r>
      <w:r>
        <w:rPr>
          <w:u w:val="single"/>
        </w:rPr>
        <w:t xml:space="preserve">). </w:t>
      </w:r>
      <w:r>
        <w:t>The dial in number is:  XXX-XXX-XXXX. The access code is:  XXXX#. Do you have any questions? (PAUSE AND ANSWER QUESTIONS). Thank you in advance for your participation.</w:t>
      </w:r>
    </w:p>
    <w:p w:rsidR="00C92B77" w:rsidRDefault="00C92B77" w:rsidP="0050214B"/>
    <w:p w:rsidR="00C92B77" w:rsidRDefault="00C92B77" w:rsidP="00B9796A">
      <w:pPr>
        <w:rPr>
          <w:b/>
        </w:rPr>
      </w:pPr>
    </w:p>
    <w:p w:rsidR="00C92B77" w:rsidRDefault="00C92B77">
      <w:pPr>
        <w:rPr>
          <w:highlight w:val="yellow"/>
        </w:rPr>
      </w:pPr>
      <w:r>
        <w:rPr>
          <w:highlight w:val="yellow"/>
        </w:rPr>
        <w:br w:type="page"/>
      </w:r>
    </w:p>
    <w:p w:rsidR="00C92B77" w:rsidRDefault="00C92B77" w:rsidP="00675A6C">
      <w:pPr>
        <w:pStyle w:val="Title"/>
      </w:pPr>
      <w:r>
        <w:t>IRS W&amp;I E-help Desk</w:t>
      </w:r>
    </w:p>
    <w:p w:rsidR="00C92B77" w:rsidRDefault="00C92B77" w:rsidP="00675A6C">
      <w:pPr>
        <w:pStyle w:val="Title"/>
      </w:pPr>
      <w:r>
        <w:t xml:space="preserve">Phone Focus Group Moderator’s Guide </w:t>
      </w:r>
    </w:p>
    <w:p w:rsidR="00C92B77" w:rsidRDefault="00C92B77" w:rsidP="00675A6C">
      <w:pPr>
        <w:pStyle w:val="Title"/>
      </w:pPr>
      <w:r>
        <w:t>December 2011</w:t>
      </w:r>
    </w:p>
    <w:p w:rsidR="00C92B77" w:rsidRDefault="00C92B77" w:rsidP="00675A6C">
      <w:pPr>
        <w:jc w:val="center"/>
        <w:rPr>
          <w:i/>
        </w:rPr>
      </w:pPr>
      <w:r>
        <w:rPr>
          <w:i/>
        </w:rPr>
        <w:t xml:space="preserve"> (Notes to the moderator are in italics)</w:t>
      </w:r>
    </w:p>
    <w:p w:rsidR="00C92B77" w:rsidRDefault="00C92B77" w:rsidP="00675A6C">
      <w:pPr>
        <w:jc w:val="center"/>
        <w:rPr>
          <w:i/>
        </w:rPr>
      </w:pPr>
    </w:p>
    <w:p w:rsidR="00C92B77" w:rsidRDefault="00C92B77" w:rsidP="00675A6C"/>
    <w:p w:rsidR="00C92B77" w:rsidRDefault="00C92B77" w:rsidP="00675A6C">
      <w:pPr>
        <w:pStyle w:val="Heading1"/>
      </w:pPr>
      <w:r>
        <w:t>Overview</w:t>
      </w:r>
    </w:p>
    <w:p w:rsidR="00C92B77" w:rsidRDefault="00C92B77" w:rsidP="00675A6C">
      <w:r>
        <w:t xml:space="preserve">Hello, I’m Jennifer Schranz from Pacific Consulting Group. I will moderate our discussion today.  The topic we’ll be discussing is your satisfaction with your recent interaction with the IRS E-Help Desk. The overall goal of the research is to provide information that will help the IRS provide better service to customers like you. Your input is very important for establishing the areas of the process that need improvement.  This is your opportunity to provide input and to tell the IRS what your experiences have been and to make recommendations for change. </w:t>
      </w:r>
    </w:p>
    <w:p w:rsidR="00C92B77" w:rsidRDefault="00C92B77" w:rsidP="00675A6C"/>
    <w:p w:rsidR="00C92B77" w:rsidRDefault="00C92B77" w:rsidP="00675A6C">
      <w:r>
        <w:t>First, I would like to thank all of you for calling in today. Our discussion will take about one hour. I would like to know your real attitudes and feelings, so please be as open and frank with me as you can. I would like for you to think about your opinions of the IRS with regard to your interactions with them and not your opinions regarding tax laws specifically.  I am recording this session, and have some IRS personnel listening in, but please keep in mind that our focus here is on your experiences and opinions, not on your individual identities. In fact, none of us know more than your first name.</w:t>
      </w:r>
    </w:p>
    <w:p w:rsidR="00C92B77" w:rsidRDefault="00C92B77" w:rsidP="00675A6C"/>
    <w:p w:rsidR="00C92B77" w:rsidRPr="001504C4" w:rsidRDefault="00C92B77" w:rsidP="00675A6C">
      <w:pPr>
        <w:pStyle w:val="Title"/>
        <w:jc w:val="left"/>
        <w:rPr>
          <w:b w:val="0"/>
          <w:bCs/>
          <w:szCs w:val="24"/>
        </w:rPr>
      </w:pPr>
      <w:r w:rsidRPr="00460321">
        <w:rPr>
          <w:b w:val="0"/>
          <w:szCs w:val="24"/>
        </w:rPr>
        <w:t>I also want to point out that I am not an IRS employee and there are no right or wrong answers so please don’t hold back any of your perceptions, opinions and suggestions.</w:t>
      </w:r>
    </w:p>
    <w:p w:rsidR="00C92B77" w:rsidRDefault="00C92B77" w:rsidP="00675A6C"/>
    <w:p w:rsidR="00C92B77" w:rsidRDefault="00C92B77" w:rsidP="00675A6C">
      <w:pPr>
        <w:pStyle w:val="Heading1"/>
      </w:pPr>
      <w:r>
        <w:t>Introductions</w:t>
      </w:r>
    </w:p>
    <w:p w:rsidR="00C92B77" w:rsidRPr="005505DC" w:rsidRDefault="00C92B77" w:rsidP="00675A6C">
      <w:pPr>
        <w:rPr>
          <w:i/>
        </w:rPr>
      </w:pPr>
      <w:r w:rsidRPr="005505DC">
        <w:rPr>
          <w:i/>
        </w:rPr>
        <w:t>[Moderator:  Gather responses in a roundtable fashion]</w:t>
      </w:r>
    </w:p>
    <w:p w:rsidR="00C92B77" w:rsidRPr="005505DC" w:rsidRDefault="00C92B77" w:rsidP="00675A6C">
      <w:r w:rsidRPr="005505DC">
        <w:t xml:space="preserve">To get started, let’s introduce ourselves.  Please tell us your </w:t>
      </w:r>
      <w:r w:rsidRPr="005505DC">
        <w:rPr>
          <w:u w:val="single"/>
        </w:rPr>
        <w:t>first</w:t>
      </w:r>
      <w:r w:rsidRPr="005505DC">
        <w:t xml:space="preserve"> name </w:t>
      </w:r>
      <w:r>
        <w:t xml:space="preserve">only </w:t>
      </w:r>
      <w:r w:rsidRPr="005505DC">
        <w:t>and what city and state you are located in.</w:t>
      </w:r>
    </w:p>
    <w:p w:rsidR="00C92B77" w:rsidRDefault="00C92B77" w:rsidP="00675A6C"/>
    <w:p w:rsidR="00C92B77" w:rsidRPr="00C20F54" w:rsidRDefault="00C92B77" w:rsidP="00675A6C">
      <w:pPr>
        <w:rPr>
          <w:b/>
        </w:rPr>
      </w:pPr>
      <w:r w:rsidRPr="00C20F54">
        <w:rPr>
          <w:b/>
        </w:rPr>
        <w:t>Reasons for Calling the E-help Desk Toll-free service</w:t>
      </w:r>
    </w:p>
    <w:p w:rsidR="00C92B77" w:rsidRPr="00A1048D" w:rsidRDefault="00C92B77" w:rsidP="00675A6C">
      <w:pPr>
        <w:rPr>
          <w:i/>
        </w:rPr>
      </w:pPr>
      <w:r w:rsidRPr="00A1048D">
        <w:t xml:space="preserve">To get us started today, I’d like to get a bit of background information about the nature of your most recent call to the IRS’ E-help Desk toll-free line. </w:t>
      </w:r>
      <w:r w:rsidRPr="00A1048D">
        <w:rPr>
          <w:i/>
        </w:rPr>
        <w:t>[Moderator:  Open Discussion]</w:t>
      </w:r>
    </w:p>
    <w:p w:rsidR="00C92B77" w:rsidRPr="00A1048D" w:rsidRDefault="00C92B77" w:rsidP="00675A6C"/>
    <w:p w:rsidR="00C92B77" w:rsidRPr="00323848" w:rsidRDefault="00C92B77" w:rsidP="00675A6C">
      <w:pPr>
        <w:numPr>
          <w:ilvl w:val="0"/>
          <w:numId w:val="27"/>
        </w:numPr>
        <w:rPr>
          <w:i/>
        </w:rPr>
      </w:pPr>
      <w:r w:rsidRPr="00A1048D">
        <w:t>Briefly, why did you call the E-help Desk?</w:t>
      </w:r>
    </w:p>
    <w:p w:rsidR="00C92B77" w:rsidRPr="00A1048D" w:rsidRDefault="00C92B77" w:rsidP="00675A6C">
      <w:pPr>
        <w:numPr>
          <w:ilvl w:val="0"/>
          <w:numId w:val="27"/>
        </w:numPr>
      </w:pPr>
      <w:r w:rsidRPr="00A1048D">
        <w:t>How did you know what number to call?</w:t>
      </w:r>
      <w:r w:rsidRPr="00A1048D">
        <w:rPr>
          <w:i/>
        </w:rPr>
        <w:t xml:space="preserve"> </w:t>
      </w:r>
    </w:p>
    <w:p w:rsidR="00C92B77" w:rsidRPr="00A1048D" w:rsidRDefault="00C92B77" w:rsidP="00675A6C">
      <w:pPr>
        <w:numPr>
          <w:ilvl w:val="0"/>
          <w:numId w:val="26"/>
        </w:numPr>
        <w:ind w:left="720"/>
      </w:pPr>
      <w:r w:rsidRPr="00A1048D">
        <w:t>Did you try to resolve your issue or answer your question any other way prior to calling the E-help service?</w:t>
      </w:r>
    </w:p>
    <w:p w:rsidR="00C92B77" w:rsidRPr="004D3831" w:rsidRDefault="00C92B77" w:rsidP="00675A6C">
      <w:pPr>
        <w:rPr>
          <w:highlight w:val="yellow"/>
        </w:rPr>
      </w:pPr>
    </w:p>
    <w:p w:rsidR="00C92B77" w:rsidRPr="00A1048D" w:rsidRDefault="00C92B77" w:rsidP="00675A6C">
      <w:pPr>
        <w:rPr>
          <w:b/>
        </w:rPr>
      </w:pPr>
      <w:r w:rsidRPr="00A1048D">
        <w:rPr>
          <w:b/>
        </w:rPr>
        <w:t xml:space="preserve">Navigation </w:t>
      </w:r>
    </w:p>
    <w:p w:rsidR="00C92B77" w:rsidRPr="00A1048D" w:rsidRDefault="00C92B77" w:rsidP="00675A6C">
      <w:r w:rsidRPr="00A1048D">
        <w:t>Next, I’d like to go into detail to understand your experience with various aspects of the E-help Desk toll-free service.</w:t>
      </w:r>
      <w:r>
        <w:t xml:space="preserve"> </w:t>
      </w:r>
      <w:r w:rsidRPr="00A1048D">
        <w:rPr>
          <w:i/>
        </w:rPr>
        <w:t>[Moderator:  Open Discussion]</w:t>
      </w:r>
    </w:p>
    <w:p w:rsidR="00C92B77" w:rsidRPr="00A1048D" w:rsidRDefault="00C92B77" w:rsidP="00675A6C">
      <w:pPr>
        <w:rPr>
          <w:b/>
        </w:rPr>
      </w:pPr>
    </w:p>
    <w:p w:rsidR="00C92B77" w:rsidRPr="00A1048D" w:rsidRDefault="00C92B77" w:rsidP="00675A6C">
      <w:pPr>
        <w:numPr>
          <w:ilvl w:val="0"/>
          <w:numId w:val="23"/>
        </w:numPr>
      </w:pPr>
      <w:r w:rsidRPr="00A1048D">
        <w:t>When you first called the system, did you have difficulty with any part of the automated menu and instructions?</w:t>
      </w:r>
    </w:p>
    <w:p w:rsidR="00C92B77" w:rsidRPr="00A1048D" w:rsidRDefault="00C92B77" w:rsidP="00675A6C">
      <w:pPr>
        <w:numPr>
          <w:ilvl w:val="0"/>
          <w:numId w:val="23"/>
        </w:numPr>
      </w:pPr>
      <w:r w:rsidRPr="00A1048D">
        <w:t>What difficulties did you have with using the automated menu and instructions?</w:t>
      </w:r>
    </w:p>
    <w:p w:rsidR="00C92B77" w:rsidRPr="00A1048D" w:rsidRDefault="00C92B77" w:rsidP="00675A6C"/>
    <w:p w:rsidR="00C92B77" w:rsidRPr="00A1048D" w:rsidRDefault="00C92B77" w:rsidP="00675A6C">
      <w:pPr>
        <w:ind w:left="1080"/>
      </w:pPr>
      <w:r w:rsidRPr="00A1048D">
        <w:t>Probes</w:t>
      </w:r>
    </w:p>
    <w:p w:rsidR="00C92B77" w:rsidRPr="00A1048D" w:rsidRDefault="00C92B77" w:rsidP="00675A6C">
      <w:pPr>
        <w:ind w:left="1080"/>
        <w:rPr>
          <w:i/>
        </w:rPr>
      </w:pPr>
      <w:r w:rsidRPr="00A1048D">
        <w:rPr>
          <w:i/>
        </w:rPr>
        <w:t>Were there too many menu options?</w:t>
      </w:r>
    </w:p>
    <w:p w:rsidR="00C92B77" w:rsidRPr="00A1048D" w:rsidRDefault="00C92B77" w:rsidP="00675A6C">
      <w:pPr>
        <w:ind w:left="1080"/>
        <w:rPr>
          <w:i/>
        </w:rPr>
      </w:pPr>
      <w:r w:rsidRPr="00A1048D">
        <w:rPr>
          <w:i/>
        </w:rPr>
        <w:t>Were the menu options vague (give examples)?</w:t>
      </w:r>
    </w:p>
    <w:p w:rsidR="00C92B77" w:rsidRPr="00A1048D" w:rsidRDefault="00C92B77" w:rsidP="00675A6C">
      <w:pPr>
        <w:ind w:left="1080"/>
        <w:rPr>
          <w:i/>
        </w:rPr>
      </w:pPr>
      <w:r w:rsidRPr="00A1048D">
        <w:rPr>
          <w:i/>
        </w:rPr>
        <w:t>Were you unable to find the option that met your needs? What option were you seeking?</w:t>
      </w:r>
    </w:p>
    <w:p w:rsidR="00C92B77" w:rsidRPr="00A1048D" w:rsidRDefault="00C92B77" w:rsidP="00675A6C"/>
    <w:p w:rsidR="00C92B77" w:rsidRPr="00A1048D" w:rsidRDefault="00C92B77" w:rsidP="00675A6C">
      <w:pPr>
        <w:numPr>
          <w:ilvl w:val="0"/>
          <w:numId w:val="23"/>
        </w:numPr>
      </w:pPr>
      <w:r w:rsidRPr="00A1048D">
        <w:t>What suggestions do you have for improving the automated menu or instructions?</w:t>
      </w:r>
    </w:p>
    <w:p w:rsidR="00C92B77" w:rsidRPr="004D3831" w:rsidRDefault="00C92B77" w:rsidP="00675A6C">
      <w:pPr>
        <w:rPr>
          <w:highlight w:val="yellow"/>
        </w:rPr>
      </w:pPr>
    </w:p>
    <w:p w:rsidR="00C92B77" w:rsidRDefault="00C92B77" w:rsidP="00675A6C">
      <w:pPr>
        <w:rPr>
          <w:b/>
        </w:rPr>
      </w:pPr>
      <w:r w:rsidRPr="00A1048D">
        <w:rPr>
          <w:b/>
        </w:rPr>
        <w:t>Staff</w:t>
      </w:r>
      <w:r>
        <w:rPr>
          <w:b/>
        </w:rPr>
        <w:t xml:space="preserve"> </w:t>
      </w:r>
    </w:p>
    <w:p w:rsidR="00C92B77" w:rsidRPr="00A1048D" w:rsidRDefault="00C92B77" w:rsidP="00675A6C">
      <w:pPr>
        <w:rPr>
          <w:b/>
        </w:rPr>
      </w:pPr>
      <w:r w:rsidRPr="00A1048D">
        <w:rPr>
          <w:i/>
        </w:rPr>
        <w:t>[Moderator:  Open Discussion]</w:t>
      </w:r>
    </w:p>
    <w:p w:rsidR="00C92B77" w:rsidRPr="00A1048D" w:rsidRDefault="00C92B77" w:rsidP="00675A6C">
      <w:pPr>
        <w:numPr>
          <w:ilvl w:val="0"/>
          <w:numId w:val="26"/>
        </w:numPr>
      </w:pPr>
      <w:r w:rsidRPr="00A1048D">
        <w:t xml:space="preserve">I’d like to ask each of you to describe your experience with the customer service representatives you spoke with? </w:t>
      </w:r>
    </w:p>
    <w:p w:rsidR="00C92B77" w:rsidRPr="00A1048D" w:rsidRDefault="00C92B77" w:rsidP="00675A6C">
      <w:pPr>
        <w:numPr>
          <w:ilvl w:val="0"/>
          <w:numId w:val="26"/>
        </w:numPr>
      </w:pPr>
      <w:r w:rsidRPr="00A1048D">
        <w:t>Was it a positive or negative experience?</w:t>
      </w:r>
    </w:p>
    <w:p w:rsidR="00C92B77" w:rsidRPr="00A1048D" w:rsidRDefault="00C92B77" w:rsidP="00675A6C"/>
    <w:p w:rsidR="00C92B77" w:rsidRPr="00A1048D" w:rsidRDefault="00C92B77" w:rsidP="00675A6C">
      <w:pPr>
        <w:ind w:left="360"/>
        <w:rPr>
          <w:i/>
        </w:rPr>
      </w:pPr>
      <w:r w:rsidRPr="00A1048D">
        <w:rPr>
          <w:i/>
        </w:rPr>
        <w:t>Probes</w:t>
      </w:r>
    </w:p>
    <w:p w:rsidR="00C92B77" w:rsidRDefault="00C92B77" w:rsidP="00675A6C">
      <w:pPr>
        <w:ind w:left="360"/>
        <w:rPr>
          <w:i/>
        </w:rPr>
      </w:pPr>
      <w:r>
        <w:rPr>
          <w:i/>
        </w:rPr>
        <w:t>Knowledgeable</w:t>
      </w:r>
    </w:p>
    <w:p w:rsidR="00C92B77" w:rsidRPr="00A1048D" w:rsidRDefault="00C92B77" w:rsidP="00675A6C">
      <w:pPr>
        <w:ind w:left="360"/>
        <w:rPr>
          <w:i/>
        </w:rPr>
      </w:pPr>
      <w:r>
        <w:rPr>
          <w:i/>
        </w:rPr>
        <w:t>Professional</w:t>
      </w:r>
      <w:r w:rsidRPr="00A1048D">
        <w:rPr>
          <w:i/>
        </w:rPr>
        <w:t xml:space="preserve"> </w:t>
      </w:r>
    </w:p>
    <w:p w:rsidR="00C92B77" w:rsidRDefault="00C92B77" w:rsidP="00675A6C">
      <w:pPr>
        <w:ind w:left="360"/>
        <w:rPr>
          <w:i/>
        </w:rPr>
      </w:pPr>
      <w:r>
        <w:rPr>
          <w:i/>
        </w:rPr>
        <w:t>Friendly</w:t>
      </w:r>
    </w:p>
    <w:p w:rsidR="00C92B77" w:rsidRDefault="00C92B77" w:rsidP="00675A6C">
      <w:pPr>
        <w:ind w:left="360"/>
        <w:rPr>
          <w:i/>
        </w:rPr>
      </w:pPr>
      <w:r>
        <w:rPr>
          <w:i/>
        </w:rPr>
        <w:t>Willingness to help</w:t>
      </w:r>
    </w:p>
    <w:p w:rsidR="00C92B77" w:rsidRDefault="00C92B77" w:rsidP="00675A6C">
      <w:pPr>
        <w:ind w:left="360"/>
        <w:rPr>
          <w:i/>
        </w:rPr>
      </w:pPr>
      <w:r>
        <w:rPr>
          <w:i/>
        </w:rPr>
        <w:t xml:space="preserve">Fairness </w:t>
      </w:r>
    </w:p>
    <w:p w:rsidR="00C92B77" w:rsidRDefault="00C92B77" w:rsidP="00675A6C">
      <w:pPr>
        <w:ind w:left="360"/>
        <w:rPr>
          <w:i/>
        </w:rPr>
      </w:pPr>
      <w:r>
        <w:rPr>
          <w:i/>
        </w:rPr>
        <w:t>Authority</w:t>
      </w:r>
    </w:p>
    <w:p w:rsidR="00C92B77" w:rsidRPr="004D3831" w:rsidRDefault="00C92B77" w:rsidP="00675A6C">
      <w:pPr>
        <w:rPr>
          <w:highlight w:val="yellow"/>
        </w:rPr>
      </w:pPr>
    </w:p>
    <w:p w:rsidR="00C92B77" w:rsidRPr="00A1048D" w:rsidRDefault="00C92B77" w:rsidP="00675A6C">
      <w:pPr>
        <w:rPr>
          <w:b/>
        </w:rPr>
      </w:pPr>
      <w:r w:rsidRPr="00A1048D">
        <w:rPr>
          <w:b/>
        </w:rPr>
        <w:t>Length of call</w:t>
      </w:r>
    </w:p>
    <w:p w:rsidR="00C92B77" w:rsidRPr="00A1048D" w:rsidRDefault="00C92B77" w:rsidP="00675A6C">
      <w:r w:rsidRPr="00A1048D">
        <w:t xml:space="preserve">Next, we’d like to talk about the length of the call. </w:t>
      </w:r>
      <w:r w:rsidRPr="00A1048D">
        <w:rPr>
          <w:i/>
        </w:rPr>
        <w:t>[Moderator:  Open Discussion]</w:t>
      </w:r>
    </w:p>
    <w:p w:rsidR="00C92B77" w:rsidRPr="00A1048D" w:rsidRDefault="00C92B77" w:rsidP="00675A6C"/>
    <w:p w:rsidR="00C92B77" w:rsidRPr="00A1048D" w:rsidRDefault="00C92B77" w:rsidP="00675A6C">
      <w:pPr>
        <w:numPr>
          <w:ilvl w:val="0"/>
          <w:numId w:val="23"/>
        </w:numPr>
        <w:tabs>
          <w:tab w:val="clear" w:pos="720"/>
          <w:tab w:val="left" w:pos="360"/>
        </w:tabs>
        <w:ind w:left="360"/>
      </w:pPr>
      <w:r w:rsidRPr="00A1048D">
        <w:t>Did the length of call meet your expectations?  Why or why not?</w:t>
      </w:r>
    </w:p>
    <w:p w:rsidR="00C92B77" w:rsidRPr="00A1048D" w:rsidRDefault="00C92B77" w:rsidP="00675A6C">
      <w:pPr>
        <w:numPr>
          <w:ilvl w:val="0"/>
          <w:numId w:val="23"/>
        </w:numPr>
        <w:tabs>
          <w:tab w:val="clear" w:pos="720"/>
          <w:tab w:val="left" w:pos="360"/>
        </w:tabs>
        <w:ind w:left="360"/>
      </w:pPr>
      <w:r w:rsidRPr="00A1048D">
        <w:t>How long did you expect the call to take?</w:t>
      </w:r>
    </w:p>
    <w:p w:rsidR="00C92B77" w:rsidRDefault="00C92B77" w:rsidP="00675A6C">
      <w:pPr>
        <w:ind w:left="360"/>
        <w:rPr>
          <w:i/>
        </w:rPr>
      </w:pPr>
      <w:r w:rsidRPr="00A1048D">
        <w:rPr>
          <w:i/>
        </w:rPr>
        <w:t>Probes: hold time, wait time, time spent with CSR</w:t>
      </w:r>
    </w:p>
    <w:p w:rsidR="00C92B77" w:rsidRPr="00323848" w:rsidRDefault="00C92B77" w:rsidP="00675A6C">
      <w:pPr>
        <w:numPr>
          <w:ilvl w:val="0"/>
          <w:numId w:val="23"/>
        </w:numPr>
        <w:tabs>
          <w:tab w:val="clear" w:pos="720"/>
          <w:tab w:val="num" w:pos="360"/>
        </w:tabs>
        <w:ind w:left="360"/>
      </w:pPr>
      <w:r w:rsidRPr="00323848">
        <w:t>What suggestions do you have to reduce the wait time and overall length of the call?</w:t>
      </w:r>
    </w:p>
    <w:p w:rsidR="00C92B77" w:rsidRPr="00323848" w:rsidRDefault="00C92B77" w:rsidP="00675A6C"/>
    <w:p w:rsidR="00C92B77" w:rsidRPr="00323848" w:rsidRDefault="00C92B77" w:rsidP="00675A6C">
      <w:pPr>
        <w:rPr>
          <w:b/>
        </w:rPr>
      </w:pPr>
      <w:r w:rsidRPr="00323848">
        <w:rPr>
          <w:b/>
        </w:rPr>
        <w:t>Issue resolution</w:t>
      </w:r>
    </w:p>
    <w:p w:rsidR="00C92B77" w:rsidRPr="00323848" w:rsidRDefault="00C92B77" w:rsidP="00675A6C">
      <w:r w:rsidRPr="00323848">
        <w:t xml:space="preserve">We’ve spoken about the automated system itself, your interactions with the IRS staff, and the length of the call.  </w:t>
      </w:r>
    </w:p>
    <w:p w:rsidR="00C92B77" w:rsidRPr="00323848" w:rsidRDefault="00C92B77" w:rsidP="00675A6C"/>
    <w:p w:rsidR="00C92B77" w:rsidRPr="00323848" w:rsidRDefault="00C92B77" w:rsidP="00675A6C">
      <w:pPr>
        <w:numPr>
          <w:ilvl w:val="0"/>
          <w:numId w:val="24"/>
        </w:numPr>
        <w:tabs>
          <w:tab w:val="clear" w:pos="720"/>
          <w:tab w:val="left" w:pos="360"/>
        </w:tabs>
        <w:ind w:left="360"/>
        <w:rPr>
          <w:i/>
        </w:rPr>
      </w:pPr>
      <w:r w:rsidRPr="00323848">
        <w:t xml:space="preserve">After having gone through this process, did you feel that your issue was resolved? </w:t>
      </w:r>
      <w:r w:rsidRPr="00323848">
        <w:rPr>
          <w:i/>
        </w:rPr>
        <w:t>[tally yes and no responses]</w:t>
      </w:r>
    </w:p>
    <w:p w:rsidR="00C92B77" w:rsidRPr="00323848" w:rsidRDefault="00C92B77" w:rsidP="00675A6C">
      <w:pPr>
        <w:numPr>
          <w:ilvl w:val="0"/>
          <w:numId w:val="23"/>
        </w:numPr>
        <w:tabs>
          <w:tab w:val="clear" w:pos="720"/>
          <w:tab w:val="num" w:pos="360"/>
        </w:tabs>
        <w:ind w:left="360"/>
      </w:pPr>
      <w:r w:rsidRPr="00323848">
        <w:t xml:space="preserve">For those who felt your issue wasn’t resolved, can you explain why not? </w:t>
      </w:r>
      <w:r w:rsidRPr="00323848">
        <w:rPr>
          <w:i/>
        </w:rPr>
        <w:t>[Moderator:  Open Discussion]</w:t>
      </w:r>
    </w:p>
    <w:p w:rsidR="00C92B77" w:rsidRPr="00323848" w:rsidRDefault="00C92B77" w:rsidP="00675A6C">
      <w:pPr>
        <w:tabs>
          <w:tab w:val="num" w:pos="360"/>
        </w:tabs>
        <w:ind w:left="360"/>
      </w:pPr>
    </w:p>
    <w:p w:rsidR="00C92B77" w:rsidRPr="00323848" w:rsidRDefault="00C92B77" w:rsidP="00675A6C"/>
    <w:p w:rsidR="00C92B77" w:rsidRPr="00323848" w:rsidRDefault="00C92B77" w:rsidP="00675A6C">
      <w:pPr>
        <w:rPr>
          <w:b/>
        </w:rPr>
      </w:pPr>
      <w:r w:rsidRPr="00323848">
        <w:rPr>
          <w:b/>
        </w:rPr>
        <w:t>Overall satisfaction and comparison to other service organizations</w:t>
      </w:r>
    </w:p>
    <w:p w:rsidR="00C92B77" w:rsidRPr="00323848" w:rsidRDefault="00C92B77" w:rsidP="00675A6C">
      <w:pPr>
        <w:numPr>
          <w:ilvl w:val="0"/>
          <w:numId w:val="25"/>
        </w:numPr>
        <w:tabs>
          <w:tab w:val="clear" w:pos="1080"/>
          <w:tab w:val="num" w:pos="450"/>
        </w:tabs>
        <w:ind w:left="450" w:hanging="450"/>
      </w:pPr>
      <w:r w:rsidRPr="00323848">
        <w:t xml:space="preserve">Overall, how satisfied are each of you with the IRS’ E-help Desk toll-free service? </w:t>
      </w:r>
      <w:r w:rsidRPr="00323848">
        <w:rPr>
          <w:i/>
        </w:rPr>
        <w:t>[Moderator:  Open Discussion]</w:t>
      </w:r>
    </w:p>
    <w:p w:rsidR="00C92B77" w:rsidRPr="00323848" w:rsidRDefault="00C92B77" w:rsidP="00675A6C"/>
    <w:p w:rsidR="00C92B77" w:rsidRPr="00323848" w:rsidRDefault="00C92B77" w:rsidP="00675A6C">
      <w:pPr>
        <w:pStyle w:val="Title"/>
        <w:jc w:val="left"/>
        <w:outlineLvl w:val="0"/>
        <w:rPr>
          <w:szCs w:val="24"/>
        </w:rPr>
      </w:pPr>
      <w:r w:rsidRPr="00323848">
        <w:rPr>
          <w:szCs w:val="24"/>
        </w:rPr>
        <w:t>Recommendations</w:t>
      </w:r>
    </w:p>
    <w:p w:rsidR="00C92B77" w:rsidRPr="00323848" w:rsidRDefault="00C92B77" w:rsidP="00675A6C">
      <w:pPr>
        <w:pStyle w:val="Title"/>
        <w:numPr>
          <w:ilvl w:val="0"/>
          <w:numId w:val="28"/>
        </w:numPr>
        <w:jc w:val="left"/>
        <w:rPr>
          <w:b w:val="0"/>
          <w:bCs/>
          <w:szCs w:val="24"/>
        </w:rPr>
      </w:pPr>
      <w:r w:rsidRPr="00323848">
        <w:rPr>
          <w:b w:val="0"/>
          <w:bCs/>
          <w:szCs w:val="24"/>
        </w:rPr>
        <w:t xml:space="preserve">Finally, is there anything you would like to suggest to the IRS about their E-help Desk Toll-free service?  </w:t>
      </w:r>
      <w:r w:rsidRPr="00323848">
        <w:rPr>
          <w:b w:val="0"/>
          <w:i/>
        </w:rPr>
        <w:t>[Moderator:  Open Discussion]</w:t>
      </w:r>
    </w:p>
    <w:p w:rsidR="00C92B77" w:rsidRPr="00323848" w:rsidRDefault="00C92B77" w:rsidP="00675A6C">
      <w:pPr>
        <w:pStyle w:val="Title"/>
        <w:numPr>
          <w:ilvl w:val="0"/>
          <w:numId w:val="28"/>
        </w:numPr>
        <w:jc w:val="left"/>
        <w:rPr>
          <w:b w:val="0"/>
          <w:bCs/>
          <w:szCs w:val="24"/>
        </w:rPr>
      </w:pPr>
      <w:r w:rsidRPr="00323848">
        <w:rPr>
          <w:b w:val="0"/>
          <w:bCs/>
          <w:szCs w:val="24"/>
        </w:rPr>
        <w:t>Any other comments?</w:t>
      </w:r>
      <w:r w:rsidRPr="00323848">
        <w:rPr>
          <w:b w:val="0"/>
          <w:i/>
        </w:rPr>
        <w:t xml:space="preserve"> [Moderator:  Open Discussion]</w:t>
      </w:r>
    </w:p>
    <w:p w:rsidR="00C92B77" w:rsidRPr="004215AD" w:rsidRDefault="00C92B77" w:rsidP="00675A6C">
      <w:pPr>
        <w:rPr>
          <w:highlight w:val="green"/>
        </w:rPr>
      </w:pPr>
    </w:p>
    <w:p w:rsidR="00C92B77" w:rsidRPr="004215AD" w:rsidRDefault="00C92B77" w:rsidP="00675A6C">
      <w:pPr>
        <w:rPr>
          <w:highlight w:val="green"/>
        </w:rPr>
      </w:pPr>
      <w:r w:rsidRPr="004215AD">
        <w:rPr>
          <w:b/>
          <w:bCs/>
        </w:rPr>
        <w:t>Wrap Up</w:t>
      </w:r>
    </w:p>
    <w:p w:rsidR="00C92B77" w:rsidRDefault="00C92B77" w:rsidP="00675A6C">
      <w:r w:rsidRPr="004215AD">
        <w:t xml:space="preserve">Those are all the questions that I have for this session. I want to thank you and the IRS wants to thank you, for participating in this discussion. </w:t>
      </w:r>
      <w:r w:rsidRPr="004215AD">
        <w:rPr>
          <w:b/>
        </w:rPr>
        <w:t xml:space="preserve"> </w:t>
      </w:r>
      <w:r w:rsidRPr="004215AD">
        <w:t xml:space="preserve">PCG will be sending a $50 token of our appreciation in the mail within two weeks. </w:t>
      </w:r>
      <w:r>
        <w:t xml:space="preserve">If, by chance, you do not receive the check in the mail or have any questions about it you can reach me, Jennifer, at 650-327-8108. </w:t>
      </w:r>
    </w:p>
    <w:p w:rsidR="00C92B77" w:rsidRDefault="00C92B77" w:rsidP="00675A6C"/>
    <w:p w:rsidR="00C92B77" w:rsidRPr="004215AD" w:rsidRDefault="00C92B77" w:rsidP="00675A6C">
      <w:r>
        <w:t>Thank you for participating and enjoy the rest of your day. Good bye.</w:t>
      </w:r>
    </w:p>
    <w:p w:rsidR="00C92B77" w:rsidRDefault="00C92B77" w:rsidP="00675A6C"/>
    <w:p w:rsidR="00C92B77" w:rsidRPr="00675A6C" w:rsidRDefault="00C92B77" w:rsidP="00B9796A"/>
    <w:sectPr w:rsidR="00C92B77" w:rsidRPr="00675A6C"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B77" w:rsidRDefault="00C92B77">
      <w:r>
        <w:separator/>
      </w:r>
    </w:p>
  </w:endnote>
  <w:endnote w:type="continuationSeparator" w:id="0">
    <w:p w:rsidR="00C92B77" w:rsidRDefault="00C92B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B77" w:rsidRDefault="00C92B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B77" w:rsidRDefault="00C92B77">
      <w:r>
        <w:separator/>
      </w:r>
    </w:p>
  </w:footnote>
  <w:footnote w:type="continuationSeparator" w:id="0">
    <w:p w:rsidR="00C92B77" w:rsidRDefault="00C92B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630739"/>
    <w:multiLevelType w:val="hybridMultilevel"/>
    <w:tmpl w:val="A0C2A3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9B77590"/>
    <w:multiLevelType w:val="hybridMultilevel"/>
    <w:tmpl w:val="1FE03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514A81"/>
    <w:multiLevelType w:val="hybridMultilevel"/>
    <w:tmpl w:val="9606EB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FA31DC9"/>
    <w:multiLevelType w:val="hybridMultilevel"/>
    <w:tmpl w:val="984ABB5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1C61C8E"/>
    <w:multiLevelType w:val="hybridMultilevel"/>
    <w:tmpl w:val="497C730C"/>
    <w:lvl w:ilvl="0" w:tplc="EDF69176">
      <w:start w:val="1"/>
      <w:numFmt w:val="bullet"/>
      <w:lvlText w:val=""/>
      <w:lvlJc w:val="left"/>
      <w:pPr>
        <w:tabs>
          <w:tab w:val="num" w:pos="840"/>
        </w:tabs>
        <w:ind w:left="840" w:hanging="360"/>
      </w:pPr>
      <w:rPr>
        <w:rFonts w:ascii="Symbol" w:hAnsi="Symbol" w:hint="default"/>
      </w:rPr>
    </w:lvl>
    <w:lvl w:ilvl="1" w:tplc="FF643BE0" w:tentative="1">
      <w:start w:val="1"/>
      <w:numFmt w:val="bullet"/>
      <w:lvlText w:val="o"/>
      <w:lvlJc w:val="left"/>
      <w:pPr>
        <w:tabs>
          <w:tab w:val="num" w:pos="1560"/>
        </w:tabs>
        <w:ind w:left="1560" w:hanging="360"/>
      </w:pPr>
      <w:rPr>
        <w:rFonts w:ascii="Courier New" w:hAnsi="Courier New" w:hint="default"/>
      </w:rPr>
    </w:lvl>
    <w:lvl w:ilvl="2" w:tplc="848EE52C" w:tentative="1">
      <w:start w:val="1"/>
      <w:numFmt w:val="bullet"/>
      <w:lvlText w:val=""/>
      <w:lvlJc w:val="left"/>
      <w:pPr>
        <w:tabs>
          <w:tab w:val="num" w:pos="2280"/>
        </w:tabs>
        <w:ind w:left="2280" w:hanging="360"/>
      </w:pPr>
      <w:rPr>
        <w:rFonts w:ascii="Wingdings" w:hAnsi="Wingdings" w:hint="default"/>
      </w:rPr>
    </w:lvl>
    <w:lvl w:ilvl="3" w:tplc="457E4E90" w:tentative="1">
      <w:start w:val="1"/>
      <w:numFmt w:val="bullet"/>
      <w:lvlText w:val=""/>
      <w:lvlJc w:val="left"/>
      <w:pPr>
        <w:tabs>
          <w:tab w:val="num" w:pos="3000"/>
        </w:tabs>
        <w:ind w:left="3000" w:hanging="360"/>
      </w:pPr>
      <w:rPr>
        <w:rFonts w:ascii="Symbol" w:hAnsi="Symbol" w:hint="default"/>
      </w:rPr>
    </w:lvl>
    <w:lvl w:ilvl="4" w:tplc="3AECD12E" w:tentative="1">
      <w:start w:val="1"/>
      <w:numFmt w:val="bullet"/>
      <w:lvlText w:val="o"/>
      <w:lvlJc w:val="left"/>
      <w:pPr>
        <w:tabs>
          <w:tab w:val="num" w:pos="3720"/>
        </w:tabs>
        <w:ind w:left="3720" w:hanging="360"/>
      </w:pPr>
      <w:rPr>
        <w:rFonts w:ascii="Courier New" w:hAnsi="Courier New" w:hint="default"/>
      </w:rPr>
    </w:lvl>
    <w:lvl w:ilvl="5" w:tplc="8B0A9B70" w:tentative="1">
      <w:start w:val="1"/>
      <w:numFmt w:val="bullet"/>
      <w:lvlText w:val=""/>
      <w:lvlJc w:val="left"/>
      <w:pPr>
        <w:tabs>
          <w:tab w:val="num" w:pos="4440"/>
        </w:tabs>
        <w:ind w:left="4440" w:hanging="360"/>
      </w:pPr>
      <w:rPr>
        <w:rFonts w:ascii="Wingdings" w:hAnsi="Wingdings" w:hint="default"/>
      </w:rPr>
    </w:lvl>
    <w:lvl w:ilvl="6" w:tplc="919CAF62" w:tentative="1">
      <w:start w:val="1"/>
      <w:numFmt w:val="bullet"/>
      <w:lvlText w:val=""/>
      <w:lvlJc w:val="left"/>
      <w:pPr>
        <w:tabs>
          <w:tab w:val="num" w:pos="5160"/>
        </w:tabs>
        <w:ind w:left="5160" w:hanging="360"/>
      </w:pPr>
      <w:rPr>
        <w:rFonts w:ascii="Symbol" w:hAnsi="Symbol" w:hint="default"/>
      </w:rPr>
    </w:lvl>
    <w:lvl w:ilvl="7" w:tplc="AE8843D6" w:tentative="1">
      <w:start w:val="1"/>
      <w:numFmt w:val="bullet"/>
      <w:lvlText w:val="o"/>
      <w:lvlJc w:val="left"/>
      <w:pPr>
        <w:tabs>
          <w:tab w:val="num" w:pos="5880"/>
        </w:tabs>
        <w:ind w:left="5880" w:hanging="360"/>
      </w:pPr>
      <w:rPr>
        <w:rFonts w:ascii="Courier New" w:hAnsi="Courier New" w:hint="default"/>
      </w:rPr>
    </w:lvl>
    <w:lvl w:ilvl="8" w:tplc="C2C23F9C" w:tentative="1">
      <w:start w:val="1"/>
      <w:numFmt w:val="bullet"/>
      <w:lvlText w:val=""/>
      <w:lvlJc w:val="left"/>
      <w:pPr>
        <w:tabs>
          <w:tab w:val="num" w:pos="6600"/>
        </w:tabs>
        <w:ind w:left="6600" w:hanging="360"/>
      </w:pPr>
      <w:rPr>
        <w:rFonts w:ascii="Wingdings" w:hAnsi="Wingdings" w:hint="default"/>
      </w:rPr>
    </w:lvl>
  </w:abstractNum>
  <w:abstractNum w:abstractNumId="8">
    <w:nsid w:val="12224672"/>
    <w:multiLevelType w:val="hybridMultilevel"/>
    <w:tmpl w:val="4C56DD22"/>
    <w:lvl w:ilvl="0" w:tplc="086C93D2">
      <w:start w:val="1"/>
      <w:numFmt w:val="decimal"/>
      <w:lvlText w:val="%1."/>
      <w:lvlJc w:val="left"/>
      <w:pPr>
        <w:ind w:left="360" w:hanging="360"/>
      </w:pPr>
      <w:rPr>
        <w:rFonts w:cs="Times New Roman"/>
      </w:rPr>
    </w:lvl>
    <w:lvl w:ilvl="1" w:tplc="51A0B664">
      <w:start w:val="1"/>
      <w:numFmt w:val="lowerLetter"/>
      <w:lvlText w:val="%2."/>
      <w:lvlJc w:val="left"/>
      <w:pPr>
        <w:ind w:left="1080" w:hanging="360"/>
      </w:pPr>
      <w:rPr>
        <w:rFonts w:cs="Times New Roman"/>
      </w:rPr>
    </w:lvl>
    <w:lvl w:ilvl="2" w:tplc="B028605A" w:tentative="1">
      <w:start w:val="1"/>
      <w:numFmt w:val="lowerRoman"/>
      <w:lvlText w:val="%3."/>
      <w:lvlJc w:val="right"/>
      <w:pPr>
        <w:ind w:left="1800" w:hanging="180"/>
      </w:pPr>
      <w:rPr>
        <w:rFonts w:cs="Times New Roman"/>
      </w:rPr>
    </w:lvl>
    <w:lvl w:ilvl="3" w:tplc="E154169E" w:tentative="1">
      <w:start w:val="1"/>
      <w:numFmt w:val="decimal"/>
      <w:lvlText w:val="%4."/>
      <w:lvlJc w:val="left"/>
      <w:pPr>
        <w:ind w:left="2520" w:hanging="360"/>
      </w:pPr>
      <w:rPr>
        <w:rFonts w:cs="Times New Roman"/>
      </w:rPr>
    </w:lvl>
    <w:lvl w:ilvl="4" w:tplc="238E63C4" w:tentative="1">
      <w:start w:val="1"/>
      <w:numFmt w:val="lowerLetter"/>
      <w:lvlText w:val="%5."/>
      <w:lvlJc w:val="left"/>
      <w:pPr>
        <w:ind w:left="3240" w:hanging="360"/>
      </w:pPr>
      <w:rPr>
        <w:rFonts w:cs="Times New Roman"/>
      </w:rPr>
    </w:lvl>
    <w:lvl w:ilvl="5" w:tplc="DA0A5278" w:tentative="1">
      <w:start w:val="1"/>
      <w:numFmt w:val="lowerRoman"/>
      <w:lvlText w:val="%6."/>
      <w:lvlJc w:val="right"/>
      <w:pPr>
        <w:ind w:left="3960" w:hanging="180"/>
      </w:pPr>
      <w:rPr>
        <w:rFonts w:cs="Times New Roman"/>
      </w:rPr>
    </w:lvl>
    <w:lvl w:ilvl="6" w:tplc="4CE418D8" w:tentative="1">
      <w:start w:val="1"/>
      <w:numFmt w:val="decimal"/>
      <w:lvlText w:val="%7."/>
      <w:lvlJc w:val="left"/>
      <w:pPr>
        <w:ind w:left="4680" w:hanging="360"/>
      </w:pPr>
      <w:rPr>
        <w:rFonts w:cs="Times New Roman"/>
      </w:rPr>
    </w:lvl>
    <w:lvl w:ilvl="7" w:tplc="8376CA58" w:tentative="1">
      <w:start w:val="1"/>
      <w:numFmt w:val="lowerLetter"/>
      <w:lvlText w:val="%8."/>
      <w:lvlJc w:val="left"/>
      <w:pPr>
        <w:ind w:left="5400" w:hanging="360"/>
      </w:pPr>
      <w:rPr>
        <w:rFonts w:cs="Times New Roman"/>
      </w:rPr>
    </w:lvl>
    <w:lvl w:ilvl="8" w:tplc="4ED48C4A" w:tentative="1">
      <w:start w:val="1"/>
      <w:numFmt w:val="lowerRoman"/>
      <w:lvlText w:val="%9."/>
      <w:lvlJc w:val="right"/>
      <w:pPr>
        <w:ind w:left="6120" w:hanging="180"/>
      </w:pPr>
      <w:rPr>
        <w:rFonts w:cs="Times New Roman"/>
      </w:rPr>
    </w:lvl>
  </w:abstractNum>
  <w:abstractNum w:abstractNumId="9">
    <w:nsid w:val="16766936"/>
    <w:multiLevelType w:val="hybridMultilevel"/>
    <w:tmpl w:val="E1947F58"/>
    <w:lvl w:ilvl="0" w:tplc="04090001">
      <w:start w:val="1"/>
      <w:numFmt w:val="decimal"/>
      <w:lvlText w:val="%1."/>
      <w:lvlJc w:val="left"/>
      <w:pPr>
        <w:ind w:left="360" w:hanging="360"/>
      </w:pPr>
      <w:rPr>
        <w:rFonts w:cs="Times New Roman" w:hint="default"/>
      </w:rPr>
    </w:lvl>
    <w:lvl w:ilvl="1" w:tplc="04090003" w:tentative="1">
      <w:start w:val="1"/>
      <w:numFmt w:val="lowerLetter"/>
      <w:lvlText w:val="%2."/>
      <w:lvlJc w:val="left"/>
      <w:pPr>
        <w:ind w:left="1080" w:hanging="360"/>
      </w:pPr>
      <w:rPr>
        <w:rFonts w:cs="Times New Roman"/>
      </w:rPr>
    </w:lvl>
    <w:lvl w:ilvl="2" w:tplc="04090005" w:tentative="1">
      <w:start w:val="1"/>
      <w:numFmt w:val="lowerRoman"/>
      <w:lvlText w:val="%3."/>
      <w:lvlJc w:val="right"/>
      <w:pPr>
        <w:ind w:left="1800" w:hanging="180"/>
      </w:pPr>
      <w:rPr>
        <w:rFonts w:cs="Times New Roman"/>
      </w:rPr>
    </w:lvl>
    <w:lvl w:ilvl="3" w:tplc="04090001" w:tentative="1">
      <w:start w:val="1"/>
      <w:numFmt w:val="decimal"/>
      <w:lvlText w:val="%4."/>
      <w:lvlJc w:val="left"/>
      <w:pPr>
        <w:ind w:left="2520" w:hanging="360"/>
      </w:pPr>
      <w:rPr>
        <w:rFonts w:cs="Times New Roman"/>
      </w:rPr>
    </w:lvl>
    <w:lvl w:ilvl="4" w:tplc="04090003" w:tentative="1">
      <w:start w:val="1"/>
      <w:numFmt w:val="lowerLetter"/>
      <w:lvlText w:val="%5."/>
      <w:lvlJc w:val="left"/>
      <w:pPr>
        <w:ind w:left="3240" w:hanging="360"/>
      </w:pPr>
      <w:rPr>
        <w:rFonts w:cs="Times New Roman"/>
      </w:rPr>
    </w:lvl>
    <w:lvl w:ilvl="5" w:tplc="04090005" w:tentative="1">
      <w:start w:val="1"/>
      <w:numFmt w:val="lowerRoman"/>
      <w:lvlText w:val="%6."/>
      <w:lvlJc w:val="right"/>
      <w:pPr>
        <w:ind w:left="3960" w:hanging="180"/>
      </w:pPr>
      <w:rPr>
        <w:rFonts w:cs="Times New Roman"/>
      </w:rPr>
    </w:lvl>
    <w:lvl w:ilvl="6" w:tplc="04090001" w:tentative="1">
      <w:start w:val="1"/>
      <w:numFmt w:val="decimal"/>
      <w:lvlText w:val="%7."/>
      <w:lvlJc w:val="left"/>
      <w:pPr>
        <w:ind w:left="4680" w:hanging="360"/>
      </w:pPr>
      <w:rPr>
        <w:rFonts w:cs="Times New Roman"/>
      </w:rPr>
    </w:lvl>
    <w:lvl w:ilvl="7" w:tplc="04090003" w:tentative="1">
      <w:start w:val="1"/>
      <w:numFmt w:val="lowerLetter"/>
      <w:lvlText w:val="%8."/>
      <w:lvlJc w:val="left"/>
      <w:pPr>
        <w:ind w:left="5400" w:hanging="360"/>
      </w:pPr>
      <w:rPr>
        <w:rFonts w:cs="Times New Roman"/>
      </w:rPr>
    </w:lvl>
    <w:lvl w:ilvl="8" w:tplc="04090005" w:tentative="1">
      <w:start w:val="1"/>
      <w:numFmt w:val="lowerRoman"/>
      <w:lvlText w:val="%9."/>
      <w:lvlJc w:val="right"/>
      <w:pPr>
        <w:ind w:left="6120" w:hanging="180"/>
      </w:pPr>
      <w:rPr>
        <w:rFonts w:cs="Times New Roman"/>
      </w:rPr>
    </w:lvl>
  </w:abstractNum>
  <w:abstractNum w:abstractNumId="10">
    <w:nsid w:val="1EA7344E"/>
    <w:multiLevelType w:val="hybridMultilevel"/>
    <w:tmpl w:val="AA2E48AC"/>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tplc="04090011">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tplc="04090001">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7526735"/>
    <w:multiLevelType w:val="hybridMultilevel"/>
    <w:tmpl w:val="B7D26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DA04643"/>
    <w:multiLevelType w:val="hybridMultilevel"/>
    <w:tmpl w:val="F90CDD8A"/>
    <w:lvl w:ilvl="0" w:tplc="04090001">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7">
    <w:nsid w:val="4FDD2310"/>
    <w:multiLevelType w:val="hybridMultilevel"/>
    <w:tmpl w:val="BDE80F88"/>
    <w:lvl w:ilvl="0" w:tplc="DB060A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680245"/>
    <w:multiLevelType w:val="hybridMultilevel"/>
    <w:tmpl w:val="5AB089C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3B02040"/>
    <w:multiLevelType w:val="hybridMultilevel"/>
    <w:tmpl w:val="030C28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63DB0D13"/>
    <w:multiLevelType w:val="hybridMultilevel"/>
    <w:tmpl w:val="71CC3B96"/>
    <w:lvl w:ilvl="0" w:tplc="04090001">
      <w:start w:val="1"/>
      <w:numFmt w:val="decimal"/>
      <w:lvlText w:val="%1."/>
      <w:lvlJc w:val="left"/>
      <w:pPr>
        <w:ind w:left="360" w:hanging="360"/>
      </w:pPr>
      <w:rPr>
        <w:rFonts w:cs="Times New Roman" w:hint="default"/>
      </w:rPr>
    </w:lvl>
    <w:lvl w:ilvl="1" w:tplc="04090003" w:tentative="1">
      <w:start w:val="1"/>
      <w:numFmt w:val="lowerLetter"/>
      <w:lvlText w:val="%2."/>
      <w:lvlJc w:val="left"/>
      <w:pPr>
        <w:ind w:left="1080" w:hanging="360"/>
      </w:pPr>
      <w:rPr>
        <w:rFonts w:cs="Times New Roman"/>
      </w:rPr>
    </w:lvl>
    <w:lvl w:ilvl="2" w:tplc="04090005" w:tentative="1">
      <w:start w:val="1"/>
      <w:numFmt w:val="lowerRoman"/>
      <w:lvlText w:val="%3."/>
      <w:lvlJc w:val="right"/>
      <w:pPr>
        <w:ind w:left="1800" w:hanging="180"/>
      </w:pPr>
      <w:rPr>
        <w:rFonts w:cs="Times New Roman"/>
      </w:rPr>
    </w:lvl>
    <w:lvl w:ilvl="3" w:tplc="04090001" w:tentative="1">
      <w:start w:val="1"/>
      <w:numFmt w:val="decimal"/>
      <w:lvlText w:val="%4."/>
      <w:lvlJc w:val="left"/>
      <w:pPr>
        <w:ind w:left="2520" w:hanging="360"/>
      </w:pPr>
      <w:rPr>
        <w:rFonts w:cs="Times New Roman"/>
      </w:rPr>
    </w:lvl>
    <w:lvl w:ilvl="4" w:tplc="04090003" w:tentative="1">
      <w:start w:val="1"/>
      <w:numFmt w:val="lowerLetter"/>
      <w:lvlText w:val="%5."/>
      <w:lvlJc w:val="left"/>
      <w:pPr>
        <w:ind w:left="3240" w:hanging="360"/>
      </w:pPr>
      <w:rPr>
        <w:rFonts w:cs="Times New Roman"/>
      </w:rPr>
    </w:lvl>
    <w:lvl w:ilvl="5" w:tplc="04090005" w:tentative="1">
      <w:start w:val="1"/>
      <w:numFmt w:val="lowerRoman"/>
      <w:lvlText w:val="%6."/>
      <w:lvlJc w:val="right"/>
      <w:pPr>
        <w:ind w:left="3960" w:hanging="180"/>
      </w:pPr>
      <w:rPr>
        <w:rFonts w:cs="Times New Roman"/>
      </w:rPr>
    </w:lvl>
    <w:lvl w:ilvl="6" w:tplc="04090001" w:tentative="1">
      <w:start w:val="1"/>
      <w:numFmt w:val="decimal"/>
      <w:lvlText w:val="%7."/>
      <w:lvlJc w:val="left"/>
      <w:pPr>
        <w:ind w:left="4680" w:hanging="360"/>
      </w:pPr>
      <w:rPr>
        <w:rFonts w:cs="Times New Roman"/>
      </w:rPr>
    </w:lvl>
    <w:lvl w:ilvl="7" w:tplc="04090003" w:tentative="1">
      <w:start w:val="1"/>
      <w:numFmt w:val="lowerLetter"/>
      <w:lvlText w:val="%8."/>
      <w:lvlJc w:val="left"/>
      <w:pPr>
        <w:ind w:left="5400" w:hanging="360"/>
      </w:pPr>
      <w:rPr>
        <w:rFonts w:cs="Times New Roman"/>
      </w:rPr>
    </w:lvl>
    <w:lvl w:ilvl="8" w:tplc="04090005" w:tentative="1">
      <w:start w:val="1"/>
      <w:numFmt w:val="lowerRoman"/>
      <w:lvlText w:val="%9."/>
      <w:lvlJc w:val="right"/>
      <w:pPr>
        <w:ind w:left="6120" w:hanging="180"/>
      </w:pPr>
      <w:rPr>
        <w:rFonts w:cs="Times New Roman"/>
      </w:rPr>
    </w:lvl>
  </w:abstractNum>
  <w:abstractNum w:abstractNumId="21">
    <w:nsid w:val="6B4873C6"/>
    <w:multiLevelType w:val="hybridMultilevel"/>
    <w:tmpl w:val="377011F0"/>
    <w:lvl w:ilvl="0" w:tplc="0409000F">
      <w:start w:val="1"/>
      <w:numFmt w:val="bullet"/>
      <w:lvlText w:val=""/>
      <w:lvlJc w:val="left"/>
      <w:pPr>
        <w:tabs>
          <w:tab w:val="num" w:pos="792"/>
        </w:tabs>
        <w:ind w:left="792" w:hanging="360"/>
      </w:pPr>
      <w:rPr>
        <w:rFonts w:ascii="Symbol" w:hAnsi="Symbol" w:hint="default"/>
      </w:rPr>
    </w:lvl>
    <w:lvl w:ilvl="1" w:tplc="04090019" w:tentative="1">
      <w:start w:val="1"/>
      <w:numFmt w:val="bullet"/>
      <w:lvlText w:val="o"/>
      <w:lvlJc w:val="left"/>
      <w:pPr>
        <w:tabs>
          <w:tab w:val="num" w:pos="1512"/>
        </w:tabs>
        <w:ind w:left="1512" w:hanging="360"/>
      </w:pPr>
      <w:rPr>
        <w:rFonts w:ascii="Courier New" w:hAnsi="Courier New" w:hint="default"/>
      </w:rPr>
    </w:lvl>
    <w:lvl w:ilvl="2" w:tplc="0409001B" w:tentative="1">
      <w:start w:val="1"/>
      <w:numFmt w:val="bullet"/>
      <w:lvlText w:val=""/>
      <w:lvlJc w:val="left"/>
      <w:pPr>
        <w:tabs>
          <w:tab w:val="num" w:pos="2232"/>
        </w:tabs>
        <w:ind w:left="2232" w:hanging="360"/>
      </w:pPr>
      <w:rPr>
        <w:rFonts w:ascii="Wingdings" w:hAnsi="Wingdings" w:hint="default"/>
      </w:rPr>
    </w:lvl>
    <w:lvl w:ilvl="3" w:tplc="0409000F" w:tentative="1">
      <w:start w:val="1"/>
      <w:numFmt w:val="bullet"/>
      <w:lvlText w:val=""/>
      <w:lvlJc w:val="left"/>
      <w:pPr>
        <w:tabs>
          <w:tab w:val="num" w:pos="2952"/>
        </w:tabs>
        <w:ind w:left="2952" w:hanging="360"/>
      </w:pPr>
      <w:rPr>
        <w:rFonts w:ascii="Symbol" w:hAnsi="Symbol" w:hint="default"/>
      </w:rPr>
    </w:lvl>
    <w:lvl w:ilvl="4" w:tplc="04090019" w:tentative="1">
      <w:start w:val="1"/>
      <w:numFmt w:val="bullet"/>
      <w:lvlText w:val="o"/>
      <w:lvlJc w:val="left"/>
      <w:pPr>
        <w:tabs>
          <w:tab w:val="num" w:pos="3672"/>
        </w:tabs>
        <w:ind w:left="3672" w:hanging="360"/>
      </w:pPr>
      <w:rPr>
        <w:rFonts w:ascii="Courier New" w:hAnsi="Courier New" w:hint="default"/>
      </w:rPr>
    </w:lvl>
    <w:lvl w:ilvl="5" w:tplc="0409001B" w:tentative="1">
      <w:start w:val="1"/>
      <w:numFmt w:val="bullet"/>
      <w:lvlText w:val=""/>
      <w:lvlJc w:val="left"/>
      <w:pPr>
        <w:tabs>
          <w:tab w:val="num" w:pos="4392"/>
        </w:tabs>
        <w:ind w:left="4392" w:hanging="360"/>
      </w:pPr>
      <w:rPr>
        <w:rFonts w:ascii="Wingdings" w:hAnsi="Wingdings" w:hint="default"/>
      </w:rPr>
    </w:lvl>
    <w:lvl w:ilvl="6" w:tplc="0409000F" w:tentative="1">
      <w:start w:val="1"/>
      <w:numFmt w:val="bullet"/>
      <w:lvlText w:val=""/>
      <w:lvlJc w:val="left"/>
      <w:pPr>
        <w:tabs>
          <w:tab w:val="num" w:pos="5112"/>
        </w:tabs>
        <w:ind w:left="5112" w:hanging="360"/>
      </w:pPr>
      <w:rPr>
        <w:rFonts w:ascii="Symbol" w:hAnsi="Symbol" w:hint="default"/>
      </w:rPr>
    </w:lvl>
    <w:lvl w:ilvl="7" w:tplc="04090019" w:tentative="1">
      <w:start w:val="1"/>
      <w:numFmt w:val="bullet"/>
      <w:lvlText w:val="o"/>
      <w:lvlJc w:val="left"/>
      <w:pPr>
        <w:tabs>
          <w:tab w:val="num" w:pos="5832"/>
        </w:tabs>
        <w:ind w:left="5832" w:hanging="360"/>
      </w:pPr>
      <w:rPr>
        <w:rFonts w:ascii="Courier New" w:hAnsi="Courier New" w:hint="default"/>
      </w:rPr>
    </w:lvl>
    <w:lvl w:ilvl="8" w:tplc="0409001B" w:tentative="1">
      <w:start w:val="1"/>
      <w:numFmt w:val="bullet"/>
      <w:lvlText w:val=""/>
      <w:lvlJc w:val="left"/>
      <w:pPr>
        <w:tabs>
          <w:tab w:val="num" w:pos="6552"/>
        </w:tabs>
        <w:ind w:left="6552" w:hanging="360"/>
      </w:pPr>
      <w:rPr>
        <w:rFonts w:ascii="Wingdings" w:hAnsi="Wingdings" w:hint="default"/>
      </w:rPr>
    </w:lvl>
  </w:abstractNum>
  <w:abstractNum w:abstractNumId="22">
    <w:nsid w:val="6D17527A"/>
    <w:multiLevelType w:val="hybridMultilevel"/>
    <w:tmpl w:val="A1CCB546"/>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nsid w:val="746221AE"/>
    <w:multiLevelType w:val="hybridMultilevel"/>
    <w:tmpl w:val="9FA4EFC0"/>
    <w:lvl w:ilvl="0" w:tplc="04090001">
      <w:start w:val="1"/>
      <w:numFmt w:val="decimal"/>
      <w:lvlText w:val="%1."/>
      <w:lvlJc w:val="left"/>
      <w:pPr>
        <w:ind w:left="36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4">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5">
    <w:nsid w:val="7AAC7287"/>
    <w:multiLevelType w:val="hybridMultilevel"/>
    <w:tmpl w:val="F3B02E98"/>
    <w:lvl w:ilvl="0" w:tplc="75C46478">
      <w:start w:val="1"/>
      <w:numFmt w:val="bullet"/>
      <w:lvlText w:val=""/>
      <w:lvlJc w:val="left"/>
      <w:pPr>
        <w:ind w:left="720" w:hanging="360"/>
      </w:pPr>
      <w:rPr>
        <w:rFonts w:ascii="Symbol" w:hAnsi="Symbol" w:hint="default"/>
      </w:rPr>
    </w:lvl>
    <w:lvl w:ilvl="1" w:tplc="AFDE4D80">
      <w:start w:val="1"/>
      <w:numFmt w:val="bullet"/>
      <w:lvlText w:val="o"/>
      <w:lvlJc w:val="left"/>
      <w:pPr>
        <w:ind w:left="1440" w:hanging="360"/>
      </w:pPr>
      <w:rPr>
        <w:rFonts w:ascii="Courier New" w:hAnsi="Courier New" w:hint="default"/>
      </w:rPr>
    </w:lvl>
    <w:lvl w:ilvl="2" w:tplc="8E025E08" w:tentative="1">
      <w:start w:val="1"/>
      <w:numFmt w:val="bullet"/>
      <w:lvlText w:val=""/>
      <w:lvlJc w:val="left"/>
      <w:pPr>
        <w:ind w:left="2160" w:hanging="360"/>
      </w:pPr>
      <w:rPr>
        <w:rFonts w:ascii="Wingdings" w:hAnsi="Wingdings" w:hint="default"/>
      </w:rPr>
    </w:lvl>
    <w:lvl w:ilvl="3" w:tplc="D520CF94" w:tentative="1">
      <w:start w:val="1"/>
      <w:numFmt w:val="bullet"/>
      <w:lvlText w:val=""/>
      <w:lvlJc w:val="left"/>
      <w:pPr>
        <w:ind w:left="2880" w:hanging="360"/>
      </w:pPr>
      <w:rPr>
        <w:rFonts w:ascii="Symbol" w:hAnsi="Symbol" w:hint="default"/>
      </w:rPr>
    </w:lvl>
    <w:lvl w:ilvl="4" w:tplc="F5508FE0" w:tentative="1">
      <w:start w:val="1"/>
      <w:numFmt w:val="bullet"/>
      <w:lvlText w:val="o"/>
      <w:lvlJc w:val="left"/>
      <w:pPr>
        <w:ind w:left="3600" w:hanging="360"/>
      </w:pPr>
      <w:rPr>
        <w:rFonts w:ascii="Courier New" w:hAnsi="Courier New" w:hint="default"/>
      </w:rPr>
    </w:lvl>
    <w:lvl w:ilvl="5" w:tplc="E9D42D30" w:tentative="1">
      <w:start w:val="1"/>
      <w:numFmt w:val="bullet"/>
      <w:lvlText w:val=""/>
      <w:lvlJc w:val="left"/>
      <w:pPr>
        <w:ind w:left="4320" w:hanging="360"/>
      </w:pPr>
      <w:rPr>
        <w:rFonts w:ascii="Wingdings" w:hAnsi="Wingdings" w:hint="default"/>
      </w:rPr>
    </w:lvl>
    <w:lvl w:ilvl="6" w:tplc="E1A88F04" w:tentative="1">
      <w:start w:val="1"/>
      <w:numFmt w:val="bullet"/>
      <w:lvlText w:val=""/>
      <w:lvlJc w:val="left"/>
      <w:pPr>
        <w:ind w:left="5040" w:hanging="360"/>
      </w:pPr>
      <w:rPr>
        <w:rFonts w:ascii="Symbol" w:hAnsi="Symbol" w:hint="default"/>
      </w:rPr>
    </w:lvl>
    <w:lvl w:ilvl="7" w:tplc="F2728AA2" w:tentative="1">
      <w:start w:val="1"/>
      <w:numFmt w:val="bullet"/>
      <w:lvlText w:val="o"/>
      <w:lvlJc w:val="left"/>
      <w:pPr>
        <w:ind w:left="5760" w:hanging="360"/>
      </w:pPr>
      <w:rPr>
        <w:rFonts w:ascii="Courier New" w:hAnsi="Courier New" w:hint="default"/>
      </w:rPr>
    </w:lvl>
    <w:lvl w:ilvl="8" w:tplc="DFE874EC" w:tentative="1">
      <w:start w:val="1"/>
      <w:numFmt w:val="bullet"/>
      <w:lvlText w:val=""/>
      <w:lvlJc w:val="left"/>
      <w:pPr>
        <w:ind w:left="6480" w:hanging="360"/>
      </w:pPr>
      <w:rPr>
        <w:rFonts w:ascii="Wingdings" w:hAnsi="Wingding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7">
    <w:nsid w:val="7CF10674"/>
    <w:multiLevelType w:val="hybridMultilevel"/>
    <w:tmpl w:val="8F30CE14"/>
    <w:lvl w:ilvl="0" w:tplc="047410E4">
      <w:start w:val="1"/>
      <w:numFmt w:val="bullet"/>
      <w:lvlText w:val=""/>
      <w:lvlJc w:val="left"/>
      <w:pPr>
        <w:tabs>
          <w:tab w:val="num" w:pos="720"/>
        </w:tabs>
        <w:ind w:left="720" w:hanging="360"/>
      </w:pPr>
      <w:rPr>
        <w:rFonts w:ascii="Symbol" w:hAnsi="Symbol" w:hint="default"/>
      </w:rPr>
    </w:lvl>
    <w:lvl w:ilvl="1" w:tplc="3E244580" w:tentative="1">
      <w:start w:val="1"/>
      <w:numFmt w:val="bullet"/>
      <w:lvlText w:val="o"/>
      <w:lvlJc w:val="left"/>
      <w:pPr>
        <w:tabs>
          <w:tab w:val="num" w:pos="1440"/>
        </w:tabs>
        <w:ind w:left="1440" w:hanging="360"/>
      </w:pPr>
      <w:rPr>
        <w:rFonts w:ascii="Courier New" w:hAnsi="Courier New" w:hint="default"/>
      </w:rPr>
    </w:lvl>
    <w:lvl w:ilvl="2" w:tplc="9A3C6184" w:tentative="1">
      <w:start w:val="1"/>
      <w:numFmt w:val="bullet"/>
      <w:lvlText w:val=""/>
      <w:lvlJc w:val="left"/>
      <w:pPr>
        <w:tabs>
          <w:tab w:val="num" w:pos="2160"/>
        </w:tabs>
        <w:ind w:left="2160" w:hanging="360"/>
      </w:pPr>
      <w:rPr>
        <w:rFonts w:ascii="Wingdings" w:hAnsi="Wingdings" w:hint="default"/>
      </w:rPr>
    </w:lvl>
    <w:lvl w:ilvl="3" w:tplc="92AC53FC" w:tentative="1">
      <w:start w:val="1"/>
      <w:numFmt w:val="bullet"/>
      <w:lvlText w:val=""/>
      <w:lvlJc w:val="left"/>
      <w:pPr>
        <w:tabs>
          <w:tab w:val="num" w:pos="2880"/>
        </w:tabs>
        <w:ind w:left="2880" w:hanging="360"/>
      </w:pPr>
      <w:rPr>
        <w:rFonts w:ascii="Symbol" w:hAnsi="Symbol" w:hint="default"/>
      </w:rPr>
    </w:lvl>
    <w:lvl w:ilvl="4" w:tplc="570E3352" w:tentative="1">
      <w:start w:val="1"/>
      <w:numFmt w:val="bullet"/>
      <w:lvlText w:val="o"/>
      <w:lvlJc w:val="left"/>
      <w:pPr>
        <w:tabs>
          <w:tab w:val="num" w:pos="3600"/>
        </w:tabs>
        <w:ind w:left="3600" w:hanging="360"/>
      </w:pPr>
      <w:rPr>
        <w:rFonts w:ascii="Courier New" w:hAnsi="Courier New" w:hint="default"/>
      </w:rPr>
    </w:lvl>
    <w:lvl w:ilvl="5" w:tplc="414A373C" w:tentative="1">
      <w:start w:val="1"/>
      <w:numFmt w:val="bullet"/>
      <w:lvlText w:val=""/>
      <w:lvlJc w:val="left"/>
      <w:pPr>
        <w:tabs>
          <w:tab w:val="num" w:pos="4320"/>
        </w:tabs>
        <w:ind w:left="4320" w:hanging="360"/>
      </w:pPr>
      <w:rPr>
        <w:rFonts w:ascii="Wingdings" w:hAnsi="Wingdings" w:hint="default"/>
      </w:rPr>
    </w:lvl>
    <w:lvl w:ilvl="6" w:tplc="5046FACA" w:tentative="1">
      <w:start w:val="1"/>
      <w:numFmt w:val="bullet"/>
      <w:lvlText w:val=""/>
      <w:lvlJc w:val="left"/>
      <w:pPr>
        <w:tabs>
          <w:tab w:val="num" w:pos="5040"/>
        </w:tabs>
        <w:ind w:left="5040" w:hanging="360"/>
      </w:pPr>
      <w:rPr>
        <w:rFonts w:ascii="Symbol" w:hAnsi="Symbol" w:hint="default"/>
      </w:rPr>
    </w:lvl>
    <w:lvl w:ilvl="7" w:tplc="9D7ADBB0" w:tentative="1">
      <w:start w:val="1"/>
      <w:numFmt w:val="bullet"/>
      <w:lvlText w:val="o"/>
      <w:lvlJc w:val="left"/>
      <w:pPr>
        <w:tabs>
          <w:tab w:val="num" w:pos="5760"/>
        </w:tabs>
        <w:ind w:left="5760" w:hanging="360"/>
      </w:pPr>
      <w:rPr>
        <w:rFonts w:ascii="Courier New" w:hAnsi="Courier New" w:hint="default"/>
      </w:rPr>
    </w:lvl>
    <w:lvl w:ilvl="8" w:tplc="7B6EB436" w:tentative="1">
      <w:start w:val="1"/>
      <w:numFmt w:val="bullet"/>
      <w:lvlText w:val=""/>
      <w:lvlJc w:val="left"/>
      <w:pPr>
        <w:tabs>
          <w:tab w:val="num" w:pos="6480"/>
        </w:tabs>
        <w:ind w:left="6480" w:hanging="360"/>
      </w:pPr>
      <w:rPr>
        <w:rFonts w:ascii="Wingdings" w:hAnsi="Wingdings" w:hint="default"/>
      </w:rPr>
    </w:lvl>
  </w:abstractNum>
  <w:abstractNum w:abstractNumId="28">
    <w:nsid w:val="7E0C60A1"/>
    <w:multiLevelType w:val="hybridMultilevel"/>
    <w:tmpl w:val="A3D47866"/>
    <w:lvl w:ilvl="0" w:tplc="36167092">
      <w:start w:val="1"/>
      <w:numFmt w:val="bullet"/>
      <w:lvlText w:val=""/>
      <w:lvlJc w:val="left"/>
      <w:pPr>
        <w:tabs>
          <w:tab w:val="num" w:pos="720"/>
        </w:tabs>
        <w:ind w:left="720" w:hanging="360"/>
      </w:pPr>
      <w:rPr>
        <w:rFonts w:ascii="Symbol" w:hAnsi="Symbol" w:hint="default"/>
      </w:rPr>
    </w:lvl>
    <w:lvl w:ilvl="1" w:tplc="1C4859E2">
      <w:start w:val="1"/>
      <w:numFmt w:val="bullet"/>
      <w:lvlText w:val="o"/>
      <w:lvlJc w:val="left"/>
      <w:pPr>
        <w:tabs>
          <w:tab w:val="num" w:pos="1440"/>
        </w:tabs>
        <w:ind w:left="1440" w:hanging="360"/>
      </w:pPr>
      <w:rPr>
        <w:rFonts w:ascii="Courier New" w:hAnsi="Courier New" w:hint="default"/>
      </w:rPr>
    </w:lvl>
    <w:lvl w:ilvl="2" w:tplc="C4740F2C" w:tentative="1">
      <w:start w:val="1"/>
      <w:numFmt w:val="bullet"/>
      <w:lvlText w:val=""/>
      <w:lvlJc w:val="left"/>
      <w:pPr>
        <w:tabs>
          <w:tab w:val="num" w:pos="2160"/>
        </w:tabs>
        <w:ind w:left="2160" w:hanging="360"/>
      </w:pPr>
      <w:rPr>
        <w:rFonts w:ascii="Wingdings" w:hAnsi="Wingdings" w:hint="default"/>
      </w:rPr>
    </w:lvl>
    <w:lvl w:ilvl="3" w:tplc="793C58AE" w:tentative="1">
      <w:start w:val="1"/>
      <w:numFmt w:val="bullet"/>
      <w:lvlText w:val=""/>
      <w:lvlJc w:val="left"/>
      <w:pPr>
        <w:tabs>
          <w:tab w:val="num" w:pos="2880"/>
        </w:tabs>
        <w:ind w:left="2880" w:hanging="360"/>
      </w:pPr>
      <w:rPr>
        <w:rFonts w:ascii="Symbol" w:hAnsi="Symbol" w:hint="default"/>
      </w:rPr>
    </w:lvl>
    <w:lvl w:ilvl="4" w:tplc="7F6CBA72" w:tentative="1">
      <w:start w:val="1"/>
      <w:numFmt w:val="bullet"/>
      <w:lvlText w:val="o"/>
      <w:lvlJc w:val="left"/>
      <w:pPr>
        <w:tabs>
          <w:tab w:val="num" w:pos="3600"/>
        </w:tabs>
        <w:ind w:left="3600" w:hanging="360"/>
      </w:pPr>
      <w:rPr>
        <w:rFonts w:ascii="Courier New" w:hAnsi="Courier New" w:hint="default"/>
      </w:rPr>
    </w:lvl>
    <w:lvl w:ilvl="5" w:tplc="562C44D4" w:tentative="1">
      <w:start w:val="1"/>
      <w:numFmt w:val="bullet"/>
      <w:lvlText w:val=""/>
      <w:lvlJc w:val="left"/>
      <w:pPr>
        <w:tabs>
          <w:tab w:val="num" w:pos="4320"/>
        </w:tabs>
        <w:ind w:left="4320" w:hanging="360"/>
      </w:pPr>
      <w:rPr>
        <w:rFonts w:ascii="Wingdings" w:hAnsi="Wingdings" w:hint="default"/>
      </w:rPr>
    </w:lvl>
    <w:lvl w:ilvl="6" w:tplc="DA7072B6" w:tentative="1">
      <w:start w:val="1"/>
      <w:numFmt w:val="bullet"/>
      <w:lvlText w:val=""/>
      <w:lvlJc w:val="left"/>
      <w:pPr>
        <w:tabs>
          <w:tab w:val="num" w:pos="5040"/>
        </w:tabs>
        <w:ind w:left="5040" w:hanging="360"/>
      </w:pPr>
      <w:rPr>
        <w:rFonts w:ascii="Symbol" w:hAnsi="Symbol" w:hint="default"/>
      </w:rPr>
    </w:lvl>
    <w:lvl w:ilvl="7" w:tplc="1EACF740" w:tentative="1">
      <w:start w:val="1"/>
      <w:numFmt w:val="bullet"/>
      <w:lvlText w:val="o"/>
      <w:lvlJc w:val="left"/>
      <w:pPr>
        <w:tabs>
          <w:tab w:val="num" w:pos="5760"/>
        </w:tabs>
        <w:ind w:left="5760" w:hanging="360"/>
      </w:pPr>
      <w:rPr>
        <w:rFonts w:ascii="Courier New" w:hAnsi="Courier New" w:hint="default"/>
      </w:rPr>
    </w:lvl>
    <w:lvl w:ilvl="8" w:tplc="DD2EB60A"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6"/>
  </w:num>
  <w:num w:numId="3">
    <w:abstractNumId w:val="24"/>
  </w:num>
  <w:num w:numId="4">
    <w:abstractNumId w:val="27"/>
  </w:num>
  <w:num w:numId="5">
    <w:abstractNumId w:val="7"/>
  </w:num>
  <w:num w:numId="6">
    <w:abstractNumId w:val="1"/>
  </w:num>
  <w:num w:numId="7">
    <w:abstractNumId w:val="12"/>
  </w:num>
  <w:num w:numId="8">
    <w:abstractNumId w:val="21"/>
  </w:num>
  <w:num w:numId="9">
    <w:abstractNumId w:val="13"/>
  </w:num>
  <w:num w:numId="10">
    <w:abstractNumId w:val="2"/>
  </w:num>
  <w:num w:numId="11">
    <w:abstractNumId w:val="10"/>
  </w:num>
  <w:num w:numId="12">
    <w:abstractNumId w:val="11"/>
  </w:num>
  <w:num w:numId="13">
    <w:abstractNumId w:val="0"/>
  </w:num>
  <w:num w:numId="14">
    <w:abstractNumId w:val="23"/>
  </w:num>
  <w:num w:numId="15">
    <w:abstractNumId w:val="20"/>
  </w:num>
  <w:num w:numId="16">
    <w:abstractNumId w:val="16"/>
  </w:num>
  <w:num w:numId="17">
    <w:abstractNumId w:val="8"/>
  </w:num>
  <w:num w:numId="18">
    <w:abstractNumId w:val="9"/>
  </w:num>
  <w:num w:numId="19">
    <w:abstractNumId w:val="28"/>
  </w:num>
  <w:num w:numId="20">
    <w:abstractNumId w:val="22"/>
  </w:num>
  <w:num w:numId="21">
    <w:abstractNumId w:val="25"/>
  </w:num>
  <w:num w:numId="22">
    <w:abstractNumId w:val="19"/>
  </w:num>
  <w:num w:numId="23">
    <w:abstractNumId w:val="6"/>
  </w:num>
  <w:num w:numId="24">
    <w:abstractNumId w:val="3"/>
  </w:num>
  <w:num w:numId="25">
    <w:abstractNumId w:val="18"/>
  </w:num>
  <w:num w:numId="26">
    <w:abstractNumId w:val="15"/>
  </w:num>
  <w:num w:numId="27">
    <w:abstractNumId w:val="4"/>
  </w:num>
  <w:num w:numId="28">
    <w:abstractNumId w:val="17"/>
  </w:num>
  <w:num w:numId="2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383F"/>
    <w:rsid w:val="00010255"/>
    <w:rsid w:val="00010C9E"/>
    <w:rsid w:val="00023A57"/>
    <w:rsid w:val="00047A64"/>
    <w:rsid w:val="0005636D"/>
    <w:rsid w:val="00064FC3"/>
    <w:rsid w:val="00067329"/>
    <w:rsid w:val="0008465B"/>
    <w:rsid w:val="000B2838"/>
    <w:rsid w:val="000B7303"/>
    <w:rsid w:val="000D44CA"/>
    <w:rsid w:val="000E200B"/>
    <w:rsid w:val="000F68BE"/>
    <w:rsid w:val="0012612D"/>
    <w:rsid w:val="001504C4"/>
    <w:rsid w:val="00162A51"/>
    <w:rsid w:val="00165780"/>
    <w:rsid w:val="00182AC9"/>
    <w:rsid w:val="00183909"/>
    <w:rsid w:val="001927A4"/>
    <w:rsid w:val="00194AC6"/>
    <w:rsid w:val="001A23B0"/>
    <w:rsid w:val="001A25CC"/>
    <w:rsid w:val="001B0AAA"/>
    <w:rsid w:val="001C39F7"/>
    <w:rsid w:val="001C53C0"/>
    <w:rsid w:val="00222396"/>
    <w:rsid w:val="00232D5A"/>
    <w:rsid w:val="00237B48"/>
    <w:rsid w:val="0024521E"/>
    <w:rsid w:val="00263C3D"/>
    <w:rsid w:val="00274D0B"/>
    <w:rsid w:val="00284C7F"/>
    <w:rsid w:val="002B3C95"/>
    <w:rsid w:val="002D0B92"/>
    <w:rsid w:val="00310CA8"/>
    <w:rsid w:val="00323848"/>
    <w:rsid w:val="00324037"/>
    <w:rsid w:val="00353852"/>
    <w:rsid w:val="003D5BBE"/>
    <w:rsid w:val="003E3C61"/>
    <w:rsid w:val="003F152F"/>
    <w:rsid w:val="003F1C5B"/>
    <w:rsid w:val="00403FB5"/>
    <w:rsid w:val="00406D03"/>
    <w:rsid w:val="004215AD"/>
    <w:rsid w:val="00434E33"/>
    <w:rsid w:val="00441434"/>
    <w:rsid w:val="00442BB2"/>
    <w:rsid w:val="0045264C"/>
    <w:rsid w:val="00460321"/>
    <w:rsid w:val="00463135"/>
    <w:rsid w:val="00475BC1"/>
    <w:rsid w:val="004876EC"/>
    <w:rsid w:val="004B314B"/>
    <w:rsid w:val="004B5880"/>
    <w:rsid w:val="004D3831"/>
    <w:rsid w:val="004D6E14"/>
    <w:rsid w:val="005009B0"/>
    <w:rsid w:val="0050214B"/>
    <w:rsid w:val="005505DC"/>
    <w:rsid w:val="00550784"/>
    <w:rsid w:val="005A1006"/>
    <w:rsid w:val="005E714A"/>
    <w:rsid w:val="006018ED"/>
    <w:rsid w:val="006070DA"/>
    <w:rsid w:val="006140A0"/>
    <w:rsid w:val="00636621"/>
    <w:rsid w:val="00642B49"/>
    <w:rsid w:val="0065007F"/>
    <w:rsid w:val="00654DCB"/>
    <w:rsid w:val="00675A6C"/>
    <w:rsid w:val="006832D9"/>
    <w:rsid w:val="0069403B"/>
    <w:rsid w:val="00696C10"/>
    <w:rsid w:val="006B5608"/>
    <w:rsid w:val="006F3DDE"/>
    <w:rsid w:val="00704678"/>
    <w:rsid w:val="00733FCF"/>
    <w:rsid w:val="007425E7"/>
    <w:rsid w:val="007710D8"/>
    <w:rsid w:val="00793E2A"/>
    <w:rsid w:val="007A4159"/>
    <w:rsid w:val="007B6271"/>
    <w:rsid w:val="007D7CDF"/>
    <w:rsid w:val="007E7F69"/>
    <w:rsid w:val="00802607"/>
    <w:rsid w:val="008101A5"/>
    <w:rsid w:val="00822664"/>
    <w:rsid w:val="00843796"/>
    <w:rsid w:val="008776F0"/>
    <w:rsid w:val="00883A77"/>
    <w:rsid w:val="00895229"/>
    <w:rsid w:val="008F0203"/>
    <w:rsid w:val="008F50D4"/>
    <w:rsid w:val="009239AA"/>
    <w:rsid w:val="00935ADA"/>
    <w:rsid w:val="009363BD"/>
    <w:rsid w:val="00946B6C"/>
    <w:rsid w:val="00955A71"/>
    <w:rsid w:val="0096108F"/>
    <w:rsid w:val="009819AF"/>
    <w:rsid w:val="00987F7A"/>
    <w:rsid w:val="009A5E04"/>
    <w:rsid w:val="009C13B9"/>
    <w:rsid w:val="009C6188"/>
    <w:rsid w:val="009D01A2"/>
    <w:rsid w:val="009D20CD"/>
    <w:rsid w:val="009F4072"/>
    <w:rsid w:val="009F5923"/>
    <w:rsid w:val="00A05E91"/>
    <w:rsid w:val="00A0605E"/>
    <w:rsid w:val="00A1048D"/>
    <w:rsid w:val="00A403BB"/>
    <w:rsid w:val="00A45702"/>
    <w:rsid w:val="00A54DAA"/>
    <w:rsid w:val="00A674DF"/>
    <w:rsid w:val="00A83AA6"/>
    <w:rsid w:val="00AB0D63"/>
    <w:rsid w:val="00AB3650"/>
    <w:rsid w:val="00AC2497"/>
    <w:rsid w:val="00AE1809"/>
    <w:rsid w:val="00AE25D0"/>
    <w:rsid w:val="00AE38F2"/>
    <w:rsid w:val="00B216B0"/>
    <w:rsid w:val="00B478A4"/>
    <w:rsid w:val="00B62B25"/>
    <w:rsid w:val="00B80D76"/>
    <w:rsid w:val="00B907AA"/>
    <w:rsid w:val="00B9796A"/>
    <w:rsid w:val="00BA2105"/>
    <w:rsid w:val="00BA2629"/>
    <w:rsid w:val="00BA372E"/>
    <w:rsid w:val="00BA7E06"/>
    <w:rsid w:val="00BB43B5"/>
    <w:rsid w:val="00BB6219"/>
    <w:rsid w:val="00BD290F"/>
    <w:rsid w:val="00BE6668"/>
    <w:rsid w:val="00C00011"/>
    <w:rsid w:val="00C14CC4"/>
    <w:rsid w:val="00C15D6F"/>
    <w:rsid w:val="00C20F54"/>
    <w:rsid w:val="00C275D2"/>
    <w:rsid w:val="00C33C52"/>
    <w:rsid w:val="00C40D8B"/>
    <w:rsid w:val="00C51ACA"/>
    <w:rsid w:val="00C627ED"/>
    <w:rsid w:val="00C664C3"/>
    <w:rsid w:val="00C67379"/>
    <w:rsid w:val="00C7517D"/>
    <w:rsid w:val="00C8407A"/>
    <w:rsid w:val="00C8488C"/>
    <w:rsid w:val="00C86E91"/>
    <w:rsid w:val="00C92B77"/>
    <w:rsid w:val="00C975BD"/>
    <w:rsid w:val="00CA2650"/>
    <w:rsid w:val="00CA29F9"/>
    <w:rsid w:val="00CA5CC0"/>
    <w:rsid w:val="00CB1078"/>
    <w:rsid w:val="00CC6FAF"/>
    <w:rsid w:val="00D04438"/>
    <w:rsid w:val="00D24698"/>
    <w:rsid w:val="00D340B1"/>
    <w:rsid w:val="00D6383F"/>
    <w:rsid w:val="00D67233"/>
    <w:rsid w:val="00DA2FC6"/>
    <w:rsid w:val="00DB59D0"/>
    <w:rsid w:val="00DC33D3"/>
    <w:rsid w:val="00DD562C"/>
    <w:rsid w:val="00DE2330"/>
    <w:rsid w:val="00E26329"/>
    <w:rsid w:val="00E40B50"/>
    <w:rsid w:val="00E41034"/>
    <w:rsid w:val="00E50293"/>
    <w:rsid w:val="00E55553"/>
    <w:rsid w:val="00E649A3"/>
    <w:rsid w:val="00E65FFC"/>
    <w:rsid w:val="00E80951"/>
    <w:rsid w:val="00E854FE"/>
    <w:rsid w:val="00E86CC6"/>
    <w:rsid w:val="00EB267B"/>
    <w:rsid w:val="00EB56B3"/>
    <w:rsid w:val="00ED6492"/>
    <w:rsid w:val="00EF2095"/>
    <w:rsid w:val="00F06866"/>
    <w:rsid w:val="00F15956"/>
    <w:rsid w:val="00F24CFC"/>
    <w:rsid w:val="00F300E1"/>
    <w:rsid w:val="00F3170F"/>
    <w:rsid w:val="00F4565C"/>
    <w:rsid w:val="00F5317E"/>
    <w:rsid w:val="00F61ACB"/>
    <w:rsid w:val="00F976B0"/>
    <w:rsid w:val="00FA6DE7"/>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4103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4103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4103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4103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E41034"/>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E41034"/>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E41034"/>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E41034"/>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E41034"/>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E41034"/>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1034"/>
    <w:rPr>
      <w:rFonts w:cs="Times New Roman"/>
      <w:sz w:val="2"/>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b/>
      <w:bCs/>
    </w:rPr>
  </w:style>
  <w:style w:type="paragraph" w:styleId="ListParagraph">
    <w:name w:val="List Paragraph"/>
    <w:basedOn w:val="Normal"/>
    <w:uiPriority w:val="99"/>
    <w:qFormat/>
    <w:rsid w:val="00C14CC4"/>
    <w:pPr>
      <w:ind w:left="720"/>
      <w:contextualSpacing/>
    </w:pPr>
  </w:style>
  <w:style w:type="paragraph" w:styleId="Title">
    <w:name w:val="Title"/>
    <w:basedOn w:val="Normal"/>
    <w:link w:val="TitleChar"/>
    <w:uiPriority w:val="99"/>
    <w:qFormat/>
    <w:locked/>
    <w:rsid w:val="00B9796A"/>
    <w:pPr>
      <w:jc w:val="center"/>
    </w:pPr>
    <w:rPr>
      <w:b/>
      <w:szCs w:val="20"/>
    </w:rPr>
  </w:style>
  <w:style w:type="character" w:customStyle="1" w:styleId="TitleChar">
    <w:name w:val="Title Char"/>
    <w:basedOn w:val="DefaultParagraphFont"/>
    <w:link w:val="Title"/>
    <w:uiPriority w:val="99"/>
    <w:locked/>
    <w:rsid w:val="00B9796A"/>
    <w:rPr>
      <w:rFonts w:cs="Times New Roman"/>
      <w:b/>
      <w:sz w:val="20"/>
      <w:szCs w:val="20"/>
    </w:rPr>
  </w:style>
</w:styles>
</file>

<file path=word/webSettings.xml><?xml version="1.0" encoding="utf-8"?>
<w:webSettings xmlns:r="http://schemas.openxmlformats.org/officeDocument/2006/relationships" xmlns:w="http://schemas.openxmlformats.org/wordprocessingml/2006/main">
  <w:divs>
    <w:div w:id="1051990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6</Pages>
  <Words>1449</Words>
  <Characters>8260</Characters>
  <Application>Microsoft Office Outlook</Application>
  <DocSecurity>0</DocSecurity>
  <Lines>0</Lines>
  <Paragraphs>0</Paragraphs>
  <ScaleCrop>false</ScaleCrop>
  <Company>ssa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R. Joseph Durbala</cp:lastModifiedBy>
  <cp:revision>3</cp:revision>
  <cp:lastPrinted>2012-01-04T21:26:00Z</cp:lastPrinted>
  <dcterms:created xsi:type="dcterms:W3CDTF">2012-01-04T21:29:00Z</dcterms:created>
  <dcterms:modified xsi:type="dcterms:W3CDTF">2012-01-20T16:49:00Z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