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360"/>
        <w:gridCol w:w="90"/>
        <w:gridCol w:w="270"/>
        <w:gridCol w:w="90"/>
        <w:gridCol w:w="540"/>
        <w:gridCol w:w="450"/>
        <w:gridCol w:w="90"/>
        <w:gridCol w:w="360"/>
        <w:gridCol w:w="540"/>
        <w:gridCol w:w="540"/>
        <w:gridCol w:w="540"/>
        <w:gridCol w:w="90"/>
        <w:gridCol w:w="270"/>
        <w:gridCol w:w="90"/>
        <w:gridCol w:w="277"/>
        <w:gridCol w:w="353"/>
        <w:gridCol w:w="90"/>
        <w:gridCol w:w="180"/>
        <w:gridCol w:w="180"/>
        <w:gridCol w:w="454"/>
        <w:gridCol w:w="266"/>
        <w:gridCol w:w="270"/>
        <w:gridCol w:w="100"/>
        <w:gridCol w:w="350"/>
        <w:gridCol w:w="270"/>
        <w:gridCol w:w="6"/>
        <w:gridCol w:w="84"/>
        <w:gridCol w:w="360"/>
        <w:gridCol w:w="192"/>
        <w:gridCol w:w="438"/>
        <w:gridCol w:w="193"/>
        <w:gridCol w:w="707"/>
      </w:tblGrid>
      <w:tr w:rsidR="00292543" w:rsidRPr="00230293">
        <w:trPr>
          <w:trHeight w:val="441"/>
        </w:trPr>
        <w:tc>
          <w:tcPr>
            <w:tcW w:w="9540" w:type="dxa"/>
            <w:gridSpan w:val="33"/>
          </w:tcPr>
          <w:p w:rsidR="00292543" w:rsidRPr="00230293" w:rsidRDefault="00292543" w:rsidP="00E0062A">
            <w:pPr>
              <w:tabs>
                <w:tab w:val="left" w:pos="1017"/>
                <w:tab w:val="right" w:pos="5400"/>
              </w:tabs>
              <w:spacing w:before="10"/>
              <w:rPr>
                <w:rFonts w:ascii="Tw Cen MT" w:hAnsi="Tw Cen MT" w:cs="Arial"/>
                <w:b/>
                <w:color w:val="000000"/>
                <w:sz w:val="18"/>
                <w:szCs w:val="18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8"/>
                <w:szCs w:val="18"/>
              </w:rPr>
              <w:t>Factor I – Capacity of the Applicant and Relevant Organizational Experience</w:t>
            </w:r>
          </w:p>
          <w:p w:rsidR="00292543" w:rsidRPr="00230293" w:rsidRDefault="00292543" w:rsidP="00292543">
            <w:pPr>
              <w:numPr>
                <w:ilvl w:val="0"/>
                <w:numId w:val="15"/>
              </w:numPr>
              <w:spacing w:before="10"/>
              <w:rPr>
                <w:rFonts w:ascii="Tw Cen MT" w:hAnsi="Tw Cen MT" w:cs="Arial"/>
                <w:bCs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Cs/>
                <w:color w:val="000000"/>
                <w:sz w:val="15"/>
                <w:szCs w:val="15"/>
              </w:rPr>
              <w:t>Key Personnel</w:t>
            </w:r>
          </w:p>
          <w:p w:rsidR="00292543" w:rsidRPr="00230293" w:rsidRDefault="00292543" w:rsidP="00292543">
            <w:pPr>
              <w:numPr>
                <w:ilvl w:val="0"/>
                <w:numId w:val="15"/>
              </w:num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Cs/>
                <w:color w:val="000000"/>
                <w:sz w:val="15"/>
                <w:szCs w:val="15"/>
              </w:rPr>
              <w:t>Partners</w:t>
            </w:r>
          </w:p>
        </w:tc>
      </w:tr>
      <w:tr w:rsidR="00292543" w:rsidRPr="00230293">
        <w:trPr>
          <w:cantSplit/>
          <w:trHeight w:hRule="exact" w:val="360"/>
        </w:trPr>
        <w:tc>
          <w:tcPr>
            <w:tcW w:w="9540" w:type="dxa"/>
            <w:gridSpan w:val="33"/>
            <w:shd w:val="clear" w:color="auto" w:fill="D9D9D9" w:themeFill="background1" w:themeFillShade="D9"/>
          </w:tcPr>
          <w:p w:rsidR="00292543" w:rsidRPr="00230293" w:rsidRDefault="00292543" w:rsidP="007A554F">
            <w:pPr>
              <w:numPr>
                <w:ilvl w:val="0"/>
                <w:numId w:val="16"/>
              </w:numPr>
              <w:spacing w:before="10"/>
              <w:rPr>
                <w:rFonts w:ascii="Tw Cen MT" w:hAnsi="Tw Cen MT" w:cs="Arial"/>
                <w:b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Key Personnel</w:t>
            </w:r>
          </w:p>
        </w:tc>
      </w:tr>
      <w:tr w:rsidR="00292543" w:rsidRPr="00230293">
        <w:trPr>
          <w:trHeight w:val="605"/>
        </w:trPr>
        <w:tc>
          <w:tcPr>
            <w:tcW w:w="4320" w:type="dxa"/>
            <w:gridSpan w:val="12"/>
          </w:tcPr>
          <w:p w:rsidR="00292543" w:rsidRPr="00230293" w:rsidRDefault="00292543" w:rsidP="00E0062A">
            <w:pPr>
              <w:spacing w:before="10"/>
              <w:rPr>
                <w:rFonts w:ascii="Tw Cen MT" w:hAnsi="Tw Cen MT" w:cs="Arial"/>
                <w:bCs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Cs/>
                <w:sz w:val="15"/>
                <w:szCs w:val="15"/>
              </w:rPr>
              <w:t>Name and Position Title (please include the organization position titles in addition to those shown)</w:t>
            </w:r>
          </w:p>
        </w:tc>
        <w:tc>
          <w:tcPr>
            <w:tcW w:w="1530" w:type="dxa"/>
            <w:gridSpan w:val="8"/>
          </w:tcPr>
          <w:p w:rsidR="00292543" w:rsidRPr="00230293" w:rsidRDefault="00292543" w:rsidP="00E0062A">
            <w:pPr>
              <w:rPr>
                <w:rFonts w:ascii="Tw Cen MT" w:hAnsi="Tw Cen MT" w:cs="Arial"/>
                <w:bCs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Cs/>
                <w:sz w:val="15"/>
                <w:szCs w:val="15"/>
              </w:rPr>
              <w:t>Percent of Time Proposed for this Grant</w:t>
            </w:r>
          </w:p>
        </w:tc>
        <w:tc>
          <w:tcPr>
            <w:tcW w:w="1800" w:type="dxa"/>
            <w:gridSpan w:val="8"/>
          </w:tcPr>
          <w:p w:rsidR="00292543" w:rsidRPr="00230293" w:rsidRDefault="00292543" w:rsidP="00E0062A">
            <w:pPr>
              <w:rPr>
                <w:rFonts w:ascii="Tw Cen MT" w:hAnsi="Tw Cen MT" w:cs="Arial"/>
                <w:bCs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Cs/>
                <w:sz w:val="15"/>
                <w:szCs w:val="15"/>
              </w:rPr>
              <w:t>Percent of Time to be spent on other HUD grants</w:t>
            </w:r>
          </w:p>
        </w:tc>
        <w:tc>
          <w:tcPr>
            <w:tcW w:w="1890" w:type="dxa"/>
            <w:gridSpan w:val="5"/>
          </w:tcPr>
          <w:p w:rsidR="00292543" w:rsidRPr="00230293" w:rsidRDefault="00292543" w:rsidP="00E0062A">
            <w:pPr>
              <w:rPr>
                <w:rFonts w:ascii="Tw Cen MT" w:hAnsi="Tw Cen MT" w:cs="Arial"/>
                <w:bCs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Cs/>
                <w:sz w:val="15"/>
                <w:szCs w:val="15"/>
              </w:rPr>
              <w:t>Percent of time to be spent on other activities</w:t>
            </w:r>
          </w:p>
        </w:tc>
      </w:tr>
      <w:tr w:rsidR="00881124" w:rsidRPr="00230293">
        <w:trPr>
          <w:cantSplit/>
          <w:trHeight w:val="207"/>
        </w:trPr>
        <w:tc>
          <w:tcPr>
            <w:tcW w:w="9540" w:type="dxa"/>
            <w:gridSpan w:val="33"/>
            <w:vAlign w:val="center"/>
          </w:tcPr>
          <w:p w:rsidR="00881124" w:rsidRPr="00230293" w:rsidRDefault="00881124" w:rsidP="00881124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1.1 Overall Project Director</w:t>
            </w:r>
          </w:p>
        </w:tc>
      </w:tr>
      <w:tr w:rsidR="00292543" w:rsidRPr="00230293">
        <w:trPr>
          <w:cantSplit/>
          <w:trHeight w:val="20"/>
        </w:trPr>
        <w:tc>
          <w:tcPr>
            <w:tcW w:w="4320" w:type="dxa"/>
            <w:gridSpan w:val="12"/>
          </w:tcPr>
          <w:p w:rsidR="00292543" w:rsidRPr="00230293" w:rsidRDefault="00292543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Name:</w:t>
            </w:r>
            <w:r w:rsidR="00881124" w:rsidRPr="00230293">
              <w:rPr>
                <w:rFonts w:ascii="Tw Cen MT" w:hAnsi="Tw Cen MT" w:cs="Arial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 w:val="restart"/>
          </w:tcPr>
          <w:p w:rsidR="00292543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800" w:type="dxa"/>
            <w:gridSpan w:val="8"/>
            <w:vMerge w:val="restart"/>
          </w:tcPr>
          <w:p w:rsidR="00292543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890" w:type="dxa"/>
            <w:gridSpan w:val="5"/>
            <w:vMerge w:val="restart"/>
          </w:tcPr>
          <w:p w:rsidR="00292543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92543" w:rsidRPr="00230293">
        <w:trPr>
          <w:cantSplit/>
          <w:trHeight w:val="20"/>
        </w:trPr>
        <w:tc>
          <w:tcPr>
            <w:tcW w:w="4320" w:type="dxa"/>
            <w:gridSpan w:val="12"/>
          </w:tcPr>
          <w:p w:rsidR="00292543" w:rsidRPr="00230293" w:rsidRDefault="00292543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Organization Position Title:</w:t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292543" w:rsidRPr="00230293">
        <w:trPr>
          <w:cantSplit/>
          <w:trHeight w:val="20"/>
        </w:trPr>
        <w:tc>
          <w:tcPr>
            <w:tcW w:w="4320" w:type="dxa"/>
            <w:gridSpan w:val="12"/>
          </w:tcPr>
          <w:p w:rsidR="00292543" w:rsidRPr="00230293" w:rsidRDefault="00292543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Address:</w:t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292543" w:rsidRPr="00230293">
        <w:trPr>
          <w:cantSplit/>
          <w:trHeight w:val="20"/>
        </w:trPr>
        <w:tc>
          <w:tcPr>
            <w:tcW w:w="4320" w:type="dxa"/>
            <w:gridSpan w:val="12"/>
          </w:tcPr>
          <w:p w:rsidR="00292543" w:rsidRPr="00230293" w:rsidRDefault="00292543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City:</w:t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292543" w:rsidRPr="00230293">
        <w:trPr>
          <w:cantSplit/>
          <w:trHeight w:val="20"/>
        </w:trPr>
        <w:tc>
          <w:tcPr>
            <w:tcW w:w="4320" w:type="dxa"/>
            <w:gridSpan w:val="12"/>
          </w:tcPr>
          <w:p w:rsidR="00292543" w:rsidRPr="00230293" w:rsidRDefault="00292543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State:</w:t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292543" w:rsidRPr="00230293">
        <w:trPr>
          <w:cantSplit/>
          <w:trHeight w:val="20"/>
        </w:trPr>
        <w:tc>
          <w:tcPr>
            <w:tcW w:w="4320" w:type="dxa"/>
            <w:gridSpan w:val="12"/>
          </w:tcPr>
          <w:p w:rsidR="00292543" w:rsidRPr="00230293" w:rsidRDefault="00292543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Zip Code:</w:t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292543" w:rsidRPr="00230293">
        <w:trPr>
          <w:cantSplit/>
          <w:trHeight w:val="20"/>
        </w:trPr>
        <w:tc>
          <w:tcPr>
            <w:tcW w:w="4320" w:type="dxa"/>
            <w:gridSpan w:val="12"/>
          </w:tcPr>
          <w:p w:rsidR="00292543" w:rsidRPr="00230293" w:rsidRDefault="00292543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Phone Number:</w:t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292543" w:rsidRPr="00230293">
        <w:trPr>
          <w:cantSplit/>
          <w:trHeight w:val="20"/>
        </w:trPr>
        <w:tc>
          <w:tcPr>
            <w:tcW w:w="4320" w:type="dxa"/>
            <w:gridSpan w:val="12"/>
          </w:tcPr>
          <w:p w:rsidR="00292543" w:rsidRPr="00230293" w:rsidRDefault="00292543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Fax Number:</w:t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292543" w:rsidRPr="00230293">
        <w:trPr>
          <w:cantSplit/>
          <w:trHeight w:val="20"/>
        </w:trPr>
        <w:tc>
          <w:tcPr>
            <w:tcW w:w="4320" w:type="dxa"/>
            <w:gridSpan w:val="12"/>
          </w:tcPr>
          <w:p w:rsidR="00292543" w:rsidRPr="00230293" w:rsidRDefault="00292543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Email:</w:t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292543" w:rsidRPr="00230293">
        <w:trPr>
          <w:cantSplit/>
          <w:trHeight w:val="225"/>
        </w:trPr>
        <w:tc>
          <w:tcPr>
            <w:tcW w:w="9540" w:type="dxa"/>
            <w:gridSpan w:val="33"/>
            <w:vAlign w:val="center"/>
          </w:tcPr>
          <w:p w:rsidR="00292543" w:rsidRPr="00230293" w:rsidRDefault="00292543" w:rsidP="004A2447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1.2 Day-to-Day Program Manager</w:t>
            </w:r>
          </w:p>
        </w:tc>
      </w:tr>
      <w:tr w:rsidR="00292543" w:rsidRPr="00230293">
        <w:trPr>
          <w:cantSplit/>
          <w:trHeight w:val="27"/>
        </w:trPr>
        <w:tc>
          <w:tcPr>
            <w:tcW w:w="4320" w:type="dxa"/>
            <w:gridSpan w:val="12"/>
          </w:tcPr>
          <w:p w:rsidR="00292543" w:rsidRPr="00230293" w:rsidRDefault="00292543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Name:</w:t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 w:val="restart"/>
          </w:tcPr>
          <w:p w:rsidR="00292543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800" w:type="dxa"/>
            <w:gridSpan w:val="8"/>
            <w:vMerge w:val="restart"/>
          </w:tcPr>
          <w:p w:rsidR="00292543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292543" w:rsidRPr="00230293" w:rsidRDefault="00292543" w:rsidP="00E0062A">
            <w:pPr>
              <w:tabs>
                <w:tab w:val="left" w:pos="1185"/>
              </w:tabs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ab/>
            </w:r>
          </w:p>
        </w:tc>
        <w:tc>
          <w:tcPr>
            <w:tcW w:w="1890" w:type="dxa"/>
            <w:gridSpan w:val="5"/>
            <w:vMerge w:val="restart"/>
          </w:tcPr>
          <w:p w:rsidR="00292543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92543" w:rsidRPr="00230293">
        <w:trPr>
          <w:cantSplit/>
          <w:trHeight w:val="21"/>
        </w:trPr>
        <w:tc>
          <w:tcPr>
            <w:tcW w:w="4320" w:type="dxa"/>
            <w:gridSpan w:val="12"/>
          </w:tcPr>
          <w:p w:rsidR="00292543" w:rsidRPr="00230293" w:rsidRDefault="00292543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Organization Position Title:</w:t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292543" w:rsidRPr="00230293">
        <w:trPr>
          <w:cantSplit/>
          <w:trHeight w:val="21"/>
        </w:trPr>
        <w:tc>
          <w:tcPr>
            <w:tcW w:w="4320" w:type="dxa"/>
            <w:gridSpan w:val="12"/>
          </w:tcPr>
          <w:p w:rsidR="00292543" w:rsidRPr="00230293" w:rsidRDefault="00292543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Address:</w:t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292543" w:rsidRPr="00230293">
        <w:trPr>
          <w:cantSplit/>
          <w:trHeight w:val="21"/>
        </w:trPr>
        <w:tc>
          <w:tcPr>
            <w:tcW w:w="4320" w:type="dxa"/>
            <w:gridSpan w:val="12"/>
          </w:tcPr>
          <w:p w:rsidR="00292543" w:rsidRPr="00230293" w:rsidRDefault="00292543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City:</w:t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292543" w:rsidRPr="00230293">
        <w:trPr>
          <w:cantSplit/>
          <w:trHeight w:val="21"/>
        </w:trPr>
        <w:tc>
          <w:tcPr>
            <w:tcW w:w="4320" w:type="dxa"/>
            <w:gridSpan w:val="12"/>
          </w:tcPr>
          <w:p w:rsidR="00292543" w:rsidRPr="00230293" w:rsidRDefault="00292543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State:</w:t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292543" w:rsidRPr="00230293">
        <w:trPr>
          <w:cantSplit/>
          <w:trHeight w:val="21"/>
        </w:trPr>
        <w:tc>
          <w:tcPr>
            <w:tcW w:w="4320" w:type="dxa"/>
            <w:gridSpan w:val="12"/>
          </w:tcPr>
          <w:p w:rsidR="00292543" w:rsidRPr="00230293" w:rsidRDefault="00292543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Zip Code:</w:t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292543" w:rsidRPr="00230293">
        <w:trPr>
          <w:cantSplit/>
          <w:trHeight w:val="21"/>
        </w:trPr>
        <w:tc>
          <w:tcPr>
            <w:tcW w:w="4320" w:type="dxa"/>
            <w:gridSpan w:val="12"/>
          </w:tcPr>
          <w:p w:rsidR="00292543" w:rsidRPr="00230293" w:rsidRDefault="00292543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Phone Number:</w:t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292543" w:rsidRPr="00230293">
        <w:trPr>
          <w:cantSplit/>
          <w:trHeight w:val="21"/>
        </w:trPr>
        <w:tc>
          <w:tcPr>
            <w:tcW w:w="4320" w:type="dxa"/>
            <w:gridSpan w:val="12"/>
          </w:tcPr>
          <w:p w:rsidR="00292543" w:rsidRPr="00230293" w:rsidRDefault="00292543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Fax Number:</w:t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292543" w:rsidRPr="00230293">
        <w:trPr>
          <w:cantSplit/>
          <w:trHeight w:val="21"/>
        </w:trPr>
        <w:tc>
          <w:tcPr>
            <w:tcW w:w="4320" w:type="dxa"/>
            <w:gridSpan w:val="12"/>
          </w:tcPr>
          <w:p w:rsidR="00292543" w:rsidRPr="00230293" w:rsidRDefault="00292543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Email:</w:t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244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4A244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292543" w:rsidRPr="00230293" w:rsidRDefault="00292543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292543" w:rsidRPr="00230293">
        <w:trPr>
          <w:cantSplit/>
          <w:trHeight w:val="234"/>
        </w:trPr>
        <w:tc>
          <w:tcPr>
            <w:tcW w:w="9540" w:type="dxa"/>
            <w:gridSpan w:val="33"/>
            <w:vAlign w:val="center"/>
          </w:tcPr>
          <w:p w:rsidR="00292543" w:rsidRPr="00230293" w:rsidRDefault="00292543" w:rsidP="001A55B4">
            <w:pPr>
              <w:tabs>
                <w:tab w:val="left" w:pos="4617"/>
              </w:tabs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1.3 Other</w:t>
            </w:r>
          </w:p>
        </w:tc>
      </w:tr>
      <w:tr w:rsidR="00292543" w:rsidRPr="00230293">
        <w:trPr>
          <w:cantSplit/>
          <w:trHeight w:val="37"/>
        </w:trPr>
        <w:tc>
          <w:tcPr>
            <w:tcW w:w="4320" w:type="dxa"/>
            <w:gridSpan w:val="12"/>
          </w:tcPr>
          <w:p w:rsidR="00292543" w:rsidRPr="00230293" w:rsidRDefault="00292543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Name:</w:t>
            </w:r>
            <w:r w:rsidR="00885A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 w:val="restart"/>
          </w:tcPr>
          <w:p w:rsidR="00292543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800" w:type="dxa"/>
            <w:gridSpan w:val="8"/>
            <w:vMerge w:val="restart"/>
          </w:tcPr>
          <w:p w:rsidR="00292543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890" w:type="dxa"/>
            <w:gridSpan w:val="5"/>
            <w:vMerge w:val="restart"/>
          </w:tcPr>
          <w:p w:rsidR="00292543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92543" w:rsidRPr="00230293">
        <w:trPr>
          <w:cantSplit/>
          <w:trHeight w:val="31"/>
        </w:trPr>
        <w:tc>
          <w:tcPr>
            <w:tcW w:w="4320" w:type="dxa"/>
            <w:gridSpan w:val="12"/>
          </w:tcPr>
          <w:p w:rsidR="00292543" w:rsidRPr="00230293" w:rsidRDefault="00292543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Organization Position Title:</w:t>
            </w:r>
            <w:r w:rsidR="00885A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292543" w:rsidRPr="00230293" w:rsidRDefault="00292543" w:rsidP="00E0062A">
            <w:pPr>
              <w:rPr>
                <w:rFonts w:ascii="Tw Cen MT" w:hAnsi="Tw Cen MT"/>
                <w:sz w:val="15"/>
                <w:szCs w:val="15"/>
              </w:rPr>
            </w:pPr>
          </w:p>
        </w:tc>
      </w:tr>
      <w:tr w:rsidR="00292543" w:rsidRPr="00230293">
        <w:trPr>
          <w:cantSplit/>
          <w:trHeight w:val="31"/>
        </w:trPr>
        <w:tc>
          <w:tcPr>
            <w:tcW w:w="4320" w:type="dxa"/>
            <w:gridSpan w:val="12"/>
          </w:tcPr>
          <w:p w:rsidR="00292543" w:rsidRPr="00230293" w:rsidRDefault="00292543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Address:</w:t>
            </w:r>
            <w:r w:rsidR="00885A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292543" w:rsidRPr="00230293" w:rsidRDefault="00292543" w:rsidP="00E0062A">
            <w:pPr>
              <w:rPr>
                <w:rFonts w:ascii="Tw Cen MT" w:hAnsi="Tw Cen MT"/>
                <w:sz w:val="15"/>
                <w:szCs w:val="15"/>
              </w:rPr>
            </w:pPr>
          </w:p>
        </w:tc>
      </w:tr>
      <w:tr w:rsidR="00292543" w:rsidRPr="00230293">
        <w:trPr>
          <w:cantSplit/>
          <w:trHeight w:val="31"/>
        </w:trPr>
        <w:tc>
          <w:tcPr>
            <w:tcW w:w="4320" w:type="dxa"/>
            <w:gridSpan w:val="12"/>
          </w:tcPr>
          <w:p w:rsidR="00292543" w:rsidRPr="00230293" w:rsidRDefault="00292543" w:rsidP="00E0062A">
            <w:pPr>
              <w:tabs>
                <w:tab w:val="left" w:pos="4644"/>
              </w:tabs>
              <w:spacing w:before="10"/>
              <w:ind w:right="162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City:</w:t>
            </w:r>
            <w:r w:rsidR="00885A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292543" w:rsidRPr="00230293" w:rsidRDefault="00292543" w:rsidP="00E0062A">
            <w:pPr>
              <w:rPr>
                <w:rFonts w:ascii="Tw Cen MT" w:hAnsi="Tw Cen MT"/>
                <w:sz w:val="15"/>
                <w:szCs w:val="15"/>
              </w:rPr>
            </w:pPr>
          </w:p>
        </w:tc>
      </w:tr>
      <w:tr w:rsidR="00292543" w:rsidRPr="00230293">
        <w:trPr>
          <w:cantSplit/>
          <w:trHeight w:val="31"/>
        </w:trPr>
        <w:tc>
          <w:tcPr>
            <w:tcW w:w="4320" w:type="dxa"/>
            <w:gridSpan w:val="12"/>
          </w:tcPr>
          <w:p w:rsidR="00292543" w:rsidRPr="00230293" w:rsidRDefault="00292543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State:</w:t>
            </w:r>
            <w:r w:rsidR="00885A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292543" w:rsidRPr="00230293" w:rsidRDefault="00292543" w:rsidP="00E0062A">
            <w:pPr>
              <w:rPr>
                <w:rFonts w:ascii="Tw Cen MT" w:hAnsi="Tw Cen MT"/>
                <w:sz w:val="15"/>
                <w:szCs w:val="15"/>
              </w:rPr>
            </w:pPr>
          </w:p>
        </w:tc>
      </w:tr>
      <w:tr w:rsidR="00292543" w:rsidRPr="00230293">
        <w:trPr>
          <w:cantSplit/>
          <w:trHeight w:val="31"/>
        </w:trPr>
        <w:tc>
          <w:tcPr>
            <w:tcW w:w="4320" w:type="dxa"/>
            <w:gridSpan w:val="12"/>
          </w:tcPr>
          <w:p w:rsidR="00292543" w:rsidRPr="00230293" w:rsidRDefault="00292543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Zip Code:</w:t>
            </w:r>
            <w:r w:rsidR="00885A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292543" w:rsidRPr="00230293" w:rsidRDefault="00292543" w:rsidP="00E0062A">
            <w:pPr>
              <w:rPr>
                <w:rFonts w:ascii="Tw Cen MT" w:hAnsi="Tw Cen MT"/>
                <w:sz w:val="15"/>
                <w:szCs w:val="15"/>
              </w:rPr>
            </w:pPr>
          </w:p>
        </w:tc>
      </w:tr>
      <w:tr w:rsidR="00292543" w:rsidRPr="00230293">
        <w:trPr>
          <w:cantSplit/>
          <w:trHeight w:val="31"/>
        </w:trPr>
        <w:tc>
          <w:tcPr>
            <w:tcW w:w="4320" w:type="dxa"/>
            <w:gridSpan w:val="12"/>
          </w:tcPr>
          <w:p w:rsidR="00292543" w:rsidRPr="00230293" w:rsidRDefault="00292543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Phone Number:</w:t>
            </w:r>
            <w:r w:rsidR="00885A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292543" w:rsidRPr="00230293" w:rsidRDefault="00292543" w:rsidP="00E0062A">
            <w:pPr>
              <w:rPr>
                <w:rFonts w:ascii="Tw Cen MT" w:hAnsi="Tw Cen MT"/>
                <w:sz w:val="15"/>
                <w:szCs w:val="15"/>
              </w:rPr>
            </w:pPr>
          </w:p>
        </w:tc>
      </w:tr>
      <w:tr w:rsidR="00292543" w:rsidRPr="00230293">
        <w:trPr>
          <w:cantSplit/>
          <w:trHeight w:val="31"/>
        </w:trPr>
        <w:tc>
          <w:tcPr>
            <w:tcW w:w="4320" w:type="dxa"/>
            <w:gridSpan w:val="12"/>
          </w:tcPr>
          <w:p w:rsidR="00292543" w:rsidRPr="00230293" w:rsidRDefault="00292543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Fax Number:</w:t>
            </w:r>
            <w:r w:rsidR="00885A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292543" w:rsidRPr="00230293" w:rsidRDefault="00292543" w:rsidP="00E0062A">
            <w:pPr>
              <w:rPr>
                <w:rFonts w:ascii="Tw Cen MT" w:hAnsi="Tw Cen MT"/>
                <w:sz w:val="15"/>
                <w:szCs w:val="15"/>
              </w:rPr>
            </w:pPr>
          </w:p>
        </w:tc>
      </w:tr>
      <w:tr w:rsidR="00292543" w:rsidRPr="00230293">
        <w:trPr>
          <w:cantSplit/>
          <w:trHeight w:val="31"/>
        </w:trPr>
        <w:tc>
          <w:tcPr>
            <w:tcW w:w="4320" w:type="dxa"/>
            <w:gridSpan w:val="12"/>
          </w:tcPr>
          <w:p w:rsidR="00292543" w:rsidRPr="00230293" w:rsidRDefault="00292543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Email:</w:t>
            </w:r>
            <w:r w:rsidR="00885A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292543" w:rsidRPr="00230293" w:rsidRDefault="00292543" w:rsidP="00E0062A">
            <w:pPr>
              <w:rPr>
                <w:rFonts w:ascii="Tw Cen MT" w:hAnsi="Tw Cen MT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292543" w:rsidRPr="00230293" w:rsidRDefault="00292543" w:rsidP="00E0062A">
            <w:pPr>
              <w:rPr>
                <w:rFonts w:ascii="Tw Cen MT" w:hAnsi="Tw Cen MT"/>
                <w:sz w:val="15"/>
                <w:szCs w:val="15"/>
              </w:rPr>
            </w:pPr>
          </w:p>
        </w:tc>
      </w:tr>
      <w:tr w:rsidR="001A55B4" w:rsidRPr="00230293">
        <w:trPr>
          <w:cantSplit/>
          <w:trHeight w:hRule="exact" w:val="263"/>
        </w:trPr>
        <w:tc>
          <w:tcPr>
            <w:tcW w:w="9540" w:type="dxa"/>
            <w:gridSpan w:val="33"/>
            <w:shd w:val="clear" w:color="auto" w:fill="D9D9D9" w:themeFill="background1" w:themeFillShade="D9"/>
          </w:tcPr>
          <w:p w:rsidR="001A55B4" w:rsidRPr="00230293" w:rsidRDefault="001A55B4" w:rsidP="007A554F">
            <w:pPr>
              <w:numPr>
                <w:ilvl w:val="0"/>
                <w:numId w:val="16"/>
              </w:numPr>
              <w:spacing w:before="10"/>
              <w:rPr>
                <w:rFonts w:ascii="Tw Cen MT" w:hAnsi="Tw Cen MT" w:cs="Arial"/>
                <w:b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Partners</w:t>
            </w:r>
          </w:p>
        </w:tc>
      </w:tr>
      <w:tr w:rsidR="001A55B4" w:rsidRPr="00230293">
        <w:trPr>
          <w:trHeight w:val="605"/>
        </w:trPr>
        <w:tc>
          <w:tcPr>
            <w:tcW w:w="4320" w:type="dxa"/>
            <w:gridSpan w:val="12"/>
            <w:tcBorders>
              <w:bottom w:val="single" w:sz="12" w:space="0" w:color="auto"/>
            </w:tcBorders>
          </w:tcPr>
          <w:p w:rsidR="001A55B4" w:rsidRPr="00230293" w:rsidRDefault="001A55B4" w:rsidP="001A55B4">
            <w:pPr>
              <w:spacing w:before="10"/>
              <w:rPr>
                <w:rFonts w:ascii="Tw Cen MT" w:hAnsi="Tw Cen MT" w:cs="Arial"/>
                <w:bCs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Cs/>
                <w:sz w:val="15"/>
                <w:szCs w:val="15"/>
              </w:rPr>
              <w:t xml:space="preserve">Name and contact information </w:t>
            </w:r>
          </w:p>
        </w:tc>
        <w:tc>
          <w:tcPr>
            <w:tcW w:w="1530" w:type="dxa"/>
            <w:gridSpan w:val="8"/>
            <w:tcBorders>
              <w:bottom w:val="single" w:sz="12" w:space="0" w:color="auto"/>
            </w:tcBorders>
          </w:tcPr>
          <w:p w:rsidR="001A55B4" w:rsidRPr="00230293" w:rsidRDefault="001A55B4" w:rsidP="00E0062A">
            <w:pPr>
              <w:rPr>
                <w:rFonts w:ascii="Tw Cen MT" w:hAnsi="Tw Cen MT" w:cs="Arial"/>
                <w:bCs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Cs/>
                <w:sz w:val="15"/>
                <w:szCs w:val="15"/>
              </w:rPr>
              <w:t>Description of Commitment</w:t>
            </w:r>
          </w:p>
        </w:tc>
        <w:tc>
          <w:tcPr>
            <w:tcW w:w="1800" w:type="dxa"/>
            <w:gridSpan w:val="8"/>
            <w:tcBorders>
              <w:bottom w:val="single" w:sz="12" w:space="0" w:color="auto"/>
            </w:tcBorders>
          </w:tcPr>
          <w:p w:rsidR="001A55B4" w:rsidRPr="00230293" w:rsidRDefault="001A55B4" w:rsidP="00E0062A">
            <w:pPr>
              <w:rPr>
                <w:rFonts w:ascii="Tw Cen MT" w:hAnsi="Tw Cen MT" w:cs="Arial"/>
                <w:bCs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Cs/>
                <w:sz w:val="15"/>
                <w:szCs w:val="15"/>
              </w:rPr>
              <w:t>Proposed Activities to be Conducted by Partner</w:t>
            </w:r>
          </w:p>
        </w:tc>
        <w:tc>
          <w:tcPr>
            <w:tcW w:w="1890" w:type="dxa"/>
            <w:gridSpan w:val="5"/>
            <w:tcBorders>
              <w:bottom w:val="single" w:sz="12" w:space="0" w:color="auto"/>
            </w:tcBorders>
          </w:tcPr>
          <w:p w:rsidR="001A55B4" w:rsidRPr="00230293" w:rsidRDefault="001A55B4" w:rsidP="00E0062A">
            <w:pPr>
              <w:rPr>
                <w:rFonts w:ascii="Tw Cen MT" w:hAnsi="Tw Cen MT" w:cs="Arial"/>
                <w:bCs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Cs/>
                <w:sz w:val="15"/>
                <w:szCs w:val="15"/>
              </w:rPr>
              <w:t>Resource and leveraged resource commitment ($ value for services)</w:t>
            </w:r>
          </w:p>
        </w:tc>
      </w:tr>
      <w:tr w:rsidR="00C66481" w:rsidRPr="00230293">
        <w:trPr>
          <w:cantSplit/>
          <w:trHeight w:val="20"/>
        </w:trPr>
        <w:tc>
          <w:tcPr>
            <w:tcW w:w="4320" w:type="dxa"/>
            <w:gridSpan w:val="1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6481" w:rsidRPr="00230293" w:rsidRDefault="00C66481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Name: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C66481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6481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C66481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800" w:type="dxa"/>
            <w:gridSpan w:val="8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C66481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6481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C66481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890" w:type="dxa"/>
            <w:gridSpan w:val="5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C66481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6481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C66481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C66481" w:rsidRPr="00230293">
        <w:trPr>
          <w:cantSplit/>
          <w:trHeight w:val="20"/>
        </w:trPr>
        <w:tc>
          <w:tcPr>
            <w:tcW w:w="4320" w:type="dxa"/>
            <w:gridSpan w:val="12"/>
            <w:tcBorders>
              <w:top w:val="single" w:sz="2" w:space="0" w:color="auto"/>
              <w:right w:val="single" w:sz="2" w:space="0" w:color="auto"/>
            </w:tcBorders>
          </w:tcPr>
          <w:p w:rsidR="00C66481" w:rsidRPr="00230293" w:rsidRDefault="00C66481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Organization Position Title: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C66481" w:rsidRPr="00230293">
        <w:trPr>
          <w:cantSplit/>
          <w:trHeight w:val="20"/>
        </w:trPr>
        <w:tc>
          <w:tcPr>
            <w:tcW w:w="4320" w:type="dxa"/>
            <w:gridSpan w:val="12"/>
            <w:tcBorders>
              <w:right w:val="single" w:sz="2" w:space="0" w:color="auto"/>
            </w:tcBorders>
          </w:tcPr>
          <w:p w:rsidR="00C66481" w:rsidRPr="00230293" w:rsidRDefault="00C66481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Sub-recipient: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FORMCHECKBOX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Yes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FORMCHECKBOX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No</w:t>
            </w:r>
          </w:p>
        </w:tc>
        <w:tc>
          <w:tcPr>
            <w:tcW w:w="153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C66481" w:rsidRPr="00230293">
        <w:trPr>
          <w:cantSplit/>
          <w:trHeight w:val="20"/>
        </w:trPr>
        <w:tc>
          <w:tcPr>
            <w:tcW w:w="4320" w:type="dxa"/>
            <w:gridSpan w:val="12"/>
            <w:tcBorders>
              <w:right w:val="single" w:sz="2" w:space="0" w:color="auto"/>
            </w:tcBorders>
          </w:tcPr>
          <w:p w:rsidR="00C66481" w:rsidRPr="00230293" w:rsidRDefault="00C66481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Address: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C66481" w:rsidRPr="00230293">
        <w:trPr>
          <w:cantSplit/>
          <w:trHeight w:val="20"/>
        </w:trPr>
        <w:tc>
          <w:tcPr>
            <w:tcW w:w="4320" w:type="dxa"/>
            <w:gridSpan w:val="12"/>
            <w:tcBorders>
              <w:right w:val="single" w:sz="2" w:space="0" w:color="auto"/>
            </w:tcBorders>
          </w:tcPr>
          <w:p w:rsidR="00C66481" w:rsidRPr="00230293" w:rsidRDefault="00C66481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Phone Number: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C66481" w:rsidRPr="00230293">
        <w:trPr>
          <w:cantSplit/>
          <w:trHeight w:val="20"/>
        </w:trPr>
        <w:tc>
          <w:tcPr>
            <w:tcW w:w="4320" w:type="dxa"/>
            <w:gridSpan w:val="12"/>
            <w:tcBorders>
              <w:right w:val="single" w:sz="2" w:space="0" w:color="auto"/>
            </w:tcBorders>
          </w:tcPr>
          <w:p w:rsidR="00C66481" w:rsidRPr="00230293" w:rsidRDefault="00C66481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Email: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C66481" w:rsidRPr="00230293">
        <w:trPr>
          <w:cantSplit/>
          <w:trHeight w:val="27"/>
        </w:trPr>
        <w:tc>
          <w:tcPr>
            <w:tcW w:w="4320" w:type="dxa"/>
            <w:gridSpan w:val="1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6481" w:rsidRPr="00230293" w:rsidRDefault="00C66481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Name: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6481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6481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C66481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800" w:type="dxa"/>
            <w:gridSpan w:val="8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6481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6481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C66481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  <w:p w:rsidR="00C66481" w:rsidRPr="00230293" w:rsidRDefault="00C66481" w:rsidP="00E0062A">
            <w:pPr>
              <w:tabs>
                <w:tab w:val="left" w:pos="1185"/>
              </w:tabs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ab/>
            </w:r>
          </w:p>
        </w:tc>
        <w:tc>
          <w:tcPr>
            <w:tcW w:w="1890" w:type="dxa"/>
            <w:gridSpan w:val="5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6481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6481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C66481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C66481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C66481" w:rsidRPr="00230293">
        <w:trPr>
          <w:cantSplit/>
          <w:trHeight w:val="21"/>
        </w:trPr>
        <w:tc>
          <w:tcPr>
            <w:tcW w:w="4320" w:type="dxa"/>
            <w:gridSpan w:val="12"/>
            <w:tcBorders>
              <w:top w:val="single" w:sz="2" w:space="0" w:color="auto"/>
            </w:tcBorders>
          </w:tcPr>
          <w:p w:rsidR="00C66481" w:rsidRPr="00230293" w:rsidRDefault="00C66481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Organization Position Title: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  <w:tcBorders>
              <w:top w:val="single" w:sz="2" w:space="0" w:color="auto"/>
            </w:tcBorders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  <w:tcBorders>
              <w:top w:val="single" w:sz="2" w:space="0" w:color="auto"/>
            </w:tcBorders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  <w:tcBorders>
              <w:top w:val="single" w:sz="2" w:space="0" w:color="auto"/>
            </w:tcBorders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C66481" w:rsidRPr="00230293">
        <w:trPr>
          <w:cantSplit/>
          <w:trHeight w:val="21"/>
        </w:trPr>
        <w:tc>
          <w:tcPr>
            <w:tcW w:w="4320" w:type="dxa"/>
            <w:gridSpan w:val="12"/>
          </w:tcPr>
          <w:p w:rsidR="00C66481" w:rsidRPr="00230293" w:rsidRDefault="00C66481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Sub-recipient: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FORMCHECKBOX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Yes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FORMCHECKBOX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No</w:t>
            </w:r>
          </w:p>
        </w:tc>
        <w:tc>
          <w:tcPr>
            <w:tcW w:w="1530" w:type="dxa"/>
            <w:gridSpan w:val="8"/>
            <w:vMerge/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C66481" w:rsidRPr="00230293">
        <w:trPr>
          <w:cantSplit/>
          <w:trHeight w:val="21"/>
        </w:trPr>
        <w:tc>
          <w:tcPr>
            <w:tcW w:w="4320" w:type="dxa"/>
            <w:gridSpan w:val="12"/>
          </w:tcPr>
          <w:p w:rsidR="00C66481" w:rsidRPr="00230293" w:rsidRDefault="00C66481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Address: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C66481" w:rsidRPr="00230293">
        <w:trPr>
          <w:cantSplit/>
          <w:trHeight w:val="21"/>
        </w:trPr>
        <w:tc>
          <w:tcPr>
            <w:tcW w:w="4320" w:type="dxa"/>
            <w:gridSpan w:val="12"/>
          </w:tcPr>
          <w:p w:rsidR="00C66481" w:rsidRPr="00230293" w:rsidRDefault="00C66481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Phone Number: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C66481" w:rsidRPr="00230293">
        <w:trPr>
          <w:cantSplit/>
          <w:trHeight w:val="21"/>
        </w:trPr>
        <w:tc>
          <w:tcPr>
            <w:tcW w:w="4320" w:type="dxa"/>
            <w:gridSpan w:val="12"/>
          </w:tcPr>
          <w:p w:rsidR="00C66481" w:rsidRPr="00230293" w:rsidRDefault="00C66481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Email: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1A55B4" w:rsidRPr="00230293">
        <w:trPr>
          <w:cantSplit/>
          <w:trHeight w:val="27"/>
        </w:trPr>
        <w:tc>
          <w:tcPr>
            <w:tcW w:w="4320" w:type="dxa"/>
            <w:gridSpan w:val="1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55B4" w:rsidRPr="00230293" w:rsidRDefault="001A55B4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Name: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55B4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800" w:type="dxa"/>
            <w:gridSpan w:val="8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55B4" w:rsidRPr="00230293" w:rsidRDefault="00F85E49" w:rsidP="00DA5BD7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85A55" w:rsidRPr="00230293">
              <w:rPr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  <w:r w:rsidR="001A55B4" w:rsidRPr="00230293">
              <w:rPr>
                <w:rFonts w:ascii="Tw Cen MT" w:hAnsi="Tw Cen MT" w:cs="Arial"/>
                <w:sz w:val="15"/>
                <w:szCs w:val="15"/>
              </w:rPr>
              <w:tab/>
            </w:r>
          </w:p>
        </w:tc>
        <w:tc>
          <w:tcPr>
            <w:tcW w:w="1890" w:type="dxa"/>
            <w:gridSpan w:val="5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55B4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85A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85A55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1A55B4" w:rsidRPr="00230293">
        <w:trPr>
          <w:cantSplit/>
          <w:trHeight w:val="21"/>
        </w:trPr>
        <w:tc>
          <w:tcPr>
            <w:tcW w:w="4320" w:type="dxa"/>
            <w:gridSpan w:val="12"/>
            <w:tcBorders>
              <w:top w:val="single" w:sz="2" w:space="0" w:color="auto"/>
            </w:tcBorders>
          </w:tcPr>
          <w:p w:rsidR="001A55B4" w:rsidRPr="00230293" w:rsidRDefault="001A55B4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Organization Position Title: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  <w:tcBorders>
              <w:top w:val="single" w:sz="2" w:space="0" w:color="auto"/>
            </w:tcBorders>
          </w:tcPr>
          <w:p w:rsidR="001A55B4" w:rsidRPr="00230293" w:rsidRDefault="001A55B4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  <w:tcBorders>
              <w:top w:val="single" w:sz="2" w:space="0" w:color="auto"/>
            </w:tcBorders>
          </w:tcPr>
          <w:p w:rsidR="001A55B4" w:rsidRPr="00230293" w:rsidRDefault="001A55B4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  <w:tcBorders>
              <w:top w:val="single" w:sz="2" w:space="0" w:color="auto"/>
            </w:tcBorders>
          </w:tcPr>
          <w:p w:rsidR="001A55B4" w:rsidRPr="00230293" w:rsidRDefault="001A55B4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1A55B4" w:rsidRPr="00230293">
        <w:trPr>
          <w:cantSplit/>
          <w:trHeight w:val="21"/>
        </w:trPr>
        <w:tc>
          <w:tcPr>
            <w:tcW w:w="4320" w:type="dxa"/>
            <w:gridSpan w:val="12"/>
          </w:tcPr>
          <w:p w:rsidR="001A55B4" w:rsidRPr="00230293" w:rsidRDefault="00C66481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Sub-recipient: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FORMCHECKBOX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Yes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FORMCHECKBOX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No</w:t>
            </w:r>
          </w:p>
        </w:tc>
        <w:tc>
          <w:tcPr>
            <w:tcW w:w="1530" w:type="dxa"/>
            <w:gridSpan w:val="8"/>
            <w:vMerge/>
          </w:tcPr>
          <w:p w:rsidR="001A55B4" w:rsidRPr="00230293" w:rsidRDefault="001A55B4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1A55B4" w:rsidRPr="00230293" w:rsidRDefault="001A55B4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1A55B4" w:rsidRPr="00230293" w:rsidRDefault="001A55B4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1A55B4" w:rsidRPr="00230293">
        <w:trPr>
          <w:cantSplit/>
          <w:trHeight w:val="21"/>
        </w:trPr>
        <w:tc>
          <w:tcPr>
            <w:tcW w:w="4320" w:type="dxa"/>
            <w:gridSpan w:val="12"/>
          </w:tcPr>
          <w:p w:rsidR="001A55B4" w:rsidRPr="00230293" w:rsidRDefault="00C66481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Address</w:t>
            </w:r>
            <w:r w:rsidR="001A55B4" w:rsidRPr="00230293">
              <w:rPr>
                <w:rFonts w:ascii="Tw Cen MT" w:hAnsi="Tw Cen MT" w:cs="Arial"/>
                <w:sz w:val="15"/>
                <w:szCs w:val="15"/>
              </w:rPr>
              <w:t>:</w:t>
            </w:r>
            <w:r w:rsidR="001A55B4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A55B4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1A55B4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A55B4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A55B4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A55B4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A55B4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</w:tcPr>
          <w:p w:rsidR="001A55B4" w:rsidRPr="00230293" w:rsidRDefault="001A55B4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1A55B4" w:rsidRPr="00230293" w:rsidRDefault="001A55B4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1A55B4" w:rsidRPr="00230293" w:rsidRDefault="001A55B4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C66481" w:rsidRPr="00230293">
        <w:trPr>
          <w:cantSplit/>
          <w:trHeight w:val="21"/>
        </w:trPr>
        <w:tc>
          <w:tcPr>
            <w:tcW w:w="4320" w:type="dxa"/>
            <w:gridSpan w:val="12"/>
          </w:tcPr>
          <w:p w:rsidR="00C66481" w:rsidRPr="00230293" w:rsidRDefault="00C66481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Phone Number: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C66481" w:rsidRPr="00230293">
        <w:trPr>
          <w:cantSplit/>
          <w:trHeight w:val="21"/>
        </w:trPr>
        <w:tc>
          <w:tcPr>
            <w:tcW w:w="4320" w:type="dxa"/>
            <w:gridSpan w:val="12"/>
          </w:tcPr>
          <w:p w:rsidR="00C66481" w:rsidRPr="00230293" w:rsidRDefault="00C66481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Email: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</w:tcPr>
          <w:p w:rsidR="00C66481" w:rsidRPr="00230293" w:rsidRDefault="00C66481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DA5BD7" w:rsidRPr="00230293">
        <w:trPr>
          <w:cantSplit/>
          <w:trHeight w:val="20"/>
        </w:trPr>
        <w:tc>
          <w:tcPr>
            <w:tcW w:w="4320" w:type="dxa"/>
            <w:gridSpan w:val="1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5BD7" w:rsidRPr="00230293" w:rsidRDefault="00DA5BD7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Name: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A5BD7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A5BD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DA5BD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DA5BD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DA5BD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DA5BD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DA5BD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800" w:type="dxa"/>
            <w:gridSpan w:val="8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A5BD7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A5BD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DA5BD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DA5BD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DA5BD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DA5BD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DA5BD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890" w:type="dxa"/>
            <w:gridSpan w:val="5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A5BD7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A5BD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DA5BD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DA5BD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DA5BD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DA5BD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DA5BD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DA5BD7" w:rsidRPr="00230293">
        <w:trPr>
          <w:cantSplit/>
          <w:trHeight w:val="20"/>
        </w:trPr>
        <w:tc>
          <w:tcPr>
            <w:tcW w:w="4320" w:type="dxa"/>
            <w:gridSpan w:val="12"/>
            <w:tcBorders>
              <w:top w:val="single" w:sz="2" w:space="0" w:color="auto"/>
              <w:right w:val="single" w:sz="2" w:space="0" w:color="auto"/>
            </w:tcBorders>
          </w:tcPr>
          <w:p w:rsidR="00DA5BD7" w:rsidRPr="00230293" w:rsidRDefault="00DA5BD7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Organization Position Title: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5BD7" w:rsidRPr="00230293" w:rsidRDefault="00DA5BD7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5BD7" w:rsidRPr="00230293" w:rsidRDefault="00DA5BD7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5BD7" w:rsidRPr="00230293" w:rsidRDefault="00DA5BD7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DA5BD7" w:rsidRPr="00230293">
        <w:trPr>
          <w:cantSplit/>
          <w:trHeight w:val="20"/>
        </w:trPr>
        <w:tc>
          <w:tcPr>
            <w:tcW w:w="4320" w:type="dxa"/>
            <w:gridSpan w:val="12"/>
            <w:tcBorders>
              <w:right w:val="single" w:sz="2" w:space="0" w:color="auto"/>
            </w:tcBorders>
          </w:tcPr>
          <w:p w:rsidR="00DA5BD7" w:rsidRPr="00230293" w:rsidRDefault="00DA5BD7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Sub-recipient: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FORMCHECKBOX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Yes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FORMCHECKBOX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No</w:t>
            </w:r>
          </w:p>
        </w:tc>
        <w:tc>
          <w:tcPr>
            <w:tcW w:w="153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5BD7" w:rsidRPr="00230293" w:rsidRDefault="00DA5BD7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5BD7" w:rsidRPr="00230293" w:rsidRDefault="00DA5BD7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5BD7" w:rsidRPr="00230293" w:rsidRDefault="00DA5BD7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DA5BD7" w:rsidRPr="00230293">
        <w:trPr>
          <w:cantSplit/>
          <w:trHeight w:val="20"/>
        </w:trPr>
        <w:tc>
          <w:tcPr>
            <w:tcW w:w="4320" w:type="dxa"/>
            <w:gridSpan w:val="12"/>
            <w:tcBorders>
              <w:right w:val="single" w:sz="2" w:space="0" w:color="auto"/>
            </w:tcBorders>
          </w:tcPr>
          <w:p w:rsidR="00DA5BD7" w:rsidRPr="00230293" w:rsidRDefault="00DA5BD7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Address: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5BD7" w:rsidRPr="00230293" w:rsidRDefault="00DA5BD7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5BD7" w:rsidRPr="00230293" w:rsidRDefault="00DA5BD7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5BD7" w:rsidRPr="00230293" w:rsidRDefault="00DA5BD7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DA5BD7" w:rsidRPr="00230293">
        <w:trPr>
          <w:cantSplit/>
          <w:trHeight w:val="20"/>
        </w:trPr>
        <w:tc>
          <w:tcPr>
            <w:tcW w:w="4320" w:type="dxa"/>
            <w:gridSpan w:val="12"/>
            <w:tcBorders>
              <w:right w:val="single" w:sz="2" w:space="0" w:color="auto"/>
            </w:tcBorders>
          </w:tcPr>
          <w:p w:rsidR="00DA5BD7" w:rsidRPr="00230293" w:rsidRDefault="00DA5BD7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Phone Number: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5BD7" w:rsidRPr="00230293" w:rsidRDefault="00DA5BD7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5BD7" w:rsidRPr="00230293" w:rsidRDefault="00DA5BD7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5BD7" w:rsidRPr="00230293" w:rsidRDefault="00DA5BD7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DA5BD7" w:rsidRPr="00230293">
        <w:trPr>
          <w:cantSplit/>
          <w:trHeight w:val="20"/>
        </w:trPr>
        <w:tc>
          <w:tcPr>
            <w:tcW w:w="4320" w:type="dxa"/>
            <w:gridSpan w:val="12"/>
            <w:tcBorders>
              <w:right w:val="single" w:sz="2" w:space="0" w:color="auto"/>
            </w:tcBorders>
          </w:tcPr>
          <w:p w:rsidR="00DA5BD7" w:rsidRPr="00230293" w:rsidRDefault="00DA5BD7" w:rsidP="00E0062A">
            <w:pPr>
              <w:spacing w:before="10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Email: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5BD7" w:rsidRPr="00230293" w:rsidRDefault="00DA5BD7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00" w:type="dxa"/>
            <w:gridSpan w:val="8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5BD7" w:rsidRPr="00230293" w:rsidRDefault="00DA5BD7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90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5BD7" w:rsidRPr="00230293" w:rsidRDefault="00DA5BD7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BE0D9A" w:rsidRPr="00230293">
        <w:trPr>
          <w:cantSplit/>
          <w:trHeight w:val="375"/>
        </w:trPr>
        <w:tc>
          <w:tcPr>
            <w:tcW w:w="9540" w:type="dxa"/>
            <w:gridSpan w:val="33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BE0D9A" w:rsidRPr="00230293" w:rsidRDefault="00BE0D9A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27314A" w:rsidRPr="00230293">
        <w:trPr>
          <w:cantSplit/>
        </w:trPr>
        <w:tc>
          <w:tcPr>
            <w:tcW w:w="9540" w:type="dxa"/>
            <w:gridSpan w:val="33"/>
            <w:tcBorders>
              <w:bottom w:val="single" w:sz="12" w:space="0" w:color="auto"/>
            </w:tcBorders>
          </w:tcPr>
          <w:p w:rsidR="0027314A" w:rsidRPr="00230293" w:rsidRDefault="004A2447" w:rsidP="002242BA">
            <w:pPr>
              <w:rPr>
                <w:rFonts w:ascii="Tw Cen MT" w:hAnsi="Tw Cen MT" w:cs="Arial"/>
                <w:b/>
                <w:color w:val="000000"/>
                <w:sz w:val="18"/>
                <w:szCs w:val="18"/>
              </w:rPr>
            </w:pPr>
            <w:r w:rsidRPr="00230293">
              <w:rPr>
                <w:rFonts w:ascii="Tw Cen MT" w:hAnsi="Tw Cen MT"/>
              </w:rPr>
              <w:lastRenderedPageBreak/>
              <w:br w:type="page"/>
            </w:r>
            <w:r w:rsidR="0027314A" w:rsidRPr="00230293">
              <w:rPr>
                <w:rFonts w:ascii="Tw Cen MT" w:hAnsi="Tw Cen MT" w:cs="Arial"/>
                <w:sz w:val="16"/>
                <w:szCs w:val="16"/>
              </w:rPr>
              <w:br w:type="page"/>
            </w:r>
            <w:r w:rsidR="006D182D" w:rsidRPr="00230293">
              <w:rPr>
                <w:rFonts w:ascii="Tw Cen MT" w:hAnsi="Tw Cen MT" w:cs="Arial"/>
                <w:b/>
                <w:color w:val="000000"/>
                <w:sz w:val="18"/>
                <w:szCs w:val="18"/>
              </w:rPr>
              <w:t>Factor 2</w:t>
            </w:r>
            <w:r w:rsidR="004A483A" w:rsidRPr="00230293">
              <w:rPr>
                <w:rFonts w:ascii="Tw Cen MT" w:hAnsi="Tw Cen MT" w:cs="Arial"/>
                <w:b/>
                <w:color w:val="000000"/>
                <w:sz w:val="18"/>
                <w:szCs w:val="18"/>
              </w:rPr>
              <w:t xml:space="preserve"> – Need and Extent of the Problem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4705"/>
              <w:gridCol w:w="4705"/>
            </w:tblGrid>
            <w:tr w:rsidR="0027314A" w:rsidRPr="00230293">
              <w:tc>
                <w:tcPr>
                  <w:tcW w:w="4705" w:type="dxa"/>
                </w:tcPr>
                <w:p w:rsidR="0027314A" w:rsidRPr="00230293" w:rsidRDefault="0027314A" w:rsidP="002242BA">
                  <w:pPr>
                    <w:numPr>
                      <w:ilvl w:val="0"/>
                      <w:numId w:val="8"/>
                    </w:numPr>
                    <w:tabs>
                      <w:tab w:val="left" w:pos="1017"/>
                      <w:tab w:val="right" w:pos="5400"/>
                    </w:tabs>
                    <w:rPr>
                      <w:rFonts w:ascii="Tw Cen MT" w:hAnsi="Tw Cen MT" w:cs="Arial"/>
                      <w:bCs/>
                      <w:color w:val="000000"/>
                      <w:sz w:val="16"/>
                      <w:szCs w:val="16"/>
                    </w:rPr>
                  </w:pPr>
                  <w:r w:rsidRPr="00230293">
                    <w:rPr>
                      <w:rFonts w:ascii="Tw Cen MT" w:hAnsi="Tw Cen MT" w:cs="Arial"/>
                      <w:bCs/>
                      <w:color w:val="000000"/>
                      <w:sz w:val="16"/>
                      <w:szCs w:val="16"/>
                    </w:rPr>
                    <w:t xml:space="preserve">Housing Costs </w:t>
                  </w:r>
                </w:p>
              </w:tc>
              <w:tc>
                <w:tcPr>
                  <w:tcW w:w="4705" w:type="dxa"/>
                </w:tcPr>
                <w:p w:rsidR="0027314A" w:rsidRPr="00230293" w:rsidRDefault="0027314A" w:rsidP="00DF698B">
                  <w:pPr>
                    <w:numPr>
                      <w:ilvl w:val="0"/>
                      <w:numId w:val="10"/>
                    </w:numPr>
                    <w:tabs>
                      <w:tab w:val="left" w:pos="1017"/>
                      <w:tab w:val="right" w:pos="5400"/>
                    </w:tabs>
                    <w:rPr>
                      <w:rFonts w:ascii="Tw Cen MT" w:hAnsi="Tw Cen MT" w:cs="Arial"/>
                      <w:bCs/>
                      <w:color w:val="000000"/>
                      <w:sz w:val="16"/>
                      <w:szCs w:val="16"/>
                    </w:rPr>
                  </w:pPr>
                  <w:r w:rsidRPr="00230293">
                    <w:rPr>
                      <w:rFonts w:ascii="Tw Cen MT" w:hAnsi="Tw Cen MT" w:cs="Arial"/>
                      <w:bCs/>
                      <w:color w:val="000000"/>
                      <w:sz w:val="16"/>
                      <w:szCs w:val="16"/>
                    </w:rPr>
                    <w:t>Economic Opportunity</w:t>
                  </w:r>
                </w:p>
              </w:tc>
            </w:tr>
            <w:tr w:rsidR="0027314A" w:rsidRPr="00230293">
              <w:tc>
                <w:tcPr>
                  <w:tcW w:w="4705" w:type="dxa"/>
                </w:tcPr>
                <w:p w:rsidR="0027314A" w:rsidRPr="00230293" w:rsidRDefault="0027314A" w:rsidP="002242BA">
                  <w:pPr>
                    <w:numPr>
                      <w:ilvl w:val="0"/>
                      <w:numId w:val="8"/>
                    </w:numPr>
                    <w:tabs>
                      <w:tab w:val="left" w:pos="1017"/>
                      <w:tab w:val="right" w:pos="5400"/>
                    </w:tabs>
                    <w:rPr>
                      <w:rFonts w:ascii="Tw Cen MT" w:hAnsi="Tw Cen MT" w:cs="Arial"/>
                      <w:bCs/>
                      <w:color w:val="000000"/>
                      <w:sz w:val="16"/>
                      <w:szCs w:val="16"/>
                    </w:rPr>
                  </w:pPr>
                  <w:r w:rsidRPr="00230293">
                    <w:rPr>
                      <w:rFonts w:ascii="Tw Cen MT" w:hAnsi="Tw Cen MT" w:cs="Arial"/>
                      <w:bCs/>
                      <w:color w:val="000000"/>
                      <w:sz w:val="16"/>
                      <w:szCs w:val="16"/>
                    </w:rPr>
                    <w:t>Enviro</w:t>
                  </w:r>
                  <w:r w:rsidR="002242BA" w:rsidRPr="00230293">
                    <w:rPr>
                      <w:rFonts w:ascii="Tw Cen MT" w:hAnsi="Tw Cen MT" w:cs="Arial"/>
                      <w:bCs/>
                      <w:color w:val="000000"/>
                      <w:sz w:val="16"/>
                      <w:szCs w:val="16"/>
                    </w:rPr>
                    <w:t>n</w:t>
                  </w:r>
                  <w:r w:rsidRPr="00230293">
                    <w:rPr>
                      <w:rFonts w:ascii="Tw Cen MT" w:hAnsi="Tw Cen MT" w:cs="Arial"/>
                      <w:bCs/>
                      <w:color w:val="000000"/>
                      <w:sz w:val="16"/>
                      <w:szCs w:val="16"/>
                    </w:rPr>
                    <w:t>mental Quality</w:t>
                  </w:r>
                </w:p>
              </w:tc>
              <w:tc>
                <w:tcPr>
                  <w:tcW w:w="4705" w:type="dxa"/>
                </w:tcPr>
                <w:p w:rsidR="0027314A" w:rsidRPr="00230293" w:rsidRDefault="0027314A" w:rsidP="00DF698B">
                  <w:pPr>
                    <w:numPr>
                      <w:ilvl w:val="0"/>
                      <w:numId w:val="10"/>
                    </w:numPr>
                    <w:tabs>
                      <w:tab w:val="left" w:pos="1017"/>
                      <w:tab w:val="right" w:pos="5400"/>
                    </w:tabs>
                    <w:rPr>
                      <w:rFonts w:ascii="Tw Cen MT" w:hAnsi="Tw Cen MT" w:cs="Arial"/>
                      <w:bCs/>
                      <w:color w:val="000000"/>
                      <w:sz w:val="16"/>
                      <w:szCs w:val="16"/>
                    </w:rPr>
                  </w:pPr>
                  <w:r w:rsidRPr="00230293">
                    <w:rPr>
                      <w:rFonts w:ascii="Tw Cen MT" w:hAnsi="Tw Cen MT" w:cs="Arial"/>
                      <w:bCs/>
                      <w:color w:val="000000"/>
                      <w:sz w:val="16"/>
                      <w:szCs w:val="16"/>
                    </w:rPr>
                    <w:t>Fresh Food Access</w:t>
                  </w:r>
                </w:p>
              </w:tc>
            </w:tr>
            <w:tr w:rsidR="0027314A" w:rsidRPr="00230293">
              <w:tc>
                <w:tcPr>
                  <w:tcW w:w="4705" w:type="dxa"/>
                </w:tcPr>
                <w:p w:rsidR="0027314A" w:rsidRPr="00230293" w:rsidRDefault="0027314A" w:rsidP="002242BA">
                  <w:pPr>
                    <w:numPr>
                      <w:ilvl w:val="0"/>
                      <w:numId w:val="8"/>
                    </w:numPr>
                    <w:tabs>
                      <w:tab w:val="left" w:pos="1017"/>
                      <w:tab w:val="right" w:pos="5400"/>
                    </w:tabs>
                    <w:rPr>
                      <w:rFonts w:ascii="Tw Cen MT" w:hAnsi="Tw Cen MT" w:cs="Arial"/>
                      <w:bCs/>
                      <w:color w:val="000000"/>
                      <w:sz w:val="16"/>
                      <w:szCs w:val="16"/>
                    </w:rPr>
                  </w:pPr>
                  <w:r w:rsidRPr="00230293">
                    <w:rPr>
                      <w:rFonts w:ascii="Tw Cen MT" w:hAnsi="Tw Cen MT" w:cs="Arial"/>
                      <w:bCs/>
                      <w:color w:val="000000"/>
                      <w:sz w:val="16"/>
                      <w:szCs w:val="16"/>
                    </w:rPr>
                    <w:t>Transportation Access</w:t>
                  </w:r>
                </w:p>
              </w:tc>
              <w:tc>
                <w:tcPr>
                  <w:tcW w:w="4705" w:type="dxa"/>
                </w:tcPr>
                <w:p w:rsidR="0027314A" w:rsidRPr="00230293" w:rsidRDefault="0027314A" w:rsidP="00DF698B">
                  <w:pPr>
                    <w:numPr>
                      <w:ilvl w:val="0"/>
                      <w:numId w:val="10"/>
                    </w:numPr>
                    <w:tabs>
                      <w:tab w:val="left" w:pos="1017"/>
                      <w:tab w:val="right" w:pos="5400"/>
                    </w:tabs>
                    <w:rPr>
                      <w:rFonts w:ascii="Tw Cen MT" w:hAnsi="Tw Cen MT" w:cs="Arial"/>
                      <w:bCs/>
                      <w:color w:val="000000"/>
                      <w:sz w:val="16"/>
                      <w:szCs w:val="16"/>
                    </w:rPr>
                  </w:pPr>
                  <w:r w:rsidRPr="00230293">
                    <w:rPr>
                      <w:rFonts w:ascii="Tw Cen MT" w:hAnsi="Tw Cen MT" w:cs="Arial"/>
                      <w:bCs/>
                      <w:color w:val="000000"/>
                      <w:sz w:val="16"/>
                      <w:szCs w:val="16"/>
                    </w:rPr>
                    <w:t>Healthy Communities</w:t>
                  </w:r>
                </w:p>
              </w:tc>
            </w:tr>
            <w:tr w:rsidR="0027314A" w:rsidRPr="00230293">
              <w:tc>
                <w:tcPr>
                  <w:tcW w:w="4705" w:type="dxa"/>
                </w:tcPr>
                <w:p w:rsidR="0027314A" w:rsidRPr="00230293" w:rsidRDefault="0027314A" w:rsidP="002242BA">
                  <w:pPr>
                    <w:numPr>
                      <w:ilvl w:val="0"/>
                      <w:numId w:val="8"/>
                    </w:numPr>
                    <w:tabs>
                      <w:tab w:val="left" w:pos="1017"/>
                      <w:tab w:val="right" w:pos="5400"/>
                    </w:tabs>
                    <w:rPr>
                      <w:rFonts w:ascii="Tw Cen MT" w:hAnsi="Tw Cen MT" w:cs="Arial"/>
                      <w:bCs/>
                      <w:color w:val="000000"/>
                      <w:sz w:val="16"/>
                      <w:szCs w:val="16"/>
                    </w:rPr>
                  </w:pPr>
                  <w:r w:rsidRPr="00230293">
                    <w:rPr>
                      <w:rFonts w:ascii="Tw Cen MT" w:hAnsi="Tw Cen MT" w:cs="Arial"/>
                      <w:bCs/>
                      <w:color w:val="000000"/>
                      <w:sz w:val="16"/>
                      <w:szCs w:val="16"/>
                    </w:rPr>
                    <w:t>Socioeconomic Inequity</w:t>
                  </w:r>
                </w:p>
              </w:tc>
              <w:tc>
                <w:tcPr>
                  <w:tcW w:w="4705" w:type="dxa"/>
                </w:tcPr>
                <w:p w:rsidR="0027314A" w:rsidRPr="00230293" w:rsidRDefault="0027314A" w:rsidP="0027314A">
                  <w:pPr>
                    <w:tabs>
                      <w:tab w:val="left" w:pos="1017"/>
                      <w:tab w:val="right" w:pos="5400"/>
                    </w:tabs>
                    <w:rPr>
                      <w:rFonts w:ascii="Tw Cen MT" w:hAnsi="Tw Cen MT" w:cs="Arial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27314A" w:rsidRPr="00230293" w:rsidRDefault="0027314A" w:rsidP="0027314A">
            <w:pPr>
              <w:tabs>
                <w:tab w:val="right" w:pos="3234"/>
              </w:tabs>
              <w:rPr>
                <w:rFonts w:ascii="Tw Cen MT" w:hAnsi="Tw Cen MT" w:cs="Arial"/>
                <w:color w:val="000000"/>
                <w:sz w:val="16"/>
                <w:szCs w:val="16"/>
              </w:rPr>
            </w:pPr>
          </w:p>
        </w:tc>
      </w:tr>
      <w:tr w:rsidR="0027314A" w:rsidRPr="00230293" w:rsidTr="003C3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4320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14A" w:rsidRPr="00230293" w:rsidRDefault="0027314A" w:rsidP="002242BA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162" w:firstLine="0"/>
              <w:textAlignment w:val="baseline"/>
              <w:rPr>
                <w:rFonts w:ascii="Tw Cen MT" w:hAnsi="Tw Cen MT" w:cs="Arial"/>
                <w:b/>
                <w:bCs/>
                <w:color w:val="000000"/>
                <w:sz w:val="16"/>
                <w:szCs w:val="16"/>
              </w:rPr>
            </w:pPr>
            <w:bookmarkStart w:id="0" w:name="S1"/>
            <w:bookmarkEnd w:id="0"/>
            <w:r w:rsidRPr="00230293">
              <w:rPr>
                <w:rFonts w:ascii="Tw Cen MT" w:hAnsi="Tw Cen MT" w:cs="Arial"/>
                <w:b/>
                <w:bCs/>
                <w:color w:val="000000"/>
                <w:sz w:val="16"/>
                <w:szCs w:val="16"/>
              </w:rPr>
              <w:t>Housing Costs</w:t>
            </w:r>
          </w:p>
        </w:tc>
        <w:tc>
          <w:tcPr>
            <w:tcW w:w="5220" w:type="dxa"/>
            <w:gridSpan w:val="2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14A" w:rsidRPr="00230293" w:rsidRDefault="0027314A" w:rsidP="0027314A">
            <w:pPr>
              <w:rPr>
                <w:rFonts w:ascii="Tw Cen MT" w:hAnsi="Tw Cen MT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7314A" w:rsidRPr="00230293" w:rsidTr="003C3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60"/>
        </w:trPr>
        <w:tc>
          <w:tcPr>
            <w:tcW w:w="43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314A" w:rsidRPr="00230293" w:rsidRDefault="0027314A" w:rsidP="00C641EA">
            <w:pPr>
              <w:numPr>
                <w:ilvl w:val="1"/>
                <w:numId w:val="7"/>
              </w:numPr>
              <w:ind w:left="432"/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Median Regional Housing </w:t>
            </w:r>
            <w:r w:rsidR="00C641EA">
              <w:rPr>
                <w:rFonts w:ascii="Tw Cen MT" w:hAnsi="Tw Cen MT" w:cs="Arial"/>
                <w:color w:val="000000"/>
                <w:sz w:val="15"/>
                <w:szCs w:val="15"/>
              </w:rPr>
              <w:t>Costs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Relative to Household Income</w:t>
            </w:r>
          </w:p>
        </w:tc>
        <w:tc>
          <w:tcPr>
            <w:tcW w:w="5220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314A" w:rsidRPr="00230293" w:rsidRDefault="00DF698B" w:rsidP="00AC6EB5">
            <w:pPr>
              <w:ind w:left="252" w:hanging="180"/>
              <w:rPr>
                <w:rFonts w:ascii="Tw Cen MT" w:hAnsi="Tw Cen MT" w:cs="Arial"/>
                <w:b/>
                <w:bCs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1.2 </w:t>
            </w:r>
            <w:r w:rsidR="0027314A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P</w:t>
            </w:r>
            <w:r w:rsidR="00207B1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rop</w:t>
            </w:r>
            <w:r w:rsidR="0027314A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ortion of Regional Population Paying More than 45</w:t>
            </w:r>
            <w:r w:rsidR="00AC6EB5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percent</w:t>
            </w:r>
            <w:r w:rsidR="00AC6EB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27314A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of Income to Combined Housing and Transportation Costs</w:t>
            </w:r>
          </w:p>
        </w:tc>
      </w:tr>
      <w:tr w:rsidR="00E31A7F" w:rsidRPr="00230293" w:rsidTr="003C3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7F" w:rsidRPr="00230293" w:rsidRDefault="00E31A7F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YEAR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7F" w:rsidRPr="00230293" w:rsidRDefault="00E31A7F" w:rsidP="002276E0">
            <w:pPr>
              <w:jc w:val="center"/>
              <w:rPr>
                <w:rFonts w:ascii="Tw Cen MT" w:hAnsi="Tw Cen MT" w:cs="Arial"/>
                <w:color w:val="000000"/>
                <w:sz w:val="14"/>
                <w:szCs w:val="14"/>
              </w:rPr>
            </w:pPr>
            <w:bookmarkStart w:id="1" w:name="Text3"/>
            <w:r w:rsidRPr="00230293">
              <w:rPr>
                <w:rFonts w:ascii="Tw Cen MT" w:hAnsi="Tw Cen MT" w:cs="Arial"/>
                <w:color w:val="000000"/>
                <w:sz w:val="14"/>
                <w:szCs w:val="14"/>
              </w:rPr>
              <w:t xml:space="preserve">median </w:t>
            </w:r>
            <w:r>
              <w:rPr>
                <w:rFonts w:ascii="Tw Cen MT" w:hAnsi="Tw Cen MT" w:cs="Arial"/>
                <w:color w:val="000000"/>
                <w:sz w:val="14"/>
                <w:szCs w:val="14"/>
              </w:rPr>
              <w:t xml:space="preserve">monthly </w:t>
            </w:r>
            <w:r w:rsidRPr="00230293">
              <w:rPr>
                <w:rFonts w:ascii="Tw Cen MT" w:hAnsi="Tw Cen MT" w:cs="Arial"/>
                <w:color w:val="000000"/>
                <w:sz w:val="14"/>
                <w:szCs w:val="14"/>
              </w:rPr>
              <w:t>regional</w:t>
            </w:r>
          </w:p>
          <w:p w:rsidR="00E31A7F" w:rsidRPr="00230293" w:rsidRDefault="00E31A7F" w:rsidP="002276E0">
            <w:pPr>
              <w:jc w:val="center"/>
              <w:rPr>
                <w:rFonts w:ascii="Tw Cen MT" w:hAnsi="Tw Cen MT" w:cs="Arial"/>
                <w:color w:val="000000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4"/>
                <w:szCs w:val="14"/>
              </w:rPr>
              <w:t xml:space="preserve">rental </w:t>
            </w:r>
          </w:p>
          <w:p w:rsidR="00E31A7F" w:rsidRPr="00230293" w:rsidRDefault="00E31A7F" w:rsidP="002276E0">
            <w:pPr>
              <w:jc w:val="center"/>
              <w:rPr>
                <w:rFonts w:ascii="Tw Cen MT" w:hAnsi="Tw Cen MT" w:cs="Arial"/>
                <w:color w:val="000000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4"/>
                <w:szCs w:val="14"/>
              </w:rPr>
              <w:t>prices</w:t>
            </w:r>
          </w:p>
          <w:p w:rsidR="00E31A7F" w:rsidRPr="00230293" w:rsidRDefault="00E31A7F" w:rsidP="006D182D">
            <w:pPr>
              <w:jc w:val="center"/>
              <w:rPr>
                <w:rFonts w:ascii="Tw Cen MT" w:hAnsi="Tw Cen MT" w:cs="Arial"/>
                <w:color w:val="000000"/>
                <w:sz w:val="14"/>
                <w:szCs w:val="14"/>
              </w:rPr>
            </w:pPr>
          </w:p>
        </w:tc>
        <w:bookmarkEnd w:id="1"/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1A7F" w:rsidRPr="00230293" w:rsidRDefault="00E31A7F" w:rsidP="006D182D">
            <w:pPr>
              <w:jc w:val="center"/>
              <w:rPr>
                <w:rFonts w:ascii="Tw Cen MT" w:hAnsi="Tw Cen MT" w:cs="Arial"/>
                <w:color w:val="000000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4"/>
                <w:szCs w:val="14"/>
              </w:rPr>
              <w:t>Median</w:t>
            </w:r>
            <w:r>
              <w:rPr>
                <w:rFonts w:ascii="Tw Cen MT" w:hAnsi="Tw Cen MT" w:cs="Arial"/>
                <w:color w:val="000000"/>
                <w:sz w:val="14"/>
                <w:szCs w:val="14"/>
              </w:rPr>
              <w:t xml:space="preserve"> monthly</w:t>
            </w:r>
            <w:r w:rsidRPr="00230293">
              <w:rPr>
                <w:rFonts w:ascii="Tw Cen MT" w:hAnsi="Tw Cen MT" w:cs="Arial"/>
                <w:color w:val="000000"/>
                <w:sz w:val="14"/>
                <w:szCs w:val="14"/>
              </w:rPr>
              <w:t xml:space="preserve"> regional household income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E31A7F" w:rsidRPr="00230293" w:rsidRDefault="00E31A7F" w:rsidP="002276E0">
            <w:pPr>
              <w:jc w:val="center"/>
              <w:rPr>
                <w:rFonts w:ascii="Tw Cen MT" w:hAnsi="Tw Cen MT" w:cs="Arial"/>
                <w:color w:val="000000"/>
                <w:sz w:val="14"/>
                <w:szCs w:val="14"/>
              </w:rPr>
            </w:pPr>
            <w:r>
              <w:rPr>
                <w:rFonts w:ascii="Tw Cen MT" w:hAnsi="Tw Cen MT" w:cs="Arial"/>
                <w:color w:val="000000"/>
                <w:sz w:val="14"/>
                <w:szCs w:val="14"/>
              </w:rPr>
              <w:t>ratio: median monthly housing cost/income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1A7F" w:rsidRPr="00230293" w:rsidRDefault="00E31A7F" w:rsidP="006D182D">
            <w:pPr>
              <w:jc w:val="center"/>
              <w:rPr>
                <w:rFonts w:ascii="Tw Cen MT" w:hAnsi="Tw Cen MT" w:cs="Arial"/>
                <w:color w:val="000000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4"/>
                <w:szCs w:val="14"/>
              </w:rPr>
              <w:t>Location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7F" w:rsidRPr="00230293" w:rsidRDefault="00E31A7F" w:rsidP="006D182D">
            <w:pPr>
              <w:jc w:val="center"/>
              <w:rPr>
                <w:rFonts w:ascii="Tw Cen MT" w:hAnsi="Tw Cen MT" w:cs="Arial"/>
                <w:color w:val="000000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4"/>
                <w:szCs w:val="14"/>
              </w:rPr>
              <w:t>regional housing and transportation cost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7F" w:rsidRPr="00230293" w:rsidRDefault="00E31A7F" w:rsidP="006D182D">
            <w:pPr>
              <w:jc w:val="center"/>
              <w:rPr>
                <w:rFonts w:ascii="Tw Cen MT" w:hAnsi="Tw Cen MT" w:cs="Arial"/>
                <w:color w:val="000000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4"/>
                <w:szCs w:val="14"/>
              </w:rPr>
              <w:t>regional income level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7F" w:rsidRPr="00230293" w:rsidRDefault="00E31A7F" w:rsidP="006D182D">
            <w:pPr>
              <w:jc w:val="center"/>
              <w:rPr>
                <w:rFonts w:ascii="Tw Cen MT" w:hAnsi="Tw Cen MT" w:cs="Arial"/>
                <w:color w:val="000000"/>
                <w:sz w:val="14"/>
                <w:szCs w:val="14"/>
              </w:rPr>
            </w:pPr>
            <w:r>
              <w:rPr>
                <w:rFonts w:ascii="Tw Cen MT" w:hAnsi="Tw Cen MT" w:cs="Arial"/>
                <w:color w:val="000000"/>
                <w:sz w:val="14"/>
                <w:szCs w:val="14"/>
              </w:rPr>
              <w:t>households</w:t>
            </w:r>
            <w:r w:rsidRPr="00230293">
              <w:rPr>
                <w:rFonts w:ascii="Tw Cen MT" w:hAnsi="Tw Cen MT" w:cs="Arial"/>
                <w:color w:val="000000"/>
                <w:sz w:val="14"/>
                <w:szCs w:val="14"/>
              </w:rPr>
              <w:t xml:space="preserve"> spending  more than 45% of Income</w:t>
            </w:r>
          </w:p>
        </w:tc>
      </w:tr>
      <w:tr w:rsidR="00E31A7F" w:rsidRPr="00230293" w:rsidTr="003C3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8"/>
        </w:trPr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7F" w:rsidRPr="00230293" w:rsidRDefault="00E31A7F" w:rsidP="0027314A">
            <w:pPr>
              <w:pStyle w:val="Style1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1990 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7F" w:rsidRPr="00230293" w:rsidRDefault="00F85E4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1A7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1A7F" w:rsidRPr="00230293" w:rsidRDefault="00F85E4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1A7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E31A7F" w:rsidRPr="00230293" w:rsidRDefault="00F85E4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1A7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1A7F" w:rsidRPr="00230293" w:rsidRDefault="00E31A7F" w:rsidP="0027314A">
            <w:pPr>
              <w:pStyle w:val="Style1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Region-wide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7F" w:rsidRPr="00230293" w:rsidRDefault="00F85E4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1A7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7F" w:rsidRPr="00230293" w:rsidRDefault="00F85E4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1A7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7F" w:rsidRPr="00230293" w:rsidRDefault="00F85E4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1A7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E31A7F" w:rsidRPr="00230293" w:rsidTr="003C3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8"/>
        </w:trPr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7F" w:rsidRPr="00230293" w:rsidRDefault="00E31A7F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2000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7F" w:rsidRPr="00230293" w:rsidRDefault="00F85E4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1A7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1A7F" w:rsidRPr="00230293" w:rsidRDefault="00F85E4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1A7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E31A7F" w:rsidRPr="00230293" w:rsidRDefault="00F85E4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1A7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1A7F" w:rsidRPr="00230293" w:rsidRDefault="00E31A7F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Community 1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7F" w:rsidRPr="00230293" w:rsidRDefault="00F85E4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1A7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7F" w:rsidRPr="00230293" w:rsidRDefault="00F85E4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1A7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7F" w:rsidRPr="00230293" w:rsidRDefault="00F85E4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1A7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E31A7F" w:rsidRPr="00230293" w:rsidTr="003C3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8"/>
        </w:trPr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7F" w:rsidRPr="00230293" w:rsidRDefault="00E31A7F" w:rsidP="002276E0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2008 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7F" w:rsidRPr="00230293" w:rsidRDefault="00F85E4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1A7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1A7F" w:rsidRPr="00230293" w:rsidRDefault="00F85E4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1A7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E31A7F" w:rsidRPr="00230293" w:rsidRDefault="00F85E4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1A7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1A7F" w:rsidRPr="00230293" w:rsidRDefault="00E31A7F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Community 2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7F" w:rsidRPr="00230293" w:rsidRDefault="00F85E4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1A7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7F" w:rsidRPr="00230293" w:rsidRDefault="00F85E4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1A7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7F" w:rsidRPr="00230293" w:rsidRDefault="00F85E4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1A7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E31A7F" w:rsidRPr="00230293" w:rsidTr="003C3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8"/>
        </w:trPr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7F" w:rsidRPr="00230293" w:rsidRDefault="00E31A7F" w:rsidP="002276E0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7F" w:rsidRPr="00230293" w:rsidRDefault="00F85E4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1A7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1A7F" w:rsidRPr="00230293" w:rsidRDefault="00F85E49" w:rsidP="0027314A">
            <w:pPr>
              <w:rPr>
                <w:rFonts w:ascii="Tw Cen MT" w:hAnsi="Tw Cen MT" w:cs="Arial"/>
                <w:b/>
                <w:bCs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1A7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E31A7F" w:rsidRPr="00230293" w:rsidRDefault="00F85E49" w:rsidP="0027314A">
            <w:pPr>
              <w:rPr>
                <w:rFonts w:ascii="Tw Cen MT" w:hAnsi="Tw Cen MT" w:cs="Arial"/>
                <w:b/>
                <w:bCs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1A7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7F" w:rsidRPr="00230293" w:rsidRDefault="00E31A7F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Community 3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7F" w:rsidRPr="00230293" w:rsidRDefault="00F85E4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1A7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7F" w:rsidRPr="00230293" w:rsidRDefault="00F85E4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1A7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7F" w:rsidRPr="00230293" w:rsidRDefault="00F85E49" w:rsidP="0027314A">
            <w:pPr>
              <w:rPr>
                <w:rFonts w:ascii="Tw Cen MT" w:hAnsi="Tw Cen MT" w:cs="Arial"/>
                <w:b/>
                <w:bCs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31A7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E31A7F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AA6F40" w:rsidRPr="00230293" w:rsidTr="003C3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9"/>
        </w:trPr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40" w:rsidRPr="00230293" w:rsidRDefault="00AA6F40" w:rsidP="00AA6F40">
            <w:pPr>
              <w:rPr>
                <w:rFonts w:ascii="Tw Cen MT" w:hAnsi="Tw Cen MT" w:cs="Arial"/>
                <w:color w:val="000000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4"/>
                <w:szCs w:val="14"/>
              </w:rPr>
              <w:t>Source</w:t>
            </w:r>
            <w:r w:rsidR="00FB74FE" w:rsidRPr="00230293">
              <w:rPr>
                <w:rFonts w:ascii="Tw Cen MT" w:hAnsi="Tw Cen MT" w:cs="Arial"/>
                <w:color w:val="000000"/>
                <w:sz w:val="14"/>
                <w:szCs w:val="14"/>
              </w:rPr>
              <w:t>:</w:t>
            </w:r>
            <w:r w:rsidRPr="00230293">
              <w:rPr>
                <w:rFonts w:ascii="Tw Cen MT" w:hAnsi="Tw Cen MT" w:cs="Arial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A6F40" w:rsidRPr="00230293" w:rsidRDefault="00F85E49" w:rsidP="002276E0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hyperlink r:id="rId8" w:history="1">
              <w:r w:rsidR="00AA6F40" w:rsidRPr="00230293">
                <w:rPr>
                  <w:rStyle w:val="Hyperlink"/>
                  <w:rFonts w:ascii="Tw Cen MT" w:hAnsi="Tw Cen MT" w:cs="Arial"/>
                  <w:sz w:val="15"/>
                  <w:szCs w:val="15"/>
                </w:rPr>
                <w:t>http://www.</w:t>
              </w:r>
              <w:r w:rsidR="002276E0" w:rsidRPr="00230293">
                <w:rPr>
                  <w:rStyle w:val="Hyperlink"/>
                  <w:rFonts w:ascii="Tw Cen MT" w:hAnsi="Tw Cen MT" w:cs="Arial"/>
                  <w:sz w:val="15"/>
                  <w:szCs w:val="15"/>
                </w:rPr>
                <w:t>hud.gov/sustainability</w:t>
              </w:r>
            </w:hyperlink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A6F40" w:rsidRPr="00230293" w:rsidRDefault="00AA6F40" w:rsidP="00AA6F40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Source:</w:t>
            </w:r>
          </w:p>
        </w:tc>
        <w:tc>
          <w:tcPr>
            <w:tcW w:w="4050" w:type="dxa"/>
            <w:gridSpan w:val="1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A6F40" w:rsidRPr="00230293" w:rsidRDefault="00F85E49" w:rsidP="00AA6F40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hyperlink r:id="rId9" w:history="1">
              <w:r w:rsidR="00AA6F40" w:rsidRPr="00230293">
                <w:rPr>
                  <w:rStyle w:val="Hyperlink"/>
                  <w:rFonts w:ascii="Tw Cen MT" w:hAnsi="Tw Cen MT" w:cs="Arial"/>
                  <w:sz w:val="15"/>
                  <w:szCs w:val="15"/>
                </w:rPr>
                <w:t>http://htaindex.cnt.org/</w:t>
              </w:r>
            </w:hyperlink>
            <w:r w:rsidR="00AA6F40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</w:p>
        </w:tc>
      </w:tr>
      <w:tr w:rsidR="00AA6F40" w:rsidRPr="00230293" w:rsidTr="003C3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9"/>
        </w:trPr>
        <w:tc>
          <w:tcPr>
            <w:tcW w:w="432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6F40" w:rsidRPr="00230293" w:rsidRDefault="00AA6F40" w:rsidP="00AA6F40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4"/>
                <w:szCs w:val="14"/>
              </w:rPr>
              <w:t xml:space="preserve">Date  Documented: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5220" w:type="dxa"/>
            <w:gridSpan w:val="21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6F40" w:rsidRPr="00230293" w:rsidRDefault="00AA6F40" w:rsidP="00AA6F40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Date Documented: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7314A" w:rsidRPr="00230293" w:rsidTr="003C3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5"/>
        </w:trPr>
        <w:tc>
          <w:tcPr>
            <w:tcW w:w="4320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14A" w:rsidRPr="00230293" w:rsidRDefault="0027314A" w:rsidP="00207B19">
            <w:pPr>
              <w:numPr>
                <w:ilvl w:val="0"/>
                <w:numId w:val="7"/>
              </w:numPr>
              <w:rPr>
                <w:rFonts w:ascii="Tw Cen MT" w:hAnsi="Tw Cen MT" w:cs="Arial"/>
                <w:b/>
                <w:color w:val="000000"/>
                <w:sz w:val="16"/>
                <w:szCs w:val="16"/>
              </w:rPr>
            </w:pPr>
            <w:r w:rsidRPr="00230293">
              <w:rPr>
                <w:rFonts w:ascii="Tw Cen MT" w:hAnsi="Tw Cen MT" w:cs="Arial"/>
                <w:b/>
                <w:bCs/>
                <w:color w:val="000000"/>
                <w:sz w:val="16"/>
                <w:szCs w:val="16"/>
              </w:rPr>
              <w:t xml:space="preserve">Environmental </w:t>
            </w:r>
            <w:r w:rsidR="00207B19" w:rsidRPr="00230293">
              <w:rPr>
                <w:rFonts w:ascii="Tw Cen MT" w:hAnsi="Tw Cen MT" w:cs="Arial"/>
                <w:b/>
                <w:bCs/>
                <w:color w:val="000000"/>
                <w:sz w:val="16"/>
                <w:szCs w:val="16"/>
              </w:rPr>
              <w:t>Quality</w:t>
            </w:r>
          </w:p>
        </w:tc>
        <w:tc>
          <w:tcPr>
            <w:tcW w:w="5220" w:type="dxa"/>
            <w:gridSpan w:val="21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14A" w:rsidRPr="00230293" w:rsidRDefault="0027314A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</w:tr>
      <w:tr w:rsidR="0027314A" w:rsidRPr="00230293" w:rsidTr="003C3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6"/>
        </w:trPr>
        <w:tc>
          <w:tcPr>
            <w:tcW w:w="43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14A" w:rsidRPr="00230293" w:rsidRDefault="0027314A" w:rsidP="006D182D">
            <w:pPr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2.1 Urbanized Land per Capita</w:t>
            </w:r>
          </w:p>
        </w:tc>
        <w:tc>
          <w:tcPr>
            <w:tcW w:w="5220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4A" w:rsidRPr="00230293" w:rsidRDefault="0027314A" w:rsidP="00207B19">
            <w:pPr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 xml:space="preserve">2.2 Total </w:t>
            </w:r>
            <w:r w:rsidR="00207B19"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M</w:t>
            </w: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 xml:space="preserve">iles of </w:t>
            </w:r>
            <w:r w:rsidR="002276E0"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D</w:t>
            </w: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 xml:space="preserve">istribution of </w:t>
            </w:r>
            <w:r w:rsidR="002276E0"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W</w:t>
            </w: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 xml:space="preserve">ater </w:t>
            </w:r>
            <w:r w:rsidR="002276E0"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I</w:t>
            </w: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 xml:space="preserve">nfrastructure per </w:t>
            </w:r>
            <w:r w:rsidR="002276E0"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P</w:t>
            </w: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 xml:space="preserve">opulation </w:t>
            </w:r>
            <w:r w:rsidR="002276E0"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S</w:t>
            </w: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erved</w:t>
            </w:r>
          </w:p>
        </w:tc>
      </w:tr>
      <w:tr w:rsidR="00207B19" w:rsidRPr="00230293" w:rsidTr="003C3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39"/>
        </w:trPr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207B1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YEAR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207B1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urbanized land </w:t>
            </w:r>
          </w:p>
          <w:p w:rsidR="00207B19" w:rsidRPr="00230293" w:rsidRDefault="00207B1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(acres)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207B1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population of region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7B19" w:rsidRPr="00230293" w:rsidRDefault="00207B1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urbanized land per capita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207B1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year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207B1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miles of distribution of water infrastructure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207B19" w:rsidP="0027314A">
            <w:pPr>
              <w:rPr>
                <w:rFonts w:ascii="Tw Cen MT" w:hAnsi="Tw Cen MT" w:cs="Arial"/>
                <w:color w:val="000000"/>
                <w:sz w:val="13"/>
                <w:szCs w:val="13"/>
              </w:rPr>
            </w:pPr>
            <w:r w:rsidRPr="00230293">
              <w:rPr>
                <w:rFonts w:ascii="Tw Cen MT" w:hAnsi="Tw Cen MT" w:cs="Arial"/>
                <w:color w:val="000000"/>
                <w:sz w:val="13"/>
                <w:szCs w:val="13"/>
              </w:rPr>
              <w:t>population of region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207B1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water distribution service population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C97243" w:rsidRDefault="00207B19" w:rsidP="0027314A">
            <w:pPr>
              <w:rPr>
                <w:rFonts w:ascii="Tw Cen MT" w:hAnsi="Tw Cen MT" w:cs="Arial"/>
                <w:color w:val="000000"/>
                <w:sz w:val="13"/>
                <w:szCs w:val="13"/>
              </w:rPr>
            </w:pPr>
            <w:r w:rsidRPr="00C97243">
              <w:rPr>
                <w:rFonts w:ascii="Tw Cen MT" w:hAnsi="Tw Cen MT" w:cs="Arial"/>
                <w:color w:val="000000"/>
                <w:sz w:val="13"/>
                <w:szCs w:val="13"/>
              </w:rPr>
              <w:t xml:space="preserve">miles of </w:t>
            </w:r>
            <w:r w:rsidR="00B53293">
              <w:rPr>
                <w:rFonts w:ascii="Tw Cen MT" w:hAnsi="Tw Cen MT" w:cs="Arial"/>
                <w:color w:val="000000"/>
                <w:sz w:val="13"/>
                <w:szCs w:val="13"/>
              </w:rPr>
              <w:t xml:space="preserve">water distribution infrastructure per </w:t>
            </w:r>
            <w:r w:rsidR="00FF7C87" w:rsidRPr="00FF7C87">
              <w:rPr>
                <w:rFonts w:ascii="Tw Cen MT" w:hAnsi="Tw Cen MT" w:cs="Arial"/>
                <w:color w:val="000000"/>
                <w:sz w:val="13"/>
                <w:szCs w:val="13"/>
              </w:rPr>
              <w:t>1000</w:t>
            </w:r>
          </w:p>
          <w:p w:rsidR="00207B19" w:rsidRPr="00230293" w:rsidRDefault="00207B1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</w:tr>
      <w:tr w:rsidR="00207B19" w:rsidRPr="00230293" w:rsidTr="003C3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16"/>
        </w:trPr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207B1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1990</w:t>
            </w:r>
          </w:p>
          <w:p w:rsidR="00207B19" w:rsidRPr="00230293" w:rsidRDefault="00207B19" w:rsidP="0027314A">
            <w:pPr>
              <w:tabs>
                <w:tab w:val="left" w:pos="162"/>
              </w:tabs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F85E49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7B1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F85E49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7B1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7B19" w:rsidRPr="00230293" w:rsidRDefault="00207B19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207B1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1990</w:t>
            </w:r>
          </w:p>
          <w:p w:rsidR="00207B19" w:rsidRPr="00230293" w:rsidRDefault="00207B19" w:rsidP="0027314A">
            <w:pPr>
              <w:tabs>
                <w:tab w:val="left" w:pos="162"/>
              </w:tabs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F85E49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7B1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F85E49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7B1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207B1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F85E49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7B1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07B19" w:rsidRPr="00230293" w:rsidTr="003C3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16"/>
        </w:trPr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207B19" w:rsidP="002276E0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2000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F85E49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7B1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F85E49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7B1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7B19" w:rsidRPr="00230293" w:rsidRDefault="00207B19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207B1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2000</w:t>
            </w:r>
          </w:p>
          <w:p w:rsidR="00207B19" w:rsidRPr="00230293" w:rsidRDefault="00207B19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F85E49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7B1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F85E49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7B1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207B1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F85E49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7B1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07B19" w:rsidRPr="00230293" w:rsidTr="003C3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0"/>
        </w:trPr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207B19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F85E49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7B1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F85E49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7B1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7B19" w:rsidRPr="00230293" w:rsidRDefault="00207B19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207B1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2008</w:t>
            </w:r>
          </w:p>
          <w:p w:rsidR="00207B19" w:rsidRPr="00230293" w:rsidRDefault="00207B19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F85E49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7B1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F85E49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7B1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207B19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19" w:rsidRPr="00230293" w:rsidRDefault="00F85E49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7B1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207B19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FB74FE" w:rsidRPr="00230293" w:rsidTr="003C3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2"/>
        </w:trPr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FE" w:rsidRPr="00230293" w:rsidRDefault="00FB74FE" w:rsidP="00FB74FE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Source: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74FE" w:rsidRPr="00230293" w:rsidRDefault="00FB74FE" w:rsidP="00FB74FE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hyperlink r:id="rId10" w:history="1">
              <w:r w:rsidR="002276E0" w:rsidRPr="00230293">
                <w:rPr>
                  <w:rStyle w:val="Hyperlink"/>
                  <w:rFonts w:ascii="Tw Cen MT" w:hAnsi="Tw Cen MT" w:cs="Arial"/>
                  <w:sz w:val="15"/>
                  <w:szCs w:val="15"/>
                </w:rPr>
                <w:t>http://www.hud.gov/sustainability</w:t>
              </w:r>
            </w:hyperlink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4FE" w:rsidRPr="00230293" w:rsidRDefault="00FB74FE" w:rsidP="00FB74FE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Source:</w:t>
            </w:r>
          </w:p>
        </w:tc>
        <w:tc>
          <w:tcPr>
            <w:tcW w:w="414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4FE" w:rsidRPr="00230293" w:rsidRDefault="00FB74FE" w:rsidP="00FB74FE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Public Utilities; </w:t>
            </w:r>
            <w:hyperlink r:id="rId11" w:history="1">
              <w:r w:rsidR="00207B19" w:rsidRPr="00230293">
                <w:rPr>
                  <w:rStyle w:val="Hyperlink"/>
                  <w:rFonts w:ascii="Tw Cen MT" w:hAnsi="Tw Cen MT" w:cs="Arial"/>
                  <w:sz w:val="15"/>
                  <w:szCs w:val="15"/>
                </w:rPr>
                <w:t>http://www.hud.gov/sustainability</w:t>
              </w:r>
            </w:hyperlink>
          </w:p>
        </w:tc>
      </w:tr>
      <w:tr w:rsidR="00FB74FE" w:rsidRPr="00230293" w:rsidTr="003C3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18"/>
        </w:trPr>
        <w:tc>
          <w:tcPr>
            <w:tcW w:w="432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4FE" w:rsidRPr="00230293" w:rsidRDefault="00FB74FE" w:rsidP="00FB74FE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Date Documented: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5220" w:type="dxa"/>
            <w:gridSpan w:val="2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74FE" w:rsidRPr="00230293" w:rsidRDefault="00FB74FE" w:rsidP="00FB74FE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Date Documented: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1948B7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1"/>
        </w:trPr>
        <w:tc>
          <w:tcPr>
            <w:tcW w:w="9540" w:type="dxa"/>
            <w:gridSpan w:val="3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948B7" w:rsidRPr="00230293" w:rsidRDefault="001948B7" w:rsidP="001948B7">
            <w:pPr>
              <w:numPr>
                <w:ilvl w:val="0"/>
                <w:numId w:val="7"/>
              </w:numPr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bCs/>
                <w:color w:val="000000"/>
                <w:sz w:val="16"/>
                <w:szCs w:val="16"/>
              </w:rPr>
              <w:t>Transportation Access</w:t>
            </w:r>
          </w:p>
        </w:tc>
      </w:tr>
      <w:tr w:rsidR="00E17736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780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7736" w:rsidRPr="00230293" w:rsidRDefault="00E17736" w:rsidP="00207B19">
            <w:pPr>
              <w:numPr>
                <w:ilvl w:val="1"/>
                <w:numId w:val="7"/>
              </w:numPr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 xml:space="preserve">Vehicle Miles </w:t>
            </w:r>
            <w:r w:rsidR="00207B19"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T</w:t>
            </w: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raveled per Capita</w:t>
            </w:r>
          </w:p>
        </w:tc>
        <w:tc>
          <w:tcPr>
            <w:tcW w:w="5760" w:type="dxa"/>
            <w:gridSpan w:val="22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17736" w:rsidRPr="00230293" w:rsidRDefault="00E17736" w:rsidP="008A3F92">
            <w:pPr>
              <w:numPr>
                <w:ilvl w:val="1"/>
                <w:numId w:val="7"/>
              </w:numPr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Portion of Regional Trips:</w:t>
            </w:r>
            <w:r w:rsidR="00D371AB"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 xml:space="preserve"> </w:t>
            </w:r>
            <w:r w:rsidR="008A3F92"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br/>
            </w: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Automobile, Transit, Walking, and Bicycling</w:t>
            </w:r>
          </w:p>
        </w:tc>
      </w:tr>
      <w:tr w:rsidR="00894730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6"/>
        </w:trPr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894730" w:rsidRPr="00230293" w:rsidRDefault="00894730" w:rsidP="004A483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Year</w:t>
            </w:r>
          </w:p>
        </w:tc>
        <w:tc>
          <w:tcPr>
            <w:tcW w:w="990" w:type="dxa"/>
            <w:gridSpan w:val="4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894730" w:rsidRPr="00230293" w:rsidRDefault="00894730" w:rsidP="004A483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total road mileage (all modes)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894730" w:rsidRPr="00230293" w:rsidRDefault="00894730" w:rsidP="004A483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vehicle miles traveled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894730" w:rsidRPr="00230293" w:rsidRDefault="00894730" w:rsidP="004A483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vehicle miles traveled per capita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000000"/>
            </w:tcBorders>
          </w:tcPr>
          <w:p w:rsidR="00894730" w:rsidRPr="00230293" w:rsidRDefault="00894730" w:rsidP="004A483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  <w:p w:rsidR="00894730" w:rsidRPr="00230293" w:rsidRDefault="00894730" w:rsidP="004A483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Years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4730" w:rsidRPr="00230293" w:rsidRDefault="00894730" w:rsidP="004A483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Automobile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4730" w:rsidRPr="00230293" w:rsidRDefault="00894730" w:rsidP="004A483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Transit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4730" w:rsidRPr="00230293" w:rsidRDefault="00894730" w:rsidP="004A483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Walking</w:t>
            </w:r>
          </w:p>
        </w:tc>
        <w:tc>
          <w:tcPr>
            <w:tcW w:w="1338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4730" w:rsidRPr="00230293" w:rsidRDefault="00894730" w:rsidP="004A483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Bicycling</w:t>
            </w:r>
          </w:p>
        </w:tc>
      </w:tr>
      <w:tr w:rsidR="00894730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5"/>
        </w:trPr>
        <w:tc>
          <w:tcPr>
            <w:tcW w:w="810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94730" w:rsidRPr="00230293" w:rsidRDefault="00894730" w:rsidP="00894730">
            <w:pPr>
              <w:rPr>
                <w:rFonts w:ascii="Tw Cen MT" w:hAnsi="Tw Cen MT" w:cs="Arial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990" w:type="dxa"/>
            <w:gridSpan w:val="4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94730" w:rsidRPr="00230293" w:rsidRDefault="00894730" w:rsidP="004A483A">
            <w:pPr>
              <w:rPr>
                <w:rFonts w:ascii="Tw Cen MT" w:hAnsi="Tw Cen MT" w:cs="Arial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900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94730" w:rsidRPr="00230293" w:rsidRDefault="00894730" w:rsidP="004A483A">
            <w:pPr>
              <w:rPr>
                <w:rFonts w:ascii="Tw Cen MT" w:hAnsi="Tw Cen MT" w:cs="Arial"/>
                <w:b/>
                <w:bCs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94730" w:rsidRPr="00230293" w:rsidRDefault="00894730" w:rsidP="004A483A">
            <w:pPr>
              <w:rPr>
                <w:rFonts w:ascii="Tw Cen MT" w:hAnsi="Tw Cen MT" w:cs="Arial"/>
                <w:b/>
                <w:bCs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894730" w:rsidRPr="00230293" w:rsidRDefault="00894730" w:rsidP="004A483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63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94730" w:rsidRPr="00230293" w:rsidRDefault="00894730" w:rsidP="004A483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trips</w:t>
            </w:r>
          </w:p>
        </w:tc>
        <w:tc>
          <w:tcPr>
            <w:tcW w:w="62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94730" w:rsidRPr="00230293" w:rsidRDefault="00894730" w:rsidP="004A483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% of total</w:t>
            </w:r>
          </w:p>
        </w:tc>
        <w:tc>
          <w:tcPr>
            <w:tcW w:w="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94730" w:rsidRPr="00230293" w:rsidRDefault="00894730" w:rsidP="004A483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trips</w:t>
            </w:r>
          </w:p>
        </w:tc>
        <w:tc>
          <w:tcPr>
            <w:tcW w:w="6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94730" w:rsidRPr="00230293" w:rsidRDefault="00894730" w:rsidP="004A483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% of total</w:t>
            </w:r>
          </w:p>
        </w:tc>
        <w:tc>
          <w:tcPr>
            <w:tcW w:w="6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94730" w:rsidRPr="00230293" w:rsidRDefault="00894730" w:rsidP="004A483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trips</w:t>
            </w:r>
          </w:p>
        </w:tc>
        <w:tc>
          <w:tcPr>
            <w:tcW w:w="6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94730" w:rsidRPr="00230293" w:rsidRDefault="00894730" w:rsidP="004A483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% of total</w:t>
            </w:r>
          </w:p>
        </w:tc>
        <w:tc>
          <w:tcPr>
            <w:tcW w:w="63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94730" w:rsidRPr="00230293" w:rsidRDefault="00894730" w:rsidP="004A483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trips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94730" w:rsidRPr="00230293" w:rsidRDefault="00894730" w:rsidP="004A483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% of total</w:t>
            </w:r>
          </w:p>
        </w:tc>
      </w:tr>
      <w:tr w:rsidR="00894730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3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30" w:rsidRPr="000A6B6A" w:rsidRDefault="003B2031" w:rsidP="001948B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3B2031">
              <w:rPr>
                <w:rFonts w:ascii="Tw Cen MT" w:hAnsi="Tw Cen MT" w:cs="Arial"/>
                <w:color w:val="000000"/>
                <w:sz w:val="15"/>
                <w:szCs w:val="15"/>
              </w:rPr>
              <w:t>1990</w:t>
            </w:r>
          </w:p>
          <w:p w:rsidR="00894730" w:rsidRPr="000A6B6A" w:rsidRDefault="00894730" w:rsidP="001948B7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30" w:rsidRPr="000A6B6A" w:rsidRDefault="00F85E49" w:rsidP="00D371AB">
            <w:pPr>
              <w:rPr>
                <w:rFonts w:ascii="Tw Cen MT" w:hAnsi="Tw Cen MT" w:cs="Arial"/>
                <w:b/>
                <w:bCs/>
                <w:color w:val="000000"/>
                <w:sz w:val="15"/>
                <w:szCs w:val="15"/>
                <w:highlight w:val="lightGray"/>
              </w:rPr>
            </w:pPr>
            <w:r w:rsidRPr="003B2031">
              <w:rPr>
                <w:rFonts w:ascii="Tw Cen MT" w:hAnsi="Tw Cen MT" w:cs="Arial"/>
                <w:color w:val="000000"/>
                <w:sz w:val="15"/>
                <w:szCs w:val="15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031" w:rsidRPr="003B2031">
              <w:rPr>
                <w:rFonts w:ascii="Tw Cen MT" w:hAnsi="Tw Cen MT" w:cs="Arial"/>
                <w:color w:val="000000"/>
                <w:sz w:val="15"/>
                <w:szCs w:val="15"/>
                <w:highlight w:val="lightGray"/>
              </w:rPr>
              <w:instrText xml:space="preserve"> FORMTEXT </w:instrText>
            </w:r>
            <w:r w:rsidRPr="003B2031">
              <w:rPr>
                <w:rFonts w:ascii="Tw Cen MT" w:hAnsi="Tw Cen MT" w:cs="Arial"/>
                <w:color w:val="000000"/>
                <w:sz w:val="15"/>
                <w:szCs w:val="15"/>
                <w:highlight w:val="lightGray"/>
              </w:rPr>
            </w:r>
            <w:r w:rsidRPr="003B2031">
              <w:rPr>
                <w:rFonts w:ascii="Tw Cen MT" w:hAnsi="Tw Cen MT" w:cs="Arial"/>
                <w:color w:val="000000"/>
                <w:sz w:val="15"/>
                <w:szCs w:val="15"/>
                <w:highlight w:val="lightGray"/>
              </w:rPr>
              <w:fldChar w:fldCharType="separate"/>
            </w:r>
            <w:r w:rsidR="003B2031" w:rsidRPr="003B2031">
              <w:rPr>
                <w:rFonts w:cs="Arial"/>
                <w:color w:val="000000"/>
                <w:sz w:val="15"/>
                <w:szCs w:val="15"/>
                <w:highlight w:val="lightGray"/>
              </w:rPr>
              <w:t> </w:t>
            </w:r>
            <w:r w:rsidR="003B2031" w:rsidRPr="003B2031">
              <w:rPr>
                <w:rFonts w:cs="Arial"/>
                <w:color w:val="000000"/>
                <w:sz w:val="15"/>
                <w:szCs w:val="15"/>
                <w:highlight w:val="lightGray"/>
              </w:rPr>
              <w:t> </w:t>
            </w:r>
            <w:r w:rsidR="003B2031" w:rsidRPr="003B2031">
              <w:rPr>
                <w:rFonts w:cs="Arial"/>
                <w:color w:val="000000"/>
                <w:sz w:val="15"/>
                <w:szCs w:val="15"/>
                <w:highlight w:val="lightGray"/>
              </w:rPr>
              <w:t> </w:t>
            </w:r>
            <w:r w:rsidR="003B2031" w:rsidRPr="003B2031">
              <w:rPr>
                <w:rFonts w:cs="Arial"/>
                <w:color w:val="000000"/>
                <w:sz w:val="15"/>
                <w:szCs w:val="15"/>
                <w:highlight w:val="lightGray"/>
              </w:rPr>
              <w:t> </w:t>
            </w:r>
            <w:r w:rsidR="003B2031" w:rsidRPr="003B2031">
              <w:rPr>
                <w:rFonts w:cs="Arial"/>
                <w:color w:val="000000"/>
                <w:sz w:val="15"/>
                <w:szCs w:val="15"/>
                <w:highlight w:val="lightGray"/>
              </w:rPr>
              <w:t> </w:t>
            </w:r>
            <w:r w:rsidRPr="003B2031">
              <w:rPr>
                <w:rFonts w:ascii="Tw Cen MT" w:hAnsi="Tw Cen MT" w:cs="Arial"/>
                <w:color w:val="000000"/>
                <w:sz w:val="15"/>
                <w:szCs w:val="15"/>
                <w:highlight w:val="lightGray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30" w:rsidRPr="000A6B6A" w:rsidRDefault="00F85E49" w:rsidP="00D371AB">
            <w:pPr>
              <w:rPr>
                <w:rFonts w:ascii="Tw Cen MT" w:hAnsi="Tw Cen MT" w:cs="Arial"/>
                <w:b/>
                <w:bCs/>
                <w:color w:val="000000"/>
                <w:sz w:val="15"/>
                <w:szCs w:val="15"/>
                <w:highlight w:val="lightGray"/>
              </w:rPr>
            </w:pPr>
            <w:r w:rsidRPr="003B2031">
              <w:rPr>
                <w:rFonts w:ascii="Tw Cen MT" w:hAnsi="Tw Cen MT" w:cs="Arial"/>
                <w:color w:val="000000"/>
                <w:sz w:val="15"/>
                <w:szCs w:val="15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031" w:rsidRPr="003B2031">
              <w:rPr>
                <w:rFonts w:ascii="Tw Cen MT" w:hAnsi="Tw Cen MT" w:cs="Arial"/>
                <w:color w:val="000000"/>
                <w:sz w:val="15"/>
                <w:szCs w:val="15"/>
                <w:highlight w:val="lightGray"/>
              </w:rPr>
              <w:instrText xml:space="preserve"> FORMTEXT </w:instrText>
            </w:r>
            <w:r w:rsidRPr="003B2031">
              <w:rPr>
                <w:rFonts w:ascii="Tw Cen MT" w:hAnsi="Tw Cen MT" w:cs="Arial"/>
                <w:color w:val="000000"/>
                <w:sz w:val="15"/>
                <w:szCs w:val="15"/>
                <w:highlight w:val="lightGray"/>
              </w:rPr>
            </w:r>
            <w:r w:rsidRPr="003B2031">
              <w:rPr>
                <w:rFonts w:ascii="Tw Cen MT" w:hAnsi="Tw Cen MT" w:cs="Arial"/>
                <w:color w:val="000000"/>
                <w:sz w:val="15"/>
                <w:szCs w:val="15"/>
                <w:highlight w:val="lightGray"/>
              </w:rPr>
              <w:fldChar w:fldCharType="separate"/>
            </w:r>
            <w:r w:rsidR="003B2031" w:rsidRPr="003B2031">
              <w:rPr>
                <w:rFonts w:cs="Arial"/>
                <w:color w:val="000000"/>
                <w:sz w:val="15"/>
                <w:szCs w:val="15"/>
                <w:highlight w:val="lightGray"/>
              </w:rPr>
              <w:t> </w:t>
            </w:r>
            <w:r w:rsidR="003B2031" w:rsidRPr="003B2031">
              <w:rPr>
                <w:rFonts w:cs="Arial"/>
                <w:color w:val="000000"/>
                <w:sz w:val="15"/>
                <w:szCs w:val="15"/>
                <w:highlight w:val="lightGray"/>
              </w:rPr>
              <w:t> </w:t>
            </w:r>
            <w:r w:rsidR="003B2031" w:rsidRPr="003B2031">
              <w:rPr>
                <w:rFonts w:cs="Arial"/>
                <w:color w:val="000000"/>
                <w:sz w:val="15"/>
                <w:szCs w:val="15"/>
                <w:highlight w:val="lightGray"/>
              </w:rPr>
              <w:t> </w:t>
            </w:r>
            <w:r w:rsidR="003B2031" w:rsidRPr="003B2031">
              <w:rPr>
                <w:rFonts w:cs="Arial"/>
                <w:color w:val="000000"/>
                <w:sz w:val="15"/>
                <w:szCs w:val="15"/>
                <w:highlight w:val="lightGray"/>
              </w:rPr>
              <w:t> </w:t>
            </w:r>
            <w:r w:rsidR="003B2031" w:rsidRPr="003B2031">
              <w:rPr>
                <w:rFonts w:cs="Arial"/>
                <w:color w:val="000000"/>
                <w:sz w:val="15"/>
                <w:szCs w:val="15"/>
                <w:highlight w:val="lightGray"/>
              </w:rPr>
              <w:t> </w:t>
            </w:r>
            <w:r w:rsidRPr="003B2031">
              <w:rPr>
                <w:rFonts w:ascii="Tw Cen MT" w:hAnsi="Tw Cen MT" w:cs="Arial"/>
                <w:color w:val="000000"/>
                <w:sz w:val="15"/>
                <w:szCs w:val="15"/>
                <w:highlight w:val="lightGray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4730" w:rsidRPr="000A6B6A" w:rsidRDefault="00F85E49" w:rsidP="00D371AB">
            <w:pPr>
              <w:rPr>
                <w:rFonts w:ascii="Tw Cen MT" w:hAnsi="Tw Cen MT" w:cs="Arial"/>
                <w:b/>
                <w:bCs/>
                <w:color w:val="000000"/>
                <w:sz w:val="15"/>
                <w:szCs w:val="15"/>
                <w:highlight w:val="lightGray"/>
              </w:rPr>
            </w:pPr>
            <w:r w:rsidRPr="003B2031">
              <w:rPr>
                <w:rFonts w:ascii="Tw Cen MT" w:hAnsi="Tw Cen MT" w:cs="Arial"/>
                <w:color w:val="000000"/>
                <w:sz w:val="15"/>
                <w:szCs w:val="15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031" w:rsidRPr="003B2031">
              <w:rPr>
                <w:rFonts w:ascii="Tw Cen MT" w:hAnsi="Tw Cen MT" w:cs="Arial"/>
                <w:color w:val="000000"/>
                <w:sz w:val="15"/>
                <w:szCs w:val="15"/>
                <w:highlight w:val="lightGray"/>
              </w:rPr>
              <w:instrText xml:space="preserve"> FORMTEXT </w:instrText>
            </w:r>
            <w:r w:rsidRPr="003B2031">
              <w:rPr>
                <w:rFonts w:ascii="Tw Cen MT" w:hAnsi="Tw Cen MT" w:cs="Arial"/>
                <w:color w:val="000000"/>
                <w:sz w:val="15"/>
                <w:szCs w:val="15"/>
                <w:highlight w:val="lightGray"/>
              </w:rPr>
            </w:r>
            <w:r w:rsidRPr="003B2031">
              <w:rPr>
                <w:rFonts w:ascii="Tw Cen MT" w:hAnsi="Tw Cen MT" w:cs="Arial"/>
                <w:color w:val="000000"/>
                <w:sz w:val="15"/>
                <w:szCs w:val="15"/>
                <w:highlight w:val="lightGray"/>
              </w:rPr>
              <w:fldChar w:fldCharType="separate"/>
            </w:r>
            <w:r w:rsidR="003B2031" w:rsidRPr="003B2031">
              <w:rPr>
                <w:rFonts w:cs="Arial"/>
                <w:color w:val="000000"/>
                <w:sz w:val="15"/>
                <w:szCs w:val="15"/>
                <w:highlight w:val="lightGray"/>
              </w:rPr>
              <w:t> </w:t>
            </w:r>
            <w:r w:rsidR="003B2031" w:rsidRPr="003B2031">
              <w:rPr>
                <w:rFonts w:cs="Arial"/>
                <w:color w:val="000000"/>
                <w:sz w:val="15"/>
                <w:szCs w:val="15"/>
                <w:highlight w:val="lightGray"/>
              </w:rPr>
              <w:t> </w:t>
            </w:r>
            <w:r w:rsidR="003B2031" w:rsidRPr="003B2031">
              <w:rPr>
                <w:rFonts w:cs="Arial"/>
                <w:color w:val="000000"/>
                <w:sz w:val="15"/>
                <w:szCs w:val="15"/>
                <w:highlight w:val="lightGray"/>
              </w:rPr>
              <w:t> </w:t>
            </w:r>
            <w:r w:rsidR="003B2031" w:rsidRPr="003B2031">
              <w:rPr>
                <w:rFonts w:cs="Arial"/>
                <w:color w:val="000000"/>
                <w:sz w:val="15"/>
                <w:szCs w:val="15"/>
                <w:highlight w:val="lightGray"/>
              </w:rPr>
              <w:t> </w:t>
            </w:r>
            <w:r w:rsidR="003B2031" w:rsidRPr="003B2031">
              <w:rPr>
                <w:rFonts w:cs="Arial"/>
                <w:color w:val="000000"/>
                <w:sz w:val="15"/>
                <w:szCs w:val="15"/>
                <w:highlight w:val="lightGray"/>
              </w:rPr>
              <w:t> </w:t>
            </w:r>
            <w:r w:rsidRPr="003B2031">
              <w:rPr>
                <w:rFonts w:ascii="Tw Cen MT" w:hAnsi="Tw Cen MT" w:cs="Arial"/>
                <w:color w:val="000000"/>
                <w:sz w:val="15"/>
                <w:szCs w:val="15"/>
                <w:highlight w:val="lightGray"/>
              </w:rPr>
              <w:fldChar w:fldCharType="end"/>
            </w:r>
          </w:p>
        </w:tc>
        <w:tc>
          <w:tcPr>
            <w:tcW w:w="63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894730" w:rsidRPr="00230293" w:rsidRDefault="00894730" w:rsidP="00894730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63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4730" w:rsidRPr="00230293" w:rsidRDefault="00894730" w:rsidP="00D371AB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623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4730" w:rsidRPr="00230293" w:rsidRDefault="00894730" w:rsidP="00D371AB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6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4730" w:rsidRPr="00230293" w:rsidRDefault="00894730" w:rsidP="00D371AB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6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4730" w:rsidRPr="00230293" w:rsidRDefault="00894730" w:rsidP="00D371AB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6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4730" w:rsidRPr="00230293" w:rsidRDefault="00894730" w:rsidP="00D371AB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6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4730" w:rsidRPr="00230293" w:rsidRDefault="00894730" w:rsidP="00D371AB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63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4730" w:rsidRPr="00230293" w:rsidRDefault="00894730" w:rsidP="00D371AB">
            <w:pPr>
              <w:tabs>
                <w:tab w:val="left" w:pos="1460"/>
              </w:tabs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4730" w:rsidRPr="00230293" w:rsidRDefault="00894730" w:rsidP="00D371AB">
            <w:pPr>
              <w:tabs>
                <w:tab w:val="left" w:pos="1460"/>
              </w:tabs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</w:tr>
      <w:tr w:rsidR="001948B7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3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48B7" w:rsidRPr="000A6B6A" w:rsidRDefault="003B2031" w:rsidP="001948B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3B2031">
              <w:rPr>
                <w:rFonts w:ascii="Tw Cen MT" w:hAnsi="Tw Cen MT" w:cs="Arial"/>
                <w:color w:val="000000"/>
                <w:sz w:val="15"/>
                <w:szCs w:val="15"/>
              </w:rPr>
              <w:t>2000</w:t>
            </w:r>
          </w:p>
          <w:p w:rsidR="001948B7" w:rsidRPr="000A6B6A" w:rsidRDefault="001948B7" w:rsidP="001948B7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48B7" w:rsidRPr="000A6B6A" w:rsidRDefault="00F85E49" w:rsidP="001948B7">
            <w:pPr>
              <w:rPr>
                <w:rFonts w:ascii="Tw Cen MT" w:hAnsi="Tw Cen MT" w:cs="Arial"/>
                <w:b/>
                <w:bCs/>
                <w:color w:val="000000"/>
                <w:sz w:val="15"/>
                <w:szCs w:val="15"/>
                <w:highlight w:val="lightGray"/>
              </w:rPr>
            </w:pPr>
            <w:r w:rsidRPr="003B2031">
              <w:rPr>
                <w:rFonts w:ascii="Tw Cen MT" w:hAnsi="Tw Cen MT" w:cs="Arial"/>
                <w:color w:val="000000"/>
                <w:sz w:val="15"/>
                <w:szCs w:val="15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031" w:rsidRPr="003B2031">
              <w:rPr>
                <w:rFonts w:ascii="Tw Cen MT" w:hAnsi="Tw Cen MT" w:cs="Arial"/>
                <w:color w:val="000000"/>
                <w:sz w:val="15"/>
                <w:szCs w:val="15"/>
                <w:highlight w:val="lightGray"/>
              </w:rPr>
              <w:instrText xml:space="preserve"> FORMTEXT </w:instrText>
            </w:r>
            <w:r w:rsidRPr="003B2031">
              <w:rPr>
                <w:rFonts w:ascii="Tw Cen MT" w:hAnsi="Tw Cen MT" w:cs="Arial"/>
                <w:color w:val="000000"/>
                <w:sz w:val="15"/>
                <w:szCs w:val="15"/>
                <w:highlight w:val="lightGray"/>
              </w:rPr>
            </w:r>
            <w:r w:rsidRPr="003B2031">
              <w:rPr>
                <w:rFonts w:ascii="Tw Cen MT" w:hAnsi="Tw Cen MT" w:cs="Arial"/>
                <w:color w:val="000000"/>
                <w:sz w:val="15"/>
                <w:szCs w:val="15"/>
                <w:highlight w:val="lightGray"/>
              </w:rPr>
              <w:fldChar w:fldCharType="separate"/>
            </w:r>
            <w:r w:rsidR="003B2031" w:rsidRPr="003B2031">
              <w:rPr>
                <w:rFonts w:cs="Arial"/>
                <w:color w:val="000000"/>
                <w:sz w:val="15"/>
                <w:szCs w:val="15"/>
                <w:highlight w:val="lightGray"/>
              </w:rPr>
              <w:t> </w:t>
            </w:r>
            <w:r w:rsidR="003B2031" w:rsidRPr="003B2031">
              <w:rPr>
                <w:rFonts w:cs="Arial"/>
                <w:color w:val="000000"/>
                <w:sz w:val="15"/>
                <w:szCs w:val="15"/>
                <w:highlight w:val="lightGray"/>
              </w:rPr>
              <w:t> </w:t>
            </w:r>
            <w:r w:rsidR="003B2031" w:rsidRPr="003B2031">
              <w:rPr>
                <w:rFonts w:cs="Arial"/>
                <w:color w:val="000000"/>
                <w:sz w:val="15"/>
                <w:szCs w:val="15"/>
                <w:highlight w:val="lightGray"/>
              </w:rPr>
              <w:t> </w:t>
            </w:r>
            <w:r w:rsidR="003B2031" w:rsidRPr="003B2031">
              <w:rPr>
                <w:rFonts w:cs="Arial"/>
                <w:color w:val="000000"/>
                <w:sz w:val="15"/>
                <w:szCs w:val="15"/>
                <w:highlight w:val="lightGray"/>
              </w:rPr>
              <w:t> </w:t>
            </w:r>
            <w:r w:rsidR="003B2031" w:rsidRPr="003B2031">
              <w:rPr>
                <w:rFonts w:cs="Arial"/>
                <w:color w:val="000000"/>
                <w:sz w:val="15"/>
                <w:szCs w:val="15"/>
                <w:highlight w:val="lightGray"/>
              </w:rPr>
              <w:t> </w:t>
            </w:r>
            <w:r w:rsidRPr="003B2031">
              <w:rPr>
                <w:rFonts w:ascii="Tw Cen MT" w:hAnsi="Tw Cen MT" w:cs="Arial"/>
                <w:color w:val="000000"/>
                <w:sz w:val="15"/>
                <w:szCs w:val="15"/>
                <w:highlight w:val="lightGray"/>
              </w:rPr>
              <w:fldChar w:fldCharType="end"/>
            </w:r>
          </w:p>
          <w:p w:rsidR="001948B7" w:rsidRPr="000A6B6A" w:rsidRDefault="001948B7" w:rsidP="00D371AB">
            <w:pPr>
              <w:rPr>
                <w:rFonts w:ascii="Tw Cen MT" w:hAnsi="Tw Cen MT" w:cs="Arial"/>
                <w:b/>
                <w:bCs/>
                <w:color w:val="000000"/>
                <w:sz w:val="15"/>
                <w:szCs w:val="15"/>
                <w:highlight w:val="lightGray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7" w:rsidRPr="000A6B6A" w:rsidRDefault="00F85E49" w:rsidP="00D371AB">
            <w:pPr>
              <w:rPr>
                <w:rFonts w:ascii="Tw Cen MT" w:hAnsi="Tw Cen MT" w:cs="Arial"/>
                <w:b/>
                <w:bCs/>
                <w:color w:val="000000"/>
                <w:sz w:val="15"/>
                <w:szCs w:val="15"/>
                <w:highlight w:val="lightGray"/>
              </w:rPr>
            </w:pPr>
            <w:r w:rsidRPr="003B2031">
              <w:rPr>
                <w:rFonts w:ascii="Tw Cen MT" w:hAnsi="Tw Cen MT" w:cs="Arial"/>
                <w:color w:val="000000"/>
                <w:sz w:val="15"/>
                <w:szCs w:val="15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031" w:rsidRPr="003B2031">
              <w:rPr>
                <w:rFonts w:ascii="Tw Cen MT" w:hAnsi="Tw Cen MT" w:cs="Arial"/>
                <w:color w:val="000000"/>
                <w:sz w:val="15"/>
                <w:szCs w:val="15"/>
                <w:highlight w:val="lightGray"/>
              </w:rPr>
              <w:instrText xml:space="preserve"> FORMTEXT </w:instrText>
            </w:r>
            <w:r w:rsidRPr="003B2031">
              <w:rPr>
                <w:rFonts w:ascii="Tw Cen MT" w:hAnsi="Tw Cen MT" w:cs="Arial"/>
                <w:color w:val="000000"/>
                <w:sz w:val="15"/>
                <w:szCs w:val="15"/>
                <w:highlight w:val="lightGray"/>
              </w:rPr>
            </w:r>
            <w:r w:rsidRPr="003B2031">
              <w:rPr>
                <w:rFonts w:ascii="Tw Cen MT" w:hAnsi="Tw Cen MT" w:cs="Arial"/>
                <w:color w:val="000000"/>
                <w:sz w:val="15"/>
                <w:szCs w:val="15"/>
                <w:highlight w:val="lightGray"/>
              </w:rPr>
              <w:fldChar w:fldCharType="separate"/>
            </w:r>
            <w:r w:rsidR="003B2031" w:rsidRPr="003B2031">
              <w:rPr>
                <w:rFonts w:cs="Arial"/>
                <w:color w:val="000000"/>
                <w:sz w:val="15"/>
                <w:szCs w:val="15"/>
                <w:highlight w:val="lightGray"/>
              </w:rPr>
              <w:t> </w:t>
            </w:r>
            <w:r w:rsidR="003B2031" w:rsidRPr="003B2031">
              <w:rPr>
                <w:rFonts w:cs="Arial"/>
                <w:color w:val="000000"/>
                <w:sz w:val="15"/>
                <w:szCs w:val="15"/>
                <w:highlight w:val="lightGray"/>
              </w:rPr>
              <w:t> </w:t>
            </w:r>
            <w:r w:rsidR="003B2031" w:rsidRPr="003B2031">
              <w:rPr>
                <w:rFonts w:cs="Arial"/>
                <w:color w:val="000000"/>
                <w:sz w:val="15"/>
                <w:szCs w:val="15"/>
                <w:highlight w:val="lightGray"/>
              </w:rPr>
              <w:t> </w:t>
            </w:r>
            <w:r w:rsidR="003B2031" w:rsidRPr="003B2031">
              <w:rPr>
                <w:rFonts w:cs="Arial"/>
                <w:color w:val="000000"/>
                <w:sz w:val="15"/>
                <w:szCs w:val="15"/>
                <w:highlight w:val="lightGray"/>
              </w:rPr>
              <w:t> </w:t>
            </w:r>
            <w:r w:rsidR="003B2031" w:rsidRPr="003B2031">
              <w:rPr>
                <w:rFonts w:cs="Arial"/>
                <w:color w:val="000000"/>
                <w:sz w:val="15"/>
                <w:szCs w:val="15"/>
                <w:highlight w:val="lightGray"/>
              </w:rPr>
              <w:t> </w:t>
            </w:r>
            <w:r w:rsidRPr="003B2031">
              <w:rPr>
                <w:rFonts w:ascii="Tw Cen MT" w:hAnsi="Tw Cen MT" w:cs="Arial"/>
                <w:color w:val="000000"/>
                <w:sz w:val="15"/>
                <w:szCs w:val="15"/>
                <w:highlight w:val="lightGray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48B7" w:rsidRPr="000A6B6A" w:rsidRDefault="00F85E49" w:rsidP="00D371AB">
            <w:pPr>
              <w:rPr>
                <w:rFonts w:ascii="Tw Cen MT" w:hAnsi="Tw Cen MT" w:cs="Arial"/>
                <w:b/>
                <w:bCs/>
                <w:color w:val="000000"/>
                <w:sz w:val="15"/>
                <w:szCs w:val="15"/>
                <w:highlight w:val="lightGray"/>
              </w:rPr>
            </w:pPr>
            <w:r w:rsidRPr="003B2031">
              <w:rPr>
                <w:rFonts w:ascii="Tw Cen MT" w:hAnsi="Tw Cen MT" w:cs="Arial"/>
                <w:color w:val="000000"/>
                <w:sz w:val="15"/>
                <w:szCs w:val="15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031" w:rsidRPr="003B2031">
              <w:rPr>
                <w:rFonts w:ascii="Tw Cen MT" w:hAnsi="Tw Cen MT" w:cs="Arial"/>
                <w:color w:val="000000"/>
                <w:sz w:val="15"/>
                <w:szCs w:val="15"/>
                <w:highlight w:val="lightGray"/>
              </w:rPr>
              <w:instrText xml:space="preserve"> FORMTEXT </w:instrText>
            </w:r>
            <w:r w:rsidRPr="003B2031">
              <w:rPr>
                <w:rFonts w:ascii="Tw Cen MT" w:hAnsi="Tw Cen MT" w:cs="Arial"/>
                <w:color w:val="000000"/>
                <w:sz w:val="15"/>
                <w:szCs w:val="15"/>
                <w:highlight w:val="lightGray"/>
              </w:rPr>
            </w:r>
            <w:r w:rsidRPr="003B2031">
              <w:rPr>
                <w:rFonts w:ascii="Tw Cen MT" w:hAnsi="Tw Cen MT" w:cs="Arial"/>
                <w:color w:val="000000"/>
                <w:sz w:val="15"/>
                <w:szCs w:val="15"/>
                <w:highlight w:val="lightGray"/>
              </w:rPr>
              <w:fldChar w:fldCharType="separate"/>
            </w:r>
            <w:r w:rsidR="003B2031" w:rsidRPr="003B2031">
              <w:rPr>
                <w:rFonts w:cs="Arial"/>
                <w:color w:val="000000"/>
                <w:sz w:val="15"/>
                <w:szCs w:val="15"/>
                <w:highlight w:val="lightGray"/>
              </w:rPr>
              <w:t> </w:t>
            </w:r>
            <w:r w:rsidR="003B2031" w:rsidRPr="003B2031">
              <w:rPr>
                <w:rFonts w:cs="Arial"/>
                <w:color w:val="000000"/>
                <w:sz w:val="15"/>
                <w:szCs w:val="15"/>
                <w:highlight w:val="lightGray"/>
              </w:rPr>
              <w:t> </w:t>
            </w:r>
            <w:r w:rsidR="003B2031" w:rsidRPr="003B2031">
              <w:rPr>
                <w:rFonts w:cs="Arial"/>
                <w:color w:val="000000"/>
                <w:sz w:val="15"/>
                <w:szCs w:val="15"/>
                <w:highlight w:val="lightGray"/>
              </w:rPr>
              <w:t> </w:t>
            </w:r>
            <w:r w:rsidR="003B2031" w:rsidRPr="003B2031">
              <w:rPr>
                <w:rFonts w:cs="Arial"/>
                <w:color w:val="000000"/>
                <w:sz w:val="15"/>
                <w:szCs w:val="15"/>
                <w:highlight w:val="lightGray"/>
              </w:rPr>
              <w:t> </w:t>
            </w:r>
            <w:r w:rsidR="003B2031" w:rsidRPr="003B2031">
              <w:rPr>
                <w:rFonts w:cs="Arial"/>
                <w:color w:val="000000"/>
                <w:sz w:val="15"/>
                <w:szCs w:val="15"/>
                <w:highlight w:val="lightGray"/>
              </w:rPr>
              <w:t> </w:t>
            </w:r>
            <w:r w:rsidRPr="003B2031">
              <w:rPr>
                <w:rFonts w:ascii="Tw Cen MT" w:hAnsi="Tw Cen MT" w:cs="Arial"/>
                <w:color w:val="000000"/>
                <w:sz w:val="15"/>
                <w:szCs w:val="15"/>
                <w:highlight w:val="lightGray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1948B7" w:rsidRPr="00230293" w:rsidRDefault="001948B7" w:rsidP="00D371AB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1990</w:t>
            </w:r>
          </w:p>
          <w:p w:rsidR="001948B7" w:rsidRPr="00230293" w:rsidRDefault="001948B7" w:rsidP="00D371AB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8B7" w:rsidRPr="00230293" w:rsidRDefault="00F85E49" w:rsidP="00D371AB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48B7" w:rsidRPr="00230293" w:rsidRDefault="00F85E49" w:rsidP="00D371AB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48B7" w:rsidRPr="00230293" w:rsidRDefault="00F85E49" w:rsidP="00D371AB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48B7" w:rsidRPr="00230293" w:rsidRDefault="00F85E49" w:rsidP="00D371AB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48B7" w:rsidRPr="00230293" w:rsidRDefault="00F85E49" w:rsidP="00D371AB">
            <w:pPr>
              <w:rPr>
                <w:rFonts w:ascii="Tw Cen MT" w:hAnsi="Tw Cen MT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48B7" w:rsidRPr="00230293" w:rsidRDefault="00F85E49" w:rsidP="00D371AB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8B7" w:rsidRPr="00230293" w:rsidRDefault="00F85E49" w:rsidP="00D371AB">
            <w:pPr>
              <w:tabs>
                <w:tab w:val="left" w:pos="1460"/>
              </w:tabs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48B7" w:rsidRPr="00230293" w:rsidRDefault="00F85E49" w:rsidP="00D371AB">
            <w:pPr>
              <w:tabs>
                <w:tab w:val="left" w:pos="1460"/>
              </w:tabs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A179E5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2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48B7" w:rsidRPr="00230293" w:rsidRDefault="001948B7" w:rsidP="001948B7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2009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48B7" w:rsidRPr="00230293" w:rsidRDefault="00F85E49" w:rsidP="001948B7">
            <w:pPr>
              <w:rPr>
                <w:rFonts w:ascii="Tw Cen MT" w:hAnsi="Tw Cen MT" w:cs="Arial"/>
                <w:b/>
                <w:bCs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B7" w:rsidRPr="00230293" w:rsidRDefault="00F85E49" w:rsidP="00D371AB">
            <w:pPr>
              <w:rPr>
                <w:rFonts w:ascii="Tw Cen MT" w:hAnsi="Tw Cen MT" w:cs="Arial"/>
                <w:b/>
                <w:bCs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48B7" w:rsidRPr="00230293" w:rsidRDefault="00F85E49" w:rsidP="00D371AB">
            <w:pPr>
              <w:rPr>
                <w:rFonts w:ascii="Tw Cen MT" w:hAnsi="Tw Cen MT" w:cs="Arial"/>
                <w:b/>
                <w:bCs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1948B7" w:rsidRPr="00230293" w:rsidRDefault="001948B7" w:rsidP="00D371AB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2000</w:t>
            </w:r>
          </w:p>
          <w:p w:rsidR="001948B7" w:rsidRPr="00230293" w:rsidRDefault="001948B7" w:rsidP="00D371AB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8B7" w:rsidRPr="00230293" w:rsidRDefault="00F85E49" w:rsidP="00D371AB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48B7" w:rsidRPr="00230293" w:rsidRDefault="00F85E49" w:rsidP="00D371AB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48B7" w:rsidRPr="00230293" w:rsidRDefault="00F85E49" w:rsidP="00D371AB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48B7" w:rsidRPr="00230293" w:rsidRDefault="00F85E49" w:rsidP="00D371AB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48B7" w:rsidRPr="00230293" w:rsidRDefault="00F85E49" w:rsidP="00D371AB">
            <w:pPr>
              <w:rPr>
                <w:rFonts w:ascii="Tw Cen MT" w:hAnsi="Tw Cen MT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48B7" w:rsidRPr="00230293" w:rsidRDefault="00F85E49" w:rsidP="00D371AB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1948B7" w:rsidRPr="00230293" w:rsidRDefault="001948B7" w:rsidP="00D371AB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48B7" w:rsidRPr="00230293" w:rsidRDefault="00F85E49" w:rsidP="00D371AB">
            <w:pPr>
              <w:tabs>
                <w:tab w:val="left" w:pos="1460"/>
              </w:tabs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48B7" w:rsidRPr="00230293" w:rsidRDefault="00F85E49" w:rsidP="00D371AB">
            <w:pPr>
              <w:tabs>
                <w:tab w:val="left" w:pos="1460"/>
              </w:tabs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48B7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1948B7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B67CC6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2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7CC6" w:rsidRPr="00230293" w:rsidRDefault="00B67CC6" w:rsidP="001948B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7CC6" w:rsidRPr="00230293" w:rsidRDefault="00B67CC6" w:rsidP="001948B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C6" w:rsidRPr="00230293" w:rsidRDefault="00B67CC6" w:rsidP="00D371AB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7CC6" w:rsidRPr="00230293" w:rsidRDefault="00B67CC6" w:rsidP="00D371AB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67CC6" w:rsidRPr="00230293" w:rsidRDefault="00B67CC6" w:rsidP="00D371AB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>
              <w:rPr>
                <w:rFonts w:ascii="Tw Cen MT" w:hAnsi="Tw Cen MT" w:cs="Arial"/>
                <w:color w:val="000000"/>
                <w:sz w:val="15"/>
                <w:szCs w:val="15"/>
              </w:rPr>
              <w:t>2008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7CC6" w:rsidRPr="00230293" w:rsidRDefault="00F85E49" w:rsidP="00D371AB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7CC6" w:rsidRPr="00230293" w:rsidRDefault="00F85E49" w:rsidP="00D371AB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7CC6" w:rsidRPr="00230293" w:rsidRDefault="00F85E49" w:rsidP="00D371AB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7CC6" w:rsidRPr="00230293" w:rsidRDefault="00F85E49" w:rsidP="00D371AB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7CC6" w:rsidRPr="00230293" w:rsidRDefault="00F85E49" w:rsidP="00D371AB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7CC6" w:rsidRPr="00230293" w:rsidRDefault="00F85E49" w:rsidP="00F504EC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B67CC6" w:rsidRPr="00230293" w:rsidRDefault="00B67CC6" w:rsidP="00D371AB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7CC6" w:rsidRPr="00230293" w:rsidRDefault="00F85E49" w:rsidP="00D371AB">
            <w:pPr>
              <w:tabs>
                <w:tab w:val="left" w:pos="1460"/>
              </w:tabs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7CC6" w:rsidRPr="00230293" w:rsidRDefault="00F85E49" w:rsidP="00D371AB">
            <w:pPr>
              <w:tabs>
                <w:tab w:val="left" w:pos="1460"/>
              </w:tabs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B67CC6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8"/>
        </w:trPr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7CC6" w:rsidRPr="00230293" w:rsidRDefault="00B67CC6" w:rsidP="00A179E5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4"/>
                <w:szCs w:val="14"/>
              </w:rPr>
              <w:t xml:space="preserve">Source: 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7CC6" w:rsidRPr="00230293" w:rsidRDefault="00F85E49" w:rsidP="00413D55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hyperlink r:id="rId12" w:history="1">
              <w:r w:rsidR="00B67CC6" w:rsidRPr="00354692">
                <w:rPr>
                  <w:rStyle w:val="Hyperlink"/>
                  <w:rFonts w:ascii="Tw Cen MT" w:hAnsi="Tw Cen MT" w:cs="Arial"/>
                  <w:sz w:val="15"/>
                  <w:szCs w:val="15"/>
                </w:rPr>
                <w:t>http://www.hud.gov/sustainability</w:t>
              </w:r>
            </w:hyperlink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7CC6" w:rsidRPr="00230293" w:rsidRDefault="00B67CC6" w:rsidP="00A179E5">
            <w:pPr>
              <w:tabs>
                <w:tab w:val="left" w:pos="1460"/>
              </w:tabs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4"/>
                <w:szCs w:val="14"/>
              </w:rPr>
              <w:t xml:space="preserve">Source: </w:t>
            </w:r>
          </w:p>
        </w:tc>
        <w:tc>
          <w:tcPr>
            <w:tcW w:w="4770" w:type="dxa"/>
            <w:gridSpan w:val="1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67CC6" w:rsidRPr="00230293" w:rsidRDefault="00F85E49" w:rsidP="00413D55">
            <w:pPr>
              <w:tabs>
                <w:tab w:val="left" w:pos="1460"/>
              </w:tabs>
              <w:rPr>
                <w:rFonts w:ascii="Tw Cen MT" w:hAnsi="Tw Cen MT" w:cs="Arial"/>
                <w:color w:val="000000"/>
                <w:sz w:val="15"/>
                <w:szCs w:val="15"/>
              </w:rPr>
            </w:pPr>
            <w:hyperlink r:id="rId13" w:history="1">
              <w:r w:rsidR="00B67CC6" w:rsidRPr="00354692">
                <w:rPr>
                  <w:rStyle w:val="Hyperlink"/>
                  <w:rFonts w:ascii="Tw Cen MT" w:hAnsi="Tw Cen MT" w:cs="Arial"/>
                  <w:sz w:val="15"/>
                  <w:szCs w:val="15"/>
                </w:rPr>
                <w:t>http://www.hud.gov/sustainability</w:t>
              </w:r>
            </w:hyperlink>
          </w:p>
        </w:tc>
      </w:tr>
      <w:tr w:rsidR="00B67CC6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0"/>
        </w:trPr>
        <w:tc>
          <w:tcPr>
            <w:tcW w:w="3780" w:type="dxa"/>
            <w:gridSpan w:val="11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CC6" w:rsidRPr="00230293" w:rsidRDefault="00B67CC6" w:rsidP="004A483A">
            <w:pPr>
              <w:rPr>
                <w:rFonts w:ascii="Tw Cen MT" w:hAnsi="Tw Cen MT" w:cs="Arial"/>
                <w:color w:val="000000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4"/>
                <w:szCs w:val="14"/>
              </w:rPr>
              <w:t xml:space="preserve">Date Documented: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5760" w:type="dxa"/>
            <w:gridSpan w:val="2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7CC6" w:rsidRPr="00230293" w:rsidRDefault="00B67CC6" w:rsidP="004A483A">
            <w:pPr>
              <w:tabs>
                <w:tab w:val="left" w:pos="1460"/>
              </w:tabs>
              <w:rPr>
                <w:rFonts w:ascii="Tw Cen MT" w:hAnsi="Tw Cen MT" w:cs="Arial"/>
                <w:color w:val="000000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4"/>
                <w:szCs w:val="14"/>
              </w:rPr>
              <w:t xml:space="preserve">Date Documented: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B67CC6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3"/>
        </w:trPr>
        <w:tc>
          <w:tcPr>
            <w:tcW w:w="9540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7CC6" w:rsidRPr="00230293" w:rsidRDefault="00B67CC6" w:rsidP="00A179E5">
            <w:pPr>
              <w:numPr>
                <w:ilvl w:val="0"/>
                <w:numId w:val="7"/>
              </w:numPr>
              <w:rPr>
                <w:rFonts w:ascii="Tw Cen MT" w:hAnsi="Tw Cen MT" w:cs="Arial"/>
                <w:b/>
                <w:color w:val="000000"/>
                <w:sz w:val="16"/>
                <w:szCs w:val="16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6"/>
                <w:szCs w:val="16"/>
              </w:rPr>
              <w:t xml:space="preserve">Socioeconomic Inequity  </w:t>
            </w:r>
          </w:p>
        </w:tc>
      </w:tr>
      <w:tr w:rsidR="00B67CC6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37"/>
        </w:trPr>
        <w:tc>
          <w:tcPr>
            <w:tcW w:w="95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7CC6" w:rsidRPr="00230293" w:rsidRDefault="00B67CC6" w:rsidP="008D3722">
            <w:pPr>
              <w:rPr>
                <w:rFonts w:ascii="Tw Cen MT" w:hAnsi="Tw Cen MT" w:cs="Arial"/>
                <w:b/>
                <w:bCs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bCs/>
                <w:color w:val="000000"/>
                <w:sz w:val="15"/>
                <w:szCs w:val="15"/>
              </w:rPr>
              <w:t>4.1 Segregation by County</w:t>
            </w:r>
          </w:p>
        </w:tc>
      </w:tr>
      <w:tr w:rsidR="00B67CC6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7CC6" w:rsidRPr="00230293" w:rsidRDefault="00B67CC6" w:rsidP="004A483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18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6" w:rsidRPr="00230293" w:rsidRDefault="00B67CC6" w:rsidP="0009588D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County Name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6" w:rsidRPr="00230293" w:rsidRDefault="00B67CC6" w:rsidP="00BD3539">
            <w:pPr>
              <w:jc w:val="center"/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2009 Black/White</w:t>
            </w:r>
          </w:p>
          <w:p w:rsidR="00B67CC6" w:rsidRPr="00230293" w:rsidRDefault="00B67CC6" w:rsidP="00BD3539">
            <w:pPr>
              <w:jc w:val="center"/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Dissimilarity Index</w:t>
            </w:r>
          </w:p>
        </w:tc>
        <w:tc>
          <w:tcPr>
            <w:tcW w:w="2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6" w:rsidRPr="00230293" w:rsidRDefault="00B67CC6" w:rsidP="00BD3539">
            <w:pPr>
              <w:jc w:val="center"/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2009 Asian/White</w:t>
            </w:r>
          </w:p>
          <w:p w:rsidR="00B67CC6" w:rsidRPr="00230293" w:rsidRDefault="00B67CC6" w:rsidP="00BD3539">
            <w:pPr>
              <w:jc w:val="center"/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Dissimilarity Index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7CC6" w:rsidRPr="00230293" w:rsidRDefault="00B67CC6" w:rsidP="00BD3539">
            <w:pPr>
              <w:jc w:val="center"/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2009 Hispanic/White</w:t>
            </w:r>
          </w:p>
          <w:p w:rsidR="00B67CC6" w:rsidRPr="00230293" w:rsidRDefault="00B67CC6" w:rsidP="00BD3539">
            <w:pPr>
              <w:jc w:val="center"/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Dissimilarity Index</w:t>
            </w:r>
          </w:p>
        </w:tc>
      </w:tr>
      <w:tr w:rsidR="00B67CC6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CC6" w:rsidRPr="00230293" w:rsidRDefault="00B67CC6" w:rsidP="007130E4">
            <w:pPr>
              <w:pStyle w:val="Style1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1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7CC6" w:rsidRPr="00230293" w:rsidRDefault="00F85E49" w:rsidP="007130E4">
            <w:pPr>
              <w:pStyle w:val="Style1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C6" w:rsidRPr="00230293" w:rsidRDefault="00F85E49" w:rsidP="007130E4">
            <w:pPr>
              <w:pStyle w:val="Style1"/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C6" w:rsidRPr="00230293" w:rsidRDefault="00F85E49" w:rsidP="008D3722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C6" w:rsidRPr="00230293" w:rsidRDefault="00F85E49" w:rsidP="004A483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B67CC6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8"/>
        </w:trPr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7CC6" w:rsidRPr="00230293" w:rsidRDefault="00B67CC6" w:rsidP="007130E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2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7CC6" w:rsidRPr="00230293" w:rsidRDefault="00F85E49" w:rsidP="007130E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C6" w:rsidRPr="00230293" w:rsidRDefault="00F85E49" w:rsidP="007130E4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7CC6" w:rsidRPr="00230293" w:rsidRDefault="00F85E49" w:rsidP="008D3722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7CC6" w:rsidRPr="00230293" w:rsidRDefault="00F85E49" w:rsidP="004A483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B67CC6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7CC6" w:rsidRPr="00230293" w:rsidRDefault="00B67CC6" w:rsidP="007130E4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7CC6" w:rsidRPr="00230293" w:rsidRDefault="00F85E49" w:rsidP="007130E4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C6" w:rsidRPr="00230293" w:rsidRDefault="00F85E49" w:rsidP="007130E4">
            <w:pPr>
              <w:rPr>
                <w:rFonts w:ascii="Tw Cen MT" w:hAnsi="Tw Cen MT" w:cs="Arial"/>
                <w:bCs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7CC6" w:rsidRPr="00230293" w:rsidRDefault="00F85E49" w:rsidP="008D3722">
            <w:pPr>
              <w:rPr>
                <w:rFonts w:ascii="Tw Cen MT" w:hAnsi="Tw Cen MT" w:cs="Arial"/>
                <w:b/>
                <w:bCs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7CC6" w:rsidRPr="00230293" w:rsidRDefault="00F85E49" w:rsidP="004A483A">
            <w:pPr>
              <w:rPr>
                <w:rFonts w:ascii="Tw Cen MT" w:hAnsi="Tw Cen MT" w:cs="Arial"/>
                <w:b/>
                <w:bCs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B67CC6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1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CC6" w:rsidRPr="00230293" w:rsidRDefault="00B67CC6" w:rsidP="007130E4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CC6" w:rsidRPr="00230293" w:rsidRDefault="00F85E49" w:rsidP="007130E4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C6" w:rsidRPr="00230293" w:rsidRDefault="00F85E49" w:rsidP="007130E4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7CC6" w:rsidRPr="00230293" w:rsidRDefault="00F85E49" w:rsidP="008D3722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CC6" w:rsidRPr="00230293" w:rsidRDefault="00F85E49" w:rsidP="004A483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B67CC6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1"/>
        </w:trPr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7CC6" w:rsidRPr="00230293" w:rsidRDefault="00B67CC6" w:rsidP="007130E4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1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7CC6" w:rsidRPr="00230293" w:rsidRDefault="00F85E49" w:rsidP="007130E4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C6" w:rsidRPr="00230293" w:rsidRDefault="00F85E49" w:rsidP="007130E4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7CC6" w:rsidRPr="00230293" w:rsidRDefault="00F85E49" w:rsidP="008D3722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7CC6" w:rsidRPr="00230293" w:rsidRDefault="00F85E49" w:rsidP="004A483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B67CC6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8"/>
        </w:trPr>
        <w:tc>
          <w:tcPr>
            <w:tcW w:w="95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67CC6" w:rsidRPr="00230293" w:rsidRDefault="00B67CC6" w:rsidP="007130E4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</w:tr>
      <w:tr w:rsidR="00B67CC6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37"/>
        </w:trPr>
        <w:tc>
          <w:tcPr>
            <w:tcW w:w="95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67CC6" w:rsidRPr="00230293" w:rsidRDefault="00B67CC6" w:rsidP="0009588D">
            <w:pPr>
              <w:rPr>
                <w:rFonts w:ascii="Tw Cen MT" w:hAnsi="Tw Cen MT" w:cs="Arial"/>
                <w:bCs/>
                <w:color w:val="000000"/>
                <w:sz w:val="15"/>
                <w:szCs w:val="15"/>
              </w:rPr>
            </w:pPr>
          </w:p>
        </w:tc>
      </w:tr>
      <w:tr w:rsidR="00B67CC6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37"/>
        </w:trPr>
        <w:tc>
          <w:tcPr>
            <w:tcW w:w="95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67CC6" w:rsidRDefault="00B67CC6" w:rsidP="0009588D">
            <w:pPr>
              <w:rPr>
                <w:rFonts w:ascii="Tw Cen MT" w:hAnsi="Tw Cen MT" w:cs="Arial"/>
                <w:bCs/>
                <w:color w:val="000000"/>
                <w:sz w:val="15"/>
                <w:szCs w:val="15"/>
              </w:rPr>
            </w:pPr>
          </w:p>
          <w:p w:rsidR="00B67CC6" w:rsidRDefault="00B67CC6" w:rsidP="0009588D">
            <w:pPr>
              <w:rPr>
                <w:rFonts w:ascii="Tw Cen MT" w:hAnsi="Tw Cen MT" w:cs="Arial"/>
                <w:bCs/>
                <w:color w:val="000000"/>
                <w:sz w:val="15"/>
                <w:szCs w:val="15"/>
              </w:rPr>
            </w:pPr>
          </w:p>
          <w:p w:rsidR="00060B2E" w:rsidRDefault="00060B2E" w:rsidP="0009588D">
            <w:pPr>
              <w:rPr>
                <w:rFonts w:ascii="Tw Cen MT" w:hAnsi="Tw Cen MT" w:cs="Arial"/>
                <w:bCs/>
                <w:color w:val="000000"/>
                <w:sz w:val="15"/>
                <w:szCs w:val="15"/>
              </w:rPr>
            </w:pPr>
          </w:p>
          <w:p w:rsidR="00060B2E" w:rsidRDefault="00060B2E" w:rsidP="0009588D">
            <w:pPr>
              <w:rPr>
                <w:rFonts w:ascii="Tw Cen MT" w:hAnsi="Tw Cen MT" w:cs="Arial"/>
                <w:bCs/>
                <w:color w:val="000000"/>
                <w:sz w:val="15"/>
                <w:szCs w:val="15"/>
              </w:rPr>
            </w:pPr>
          </w:p>
          <w:p w:rsidR="00B67CC6" w:rsidRPr="00230293" w:rsidRDefault="00B67CC6" w:rsidP="0009588D">
            <w:pPr>
              <w:rPr>
                <w:rFonts w:ascii="Tw Cen MT" w:hAnsi="Tw Cen MT" w:cs="Arial"/>
                <w:bCs/>
                <w:color w:val="000000"/>
                <w:sz w:val="15"/>
                <w:szCs w:val="15"/>
              </w:rPr>
            </w:pPr>
          </w:p>
        </w:tc>
      </w:tr>
      <w:tr w:rsidR="00B67CC6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37"/>
        </w:trPr>
        <w:tc>
          <w:tcPr>
            <w:tcW w:w="95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67CC6" w:rsidRDefault="00B67CC6" w:rsidP="0009588D">
            <w:pPr>
              <w:rPr>
                <w:rFonts w:ascii="Tw Cen MT" w:hAnsi="Tw Cen MT" w:cs="Arial"/>
                <w:bCs/>
                <w:color w:val="000000"/>
                <w:sz w:val="15"/>
                <w:szCs w:val="15"/>
              </w:rPr>
            </w:pPr>
          </w:p>
        </w:tc>
      </w:tr>
      <w:tr w:rsidR="00B67CC6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37"/>
        </w:trPr>
        <w:tc>
          <w:tcPr>
            <w:tcW w:w="95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7CC6" w:rsidRPr="00230293" w:rsidRDefault="00B67CC6" w:rsidP="0009588D">
            <w:pPr>
              <w:rPr>
                <w:rFonts w:ascii="Tw Cen MT" w:hAnsi="Tw Cen MT" w:cs="Arial"/>
                <w:b/>
                <w:bCs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bCs/>
                <w:color w:val="000000"/>
                <w:sz w:val="15"/>
                <w:szCs w:val="15"/>
              </w:rPr>
              <w:t>4.2 School Lunch Eligibility</w:t>
            </w:r>
          </w:p>
        </w:tc>
      </w:tr>
      <w:tr w:rsidR="00B67CC6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7CC6" w:rsidRPr="00230293" w:rsidRDefault="00B67CC6" w:rsidP="008D3722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18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6" w:rsidRPr="00230293" w:rsidRDefault="00B67CC6" w:rsidP="00704A77">
            <w:pPr>
              <w:jc w:val="center"/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County Name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6" w:rsidRPr="00230293" w:rsidRDefault="00B67CC6" w:rsidP="00276340">
            <w:pPr>
              <w:jc w:val="center"/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2009 </w:t>
            </w:r>
            <w:r>
              <w:rPr>
                <w:rFonts w:ascii="Tw Cen MT" w:hAnsi="Tw Cen MT" w:cs="Arial"/>
                <w:color w:val="000000"/>
                <w:sz w:val="15"/>
                <w:szCs w:val="15"/>
              </w:rPr>
              <w:t>School Lunch Eligibility</w:t>
            </w:r>
            <w:r w:rsidR="00C641EA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(pct.)</w:t>
            </w:r>
          </w:p>
        </w:tc>
        <w:tc>
          <w:tcPr>
            <w:tcW w:w="2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80" w:color="auto" w:fill="auto"/>
            <w:vAlign w:val="center"/>
          </w:tcPr>
          <w:p w:rsidR="00B67CC6" w:rsidRPr="00230293" w:rsidRDefault="00B67CC6" w:rsidP="000A6B6A">
            <w:pPr>
              <w:jc w:val="center"/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80" w:color="auto" w:fill="auto"/>
            <w:vAlign w:val="center"/>
          </w:tcPr>
          <w:p w:rsidR="00B67CC6" w:rsidRPr="00230293" w:rsidRDefault="00B67CC6" w:rsidP="00276340">
            <w:pPr>
              <w:jc w:val="center"/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</w:tr>
      <w:tr w:rsidR="00B67CC6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7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CC6" w:rsidRPr="00230293" w:rsidRDefault="00B67CC6" w:rsidP="008D3722">
            <w:pPr>
              <w:pStyle w:val="Style1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1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7CC6" w:rsidRPr="00230293" w:rsidRDefault="00B67CC6" w:rsidP="008D3722">
            <w:pPr>
              <w:pStyle w:val="Style1"/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C6" w:rsidRPr="00230293" w:rsidRDefault="00F85E49" w:rsidP="008D3722">
            <w:pPr>
              <w:pStyle w:val="Style1"/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80" w:color="auto" w:fill="auto"/>
          </w:tcPr>
          <w:p w:rsidR="00B67CC6" w:rsidRPr="00230293" w:rsidRDefault="00F85E49" w:rsidP="008D3722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80" w:color="auto" w:fill="auto"/>
          </w:tcPr>
          <w:p w:rsidR="00B67CC6" w:rsidRPr="00230293" w:rsidRDefault="00F85E49" w:rsidP="008D3722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B67CC6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53"/>
        </w:trPr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7CC6" w:rsidRPr="00230293" w:rsidRDefault="00B67CC6" w:rsidP="008D3722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2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7CC6" w:rsidRPr="00230293" w:rsidRDefault="00B67CC6" w:rsidP="008D3722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C6" w:rsidRPr="00230293" w:rsidRDefault="00F85E49" w:rsidP="008D3722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80" w:color="auto" w:fill="auto"/>
          </w:tcPr>
          <w:p w:rsidR="00B67CC6" w:rsidRPr="00230293" w:rsidRDefault="00F85E49" w:rsidP="008D3722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pct80" w:color="auto" w:fill="auto"/>
          </w:tcPr>
          <w:p w:rsidR="00B67CC6" w:rsidRPr="00230293" w:rsidRDefault="00F85E49" w:rsidP="008D3722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B67CC6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6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7CC6" w:rsidRPr="00230293" w:rsidRDefault="00B67CC6" w:rsidP="008D3722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7CC6" w:rsidRPr="00230293" w:rsidRDefault="00B67CC6" w:rsidP="008D3722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C6" w:rsidRPr="00230293" w:rsidRDefault="00F85E49" w:rsidP="008D3722">
            <w:pPr>
              <w:rPr>
                <w:rFonts w:ascii="Tw Cen MT" w:hAnsi="Tw Cen MT" w:cs="Arial"/>
                <w:bCs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80" w:color="auto" w:fill="auto"/>
          </w:tcPr>
          <w:p w:rsidR="00B67CC6" w:rsidRPr="00230293" w:rsidRDefault="00F85E49" w:rsidP="008D3722">
            <w:pPr>
              <w:rPr>
                <w:rFonts w:ascii="Tw Cen MT" w:hAnsi="Tw Cen MT" w:cs="Arial"/>
                <w:b/>
                <w:bCs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pct80" w:color="auto" w:fill="auto"/>
          </w:tcPr>
          <w:p w:rsidR="00B67CC6" w:rsidRPr="00230293" w:rsidRDefault="00F85E49" w:rsidP="008D3722">
            <w:pPr>
              <w:rPr>
                <w:rFonts w:ascii="Tw Cen MT" w:hAnsi="Tw Cen MT" w:cs="Arial"/>
                <w:b/>
                <w:bCs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B67CC6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6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7CC6" w:rsidRPr="00230293" w:rsidRDefault="00B67CC6" w:rsidP="00230293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7CC6" w:rsidRPr="00230293" w:rsidRDefault="00B67CC6" w:rsidP="00230293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C6" w:rsidRPr="00230293" w:rsidRDefault="00F85E49" w:rsidP="00230293">
            <w:pPr>
              <w:rPr>
                <w:rFonts w:ascii="Tw Cen MT" w:hAnsi="Tw Cen MT" w:cs="Arial"/>
                <w:bCs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80" w:color="auto" w:fill="auto"/>
          </w:tcPr>
          <w:p w:rsidR="00B67CC6" w:rsidRPr="00230293" w:rsidRDefault="00F85E49" w:rsidP="00230293">
            <w:pPr>
              <w:rPr>
                <w:rFonts w:ascii="Tw Cen MT" w:hAnsi="Tw Cen MT" w:cs="Arial"/>
                <w:b/>
                <w:bCs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pct80" w:color="auto" w:fill="auto"/>
          </w:tcPr>
          <w:p w:rsidR="00B67CC6" w:rsidRPr="00230293" w:rsidRDefault="00F85E49" w:rsidP="00230293">
            <w:pPr>
              <w:rPr>
                <w:rFonts w:ascii="Tw Cen MT" w:hAnsi="Tw Cen MT" w:cs="Arial"/>
                <w:b/>
                <w:bCs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B67CC6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6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7CC6" w:rsidRPr="00230293" w:rsidRDefault="00B67CC6" w:rsidP="00230293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18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7CC6" w:rsidRPr="00230293" w:rsidRDefault="00B67CC6" w:rsidP="00230293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C6" w:rsidRPr="00230293" w:rsidRDefault="00F85E49" w:rsidP="00230293">
            <w:pPr>
              <w:rPr>
                <w:rFonts w:ascii="Tw Cen MT" w:hAnsi="Tw Cen MT" w:cs="Arial"/>
                <w:bCs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80" w:color="auto" w:fill="auto"/>
          </w:tcPr>
          <w:p w:rsidR="00B67CC6" w:rsidRPr="00230293" w:rsidRDefault="00F85E49" w:rsidP="00230293">
            <w:pPr>
              <w:rPr>
                <w:rFonts w:ascii="Tw Cen MT" w:hAnsi="Tw Cen MT" w:cs="Arial"/>
                <w:b/>
                <w:bCs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pct80" w:color="auto" w:fill="auto"/>
          </w:tcPr>
          <w:p w:rsidR="00B67CC6" w:rsidRPr="00230293" w:rsidRDefault="00F85E49" w:rsidP="00230293">
            <w:pPr>
              <w:rPr>
                <w:rFonts w:ascii="Tw Cen MT" w:hAnsi="Tw Cen MT" w:cs="Arial"/>
                <w:b/>
                <w:bCs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7CC6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B67CC6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B67CC6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9"/>
        </w:trPr>
        <w:tc>
          <w:tcPr>
            <w:tcW w:w="95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C6" w:rsidRPr="00230293" w:rsidRDefault="00B67CC6" w:rsidP="00C641E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Source:  </w:t>
            </w:r>
            <w:hyperlink r:id="rId14" w:history="1">
              <w:r w:rsidRPr="00230293">
                <w:rPr>
                  <w:rStyle w:val="Hyperlink"/>
                  <w:rFonts w:ascii="Tw Cen MT" w:hAnsi="Tw Cen MT" w:cs="Arial"/>
                  <w:sz w:val="15"/>
                  <w:szCs w:val="15"/>
                </w:rPr>
                <w:t>http://www.s4.brown.edu/cen2000/SchoolPop/SPDownload.html</w:t>
              </w:r>
            </w:hyperlink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; </w:t>
            </w:r>
            <w:hyperlink r:id="rId15" w:history="1">
              <w:r w:rsidRPr="00230293">
                <w:rPr>
                  <w:rStyle w:val="Hyperlink"/>
                  <w:rFonts w:ascii="Tw Cen MT" w:hAnsi="Tw Cen MT" w:cs="Arial"/>
                  <w:sz w:val="15"/>
                  <w:szCs w:val="15"/>
                </w:rPr>
                <w:t>http://www.nces.ed.gov/</w:t>
              </w:r>
            </w:hyperlink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; instructions at </w:t>
            </w:r>
            <w:hyperlink r:id="rId16" w:history="1">
              <w:r w:rsidRPr="00354692">
                <w:rPr>
                  <w:rStyle w:val="Hyperlink"/>
                  <w:rFonts w:ascii="Tw Cen MT" w:hAnsi="Tw Cen MT" w:cs="Arial"/>
                  <w:sz w:val="15"/>
                  <w:szCs w:val="15"/>
                </w:rPr>
                <w:t>http://www.hud.gov/sustainabilit</w:t>
              </w:r>
              <w:r>
                <w:rPr>
                  <w:rStyle w:val="Hyperlink"/>
                  <w:rFonts w:ascii="Tw Cen MT" w:hAnsi="Tw Cen MT" w:cs="Arial"/>
                  <w:sz w:val="15"/>
                  <w:szCs w:val="15"/>
                </w:rPr>
                <w:t>y</w:t>
              </w:r>
            </w:hyperlink>
            <w:r w:rsidR="00C641EA">
              <w:rPr>
                <w:rFonts w:ascii="Tw Cen MT" w:hAnsi="Tw Cen MT" w:cs="Arial"/>
                <w:sz w:val="15"/>
                <w:szCs w:val="15"/>
              </w:rPr>
              <w:br/>
              <w:t xml:space="preserve">Note: include a regional figure if the data is available. </w:t>
            </w:r>
            <w:proofErr w:type="gramStart"/>
            <w:r w:rsidR="00C641EA">
              <w:rPr>
                <w:rFonts w:ascii="Tw Cen MT" w:hAnsi="Tw Cen MT" w:cs="Arial"/>
                <w:sz w:val="15"/>
                <w:szCs w:val="15"/>
              </w:rPr>
              <w:t>if</w:t>
            </w:r>
            <w:proofErr w:type="gramEnd"/>
            <w:r w:rsidR="00C641EA">
              <w:rPr>
                <w:rFonts w:ascii="Tw Cen MT" w:hAnsi="Tw Cen MT" w:cs="Arial"/>
                <w:sz w:val="15"/>
                <w:szCs w:val="15"/>
              </w:rPr>
              <w:t xml:space="preserve"> raw numbers of eligible students are available by county, please include them as well.</w:t>
            </w:r>
          </w:p>
        </w:tc>
      </w:tr>
      <w:tr w:rsidR="00B67CC6" w:rsidRPr="00230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62"/>
        </w:trPr>
        <w:tc>
          <w:tcPr>
            <w:tcW w:w="95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C6" w:rsidRPr="00230293" w:rsidRDefault="00B67CC6" w:rsidP="008D3722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Date Documented: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</w:tbl>
    <w:tbl>
      <w:tblPr>
        <w:tblpPr w:leftFromText="180" w:rightFromText="180" w:vertAnchor="text" w:tblpX="18" w:tblpY="1"/>
        <w:tblOverlap w:val="never"/>
        <w:tblW w:w="9558" w:type="dxa"/>
        <w:tblLayout w:type="fixed"/>
        <w:tblLook w:val="0000"/>
      </w:tblPr>
      <w:tblGrid>
        <w:gridCol w:w="345"/>
        <w:gridCol w:w="1905"/>
        <w:gridCol w:w="1530"/>
        <w:gridCol w:w="2700"/>
        <w:gridCol w:w="3078"/>
      </w:tblGrid>
      <w:tr w:rsidR="0027314A" w:rsidRPr="00230293">
        <w:trPr>
          <w:cantSplit/>
          <w:trHeight w:val="346"/>
        </w:trPr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14A" w:rsidRPr="00230293" w:rsidRDefault="0027314A" w:rsidP="00020C77">
            <w:pPr>
              <w:numPr>
                <w:ilvl w:val="0"/>
                <w:numId w:val="7"/>
              </w:numPr>
              <w:rPr>
                <w:rFonts w:ascii="Tw Cen MT" w:hAnsi="Tw Cen MT" w:cs="Arial"/>
                <w:b/>
                <w:color w:val="000000"/>
                <w:sz w:val="16"/>
                <w:szCs w:val="16"/>
              </w:rPr>
            </w:pPr>
            <w:r w:rsidRPr="00230293">
              <w:rPr>
                <w:rFonts w:ascii="Tw Cen MT" w:hAnsi="Tw Cen MT" w:cs="Arial"/>
                <w:b/>
                <w:bCs/>
                <w:color w:val="000000"/>
                <w:sz w:val="16"/>
                <w:szCs w:val="16"/>
              </w:rPr>
              <w:t>Economic Opportunity</w:t>
            </w:r>
          </w:p>
        </w:tc>
      </w:tr>
      <w:tr w:rsidR="00873AA3" w:rsidRPr="00230293">
        <w:trPr>
          <w:cantSplit/>
          <w:trHeight w:val="442"/>
        </w:trPr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A3" w:rsidRPr="00230293" w:rsidRDefault="00873AA3" w:rsidP="00E31A7F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5.1 Availability of </w:t>
            </w:r>
            <w:r w:rsidR="00207B1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Subsidized 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Affordable Housing near Employment Centers </w:t>
            </w:r>
            <w:r w:rsidR="00207B1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br/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(Note: please list the five largest employers and the housing conditions related to it</w:t>
            </w:r>
            <w:r w:rsidR="009261E4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. List specific locations (e.g. company HQ) </w:t>
            </w:r>
            <w:r w:rsidR="00E31A7F">
              <w:rPr>
                <w:rFonts w:ascii="Tw Cen MT" w:hAnsi="Tw Cen MT" w:cs="Arial"/>
                <w:color w:val="000000"/>
                <w:sz w:val="15"/>
                <w:szCs w:val="15"/>
              </w:rPr>
              <w:t>rather than</w:t>
            </w:r>
            <w:r w:rsidR="009261E4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a regionally dispersed employers (e.g. school district)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)</w:t>
            </w:r>
            <w:r w:rsidR="00E31A7F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</w:p>
        </w:tc>
      </w:tr>
      <w:tr w:rsidR="0027314A" w:rsidRPr="00230293">
        <w:trPr>
          <w:cantSplit/>
          <w:trHeight w:val="282"/>
        </w:trPr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14A" w:rsidRPr="00230293" w:rsidRDefault="0027314A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employment center (name / SIC designation)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230293" w:rsidRDefault="0027314A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# of employees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230293" w:rsidRDefault="00207B19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n</w:t>
            </w:r>
            <w:r w:rsidR="0027314A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umber of housing units within 2 miles of the employment center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14A" w:rsidRPr="00230293" w:rsidRDefault="009261E4" w:rsidP="00207B19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>
              <w:rPr>
                <w:rFonts w:ascii="Tw Cen MT" w:hAnsi="Tw Cen MT" w:cs="Arial"/>
                <w:color w:val="000000"/>
                <w:sz w:val="15"/>
                <w:szCs w:val="15"/>
              </w:rPr>
              <w:t>percentage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  <w:r w:rsidR="0027314A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of housing near employment center that is </w:t>
            </w:r>
            <w:r w:rsidR="001B2561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subsidized</w:t>
            </w:r>
          </w:p>
        </w:tc>
      </w:tr>
      <w:tr w:rsidR="0027314A" w:rsidRPr="00230293">
        <w:trPr>
          <w:cantSplit/>
          <w:trHeight w:val="282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14A" w:rsidRPr="00230293" w:rsidRDefault="0027314A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14A" w:rsidRPr="00230293" w:rsidRDefault="00F85E49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230293" w:rsidRDefault="00F85E49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230293" w:rsidRDefault="00F85E49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14A" w:rsidRPr="00230293" w:rsidRDefault="00F85E49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7314A" w:rsidRPr="00230293">
        <w:trPr>
          <w:cantSplit/>
          <w:trHeight w:val="282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14A" w:rsidRPr="00230293" w:rsidRDefault="0027314A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14A" w:rsidRPr="00230293" w:rsidRDefault="00F85E49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230293" w:rsidRDefault="00F85E49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230293" w:rsidRDefault="00F85E49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14A" w:rsidRPr="00230293" w:rsidRDefault="00F85E49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7314A" w:rsidRPr="00230293">
        <w:trPr>
          <w:cantSplit/>
          <w:trHeight w:val="282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14A" w:rsidRPr="00230293" w:rsidRDefault="0027314A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14A" w:rsidRPr="00230293" w:rsidRDefault="00F85E49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230293" w:rsidRDefault="00F85E49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230293" w:rsidRDefault="00F85E49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14A" w:rsidRPr="00230293" w:rsidRDefault="00F85E49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7314A" w:rsidRPr="00230293">
        <w:trPr>
          <w:cantSplit/>
          <w:trHeight w:val="282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14A" w:rsidRPr="00230293" w:rsidRDefault="0027314A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14A" w:rsidRPr="00230293" w:rsidRDefault="00F85E49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230293" w:rsidRDefault="00F85E49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230293" w:rsidRDefault="00F85E49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14A" w:rsidRPr="00230293" w:rsidRDefault="00F85E49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7314A" w:rsidRPr="00230293">
        <w:trPr>
          <w:cantSplit/>
          <w:trHeight w:val="282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14A" w:rsidRPr="00230293" w:rsidRDefault="0027314A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14A" w:rsidRPr="00230293" w:rsidRDefault="00F85E49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230293" w:rsidRDefault="00F85E49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A" w:rsidRPr="00230293" w:rsidRDefault="00F85E49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14A" w:rsidRPr="00230293" w:rsidRDefault="00F85E49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3AA3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873AA3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873AA3" w:rsidRPr="00230293">
        <w:trPr>
          <w:cantSplit/>
          <w:trHeight w:val="271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AA3" w:rsidRPr="00230293" w:rsidRDefault="00873AA3" w:rsidP="00DB42A9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Source:</w:t>
            </w:r>
            <w:r w:rsidR="00DC487E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Local </w:t>
            </w:r>
            <w:r w:rsidR="00DB42A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E</w:t>
            </w:r>
            <w:r w:rsidR="00DC487E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conomic </w:t>
            </w:r>
            <w:r w:rsidR="00DB42A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D</w:t>
            </w:r>
            <w:r w:rsidR="00DC487E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evelopme</w:t>
            </w:r>
            <w:r w:rsidR="00DB42A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nt Departments, Offices of Housing.</w:t>
            </w:r>
          </w:p>
        </w:tc>
        <w:tc>
          <w:tcPr>
            <w:tcW w:w="5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AA3" w:rsidRPr="00230293" w:rsidRDefault="00873AA3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</w:tr>
      <w:tr w:rsidR="00E31A7F" w:rsidRPr="00230293">
        <w:trPr>
          <w:cantSplit/>
          <w:trHeight w:val="271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A7F" w:rsidRPr="00230293" w:rsidRDefault="00E31A7F" w:rsidP="00E31A7F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>
              <w:rPr>
                <w:rFonts w:ascii="Tw Cen MT" w:hAnsi="Tw Cen MT" w:cs="Arial"/>
                <w:color w:val="000000"/>
                <w:sz w:val="15"/>
                <w:szCs w:val="15"/>
              </w:rPr>
              <w:t>TOTAL REGIONAL WORKFORCE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: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5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A7F" w:rsidRPr="00230293" w:rsidRDefault="00E31A7F" w:rsidP="00E31A7F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Date Documented: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</w:tbl>
    <w:tbl>
      <w:tblPr>
        <w:tblW w:w="9540" w:type="dxa"/>
        <w:tblInd w:w="18" w:type="dxa"/>
        <w:tblLayout w:type="fixed"/>
        <w:tblLook w:val="0000"/>
      </w:tblPr>
      <w:tblGrid>
        <w:gridCol w:w="1759"/>
        <w:gridCol w:w="14"/>
        <w:gridCol w:w="1746"/>
        <w:gridCol w:w="1860"/>
        <w:gridCol w:w="4161"/>
      </w:tblGrid>
      <w:tr w:rsidR="00526E4C" w:rsidRPr="00230293" w:rsidTr="00294F3D">
        <w:trPr>
          <w:cantSplit/>
          <w:trHeight w:val="306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6E4C" w:rsidRPr="00230293" w:rsidRDefault="00526E4C" w:rsidP="00873AA3">
            <w:pPr>
              <w:numPr>
                <w:ilvl w:val="0"/>
                <w:numId w:val="7"/>
              </w:numPr>
              <w:rPr>
                <w:rFonts w:ascii="Tw Cen MT" w:hAnsi="Tw Cen MT" w:cs="Arial"/>
                <w:b/>
                <w:color w:val="000000"/>
                <w:sz w:val="16"/>
                <w:szCs w:val="16"/>
              </w:rPr>
            </w:pPr>
            <w:r w:rsidRPr="00230293">
              <w:rPr>
                <w:rFonts w:ascii="Tw Cen MT" w:hAnsi="Tw Cen MT" w:cs="Arial"/>
                <w:b/>
                <w:bCs/>
                <w:color w:val="000000"/>
                <w:sz w:val="16"/>
                <w:szCs w:val="16"/>
              </w:rPr>
              <w:t>Fresh Food Access</w:t>
            </w:r>
          </w:p>
        </w:tc>
      </w:tr>
      <w:tr w:rsidR="00203555" w:rsidRPr="00230293" w:rsidTr="00294F3D">
        <w:trPr>
          <w:cantSplit/>
          <w:trHeight w:val="278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03555" w:rsidRPr="00230293" w:rsidRDefault="00203555" w:rsidP="008707F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3555" w:rsidRPr="00230293" w:rsidRDefault="00203555" w:rsidP="008707F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6.1 Proximity of Full-Service Grocery Stores for Low-Income and Auto-Dependent Households</w:t>
            </w:r>
          </w:p>
        </w:tc>
      </w:tr>
      <w:tr w:rsidR="00526E4C" w:rsidRPr="00230293" w:rsidTr="00294F3D">
        <w:trPr>
          <w:cantSplit/>
          <w:trHeight w:val="261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230293" w:rsidRDefault="00526E4C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E4C" w:rsidRPr="00230293" w:rsidRDefault="00526E4C" w:rsidP="008707FA">
            <w:pPr>
              <w:jc w:val="center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% households with no car and &gt; 1 mile to grocery store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E4C" w:rsidRPr="00230293" w:rsidRDefault="00526E4C" w:rsidP="00207B19">
            <w:pPr>
              <w:jc w:val="center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% low-income people living  &gt; 1 mi to grocery store </w:t>
            </w:r>
          </w:p>
        </w:tc>
        <w:tc>
          <w:tcPr>
            <w:tcW w:w="4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3333"/>
          </w:tcPr>
          <w:p w:rsidR="00526E4C" w:rsidRPr="00230293" w:rsidRDefault="00526E4C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</w:tr>
      <w:tr w:rsidR="00526E4C" w:rsidRPr="00230293" w:rsidTr="00294F3D">
        <w:trPr>
          <w:cantSplit/>
          <w:trHeight w:val="227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230293" w:rsidRDefault="00526E4C" w:rsidP="0027314A">
            <w:pPr>
              <w:tabs>
                <w:tab w:val="left" w:pos="162"/>
              </w:tabs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Regional Average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230293" w:rsidRDefault="00526E4C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230293" w:rsidRDefault="00526E4C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4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333333"/>
          </w:tcPr>
          <w:p w:rsidR="00526E4C" w:rsidRPr="00230293" w:rsidRDefault="00526E4C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</w:tr>
      <w:tr w:rsidR="00526E4C" w:rsidRPr="00230293" w:rsidTr="00294F3D">
        <w:trPr>
          <w:cantSplit/>
          <w:trHeight w:val="261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230293" w:rsidRDefault="00526E4C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County 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230293" w:rsidRDefault="00526E4C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230293" w:rsidRDefault="00526E4C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4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333333"/>
          </w:tcPr>
          <w:p w:rsidR="00526E4C" w:rsidRPr="00230293" w:rsidRDefault="00526E4C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</w:tr>
      <w:tr w:rsidR="00526E4C" w:rsidRPr="00230293" w:rsidTr="00294F3D">
        <w:trPr>
          <w:cantSplit/>
          <w:trHeight w:val="207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230293" w:rsidRDefault="00526E4C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County 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230293" w:rsidRDefault="00526E4C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230293" w:rsidRDefault="00526E4C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4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333333"/>
          </w:tcPr>
          <w:p w:rsidR="00526E4C" w:rsidRPr="00230293" w:rsidRDefault="00526E4C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</w:tr>
      <w:tr w:rsidR="00526E4C" w:rsidRPr="00230293" w:rsidTr="00294F3D">
        <w:trPr>
          <w:cantSplit/>
          <w:trHeight w:val="225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230293" w:rsidRDefault="00526E4C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County 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230293" w:rsidRDefault="00526E4C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230293" w:rsidRDefault="00526E4C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4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333333"/>
          </w:tcPr>
          <w:p w:rsidR="00526E4C" w:rsidRPr="00230293" w:rsidRDefault="00526E4C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526E4C" w:rsidRPr="00230293" w:rsidTr="00294F3D">
        <w:trPr>
          <w:cantSplit/>
          <w:trHeight w:val="252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230293" w:rsidRDefault="00526E4C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County 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230293" w:rsidRDefault="00526E4C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230293" w:rsidRDefault="00526E4C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4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333333"/>
          </w:tcPr>
          <w:p w:rsidR="00526E4C" w:rsidRPr="00230293" w:rsidRDefault="00526E4C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526E4C" w:rsidRPr="00230293" w:rsidTr="00294F3D">
        <w:trPr>
          <w:cantSplit/>
          <w:trHeight w:val="261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230293" w:rsidRDefault="00526E4C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County 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230293" w:rsidRDefault="00526E4C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4C" w:rsidRPr="00230293" w:rsidRDefault="00526E4C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4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</w:tcPr>
          <w:p w:rsidR="00526E4C" w:rsidRPr="00230293" w:rsidRDefault="00526E4C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203555" w:rsidRPr="00230293" w:rsidTr="00294F3D">
        <w:trPr>
          <w:cantSplit/>
          <w:trHeight w:val="288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55" w:rsidRPr="00230293" w:rsidRDefault="00203555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55" w:rsidRPr="00230293" w:rsidRDefault="00203555" w:rsidP="00020C77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Source : </w:t>
            </w:r>
            <w:hyperlink r:id="rId17" w:history="1">
              <w:r w:rsidRPr="00230293">
                <w:rPr>
                  <w:rStyle w:val="Hyperlink"/>
                  <w:rFonts w:ascii="Tw Cen MT" w:hAnsi="Tw Cen MT" w:cs="Arial"/>
                  <w:sz w:val="15"/>
                  <w:szCs w:val="15"/>
                </w:rPr>
                <w:t>http://www.ers.usda.gov/foodatlas/</w:t>
              </w:r>
            </w:hyperlink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</w:p>
        </w:tc>
      </w:tr>
      <w:tr w:rsidR="00203555" w:rsidRPr="00230293" w:rsidTr="00294F3D">
        <w:trPr>
          <w:cantSplit/>
          <w:trHeight w:val="351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55" w:rsidRPr="00230293" w:rsidRDefault="00203555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7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55" w:rsidRPr="00230293" w:rsidRDefault="00203555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Date Documented: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</w:tbl>
    <w:p w:rsidR="00294F3D" w:rsidRDefault="00294F3D">
      <w:pPr>
        <w:sectPr w:rsidR="00294F3D" w:rsidSect="003B292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2240" w:h="15840"/>
          <w:pgMar w:top="899" w:right="1530" w:bottom="810" w:left="1350" w:header="270" w:footer="720" w:gutter="0"/>
          <w:cols w:space="720"/>
          <w:docGrid w:linePitch="360"/>
        </w:sectPr>
      </w:pPr>
    </w:p>
    <w:tbl>
      <w:tblPr>
        <w:tblW w:w="10800" w:type="dxa"/>
        <w:tblInd w:w="-342" w:type="dxa"/>
        <w:tblLayout w:type="fixed"/>
        <w:tblLook w:val="0000"/>
      </w:tblPr>
      <w:tblGrid>
        <w:gridCol w:w="1504"/>
        <w:gridCol w:w="131"/>
        <w:gridCol w:w="124"/>
        <w:gridCol w:w="14"/>
        <w:gridCol w:w="837"/>
        <w:gridCol w:w="222"/>
        <w:gridCol w:w="101"/>
        <w:gridCol w:w="937"/>
        <w:gridCol w:w="290"/>
        <w:gridCol w:w="143"/>
        <w:gridCol w:w="781"/>
        <w:gridCol w:w="220"/>
        <w:gridCol w:w="6"/>
        <w:gridCol w:w="178"/>
        <w:gridCol w:w="182"/>
        <w:gridCol w:w="900"/>
        <w:gridCol w:w="246"/>
        <w:gridCol w:w="32"/>
        <w:gridCol w:w="172"/>
        <w:gridCol w:w="1080"/>
        <w:gridCol w:w="44"/>
        <w:gridCol w:w="316"/>
        <w:gridCol w:w="1012"/>
        <w:gridCol w:w="68"/>
        <w:gridCol w:w="90"/>
        <w:gridCol w:w="1170"/>
      </w:tblGrid>
      <w:tr w:rsidR="00203555" w:rsidRPr="00230293" w:rsidTr="0043317A">
        <w:trPr>
          <w:cantSplit/>
          <w:trHeight w:val="297"/>
        </w:trPr>
        <w:tc>
          <w:tcPr>
            <w:tcW w:w="50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3555" w:rsidRPr="00230293" w:rsidRDefault="00203555" w:rsidP="00020C7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w Cen MT" w:hAnsi="Tw Cen MT" w:cs="Arial"/>
                <w:b/>
                <w:bCs/>
                <w:color w:val="000000"/>
                <w:sz w:val="16"/>
                <w:szCs w:val="16"/>
              </w:rPr>
            </w:pPr>
            <w:r w:rsidRPr="00230293">
              <w:rPr>
                <w:rFonts w:ascii="Tw Cen MT" w:hAnsi="Tw Cen MT" w:cs="Arial"/>
                <w:b/>
                <w:bCs/>
                <w:color w:val="000000"/>
                <w:sz w:val="16"/>
                <w:szCs w:val="16"/>
              </w:rPr>
              <w:lastRenderedPageBreak/>
              <w:t>Healthy Communities</w:t>
            </w:r>
          </w:p>
        </w:tc>
        <w:tc>
          <w:tcPr>
            <w:tcW w:w="176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03555" w:rsidRPr="00230293" w:rsidRDefault="00203555" w:rsidP="0027314A">
            <w:pPr>
              <w:rPr>
                <w:rFonts w:ascii="Tw Cen MT" w:hAnsi="Tw Cen MT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3555" w:rsidRPr="00230293" w:rsidRDefault="00203555" w:rsidP="0027314A">
            <w:pPr>
              <w:rPr>
                <w:rFonts w:ascii="Tw Cen MT" w:hAnsi="Tw Cen MT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03555" w:rsidRPr="00230293" w:rsidTr="0043317A">
        <w:trPr>
          <w:cantSplit/>
          <w:trHeight w:hRule="exact" w:val="362"/>
        </w:trPr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55" w:rsidRPr="00230293" w:rsidRDefault="00203555" w:rsidP="00167D1E">
            <w:pPr>
              <w:rPr>
                <w:rFonts w:ascii="Tw Cen MT" w:hAnsi="Tw Cen MT" w:cs="Arial"/>
                <w:bCs/>
                <w:color w:val="000000"/>
                <w:sz w:val="15"/>
                <w:szCs w:val="15"/>
              </w:rPr>
            </w:pPr>
          </w:p>
        </w:tc>
        <w:tc>
          <w:tcPr>
            <w:tcW w:w="904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55" w:rsidRPr="00230293" w:rsidRDefault="00203555" w:rsidP="00167D1E">
            <w:pPr>
              <w:rPr>
                <w:rFonts w:ascii="Tw Cen MT" w:hAnsi="Tw Cen MT" w:cs="Arial"/>
                <w:bCs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Cs/>
                <w:color w:val="000000"/>
                <w:sz w:val="15"/>
                <w:szCs w:val="15"/>
              </w:rPr>
              <w:t xml:space="preserve">7.1 Prevalence of Preventable Disease </w:t>
            </w:r>
          </w:p>
        </w:tc>
      </w:tr>
      <w:tr w:rsidR="00203555" w:rsidRPr="00230293" w:rsidTr="0043317A">
        <w:trPr>
          <w:cantSplit/>
          <w:trHeight w:val="282"/>
        </w:trPr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55" w:rsidRPr="00230293" w:rsidRDefault="00203555" w:rsidP="00307EB6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904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55" w:rsidRPr="00230293" w:rsidRDefault="00203555" w:rsidP="00307EB6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County: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03555" w:rsidRPr="00230293" w:rsidTr="0043317A">
        <w:trPr>
          <w:cantSplit/>
          <w:trHeight w:val="282"/>
        </w:trPr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55" w:rsidRPr="00230293" w:rsidRDefault="00203555" w:rsidP="00307EB6">
            <w:pPr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Race and Ethnicity</w:t>
            </w:r>
          </w:p>
          <w:p w:rsidR="00203555" w:rsidRPr="00230293" w:rsidRDefault="00203555" w:rsidP="00307EB6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55" w:rsidRPr="00230293" w:rsidRDefault="00203555" w:rsidP="00C00D88">
            <w:pPr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White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55" w:rsidRPr="00203555" w:rsidRDefault="00203555" w:rsidP="00C00D88">
            <w:pPr>
              <w:jc w:val="center"/>
              <w:rPr>
                <w:rFonts w:ascii="Tw Cen MT" w:hAnsi="Tw Cen MT" w:cs="Arial"/>
                <w:b/>
                <w:color w:val="000000"/>
                <w:sz w:val="14"/>
                <w:szCs w:val="14"/>
              </w:rPr>
            </w:pPr>
            <w:r w:rsidRPr="00203555">
              <w:rPr>
                <w:rFonts w:ascii="Tw Cen MT" w:hAnsi="Tw Cen MT" w:cs="Arial"/>
                <w:b/>
                <w:color w:val="000000"/>
                <w:sz w:val="14"/>
                <w:szCs w:val="14"/>
              </w:rPr>
              <w:t>American Indian or Alaska Native</w:t>
            </w:r>
          </w:p>
        </w:tc>
        <w:tc>
          <w:tcPr>
            <w:tcW w:w="1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55" w:rsidRPr="00230293" w:rsidRDefault="00203555" w:rsidP="00C00D88">
            <w:pPr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 xml:space="preserve">Black or </w:t>
            </w: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African American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55" w:rsidRPr="00230293" w:rsidRDefault="00203555" w:rsidP="00C00D88">
            <w:pPr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Hispanic</w:t>
            </w:r>
            <w:r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 xml:space="preserve"> or Latino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3555" w:rsidRPr="00203555" w:rsidRDefault="00203555" w:rsidP="00526E4C">
            <w:pPr>
              <w:jc w:val="center"/>
              <w:rPr>
                <w:rFonts w:ascii="Tw Cen MT" w:hAnsi="Tw Cen MT" w:cs="Arial"/>
                <w:b/>
                <w:color w:val="000000"/>
                <w:sz w:val="14"/>
                <w:szCs w:val="14"/>
              </w:rPr>
            </w:pPr>
            <w:r w:rsidRPr="00203555">
              <w:rPr>
                <w:rFonts w:ascii="Tw Cen MT" w:hAnsi="Tw Cen MT" w:cs="Arial"/>
                <w:b/>
                <w:color w:val="000000"/>
                <w:sz w:val="14"/>
                <w:szCs w:val="14"/>
              </w:rPr>
              <w:t>Native Hawaiian or</w:t>
            </w:r>
          </w:p>
          <w:p w:rsidR="00203555" w:rsidRPr="00230293" w:rsidRDefault="003D6CE8" w:rsidP="00526E4C">
            <w:pPr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>
              <w:rPr>
                <w:rFonts w:ascii="Tw Cen MT" w:hAnsi="Tw Cen MT" w:cs="Arial"/>
                <w:b/>
                <w:color w:val="000000"/>
                <w:sz w:val="14"/>
                <w:szCs w:val="14"/>
              </w:rPr>
              <w:t xml:space="preserve">Other </w:t>
            </w:r>
            <w:r w:rsidR="00203555" w:rsidRPr="00203555">
              <w:rPr>
                <w:rFonts w:ascii="Tw Cen MT" w:hAnsi="Tw Cen MT" w:cs="Arial"/>
                <w:b/>
                <w:color w:val="000000"/>
                <w:sz w:val="14"/>
                <w:szCs w:val="14"/>
              </w:rPr>
              <w:t>Pacific Islander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03555" w:rsidRPr="00230293" w:rsidRDefault="00203555" w:rsidP="00203555">
            <w:pPr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 xml:space="preserve">Asian </w:t>
            </w:r>
          </w:p>
          <w:p w:rsidR="00203555" w:rsidRPr="00230293" w:rsidRDefault="00203555" w:rsidP="00C00D88">
            <w:pPr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03555" w:rsidRPr="00230293" w:rsidRDefault="00294F3D" w:rsidP="00C00D88">
            <w:pPr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Two or More Races</w:t>
            </w:r>
          </w:p>
        </w:tc>
      </w:tr>
      <w:tr w:rsidR="00203555" w:rsidRPr="00230293" w:rsidTr="0043317A">
        <w:trPr>
          <w:cantSplit/>
          <w:trHeight w:hRule="exact" w:val="288"/>
        </w:trPr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55" w:rsidRPr="00230293" w:rsidRDefault="00203555" w:rsidP="00307EB6">
            <w:pPr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Indicator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55" w:rsidRPr="00230293" w:rsidRDefault="00203555" w:rsidP="00307EB6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203555" w:rsidRPr="00230293" w:rsidRDefault="00203555" w:rsidP="00307EB6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55" w:rsidRPr="00230293" w:rsidRDefault="00203555" w:rsidP="00307EB6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203555" w:rsidRPr="00230293" w:rsidRDefault="00203555" w:rsidP="00307EB6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3555" w:rsidRPr="00230293" w:rsidRDefault="00203555" w:rsidP="00307EB6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203555" w:rsidRPr="00230293" w:rsidRDefault="00203555" w:rsidP="00307EB6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55" w:rsidRPr="00230293" w:rsidRDefault="00203555" w:rsidP="00307EB6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203555" w:rsidRPr="00230293" w:rsidRDefault="00203555" w:rsidP="00307EB6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3555" w:rsidRPr="00230293" w:rsidRDefault="00203555" w:rsidP="00526E4C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203555" w:rsidRPr="00230293" w:rsidRDefault="00203555" w:rsidP="00526E4C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03555" w:rsidRPr="00230293" w:rsidRDefault="00203555" w:rsidP="00307EB6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203555" w:rsidRPr="00230293" w:rsidRDefault="00203555" w:rsidP="00307EB6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55" w:rsidRPr="00230293" w:rsidRDefault="00203555" w:rsidP="00307EB6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203555" w:rsidRPr="00230293" w:rsidRDefault="00203555" w:rsidP="00307EB6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</w:tr>
      <w:tr w:rsidR="00203555" w:rsidRPr="00230293" w:rsidTr="0043317A">
        <w:trPr>
          <w:cantSplit/>
          <w:trHeight w:hRule="exact" w:val="288"/>
        </w:trPr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55" w:rsidRPr="00230293" w:rsidRDefault="00203555" w:rsidP="002D6E36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 xml:space="preserve">Asthma hospitalization 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55" w:rsidRPr="00230293" w:rsidRDefault="00F85E49" w:rsidP="00307EB6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55" w:rsidRPr="00230293" w:rsidRDefault="00F85E49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3555" w:rsidRPr="00230293" w:rsidRDefault="00F85E49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55" w:rsidRPr="00230293" w:rsidRDefault="00F85E49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555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3555" w:rsidRPr="00230293" w:rsidRDefault="00F85E49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555" w:rsidRPr="00230293" w:rsidRDefault="00F85E49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03555" w:rsidRPr="00230293" w:rsidTr="0043317A">
        <w:trPr>
          <w:cantSplit/>
          <w:trHeight w:hRule="exact" w:val="288"/>
        </w:trPr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55" w:rsidRPr="00230293" w:rsidRDefault="00203555" w:rsidP="002D6E36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Childhood Obesity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55" w:rsidRPr="00230293" w:rsidRDefault="00F85E49" w:rsidP="00307EB6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55" w:rsidRPr="00230293" w:rsidRDefault="00F85E49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3555" w:rsidRPr="00230293" w:rsidRDefault="00F85E49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55" w:rsidRPr="00230293" w:rsidRDefault="00F85E49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555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3555" w:rsidRPr="00230293" w:rsidRDefault="00F85E49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555" w:rsidRPr="00230293" w:rsidRDefault="00F85E49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03555" w:rsidRPr="00230293" w:rsidTr="0043317A">
        <w:trPr>
          <w:cantSplit/>
          <w:trHeight w:hRule="exact" w:val="227"/>
        </w:trPr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55" w:rsidRPr="00230293" w:rsidRDefault="00203555" w:rsidP="002D6E36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 xml:space="preserve">Diabetes 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3555" w:rsidRPr="00230293" w:rsidRDefault="00F85E49" w:rsidP="00307EB6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3555" w:rsidRPr="00230293" w:rsidRDefault="00F85E49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6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555" w:rsidRPr="00230293" w:rsidRDefault="00F85E49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3555" w:rsidRPr="00230293" w:rsidRDefault="00F85E49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555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3555" w:rsidRPr="00230293" w:rsidRDefault="00F85E49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555" w:rsidRPr="00230293" w:rsidRDefault="00F85E49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03555" w:rsidRPr="00230293" w:rsidTr="0043317A">
        <w:trPr>
          <w:cantSplit/>
          <w:trHeight w:hRule="exact" w:val="288"/>
        </w:trPr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55" w:rsidRPr="00230293" w:rsidRDefault="00203555" w:rsidP="002D6E36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Heart Disease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55" w:rsidRPr="00230293" w:rsidRDefault="00F85E49" w:rsidP="00307EB6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55" w:rsidRPr="00230293" w:rsidRDefault="00F85E49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3555" w:rsidRPr="00230293" w:rsidRDefault="00F85E49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55" w:rsidRPr="00230293" w:rsidRDefault="00F85E49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555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3555" w:rsidRPr="00230293" w:rsidRDefault="00F85E49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555" w:rsidRPr="00230293" w:rsidRDefault="00F85E49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03555" w:rsidRPr="00230293" w:rsidTr="0043317A">
        <w:trPr>
          <w:cantSplit/>
          <w:trHeight w:hRule="exact" w:val="288"/>
        </w:trPr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55" w:rsidRPr="00230293" w:rsidRDefault="00203555" w:rsidP="002D6E36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Lead Poisoning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55" w:rsidRPr="00230293" w:rsidRDefault="00F85E49" w:rsidP="00307EB6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55" w:rsidRPr="00230293" w:rsidRDefault="00F85E49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3555" w:rsidRPr="00230293" w:rsidRDefault="00F85E49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55" w:rsidRPr="00230293" w:rsidRDefault="00F85E49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555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3555" w:rsidRPr="00230293" w:rsidRDefault="00F85E49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555" w:rsidRPr="00230293" w:rsidRDefault="00F85E49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03555" w:rsidRPr="00230293" w:rsidTr="0043317A">
        <w:trPr>
          <w:cantSplit/>
          <w:trHeight w:hRule="exact" w:val="288"/>
        </w:trPr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55" w:rsidRPr="00230293" w:rsidRDefault="00203555" w:rsidP="002D6E36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Low birth weight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55" w:rsidRPr="00230293" w:rsidRDefault="00F85E49" w:rsidP="00307EB6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55" w:rsidRPr="00230293" w:rsidRDefault="00F85E49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3555" w:rsidRPr="00230293" w:rsidRDefault="00F85E49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55" w:rsidRPr="00230293" w:rsidRDefault="00F85E49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555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3555" w:rsidRPr="00230293" w:rsidRDefault="00F85E49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555" w:rsidRPr="00230293" w:rsidRDefault="00F85E49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03555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="00203555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203555" w:rsidRPr="00230293" w:rsidTr="0043317A">
        <w:trPr>
          <w:cantSplit/>
          <w:trHeight w:val="238"/>
        </w:trPr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55" w:rsidRPr="00230293" w:rsidRDefault="00203555" w:rsidP="00777044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904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55" w:rsidRPr="00230293" w:rsidRDefault="00203555" w:rsidP="00777044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Source : County and State Health Departments also </w:t>
            </w:r>
            <w:hyperlink r:id="rId24" w:history="1">
              <w:r w:rsidRPr="00230293">
                <w:rPr>
                  <w:rStyle w:val="Hyperlink"/>
                  <w:rFonts w:ascii="Tw Cen MT" w:hAnsi="Tw Cen MT" w:cs="Arial"/>
                  <w:sz w:val="15"/>
                  <w:szCs w:val="15"/>
                </w:rPr>
                <w:t>http://www.communityhealth.hhs.gov</w:t>
              </w:r>
            </w:hyperlink>
          </w:p>
        </w:tc>
      </w:tr>
      <w:tr w:rsidR="00203555" w:rsidRPr="00230293" w:rsidTr="0043317A">
        <w:trPr>
          <w:cantSplit/>
          <w:trHeight w:hRule="exact" w:val="238"/>
        </w:trPr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55" w:rsidRPr="00230293" w:rsidRDefault="00203555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904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55" w:rsidRPr="00230293" w:rsidRDefault="00203555" w:rsidP="0027314A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Date Documented: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B2928" w:rsidRPr="00230293" w:rsidTr="0043317A">
        <w:trPr>
          <w:cantSplit/>
          <w:trHeight w:hRule="exact" w:val="371"/>
        </w:trPr>
        <w:tc>
          <w:tcPr>
            <w:tcW w:w="108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2928" w:rsidRPr="00230293" w:rsidRDefault="003B2928" w:rsidP="00230293">
            <w:pPr>
              <w:rPr>
                <w:rFonts w:ascii="Tw Cen MT" w:hAnsi="Tw Cen MT" w:cs="Arial"/>
                <w:bCs/>
                <w:color w:val="000000"/>
                <w:sz w:val="15"/>
                <w:szCs w:val="15"/>
              </w:rPr>
            </w:pPr>
          </w:p>
        </w:tc>
      </w:tr>
      <w:tr w:rsidR="003B2928" w:rsidRPr="00230293" w:rsidTr="0043317A">
        <w:trPr>
          <w:cantSplit/>
          <w:trHeight w:val="282"/>
        </w:trPr>
        <w:tc>
          <w:tcPr>
            <w:tcW w:w="954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307EB6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County: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3B2928" w:rsidP="00307EB6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</w:tr>
      <w:tr w:rsidR="003B2928" w:rsidRPr="00230293" w:rsidTr="0043317A">
        <w:trPr>
          <w:cantSplit/>
          <w:trHeight w:val="282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3B2928">
            <w:pPr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Race and Ethnicity</w:t>
            </w:r>
          </w:p>
          <w:p w:rsidR="003B2928" w:rsidRPr="00230293" w:rsidRDefault="003B2928" w:rsidP="00F751C3">
            <w:pPr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526E4C">
            <w:pPr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White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03555" w:rsidRDefault="003B2928" w:rsidP="00526E4C">
            <w:pPr>
              <w:jc w:val="center"/>
              <w:rPr>
                <w:rFonts w:ascii="Tw Cen MT" w:hAnsi="Tw Cen MT" w:cs="Arial"/>
                <w:b/>
                <w:color w:val="000000"/>
                <w:sz w:val="14"/>
                <w:szCs w:val="14"/>
              </w:rPr>
            </w:pPr>
            <w:r w:rsidRPr="00203555">
              <w:rPr>
                <w:rFonts w:ascii="Tw Cen MT" w:hAnsi="Tw Cen MT" w:cs="Arial"/>
                <w:b/>
                <w:color w:val="000000"/>
                <w:sz w:val="14"/>
                <w:szCs w:val="14"/>
              </w:rPr>
              <w:t>American Indian or Alaska Native</w:t>
            </w: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526E4C">
            <w:pPr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 xml:space="preserve">Black or </w:t>
            </w: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African American</w:t>
            </w: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526E4C">
            <w:pPr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Hispanic</w:t>
            </w:r>
            <w:r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 xml:space="preserve"> or Latino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6CE8" w:rsidRPr="00203555" w:rsidRDefault="003D6CE8" w:rsidP="003D6CE8">
            <w:pPr>
              <w:jc w:val="center"/>
              <w:rPr>
                <w:rFonts w:ascii="Tw Cen MT" w:hAnsi="Tw Cen MT" w:cs="Arial"/>
                <w:b/>
                <w:color w:val="000000"/>
                <w:sz w:val="14"/>
                <w:szCs w:val="14"/>
              </w:rPr>
            </w:pPr>
            <w:r w:rsidRPr="00203555">
              <w:rPr>
                <w:rFonts w:ascii="Tw Cen MT" w:hAnsi="Tw Cen MT" w:cs="Arial"/>
                <w:b/>
                <w:color w:val="000000"/>
                <w:sz w:val="14"/>
                <w:szCs w:val="14"/>
              </w:rPr>
              <w:t>Native Hawaiian or</w:t>
            </w:r>
          </w:p>
          <w:p w:rsidR="003B2928" w:rsidRPr="00230293" w:rsidRDefault="003D6CE8" w:rsidP="003D6CE8">
            <w:pPr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>
              <w:rPr>
                <w:rFonts w:ascii="Tw Cen MT" w:hAnsi="Tw Cen MT" w:cs="Arial"/>
                <w:b/>
                <w:color w:val="000000"/>
                <w:sz w:val="14"/>
                <w:szCs w:val="14"/>
              </w:rPr>
              <w:t xml:space="preserve">Other </w:t>
            </w:r>
            <w:r w:rsidRPr="00203555">
              <w:rPr>
                <w:rFonts w:ascii="Tw Cen MT" w:hAnsi="Tw Cen MT" w:cs="Arial"/>
                <w:b/>
                <w:color w:val="000000"/>
                <w:sz w:val="14"/>
                <w:szCs w:val="14"/>
              </w:rPr>
              <w:t>Pacific Islander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526E4C">
            <w:pPr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 xml:space="preserve">Asian </w:t>
            </w:r>
          </w:p>
          <w:p w:rsidR="003B2928" w:rsidRPr="00230293" w:rsidRDefault="003B2928" w:rsidP="00526E4C">
            <w:pPr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294F3D" w:rsidP="00526E4C">
            <w:pPr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Two or More Races</w:t>
            </w:r>
          </w:p>
        </w:tc>
      </w:tr>
      <w:tr w:rsidR="003B2928" w:rsidRPr="00230293" w:rsidTr="0043317A">
        <w:trPr>
          <w:cantSplit/>
          <w:trHeight w:hRule="exact" w:val="288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230293">
            <w:pPr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Indicator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526E4C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3B2928" w:rsidRPr="00230293" w:rsidRDefault="003B2928" w:rsidP="00526E4C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526E4C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3B2928" w:rsidRPr="00230293" w:rsidRDefault="003B2928" w:rsidP="00526E4C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2928" w:rsidRPr="00230293" w:rsidRDefault="003B2928" w:rsidP="00526E4C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3B2928" w:rsidRPr="00230293" w:rsidRDefault="003B2928" w:rsidP="00526E4C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526E4C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3B2928" w:rsidRPr="00230293" w:rsidRDefault="003B2928" w:rsidP="00526E4C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526E4C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3B2928" w:rsidRPr="00230293" w:rsidRDefault="003B2928" w:rsidP="00526E4C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28" w:rsidRPr="00230293" w:rsidRDefault="003B2928" w:rsidP="00526E4C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3B2928" w:rsidRPr="00230293" w:rsidRDefault="003B2928" w:rsidP="00526E4C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526E4C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3B2928" w:rsidRPr="00230293" w:rsidRDefault="003B2928" w:rsidP="00526E4C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</w:tr>
      <w:tr w:rsidR="003B2928" w:rsidRPr="00230293" w:rsidTr="0043317A">
        <w:trPr>
          <w:cantSplit/>
          <w:trHeight w:hRule="exact" w:val="288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 xml:space="preserve">Asthma hospitalization 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B2928" w:rsidRPr="00230293" w:rsidTr="0043317A">
        <w:trPr>
          <w:cantSplit/>
          <w:trHeight w:hRule="exact" w:val="288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Childhood Obesity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B2928" w:rsidRPr="00230293" w:rsidTr="0043317A">
        <w:trPr>
          <w:cantSplit/>
          <w:trHeight w:hRule="exact" w:val="227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 xml:space="preserve">Diabetes 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B2928" w:rsidRPr="00230293" w:rsidTr="0043317A">
        <w:trPr>
          <w:cantSplit/>
          <w:trHeight w:hRule="exact" w:val="288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Heart Disease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B2928" w:rsidRPr="00230293" w:rsidTr="0043317A">
        <w:trPr>
          <w:cantSplit/>
          <w:trHeight w:hRule="exact" w:val="288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Lead Poisoning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B2928" w:rsidRPr="00230293" w:rsidTr="0043317A">
        <w:trPr>
          <w:cantSplit/>
          <w:trHeight w:hRule="exact" w:val="288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230293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Low birth weight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526E4C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B2928" w:rsidRPr="00230293" w:rsidTr="0043317A">
        <w:trPr>
          <w:cantSplit/>
          <w:trHeight w:val="238"/>
        </w:trPr>
        <w:tc>
          <w:tcPr>
            <w:tcW w:w="108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230293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Source : County and State Health Departments</w:t>
            </w:r>
          </w:p>
        </w:tc>
      </w:tr>
      <w:tr w:rsidR="003B2928" w:rsidRPr="00230293" w:rsidTr="0043317A">
        <w:trPr>
          <w:cantSplit/>
          <w:trHeight w:hRule="exact" w:val="238"/>
        </w:trPr>
        <w:tc>
          <w:tcPr>
            <w:tcW w:w="108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230293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Date Documented: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B2928" w:rsidRPr="00230293" w:rsidTr="0043317A">
        <w:trPr>
          <w:cantSplit/>
          <w:trHeight w:hRule="exact" w:val="371"/>
        </w:trPr>
        <w:tc>
          <w:tcPr>
            <w:tcW w:w="108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2928" w:rsidRPr="00230293" w:rsidRDefault="003B2928" w:rsidP="00294F3D">
            <w:pPr>
              <w:rPr>
                <w:rFonts w:ascii="Tw Cen MT" w:hAnsi="Tw Cen MT" w:cs="Arial"/>
                <w:bCs/>
                <w:color w:val="000000"/>
                <w:sz w:val="15"/>
                <w:szCs w:val="15"/>
              </w:rPr>
            </w:pPr>
          </w:p>
        </w:tc>
      </w:tr>
      <w:tr w:rsidR="003B2928" w:rsidRPr="00230293" w:rsidTr="0043317A">
        <w:trPr>
          <w:cantSplit/>
          <w:trHeight w:val="282"/>
        </w:trPr>
        <w:tc>
          <w:tcPr>
            <w:tcW w:w="947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294F3D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County: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3B2928" w:rsidP="00294F3D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</w:tr>
      <w:tr w:rsidR="003B2928" w:rsidRPr="00230293" w:rsidTr="0043317A">
        <w:trPr>
          <w:cantSplit/>
          <w:trHeight w:val="28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3B2928">
            <w:pPr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Race and Ethnicity</w:t>
            </w:r>
          </w:p>
          <w:p w:rsidR="003B2928" w:rsidRPr="00230293" w:rsidRDefault="003B2928" w:rsidP="00294F3D">
            <w:pPr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294F3D">
            <w:pPr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White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03555" w:rsidRDefault="003B2928" w:rsidP="00294F3D">
            <w:pPr>
              <w:jc w:val="center"/>
              <w:rPr>
                <w:rFonts w:ascii="Tw Cen MT" w:hAnsi="Tw Cen MT" w:cs="Arial"/>
                <w:b/>
                <w:color w:val="000000"/>
                <w:sz w:val="14"/>
                <w:szCs w:val="14"/>
              </w:rPr>
            </w:pPr>
            <w:r w:rsidRPr="00203555">
              <w:rPr>
                <w:rFonts w:ascii="Tw Cen MT" w:hAnsi="Tw Cen MT" w:cs="Arial"/>
                <w:b/>
                <w:color w:val="000000"/>
                <w:sz w:val="14"/>
                <w:szCs w:val="14"/>
              </w:rPr>
              <w:t>American Indian or Alaska Native</w:t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294F3D">
            <w:pPr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 xml:space="preserve">Black or </w:t>
            </w: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African American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294F3D">
            <w:pPr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Hispanic</w:t>
            </w:r>
            <w:r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 xml:space="preserve"> or Latino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6CE8" w:rsidRPr="00203555" w:rsidRDefault="003D6CE8" w:rsidP="003D6CE8">
            <w:pPr>
              <w:jc w:val="center"/>
              <w:rPr>
                <w:rFonts w:ascii="Tw Cen MT" w:hAnsi="Tw Cen MT" w:cs="Arial"/>
                <w:b/>
                <w:color w:val="000000"/>
                <w:sz w:val="14"/>
                <w:szCs w:val="14"/>
              </w:rPr>
            </w:pPr>
            <w:r w:rsidRPr="00203555">
              <w:rPr>
                <w:rFonts w:ascii="Tw Cen MT" w:hAnsi="Tw Cen MT" w:cs="Arial"/>
                <w:b/>
                <w:color w:val="000000"/>
                <w:sz w:val="14"/>
                <w:szCs w:val="14"/>
              </w:rPr>
              <w:t>Native Hawaiian or</w:t>
            </w:r>
          </w:p>
          <w:p w:rsidR="003B2928" w:rsidRPr="00230293" w:rsidRDefault="003D6CE8" w:rsidP="003D6CE8">
            <w:pPr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>
              <w:rPr>
                <w:rFonts w:ascii="Tw Cen MT" w:hAnsi="Tw Cen MT" w:cs="Arial"/>
                <w:b/>
                <w:color w:val="000000"/>
                <w:sz w:val="14"/>
                <w:szCs w:val="14"/>
              </w:rPr>
              <w:t xml:space="preserve">Other </w:t>
            </w:r>
            <w:r w:rsidRPr="00203555">
              <w:rPr>
                <w:rFonts w:ascii="Tw Cen MT" w:hAnsi="Tw Cen MT" w:cs="Arial"/>
                <w:b/>
                <w:color w:val="000000"/>
                <w:sz w:val="14"/>
                <w:szCs w:val="14"/>
              </w:rPr>
              <w:t>Pacific Islander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294F3D">
            <w:pPr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 xml:space="preserve">Asian </w:t>
            </w:r>
          </w:p>
          <w:p w:rsidR="003B2928" w:rsidRPr="00230293" w:rsidRDefault="003B2928" w:rsidP="00294F3D">
            <w:pPr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294F3D" w:rsidP="00294F3D">
            <w:pPr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Two or More Races</w:t>
            </w:r>
          </w:p>
        </w:tc>
      </w:tr>
      <w:tr w:rsidR="003B2928" w:rsidRPr="00230293" w:rsidTr="0043317A">
        <w:trPr>
          <w:cantSplit/>
          <w:trHeight w:hRule="exact" w:val="288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294F3D">
            <w:pPr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Indicator</w:t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294F3D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3B2928" w:rsidRPr="00230293" w:rsidRDefault="003B2928" w:rsidP="00294F3D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294F3D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3B2928" w:rsidRPr="00230293" w:rsidRDefault="003B2928" w:rsidP="00294F3D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2928" w:rsidRPr="00230293" w:rsidRDefault="003B2928" w:rsidP="00294F3D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3B2928" w:rsidRPr="00230293" w:rsidRDefault="003B2928" w:rsidP="00294F3D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294F3D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3B2928" w:rsidRPr="00230293" w:rsidRDefault="003B2928" w:rsidP="00294F3D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294F3D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3B2928" w:rsidRPr="00230293" w:rsidRDefault="003B2928" w:rsidP="00294F3D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28" w:rsidRPr="00230293" w:rsidRDefault="003B2928" w:rsidP="00294F3D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3B2928" w:rsidRPr="00230293" w:rsidRDefault="003B2928" w:rsidP="00294F3D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294F3D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3B2928" w:rsidRPr="00230293" w:rsidRDefault="003B2928" w:rsidP="00294F3D">
            <w:pPr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</w:tr>
      <w:tr w:rsidR="003B2928" w:rsidRPr="00230293" w:rsidTr="0043317A">
        <w:trPr>
          <w:cantSplit/>
          <w:trHeight w:hRule="exact" w:val="288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 xml:space="preserve">Asthma hospitalization </w:t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B2928" w:rsidRPr="00230293" w:rsidTr="0043317A">
        <w:trPr>
          <w:cantSplit/>
          <w:trHeight w:hRule="exact" w:val="288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Childhood Obesity</w:t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B2928" w:rsidRPr="00230293" w:rsidTr="0043317A">
        <w:trPr>
          <w:cantSplit/>
          <w:trHeight w:hRule="exact" w:val="22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 xml:space="preserve">Diabetes </w:t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B2928" w:rsidRPr="00230293" w:rsidTr="0043317A">
        <w:trPr>
          <w:cantSplit/>
          <w:trHeight w:hRule="exact" w:val="288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Heart Disease</w:t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B2928" w:rsidRPr="00230293" w:rsidTr="0043317A">
        <w:trPr>
          <w:cantSplit/>
          <w:trHeight w:hRule="exact" w:val="288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Lead Poisoning</w:t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B2928" w:rsidRPr="00230293" w:rsidTr="0043317A">
        <w:trPr>
          <w:cantSplit/>
          <w:trHeight w:hRule="exact" w:val="288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Low birth weight</w:t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294F3D">
            <w:pPr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B2928" w:rsidRPr="00230293" w:rsidTr="0043317A">
        <w:trPr>
          <w:cantSplit/>
          <w:trHeight w:val="238"/>
        </w:trPr>
        <w:tc>
          <w:tcPr>
            <w:tcW w:w="108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294F3D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Source : County and State Health Departments</w:t>
            </w:r>
          </w:p>
        </w:tc>
      </w:tr>
      <w:tr w:rsidR="003B2928" w:rsidRPr="00230293" w:rsidTr="0043317A">
        <w:trPr>
          <w:cantSplit/>
          <w:trHeight w:hRule="exact" w:val="238"/>
        </w:trPr>
        <w:tc>
          <w:tcPr>
            <w:tcW w:w="108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294F3D">
            <w:pPr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Date Documented: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</w:tbl>
    <w:p w:rsidR="0043317A" w:rsidRDefault="0043317A">
      <w:r>
        <w:br w:type="page"/>
      </w:r>
    </w:p>
    <w:tbl>
      <w:tblPr>
        <w:tblW w:w="10800" w:type="dxa"/>
        <w:tblInd w:w="-342" w:type="dxa"/>
        <w:tblLayout w:type="fixed"/>
        <w:tblLook w:val="0000"/>
      </w:tblPr>
      <w:tblGrid>
        <w:gridCol w:w="1504"/>
        <w:gridCol w:w="1328"/>
        <w:gridCol w:w="1328"/>
        <w:gridCol w:w="1328"/>
        <w:gridCol w:w="1328"/>
        <w:gridCol w:w="1328"/>
        <w:gridCol w:w="1328"/>
        <w:gridCol w:w="1328"/>
      </w:tblGrid>
      <w:tr w:rsidR="003B2928" w:rsidRPr="00230293" w:rsidTr="0043317A">
        <w:trPr>
          <w:cantSplit/>
          <w:trHeight w:hRule="exact" w:val="371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2928" w:rsidRPr="00230293" w:rsidRDefault="003B2928" w:rsidP="0043317A">
            <w:pPr>
              <w:ind w:left="-468" w:firstLine="468"/>
              <w:rPr>
                <w:rFonts w:ascii="Tw Cen MT" w:hAnsi="Tw Cen MT" w:cs="Arial"/>
                <w:bCs/>
                <w:color w:val="000000"/>
                <w:sz w:val="15"/>
                <w:szCs w:val="15"/>
              </w:rPr>
            </w:pPr>
          </w:p>
        </w:tc>
      </w:tr>
      <w:tr w:rsidR="003B2928" w:rsidRPr="00230293" w:rsidTr="0043317A">
        <w:trPr>
          <w:cantSplit/>
          <w:trHeight w:val="282"/>
        </w:trPr>
        <w:tc>
          <w:tcPr>
            <w:tcW w:w="9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43317A">
            <w:pPr>
              <w:ind w:left="-468" w:firstLine="468"/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County: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3B2928" w:rsidP="0043317A">
            <w:pPr>
              <w:ind w:left="-468" w:firstLine="468"/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</w:tr>
      <w:tr w:rsidR="003B2928" w:rsidRPr="00230293" w:rsidTr="0043317A">
        <w:trPr>
          <w:cantSplit/>
          <w:trHeight w:val="28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43317A">
            <w:pPr>
              <w:ind w:left="-468" w:firstLine="468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Race and Ethnicity</w:t>
            </w:r>
          </w:p>
          <w:p w:rsidR="003B2928" w:rsidRPr="00230293" w:rsidRDefault="003B2928" w:rsidP="0043317A">
            <w:pPr>
              <w:ind w:left="-468" w:firstLine="468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43317A">
            <w:pPr>
              <w:ind w:left="-468" w:firstLine="468"/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White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03555" w:rsidRDefault="003B2928" w:rsidP="0043317A">
            <w:pPr>
              <w:ind w:left="-468" w:firstLine="468"/>
              <w:jc w:val="center"/>
              <w:rPr>
                <w:rFonts w:ascii="Tw Cen MT" w:hAnsi="Tw Cen MT" w:cs="Arial"/>
                <w:b/>
                <w:color w:val="000000"/>
                <w:sz w:val="14"/>
                <w:szCs w:val="14"/>
              </w:rPr>
            </w:pPr>
            <w:r w:rsidRPr="00203555">
              <w:rPr>
                <w:rFonts w:ascii="Tw Cen MT" w:hAnsi="Tw Cen MT" w:cs="Arial"/>
                <w:b/>
                <w:color w:val="000000"/>
                <w:sz w:val="14"/>
                <w:szCs w:val="14"/>
              </w:rPr>
              <w:t>American Indian or Alaska Native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43317A">
            <w:pPr>
              <w:ind w:left="-468" w:firstLine="468"/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 xml:space="preserve">Black or </w:t>
            </w: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African American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43317A">
            <w:pPr>
              <w:ind w:left="-468" w:firstLine="468"/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Hispanic</w:t>
            </w:r>
            <w:r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 xml:space="preserve"> or Latino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6CE8" w:rsidRPr="00203555" w:rsidRDefault="003D6CE8" w:rsidP="0043317A">
            <w:pPr>
              <w:ind w:left="-468" w:firstLine="468"/>
              <w:jc w:val="center"/>
              <w:rPr>
                <w:rFonts w:ascii="Tw Cen MT" w:hAnsi="Tw Cen MT" w:cs="Arial"/>
                <w:b/>
                <w:color w:val="000000"/>
                <w:sz w:val="14"/>
                <w:szCs w:val="14"/>
              </w:rPr>
            </w:pPr>
            <w:r w:rsidRPr="00203555">
              <w:rPr>
                <w:rFonts w:ascii="Tw Cen MT" w:hAnsi="Tw Cen MT" w:cs="Arial"/>
                <w:b/>
                <w:color w:val="000000"/>
                <w:sz w:val="14"/>
                <w:szCs w:val="14"/>
              </w:rPr>
              <w:t>Native Hawaiian or</w:t>
            </w:r>
          </w:p>
          <w:p w:rsidR="003B2928" w:rsidRPr="00230293" w:rsidRDefault="003D6CE8" w:rsidP="0043317A">
            <w:pPr>
              <w:ind w:left="-468" w:firstLine="468"/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>
              <w:rPr>
                <w:rFonts w:ascii="Tw Cen MT" w:hAnsi="Tw Cen MT" w:cs="Arial"/>
                <w:b/>
                <w:color w:val="000000"/>
                <w:sz w:val="14"/>
                <w:szCs w:val="14"/>
              </w:rPr>
              <w:t xml:space="preserve">Other </w:t>
            </w:r>
            <w:r w:rsidRPr="00203555">
              <w:rPr>
                <w:rFonts w:ascii="Tw Cen MT" w:hAnsi="Tw Cen MT" w:cs="Arial"/>
                <w:b/>
                <w:color w:val="000000"/>
                <w:sz w:val="14"/>
                <w:szCs w:val="14"/>
              </w:rPr>
              <w:t>Pacific Islander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43317A">
            <w:pPr>
              <w:ind w:left="-468" w:firstLine="468"/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 xml:space="preserve">Asian </w:t>
            </w:r>
          </w:p>
          <w:p w:rsidR="003B2928" w:rsidRPr="00230293" w:rsidRDefault="003B2928" w:rsidP="0043317A">
            <w:pPr>
              <w:ind w:left="-468" w:firstLine="468"/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294F3D" w:rsidP="0043317A">
            <w:pPr>
              <w:ind w:left="-468" w:firstLine="468"/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Two or More Races</w:t>
            </w:r>
          </w:p>
        </w:tc>
      </w:tr>
      <w:tr w:rsidR="003B2928" w:rsidRPr="00230293" w:rsidTr="0043317A">
        <w:trPr>
          <w:cantSplit/>
          <w:trHeight w:hRule="exact" w:val="288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43317A">
            <w:pPr>
              <w:ind w:left="-468" w:firstLine="468"/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Indicator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3B2928" w:rsidRPr="00230293" w:rsidRDefault="003B2928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3B2928" w:rsidRPr="00230293" w:rsidRDefault="003B2928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2928" w:rsidRPr="00230293" w:rsidRDefault="003B2928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3B2928" w:rsidRPr="00230293" w:rsidRDefault="003B2928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3B2928" w:rsidRPr="00230293" w:rsidRDefault="003B2928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3B2928" w:rsidRPr="00230293" w:rsidRDefault="003B2928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28" w:rsidRPr="00230293" w:rsidRDefault="003B2928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3B2928" w:rsidRPr="00230293" w:rsidRDefault="003B2928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3B2928" w:rsidRPr="00230293" w:rsidRDefault="003B2928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</w:tr>
      <w:tr w:rsidR="003B2928" w:rsidRPr="00230293" w:rsidTr="0043317A">
        <w:trPr>
          <w:cantSplit/>
          <w:trHeight w:hRule="exact" w:val="288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 xml:space="preserve">Asthma hospitalization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B2928" w:rsidRPr="00230293" w:rsidTr="0043317A">
        <w:trPr>
          <w:cantSplit/>
          <w:trHeight w:hRule="exact" w:val="288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Childhood Obesity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B2928" w:rsidRPr="00230293" w:rsidTr="0043317A">
        <w:trPr>
          <w:cantSplit/>
          <w:trHeight w:hRule="exact" w:val="22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 xml:space="preserve">Diabetes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B2928" w:rsidRPr="00230293" w:rsidTr="0043317A">
        <w:trPr>
          <w:cantSplit/>
          <w:trHeight w:hRule="exact" w:val="288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Heart Disease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B2928" w:rsidRPr="00230293" w:rsidTr="0043317A">
        <w:trPr>
          <w:cantSplit/>
          <w:trHeight w:hRule="exact" w:val="288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Lead Poisoning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B2928" w:rsidRPr="00230293" w:rsidTr="0043317A">
        <w:trPr>
          <w:cantSplit/>
          <w:trHeight w:hRule="exact" w:val="288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Low birth weight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28" w:rsidRPr="00230293" w:rsidRDefault="00F85E49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2928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="003B2928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3B2928" w:rsidRPr="00230293" w:rsidTr="0043317A">
        <w:trPr>
          <w:cantSplit/>
          <w:trHeight w:val="238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43317A">
            <w:pPr>
              <w:ind w:left="-468" w:firstLine="468"/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Source : County and State Health Departments</w:t>
            </w:r>
          </w:p>
        </w:tc>
      </w:tr>
      <w:tr w:rsidR="003B2928" w:rsidRPr="00230293" w:rsidTr="0043317A">
        <w:trPr>
          <w:cantSplit/>
          <w:trHeight w:hRule="exact" w:val="238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28" w:rsidRPr="00230293" w:rsidRDefault="003B2928" w:rsidP="0043317A">
            <w:pPr>
              <w:ind w:left="-468" w:firstLine="468"/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Date Documented: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912830" w:rsidRPr="00230293" w:rsidTr="0043317A">
        <w:trPr>
          <w:cantSplit/>
          <w:trHeight w:hRule="exact" w:val="238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2830" w:rsidRPr="00912830" w:rsidRDefault="00912830" w:rsidP="0043317A">
            <w:pPr>
              <w:ind w:left="-468" w:firstLine="468"/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</w:tr>
      <w:tr w:rsidR="00912830" w:rsidRPr="00230293" w:rsidTr="0043317A">
        <w:trPr>
          <w:cantSplit/>
          <w:trHeight w:val="282"/>
        </w:trPr>
        <w:tc>
          <w:tcPr>
            <w:tcW w:w="9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County: 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</w:tr>
      <w:tr w:rsidR="00912830" w:rsidRPr="00230293" w:rsidTr="0043317A">
        <w:trPr>
          <w:cantSplit/>
          <w:trHeight w:val="28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Race and Ethnicity</w:t>
            </w:r>
          </w:p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30" w:rsidRPr="00230293" w:rsidRDefault="00912830" w:rsidP="0043317A">
            <w:pPr>
              <w:ind w:left="-468" w:firstLine="468"/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White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30" w:rsidRPr="00203555" w:rsidRDefault="00912830" w:rsidP="0043317A">
            <w:pPr>
              <w:ind w:left="-468" w:firstLine="468"/>
              <w:jc w:val="center"/>
              <w:rPr>
                <w:rFonts w:ascii="Tw Cen MT" w:hAnsi="Tw Cen MT" w:cs="Arial"/>
                <w:b/>
                <w:color w:val="000000"/>
                <w:sz w:val="14"/>
                <w:szCs w:val="14"/>
              </w:rPr>
            </w:pPr>
            <w:r w:rsidRPr="00203555">
              <w:rPr>
                <w:rFonts w:ascii="Tw Cen MT" w:hAnsi="Tw Cen MT" w:cs="Arial"/>
                <w:b/>
                <w:color w:val="000000"/>
                <w:sz w:val="14"/>
                <w:szCs w:val="14"/>
              </w:rPr>
              <w:t>American Indian or Alaska Native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30" w:rsidRPr="00230293" w:rsidRDefault="00912830" w:rsidP="0043317A">
            <w:pPr>
              <w:ind w:left="-468" w:firstLine="468"/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 xml:space="preserve">Black or </w:t>
            </w: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African American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30" w:rsidRPr="00230293" w:rsidRDefault="00912830" w:rsidP="0043317A">
            <w:pPr>
              <w:ind w:left="-468" w:firstLine="468"/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Hispanic</w:t>
            </w:r>
            <w:r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 xml:space="preserve"> or Latino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2830" w:rsidRPr="00203555" w:rsidRDefault="00912830" w:rsidP="0043317A">
            <w:pPr>
              <w:ind w:left="-468" w:firstLine="468"/>
              <w:jc w:val="center"/>
              <w:rPr>
                <w:rFonts w:ascii="Tw Cen MT" w:hAnsi="Tw Cen MT" w:cs="Arial"/>
                <w:b/>
                <w:color w:val="000000"/>
                <w:sz w:val="14"/>
                <w:szCs w:val="14"/>
              </w:rPr>
            </w:pPr>
            <w:r w:rsidRPr="00203555">
              <w:rPr>
                <w:rFonts w:ascii="Tw Cen MT" w:hAnsi="Tw Cen MT" w:cs="Arial"/>
                <w:b/>
                <w:color w:val="000000"/>
                <w:sz w:val="14"/>
                <w:szCs w:val="14"/>
              </w:rPr>
              <w:t>Native Hawaiian or</w:t>
            </w:r>
          </w:p>
          <w:p w:rsidR="00912830" w:rsidRPr="00230293" w:rsidRDefault="00912830" w:rsidP="0043317A">
            <w:pPr>
              <w:ind w:left="-468" w:firstLine="468"/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>
              <w:rPr>
                <w:rFonts w:ascii="Tw Cen MT" w:hAnsi="Tw Cen MT" w:cs="Arial"/>
                <w:b/>
                <w:color w:val="000000"/>
                <w:sz w:val="14"/>
                <w:szCs w:val="14"/>
              </w:rPr>
              <w:t xml:space="preserve">Other </w:t>
            </w:r>
            <w:r w:rsidRPr="00203555">
              <w:rPr>
                <w:rFonts w:ascii="Tw Cen MT" w:hAnsi="Tw Cen MT" w:cs="Arial"/>
                <w:b/>
                <w:color w:val="000000"/>
                <w:sz w:val="14"/>
                <w:szCs w:val="14"/>
              </w:rPr>
              <w:t>Pacific Islander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2830" w:rsidRPr="00230293" w:rsidRDefault="00912830" w:rsidP="0043317A">
            <w:pPr>
              <w:ind w:left="-468" w:firstLine="468"/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 xml:space="preserve">Asian </w:t>
            </w:r>
          </w:p>
          <w:p w:rsidR="00912830" w:rsidRPr="00230293" w:rsidRDefault="00912830" w:rsidP="0043317A">
            <w:pPr>
              <w:ind w:left="-468" w:firstLine="468"/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30" w:rsidRPr="00230293" w:rsidRDefault="00912830" w:rsidP="0043317A">
            <w:pPr>
              <w:ind w:left="-468" w:firstLine="468"/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Two or More Races</w:t>
            </w:r>
          </w:p>
        </w:tc>
      </w:tr>
      <w:tr w:rsidR="00912830" w:rsidRPr="00230293" w:rsidTr="0043317A">
        <w:trPr>
          <w:cantSplit/>
          <w:trHeight w:hRule="exact" w:val="288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30" w:rsidRPr="00230293" w:rsidRDefault="00912830" w:rsidP="0043317A">
            <w:pPr>
              <w:ind w:left="-468" w:firstLine="468"/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Indicator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30" w:rsidRPr="00230293" w:rsidRDefault="00912830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912830" w:rsidRPr="00230293" w:rsidRDefault="00912830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30" w:rsidRPr="00230293" w:rsidRDefault="00912830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912830" w:rsidRPr="00230293" w:rsidRDefault="00912830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2830" w:rsidRPr="00230293" w:rsidRDefault="00912830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912830" w:rsidRPr="00230293" w:rsidRDefault="00912830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30" w:rsidRPr="00230293" w:rsidRDefault="00912830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912830" w:rsidRPr="00230293" w:rsidRDefault="00912830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2830" w:rsidRPr="00230293" w:rsidRDefault="00912830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912830" w:rsidRPr="00230293" w:rsidRDefault="00912830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830" w:rsidRPr="00230293" w:rsidRDefault="00912830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912830" w:rsidRPr="00230293" w:rsidRDefault="00912830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30" w:rsidRPr="00230293" w:rsidRDefault="00912830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912830" w:rsidRPr="00230293" w:rsidRDefault="00912830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</w:tr>
      <w:tr w:rsidR="00912830" w:rsidRPr="00230293" w:rsidTr="0043317A">
        <w:trPr>
          <w:cantSplit/>
          <w:trHeight w:hRule="exact" w:val="288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 xml:space="preserve">Asthma hospitalization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912830" w:rsidRPr="00230293" w:rsidTr="0043317A">
        <w:trPr>
          <w:cantSplit/>
          <w:trHeight w:hRule="exact" w:val="288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Childhood Obesity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912830" w:rsidRPr="00230293" w:rsidTr="0043317A">
        <w:trPr>
          <w:cantSplit/>
          <w:trHeight w:hRule="exact" w:val="22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 xml:space="preserve">Diabetes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912830" w:rsidRPr="00230293" w:rsidTr="0043317A">
        <w:trPr>
          <w:cantSplit/>
          <w:trHeight w:hRule="exact" w:val="288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Heart Disease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912830" w:rsidRPr="00230293" w:rsidTr="0043317A">
        <w:trPr>
          <w:cantSplit/>
          <w:trHeight w:hRule="exact" w:val="288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Lead Poisoning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912830" w:rsidRPr="00230293" w:rsidTr="0043317A">
        <w:trPr>
          <w:cantSplit/>
          <w:trHeight w:hRule="exact" w:val="288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Low birth weight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912830" w:rsidRPr="00230293" w:rsidTr="0043317A">
        <w:trPr>
          <w:cantSplit/>
          <w:trHeight w:val="238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Source : County and State Health Departments</w:t>
            </w:r>
          </w:p>
        </w:tc>
      </w:tr>
      <w:tr w:rsidR="00912830" w:rsidRPr="00230293" w:rsidTr="0043317A">
        <w:trPr>
          <w:cantSplit/>
          <w:trHeight w:hRule="exact" w:val="238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30" w:rsidRPr="00230293" w:rsidRDefault="00912830" w:rsidP="0043317A">
            <w:pPr>
              <w:ind w:left="-468" w:firstLine="468"/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Date Documented: 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43317A" w:rsidRPr="00230293" w:rsidTr="0043317A">
        <w:trPr>
          <w:cantSplit/>
          <w:trHeight w:hRule="exact" w:val="238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317A" w:rsidRPr="00912830" w:rsidRDefault="0043317A" w:rsidP="0043317A">
            <w:pPr>
              <w:ind w:left="-468" w:firstLine="468"/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</w:tr>
      <w:tr w:rsidR="0043317A" w:rsidRPr="00230293" w:rsidTr="0043317A">
        <w:trPr>
          <w:cantSplit/>
          <w:trHeight w:val="282"/>
        </w:trPr>
        <w:tc>
          <w:tcPr>
            <w:tcW w:w="9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County: 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color w:val="000000"/>
                <w:sz w:val="15"/>
                <w:szCs w:val="15"/>
              </w:rPr>
            </w:pPr>
          </w:p>
        </w:tc>
      </w:tr>
      <w:tr w:rsidR="0043317A" w:rsidRPr="00230293" w:rsidTr="0043317A">
        <w:trPr>
          <w:cantSplit/>
          <w:trHeight w:val="282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Race and Ethnicity</w:t>
            </w:r>
          </w:p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7A" w:rsidRPr="00230293" w:rsidRDefault="0043317A" w:rsidP="0043317A">
            <w:pPr>
              <w:ind w:left="-468" w:firstLine="468"/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White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7A" w:rsidRPr="00203555" w:rsidRDefault="0043317A" w:rsidP="0043317A">
            <w:pPr>
              <w:ind w:left="-468" w:firstLine="468"/>
              <w:jc w:val="center"/>
              <w:rPr>
                <w:rFonts w:ascii="Tw Cen MT" w:hAnsi="Tw Cen MT" w:cs="Arial"/>
                <w:b/>
                <w:color w:val="000000"/>
                <w:sz w:val="14"/>
                <w:szCs w:val="14"/>
              </w:rPr>
            </w:pPr>
            <w:r w:rsidRPr="00203555">
              <w:rPr>
                <w:rFonts w:ascii="Tw Cen MT" w:hAnsi="Tw Cen MT" w:cs="Arial"/>
                <w:b/>
                <w:color w:val="000000"/>
                <w:sz w:val="14"/>
                <w:szCs w:val="14"/>
              </w:rPr>
              <w:t>American Indian or Alaska Native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7A" w:rsidRPr="00230293" w:rsidRDefault="0043317A" w:rsidP="0043317A">
            <w:pPr>
              <w:ind w:left="-468" w:firstLine="468"/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 xml:space="preserve">Black or </w:t>
            </w: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African American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7A" w:rsidRPr="00230293" w:rsidRDefault="0043317A" w:rsidP="0043317A">
            <w:pPr>
              <w:ind w:left="-468" w:firstLine="468"/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Hispanic</w:t>
            </w:r>
            <w:r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 xml:space="preserve"> or Latino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317A" w:rsidRPr="00203555" w:rsidRDefault="0043317A" w:rsidP="0043317A">
            <w:pPr>
              <w:ind w:left="-468" w:firstLine="468"/>
              <w:jc w:val="center"/>
              <w:rPr>
                <w:rFonts w:ascii="Tw Cen MT" w:hAnsi="Tw Cen MT" w:cs="Arial"/>
                <w:b/>
                <w:color w:val="000000"/>
                <w:sz w:val="14"/>
                <w:szCs w:val="14"/>
              </w:rPr>
            </w:pPr>
            <w:r w:rsidRPr="00203555">
              <w:rPr>
                <w:rFonts w:ascii="Tw Cen MT" w:hAnsi="Tw Cen MT" w:cs="Arial"/>
                <w:b/>
                <w:color w:val="000000"/>
                <w:sz w:val="14"/>
                <w:szCs w:val="14"/>
              </w:rPr>
              <w:t>Native Hawaiian or</w:t>
            </w:r>
          </w:p>
          <w:p w:rsidR="0043317A" w:rsidRPr="00230293" w:rsidRDefault="0043317A" w:rsidP="0043317A">
            <w:pPr>
              <w:ind w:left="-468" w:firstLine="468"/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>
              <w:rPr>
                <w:rFonts w:ascii="Tw Cen MT" w:hAnsi="Tw Cen MT" w:cs="Arial"/>
                <w:b/>
                <w:color w:val="000000"/>
                <w:sz w:val="14"/>
                <w:szCs w:val="14"/>
              </w:rPr>
              <w:t xml:space="preserve">Other </w:t>
            </w:r>
            <w:r w:rsidRPr="00203555">
              <w:rPr>
                <w:rFonts w:ascii="Tw Cen MT" w:hAnsi="Tw Cen MT" w:cs="Arial"/>
                <w:b/>
                <w:color w:val="000000"/>
                <w:sz w:val="14"/>
                <w:szCs w:val="14"/>
              </w:rPr>
              <w:t>Pacific Islander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317A" w:rsidRPr="00230293" w:rsidRDefault="0043317A" w:rsidP="0043317A">
            <w:pPr>
              <w:ind w:left="-468" w:firstLine="468"/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 xml:space="preserve">Asian </w:t>
            </w:r>
          </w:p>
          <w:p w:rsidR="0043317A" w:rsidRPr="00230293" w:rsidRDefault="0043317A" w:rsidP="0043317A">
            <w:pPr>
              <w:ind w:left="-468" w:firstLine="468"/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7A" w:rsidRPr="00230293" w:rsidRDefault="0043317A" w:rsidP="0043317A">
            <w:pPr>
              <w:ind w:left="-468" w:firstLine="468"/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Two or More Races</w:t>
            </w:r>
          </w:p>
        </w:tc>
      </w:tr>
      <w:tr w:rsidR="0043317A" w:rsidRPr="00230293" w:rsidTr="0043317A">
        <w:trPr>
          <w:cantSplit/>
          <w:trHeight w:hRule="exact" w:val="288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7A" w:rsidRPr="00230293" w:rsidRDefault="0043317A" w:rsidP="0043317A">
            <w:pPr>
              <w:ind w:left="-468" w:firstLine="468"/>
              <w:jc w:val="center"/>
              <w:rPr>
                <w:rFonts w:ascii="Tw Cen MT" w:hAnsi="Tw Cen MT" w:cs="Arial"/>
                <w:b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b/>
                <w:color w:val="000000"/>
                <w:sz w:val="15"/>
                <w:szCs w:val="15"/>
              </w:rPr>
              <w:t>Indicator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7A" w:rsidRPr="00230293" w:rsidRDefault="0043317A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43317A" w:rsidRPr="00230293" w:rsidRDefault="0043317A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7A" w:rsidRPr="00230293" w:rsidRDefault="0043317A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43317A" w:rsidRPr="00230293" w:rsidRDefault="0043317A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317A" w:rsidRPr="00230293" w:rsidRDefault="0043317A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43317A" w:rsidRPr="00230293" w:rsidRDefault="0043317A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7A" w:rsidRPr="00230293" w:rsidRDefault="0043317A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43317A" w:rsidRPr="00230293" w:rsidRDefault="0043317A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317A" w:rsidRPr="00230293" w:rsidRDefault="0043317A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43317A" w:rsidRPr="00230293" w:rsidRDefault="0043317A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17A" w:rsidRPr="00230293" w:rsidRDefault="0043317A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43317A" w:rsidRPr="00230293" w:rsidRDefault="0043317A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7A" w:rsidRPr="00230293" w:rsidRDefault="0043317A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Incidence</w:t>
            </w:r>
          </w:p>
          <w:p w:rsidR="0043317A" w:rsidRPr="00230293" w:rsidRDefault="0043317A" w:rsidP="0043317A">
            <w:pPr>
              <w:ind w:left="-468" w:firstLine="468"/>
              <w:jc w:val="center"/>
              <w:rPr>
                <w:rFonts w:ascii="Tw Cen MT" w:hAnsi="Tw Cen MT" w:cs="Arial"/>
                <w:sz w:val="12"/>
                <w:szCs w:val="12"/>
              </w:rPr>
            </w:pPr>
            <w:r w:rsidRPr="00230293">
              <w:rPr>
                <w:rFonts w:ascii="Tw Cen MT" w:hAnsi="Tw Cen MT" w:cs="Arial"/>
                <w:sz w:val="12"/>
                <w:szCs w:val="12"/>
              </w:rPr>
              <w:t>Per 1000</w:t>
            </w:r>
          </w:p>
        </w:tc>
      </w:tr>
      <w:tr w:rsidR="0043317A" w:rsidRPr="00230293" w:rsidTr="0043317A">
        <w:trPr>
          <w:cantSplit/>
          <w:trHeight w:hRule="exact" w:val="288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 xml:space="preserve">Asthma hospitalization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43317A" w:rsidRPr="00230293" w:rsidTr="0043317A">
        <w:trPr>
          <w:cantSplit/>
          <w:trHeight w:hRule="exact" w:val="288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Childhood Obesity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43317A" w:rsidRPr="00230293" w:rsidTr="0043317A">
        <w:trPr>
          <w:cantSplit/>
          <w:trHeight w:hRule="exact" w:val="227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 xml:space="preserve">Diabetes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43317A" w:rsidRPr="00230293" w:rsidTr="0043317A">
        <w:trPr>
          <w:cantSplit/>
          <w:trHeight w:hRule="exact" w:val="288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Heart Disease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43317A" w:rsidRPr="00230293" w:rsidTr="0043317A">
        <w:trPr>
          <w:cantSplit/>
          <w:trHeight w:hRule="exact" w:val="288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Lead Poisoning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43317A" w:rsidRPr="00230293" w:rsidTr="0043317A">
        <w:trPr>
          <w:cantSplit/>
          <w:trHeight w:hRule="exact" w:val="288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Low birth weight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43317A" w:rsidRPr="00230293" w:rsidTr="0043317A">
        <w:trPr>
          <w:cantSplit/>
          <w:trHeight w:val="238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>Source : County and State Health Departments</w:t>
            </w:r>
          </w:p>
        </w:tc>
      </w:tr>
      <w:tr w:rsidR="0043317A" w:rsidRPr="00230293" w:rsidTr="0043317A">
        <w:trPr>
          <w:cantSplit/>
          <w:trHeight w:hRule="exact" w:val="238"/>
        </w:trPr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7A" w:rsidRPr="00230293" w:rsidRDefault="0043317A" w:rsidP="0043317A">
            <w:pPr>
              <w:ind w:left="-468" w:firstLine="468"/>
              <w:rPr>
                <w:rFonts w:ascii="Tw Cen MT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Date Documented: 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</w:tbl>
    <w:p w:rsidR="003B2928" w:rsidRDefault="003B2928" w:rsidP="0027314A">
      <w:pPr>
        <w:rPr>
          <w:rFonts w:ascii="Tw Cen MT" w:hAnsi="Tw Cen MT"/>
          <w:sz w:val="15"/>
          <w:szCs w:val="15"/>
        </w:rPr>
      </w:pPr>
    </w:p>
    <w:p w:rsidR="0027314A" w:rsidRPr="00230293" w:rsidRDefault="00307EB6" w:rsidP="0027314A">
      <w:pPr>
        <w:rPr>
          <w:rFonts w:ascii="Tw Cen MT" w:hAnsi="Tw Cen MT"/>
          <w:sz w:val="15"/>
          <w:szCs w:val="15"/>
        </w:rPr>
      </w:pPr>
      <w:r w:rsidRPr="00230293">
        <w:rPr>
          <w:rFonts w:ascii="Tw Cen MT" w:hAnsi="Tw Cen MT"/>
          <w:sz w:val="15"/>
          <w:szCs w:val="15"/>
        </w:rPr>
        <w:br w:type="page"/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2"/>
        <w:gridCol w:w="90"/>
        <w:gridCol w:w="1170"/>
        <w:gridCol w:w="1350"/>
        <w:gridCol w:w="1350"/>
        <w:gridCol w:w="18"/>
        <w:gridCol w:w="1242"/>
        <w:gridCol w:w="1368"/>
      </w:tblGrid>
      <w:tr w:rsidR="0027314A" w:rsidRPr="00230293">
        <w:trPr>
          <w:cantSplit/>
          <w:trHeight w:hRule="exact" w:val="290"/>
        </w:trPr>
        <w:tc>
          <w:tcPr>
            <w:tcW w:w="9450" w:type="dxa"/>
            <w:gridSpan w:val="8"/>
            <w:tcBorders>
              <w:top w:val="single" w:sz="4" w:space="0" w:color="auto"/>
            </w:tcBorders>
          </w:tcPr>
          <w:p w:rsidR="0027314A" w:rsidRPr="00230293" w:rsidRDefault="0027314A" w:rsidP="004A483A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  <w:r w:rsidRPr="00230293">
              <w:rPr>
                <w:rFonts w:ascii="Tw Cen MT" w:hAnsi="Tw Cen MT" w:cs="Arial"/>
                <w:b/>
                <w:bCs/>
                <w:sz w:val="20"/>
                <w:szCs w:val="20"/>
              </w:rPr>
              <w:lastRenderedPageBreak/>
              <w:t>Factor</w:t>
            </w:r>
            <w:r w:rsidR="004A483A" w:rsidRPr="00230293">
              <w:rPr>
                <w:rFonts w:ascii="Tw Cen MT" w:hAnsi="Tw Cen MT" w:cs="Arial"/>
                <w:b/>
                <w:bCs/>
                <w:sz w:val="20"/>
                <w:szCs w:val="20"/>
              </w:rPr>
              <w:t xml:space="preserve"> 4 – Leveraging Resources</w:t>
            </w:r>
          </w:p>
          <w:p w:rsidR="0027314A" w:rsidRPr="00230293" w:rsidRDefault="0027314A" w:rsidP="004A483A">
            <w:pPr>
              <w:rPr>
                <w:rFonts w:ascii="Tw Cen MT" w:hAnsi="Tw Cen MT" w:cs="Arial"/>
                <w:bCs/>
                <w:sz w:val="16"/>
                <w:szCs w:val="16"/>
              </w:rPr>
            </w:pPr>
          </w:p>
        </w:tc>
      </w:tr>
      <w:tr w:rsidR="0027314A" w:rsidRPr="00230293">
        <w:trPr>
          <w:trHeight w:val="722"/>
        </w:trPr>
        <w:tc>
          <w:tcPr>
            <w:tcW w:w="4122" w:type="dxa"/>
            <w:gridSpan w:val="3"/>
            <w:tcBorders>
              <w:bottom w:val="single" w:sz="4" w:space="0" w:color="auto"/>
            </w:tcBorders>
          </w:tcPr>
          <w:p w:rsidR="0027314A" w:rsidRPr="00230293" w:rsidRDefault="0027314A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Name and contact information of the organization or entity that will partner with applicant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7314A" w:rsidRPr="00230293" w:rsidRDefault="0027314A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Work To Be Accomplished In Support of the Program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7314A" w:rsidRPr="00230293" w:rsidRDefault="0027314A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Value of In-Kind or Cash Match Contribution*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27314A" w:rsidRPr="00230293" w:rsidRDefault="0027314A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Additional Leveraged Funds Contribution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27314A" w:rsidRPr="00230293" w:rsidRDefault="0027314A" w:rsidP="0027314A">
            <w:pPr>
              <w:ind w:right="-18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>Total of Match and Leveraged Contributions</w:t>
            </w:r>
          </w:p>
        </w:tc>
      </w:tr>
      <w:tr w:rsidR="0027314A" w:rsidRPr="00230293">
        <w:trPr>
          <w:trHeight w:val="112"/>
        </w:trPr>
        <w:tc>
          <w:tcPr>
            <w:tcW w:w="8082" w:type="dxa"/>
            <w:gridSpan w:val="7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27314A" w:rsidRPr="00230293" w:rsidRDefault="0027314A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27314A" w:rsidRPr="00230293" w:rsidRDefault="0027314A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Name: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:rsidR="00F77592" w:rsidRPr="00230293" w:rsidRDefault="00F85E49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:rsidR="00F77592" w:rsidRPr="00230293" w:rsidRDefault="00F85E49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gridSpan w:val="2"/>
            <w:vMerge w:val="restart"/>
          </w:tcPr>
          <w:p w:rsidR="00F77592" w:rsidRPr="00230293" w:rsidRDefault="00F85E49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68" w:type="dxa"/>
            <w:vMerge w:val="restart"/>
          </w:tcPr>
          <w:p w:rsidR="00F77592" w:rsidRPr="00230293" w:rsidRDefault="00F85E49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  <w:tcBorders>
              <w:bottom w:val="single" w:sz="4" w:space="0" w:color="auto"/>
            </w:tcBorders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Type of Organization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50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60" w:type="dxa"/>
            <w:gridSpan w:val="2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92" w:rsidRPr="00230293" w:rsidRDefault="00F77592" w:rsidP="0027314A">
            <w:pPr>
              <w:ind w:right="-512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Partner Receiving Award Grant Funds: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592" w:rsidRPr="00230293" w:rsidRDefault="00F85E49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FORMCHECKBOX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Yes 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FORMCHECKBOX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No</w:t>
            </w:r>
          </w:p>
        </w:tc>
        <w:tc>
          <w:tcPr>
            <w:tcW w:w="1350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50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60" w:type="dxa"/>
            <w:gridSpan w:val="2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  <w:tcBorders>
              <w:top w:val="single" w:sz="4" w:space="0" w:color="auto"/>
            </w:tcBorders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Address: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50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60" w:type="dxa"/>
            <w:gridSpan w:val="2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City: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50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60" w:type="dxa"/>
            <w:gridSpan w:val="2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State: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50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60" w:type="dxa"/>
            <w:gridSpan w:val="2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Zip Code: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50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60" w:type="dxa"/>
            <w:gridSpan w:val="2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Phone Number: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50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60" w:type="dxa"/>
            <w:gridSpan w:val="2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Fax Number: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50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60" w:type="dxa"/>
            <w:gridSpan w:val="2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  <w:tcBorders>
              <w:bottom w:val="single" w:sz="4" w:space="0" w:color="auto"/>
            </w:tcBorders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Email: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27314A" w:rsidRPr="00230293">
        <w:trPr>
          <w:trHeight w:val="112"/>
        </w:trPr>
        <w:tc>
          <w:tcPr>
            <w:tcW w:w="8082" w:type="dxa"/>
            <w:gridSpan w:val="7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27314A" w:rsidRPr="00230293" w:rsidRDefault="0027314A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27314A" w:rsidRPr="00230293" w:rsidRDefault="0027314A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Name: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:rsidR="00F77592" w:rsidRPr="00230293" w:rsidRDefault="00F85E49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F77592" w:rsidRPr="00230293" w:rsidRDefault="00F77592" w:rsidP="0027314A">
            <w:pPr>
              <w:ind w:left="252" w:hanging="296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368" w:type="dxa"/>
            <w:gridSpan w:val="2"/>
            <w:vMerge w:val="restart"/>
          </w:tcPr>
          <w:p w:rsidR="00F77592" w:rsidRPr="00230293" w:rsidRDefault="00F85E49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42" w:type="dxa"/>
            <w:vMerge w:val="restart"/>
          </w:tcPr>
          <w:p w:rsidR="00F77592" w:rsidRPr="00230293" w:rsidRDefault="00F85E49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68" w:type="dxa"/>
            <w:vMerge w:val="restart"/>
          </w:tcPr>
          <w:p w:rsidR="00F77592" w:rsidRPr="00230293" w:rsidRDefault="00F85E49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Type of Organization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27314A">
            <w:pPr>
              <w:ind w:left="252" w:hanging="296"/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2952" w:type="dxa"/>
            <w:gridSpan w:val="2"/>
          </w:tcPr>
          <w:p w:rsidR="00F77592" w:rsidRPr="00230293" w:rsidRDefault="00F77592" w:rsidP="0027314A">
            <w:pPr>
              <w:ind w:right="-198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Partner Receiving Award Grant Funds: </w:t>
            </w:r>
          </w:p>
        </w:tc>
        <w:tc>
          <w:tcPr>
            <w:tcW w:w="1170" w:type="dxa"/>
          </w:tcPr>
          <w:p w:rsidR="00F77592" w:rsidRPr="00230293" w:rsidRDefault="00F85E49" w:rsidP="0027314A">
            <w:pPr>
              <w:ind w:right="-198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FORMCHECKBOX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Yes 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FORMCHECKBOX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No</w:t>
            </w:r>
          </w:p>
        </w:tc>
        <w:tc>
          <w:tcPr>
            <w:tcW w:w="1350" w:type="dxa"/>
            <w:vMerge/>
          </w:tcPr>
          <w:p w:rsidR="00F77592" w:rsidRPr="00230293" w:rsidRDefault="00F77592" w:rsidP="0027314A">
            <w:pPr>
              <w:ind w:left="252" w:hanging="296"/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Address: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City: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State: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Zip Code: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Phone Number: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63"/>
        </w:trPr>
        <w:tc>
          <w:tcPr>
            <w:tcW w:w="4122" w:type="dxa"/>
            <w:gridSpan w:val="3"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Fax Number: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  <w:tcBorders>
              <w:bottom w:val="single" w:sz="4" w:space="0" w:color="auto"/>
            </w:tcBorders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Email: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  <w:tcBorders>
              <w:bottom w:val="single" w:sz="4" w:space="0" w:color="auto"/>
            </w:tcBorders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8082" w:type="dxa"/>
            <w:gridSpan w:val="7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F77592" w:rsidRPr="00230293" w:rsidRDefault="00F77592" w:rsidP="0027314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Name: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:rsidR="00F77592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F77592" w:rsidRPr="00230293" w:rsidRDefault="00F77592" w:rsidP="00E0062A">
            <w:pPr>
              <w:ind w:left="252" w:hanging="296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368" w:type="dxa"/>
            <w:gridSpan w:val="2"/>
            <w:vMerge w:val="restart"/>
          </w:tcPr>
          <w:p w:rsidR="00F77592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42" w:type="dxa"/>
            <w:vMerge w:val="restart"/>
          </w:tcPr>
          <w:p w:rsidR="00F77592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68" w:type="dxa"/>
            <w:vMerge w:val="restart"/>
          </w:tcPr>
          <w:p w:rsidR="00F77592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Type of Organization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ind w:left="252" w:hanging="296"/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2952" w:type="dxa"/>
            <w:gridSpan w:val="2"/>
          </w:tcPr>
          <w:p w:rsidR="00F77592" w:rsidRPr="00230293" w:rsidRDefault="00F77592" w:rsidP="00E0062A">
            <w:pPr>
              <w:ind w:right="-198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Partner Receiving Award Grant Funds: </w:t>
            </w:r>
          </w:p>
        </w:tc>
        <w:tc>
          <w:tcPr>
            <w:tcW w:w="1170" w:type="dxa"/>
          </w:tcPr>
          <w:p w:rsidR="00F77592" w:rsidRPr="00230293" w:rsidRDefault="00F85E49" w:rsidP="00E0062A">
            <w:pPr>
              <w:ind w:right="-198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FORMCHECKBOX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Yes 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FORMCHECKBOX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No</w:t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ind w:left="252" w:hanging="296"/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Address: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City: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State: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Zip Code: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Phone Number: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63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Fax Number: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  <w:tcBorders>
              <w:bottom w:val="single" w:sz="4" w:space="0" w:color="auto"/>
            </w:tcBorders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Email: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  <w:tcBorders>
              <w:bottom w:val="single" w:sz="4" w:space="0" w:color="auto"/>
            </w:tcBorders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8082" w:type="dxa"/>
            <w:gridSpan w:val="7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Name: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:rsidR="00F77592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F77592" w:rsidRPr="00230293" w:rsidRDefault="00F77592" w:rsidP="00E0062A">
            <w:pPr>
              <w:ind w:left="252" w:hanging="296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368" w:type="dxa"/>
            <w:gridSpan w:val="2"/>
            <w:vMerge w:val="restart"/>
          </w:tcPr>
          <w:p w:rsidR="00F77592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42" w:type="dxa"/>
            <w:vMerge w:val="restart"/>
          </w:tcPr>
          <w:p w:rsidR="00F77592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68" w:type="dxa"/>
            <w:vMerge w:val="restart"/>
          </w:tcPr>
          <w:p w:rsidR="00F77592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Type of Organization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ind w:left="252" w:hanging="296"/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2952" w:type="dxa"/>
            <w:gridSpan w:val="2"/>
          </w:tcPr>
          <w:p w:rsidR="00F77592" w:rsidRPr="00230293" w:rsidRDefault="00F77592" w:rsidP="00E0062A">
            <w:pPr>
              <w:ind w:right="-198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Partner Receiving Award Grant Funds: </w:t>
            </w:r>
          </w:p>
        </w:tc>
        <w:tc>
          <w:tcPr>
            <w:tcW w:w="1170" w:type="dxa"/>
          </w:tcPr>
          <w:p w:rsidR="00F77592" w:rsidRPr="00230293" w:rsidRDefault="00F85E49" w:rsidP="00E0062A">
            <w:pPr>
              <w:ind w:right="-198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FORMCHECKBOX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Yes 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FORMCHECKBOX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No</w:t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ind w:left="252" w:hanging="296"/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Address: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City: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State: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Zip Code: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Phone Number: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63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Fax Number: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  <w:tcBorders>
              <w:bottom w:val="single" w:sz="4" w:space="0" w:color="auto"/>
            </w:tcBorders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Email: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  <w:tcBorders>
              <w:bottom w:val="single" w:sz="4" w:space="0" w:color="auto"/>
            </w:tcBorders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8082" w:type="dxa"/>
            <w:gridSpan w:val="7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Name: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:rsidR="00F77592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F77592" w:rsidRPr="00230293" w:rsidRDefault="00F77592" w:rsidP="00E0062A">
            <w:pPr>
              <w:ind w:left="252" w:hanging="296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368" w:type="dxa"/>
            <w:gridSpan w:val="2"/>
            <w:vMerge w:val="restart"/>
          </w:tcPr>
          <w:p w:rsidR="00F77592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42" w:type="dxa"/>
            <w:vMerge w:val="restart"/>
          </w:tcPr>
          <w:p w:rsidR="00F77592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68" w:type="dxa"/>
            <w:vMerge w:val="restart"/>
          </w:tcPr>
          <w:p w:rsidR="00F77592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Type of Organization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ind w:left="252" w:hanging="296"/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2952" w:type="dxa"/>
            <w:gridSpan w:val="2"/>
          </w:tcPr>
          <w:p w:rsidR="00F77592" w:rsidRPr="00230293" w:rsidRDefault="00F77592" w:rsidP="00E0062A">
            <w:pPr>
              <w:ind w:right="-198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Partner Receiving Award Grant Funds: </w:t>
            </w:r>
          </w:p>
        </w:tc>
        <w:tc>
          <w:tcPr>
            <w:tcW w:w="1170" w:type="dxa"/>
          </w:tcPr>
          <w:p w:rsidR="00F77592" w:rsidRPr="00230293" w:rsidRDefault="00F85E49" w:rsidP="00E0062A">
            <w:pPr>
              <w:ind w:right="-198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FORMCHECKBOX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Yes 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FORMCHECKBOX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No</w:t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ind w:left="252" w:hanging="296"/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Address: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City: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State: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Zip Code: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Phone Number: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63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Fax Number: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  <w:tcBorders>
              <w:bottom w:val="single" w:sz="4" w:space="0" w:color="auto"/>
            </w:tcBorders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Email: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  <w:tcBorders>
              <w:bottom w:val="single" w:sz="4" w:space="0" w:color="auto"/>
            </w:tcBorders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8082" w:type="dxa"/>
            <w:gridSpan w:val="7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Name: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 w:val="restart"/>
          </w:tcPr>
          <w:p w:rsidR="00F77592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F77592" w:rsidRPr="00230293" w:rsidRDefault="00F77592" w:rsidP="00E0062A">
            <w:pPr>
              <w:ind w:left="252" w:hanging="296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368" w:type="dxa"/>
            <w:gridSpan w:val="2"/>
            <w:vMerge w:val="restart"/>
          </w:tcPr>
          <w:p w:rsidR="00F77592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42" w:type="dxa"/>
            <w:vMerge w:val="restart"/>
          </w:tcPr>
          <w:p w:rsidR="00F77592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68" w:type="dxa"/>
            <w:vMerge w:val="restart"/>
          </w:tcPr>
          <w:p w:rsidR="00F77592" w:rsidRPr="00230293" w:rsidRDefault="00F85E49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Type of Organization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ind w:left="252" w:hanging="296"/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2952" w:type="dxa"/>
            <w:gridSpan w:val="2"/>
          </w:tcPr>
          <w:p w:rsidR="00F77592" w:rsidRPr="00230293" w:rsidRDefault="00F77592" w:rsidP="00E0062A">
            <w:pPr>
              <w:ind w:right="-198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Partner Receiving Award Grant Funds: </w:t>
            </w:r>
          </w:p>
        </w:tc>
        <w:tc>
          <w:tcPr>
            <w:tcW w:w="1170" w:type="dxa"/>
          </w:tcPr>
          <w:p w:rsidR="00F77592" w:rsidRPr="00230293" w:rsidRDefault="00F85E49" w:rsidP="00E0062A">
            <w:pPr>
              <w:ind w:right="-198"/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FORMCHECKBOX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Yes 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FORMCHECKBOX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t xml:space="preserve"> No</w:t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ind w:left="252" w:hanging="296"/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Address: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City: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State: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Zip Code: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Phone Number: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63"/>
        </w:trPr>
        <w:tc>
          <w:tcPr>
            <w:tcW w:w="4122" w:type="dxa"/>
            <w:gridSpan w:val="3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Fax Number: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4122" w:type="dxa"/>
            <w:gridSpan w:val="3"/>
            <w:tcBorders>
              <w:bottom w:val="single" w:sz="4" w:space="0" w:color="auto"/>
            </w:tcBorders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sz w:val="15"/>
                <w:szCs w:val="15"/>
              </w:rPr>
              <w:t xml:space="preserve">Email: 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85E49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gridSpan w:val="2"/>
            <w:vMerge/>
            <w:tcBorders>
              <w:bottom w:val="single" w:sz="4" w:space="0" w:color="auto"/>
            </w:tcBorders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112"/>
        </w:trPr>
        <w:tc>
          <w:tcPr>
            <w:tcW w:w="8082" w:type="dxa"/>
            <w:gridSpan w:val="7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  <w:tc>
          <w:tcPr>
            <w:tcW w:w="1368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F77592" w:rsidRPr="00230293" w:rsidRDefault="00F77592" w:rsidP="00E0062A">
            <w:pPr>
              <w:rPr>
                <w:rFonts w:ascii="Tw Cen MT" w:hAnsi="Tw Cen MT" w:cs="Arial"/>
                <w:sz w:val="15"/>
                <w:szCs w:val="15"/>
              </w:rPr>
            </w:pPr>
          </w:p>
        </w:tc>
      </w:tr>
      <w:tr w:rsidR="00F77592" w:rsidRPr="00230293">
        <w:trPr>
          <w:trHeight w:val="306"/>
        </w:trPr>
        <w:tc>
          <w:tcPr>
            <w:tcW w:w="4122" w:type="dxa"/>
            <w:gridSpan w:val="3"/>
          </w:tcPr>
          <w:p w:rsidR="00F77592" w:rsidRPr="00230293" w:rsidRDefault="00F77592" w:rsidP="0027314A">
            <w:pPr>
              <w:rPr>
                <w:rFonts w:ascii="Tw Cen MT" w:hAnsi="Tw Cen MT" w:cs="Arial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F77592" w:rsidRPr="00230293" w:rsidRDefault="00F77592" w:rsidP="0027314A">
            <w:pPr>
              <w:rPr>
                <w:rFonts w:ascii="Tw Cen MT" w:hAnsi="Tw Cen MT" w:cs="Arial"/>
                <w:b/>
                <w:sz w:val="16"/>
                <w:szCs w:val="16"/>
              </w:rPr>
            </w:pPr>
            <w:r w:rsidRPr="00230293">
              <w:rPr>
                <w:rFonts w:ascii="Tw Cen MT" w:hAnsi="Tw Cen MT" w:cs="Arial"/>
                <w:b/>
                <w:sz w:val="16"/>
                <w:szCs w:val="16"/>
              </w:rPr>
              <w:t>Total Amount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F77592" w:rsidRPr="00230293" w:rsidRDefault="00F85E49" w:rsidP="004A483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</w:tcPr>
          <w:p w:rsidR="00F77592" w:rsidRPr="00230293" w:rsidRDefault="00F85E49" w:rsidP="004A483A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F77592" w:rsidRPr="00230293" w:rsidRDefault="00F85E49" w:rsidP="0027314A">
            <w:pPr>
              <w:rPr>
                <w:rFonts w:ascii="Tw Cen MT" w:hAnsi="Tw Cen MT" w:cs="Arial"/>
                <w:b/>
                <w:sz w:val="16"/>
                <w:szCs w:val="16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7592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F77592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</w:tc>
      </w:tr>
    </w:tbl>
    <w:p w:rsidR="00F751C3" w:rsidRPr="00230293" w:rsidRDefault="00F751C3" w:rsidP="0027314A">
      <w:pPr>
        <w:spacing w:line="480" w:lineRule="auto"/>
        <w:rPr>
          <w:rFonts w:ascii="Tw Cen MT" w:hAnsi="Tw Cen MT"/>
          <w:sz w:val="14"/>
        </w:rPr>
        <w:sectPr w:rsidR="00F751C3" w:rsidRPr="00230293" w:rsidSect="0043317A">
          <w:pgSz w:w="12240" w:h="15840"/>
          <w:pgMar w:top="899" w:right="1530" w:bottom="810" w:left="1350" w:header="27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8"/>
        <w:gridCol w:w="1721"/>
        <w:gridCol w:w="1572"/>
        <w:gridCol w:w="1620"/>
        <w:gridCol w:w="1800"/>
        <w:gridCol w:w="1747"/>
        <w:gridCol w:w="1890"/>
        <w:gridCol w:w="1747"/>
      </w:tblGrid>
      <w:tr w:rsidR="007053AF" w:rsidRPr="00230293" w:rsidTr="007053AF">
        <w:tc>
          <w:tcPr>
            <w:tcW w:w="13645" w:type="dxa"/>
            <w:gridSpan w:val="8"/>
            <w:tcBorders>
              <w:bottom w:val="single" w:sz="4" w:space="0" w:color="000000"/>
            </w:tcBorders>
            <w:vAlign w:val="center"/>
          </w:tcPr>
          <w:p w:rsidR="007053AF" w:rsidRPr="007053AF" w:rsidRDefault="007053AF" w:rsidP="00C95C46">
            <w:pPr>
              <w:rPr>
                <w:rFonts w:ascii="Tw Cen MT" w:hAnsi="Tw Cen MT" w:cs="Arial"/>
                <w:b/>
                <w:sz w:val="15"/>
                <w:szCs w:val="15"/>
              </w:rPr>
            </w:pPr>
            <w:r w:rsidRPr="007053AF">
              <w:rPr>
                <w:rFonts w:ascii="Tw Cen MT" w:hAnsi="Tw Cen MT" w:cs="Arial"/>
                <w:b/>
                <w:sz w:val="15"/>
                <w:szCs w:val="15"/>
              </w:rPr>
              <w:lastRenderedPageBreak/>
              <w:t>Factor 5 – Achieving Results and Program Evaluation</w:t>
            </w:r>
          </w:p>
        </w:tc>
      </w:tr>
      <w:tr w:rsidR="007053AF" w:rsidRPr="00230293" w:rsidTr="003C35AA">
        <w:tc>
          <w:tcPr>
            <w:tcW w:w="1548" w:type="dxa"/>
            <w:tcBorders>
              <w:bottom w:val="single" w:sz="4" w:space="0" w:color="000000"/>
            </w:tcBorders>
            <w:vAlign w:val="center"/>
          </w:tcPr>
          <w:p w:rsidR="007053AF" w:rsidRPr="00230293" w:rsidRDefault="007053AF" w:rsidP="00C95C46">
            <w:pPr>
              <w:rPr>
                <w:rFonts w:ascii="Tw Cen MT" w:eastAsia="Calibri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eastAsia="Calibri" w:hAnsi="Tw Cen MT" w:cs="Arial"/>
                <w:color w:val="000000"/>
                <w:sz w:val="15"/>
                <w:szCs w:val="15"/>
              </w:rPr>
              <w:t>Regional planning issue to be addressed</w:t>
            </w:r>
          </w:p>
        </w:tc>
        <w:tc>
          <w:tcPr>
            <w:tcW w:w="1721" w:type="dxa"/>
            <w:tcBorders>
              <w:bottom w:val="single" w:sz="4" w:space="0" w:color="000000"/>
            </w:tcBorders>
            <w:vAlign w:val="center"/>
          </w:tcPr>
          <w:p w:rsidR="007053AF" w:rsidRPr="00230293" w:rsidRDefault="007053AF" w:rsidP="00C95C46">
            <w:pPr>
              <w:rPr>
                <w:rFonts w:ascii="Tw Cen MT" w:eastAsia="Calibri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eastAsia="Calibri" w:hAnsi="Tw Cen MT" w:cs="Arial"/>
                <w:color w:val="000000"/>
                <w:sz w:val="15"/>
                <w:szCs w:val="15"/>
              </w:rPr>
              <w:t>Long-term outcome desired</w:t>
            </w:r>
          </w:p>
        </w:tc>
        <w:tc>
          <w:tcPr>
            <w:tcW w:w="1572" w:type="dxa"/>
            <w:tcBorders>
              <w:bottom w:val="single" w:sz="4" w:space="0" w:color="000000"/>
            </w:tcBorders>
            <w:vAlign w:val="center"/>
          </w:tcPr>
          <w:p w:rsidR="007053AF" w:rsidRPr="00230293" w:rsidRDefault="007053AF" w:rsidP="00C95C46">
            <w:pPr>
              <w:rPr>
                <w:rFonts w:ascii="Tw Cen MT" w:eastAsia="Calibri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eastAsia="Calibri" w:hAnsi="Tw Cen MT" w:cs="Arial"/>
                <w:color w:val="000000"/>
                <w:sz w:val="15"/>
                <w:szCs w:val="15"/>
              </w:rPr>
              <w:t>Livability Principle(s) addressed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vAlign w:val="center"/>
          </w:tcPr>
          <w:p w:rsidR="007053AF" w:rsidRPr="00230293" w:rsidRDefault="007053AF" w:rsidP="00C95C46">
            <w:pPr>
              <w:rPr>
                <w:rFonts w:ascii="Tw Cen MT" w:eastAsia="Calibri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eastAsia="Calibri" w:hAnsi="Tw Cen MT" w:cs="Arial"/>
                <w:color w:val="000000"/>
                <w:sz w:val="15"/>
                <w:szCs w:val="15"/>
              </w:rPr>
              <w:t>Applicable Activity in the Regional Plan for Sustainable Development</w:t>
            </w:r>
          </w:p>
        </w:tc>
        <w:tc>
          <w:tcPr>
            <w:tcW w:w="7184" w:type="dxa"/>
            <w:gridSpan w:val="4"/>
            <w:tcBorders>
              <w:bottom w:val="single" w:sz="4" w:space="0" w:color="000000"/>
            </w:tcBorders>
            <w:vAlign w:val="center"/>
          </w:tcPr>
          <w:p w:rsidR="007053AF" w:rsidRPr="00230293" w:rsidRDefault="007053AF" w:rsidP="00C95C46">
            <w:pPr>
              <w:rPr>
                <w:rFonts w:ascii="Tw Cen MT" w:eastAsia="Calibri" w:hAnsi="Tw Cen MT" w:cs="Arial"/>
                <w:color w:val="000000"/>
                <w:sz w:val="15"/>
                <w:szCs w:val="15"/>
              </w:rPr>
            </w:pPr>
            <w:r w:rsidRPr="00230293">
              <w:rPr>
                <w:rFonts w:ascii="Tw Cen MT" w:eastAsia="Calibri" w:hAnsi="Tw Cen MT" w:cs="Arial"/>
                <w:color w:val="000000"/>
                <w:sz w:val="15"/>
                <w:szCs w:val="15"/>
              </w:rPr>
              <w:t xml:space="preserve">Anticipated </w:t>
            </w:r>
            <w:r>
              <w:rPr>
                <w:rFonts w:ascii="Tw Cen MT" w:eastAsia="Calibri" w:hAnsi="Tw Cen MT" w:cs="Arial"/>
                <w:color w:val="000000"/>
                <w:sz w:val="15"/>
                <w:szCs w:val="15"/>
              </w:rPr>
              <w:t>P</w:t>
            </w:r>
            <w:r w:rsidRPr="00230293">
              <w:rPr>
                <w:rFonts w:ascii="Tw Cen MT" w:eastAsia="Calibri" w:hAnsi="Tw Cen MT" w:cs="Arial"/>
                <w:color w:val="000000"/>
                <w:sz w:val="15"/>
                <w:szCs w:val="15"/>
              </w:rPr>
              <w:t>rogress</w:t>
            </w:r>
            <w:r>
              <w:rPr>
                <w:rFonts w:ascii="Tw Cen MT" w:eastAsia="Calibri" w:hAnsi="Tw Cen MT" w:cs="Arial"/>
                <w:color w:val="000000"/>
                <w:sz w:val="15"/>
                <w:szCs w:val="15"/>
              </w:rPr>
              <w:t xml:space="preserve"> and Forms of Measurement</w:t>
            </w:r>
          </w:p>
          <w:p w:rsidR="007053AF" w:rsidRPr="00230293" w:rsidRDefault="007053AF" w:rsidP="00C95C46">
            <w:pPr>
              <w:rPr>
                <w:rFonts w:ascii="Tw Cen MT" w:eastAsia="Calibri" w:hAnsi="Tw Cen MT" w:cs="Arial"/>
                <w:color w:val="000000"/>
                <w:sz w:val="15"/>
                <w:szCs w:val="15"/>
              </w:rPr>
            </w:pPr>
          </w:p>
        </w:tc>
      </w:tr>
      <w:tr w:rsidR="007053AF" w:rsidRPr="00230293" w:rsidTr="003C35AA">
        <w:tc>
          <w:tcPr>
            <w:tcW w:w="1548" w:type="dxa"/>
            <w:tcBorders>
              <w:bottom w:val="single" w:sz="4" w:space="0" w:color="000000"/>
            </w:tcBorders>
            <w:shd w:val="clear" w:color="auto" w:fill="000000" w:themeFill="text1"/>
            <w:vAlign w:val="center"/>
          </w:tcPr>
          <w:p w:rsidR="007053AF" w:rsidRPr="00230293" w:rsidRDefault="007053AF" w:rsidP="00C95C46">
            <w:pPr>
              <w:rPr>
                <w:rFonts w:ascii="Tw Cen MT" w:eastAsia="Calibri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1721" w:type="dxa"/>
            <w:tcBorders>
              <w:bottom w:val="single" w:sz="4" w:space="0" w:color="000000"/>
            </w:tcBorders>
            <w:shd w:val="clear" w:color="auto" w:fill="000000" w:themeFill="text1"/>
            <w:vAlign w:val="center"/>
          </w:tcPr>
          <w:p w:rsidR="007053AF" w:rsidRPr="00230293" w:rsidRDefault="007053AF" w:rsidP="00C95C46">
            <w:pPr>
              <w:rPr>
                <w:rFonts w:ascii="Tw Cen MT" w:eastAsia="Calibri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1572" w:type="dxa"/>
            <w:tcBorders>
              <w:bottom w:val="single" w:sz="4" w:space="0" w:color="000000"/>
            </w:tcBorders>
            <w:shd w:val="clear" w:color="auto" w:fill="000000" w:themeFill="text1"/>
            <w:vAlign w:val="center"/>
          </w:tcPr>
          <w:p w:rsidR="007053AF" w:rsidRPr="00230293" w:rsidRDefault="007053AF" w:rsidP="00C95C46">
            <w:pPr>
              <w:rPr>
                <w:rFonts w:ascii="Tw Cen MT" w:eastAsia="Calibri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000000" w:themeFill="text1"/>
            <w:vAlign w:val="center"/>
          </w:tcPr>
          <w:p w:rsidR="007053AF" w:rsidRPr="00230293" w:rsidRDefault="007053AF" w:rsidP="00C95C46">
            <w:pPr>
              <w:rPr>
                <w:rFonts w:ascii="Tw Cen MT" w:eastAsia="Calibri" w:hAnsi="Tw Cen MT" w:cs="Arial"/>
                <w:color w:val="000000"/>
                <w:sz w:val="15"/>
                <w:szCs w:val="15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000000" w:themeFill="text1"/>
            <w:vAlign w:val="center"/>
          </w:tcPr>
          <w:p w:rsidR="007053AF" w:rsidRPr="003C35AA" w:rsidRDefault="007053AF" w:rsidP="00C95C46">
            <w:pPr>
              <w:rPr>
                <w:rFonts w:ascii="Tw Cen MT" w:eastAsia="Calibri" w:hAnsi="Tw Cen MT" w:cs="Arial"/>
                <w:b/>
                <w:color w:val="FFFFFF" w:themeColor="background1"/>
                <w:sz w:val="15"/>
                <w:szCs w:val="15"/>
              </w:rPr>
            </w:pPr>
            <w:r w:rsidRPr="003C35AA">
              <w:rPr>
                <w:rFonts w:ascii="Tw Cen MT" w:eastAsia="Calibri" w:hAnsi="Tw Cen MT" w:cs="Arial"/>
                <w:b/>
                <w:color w:val="FFFFFF" w:themeColor="background1"/>
                <w:sz w:val="15"/>
                <w:szCs w:val="15"/>
              </w:rPr>
              <w:t>6 months</w:t>
            </w:r>
          </w:p>
        </w:tc>
        <w:tc>
          <w:tcPr>
            <w:tcW w:w="1747" w:type="dxa"/>
            <w:tcBorders>
              <w:bottom w:val="single" w:sz="4" w:space="0" w:color="000000"/>
            </w:tcBorders>
            <w:shd w:val="clear" w:color="auto" w:fill="000000" w:themeFill="text1"/>
            <w:vAlign w:val="center"/>
          </w:tcPr>
          <w:p w:rsidR="007053AF" w:rsidRPr="003C35AA" w:rsidRDefault="007053AF" w:rsidP="00C95C46">
            <w:pPr>
              <w:rPr>
                <w:rFonts w:ascii="Tw Cen MT" w:eastAsia="Calibri" w:hAnsi="Tw Cen MT" w:cs="Arial"/>
                <w:b/>
                <w:color w:val="FFFFFF" w:themeColor="background1"/>
                <w:sz w:val="15"/>
                <w:szCs w:val="15"/>
              </w:rPr>
            </w:pPr>
            <w:r w:rsidRPr="003C35AA">
              <w:rPr>
                <w:rFonts w:ascii="Tw Cen MT" w:eastAsia="Calibri" w:hAnsi="Tw Cen MT" w:cs="Arial"/>
                <w:b/>
                <w:color w:val="FFFFFF" w:themeColor="background1"/>
                <w:sz w:val="15"/>
                <w:szCs w:val="15"/>
              </w:rPr>
              <w:t>12  months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shd w:val="clear" w:color="auto" w:fill="000000" w:themeFill="text1"/>
            <w:vAlign w:val="center"/>
          </w:tcPr>
          <w:p w:rsidR="007053AF" w:rsidRPr="003C35AA" w:rsidRDefault="007053AF" w:rsidP="00C95C46">
            <w:pPr>
              <w:rPr>
                <w:rFonts w:ascii="Tw Cen MT" w:eastAsia="Calibri" w:hAnsi="Tw Cen MT" w:cs="Arial"/>
                <w:b/>
                <w:color w:val="FFFFFF" w:themeColor="background1"/>
                <w:sz w:val="15"/>
                <w:szCs w:val="15"/>
              </w:rPr>
            </w:pPr>
            <w:r w:rsidRPr="003C35AA">
              <w:rPr>
                <w:rFonts w:ascii="Tw Cen MT" w:eastAsia="Calibri" w:hAnsi="Tw Cen MT" w:cs="Arial"/>
                <w:b/>
                <w:color w:val="FFFFFF" w:themeColor="background1"/>
                <w:sz w:val="15"/>
                <w:szCs w:val="15"/>
              </w:rPr>
              <w:t>24 months</w:t>
            </w:r>
          </w:p>
        </w:tc>
        <w:tc>
          <w:tcPr>
            <w:tcW w:w="1747" w:type="dxa"/>
            <w:tcBorders>
              <w:bottom w:val="single" w:sz="4" w:space="0" w:color="000000"/>
            </w:tcBorders>
            <w:shd w:val="clear" w:color="auto" w:fill="000000" w:themeFill="text1"/>
            <w:vAlign w:val="center"/>
          </w:tcPr>
          <w:p w:rsidR="007053AF" w:rsidRPr="003C35AA" w:rsidRDefault="007053AF" w:rsidP="00C95C46">
            <w:pPr>
              <w:rPr>
                <w:rFonts w:ascii="Tw Cen MT" w:eastAsia="Calibri" w:hAnsi="Tw Cen MT" w:cs="Arial"/>
                <w:b/>
                <w:color w:val="FFFFFF" w:themeColor="background1"/>
                <w:sz w:val="15"/>
                <w:szCs w:val="15"/>
              </w:rPr>
            </w:pPr>
            <w:r w:rsidRPr="003C35AA">
              <w:rPr>
                <w:rFonts w:ascii="Tw Cen MT" w:eastAsia="Calibri" w:hAnsi="Tw Cen MT" w:cs="Arial"/>
                <w:b/>
                <w:color w:val="FFFFFF" w:themeColor="background1"/>
                <w:sz w:val="15"/>
                <w:szCs w:val="15"/>
              </w:rPr>
              <w:t>36 months</w:t>
            </w:r>
          </w:p>
        </w:tc>
      </w:tr>
      <w:tr w:rsidR="007053AF" w:rsidRPr="00230293" w:rsidTr="007053AF">
        <w:trPr>
          <w:trHeight w:val="1637"/>
        </w:trPr>
        <w:tc>
          <w:tcPr>
            <w:tcW w:w="1548" w:type="dxa"/>
            <w:shd w:val="clear" w:color="auto" w:fill="CC99FF"/>
          </w:tcPr>
          <w:p w:rsidR="007053AF" w:rsidRPr="00230293" w:rsidRDefault="007053AF" w:rsidP="006F1F96">
            <w:pPr>
              <w:rPr>
                <w:rFonts w:ascii="Tw Cen MT" w:eastAsia="Calibri" w:hAnsi="Tw Cen MT" w:cs="Arial"/>
                <w:sz w:val="14"/>
                <w:szCs w:val="14"/>
              </w:rPr>
            </w:pPr>
            <w:r w:rsidRPr="00230293">
              <w:rPr>
                <w:rFonts w:ascii="Tw Cen MT" w:eastAsia="Calibri" w:hAnsi="Tw Cen MT" w:cs="Arial"/>
                <w:sz w:val="14"/>
                <w:szCs w:val="14"/>
              </w:rPr>
              <w:t xml:space="preserve">Disconnection between low- and moderate-income workforce to employment options </w:t>
            </w:r>
            <w:r w:rsidRPr="00E31A7F">
              <w:rPr>
                <w:rFonts w:ascii="Tw Cen MT" w:eastAsia="Calibri" w:hAnsi="Tw Cen MT" w:cs="Arial"/>
                <w:b/>
                <w:sz w:val="14"/>
                <w:szCs w:val="14"/>
              </w:rPr>
              <w:t>(NOTE: this is a sample – if this outcome is pertinent to your application, please include it below.)</w:t>
            </w:r>
          </w:p>
        </w:tc>
        <w:tc>
          <w:tcPr>
            <w:tcW w:w="1721" w:type="dxa"/>
            <w:shd w:val="clear" w:color="auto" w:fill="CC99FF"/>
          </w:tcPr>
          <w:p w:rsidR="007053AF" w:rsidRPr="00230293" w:rsidRDefault="007053AF" w:rsidP="00C95C46">
            <w:pPr>
              <w:pStyle w:val="ColorfulList-Accent11"/>
              <w:widowControl w:val="0"/>
              <w:numPr>
                <w:ilvl w:val="2"/>
                <w:numId w:val="6"/>
              </w:numPr>
              <w:autoSpaceDE w:val="0"/>
              <w:autoSpaceDN w:val="0"/>
              <w:adjustRightInd w:val="0"/>
              <w:ind w:left="125" w:hanging="180"/>
              <w:rPr>
                <w:rFonts w:ascii="Tw Cen MT" w:eastAsia="Calibri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Increased proportion of low- and very-low income households within to  transit commute of major employment centers (sample)</w:t>
            </w:r>
          </w:p>
        </w:tc>
        <w:tc>
          <w:tcPr>
            <w:tcW w:w="1572" w:type="dxa"/>
            <w:shd w:val="clear" w:color="auto" w:fill="CC99FF"/>
          </w:tcPr>
          <w:p w:rsidR="007053AF" w:rsidRPr="00230293" w:rsidRDefault="007053AF" w:rsidP="00C95C46">
            <w:pPr>
              <w:rPr>
                <w:rFonts w:ascii="Tw Cen MT" w:eastAsia="Calibri" w:hAnsi="Tw Cen MT" w:cs="Arial"/>
                <w:sz w:val="14"/>
                <w:szCs w:val="14"/>
              </w:rPr>
            </w:pPr>
            <w:r w:rsidRPr="00230293">
              <w:rPr>
                <w:rFonts w:ascii="Tw Cen MT" w:eastAsia="Cambria" w:hAnsi="Tw Cen MT" w:cs="Arial"/>
                <w:iCs/>
                <w:sz w:val="14"/>
                <w:szCs w:val="14"/>
              </w:rPr>
              <w:t>Providing More Transportation Choices; Increasing Economic Competitiveness</w:t>
            </w:r>
          </w:p>
        </w:tc>
        <w:tc>
          <w:tcPr>
            <w:tcW w:w="1620" w:type="dxa"/>
            <w:shd w:val="clear" w:color="auto" w:fill="CC99FF"/>
          </w:tcPr>
          <w:p w:rsidR="007053AF" w:rsidRPr="00230293" w:rsidRDefault="007053AF" w:rsidP="00C95C46">
            <w:pPr>
              <w:rPr>
                <w:rFonts w:ascii="Tw Cen MT" w:eastAsia="Calibri" w:hAnsi="Tw Cen MT" w:cs="Arial"/>
                <w:sz w:val="14"/>
                <w:szCs w:val="14"/>
              </w:rPr>
            </w:pPr>
            <w:r w:rsidRPr="00230293">
              <w:rPr>
                <w:rFonts w:ascii="Tw Cen MT" w:eastAsia="Calibri" w:hAnsi="Tw Cen MT" w:cs="Arial"/>
                <w:sz w:val="14"/>
                <w:szCs w:val="14"/>
              </w:rPr>
              <w:t>Workforce Transportation 2020 plan that cements agreements between major employers and regional transit agency (sample)</w:t>
            </w:r>
          </w:p>
        </w:tc>
        <w:tc>
          <w:tcPr>
            <w:tcW w:w="1800" w:type="dxa"/>
            <w:shd w:val="clear" w:color="auto" w:fill="CC99FF"/>
          </w:tcPr>
          <w:p w:rsidR="007053AF" w:rsidRPr="00230293" w:rsidRDefault="007053AF" w:rsidP="00B9168D">
            <w:pPr>
              <w:rPr>
                <w:rFonts w:ascii="Tw Cen MT" w:eastAsia="Calibri" w:hAnsi="Tw Cen MT" w:cs="Arial"/>
                <w:sz w:val="14"/>
                <w:szCs w:val="14"/>
              </w:rPr>
            </w:pPr>
            <w:r w:rsidRPr="00230293">
              <w:rPr>
                <w:rFonts w:ascii="Tw Cen MT" w:eastAsia="Calibri" w:hAnsi="Tw Cen MT" w:cs="Arial"/>
                <w:sz w:val="14"/>
                <w:szCs w:val="14"/>
              </w:rPr>
              <w:t>Identify potential long term employers willing to participate in program; secure participation of transit agency</w:t>
            </w:r>
            <w:r w:rsidR="00B9168D">
              <w:rPr>
                <w:rFonts w:ascii="Tw Cen MT" w:eastAsia="Calibri" w:hAnsi="Tw Cen MT" w:cs="Arial"/>
                <w:sz w:val="14"/>
                <w:szCs w:val="14"/>
              </w:rPr>
              <w:t xml:space="preserve">. </w:t>
            </w:r>
            <w:r w:rsidR="00B9168D" w:rsidRPr="00B9168D">
              <w:rPr>
                <w:rFonts w:ascii="Tw Cen MT" w:eastAsia="Calibri" w:hAnsi="Tw Cen MT" w:cs="Arial"/>
                <w:b/>
                <w:sz w:val="14"/>
                <w:szCs w:val="14"/>
              </w:rPr>
              <w:t xml:space="preserve">Measure: </w:t>
            </w:r>
            <w:r w:rsidR="00B9168D">
              <w:rPr>
                <w:rFonts w:ascii="Tw Cen MT" w:eastAsia="Calibri" w:hAnsi="Tw Cen MT" w:cs="Arial"/>
                <w:sz w:val="14"/>
                <w:szCs w:val="14"/>
              </w:rPr>
              <w:t>letters of commitment from participating</w:t>
            </w:r>
            <w:r w:rsidRPr="00230293">
              <w:rPr>
                <w:rFonts w:ascii="Tw Cen MT" w:eastAsia="Calibri" w:hAnsi="Tw Cen MT" w:cs="Arial"/>
                <w:sz w:val="14"/>
                <w:szCs w:val="14"/>
              </w:rPr>
              <w:t xml:space="preserve"> agencies (sample)</w:t>
            </w:r>
          </w:p>
        </w:tc>
        <w:tc>
          <w:tcPr>
            <w:tcW w:w="1747" w:type="dxa"/>
            <w:shd w:val="clear" w:color="auto" w:fill="CC99FF"/>
          </w:tcPr>
          <w:p w:rsidR="007053AF" w:rsidRPr="00230293" w:rsidRDefault="007053AF" w:rsidP="00F504EC">
            <w:pPr>
              <w:rPr>
                <w:rFonts w:ascii="Tw Cen MT" w:eastAsia="Calibri" w:hAnsi="Tw Cen MT" w:cs="Arial"/>
                <w:sz w:val="14"/>
                <w:szCs w:val="14"/>
              </w:rPr>
            </w:pPr>
            <w:r>
              <w:rPr>
                <w:rFonts w:ascii="Tw Cen MT" w:eastAsia="Calibri" w:hAnsi="Tw Cen MT" w:cs="Arial"/>
                <w:sz w:val="14"/>
                <w:szCs w:val="14"/>
              </w:rPr>
              <w:t>W</w:t>
            </w:r>
            <w:r w:rsidRPr="00230293">
              <w:rPr>
                <w:rFonts w:ascii="Tw Cen MT" w:eastAsia="Calibri" w:hAnsi="Tw Cen MT" w:cs="Arial"/>
                <w:sz w:val="14"/>
                <w:szCs w:val="14"/>
              </w:rPr>
              <w:t xml:space="preserve">orking group </w:t>
            </w:r>
            <w:r>
              <w:rPr>
                <w:rFonts w:ascii="Tw Cen MT" w:eastAsia="Calibri" w:hAnsi="Tw Cen MT" w:cs="Arial"/>
                <w:sz w:val="14"/>
                <w:szCs w:val="14"/>
              </w:rPr>
              <w:t xml:space="preserve">convenes and completes </w:t>
            </w:r>
            <w:r w:rsidRPr="00230293">
              <w:rPr>
                <w:rFonts w:ascii="Tw Cen MT" w:eastAsia="Calibri" w:hAnsi="Tw Cen MT" w:cs="Arial"/>
                <w:sz w:val="14"/>
                <w:szCs w:val="14"/>
              </w:rPr>
              <w:t>4-month charge to develop agreements to incorporate into the RPSD</w:t>
            </w:r>
            <w:r w:rsidR="00F504EC">
              <w:rPr>
                <w:rFonts w:ascii="Tw Cen MT" w:eastAsia="Calibri" w:hAnsi="Tw Cen MT" w:cs="Arial"/>
                <w:sz w:val="14"/>
                <w:szCs w:val="14"/>
              </w:rPr>
              <w:t xml:space="preserve">. </w:t>
            </w:r>
            <w:r w:rsidR="00F504EC" w:rsidRPr="00F504EC">
              <w:rPr>
                <w:rFonts w:ascii="Tw Cen MT" w:eastAsia="Calibri" w:hAnsi="Tw Cen MT" w:cs="Arial"/>
                <w:b/>
                <w:sz w:val="14"/>
                <w:szCs w:val="14"/>
              </w:rPr>
              <w:t>Measure:</w:t>
            </w:r>
            <w:r w:rsidR="00F504EC">
              <w:rPr>
                <w:rFonts w:ascii="Tw Cen MT" w:eastAsia="Calibri" w:hAnsi="Tw Cen MT" w:cs="Arial"/>
                <w:sz w:val="14"/>
                <w:szCs w:val="14"/>
              </w:rPr>
              <w:t xml:space="preserve"> m</w:t>
            </w:r>
            <w:r w:rsidRPr="00230293">
              <w:rPr>
                <w:rFonts w:ascii="Tw Cen MT" w:eastAsia="Calibri" w:hAnsi="Tw Cen MT" w:cs="Arial"/>
                <w:sz w:val="14"/>
                <w:szCs w:val="14"/>
              </w:rPr>
              <w:t>eeting</w:t>
            </w:r>
            <w:r>
              <w:rPr>
                <w:rFonts w:ascii="Tw Cen MT" w:eastAsia="Calibri" w:hAnsi="Tw Cen MT" w:cs="Arial"/>
                <w:sz w:val="14"/>
                <w:szCs w:val="14"/>
              </w:rPr>
              <w:t xml:space="preserve"> s</w:t>
            </w:r>
            <w:r w:rsidRPr="00230293">
              <w:rPr>
                <w:rFonts w:ascii="Tw Cen MT" w:eastAsia="Calibri" w:hAnsi="Tw Cen MT" w:cs="Arial"/>
                <w:sz w:val="14"/>
                <w:szCs w:val="14"/>
              </w:rPr>
              <w:t>ummaries; strategic plan outline</w:t>
            </w:r>
            <w:r w:rsidR="00F504EC">
              <w:rPr>
                <w:rFonts w:ascii="Tw Cen MT" w:eastAsia="Calibri" w:hAnsi="Tw Cen MT" w:cs="Arial"/>
                <w:sz w:val="14"/>
                <w:szCs w:val="14"/>
              </w:rPr>
              <w:t>, appropriate research</w:t>
            </w:r>
            <w:r w:rsidRPr="00230293">
              <w:rPr>
                <w:rFonts w:ascii="Tw Cen MT" w:eastAsia="Calibri" w:hAnsi="Tw Cen MT" w:cs="Arial"/>
                <w:sz w:val="14"/>
                <w:szCs w:val="14"/>
              </w:rPr>
              <w:t xml:space="preserve"> (sample)</w:t>
            </w:r>
          </w:p>
        </w:tc>
        <w:tc>
          <w:tcPr>
            <w:tcW w:w="1890" w:type="dxa"/>
            <w:shd w:val="clear" w:color="auto" w:fill="CC99FF"/>
          </w:tcPr>
          <w:p w:rsidR="007053AF" w:rsidRPr="00230293" w:rsidRDefault="007053AF" w:rsidP="00F504EC">
            <w:pPr>
              <w:rPr>
                <w:rFonts w:ascii="Tw Cen MT" w:eastAsia="Calibri" w:hAnsi="Tw Cen MT" w:cs="Arial"/>
                <w:sz w:val="14"/>
                <w:szCs w:val="14"/>
              </w:rPr>
            </w:pPr>
            <w:r w:rsidRPr="00230293">
              <w:rPr>
                <w:rFonts w:ascii="Tw Cen MT" w:eastAsia="Calibri" w:hAnsi="Tw Cen MT" w:cs="Arial"/>
                <w:sz w:val="14"/>
                <w:szCs w:val="14"/>
              </w:rPr>
              <w:t>Draft plan submitted to leadership Team for review and incorporation into the RPSD</w:t>
            </w:r>
            <w:r w:rsidR="00F504EC">
              <w:rPr>
                <w:rFonts w:ascii="Tw Cen MT" w:eastAsia="Calibri" w:hAnsi="Tw Cen MT" w:cs="Arial"/>
                <w:sz w:val="14"/>
                <w:szCs w:val="14"/>
              </w:rPr>
              <w:t>;</w:t>
            </w:r>
            <w:r w:rsidRPr="00230293">
              <w:rPr>
                <w:rFonts w:ascii="Tw Cen MT" w:eastAsia="Calibri" w:hAnsi="Tw Cen MT" w:cs="Arial"/>
                <w:sz w:val="14"/>
                <w:szCs w:val="14"/>
              </w:rPr>
              <w:t xml:space="preserve"> review process commenced</w:t>
            </w:r>
            <w:r w:rsidR="00F504EC">
              <w:rPr>
                <w:rFonts w:ascii="Tw Cen MT" w:eastAsia="Calibri" w:hAnsi="Tw Cen MT" w:cs="Arial"/>
                <w:sz w:val="14"/>
                <w:szCs w:val="14"/>
              </w:rPr>
              <w:t xml:space="preserve">. </w:t>
            </w:r>
            <w:r w:rsidR="00F504EC" w:rsidRPr="00F504EC">
              <w:rPr>
                <w:rFonts w:ascii="Tw Cen MT" w:eastAsia="Calibri" w:hAnsi="Tw Cen MT" w:cs="Arial"/>
                <w:b/>
                <w:sz w:val="14"/>
                <w:szCs w:val="14"/>
              </w:rPr>
              <w:t>Measure:</w:t>
            </w:r>
            <w:r w:rsidR="00F504EC">
              <w:rPr>
                <w:rFonts w:ascii="Tw Cen MT" w:eastAsia="Calibri" w:hAnsi="Tw Cen MT" w:cs="Arial"/>
                <w:sz w:val="14"/>
                <w:szCs w:val="14"/>
              </w:rPr>
              <w:t xml:space="preserve"> draft plan, summary</w:t>
            </w:r>
            <w:r w:rsidRPr="00230293">
              <w:rPr>
                <w:rFonts w:ascii="Tw Cen MT" w:eastAsia="Calibri" w:hAnsi="Tw Cen MT" w:cs="Arial"/>
                <w:sz w:val="14"/>
                <w:szCs w:val="14"/>
              </w:rPr>
              <w:t xml:space="preserve"> </w:t>
            </w:r>
            <w:r w:rsidR="00F504EC">
              <w:rPr>
                <w:rFonts w:ascii="Tw Cen MT" w:eastAsia="Calibri" w:hAnsi="Tw Cen MT" w:cs="Arial"/>
                <w:sz w:val="14"/>
                <w:szCs w:val="14"/>
              </w:rPr>
              <w:t xml:space="preserve">of public plan reviews, analysis of comments </w:t>
            </w:r>
            <w:r w:rsidRPr="00230293">
              <w:rPr>
                <w:rFonts w:ascii="Tw Cen MT" w:eastAsia="Calibri" w:hAnsi="Tw Cen MT" w:cs="Arial"/>
                <w:sz w:val="14"/>
                <w:szCs w:val="14"/>
              </w:rPr>
              <w:t>(sample)</w:t>
            </w:r>
          </w:p>
        </w:tc>
        <w:tc>
          <w:tcPr>
            <w:tcW w:w="1747" w:type="dxa"/>
            <w:shd w:val="clear" w:color="auto" w:fill="CC99FF"/>
          </w:tcPr>
          <w:p w:rsidR="007053AF" w:rsidRPr="00230293" w:rsidRDefault="007053AF" w:rsidP="00F504EC">
            <w:pPr>
              <w:rPr>
                <w:rFonts w:ascii="Tw Cen MT" w:eastAsia="Calibri" w:hAnsi="Tw Cen MT" w:cs="Arial"/>
                <w:sz w:val="14"/>
                <w:szCs w:val="14"/>
              </w:rPr>
            </w:pPr>
            <w:r w:rsidRPr="00230293">
              <w:rPr>
                <w:rFonts w:ascii="Tw Cen MT" w:eastAsia="Calibri" w:hAnsi="Tw Cen MT" w:cs="Arial"/>
                <w:sz w:val="14"/>
                <w:szCs w:val="14"/>
              </w:rPr>
              <w:t xml:space="preserve">Draft </w:t>
            </w:r>
            <w:r w:rsidR="00F504EC">
              <w:rPr>
                <w:rFonts w:ascii="Tw Cen MT" w:eastAsia="Calibri" w:hAnsi="Tw Cen MT" w:cs="Arial"/>
                <w:sz w:val="14"/>
                <w:szCs w:val="14"/>
              </w:rPr>
              <w:t xml:space="preserve">transportation </w:t>
            </w:r>
            <w:r w:rsidRPr="00230293">
              <w:rPr>
                <w:rFonts w:ascii="Tw Cen MT" w:eastAsia="Calibri" w:hAnsi="Tw Cen MT" w:cs="Arial"/>
                <w:sz w:val="14"/>
                <w:szCs w:val="14"/>
              </w:rPr>
              <w:t xml:space="preserve">plan, </w:t>
            </w:r>
            <w:r w:rsidR="00F504EC">
              <w:rPr>
                <w:rFonts w:ascii="Tw Cen MT" w:eastAsia="Calibri" w:hAnsi="Tw Cen MT" w:cs="Arial"/>
                <w:sz w:val="14"/>
                <w:szCs w:val="14"/>
              </w:rPr>
              <w:t xml:space="preserve">ratified as component of RSPD. </w:t>
            </w:r>
            <w:r w:rsidR="00F504EC" w:rsidRPr="00F504EC">
              <w:rPr>
                <w:rFonts w:ascii="Tw Cen MT" w:eastAsia="Calibri" w:hAnsi="Tw Cen MT" w:cs="Arial"/>
                <w:b/>
                <w:sz w:val="14"/>
                <w:szCs w:val="14"/>
              </w:rPr>
              <w:t>Measure:</w:t>
            </w:r>
            <w:r w:rsidR="00F504EC">
              <w:rPr>
                <w:rFonts w:ascii="Tw Cen MT" w:eastAsia="Calibri" w:hAnsi="Tw Cen MT" w:cs="Arial"/>
                <w:sz w:val="14"/>
                <w:szCs w:val="14"/>
              </w:rPr>
              <w:t xml:space="preserve"> RPSD, coverage of plan adaption, survey of implementing agencies to ascertain their respective operating plans (sample)</w:t>
            </w:r>
          </w:p>
        </w:tc>
      </w:tr>
      <w:tr w:rsidR="007053AF" w:rsidRPr="00230293" w:rsidTr="007053AF">
        <w:trPr>
          <w:trHeight w:val="967"/>
        </w:trPr>
        <w:tc>
          <w:tcPr>
            <w:tcW w:w="1548" w:type="dxa"/>
            <w:shd w:val="clear" w:color="auto" w:fill="auto"/>
          </w:tcPr>
          <w:p w:rsidR="007053AF" w:rsidRPr="00230293" w:rsidRDefault="007053AF" w:rsidP="006F1F96">
            <w:pPr>
              <w:rPr>
                <w:rFonts w:ascii="Tw Cen MT" w:eastAsia="Calibri" w:hAnsi="Tw Cen MT" w:cs="Arial"/>
                <w:sz w:val="14"/>
                <w:szCs w:val="14"/>
              </w:rPr>
            </w:pPr>
          </w:p>
        </w:tc>
        <w:tc>
          <w:tcPr>
            <w:tcW w:w="1721" w:type="dxa"/>
            <w:shd w:val="clear" w:color="auto" w:fill="auto"/>
          </w:tcPr>
          <w:p w:rsidR="007053AF" w:rsidRPr="00230293" w:rsidRDefault="007053AF" w:rsidP="00C95C46">
            <w:pPr>
              <w:pStyle w:val="ColorfulList-Accent11"/>
              <w:widowControl w:val="0"/>
              <w:numPr>
                <w:ilvl w:val="2"/>
                <w:numId w:val="6"/>
              </w:numPr>
              <w:autoSpaceDE w:val="0"/>
              <w:autoSpaceDN w:val="0"/>
              <w:adjustRightInd w:val="0"/>
              <w:ind w:left="125" w:hanging="180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Increased proportion of low- and very-low income households within to  transit commute of major employment centers</w:t>
            </w:r>
          </w:p>
        </w:tc>
        <w:tc>
          <w:tcPr>
            <w:tcW w:w="1572" w:type="dxa"/>
            <w:shd w:val="clear" w:color="auto" w:fill="auto"/>
          </w:tcPr>
          <w:p w:rsidR="007053AF" w:rsidRPr="00230293" w:rsidRDefault="007053AF" w:rsidP="00C95C46">
            <w:pPr>
              <w:rPr>
                <w:rFonts w:ascii="Tw Cen MT" w:eastAsia="Cambria" w:hAnsi="Tw Cen MT" w:cs="Arial"/>
                <w:iCs/>
                <w:sz w:val="14"/>
                <w:szCs w:val="14"/>
              </w:rPr>
            </w:pPr>
          </w:p>
        </w:tc>
        <w:tc>
          <w:tcPr>
            <w:tcW w:w="1620" w:type="dxa"/>
            <w:shd w:val="clear" w:color="auto" w:fill="auto"/>
          </w:tcPr>
          <w:p w:rsidR="007053AF" w:rsidRPr="00230293" w:rsidRDefault="007053AF" w:rsidP="00C95C46">
            <w:pPr>
              <w:rPr>
                <w:rFonts w:ascii="Tw Cen MT" w:eastAsia="Calibri" w:hAnsi="Tw Cen MT" w:cs="Arial"/>
                <w:sz w:val="14"/>
                <w:szCs w:val="14"/>
              </w:rPr>
            </w:pPr>
          </w:p>
        </w:tc>
        <w:tc>
          <w:tcPr>
            <w:tcW w:w="1800" w:type="dxa"/>
            <w:shd w:val="clear" w:color="auto" w:fill="auto"/>
          </w:tcPr>
          <w:p w:rsidR="007053AF" w:rsidRPr="00230293" w:rsidRDefault="007053AF" w:rsidP="00C95C46">
            <w:pPr>
              <w:rPr>
                <w:rFonts w:ascii="Tw Cen MT" w:eastAsia="Calibri" w:hAnsi="Tw Cen MT" w:cs="Arial"/>
                <w:sz w:val="14"/>
                <w:szCs w:val="14"/>
              </w:rPr>
            </w:pPr>
          </w:p>
        </w:tc>
        <w:tc>
          <w:tcPr>
            <w:tcW w:w="1747" w:type="dxa"/>
            <w:shd w:val="clear" w:color="auto" w:fill="auto"/>
          </w:tcPr>
          <w:p w:rsidR="007053AF" w:rsidRPr="00230293" w:rsidRDefault="007053AF" w:rsidP="00C95C46">
            <w:pPr>
              <w:rPr>
                <w:rFonts w:ascii="Tw Cen MT" w:eastAsia="Calibri" w:hAnsi="Tw Cen MT" w:cs="Arial"/>
                <w:sz w:val="14"/>
                <w:szCs w:val="14"/>
              </w:rPr>
            </w:pPr>
          </w:p>
        </w:tc>
        <w:tc>
          <w:tcPr>
            <w:tcW w:w="1890" w:type="dxa"/>
            <w:shd w:val="clear" w:color="auto" w:fill="auto"/>
          </w:tcPr>
          <w:p w:rsidR="007053AF" w:rsidRPr="00230293" w:rsidRDefault="007053AF" w:rsidP="00C95C46">
            <w:pPr>
              <w:rPr>
                <w:rFonts w:ascii="Tw Cen MT" w:eastAsia="Calibri" w:hAnsi="Tw Cen MT" w:cs="Arial"/>
                <w:sz w:val="14"/>
                <w:szCs w:val="14"/>
              </w:rPr>
            </w:pPr>
          </w:p>
        </w:tc>
        <w:tc>
          <w:tcPr>
            <w:tcW w:w="1747" w:type="dxa"/>
            <w:shd w:val="clear" w:color="auto" w:fill="auto"/>
          </w:tcPr>
          <w:p w:rsidR="007053AF" w:rsidRPr="00230293" w:rsidRDefault="007053AF" w:rsidP="00C95C46">
            <w:pPr>
              <w:rPr>
                <w:rFonts w:ascii="Tw Cen MT" w:eastAsia="Calibri" w:hAnsi="Tw Cen MT" w:cs="Arial"/>
                <w:sz w:val="14"/>
                <w:szCs w:val="14"/>
              </w:rPr>
            </w:pPr>
          </w:p>
        </w:tc>
      </w:tr>
      <w:tr w:rsidR="007053AF" w:rsidRPr="00230293" w:rsidTr="007053AF">
        <w:tc>
          <w:tcPr>
            <w:tcW w:w="1548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color w:val="31849B"/>
                <w:sz w:val="14"/>
                <w:szCs w:val="14"/>
              </w:rPr>
            </w:pPr>
          </w:p>
        </w:tc>
        <w:tc>
          <w:tcPr>
            <w:tcW w:w="1721" w:type="dxa"/>
          </w:tcPr>
          <w:p w:rsidR="007053AF" w:rsidRPr="00230293" w:rsidRDefault="007053AF" w:rsidP="000C5874">
            <w:pPr>
              <w:pStyle w:val="ColorfulList-Accent11"/>
              <w:widowControl w:val="0"/>
              <w:numPr>
                <w:ilvl w:val="2"/>
                <w:numId w:val="6"/>
              </w:numPr>
              <w:autoSpaceDE w:val="0"/>
              <w:autoSpaceDN w:val="0"/>
              <w:adjustRightInd w:val="0"/>
              <w:ind w:left="125" w:hanging="180"/>
              <w:rPr>
                <w:rFonts w:ascii="Tw Cen MT" w:hAnsi="Tw Cen MT" w:cs="Arial"/>
                <w:color w:val="31849B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Creation of shared elements in regional transportation, housing, water, and air quality plans tied to local comprehensive land use.</w:t>
            </w:r>
          </w:p>
        </w:tc>
        <w:tc>
          <w:tcPr>
            <w:tcW w:w="1572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rFonts w:ascii="Tw Cen MT" w:cs="Arial"/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mbria" w:hAnsi="Tw Cen MT" w:cs="Arial"/>
                <w:iCs/>
                <w:color w:val="31849B"/>
                <w:sz w:val="14"/>
                <w:szCs w:val="14"/>
              </w:rPr>
            </w:pPr>
          </w:p>
        </w:tc>
        <w:tc>
          <w:tcPr>
            <w:tcW w:w="1620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color w:val="31849B"/>
                <w:sz w:val="14"/>
                <w:szCs w:val="14"/>
              </w:rPr>
            </w:pPr>
          </w:p>
        </w:tc>
        <w:tc>
          <w:tcPr>
            <w:tcW w:w="1800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color w:val="31849B"/>
                <w:sz w:val="14"/>
                <w:szCs w:val="14"/>
              </w:rPr>
            </w:pPr>
          </w:p>
        </w:tc>
        <w:tc>
          <w:tcPr>
            <w:tcW w:w="1747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color w:val="000000"/>
                <w:sz w:val="14"/>
                <w:szCs w:val="14"/>
              </w:rPr>
            </w:pPr>
          </w:p>
        </w:tc>
        <w:tc>
          <w:tcPr>
            <w:tcW w:w="1890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color w:val="31849B"/>
                <w:sz w:val="14"/>
                <w:szCs w:val="14"/>
              </w:rPr>
            </w:pPr>
          </w:p>
        </w:tc>
        <w:tc>
          <w:tcPr>
            <w:tcW w:w="1747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sz w:val="14"/>
                <w:szCs w:val="14"/>
              </w:rPr>
            </w:pPr>
          </w:p>
        </w:tc>
      </w:tr>
      <w:tr w:rsidR="007053AF" w:rsidRPr="00230293" w:rsidTr="007053AF">
        <w:tc>
          <w:tcPr>
            <w:tcW w:w="1548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color w:val="31849B"/>
                <w:sz w:val="14"/>
                <w:szCs w:val="14"/>
              </w:rPr>
            </w:pPr>
          </w:p>
        </w:tc>
        <w:tc>
          <w:tcPr>
            <w:tcW w:w="1721" w:type="dxa"/>
          </w:tcPr>
          <w:p w:rsidR="007053AF" w:rsidRPr="00230293" w:rsidRDefault="007053AF" w:rsidP="000C5874">
            <w:pPr>
              <w:pStyle w:val="ColorfulList-Accent11"/>
              <w:widowControl w:val="0"/>
              <w:numPr>
                <w:ilvl w:val="2"/>
                <w:numId w:val="6"/>
              </w:numPr>
              <w:autoSpaceDE w:val="0"/>
              <w:autoSpaceDN w:val="0"/>
              <w:adjustRightInd w:val="0"/>
              <w:ind w:left="125" w:hanging="180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Reduced social land economic disparities for the low-income and communities of color within the target region.</w:t>
            </w:r>
          </w:p>
        </w:tc>
        <w:tc>
          <w:tcPr>
            <w:tcW w:w="1572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mbria" w:hAnsi="Tw Cen MT" w:cs="Arial"/>
                <w:iCs/>
                <w:color w:val="31849B"/>
                <w:sz w:val="14"/>
                <w:szCs w:val="14"/>
              </w:rPr>
            </w:pPr>
          </w:p>
        </w:tc>
        <w:tc>
          <w:tcPr>
            <w:tcW w:w="1620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color w:val="31849B"/>
                <w:sz w:val="14"/>
                <w:szCs w:val="14"/>
              </w:rPr>
            </w:pPr>
          </w:p>
        </w:tc>
        <w:tc>
          <w:tcPr>
            <w:tcW w:w="1800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color w:val="31849B"/>
                <w:sz w:val="14"/>
                <w:szCs w:val="14"/>
              </w:rPr>
            </w:pPr>
          </w:p>
        </w:tc>
        <w:tc>
          <w:tcPr>
            <w:tcW w:w="1747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color w:val="000000"/>
                <w:sz w:val="14"/>
                <w:szCs w:val="14"/>
              </w:rPr>
            </w:pPr>
          </w:p>
        </w:tc>
        <w:tc>
          <w:tcPr>
            <w:tcW w:w="1890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color w:val="31849B"/>
                <w:sz w:val="14"/>
                <w:szCs w:val="14"/>
              </w:rPr>
            </w:pPr>
          </w:p>
        </w:tc>
        <w:tc>
          <w:tcPr>
            <w:tcW w:w="1747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sz w:val="14"/>
                <w:szCs w:val="14"/>
              </w:rPr>
            </w:pPr>
          </w:p>
        </w:tc>
      </w:tr>
      <w:tr w:rsidR="007053AF" w:rsidRPr="00230293" w:rsidTr="007053AF">
        <w:tc>
          <w:tcPr>
            <w:tcW w:w="1548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color w:val="31849B"/>
                <w:sz w:val="14"/>
                <w:szCs w:val="14"/>
              </w:rPr>
            </w:pPr>
          </w:p>
        </w:tc>
        <w:tc>
          <w:tcPr>
            <w:tcW w:w="1721" w:type="dxa"/>
          </w:tcPr>
          <w:p w:rsidR="007053AF" w:rsidRPr="00230293" w:rsidRDefault="007053AF" w:rsidP="000C5874">
            <w:pPr>
              <w:pStyle w:val="ColorfulList-Accent11"/>
              <w:widowControl w:val="0"/>
              <w:numPr>
                <w:ilvl w:val="2"/>
                <w:numId w:val="6"/>
              </w:numPr>
              <w:autoSpaceDE w:val="0"/>
              <w:autoSpaceDN w:val="0"/>
              <w:adjustRightInd w:val="0"/>
              <w:ind w:left="125" w:hanging="180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Decrease in per capita VMT and transportation-related emissions for the region.</w:t>
            </w:r>
          </w:p>
        </w:tc>
        <w:tc>
          <w:tcPr>
            <w:tcW w:w="1572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mbria" w:hAnsi="Tw Cen MT" w:cs="Arial"/>
                <w:iCs/>
                <w:color w:val="31849B"/>
                <w:sz w:val="14"/>
                <w:szCs w:val="14"/>
              </w:rPr>
            </w:pPr>
          </w:p>
        </w:tc>
        <w:tc>
          <w:tcPr>
            <w:tcW w:w="1620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color w:val="31849B"/>
                <w:sz w:val="14"/>
                <w:szCs w:val="14"/>
              </w:rPr>
            </w:pPr>
          </w:p>
        </w:tc>
        <w:tc>
          <w:tcPr>
            <w:tcW w:w="1800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color w:val="31849B"/>
                <w:sz w:val="14"/>
                <w:szCs w:val="14"/>
              </w:rPr>
            </w:pPr>
          </w:p>
        </w:tc>
        <w:tc>
          <w:tcPr>
            <w:tcW w:w="1747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color w:val="000000"/>
                <w:sz w:val="14"/>
                <w:szCs w:val="14"/>
              </w:rPr>
            </w:pPr>
          </w:p>
        </w:tc>
        <w:tc>
          <w:tcPr>
            <w:tcW w:w="1890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color w:val="31849B"/>
                <w:sz w:val="14"/>
                <w:szCs w:val="14"/>
              </w:rPr>
            </w:pPr>
          </w:p>
        </w:tc>
        <w:tc>
          <w:tcPr>
            <w:tcW w:w="1747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sz w:val="14"/>
                <w:szCs w:val="14"/>
              </w:rPr>
            </w:pPr>
          </w:p>
        </w:tc>
      </w:tr>
      <w:tr w:rsidR="007053AF" w:rsidRPr="00230293" w:rsidTr="007053AF">
        <w:trPr>
          <w:trHeight w:val="841"/>
        </w:trPr>
        <w:tc>
          <w:tcPr>
            <w:tcW w:w="1548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color w:val="31849B"/>
                <w:sz w:val="14"/>
                <w:szCs w:val="14"/>
              </w:rPr>
            </w:pPr>
          </w:p>
        </w:tc>
        <w:tc>
          <w:tcPr>
            <w:tcW w:w="1721" w:type="dxa"/>
          </w:tcPr>
          <w:p w:rsidR="007053AF" w:rsidRPr="00230293" w:rsidRDefault="007053AF" w:rsidP="000C5874">
            <w:pPr>
              <w:pStyle w:val="ColorfulList-Accent11"/>
              <w:widowControl w:val="0"/>
              <w:numPr>
                <w:ilvl w:val="2"/>
                <w:numId w:val="6"/>
              </w:numPr>
              <w:autoSpaceDE w:val="0"/>
              <w:autoSpaceDN w:val="0"/>
              <w:adjustRightInd w:val="0"/>
              <w:ind w:left="125" w:hanging="180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Decrease in combined housing and transportation costs per household.</w:t>
            </w:r>
          </w:p>
        </w:tc>
        <w:tc>
          <w:tcPr>
            <w:tcW w:w="1572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mbria" w:hAnsi="Tw Cen MT" w:cs="Arial"/>
                <w:iCs/>
                <w:color w:val="31849B"/>
                <w:sz w:val="14"/>
                <w:szCs w:val="14"/>
              </w:rPr>
            </w:pPr>
          </w:p>
        </w:tc>
        <w:tc>
          <w:tcPr>
            <w:tcW w:w="1620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color w:val="31849B"/>
                <w:sz w:val="14"/>
                <w:szCs w:val="14"/>
              </w:rPr>
            </w:pPr>
          </w:p>
        </w:tc>
        <w:tc>
          <w:tcPr>
            <w:tcW w:w="1800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color w:val="31849B"/>
                <w:sz w:val="14"/>
                <w:szCs w:val="14"/>
              </w:rPr>
            </w:pPr>
          </w:p>
        </w:tc>
        <w:tc>
          <w:tcPr>
            <w:tcW w:w="1747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color w:val="000000"/>
                <w:sz w:val="14"/>
                <w:szCs w:val="14"/>
              </w:rPr>
            </w:pPr>
          </w:p>
        </w:tc>
        <w:tc>
          <w:tcPr>
            <w:tcW w:w="1890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color w:val="31849B"/>
                <w:sz w:val="14"/>
                <w:szCs w:val="14"/>
              </w:rPr>
            </w:pPr>
          </w:p>
        </w:tc>
        <w:tc>
          <w:tcPr>
            <w:tcW w:w="1747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sz w:val="14"/>
                <w:szCs w:val="14"/>
              </w:rPr>
            </w:pPr>
          </w:p>
        </w:tc>
      </w:tr>
      <w:tr w:rsidR="007053AF" w:rsidRPr="00230293" w:rsidTr="007053AF">
        <w:trPr>
          <w:trHeight w:hRule="exact" w:val="1738"/>
        </w:trPr>
        <w:tc>
          <w:tcPr>
            <w:tcW w:w="1548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color w:val="31849B"/>
                <w:sz w:val="14"/>
                <w:szCs w:val="14"/>
              </w:rPr>
            </w:pPr>
          </w:p>
        </w:tc>
        <w:tc>
          <w:tcPr>
            <w:tcW w:w="1721" w:type="dxa"/>
          </w:tcPr>
          <w:p w:rsidR="007053AF" w:rsidRPr="00230293" w:rsidRDefault="007053AF" w:rsidP="000C5874">
            <w:pPr>
              <w:pStyle w:val="ColorfulList-Accent11"/>
              <w:widowControl w:val="0"/>
              <w:numPr>
                <w:ilvl w:val="2"/>
                <w:numId w:val="6"/>
              </w:numPr>
              <w:autoSpaceDE w:val="0"/>
              <w:autoSpaceDN w:val="0"/>
              <w:adjustRightInd w:val="0"/>
              <w:ind w:left="125" w:hanging="180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Increased participation and decision-making in developing and implementing a long range vision for the region by populations traditionally marginalized in public planning processes.</w:t>
            </w:r>
          </w:p>
        </w:tc>
        <w:tc>
          <w:tcPr>
            <w:tcW w:w="1572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mbria" w:hAnsi="Tw Cen MT" w:cs="Arial"/>
                <w:iCs/>
                <w:color w:val="31849B"/>
                <w:sz w:val="14"/>
                <w:szCs w:val="14"/>
              </w:rPr>
            </w:pPr>
          </w:p>
        </w:tc>
        <w:tc>
          <w:tcPr>
            <w:tcW w:w="1620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color w:val="31849B"/>
                <w:sz w:val="14"/>
                <w:szCs w:val="14"/>
              </w:rPr>
            </w:pPr>
          </w:p>
        </w:tc>
        <w:tc>
          <w:tcPr>
            <w:tcW w:w="1800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color w:val="31849B"/>
                <w:sz w:val="14"/>
                <w:szCs w:val="14"/>
              </w:rPr>
            </w:pPr>
          </w:p>
        </w:tc>
        <w:tc>
          <w:tcPr>
            <w:tcW w:w="1747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color w:val="000000"/>
                <w:sz w:val="14"/>
                <w:szCs w:val="14"/>
              </w:rPr>
            </w:pPr>
          </w:p>
        </w:tc>
        <w:tc>
          <w:tcPr>
            <w:tcW w:w="1890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color w:val="31849B"/>
                <w:sz w:val="14"/>
                <w:szCs w:val="14"/>
              </w:rPr>
            </w:pPr>
          </w:p>
        </w:tc>
        <w:tc>
          <w:tcPr>
            <w:tcW w:w="1747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sz w:val="14"/>
                <w:szCs w:val="14"/>
              </w:rPr>
            </w:pPr>
          </w:p>
        </w:tc>
      </w:tr>
      <w:tr w:rsidR="007053AF" w:rsidRPr="00230293" w:rsidTr="007053AF">
        <w:trPr>
          <w:trHeight w:val="1156"/>
        </w:trPr>
        <w:tc>
          <w:tcPr>
            <w:tcW w:w="1548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color w:val="31849B"/>
                <w:sz w:val="14"/>
                <w:szCs w:val="14"/>
              </w:rPr>
            </w:pPr>
          </w:p>
        </w:tc>
        <w:tc>
          <w:tcPr>
            <w:tcW w:w="1721" w:type="dxa"/>
          </w:tcPr>
          <w:p w:rsidR="007053AF" w:rsidRPr="00230293" w:rsidRDefault="007053AF" w:rsidP="000C5874">
            <w:pPr>
              <w:pStyle w:val="ColorfulList-Accent11"/>
              <w:widowControl w:val="0"/>
              <w:numPr>
                <w:ilvl w:val="2"/>
                <w:numId w:val="6"/>
              </w:numPr>
              <w:autoSpaceDE w:val="0"/>
              <w:autoSpaceDN w:val="0"/>
              <w:adjustRightInd w:val="0"/>
              <w:ind w:left="125" w:hanging="180"/>
              <w:rPr>
                <w:rFonts w:ascii="Tw Cen MT" w:hAnsi="Tw Cen MT" w:cs="Arial"/>
                <w:sz w:val="14"/>
                <w:szCs w:val="14"/>
              </w:rPr>
            </w:pPr>
            <w:r w:rsidRPr="00230293">
              <w:rPr>
                <w:rFonts w:ascii="Tw Cen MT" w:hAnsi="Tw Cen MT" w:cs="Arial"/>
                <w:sz w:val="14"/>
                <w:szCs w:val="14"/>
              </w:rPr>
              <w:t>Increased proportion of low-and very-low income households within to transit commute or major employment centers.</w:t>
            </w:r>
          </w:p>
        </w:tc>
        <w:tc>
          <w:tcPr>
            <w:tcW w:w="1572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mbria" w:hAnsi="Tw Cen MT" w:cs="Arial"/>
                <w:iCs/>
                <w:color w:val="31849B"/>
                <w:sz w:val="14"/>
                <w:szCs w:val="14"/>
              </w:rPr>
            </w:pPr>
          </w:p>
        </w:tc>
        <w:tc>
          <w:tcPr>
            <w:tcW w:w="1620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color w:val="31849B"/>
                <w:sz w:val="14"/>
                <w:szCs w:val="14"/>
              </w:rPr>
            </w:pPr>
          </w:p>
        </w:tc>
        <w:tc>
          <w:tcPr>
            <w:tcW w:w="1800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color w:val="31849B"/>
                <w:sz w:val="14"/>
                <w:szCs w:val="14"/>
              </w:rPr>
            </w:pPr>
          </w:p>
        </w:tc>
        <w:tc>
          <w:tcPr>
            <w:tcW w:w="1747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color w:val="000000"/>
                <w:sz w:val="14"/>
                <w:szCs w:val="14"/>
              </w:rPr>
            </w:pPr>
          </w:p>
        </w:tc>
        <w:tc>
          <w:tcPr>
            <w:tcW w:w="1890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color w:val="31849B"/>
                <w:sz w:val="14"/>
                <w:szCs w:val="14"/>
              </w:rPr>
            </w:pPr>
          </w:p>
        </w:tc>
        <w:tc>
          <w:tcPr>
            <w:tcW w:w="1747" w:type="dxa"/>
          </w:tcPr>
          <w:p w:rsidR="007053AF" w:rsidRPr="00230293" w:rsidRDefault="00F85E49" w:rsidP="000C5874">
            <w:pPr>
              <w:rPr>
                <w:rFonts w:ascii="Tw Cen MT" w:hAnsi="Tw Cen MT" w:cs="Arial"/>
                <w:sz w:val="15"/>
                <w:szCs w:val="15"/>
              </w:rPr>
            </w:pP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053AF"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instrText xml:space="preserve"> FORMTEXT </w:instrTex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separate"/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="007053AF" w:rsidRPr="00230293">
              <w:rPr>
                <w:color w:val="000000"/>
                <w:sz w:val="15"/>
                <w:szCs w:val="15"/>
              </w:rPr>
              <w:t> </w:t>
            </w:r>
            <w:r w:rsidRPr="00230293">
              <w:rPr>
                <w:rFonts w:ascii="Tw Cen MT" w:hAnsi="Tw Cen MT" w:cs="Arial"/>
                <w:color w:val="000000"/>
                <w:sz w:val="15"/>
                <w:szCs w:val="15"/>
              </w:rPr>
              <w:fldChar w:fldCharType="end"/>
            </w:r>
          </w:p>
          <w:p w:rsidR="007053AF" w:rsidRPr="00230293" w:rsidRDefault="007053AF" w:rsidP="000C5874">
            <w:pPr>
              <w:rPr>
                <w:rFonts w:ascii="Tw Cen MT" w:eastAsia="Calibri" w:hAnsi="Tw Cen MT" w:cs="Arial"/>
                <w:sz w:val="14"/>
                <w:szCs w:val="14"/>
              </w:rPr>
            </w:pPr>
          </w:p>
        </w:tc>
      </w:tr>
    </w:tbl>
    <w:p w:rsidR="0027314A" w:rsidRPr="00230293" w:rsidRDefault="0027314A" w:rsidP="00A05917">
      <w:pPr>
        <w:rPr>
          <w:rFonts w:ascii="Tw Cen MT" w:hAnsi="Tw Cen MT"/>
        </w:rPr>
      </w:pPr>
    </w:p>
    <w:sectPr w:rsidR="0027314A" w:rsidRPr="00230293" w:rsidSect="00116513">
      <w:pgSz w:w="15840" w:h="12240" w:orient="landscape"/>
      <w:pgMar w:top="985" w:right="899" w:bottom="810" w:left="63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A37" w:rsidRDefault="006E7A37" w:rsidP="0027314A">
      <w:r>
        <w:separator/>
      </w:r>
    </w:p>
  </w:endnote>
  <w:endnote w:type="continuationSeparator" w:id="0">
    <w:p w:rsidR="006E7A37" w:rsidRDefault="006E7A37" w:rsidP="00273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0F8" w:rsidRDefault="001070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F3D" w:rsidRPr="003A5F5F" w:rsidRDefault="00294F3D" w:rsidP="003A5F5F">
    <w:pPr>
      <w:pStyle w:val="Footer"/>
      <w:tabs>
        <w:tab w:val="clear" w:pos="4680"/>
        <w:tab w:val="clear" w:pos="9360"/>
        <w:tab w:val="left" w:pos="7393"/>
      </w:tabs>
      <w:jc w:val="right"/>
      <w:rPr>
        <w:rFonts w:asciiTheme="minorHAnsi" w:hAnsiTheme="minorHAnsi"/>
        <w:b/>
        <w:sz w:val="16"/>
        <w:szCs w:val="16"/>
      </w:rPr>
    </w:pPr>
    <w:r w:rsidRPr="003A5F5F">
      <w:rPr>
        <w:rFonts w:asciiTheme="minorHAnsi" w:hAnsiTheme="minorHAnsi"/>
        <w:b/>
        <w:sz w:val="16"/>
        <w:szCs w:val="16"/>
      </w:rPr>
      <w:t>HUD Form 2010 (6-2010)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0F8" w:rsidRDefault="001070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A37" w:rsidRDefault="006E7A37" w:rsidP="0027314A">
      <w:r>
        <w:separator/>
      </w:r>
    </w:p>
  </w:footnote>
  <w:footnote w:type="continuationSeparator" w:id="0">
    <w:p w:rsidR="006E7A37" w:rsidRDefault="006E7A37" w:rsidP="00273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0F8" w:rsidRDefault="001070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F3D" w:rsidRPr="008D3722" w:rsidRDefault="00294F3D">
    <w:pPr>
      <w:pStyle w:val="Header"/>
      <w:rPr>
        <w:rFonts w:asciiTheme="minorHAnsi" w:hAnsiTheme="minorHAnsi" w:cs="Tahoma"/>
        <w:b/>
        <w:sz w:val="16"/>
        <w:szCs w:val="16"/>
      </w:rPr>
    </w:pPr>
    <w:r w:rsidRPr="008D3722">
      <w:rPr>
        <w:rFonts w:asciiTheme="minorHAnsi" w:hAnsiTheme="minorHAnsi" w:cs="Tahoma"/>
        <w:b/>
        <w:sz w:val="16"/>
        <w:szCs w:val="16"/>
      </w:rPr>
      <w:t>U.S. Department of Housing and Urban Development</w:t>
    </w:r>
  </w:p>
  <w:p w:rsidR="001070F8" w:rsidRDefault="00294F3D" w:rsidP="001070F8">
    <w:pPr>
      <w:pStyle w:val="Header"/>
      <w:rPr>
        <w:rFonts w:asciiTheme="minorHAnsi" w:hAnsiTheme="minorHAnsi" w:cs="Tahoma"/>
        <w:b/>
        <w:sz w:val="16"/>
        <w:szCs w:val="16"/>
      </w:rPr>
    </w:pPr>
    <w:r w:rsidRPr="008D3722">
      <w:rPr>
        <w:rFonts w:asciiTheme="minorHAnsi" w:hAnsiTheme="minorHAnsi" w:cs="Tahoma"/>
        <w:b/>
        <w:sz w:val="16"/>
        <w:szCs w:val="16"/>
      </w:rPr>
      <w:t>Office of Sustainable Housing and Communities</w:t>
    </w:r>
  </w:p>
  <w:p w:rsidR="001070F8" w:rsidRDefault="00294F3D" w:rsidP="001070F8">
    <w:pPr>
      <w:pStyle w:val="Header"/>
      <w:rPr>
        <w:rFonts w:asciiTheme="minorHAnsi" w:hAnsiTheme="minorHAnsi" w:cs="Tahoma"/>
        <w:b/>
        <w:sz w:val="18"/>
        <w:szCs w:val="18"/>
      </w:rPr>
    </w:pPr>
    <w:r w:rsidRPr="007A554F">
      <w:rPr>
        <w:rFonts w:asciiTheme="minorHAnsi" w:hAnsiTheme="minorHAnsi" w:cs="Tahoma"/>
        <w:b/>
        <w:sz w:val="18"/>
        <w:szCs w:val="18"/>
      </w:rPr>
      <w:t>Rating Factor – For</w:t>
    </w:r>
    <w:r>
      <w:rPr>
        <w:rFonts w:asciiTheme="minorHAnsi" w:hAnsiTheme="minorHAnsi" w:cs="Tahoma"/>
        <w:b/>
        <w:sz w:val="18"/>
        <w:szCs w:val="18"/>
      </w:rPr>
      <w:t xml:space="preserve">m </w:t>
    </w:r>
  </w:p>
  <w:p w:rsidR="00294F3D" w:rsidRPr="00CE66D1" w:rsidRDefault="00294F3D" w:rsidP="001070F8">
    <w:pPr>
      <w:pStyle w:val="Header"/>
      <w:jc w:val="right"/>
      <w:rPr>
        <w:rFonts w:asciiTheme="minorHAnsi" w:hAnsiTheme="minorHAnsi" w:cs="Tahoma"/>
        <w:b/>
        <w:sz w:val="16"/>
        <w:szCs w:val="16"/>
      </w:rPr>
    </w:pPr>
    <w:r w:rsidRPr="00CE66D1">
      <w:rPr>
        <w:rFonts w:asciiTheme="minorHAnsi" w:hAnsiTheme="minorHAnsi" w:cs="Tahoma"/>
        <w:b/>
        <w:sz w:val="16"/>
        <w:szCs w:val="16"/>
      </w:rPr>
      <w:t>OMB Approval Number: 2501</w:t>
    </w:r>
    <w:r>
      <w:rPr>
        <w:rFonts w:asciiTheme="minorHAnsi" w:hAnsiTheme="minorHAnsi" w:cs="Tahoma"/>
        <w:b/>
        <w:sz w:val="16"/>
        <w:szCs w:val="16"/>
      </w:rPr>
      <w:t>-0024</w:t>
    </w:r>
  </w:p>
  <w:p w:rsidR="00294F3D" w:rsidRPr="00CE66D1" w:rsidRDefault="00294F3D" w:rsidP="00294F3D">
    <w:pPr>
      <w:pStyle w:val="Header"/>
      <w:tabs>
        <w:tab w:val="clear" w:pos="4680"/>
        <w:tab w:val="clear" w:pos="9360"/>
      </w:tabs>
      <w:jc w:val="right"/>
      <w:rPr>
        <w:b/>
        <w:sz w:val="16"/>
        <w:szCs w:val="16"/>
      </w:rPr>
    </w:pPr>
    <w:r>
      <w:rPr>
        <w:rFonts w:asciiTheme="minorHAnsi" w:hAnsiTheme="minorHAnsi" w:cs="Tahoma"/>
        <w:b/>
        <w:sz w:val="16"/>
        <w:szCs w:val="16"/>
      </w:rPr>
      <w:tab/>
    </w:r>
    <w:r>
      <w:rPr>
        <w:rFonts w:asciiTheme="minorHAnsi" w:hAnsiTheme="minorHAnsi" w:cs="Tahoma"/>
        <w:b/>
        <w:sz w:val="16"/>
        <w:szCs w:val="16"/>
      </w:rPr>
      <w:tab/>
    </w:r>
    <w:r>
      <w:rPr>
        <w:rFonts w:asciiTheme="minorHAnsi" w:hAnsiTheme="minorHAnsi" w:cs="Tahoma"/>
        <w:b/>
        <w:sz w:val="16"/>
        <w:szCs w:val="16"/>
      </w:rPr>
      <w:tab/>
    </w:r>
    <w:r>
      <w:rPr>
        <w:rFonts w:asciiTheme="minorHAnsi" w:hAnsiTheme="minorHAnsi" w:cs="Tahoma"/>
        <w:b/>
        <w:sz w:val="16"/>
        <w:szCs w:val="16"/>
      </w:rPr>
      <w:tab/>
    </w:r>
    <w:r>
      <w:rPr>
        <w:rFonts w:asciiTheme="minorHAnsi" w:hAnsiTheme="minorHAnsi" w:cs="Tahoma"/>
        <w:b/>
        <w:sz w:val="16"/>
        <w:szCs w:val="16"/>
      </w:rPr>
      <w:tab/>
    </w:r>
    <w:r>
      <w:rPr>
        <w:rFonts w:asciiTheme="minorHAnsi" w:hAnsiTheme="minorHAnsi" w:cs="Tahoma"/>
        <w:b/>
        <w:sz w:val="16"/>
        <w:szCs w:val="16"/>
      </w:rPr>
      <w:tab/>
    </w:r>
    <w:r>
      <w:rPr>
        <w:rFonts w:asciiTheme="minorHAnsi" w:hAnsiTheme="minorHAnsi" w:cs="Tahoma"/>
        <w:b/>
        <w:sz w:val="16"/>
        <w:szCs w:val="16"/>
      </w:rPr>
      <w:tab/>
    </w:r>
    <w:r>
      <w:rPr>
        <w:rFonts w:asciiTheme="minorHAnsi" w:hAnsiTheme="minorHAnsi" w:cs="Tahoma"/>
        <w:b/>
        <w:sz w:val="16"/>
        <w:szCs w:val="16"/>
      </w:rPr>
      <w:tab/>
    </w:r>
    <w:r w:rsidRPr="00CE66D1">
      <w:rPr>
        <w:rFonts w:asciiTheme="minorHAnsi" w:hAnsiTheme="minorHAnsi" w:cs="Tahoma"/>
        <w:b/>
        <w:sz w:val="16"/>
        <w:szCs w:val="16"/>
      </w:rPr>
      <w:t xml:space="preserve">Expiration Date: </w:t>
    </w:r>
    <w:r>
      <w:rPr>
        <w:rFonts w:asciiTheme="minorHAnsi" w:hAnsiTheme="minorHAnsi" w:cs="Tahoma"/>
        <w:b/>
        <w:sz w:val="16"/>
        <w:szCs w:val="16"/>
      </w:rPr>
      <w:t>12</w:t>
    </w:r>
    <w:r w:rsidRPr="00CE66D1">
      <w:rPr>
        <w:rFonts w:asciiTheme="minorHAnsi" w:hAnsiTheme="minorHAnsi" w:cs="Tahoma"/>
        <w:b/>
        <w:sz w:val="16"/>
        <w:szCs w:val="16"/>
      </w:rPr>
      <w:t>/</w:t>
    </w:r>
    <w:r>
      <w:rPr>
        <w:rFonts w:asciiTheme="minorHAnsi" w:hAnsiTheme="minorHAnsi" w:cs="Tahoma"/>
        <w:b/>
        <w:sz w:val="16"/>
        <w:szCs w:val="16"/>
      </w:rPr>
      <w:t>31</w:t>
    </w:r>
    <w:r w:rsidRPr="00CE66D1">
      <w:rPr>
        <w:rFonts w:asciiTheme="minorHAnsi" w:hAnsiTheme="minorHAnsi" w:cs="Tahoma"/>
        <w:b/>
        <w:sz w:val="16"/>
        <w:szCs w:val="16"/>
      </w:rPr>
      <w:t>/</w:t>
    </w:r>
    <w:r>
      <w:rPr>
        <w:rFonts w:asciiTheme="minorHAnsi" w:hAnsiTheme="minorHAnsi" w:cs="Tahoma"/>
        <w:b/>
        <w:sz w:val="16"/>
        <w:szCs w:val="16"/>
      </w:rPr>
      <w:t>2010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0F8" w:rsidRDefault="001070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1081"/>
    <w:multiLevelType w:val="hybridMultilevel"/>
    <w:tmpl w:val="B2F63BA8"/>
    <w:lvl w:ilvl="0" w:tplc="0409000F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">
    <w:nsid w:val="07EC21A0"/>
    <w:multiLevelType w:val="multilevel"/>
    <w:tmpl w:val="2522CFDC"/>
    <w:lvl w:ilvl="0">
      <w:start w:val="1"/>
      <w:numFmt w:val="upperLetter"/>
      <w:lvlText w:val="%1."/>
      <w:lvlJc w:val="left"/>
      <w:pPr>
        <w:ind w:left="360" w:hanging="27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07" w:hanging="9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944" w:hanging="2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10" w:hanging="180"/>
      </w:pPr>
      <w:rPr>
        <w:rFonts w:hint="default"/>
      </w:rPr>
    </w:lvl>
  </w:abstractNum>
  <w:abstractNum w:abstractNumId="2">
    <w:nsid w:val="0DD71AE8"/>
    <w:multiLevelType w:val="hybridMultilevel"/>
    <w:tmpl w:val="F6BAD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44FA9"/>
    <w:multiLevelType w:val="hybridMultilevel"/>
    <w:tmpl w:val="3272ACBE"/>
    <w:lvl w:ilvl="0" w:tplc="1EF2A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F0DBC"/>
    <w:multiLevelType w:val="multilevel"/>
    <w:tmpl w:val="4F38902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5">
    <w:nsid w:val="1C287116"/>
    <w:multiLevelType w:val="hybridMultilevel"/>
    <w:tmpl w:val="2CAE64C2"/>
    <w:lvl w:ilvl="0" w:tplc="1EF2A0B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37CFA"/>
    <w:multiLevelType w:val="multilevel"/>
    <w:tmpl w:val="39C6E510"/>
    <w:lvl w:ilvl="0">
      <w:start w:val="1"/>
      <w:numFmt w:val="none"/>
      <w:lvlText w:val="3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>
      <w:start w:val="1"/>
      <w:numFmt w:val="decimal"/>
      <w:isLgl/>
      <w:lvlText w:val="3%1.%2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isLgl/>
      <w:lvlText w:val="3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7">
    <w:nsid w:val="2BA475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37679B7"/>
    <w:multiLevelType w:val="hybridMultilevel"/>
    <w:tmpl w:val="CBE005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A3801"/>
    <w:multiLevelType w:val="multilevel"/>
    <w:tmpl w:val="4F38902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10">
    <w:nsid w:val="49016D70"/>
    <w:multiLevelType w:val="hybridMultilevel"/>
    <w:tmpl w:val="86FCE4B6"/>
    <w:lvl w:ilvl="0" w:tplc="A2F8A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3A4A62"/>
    <w:multiLevelType w:val="multilevel"/>
    <w:tmpl w:val="4768B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57F50B3D"/>
    <w:multiLevelType w:val="hybridMultilevel"/>
    <w:tmpl w:val="66344276"/>
    <w:lvl w:ilvl="0" w:tplc="DFA2D9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0629F"/>
    <w:multiLevelType w:val="hybridMultilevel"/>
    <w:tmpl w:val="B2F63BA8"/>
    <w:lvl w:ilvl="0" w:tplc="0409000F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4">
    <w:nsid w:val="5D636747"/>
    <w:multiLevelType w:val="hybridMultilevel"/>
    <w:tmpl w:val="A7B8E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8A756C"/>
    <w:multiLevelType w:val="multilevel"/>
    <w:tmpl w:val="39C6E510"/>
    <w:lvl w:ilvl="0">
      <w:start w:val="1"/>
      <w:numFmt w:val="none"/>
      <w:lvlText w:val="3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>
      <w:start w:val="1"/>
      <w:numFmt w:val="decimal"/>
      <w:isLgl/>
      <w:lvlText w:val="3%1.%2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isLgl/>
      <w:lvlText w:val="3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16">
    <w:nsid w:val="77694A7E"/>
    <w:multiLevelType w:val="hybridMultilevel"/>
    <w:tmpl w:val="24DEB4D8"/>
    <w:lvl w:ilvl="0" w:tplc="9E4424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3"/>
  </w:num>
  <w:num w:numId="5">
    <w:abstractNumId w:val="8"/>
  </w:num>
  <w:num w:numId="6">
    <w:abstractNumId w:val="1"/>
  </w:num>
  <w:num w:numId="7">
    <w:abstractNumId w:val="11"/>
  </w:num>
  <w:num w:numId="8">
    <w:abstractNumId w:val="14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15"/>
  </w:num>
  <w:num w:numId="14">
    <w:abstractNumId w:val="7"/>
  </w:num>
  <w:num w:numId="15">
    <w:abstractNumId w:val="3"/>
  </w:num>
  <w:num w:numId="16">
    <w:abstractNumId w:val="1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attachedTemplate r:id="rId1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07C27"/>
    <w:rsid w:val="00020C77"/>
    <w:rsid w:val="000441C9"/>
    <w:rsid w:val="00060B2E"/>
    <w:rsid w:val="0009506B"/>
    <w:rsid w:val="0009588D"/>
    <w:rsid w:val="000978AE"/>
    <w:rsid w:val="000A6B6A"/>
    <w:rsid w:val="000C5874"/>
    <w:rsid w:val="000C6204"/>
    <w:rsid w:val="000D4A16"/>
    <w:rsid w:val="000D5A92"/>
    <w:rsid w:val="000E0EFE"/>
    <w:rsid w:val="000E3982"/>
    <w:rsid w:val="000E7BA7"/>
    <w:rsid w:val="001070F8"/>
    <w:rsid w:val="00116513"/>
    <w:rsid w:val="001432E3"/>
    <w:rsid w:val="00167D1E"/>
    <w:rsid w:val="0017047E"/>
    <w:rsid w:val="001948B7"/>
    <w:rsid w:val="001A55B4"/>
    <w:rsid w:val="001B2561"/>
    <w:rsid w:val="00203555"/>
    <w:rsid w:val="0020699A"/>
    <w:rsid w:val="00207B19"/>
    <w:rsid w:val="00213426"/>
    <w:rsid w:val="00214DD6"/>
    <w:rsid w:val="002242BA"/>
    <w:rsid w:val="002276E0"/>
    <w:rsid w:val="00230293"/>
    <w:rsid w:val="0027314A"/>
    <w:rsid w:val="00274218"/>
    <w:rsid w:val="00276340"/>
    <w:rsid w:val="002824AD"/>
    <w:rsid w:val="00282BAA"/>
    <w:rsid w:val="00292201"/>
    <w:rsid w:val="00292543"/>
    <w:rsid w:val="00294F3D"/>
    <w:rsid w:val="002D6E36"/>
    <w:rsid w:val="003038E7"/>
    <w:rsid w:val="00307EB6"/>
    <w:rsid w:val="00320DFD"/>
    <w:rsid w:val="003220CD"/>
    <w:rsid w:val="003521CC"/>
    <w:rsid w:val="003924D0"/>
    <w:rsid w:val="003A5F5F"/>
    <w:rsid w:val="003B2031"/>
    <w:rsid w:val="003B2928"/>
    <w:rsid w:val="003C35AA"/>
    <w:rsid w:val="003D0B62"/>
    <w:rsid w:val="003D6CE8"/>
    <w:rsid w:val="003E1218"/>
    <w:rsid w:val="00413D55"/>
    <w:rsid w:val="0043317A"/>
    <w:rsid w:val="0045390E"/>
    <w:rsid w:val="00455129"/>
    <w:rsid w:val="004562D2"/>
    <w:rsid w:val="00491120"/>
    <w:rsid w:val="004A2447"/>
    <w:rsid w:val="004A483A"/>
    <w:rsid w:val="004E1845"/>
    <w:rsid w:val="004E3BCD"/>
    <w:rsid w:val="004F1D68"/>
    <w:rsid w:val="00526E4C"/>
    <w:rsid w:val="005B2A8D"/>
    <w:rsid w:val="005F776A"/>
    <w:rsid w:val="006078D4"/>
    <w:rsid w:val="00643E11"/>
    <w:rsid w:val="00663417"/>
    <w:rsid w:val="006800B3"/>
    <w:rsid w:val="00696D9C"/>
    <w:rsid w:val="006A454F"/>
    <w:rsid w:val="006D182D"/>
    <w:rsid w:val="006E7A37"/>
    <w:rsid w:val="006F1F96"/>
    <w:rsid w:val="007000A2"/>
    <w:rsid w:val="00704A77"/>
    <w:rsid w:val="007053AF"/>
    <w:rsid w:val="007130E4"/>
    <w:rsid w:val="00722FF0"/>
    <w:rsid w:val="007708E3"/>
    <w:rsid w:val="00777044"/>
    <w:rsid w:val="00781B78"/>
    <w:rsid w:val="007A554F"/>
    <w:rsid w:val="00846D62"/>
    <w:rsid w:val="008707FA"/>
    <w:rsid w:val="00873AA3"/>
    <w:rsid w:val="00881124"/>
    <w:rsid w:val="00885A55"/>
    <w:rsid w:val="00894730"/>
    <w:rsid w:val="008A3F92"/>
    <w:rsid w:val="008D3722"/>
    <w:rsid w:val="008D43A0"/>
    <w:rsid w:val="008F1F52"/>
    <w:rsid w:val="00912830"/>
    <w:rsid w:val="009261E4"/>
    <w:rsid w:val="00984E0C"/>
    <w:rsid w:val="00995D0D"/>
    <w:rsid w:val="009A378F"/>
    <w:rsid w:val="009B4B06"/>
    <w:rsid w:val="009B67C3"/>
    <w:rsid w:val="009F7200"/>
    <w:rsid w:val="00A04CB5"/>
    <w:rsid w:val="00A05917"/>
    <w:rsid w:val="00A179E5"/>
    <w:rsid w:val="00A24F18"/>
    <w:rsid w:val="00A378EB"/>
    <w:rsid w:val="00A67C62"/>
    <w:rsid w:val="00AA6F40"/>
    <w:rsid w:val="00AC2EA6"/>
    <w:rsid w:val="00AC6EB5"/>
    <w:rsid w:val="00B03502"/>
    <w:rsid w:val="00B16988"/>
    <w:rsid w:val="00B34B6A"/>
    <w:rsid w:val="00B53293"/>
    <w:rsid w:val="00B57CF6"/>
    <w:rsid w:val="00B67CC6"/>
    <w:rsid w:val="00B76242"/>
    <w:rsid w:val="00B9168D"/>
    <w:rsid w:val="00BC0C28"/>
    <w:rsid w:val="00BC0C7C"/>
    <w:rsid w:val="00BC5F2B"/>
    <w:rsid w:val="00BD3539"/>
    <w:rsid w:val="00BD4274"/>
    <w:rsid w:val="00BE0D9A"/>
    <w:rsid w:val="00C00D88"/>
    <w:rsid w:val="00C641EA"/>
    <w:rsid w:val="00C66481"/>
    <w:rsid w:val="00C840DF"/>
    <w:rsid w:val="00C91313"/>
    <w:rsid w:val="00C95C46"/>
    <w:rsid w:val="00C97243"/>
    <w:rsid w:val="00CC49B4"/>
    <w:rsid w:val="00CE66D1"/>
    <w:rsid w:val="00CF7E55"/>
    <w:rsid w:val="00D06E56"/>
    <w:rsid w:val="00D07C27"/>
    <w:rsid w:val="00D371AB"/>
    <w:rsid w:val="00D64436"/>
    <w:rsid w:val="00D65E24"/>
    <w:rsid w:val="00D67A3D"/>
    <w:rsid w:val="00D8381C"/>
    <w:rsid w:val="00D91B51"/>
    <w:rsid w:val="00DA5BD7"/>
    <w:rsid w:val="00DB0D79"/>
    <w:rsid w:val="00DB42A9"/>
    <w:rsid w:val="00DC487E"/>
    <w:rsid w:val="00DE238D"/>
    <w:rsid w:val="00DE298F"/>
    <w:rsid w:val="00DF698B"/>
    <w:rsid w:val="00E0062A"/>
    <w:rsid w:val="00E17736"/>
    <w:rsid w:val="00E31A7F"/>
    <w:rsid w:val="00E61124"/>
    <w:rsid w:val="00E648FF"/>
    <w:rsid w:val="00E71D71"/>
    <w:rsid w:val="00E75E9E"/>
    <w:rsid w:val="00EA2948"/>
    <w:rsid w:val="00F02D4D"/>
    <w:rsid w:val="00F2195B"/>
    <w:rsid w:val="00F504EC"/>
    <w:rsid w:val="00F5526B"/>
    <w:rsid w:val="00F751C3"/>
    <w:rsid w:val="00F77592"/>
    <w:rsid w:val="00F85E49"/>
    <w:rsid w:val="00F97C46"/>
    <w:rsid w:val="00FB2941"/>
    <w:rsid w:val="00FB74FE"/>
    <w:rsid w:val="00FD29C2"/>
    <w:rsid w:val="00FF7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C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D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D4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53D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3D4E"/>
    <w:rPr>
      <w:sz w:val="24"/>
      <w:szCs w:val="24"/>
    </w:rPr>
  </w:style>
  <w:style w:type="paragraph" w:customStyle="1" w:styleId="Style1">
    <w:name w:val="Style1"/>
    <w:rsid w:val="00534F83"/>
    <w:pPr>
      <w:tabs>
        <w:tab w:val="left" w:pos="504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G Times" w:hAnsi="CG Times"/>
    </w:rPr>
  </w:style>
  <w:style w:type="table" w:styleId="TableGrid">
    <w:name w:val="Table Grid"/>
    <w:basedOn w:val="TableNormal"/>
    <w:uiPriority w:val="59"/>
    <w:rsid w:val="00534F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D04C5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99"/>
    <w:qFormat/>
    <w:rsid w:val="00B862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0D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A6B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B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B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B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4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3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6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6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1558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999999"/>
                            <w:left w:val="none" w:sz="0" w:space="0" w:color="999999"/>
                            <w:bottom w:val="none" w:sz="0" w:space="0" w:color="999999"/>
                            <w:right w:val="none" w:sz="0" w:space="0" w:color="999999"/>
                          </w:divBdr>
                          <w:divsChild>
                            <w:div w:id="6568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93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98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755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8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91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586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2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573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29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95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11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16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duser.org/xsocds/NOFA/nofa_home.html" TargetMode="External"/><Relationship Id="rId13" Type="http://schemas.openxmlformats.org/officeDocument/2006/relationships/hyperlink" Target="http://www.huduser.org/xsocds/NOFA/nofa_home.html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huduser.org/xsocds/NOFA/nofa_home.html" TargetMode="External"/><Relationship Id="rId17" Type="http://schemas.openxmlformats.org/officeDocument/2006/relationships/hyperlink" Target="http://www.ers.usda.gov/foodatlas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hud.gov/sustainabilit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uduser.org/xsocds/NOFA/nofa_home.html" TargetMode="External"/><Relationship Id="rId24" Type="http://schemas.openxmlformats.org/officeDocument/2006/relationships/hyperlink" Target="http://www.communityhealth.hhs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es.ed.gov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huduser.org/xsocds/NOFA/nofa_home.htm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htaindex.cnt.org/" TargetMode="External"/><Relationship Id="rId14" Type="http://schemas.openxmlformats.org/officeDocument/2006/relationships/hyperlink" Target="http://www.s4.brown.edu/cen2000/SchoolPop/SPDownload.html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19738\Local%20Settings\Temporary%20Internet%20Files\Content.Outlook\GHGZ1A36\Factor%20Forms%200518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1C662-CD45-4A47-8D62-F07F6DB5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Factor Forms 051810</Template>
  <TotalTime>33</TotalTime>
  <Pages>7</Pages>
  <Words>3690</Words>
  <Characters>21034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Factor II</vt:lpstr>
    </vt:vector>
  </TitlesOfParts>
  <Company>U.S. Department of Housing and Urban Development</Company>
  <LinksUpToDate>false</LinksUpToDate>
  <CharactersWithSpaces>24675</CharactersWithSpaces>
  <SharedDoc>false</SharedDoc>
  <HLinks>
    <vt:vector size="36" baseType="variant">
      <vt:variant>
        <vt:i4>5636167</vt:i4>
      </vt:variant>
      <vt:variant>
        <vt:i4>553</vt:i4>
      </vt:variant>
      <vt:variant>
        <vt:i4>0</vt:i4>
      </vt:variant>
      <vt:variant>
        <vt:i4>5</vt:i4>
      </vt:variant>
      <vt:variant>
        <vt:lpwstr>http://www.hud.gov/sustainabitly</vt:lpwstr>
      </vt:variant>
      <vt:variant>
        <vt:lpwstr/>
      </vt:variant>
      <vt:variant>
        <vt:i4>7733367</vt:i4>
      </vt:variant>
      <vt:variant>
        <vt:i4>550</vt:i4>
      </vt:variant>
      <vt:variant>
        <vt:i4>0</vt:i4>
      </vt:variant>
      <vt:variant>
        <vt:i4>5</vt:i4>
      </vt:variant>
      <vt:variant>
        <vt:lpwstr>http://www.fhwa.dot.gov/policyinformation/statistics/2008/</vt:lpwstr>
      </vt:variant>
      <vt:variant>
        <vt:lpwstr/>
      </vt:variant>
      <vt:variant>
        <vt:i4>3997732</vt:i4>
      </vt:variant>
      <vt:variant>
        <vt:i4>385</vt:i4>
      </vt:variant>
      <vt:variant>
        <vt:i4>0</vt:i4>
      </vt:variant>
      <vt:variant>
        <vt:i4>5</vt:i4>
      </vt:variant>
      <vt:variant>
        <vt:lpwstr>http://www.census.gov/</vt:lpwstr>
      </vt:variant>
      <vt:variant>
        <vt:lpwstr/>
      </vt:variant>
      <vt:variant>
        <vt:i4>3997732</vt:i4>
      </vt:variant>
      <vt:variant>
        <vt:i4>382</vt:i4>
      </vt:variant>
      <vt:variant>
        <vt:i4>0</vt:i4>
      </vt:variant>
      <vt:variant>
        <vt:i4>5</vt:i4>
      </vt:variant>
      <vt:variant>
        <vt:lpwstr>http://www.census.gov/</vt:lpwstr>
      </vt:variant>
      <vt:variant>
        <vt:lpwstr/>
      </vt:variant>
      <vt:variant>
        <vt:i4>1703959</vt:i4>
      </vt:variant>
      <vt:variant>
        <vt:i4>307</vt:i4>
      </vt:variant>
      <vt:variant>
        <vt:i4>0</vt:i4>
      </vt:variant>
      <vt:variant>
        <vt:i4>5</vt:i4>
      </vt:variant>
      <vt:variant>
        <vt:lpwstr>http://htaindex.cnt.org/</vt:lpwstr>
      </vt:variant>
      <vt:variant>
        <vt:lpwstr/>
      </vt:variant>
      <vt:variant>
        <vt:i4>7143486</vt:i4>
      </vt:variant>
      <vt:variant>
        <vt:i4>304</vt:i4>
      </vt:variant>
      <vt:variant>
        <vt:i4>0</vt:i4>
      </vt:variant>
      <vt:variant>
        <vt:i4>5</vt:i4>
      </vt:variant>
      <vt:variant>
        <vt:lpwstr>http://www.fhfa.gov/fault.aspx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 II</dc:title>
  <dc:subject/>
  <dc:creator>h19738</dc:creator>
  <cp:keywords/>
  <dc:description/>
  <cp:lastModifiedBy>h19738</cp:lastModifiedBy>
  <cp:revision>4</cp:revision>
  <cp:lastPrinted>2010-12-18T01:04:00Z</cp:lastPrinted>
  <dcterms:created xsi:type="dcterms:W3CDTF">2011-07-26T16:59:00Z</dcterms:created>
  <dcterms:modified xsi:type="dcterms:W3CDTF">2011-07-26T17:14:00Z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1837906207</vt:i4>
  </property>
  <property fmtid="{D5CDD505-2E9C-101B-9397-08002B2CF9AE}" pid="4" name="_EmailSubject">
    <vt:lpwstr>Sustainable Communities Regional Planning Grant</vt:lpwstr>
  </property>
  <property fmtid="{D5CDD505-2E9C-101B-9397-08002B2CF9AE}" pid="5" name="_AuthorEmail">
    <vt:lpwstr>zuleika.k.morales@hud.gov</vt:lpwstr>
  </property>
  <property fmtid="{D5CDD505-2E9C-101B-9397-08002B2CF9AE}" pid="6" name="_AuthorEmailDisplayName">
    <vt:lpwstr>Morales, Zuleika K</vt:lpwstr>
  </property>
  <property fmtid="{D5CDD505-2E9C-101B-9397-08002B2CF9AE}" pid="7" name="_PreviousAdHocReviewCycleID">
    <vt:i4>1495025645</vt:i4>
  </property>
</Properties>
</file>